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0D9E" w14:textId="3AF83FE8" w:rsidR="00AD05D3" w:rsidRPr="009575AB" w:rsidRDefault="00366F28" w:rsidP="00A54A1C">
      <w:pPr>
        <w:rPr>
          <w:rFonts w:eastAsiaTheme="minorEastAsia"/>
        </w:rPr>
      </w:pPr>
      <w:r w:rsidRPr="009575AB">
        <w:rPr>
          <w:rFonts w:eastAsiaTheme="minorEastAsia" w:hint="eastAsia"/>
        </w:rPr>
        <w:t xml:space="preserve">　　新型コロナウイルス感染症（ＣＯＶＩＤ‐</w:t>
      </w:r>
      <w:r w:rsidRPr="009575AB">
        <w:rPr>
          <w:rFonts w:eastAsiaTheme="minorEastAsia"/>
        </w:rPr>
        <w:t>19</w:t>
      </w:r>
      <w:r w:rsidRPr="009575AB">
        <w:rPr>
          <w:rFonts w:eastAsiaTheme="minorEastAsia" w:hint="eastAsia"/>
        </w:rPr>
        <w:t>）に関する書籍</w:t>
      </w:r>
      <w:r w:rsidR="00DA7B7E" w:rsidRPr="009575AB">
        <w:rPr>
          <w:rFonts w:eastAsiaTheme="minorEastAsia" w:hint="eastAsia"/>
        </w:rPr>
        <w:t>リスト</w:t>
      </w:r>
    </w:p>
    <w:p w14:paraId="499D4084" w14:textId="470440BD" w:rsidR="00366F28" w:rsidRPr="009575AB" w:rsidRDefault="00274CBC" w:rsidP="00274CBC">
      <w:pPr>
        <w:jc w:val="right"/>
        <w:rPr>
          <w:rFonts w:eastAsiaTheme="minorEastAsia"/>
        </w:rPr>
      </w:pPr>
      <w:r w:rsidRPr="009575AB">
        <w:rPr>
          <w:rFonts w:eastAsiaTheme="minorEastAsia" w:hint="eastAsia"/>
        </w:rPr>
        <w:t>作成＝瀬名秀明</w:t>
      </w:r>
    </w:p>
    <w:p w14:paraId="6CDB7483" w14:textId="77777777" w:rsidR="00A71C3D" w:rsidRPr="009575AB" w:rsidRDefault="00A71C3D" w:rsidP="00A54A1C">
      <w:pPr>
        <w:rPr>
          <w:rFonts w:eastAsiaTheme="minorEastAsia"/>
        </w:rPr>
      </w:pPr>
    </w:p>
    <w:p w14:paraId="3410D4E0" w14:textId="77777777" w:rsidR="0067521D" w:rsidRPr="009575AB" w:rsidRDefault="0067521D" w:rsidP="0067521D"/>
    <w:p w14:paraId="7444559D" w14:textId="6D2B600D" w:rsidR="0067521D" w:rsidRPr="009575AB" w:rsidRDefault="0067521D" w:rsidP="0067521D">
      <w:r w:rsidRPr="009575AB">
        <w:rPr>
          <w:rFonts w:hint="eastAsia"/>
        </w:rPr>
        <w:t>註の補足</w:t>
      </w:r>
    </w:p>
    <w:p w14:paraId="7C956A68" w14:textId="77777777" w:rsidR="0067521D" w:rsidRPr="009575AB" w:rsidRDefault="0067521D" w:rsidP="0067521D">
      <w:r w:rsidRPr="009575AB">
        <w:rPr>
          <w:rFonts w:hint="eastAsia"/>
        </w:rPr>
        <w:t>※専門的な各種学会誌や会員誌はあえてリストから省いた。それらについては国立国会図書館のデータベースなどで別途ご確認いただきたい。</w:t>
      </w:r>
    </w:p>
    <w:p w14:paraId="0B201A16" w14:textId="77777777" w:rsidR="0067521D" w:rsidRPr="009575AB" w:rsidRDefault="0067521D" w:rsidP="0067521D">
      <w:r w:rsidRPr="009575AB">
        <w:rPr>
          <w:rFonts w:hint="eastAsia"/>
        </w:rPr>
        <w:t>※地方自治体等の手により、パンデミック時の状況を振り返って取りまとめた各種報告書が、冊子などのかたちで作成されている。これらは商業出版物ではないのでリストから省いたが、やはり国立国会図書館のデータベースなどで別途ご確認いただければ幸いである。</w:t>
      </w:r>
    </w:p>
    <w:p w14:paraId="68D3B10A" w14:textId="77777777" w:rsidR="0026670E" w:rsidRPr="009575AB" w:rsidRDefault="0026670E" w:rsidP="00A54A1C">
      <w:pPr>
        <w:rPr>
          <w:rFonts w:eastAsiaTheme="minorEastAsia"/>
        </w:rPr>
      </w:pPr>
    </w:p>
    <w:p w14:paraId="0B772147" w14:textId="77777777" w:rsidR="0067521D" w:rsidRPr="009575AB" w:rsidRDefault="0067521D" w:rsidP="00A54A1C">
      <w:pPr>
        <w:rPr>
          <w:rFonts w:eastAsiaTheme="minorEastAsia"/>
        </w:rPr>
      </w:pPr>
    </w:p>
    <w:p w14:paraId="0986905F" w14:textId="77777777" w:rsidR="00572EC6" w:rsidRPr="009575AB" w:rsidRDefault="00B54611" w:rsidP="00572EC6">
      <w:pPr>
        <w:rPr>
          <w:rFonts w:asciiTheme="majorEastAsia" w:eastAsiaTheme="majorEastAsia" w:hAnsiTheme="majorEastAsia"/>
        </w:rPr>
      </w:pPr>
      <w:r w:rsidRPr="009575AB">
        <w:rPr>
          <w:rFonts w:asciiTheme="majorEastAsia" w:eastAsiaTheme="majorEastAsia" w:hAnsiTheme="majorEastAsia" w:hint="eastAsia"/>
        </w:rPr>
        <w:t>ＣＯＶＩＤ‐</w:t>
      </w:r>
      <w:r w:rsidRPr="009575AB">
        <w:rPr>
          <w:rFonts w:asciiTheme="majorEastAsia" w:eastAsiaTheme="majorEastAsia" w:hAnsiTheme="majorEastAsia"/>
        </w:rPr>
        <w:t>19</w:t>
      </w:r>
      <w:r w:rsidRPr="009575AB">
        <w:rPr>
          <w:rFonts w:asciiTheme="majorEastAsia" w:eastAsiaTheme="majorEastAsia" w:hAnsiTheme="majorEastAsia" w:hint="eastAsia"/>
        </w:rPr>
        <w:t>の拡大を受けて再注目された書物</w:t>
      </w:r>
    </w:p>
    <w:p w14:paraId="11916C9D" w14:textId="2F5D4835" w:rsidR="00B54611" w:rsidRPr="009575AB" w:rsidRDefault="00B54611" w:rsidP="00572EC6">
      <w:pPr>
        <w:rPr>
          <w:rFonts w:asciiTheme="majorEastAsia" w:eastAsiaTheme="majorEastAsia" w:hAnsiTheme="majorEastAsia"/>
        </w:rPr>
      </w:pPr>
      <w:r w:rsidRPr="009575AB">
        <w:rPr>
          <w:rFonts w:eastAsiaTheme="minorEastAsia" w:hint="eastAsia"/>
        </w:rPr>
        <w:t>・アルベール・カミュ『ペスト』</w:t>
      </w:r>
      <w:r w:rsidR="00680FAC" w:rsidRPr="009575AB">
        <w:rPr>
          <w:rFonts w:eastAsiaTheme="minorEastAsia" w:hint="eastAsia"/>
        </w:rPr>
        <w:t>宮崎嶺雄訳、</w:t>
      </w:r>
      <w:r w:rsidRPr="009575AB">
        <w:rPr>
          <w:rFonts w:eastAsiaTheme="minorEastAsia" w:hint="eastAsia"/>
        </w:rPr>
        <w:t>新潮文庫</w:t>
      </w:r>
      <w:r w:rsidR="00680FAC" w:rsidRPr="009575AB">
        <w:rPr>
          <w:rFonts w:eastAsiaTheme="minorEastAsia" w:hint="eastAsia"/>
        </w:rPr>
        <w:t>（小説）</w:t>
      </w:r>
      <w:r w:rsidR="00D12F7E" w:rsidRPr="009575AB">
        <w:rPr>
          <w:rFonts w:eastAsiaTheme="minorEastAsia" w:hint="eastAsia"/>
        </w:rPr>
        <w:t>（原著１９４７年）</w:t>
      </w:r>
      <w:r w:rsidR="00682740" w:rsidRPr="009575AB">
        <w:rPr>
          <w:rFonts w:eastAsiaTheme="minorEastAsia" w:hint="eastAsia"/>
        </w:rPr>
        <w:t>１９６９年初刊、</w:t>
      </w:r>
      <w:r w:rsidR="00682740" w:rsidRPr="009575AB">
        <w:rPr>
          <w:rFonts w:eastAsiaTheme="minorEastAsia"/>
        </w:rPr>
        <w:t>2004/1/20</w:t>
      </w:r>
      <w:r w:rsidR="00682740" w:rsidRPr="009575AB">
        <w:rPr>
          <w:rFonts w:eastAsiaTheme="minorEastAsia" w:hint="eastAsia"/>
        </w:rPr>
        <w:t>改版</w:t>
      </w:r>
      <w:r w:rsidR="00572EC6" w:rsidRPr="009575AB">
        <w:rPr>
          <w:rFonts w:eastAsiaTheme="minorEastAsia" w:hint="eastAsia"/>
        </w:rPr>
        <w:t xml:space="preserve">　</w:t>
      </w:r>
      <w:r w:rsidR="008C3DC8" w:rsidRPr="009575AB">
        <w:rPr>
          <w:rFonts w:eastAsiaTheme="minorEastAsia" w:hint="eastAsia"/>
        </w:rPr>
        <w:t>Ｓ</w:t>
      </w:r>
      <w:r w:rsidR="00571F32" w:rsidRPr="009575AB">
        <w:rPr>
          <w:rFonts w:eastAsiaTheme="minorEastAsia" w:hint="eastAsia"/>
        </w:rPr>
        <w:t>◎</w:t>
      </w:r>
    </w:p>
    <w:p w14:paraId="47AE77FA" w14:textId="285E890F" w:rsidR="00B54611" w:rsidRPr="009575AB" w:rsidRDefault="00B54611" w:rsidP="00A54A1C">
      <w:pPr>
        <w:rPr>
          <w:rFonts w:eastAsiaTheme="minorEastAsia"/>
        </w:rPr>
      </w:pPr>
      <w:r w:rsidRPr="009575AB">
        <w:rPr>
          <w:rFonts w:eastAsiaTheme="minorEastAsia" w:hint="eastAsia"/>
        </w:rPr>
        <w:t>・ダニエル・デフォー『ペストの記憶』武田将明訳、研究社</w:t>
      </w:r>
      <w:r w:rsidR="00680FAC" w:rsidRPr="009575AB">
        <w:rPr>
          <w:rFonts w:eastAsiaTheme="minorEastAsia" w:hint="eastAsia"/>
        </w:rPr>
        <w:t>（小説）</w:t>
      </w:r>
      <w:r w:rsidR="00D12F7E" w:rsidRPr="009575AB">
        <w:rPr>
          <w:rFonts w:eastAsiaTheme="minorEastAsia" w:hint="eastAsia"/>
        </w:rPr>
        <w:t>（原著１７２２年）</w:t>
      </w:r>
      <w:r w:rsidRPr="009575AB">
        <w:rPr>
          <w:rFonts w:eastAsiaTheme="minorEastAsia"/>
        </w:rPr>
        <w:t>2017/9/29</w:t>
      </w:r>
      <w:r w:rsidR="004873A1" w:rsidRPr="009575AB">
        <w:rPr>
          <w:rFonts w:eastAsiaTheme="minorEastAsia" w:hint="eastAsia"/>
        </w:rPr>
        <w:t xml:space="preserve">　</w:t>
      </w:r>
      <w:r w:rsidR="008C3DC8" w:rsidRPr="009575AB">
        <w:rPr>
          <w:rFonts w:eastAsiaTheme="minorEastAsia" w:hint="eastAsia"/>
        </w:rPr>
        <w:t>Ｓ</w:t>
      </w:r>
      <w:r w:rsidR="00571F32" w:rsidRPr="009575AB">
        <w:rPr>
          <w:rFonts w:eastAsiaTheme="minorEastAsia" w:hint="eastAsia"/>
        </w:rPr>
        <w:t>◎</w:t>
      </w:r>
    </w:p>
    <w:p w14:paraId="2C934070" w14:textId="152FBC15" w:rsidR="002428D9" w:rsidRPr="009575AB" w:rsidRDefault="002428D9" w:rsidP="002428D9">
      <w:pPr>
        <w:rPr>
          <w:rFonts w:eastAsiaTheme="minorEastAsia"/>
        </w:rPr>
      </w:pPr>
      <w:r w:rsidRPr="009575AB">
        <w:rPr>
          <w:rFonts w:eastAsiaTheme="minorEastAsia" w:hint="eastAsia"/>
        </w:rPr>
        <w:t>・与謝野晶子「感冒の床から」、「横浜貿易新報」１９１８年１１月１０日</w:t>
      </w:r>
      <w:r w:rsidR="004873A1" w:rsidRPr="009575AB">
        <w:rPr>
          <w:rFonts w:eastAsiaTheme="minorEastAsia" w:hint="eastAsia"/>
        </w:rPr>
        <w:t xml:space="preserve">　Ｓ</w:t>
      </w:r>
    </w:p>
    <w:p w14:paraId="1716B5AB" w14:textId="3230BC47" w:rsidR="002428D9" w:rsidRPr="009575AB" w:rsidRDefault="002428D9" w:rsidP="002428D9">
      <w:pPr>
        <w:rPr>
          <w:rFonts w:eastAsiaTheme="minorEastAsia"/>
        </w:rPr>
      </w:pPr>
      <w:r w:rsidRPr="009575AB">
        <w:rPr>
          <w:rFonts w:eastAsiaTheme="minorEastAsia" w:hint="eastAsia"/>
        </w:rPr>
        <w:t>・志賀直哉「流行感冒」（発表１９１９年）、『小僧の神様</w:t>
      </w:r>
      <w:r w:rsidRPr="009575AB">
        <w:rPr>
          <w:rFonts w:eastAsiaTheme="minorEastAsia"/>
        </w:rPr>
        <w:t xml:space="preserve"> </w:t>
      </w:r>
      <w:r w:rsidRPr="009575AB">
        <w:rPr>
          <w:rFonts w:eastAsiaTheme="minorEastAsia" w:hint="eastAsia"/>
        </w:rPr>
        <w:t>他十篇』収載、岩波文庫（小説）</w:t>
      </w:r>
      <w:r w:rsidR="00572EC6" w:rsidRPr="009575AB">
        <w:rPr>
          <w:rFonts w:eastAsiaTheme="minorEastAsia" w:hint="eastAsia"/>
        </w:rPr>
        <w:t>１９２８年初刊、</w:t>
      </w:r>
      <w:r w:rsidRPr="009575AB">
        <w:rPr>
          <w:rFonts w:eastAsiaTheme="minorEastAsia"/>
        </w:rPr>
        <w:t>2002/10/16</w:t>
      </w:r>
      <w:r w:rsidR="00682740" w:rsidRPr="009575AB">
        <w:rPr>
          <w:rFonts w:eastAsiaTheme="minorEastAsia" w:hint="eastAsia"/>
        </w:rPr>
        <w:t>改版</w:t>
      </w:r>
      <w:r w:rsidR="004873A1" w:rsidRPr="009575AB">
        <w:rPr>
          <w:rFonts w:eastAsiaTheme="minorEastAsia" w:hint="eastAsia"/>
        </w:rPr>
        <w:t xml:space="preserve">　</w:t>
      </w:r>
      <w:r w:rsidRPr="009575AB">
        <w:rPr>
          <w:rFonts w:eastAsiaTheme="minorEastAsia" w:hint="eastAsia"/>
        </w:rPr>
        <w:t>Ｓ○</w:t>
      </w:r>
    </w:p>
    <w:p w14:paraId="419F9319" w14:textId="77777777" w:rsidR="00DD651C" w:rsidRPr="009575AB" w:rsidRDefault="00DD651C" w:rsidP="00DD651C">
      <w:pPr>
        <w:rPr>
          <w:rFonts w:eastAsiaTheme="minorEastAsia"/>
        </w:rPr>
      </w:pPr>
      <w:r w:rsidRPr="009575AB">
        <w:rPr>
          <w:rFonts w:eastAsiaTheme="minorEastAsia" w:hint="eastAsia"/>
        </w:rPr>
        <w:t>・内務省衛生局編『流行性感冒</w:t>
      </w:r>
      <w:r w:rsidRPr="009575AB">
        <w:rPr>
          <w:rFonts w:eastAsiaTheme="minorEastAsia"/>
        </w:rPr>
        <w:t xml:space="preserve"> </w:t>
      </w:r>
      <w:r w:rsidRPr="009575AB">
        <w:rPr>
          <w:rFonts w:eastAsiaTheme="minorEastAsia" w:hint="eastAsia"/>
        </w:rPr>
        <w:t>「スペイン風邪」大流行の記録』東洋文庫（原著１９２２年）</w:t>
      </w:r>
      <w:r w:rsidRPr="009575AB">
        <w:rPr>
          <w:rFonts w:eastAsiaTheme="minorEastAsia"/>
        </w:rPr>
        <w:t>2008/9/1</w:t>
      </w:r>
      <w:r w:rsidRPr="009575AB">
        <w:rPr>
          <w:rFonts w:eastAsiaTheme="minorEastAsia" w:hint="eastAsia"/>
        </w:rPr>
        <w:t>0</w:t>
      </w:r>
      <w:r w:rsidRPr="009575AB">
        <w:rPr>
          <w:rFonts w:eastAsiaTheme="minorEastAsia" w:hint="eastAsia"/>
        </w:rPr>
        <w:t xml:space="preserve">　オンデマンド出版を経て増刷復刊　Ｓ○</w:t>
      </w:r>
    </w:p>
    <w:p w14:paraId="03799000" w14:textId="6B45E730" w:rsidR="0051571F" w:rsidRPr="009575AB" w:rsidRDefault="0051571F" w:rsidP="0051571F">
      <w:pPr>
        <w:rPr>
          <w:rFonts w:eastAsiaTheme="minorEastAsia"/>
        </w:rPr>
      </w:pPr>
      <w:r w:rsidRPr="009575AB">
        <w:rPr>
          <w:rFonts w:eastAsiaTheme="minorEastAsia" w:hint="eastAsia"/>
        </w:rPr>
        <w:t>・山本七平『「空気」の研究』文春文庫（１９７７年</w:t>
      </w:r>
      <w:r w:rsidR="00572EC6" w:rsidRPr="009575AB">
        <w:rPr>
          <w:rFonts w:eastAsiaTheme="minorEastAsia" w:hint="eastAsia"/>
        </w:rPr>
        <w:t>初刊</w:t>
      </w:r>
      <w:r w:rsidRPr="009575AB">
        <w:rPr>
          <w:rFonts w:eastAsiaTheme="minorEastAsia" w:hint="eastAsia"/>
        </w:rPr>
        <w:t>）</w:t>
      </w:r>
      <w:r w:rsidRPr="009575AB">
        <w:rPr>
          <w:rFonts w:eastAsiaTheme="minorEastAsia"/>
        </w:rPr>
        <w:t>2018/12/</w:t>
      </w:r>
      <w:r w:rsidR="006440AB" w:rsidRPr="009575AB">
        <w:rPr>
          <w:rFonts w:eastAsiaTheme="minorEastAsia"/>
        </w:rPr>
        <w:t>10</w:t>
      </w:r>
      <w:r w:rsidRPr="009575AB">
        <w:rPr>
          <w:rFonts w:eastAsiaTheme="minorEastAsia" w:hint="eastAsia"/>
        </w:rPr>
        <w:t xml:space="preserve">　Ｓ○</w:t>
      </w:r>
    </w:p>
    <w:p w14:paraId="00B3A94A" w14:textId="70B43100" w:rsidR="002428D9" w:rsidRPr="009575AB" w:rsidRDefault="002428D9" w:rsidP="002428D9">
      <w:pPr>
        <w:rPr>
          <w:rFonts w:eastAsiaTheme="minorEastAsia"/>
        </w:rPr>
      </w:pPr>
      <w:r w:rsidRPr="009575AB">
        <w:rPr>
          <w:rFonts w:eastAsiaTheme="minorEastAsia" w:hint="eastAsia"/>
        </w:rPr>
        <w:t>・アルフレッド・Ｗ・クロスビー『史上最悪のインフルエンザ</w:t>
      </w:r>
      <w:r w:rsidRPr="009575AB">
        <w:rPr>
          <w:rFonts w:eastAsiaTheme="minorEastAsia"/>
        </w:rPr>
        <w:t xml:space="preserve"> </w:t>
      </w:r>
      <w:r w:rsidRPr="009575AB">
        <w:rPr>
          <w:rFonts w:eastAsiaTheme="minorEastAsia" w:hint="eastAsia"/>
        </w:rPr>
        <w:t>忘れられたパンデミック』西村秀一訳、みすず書房（原著１９９０、２００３年）</w:t>
      </w:r>
      <w:r w:rsidR="00342952" w:rsidRPr="009575AB">
        <w:rPr>
          <w:rFonts w:eastAsiaTheme="minorEastAsia"/>
        </w:rPr>
        <w:t>2004/1/16</w:t>
      </w:r>
      <w:r w:rsidR="00342952" w:rsidRPr="009575AB">
        <w:rPr>
          <w:rFonts w:eastAsiaTheme="minorEastAsia" w:hint="eastAsia"/>
        </w:rPr>
        <w:t>、新装版</w:t>
      </w:r>
      <w:r w:rsidRPr="009575AB">
        <w:rPr>
          <w:rFonts w:eastAsiaTheme="minorEastAsia" w:hint="eastAsia"/>
        </w:rPr>
        <w:t>2</w:t>
      </w:r>
      <w:r w:rsidRPr="009575AB">
        <w:rPr>
          <w:rFonts w:eastAsiaTheme="minorEastAsia"/>
        </w:rPr>
        <w:t>009/1/7</w:t>
      </w:r>
      <w:r w:rsidR="004873A1" w:rsidRPr="009575AB">
        <w:rPr>
          <w:rFonts w:eastAsiaTheme="minorEastAsia" w:hint="eastAsia"/>
        </w:rPr>
        <w:t xml:space="preserve">　</w:t>
      </w:r>
      <w:r w:rsidR="00BC2160" w:rsidRPr="009575AB">
        <w:rPr>
          <w:rFonts w:eastAsiaTheme="minorEastAsia" w:hint="eastAsia"/>
        </w:rPr>
        <w:t xml:space="preserve">瀬名帯推薦文寄稿　</w:t>
      </w:r>
      <w:r w:rsidRPr="009575AB">
        <w:rPr>
          <w:rFonts w:eastAsiaTheme="minorEastAsia" w:hint="eastAsia"/>
        </w:rPr>
        <w:t>Ｓ◎</w:t>
      </w:r>
    </w:p>
    <w:p w14:paraId="03561AC5" w14:textId="1F069894" w:rsidR="002428D9" w:rsidRPr="009575AB" w:rsidRDefault="002428D9" w:rsidP="002428D9">
      <w:pPr>
        <w:rPr>
          <w:rFonts w:eastAsiaTheme="minorEastAsia"/>
        </w:rPr>
      </w:pPr>
      <w:r w:rsidRPr="009575AB">
        <w:rPr>
          <w:rFonts w:eastAsiaTheme="minorEastAsia" w:hint="eastAsia"/>
        </w:rPr>
        <w:t>・リチャード・プレストン『ホット・ゾーン</w:t>
      </w:r>
      <w:r w:rsidRPr="009575AB">
        <w:rPr>
          <w:rFonts w:eastAsiaTheme="minorEastAsia"/>
        </w:rPr>
        <w:t xml:space="preserve"> </w:t>
      </w:r>
      <w:r w:rsidRPr="009575AB">
        <w:rPr>
          <w:rFonts w:eastAsiaTheme="minorEastAsia" w:hint="eastAsia"/>
        </w:rPr>
        <w:t>エボラ・ウイルス制圧に命を賭けた人々』高見浩訳、ハヤカワ文庫ＮＦ（原著１９９４年</w:t>
      </w:r>
      <w:r w:rsidR="00D90DEE" w:rsidRPr="009575AB">
        <w:rPr>
          <w:rFonts w:eastAsiaTheme="minorEastAsia" w:hint="eastAsia"/>
        </w:rPr>
        <w:t>、１９９５年</w:t>
      </w:r>
      <w:r w:rsidRPr="009575AB">
        <w:rPr>
          <w:rFonts w:eastAsiaTheme="minorEastAsia" w:hint="eastAsia"/>
        </w:rPr>
        <w:t>）</w:t>
      </w:r>
      <w:r w:rsidRPr="009575AB">
        <w:rPr>
          <w:rFonts w:eastAsiaTheme="minorEastAsia"/>
        </w:rPr>
        <w:t>2020/5/2</w:t>
      </w:r>
      <w:r w:rsidR="00036DC5" w:rsidRPr="009575AB">
        <w:rPr>
          <w:rFonts w:eastAsiaTheme="minorEastAsia"/>
        </w:rPr>
        <w:t>5</w:t>
      </w:r>
      <w:r w:rsidR="00DB028E" w:rsidRPr="009575AB">
        <w:rPr>
          <w:rFonts w:eastAsiaTheme="minorEastAsia" w:hint="eastAsia"/>
        </w:rPr>
        <w:t xml:space="preserve">　</w:t>
      </w:r>
      <w:r w:rsidR="00036DC5" w:rsidRPr="009575AB">
        <w:rPr>
          <w:rFonts w:eastAsiaTheme="minorEastAsia" w:hint="eastAsia"/>
        </w:rPr>
        <w:t>１９９４年飛鳥新社刊『ホット・ゾーン』（全２冊）、１９９５年</w:t>
      </w:r>
      <w:r w:rsidR="00BB0526" w:rsidRPr="009575AB">
        <w:rPr>
          <w:rFonts w:eastAsiaTheme="minorEastAsia" w:hint="eastAsia"/>
        </w:rPr>
        <w:t>同社</w:t>
      </w:r>
      <w:r w:rsidR="00036DC5" w:rsidRPr="009575AB">
        <w:rPr>
          <w:rFonts w:eastAsiaTheme="minorEastAsia" w:hint="eastAsia"/>
        </w:rPr>
        <w:t>刊新書、１９９９年小学館文庫刊『ホット・ゾーン</w:t>
      </w:r>
      <w:r w:rsidR="00036DC5" w:rsidRPr="009575AB">
        <w:rPr>
          <w:rFonts w:eastAsiaTheme="minorEastAsia"/>
        </w:rPr>
        <w:t xml:space="preserve"> </w:t>
      </w:r>
      <w:r w:rsidR="00036DC5" w:rsidRPr="009575AB">
        <w:rPr>
          <w:rFonts w:eastAsiaTheme="minorEastAsia" w:hint="eastAsia"/>
        </w:rPr>
        <w:t>恐怖！</w:t>
      </w:r>
      <w:r w:rsidR="00036DC5" w:rsidRPr="009575AB">
        <w:rPr>
          <w:rFonts w:eastAsiaTheme="minorEastAsia"/>
        </w:rPr>
        <w:t xml:space="preserve"> </w:t>
      </w:r>
      <w:r w:rsidR="00036DC5" w:rsidRPr="009575AB">
        <w:rPr>
          <w:rFonts w:eastAsiaTheme="minorEastAsia" w:hint="eastAsia"/>
        </w:rPr>
        <w:t>致死性ウイルスを追え！』、２０１４年飛鳥新社刊『ホット・ゾーン</w:t>
      </w:r>
      <w:r w:rsidR="00036DC5" w:rsidRPr="009575AB">
        <w:rPr>
          <w:rFonts w:eastAsiaTheme="minorEastAsia"/>
        </w:rPr>
        <w:t xml:space="preserve"> </w:t>
      </w:r>
      <w:r w:rsidR="00036DC5" w:rsidRPr="009575AB">
        <w:rPr>
          <w:rFonts w:eastAsiaTheme="minorEastAsia" w:hint="eastAsia"/>
        </w:rPr>
        <w:t>「エボラ出血熱」制圧に命を賭けた人々』の</w:t>
      </w:r>
      <w:r w:rsidR="00E27AFE" w:rsidRPr="009575AB">
        <w:rPr>
          <w:rFonts w:eastAsiaTheme="minorEastAsia" w:hint="eastAsia"/>
        </w:rPr>
        <w:t>文庫復刊</w:t>
      </w:r>
      <w:r w:rsidRPr="009575AB">
        <w:rPr>
          <w:rFonts w:eastAsiaTheme="minorEastAsia" w:hint="eastAsia"/>
        </w:rPr>
        <w:t xml:space="preserve">　瀬名</w:t>
      </w:r>
      <w:r w:rsidR="00B47ECF" w:rsidRPr="009575AB">
        <w:rPr>
          <w:rFonts w:eastAsiaTheme="minorEastAsia" w:hint="eastAsia"/>
        </w:rPr>
        <w:t>書評抜粋</w:t>
      </w:r>
      <w:r w:rsidR="00562660" w:rsidRPr="009575AB">
        <w:rPr>
          <w:rFonts w:eastAsiaTheme="minorEastAsia" w:hint="eastAsia"/>
        </w:rPr>
        <w:t>転載</w:t>
      </w:r>
      <w:r w:rsidRPr="009575AB">
        <w:rPr>
          <w:rFonts w:eastAsiaTheme="minorEastAsia" w:hint="eastAsia"/>
        </w:rPr>
        <w:t xml:space="preserve">　Ｓ◎</w:t>
      </w:r>
    </w:p>
    <w:p w14:paraId="3785D6B7" w14:textId="673CBE32" w:rsidR="00674D49" w:rsidRPr="009575AB" w:rsidRDefault="00674D49" w:rsidP="00674D49">
      <w:pPr>
        <w:rPr>
          <w:rFonts w:eastAsiaTheme="minorEastAsia"/>
        </w:rPr>
      </w:pPr>
      <w:r w:rsidRPr="009575AB">
        <w:rPr>
          <w:rFonts w:eastAsiaTheme="minorEastAsia" w:hint="eastAsia"/>
        </w:rPr>
        <w:t>・ディーン・Ｒ・クーンツ『闇の眼』松本みどり訳、光文社文庫（小説）（原著１９８１、</w:t>
      </w:r>
      <w:r w:rsidR="00BB289F" w:rsidRPr="009575AB">
        <w:rPr>
          <w:rFonts w:eastAsiaTheme="minorEastAsia" w:hint="eastAsia"/>
        </w:rPr>
        <w:t>新版</w:t>
      </w:r>
      <w:r w:rsidRPr="009575AB">
        <w:rPr>
          <w:rFonts w:eastAsiaTheme="minorEastAsia" w:hint="eastAsia"/>
        </w:rPr>
        <w:t>１９９６）</w:t>
      </w:r>
      <w:r w:rsidR="00605F2E" w:rsidRPr="009575AB">
        <w:rPr>
          <w:rFonts w:eastAsiaTheme="minorEastAsia"/>
        </w:rPr>
        <w:t>1990/6/20</w:t>
      </w:r>
      <w:r w:rsidR="000236A0" w:rsidRPr="009575AB">
        <w:rPr>
          <w:rFonts w:eastAsiaTheme="minorEastAsia" w:hint="eastAsia"/>
        </w:rPr>
        <w:t xml:space="preserve">　→</w:t>
      </w:r>
      <w:r w:rsidRPr="009575AB">
        <w:rPr>
          <w:rFonts w:eastAsiaTheme="minorEastAsia" w:hint="eastAsia"/>
        </w:rPr>
        <w:t>改訂されていた原著に合わせ、訳文を編集部で整え直して</w:t>
      </w:r>
      <w:r w:rsidR="000236A0" w:rsidRPr="009575AB">
        <w:rPr>
          <w:rFonts w:eastAsiaTheme="minorEastAsia"/>
        </w:rPr>
        <w:t>2020/5/25</w:t>
      </w:r>
      <w:r w:rsidRPr="009575AB">
        <w:rPr>
          <w:rFonts w:eastAsiaTheme="minorEastAsia" w:hint="eastAsia"/>
        </w:rPr>
        <w:t>復刊　Ｓ</w:t>
      </w:r>
    </w:p>
    <w:p w14:paraId="0B1E60C9" w14:textId="77777777" w:rsidR="004F0668" w:rsidRPr="009575AB" w:rsidRDefault="004F0668" w:rsidP="004F0668">
      <w:pPr>
        <w:rPr>
          <w:rFonts w:eastAsiaTheme="minorEastAsia"/>
        </w:rPr>
      </w:pPr>
      <w:r w:rsidRPr="009575AB">
        <w:rPr>
          <w:rFonts w:eastAsiaTheme="minorEastAsia" w:hint="eastAsia"/>
        </w:rPr>
        <w:t>・篠田節子『夏の災厄』角川文庫（小説）（初刊１９９５年）</w:t>
      </w:r>
      <w:r w:rsidRPr="009575AB">
        <w:rPr>
          <w:rFonts w:eastAsiaTheme="minorEastAsia"/>
        </w:rPr>
        <w:t>2015/2/25</w:t>
      </w:r>
      <w:r w:rsidRPr="009575AB">
        <w:rPr>
          <w:rFonts w:eastAsiaTheme="minorEastAsia" w:hint="eastAsia"/>
        </w:rPr>
        <w:t xml:space="preserve">　Ｓ◎</w:t>
      </w:r>
    </w:p>
    <w:p w14:paraId="4BEA29CE" w14:textId="77777777" w:rsidR="00A24FBF" w:rsidRPr="009575AB" w:rsidRDefault="00A24FBF" w:rsidP="00A24FBF">
      <w:pPr>
        <w:rPr>
          <w:rFonts w:eastAsiaTheme="minorEastAsia"/>
        </w:rPr>
      </w:pPr>
      <w:r w:rsidRPr="009575AB">
        <w:rPr>
          <w:rFonts w:eastAsiaTheme="minorEastAsia" w:hint="eastAsia"/>
        </w:rPr>
        <w:t>・速水融『日本を襲ったスペイン・インフルエンザ</w:t>
      </w:r>
      <w:r w:rsidRPr="009575AB">
        <w:rPr>
          <w:rFonts w:eastAsiaTheme="minorEastAsia"/>
        </w:rPr>
        <w:t xml:space="preserve"> </w:t>
      </w:r>
      <w:r w:rsidRPr="009575AB">
        <w:rPr>
          <w:rFonts w:eastAsiaTheme="minorEastAsia" w:hint="eastAsia"/>
        </w:rPr>
        <w:t>人類とウイルスの第一次世界戦争』藤原書店</w:t>
      </w:r>
      <w:r w:rsidRPr="009575AB">
        <w:rPr>
          <w:rFonts w:eastAsiaTheme="minorEastAsia"/>
        </w:rPr>
        <w:t>2006/2/28</w:t>
      </w:r>
      <w:r w:rsidRPr="009575AB">
        <w:rPr>
          <w:rFonts w:eastAsiaTheme="minorEastAsia" w:hint="eastAsia"/>
        </w:rPr>
        <w:t xml:space="preserve">　Ｓ◎</w:t>
      </w:r>
    </w:p>
    <w:p w14:paraId="4F8EF94E" w14:textId="77777777" w:rsidR="00F822BB" w:rsidRPr="009575AB" w:rsidRDefault="00F822BB" w:rsidP="00F822BB">
      <w:pPr>
        <w:rPr>
          <w:rFonts w:eastAsiaTheme="minorEastAsia"/>
        </w:rPr>
      </w:pPr>
      <w:r w:rsidRPr="009575AB">
        <w:rPr>
          <w:rFonts w:eastAsiaTheme="minorEastAsia" w:hint="eastAsia"/>
        </w:rPr>
        <w:t>・川端裕人『エピデミック』集英社文庫（小説）（初刊２００７年）</w:t>
      </w:r>
      <w:r w:rsidRPr="009575AB">
        <w:rPr>
          <w:rFonts w:eastAsiaTheme="minorEastAsia"/>
        </w:rPr>
        <w:t>2020/7/25</w:t>
      </w:r>
      <w:r w:rsidRPr="009575AB">
        <w:rPr>
          <w:rFonts w:eastAsiaTheme="minorEastAsia" w:hint="eastAsia"/>
        </w:rPr>
        <w:t xml:space="preserve">　出版社を変えて復刊</w:t>
      </w:r>
    </w:p>
    <w:p w14:paraId="5BCD25A7" w14:textId="14D8DA29" w:rsidR="002428D9" w:rsidRPr="009575AB" w:rsidRDefault="002428D9" w:rsidP="002428D9">
      <w:pPr>
        <w:rPr>
          <w:rFonts w:eastAsiaTheme="minorEastAsia"/>
        </w:rPr>
      </w:pPr>
      <w:r w:rsidRPr="009575AB">
        <w:rPr>
          <w:rFonts w:eastAsiaTheme="minorEastAsia" w:hint="eastAsia"/>
        </w:rPr>
        <w:t>・山本太郎『感染症と文明</w:t>
      </w:r>
      <w:r w:rsidRPr="009575AB">
        <w:rPr>
          <w:rFonts w:eastAsiaTheme="minorEastAsia"/>
        </w:rPr>
        <w:t xml:space="preserve"> </w:t>
      </w:r>
      <w:r w:rsidRPr="009575AB">
        <w:rPr>
          <w:rFonts w:eastAsiaTheme="minorEastAsia" w:hint="eastAsia"/>
        </w:rPr>
        <w:t>共生への道』岩波新書</w:t>
      </w:r>
      <w:r w:rsidRPr="009575AB">
        <w:rPr>
          <w:rFonts w:eastAsiaTheme="minorEastAsia"/>
        </w:rPr>
        <w:t>2011/6/2</w:t>
      </w:r>
      <w:r w:rsidR="00D17700" w:rsidRPr="009575AB">
        <w:rPr>
          <w:rFonts w:eastAsiaTheme="minorEastAsia"/>
        </w:rPr>
        <w:t>1</w:t>
      </w:r>
    </w:p>
    <w:p w14:paraId="17893F61" w14:textId="15C73A71" w:rsidR="0085060E" w:rsidRPr="009575AB" w:rsidRDefault="0085060E" w:rsidP="00A54A1C">
      <w:pPr>
        <w:rPr>
          <w:rFonts w:eastAsiaTheme="minorEastAsia"/>
        </w:rPr>
      </w:pPr>
      <w:r w:rsidRPr="009575AB">
        <w:rPr>
          <w:rFonts w:eastAsiaTheme="minorEastAsia" w:hint="eastAsia"/>
        </w:rPr>
        <w:lastRenderedPageBreak/>
        <w:t>・尾身茂『ＷＨＯをゆく</w:t>
      </w:r>
      <w:r w:rsidRPr="009575AB">
        <w:rPr>
          <w:rFonts w:eastAsiaTheme="minorEastAsia"/>
        </w:rPr>
        <w:t xml:space="preserve"> </w:t>
      </w:r>
      <w:r w:rsidRPr="009575AB">
        <w:rPr>
          <w:rFonts w:eastAsiaTheme="minorEastAsia" w:hint="eastAsia"/>
        </w:rPr>
        <w:t>感染症との闘いを超えて』医学書院</w:t>
      </w:r>
      <w:r w:rsidRPr="009575AB">
        <w:rPr>
          <w:rFonts w:eastAsiaTheme="minorEastAsia"/>
        </w:rPr>
        <w:t>2011/10/</w:t>
      </w:r>
      <w:r w:rsidR="001C3BC3" w:rsidRPr="009575AB">
        <w:rPr>
          <w:rFonts w:eastAsiaTheme="minorEastAsia"/>
        </w:rPr>
        <w:t>15</w:t>
      </w:r>
    </w:p>
    <w:p w14:paraId="38BBB37A" w14:textId="77777777" w:rsidR="000079BC" w:rsidRPr="009575AB" w:rsidRDefault="000079BC" w:rsidP="000079BC">
      <w:pPr>
        <w:rPr>
          <w:rFonts w:eastAsiaTheme="minorEastAsia"/>
        </w:rPr>
      </w:pPr>
      <w:r w:rsidRPr="009575AB">
        <w:rPr>
          <w:rFonts w:eastAsiaTheme="minorEastAsia" w:hint="eastAsia"/>
        </w:rPr>
        <w:t>・高嶋哲夫『首都感染』講談社文庫（小説）（初刊２０１０年）</w:t>
      </w:r>
      <w:r w:rsidRPr="009575AB">
        <w:rPr>
          <w:rFonts w:eastAsiaTheme="minorEastAsia"/>
        </w:rPr>
        <w:t>2013/11/15</w:t>
      </w:r>
    </w:p>
    <w:p w14:paraId="3BE02A79" w14:textId="09AAC9E2" w:rsidR="004F0668" w:rsidRPr="009575AB" w:rsidRDefault="004F0668" w:rsidP="004F0668">
      <w:pPr>
        <w:rPr>
          <w:rFonts w:eastAsiaTheme="minorEastAsia"/>
        </w:rPr>
      </w:pPr>
      <w:r w:rsidRPr="009575AB">
        <w:rPr>
          <w:rFonts w:eastAsiaTheme="minorEastAsia" w:hint="eastAsia"/>
        </w:rPr>
        <w:t>・石</w:t>
      </w:r>
      <w:r w:rsidR="00B747B1" w:rsidRPr="009575AB">
        <w:rPr>
          <w:rFonts w:eastAsiaTheme="minorEastAsia" w:hint="eastAsia"/>
        </w:rPr>
        <w:t>弘</w:t>
      </w:r>
      <w:r w:rsidRPr="009575AB">
        <w:rPr>
          <w:rFonts w:eastAsiaTheme="minorEastAsia" w:hint="eastAsia"/>
        </w:rPr>
        <w:t>之『感染症の世界史』角川ソフィア文庫（原著２０１４年）</w:t>
      </w:r>
      <w:r w:rsidRPr="009575AB">
        <w:rPr>
          <w:rFonts w:eastAsiaTheme="minorEastAsia"/>
        </w:rPr>
        <w:t>2018/1/25</w:t>
      </w:r>
    </w:p>
    <w:p w14:paraId="7510C054" w14:textId="77777777" w:rsidR="00EC5165" w:rsidRPr="009575AB" w:rsidRDefault="002428D9" w:rsidP="00EC5165">
      <w:pPr>
        <w:ind w:left="102" w:hangingChars="50" w:hanging="102"/>
        <w:rPr>
          <w:rFonts w:eastAsiaTheme="minorEastAsia"/>
        </w:rPr>
      </w:pPr>
      <w:r w:rsidRPr="009575AB">
        <w:rPr>
          <w:rFonts w:eastAsiaTheme="minorEastAsia" w:hint="eastAsia"/>
        </w:rPr>
        <w:t>・帚木蓬生『ネガティブ・ケイパビリティ</w:t>
      </w:r>
      <w:r w:rsidRPr="009575AB">
        <w:rPr>
          <w:rFonts w:eastAsiaTheme="minorEastAsia"/>
        </w:rPr>
        <w:t xml:space="preserve"> </w:t>
      </w:r>
      <w:r w:rsidRPr="009575AB">
        <w:rPr>
          <w:rFonts w:eastAsiaTheme="minorEastAsia" w:hint="eastAsia"/>
        </w:rPr>
        <w:t>答えの出ない事態に耐える力』朝日選書</w:t>
      </w:r>
      <w:r w:rsidRPr="009575AB">
        <w:rPr>
          <w:rFonts w:eastAsiaTheme="minorEastAsia"/>
        </w:rPr>
        <w:t>2017/4/</w:t>
      </w:r>
      <w:r w:rsidR="00EC5165" w:rsidRPr="009575AB">
        <w:rPr>
          <w:rFonts w:eastAsiaTheme="minorEastAsia"/>
        </w:rPr>
        <w:t>25</w:t>
      </w:r>
    </w:p>
    <w:p w14:paraId="3E10C3F1" w14:textId="79816BC8" w:rsidR="002428D9" w:rsidRPr="009575AB" w:rsidRDefault="00EC5165" w:rsidP="00EC5165">
      <w:pPr>
        <w:ind w:left="102" w:hangingChars="50" w:hanging="102"/>
        <w:rPr>
          <w:rFonts w:eastAsiaTheme="minorEastAsia"/>
        </w:rPr>
      </w:pPr>
      <w:r w:rsidRPr="009575AB">
        <w:rPr>
          <w:rFonts w:eastAsiaTheme="minorEastAsia" w:hint="eastAsia"/>
        </w:rPr>
        <w:t>Ｓ○</w:t>
      </w:r>
    </w:p>
    <w:p w14:paraId="30CAE2E6" w14:textId="522C5D4C" w:rsidR="00E220E7" w:rsidRPr="009575AB" w:rsidRDefault="00E220E7" w:rsidP="00E220E7">
      <w:pPr>
        <w:rPr>
          <w:rFonts w:eastAsiaTheme="minorEastAsia"/>
        </w:rPr>
      </w:pPr>
      <w:r w:rsidRPr="009575AB">
        <w:rPr>
          <w:rFonts w:eastAsiaTheme="minorEastAsia" w:hint="eastAsia"/>
        </w:rPr>
        <w:t>・朱戸アオ『リウーを待ちながら』全３冊、講談社イブニングＫＣ（漫画）</w:t>
      </w:r>
      <w:r w:rsidRPr="009575AB">
        <w:rPr>
          <w:rFonts w:eastAsiaTheme="minorEastAsia"/>
        </w:rPr>
        <w:t>2017/6/23</w:t>
      </w:r>
      <w:r w:rsidR="000207CD" w:rsidRPr="009575AB">
        <w:rPr>
          <w:rFonts w:eastAsiaTheme="minorEastAsia"/>
        </w:rPr>
        <w:t xml:space="preserve"> </w:t>
      </w:r>
      <w:r w:rsidRPr="009575AB">
        <w:rPr>
          <w:rFonts w:eastAsiaTheme="minorEastAsia"/>
        </w:rPr>
        <w:t>-</w:t>
      </w:r>
      <w:r w:rsidR="000207CD" w:rsidRPr="009575AB">
        <w:rPr>
          <w:rFonts w:eastAsiaTheme="minorEastAsia"/>
        </w:rPr>
        <w:t xml:space="preserve"> </w:t>
      </w:r>
      <w:r w:rsidRPr="009575AB">
        <w:rPr>
          <w:rFonts w:eastAsiaTheme="minorEastAsia"/>
        </w:rPr>
        <w:t>2018/3/23</w:t>
      </w:r>
      <w:r w:rsidR="006161AB" w:rsidRPr="009575AB">
        <w:rPr>
          <w:rFonts w:eastAsiaTheme="minorEastAsia" w:hint="eastAsia"/>
        </w:rPr>
        <w:t xml:space="preserve">　Ｓ</w:t>
      </w:r>
    </w:p>
    <w:p w14:paraId="4E412364" w14:textId="77777777" w:rsidR="00E220E7" w:rsidRPr="009575AB" w:rsidRDefault="00E220E7" w:rsidP="00A54A1C">
      <w:pPr>
        <w:rPr>
          <w:rFonts w:eastAsiaTheme="minorEastAsia"/>
        </w:rPr>
      </w:pPr>
    </w:p>
    <w:p w14:paraId="4878A23B" w14:textId="57B6F153" w:rsidR="00DF64AD" w:rsidRPr="009575AB" w:rsidRDefault="00872012" w:rsidP="00A54A1C">
      <w:pPr>
        <w:rPr>
          <w:rFonts w:eastAsiaTheme="minorEastAsia"/>
        </w:rPr>
      </w:pPr>
      <w:r w:rsidRPr="009575AB">
        <w:rPr>
          <w:rFonts w:asciiTheme="majorEastAsia" w:eastAsiaTheme="majorEastAsia" w:hAnsiTheme="majorEastAsia" w:hint="eastAsia"/>
        </w:rPr>
        <w:t>２０２０年</w:t>
      </w:r>
      <w:r w:rsidR="006D3EF3" w:rsidRPr="009575AB">
        <w:rPr>
          <w:rFonts w:asciiTheme="majorEastAsia" w:eastAsiaTheme="majorEastAsia" w:hAnsiTheme="majorEastAsia" w:hint="eastAsia"/>
        </w:rPr>
        <w:t>１</w:t>
      </w:r>
      <w:r w:rsidRPr="009575AB">
        <w:rPr>
          <w:rFonts w:asciiTheme="majorEastAsia" w:eastAsiaTheme="majorEastAsia" w:hAnsiTheme="majorEastAsia" w:hint="eastAsia"/>
        </w:rPr>
        <w:t>月</w:t>
      </w:r>
    </w:p>
    <w:p w14:paraId="037F1686" w14:textId="77777777" w:rsidR="00585775" w:rsidRPr="009575AB" w:rsidRDefault="00585775" w:rsidP="00585775">
      <w:pPr>
        <w:rPr>
          <w:rFonts w:eastAsiaTheme="minorEastAsia"/>
        </w:rPr>
      </w:pPr>
      <w:r w:rsidRPr="009575AB">
        <w:rPr>
          <w:rFonts w:eastAsiaTheme="minorEastAsia" w:hint="eastAsia"/>
        </w:rPr>
        <w:t>・「内科」２０２０年１月号（第</w:t>
      </w:r>
      <w:r w:rsidRPr="009575AB">
        <w:rPr>
          <w:rFonts w:eastAsiaTheme="minorEastAsia"/>
        </w:rPr>
        <w:t>125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感染症２０２０</w:t>
      </w:r>
      <w:r w:rsidRPr="009575AB">
        <w:rPr>
          <w:rFonts w:eastAsiaTheme="minorEastAsia"/>
        </w:rPr>
        <w:t xml:space="preserve"> </w:t>
      </w:r>
      <w:r w:rsidRPr="009575AB">
        <w:rPr>
          <w:rFonts w:eastAsiaTheme="minorEastAsia" w:hint="eastAsia"/>
        </w:rPr>
        <w:t>冬のインフルエンザ・夏のオリンピックに備える」南江堂</w:t>
      </w:r>
      <w:r w:rsidRPr="009575AB">
        <w:rPr>
          <w:rFonts w:eastAsiaTheme="minorEastAsia"/>
        </w:rPr>
        <w:t>2020/1/1</w:t>
      </w:r>
    </w:p>
    <w:p w14:paraId="3ED42B07" w14:textId="77777777" w:rsidR="00D118BD" w:rsidRPr="009575AB" w:rsidRDefault="00D118BD" w:rsidP="00D118BD">
      <w:pPr>
        <w:rPr>
          <w:rFonts w:eastAsiaTheme="minorEastAsia"/>
        </w:rPr>
      </w:pPr>
      <w:r w:rsidRPr="009575AB">
        <w:rPr>
          <w:rFonts w:eastAsiaTheme="minorEastAsia" w:hint="eastAsia"/>
        </w:rPr>
        <w:t>・「</w:t>
      </w:r>
      <w:r w:rsidRPr="009575AB">
        <w:rPr>
          <w:rFonts w:eastAsiaTheme="minorEastAsia"/>
        </w:rPr>
        <w:t>BIO Clinica</w:t>
      </w:r>
      <w:r w:rsidRPr="009575AB">
        <w:rPr>
          <w:rFonts w:eastAsiaTheme="minorEastAsia" w:hint="eastAsia"/>
        </w:rPr>
        <w:t>」２０２０年２月号（第</w:t>
      </w:r>
      <w:r w:rsidRPr="009575AB">
        <w:rPr>
          <w:rFonts w:eastAsiaTheme="minorEastAsia"/>
        </w:rPr>
        <w:t>35</w:t>
      </w:r>
      <w:r w:rsidRPr="009575AB">
        <w:rPr>
          <w:rFonts w:eastAsiaTheme="minorEastAsia" w:hint="eastAsia"/>
        </w:rPr>
        <w:t>巻第２号）、特集編集＝岩田敬「残されたワクチンギャップと対策」北隆館</w:t>
      </w:r>
      <w:r w:rsidRPr="009575AB">
        <w:rPr>
          <w:rFonts w:eastAsiaTheme="minorEastAsia"/>
        </w:rPr>
        <w:t>2020/1/10</w:t>
      </w:r>
    </w:p>
    <w:p w14:paraId="6ECD89B3" w14:textId="77777777" w:rsidR="004C0C30" w:rsidRPr="009575AB" w:rsidRDefault="004C0C30" w:rsidP="004C0C30">
      <w:pPr>
        <w:rPr>
          <w:rFonts w:eastAsiaTheme="minorEastAsia"/>
        </w:rPr>
      </w:pPr>
      <w:r w:rsidRPr="009575AB">
        <w:rPr>
          <w:rFonts w:eastAsiaTheme="minorEastAsia" w:hint="eastAsia"/>
        </w:rPr>
        <w:t>・藤山みどり『臨床宗教師</w:t>
      </w:r>
      <w:r w:rsidRPr="009575AB">
        <w:rPr>
          <w:rFonts w:eastAsiaTheme="minorEastAsia"/>
        </w:rPr>
        <w:t xml:space="preserve"> </w:t>
      </w:r>
      <w:r w:rsidRPr="009575AB">
        <w:rPr>
          <w:rFonts w:eastAsiaTheme="minorEastAsia" w:hint="eastAsia"/>
        </w:rPr>
        <w:t>死の伴走者』高文研</w:t>
      </w:r>
      <w:r w:rsidRPr="009575AB">
        <w:rPr>
          <w:rFonts w:eastAsiaTheme="minorEastAsia"/>
        </w:rPr>
        <w:t>2020/1/20</w:t>
      </w:r>
    </w:p>
    <w:p w14:paraId="21F71C79" w14:textId="77777777" w:rsidR="006D3EF3" w:rsidRPr="009575AB" w:rsidRDefault="006D3EF3" w:rsidP="00736BC9">
      <w:pPr>
        <w:rPr>
          <w:rFonts w:eastAsiaTheme="minorEastAsia"/>
        </w:rPr>
      </w:pPr>
    </w:p>
    <w:p w14:paraId="0CF53392" w14:textId="55BFC2FC" w:rsidR="006D3EF3" w:rsidRPr="009575AB" w:rsidRDefault="0067521D" w:rsidP="00736BC9">
      <w:pPr>
        <w:rPr>
          <w:rFonts w:eastAsiaTheme="minorEastAsia"/>
        </w:rPr>
      </w:pPr>
      <w:r w:rsidRPr="009575AB">
        <w:rPr>
          <w:rFonts w:asciiTheme="majorEastAsia" w:eastAsiaTheme="majorEastAsia" w:hAnsiTheme="majorEastAsia" w:hint="eastAsia"/>
        </w:rPr>
        <w:t>２０２０年</w:t>
      </w:r>
      <w:r w:rsidR="006D3EF3" w:rsidRPr="009575AB">
        <w:rPr>
          <w:rFonts w:asciiTheme="majorEastAsia" w:eastAsiaTheme="majorEastAsia" w:hAnsiTheme="majorEastAsia" w:hint="eastAsia"/>
        </w:rPr>
        <w:t>２月</w:t>
      </w:r>
    </w:p>
    <w:p w14:paraId="1BE9AA45" w14:textId="77777777" w:rsidR="00FA662B" w:rsidRPr="009575AB" w:rsidRDefault="00FA662B" w:rsidP="00FA662B">
      <w:pPr>
        <w:rPr>
          <w:rFonts w:eastAsiaTheme="minorEastAsia"/>
        </w:rPr>
      </w:pPr>
      <w:r w:rsidRPr="009575AB">
        <w:rPr>
          <w:rFonts w:eastAsiaTheme="minorEastAsia" w:hint="eastAsia"/>
        </w:rPr>
        <w:t>・「人事実務」２０２０年２月号（通巻</w:t>
      </w:r>
      <w:r w:rsidRPr="009575AB">
        <w:rPr>
          <w:rFonts w:eastAsiaTheme="minorEastAsia"/>
        </w:rPr>
        <w:t>1205</w:t>
      </w:r>
      <w:r w:rsidRPr="009575AB">
        <w:rPr>
          <w:rFonts w:eastAsiaTheme="minorEastAsia" w:hint="eastAsia"/>
        </w:rPr>
        <w:t>号）、「特集</w:t>
      </w:r>
      <w:r w:rsidRPr="009575AB">
        <w:rPr>
          <w:rFonts w:eastAsiaTheme="minorEastAsia"/>
        </w:rPr>
        <w:t xml:space="preserve"> </w:t>
      </w:r>
      <w:r w:rsidRPr="009575AB">
        <w:rPr>
          <w:rFonts w:eastAsiaTheme="minorEastAsia" w:hint="eastAsia"/>
        </w:rPr>
        <w:t>柔軟な働き方のその先へ」産労総合研究所</w:t>
      </w:r>
      <w:r w:rsidRPr="009575AB">
        <w:rPr>
          <w:rFonts w:eastAsiaTheme="minorEastAsia"/>
        </w:rPr>
        <w:t>2020/2/1</w:t>
      </w:r>
    </w:p>
    <w:p w14:paraId="77C5D65D" w14:textId="4DC66A9C" w:rsidR="00736BC9" w:rsidRPr="009575AB" w:rsidRDefault="00736BC9" w:rsidP="00736BC9">
      <w:pPr>
        <w:rPr>
          <w:rFonts w:eastAsiaTheme="minorEastAsia"/>
        </w:rPr>
      </w:pPr>
      <w:r w:rsidRPr="009575AB">
        <w:rPr>
          <w:rFonts w:eastAsiaTheme="minorEastAsia" w:hint="eastAsia"/>
        </w:rPr>
        <w:t>・大川隆法『中国発・新型コロナウィルス感染</w:t>
      </w:r>
      <w:r w:rsidRPr="009575AB">
        <w:rPr>
          <w:rFonts w:eastAsiaTheme="minorEastAsia"/>
        </w:rPr>
        <w:t xml:space="preserve"> </w:t>
      </w:r>
      <w:r w:rsidRPr="009575AB">
        <w:rPr>
          <w:rFonts w:eastAsiaTheme="minorEastAsia" w:hint="eastAsia"/>
        </w:rPr>
        <w:t>霊査』幸福の科学出版</w:t>
      </w:r>
      <w:r w:rsidRPr="009575AB">
        <w:rPr>
          <w:rFonts w:eastAsiaTheme="minorEastAsia"/>
        </w:rPr>
        <w:t>2020/2/12</w:t>
      </w:r>
    </w:p>
    <w:p w14:paraId="02C8555F" w14:textId="78B1F79F" w:rsidR="00A644CD" w:rsidRPr="009575AB" w:rsidRDefault="00A644CD" w:rsidP="00A644CD">
      <w:pPr>
        <w:rPr>
          <w:rFonts w:eastAsiaTheme="minorEastAsia"/>
        </w:rPr>
      </w:pPr>
      <w:r w:rsidRPr="009575AB">
        <w:rPr>
          <w:rFonts w:eastAsiaTheme="minorEastAsia" w:hint="eastAsia"/>
        </w:rPr>
        <w:t>・渡辺政隆『一粒の柿の種</w:t>
      </w:r>
      <w:r w:rsidRPr="009575AB">
        <w:rPr>
          <w:rFonts w:eastAsiaTheme="minorEastAsia"/>
        </w:rPr>
        <w:t xml:space="preserve"> </w:t>
      </w:r>
      <w:r w:rsidRPr="009575AB">
        <w:rPr>
          <w:rFonts w:eastAsiaTheme="minorEastAsia" w:hint="eastAsia"/>
        </w:rPr>
        <w:t>科学と文化を語る』岩波現代文庫</w:t>
      </w:r>
      <w:r w:rsidRPr="009575AB">
        <w:rPr>
          <w:rFonts w:eastAsiaTheme="minorEastAsia"/>
        </w:rPr>
        <w:t>2020/2/14</w:t>
      </w:r>
      <w:r w:rsidR="004656ED" w:rsidRPr="009575AB">
        <w:rPr>
          <w:rFonts w:eastAsiaTheme="minorEastAsia" w:hint="eastAsia"/>
        </w:rPr>
        <w:t xml:space="preserve">　２００８年刊『一粒の柿の種</w:t>
      </w:r>
      <w:r w:rsidR="004656ED" w:rsidRPr="009575AB">
        <w:rPr>
          <w:rFonts w:eastAsiaTheme="minorEastAsia"/>
        </w:rPr>
        <w:t xml:space="preserve"> </w:t>
      </w:r>
      <w:r w:rsidR="004656ED" w:rsidRPr="009575AB">
        <w:rPr>
          <w:rFonts w:eastAsiaTheme="minorEastAsia" w:hint="eastAsia"/>
        </w:rPr>
        <w:t>サイエンスコミュニケーションの広がり』の文庫化　Ｓ○</w:t>
      </w:r>
    </w:p>
    <w:p w14:paraId="2A292CA7" w14:textId="77777777" w:rsidR="00A644CD" w:rsidRPr="009575AB" w:rsidRDefault="00A644CD" w:rsidP="00A644CD">
      <w:pPr>
        <w:rPr>
          <w:rFonts w:eastAsiaTheme="minorEastAsia"/>
        </w:rPr>
      </w:pPr>
      <w:r w:rsidRPr="009575AB">
        <w:rPr>
          <w:rFonts w:eastAsiaTheme="minorEastAsia" w:hint="eastAsia"/>
        </w:rPr>
        <w:t>・大久保憲、尾家重治、金光敬二＝編集『２０２０年版</w:t>
      </w:r>
      <w:r w:rsidRPr="009575AB">
        <w:rPr>
          <w:rFonts w:eastAsiaTheme="minorEastAsia"/>
        </w:rPr>
        <w:t xml:space="preserve"> </w:t>
      </w:r>
      <w:r w:rsidRPr="009575AB">
        <w:rPr>
          <w:rFonts w:eastAsiaTheme="minorEastAsia" w:hint="eastAsia"/>
        </w:rPr>
        <w:t>消毒と滅菌のガイドライン』へるす出版</w:t>
      </w:r>
      <w:r w:rsidRPr="009575AB">
        <w:rPr>
          <w:rFonts w:eastAsiaTheme="minorEastAsia"/>
        </w:rPr>
        <w:t>2020/2/14</w:t>
      </w:r>
      <w:r w:rsidRPr="009575AB">
        <w:rPr>
          <w:rFonts w:eastAsiaTheme="minorEastAsia" w:hint="eastAsia"/>
        </w:rPr>
        <w:t xml:space="preserve">　改訂第４版</w:t>
      </w:r>
    </w:p>
    <w:p w14:paraId="7EBB6F8F" w14:textId="77777777" w:rsidR="00CE39F8" w:rsidRPr="009575AB" w:rsidRDefault="00CE39F8" w:rsidP="00CE39F8">
      <w:pPr>
        <w:rPr>
          <w:rFonts w:eastAsiaTheme="minorEastAsia"/>
        </w:rPr>
      </w:pPr>
      <w:r w:rsidRPr="009575AB">
        <w:rPr>
          <w:rFonts w:eastAsiaTheme="minorEastAsia" w:hint="eastAsia"/>
        </w:rPr>
        <w:t>・ニザーム</w:t>
      </w:r>
      <w:r w:rsidRPr="009575AB">
        <w:rPr>
          <w:rFonts w:eastAsiaTheme="minorEastAsia"/>
        </w:rPr>
        <w:t xml:space="preserve"> </w:t>
      </w:r>
      <w:r w:rsidRPr="009575AB">
        <w:rPr>
          <w:rFonts w:eastAsiaTheme="minorEastAsia" w:hint="eastAsia"/>
        </w:rPr>
        <w:t>ダマーニ『感染予防、そしてコントロールのマニュアル</w:t>
      </w:r>
      <w:r w:rsidRPr="009575AB">
        <w:rPr>
          <w:rFonts w:eastAsiaTheme="minorEastAsia"/>
        </w:rPr>
        <w:t xml:space="preserve"> </w:t>
      </w:r>
      <w:r w:rsidRPr="009575AB">
        <w:rPr>
          <w:rFonts w:eastAsiaTheme="minorEastAsia" w:hint="eastAsia"/>
        </w:rPr>
        <w:t>第２版</w:t>
      </w:r>
      <w:r w:rsidRPr="009575AB">
        <w:rPr>
          <w:rFonts w:eastAsiaTheme="minorEastAsia"/>
        </w:rPr>
        <w:t xml:space="preserve"> </w:t>
      </w:r>
      <w:r w:rsidRPr="009575AB">
        <w:rPr>
          <w:rFonts w:eastAsiaTheme="minorEastAsia" w:hint="eastAsia"/>
        </w:rPr>
        <w:t>すべてのＩＣＴのために』岩田健太郎＝監修、岡秀昭、坂本史衣＝監訳、メディカル・サイエンス・インターナショナル（原著第４版２０１９年）</w:t>
      </w:r>
      <w:r w:rsidRPr="009575AB">
        <w:rPr>
          <w:rFonts w:eastAsiaTheme="minorEastAsia"/>
        </w:rPr>
        <w:t>2020/2/14</w:t>
      </w:r>
      <w:r w:rsidRPr="009575AB">
        <w:rPr>
          <w:rFonts w:eastAsiaTheme="minorEastAsia" w:hint="eastAsia"/>
        </w:rPr>
        <w:t xml:space="preserve">　２０１３年刊（原著第３版２０１１年）の新版</w:t>
      </w:r>
    </w:p>
    <w:p w14:paraId="62C9C404" w14:textId="77777777" w:rsidR="00ED1BCF" w:rsidRPr="009575AB" w:rsidRDefault="00ED1BCF" w:rsidP="00ED1BCF">
      <w:r w:rsidRPr="009575AB">
        <w:rPr>
          <w:rFonts w:hint="eastAsia"/>
        </w:rPr>
        <w:t>・「女性自身」２０２０年２月１８日号（第</w:t>
      </w:r>
      <w:r w:rsidRPr="009575AB">
        <w:t>63</w:t>
      </w:r>
      <w:r w:rsidRPr="009575AB">
        <w:rPr>
          <w:rFonts w:hint="eastAsia"/>
        </w:rPr>
        <w:t>巻第５号）、「新型コロナウイルス肺炎「肥満は重症化リスクの急増」の恐怖！」光文社　毎週火曜日発行・発売、表紙記載日と発行日は同じ、発売は表紙記載日の２週間前</w:t>
      </w:r>
    </w:p>
    <w:p w14:paraId="2861E213" w14:textId="3E969EA7" w:rsidR="00EA5F20" w:rsidRPr="009575AB" w:rsidRDefault="00EA5F20" w:rsidP="00EA5F20">
      <w:pPr>
        <w:rPr>
          <w:rFonts w:eastAsiaTheme="minorEastAsia"/>
        </w:rPr>
      </w:pPr>
      <w:r w:rsidRPr="009575AB">
        <w:rPr>
          <w:rFonts w:eastAsiaTheme="minorEastAsia" w:hint="eastAsia"/>
        </w:rPr>
        <w:t>・「ニューズウィーク日本版」２０２０年２月１８日号（第</w:t>
      </w:r>
      <w:r w:rsidRPr="009575AB">
        <w:rPr>
          <w:rFonts w:eastAsiaTheme="minorEastAsia"/>
        </w:rPr>
        <w:t>35</w:t>
      </w:r>
      <w:r w:rsidRPr="009575AB">
        <w:rPr>
          <w:rFonts w:eastAsiaTheme="minorEastAsia" w:hint="eastAsia"/>
        </w:rPr>
        <w:t>巻第７号）、「新型肺炎</w:t>
      </w:r>
      <w:r w:rsidRPr="009575AB">
        <w:rPr>
          <w:rFonts w:eastAsiaTheme="minorEastAsia"/>
        </w:rPr>
        <w:t xml:space="preserve"> </w:t>
      </w:r>
      <w:r w:rsidRPr="009575AB">
        <w:rPr>
          <w:rFonts w:eastAsiaTheme="minorEastAsia" w:hint="eastAsia"/>
        </w:rPr>
        <w:t>どこまで広がるのか」ＣＣＣメディアハウス</w:t>
      </w:r>
      <w:r w:rsidR="00DB64BF" w:rsidRPr="009575AB">
        <w:rPr>
          <w:rFonts w:eastAsiaTheme="minorEastAsia"/>
        </w:rPr>
        <w:t>2020/2/12</w:t>
      </w:r>
      <w:r w:rsidR="00DB64BF" w:rsidRPr="009575AB">
        <w:rPr>
          <w:rFonts w:eastAsiaTheme="minorEastAsia" w:hint="eastAsia"/>
        </w:rPr>
        <w:t xml:space="preserve">　毎週火曜日発行、</w:t>
      </w:r>
      <w:r w:rsidR="00272864" w:rsidRPr="009575AB">
        <w:rPr>
          <w:rFonts w:eastAsiaTheme="minorEastAsia" w:hint="eastAsia"/>
        </w:rPr>
        <w:t>発行日は表紙記載日と同じ、</w:t>
      </w:r>
      <w:r w:rsidR="00416CDA" w:rsidRPr="009575AB">
        <w:rPr>
          <w:rFonts w:eastAsiaTheme="minorEastAsia" w:hint="eastAsia"/>
        </w:rPr>
        <w:t>発売は</w:t>
      </w:r>
      <w:r w:rsidR="00272864" w:rsidRPr="009575AB">
        <w:rPr>
          <w:rFonts w:eastAsiaTheme="minorEastAsia" w:hint="eastAsia"/>
        </w:rPr>
        <w:t>表紙記載日</w:t>
      </w:r>
      <w:r w:rsidR="00416CDA" w:rsidRPr="009575AB">
        <w:rPr>
          <w:rFonts w:eastAsiaTheme="minorEastAsia" w:hint="eastAsia"/>
        </w:rPr>
        <w:t>の</w:t>
      </w:r>
      <w:r w:rsidR="00272864" w:rsidRPr="009575AB">
        <w:rPr>
          <w:rFonts w:eastAsiaTheme="minorEastAsia" w:hint="eastAsia"/>
        </w:rPr>
        <w:t>１</w:t>
      </w:r>
      <w:r w:rsidR="00DB64BF" w:rsidRPr="009575AB">
        <w:rPr>
          <w:rFonts w:eastAsiaTheme="minorEastAsia" w:hint="eastAsia"/>
        </w:rPr>
        <w:t>週間前</w:t>
      </w:r>
    </w:p>
    <w:p w14:paraId="6117010D" w14:textId="77777777" w:rsidR="00B43704" w:rsidRPr="009575AB" w:rsidRDefault="00B43704" w:rsidP="00B43704">
      <w:r w:rsidRPr="009575AB">
        <w:rPr>
          <w:rFonts w:hint="eastAsia"/>
        </w:rPr>
        <w:t>・「週刊女性」２０２０年２月１８日号（第</w:t>
      </w:r>
      <w:r w:rsidRPr="009575AB">
        <w:t>64</w:t>
      </w:r>
      <w:r w:rsidRPr="009575AB">
        <w:rPr>
          <w:rFonts w:hint="eastAsia"/>
        </w:rPr>
        <w:t>巻第７号）、「新型コロナウイルス感染列島</w:t>
      </w:r>
      <w:r w:rsidRPr="009575AB">
        <w:t xml:space="preserve"> </w:t>
      </w:r>
      <w:r w:rsidRPr="009575AB">
        <w:rPr>
          <w:rFonts w:hint="eastAsia"/>
        </w:rPr>
        <w:t>熱心すぎるワーママが危険をばらまく」主婦と生活社</w:t>
      </w:r>
      <w:r w:rsidRPr="009575AB">
        <w:t>2020</w:t>
      </w:r>
      <w:r w:rsidRPr="009575AB">
        <w:rPr>
          <w:rFonts w:hint="eastAsia"/>
        </w:rPr>
        <w:t>/</w:t>
      </w:r>
      <w:r w:rsidRPr="009575AB">
        <w:t>2</w:t>
      </w:r>
      <w:r w:rsidRPr="009575AB">
        <w:rPr>
          <w:rFonts w:hint="eastAsia"/>
        </w:rPr>
        <w:t>/</w:t>
      </w:r>
      <w:r w:rsidRPr="009575AB">
        <w:t>4</w:t>
      </w:r>
      <w:r w:rsidRPr="009575AB">
        <w:rPr>
          <w:rFonts w:hint="eastAsia"/>
        </w:rPr>
        <w:t xml:space="preserve">　毎週火曜日発行・発売、発行日・発売は表紙記載日の２週間前</w:t>
      </w:r>
    </w:p>
    <w:p w14:paraId="6ECCDE8C" w14:textId="2F130F28" w:rsidR="0027523C" w:rsidRPr="009575AB" w:rsidRDefault="0027523C" w:rsidP="001257E8">
      <w:pPr>
        <w:rPr>
          <w:rFonts w:eastAsiaTheme="minorEastAsia"/>
        </w:rPr>
      </w:pPr>
      <w:r w:rsidRPr="009575AB">
        <w:rPr>
          <w:rFonts w:eastAsiaTheme="minorEastAsia" w:hint="eastAsia"/>
        </w:rPr>
        <w:t>・「週刊エコノミスト」２０２０年２月</w:t>
      </w:r>
      <w:r w:rsidR="00C124BF" w:rsidRPr="009575AB">
        <w:rPr>
          <w:rFonts w:eastAsiaTheme="minorEastAsia" w:hint="eastAsia"/>
        </w:rPr>
        <w:t>１８</w:t>
      </w:r>
      <w:r w:rsidRPr="009575AB">
        <w:rPr>
          <w:rFonts w:eastAsiaTheme="minorEastAsia" w:hint="eastAsia"/>
        </w:rPr>
        <w:t>日号（第</w:t>
      </w:r>
      <w:r w:rsidRPr="009575AB">
        <w:rPr>
          <w:rFonts w:eastAsiaTheme="minorEastAsia" w:hint="eastAsia"/>
        </w:rPr>
        <w:t>9</w:t>
      </w:r>
      <w:r w:rsidRPr="009575AB">
        <w:rPr>
          <w:rFonts w:eastAsiaTheme="minorEastAsia"/>
        </w:rPr>
        <w:t>8</w:t>
      </w:r>
      <w:r w:rsidRPr="009575AB">
        <w:rPr>
          <w:rFonts w:eastAsiaTheme="minorEastAsia" w:hint="eastAsia"/>
        </w:rPr>
        <w:t>巻第７号）、「新型肺炎ショック</w:t>
      </w:r>
      <w:r w:rsidRPr="009575AB">
        <w:rPr>
          <w:rFonts w:eastAsiaTheme="minorEastAsia"/>
        </w:rPr>
        <w:t xml:space="preserve"> </w:t>
      </w:r>
      <w:r w:rsidRPr="009575AB">
        <w:rPr>
          <w:rFonts w:eastAsiaTheme="minorEastAsia" w:hint="eastAsia"/>
        </w:rPr>
        <w:t>株の底値」毎日新聞出版</w:t>
      </w:r>
      <w:r w:rsidR="002E08A4" w:rsidRPr="009575AB">
        <w:rPr>
          <w:rFonts w:eastAsiaTheme="minorEastAsia" w:hint="eastAsia"/>
        </w:rPr>
        <w:t>2</w:t>
      </w:r>
      <w:r w:rsidR="002E08A4" w:rsidRPr="009575AB">
        <w:rPr>
          <w:rFonts w:eastAsiaTheme="minorEastAsia"/>
        </w:rPr>
        <w:t>020/2/18</w:t>
      </w:r>
      <w:r w:rsidR="002E08A4" w:rsidRPr="009575AB">
        <w:rPr>
          <w:rFonts w:eastAsiaTheme="minorEastAsia" w:hint="eastAsia"/>
        </w:rPr>
        <w:t xml:space="preserve">　毎週月曜日発行、発売は表紙記載日の前週月曜日</w:t>
      </w:r>
    </w:p>
    <w:p w14:paraId="688ABD6F" w14:textId="77777777" w:rsidR="005C24F3" w:rsidRPr="009575AB" w:rsidRDefault="005C24F3" w:rsidP="005C24F3">
      <w:r w:rsidRPr="009575AB">
        <w:rPr>
          <w:rFonts w:hint="eastAsia"/>
        </w:rPr>
        <w:t>・「女性自身」２０２０年２月２５日号（第</w:t>
      </w:r>
      <w:r w:rsidRPr="009575AB">
        <w:t>63</w:t>
      </w:r>
      <w:r w:rsidRPr="009575AB">
        <w:rPr>
          <w:rFonts w:hint="eastAsia"/>
        </w:rPr>
        <w:t>巻第６号）、「わずか１秒で感染……日本が迎える危機</w:t>
      </w:r>
      <w:r w:rsidRPr="009575AB">
        <w:t xml:space="preserve"> </w:t>
      </w:r>
      <w:r w:rsidRPr="009575AB">
        <w:rPr>
          <w:rFonts w:hint="eastAsia"/>
        </w:rPr>
        <w:t>新型肺炎の「感染経路」」光文社</w:t>
      </w:r>
    </w:p>
    <w:p w14:paraId="7C241DA4" w14:textId="77777777" w:rsidR="009A466E" w:rsidRPr="009575AB" w:rsidRDefault="009A466E" w:rsidP="009A466E">
      <w:pPr>
        <w:rPr>
          <w:rFonts w:eastAsiaTheme="minorEastAsia"/>
        </w:rPr>
      </w:pPr>
      <w:r w:rsidRPr="009575AB">
        <w:rPr>
          <w:rFonts w:eastAsiaTheme="minorEastAsia" w:hint="eastAsia"/>
        </w:rPr>
        <w:lastRenderedPageBreak/>
        <w:t>・小林宣道＝監修、鷲見紋子、大友詔雄＝著『時間感染学』北海道大学出版会</w:t>
      </w:r>
      <w:r w:rsidRPr="009575AB">
        <w:rPr>
          <w:rFonts w:eastAsiaTheme="minorEastAsia"/>
        </w:rPr>
        <w:t>2020/2/28</w:t>
      </w:r>
    </w:p>
    <w:p w14:paraId="1CCBAE2D" w14:textId="77777777" w:rsidR="00C14A42" w:rsidRPr="009575AB" w:rsidRDefault="00C14A42" w:rsidP="00C14A42">
      <w:pPr>
        <w:rPr>
          <w:rFonts w:eastAsiaTheme="minorEastAsia"/>
        </w:rPr>
      </w:pPr>
      <w:r w:rsidRPr="009575AB">
        <w:rPr>
          <w:rFonts w:eastAsiaTheme="minorEastAsia" w:hint="eastAsia"/>
        </w:rPr>
        <w:t>・「週刊ポスト」２０２０年２月２８日・３月６日号（第</w:t>
      </w:r>
      <w:r w:rsidRPr="009575AB">
        <w:rPr>
          <w:rFonts w:eastAsiaTheme="minorEastAsia"/>
        </w:rPr>
        <w:t>52</w:t>
      </w:r>
      <w:r w:rsidRPr="009575AB">
        <w:rPr>
          <w:rFonts w:eastAsiaTheme="minorEastAsia" w:hint="eastAsia"/>
        </w:rPr>
        <w:t>巻第７号）、「未知の殺人ウイルスと戦う名もなき「英雄」への讃歌」小学館</w:t>
      </w:r>
      <w:r w:rsidRPr="009575AB">
        <w:rPr>
          <w:rFonts w:eastAsiaTheme="minorEastAsia" w:hint="eastAsia"/>
        </w:rPr>
        <w:t>2</w:t>
      </w:r>
      <w:r w:rsidRPr="009575AB">
        <w:rPr>
          <w:rFonts w:eastAsiaTheme="minorEastAsia"/>
        </w:rPr>
        <w:t>020/2/17</w:t>
      </w:r>
      <w:r w:rsidRPr="009575AB">
        <w:rPr>
          <w:rFonts w:eastAsiaTheme="minorEastAsia" w:hint="eastAsia"/>
        </w:rPr>
        <w:t xml:space="preserve">　毎週月曜日発行・発売、発売は表紙記載日の前週月曜日</w:t>
      </w:r>
    </w:p>
    <w:p w14:paraId="1F797F70" w14:textId="77777777" w:rsidR="00A32FE6" w:rsidRPr="009575AB" w:rsidRDefault="00A32FE6" w:rsidP="00A32FE6">
      <w:pPr>
        <w:rPr>
          <w:rFonts w:eastAsiaTheme="minorEastAsia"/>
        </w:rPr>
      </w:pPr>
      <w:r w:rsidRPr="009575AB">
        <w:rPr>
          <w:rFonts w:eastAsiaTheme="minorEastAsia" w:hint="eastAsia"/>
        </w:rPr>
        <w:t>・「安心」２０２０年４月号臨時増刊『新型コロナウイルス肺炎</w:t>
      </w:r>
      <w:r w:rsidRPr="009575AB">
        <w:rPr>
          <w:rFonts w:eastAsiaTheme="minorEastAsia"/>
        </w:rPr>
        <w:t xml:space="preserve"> </w:t>
      </w:r>
      <w:r w:rsidRPr="009575AB">
        <w:rPr>
          <w:rFonts w:eastAsiaTheme="minorEastAsia" w:hint="eastAsia"/>
        </w:rPr>
        <w:t>インフルから身を守れ！』マキノ出版</w:t>
      </w:r>
      <w:r w:rsidRPr="009575AB">
        <w:rPr>
          <w:rFonts w:eastAsiaTheme="minorEastAsia"/>
        </w:rPr>
        <w:t>2020/2/29</w:t>
      </w:r>
      <w:r w:rsidRPr="009575AB">
        <w:rPr>
          <w:rFonts w:eastAsiaTheme="minorEastAsia" w:hint="eastAsia"/>
        </w:rPr>
        <w:t xml:space="preserve">　Ｓ</w:t>
      </w:r>
    </w:p>
    <w:p w14:paraId="462AD3D1" w14:textId="40B89B10" w:rsidR="00872012" w:rsidRPr="009575AB" w:rsidRDefault="005D6592" w:rsidP="00A54A1C">
      <w:pPr>
        <w:rPr>
          <w:rFonts w:eastAsiaTheme="minorEastAsia"/>
        </w:rPr>
      </w:pPr>
      <w:r w:rsidRPr="009575AB">
        <w:rPr>
          <w:rFonts w:eastAsiaTheme="minorEastAsia" w:hint="eastAsia"/>
        </w:rPr>
        <w:t>・黄文雄『新型肺炎</w:t>
      </w:r>
      <w:r w:rsidRPr="009575AB">
        <w:rPr>
          <w:rFonts w:eastAsiaTheme="minorEastAsia"/>
        </w:rPr>
        <w:t xml:space="preserve"> </w:t>
      </w:r>
      <w:r w:rsidRPr="009575AB">
        <w:rPr>
          <w:rFonts w:eastAsiaTheme="minorEastAsia" w:hint="eastAsia"/>
        </w:rPr>
        <w:t>感染爆発と中国の真実</w:t>
      </w:r>
      <w:r w:rsidRPr="009575AB">
        <w:rPr>
          <w:rFonts w:eastAsiaTheme="minorEastAsia" w:hint="eastAsia"/>
        </w:rPr>
        <w:t xml:space="preserve"> </w:t>
      </w:r>
      <w:r w:rsidRPr="009575AB">
        <w:rPr>
          <w:rFonts w:eastAsiaTheme="minorEastAsia" w:hint="eastAsia"/>
        </w:rPr>
        <w:t>中国五千年の疫病史が物語るパンデミック』徳間書店</w:t>
      </w:r>
      <w:r w:rsidRPr="009575AB">
        <w:rPr>
          <w:rFonts w:eastAsiaTheme="minorEastAsia"/>
        </w:rPr>
        <w:t>2020/2/29</w:t>
      </w:r>
    </w:p>
    <w:p w14:paraId="7EBACAC8" w14:textId="77777777" w:rsidR="005D6592" w:rsidRPr="009575AB" w:rsidRDefault="005D6592" w:rsidP="00A54A1C">
      <w:pPr>
        <w:rPr>
          <w:rFonts w:eastAsiaTheme="minorEastAsia"/>
        </w:rPr>
      </w:pPr>
    </w:p>
    <w:p w14:paraId="4A5D4382" w14:textId="64E8B2B1" w:rsidR="00FB5D57" w:rsidRPr="009575AB" w:rsidRDefault="000974B7" w:rsidP="00A54A1C">
      <w:pPr>
        <w:rPr>
          <w:rFonts w:eastAsiaTheme="minorEastAsia"/>
        </w:rPr>
      </w:pPr>
      <w:r w:rsidRPr="009575AB">
        <w:rPr>
          <w:rFonts w:asciiTheme="majorEastAsia" w:eastAsiaTheme="majorEastAsia" w:hAnsiTheme="majorEastAsia" w:hint="eastAsia"/>
        </w:rPr>
        <w:t>２０２０年</w:t>
      </w:r>
      <w:r w:rsidR="00FB5D57" w:rsidRPr="009575AB">
        <w:rPr>
          <w:rFonts w:asciiTheme="majorEastAsia" w:eastAsiaTheme="majorEastAsia" w:hAnsiTheme="majorEastAsia" w:hint="eastAsia"/>
        </w:rPr>
        <w:t>３月</w:t>
      </w:r>
    </w:p>
    <w:p w14:paraId="0F5E5977" w14:textId="4F8D03C5" w:rsidR="00893B70" w:rsidRPr="009575AB" w:rsidRDefault="00893B70" w:rsidP="00893B70">
      <w:pPr>
        <w:rPr>
          <w:rFonts w:eastAsiaTheme="minorEastAsia"/>
        </w:rPr>
      </w:pPr>
      <w:r w:rsidRPr="009575AB">
        <w:rPr>
          <w:rFonts w:eastAsiaTheme="minorEastAsia" w:hint="eastAsia"/>
        </w:rPr>
        <w:t>・「東亜」２０２０年３月号（通巻</w:t>
      </w:r>
      <w:r w:rsidRPr="009575AB">
        <w:rPr>
          <w:rFonts w:eastAsiaTheme="minorEastAsia"/>
        </w:rPr>
        <w:t>633</w:t>
      </w:r>
      <w:r w:rsidRPr="009575AB">
        <w:rPr>
          <w:rFonts w:eastAsiaTheme="minorEastAsia" w:hint="eastAsia"/>
        </w:rPr>
        <w:t>号）、「特集</w:t>
      </w:r>
      <w:r w:rsidRPr="009575AB">
        <w:rPr>
          <w:rFonts w:eastAsiaTheme="minorEastAsia"/>
        </w:rPr>
        <w:t xml:space="preserve"> </w:t>
      </w:r>
      <w:r w:rsidRPr="009575AB">
        <w:rPr>
          <w:rFonts w:eastAsiaTheme="minorEastAsia" w:hint="eastAsia"/>
        </w:rPr>
        <w:t>中国〝小康状態〟の現実と課題」一般財団法人霞山会</w:t>
      </w:r>
      <w:r w:rsidRPr="009575AB">
        <w:rPr>
          <w:rFonts w:eastAsiaTheme="minorEastAsia"/>
        </w:rPr>
        <w:t>2020/3/1</w:t>
      </w:r>
    </w:p>
    <w:p w14:paraId="7B2DE940" w14:textId="77777777" w:rsidR="00986274" w:rsidRPr="009575AB" w:rsidRDefault="00986274" w:rsidP="00986274">
      <w:pPr>
        <w:rPr>
          <w:rFonts w:eastAsiaTheme="minorEastAsia"/>
        </w:rPr>
      </w:pPr>
      <w:r w:rsidRPr="009575AB">
        <w:rPr>
          <w:rFonts w:eastAsiaTheme="minorEastAsia" w:hint="eastAsia"/>
        </w:rPr>
        <w:t>・「日経ビジネス」２０２０年３月２日号（通巻</w:t>
      </w:r>
      <w:r w:rsidRPr="009575AB">
        <w:rPr>
          <w:rFonts w:eastAsiaTheme="minorEastAsia"/>
        </w:rPr>
        <w:t>2031</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コロナショック</w:t>
      </w:r>
      <w:r w:rsidRPr="009575AB">
        <w:rPr>
          <w:rFonts w:eastAsiaTheme="minorEastAsia"/>
        </w:rPr>
        <w:t xml:space="preserve"> </w:t>
      </w:r>
      <w:r w:rsidRPr="009575AB">
        <w:rPr>
          <w:rFonts w:eastAsiaTheme="minorEastAsia" w:hint="eastAsia"/>
        </w:rPr>
        <w:t>崩れる既存秩序」日経ＢＰ　毎週月曜日発行、紙面記載日と発行日は同じ</w:t>
      </w:r>
    </w:p>
    <w:p w14:paraId="7BCA9DE4" w14:textId="77777777" w:rsidR="00ED1BCF" w:rsidRPr="009575AB" w:rsidRDefault="00ED1BCF" w:rsidP="00ED1BCF">
      <w:r w:rsidRPr="009575AB">
        <w:rPr>
          <w:rFonts w:hint="eastAsia"/>
        </w:rPr>
        <w:t>・「女性自身」２０２０年３月３日号（第</w:t>
      </w:r>
      <w:r w:rsidRPr="009575AB">
        <w:t>63</w:t>
      </w:r>
      <w:r w:rsidRPr="009575AB">
        <w:rPr>
          <w:rFonts w:hint="eastAsia"/>
        </w:rPr>
        <w:t>巻第７号）、「許せないＩＭＦ提言の裏にあった「財務省の陰謀」</w:t>
      </w:r>
      <w:r w:rsidRPr="009575AB">
        <w:t xml:space="preserve"> </w:t>
      </w:r>
      <w:r w:rsidRPr="009575AB">
        <w:rPr>
          <w:rFonts w:hint="eastAsia"/>
        </w:rPr>
        <w:t>新型肺炎で消費税は</w:t>
      </w:r>
      <w:r w:rsidRPr="009575AB">
        <w:t>15</w:t>
      </w:r>
      <w:r w:rsidRPr="009575AB">
        <w:rPr>
          <w:rFonts w:hint="eastAsia"/>
        </w:rPr>
        <w:t>％に！」光文社</w:t>
      </w:r>
    </w:p>
    <w:p w14:paraId="0BCFFDB1" w14:textId="77777777" w:rsidR="00EA27DB" w:rsidRPr="009575AB" w:rsidRDefault="00EA27DB" w:rsidP="00EA27DB">
      <w:r w:rsidRPr="009575AB">
        <w:rPr>
          <w:rFonts w:hint="eastAsia"/>
        </w:rPr>
        <w:t>・「週刊女性」２０２０年３月３日号（第</w:t>
      </w:r>
      <w:r w:rsidRPr="009575AB">
        <w:t>64</w:t>
      </w:r>
      <w:r w:rsidRPr="009575AB">
        <w:rPr>
          <w:rFonts w:hint="eastAsia"/>
        </w:rPr>
        <w:t>巻第９号）、「新型コロナウイルス・パニック」主婦と生活社</w:t>
      </w:r>
      <w:r w:rsidRPr="009575AB">
        <w:t>2020</w:t>
      </w:r>
      <w:r w:rsidRPr="009575AB">
        <w:rPr>
          <w:rFonts w:hint="eastAsia"/>
        </w:rPr>
        <w:t>/</w:t>
      </w:r>
      <w:r w:rsidRPr="009575AB">
        <w:t>2</w:t>
      </w:r>
      <w:r w:rsidRPr="009575AB">
        <w:rPr>
          <w:rFonts w:hint="eastAsia"/>
        </w:rPr>
        <w:t>/</w:t>
      </w:r>
      <w:r w:rsidRPr="009575AB">
        <w:t>18</w:t>
      </w:r>
    </w:p>
    <w:p w14:paraId="6A0164CC" w14:textId="10A3B0B3" w:rsidR="00575D00" w:rsidRPr="009575AB" w:rsidRDefault="00575D00" w:rsidP="00BF7E85">
      <w:pPr>
        <w:rPr>
          <w:rFonts w:eastAsiaTheme="minorEastAsia"/>
        </w:rPr>
      </w:pPr>
      <w:r w:rsidRPr="009575AB">
        <w:rPr>
          <w:rFonts w:eastAsiaTheme="minorEastAsia" w:hint="eastAsia"/>
        </w:rPr>
        <w:t>・大川隆法『守護霊霊言</w:t>
      </w:r>
      <w:r w:rsidRPr="009575AB">
        <w:rPr>
          <w:rFonts w:eastAsiaTheme="minorEastAsia"/>
        </w:rPr>
        <w:t xml:space="preserve"> </w:t>
      </w:r>
      <w:r w:rsidRPr="009575AB">
        <w:rPr>
          <w:rFonts w:eastAsiaTheme="minorEastAsia" w:hint="eastAsia"/>
        </w:rPr>
        <w:t>習近平の弁明</w:t>
      </w:r>
      <w:r w:rsidRPr="009575AB">
        <w:rPr>
          <w:rFonts w:eastAsiaTheme="minorEastAsia"/>
        </w:rPr>
        <w:t xml:space="preserve"> </w:t>
      </w:r>
      <w:r w:rsidRPr="009575AB">
        <w:rPr>
          <w:rFonts w:eastAsiaTheme="minorEastAsia" w:hint="eastAsia"/>
        </w:rPr>
        <w:t>──中国発・新型コロナウィルス蔓延に苦悩する指導者の本心──』幸福の科学出版</w:t>
      </w:r>
      <w:r w:rsidRPr="009575AB">
        <w:rPr>
          <w:rFonts w:eastAsiaTheme="minorEastAsia"/>
        </w:rPr>
        <w:t>2020/3/4</w:t>
      </w:r>
    </w:p>
    <w:p w14:paraId="7D2F8AFD" w14:textId="4E6209CC" w:rsidR="00BF7E85" w:rsidRPr="009575AB" w:rsidRDefault="00BF7E85" w:rsidP="00BF7E85">
      <w:pPr>
        <w:rPr>
          <w:rFonts w:eastAsiaTheme="minorEastAsia"/>
        </w:rPr>
      </w:pPr>
      <w:r w:rsidRPr="009575AB">
        <w:rPr>
          <w:rFonts w:eastAsiaTheme="minorEastAsia" w:hint="eastAsia"/>
        </w:rPr>
        <w:t>・孫向文『国籍を捨てた男が語る中国のヤバすぎる話』竹書房（漫画）</w:t>
      </w:r>
      <w:r w:rsidRPr="009575AB">
        <w:rPr>
          <w:rFonts w:eastAsiaTheme="minorEastAsia"/>
        </w:rPr>
        <w:t>2020/3/5</w:t>
      </w:r>
    </w:p>
    <w:p w14:paraId="310D0EAD" w14:textId="77777777" w:rsidR="00E43338" w:rsidRPr="009575AB" w:rsidRDefault="00E43338" w:rsidP="00E43338">
      <w:pPr>
        <w:rPr>
          <w:rFonts w:eastAsiaTheme="minorEastAsia"/>
        </w:rPr>
      </w:pPr>
      <w:r w:rsidRPr="009575AB">
        <w:rPr>
          <w:rFonts w:eastAsiaTheme="minorEastAsia" w:hint="eastAsia"/>
        </w:rPr>
        <w:t>・大前研一『大前研一</w:t>
      </w:r>
      <w:r w:rsidRPr="009575AB">
        <w:rPr>
          <w:rFonts w:eastAsiaTheme="minorEastAsia"/>
        </w:rPr>
        <w:t xml:space="preserve"> </w:t>
      </w:r>
      <w:r w:rsidRPr="009575AB">
        <w:rPr>
          <w:rFonts w:eastAsiaTheme="minorEastAsia" w:hint="eastAsia"/>
        </w:rPr>
        <w:t>２０２０年の世界─「分断」から「連帯」へ─</w:t>
      </w:r>
      <w:r w:rsidRPr="009575AB">
        <w:rPr>
          <w:rFonts w:eastAsiaTheme="minorEastAsia"/>
        </w:rPr>
        <w:t xml:space="preserve"> </w:t>
      </w:r>
      <w:r w:rsidRPr="009575AB">
        <w:rPr>
          <w:rFonts w:eastAsiaTheme="minorEastAsia" w:hint="eastAsia"/>
        </w:rPr>
        <w:t>大前研一ビジネスジャーナル特別号</w:t>
      </w:r>
      <w:r w:rsidRPr="009575AB">
        <w:rPr>
          <w:rFonts w:eastAsiaTheme="minorEastAsia"/>
        </w:rPr>
        <w:t xml:space="preserve"> No.18</w:t>
      </w:r>
      <w:r w:rsidRPr="009575AB">
        <w:rPr>
          <w:rFonts w:eastAsiaTheme="minorEastAsia" w:hint="eastAsia"/>
        </w:rPr>
        <w:t>』</w:t>
      </w:r>
      <w:r w:rsidRPr="009575AB">
        <w:rPr>
          <w:rFonts w:eastAsiaTheme="minorEastAsia" w:hint="eastAsia"/>
        </w:rPr>
        <w:t>g</w:t>
      </w:r>
      <w:r w:rsidRPr="009575AB">
        <w:rPr>
          <w:rFonts w:eastAsiaTheme="minorEastAsia"/>
        </w:rPr>
        <w:t>ood.book</w:t>
      </w:r>
      <w:r w:rsidRPr="009575AB">
        <w:rPr>
          <w:rFonts w:eastAsiaTheme="minorEastAsia" w:hint="eastAsia"/>
        </w:rPr>
        <w:t>／株式会社</w:t>
      </w:r>
      <w:r w:rsidRPr="009575AB">
        <w:rPr>
          <w:rFonts w:eastAsiaTheme="minorEastAsia"/>
        </w:rPr>
        <w:t>masterpea</w:t>
      </w:r>
      <w:r w:rsidRPr="009575AB">
        <w:rPr>
          <w:rFonts w:eastAsiaTheme="minorEastAsia" w:hint="eastAsia"/>
        </w:rPr>
        <w:t>c</w:t>
      </w:r>
      <w:r w:rsidRPr="009575AB">
        <w:rPr>
          <w:rFonts w:eastAsiaTheme="minorEastAsia"/>
        </w:rPr>
        <w:t>e</w:t>
      </w:r>
      <w:r w:rsidRPr="009575AB">
        <w:rPr>
          <w:rFonts w:eastAsiaTheme="minorEastAsia" w:hint="eastAsia"/>
        </w:rPr>
        <w:t>（オンデマンド出版）</w:t>
      </w:r>
      <w:r w:rsidRPr="009575AB">
        <w:rPr>
          <w:rFonts w:eastAsiaTheme="minorEastAsia"/>
        </w:rPr>
        <w:t>2020/3/6Ver.1.0</w:t>
      </w:r>
      <w:r w:rsidRPr="009575AB">
        <w:rPr>
          <w:rFonts w:eastAsiaTheme="minorEastAsia" w:hint="eastAsia"/>
        </w:rPr>
        <w:t>（ＰＤＦ版）</w:t>
      </w:r>
    </w:p>
    <w:p w14:paraId="07E0AB23" w14:textId="77777777" w:rsidR="00363426" w:rsidRPr="009575AB" w:rsidRDefault="00363426" w:rsidP="00363426">
      <w:pPr>
        <w:rPr>
          <w:rFonts w:eastAsiaTheme="minorEastAsia"/>
        </w:rPr>
      </w:pPr>
      <w:r w:rsidRPr="009575AB">
        <w:rPr>
          <w:rFonts w:eastAsiaTheme="minorEastAsia" w:hint="eastAsia"/>
        </w:rPr>
        <w:t>・「紙の爆弾」２０２０年４月号（第</w:t>
      </w:r>
      <w:r w:rsidRPr="009575AB">
        <w:rPr>
          <w:rFonts w:eastAsiaTheme="minorEastAsia"/>
        </w:rPr>
        <w:t>16</w:t>
      </w:r>
      <w:r w:rsidRPr="009575AB">
        <w:rPr>
          <w:rFonts w:eastAsiaTheme="minorEastAsia" w:hint="eastAsia"/>
        </w:rPr>
        <w:t>巻第４号）、「消費増税と新型コロナでハリボテ露呈</w:t>
      </w:r>
      <w:r w:rsidRPr="009575AB">
        <w:rPr>
          <w:rFonts w:eastAsiaTheme="minorEastAsia"/>
        </w:rPr>
        <w:t xml:space="preserve"> </w:t>
      </w:r>
      <w:r w:rsidRPr="009575AB">
        <w:rPr>
          <w:rFonts w:eastAsiaTheme="minorEastAsia" w:hint="eastAsia"/>
        </w:rPr>
        <w:t>安倍「経済」大失敗」鹿砦社／エスエル出版会</w:t>
      </w:r>
      <w:r w:rsidRPr="009575AB">
        <w:rPr>
          <w:rFonts w:eastAsiaTheme="minorEastAsia"/>
        </w:rPr>
        <w:t>2020/3/7</w:t>
      </w:r>
    </w:p>
    <w:p w14:paraId="541422B4" w14:textId="39190D29" w:rsidR="000079BC" w:rsidRPr="009575AB" w:rsidRDefault="000079BC" w:rsidP="000079BC">
      <w:pPr>
        <w:rPr>
          <w:rFonts w:eastAsiaTheme="minorEastAsia"/>
        </w:rPr>
      </w:pPr>
      <w:r w:rsidRPr="009575AB">
        <w:rPr>
          <w:rFonts w:eastAsiaTheme="minorEastAsia" w:hint="eastAsia"/>
        </w:rPr>
        <w:t>・「週刊現代」２０２０年３月７日号（第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7</w:t>
      </w:r>
      <w:r w:rsidRPr="009575AB">
        <w:rPr>
          <w:rFonts w:eastAsiaTheme="minorEastAsia" w:hint="eastAsia"/>
        </w:rPr>
        <w:t>号）、「ドキュメント</w:t>
      </w:r>
      <w:r w:rsidRPr="009575AB">
        <w:rPr>
          <w:rFonts w:eastAsiaTheme="minorEastAsia"/>
        </w:rPr>
        <w:t xml:space="preserve"> </w:t>
      </w:r>
      <w:r w:rsidRPr="009575AB">
        <w:rPr>
          <w:rFonts w:eastAsiaTheme="minorEastAsia" w:hint="eastAsia"/>
        </w:rPr>
        <w:t>新型肺炎</w:t>
      </w:r>
      <w:r w:rsidRPr="009575AB">
        <w:rPr>
          <w:rFonts w:eastAsiaTheme="minorEastAsia"/>
        </w:rPr>
        <w:t xml:space="preserve"> </w:t>
      </w:r>
      <w:r w:rsidRPr="009575AB">
        <w:rPr>
          <w:rFonts w:eastAsiaTheme="minorEastAsia" w:hint="eastAsia"/>
        </w:rPr>
        <w:t>感染ルートを追え！」講談社</w:t>
      </w:r>
      <w:r w:rsidR="002E08A4" w:rsidRPr="009575AB">
        <w:rPr>
          <w:rFonts w:eastAsiaTheme="minorEastAsia" w:hint="eastAsia"/>
        </w:rPr>
        <w:t xml:space="preserve">　毎週月曜日発行、発売は表紙記載日の</w:t>
      </w:r>
      <w:r w:rsidR="00AD78BC" w:rsidRPr="009575AB">
        <w:rPr>
          <w:rFonts w:eastAsiaTheme="minorEastAsia" w:hint="eastAsia"/>
        </w:rPr>
        <w:t>週の月曜日</w:t>
      </w:r>
    </w:p>
    <w:p w14:paraId="17209F57" w14:textId="0220DABC" w:rsidR="00E2637A" w:rsidRPr="009575AB" w:rsidRDefault="00E2637A" w:rsidP="00E2637A">
      <w:pPr>
        <w:rPr>
          <w:rFonts w:eastAsiaTheme="minorEastAsia"/>
        </w:rPr>
      </w:pPr>
      <w:r w:rsidRPr="009575AB">
        <w:rPr>
          <w:rFonts w:eastAsiaTheme="minorEastAsia" w:hint="eastAsia"/>
        </w:rPr>
        <w:t>・「ＡＥＲＡ」２０２０年３月９日増大号（第</w:t>
      </w:r>
      <w:r w:rsidRPr="009575AB">
        <w:rPr>
          <w:rFonts w:eastAsiaTheme="minorEastAsia"/>
        </w:rPr>
        <w:t>33</w:t>
      </w:r>
      <w:r w:rsidRPr="009575AB">
        <w:rPr>
          <w:rFonts w:eastAsiaTheme="minorEastAsia" w:hint="eastAsia"/>
        </w:rPr>
        <w:t>巻第</w:t>
      </w:r>
      <w:r w:rsidRPr="009575AB">
        <w:rPr>
          <w:rFonts w:eastAsiaTheme="minorEastAsia"/>
        </w:rPr>
        <w:t>12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新型ウイルスの実像」朝日新聞出版　毎週月曜日発行、表紙記載日と発行日は同じ、発売は発行日の</w:t>
      </w:r>
      <w:r w:rsidR="002E08A4" w:rsidRPr="009575AB">
        <w:rPr>
          <w:rFonts w:eastAsiaTheme="minorEastAsia" w:hint="eastAsia"/>
        </w:rPr>
        <w:t>１</w:t>
      </w:r>
      <w:r w:rsidRPr="009575AB">
        <w:rPr>
          <w:rFonts w:eastAsiaTheme="minorEastAsia" w:hint="eastAsia"/>
        </w:rPr>
        <w:t>週間前</w:t>
      </w:r>
    </w:p>
    <w:p w14:paraId="3D9AE61B" w14:textId="081C4804" w:rsidR="00AE0746" w:rsidRPr="009575AB" w:rsidRDefault="00AE0746" w:rsidP="00AE0746">
      <w:pPr>
        <w:rPr>
          <w:rFonts w:eastAsiaTheme="minorEastAsia"/>
        </w:rPr>
      </w:pPr>
      <w:r w:rsidRPr="009575AB">
        <w:rPr>
          <w:rFonts w:eastAsiaTheme="minorEastAsia" w:hint="eastAsia"/>
        </w:rPr>
        <w:t>・「週刊金融財政事情」２０２０年３月９日号（通巻</w:t>
      </w:r>
      <w:r w:rsidRPr="009575AB">
        <w:rPr>
          <w:rFonts w:eastAsiaTheme="minorEastAsia"/>
        </w:rPr>
        <w:t>3346</w:t>
      </w:r>
      <w:r w:rsidRPr="009575AB">
        <w:rPr>
          <w:rFonts w:eastAsiaTheme="minorEastAsia" w:hint="eastAsia"/>
        </w:rPr>
        <w:t>号）、「特集Ⅰ</w:t>
      </w:r>
      <w:r w:rsidRPr="009575AB">
        <w:rPr>
          <w:rFonts w:eastAsiaTheme="minorEastAsia"/>
        </w:rPr>
        <w:t xml:space="preserve"> </w:t>
      </w:r>
      <w:r w:rsidRPr="009575AB">
        <w:rPr>
          <w:rFonts w:eastAsiaTheme="minorEastAsia" w:hint="eastAsia"/>
        </w:rPr>
        <w:t>新型ウイルスの脅威」一般社団法人金融財政事情研究会</w:t>
      </w:r>
      <w:r w:rsidRPr="009575AB">
        <w:rPr>
          <w:rFonts w:eastAsiaTheme="minorEastAsia"/>
        </w:rPr>
        <w:t>2020/3/9</w:t>
      </w:r>
      <w:r w:rsidR="00FA1391" w:rsidRPr="009575AB">
        <w:rPr>
          <w:rFonts w:eastAsiaTheme="minorEastAsia" w:hint="eastAsia"/>
        </w:rPr>
        <w:t xml:space="preserve">　毎週月曜日発行、表紙記載日と発行日は同じ</w:t>
      </w:r>
    </w:p>
    <w:p w14:paraId="5BE7FDC7" w14:textId="77777777" w:rsidR="00C20E0F" w:rsidRPr="009575AB" w:rsidRDefault="00C20E0F" w:rsidP="00C20E0F">
      <w:r w:rsidRPr="009575AB">
        <w:rPr>
          <w:rFonts w:hint="eastAsia"/>
        </w:rPr>
        <w:t>・「女性自身」２０２０年３月１０日号（第</w:t>
      </w:r>
      <w:r w:rsidRPr="009575AB">
        <w:t>63</w:t>
      </w:r>
      <w:r w:rsidRPr="009575AB">
        <w:rPr>
          <w:rFonts w:hint="eastAsia"/>
        </w:rPr>
        <w:t>巻第８号）、「医師が緊急警鐘「新型肺炎感染者は国内１００万人に」</w:t>
      </w:r>
      <w:r w:rsidRPr="009575AB">
        <w:t xml:space="preserve"> </w:t>
      </w:r>
      <w:r w:rsidRPr="009575AB">
        <w:rPr>
          <w:rFonts w:hint="eastAsia"/>
        </w:rPr>
        <w:t>政府の無策で爆増中！」光文社</w:t>
      </w:r>
    </w:p>
    <w:p w14:paraId="0C6DE4BC" w14:textId="77777777" w:rsidR="00EA5F20" w:rsidRPr="009575AB" w:rsidRDefault="00EA5F20" w:rsidP="00EA5F20">
      <w:pPr>
        <w:rPr>
          <w:rFonts w:eastAsiaTheme="minorEastAsia"/>
        </w:rPr>
      </w:pPr>
      <w:r w:rsidRPr="009575AB">
        <w:rPr>
          <w:rFonts w:eastAsiaTheme="minorEastAsia" w:hint="eastAsia"/>
        </w:rPr>
        <w:t>・「ニューズウィーク日本版」２０２０年３月１０日号（第</w:t>
      </w:r>
      <w:r w:rsidRPr="009575AB">
        <w:rPr>
          <w:rFonts w:eastAsiaTheme="minorEastAsia"/>
        </w:rPr>
        <w:t>35</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号）、「新型肺炎</w:t>
      </w:r>
      <w:r w:rsidRPr="009575AB">
        <w:rPr>
          <w:rFonts w:eastAsiaTheme="minorEastAsia"/>
        </w:rPr>
        <w:t xml:space="preserve"> </w:t>
      </w:r>
      <w:r w:rsidRPr="009575AB">
        <w:rPr>
          <w:rFonts w:eastAsiaTheme="minorEastAsia" w:hint="eastAsia"/>
        </w:rPr>
        <w:t>何を恐れるべきか」ＣＣＣメディアハウス</w:t>
      </w:r>
    </w:p>
    <w:p w14:paraId="42AF0D09" w14:textId="77777777" w:rsidR="00ED1BCF" w:rsidRPr="009575AB" w:rsidRDefault="00ED1BCF" w:rsidP="00ED1BCF">
      <w:r w:rsidRPr="009575AB">
        <w:rPr>
          <w:rFonts w:hint="eastAsia"/>
        </w:rPr>
        <w:t>・「週刊女性」２０２０年３月１０日号（第</w:t>
      </w:r>
      <w:r w:rsidRPr="009575AB">
        <w:t>64</w:t>
      </w:r>
      <w:r w:rsidRPr="009575AB">
        <w:rPr>
          <w:rFonts w:hint="eastAsia"/>
        </w:rPr>
        <w:t>巻第</w:t>
      </w:r>
      <w:r w:rsidRPr="009575AB">
        <w:t>10</w:t>
      </w:r>
      <w:r w:rsidRPr="009575AB">
        <w:rPr>
          <w:rFonts w:hint="eastAsia"/>
        </w:rPr>
        <w:t>号）、「新型コロナウイルス「情報」の真偽チェック！」主婦と生活社</w:t>
      </w:r>
      <w:r w:rsidRPr="009575AB">
        <w:t>2020</w:t>
      </w:r>
      <w:r w:rsidRPr="009575AB">
        <w:rPr>
          <w:rFonts w:hint="eastAsia"/>
        </w:rPr>
        <w:t>/</w:t>
      </w:r>
      <w:r w:rsidRPr="009575AB">
        <w:t>2</w:t>
      </w:r>
      <w:r w:rsidRPr="009575AB">
        <w:rPr>
          <w:rFonts w:hint="eastAsia"/>
        </w:rPr>
        <w:t>/</w:t>
      </w:r>
      <w:r w:rsidRPr="009575AB">
        <w:t>25</w:t>
      </w:r>
    </w:p>
    <w:p w14:paraId="046FC2E6" w14:textId="63A34C1A" w:rsidR="00EB76EA" w:rsidRPr="009575AB" w:rsidRDefault="00EB76EA" w:rsidP="00EB76EA">
      <w:pPr>
        <w:rPr>
          <w:rFonts w:eastAsiaTheme="minorEastAsia"/>
        </w:rPr>
      </w:pPr>
      <w:r w:rsidRPr="009575AB">
        <w:rPr>
          <w:rFonts w:eastAsiaTheme="minorEastAsia" w:hint="eastAsia"/>
        </w:rPr>
        <w:lastRenderedPageBreak/>
        <w:t>・「中央公論」２０２０年４月号（</w:t>
      </w:r>
      <w:r w:rsidR="00313BB6" w:rsidRPr="009575AB">
        <w:rPr>
          <w:rFonts w:eastAsiaTheme="minorEastAsia" w:hint="eastAsia"/>
        </w:rPr>
        <w:t>通巻</w:t>
      </w:r>
      <w:r w:rsidRPr="009575AB">
        <w:rPr>
          <w:rFonts w:eastAsiaTheme="minorEastAsia" w:hint="eastAsia"/>
        </w:rPr>
        <w:t>1</w:t>
      </w:r>
      <w:r w:rsidRPr="009575AB">
        <w:rPr>
          <w:rFonts w:eastAsiaTheme="minorEastAsia"/>
        </w:rPr>
        <w:t>637</w:t>
      </w:r>
      <w:r w:rsidRPr="009575AB">
        <w:rPr>
          <w:rFonts w:eastAsiaTheme="minorEastAsia" w:hint="eastAsia"/>
        </w:rPr>
        <w:t>号）、「特集</w:t>
      </w:r>
      <w:r w:rsidRPr="009575AB">
        <w:rPr>
          <w:rFonts w:eastAsiaTheme="minorEastAsia"/>
        </w:rPr>
        <w:t xml:space="preserve"> </w:t>
      </w:r>
      <w:r w:rsidRPr="009575AB">
        <w:rPr>
          <w:rFonts w:eastAsiaTheme="minorEastAsia" w:hint="eastAsia"/>
        </w:rPr>
        <w:t>2</w:t>
      </w:r>
      <w:r w:rsidRPr="009575AB">
        <w:rPr>
          <w:rFonts w:eastAsiaTheme="minorEastAsia"/>
        </w:rPr>
        <w:t>1</w:t>
      </w:r>
      <w:r w:rsidRPr="009575AB">
        <w:rPr>
          <w:rFonts w:eastAsiaTheme="minorEastAsia" w:hint="eastAsia"/>
        </w:rPr>
        <w:t>世紀の危機？」中央公論新社</w:t>
      </w:r>
      <w:r w:rsidRPr="009575AB">
        <w:rPr>
          <w:rFonts w:eastAsiaTheme="minorEastAsia"/>
        </w:rPr>
        <w:t>2020/3/10</w:t>
      </w:r>
    </w:p>
    <w:p w14:paraId="0CC68489" w14:textId="77777777" w:rsidR="00991730" w:rsidRPr="009575AB" w:rsidRDefault="00991730" w:rsidP="00991730">
      <w:pPr>
        <w:rPr>
          <w:rFonts w:eastAsiaTheme="minorEastAsia"/>
        </w:rPr>
      </w:pPr>
      <w:r w:rsidRPr="009575AB">
        <w:rPr>
          <w:rFonts w:eastAsiaTheme="minorEastAsia" w:hint="eastAsia"/>
        </w:rPr>
        <w:t>・「Ｊ‐ＩＤＥＯ（ジェイ・イデオ）」２０２０年３月号（第４巻第２号）、「緊急座談会</w:t>
      </w:r>
      <w:r w:rsidRPr="009575AB">
        <w:rPr>
          <w:rFonts w:eastAsiaTheme="minorEastAsia"/>
        </w:rPr>
        <w:t xml:space="preserve"> </w:t>
      </w:r>
      <w:r w:rsidRPr="009575AB">
        <w:rPr>
          <w:rFonts w:eastAsiaTheme="minorEastAsia" w:hint="eastAsia"/>
        </w:rPr>
        <w:t>新型コロナウイルスをめぐる現状」中外医学社</w:t>
      </w:r>
      <w:r w:rsidRPr="009575AB">
        <w:rPr>
          <w:rFonts w:eastAsiaTheme="minorEastAsia"/>
        </w:rPr>
        <w:t>2020/3/10</w:t>
      </w:r>
    </w:p>
    <w:p w14:paraId="69C353E8"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・「フォーリン・アフェアーズ・リポート」２０２０年３月号、「新型ウイルスの封じ込め・管理はできるのか」「ドキュメント</w:t>
      </w:r>
      <w:r w:rsidRPr="009575AB">
        <w:rPr>
          <w:rFonts w:eastAsiaTheme="minorEastAsia"/>
        </w:rPr>
        <w:t xml:space="preserve"> </w:t>
      </w:r>
      <w:r w:rsidRPr="009575AB">
        <w:rPr>
          <w:rFonts w:eastAsiaTheme="minorEastAsia" w:hint="eastAsia"/>
        </w:rPr>
        <w:t>コロナウイルス」</w:t>
      </w:r>
      <w:r w:rsidRPr="009575AB">
        <w:rPr>
          <w:rFonts w:ascii="Times New Roman" w:eastAsiaTheme="minorEastAsia" w:hAnsi="Times New Roman" w:hint="eastAsia"/>
        </w:rPr>
        <w:t>フォーリン・アフェアーズ・ジャパン</w:t>
      </w:r>
      <w:r w:rsidRPr="009575AB">
        <w:rPr>
          <w:rFonts w:eastAsiaTheme="minorEastAsia"/>
        </w:rPr>
        <w:t>2020/3</w:t>
      </w:r>
      <w:r w:rsidRPr="009575AB">
        <w:rPr>
          <w:rFonts w:eastAsiaTheme="minorEastAsia" w:hint="eastAsia"/>
        </w:rPr>
        <w:t>/</w:t>
      </w:r>
      <w:r w:rsidRPr="009575AB">
        <w:rPr>
          <w:rFonts w:eastAsiaTheme="minorEastAsia"/>
        </w:rPr>
        <w:t>10</w:t>
      </w:r>
    </w:p>
    <w:p w14:paraId="337434B1" w14:textId="01A6C8C4" w:rsidR="00322106" w:rsidRPr="009575AB" w:rsidRDefault="00322106" w:rsidP="00322106">
      <w:pPr>
        <w:rPr>
          <w:rFonts w:eastAsiaTheme="minorEastAsia"/>
        </w:rPr>
      </w:pPr>
      <w:r w:rsidRPr="009575AB">
        <w:rPr>
          <w:rFonts w:eastAsiaTheme="minorEastAsia" w:hint="eastAsia"/>
        </w:rPr>
        <w:t>・「文藝春秋」２０２０年４月号（第</w:t>
      </w:r>
      <w:r w:rsidRPr="009575AB">
        <w:rPr>
          <w:rFonts w:eastAsiaTheme="minorEastAsia"/>
        </w:rPr>
        <w:t>98</w:t>
      </w:r>
      <w:r w:rsidRPr="009575AB">
        <w:rPr>
          <w:rFonts w:eastAsiaTheme="minorEastAsia" w:hint="eastAsia"/>
        </w:rPr>
        <w:t>巻第５号）、「総力特集</w:t>
      </w:r>
      <w:r w:rsidRPr="009575AB">
        <w:rPr>
          <w:rFonts w:eastAsiaTheme="minorEastAsia"/>
        </w:rPr>
        <w:t xml:space="preserve"> </w:t>
      </w:r>
      <w:r w:rsidRPr="009575AB">
        <w:rPr>
          <w:rFonts w:eastAsiaTheme="minorEastAsia" w:hint="eastAsia"/>
        </w:rPr>
        <w:t>「新型肺炎」中国と日本の滞在」文藝春秋</w:t>
      </w:r>
      <w:r w:rsidRPr="009575AB">
        <w:rPr>
          <w:rFonts w:eastAsiaTheme="minorEastAsia"/>
        </w:rPr>
        <w:t>2020/3/10</w:t>
      </w:r>
    </w:p>
    <w:p w14:paraId="4C06A5C6" w14:textId="77777777" w:rsidR="008E6560" w:rsidRPr="009575AB" w:rsidRDefault="008E6560" w:rsidP="008E6560">
      <w:pPr>
        <w:rPr>
          <w:rFonts w:eastAsiaTheme="minorEastAsia"/>
        </w:rPr>
      </w:pPr>
      <w:r w:rsidRPr="009575AB">
        <w:rPr>
          <w:rFonts w:eastAsiaTheme="minorEastAsia" w:hint="eastAsia"/>
        </w:rPr>
        <w:t>・西山けい子『エドガー・アラン・ポー</w:t>
      </w:r>
      <w:r w:rsidRPr="009575AB">
        <w:rPr>
          <w:rFonts w:eastAsiaTheme="minorEastAsia"/>
        </w:rPr>
        <w:t xml:space="preserve"> </w:t>
      </w:r>
      <w:r w:rsidRPr="009575AB">
        <w:rPr>
          <w:rFonts w:eastAsiaTheme="minorEastAsia" w:hint="eastAsia"/>
        </w:rPr>
        <w:t>極限の体験、リアルとの出会い』新曜社</w:t>
      </w:r>
      <w:r w:rsidRPr="009575AB">
        <w:rPr>
          <w:rFonts w:eastAsiaTheme="minorEastAsia" w:hint="eastAsia"/>
        </w:rPr>
        <w:t>2</w:t>
      </w:r>
      <w:r w:rsidRPr="009575AB">
        <w:rPr>
          <w:rFonts w:eastAsiaTheme="minorEastAsia"/>
        </w:rPr>
        <w:t>020/3/10</w:t>
      </w:r>
    </w:p>
    <w:p w14:paraId="27D89BBF" w14:textId="77777777" w:rsidR="00D31579" w:rsidRPr="009575AB" w:rsidRDefault="00D31579" w:rsidP="00D31579">
      <w:pPr>
        <w:rPr>
          <w:rFonts w:eastAsiaTheme="minorEastAsia"/>
        </w:rPr>
      </w:pPr>
      <w:r w:rsidRPr="009575AB">
        <w:rPr>
          <w:rFonts w:eastAsiaTheme="minorEastAsia" w:hint="eastAsia"/>
        </w:rPr>
        <w:t>・粟野暢康、出雲雄大＝監修・編集『呼吸器内科医が解説！</w:t>
      </w:r>
      <w:r w:rsidRPr="009575AB">
        <w:rPr>
          <w:rFonts w:eastAsiaTheme="minorEastAsia"/>
        </w:rPr>
        <w:t xml:space="preserve"> </w:t>
      </w:r>
      <w:r w:rsidRPr="009575AB">
        <w:rPr>
          <w:rFonts w:eastAsiaTheme="minorEastAsia" w:hint="eastAsia"/>
        </w:rPr>
        <w:t>新型コロナウイルス感染症』医療科学社</w:t>
      </w:r>
      <w:r w:rsidRPr="009575AB">
        <w:rPr>
          <w:rFonts w:eastAsiaTheme="minorEastAsia"/>
        </w:rPr>
        <w:t>2020/3/11</w:t>
      </w:r>
      <w:r w:rsidRPr="009575AB">
        <w:rPr>
          <w:rFonts w:eastAsiaTheme="minorEastAsia" w:hint="eastAsia"/>
        </w:rPr>
        <w:t xml:space="preserve">　Ｓ</w:t>
      </w:r>
    </w:p>
    <w:p w14:paraId="1C9D6E17" w14:textId="76A423D4" w:rsidR="006750A8" w:rsidRPr="009575AB" w:rsidRDefault="006750A8" w:rsidP="006750A8">
      <w:pPr>
        <w:rPr>
          <w:rFonts w:eastAsiaTheme="minorEastAsia"/>
        </w:rPr>
      </w:pPr>
      <w:r w:rsidRPr="009575AB">
        <w:rPr>
          <w:rFonts w:eastAsiaTheme="minorEastAsia" w:hint="eastAsia"/>
        </w:rPr>
        <w:t>・戸田久実『アンガーマネジメント』日経文庫</w:t>
      </w:r>
      <w:r w:rsidRPr="009575AB">
        <w:rPr>
          <w:rFonts w:eastAsiaTheme="minorEastAsia"/>
        </w:rPr>
        <w:t>2020/3/13</w:t>
      </w:r>
    </w:p>
    <w:p w14:paraId="78585629" w14:textId="77777777" w:rsidR="007D0B54" w:rsidRPr="009575AB" w:rsidRDefault="007D0B54" w:rsidP="007D0B54">
      <w:pPr>
        <w:rPr>
          <w:rFonts w:eastAsiaTheme="minorEastAsia"/>
        </w:rPr>
      </w:pPr>
      <w:r w:rsidRPr="009575AB">
        <w:rPr>
          <w:rFonts w:eastAsiaTheme="minorEastAsia" w:hint="eastAsia"/>
        </w:rPr>
        <w:t>・「医薬経済」２０２０年３月１５日号（通巻</w:t>
      </w:r>
      <w:r w:rsidRPr="009575AB">
        <w:rPr>
          <w:rFonts w:eastAsiaTheme="minorEastAsia"/>
        </w:rPr>
        <w:t>1608</w:t>
      </w:r>
      <w:r w:rsidRPr="009575AB">
        <w:rPr>
          <w:rFonts w:eastAsiaTheme="minorEastAsia" w:hint="eastAsia"/>
        </w:rPr>
        <w:t>号）、「感染拡大「新型肺炎」」医薬経済社</w:t>
      </w:r>
      <w:r w:rsidRPr="009575AB">
        <w:rPr>
          <w:rFonts w:eastAsiaTheme="minorEastAsia"/>
        </w:rPr>
        <w:t>2020/3/15</w:t>
      </w:r>
    </w:p>
    <w:p w14:paraId="0DB8FCE3" w14:textId="77777777" w:rsidR="00E2637A" w:rsidRPr="009575AB" w:rsidRDefault="00E2637A" w:rsidP="00E2637A">
      <w:pPr>
        <w:rPr>
          <w:rFonts w:eastAsiaTheme="minorEastAsia"/>
        </w:rPr>
      </w:pPr>
      <w:r w:rsidRPr="009575AB">
        <w:rPr>
          <w:rFonts w:eastAsiaTheme="minorEastAsia" w:hint="eastAsia"/>
        </w:rPr>
        <w:t>・「ＡＥＲＡ」２０２０年３月１６日号（第</w:t>
      </w:r>
      <w:r w:rsidRPr="009575AB">
        <w:rPr>
          <w:rFonts w:eastAsiaTheme="minorEastAsia"/>
        </w:rPr>
        <w:t>33</w:t>
      </w:r>
      <w:r w:rsidRPr="009575AB">
        <w:rPr>
          <w:rFonts w:eastAsiaTheme="minorEastAsia" w:hint="eastAsia"/>
        </w:rPr>
        <w:t>巻第</w:t>
      </w:r>
      <w:r w:rsidRPr="009575AB">
        <w:rPr>
          <w:rFonts w:eastAsiaTheme="minorEastAsia"/>
        </w:rPr>
        <w:t>13</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新型ウイルス」朝日新聞出版</w:t>
      </w:r>
    </w:p>
    <w:p w14:paraId="79BCA0D1" w14:textId="3785213F" w:rsidR="002D0B6E" w:rsidRPr="009575AB" w:rsidRDefault="002D0B6E" w:rsidP="002D0B6E">
      <w:pPr>
        <w:rPr>
          <w:rFonts w:eastAsiaTheme="minorEastAsia"/>
        </w:rPr>
      </w:pPr>
      <w:r w:rsidRPr="009575AB">
        <w:rPr>
          <w:rFonts w:eastAsiaTheme="minorEastAsia" w:hint="eastAsia"/>
        </w:rPr>
        <w:t>・「週刊金融財政事情」２０２０年３月１６日号（通巻</w:t>
      </w:r>
      <w:r w:rsidRPr="009575AB">
        <w:rPr>
          <w:rFonts w:eastAsiaTheme="minorEastAsia"/>
        </w:rPr>
        <w:t>3347</w:t>
      </w:r>
      <w:r w:rsidRPr="009575AB">
        <w:rPr>
          <w:rFonts w:eastAsiaTheme="minorEastAsia" w:hint="eastAsia"/>
        </w:rPr>
        <w:t>号）、「特集</w:t>
      </w:r>
      <w:r w:rsidRPr="009575AB">
        <w:rPr>
          <w:rFonts w:eastAsiaTheme="minorEastAsia"/>
        </w:rPr>
        <w:t xml:space="preserve"> </w:t>
      </w:r>
      <w:r w:rsidRPr="009575AB">
        <w:rPr>
          <w:rFonts w:eastAsiaTheme="minorEastAsia" w:hint="eastAsia"/>
        </w:rPr>
        <w:t>立ち向かえ！</w:t>
      </w:r>
      <w:r w:rsidRPr="009575AB">
        <w:rPr>
          <w:rFonts w:eastAsiaTheme="minorEastAsia"/>
        </w:rPr>
        <w:t xml:space="preserve"> </w:t>
      </w:r>
      <w:r w:rsidRPr="009575AB">
        <w:rPr>
          <w:rFonts w:eastAsiaTheme="minorEastAsia" w:hint="eastAsia"/>
        </w:rPr>
        <w:t>新型ウイルス危機」一般社団法人金融財政事情研究会</w:t>
      </w:r>
      <w:r w:rsidRPr="009575AB">
        <w:rPr>
          <w:rFonts w:eastAsiaTheme="minorEastAsia"/>
        </w:rPr>
        <w:t>2020/3/16</w:t>
      </w:r>
    </w:p>
    <w:p w14:paraId="5E3E252E" w14:textId="77777777" w:rsidR="00601A74" w:rsidRPr="009575AB" w:rsidRDefault="00601A74" w:rsidP="00601A74">
      <w:pPr>
        <w:rPr>
          <w:rFonts w:eastAsiaTheme="minorEastAsia"/>
        </w:rPr>
      </w:pPr>
      <w:r w:rsidRPr="009575AB">
        <w:rPr>
          <w:rFonts w:eastAsiaTheme="minorEastAsia" w:hint="eastAsia"/>
        </w:rPr>
        <w:t>・『ＷｉＬＬ</w:t>
      </w:r>
      <w:r w:rsidRPr="009575AB">
        <w:rPr>
          <w:rFonts w:eastAsiaTheme="minorEastAsia"/>
        </w:rPr>
        <w:t xml:space="preserve"> </w:t>
      </w:r>
      <w:r w:rsidRPr="009575AB">
        <w:rPr>
          <w:rFonts w:eastAsiaTheme="minorEastAsia" w:hint="eastAsia"/>
        </w:rPr>
        <w:t>ＳＰＥＣＩＡＬ</w:t>
      </w:r>
      <w:r w:rsidRPr="009575AB">
        <w:rPr>
          <w:rFonts w:eastAsiaTheme="minorEastAsia"/>
        </w:rPr>
        <w:t xml:space="preserve"> </w:t>
      </w:r>
      <w:r w:rsidRPr="009575AB">
        <w:rPr>
          <w:rFonts w:eastAsiaTheme="minorEastAsia" w:hint="eastAsia"/>
        </w:rPr>
        <w:t>保存版</w:t>
      </w:r>
      <w:r w:rsidRPr="009575AB">
        <w:rPr>
          <w:rFonts w:eastAsiaTheme="minorEastAsia"/>
        </w:rPr>
        <w:t xml:space="preserve"> </w:t>
      </w:r>
      <w:r w:rsidRPr="009575AB">
        <w:rPr>
          <w:rFonts w:eastAsiaTheme="minorEastAsia" w:hint="eastAsia"/>
        </w:rPr>
        <w:t>だから今こそ憲法改正を』ワック</w:t>
      </w:r>
      <w:r w:rsidRPr="009575AB">
        <w:rPr>
          <w:rFonts w:eastAsiaTheme="minorEastAsia"/>
        </w:rPr>
        <w:t>2020/3/16</w:t>
      </w:r>
    </w:p>
    <w:p w14:paraId="27220FCF" w14:textId="77777777" w:rsidR="00754D3B" w:rsidRPr="009575AB" w:rsidRDefault="00754D3B" w:rsidP="00754D3B">
      <w:pPr>
        <w:rPr>
          <w:rFonts w:eastAsiaTheme="minorEastAsia"/>
        </w:rPr>
      </w:pPr>
      <w:r w:rsidRPr="009575AB">
        <w:rPr>
          <w:rFonts w:eastAsiaTheme="minorEastAsia" w:hint="eastAsia"/>
        </w:rPr>
        <w:t>・サンドラ・ヘンペル『ビジュアル</w:t>
      </w:r>
      <w:r w:rsidRPr="009575AB">
        <w:rPr>
          <w:rFonts w:eastAsiaTheme="minorEastAsia"/>
        </w:rPr>
        <w:t xml:space="preserve"> </w:t>
      </w:r>
      <w:r w:rsidRPr="009575AB">
        <w:rPr>
          <w:rFonts w:eastAsiaTheme="minorEastAsia" w:hint="eastAsia"/>
        </w:rPr>
        <w:t>パンデミック・マップ</w:t>
      </w:r>
      <w:r w:rsidRPr="009575AB">
        <w:rPr>
          <w:rFonts w:eastAsiaTheme="minorEastAsia"/>
        </w:rPr>
        <w:t xml:space="preserve"> </w:t>
      </w:r>
      <w:r w:rsidRPr="009575AB">
        <w:rPr>
          <w:rFonts w:eastAsiaTheme="minorEastAsia" w:hint="eastAsia"/>
        </w:rPr>
        <w:t>伝染病の起源・拡大・根絶の歴史』関谷冬華訳、竹田誠、竹田美文＝日本語版監修、日経ナショナル</w:t>
      </w:r>
      <w:r w:rsidRPr="009575AB">
        <w:rPr>
          <w:rFonts w:eastAsiaTheme="minorEastAsia"/>
        </w:rPr>
        <w:t xml:space="preserve"> </w:t>
      </w:r>
      <w:r w:rsidRPr="009575AB">
        <w:rPr>
          <w:rFonts w:eastAsiaTheme="minorEastAsia" w:hint="eastAsia"/>
        </w:rPr>
        <w:t>ジオグラフィック（原著２０１８年）</w:t>
      </w:r>
      <w:r w:rsidRPr="009575AB">
        <w:rPr>
          <w:rFonts w:eastAsiaTheme="minorEastAsia"/>
        </w:rPr>
        <w:t>2020/3/16</w:t>
      </w:r>
    </w:p>
    <w:p w14:paraId="35D70F6C" w14:textId="77777777" w:rsidR="002D7004" w:rsidRPr="009575AB" w:rsidRDefault="002D7004" w:rsidP="002D7004">
      <w:r w:rsidRPr="009575AB">
        <w:rPr>
          <w:rFonts w:hint="eastAsia"/>
        </w:rPr>
        <w:t>・「女性自身」２０２０年３月１７日号（第</w:t>
      </w:r>
      <w:r w:rsidRPr="009575AB">
        <w:t>63</w:t>
      </w:r>
      <w:r w:rsidRPr="009575AB">
        <w:rPr>
          <w:rFonts w:hint="eastAsia"/>
        </w:rPr>
        <w:t>巻第９号）、「眞子さま</w:t>
      </w:r>
      <w:r w:rsidRPr="009575AB">
        <w:t xml:space="preserve"> </w:t>
      </w:r>
      <w:r w:rsidRPr="009575AB">
        <w:rPr>
          <w:rFonts w:hint="eastAsia"/>
        </w:rPr>
        <w:t>新型コロナウイルス「結婚宣言無期限延期」</w:t>
      </w:r>
      <w:r w:rsidRPr="009575AB">
        <w:t xml:space="preserve"> </w:t>
      </w:r>
      <w:r w:rsidRPr="009575AB">
        <w:rPr>
          <w:rFonts w:hint="eastAsia"/>
        </w:rPr>
        <w:t>紀子さま破談への大作戦」「感染リスクが激減！</w:t>
      </w:r>
      <w:r w:rsidRPr="009575AB">
        <w:t xml:space="preserve"> </w:t>
      </w:r>
      <w:r w:rsidRPr="009575AB">
        <w:rPr>
          <w:rFonts w:hint="eastAsia"/>
        </w:rPr>
        <w:t>外出するなら絶対やるべきこと７</w:t>
      </w:r>
      <w:r w:rsidRPr="009575AB">
        <w:t xml:space="preserve"> </w:t>
      </w:r>
      <w:r w:rsidRPr="009575AB">
        <w:rPr>
          <w:rFonts w:hint="eastAsia"/>
        </w:rPr>
        <w:t>潜伏期間は最長１カ月も」光文社</w:t>
      </w:r>
    </w:p>
    <w:p w14:paraId="6D0CACAE" w14:textId="77777777" w:rsidR="00EA5F20" w:rsidRPr="009575AB" w:rsidRDefault="00EA5F20" w:rsidP="00EA5F20">
      <w:pPr>
        <w:rPr>
          <w:rFonts w:eastAsiaTheme="minorEastAsia"/>
        </w:rPr>
      </w:pPr>
      <w:r w:rsidRPr="009575AB">
        <w:rPr>
          <w:rFonts w:eastAsiaTheme="minorEastAsia" w:hint="eastAsia"/>
        </w:rPr>
        <w:t>・「ニューズウィーク日本版」２０２０年３月１７日号（第</w:t>
      </w:r>
      <w:r w:rsidRPr="009575AB">
        <w:rPr>
          <w:rFonts w:eastAsiaTheme="minorEastAsia"/>
        </w:rPr>
        <w:t>35</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号）、「感染症ｖｓ人類」ＣＣＣメディアハウス　Ｓ</w:t>
      </w:r>
    </w:p>
    <w:p w14:paraId="06A893FE" w14:textId="77777777" w:rsidR="002D7004" w:rsidRPr="009575AB" w:rsidRDefault="002D7004" w:rsidP="002D7004">
      <w:r w:rsidRPr="009575AB">
        <w:rPr>
          <w:rFonts w:hint="eastAsia"/>
        </w:rPr>
        <w:t>・「週刊女性」２０２０年３月１７日号（第</w:t>
      </w:r>
      <w:r w:rsidRPr="009575AB">
        <w:t>64</w:t>
      </w:r>
      <w:r w:rsidRPr="009575AB">
        <w:rPr>
          <w:rFonts w:hint="eastAsia"/>
        </w:rPr>
        <w:t>巻第</w:t>
      </w:r>
      <w:r w:rsidRPr="009575AB">
        <w:t>11</w:t>
      </w:r>
      <w:r w:rsidRPr="009575AB">
        <w:rPr>
          <w:rFonts w:hint="eastAsia"/>
        </w:rPr>
        <w:t>号）、「新型コロナの猛威に負けない</w:t>
      </w:r>
      <w:r w:rsidRPr="009575AB">
        <w:t xml:space="preserve"> </w:t>
      </w:r>
      <w:r w:rsidRPr="009575AB">
        <w:rPr>
          <w:rFonts w:hint="eastAsia"/>
        </w:rPr>
        <w:t>絶対注意の持病と生活習慣」主婦と生活社</w:t>
      </w:r>
      <w:r w:rsidRPr="009575AB">
        <w:t>2020</w:t>
      </w:r>
      <w:r w:rsidRPr="009575AB">
        <w:rPr>
          <w:rFonts w:hint="eastAsia"/>
        </w:rPr>
        <w:t>/</w:t>
      </w:r>
      <w:r w:rsidRPr="009575AB">
        <w:t>3</w:t>
      </w:r>
      <w:r w:rsidRPr="009575AB">
        <w:rPr>
          <w:rFonts w:hint="eastAsia"/>
        </w:rPr>
        <w:t>/</w:t>
      </w:r>
      <w:r w:rsidRPr="009575AB">
        <w:t>3</w:t>
      </w:r>
    </w:p>
    <w:p w14:paraId="5BFEBA27" w14:textId="77777777" w:rsidR="00B41755" w:rsidRPr="009575AB" w:rsidRDefault="00B41755" w:rsidP="00B41755">
      <w:pPr>
        <w:rPr>
          <w:rFonts w:eastAsiaTheme="minorEastAsia"/>
        </w:rPr>
      </w:pPr>
      <w:r w:rsidRPr="009575AB">
        <w:rPr>
          <w:rFonts w:eastAsiaTheme="minorEastAsia" w:hint="eastAsia"/>
        </w:rPr>
        <w:t>・「週刊プロレス」２０２０年３月１８日号（通巻</w:t>
      </w:r>
      <w:r w:rsidRPr="009575AB">
        <w:rPr>
          <w:rFonts w:eastAsiaTheme="minorEastAsia"/>
        </w:rPr>
        <w:t>2057</w:t>
      </w:r>
      <w:r w:rsidRPr="009575AB">
        <w:rPr>
          <w:rFonts w:eastAsiaTheme="minorEastAsia" w:hint="eastAsia"/>
        </w:rPr>
        <w:t>号）、「いまこそ元気を！」「今週のテーマ「新型コロナウイルスによる影響を団体首脳に聞く」」ベースボール・マガジン社</w:t>
      </w:r>
      <w:r w:rsidRPr="009575AB">
        <w:rPr>
          <w:rFonts w:eastAsiaTheme="minorEastAsia"/>
        </w:rPr>
        <w:t>2020/3/4</w:t>
      </w:r>
    </w:p>
    <w:p w14:paraId="7B9AA362" w14:textId="5E5C353E" w:rsidR="007C125E" w:rsidRPr="009575AB" w:rsidRDefault="007C125E" w:rsidP="007C125E">
      <w:pPr>
        <w:rPr>
          <w:rFonts w:eastAsiaTheme="minorEastAsia"/>
        </w:rPr>
      </w:pPr>
      <w:r w:rsidRPr="009575AB">
        <w:rPr>
          <w:rFonts w:eastAsiaTheme="minorEastAsia" w:hint="eastAsia"/>
        </w:rPr>
        <w:t>・「女性セブン」２０２０年３月１９日号（第</w:t>
      </w:r>
      <w:r w:rsidRPr="009575AB">
        <w:rPr>
          <w:rFonts w:eastAsiaTheme="minorEastAsia"/>
        </w:rPr>
        <w:t>58</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号）、「新型コロナに打ち克つ実践術」「大人用＆子供用Ｗ型紙つき！</w:t>
      </w:r>
      <w:r w:rsidRPr="009575AB">
        <w:rPr>
          <w:rFonts w:eastAsiaTheme="minorEastAsia"/>
        </w:rPr>
        <w:t xml:space="preserve"> </w:t>
      </w:r>
      <w:r w:rsidRPr="009575AB">
        <w:rPr>
          <w:rFonts w:eastAsiaTheme="minorEastAsia" w:hint="eastAsia"/>
        </w:rPr>
        <w:t>簡単！</w:t>
      </w:r>
      <w:r w:rsidRPr="009575AB">
        <w:rPr>
          <w:rFonts w:eastAsiaTheme="minorEastAsia"/>
        </w:rPr>
        <w:t xml:space="preserve"> </w:t>
      </w:r>
      <w:r w:rsidRPr="009575AB">
        <w:rPr>
          <w:rFonts w:eastAsiaTheme="minorEastAsia" w:hint="eastAsia"/>
        </w:rPr>
        <w:t>マスクシート用ポケットつき立体マスクの作り方」小学館　毎週木曜日発行・発売、</w:t>
      </w:r>
      <w:r w:rsidR="00AB0796" w:rsidRPr="009575AB">
        <w:rPr>
          <w:rFonts w:eastAsiaTheme="minorEastAsia" w:hint="eastAsia"/>
        </w:rPr>
        <w:t>表紙記載日と発行日は同じ、</w:t>
      </w:r>
      <w:r w:rsidRPr="009575AB">
        <w:rPr>
          <w:rFonts w:eastAsiaTheme="minorEastAsia" w:hint="eastAsia"/>
        </w:rPr>
        <w:t>発売は表紙記載日の２週間前</w:t>
      </w:r>
    </w:p>
    <w:p w14:paraId="74C65532" w14:textId="21F42B66" w:rsidR="009B5FAE" w:rsidRPr="009575AB" w:rsidRDefault="009B5FAE" w:rsidP="009B5FAE">
      <w:pPr>
        <w:rPr>
          <w:rFonts w:eastAsiaTheme="minorEastAsia"/>
        </w:rPr>
      </w:pPr>
      <w:r w:rsidRPr="009575AB">
        <w:rPr>
          <w:rFonts w:eastAsiaTheme="minorEastAsia" w:hint="eastAsia"/>
        </w:rPr>
        <w:t>・本田茂樹『中小医療機関のための</w:t>
      </w:r>
      <w:r w:rsidRPr="009575AB">
        <w:rPr>
          <w:rFonts w:eastAsiaTheme="minorEastAsia"/>
        </w:rPr>
        <w:t xml:space="preserve"> </w:t>
      </w:r>
      <w:r w:rsidRPr="009575AB">
        <w:rPr>
          <w:rFonts w:eastAsiaTheme="minorEastAsia" w:hint="eastAsia"/>
        </w:rPr>
        <w:t>ＢＣＰ［事業継続計画］策定マニュアル』社会保険研究所</w:t>
      </w:r>
      <w:r w:rsidRPr="009575AB">
        <w:rPr>
          <w:rFonts w:eastAsiaTheme="minorEastAsia"/>
        </w:rPr>
        <w:t>2020/3/19</w:t>
      </w:r>
    </w:p>
    <w:p w14:paraId="528FFC67" w14:textId="77777777" w:rsidR="004B2E09" w:rsidRPr="009575AB" w:rsidRDefault="004B2E09" w:rsidP="004B2E09">
      <w:pPr>
        <w:rPr>
          <w:rFonts w:eastAsiaTheme="minorEastAsia"/>
        </w:rPr>
      </w:pPr>
      <w:r w:rsidRPr="009575AB">
        <w:rPr>
          <w:rFonts w:eastAsiaTheme="minorEastAsia" w:hint="eastAsia"/>
        </w:rPr>
        <w:t>・「季刊Ｍｉｎｉｓｔｒｙ」２０２０年３月号（</w:t>
      </w:r>
      <w:r w:rsidRPr="009575AB">
        <w:rPr>
          <w:rFonts w:eastAsiaTheme="minorEastAsia"/>
        </w:rPr>
        <w:t>44</w:t>
      </w:r>
      <w:r w:rsidRPr="009575AB">
        <w:rPr>
          <w:rFonts w:eastAsiaTheme="minorEastAsia" w:hint="eastAsia"/>
        </w:rPr>
        <w:t>号）、「緊急提言</w:t>
      </w:r>
      <w:r w:rsidRPr="009575AB">
        <w:rPr>
          <w:rFonts w:eastAsiaTheme="minorEastAsia"/>
        </w:rPr>
        <w:t xml:space="preserve"> </w:t>
      </w:r>
      <w:r w:rsidRPr="009575AB">
        <w:rPr>
          <w:rFonts w:eastAsiaTheme="minorEastAsia" w:hint="eastAsia"/>
        </w:rPr>
        <w:t>新型ウイルスと教会「今</w:t>
      </w:r>
      <w:r w:rsidRPr="009575AB">
        <w:rPr>
          <w:rFonts w:eastAsiaTheme="minorEastAsia" w:hint="eastAsia"/>
        </w:rPr>
        <w:lastRenderedPageBreak/>
        <w:t>こそ礼拝とは何かを問う」」キリスト新聞社</w:t>
      </w:r>
      <w:r w:rsidRPr="009575AB">
        <w:rPr>
          <w:rFonts w:eastAsiaTheme="minorEastAsia"/>
        </w:rPr>
        <w:t>2020/3/20</w:t>
      </w:r>
    </w:p>
    <w:p w14:paraId="791BE81B" w14:textId="77777777" w:rsidR="00C14A42" w:rsidRPr="009575AB" w:rsidRDefault="00C14A42" w:rsidP="00C14A42">
      <w:pPr>
        <w:rPr>
          <w:rFonts w:eastAsiaTheme="minorEastAsia"/>
        </w:rPr>
      </w:pPr>
      <w:r w:rsidRPr="009575AB">
        <w:rPr>
          <w:rFonts w:eastAsiaTheme="minorEastAsia" w:hint="eastAsia"/>
        </w:rPr>
        <w:t>・「週刊ポスト」２０２０年３月２０日号（第</w:t>
      </w:r>
      <w:r w:rsidRPr="009575AB">
        <w:rPr>
          <w:rFonts w:eastAsiaTheme="minorEastAsia"/>
        </w:rPr>
        <w:t>52</w:t>
      </w:r>
      <w:r w:rsidRPr="009575AB">
        <w:rPr>
          <w:rFonts w:eastAsiaTheme="minorEastAsia" w:hint="eastAsia"/>
        </w:rPr>
        <w:t>巻第９号）、「「マスクは要らない」は本当か？</w:t>
      </w:r>
      <w:r w:rsidRPr="009575AB">
        <w:rPr>
          <w:rFonts w:eastAsiaTheme="minorEastAsia"/>
        </w:rPr>
        <w:t xml:space="preserve"> </w:t>
      </w:r>
      <w:r w:rsidRPr="009575AB">
        <w:rPr>
          <w:rFonts w:eastAsiaTheme="minorEastAsia" w:hint="eastAsia"/>
        </w:rPr>
        <w:t>新型コロナの「嘘」全検証」小学館</w:t>
      </w:r>
    </w:p>
    <w:p w14:paraId="30C64BF8" w14:textId="77777777" w:rsidR="00EE1CF4" w:rsidRPr="009575AB" w:rsidRDefault="00EE1CF4" w:rsidP="00EE1CF4">
      <w:pPr>
        <w:rPr>
          <w:rFonts w:eastAsiaTheme="minorEastAsia"/>
        </w:rPr>
      </w:pPr>
      <w:r w:rsidRPr="009575AB">
        <w:rPr>
          <w:rFonts w:eastAsiaTheme="minorEastAsia" w:hint="eastAsia"/>
        </w:rPr>
        <w:t>・「中医臨床」２０２０年３月（第</w:t>
      </w:r>
      <w:r w:rsidRPr="009575AB">
        <w:rPr>
          <w:rFonts w:eastAsiaTheme="minorEastAsia"/>
        </w:rPr>
        <w:t>41</w:t>
      </w:r>
      <w:r w:rsidRPr="009575AB">
        <w:rPr>
          <w:rFonts w:eastAsiaTheme="minorEastAsia" w:hint="eastAsia"/>
        </w:rPr>
        <w:t>巻第１号）、編集部「［ＴＯＰＩＣＳ］</w:t>
      </w:r>
      <w:r w:rsidRPr="009575AB">
        <w:rPr>
          <w:rFonts w:eastAsiaTheme="minorEastAsia" w:hint="eastAsia"/>
        </w:rPr>
        <w:t xml:space="preserve"> </w:t>
      </w:r>
      <w:r w:rsidRPr="009575AB">
        <w:rPr>
          <w:rFonts w:eastAsiaTheme="minorEastAsia" w:hint="eastAsia"/>
        </w:rPr>
        <w:t>新型コロナウイルス感染症／中医はいかに立ち向かっているのか」東洋学術出版社</w:t>
      </w:r>
      <w:r w:rsidRPr="009575AB">
        <w:rPr>
          <w:rFonts w:eastAsiaTheme="minorEastAsia"/>
        </w:rPr>
        <w:t>2020/3/20</w:t>
      </w:r>
    </w:p>
    <w:p w14:paraId="47E02145" w14:textId="77777777" w:rsidR="00EA5F20" w:rsidRPr="009575AB" w:rsidRDefault="00EA5F20" w:rsidP="00EA5F20">
      <w:pPr>
        <w:rPr>
          <w:rFonts w:eastAsiaTheme="minorEastAsia"/>
        </w:rPr>
      </w:pPr>
      <w:r w:rsidRPr="009575AB">
        <w:rPr>
          <w:rFonts w:eastAsiaTheme="minorEastAsia" w:hint="eastAsia"/>
        </w:rPr>
        <w:t>・ジョゼ・サラマーゴ『白の闇』雨沢泰訳、河出文庫（小説）</w:t>
      </w:r>
      <w:r w:rsidRPr="009575AB">
        <w:rPr>
          <w:rFonts w:eastAsiaTheme="minorEastAsia"/>
        </w:rPr>
        <w:t>2020/3/20</w:t>
      </w:r>
      <w:r w:rsidRPr="009575AB">
        <w:rPr>
          <w:rFonts w:eastAsiaTheme="minorEastAsia" w:hint="eastAsia"/>
        </w:rPr>
        <w:t xml:space="preserve">　２００１年刊、２００８年新装版刊の文庫化</w:t>
      </w:r>
    </w:p>
    <w:p w14:paraId="64026F89" w14:textId="77777777" w:rsidR="00551504" w:rsidRPr="009575AB" w:rsidRDefault="00551504" w:rsidP="00551504">
      <w:pPr>
        <w:rPr>
          <w:rFonts w:eastAsiaTheme="minorEastAsia"/>
        </w:rPr>
      </w:pPr>
      <w:r w:rsidRPr="009575AB">
        <w:rPr>
          <w:rFonts w:eastAsiaTheme="minorEastAsia" w:hint="eastAsia"/>
        </w:rPr>
        <w:t>・寺嶋毅、西脇俊二＝監修『世界一わかりやすい新型コロナウイルス完全対策ＢＯＯＫ』宝島社</w:t>
      </w:r>
      <w:r w:rsidRPr="009575AB">
        <w:rPr>
          <w:rFonts w:eastAsiaTheme="minorEastAsia"/>
        </w:rPr>
        <w:t>2020/3/20</w:t>
      </w:r>
    </w:p>
    <w:p w14:paraId="094C50C2" w14:textId="0F5AA1CB" w:rsidR="00F5267A" w:rsidRPr="009575AB" w:rsidRDefault="00F5267A" w:rsidP="00DF64AD">
      <w:pPr>
        <w:rPr>
          <w:rFonts w:eastAsiaTheme="minorEastAsia"/>
        </w:rPr>
      </w:pPr>
      <w:r w:rsidRPr="009575AB">
        <w:rPr>
          <w:rFonts w:eastAsiaTheme="minorEastAsia" w:hint="eastAsia"/>
        </w:rPr>
        <w:t>・飯島渉『感染症の中国史</w:t>
      </w:r>
      <w:r w:rsidRPr="009575AB">
        <w:rPr>
          <w:rFonts w:eastAsiaTheme="minorEastAsia"/>
        </w:rPr>
        <w:t xml:space="preserve"> </w:t>
      </w:r>
      <w:r w:rsidRPr="009575AB">
        <w:rPr>
          <w:rFonts w:eastAsiaTheme="minorEastAsia" w:hint="eastAsia"/>
        </w:rPr>
        <w:t>公衆衛生と東アジア』中公新書</w:t>
      </w:r>
      <w:r w:rsidRPr="009575AB">
        <w:rPr>
          <w:rFonts w:eastAsiaTheme="minorEastAsia"/>
        </w:rPr>
        <w:t>2020/3/20</w:t>
      </w:r>
      <w:r w:rsidR="00853F01" w:rsidRPr="009575AB">
        <w:rPr>
          <w:rFonts w:eastAsiaTheme="minorEastAsia" w:hint="eastAsia"/>
        </w:rPr>
        <w:t>増刷</w:t>
      </w:r>
      <w:r w:rsidRPr="009575AB">
        <w:rPr>
          <w:rFonts w:eastAsiaTheme="minorEastAsia" w:hint="eastAsia"/>
        </w:rPr>
        <w:t xml:space="preserve">　２００９年刊の復刊</w:t>
      </w:r>
    </w:p>
    <w:p w14:paraId="44F3A49A" w14:textId="77777777" w:rsidR="00A67C54" w:rsidRPr="009575AB" w:rsidRDefault="00A67C54" w:rsidP="00A67C54">
      <w:pPr>
        <w:rPr>
          <w:rFonts w:eastAsiaTheme="minorEastAsia"/>
        </w:rPr>
      </w:pPr>
      <w:r w:rsidRPr="009575AB">
        <w:rPr>
          <w:rFonts w:eastAsiaTheme="minorEastAsia" w:hint="eastAsia"/>
        </w:rPr>
        <w:t>・浅井隆『新型肺炎発世界大不況』第二海援隊</w:t>
      </w:r>
      <w:r w:rsidRPr="009575AB">
        <w:rPr>
          <w:rFonts w:eastAsiaTheme="minorEastAsia"/>
        </w:rPr>
        <w:t>2020/3/22</w:t>
      </w:r>
    </w:p>
    <w:p w14:paraId="27544D94" w14:textId="77777777" w:rsidR="002D7004" w:rsidRPr="009575AB" w:rsidRDefault="002D7004" w:rsidP="002D7004">
      <w:r w:rsidRPr="009575AB">
        <w:rPr>
          <w:rFonts w:hint="eastAsia"/>
        </w:rPr>
        <w:t>・「女性自身」２０２０年３月２４・３１日合併号（第</w:t>
      </w:r>
      <w:r w:rsidRPr="009575AB">
        <w:t>63</w:t>
      </w:r>
      <w:r w:rsidRPr="009575AB">
        <w:rPr>
          <w:rFonts w:hint="eastAsia"/>
        </w:rPr>
        <w:t>巻第</w:t>
      </w:r>
      <w:r w:rsidRPr="009575AB">
        <w:rPr>
          <w:rFonts w:hint="eastAsia"/>
        </w:rPr>
        <w:t>1</w:t>
      </w:r>
      <w:r w:rsidRPr="009575AB">
        <w:t>0</w:t>
      </w:r>
      <w:r w:rsidRPr="009575AB">
        <w:rPr>
          <w:rFonts w:hint="eastAsia"/>
        </w:rPr>
        <w:t>号）、「新型コロナ病院関係者が怒りの告発</w:t>
      </w:r>
      <w:r w:rsidRPr="009575AB">
        <w:t xml:space="preserve"> </w:t>
      </w:r>
      <w:r w:rsidRPr="009575AB">
        <w:rPr>
          <w:rFonts w:hint="eastAsia"/>
        </w:rPr>
        <w:t>「感染者数の数字操作指令が</w:t>
      </w:r>
      <w:r w:rsidRPr="009575AB">
        <w:t>!!</w:t>
      </w:r>
      <w:r w:rsidRPr="009575AB">
        <w:rPr>
          <w:rFonts w:hint="eastAsia"/>
        </w:rPr>
        <w:t>」陽性反応が大量隠蔽されている！」光文社</w:t>
      </w:r>
    </w:p>
    <w:p w14:paraId="28E17B71" w14:textId="77777777" w:rsidR="002D7004" w:rsidRPr="009575AB" w:rsidRDefault="002D7004" w:rsidP="002D7004">
      <w:r w:rsidRPr="009575AB">
        <w:rPr>
          <w:rFonts w:hint="eastAsia"/>
        </w:rPr>
        <w:t>・「週刊女性」２０２０年３月２４日号（第</w:t>
      </w:r>
      <w:r w:rsidRPr="009575AB">
        <w:t>64</w:t>
      </w:r>
      <w:r w:rsidRPr="009575AB">
        <w:rPr>
          <w:rFonts w:hint="eastAsia"/>
        </w:rPr>
        <w:t>巻第</w:t>
      </w:r>
      <w:r w:rsidRPr="009575AB">
        <w:t>12</w:t>
      </w:r>
      <w:r w:rsidRPr="009575AB">
        <w:rPr>
          <w:rFonts w:hint="eastAsia"/>
        </w:rPr>
        <w:t>号）、「新型コロナウイルスの脅威に立ち向かう！</w:t>
      </w:r>
      <w:r w:rsidRPr="009575AB">
        <w:t xml:space="preserve"> </w:t>
      </w:r>
      <w:r w:rsidRPr="009575AB">
        <w:rPr>
          <w:rFonts w:hint="eastAsia"/>
        </w:rPr>
        <w:t>緊急事態宣言の春休み</w:t>
      </w:r>
      <w:r w:rsidRPr="009575AB">
        <w:t xml:space="preserve"> </w:t>
      </w:r>
      <w:r w:rsidRPr="009575AB">
        <w:rPr>
          <w:rFonts w:hint="eastAsia"/>
        </w:rPr>
        <w:t>行ってイイ場所・ダメな場所」主婦と生活社</w:t>
      </w:r>
      <w:r w:rsidRPr="009575AB">
        <w:t>2020</w:t>
      </w:r>
      <w:r w:rsidRPr="009575AB">
        <w:rPr>
          <w:rFonts w:hint="eastAsia"/>
        </w:rPr>
        <w:t>/</w:t>
      </w:r>
      <w:r w:rsidRPr="009575AB">
        <w:t>3</w:t>
      </w:r>
      <w:r w:rsidRPr="009575AB">
        <w:rPr>
          <w:rFonts w:hint="eastAsia"/>
        </w:rPr>
        <w:t>/</w:t>
      </w:r>
      <w:r w:rsidRPr="009575AB">
        <w:t>10</w:t>
      </w:r>
    </w:p>
    <w:p w14:paraId="4D402E02" w14:textId="77777777" w:rsidR="00B41755" w:rsidRPr="009575AB" w:rsidRDefault="00B41755" w:rsidP="00B41755">
      <w:pPr>
        <w:rPr>
          <w:rFonts w:eastAsiaTheme="minorEastAsia"/>
        </w:rPr>
      </w:pPr>
      <w:r w:rsidRPr="009575AB">
        <w:rPr>
          <w:rFonts w:eastAsiaTheme="minorEastAsia" w:hint="eastAsia"/>
        </w:rPr>
        <w:t>・「週刊プロレス」２０２０年３月２５日号（通巻</w:t>
      </w:r>
      <w:r w:rsidRPr="009575AB">
        <w:rPr>
          <w:rFonts w:eastAsiaTheme="minorEastAsia"/>
        </w:rPr>
        <w:t>2057</w:t>
      </w:r>
      <w:r w:rsidRPr="009575AB">
        <w:rPr>
          <w:rFonts w:eastAsiaTheme="minorEastAsia" w:hint="eastAsia"/>
        </w:rPr>
        <w:t>号）、「聖地無観客の挑戦」「今週のテーマ「大日本プロレスが大会を開催し続ける理由」」ベースボール・マガジン社</w:t>
      </w:r>
    </w:p>
    <w:p w14:paraId="3A374E54" w14:textId="77777777" w:rsidR="000C729B" w:rsidRPr="009575AB" w:rsidRDefault="000C729B" w:rsidP="000C729B">
      <w:pPr>
        <w:rPr>
          <w:rFonts w:eastAsiaTheme="minorEastAsia"/>
        </w:rPr>
      </w:pPr>
      <w:r w:rsidRPr="009575AB">
        <w:rPr>
          <w:rFonts w:eastAsiaTheme="minorEastAsia" w:hint="eastAsia"/>
        </w:rPr>
        <w:t>・「先見労務管理」２０２０年３月２５日号（通巻</w:t>
      </w:r>
      <w:r w:rsidRPr="009575AB">
        <w:rPr>
          <w:rFonts w:eastAsiaTheme="minorEastAsia" w:hint="eastAsia"/>
        </w:rPr>
        <w:t>1</w:t>
      </w:r>
      <w:r w:rsidRPr="009575AB">
        <w:rPr>
          <w:rFonts w:eastAsiaTheme="minorEastAsia"/>
        </w:rPr>
        <w:t>629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新型コロナウイルスへの企業の対応</w:t>
      </w:r>
      <w:r w:rsidRPr="009575AB">
        <w:rPr>
          <w:rFonts w:eastAsiaTheme="minorEastAsia"/>
        </w:rPr>
        <w:t xml:space="preserve"> </w:t>
      </w:r>
      <w:r w:rsidRPr="009575AB">
        <w:rPr>
          <w:rFonts w:eastAsiaTheme="minorEastAsia" w:hint="eastAsia"/>
        </w:rPr>
        <w:t>感染拡大防止のために時差通勤やテレワークなど柔軟な働き方の導入を」労働調査会</w:t>
      </w:r>
      <w:r w:rsidRPr="009575AB">
        <w:rPr>
          <w:rFonts w:eastAsiaTheme="minorEastAsia"/>
        </w:rPr>
        <w:t>2020/3/25</w:t>
      </w:r>
    </w:p>
    <w:p w14:paraId="51D0EA83" w14:textId="77777777" w:rsidR="00B53DE1" w:rsidRPr="009575AB" w:rsidRDefault="00B53DE1" w:rsidP="00B53DE1">
      <w:pPr>
        <w:rPr>
          <w:rFonts w:eastAsiaTheme="minorEastAsia"/>
        </w:rPr>
      </w:pPr>
      <w:r w:rsidRPr="009575AB">
        <w:rPr>
          <w:rFonts w:eastAsiaTheme="minorEastAsia" w:hint="eastAsia"/>
        </w:rPr>
        <w:t>・関俊明『災害を語り継ぐ</w:t>
      </w:r>
      <w:r w:rsidRPr="009575AB">
        <w:rPr>
          <w:rFonts w:eastAsiaTheme="minorEastAsia"/>
        </w:rPr>
        <w:t xml:space="preserve"> </w:t>
      </w:r>
      <w:r w:rsidRPr="009575AB">
        <w:rPr>
          <w:rFonts w:eastAsiaTheme="minorEastAsia" w:hint="eastAsia"/>
        </w:rPr>
        <w:t>─複合的視点からみた天明三年浅間災害の記憶─</w:t>
      </w:r>
      <w:r w:rsidRPr="009575AB">
        <w:rPr>
          <w:rFonts w:eastAsiaTheme="minorEastAsia"/>
        </w:rPr>
        <w:t xml:space="preserve"> </w:t>
      </w:r>
      <w:r w:rsidRPr="009575AB">
        <w:rPr>
          <w:rFonts w:eastAsiaTheme="minorEastAsia" w:hint="eastAsia"/>
        </w:rPr>
        <w:t>【普及版】』雄山閣</w:t>
      </w:r>
      <w:r w:rsidRPr="009575AB">
        <w:rPr>
          <w:rFonts w:eastAsiaTheme="minorEastAsia"/>
        </w:rPr>
        <w:t>2020/3/25</w:t>
      </w:r>
      <w:r w:rsidRPr="009575AB">
        <w:rPr>
          <w:rFonts w:eastAsiaTheme="minorEastAsia" w:hint="eastAsia"/>
        </w:rPr>
        <w:t xml:space="preserve">　２０１８年刊の普及版</w:t>
      </w:r>
    </w:p>
    <w:p w14:paraId="0DFFA1C6" w14:textId="19052B21" w:rsidR="00CD2EBA" w:rsidRPr="009575AB" w:rsidRDefault="00CD2EBA" w:rsidP="00CD2EBA">
      <w:pPr>
        <w:rPr>
          <w:rFonts w:eastAsiaTheme="minorEastAsia"/>
        </w:rPr>
      </w:pPr>
      <w:r w:rsidRPr="009575AB">
        <w:rPr>
          <w:rFonts w:eastAsiaTheme="minorEastAsia" w:hint="eastAsia"/>
        </w:rPr>
        <w:t>・「週刊新潮」２０２０年３月２６日花見月増大号（第</w:t>
      </w:r>
      <w:r w:rsidRPr="009575AB">
        <w:rPr>
          <w:rFonts w:eastAsiaTheme="minorEastAsia"/>
        </w:rPr>
        <w:t>65</w:t>
      </w:r>
      <w:r w:rsidRPr="009575AB">
        <w:rPr>
          <w:rFonts w:eastAsiaTheme="minorEastAsia" w:hint="eastAsia"/>
        </w:rPr>
        <w:t>巻第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「アベ大恐慌」に備えよ」新潮社　毎週木曜日発行、</w:t>
      </w:r>
      <w:r w:rsidR="00FB6ACF" w:rsidRPr="009575AB">
        <w:rPr>
          <w:rFonts w:eastAsiaTheme="minorEastAsia" w:hint="eastAsia"/>
        </w:rPr>
        <w:t>表紙記載日と発行日は同じ、</w:t>
      </w:r>
      <w:r w:rsidR="009551DA" w:rsidRPr="009575AB">
        <w:rPr>
          <w:rFonts w:eastAsiaTheme="minorEastAsia" w:hint="eastAsia"/>
        </w:rPr>
        <w:t>発売</w:t>
      </w:r>
      <w:r w:rsidRPr="009575AB">
        <w:rPr>
          <w:rFonts w:eastAsiaTheme="minorEastAsia" w:hint="eastAsia"/>
        </w:rPr>
        <w:t>は表紙記載日から</w:t>
      </w:r>
      <w:r w:rsidR="002E08A4" w:rsidRPr="009575AB">
        <w:rPr>
          <w:rFonts w:eastAsiaTheme="minorEastAsia" w:hint="eastAsia"/>
        </w:rPr>
        <w:t>１</w:t>
      </w:r>
      <w:r w:rsidRPr="009575AB">
        <w:rPr>
          <w:rFonts w:eastAsiaTheme="minorEastAsia" w:hint="eastAsia"/>
        </w:rPr>
        <w:t>週間前の火曜日</w:t>
      </w:r>
    </w:p>
    <w:p w14:paraId="76E7CE91" w14:textId="77777777" w:rsidR="00E96B00" w:rsidRPr="009575AB" w:rsidRDefault="00E96B00" w:rsidP="00E96B00">
      <w:pPr>
        <w:rPr>
          <w:rFonts w:eastAsiaTheme="minorEastAsia"/>
        </w:rPr>
      </w:pPr>
      <w:r w:rsidRPr="009575AB">
        <w:rPr>
          <w:rFonts w:eastAsiaTheme="minorEastAsia" w:hint="eastAsia"/>
        </w:rPr>
        <w:t>・ジョアン・ハリファックス『</w:t>
      </w:r>
      <w:r w:rsidRPr="009575AB">
        <w:rPr>
          <w:rFonts w:eastAsiaTheme="minorEastAsia"/>
        </w:rPr>
        <w:t>Compassion</w:t>
      </w:r>
      <w:r w:rsidRPr="009575AB">
        <w:rPr>
          <w:rFonts w:eastAsiaTheme="minorEastAsia" w:hint="eastAsia"/>
        </w:rPr>
        <w:t>（コンパッション）</w:t>
      </w:r>
      <w:r w:rsidRPr="009575AB">
        <w:rPr>
          <w:rFonts w:eastAsiaTheme="minorEastAsia"/>
        </w:rPr>
        <w:t xml:space="preserve"> </w:t>
      </w:r>
      <w:r w:rsidRPr="009575AB">
        <w:rPr>
          <w:rFonts w:eastAsiaTheme="minorEastAsia" w:hint="eastAsia"/>
        </w:rPr>
        <w:t>状況にのみこまれずに、本当に必要な変容を導く、「共にいる」力』一般社団法人マインドフルリーダーシップインスティテュート監訳、海野桂訳、英治出版（原著２０１８年）</w:t>
      </w:r>
      <w:r w:rsidRPr="009575AB">
        <w:rPr>
          <w:rFonts w:eastAsiaTheme="minorEastAsia"/>
        </w:rPr>
        <w:t>2020/3/26</w:t>
      </w:r>
      <w:r w:rsidRPr="009575AB">
        <w:rPr>
          <w:rFonts w:eastAsiaTheme="minorEastAsia" w:hint="eastAsia"/>
        </w:rPr>
        <w:t xml:space="preserve">　Ｓ○</w:t>
      </w:r>
    </w:p>
    <w:p w14:paraId="4A92B2E3" w14:textId="77777777" w:rsidR="003A30C0" w:rsidRPr="009575AB" w:rsidRDefault="003A30C0" w:rsidP="003A30C0">
      <w:pPr>
        <w:rPr>
          <w:rFonts w:eastAsiaTheme="minorEastAsia"/>
        </w:rPr>
      </w:pPr>
      <w:r w:rsidRPr="009575AB">
        <w:rPr>
          <w:rFonts w:eastAsiaTheme="minorEastAsia" w:hint="eastAsia"/>
        </w:rPr>
        <w:t>・髙橋洋一『髙橋洋一、安倍政権を叱る！』悟空出版</w:t>
      </w:r>
      <w:r w:rsidRPr="009575AB">
        <w:rPr>
          <w:rFonts w:eastAsiaTheme="minorEastAsia"/>
        </w:rPr>
        <w:t>2020/3/26</w:t>
      </w:r>
    </w:p>
    <w:p w14:paraId="59C99027" w14:textId="1A383523" w:rsidR="00F7775C" w:rsidRPr="009575AB" w:rsidRDefault="00F7775C" w:rsidP="00DF64AD">
      <w:pPr>
        <w:rPr>
          <w:rFonts w:eastAsiaTheme="minorEastAsia"/>
        </w:rPr>
      </w:pPr>
      <w:r w:rsidRPr="009575AB">
        <w:rPr>
          <w:rFonts w:eastAsiaTheme="minorEastAsia" w:hint="eastAsia"/>
        </w:rPr>
        <w:t>・松久正『ウィルスの愛と人類の進化』ヒカルランド</w:t>
      </w:r>
      <w:r w:rsidRPr="009575AB">
        <w:rPr>
          <w:rFonts w:eastAsiaTheme="minorEastAsia"/>
        </w:rPr>
        <w:t>2020/3/26</w:t>
      </w:r>
    </w:p>
    <w:p w14:paraId="3E438D74" w14:textId="77777777" w:rsidR="00E1279D" w:rsidRPr="009575AB" w:rsidRDefault="00E1279D" w:rsidP="00E1279D">
      <w:pPr>
        <w:rPr>
          <w:rFonts w:eastAsiaTheme="minorEastAsia"/>
        </w:rPr>
      </w:pPr>
      <w:r w:rsidRPr="009575AB">
        <w:rPr>
          <w:rFonts w:eastAsiaTheme="minorEastAsia" w:hint="eastAsia"/>
        </w:rPr>
        <w:t>・木村良一、監修＝岡部信彦『「新型コロナウイルス」</w:t>
      </w:r>
      <w:r w:rsidRPr="009575AB">
        <w:rPr>
          <w:rFonts w:eastAsiaTheme="minorEastAsia"/>
        </w:rPr>
        <w:t xml:space="preserve"> </w:t>
      </w:r>
      <w:r w:rsidRPr="009575AB">
        <w:rPr>
          <w:rFonts w:eastAsiaTheme="minorEastAsia" w:hint="eastAsia"/>
        </w:rPr>
        <w:t>正しく怖がるにはどうすればいいのか』扶桑社</w:t>
      </w:r>
      <w:r w:rsidRPr="009575AB">
        <w:rPr>
          <w:rFonts w:eastAsiaTheme="minorEastAsia"/>
        </w:rPr>
        <w:t>2020/3/26</w:t>
      </w:r>
      <w:r w:rsidRPr="009575AB">
        <w:rPr>
          <w:rFonts w:eastAsiaTheme="minorEastAsia" w:hint="eastAsia"/>
        </w:rPr>
        <w:t xml:space="preserve">　Ｓ</w:t>
      </w:r>
    </w:p>
    <w:p w14:paraId="5607F085" w14:textId="77777777" w:rsidR="009027CA" w:rsidRPr="009575AB" w:rsidRDefault="009027CA" w:rsidP="009027CA">
      <w:pPr>
        <w:rPr>
          <w:rFonts w:eastAsiaTheme="minorEastAsia"/>
        </w:rPr>
      </w:pPr>
      <w:r w:rsidRPr="009575AB">
        <w:rPr>
          <w:rFonts w:eastAsiaTheme="minorEastAsia" w:hint="eastAsia"/>
        </w:rPr>
        <w:t>・氷川貴之『日本の政治をダメにしたのは誰だ！』ＷＡＣ文庫</w:t>
      </w:r>
      <w:r w:rsidRPr="009575AB">
        <w:rPr>
          <w:rFonts w:eastAsiaTheme="minorEastAsia"/>
        </w:rPr>
        <w:t>2020/3/26</w:t>
      </w:r>
    </w:p>
    <w:p w14:paraId="42B86E74" w14:textId="77777777" w:rsidR="00C14A42" w:rsidRPr="009575AB" w:rsidRDefault="00C14A42" w:rsidP="00C14A42">
      <w:pPr>
        <w:rPr>
          <w:rFonts w:eastAsiaTheme="minorEastAsia"/>
        </w:rPr>
      </w:pPr>
      <w:r w:rsidRPr="009575AB">
        <w:rPr>
          <w:rFonts w:eastAsiaTheme="minorEastAsia" w:hint="eastAsia"/>
        </w:rPr>
        <w:t>・「週刊ポスト」２０２０年３月２７日号（第</w:t>
      </w:r>
      <w:r w:rsidRPr="009575AB">
        <w:rPr>
          <w:rFonts w:eastAsiaTheme="minorEastAsia"/>
        </w:rPr>
        <w:t>52</w:t>
      </w:r>
      <w:r w:rsidRPr="009575AB">
        <w:rPr>
          <w:rFonts w:eastAsiaTheme="minorEastAsia" w:hint="eastAsia"/>
        </w:rPr>
        <w:t>巻第</w:t>
      </w:r>
      <w:r w:rsidRPr="009575AB">
        <w:rPr>
          <w:rFonts w:eastAsiaTheme="minorEastAsia"/>
        </w:rPr>
        <w:t>10</w:t>
      </w:r>
      <w:r w:rsidRPr="009575AB">
        <w:rPr>
          <w:rFonts w:eastAsiaTheme="minorEastAsia" w:hint="eastAsia"/>
        </w:rPr>
        <w:t>号）、「新型コロナとあなたの持病・服用薬との関係</w:t>
      </w:r>
      <w:r w:rsidRPr="009575AB">
        <w:rPr>
          <w:rFonts w:eastAsiaTheme="minorEastAsia"/>
        </w:rPr>
        <w:t xml:space="preserve"> </w:t>
      </w:r>
      <w:r w:rsidRPr="009575AB">
        <w:rPr>
          <w:rFonts w:eastAsiaTheme="minorEastAsia" w:hint="eastAsia"/>
        </w:rPr>
        <w:t>「重症化」する人しない人」小学館</w:t>
      </w:r>
    </w:p>
    <w:p w14:paraId="33D6D366" w14:textId="38BC22BA" w:rsidR="00C364FF" w:rsidRPr="009575AB" w:rsidRDefault="00C364FF" w:rsidP="00C364FF">
      <w:pPr>
        <w:rPr>
          <w:rFonts w:eastAsiaTheme="minorEastAsia"/>
        </w:rPr>
      </w:pPr>
      <w:r w:rsidRPr="009575AB">
        <w:rPr>
          <w:rFonts w:eastAsiaTheme="minorEastAsia" w:hint="eastAsia"/>
        </w:rPr>
        <w:t>・「週刊東洋経済」２０２０年３月２８日号（通巻</w:t>
      </w:r>
      <w:r w:rsidRPr="009575AB">
        <w:rPr>
          <w:rFonts w:eastAsiaTheme="minorEastAsia" w:hint="eastAsia"/>
        </w:rPr>
        <w:t>6</w:t>
      </w:r>
      <w:r w:rsidRPr="009575AB">
        <w:rPr>
          <w:rFonts w:eastAsiaTheme="minorEastAsia"/>
        </w:rPr>
        <w:t>912</w:t>
      </w:r>
      <w:r w:rsidRPr="009575AB">
        <w:rPr>
          <w:rFonts w:eastAsiaTheme="minorEastAsia" w:hint="eastAsia"/>
        </w:rPr>
        <w:t>号）、「特集</w:t>
      </w:r>
      <w:r w:rsidRPr="009575AB">
        <w:rPr>
          <w:rFonts w:eastAsiaTheme="minorEastAsia"/>
        </w:rPr>
        <w:t xml:space="preserve"> </w:t>
      </w:r>
      <w:r w:rsidRPr="009575AB">
        <w:rPr>
          <w:rFonts w:eastAsiaTheme="minorEastAsia" w:hint="eastAsia"/>
        </w:rPr>
        <w:t>羽田空港クライシス」東洋経済新報社</w:t>
      </w:r>
      <w:r w:rsidR="00416CDA" w:rsidRPr="009575AB">
        <w:rPr>
          <w:rFonts w:eastAsiaTheme="minorEastAsia"/>
        </w:rPr>
        <w:t>2020/3/28</w:t>
      </w:r>
      <w:r w:rsidR="00416CDA" w:rsidRPr="009575AB">
        <w:rPr>
          <w:rFonts w:eastAsiaTheme="minorEastAsia" w:hint="eastAsia"/>
        </w:rPr>
        <w:t xml:space="preserve">　毎週土曜日発行、発売は発行日の５日前</w:t>
      </w:r>
    </w:p>
    <w:p w14:paraId="6ABDB88B" w14:textId="77777777" w:rsidR="003A4A12" w:rsidRPr="009575AB" w:rsidRDefault="003A4A12" w:rsidP="003A4A12">
      <w:pPr>
        <w:rPr>
          <w:rFonts w:eastAsiaTheme="minorEastAsia"/>
        </w:rPr>
      </w:pPr>
      <w:r w:rsidRPr="009575AB">
        <w:rPr>
          <w:rFonts w:eastAsiaTheme="minorEastAsia" w:hint="eastAsia"/>
        </w:rPr>
        <w:lastRenderedPageBreak/>
        <w:t>・『感染症法／検疫法</w:t>
      </w:r>
      <w:r w:rsidRPr="009575AB">
        <w:rPr>
          <w:rFonts w:eastAsiaTheme="minorEastAsia"/>
        </w:rPr>
        <w:t xml:space="preserve"> </w:t>
      </w:r>
      <w:r w:rsidRPr="009575AB">
        <w:rPr>
          <w:rFonts w:eastAsiaTheme="minorEastAsia" w:hint="eastAsia"/>
        </w:rPr>
        <w:t>法律・施行令・施行規則』信山社</w:t>
      </w:r>
      <w:r w:rsidRPr="009575AB">
        <w:rPr>
          <w:rFonts w:eastAsiaTheme="minorEastAsia" w:hint="eastAsia"/>
        </w:rPr>
        <w:t>2</w:t>
      </w:r>
      <w:r w:rsidRPr="009575AB">
        <w:rPr>
          <w:rFonts w:eastAsiaTheme="minorEastAsia"/>
        </w:rPr>
        <w:t>020/3/30</w:t>
      </w:r>
    </w:p>
    <w:p w14:paraId="253EEF1B" w14:textId="1C6C8901" w:rsidR="006440AB" w:rsidRPr="009575AB" w:rsidRDefault="006440AB" w:rsidP="00A54A1C">
      <w:pPr>
        <w:rPr>
          <w:rFonts w:eastAsiaTheme="minorEastAsia"/>
        </w:rPr>
      </w:pPr>
      <w:r w:rsidRPr="009575AB">
        <w:rPr>
          <w:rFonts w:eastAsiaTheme="minorEastAsia" w:hint="eastAsia"/>
        </w:rPr>
        <w:t>・貴志祐介『罪人の選択』文藝春秋（小説）</w:t>
      </w:r>
      <w:r w:rsidRPr="009575AB">
        <w:rPr>
          <w:rFonts w:eastAsiaTheme="minorEastAsia"/>
        </w:rPr>
        <w:t>2020/3/30</w:t>
      </w:r>
      <w:r w:rsidRPr="009575AB">
        <w:rPr>
          <w:rFonts w:eastAsiaTheme="minorEastAsia" w:hint="eastAsia"/>
        </w:rPr>
        <w:t xml:space="preserve">　→</w:t>
      </w:r>
      <w:r w:rsidRPr="009575AB">
        <w:rPr>
          <w:rFonts w:eastAsiaTheme="minorEastAsia"/>
        </w:rPr>
        <w:t>2022/11/10</w:t>
      </w:r>
      <w:r w:rsidRPr="009575AB">
        <w:rPr>
          <w:rFonts w:eastAsiaTheme="minorEastAsia" w:hint="eastAsia"/>
        </w:rPr>
        <w:t>文庫化</w:t>
      </w:r>
    </w:p>
    <w:p w14:paraId="4004EA59" w14:textId="41C50287" w:rsidR="004D253E" w:rsidRPr="009575AB" w:rsidRDefault="004D253E" w:rsidP="004D253E">
      <w:pPr>
        <w:rPr>
          <w:rFonts w:eastAsiaTheme="minorEastAsia"/>
        </w:rPr>
      </w:pPr>
      <w:r w:rsidRPr="009575AB">
        <w:rPr>
          <w:rFonts w:eastAsiaTheme="minorEastAsia" w:hint="eastAsia"/>
        </w:rPr>
        <w:t>・髙村薫『時代へ、世界へ、理想へ</w:t>
      </w:r>
      <w:r w:rsidRPr="009575AB">
        <w:rPr>
          <w:rFonts w:eastAsiaTheme="minorEastAsia"/>
        </w:rPr>
        <w:t xml:space="preserve"> </w:t>
      </w:r>
      <w:r w:rsidRPr="009575AB">
        <w:rPr>
          <w:rFonts w:eastAsiaTheme="minorEastAsia" w:hint="eastAsia"/>
        </w:rPr>
        <w:t>同時代クロニクル２０１９→２０２０』毎日新聞</w:t>
      </w:r>
      <w:r w:rsidR="0012711B" w:rsidRPr="009575AB">
        <w:rPr>
          <w:rFonts w:eastAsiaTheme="minorEastAsia" w:hint="eastAsia"/>
        </w:rPr>
        <w:t>出版</w:t>
      </w:r>
      <w:r w:rsidRPr="009575AB">
        <w:rPr>
          <w:rFonts w:eastAsiaTheme="minorEastAsia"/>
        </w:rPr>
        <w:t>2020/3/3</w:t>
      </w:r>
      <w:r w:rsidR="0012711B" w:rsidRPr="009575AB">
        <w:rPr>
          <w:rFonts w:eastAsiaTheme="minorEastAsia"/>
        </w:rPr>
        <w:t>0</w:t>
      </w:r>
    </w:p>
    <w:p w14:paraId="67A4C36B" w14:textId="77777777" w:rsidR="002D3276" w:rsidRPr="009575AB" w:rsidRDefault="002D3276" w:rsidP="002D3276">
      <w:r w:rsidRPr="009575AB">
        <w:rPr>
          <w:rFonts w:hint="eastAsia"/>
        </w:rPr>
        <w:t>・「週刊女性」２０２０年３月３１日号（第</w:t>
      </w:r>
      <w:r w:rsidRPr="009575AB">
        <w:t>64</w:t>
      </w:r>
      <w:r w:rsidRPr="009575AB">
        <w:rPr>
          <w:rFonts w:hint="eastAsia"/>
        </w:rPr>
        <w:t>巻第</w:t>
      </w:r>
      <w:r w:rsidRPr="009575AB">
        <w:t>13</w:t>
      </w:r>
      <w:r w:rsidRPr="009575AB">
        <w:rPr>
          <w:rFonts w:hint="eastAsia"/>
        </w:rPr>
        <w:t>号）、「新型コロナパンデミック</w:t>
      </w:r>
      <w:r w:rsidRPr="009575AB">
        <w:t xml:space="preserve"> </w:t>
      </w:r>
      <w:r w:rsidRPr="009575AB">
        <w:rPr>
          <w:rFonts w:hint="eastAsia"/>
        </w:rPr>
        <w:t>アナタの隣にいる１万人隠れコロナ」「特集・新型コロナより怖い病気</w:t>
      </w:r>
      <w:r w:rsidRPr="009575AB">
        <w:t xml:space="preserve"> </w:t>
      </w:r>
      <w:r w:rsidRPr="009575AB">
        <w:rPr>
          <w:rFonts w:hint="eastAsia"/>
        </w:rPr>
        <w:t>難治がんのリアル」主婦と生活社</w:t>
      </w:r>
      <w:r w:rsidRPr="009575AB">
        <w:t>2020</w:t>
      </w:r>
      <w:r w:rsidRPr="009575AB">
        <w:rPr>
          <w:rFonts w:hint="eastAsia"/>
        </w:rPr>
        <w:t>/</w:t>
      </w:r>
      <w:r w:rsidRPr="009575AB">
        <w:t>3</w:t>
      </w:r>
      <w:r w:rsidRPr="009575AB">
        <w:rPr>
          <w:rFonts w:hint="eastAsia"/>
        </w:rPr>
        <w:t>/</w:t>
      </w:r>
      <w:r w:rsidRPr="009575AB">
        <w:t>17</w:t>
      </w:r>
    </w:p>
    <w:p w14:paraId="10E668AB" w14:textId="07913D06" w:rsidR="0027523C" w:rsidRPr="009575AB" w:rsidRDefault="0027523C" w:rsidP="00342952">
      <w:pPr>
        <w:rPr>
          <w:rFonts w:eastAsiaTheme="minorEastAsia"/>
        </w:rPr>
      </w:pPr>
      <w:r w:rsidRPr="009575AB">
        <w:rPr>
          <w:rFonts w:eastAsiaTheme="minorEastAsia" w:hint="eastAsia"/>
        </w:rPr>
        <w:t>・「週刊エコノミスト」２０２０年３月３１日号（第</w:t>
      </w:r>
      <w:r w:rsidRPr="009575AB">
        <w:rPr>
          <w:rFonts w:eastAsiaTheme="minorEastAsia" w:hint="eastAsia"/>
        </w:rPr>
        <w:t>9</w:t>
      </w:r>
      <w:r w:rsidRPr="009575AB">
        <w:rPr>
          <w:rFonts w:eastAsiaTheme="minorEastAsia"/>
        </w:rPr>
        <w:t>8</w:t>
      </w:r>
      <w:r w:rsidRPr="009575AB">
        <w:rPr>
          <w:rFonts w:eastAsiaTheme="minorEastAsia" w:hint="eastAsia"/>
        </w:rPr>
        <w:t>巻第</w:t>
      </w:r>
      <w:r w:rsidRPr="009575AB">
        <w:rPr>
          <w:rFonts w:eastAsiaTheme="minorEastAsia" w:hint="eastAsia"/>
        </w:rPr>
        <w:t>1</w:t>
      </w:r>
      <w:r w:rsidRPr="009575AB">
        <w:rPr>
          <w:rFonts w:eastAsiaTheme="minorEastAsia"/>
        </w:rPr>
        <w:t>4</w:t>
      </w:r>
      <w:r w:rsidRPr="009575AB">
        <w:rPr>
          <w:rFonts w:eastAsiaTheme="minorEastAsia" w:hint="eastAsia"/>
        </w:rPr>
        <w:t>号）、「コロナ恐慌」毎日新聞出版</w:t>
      </w:r>
    </w:p>
    <w:p w14:paraId="5B7164FB" w14:textId="7372A9BB" w:rsidR="00342952" w:rsidRPr="009575AB" w:rsidRDefault="00342952" w:rsidP="00342952">
      <w:pPr>
        <w:rPr>
          <w:rFonts w:eastAsiaTheme="minorEastAsia"/>
        </w:rPr>
      </w:pPr>
      <w:r w:rsidRPr="009575AB">
        <w:rPr>
          <w:rFonts w:eastAsiaTheme="minorEastAsia" w:hint="eastAsia"/>
        </w:rPr>
        <w:t>・渡邉哲也『「新型コロナ恐慌」後の世界』徳間書店</w:t>
      </w:r>
      <w:r w:rsidRPr="009575AB">
        <w:rPr>
          <w:rFonts w:eastAsiaTheme="minorEastAsia"/>
        </w:rPr>
        <w:t>2020/3/31</w:t>
      </w:r>
      <w:r w:rsidRPr="009575AB">
        <w:rPr>
          <w:rFonts w:eastAsiaTheme="minorEastAsia" w:hint="eastAsia"/>
        </w:rPr>
        <w:t xml:space="preserve">　Ｓ</w:t>
      </w:r>
    </w:p>
    <w:p w14:paraId="5FCCD7A9" w14:textId="77777777" w:rsidR="00FB5D57" w:rsidRPr="009575AB" w:rsidRDefault="00FB5D57" w:rsidP="00A54A1C">
      <w:pPr>
        <w:rPr>
          <w:rFonts w:eastAsiaTheme="minorEastAsia"/>
        </w:rPr>
      </w:pPr>
    </w:p>
    <w:p w14:paraId="6B8EC7E2" w14:textId="4E1C1EAB" w:rsidR="00033203" w:rsidRPr="009575AB" w:rsidRDefault="000974B7" w:rsidP="00A54A1C">
      <w:pPr>
        <w:rPr>
          <w:rFonts w:eastAsiaTheme="minorEastAsia"/>
        </w:rPr>
      </w:pPr>
      <w:r w:rsidRPr="009575AB">
        <w:rPr>
          <w:rFonts w:asciiTheme="majorEastAsia" w:eastAsiaTheme="majorEastAsia" w:hAnsiTheme="majorEastAsia" w:hint="eastAsia"/>
        </w:rPr>
        <w:t>２０２０年</w:t>
      </w:r>
      <w:r w:rsidR="00033203" w:rsidRPr="009575AB">
        <w:rPr>
          <w:rFonts w:asciiTheme="majorEastAsia" w:eastAsiaTheme="majorEastAsia" w:hAnsiTheme="majorEastAsia" w:hint="eastAsia"/>
        </w:rPr>
        <w:t>４月</w:t>
      </w:r>
    </w:p>
    <w:p w14:paraId="2F2DD4C7" w14:textId="77777777" w:rsidR="004757FD" w:rsidRPr="009575AB" w:rsidRDefault="004757FD" w:rsidP="004757FD">
      <w:pPr>
        <w:rPr>
          <w:rFonts w:eastAsiaTheme="minorEastAsia"/>
        </w:rPr>
      </w:pPr>
      <w:r w:rsidRPr="009575AB">
        <w:rPr>
          <w:rFonts w:eastAsiaTheme="minorEastAsia" w:hint="eastAsia"/>
        </w:rPr>
        <w:t>・花田紀凱責任編集「月刊Ｈａｎａｄａ」２０２０年４月号（通巻</w:t>
      </w:r>
      <w:r w:rsidRPr="009575AB">
        <w:rPr>
          <w:rFonts w:eastAsiaTheme="minorEastAsia"/>
        </w:rPr>
        <w:t>47</w:t>
      </w:r>
      <w:r w:rsidRPr="009575AB">
        <w:rPr>
          <w:rFonts w:eastAsiaTheme="minorEastAsia" w:hint="eastAsia"/>
        </w:rPr>
        <w:t>号）、「総力大特集１３５ページ</w:t>
      </w:r>
      <w:r w:rsidRPr="009575AB">
        <w:rPr>
          <w:rFonts w:eastAsiaTheme="minorEastAsia"/>
        </w:rPr>
        <w:t xml:space="preserve"> </w:t>
      </w:r>
      <w:r w:rsidRPr="009575AB">
        <w:rPr>
          <w:rFonts w:eastAsiaTheme="minorEastAsia" w:hint="eastAsia"/>
        </w:rPr>
        <w:t>新型肺炎（コロナウイルス）の猛威と習近平独裁全情報」飛鳥新社</w:t>
      </w:r>
      <w:r w:rsidRPr="009575AB">
        <w:rPr>
          <w:rFonts w:eastAsiaTheme="minorEastAsia"/>
        </w:rPr>
        <w:t>2020/4/1</w:t>
      </w:r>
    </w:p>
    <w:p w14:paraId="5DC52DD6" w14:textId="39480A9A" w:rsidR="00B64DEE" w:rsidRPr="009575AB" w:rsidRDefault="00B64DEE" w:rsidP="00B64DEE">
      <w:pPr>
        <w:rPr>
          <w:rFonts w:eastAsiaTheme="minorEastAsia"/>
        </w:rPr>
      </w:pPr>
      <w:r w:rsidRPr="009575AB">
        <w:rPr>
          <w:rFonts w:eastAsiaTheme="minorEastAsia" w:hint="eastAsia"/>
        </w:rPr>
        <w:t>・「化学」２０２０年４月号（第</w:t>
      </w:r>
      <w:r w:rsidRPr="009575AB">
        <w:rPr>
          <w:rFonts w:eastAsiaTheme="minorEastAsia"/>
        </w:rPr>
        <w:t>75</w:t>
      </w:r>
      <w:r w:rsidRPr="009575AB">
        <w:rPr>
          <w:rFonts w:eastAsiaTheme="minorEastAsia" w:hint="eastAsia"/>
        </w:rPr>
        <w:t>巻第４号）、「解説</w:t>
      </w:r>
      <w:r w:rsidRPr="009575AB">
        <w:rPr>
          <w:rFonts w:eastAsiaTheme="minorEastAsia"/>
        </w:rPr>
        <w:t xml:space="preserve"> </w:t>
      </w:r>
      <w:r w:rsidRPr="009575AB">
        <w:rPr>
          <w:rFonts w:eastAsiaTheme="minorEastAsia" w:hint="eastAsia"/>
        </w:rPr>
        <w:t>新型コロナウイルスの</w:t>
      </w:r>
      <w:r w:rsidR="00F43B75" w:rsidRPr="009575AB">
        <w:rPr>
          <w:rFonts w:eastAsiaTheme="minorEastAsia" w:hint="eastAsia"/>
        </w:rPr>
        <w:t>特性</w:t>
      </w:r>
      <w:r w:rsidRPr="009575AB">
        <w:rPr>
          <w:rFonts w:eastAsiaTheme="minorEastAsia" w:hint="eastAsia"/>
        </w:rPr>
        <w:t>と病原性」化学同人</w:t>
      </w:r>
      <w:r w:rsidRPr="009575AB">
        <w:rPr>
          <w:rFonts w:eastAsiaTheme="minorEastAsia"/>
        </w:rPr>
        <w:t>2020/4/1</w:t>
      </w:r>
    </w:p>
    <w:p w14:paraId="377907FB" w14:textId="6FD681F1" w:rsidR="00893B70" w:rsidRPr="009575AB" w:rsidRDefault="00893B70" w:rsidP="00893B70">
      <w:pPr>
        <w:rPr>
          <w:rFonts w:eastAsiaTheme="minorEastAsia"/>
        </w:rPr>
      </w:pPr>
      <w:r w:rsidRPr="009575AB">
        <w:rPr>
          <w:rFonts w:eastAsiaTheme="minorEastAsia" w:hint="eastAsia"/>
        </w:rPr>
        <w:t>・「東亜」２０２０年４月号（通巻</w:t>
      </w:r>
      <w:r w:rsidRPr="009575AB">
        <w:rPr>
          <w:rFonts w:eastAsiaTheme="minorEastAsia"/>
        </w:rPr>
        <w:t>634</w:t>
      </w:r>
      <w:r w:rsidRPr="009575AB">
        <w:rPr>
          <w:rFonts w:eastAsiaTheme="minorEastAsia" w:hint="eastAsia"/>
        </w:rPr>
        <w:t>号）、「特集</w:t>
      </w:r>
      <w:r w:rsidRPr="009575AB">
        <w:rPr>
          <w:rFonts w:eastAsiaTheme="minorEastAsia"/>
        </w:rPr>
        <w:t xml:space="preserve"> </w:t>
      </w:r>
      <w:r w:rsidRPr="009575AB">
        <w:rPr>
          <w:rFonts w:eastAsiaTheme="minorEastAsia" w:hint="eastAsia"/>
        </w:rPr>
        <w:t>米国と中国の狭間に立つ日本」一般財団法人霞山会</w:t>
      </w:r>
      <w:r w:rsidRPr="009575AB">
        <w:rPr>
          <w:rFonts w:eastAsiaTheme="minorEastAsia"/>
        </w:rPr>
        <w:t>2020/4/1</w:t>
      </w:r>
    </w:p>
    <w:p w14:paraId="7B30D606" w14:textId="77777777" w:rsidR="001E673E" w:rsidRPr="009575AB" w:rsidRDefault="001E673E" w:rsidP="001E673E">
      <w:pPr>
        <w:rPr>
          <w:rFonts w:eastAsiaTheme="minorEastAsia"/>
        </w:rPr>
      </w:pPr>
      <w:r w:rsidRPr="009575AB">
        <w:rPr>
          <w:rFonts w:eastAsiaTheme="minorEastAsia" w:hint="eastAsia"/>
        </w:rPr>
        <w:t>・「現代化学」２０２０年４月号（</w:t>
      </w:r>
      <w:r w:rsidRPr="009575AB">
        <w:rPr>
          <w:rFonts w:eastAsiaTheme="minorEastAsia"/>
        </w:rPr>
        <w:t>589</w:t>
      </w:r>
      <w:r w:rsidRPr="009575AB">
        <w:rPr>
          <w:rFonts w:eastAsiaTheme="minorEastAsia" w:hint="eastAsia"/>
        </w:rPr>
        <w:t>号）、「新型コロナウイルス</w:t>
      </w:r>
      <w:r w:rsidRPr="009575AB">
        <w:rPr>
          <w:rFonts w:eastAsiaTheme="minorEastAsia" w:hint="eastAsia"/>
        </w:rPr>
        <w:t xml:space="preserve"> </w:t>
      </w:r>
      <w:r w:rsidRPr="009575AB">
        <w:rPr>
          <w:rFonts w:eastAsiaTheme="minorEastAsia" w:hint="eastAsia"/>
        </w:rPr>
        <w:t>その科学的理解」東京化学同人</w:t>
      </w:r>
      <w:r w:rsidRPr="009575AB">
        <w:rPr>
          <w:rFonts w:eastAsiaTheme="minorEastAsia"/>
        </w:rPr>
        <w:t>2020/4</w:t>
      </w:r>
      <w:r w:rsidRPr="009575AB">
        <w:rPr>
          <w:rFonts w:eastAsiaTheme="minorEastAsia" w:hint="eastAsia"/>
        </w:rPr>
        <w:t>/</w:t>
      </w:r>
      <w:r w:rsidRPr="009575AB">
        <w:rPr>
          <w:rFonts w:eastAsiaTheme="minorEastAsia"/>
        </w:rPr>
        <w:t>1</w:t>
      </w:r>
    </w:p>
    <w:p w14:paraId="36EC481C" w14:textId="77777777" w:rsidR="008175A3" w:rsidRPr="009575AB" w:rsidRDefault="008175A3" w:rsidP="008175A3">
      <w:pPr>
        <w:rPr>
          <w:rFonts w:eastAsiaTheme="minorEastAsia"/>
        </w:rPr>
      </w:pPr>
      <w:r w:rsidRPr="009575AB">
        <w:rPr>
          <w:rFonts w:eastAsiaTheme="minorEastAsia" w:hint="eastAsia"/>
        </w:rPr>
        <w:t>・「月刊住職」２０２０年４月号（通巻</w:t>
      </w:r>
      <w:r w:rsidRPr="009575AB">
        <w:rPr>
          <w:rFonts w:eastAsiaTheme="minorEastAsia"/>
        </w:rPr>
        <w:t>549</w:t>
      </w:r>
      <w:r w:rsidRPr="009575AB">
        <w:rPr>
          <w:rFonts w:eastAsiaTheme="minorEastAsia" w:hint="eastAsia"/>
        </w:rPr>
        <w:t>号）、「パンデミックにいかに対応すべきか</w:t>
      </w:r>
      <w:r w:rsidRPr="009575AB">
        <w:rPr>
          <w:rFonts w:eastAsiaTheme="minorEastAsia"/>
        </w:rPr>
        <w:t xml:space="preserve">!? </w:t>
      </w:r>
      <w:r w:rsidRPr="009575AB">
        <w:rPr>
          <w:rFonts w:eastAsiaTheme="minorEastAsia" w:hint="eastAsia"/>
        </w:rPr>
        <w:t>試される寺院の力」興山舎</w:t>
      </w:r>
      <w:r w:rsidRPr="009575AB">
        <w:rPr>
          <w:rFonts w:eastAsiaTheme="minorEastAsia"/>
        </w:rPr>
        <w:t>2020/4/1</w:t>
      </w:r>
    </w:p>
    <w:p w14:paraId="5E40A7B0" w14:textId="77777777" w:rsidR="00FA662B" w:rsidRPr="009575AB" w:rsidRDefault="00FA662B" w:rsidP="00FA662B">
      <w:pPr>
        <w:rPr>
          <w:rFonts w:eastAsiaTheme="minorEastAsia"/>
        </w:rPr>
      </w:pPr>
      <w:r w:rsidRPr="009575AB">
        <w:rPr>
          <w:rFonts w:eastAsiaTheme="minorEastAsia" w:hint="eastAsia"/>
        </w:rPr>
        <w:t>・「労務事情」２０２１年４月１日号（通巻</w:t>
      </w:r>
      <w:r w:rsidRPr="009575AB">
        <w:rPr>
          <w:rFonts w:eastAsiaTheme="minorEastAsia"/>
        </w:rPr>
        <w:t>1403</w:t>
      </w:r>
      <w:r w:rsidRPr="009575AB">
        <w:rPr>
          <w:rFonts w:eastAsiaTheme="minorEastAsia" w:hint="eastAsia"/>
        </w:rPr>
        <w:t>号）、「Ｑ＆Ａ</w:t>
      </w:r>
      <w:r w:rsidRPr="009575AB">
        <w:rPr>
          <w:rFonts w:eastAsiaTheme="minorEastAsia"/>
        </w:rPr>
        <w:t xml:space="preserve"> </w:t>
      </w:r>
      <w:r w:rsidRPr="009575AB">
        <w:rPr>
          <w:rFonts w:eastAsiaTheme="minorEastAsia" w:hint="eastAsia"/>
        </w:rPr>
        <w:t>新型コロナウイルス感染症にかかわる労務管理」産労総合研究所</w:t>
      </w:r>
      <w:r w:rsidRPr="009575AB">
        <w:rPr>
          <w:rFonts w:eastAsiaTheme="minorEastAsia"/>
        </w:rPr>
        <w:t>2020/4/1</w:t>
      </w:r>
    </w:p>
    <w:p w14:paraId="511626F7" w14:textId="77777777" w:rsidR="00D17700" w:rsidRPr="009575AB" w:rsidRDefault="00D17700" w:rsidP="00D17700">
      <w:pPr>
        <w:rPr>
          <w:rFonts w:eastAsiaTheme="minorEastAsia"/>
        </w:rPr>
      </w:pPr>
      <w:r w:rsidRPr="009575AB">
        <w:rPr>
          <w:rFonts w:eastAsiaTheme="minorEastAsia" w:hint="eastAsia"/>
        </w:rPr>
        <w:t>・国際労働運動研究会編集「国際労働運動」２０２０年４月号（通巻</w:t>
      </w:r>
      <w:r w:rsidRPr="009575AB">
        <w:rPr>
          <w:rFonts w:eastAsiaTheme="minorEastAsia"/>
        </w:rPr>
        <w:t>55</w:t>
      </w:r>
      <w:r w:rsidRPr="009575AB">
        <w:rPr>
          <w:rFonts w:eastAsiaTheme="minorEastAsia" w:hint="eastAsia"/>
        </w:rPr>
        <w:t>号）、「新型肺炎とアメリカの医療崩壊」星雲社／出版最前線</w:t>
      </w:r>
      <w:r w:rsidRPr="009575AB">
        <w:rPr>
          <w:rFonts w:eastAsiaTheme="minorEastAsia"/>
        </w:rPr>
        <w:t>2020/4/1</w:t>
      </w:r>
    </w:p>
    <w:p w14:paraId="68F9A9F1" w14:textId="77777777" w:rsidR="0054277F" w:rsidRPr="009575AB" w:rsidRDefault="0054277F" w:rsidP="0054277F">
      <w:pPr>
        <w:rPr>
          <w:rFonts w:eastAsiaTheme="minorEastAsia"/>
        </w:rPr>
      </w:pPr>
      <w:r w:rsidRPr="009575AB">
        <w:rPr>
          <w:rFonts w:eastAsiaTheme="minorEastAsia" w:hint="eastAsia"/>
        </w:rPr>
        <w:t>・「日経トップリーダー」２０２０年４月号（通巻</w:t>
      </w:r>
      <w:r w:rsidRPr="009575AB">
        <w:rPr>
          <w:rFonts w:eastAsiaTheme="minorEastAsia"/>
        </w:rPr>
        <w:t>428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あなたの会社は事業継続できますか？</w:t>
      </w:r>
      <w:r w:rsidRPr="009575AB">
        <w:rPr>
          <w:rFonts w:eastAsiaTheme="minorEastAsia"/>
        </w:rPr>
        <w:t xml:space="preserve"> </w:t>
      </w:r>
      <w:r w:rsidRPr="009575AB">
        <w:rPr>
          <w:rFonts w:eastAsiaTheme="minorEastAsia" w:hint="eastAsia"/>
        </w:rPr>
        <w:t>コロナ危機下のＢＣＰ」日経ＢＰ</w:t>
      </w:r>
      <w:r w:rsidRPr="009575AB">
        <w:rPr>
          <w:rFonts w:eastAsiaTheme="minorEastAsia"/>
        </w:rPr>
        <w:t>2020/4/1</w:t>
      </w:r>
    </w:p>
    <w:p w14:paraId="4373B12F" w14:textId="77777777" w:rsidR="00432902" w:rsidRPr="009575AB" w:rsidRDefault="00432902" w:rsidP="00432902">
      <w:pPr>
        <w:rPr>
          <w:rFonts w:eastAsiaTheme="minorEastAsia"/>
        </w:rPr>
      </w:pPr>
      <w:r w:rsidRPr="009575AB">
        <w:rPr>
          <w:rFonts w:eastAsiaTheme="minorEastAsia" w:hint="eastAsia"/>
        </w:rPr>
        <w:t>・「日経ものづくり」２０２０年４月号（通巻</w:t>
      </w:r>
      <w:r w:rsidRPr="009575AB">
        <w:rPr>
          <w:rFonts w:eastAsiaTheme="minorEastAsia"/>
        </w:rPr>
        <w:t>787</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緊急特集</w:t>
      </w:r>
      <w:r w:rsidRPr="009575AB">
        <w:rPr>
          <w:rFonts w:eastAsiaTheme="minorEastAsia"/>
        </w:rPr>
        <w:t xml:space="preserve"> </w:t>
      </w:r>
      <w:r w:rsidRPr="009575AB">
        <w:rPr>
          <w:rFonts w:eastAsiaTheme="minorEastAsia" w:hint="eastAsia"/>
        </w:rPr>
        <w:t>コロナショック」日経ＢＰ</w:t>
      </w:r>
      <w:r w:rsidRPr="009575AB">
        <w:rPr>
          <w:rFonts w:eastAsiaTheme="minorEastAsia"/>
        </w:rPr>
        <w:t>2020/4/1</w:t>
      </w:r>
    </w:p>
    <w:p w14:paraId="61E0EBD7" w14:textId="77777777" w:rsidR="00A4703D" w:rsidRPr="009575AB" w:rsidRDefault="00A4703D" w:rsidP="00A4703D">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（インフェクションコントロール）」２０２０年４月号（第</w:t>
      </w:r>
      <w:r w:rsidRPr="009575AB">
        <w:rPr>
          <w:rFonts w:eastAsiaTheme="minorEastAsia"/>
        </w:rPr>
        <w:t>29</w:t>
      </w:r>
      <w:r w:rsidRPr="009575AB">
        <w:rPr>
          <w:rFonts w:eastAsiaTheme="minorEastAsia" w:hint="eastAsia"/>
        </w:rPr>
        <w:t>巻第４号）、「新型コロナウイルス肺炎</w:t>
      </w:r>
      <w:r w:rsidRPr="009575AB">
        <w:rPr>
          <w:rFonts w:eastAsiaTheme="minorEastAsia"/>
        </w:rPr>
        <w:t xml:space="preserve"> </w:t>
      </w:r>
      <w:r w:rsidRPr="009575AB">
        <w:rPr>
          <w:rFonts w:eastAsiaTheme="minorEastAsia" w:hint="eastAsia"/>
        </w:rPr>
        <w:t>緊急企画」メディカ出版</w:t>
      </w:r>
      <w:r w:rsidRPr="009575AB">
        <w:rPr>
          <w:rFonts w:eastAsiaTheme="minorEastAsia"/>
        </w:rPr>
        <w:t>2020/4/1</w:t>
      </w:r>
    </w:p>
    <w:p w14:paraId="68506CF6" w14:textId="77777777" w:rsidR="004757FD" w:rsidRPr="009575AB" w:rsidRDefault="004757FD" w:rsidP="004757FD">
      <w:pPr>
        <w:rPr>
          <w:rFonts w:eastAsiaTheme="minorEastAsia"/>
        </w:rPr>
      </w:pPr>
      <w:r w:rsidRPr="009575AB">
        <w:rPr>
          <w:rFonts w:eastAsiaTheme="minorEastAsia" w:hint="eastAsia"/>
        </w:rPr>
        <w:t>・「月刊ＷｉＬＬ」２０２０年４月号（通巻</w:t>
      </w:r>
      <w:r w:rsidRPr="009575AB">
        <w:rPr>
          <w:rFonts w:eastAsiaTheme="minorEastAsia"/>
        </w:rPr>
        <w:t>184</w:t>
      </w:r>
      <w:r w:rsidRPr="009575AB">
        <w:rPr>
          <w:rFonts w:eastAsiaTheme="minorEastAsia" w:hint="eastAsia"/>
        </w:rPr>
        <w:t>号）、「習近平よ、世界に向けて詫びの一つも言ってみろ！」ワック</w:t>
      </w:r>
      <w:r w:rsidRPr="009575AB">
        <w:rPr>
          <w:rFonts w:eastAsiaTheme="minorEastAsia"/>
        </w:rPr>
        <w:t>2020/4</w:t>
      </w:r>
      <w:r w:rsidRPr="009575AB">
        <w:rPr>
          <w:rFonts w:eastAsiaTheme="minorEastAsia" w:hint="eastAsia"/>
        </w:rPr>
        <w:t>/</w:t>
      </w:r>
      <w:r w:rsidRPr="009575AB">
        <w:rPr>
          <w:rFonts w:eastAsiaTheme="minorEastAsia"/>
        </w:rPr>
        <w:t>1</w:t>
      </w:r>
    </w:p>
    <w:p w14:paraId="4205E7B1" w14:textId="77777777" w:rsidR="001C0483" w:rsidRPr="009575AB" w:rsidRDefault="001C0483" w:rsidP="001C0483">
      <w:pPr>
        <w:rPr>
          <w:rFonts w:eastAsiaTheme="minorEastAsia"/>
        </w:rPr>
      </w:pPr>
      <w:r w:rsidRPr="009575AB">
        <w:rPr>
          <w:rFonts w:eastAsiaTheme="minorEastAsia" w:hint="eastAsia"/>
        </w:rPr>
        <w:t>・並木良和、聞き手＝矢作直樹『新型コロナウイルスへの霊性と統合』青林堂</w:t>
      </w:r>
      <w:r w:rsidRPr="009575AB">
        <w:rPr>
          <w:rFonts w:eastAsiaTheme="minorEastAsia"/>
        </w:rPr>
        <w:t>2020/4/1</w:t>
      </w:r>
    </w:p>
    <w:p w14:paraId="1169D519" w14:textId="3E4E47DD" w:rsidR="00E72178" w:rsidRPr="009575AB" w:rsidRDefault="00E72178" w:rsidP="006F5164">
      <w:pPr>
        <w:rPr>
          <w:rFonts w:eastAsiaTheme="minorEastAsia"/>
        </w:rPr>
      </w:pPr>
      <w:r w:rsidRPr="009575AB">
        <w:rPr>
          <w:rFonts w:eastAsiaTheme="minorEastAsia" w:hint="eastAsia"/>
        </w:rPr>
        <w:t>・中村愛『変動マップ</w:t>
      </w:r>
      <w:r w:rsidRPr="009575AB">
        <w:rPr>
          <w:rFonts w:eastAsiaTheme="minorEastAsia"/>
        </w:rPr>
        <w:t xml:space="preserve"> </w:t>
      </w:r>
      <w:r w:rsidRPr="009575AB">
        <w:rPr>
          <w:rFonts w:eastAsiaTheme="minorEastAsia" w:hint="eastAsia"/>
        </w:rPr>
        <w:t>メシアメジャー予言編』ヒカルランド</w:t>
      </w:r>
      <w:r w:rsidRPr="009575AB">
        <w:rPr>
          <w:rFonts w:eastAsiaTheme="minorEastAsia"/>
        </w:rPr>
        <w:t>2020/4/2</w:t>
      </w:r>
    </w:p>
    <w:p w14:paraId="5928237C" w14:textId="77777777" w:rsidR="00E573D7" w:rsidRPr="009575AB" w:rsidRDefault="00E573D7" w:rsidP="00E573D7">
      <w:pPr>
        <w:rPr>
          <w:rFonts w:eastAsiaTheme="minorEastAsia"/>
        </w:rPr>
      </w:pPr>
      <w:r w:rsidRPr="009575AB">
        <w:rPr>
          <w:rFonts w:eastAsiaTheme="minorEastAsia" w:hint="eastAsia"/>
        </w:rPr>
        <w:t>・「日経ヴェリタス」２０２０年４月５日号、「コロナ相場</w:t>
      </w:r>
      <w:r w:rsidRPr="009575AB">
        <w:rPr>
          <w:rFonts w:eastAsiaTheme="minorEastAsia"/>
        </w:rPr>
        <w:t xml:space="preserve"> </w:t>
      </w:r>
      <w:r w:rsidRPr="009575AB">
        <w:rPr>
          <w:rFonts w:eastAsiaTheme="minorEastAsia" w:hint="eastAsia"/>
        </w:rPr>
        <w:t>持久戦」日本経済新聞社</w:t>
      </w:r>
      <w:r w:rsidRPr="009575AB">
        <w:rPr>
          <w:rFonts w:eastAsiaTheme="minorEastAsia"/>
        </w:rPr>
        <w:t>2020/4/5</w:t>
      </w:r>
      <w:r w:rsidRPr="009575AB">
        <w:rPr>
          <w:rFonts w:eastAsiaTheme="minorEastAsia" w:hint="eastAsia"/>
        </w:rPr>
        <w:t xml:space="preserve">　新聞紙</w:t>
      </w:r>
    </w:p>
    <w:p w14:paraId="2BEB8B06" w14:textId="77777777" w:rsidR="00351EA0" w:rsidRPr="009575AB" w:rsidRDefault="00351EA0" w:rsidP="00351EA0">
      <w:pPr>
        <w:rPr>
          <w:rFonts w:eastAsiaTheme="minorEastAsia"/>
        </w:rPr>
      </w:pPr>
      <w:r w:rsidRPr="009575AB">
        <w:rPr>
          <w:rFonts w:eastAsiaTheme="minorEastAsia" w:hint="eastAsia"/>
        </w:rPr>
        <w:t>・齋藤勝裕編著『これでわが家の感染対策はバッチリ！</w:t>
      </w:r>
      <w:r w:rsidRPr="009575AB">
        <w:rPr>
          <w:rFonts w:eastAsiaTheme="minorEastAsia"/>
        </w:rPr>
        <w:t xml:space="preserve"> </w:t>
      </w:r>
      <w:r w:rsidRPr="009575AB">
        <w:rPr>
          <w:rFonts w:eastAsiaTheme="minorEastAsia" w:hint="eastAsia"/>
        </w:rPr>
        <w:t>新型コロナウイルス緊急対策マニュアル』秀和システム</w:t>
      </w:r>
      <w:r w:rsidRPr="009575AB">
        <w:rPr>
          <w:rFonts w:eastAsiaTheme="minorEastAsia"/>
        </w:rPr>
        <w:t>2020/4/1</w:t>
      </w:r>
    </w:p>
    <w:p w14:paraId="064DA817" w14:textId="77777777" w:rsidR="00942E05" w:rsidRPr="009575AB" w:rsidRDefault="00942E05" w:rsidP="00942E05">
      <w:pPr>
        <w:rPr>
          <w:rFonts w:eastAsiaTheme="minorEastAsia"/>
        </w:rPr>
      </w:pPr>
      <w:r w:rsidRPr="009575AB">
        <w:rPr>
          <w:rFonts w:eastAsiaTheme="minorEastAsia" w:hint="eastAsia"/>
        </w:rPr>
        <w:lastRenderedPageBreak/>
        <w:t>・斎藤糧三、浅野まみこ＝監修『免疫力アップでアレルギー症状を解消させる方法</w:t>
      </w:r>
      <w:r w:rsidRPr="009575AB">
        <w:rPr>
          <w:rFonts w:eastAsiaTheme="minorEastAsia"/>
        </w:rPr>
        <w:t xml:space="preserve"> </w:t>
      </w:r>
      <w:r w:rsidRPr="009575AB">
        <w:rPr>
          <w:rFonts w:eastAsiaTheme="minorEastAsia" w:hint="eastAsia"/>
        </w:rPr>
        <w:t>新型ウイルス対策にも？』辰巳出版</w:t>
      </w:r>
      <w:r w:rsidRPr="009575AB">
        <w:rPr>
          <w:rFonts w:eastAsiaTheme="minorEastAsia"/>
        </w:rPr>
        <w:t>2020/4/5</w:t>
      </w:r>
    </w:p>
    <w:p w14:paraId="48F49D6B" w14:textId="77777777" w:rsidR="006A5A1B" w:rsidRPr="009575AB" w:rsidRDefault="006A5A1B" w:rsidP="006A5A1B">
      <w:pPr>
        <w:rPr>
          <w:rFonts w:eastAsiaTheme="minorEastAsia"/>
        </w:rPr>
      </w:pPr>
      <w:r w:rsidRPr="009575AB">
        <w:rPr>
          <w:rFonts w:eastAsiaTheme="minorEastAsia" w:hint="eastAsia"/>
        </w:rPr>
        <w:t>・岡田晴恵『なぜ感染症が人類最大の敵なのか？』ＫＫベストセラーズ</w:t>
      </w:r>
      <w:r w:rsidRPr="009575AB">
        <w:rPr>
          <w:rFonts w:eastAsiaTheme="minorEastAsia"/>
        </w:rPr>
        <w:t>2020/4/5</w:t>
      </w:r>
      <w:r w:rsidRPr="009575AB">
        <w:rPr>
          <w:rFonts w:eastAsiaTheme="minorEastAsia" w:hint="eastAsia"/>
        </w:rPr>
        <w:t xml:space="preserve">　２００６年刊『感染症は世界史を動かす』、２０１３年刊加筆版同名のオンデマンド出版復刊</w:t>
      </w:r>
    </w:p>
    <w:p w14:paraId="5C1B5C86" w14:textId="77777777" w:rsidR="00DB7614" w:rsidRPr="009575AB" w:rsidRDefault="00DB7614" w:rsidP="00DB7614">
      <w:pPr>
        <w:rPr>
          <w:rFonts w:eastAsiaTheme="minorEastAsia"/>
        </w:rPr>
      </w:pPr>
      <w:r w:rsidRPr="009575AB">
        <w:rPr>
          <w:rFonts w:eastAsiaTheme="minorEastAsia" w:hint="eastAsia"/>
        </w:rPr>
        <w:t>・「紙の爆弾」２０２０年５月号（第</w:t>
      </w:r>
      <w:r w:rsidRPr="009575AB">
        <w:rPr>
          <w:rFonts w:eastAsiaTheme="minorEastAsia"/>
        </w:rPr>
        <w:t>16</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「新型コロナ危機」</w:t>
      </w:r>
      <w:r w:rsidRPr="009575AB">
        <w:rPr>
          <w:rFonts w:eastAsiaTheme="minorEastAsia"/>
        </w:rPr>
        <w:t xml:space="preserve"> </w:t>
      </w:r>
      <w:r w:rsidRPr="009575AB">
        <w:rPr>
          <w:rFonts w:eastAsiaTheme="minorEastAsia" w:hint="eastAsia"/>
        </w:rPr>
        <w:t>安倍失敗から日本を守る」鹿砦社／エスエル出版会</w:t>
      </w:r>
      <w:r w:rsidRPr="009575AB">
        <w:rPr>
          <w:rFonts w:eastAsiaTheme="minorEastAsia" w:hint="eastAsia"/>
        </w:rPr>
        <w:t>2</w:t>
      </w:r>
      <w:r w:rsidRPr="009575AB">
        <w:rPr>
          <w:rFonts w:eastAsiaTheme="minorEastAsia"/>
        </w:rPr>
        <w:t>020/4/7</w:t>
      </w:r>
    </w:p>
    <w:p w14:paraId="7B9A4E4B" w14:textId="77777777" w:rsidR="001503A9" w:rsidRPr="009575AB" w:rsidRDefault="001503A9" w:rsidP="001503A9">
      <w:r w:rsidRPr="009575AB">
        <w:rPr>
          <w:rFonts w:hint="eastAsia"/>
        </w:rPr>
        <w:t>・「女性自身」２０２０年４月７日号（第</w:t>
      </w:r>
      <w:r w:rsidRPr="009575AB">
        <w:t>63</w:t>
      </w:r>
      <w:r w:rsidRPr="009575AB">
        <w:rPr>
          <w:rFonts w:hint="eastAsia"/>
        </w:rPr>
        <w:t>巻第</w:t>
      </w:r>
      <w:r w:rsidRPr="009575AB">
        <w:rPr>
          <w:rFonts w:hint="eastAsia"/>
        </w:rPr>
        <w:t>1</w:t>
      </w:r>
      <w:r w:rsidRPr="009575AB">
        <w:t>1</w:t>
      </w:r>
      <w:r w:rsidRPr="009575AB">
        <w:rPr>
          <w:rFonts w:hint="eastAsia"/>
        </w:rPr>
        <w:t>号）、「不況コロナ株価暴落で「年金支給４割減」も」光文社</w:t>
      </w:r>
    </w:p>
    <w:p w14:paraId="4CF6666E" w14:textId="77777777" w:rsidR="00EA5F20" w:rsidRPr="009575AB" w:rsidRDefault="00EA5F20" w:rsidP="00EA5F20">
      <w:pPr>
        <w:rPr>
          <w:rFonts w:eastAsiaTheme="minorEastAsia"/>
        </w:rPr>
      </w:pPr>
      <w:r w:rsidRPr="009575AB">
        <w:rPr>
          <w:rFonts w:eastAsiaTheme="minorEastAsia" w:hint="eastAsia"/>
        </w:rPr>
        <w:t>・「ニューズウィーク日本版」２０２０年４月７日号（第</w:t>
      </w:r>
      <w:r w:rsidRPr="009575AB">
        <w:rPr>
          <w:rFonts w:eastAsiaTheme="minorEastAsia"/>
        </w:rPr>
        <w:t>35</w:t>
      </w:r>
      <w:r w:rsidRPr="009575AB">
        <w:rPr>
          <w:rFonts w:eastAsiaTheme="minorEastAsia" w:hint="eastAsia"/>
        </w:rPr>
        <w:t>巻第</w:t>
      </w:r>
      <w:r w:rsidRPr="009575AB">
        <w:rPr>
          <w:rFonts w:eastAsiaTheme="minorEastAsia"/>
        </w:rPr>
        <w:t>14</w:t>
      </w:r>
      <w:r w:rsidRPr="009575AB">
        <w:rPr>
          <w:rFonts w:eastAsiaTheme="minorEastAsia" w:hint="eastAsia"/>
        </w:rPr>
        <w:t>号）、「コロナ危機後の世界経済」ＣＣＣメディアハウス</w:t>
      </w:r>
    </w:p>
    <w:p w14:paraId="6311E222" w14:textId="77777777" w:rsidR="008A4666" w:rsidRPr="009575AB" w:rsidRDefault="008A4666" w:rsidP="008A4666">
      <w:r w:rsidRPr="009575AB">
        <w:rPr>
          <w:rFonts w:hint="eastAsia"/>
        </w:rPr>
        <w:t>・「</w:t>
      </w:r>
      <w:r w:rsidRPr="009575AB">
        <w:t>COTTON TIME</w:t>
      </w:r>
      <w:r w:rsidRPr="009575AB">
        <w:rPr>
          <w:rFonts w:hint="eastAsia"/>
        </w:rPr>
        <w:t>（コットンタイム）」２０２０年５月号（第</w:t>
      </w:r>
      <w:r w:rsidRPr="009575AB">
        <w:t>27</w:t>
      </w:r>
      <w:r w:rsidRPr="009575AB">
        <w:rPr>
          <w:rFonts w:hint="eastAsia"/>
        </w:rPr>
        <w:t>巻第３号）、「巻頭特集</w:t>
      </w:r>
      <w:r w:rsidRPr="009575AB">
        <w:t xml:space="preserve"> </w:t>
      </w:r>
      <w:r w:rsidRPr="009575AB">
        <w:rPr>
          <w:rFonts w:hint="eastAsia"/>
        </w:rPr>
        <w:t>１日まるごとハンドメイドＤＡＹ」主婦と生活社</w:t>
      </w:r>
      <w:r w:rsidRPr="009575AB">
        <w:rPr>
          <w:rFonts w:hint="eastAsia"/>
        </w:rPr>
        <w:t>2</w:t>
      </w:r>
      <w:r w:rsidRPr="009575AB">
        <w:t>020/4/7</w:t>
      </w:r>
    </w:p>
    <w:p w14:paraId="2A17F0D3" w14:textId="77777777" w:rsidR="002D3276" w:rsidRPr="009575AB" w:rsidRDefault="002D3276" w:rsidP="002D3276">
      <w:r w:rsidRPr="009575AB">
        <w:rPr>
          <w:rFonts w:hint="eastAsia"/>
        </w:rPr>
        <w:t>・「週刊女性」２０２０年４月７日号（第</w:t>
      </w:r>
      <w:r w:rsidRPr="009575AB">
        <w:t>64</w:t>
      </w:r>
      <w:r w:rsidRPr="009575AB">
        <w:rPr>
          <w:rFonts w:hint="eastAsia"/>
        </w:rPr>
        <w:t>巻第</w:t>
      </w:r>
      <w:r w:rsidRPr="009575AB">
        <w:t>14</w:t>
      </w:r>
      <w:r w:rsidRPr="009575AB">
        <w:rPr>
          <w:rFonts w:hint="eastAsia"/>
        </w:rPr>
        <w:t>号）、「コロナショック</w:t>
      </w:r>
      <w:r w:rsidRPr="009575AB">
        <w:t xml:space="preserve"> </w:t>
      </w:r>
      <w:r w:rsidRPr="009575AB">
        <w:rPr>
          <w:rFonts w:hint="eastAsia"/>
        </w:rPr>
        <w:t>長引く自粛生活でコロナうつが襲ってくる！」主婦と生活社</w:t>
      </w:r>
      <w:r w:rsidRPr="009575AB">
        <w:t>2020</w:t>
      </w:r>
      <w:r w:rsidRPr="009575AB">
        <w:rPr>
          <w:rFonts w:hint="eastAsia"/>
        </w:rPr>
        <w:t>/</w:t>
      </w:r>
      <w:r w:rsidRPr="009575AB">
        <w:t>3</w:t>
      </w:r>
      <w:r w:rsidRPr="009575AB">
        <w:rPr>
          <w:rFonts w:hint="eastAsia"/>
        </w:rPr>
        <w:t>/</w:t>
      </w:r>
      <w:r w:rsidRPr="009575AB">
        <w:t>24</w:t>
      </w:r>
    </w:p>
    <w:p w14:paraId="4FFFC771" w14:textId="06868608" w:rsidR="0054540A" w:rsidRPr="009575AB" w:rsidRDefault="0054540A" w:rsidP="0054540A">
      <w:pPr>
        <w:rPr>
          <w:rFonts w:eastAsiaTheme="minorEastAsia"/>
        </w:rPr>
      </w:pPr>
      <w:r w:rsidRPr="009575AB">
        <w:rPr>
          <w:rFonts w:eastAsiaTheme="minorEastAsia" w:hint="eastAsia"/>
        </w:rPr>
        <w:t>・「週刊ＳＰＡ！」２０２０年４月７日号（通巻</w:t>
      </w:r>
      <w:r w:rsidRPr="009575AB">
        <w:rPr>
          <w:rFonts w:eastAsiaTheme="minorEastAsia"/>
        </w:rPr>
        <w:t>3655</w:t>
      </w:r>
      <w:r w:rsidRPr="009575AB">
        <w:rPr>
          <w:rFonts w:eastAsiaTheme="minorEastAsia" w:hint="eastAsia"/>
        </w:rPr>
        <w:t>号）、「［総額</w:t>
      </w:r>
      <w:r w:rsidRPr="009575AB">
        <w:rPr>
          <w:rFonts w:eastAsiaTheme="minorEastAsia"/>
        </w:rPr>
        <w:t>50</w:t>
      </w:r>
      <w:r w:rsidRPr="009575AB">
        <w:rPr>
          <w:rFonts w:eastAsiaTheme="minorEastAsia" w:hint="eastAsia"/>
        </w:rPr>
        <w:t>万円］得する方法」扶桑社</w:t>
      </w:r>
      <w:r w:rsidRPr="009575AB">
        <w:rPr>
          <w:rFonts w:eastAsiaTheme="minorEastAsia" w:hint="eastAsia"/>
        </w:rPr>
        <w:t>2</w:t>
      </w:r>
      <w:r w:rsidRPr="009575AB">
        <w:rPr>
          <w:rFonts w:eastAsiaTheme="minorEastAsia"/>
        </w:rPr>
        <w:t>020/3/30</w:t>
      </w:r>
      <w:r w:rsidRPr="009575AB">
        <w:rPr>
          <w:rFonts w:eastAsiaTheme="minorEastAsia" w:hint="eastAsia"/>
        </w:rPr>
        <w:t xml:space="preserve">　</w:t>
      </w:r>
      <w:r w:rsidR="0026670E" w:rsidRPr="009575AB">
        <w:rPr>
          <w:rFonts w:eastAsiaTheme="minorEastAsia" w:hint="eastAsia"/>
        </w:rPr>
        <w:t>毎週火曜日発行、発売・発行日は表紙記載の１</w:t>
      </w:r>
      <w:r w:rsidRPr="009575AB">
        <w:rPr>
          <w:rFonts w:eastAsiaTheme="minorEastAsia" w:hint="eastAsia"/>
        </w:rPr>
        <w:t>週間前</w:t>
      </w:r>
    </w:p>
    <w:p w14:paraId="69CB98DA" w14:textId="2AA12B00" w:rsidR="008F66E5" w:rsidRPr="009575AB" w:rsidRDefault="008F66E5" w:rsidP="006F5164">
      <w:pPr>
        <w:rPr>
          <w:rFonts w:eastAsiaTheme="minorEastAsia"/>
        </w:rPr>
      </w:pPr>
      <w:r w:rsidRPr="009575AB">
        <w:rPr>
          <w:rFonts w:eastAsiaTheme="minorEastAsia" w:hint="eastAsia"/>
        </w:rPr>
        <w:t>・寺島実郎『日本再生の基軸</w:t>
      </w:r>
      <w:r w:rsidRPr="009575AB">
        <w:rPr>
          <w:rFonts w:eastAsiaTheme="minorEastAsia"/>
        </w:rPr>
        <w:t xml:space="preserve"> </w:t>
      </w:r>
      <w:r w:rsidRPr="009575AB">
        <w:rPr>
          <w:rFonts w:eastAsiaTheme="minorEastAsia" w:hint="eastAsia"/>
        </w:rPr>
        <w:t>平成の晩鐘と令和の本質的課題』岩波書店</w:t>
      </w:r>
      <w:r w:rsidRPr="009575AB">
        <w:rPr>
          <w:rFonts w:eastAsiaTheme="minorEastAsia"/>
        </w:rPr>
        <w:t>2020/4/</w:t>
      </w:r>
      <w:r w:rsidR="002722C3" w:rsidRPr="009575AB">
        <w:rPr>
          <w:rFonts w:eastAsiaTheme="minorEastAsia"/>
        </w:rPr>
        <w:t>7</w:t>
      </w:r>
      <w:r w:rsidR="004051E5" w:rsidRPr="009575AB">
        <w:rPr>
          <w:rFonts w:eastAsiaTheme="minorEastAsia" w:hint="eastAsia"/>
        </w:rPr>
        <w:t xml:space="preserve">　Ｓ</w:t>
      </w:r>
      <w:r w:rsidR="00D33216" w:rsidRPr="009575AB">
        <w:rPr>
          <w:rFonts w:eastAsiaTheme="minorEastAsia" w:hint="eastAsia"/>
        </w:rPr>
        <w:t>◎</w:t>
      </w:r>
    </w:p>
    <w:p w14:paraId="2C5AA5F4" w14:textId="77777777" w:rsidR="0018664B" w:rsidRPr="009575AB" w:rsidRDefault="0018664B" w:rsidP="0018664B">
      <w:pPr>
        <w:rPr>
          <w:rFonts w:eastAsiaTheme="minorEastAsia"/>
        </w:rPr>
      </w:pPr>
      <w:r w:rsidRPr="009575AB">
        <w:rPr>
          <w:rFonts w:eastAsiaTheme="minorEastAsia" w:hint="eastAsia"/>
        </w:rPr>
        <w:t>・人民日報国際部、日中交流研究所＝編著『緊急出版</w:t>
      </w:r>
      <w:r w:rsidRPr="009575AB">
        <w:rPr>
          <w:rFonts w:eastAsiaTheme="minorEastAsia"/>
        </w:rPr>
        <w:t xml:space="preserve"> </w:t>
      </w:r>
      <w:r w:rsidRPr="009575AB">
        <w:rPr>
          <w:rFonts w:eastAsiaTheme="minorEastAsia" w:hint="eastAsia"/>
        </w:rPr>
        <w:t>手を携えて新型肺炎と闘う』日本僑報社</w:t>
      </w:r>
      <w:r w:rsidRPr="009575AB">
        <w:rPr>
          <w:rFonts w:eastAsiaTheme="minorEastAsia" w:hint="eastAsia"/>
        </w:rPr>
        <w:t>2</w:t>
      </w:r>
      <w:r w:rsidRPr="009575AB">
        <w:rPr>
          <w:rFonts w:eastAsiaTheme="minorEastAsia"/>
        </w:rPr>
        <w:t>020/4/7</w:t>
      </w:r>
    </w:p>
    <w:p w14:paraId="63DB9D0A" w14:textId="77777777" w:rsidR="00C52296" w:rsidRPr="009575AB" w:rsidRDefault="00C52296" w:rsidP="00C52296">
      <w:pPr>
        <w:rPr>
          <w:rFonts w:eastAsiaTheme="minorEastAsia"/>
        </w:rPr>
      </w:pPr>
      <w:r w:rsidRPr="009575AB">
        <w:rPr>
          <w:rFonts w:eastAsiaTheme="minorEastAsia" w:hint="eastAsia"/>
        </w:rPr>
        <w:t>・「臨床放射線」２０２０年４月号（第</w:t>
      </w:r>
      <w:r w:rsidRPr="009575AB">
        <w:rPr>
          <w:rFonts w:eastAsiaTheme="minorEastAsia"/>
        </w:rPr>
        <w:t>65</w:t>
      </w:r>
      <w:r w:rsidRPr="009575AB">
        <w:rPr>
          <w:rFonts w:eastAsiaTheme="minorEastAsia" w:hint="eastAsia"/>
        </w:rPr>
        <w:t>巻第４号）、「まれな感染症─ウイルス、細菌、寄生虫、輸入感染症─」金原出版</w:t>
      </w:r>
      <w:r w:rsidRPr="009575AB">
        <w:rPr>
          <w:rFonts w:eastAsiaTheme="minorEastAsia"/>
        </w:rPr>
        <w:t>2020/4/10</w:t>
      </w:r>
    </w:p>
    <w:p w14:paraId="56BDE56C" w14:textId="77777777" w:rsidR="00451A31" w:rsidRPr="009575AB" w:rsidRDefault="00451A31" w:rsidP="00451A31">
      <w:pPr>
        <w:rPr>
          <w:rFonts w:eastAsiaTheme="minorEastAsia"/>
        </w:rPr>
      </w:pPr>
      <w:r w:rsidRPr="009575AB">
        <w:rPr>
          <w:rFonts w:eastAsiaTheme="minorEastAsia" w:hint="eastAsia"/>
        </w:rPr>
        <w:t>・「子供の科学」２０２０年５月号（第</w:t>
      </w:r>
      <w:r w:rsidRPr="009575AB">
        <w:rPr>
          <w:rFonts w:eastAsiaTheme="minorEastAsia"/>
        </w:rPr>
        <w:t>83</w:t>
      </w:r>
      <w:r w:rsidRPr="009575AB">
        <w:rPr>
          <w:rFonts w:eastAsiaTheme="minorEastAsia" w:hint="eastAsia"/>
        </w:rPr>
        <w:t>巻第５号）、「基本を徹底解説</w:t>
      </w:r>
      <w:r w:rsidRPr="009575AB">
        <w:rPr>
          <w:rFonts w:eastAsiaTheme="minorEastAsia"/>
        </w:rPr>
        <w:t xml:space="preserve"> </w:t>
      </w:r>
      <w:r w:rsidRPr="009575AB">
        <w:rPr>
          <w:rFonts w:eastAsiaTheme="minorEastAsia" w:hint="eastAsia"/>
        </w:rPr>
        <w:t>新型コロナウイルス」誠文堂新光社</w:t>
      </w:r>
      <w:r w:rsidRPr="009575AB">
        <w:rPr>
          <w:rFonts w:eastAsiaTheme="minorEastAsia"/>
        </w:rPr>
        <w:t>2020/4/10</w:t>
      </w:r>
    </w:p>
    <w:p w14:paraId="23740C3E" w14:textId="77777777" w:rsidR="00656357" w:rsidRPr="009575AB" w:rsidRDefault="00656357" w:rsidP="00656357">
      <w:pPr>
        <w:rPr>
          <w:rFonts w:eastAsiaTheme="minorEastAsia"/>
        </w:rPr>
      </w:pPr>
      <w:r w:rsidRPr="009575AB">
        <w:rPr>
          <w:rFonts w:eastAsiaTheme="minorEastAsia" w:hint="eastAsia"/>
        </w:rPr>
        <w:t>・「旬刊経理情報」２０２０年４月１０日増大号（通巻</w:t>
      </w:r>
      <w:r w:rsidRPr="009575AB">
        <w:rPr>
          <w:rFonts w:eastAsiaTheme="minorEastAsia"/>
        </w:rPr>
        <w:t>1575</w:t>
      </w:r>
      <w:r w:rsidRPr="009575AB">
        <w:rPr>
          <w:rFonts w:eastAsiaTheme="minorEastAsia" w:hint="eastAsia"/>
        </w:rPr>
        <w:t>号）、「新型コロナウイルスの影響は？</w:t>
      </w:r>
      <w:r w:rsidRPr="009575AB">
        <w:rPr>
          <w:rFonts w:eastAsiaTheme="minorEastAsia"/>
        </w:rPr>
        <w:t xml:space="preserve"> </w:t>
      </w:r>
      <w:r w:rsidRPr="009575AB">
        <w:rPr>
          <w:rFonts w:eastAsiaTheme="minorEastAsia" w:hint="eastAsia"/>
        </w:rPr>
        <w:t>２０２０年６月株主総会の準備対応」中央経済社</w:t>
      </w:r>
      <w:r w:rsidRPr="009575AB">
        <w:rPr>
          <w:rFonts w:eastAsiaTheme="minorEastAsia"/>
        </w:rPr>
        <w:t>2020/4/10</w:t>
      </w:r>
    </w:p>
    <w:p w14:paraId="73595E9E" w14:textId="009B3B87" w:rsidR="008F4E13" w:rsidRPr="009575AB" w:rsidRDefault="008F4E13" w:rsidP="005C24E1">
      <w:pPr>
        <w:rPr>
          <w:rFonts w:eastAsiaTheme="minorEastAsia"/>
        </w:rPr>
      </w:pPr>
      <w:r w:rsidRPr="009575AB">
        <w:rPr>
          <w:rFonts w:eastAsiaTheme="minorEastAsia" w:hint="eastAsia"/>
        </w:rPr>
        <w:t>・「中央公論」２０２０年５月号（</w:t>
      </w:r>
      <w:r w:rsidR="00313BB6" w:rsidRPr="009575AB">
        <w:rPr>
          <w:rFonts w:eastAsiaTheme="minorEastAsia" w:hint="eastAsia"/>
        </w:rPr>
        <w:t>通巻</w:t>
      </w:r>
      <w:r w:rsidR="00313BB6" w:rsidRPr="009575AB">
        <w:rPr>
          <w:rFonts w:eastAsiaTheme="minorEastAsia" w:hint="eastAsia"/>
        </w:rPr>
        <w:t>1</w:t>
      </w:r>
      <w:r w:rsidR="00313BB6" w:rsidRPr="009575AB">
        <w:rPr>
          <w:rFonts w:eastAsiaTheme="minorEastAsia"/>
        </w:rPr>
        <w:t>638</w:t>
      </w:r>
      <w:r w:rsidR="00313BB6"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コロナ直撃</w:t>
      </w:r>
      <w:r w:rsidRPr="009575AB">
        <w:rPr>
          <w:rFonts w:eastAsiaTheme="minorEastAsia"/>
        </w:rPr>
        <w:t xml:space="preserve"> </w:t>
      </w:r>
      <w:r w:rsidRPr="009575AB">
        <w:rPr>
          <w:rFonts w:eastAsiaTheme="minorEastAsia" w:hint="eastAsia"/>
        </w:rPr>
        <w:t>世界激変」中央公論新社</w:t>
      </w:r>
      <w:r w:rsidRPr="009575AB">
        <w:rPr>
          <w:rFonts w:eastAsiaTheme="minorEastAsia"/>
        </w:rPr>
        <w:t>2020/4/10</w:t>
      </w:r>
    </w:p>
    <w:p w14:paraId="6244196A" w14:textId="77777777" w:rsidR="00991730" w:rsidRPr="009575AB" w:rsidRDefault="00991730" w:rsidP="00991730">
      <w:pPr>
        <w:rPr>
          <w:rFonts w:eastAsiaTheme="minorEastAsia"/>
        </w:rPr>
      </w:pPr>
      <w:r w:rsidRPr="009575AB">
        <w:rPr>
          <w:rFonts w:eastAsiaTheme="minorEastAsia" w:hint="eastAsia"/>
        </w:rPr>
        <w:t>・「Ｊ‐ＩＤＥＯ＋（ジェイ・イデオＰＬＵＳ）」（第４巻増刊号）、「新型コロナウイルス感染症（ＣＯＶＩＤ</w:t>
      </w:r>
      <w:r w:rsidRPr="009575AB">
        <w:rPr>
          <w:rFonts w:eastAsiaTheme="minorEastAsia"/>
        </w:rPr>
        <w:t>-19</w:t>
      </w:r>
      <w:r w:rsidRPr="009575AB">
        <w:rPr>
          <w:rFonts w:eastAsiaTheme="minorEastAsia" w:hint="eastAsia"/>
        </w:rPr>
        <w:t>）」中外医学社</w:t>
      </w:r>
      <w:r w:rsidRPr="009575AB">
        <w:rPr>
          <w:rFonts w:eastAsiaTheme="minorEastAsia"/>
        </w:rPr>
        <w:t>2020/4/10</w:t>
      </w:r>
    </w:p>
    <w:p w14:paraId="1C7B54FF" w14:textId="77777777" w:rsidR="00991730" w:rsidRPr="009575AB" w:rsidRDefault="00991730" w:rsidP="00991730">
      <w:pPr>
        <w:rPr>
          <w:rFonts w:eastAsiaTheme="minorEastAsia"/>
        </w:rPr>
      </w:pPr>
      <w:r w:rsidRPr="009575AB">
        <w:rPr>
          <w:rFonts w:eastAsiaTheme="minorEastAsia" w:hint="eastAsia"/>
        </w:rPr>
        <w:t>・「Ｊ‐ＣＯＳＭＯ（ジェイ・コスモ）」２０２０年４月号（第２巻第２号）、「</w:t>
      </w:r>
      <w:r w:rsidRPr="009575AB">
        <w:rPr>
          <w:rFonts w:eastAsiaTheme="minorEastAsia"/>
        </w:rPr>
        <w:t xml:space="preserve">HOT TOPIC </w:t>
      </w:r>
      <w:r w:rsidRPr="009575AB">
        <w:rPr>
          <w:rFonts w:eastAsiaTheme="minorEastAsia" w:hint="eastAsia"/>
        </w:rPr>
        <w:t>非指定感染症医療機関でのＣＯＶＩＤ‐</w:t>
      </w:r>
      <w:r w:rsidRPr="009575AB">
        <w:rPr>
          <w:rFonts w:eastAsiaTheme="minorEastAsia" w:hint="eastAsia"/>
        </w:rPr>
        <w:t>1</w:t>
      </w:r>
      <w:r w:rsidRPr="009575AB">
        <w:rPr>
          <w:rFonts w:eastAsiaTheme="minorEastAsia"/>
        </w:rPr>
        <w:t>9</w:t>
      </w:r>
      <w:r w:rsidRPr="009575AB">
        <w:rPr>
          <w:rFonts w:eastAsiaTheme="minorEastAsia" w:hint="eastAsia"/>
        </w:rPr>
        <w:t>診療の実際／妊産婦に関するＣＯＶＩＤ‐</w:t>
      </w:r>
      <w:r w:rsidRPr="009575AB">
        <w:rPr>
          <w:rFonts w:eastAsiaTheme="minorEastAsia" w:hint="eastAsia"/>
        </w:rPr>
        <w:t>1</w:t>
      </w:r>
      <w:r w:rsidRPr="009575AB">
        <w:rPr>
          <w:rFonts w:eastAsiaTheme="minorEastAsia"/>
        </w:rPr>
        <w:t>9</w:t>
      </w:r>
      <w:r w:rsidRPr="009575AB">
        <w:rPr>
          <w:rFonts w:eastAsiaTheme="minorEastAsia" w:hint="eastAsia"/>
        </w:rPr>
        <w:t>関連情報」中外医学社</w:t>
      </w:r>
      <w:r w:rsidRPr="009575AB">
        <w:rPr>
          <w:rFonts w:eastAsiaTheme="minorEastAsia"/>
        </w:rPr>
        <w:t>2020/4/10</w:t>
      </w:r>
    </w:p>
    <w:p w14:paraId="4C9E97AC" w14:textId="77777777" w:rsidR="00CF5792" w:rsidRPr="009575AB" w:rsidRDefault="00CF5792" w:rsidP="00CF5792">
      <w:pPr>
        <w:rPr>
          <w:rFonts w:eastAsiaTheme="minorEastAsia"/>
        </w:rPr>
      </w:pPr>
      <w:r w:rsidRPr="009575AB">
        <w:rPr>
          <w:rFonts w:eastAsiaTheme="minorEastAsia" w:hint="eastAsia"/>
        </w:rPr>
        <w:t>・「日経メディカル」２０２０年４月号（通巻</w:t>
      </w:r>
      <w:r w:rsidRPr="009575AB">
        <w:rPr>
          <w:rFonts w:eastAsiaTheme="minorEastAsia"/>
        </w:rPr>
        <w:t>629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新型コロナ感染爆発に挑む」日経ＢＰ</w:t>
      </w:r>
      <w:r w:rsidRPr="009575AB">
        <w:rPr>
          <w:rFonts w:eastAsiaTheme="minorEastAsia"/>
        </w:rPr>
        <w:t>2020/4/10</w:t>
      </w:r>
    </w:p>
    <w:p w14:paraId="5D2F1C88" w14:textId="77777777" w:rsidR="00BF52D2" w:rsidRPr="009575AB" w:rsidRDefault="00BF52D2" w:rsidP="00BF52D2">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（フェイズ・スリー）」２０２０年５月号（通巻</w:t>
      </w:r>
      <w:r w:rsidRPr="009575AB">
        <w:rPr>
          <w:rFonts w:eastAsiaTheme="minorEastAsia" w:hint="eastAsia"/>
        </w:rPr>
        <w:t>4</w:t>
      </w:r>
      <w:r w:rsidRPr="009575AB">
        <w:rPr>
          <w:rFonts w:eastAsiaTheme="minorEastAsia"/>
        </w:rPr>
        <w:t>29</w:t>
      </w:r>
      <w:r w:rsidRPr="009575AB">
        <w:rPr>
          <w:rFonts w:eastAsiaTheme="minorEastAsia" w:hint="eastAsia"/>
        </w:rPr>
        <w:t>号）、「特集</w:t>
      </w:r>
      <w:r w:rsidRPr="009575AB">
        <w:rPr>
          <w:rFonts w:eastAsiaTheme="minorEastAsia"/>
        </w:rPr>
        <w:t xml:space="preserve"> </w:t>
      </w:r>
      <w:r w:rsidRPr="009575AB">
        <w:rPr>
          <w:rFonts w:eastAsiaTheme="minorEastAsia" w:hint="eastAsia"/>
        </w:rPr>
        <w:t>病院経営者のための新型コロナ対策</w:t>
      </w:r>
      <w:r w:rsidRPr="009575AB">
        <w:rPr>
          <w:rFonts w:eastAsiaTheme="minorEastAsia"/>
        </w:rPr>
        <w:t xml:space="preserve"> </w:t>
      </w:r>
      <w:r w:rsidRPr="009575AB">
        <w:rPr>
          <w:rFonts w:eastAsiaTheme="minorEastAsia" w:hint="eastAsia"/>
        </w:rPr>
        <w:t>職員・患者の守り方」日本医療企画</w:t>
      </w:r>
      <w:r w:rsidRPr="009575AB">
        <w:rPr>
          <w:rFonts w:eastAsiaTheme="minorEastAsia"/>
        </w:rPr>
        <w:t>2020/4/10</w:t>
      </w:r>
    </w:p>
    <w:p w14:paraId="5CC96CEC" w14:textId="4B92EAB4" w:rsidR="008F4E13" w:rsidRPr="009575AB" w:rsidRDefault="008F4E13" w:rsidP="008F4E13">
      <w:pPr>
        <w:rPr>
          <w:rFonts w:eastAsiaTheme="minorEastAsia"/>
        </w:rPr>
      </w:pPr>
      <w:r w:rsidRPr="009575AB">
        <w:rPr>
          <w:rFonts w:eastAsiaTheme="minorEastAsia" w:hint="eastAsia"/>
        </w:rPr>
        <w:t>・「Ｖｏｉｃｅ」２０２０年５月号（</w:t>
      </w:r>
      <w:r w:rsidR="00C62C53" w:rsidRPr="009575AB">
        <w:rPr>
          <w:rFonts w:eastAsiaTheme="minorEastAsia" w:hint="eastAsia"/>
        </w:rPr>
        <w:t>通巻</w:t>
      </w:r>
      <w:r w:rsidRPr="009575AB">
        <w:rPr>
          <w:rFonts w:eastAsiaTheme="minorEastAsia"/>
        </w:rPr>
        <w:t>509</w:t>
      </w:r>
      <w:r w:rsidR="00C62C53" w:rsidRPr="009575AB">
        <w:rPr>
          <w:rFonts w:eastAsiaTheme="minorEastAsia" w:hint="eastAsia"/>
        </w:rPr>
        <w:t>号</w:t>
      </w:r>
      <w:r w:rsidRPr="009575AB">
        <w:rPr>
          <w:rFonts w:eastAsiaTheme="minorEastAsia" w:hint="eastAsia"/>
        </w:rPr>
        <w:t>）、「総力特集</w:t>
      </w:r>
      <w:r w:rsidRPr="009575AB">
        <w:rPr>
          <w:rFonts w:eastAsiaTheme="minorEastAsia"/>
        </w:rPr>
        <w:t xml:space="preserve"> </w:t>
      </w:r>
      <w:r w:rsidRPr="009575AB">
        <w:rPr>
          <w:rFonts w:eastAsiaTheme="minorEastAsia" w:hint="eastAsia"/>
        </w:rPr>
        <w:t>どうする！</w:t>
      </w:r>
      <w:r w:rsidRPr="009575AB">
        <w:rPr>
          <w:rFonts w:eastAsiaTheme="minorEastAsia"/>
        </w:rPr>
        <w:t xml:space="preserve"> </w:t>
      </w:r>
      <w:r w:rsidRPr="009575AB">
        <w:rPr>
          <w:rFonts w:eastAsiaTheme="minorEastAsia" w:hint="eastAsia"/>
        </w:rPr>
        <w:t>コロナ危機」ＰＨＰ研究所</w:t>
      </w:r>
      <w:r w:rsidRPr="009575AB">
        <w:rPr>
          <w:rFonts w:eastAsiaTheme="minorEastAsia"/>
        </w:rPr>
        <w:t>2020/4/10</w:t>
      </w:r>
      <w:r w:rsidRPr="009575AB">
        <w:rPr>
          <w:rFonts w:eastAsiaTheme="minorEastAsia" w:hint="eastAsia"/>
        </w:rPr>
        <w:t xml:space="preserve">　Ｓ</w:t>
      </w:r>
    </w:p>
    <w:p w14:paraId="67D4D5F1"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・「フォーリン・アフェアーズ・リポート」２０２０年４月号、「コロナウイルス後の経済と社会」「ドキュメント</w:t>
      </w:r>
      <w:r w:rsidRPr="009575AB">
        <w:rPr>
          <w:rFonts w:eastAsiaTheme="minorEastAsia"/>
        </w:rPr>
        <w:t xml:space="preserve"> </w:t>
      </w:r>
      <w:r w:rsidRPr="009575AB">
        <w:rPr>
          <w:rFonts w:eastAsiaTheme="minorEastAsia" w:hint="eastAsia"/>
        </w:rPr>
        <w:t>コロナウイルス」</w:t>
      </w:r>
      <w:r w:rsidRPr="009575AB">
        <w:rPr>
          <w:rFonts w:ascii="Times New Roman" w:eastAsiaTheme="minorEastAsia" w:hAnsi="Times New Roman" w:hint="eastAsia"/>
        </w:rPr>
        <w:t>フォーリン・アフェアーズ・ジャパン</w:t>
      </w:r>
      <w:r w:rsidRPr="009575AB">
        <w:rPr>
          <w:rFonts w:eastAsiaTheme="minorEastAsia"/>
        </w:rPr>
        <w:t>2020/4</w:t>
      </w:r>
      <w:r w:rsidRPr="009575AB">
        <w:rPr>
          <w:rFonts w:eastAsiaTheme="minorEastAsia" w:hint="eastAsia"/>
        </w:rPr>
        <w:t>/</w:t>
      </w:r>
      <w:r w:rsidRPr="009575AB">
        <w:rPr>
          <w:rFonts w:eastAsiaTheme="minorEastAsia"/>
        </w:rPr>
        <w:t>10</w:t>
      </w:r>
    </w:p>
    <w:p w14:paraId="7FAA7FAE" w14:textId="60B3F8B7" w:rsidR="005C24E1" w:rsidRPr="009575AB" w:rsidRDefault="00780958" w:rsidP="005C24E1">
      <w:pPr>
        <w:rPr>
          <w:rFonts w:eastAsiaTheme="minorEastAsia"/>
        </w:rPr>
      </w:pPr>
      <w:r w:rsidRPr="009575AB">
        <w:rPr>
          <w:rFonts w:eastAsiaTheme="minorEastAsia" w:hint="eastAsia"/>
        </w:rPr>
        <w:lastRenderedPageBreak/>
        <w:t>・「文藝春秋」２０２０年５月号</w:t>
      </w:r>
      <w:r w:rsidR="005F37C8" w:rsidRPr="009575AB">
        <w:rPr>
          <w:rFonts w:eastAsiaTheme="minorEastAsia" w:hint="eastAsia"/>
        </w:rPr>
        <w:t>（第</w:t>
      </w:r>
      <w:r w:rsidR="005F37C8" w:rsidRPr="009575AB">
        <w:rPr>
          <w:rFonts w:eastAsiaTheme="minorEastAsia"/>
        </w:rPr>
        <w:t>98</w:t>
      </w:r>
      <w:r w:rsidR="005F37C8" w:rsidRPr="009575AB">
        <w:rPr>
          <w:rFonts w:eastAsiaTheme="minorEastAsia" w:hint="eastAsia"/>
        </w:rPr>
        <w:t>巻第５号）</w:t>
      </w:r>
      <w:r w:rsidRPr="009575AB">
        <w:rPr>
          <w:rFonts w:eastAsiaTheme="minorEastAsia" w:hint="eastAsia"/>
        </w:rPr>
        <w:t>、「総力特集</w:t>
      </w:r>
      <w:r w:rsidRPr="009575AB">
        <w:rPr>
          <w:rFonts w:eastAsiaTheme="minorEastAsia"/>
        </w:rPr>
        <w:t xml:space="preserve"> </w:t>
      </w:r>
      <w:r w:rsidRPr="009575AB">
        <w:rPr>
          <w:rFonts w:eastAsiaTheme="minorEastAsia" w:hint="eastAsia"/>
        </w:rPr>
        <w:t>コロナ戦争」</w:t>
      </w:r>
      <w:r w:rsidR="00087EC8" w:rsidRPr="009575AB">
        <w:rPr>
          <w:rFonts w:eastAsiaTheme="minorEastAsia" w:hint="eastAsia"/>
        </w:rPr>
        <w:t>文藝春秋</w:t>
      </w:r>
      <w:r w:rsidRPr="009575AB">
        <w:rPr>
          <w:rFonts w:eastAsiaTheme="minorEastAsia"/>
        </w:rPr>
        <w:t>2020/</w:t>
      </w:r>
      <w:r w:rsidR="005F37C8" w:rsidRPr="009575AB">
        <w:rPr>
          <w:rFonts w:eastAsiaTheme="minorEastAsia"/>
        </w:rPr>
        <w:t>4</w:t>
      </w:r>
      <w:r w:rsidRPr="009575AB">
        <w:rPr>
          <w:rFonts w:eastAsiaTheme="minorEastAsia"/>
        </w:rPr>
        <w:t>/1</w:t>
      </w:r>
      <w:r w:rsidR="005F37C8" w:rsidRPr="009575AB">
        <w:rPr>
          <w:rFonts w:eastAsiaTheme="minorEastAsia"/>
        </w:rPr>
        <w:t>0</w:t>
      </w:r>
    </w:p>
    <w:p w14:paraId="34A6F462" w14:textId="77777777" w:rsidR="001964A0" w:rsidRPr="009575AB" w:rsidRDefault="001964A0" w:rsidP="001964A0">
      <w:pPr>
        <w:rPr>
          <w:rFonts w:eastAsiaTheme="minorEastAsia"/>
        </w:rPr>
      </w:pPr>
      <w:r w:rsidRPr="009575AB">
        <w:rPr>
          <w:rFonts w:eastAsiaTheme="minorEastAsia" w:hint="eastAsia"/>
        </w:rPr>
        <w:t>・国際情勢研究所編『新型コロナウイルス対策</w:t>
      </w:r>
      <w:r w:rsidRPr="009575AB">
        <w:rPr>
          <w:rFonts w:eastAsiaTheme="minorEastAsia"/>
        </w:rPr>
        <w:t xml:space="preserve"> </w:t>
      </w:r>
      <w:r w:rsidRPr="009575AB">
        <w:rPr>
          <w:rFonts w:eastAsiaTheme="minorEastAsia" w:hint="eastAsia"/>
        </w:rPr>
        <w:t>手作りマスクＢＯＯＫ』ゴマブックス</w:t>
      </w:r>
      <w:r w:rsidRPr="009575AB">
        <w:rPr>
          <w:rFonts w:eastAsiaTheme="minorEastAsia"/>
        </w:rPr>
        <w:t>2020/4/10</w:t>
      </w:r>
    </w:p>
    <w:p w14:paraId="4CF8D6C3" w14:textId="77777777" w:rsidR="00C43B3A" w:rsidRPr="009575AB" w:rsidRDefault="00C43B3A" w:rsidP="00C43B3A">
      <w:pPr>
        <w:rPr>
          <w:rFonts w:eastAsiaTheme="minorEastAsia"/>
        </w:rPr>
      </w:pPr>
      <w:r w:rsidRPr="009575AB">
        <w:rPr>
          <w:rFonts w:eastAsiaTheme="minorEastAsia" w:hint="eastAsia"/>
        </w:rPr>
        <w:t>・室井まさね『狂触人種』全６冊、竹書房バンブー・コミックス（漫画）</w:t>
      </w:r>
      <w:r w:rsidRPr="009575AB">
        <w:rPr>
          <w:rFonts w:eastAsiaTheme="minorEastAsia" w:hint="eastAsia"/>
        </w:rPr>
        <w:t>2</w:t>
      </w:r>
      <w:r w:rsidRPr="009575AB">
        <w:rPr>
          <w:rFonts w:eastAsiaTheme="minorEastAsia"/>
        </w:rPr>
        <w:t xml:space="preserve">019/11/8 </w:t>
      </w:r>
      <w:r w:rsidRPr="009575AB">
        <w:rPr>
          <w:rFonts w:eastAsiaTheme="minorEastAsia" w:hint="eastAsia"/>
        </w:rPr>
        <w:t>-</w:t>
      </w:r>
      <w:r w:rsidRPr="009575AB">
        <w:rPr>
          <w:rFonts w:eastAsiaTheme="minorEastAsia"/>
        </w:rPr>
        <w:t xml:space="preserve"> 2020/4/10 - 2022/1/6</w:t>
      </w:r>
    </w:p>
    <w:p w14:paraId="47DB3AC4" w14:textId="77777777" w:rsidR="00C43B3A" w:rsidRPr="009575AB" w:rsidRDefault="00C43B3A" w:rsidP="00C43B3A">
      <w:pPr>
        <w:rPr>
          <w:rFonts w:eastAsiaTheme="minorEastAsia"/>
        </w:rPr>
      </w:pPr>
      <w:r w:rsidRPr="009575AB">
        <w:rPr>
          <w:rFonts w:eastAsiaTheme="minorEastAsia" w:hint="eastAsia"/>
        </w:rPr>
        <w:t>・福田邦三＝校閲・訳『ナイチンゲールとセント・トーマス病院』永坂三夫、久永小千世＝訳、日本看護協会出版会（原著１９４７、１９６０年）</w:t>
      </w:r>
      <w:r w:rsidRPr="009575AB">
        <w:rPr>
          <w:rFonts w:eastAsiaTheme="minorEastAsia"/>
        </w:rPr>
        <w:t>2020/4/10</w:t>
      </w:r>
      <w:r w:rsidRPr="009575AB">
        <w:rPr>
          <w:rFonts w:eastAsiaTheme="minorEastAsia" w:hint="eastAsia"/>
        </w:rPr>
        <w:t xml:space="preserve">　１９７４年刊『セント・トマス病院物語』および１９７３年刊『聖トマス病院ナイチンゲール看護婦養成学校一〇〇年のあゆみ』を合本にした復刻新装版</w:t>
      </w:r>
    </w:p>
    <w:p w14:paraId="3E58B48A" w14:textId="77777777" w:rsidR="00C43B3A" w:rsidRPr="009575AB" w:rsidRDefault="00C43B3A" w:rsidP="00C43B3A">
      <w:pPr>
        <w:rPr>
          <w:rFonts w:eastAsiaTheme="minorEastAsia"/>
        </w:rPr>
      </w:pPr>
      <w:r w:rsidRPr="009575AB">
        <w:rPr>
          <w:rFonts w:eastAsiaTheme="minorEastAsia" w:hint="eastAsia"/>
        </w:rPr>
        <w:t>・「週刊現代」２０２０年４月１１・１８日号（第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号）、「新型コロナ</w:t>
      </w:r>
      <w:r w:rsidRPr="009575AB">
        <w:rPr>
          <w:rFonts w:eastAsiaTheme="minorEastAsia"/>
        </w:rPr>
        <w:t xml:space="preserve"> </w:t>
      </w:r>
      <w:r w:rsidRPr="009575AB">
        <w:rPr>
          <w:rFonts w:eastAsiaTheme="minorEastAsia" w:hint="eastAsia"/>
        </w:rPr>
        <w:t>テレビに出ない医者たちの本音」講談社</w:t>
      </w:r>
    </w:p>
    <w:p w14:paraId="1F22CADD" w14:textId="77777777" w:rsidR="00193858" w:rsidRPr="009575AB" w:rsidRDefault="00193858" w:rsidP="00193858">
      <w:pPr>
        <w:rPr>
          <w:rFonts w:eastAsiaTheme="minorEastAsia"/>
        </w:rPr>
      </w:pPr>
      <w:r w:rsidRPr="009575AB">
        <w:rPr>
          <w:rFonts w:eastAsiaTheme="minorEastAsia" w:hint="eastAsia"/>
        </w:rPr>
        <w:t>・近藤大介『アジア燃ゆ』ＭｄＮ新書</w:t>
      </w:r>
      <w:r w:rsidRPr="009575AB">
        <w:rPr>
          <w:rFonts w:eastAsiaTheme="minorEastAsia"/>
        </w:rPr>
        <w:t>2020/4/11</w:t>
      </w:r>
    </w:p>
    <w:p w14:paraId="6F0C72C8" w14:textId="72A44C13" w:rsidR="00656357" w:rsidRPr="009575AB" w:rsidRDefault="00656357" w:rsidP="00656357">
      <w:pPr>
        <w:rPr>
          <w:rFonts w:eastAsiaTheme="minorEastAsia"/>
        </w:rPr>
      </w:pPr>
      <w:r w:rsidRPr="009575AB">
        <w:rPr>
          <w:rFonts w:eastAsiaTheme="minorEastAsia" w:hint="eastAsia"/>
        </w:rPr>
        <w:t>・小島弘基＝監修、松井和哉＝著『改訂版</w:t>
      </w:r>
      <w:r w:rsidRPr="009575AB">
        <w:rPr>
          <w:rFonts w:eastAsiaTheme="minorEastAsia"/>
        </w:rPr>
        <w:t xml:space="preserve"> </w:t>
      </w:r>
      <w:r w:rsidRPr="009575AB">
        <w:rPr>
          <w:rFonts w:eastAsiaTheme="minorEastAsia" w:hint="eastAsia"/>
        </w:rPr>
        <w:t>誰でもできる感染症対策！</w:t>
      </w:r>
      <w:r w:rsidRPr="009575AB">
        <w:rPr>
          <w:rFonts w:eastAsiaTheme="minorEastAsia"/>
        </w:rPr>
        <w:t xml:space="preserve"> </w:t>
      </w:r>
      <w:r w:rsidRPr="009575AB">
        <w:rPr>
          <w:rFonts w:eastAsiaTheme="minorEastAsia" w:hint="eastAsia"/>
        </w:rPr>
        <w:t>樹齢千年「桧・ひば精油」で免疫力超アップ』コスモトゥーワン</w:t>
      </w:r>
      <w:r w:rsidRPr="009575AB">
        <w:rPr>
          <w:rFonts w:eastAsiaTheme="minorEastAsia"/>
        </w:rPr>
        <w:t>2020/4/12</w:t>
      </w:r>
    </w:p>
    <w:p w14:paraId="1C2ED639" w14:textId="77777777" w:rsidR="00E2637A" w:rsidRPr="009575AB" w:rsidRDefault="00E2637A" w:rsidP="00E2637A">
      <w:pPr>
        <w:rPr>
          <w:rFonts w:eastAsiaTheme="minorEastAsia"/>
        </w:rPr>
      </w:pPr>
      <w:r w:rsidRPr="009575AB">
        <w:rPr>
          <w:rFonts w:eastAsiaTheme="minorEastAsia" w:hint="eastAsia"/>
        </w:rPr>
        <w:t>・「ＡＥＲＡ」２０２０年４月１３日号（第</w:t>
      </w:r>
      <w:r w:rsidRPr="009575AB">
        <w:rPr>
          <w:rFonts w:eastAsiaTheme="minorEastAsia"/>
        </w:rPr>
        <w:t>33</w:t>
      </w:r>
      <w:r w:rsidRPr="009575AB">
        <w:rPr>
          <w:rFonts w:eastAsiaTheme="minorEastAsia" w:hint="eastAsia"/>
        </w:rPr>
        <w:t>巻第</w:t>
      </w:r>
      <w:r w:rsidRPr="009575AB">
        <w:rPr>
          <w:rFonts w:eastAsiaTheme="minorEastAsia"/>
        </w:rPr>
        <w:t>20</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新型コロナウイルス」朝日新聞出版</w:t>
      </w:r>
    </w:p>
    <w:p w14:paraId="240756E9" w14:textId="77777777" w:rsidR="00986274" w:rsidRPr="009575AB" w:rsidRDefault="00986274" w:rsidP="00986274">
      <w:pPr>
        <w:rPr>
          <w:rFonts w:eastAsiaTheme="minorEastAsia"/>
        </w:rPr>
      </w:pPr>
      <w:r w:rsidRPr="009575AB">
        <w:rPr>
          <w:rFonts w:eastAsiaTheme="minorEastAsia" w:hint="eastAsia"/>
        </w:rPr>
        <w:t>・「日経ビジネス」２０２０年４月１３日号（通巻</w:t>
      </w:r>
      <w:r w:rsidRPr="009575AB">
        <w:rPr>
          <w:rFonts w:eastAsiaTheme="minorEastAsia"/>
        </w:rPr>
        <w:t>2037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ウイルスが変えた社会</w:t>
      </w:r>
      <w:r w:rsidRPr="009575AB">
        <w:rPr>
          <w:rFonts w:eastAsiaTheme="minorEastAsia" w:hint="eastAsia"/>
        </w:rPr>
        <w:t xml:space="preserve"> </w:t>
      </w:r>
      <w:r w:rsidRPr="009575AB">
        <w:rPr>
          <w:rFonts w:eastAsiaTheme="minorEastAsia" w:hint="eastAsia"/>
        </w:rPr>
        <w:t>コロナ・エフェクト</w:t>
      </w:r>
      <w:r w:rsidRPr="009575AB">
        <w:rPr>
          <w:rFonts w:eastAsiaTheme="minorEastAsia"/>
        </w:rPr>
        <w:t xml:space="preserve"> </w:t>
      </w:r>
      <w:r w:rsidRPr="009575AB">
        <w:rPr>
          <w:rFonts w:eastAsiaTheme="minorEastAsia" w:hint="eastAsia"/>
        </w:rPr>
        <w:t>芽吹く新秩序」日経ＢＰ</w:t>
      </w:r>
    </w:p>
    <w:p w14:paraId="35412E23" w14:textId="77777777" w:rsidR="00F8519E" w:rsidRPr="009575AB" w:rsidRDefault="00F8519E" w:rsidP="00F8519E">
      <w:pPr>
        <w:rPr>
          <w:rFonts w:eastAsiaTheme="minorEastAsia"/>
        </w:rPr>
      </w:pPr>
      <w:r w:rsidRPr="009575AB">
        <w:rPr>
          <w:rFonts w:eastAsiaTheme="minorEastAsia" w:hint="eastAsia"/>
        </w:rPr>
        <w:t>・亀田高志『【図解】新型コロナウイルス</w:t>
      </w:r>
      <w:r w:rsidRPr="009575AB">
        <w:rPr>
          <w:rFonts w:eastAsiaTheme="minorEastAsia"/>
        </w:rPr>
        <w:t xml:space="preserve"> </w:t>
      </w:r>
      <w:r w:rsidRPr="009575AB">
        <w:rPr>
          <w:rFonts w:eastAsiaTheme="minorEastAsia" w:hint="eastAsia"/>
        </w:rPr>
        <w:t>職場の対策マニュアル』エクスナレッジ</w:t>
      </w:r>
      <w:r w:rsidRPr="009575AB">
        <w:rPr>
          <w:rFonts w:eastAsiaTheme="minorEastAsia"/>
        </w:rPr>
        <w:t>2020/4/13</w:t>
      </w:r>
    </w:p>
    <w:p w14:paraId="133F8D66" w14:textId="2EE1A411" w:rsidR="000079BC" w:rsidRPr="009575AB" w:rsidRDefault="000079BC" w:rsidP="000079BC">
      <w:pPr>
        <w:rPr>
          <w:rFonts w:eastAsiaTheme="minorEastAsia"/>
        </w:rPr>
      </w:pPr>
      <w:r w:rsidRPr="009575AB">
        <w:rPr>
          <w:rFonts w:eastAsiaTheme="minorEastAsia" w:hint="eastAsia"/>
        </w:rPr>
        <w:t>・夫馬賢治『ＥＳＧ思考</w:t>
      </w:r>
      <w:r w:rsidRPr="009575AB">
        <w:rPr>
          <w:rFonts w:eastAsiaTheme="minorEastAsia"/>
        </w:rPr>
        <w:t xml:space="preserve"> </w:t>
      </w:r>
      <w:r w:rsidRPr="009575AB">
        <w:rPr>
          <w:rFonts w:eastAsiaTheme="minorEastAsia" w:hint="eastAsia"/>
        </w:rPr>
        <w:t>激変資本主義１９９０‐２０２０、経営者も投資家もここまで変わった』講談社＋α新書</w:t>
      </w:r>
      <w:r w:rsidRPr="009575AB">
        <w:rPr>
          <w:rFonts w:eastAsiaTheme="minorEastAsia"/>
        </w:rPr>
        <w:t>2020/4/13</w:t>
      </w:r>
    </w:p>
    <w:p w14:paraId="29AEF7B2" w14:textId="77777777" w:rsidR="002D3276" w:rsidRPr="009575AB" w:rsidRDefault="002D3276" w:rsidP="002D3276">
      <w:r w:rsidRPr="009575AB">
        <w:rPr>
          <w:rFonts w:hint="eastAsia"/>
        </w:rPr>
        <w:t>・「女性自身」２０２０年４月１４日号（第</w:t>
      </w:r>
      <w:r w:rsidRPr="009575AB">
        <w:t>63</w:t>
      </w:r>
      <w:r w:rsidRPr="009575AB">
        <w:rPr>
          <w:rFonts w:hint="eastAsia"/>
        </w:rPr>
        <w:t>巻第</w:t>
      </w:r>
      <w:r w:rsidRPr="009575AB">
        <w:rPr>
          <w:rFonts w:hint="eastAsia"/>
        </w:rPr>
        <w:t>1</w:t>
      </w:r>
      <w:r w:rsidRPr="009575AB">
        <w:t>2</w:t>
      </w:r>
      <w:r w:rsidRPr="009575AB">
        <w:rPr>
          <w:rFonts w:hint="eastAsia"/>
        </w:rPr>
        <w:t>号）、「緊急特集「首都封鎖」安倍内閣で協議中</w:t>
      </w:r>
      <w:r w:rsidRPr="009575AB">
        <w:t xml:space="preserve"> </w:t>
      </w:r>
      <w:r w:rsidRPr="009575AB">
        <w:rPr>
          <w:rFonts w:hint="eastAsia"/>
        </w:rPr>
        <w:t>独居老人</w:t>
      </w:r>
      <w:r w:rsidRPr="009575AB">
        <w:t>60</w:t>
      </w:r>
      <w:r w:rsidRPr="009575AB">
        <w:rPr>
          <w:rFonts w:hint="eastAsia"/>
        </w:rPr>
        <w:t>万人に「命の危機」</w:t>
      </w:r>
      <w:r w:rsidRPr="009575AB">
        <w:t xml:space="preserve"> </w:t>
      </w:r>
      <w:r w:rsidRPr="009575AB">
        <w:rPr>
          <w:rFonts w:hint="eastAsia"/>
        </w:rPr>
        <w:t>米も野菜も「手に入らない</w:t>
      </w:r>
      <w:r w:rsidRPr="009575AB">
        <w:t>!!</w:t>
      </w:r>
      <w:r w:rsidRPr="009575AB">
        <w:rPr>
          <w:rFonts w:hint="eastAsia"/>
        </w:rPr>
        <w:t>」経済損失は２・５兆円超……」光文社</w:t>
      </w:r>
    </w:p>
    <w:p w14:paraId="3C012389" w14:textId="77777777" w:rsidR="002D3276" w:rsidRPr="009575AB" w:rsidRDefault="002D3276" w:rsidP="002D3276">
      <w:r w:rsidRPr="009575AB">
        <w:rPr>
          <w:rFonts w:hint="eastAsia"/>
        </w:rPr>
        <w:t>・「週刊女性」２０２０年４月１４日号（第</w:t>
      </w:r>
      <w:r w:rsidRPr="009575AB">
        <w:t>64</w:t>
      </w:r>
      <w:r w:rsidRPr="009575AB">
        <w:rPr>
          <w:rFonts w:hint="eastAsia"/>
        </w:rPr>
        <w:t>巻第</w:t>
      </w:r>
      <w:r w:rsidRPr="009575AB">
        <w:t>15</w:t>
      </w:r>
      <w:r w:rsidRPr="009575AB">
        <w:rPr>
          <w:rFonts w:hint="eastAsia"/>
        </w:rPr>
        <w:t>号）、「特集</w:t>
      </w:r>
      <w:r w:rsidRPr="009575AB">
        <w:t xml:space="preserve"> </w:t>
      </w:r>
      <w:r w:rsidRPr="009575AB">
        <w:rPr>
          <w:rFonts w:hint="eastAsia"/>
        </w:rPr>
        <w:t>コロナ非常事態</w:t>
      </w:r>
      <w:r w:rsidRPr="009575AB">
        <w:t xml:space="preserve"> </w:t>
      </w:r>
      <w:r w:rsidRPr="009575AB">
        <w:rPr>
          <w:rFonts w:hint="eastAsia"/>
        </w:rPr>
        <w:t>外出自粛要請から首都封鎖へ</w:t>
      </w:r>
      <w:r w:rsidRPr="009575AB">
        <w:t xml:space="preserve"> </w:t>
      </w:r>
      <w:r w:rsidRPr="009575AB">
        <w:rPr>
          <w:rFonts w:hint="eastAsia"/>
        </w:rPr>
        <w:t>最小限リスクのお出かけ方法」主婦と生活社</w:t>
      </w:r>
      <w:r w:rsidRPr="009575AB">
        <w:t>2020</w:t>
      </w:r>
      <w:r w:rsidRPr="009575AB">
        <w:rPr>
          <w:rFonts w:hint="eastAsia"/>
        </w:rPr>
        <w:t>/</w:t>
      </w:r>
      <w:r w:rsidRPr="009575AB">
        <w:t>3</w:t>
      </w:r>
      <w:r w:rsidRPr="009575AB">
        <w:rPr>
          <w:rFonts w:hint="eastAsia"/>
        </w:rPr>
        <w:t>/</w:t>
      </w:r>
      <w:r w:rsidRPr="009575AB">
        <w:t>31</w:t>
      </w:r>
    </w:p>
    <w:p w14:paraId="3058E559" w14:textId="0AB47AF8" w:rsidR="003429CB" w:rsidRPr="009575AB" w:rsidRDefault="007478DA" w:rsidP="00A54A1C">
      <w:pPr>
        <w:rPr>
          <w:rFonts w:eastAsiaTheme="minorEastAsia"/>
        </w:rPr>
      </w:pPr>
      <w:r w:rsidRPr="009575AB">
        <w:rPr>
          <w:rFonts w:eastAsiaTheme="minorEastAsia" w:hint="eastAsia"/>
        </w:rPr>
        <w:t>・</w:t>
      </w:r>
      <w:r w:rsidR="003429CB" w:rsidRPr="009575AB">
        <w:rPr>
          <w:rFonts w:eastAsiaTheme="minorEastAsia" w:hint="eastAsia"/>
        </w:rPr>
        <w:t>「週刊エコノミスト」２０２０年４月１４日号（第</w:t>
      </w:r>
      <w:r w:rsidR="003429CB" w:rsidRPr="009575AB">
        <w:rPr>
          <w:rFonts w:eastAsiaTheme="minorEastAsia"/>
        </w:rPr>
        <w:t>98</w:t>
      </w:r>
      <w:r w:rsidR="003429CB" w:rsidRPr="009575AB">
        <w:rPr>
          <w:rFonts w:eastAsiaTheme="minorEastAsia" w:hint="eastAsia"/>
        </w:rPr>
        <w:t>巻第</w:t>
      </w:r>
      <w:r w:rsidR="003429CB" w:rsidRPr="009575AB">
        <w:rPr>
          <w:rFonts w:eastAsiaTheme="minorEastAsia"/>
        </w:rPr>
        <w:t>15</w:t>
      </w:r>
      <w:r w:rsidR="003429CB" w:rsidRPr="009575AB">
        <w:rPr>
          <w:rFonts w:eastAsiaTheme="minorEastAsia" w:hint="eastAsia"/>
        </w:rPr>
        <w:t>号）、「コロナ不況</w:t>
      </w:r>
      <w:r w:rsidR="003429CB" w:rsidRPr="009575AB">
        <w:rPr>
          <w:rFonts w:eastAsiaTheme="minorEastAsia"/>
        </w:rPr>
        <w:t xml:space="preserve"> </w:t>
      </w:r>
      <w:r w:rsidR="003429CB" w:rsidRPr="009575AB">
        <w:rPr>
          <w:rFonts w:eastAsiaTheme="minorEastAsia" w:hint="eastAsia"/>
        </w:rPr>
        <w:t>残る会計士</w:t>
      </w:r>
      <w:r w:rsidR="003429CB" w:rsidRPr="009575AB">
        <w:rPr>
          <w:rFonts w:eastAsiaTheme="minorEastAsia"/>
        </w:rPr>
        <w:t xml:space="preserve"> </w:t>
      </w:r>
      <w:r w:rsidR="003429CB" w:rsidRPr="009575AB">
        <w:rPr>
          <w:rFonts w:eastAsiaTheme="minorEastAsia" w:hint="eastAsia"/>
        </w:rPr>
        <w:t>消える税理士」毎日新聞出版</w:t>
      </w:r>
    </w:p>
    <w:p w14:paraId="3817A7B4" w14:textId="77777777" w:rsidR="007D0B54" w:rsidRPr="009575AB" w:rsidRDefault="007D0B54" w:rsidP="007D0B54">
      <w:pPr>
        <w:rPr>
          <w:rFonts w:eastAsiaTheme="minorEastAsia"/>
        </w:rPr>
      </w:pPr>
      <w:r w:rsidRPr="009575AB">
        <w:rPr>
          <w:rFonts w:eastAsiaTheme="minorEastAsia" w:hint="eastAsia"/>
        </w:rPr>
        <w:t>・「医薬経済」２０２０年４月１５日号（通巻</w:t>
      </w:r>
      <w:r w:rsidRPr="009575AB">
        <w:rPr>
          <w:rFonts w:eastAsiaTheme="minorEastAsia"/>
        </w:rPr>
        <w:t>1610</w:t>
      </w:r>
      <w:r w:rsidRPr="009575AB">
        <w:rPr>
          <w:rFonts w:eastAsiaTheme="minorEastAsia" w:hint="eastAsia"/>
        </w:rPr>
        <w:t>号）、「取り残された「元ワクチン先進国」日本</w:t>
      </w:r>
      <w:r w:rsidRPr="009575AB">
        <w:rPr>
          <w:rFonts w:eastAsiaTheme="minorEastAsia"/>
        </w:rPr>
        <w:t xml:space="preserve"> </w:t>
      </w:r>
      <w:r w:rsidRPr="009575AB">
        <w:rPr>
          <w:rFonts w:eastAsiaTheme="minorEastAsia" w:hint="eastAsia"/>
        </w:rPr>
        <w:t>新型コロナウイルス対策で「開発レース」激化も」医薬経済社</w:t>
      </w:r>
      <w:r w:rsidRPr="009575AB">
        <w:rPr>
          <w:rFonts w:eastAsiaTheme="minorEastAsia"/>
        </w:rPr>
        <w:t>2020/4/15</w:t>
      </w:r>
    </w:p>
    <w:p w14:paraId="558E37E9" w14:textId="77777777" w:rsidR="00613059" w:rsidRPr="009575AB" w:rsidRDefault="00613059" w:rsidP="00613059">
      <w:pPr>
        <w:rPr>
          <w:rFonts w:eastAsiaTheme="minorEastAsia"/>
        </w:rPr>
      </w:pPr>
      <w:r w:rsidRPr="009575AB">
        <w:rPr>
          <w:rFonts w:eastAsiaTheme="minorEastAsia" w:hint="eastAsia"/>
        </w:rPr>
        <w:t>・「ザ・フナイ」２０２０年５月号（通巻</w:t>
      </w:r>
      <w:r w:rsidRPr="009575AB">
        <w:rPr>
          <w:rFonts w:eastAsiaTheme="minorEastAsia"/>
        </w:rPr>
        <w:t>151</w:t>
      </w:r>
      <w:r w:rsidRPr="009575AB">
        <w:rPr>
          <w:rFonts w:eastAsiaTheme="minorEastAsia" w:hint="eastAsia"/>
        </w:rPr>
        <w:t>号）、「特集</w:t>
      </w:r>
      <w:r w:rsidRPr="009575AB">
        <w:rPr>
          <w:rFonts w:eastAsiaTheme="minorEastAsia"/>
        </w:rPr>
        <w:t xml:space="preserve"> </w:t>
      </w:r>
      <w:r w:rsidRPr="009575AB">
        <w:rPr>
          <w:rFonts w:eastAsiaTheme="minorEastAsia" w:hint="eastAsia"/>
        </w:rPr>
        <w:t>百家争鳴！</w:t>
      </w:r>
      <w:r w:rsidRPr="009575AB">
        <w:rPr>
          <w:rFonts w:eastAsiaTheme="minorEastAsia"/>
        </w:rPr>
        <w:t xml:space="preserve"> </w:t>
      </w:r>
      <w:r w:rsidRPr="009575AB">
        <w:rPr>
          <w:rFonts w:eastAsiaTheme="minorEastAsia" w:hint="eastAsia"/>
        </w:rPr>
        <w:t>新型コロナウイルスの真実と対処法」船井本社</w:t>
      </w:r>
      <w:r w:rsidRPr="009575AB">
        <w:rPr>
          <w:rFonts w:eastAsiaTheme="minorEastAsia"/>
        </w:rPr>
        <w:t>2020/4/15</w:t>
      </w:r>
    </w:p>
    <w:p w14:paraId="21DC238C" w14:textId="77777777" w:rsidR="00E70E63" w:rsidRPr="009575AB" w:rsidRDefault="00E70E63" w:rsidP="00E70E63">
      <w:pPr>
        <w:rPr>
          <w:rFonts w:eastAsiaTheme="minorEastAsia"/>
        </w:rPr>
      </w:pPr>
      <w:r w:rsidRPr="009575AB">
        <w:rPr>
          <w:rFonts w:eastAsiaTheme="minorEastAsia" w:hint="eastAsia"/>
        </w:rPr>
        <w:t>・前田浩『ウイルスにもガンにも野菜スープの力』幻冬舎</w:t>
      </w:r>
      <w:r w:rsidRPr="009575AB">
        <w:rPr>
          <w:rFonts w:eastAsiaTheme="minorEastAsia" w:hint="eastAsia"/>
        </w:rPr>
        <w:t>2</w:t>
      </w:r>
      <w:r w:rsidRPr="009575AB">
        <w:rPr>
          <w:rFonts w:eastAsiaTheme="minorEastAsia"/>
        </w:rPr>
        <w:t>020/4/15</w:t>
      </w:r>
    </w:p>
    <w:p w14:paraId="1F0B5680" w14:textId="77777777" w:rsidR="003A4A12" w:rsidRPr="009575AB" w:rsidRDefault="003A4A12" w:rsidP="003A4A12">
      <w:pPr>
        <w:rPr>
          <w:rFonts w:eastAsiaTheme="minorEastAsia"/>
        </w:rPr>
      </w:pPr>
      <w:r w:rsidRPr="009575AB">
        <w:rPr>
          <w:rFonts w:eastAsiaTheme="minorEastAsia" w:hint="eastAsia"/>
        </w:rPr>
        <w:t>・『新型インフル対策特措法</w:t>
      </w:r>
      <w:r w:rsidRPr="009575AB">
        <w:rPr>
          <w:rFonts w:eastAsiaTheme="minorEastAsia"/>
        </w:rPr>
        <w:t xml:space="preserve"> </w:t>
      </w:r>
      <w:r w:rsidRPr="009575AB">
        <w:rPr>
          <w:rFonts w:eastAsiaTheme="minorEastAsia" w:hint="eastAsia"/>
        </w:rPr>
        <w:t>法律・施行令等』信山社</w:t>
      </w:r>
      <w:r w:rsidRPr="009575AB">
        <w:rPr>
          <w:rFonts w:eastAsiaTheme="minorEastAsia" w:hint="eastAsia"/>
        </w:rPr>
        <w:t>2</w:t>
      </w:r>
      <w:r w:rsidRPr="009575AB">
        <w:rPr>
          <w:rFonts w:eastAsiaTheme="minorEastAsia"/>
        </w:rPr>
        <w:t>020/4/15</w:t>
      </w:r>
      <w:r w:rsidRPr="009575AB">
        <w:rPr>
          <w:rFonts w:eastAsiaTheme="minorEastAsia" w:hint="eastAsia"/>
        </w:rPr>
        <w:t xml:space="preserve">　Ｓ</w:t>
      </w:r>
    </w:p>
    <w:p w14:paraId="5E090FCB" w14:textId="77777777" w:rsidR="00A32FE6" w:rsidRPr="009575AB" w:rsidRDefault="00A32FE6" w:rsidP="00736BC9">
      <w:pPr>
        <w:rPr>
          <w:rFonts w:eastAsiaTheme="minorEastAsia"/>
        </w:rPr>
      </w:pPr>
      <w:r w:rsidRPr="009575AB">
        <w:rPr>
          <w:rFonts w:eastAsiaTheme="minorEastAsia" w:hint="eastAsia"/>
        </w:rPr>
        <w:t>・「壮快」２０２０年６月号（第</w:t>
      </w:r>
      <w:r w:rsidRPr="009575AB">
        <w:rPr>
          <w:rFonts w:eastAsiaTheme="minorEastAsia"/>
        </w:rPr>
        <w:t>47</w:t>
      </w:r>
      <w:r w:rsidRPr="009575AB">
        <w:rPr>
          <w:rFonts w:eastAsiaTheme="minorEastAsia" w:hint="eastAsia"/>
        </w:rPr>
        <w:t>巻第６号）、「</w:t>
      </w:r>
      <w:r w:rsidRPr="009575AB">
        <w:rPr>
          <w:rFonts w:eastAsiaTheme="minorEastAsia"/>
        </w:rPr>
        <w:t>40</w:t>
      </w:r>
      <w:r w:rsidRPr="009575AB">
        <w:rPr>
          <w:rFonts w:eastAsiaTheme="minorEastAsia" w:hint="eastAsia"/>
        </w:rPr>
        <w:t>ページ緊急大特集！医師</w:t>
      </w:r>
      <w:r w:rsidRPr="009575AB">
        <w:rPr>
          <w:rFonts w:eastAsiaTheme="minorEastAsia"/>
        </w:rPr>
        <w:t>12</w:t>
      </w:r>
      <w:r w:rsidRPr="009575AB">
        <w:rPr>
          <w:rFonts w:eastAsiaTheme="minorEastAsia" w:hint="eastAsia"/>
        </w:rPr>
        <w:t>人が勧める極意</w:t>
      </w:r>
      <w:r w:rsidRPr="009575AB">
        <w:rPr>
          <w:rFonts w:eastAsiaTheme="minorEastAsia"/>
        </w:rPr>
        <w:t xml:space="preserve"> </w:t>
      </w:r>
      <w:r w:rsidRPr="009575AB">
        <w:rPr>
          <w:rFonts w:eastAsiaTheme="minorEastAsia" w:hint="eastAsia"/>
        </w:rPr>
        <w:t>新型コロナに克つ！</w:t>
      </w:r>
      <w:r w:rsidRPr="009575AB">
        <w:rPr>
          <w:rFonts w:eastAsiaTheme="minorEastAsia"/>
        </w:rPr>
        <w:t xml:space="preserve"> </w:t>
      </w:r>
      <w:r w:rsidRPr="009575AB">
        <w:rPr>
          <w:rFonts w:eastAsiaTheme="minorEastAsia" w:hint="eastAsia"/>
        </w:rPr>
        <w:t>感染を防ぎ重症化させない</w:t>
      </w:r>
      <w:r w:rsidRPr="009575AB">
        <w:rPr>
          <w:rFonts w:eastAsiaTheme="minorEastAsia"/>
        </w:rPr>
        <w:t xml:space="preserve"> </w:t>
      </w:r>
      <w:r w:rsidRPr="009575AB">
        <w:rPr>
          <w:rFonts w:eastAsiaTheme="minorEastAsia" w:hint="eastAsia"/>
        </w:rPr>
        <w:t>免疫アップ</w:t>
      </w:r>
      <w:r w:rsidRPr="009575AB">
        <w:rPr>
          <w:rFonts w:eastAsiaTheme="minorEastAsia"/>
        </w:rPr>
        <w:t xml:space="preserve"> </w:t>
      </w:r>
      <w:r w:rsidRPr="009575AB">
        <w:rPr>
          <w:rFonts w:eastAsiaTheme="minorEastAsia" w:hint="eastAsia"/>
        </w:rPr>
        <w:t>これが正解！」マキノ出版</w:t>
      </w:r>
      <w:r w:rsidRPr="009575AB">
        <w:rPr>
          <w:rFonts w:eastAsiaTheme="minorEastAsia" w:hint="eastAsia"/>
        </w:rPr>
        <w:t>2</w:t>
      </w:r>
      <w:r w:rsidRPr="009575AB">
        <w:rPr>
          <w:rFonts w:eastAsiaTheme="minorEastAsia"/>
        </w:rPr>
        <w:t>020/4/16</w:t>
      </w:r>
    </w:p>
    <w:p w14:paraId="33DBE026" w14:textId="58CA2562" w:rsidR="00736BC9" w:rsidRPr="009575AB" w:rsidRDefault="00736BC9" w:rsidP="00736BC9">
      <w:pPr>
        <w:rPr>
          <w:rFonts w:eastAsiaTheme="minorEastAsia"/>
        </w:rPr>
      </w:pPr>
      <w:r w:rsidRPr="009575AB">
        <w:rPr>
          <w:rFonts w:eastAsiaTheme="minorEastAsia" w:hint="eastAsia"/>
        </w:rPr>
        <w:t>・大川隆法『コロナ・パンデミックはどうなるか</w:t>
      </w:r>
      <w:r w:rsidRPr="009575AB">
        <w:rPr>
          <w:rFonts w:eastAsiaTheme="minorEastAsia"/>
        </w:rPr>
        <w:t xml:space="preserve"> </w:t>
      </w:r>
      <w:r w:rsidRPr="009575AB">
        <w:rPr>
          <w:rFonts w:eastAsiaTheme="minorEastAsia" w:hint="eastAsia"/>
        </w:rPr>
        <w:t>国之常立神</w:t>
      </w:r>
      <w:r w:rsidRPr="009575AB">
        <w:rPr>
          <w:rFonts w:eastAsiaTheme="minorEastAsia"/>
        </w:rPr>
        <w:t xml:space="preserve"> </w:t>
      </w:r>
      <w:r w:rsidRPr="009575AB">
        <w:rPr>
          <w:rFonts w:eastAsiaTheme="minorEastAsia" w:hint="eastAsia"/>
        </w:rPr>
        <w:t>エドガー・ケイシー</w:t>
      </w:r>
      <w:r w:rsidRPr="009575AB">
        <w:rPr>
          <w:rFonts w:eastAsiaTheme="minorEastAsia"/>
        </w:rPr>
        <w:t xml:space="preserve"> </w:t>
      </w:r>
      <w:r w:rsidRPr="009575AB">
        <w:rPr>
          <w:rFonts w:eastAsiaTheme="minorEastAsia" w:hint="eastAsia"/>
        </w:rPr>
        <w:t>リーディング』幸福の科学出版</w:t>
      </w:r>
      <w:r w:rsidRPr="009575AB">
        <w:rPr>
          <w:rFonts w:eastAsiaTheme="minorEastAsia"/>
        </w:rPr>
        <w:t>2020/4/16</w:t>
      </w:r>
    </w:p>
    <w:p w14:paraId="1B50949C" w14:textId="77777777" w:rsidR="00C14A42" w:rsidRPr="009575AB" w:rsidRDefault="00C14A42" w:rsidP="00C14A42">
      <w:pPr>
        <w:rPr>
          <w:rFonts w:eastAsiaTheme="minorEastAsia"/>
        </w:rPr>
      </w:pPr>
      <w:r w:rsidRPr="009575AB">
        <w:rPr>
          <w:rFonts w:eastAsiaTheme="minorEastAsia" w:hint="eastAsia"/>
        </w:rPr>
        <w:lastRenderedPageBreak/>
        <w:t>・「週刊ポスト」２０２０年４月１７日号（第</w:t>
      </w:r>
      <w:r w:rsidRPr="009575AB">
        <w:rPr>
          <w:rFonts w:eastAsiaTheme="minorEastAsia"/>
        </w:rPr>
        <w:t>52</w:t>
      </w:r>
      <w:r w:rsidRPr="009575AB">
        <w:rPr>
          <w:rFonts w:eastAsiaTheme="minorEastAsia" w:hint="eastAsia"/>
        </w:rPr>
        <w:t>巻第</w:t>
      </w:r>
      <w:r w:rsidRPr="009575AB">
        <w:rPr>
          <w:rFonts w:eastAsiaTheme="minorEastAsia"/>
        </w:rPr>
        <w:t>13</w:t>
      </w:r>
      <w:r w:rsidRPr="009575AB">
        <w:rPr>
          <w:rFonts w:eastAsiaTheme="minorEastAsia" w:hint="eastAsia"/>
        </w:rPr>
        <w:t>号）、「［すでに始まっている「コロナ感染」より怖いこと］病院から追い出される」小学館</w:t>
      </w:r>
    </w:p>
    <w:p w14:paraId="096732CA" w14:textId="6644559B" w:rsidR="000A01B2" w:rsidRPr="009575AB" w:rsidRDefault="000A01B2" w:rsidP="00A54A1C">
      <w:pPr>
        <w:rPr>
          <w:rFonts w:eastAsiaTheme="minorEastAsia"/>
        </w:rPr>
      </w:pPr>
      <w:r w:rsidRPr="009575AB">
        <w:rPr>
          <w:rFonts w:eastAsiaTheme="minorEastAsia" w:hint="eastAsia"/>
        </w:rPr>
        <w:t>・文春ムック『週刊文春</w:t>
      </w:r>
      <w:r w:rsidRPr="009575AB">
        <w:rPr>
          <w:rFonts w:eastAsiaTheme="minorEastAsia"/>
        </w:rPr>
        <w:t xml:space="preserve"> </w:t>
      </w:r>
      <w:r w:rsidRPr="009575AB">
        <w:rPr>
          <w:rFonts w:eastAsiaTheme="minorEastAsia" w:hint="eastAsia"/>
        </w:rPr>
        <w:t>新型コロナウイルス完全防御ガイド』文藝春秋</w:t>
      </w:r>
      <w:r w:rsidRPr="009575AB">
        <w:rPr>
          <w:rFonts w:eastAsiaTheme="minorEastAsia"/>
        </w:rPr>
        <w:t>2020/4/17</w:t>
      </w:r>
    </w:p>
    <w:p w14:paraId="3F2502E5" w14:textId="77777777" w:rsidR="002D3276" w:rsidRPr="009575AB" w:rsidRDefault="002D3276" w:rsidP="002D3276">
      <w:pPr>
        <w:rPr>
          <w:rFonts w:eastAsiaTheme="minorEastAsia"/>
        </w:rPr>
      </w:pPr>
      <w:r w:rsidRPr="009575AB">
        <w:rPr>
          <w:rFonts w:eastAsiaTheme="minorEastAsia" w:hint="eastAsia"/>
        </w:rPr>
        <w:t>・ヒグマルコ『新型コロナウイルス・ＮＥＷＳウォッチ</w:t>
      </w:r>
      <w:r w:rsidRPr="009575AB">
        <w:rPr>
          <w:rFonts w:eastAsiaTheme="minorEastAsia"/>
        </w:rPr>
        <w:t xml:space="preserve"> </w:t>
      </w:r>
      <w:r w:rsidRPr="009575AB">
        <w:rPr>
          <w:rFonts w:eastAsiaTheme="minorEastAsia" w:hint="eastAsia"/>
        </w:rPr>
        <w:t>コロコロ日記』リーダーズノート</w:t>
      </w:r>
      <w:r w:rsidRPr="009575AB">
        <w:rPr>
          <w:rFonts w:eastAsiaTheme="minorEastAsia"/>
        </w:rPr>
        <w:t>2020/4/17</w:t>
      </w:r>
      <w:r w:rsidRPr="009575AB">
        <w:rPr>
          <w:rFonts w:eastAsiaTheme="minorEastAsia" w:hint="eastAsia"/>
        </w:rPr>
        <w:t xml:space="preserve">　奥付では「ウオッチ」表記</w:t>
      </w:r>
    </w:p>
    <w:p w14:paraId="6278F2DF" w14:textId="77777777" w:rsidR="00E2637A" w:rsidRPr="009575AB" w:rsidRDefault="00E2637A" w:rsidP="00E2637A">
      <w:pPr>
        <w:rPr>
          <w:rFonts w:eastAsiaTheme="minorEastAsia"/>
        </w:rPr>
      </w:pPr>
      <w:r w:rsidRPr="009575AB">
        <w:rPr>
          <w:rFonts w:eastAsiaTheme="minorEastAsia" w:hint="eastAsia"/>
        </w:rPr>
        <w:t>・「ＡＥＲＡ」２０２０年４月２０日号（第</w:t>
      </w:r>
      <w:r w:rsidRPr="009575AB">
        <w:rPr>
          <w:rFonts w:eastAsiaTheme="minorEastAsia"/>
        </w:rPr>
        <w:t>33</w:t>
      </w:r>
      <w:r w:rsidRPr="009575AB">
        <w:rPr>
          <w:rFonts w:eastAsiaTheme="minorEastAsia" w:hint="eastAsia"/>
        </w:rPr>
        <w:t>巻第</w:t>
      </w:r>
      <w:r w:rsidRPr="009575AB">
        <w:rPr>
          <w:rFonts w:eastAsiaTheme="minorEastAsia"/>
        </w:rPr>
        <w:t>21</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新型コロナウイルス」朝日新聞出版</w:t>
      </w:r>
    </w:p>
    <w:p w14:paraId="537EA18D" w14:textId="77777777" w:rsidR="001B4844" w:rsidRPr="009575AB" w:rsidRDefault="001B4844" w:rsidP="001B4844">
      <w:pPr>
        <w:rPr>
          <w:rFonts w:eastAsiaTheme="minorEastAsia"/>
        </w:rPr>
      </w:pPr>
      <w:r w:rsidRPr="009575AB">
        <w:rPr>
          <w:rFonts w:eastAsiaTheme="minorEastAsia" w:hint="eastAsia"/>
        </w:rPr>
        <w:t>・「Ｗｅｄｇｅ（ウェッジ）」２０２０年５月号（第</w:t>
      </w:r>
      <w:r w:rsidRPr="009575AB">
        <w:rPr>
          <w:rFonts w:eastAsiaTheme="minorEastAsia"/>
        </w:rPr>
        <w:t>32</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新型コロナの教訓</w:t>
      </w:r>
      <w:r w:rsidRPr="009575AB">
        <w:rPr>
          <w:rFonts w:eastAsiaTheme="minorEastAsia"/>
        </w:rPr>
        <w:t xml:space="preserve"> </w:t>
      </w:r>
      <w:r w:rsidRPr="009575AB">
        <w:rPr>
          <w:rFonts w:eastAsiaTheme="minorEastAsia" w:hint="eastAsia"/>
        </w:rPr>
        <w:t>次なる強敵「疾病Ｘ」に備える」ウェッジ</w:t>
      </w:r>
      <w:r w:rsidRPr="009575AB">
        <w:rPr>
          <w:rFonts w:eastAsiaTheme="minorEastAsia" w:hint="eastAsia"/>
        </w:rPr>
        <w:t>2</w:t>
      </w:r>
      <w:r w:rsidRPr="009575AB">
        <w:rPr>
          <w:rFonts w:eastAsiaTheme="minorEastAsia"/>
        </w:rPr>
        <w:t>020/4/20</w:t>
      </w:r>
    </w:p>
    <w:p w14:paraId="789C5F25" w14:textId="7BF2F817" w:rsidR="002D0B6E" w:rsidRPr="009575AB" w:rsidRDefault="002D0B6E" w:rsidP="002D0B6E">
      <w:pPr>
        <w:rPr>
          <w:rFonts w:eastAsiaTheme="minorEastAsia"/>
        </w:rPr>
      </w:pPr>
      <w:r w:rsidRPr="009575AB">
        <w:rPr>
          <w:rFonts w:eastAsiaTheme="minorEastAsia" w:hint="eastAsia"/>
        </w:rPr>
        <w:t>・「週刊金融財政事情」２０２０年４月２０日号（通巻</w:t>
      </w:r>
      <w:r w:rsidRPr="009575AB">
        <w:rPr>
          <w:rFonts w:eastAsiaTheme="minorEastAsia"/>
        </w:rPr>
        <w:t>3352</w:t>
      </w:r>
      <w:r w:rsidRPr="009575AB">
        <w:rPr>
          <w:rFonts w:eastAsiaTheme="minorEastAsia" w:hint="eastAsia"/>
        </w:rPr>
        <w:t>号）、「特集</w:t>
      </w:r>
      <w:r w:rsidRPr="009575AB">
        <w:rPr>
          <w:rFonts w:eastAsiaTheme="minorEastAsia"/>
        </w:rPr>
        <w:t xml:space="preserve"> </w:t>
      </w:r>
      <w:r w:rsidRPr="009575AB">
        <w:rPr>
          <w:rFonts w:eastAsiaTheme="minorEastAsia" w:hint="eastAsia"/>
        </w:rPr>
        <w:t>米国は沈むか」一般社団法人金融財政事情研究会</w:t>
      </w:r>
      <w:r w:rsidRPr="009575AB">
        <w:rPr>
          <w:rFonts w:eastAsiaTheme="minorEastAsia"/>
        </w:rPr>
        <w:t>2020/4/20</w:t>
      </w:r>
    </w:p>
    <w:p w14:paraId="43AEF3A0" w14:textId="77777777" w:rsidR="00FC465C" w:rsidRPr="009575AB" w:rsidRDefault="00FC465C" w:rsidP="00FC465C">
      <w:pPr>
        <w:rPr>
          <w:rFonts w:eastAsiaTheme="minorEastAsia"/>
        </w:rPr>
      </w:pPr>
      <w:r w:rsidRPr="009575AB">
        <w:rPr>
          <w:rFonts w:eastAsiaTheme="minorEastAsia" w:hint="eastAsia"/>
        </w:rPr>
        <w:t>・「地域介護経営</w:t>
      </w:r>
      <w:r w:rsidRPr="009575AB">
        <w:rPr>
          <w:rFonts w:eastAsiaTheme="minorEastAsia"/>
        </w:rPr>
        <w:t xml:space="preserve"> </w:t>
      </w:r>
      <w:r w:rsidRPr="009575AB">
        <w:rPr>
          <w:rFonts w:eastAsiaTheme="minorEastAsia" w:hint="eastAsia"/>
        </w:rPr>
        <w:t>介護ビジョン」２０２０年５月号（通巻</w:t>
      </w:r>
      <w:r w:rsidRPr="009575AB">
        <w:rPr>
          <w:rFonts w:eastAsiaTheme="minorEastAsia"/>
        </w:rPr>
        <w:t>203</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新型コロナの教訓１</w:t>
      </w:r>
      <w:r w:rsidRPr="009575AB">
        <w:rPr>
          <w:rFonts w:eastAsiaTheme="minorEastAsia"/>
        </w:rPr>
        <w:t xml:space="preserve"> </w:t>
      </w:r>
      <w:r w:rsidRPr="009575AB">
        <w:rPr>
          <w:rFonts w:eastAsiaTheme="minorEastAsia" w:hint="eastAsia"/>
        </w:rPr>
        <w:t>情報共有と発信」日本医療企画</w:t>
      </w:r>
      <w:r w:rsidRPr="009575AB">
        <w:rPr>
          <w:rFonts w:eastAsiaTheme="minorEastAsia"/>
        </w:rPr>
        <w:t>2020/4</w:t>
      </w:r>
      <w:r w:rsidRPr="009575AB">
        <w:rPr>
          <w:rFonts w:eastAsiaTheme="minorEastAsia" w:hint="eastAsia"/>
        </w:rPr>
        <w:t>/</w:t>
      </w:r>
      <w:r w:rsidRPr="009575AB">
        <w:rPr>
          <w:rFonts w:eastAsiaTheme="minorEastAsia"/>
        </w:rPr>
        <w:t>20</w:t>
      </w:r>
    </w:p>
    <w:p w14:paraId="20C609B5" w14:textId="77777777" w:rsidR="00FC465C" w:rsidRPr="009575AB" w:rsidRDefault="00FC465C" w:rsidP="00FC465C">
      <w:pPr>
        <w:ind w:left="102" w:hangingChars="50" w:hanging="102"/>
        <w:rPr>
          <w:rFonts w:eastAsiaTheme="minorEastAsia"/>
        </w:rPr>
      </w:pPr>
      <w:r w:rsidRPr="009575AB">
        <w:rPr>
          <w:rFonts w:eastAsiaTheme="minorEastAsia" w:hint="eastAsia"/>
        </w:rPr>
        <w:t>・「月刊医療経営士」２０２０年５月号（通巻</w:t>
      </w:r>
      <w:r w:rsidRPr="009575AB">
        <w:rPr>
          <w:rFonts w:eastAsiaTheme="minorEastAsia"/>
        </w:rPr>
        <w:t>72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新型コロナウイルス感染拡大事業経営をマネジメントする」日本医療企画</w:t>
      </w:r>
      <w:r w:rsidRPr="009575AB">
        <w:rPr>
          <w:rFonts w:eastAsiaTheme="minorEastAsia"/>
        </w:rPr>
        <w:t>2020/4</w:t>
      </w:r>
      <w:r w:rsidRPr="009575AB">
        <w:rPr>
          <w:rFonts w:eastAsiaTheme="minorEastAsia" w:hint="eastAsia"/>
        </w:rPr>
        <w:t>/</w:t>
      </w:r>
      <w:r w:rsidRPr="009575AB">
        <w:rPr>
          <w:rFonts w:eastAsiaTheme="minorEastAsia"/>
        </w:rPr>
        <w:t>20</w:t>
      </w:r>
    </w:p>
    <w:p w14:paraId="52AD3B35"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3068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新型コロナウイルス対策で医療整備や保険料納付猶予</w:t>
      </w:r>
      <w:r w:rsidRPr="009575AB">
        <w:rPr>
          <w:rFonts w:eastAsiaTheme="minorEastAsia"/>
        </w:rPr>
        <w:t xml:space="preserve"> </w:t>
      </w:r>
      <w:r w:rsidRPr="009575AB">
        <w:rPr>
          <w:rFonts w:eastAsiaTheme="minorEastAsia" w:hint="eastAsia"/>
        </w:rPr>
        <w:t>─緊急経済対策を踏まえ２０２０年度補正予算案編成─」法研</w:t>
      </w:r>
      <w:r w:rsidRPr="009575AB">
        <w:rPr>
          <w:rFonts w:eastAsiaTheme="minorEastAsia" w:hint="eastAsia"/>
        </w:rPr>
        <w:t>2</w:t>
      </w:r>
      <w:r w:rsidRPr="009575AB">
        <w:rPr>
          <w:rFonts w:eastAsiaTheme="minorEastAsia"/>
        </w:rPr>
        <w:t>020/4</w:t>
      </w:r>
      <w:r w:rsidRPr="009575AB">
        <w:rPr>
          <w:rFonts w:eastAsiaTheme="minorEastAsia" w:hint="eastAsia"/>
        </w:rPr>
        <w:t>/</w:t>
      </w:r>
      <w:r w:rsidRPr="009575AB">
        <w:rPr>
          <w:rFonts w:eastAsiaTheme="minorEastAsia"/>
        </w:rPr>
        <w:t>20</w:t>
      </w:r>
    </w:p>
    <w:p w14:paraId="1094837E" w14:textId="77777777" w:rsidR="00031323" w:rsidRPr="009575AB" w:rsidRDefault="00031323" w:rsidP="00031323">
      <w:pPr>
        <w:rPr>
          <w:rFonts w:eastAsiaTheme="minorEastAsia"/>
        </w:rPr>
      </w:pPr>
      <w:r w:rsidRPr="009575AB">
        <w:rPr>
          <w:rFonts w:eastAsiaTheme="minorEastAsia" w:hint="eastAsia"/>
        </w:rPr>
        <w:t>・アン・マステン『発達とレジリエンス』上山眞知子、Ｊ・Ｆ・モリス訳、明石書店（原著２０１４年）</w:t>
      </w:r>
      <w:r w:rsidRPr="009575AB">
        <w:rPr>
          <w:rFonts w:eastAsiaTheme="minorEastAsia"/>
        </w:rPr>
        <w:t>2020/4/20</w:t>
      </w:r>
    </w:p>
    <w:p w14:paraId="38997E99" w14:textId="77777777" w:rsidR="00B91DE3" w:rsidRPr="009575AB" w:rsidRDefault="00B91DE3" w:rsidP="00B91DE3">
      <w:pPr>
        <w:rPr>
          <w:rFonts w:eastAsiaTheme="minorEastAsia"/>
        </w:rPr>
      </w:pPr>
      <w:r w:rsidRPr="009575AB">
        <w:rPr>
          <w:rFonts w:eastAsiaTheme="minorEastAsia" w:hint="eastAsia"/>
        </w:rPr>
        <w:t>・新宿オカダヤ監修『手ぬいで簡単！</w:t>
      </w:r>
      <w:r w:rsidRPr="009575AB">
        <w:rPr>
          <w:rFonts w:eastAsiaTheme="minorEastAsia"/>
        </w:rPr>
        <w:t xml:space="preserve"> </w:t>
      </w:r>
      <w:r w:rsidRPr="009575AB">
        <w:rPr>
          <w:rFonts w:eastAsiaTheme="minorEastAsia" w:hint="eastAsia"/>
        </w:rPr>
        <w:t>手作りマスク』主婦の友社（電子書籍）</w:t>
      </w:r>
      <w:r w:rsidRPr="009575AB">
        <w:rPr>
          <w:rFonts w:eastAsiaTheme="minorEastAsia"/>
        </w:rPr>
        <w:t>2020/4/20</w:t>
      </w:r>
    </w:p>
    <w:p w14:paraId="2027E0CD" w14:textId="77777777" w:rsidR="001C54AC" w:rsidRPr="009575AB" w:rsidRDefault="001C54AC" w:rsidP="001C54AC">
      <w:pPr>
        <w:rPr>
          <w:rFonts w:eastAsiaTheme="minorEastAsia"/>
        </w:rPr>
      </w:pPr>
      <w:r w:rsidRPr="009575AB">
        <w:rPr>
          <w:rFonts w:eastAsiaTheme="minorEastAsia" w:hint="eastAsia"/>
        </w:rPr>
        <w:t>・五味洋治、髙橋洋一、髙田礼人ほか『新型コロナ感染爆発と隠された中国の罪』宝島社</w:t>
      </w:r>
      <w:r w:rsidRPr="009575AB">
        <w:rPr>
          <w:rFonts w:eastAsiaTheme="minorEastAsia"/>
        </w:rPr>
        <w:t>2020/4/20</w:t>
      </w:r>
    </w:p>
    <w:p w14:paraId="0A28DA04" w14:textId="77777777" w:rsidR="00125106" w:rsidRPr="009575AB" w:rsidRDefault="00125106" w:rsidP="00125106">
      <w:pPr>
        <w:rPr>
          <w:rFonts w:eastAsiaTheme="minorEastAsia"/>
        </w:rPr>
      </w:pPr>
      <w:r w:rsidRPr="009575AB">
        <w:rPr>
          <w:rFonts w:eastAsiaTheme="minorEastAsia" w:hint="eastAsia"/>
        </w:rPr>
        <w:t>・岡部信彦、和田耕治＝編集『新型インフルエンザパンデミックに日本はいかに立ち向かってきたか</w:t>
      </w:r>
      <w:r w:rsidRPr="009575AB">
        <w:rPr>
          <w:rFonts w:eastAsiaTheme="minorEastAsia"/>
        </w:rPr>
        <w:t xml:space="preserve"> </w:t>
      </w:r>
      <w:r w:rsidRPr="009575AB">
        <w:rPr>
          <w:rFonts w:eastAsiaTheme="minorEastAsia" w:hint="eastAsia"/>
        </w:rPr>
        <w:t>１９１８スペインインフルエンザから現在までの歩み』南山堂</w:t>
      </w:r>
      <w:r w:rsidRPr="009575AB">
        <w:rPr>
          <w:rFonts w:eastAsiaTheme="minorEastAsia"/>
        </w:rPr>
        <w:t>2020/4/20</w:t>
      </w:r>
      <w:r w:rsidRPr="009575AB">
        <w:rPr>
          <w:rFonts w:eastAsiaTheme="minorEastAsia" w:hint="eastAsia"/>
        </w:rPr>
        <w:t xml:space="preserve">　Ｓ</w:t>
      </w:r>
    </w:p>
    <w:p w14:paraId="0AC2214F" w14:textId="77777777" w:rsidR="00FC465C" w:rsidRPr="009575AB" w:rsidRDefault="00FC465C" w:rsidP="00FC465C">
      <w:pPr>
        <w:rPr>
          <w:rFonts w:eastAsiaTheme="minorEastAsia"/>
        </w:rPr>
      </w:pPr>
      <w:r w:rsidRPr="009575AB">
        <w:rPr>
          <w:rFonts w:eastAsiaTheme="minorEastAsia" w:hint="eastAsia"/>
        </w:rPr>
        <w:t>・岩田健太郎『新型コロナウイルスの真実』ベスト新書</w:t>
      </w:r>
      <w:r w:rsidRPr="009575AB">
        <w:rPr>
          <w:rFonts w:eastAsiaTheme="minorEastAsia"/>
        </w:rPr>
        <w:t>2020/4/20</w:t>
      </w:r>
      <w:r w:rsidRPr="009575AB">
        <w:rPr>
          <w:rFonts w:eastAsiaTheme="minorEastAsia" w:hint="eastAsia"/>
        </w:rPr>
        <w:t xml:space="preserve">　Ｓ</w:t>
      </w:r>
    </w:p>
    <w:p w14:paraId="515E67F7" w14:textId="77777777" w:rsidR="002D3276" w:rsidRPr="009575AB" w:rsidRDefault="002D3276" w:rsidP="002D3276">
      <w:r w:rsidRPr="009575AB">
        <w:rPr>
          <w:rFonts w:hint="eastAsia"/>
        </w:rPr>
        <w:t>・「女性自身」２０２０年４月２１日号（第</w:t>
      </w:r>
      <w:r w:rsidRPr="009575AB">
        <w:t>63</w:t>
      </w:r>
      <w:r w:rsidRPr="009575AB">
        <w:rPr>
          <w:rFonts w:hint="eastAsia"/>
        </w:rPr>
        <w:t>巻第</w:t>
      </w:r>
      <w:r w:rsidRPr="009575AB">
        <w:t>13</w:t>
      </w:r>
      <w:r w:rsidRPr="009575AB">
        <w:rPr>
          <w:rFonts w:hint="eastAsia"/>
        </w:rPr>
        <w:t>号）、「新型コロナ感染者</w:t>
      </w:r>
      <w:r w:rsidRPr="009575AB">
        <w:t xml:space="preserve"> </w:t>
      </w:r>
      <w:r w:rsidRPr="009575AB">
        <w:rPr>
          <w:rFonts w:hint="eastAsia"/>
        </w:rPr>
        <w:t>隔離病棟から明かす真実</w:t>
      </w:r>
      <w:r w:rsidRPr="009575AB">
        <w:t xml:space="preserve"> </w:t>
      </w:r>
      <w:r w:rsidRPr="009575AB">
        <w:rPr>
          <w:rFonts w:hint="eastAsia"/>
        </w:rPr>
        <w:t>政府対策では防げない</w:t>
      </w:r>
      <w:r w:rsidRPr="009575AB">
        <w:t>!!</w:t>
      </w:r>
      <w:r w:rsidRPr="009575AB">
        <w:rPr>
          <w:rFonts w:hint="eastAsia"/>
        </w:rPr>
        <w:t>」「志村けんさん「孤独な天才」支えた最後の女性」「「陛下ご接見はマスク無し……」</w:t>
      </w:r>
      <w:r w:rsidRPr="009575AB">
        <w:t xml:space="preserve"> </w:t>
      </w:r>
      <w:r w:rsidRPr="009575AB">
        <w:rPr>
          <w:rFonts w:hint="eastAsia"/>
        </w:rPr>
        <w:t>雅子さま憂慮する「宮内庁の危機管理」」光文社</w:t>
      </w:r>
    </w:p>
    <w:p w14:paraId="14EAE899" w14:textId="77777777" w:rsidR="002D3276" w:rsidRPr="009575AB" w:rsidRDefault="002D3276" w:rsidP="002D3276">
      <w:r w:rsidRPr="009575AB">
        <w:rPr>
          <w:rFonts w:hint="eastAsia"/>
        </w:rPr>
        <w:t>・「週刊女性」２０２０年４月２１日号（第</w:t>
      </w:r>
      <w:r w:rsidRPr="009575AB">
        <w:t>64</w:t>
      </w:r>
      <w:r w:rsidRPr="009575AB">
        <w:rPr>
          <w:rFonts w:hint="eastAsia"/>
        </w:rPr>
        <w:t>巻第</w:t>
      </w:r>
      <w:r w:rsidRPr="009575AB">
        <w:t>16</w:t>
      </w:r>
      <w:r w:rsidRPr="009575AB">
        <w:rPr>
          <w:rFonts w:hint="eastAsia"/>
        </w:rPr>
        <w:t>号）、「志村けんさん</w:t>
      </w:r>
      <w:r w:rsidRPr="009575AB">
        <w:t xml:space="preserve"> </w:t>
      </w:r>
      <w:r w:rsidRPr="009575AB">
        <w:rPr>
          <w:rFonts w:hint="eastAsia"/>
        </w:rPr>
        <w:t>酒と女と自殺未遂」「コロナ火葬の無慈悲な現実」「自粛が生んだ意外な感染源」「備えよう！</w:t>
      </w:r>
      <w:r w:rsidRPr="009575AB">
        <w:t xml:space="preserve"> </w:t>
      </w:r>
      <w:r w:rsidRPr="009575AB">
        <w:rPr>
          <w:rFonts w:hint="eastAsia"/>
        </w:rPr>
        <w:t>コロナとの長期戦</w:t>
      </w:r>
      <w:r w:rsidRPr="009575AB">
        <w:t xml:space="preserve"> </w:t>
      </w:r>
      <w:r w:rsidRPr="009575AB">
        <w:rPr>
          <w:rFonts w:hint="eastAsia"/>
        </w:rPr>
        <w:t>爪洗い・消毒剤擦り込みで撃退する」主婦と生活社</w:t>
      </w:r>
      <w:r w:rsidRPr="009575AB">
        <w:t>2020</w:t>
      </w:r>
      <w:r w:rsidRPr="009575AB">
        <w:rPr>
          <w:rFonts w:hint="eastAsia"/>
        </w:rPr>
        <w:t>/</w:t>
      </w:r>
      <w:r w:rsidRPr="009575AB">
        <w:t>4</w:t>
      </w:r>
      <w:r w:rsidRPr="009575AB">
        <w:rPr>
          <w:rFonts w:hint="eastAsia"/>
        </w:rPr>
        <w:t>/</w:t>
      </w:r>
      <w:r w:rsidRPr="009575AB">
        <w:t>7</w:t>
      </w:r>
    </w:p>
    <w:p w14:paraId="460AB29B" w14:textId="77777777" w:rsidR="0041149B" w:rsidRPr="009575AB" w:rsidRDefault="0041149B" w:rsidP="0041149B">
      <w:pPr>
        <w:rPr>
          <w:rFonts w:eastAsiaTheme="minorEastAsia"/>
        </w:rPr>
      </w:pPr>
      <w:r w:rsidRPr="009575AB">
        <w:rPr>
          <w:rFonts w:eastAsiaTheme="minorEastAsia" w:hint="eastAsia"/>
        </w:rPr>
        <w:t>・「日経マネー」２０２０年６月号（通巻</w:t>
      </w:r>
      <w:r w:rsidRPr="009575AB">
        <w:rPr>
          <w:rFonts w:eastAsiaTheme="minorEastAsia"/>
        </w:rPr>
        <w:t>459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乱気流相場で好機をつかむ</w:t>
      </w:r>
      <w:r w:rsidRPr="009575AB">
        <w:rPr>
          <w:rFonts w:eastAsiaTheme="minorEastAsia"/>
        </w:rPr>
        <w:t xml:space="preserve"> </w:t>
      </w:r>
      <w:r w:rsidRPr="009575AB">
        <w:rPr>
          <w:rFonts w:eastAsiaTheme="minorEastAsia" w:hint="eastAsia"/>
        </w:rPr>
        <w:t>日本株</w:t>
      </w:r>
      <w:r w:rsidRPr="009575AB">
        <w:rPr>
          <w:rFonts w:eastAsiaTheme="minorEastAsia"/>
        </w:rPr>
        <w:t xml:space="preserve"> </w:t>
      </w:r>
      <w:r w:rsidRPr="009575AB">
        <w:rPr>
          <w:rFonts w:eastAsiaTheme="minorEastAsia" w:hint="eastAsia"/>
        </w:rPr>
        <w:t>買い</w:t>
      </w:r>
      <w:r w:rsidRPr="009575AB">
        <w:rPr>
          <w:rFonts w:eastAsiaTheme="minorEastAsia"/>
        </w:rPr>
        <w:t xml:space="preserve"> </w:t>
      </w:r>
      <w:r w:rsidRPr="009575AB">
        <w:rPr>
          <w:rFonts w:eastAsiaTheme="minorEastAsia" w:hint="eastAsia"/>
        </w:rPr>
        <w:t>見送り</w:t>
      </w:r>
      <w:r w:rsidRPr="009575AB">
        <w:rPr>
          <w:rFonts w:eastAsiaTheme="minorEastAsia"/>
        </w:rPr>
        <w:t xml:space="preserve"> </w:t>
      </w:r>
      <w:r w:rsidRPr="009575AB">
        <w:rPr>
          <w:rFonts w:eastAsiaTheme="minorEastAsia" w:hint="eastAsia"/>
        </w:rPr>
        <w:t>損切り</w:t>
      </w:r>
      <w:r w:rsidRPr="009575AB">
        <w:rPr>
          <w:rFonts w:eastAsiaTheme="minorEastAsia"/>
        </w:rPr>
        <w:t xml:space="preserve"> </w:t>
      </w:r>
      <w:r w:rsidRPr="009575AB">
        <w:rPr>
          <w:rFonts w:eastAsiaTheme="minorEastAsia" w:hint="eastAsia"/>
        </w:rPr>
        <w:t>ズバリ診断！」日経ＢＰ</w:t>
      </w:r>
      <w:r w:rsidRPr="009575AB">
        <w:rPr>
          <w:rFonts w:eastAsiaTheme="minorEastAsia"/>
        </w:rPr>
        <w:t>2020/4/21</w:t>
      </w:r>
    </w:p>
    <w:p w14:paraId="69DEB11F" w14:textId="0CAD65BF" w:rsidR="0027523C" w:rsidRPr="009575AB" w:rsidRDefault="0027523C" w:rsidP="0027523C">
      <w:pPr>
        <w:rPr>
          <w:rFonts w:eastAsiaTheme="minorEastAsia"/>
        </w:rPr>
      </w:pPr>
      <w:r w:rsidRPr="009575AB">
        <w:rPr>
          <w:rFonts w:eastAsiaTheme="minorEastAsia" w:hint="eastAsia"/>
        </w:rPr>
        <w:t>・「週刊エコノミスト」２０２０年４月２１日号（第</w:t>
      </w:r>
      <w:r w:rsidRPr="009575AB">
        <w:rPr>
          <w:rFonts w:eastAsiaTheme="minorEastAsia"/>
        </w:rPr>
        <w:t>98</w:t>
      </w:r>
      <w:r w:rsidRPr="009575AB">
        <w:rPr>
          <w:rFonts w:eastAsiaTheme="minorEastAsia" w:hint="eastAsia"/>
        </w:rPr>
        <w:t>巻第</w:t>
      </w:r>
      <w:r w:rsidRPr="009575AB">
        <w:rPr>
          <w:rFonts w:eastAsiaTheme="minorEastAsia" w:hint="eastAsia"/>
        </w:rPr>
        <w:t>1</w:t>
      </w:r>
      <w:r w:rsidRPr="009575AB">
        <w:rPr>
          <w:rFonts w:eastAsiaTheme="minorEastAsia"/>
        </w:rPr>
        <w:t>6</w:t>
      </w:r>
      <w:r w:rsidRPr="009575AB">
        <w:rPr>
          <w:rFonts w:eastAsiaTheme="minorEastAsia" w:hint="eastAsia"/>
        </w:rPr>
        <w:t>号）、「コロナ相場に勝つ日本株</w:t>
      </w:r>
      <w:r w:rsidRPr="009575AB">
        <w:rPr>
          <w:rFonts w:eastAsiaTheme="minorEastAsia"/>
        </w:rPr>
        <w:t xml:space="preserve"> </w:t>
      </w:r>
      <w:r w:rsidRPr="009575AB">
        <w:rPr>
          <w:rFonts w:eastAsiaTheme="minorEastAsia" w:hint="eastAsia"/>
        </w:rPr>
        <w:t>上昇銘柄の見極め方」毎日新聞出版</w:t>
      </w:r>
    </w:p>
    <w:p w14:paraId="6794D420" w14:textId="7DF0E339" w:rsidR="009D2796" w:rsidRPr="009575AB" w:rsidRDefault="009D2796" w:rsidP="00A54A1C">
      <w:pPr>
        <w:rPr>
          <w:rFonts w:eastAsiaTheme="minorEastAsia"/>
        </w:rPr>
      </w:pPr>
      <w:r w:rsidRPr="009575AB">
        <w:rPr>
          <w:rFonts w:eastAsiaTheme="minorEastAsia" w:hint="eastAsia"/>
        </w:rPr>
        <w:t>・泉パウロ『新型コロナウィルスは細菌兵器である！』ヒカルランド</w:t>
      </w:r>
      <w:r w:rsidRPr="009575AB">
        <w:rPr>
          <w:rFonts w:eastAsiaTheme="minorEastAsia"/>
        </w:rPr>
        <w:t>2020/4/21</w:t>
      </w:r>
    </w:p>
    <w:p w14:paraId="413CFB05" w14:textId="3A1E6611" w:rsidR="00CA7F16" w:rsidRPr="009575AB" w:rsidRDefault="00CA7F16" w:rsidP="00A54A1C">
      <w:pPr>
        <w:rPr>
          <w:rFonts w:eastAsiaTheme="minorEastAsia"/>
        </w:rPr>
      </w:pPr>
      <w:r w:rsidRPr="009575AB">
        <w:rPr>
          <w:rFonts w:eastAsiaTheme="minorEastAsia" w:hint="eastAsia"/>
        </w:rPr>
        <w:t>・田丸滋、坂の上零『プラズマ化学はこうして人体の危機を救う</w:t>
      </w:r>
      <w:r w:rsidRPr="009575AB">
        <w:rPr>
          <w:rFonts w:eastAsiaTheme="minorEastAsia"/>
        </w:rPr>
        <w:t xml:space="preserve">?! </w:t>
      </w:r>
      <w:r w:rsidRPr="009575AB">
        <w:rPr>
          <w:rFonts w:eastAsiaTheme="minorEastAsia" w:hint="eastAsia"/>
        </w:rPr>
        <w:t>ウィルス・放射線・糖尿病・ガンその他』ヒカルランド</w:t>
      </w:r>
      <w:r w:rsidRPr="009575AB">
        <w:rPr>
          <w:rFonts w:eastAsiaTheme="minorEastAsia"/>
        </w:rPr>
        <w:t>2020/4/21</w:t>
      </w:r>
    </w:p>
    <w:p w14:paraId="75BEC8D1" w14:textId="77777777" w:rsidR="000A6BE5" w:rsidRPr="009575AB" w:rsidRDefault="000A6BE5" w:rsidP="000A6BE5">
      <w:pPr>
        <w:rPr>
          <w:rFonts w:eastAsiaTheme="minorEastAsia"/>
        </w:rPr>
      </w:pPr>
      <w:r w:rsidRPr="009575AB">
        <w:rPr>
          <w:rFonts w:eastAsiaTheme="minorEastAsia" w:hint="eastAsia"/>
        </w:rPr>
        <w:t>・「近代食堂」２０２０年４月号（第</w:t>
      </w:r>
      <w:r w:rsidRPr="009575AB">
        <w:rPr>
          <w:rFonts w:eastAsiaTheme="minorEastAsia"/>
        </w:rPr>
        <w:t>52</w:t>
      </w:r>
      <w:r w:rsidRPr="009575AB">
        <w:rPr>
          <w:rFonts w:eastAsiaTheme="minorEastAsia" w:hint="eastAsia"/>
        </w:rPr>
        <w:t>巻第４号）、「特別企画</w:t>
      </w:r>
      <w:r w:rsidRPr="009575AB">
        <w:rPr>
          <w:rFonts w:eastAsiaTheme="minorEastAsia"/>
        </w:rPr>
        <w:t xml:space="preserve"> </w:t>
      </w:r>
      <w:r w:rsidRPr="009575AB">
        <w:rPr>
          <w:rFonts w:eastAsiaTheme="minorEastAsia" w:hint="eastAsia"/>
        </w:rPr>
        <w:t>がんばろう！飲食店</w:t>
      </w:r>
      <w:r w:rsidRPr="009575AB">
        <w:rPr>
          <w:rFonts w:eastAsiaTheme="minorEastAsia"/>
        </w:rPr>
        <w:t xml:space="preserve"> </w:t>
      </w:r>
      <w:r w:rsidRPr="009575AB">
        <w:rPr>
          <w:rFonts w:eastAsiaTheme="minorEastAsia" w:hint="eastAsia"/>
        </w:rPr>
        <w:t>新型コロナウィルスの影響拡大と、飲食店ができること」旭屋出版</w:t>
      </w:r>
      <w:r w:rsidRPr="009575AB">
        <w:rPr>
          <w:rFonts w:eastAsiaTheme="minorEastAsia"/>
        </w:rPr>
        <w:t>2020/4/22</w:t>
      </w:r>
    </w:p>
    <w:p w14:paraId="3621DC29" w14:textId="77777777" w:rsidR="00736BC9" w:rsidRPr="009575AB" w:rsidRDefault="00736BC9" w:rsidP="00736BC9">
      <w:pPr>
        <w:rPr>
          <w:rFonts w:eastAsiaTheme="minorEastAsia"/>
        </w:rPr>
      </w:pPr>
      <w:r w:rsidRPr="009575AB">
        <w:rPr>
          <w:rFonts w:eastAsiaTheme="minorEastAsia" w:hint="eastAsia"/>
        </w:rPr>
        <w:lastRenderedPageBreak/>
        <w:t>・大川隆法『中国発・新型コロナウイルス</w:t>
      </w:r>
      <w:r w:rsidRPr="009575AB">
        <w:rPr>
          <w:rFonts w:eastAsiaTheme="minorEastAsia"/>
        </w:rPr>
        <w:t xml:space="preserve"> </w:t>
      </w:r>
      <w:r w:rsidRPr="009575AB">
        <w:rPr>
          <w:rFonts w:eastAsiaTheme="minorEastAsia" w:hint="eastAsia"/>
        </w:rPr>
        <w:t>人類への教訓は何か</w:t>
      </w:r>
      <w:r w:rsidRPr="009575AB">
        <w:rPr>
          <w:rFonts w:eastAsiaTheme="minorEastAsia"/>
        </w:rPr>
        <w:t xml:space="preserve"> </w:t>
      </w:r>
      <w:r w:rsidRPr="009575AB">
        <w:rPr>
          <w:rFonts w:eastAsiaTheme="minorEastAsia" w:hint="eastAsia"/>
        </w:rPr>
        <w:t>北里柴三郎</w:t>
      </w:r>
      <w:r w:rsidRPr="009575AB">
        <w:rPr>
          <w:rFonts w:eastAsiaTheme="minorEastAsia"/>
        </w:rPr>
        <w:t xml:space="preserve"> </w:t>
      </w:r>
      <w:r w:rsidRPr="009575AB">
        <w:rPr>
          <w:rFonts w:eastAsiaTheme="minorEastAsia" w:hint="eastAsia"/>
        </w:rPr>
        <w:t>Ｒ・Ａ・ゴールの霊言』幸福の科学出版</w:t>
      </w:r>
      <w:r w:rsidRPr="009575AB">
        <w:rPr>
          <w:rFonts w:eastAsiaTheme="minorEastAsia"/>
        </w:rPr>
        <w:t>2020/4/22</w:t>
      </w:r>
    </w:p>
    <w:p w14:paraId="2A8FE6AA" w14:textId="77777777" w:rsidR="006E3E79" w:rsidRPr="009575AB" w:rsidRDefault="006E3E79" w:rsidP="006E3E79">
      <w:pPr>
        <w:rPr>
          <w:rFonts w:eastAsiaTheme="minorEastAsia"/>
        </w:rPr>
      </w:pPr>
      <w:r w:rsidRPr="009575AB">
        <w:rPr>
          <w:rFonts w:eastAsiaTheme="minorEastAsia" w:hint="eastAsia"/>
        </w:rPr>
        <w:t>・中西真人編『別冊日経サイエンス</w:t>
      </w:r>
      <w:r w:rsidRPr="009575AB">
        <w:rPr>
          <w:rFonts w:eastAsiaTheme="minorEastAsia"/>
        </w:rPr>
        <w:t xml:space="preserve"> </w:t>
      </w:r>
      <w:r w:rsidRPr="009575AB">
        <w:rPr>
          <w:rFonts w:eastAsiaTheme="minorEastAsia" w:hint="eastAsia"/>
        </w:rPr>
        <w:t>感染症</w:t>
      </w:r>
      <w:r w:rsidRPr="009575AB">
        <w:rPr>
          <w:rFonts w:eastAsiaTheme="minorEastAsia"/>
        </w:rPr>
        <w:t xml:space="preserve"> </w:t>
      </w:r>
      <w:r w:rsidRPr="009575AB">
        <w:rPr>
          <w:rFonts w:eastAsiaTheme="minorEastAsia" w:hint="eastAsia"/>
        </w:rPr>
        <w:t>ウイルス・細菌との闘い』日経サイエンス社</w:t>
      </w:r>
      <w:r w:rsidRPr="009575AB">
        <w:rPr>
          <w:rFonts w:eastAsiaTheme="minorEastAsia"/>
        </w:rPr>
        <w:t>2020/4/22</w:t>
      </w:r>
    </w:p>
    <w:p w14:paraId="128B99D8" w14:textId="77777777" w:rsidR="002775D2" w:rsidRPr="009575AB" w:rsidRDefault="002775D2" w:rsidP="002775D2">
      <w:pPr>
        <w:rPr>
          <w:rFonts w:eastAsiaTheme="minorEastAsia"/>
        </w:rPr>
      </w:pPr>
      <w:r w:rsidRPr="009575AB">
        <w:rPr>
          <w:rFonts w:eastAsiaTheme="minorEastAsia" w:hint="eastAsia"/>
        </w:rPr>
        <w:t>・「短歌」（第</w:t>
      </w:r>
      <w:r w:rsidRPr="009575AB">
        <w:rPr>
          <w:rFonts w:eastAsiaTheme="minorEastAsia"/>
        </w:rPr>
        <w:t>67</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日常・社会はどう歌うか」ＫＡＤＯＫＡＷＡ</w:t>
      </w:r>
      <w:r w:rsidRPr="009575AB">
        <w:rPr>
          <w:rFonts w:eastAsiaTheme="minorEastAsia"/>
        </w:rPr>
        <w:t>2020/4/25</w:t>
      </w:r>
    </w:p>
    <w:p w14:paraId="5692D580" w14:textId="77777777" w:rsidR="000079BC" w:rsidRPr="009575AB" w:rsidRDefault="000079BC" w:rsidP="000079BC">
      <w:pPr>
        <w:rPr>
          <w:rFonts w:eastAsiaTheme="minorEastAsia"/>
        </w:rPr>
      </w:pPr>
      <w:r w:rsidRPr="009575AB">
        <w:rPr>
          <w:rFonts w:eastAsiaTheme="minorEastAsia" w:hint="eastAsia"/>
        </w:rPr>
        <w:t>・「週刊現代」２０２０年４月２５日号（第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号）、「全国民必読</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あなたのその考えは正しいか」講談社</w:t>
      </w:r>
    </w:p>
    <w:p w14:paraId="353C6A4E" w14:textId="77777777" w:rsidR="00C364FF" w:rsidRPr="009575AB" w:rsidRDefault="00C364FF" w:rsidP="00C364FF">
      <w:pPr>
        <w:rPr>
          <w:rFonts w:eastAsiaTheme="minorEastAsia"/>
        </w:rPr>
      </w:pPr>
      <w:r w:rsidRPr="009575AB">
        <w:rPr>
          <w:rFonts w:eastAsiaTheme="minorEastAsia" w:hint="eastAsia"/>
        </w:rPr>
        <w:t>・「週刊東洋経済」２０２０年４月２５日号（通巻</w:t>
      </w:r>
      <w:r w:rsidRPr="009575AB">
        <w:rPr>
          <w:rFonts w:eastAsiaTheme="minorEastAsia" w:hint="eastAsia"/>
        </w:rPr>
        <w:t>6</w:t>
      </w:r>
      <w:r w:rsidRPr="009575AB">
        <w:rPr>
          <w:rFonts w:eastAsiaTheme="minorEastAsia"/>
        </w:rPr>
        <w:t>919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コロナ大恐慌」東洋経済新報社</w:t>
      </w:r>
    </w:p>
    <w:p w14:paraId="3A10969E" w14:textId="77777777" w:rsidR="00B41755" w:rsidRPr="009575AB" w:rsidRDefault="00B41755" w:rsidP="00B41755">
      <w:pPr>
        <w:rPr>
          <w:rFonts w:eastAsiaTheme="minorEastAsia"/>
        </w:rPr>
      </w:pPr>
      <w:r w:rsidRPr="009575AB">
        <w:rPr>
          <w:rFonts w:eastAsiaTheme="minorEastAsia" w:hint="eastAsia"/>
        </w:rPr>
        <w:t>・「ラグビーマガジン」２０２０年６月号（第</w:t>
      </w:r>
      <w:r w:rsidRPr="009575AB">
        <w:rPr>
          <w:rFonts w:eastAsiaTheme="minorEastAsia"/>
        </w:rPr>
        <w:t>49</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平和になったら、ラグビーやろうぜ」ベースボール・マガジン社</w:t>
      </w:r>
      <w:r w:rsidRPr="009575AB">
        <w:rPr>
          <w:rFonts w:eastAsiaTheme="minorEastAsia"/>
        </w:rPr>
        <w:t>2020/4/25</w:t>
      </w:r>
    </w:p>
    <w:p w14:paraId="399648FA" w14:textId="77777777" w:rsidR="000C729B" w:rsidRPr="009575AB" w:rsidRDefault="000C729B" w:rsidP="000C729B">
      <w:pPr>
        <w:rPr>
          <w:rFonts w:eastAsiaTheme="minorEastAsia"/>
        </w:rPr>
      </w:pPr>
      <w:r w:rsidRPr="009575AB">
        <w:rPr>
          <w:rFonts w:eastAsiaTheme="minorEastAsia" w:hint="eastAsia"/>
        </w:rPr>
        <w:t>・「先見労務管理」２０２０年４月２５日号（通巻</w:t>
      </w:r>
      <w:r w:rsidRPr="009575AB">
        <w:rPr>
          <w:rFonts w:eastAsiaTheme="minorEastAsia" w:hint="eastAsia"/>
        </w:rPr>
        <w:t>1</w:t>
      </w:r>
      <w:r w:rsidRPr="009575AB">
        <w:rPr>
          <w:rFonts w:eastAsiaTheme="minorEastAsia"/>
        </w:rPr>
        <w:t>631</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新型コロナウイルスに伴う小学校休業等対応助成金・支援金</w:t>
      </w:r>
      <w:r w:rsidRPr="009575AB">
        <w:rPr>
          <w:rFonts w:eastAsiaTheme="minorEastAsia"/>
        </w:rPr>
        <w:t xml:space="preserve"> </w:t>
      </w:r>
      <w:r w:rsidRPr="009575AB">
        <w:rPr>
          <w:rFonts w:eastAsiaTheme="minorEastAsia" w:hint="eastAsia"/>
        </w:rPr>
        <w:t>年次有給休暇とは別の有給休暇を取得させた事業主など対象に」労働調査会</w:t>
      </w:r>
      <w:r w:rsidRPr="009575AB">
        <w:rPr>
          <w:rFonts w:eastAsiaTheme="minorEastAsia"/>
        </w:rPr>
        <w:t>2020/4/25</w:t>
      </w:r>
    </w:p>
    <w:p w14:paraId="4F03C9CB" w14:textId="005AA471" w:rsidR="00CD6DF5" w:rsidRPr="009575AB" w:rsidRDefault="00CD6DF5" w:rsidP="00CD6DF5">
      <w:pPr>
        <w:rPr>
          <w:rFonts w:eastAsiaTheme="minorEastAsia"/>
        </w:rPr>
      </w:pPr>
      <w:r w:rsidRPr="009575AB">
        <w:rPr>
          <w:rFonts w:eastAsiaTheme="minorEastAsia" w:hint="eastAsia"/>
        </w:rPr>
        <w:t>・小松左京『日本沈没』全２冊、角川文庫（小説）</w:t>
      </w:r>
      <w:r w:rsidRPr="009575AB">
        <w:rPr>
          <w:rFonts w:eastAsiaTheme="minorEastAsia"/>
        </w:rPr>
        <w:t>2020/4/25</w:t>
      </w:r>
      <w:r w:rsidRPr="009575AB">
        <w:rPr>
          <w:rFonts w:eastAsiaTheme="minorEastAsia" w:hint="eastAsia"/>
        </w:rPr>
        <w:t xml:space="preserve">　１９７３年初刊の再刊</w:t>
      </w:r>
      <w:r w:rsidR="00546223" w:rsidRPr="009575AB">
        <w:rPr>
          <w:rFonts w:eastAsiaTheme="minorEastAsia" w:hint="eastAsia"/>
        </w:rPr>
        <w:t xml:space="preserve">　Ｓ</w:t>
      </w:r>
    </w:p>
    <w:p w14:paraId="2741566A" w14:textId="77777777" w:rsidR="00B01668" w:rsidRPr="009575AB" w:rsidRDefault="00B01668" w:rsidP="00B01668">
      <w:pPr>
        <w:rPr>
          <w:rFonts w:eastAsiaTheme="minorEastAsia"/>
        </w:rPr>
      </w:pPr>
      <w:r w:rsidRPr="009575AB">
        <w:rPr>
          <w:rFonts w:eastAsiaTheme="minorEastAsia" w:hint="eastAsia"/>
        </w:rPr>
        <w:t>・百田尚樹『バカの国』新潮新書</w:t>
      </w:r>
      <w:r w:rsidRPr="009575AB">
        <w:rPr>
          <w:rFonts w:eastAsiaTheme="minorEastAsia"/>
        </w:rPr>
        <w:t>2020/4/25</w:t>
      </w:r>
    </w:p>
    <w:p w14:paraId="7FDD37E9" w14:textId="77777777" w:rsidR="00560F6D" w:rsidRPr="009575AB" w:rsidRDefault="00560F6D" w:rsidP="00560F6D">
      <w:pPr>
        <w:rPr>
          <w:rFonts w:eastAsiaTheme="minorEastAsia"/>
        </w:rPr>
      </w:pPr>
      <w:r w:rsidRPr="009575AB">
        <w:rPr>
          <w:rFonts w:eastAsiaTheme="minorEastAsia" w:hint="eastAsia"/>
        </w:rPr>
        <w:t>・井上栄『感染症</w:t>
      </w:r>
      <w:r w:rsidRPr="009575AB">
        <w:rPr>
          <w:rFonts w:eastAsiaTheme="minorEastAsia"/>
        </w:rPr>
        <w:t xml:space="preserve"> </w:t>
      </w:r>
      <w:r w:rsidRPr="009575AB">
        <w:rPr>
          <w:rFonts w:eastAsiaTheme="minorEastAsia" w:hint="eastAsia"/>
        </w:rPr>
        <w:t>広がり方と防ぎ方</w:t>
      </w:r>
      <w:r w:rsidRPr="009575AB">
        <w:rPr>
          <w:rFonts w:eastAsiaTheme="minorEastAsia"/>
        </w:rPr>
        <w:t xml:space="preserve"> </w:t>
      </w:r>
      <w:r w:rsidRPr="009575AB">
        <w:rPr>
          <w:rFonts w:eastAsiaTheme="minorEastAsia" w:hint="eastAsia"/>
        </w:rPr>
        <w:t>増補版』中公新書</w:t>
      </w:r>
      <w:r w:rsidRPr="009575AB">
        <w:rPr>
          <w:rFonts w:eastAsiaTheme="minorEastAsia"/>
        </w:rPr>
        <w:t>2020/4/25</w:t>
      </w:r>
      <w:r w:rsidRPr="009575AB">
        <w:rPr>
          <w:rFonts w:eastAsiaTheme="minorEastAsia" w:hint="eastAsia"/>
        </w:rPr>
        <w:t xml:space="preserve">　２００６年刊の増補版</w:t>
      </w:r>
    </w:p>
    <w:p w14:paraId="34D9D101" w14:textId="6A5F93AB" w:rsidR="00927DCF" w:rsidRPr="009575AB" w:rsidRDefault="00927DCF" w:rsidP="00A54A1C">
      <w:pPr>
        <w:rPr>
          <w:rFonts w:eastAsiaTheme="minorEastAsia"/>
        </w:rPr>
      </w:pPr>
      <w:r w:rsidRPr="009575AB">
        <w:rPr>
          <w:rFonts w:eastAsiaTheme="minorEastAsia" w:hint="eastAsia"/>
        </w:rPr>
        <w:t>・詫摩佳代『人類と病</w:t>
      </w:r>
      <w:r w:rsidRPr="009575AB">
        <w:rPr>
          <w:rFonts w:eastAsiaTheme="minorEastAsia"/>
        </w:rPr>
        <w:t xml:space="preserve"> </w:t>
      </w:r>
      <w:r w:rsidRPr="009575AB">
        <w:rPr>
          <w:rFonts w:eastAsiaTheme="minorEastAsia" w:hint="eastAsia"/>
        </w:rPr>
        <w:t>国際政治から見る感染症と健康格差』中公新書</w:t>
      </w:r>
      <w:r w:rsidRPr="009575AB">
        <w:rPr>
          <w:rFonts w:eastAsiaTheme="minorEastAsia"/>
        </w:rPr>
        <w:t>2020/4/25</w:t>
      </w:r>
    </w:p>
    <w:p w14:paraId="10AF94D0" w14:textId="77777777" w:rsidR="009A466E" w:rsidRPr="009575AB" w:rsidRDefault="009A466E" w:rsidP="009A466E">
      <w:pPr>
        <w:rPr>
          <w:rFonts w:eastAsiaTheme="minorEastAsia"/>
        </w:rPr>
      </w:pPr>
      <w:r w:rsidRPr="009575AB">
        <w:rPr>
          <w:rFonts w:eastAsiaTheme="minorEastAsia" w:hint="eastAsia"/>
        </w:rPr>
        <w:t>・Ｈ・コリンズ、Ｒ・エヴァンズ『専門知を再考する』和田慈、清水右郷訳、名古屋大学出版会（原著２００７年）</w:t>
      </w:r>
      <w:r w:rsidRPr="009575AB">
        <w:rPr>
          <w:rFonts w:eastAsiaTheme="minorEastAsia"/>
        </w:rPr>
        <w:t>2020/4/25</w:t>
      </w:r>
      <w:r w:rsidRPr="009575AB">
        <w:rPr>
          <w:rFonts w:eastAsiaTheme="minorEastAsia" w:hint="eastAsia"/>
        </w:rPr>
        <w:t xml:space="preserve">　Ｓ</w:t>
      </w:r>
    </w:p>
    <w:p w14:paraId="4E798C1A" w14:textId="77777777" w:rsidR="001E2BF3" w:rsidRPr="009575AB" w:rsidRDefault="001E2BF3" w:rsidP="001E2BF3">
      <w:pPr>
        <w:rPr>
          <w:rFonts w:eastAsiaTheme="minorEastAsia"/>
        </w:rPr>
      </w:pPr>
      <w:r w:rsidRPr="009575AB">
        <w:rPr>
          <w:rFonts w:eastAsiaTheme="minorEastAsia" w:hint="eastAsia"/>
        </w:rPr>
        <w:t>・岡田晴恵＝著、いとうみつる＝絵『キャラでわかる！</w:t>
      </w:r>
      <w:r w:rsidRPr="009575AB">
        <w:rPr>
          <w:rFonts w:eastAsiaTheme="minorEastAsia"/>
        </w:rPr>
        <w:t xml:space="preserve"> </w:t>
      </w:r>
      <w:r w:rsidRPr="009575AB">
        <w:rPr>
          <w:rFonts w:eastAsiaTheme="minorEastAsia" w:hint="eastAsia"/>
        </w:rPr>
        <w:t>はじめての感染症図鑑』日本図書センター</w:t>
      </w:r>
      <w:r w:rsidRPr="009575AB">
        <w:rPr>
          <w:rFonts w:eastAsiaTheme="minorEastAsia"/>
        </w:rPr>
        <w:t>2020/4/25</w:t>
      </w:r>
    </w:p>
    <w:p w14:paraId="4F9B8A18" w14:textId="77777777" w:rsidR="00551504" w:rsidRPr="009575AB" w:rsidRDefault="00551504" w:rsidP="00551504">
      <w:pPr>
        <w:rPr>
          <w:rFonts w:eastAsiaTheme="minorEastAsia"/>
        </w:rPr>
      </w:pPr>
      <w:r w:rsidRPr="009575AB">
        <w:rPr>
          <w:rFonts w:eastAsiaTheme="minorEastAsia" w:hint="eastAsia"/>
        </w:rPr>
        <w:t>・パオロ・ジョルダーノ『コロナの時代の僕ら』飯田亮介訳、早川書房（原著２０２０）</w:t>
      </w:r>
      <w:r w:rsidRPr="009575AB">
        <w:rPr>
          <w:rFonts w:eastAsiaTheme="minorEastAsia"/>
        </w:rPr>
        <w:t>2020/4/25</w:t>
      </w:r>
      <w:r w:rsidRPr="009575AB">
        <w:rPr>
          <w:rFonts w:eastAsiaTheme="minorEastAsia" w:hint="eastAsia"/>
        </w:rPr>
        <w:t xml:space="preserve">　Ｓ</w:t>
      </w:r>
    </w:p>
    <w:p w14:paraId="59BAEDA5" w14:textId="77777777" w:rsidR="009A466E" w:rsidRPr="009575AB" w:rsidRDefault="009A466E" w:rsidP="009A466E">
      <w:pPr>
        <w:rPr>
          <w:rFonts w:eastAsiaTheme="minorEastAsia"/>
        </w:rPr>
      </w:pPr>
      <w:r w:rsidRPr="009575AB">
        <w:rPr>
          <w:rFonts w:eastAsiaTheme="minorEastAsia" w:hint="eastAsia"/>
        </w:rPr>
        <w:t>・長尾和宏『歩くだけでウイルス感染に勝てる！』山と溪谷社</w:t>
      </w:r>
      <w:r w:rsidRPr="009575AB">
        <w:rPr>
          <w:rFonts w:eastAsiaTheme="minorEastAsia"/>
        </w:rPr>
        <w:t>2020/4/25</w:t>
      </w:r>
    </w:p>
    <w:p w14:paraId="6FB0F929" w14:textId="1F9C2DA5" w:rsidR="00D74DBB" w:rsidRPr="009575AB" w:rsidRDefault="00D74DBB" w:rsidP="00A54A1C">
      <w:pPr>
        <w:rPr>
          <w:rFonts w:eastAsiaTheme="minorEastAsia"/>
        </w:rPr>
      </w:pPr>
      <w:r w:rsidRPr="009575AB">
        <w:rPr>
          <w:rFonts w:eastAsiaTheme="minorEastAsia" w:hint="eastAsia"/>
        </w:rPr>
        <w:t>・「週刊東洋経済」２０２０年４月２５日号（第６９１９号）、「コロナ大恐慌」東洋経済新報社</w:t>
      </w:r>
    </w:p>
    <w:p w14:paraId="391A57C6" w14:textId="77777777" w:rsidR="00E2637A" w:rsidRPr="009575AB" w:rsidRDefault="00E2637A" w:rsidP="00E2637A">
      <w:pPr>
        <w:rPr>
          <w:rFonts w:eastAsiaTheme="minorEastAsia"/>
        </w:rPr>
      </w:pPr>
      <w:r w:rsidRPr="009575AB">
        <w:rPr>
          <w:rFonts w:eastAsiaTheme="minorEastAsia" w:hint="eastAsia"/>
        </w:rPr>
        <w:t>・「ＡＥＲＡ」２０２０年４月２７日号（第</w:t>
      </w:r>
      <w:r w:rsidRPr="009575AB">
        <w:rPr>
          <w:rFonts w:eastAsiaTheme="minorEastAsia"/>
        </w:rPr>
        <w:t>33</w:t>
      </w:r>
      <w:r w:rsidRPr="009575AB">
        <w:rPr>
          <w:rFonts w:eastAsiaTheme="minorEastAsia" w:hint="eastAsia"/>
        </w:rPr>
        <w:t>巻第</w:t>
      </w:r>
      <w:r w:rsidRPr="009575AB">
        <w:rPr>
          <w:rFonts w:eastAsiaTheme="minorEastAsia"/>
        </w:rPr>
        <w:t>22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新型コロナウイルス」朝日新聞出版</w:t>
      </w:r>
    </w:p>
    <w:p w14:paraId="747E58B3" w14:textId="1D5730F1" w:rsidR="002D0B6E" w:rsidRPr="009575AB" w:rsidRDefault="002D0B6E" w:rsidP="002D0B6E">
      <w:pPr>
        <w:rPr>
          <w:rFonts w:eastAsiaTheme="minorEastAsia"/>
        </w:rPr>
      </w:pPr>
      <w:r w:rsidRPr="009575AB">
        <w:rPr>
          <w:rFonts w:eastAsiaTheme="minorEastAsia" w:hint="eastAsia"/>
        </w:rPr>
        <w:t>・「週刊金融財政事情」２０２０年４月２７日号（通巻</w:t>
      </w:r>
      <w:r w:rsidRPr="009575AB">
        <w:rPr>
          <w:rFonts w:eastAsiaTheme="minorEastAsia"/>
        </w:rPr>
        <w:t>3353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コロナ禍に身構える邦銀経営」一般社団法人金融財政事情研究会</w:t>
      </w:r>
      <w:r w:rsidRPr="009575AB">
        <w:rPr>
          <w:rFonts w:eastAsiaTheme="minorEastAsia"/>
        </w:rPr>
        <w:t>2020/4/27</w:t>
      </w:r>
    </w:p>
    <w:p w14:paraId="319CC2F7" w14:textId="77777777" w:rsidR="0041149B" w:rsidRPr="009575AB" w:rsidRDefault="0041149B" w:rsidP="0041149B">
      <w:pPr>
        <w:rPr>
          <w:rFonts w:eastAsiaTheme="minorEastAsia"/>
        </w:rPr>
      </w:pPr>
      <w:r w:rsidRPr="009575AB">
        <w:rPr>
          <w:rFonts w:eastAsiaTheme="minorEastAsia" w:hint="eastAsia"/>
        </w:rPr>
        <w:t>・「日経コンストラクション」２０２０年４月２７日号（通巻</w:t>
      </w:r>
      <w:r w:rsidRPr="009575AB">
        <w:rPr>
          <w:rFonts w:eastAsiaTheme="minorEastAsia"/>
        </w:rPr>
        <w:t>734</w:t>
      </w:r>
      <w:r w:rsidRPr="009575AB">
        <w:rPr>
          <w:rFonts w:eastAsiaTheme="minorEastAsia" w:hint="eastAsia"/>
        </w:rPr>
        <w:t>号）、「特集</w:t>
      </w:r>
      <w:r w:rsidRPr="009575AB">
        <w:rPr>
          <w:rFonts w:eastAsiaTheme="minorEastAsia"/>
        </w:rPr>
        <w:t xml:space="preserve"> </w:t>
      </w:r>
      <w:r w:rsidRPr="009575AB">
        <w:rPr>
          <w:rFonts w:eastAsiaTheme="minorEastAsia" w:hint="eastAsia"/>
        </w:rPr>
        <w:t>建設コンサルタント決算ランキング２０２０</w:t>
      </w:r>
      <w:r w:rsidRPr="009575AB">
        <w:rPr>
          <w:rFonts w:eastAsiaTheme="minorEastAsia"/>
        </w:rPr>
        <w:t xml:space="preserve"> </w:t>
      </w:r>
      <w:r w:rsidRPr="009575AB">
        <w:rPr>
          <w:rFonts w:eastAsiaTheme="minorEastAsia" w:hint="eastAsia"/>
        </w:rPr>
        <w:t>好業績に暗雲</w:t>
      </w:r>
      <w:r w:rsidRPr="009575AB">
        <w:rPr>
          <w:rFonts w:eastAsiaTheme="minorEastAsia"/>
        </w:rPr>
        <w:t xml:space="preserve"> </w:t>
      </w:r>
      <w:r w:rsidRPr="009575AB">
        <w:rPr>
          <w:rFonts w:eastAsiaTheme="minorEastAsia" w:hint="eastAsia"/>
        </w:rPr>
        <w:t>コロナ危機」日経ＢＰ</w:t>
      </w:r>
      <w:r w:rsidRPr="009575AB">
        <w:rPr>
          <w:rFonts w:eastAsiaTheme="minorEastAsia"/>
        </w:rPr>
        <w:t>2020/4/27</w:t>
      </w:r>
    </w:p>
    <w:p w14:paraId="3FA8BACB" w14:textId="77777777" w:rsidR="00986274" w:rsidRPr="009575AB" w:rsidRDefault="00986274" w:rsidP="00986274">
      <w:pPr>
        <w:rPr>
          <w:rFonts w:eastAsiaTheme="minorEastAsia"/>
        </w:rPr>
      </w:pPr>
      <w:r w:rsidRPr="009575AB">
        <w:rPr>
          <w:rFonts w:eastAsiaTheme="minorEastAsia" w:hint="eastAsia"/>
        </w:rPr>
        <w:t>・「日経ビジネス」２０２０年４月２７日号（通巻</w:t>
      </w:r>
      <w:r w:rsidRPr="009575AB">
        <w:rPr>
          <w:rFonts w:eastAsiaTheme="minorEastAsia"/>
        </w:rPr>
        <w:t>2039</w:t>
      </w:r>
      <w:r w:rsidRPr="009575AB">
        <w:rPr>
          <w:rFonts w:eastAsiaTheme="minorEastAsia" w:hint="eastAsia"/>
        </w:rPr>
        <w:t>号）、「特集</w:t>
      </w:r>
      <w:r w:rsidRPr="009575AB">
        <w:rPr>
          <w:rFonts w:eastAsiaTheme="minorEastAsia"/>
        </w:rPr>
        <w:t xml:space="preserve"> </w:t>
      </w:r>
      <w:r w:rsidRPr="009575AB">
        <w:rPr>
          <w:rFonts w:eastAsiaTheme="minorEastAsia" w:hint="eastAsia"/>
        </w:rPr>
        <w:t>世界で４割の労働者が直面</w:t>
      </w:r>
      <w:r w:rsidRPr="009575AB">
        <w:rPr>
          <w:rFonts w:eastAsiaTheme="minorEastAsia"/>
        </w:rPr>
        <w:t xml:space="preserve"> </w:t>
      </w:r>
      <w:r w:rsidRPr="009575AB">
        <w:rPr>
          <w:rFonts w:eastAsiaTheme="minorEastAsia" w:hint="eastAsia"/>
        </w:rPr>
        <w:t>雇用クライシス</w:t>
      </w:r>
      <w:r w:rsidRPr="009575AB">
        <w:rPr>
          <w:rFonts w:eastAsiaTheme="minorEastAsia"/>
        </w:rPr>
        <w:t xml:space="preserve"> </w:t>
      </w:r>
      <w:r w:rsidRPr="009575AB">
        <w:rPr>
          <w:rFonts w:eastAsiaTheme="minorEastAsia" w:hint="eastAsia"/>
        </w:rPr>
        <w:t>コロナ・エフェクトに備えよ」日経ＢＰ</w:t>
      </w:r>
    </w:p>
    <w:p w14:paraId="5631A67E" w14:textId="77777777" w:rsidR="00FD0D06" w:rsidRPr="009575AB" w:rsidRDefault="00FD0D06" w:rsidP="00FD0D06">
      <w:pPr>
        <w:rPr>
          <w:rFonts w:eastAsiaTheme="minorEastAsia"/>
        </w:rPr>
      </w:pPr>
      <w:r w:rsidRPr="009575AB">
        <w:rPr>
          <w:rFonts w:eastAsiaTheme="minorEastAsia" w:hint="eastAsia"/>
        </w:rPr>
        <w:t>・「週刊</w:t>
      </w:r>
      <w:r w:rsidRPr="009575AB">
        <w:rPr>
          <w:rFonts w:eastAsiaTheme="minorEastAsia" w:hint="eastAsia"/>
        </w:rPr>
        <w:t>T</w:t>
      </w:r>
      <w:r w:rsidRPr="009575AB">
        <w:rPr>
          <w:rFonts w:eastAsiaTheme="minorEastAsia"/>
        </w:rPr>
        <w:t>&amp;Amaster</w:t>
      </w:r>
      <w:r w:rsidRPr="009575AB">
        <w:rPr>
          <w:rFonts w:eastAsiaTheme="minorEastAsia" w:hint="eastAsia"/>
        </w:rPr>
        <w:t>」２０２０年４月２７日号（通巻</w:t>
      </w:r>
      <w:r w:rsidRPr="009575AB">
        <w:rPr>
          <w:rFonts w:eastAsiaTheme="minorEastAsia"/>
        </w:rPr>
        <w:t>832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新型コロナ影響下での定時株主総会の開催」ロータス２１（電子書籍）　表紙記載日と発行日は同じ</w:t>
      </w:r>
    </w:p>
    <w:p w14:paraId="0930B03C" w14:textId="77777777" w:rsidR="00551504" w:rsidRPr="009575AB" w:rsidRDefault="00551504" w:rsidP="00551504">
      <w:pPr>
        <w:rPr>
          <w:rFonts w:eastAsiaTheme="minorEastAsia"/>
        </w:rPr>
      </w:pPr>
      <w:r w:rsidRPr="009575AB">
        <w:rPr>
          <w:rFonts w:eastAsiaTheme="minorEastAsia" w:hint="eastAsia"/>
        </w:rPr>
        <w:t>・武田康裕編著『論究</w:t>
      </w:r>
      <w:r w:rsidRPr="009575AB">
        <w:rPr>
          <w:rFonts w:eastAsiaTheme="minorEastAsia"/>
        </w:rPr>
        <w:t xml:space="preserve"> </w:t>
      </w:r>
      <w:r w:rsidRPr="009575AB">
        <w:rPr>
          <w:rFonts w:eastAsiaTheme="minorEastAsia" w:hint="eastAsia"/>
        </w:rPr>
        <w:t>日本の危機管理体制</w:t>
      </w:r>
      <w:r w:rsidRPr="009575AB">
        <w:rPr>
          <w:rFonts w:eastAsiaTheme="minorEastAsia"/>
        </w:rPr>
        <w:t xml:space="preserve"> </w:t>
      </w:r>
      <w:r w:rsidRPr="009575AB">
        <w:rPr>
          <w:rFonts w:eastAsiaTheme="minorEastAsia" w:hint="eastAsia"/>
        </w:rPr>
        <w:t>国民保護と防災を巡る葛藤』芙蓉書房出版（論考集）</w:t>
      </w:r>
      <w:r w:rsidRPr="009575AB">
        <w:rPr>
          <w:rFonts w:eastAsiaTheme="minorEastAsia"/>
        </w:rPr>
        <w:t>2020/4/27</w:t>
      </w:r>
    </w:p>
    <w:p w14:paraId="23257681" w14:textId="77777777" w:rsidR="00D06940" w:rsidRPr="009575AB" w:rsidRDefault="00D06940" w:rsidP="00D06940">
      <w:r w:rsidRPr="009575AB">
        <w:rPr>
          <w:rFonts w:hint="eastAsia"/>
        </w:rPr>
        <w:t>・「女性自身」２０２０年４月２８日号（第</w:t>
      </w:r>
      <w:r w:rsidRPr="009575AB">
        <w:t>63</w:t>
      </w:r>
      <w:r w:rsidRPr="009575AB">
        <w:rPr>
          <w:rFonts w:hint="eastAsia"/>
        </w:rPr>
        <w:t>巻第</w:t>
      </w:r>
      <w:r w:rsidRPr="009575AB">
        <w:t>14</w:t>
      </w:r>
      <w:r w:rsidRPr="009575AB">
        <w:rPr>
          <w:rFonts w:hint="eastAsia"/>
        </w:rPr>
        <w:t>号）、「現場医師が警鐘！「医療崩壊</w:t>
      </w:r>
      <w:r w:rsidRPr="009575AB">
        <w:rPr>
          <w:rFonts w:hint="eastAsia"/>
        </w:rPr>
        <w:lastRenderedPageBreak/>
        <w:t>が始まった！」</w:t>
      </w:r>
      <w:r w:rsidRPr="009575AB">
        <w:t xml:space="preserve"> </w:t>
      </w:r>
      <w:r w:rsidRPr="009575AB">
        <w:rPr>
          <w:rFonts w:hint="eastAsia"/>
        </w:rPr>
        <w:t>感染源は病院！</w:t>
      </w:r>
      <w:r w:rsidRPr="009575AB">
        <w:t xml:space="preserve"> </w:t>
      </w:r>
      <w:r w:rsidRPr="009575AB">
        <w:rPr>
          <w:rFonts w:hint="eastAsia"/>
        </w:rPr>
        <w:t>陽性のまま退院……」「雅子さま「いまこそ国民へ激励を！」</w:t>
      </w:r>
      <w:r w:rsidRPr="009575AB">
        <w:t xml:space="preserve"> </w:t>
      </w:r>
      <w:r w:rsidRPr="009575AB">
        <w:rPr>
          <w:rFonts w:hint="eastAsia"/>
        </w:rPr>
        <w:t>陛下と模索する肉声メッセージ」光文社</w:t>
      </w:r>
    </w:p>
    <w:p w14:paraId="6B6B81EE" w14:textId="77777777" w:rsidR="00EA5F20" w:rsidRPr="009575AB" w:rsidRDefault="00EA5F20" w:rsidP="00EA5F20">
      <w:pPr>
        <w:rPr>
          <w:rFonts w:eastAsiaTheme="minorEastAsia"/>
        </w:rPr>
      </w:pPr>
      <w:r w:rsidRPr="009575AB">
        <w:rPr>
          <w:rFonts w:eastAsiaTheme="minorEastAsia" w:hint="eastAsia"/>
        </w:rPr>
        <w:t>・「ニューズウィーク日本版」２０２０年４月２８日号（第</w:t>
      </w:r>
      <w:r w:rsidRPr="009575AB">
        <w:rPr>
          <w:rFonts w:eastAsiaTheme="minorEastAsia"/>
        </w:rPr>
        <w:t>35</w:t>
      </w:r>
      <w:r w:rsidRPr="009575AB">
        <w:rPr>
          <w:rFonts w:eastAsiaTheme="minorEastAsia" w:hint="eastAsia"/>
        </w:rPr>
        <w:t>巻第</w:t>
      </w:r>
      <w:r w:rsidRPr="009575AB">
        <w:rPr>
          <w:rFonts w:eastAsiaTheme="minorEastAsia"/>
        </w:rPr>
        <w:t>17</w:t>
      </w:r>
      <w:r w:rsidRPr="009575AB">
        <w:rPr>
          <w:rFonts w:eastAsiaTheme="minorEastAsia" w:hint="eastAsia"/>
        </w:rPr>
        <w:t>号）、「日本に迫る医療崩壊」ＣＣＣメディアハウス</w:t>
      </w:r>
    </w:p>
    <w:p w14:paraId="2579289C" w14:textId="77777777" w:rsidR="002D3276" w:rsidRPr="009575AB" w:rsidRDefault="002D3276" w:rsidP="002D3276">
      <w:r w:rsidRPr="009575AB">
        <w:rPr>
          <w:rFonts w:hint="eastAsia"/>
        </w:rPr>
        <w:t>・「週刊女性」２０２０年４月２８日号（第</w:t>
      </w:r>
      <w:r w:rsidRPr="009575AB">
        <w:t>64</w:t>
      </w:r>
      <w:r w:rsidRPr="009575AB">
        <w:rPr>
          <w:rFonts w:hint="eastAsia"/>
        </w:rPr>
        <w:t>巻第</w:t>
      </w:r>
      <w:r w:rsidRPr="009575AB">
        <w:t>17</w:t>
      </w:r>
      <w:r w:rsidRPr="009575AB">
        <w:rPr>
          <w:rFonts w:hint="eastAsia"/>
        </w:rPr>
        <w:t>号）、「コロナ自粛をサバイバルする！</w:t>
      </w:r>
      <w:r w:rsidRPr="009575AB">
        <w:t xml:space="preserve"> </w:t>
      </w:r>
      <w:r w:rsidRPr="009575AB">
        <w:rPr>
          <w:rFonts w:hint="eastAsia"/>
        </w:rPr>
        <w:t>新型コロナウイルス感染者闘病記</w:t>
      </w:r>
      <w:r w:rsidRPr="009575AB">
        <w:t xml:space="preserve"> </w:t>
      </w:r>
      <w:r w:rsidRPr="009575AB">
        <w:rPr>
          <w:rFonts w:hint="eastAsia"/>
        </w:rPr>
        <w:t>「入院にかかった費用は……」」主婦と生活社</w:t>
      </w:r>
      <w:r w:rsidRPr="009575AB">
        <w:t>2020</w:t>
      </w:r>
      <w:r w:rsidRPr="009575AB">
        <w:rPr>
          <w:rFonts w:hint="eastAsia"/>
        </w:rPr>
        <w:t>/</w:t>
      </w:r>
      <w:r w:rsidRPr="009575AB">
        <w:t>4</w:t>
      </w:r>
      <w:r w:rsidRPr="009575AB">
        <w:rPr>
          <w:rFonts w:hint="eastAsia"/>
        </w:rPr>
        <w:t>/</w:t>
      </w:r>
      <w:r w:rsidRPr="009575AB">
        <w:t>14</w:t>
      </w:r>
    </w:p>
    <w:p w14:paraId="528146AB" w14:textId="54862D9A" w:rsidR="00555C78" w:rsidRPr="009575AB" w:rsidRDefault="00555C78" w:rsidP="002C14D4">
      <w:pPr>
        <w:rPr>
          <w:rFonts w:eastAsiaTheme="minorEastAsia"/>
        </w:rPr>
      </w:pPr>
      <w:r w:rsidRPr="009575AB">
        <w:rPr>
          <w:rFonts w:eastAsiaTheme="minorEastAsia" w:hint="eastAsia"/>
        </w:rPr>
        <w:t>・「週刊ＳＰＡ！」２０２０年４月２８日号（</w:t>
      </w:r>
      <w:r w:rsidR="0026670E" w:rsidRPr="009575AB">
        <w:rPr>
          <w:rFonts w:eastAsiaTheme="minorEastAsia" w:hint="eastAsia"/>
        </w:rPr>
        <w:t>通巻</w:t>
      </w:r>
      <w:r w:rsidR="0026670E" w:rsidRPr="009575AB">
        <w:rPr>
          <w:rFonts w:eastAsiaTheme="minorEastAsia"/>
        </w:rPr>
        <w:t>3658</w:t>
      </w:r>
      <w:r w:rsidR="0026670E" w:rsidRPr="009575AB">
        <w:rPr>
          <w:rFonts w:eastAsiaTheme="minorEastAsia" w:hint="eastAsia"/>
        </w:rPr>
        <w:t>号</w:t>
      </w:r>
      <w:r w:rsidRPr="009575AB">
        <w:rPr>
          <w:rFonts w:eastAsiaTheme="minorEastAsia" w:hint="eastAsia"/>
        </w:rPr>
        <w:t>）、「新型コロナ恐慌の全貌」扶桑社　火曜日発行、発売は発行日の一週間前</w:t>
      </w:r>
    </w:p>
    <w:p w14:paraId="252D1E9F" w14:textId="69DCB10E" w:rsidR="002C14D4" w:rsidRPr="009575AB" w:rsidRDefault="002C14D4" w:rsidP="002C14D4">
      <w:pPr>
        <w:rPr>
          <w:rFonts w:eastAsiaTheme="minorEastAsia"/>
        </w:rPr>
      </w:pPr>
      <w:r w:rsidRPr="009575AB">
        <w:rPr>
          <w:rFonts w:eastAsiaTheme="minorEastAsia" w:hint="eastAsia"/>
        </w:rPr>
        <w:t>・岩田健太郎『感染症は実在しない』インターナショナル新書</w:t>
      </w:r>
      <w:r w:rsidRPr="009575AB">
        <w:rPr>
          <w:rFonts w:eastAsiaTheme="minorEastAsia"/>
        </w:rPr>
        <w:t>2020/4/28</w:t>
      </w:r>
      <w:r w:rsidRPr="009575AB">
        <w:rPr>
          <w:rFonts w:eastAsiaTheme="minorEastAsia" w:hint="eastAsia"/>
        </w:rPr>
        <w:t xml:space="preserve">　２００９年刊の復刊新書化</w:t>
      </w:r>
    </w:p>
    <w:p w14:paraId="2D655686" w14:textId="77777777" w:rsidR="00736BC9" w:rsidRPr="009575AB" w:rsidRDefault="00736BC9" w:rsidP="00736BC9">
      <w:pPr>
        <w:rPr>
          <w:rFonts w:eastAsiaTheme="minorEastAsia"/>
        </w:rPr>
      </w:pPr>
      <w:r w:rsidRPr="009575AB">
        <w:rPr>
          <w:rFonts w:eastAsiaTheme="minorEastAsia" w:hint="eastAsia"/>
        </w:rPr>
        <w:t>・大川隆法『イエス・キリストはコロナ・パンデミックをこう考える』幸福の科学出版</w:t>
      </w:r>
      <w:r w:rsidRPr="009575AB">
        <w:rPr>
          <w:rFonts w:eastAsiaTheme="minorEastAsia"/>
        </w:rPr>
        <w:t>2020/4/28</w:t>
      </w:r>
    </w:p>
    <w:p w14:paraId="173FFA17" w14:textId="77777777" w:rsidR="009D350D" w:rsidRPr="009575AB" w:rsidRDefault="009D350D" w:rsidP="009D350D">
      <w:pPr>
        <w:rPr>
          <w:rFonts w:eastAsiaTheme="minorEastAsia"/>
        </w:rPr>
      </w:pPr>
      <w:r w:rsidRPr="009575AB">
        <w:rPr>
          <w:rFonts w:eastAsiaTheme="minorEastAsia" w:hint="eastAsia"/>
        </w:rPr>
        <w:t>・池上彰、増田ユリヤ『感染症対人類の世界史』ポプラ新書</w:t>
      </w:r>
      <w:r w:rsidRPr="009575AB">
        <w:rPr>
          <w:rFonts w:eastAsiaTheme="minorEastAsia"/>
        </w:rPr>
        <w:t>2020/4/28</w:t>
      </w:r>
      <w:r w:rsidRPr="009575AB">
        <w:rPr>
          <w:rFonts w:eastAsiaTheme="minorEastAsia" w:hint="eastAsia"/>
        </w:rPr>
        <w:t xml:space="preserve">　Ｓ</w:t>
      </w:r>
    </w:p>
    <w:p w14:paraId="100648E8" w14:textId="77777777" w:rsidR="004E54DB" w:rsidRPr="009575AB" w:rsidRDefault="004E54DB" w:rsidP="004E54DB">
      <w:pPr>
        <w:rPr>
          <w:rFonts w:eastAsiaTheme="minorEastAsia"/>
        </w:rPr>
      </w:pPr>
      <w:r w:rsidRPr="009575AB">
        <w:rPr>
          <w:rFonts w:eastAsiaTheme="minorEastAsia" w:hint="eastAsia"/>
        </w:rPr>
        <w:t>・「実話ナックルズ」２０２０年６・７月合併号（第</w:t>
      </w:r>
      <w:r w:rsidRPr="009575AB">
        <w:rPr>
          <w:rFonts w:eastAsiaTheme="minorEastAsia"/>
        </w:rPr>
        <w:t>18</w:t>
      </w:r>
      <w:r w:rsidRPr="009575AB">
        <w:rPr>
          <w:rFonts w:eastAsiaTheme="minorEastAsia" w:hint="eastAsia"/>
        </w:rPr>
        <w:t>巻第６号）、「本誌カメラマン決死潜入１４４０時間</w:t>
      </w:r>
      <w:r w:rsidRPr="009575AB">
        <w:rPr>
          <w:rFonts w:eastAsiaTheme="minorEastAsia"/>
        </w:rPr>
        <w:t xml:space="preserve"> </w:t>
      </w:r>
      <w:r w:rsidRPr="009575AB">
        <w:rPr>
          <w:rFonts w:eastAsiaTheme="minorEastAsia" w:hint="eastAsia"/>
        </w:rPr>
        <w:t>歌舞伎町</w:t>
      </w:r>
      <w:r w:rsidRPr="009575AB">
        <w:rPr>
          <w:rFonts w:eastAsiaTheme="minorEastAsia"/>
        </w:rPr>
        <w:t xml:space="preserve"> </w:t>
      </w:r>
      <w:r w:rsidRPr="009575AB">
        <w:rPr>
          <w:rFonts w:eastAsiaTheme="minorEastAsia" w:hint="eastAsia"/>
        </w:rPr>
        <w:t>コロナ地獄</w:t>
      </w:r>
      <w:r w:rsidRPr="009575AB">
        <w:rPr>
          <w:rFonts w:eastAsiaTheme="minorEastAsia"/>
        </w:rPr>
        <w:t xml:space="preserve"> </w:t>
      </w:r>
      <w:r w:rsidRPr="009575AB">
        <w:rPr>
          <w:rFonts w:eastAsiaTheme="minorEastAsia" w:hint="eastAsia"/>
        </w:rPr>
        <w:t>強盗とレイプ──その瞬間撮った」「【緊急特集】</w:t>
      </w:r>
      <w:r w:rsidRPr="009575AB">
        <w:rPr>
          <w:rFonts w:eastAsiaTheme="minorEastAsia"/>
        </w:rPr>
        <w:t xml:space="preserve"> </w:t>
      </w:r>
      <w:r w:rsidRPr="009575AB">
        <w:rPr>
          <w:rFonts w:eastAsiaTheme="minorEastAsia" w:hint="eastAsia"/>
        </w:rPr>
        <w:t>コロナに喝！</w:t>
      </w:r>
      <w:r w:rsidRPr="009575AB">
        <w:rPr>
          <w:rFonts w:eastAsiaTheme="minorEastAsia"/>
        </w:rPr>
        <w:t xml:space="preserve"> </w:t>
      </w:r>
      <w:r w:rsidRPr="009575AB">
        <w:rPr>
          <w:rFonts w:eastAsiaTheme="minorEastAsia" w:hint="eastAsia"/>
        </w:rPr>
        <w:t>素人（カタギ）でも超楽ゼニ儲け──裏も表も一挙公開」大洋図書</w:t>
      </w:r>
      <w:r w:rsidRPr="009575AB">
        <w:rPr>
          <w:rFonts w:eastAsiaTheme="minorEastAsia"/>
        </w:rPr>
        <w:t>2020/4/30</w:t>
      </w:r>
    </w:p>
    <w:p w14:paraId="7789ACF8" w14:textId="77777777" w:rsidR="00BD4F1D" w:rsidRPr="009575AB" w:rsidRDefault="00BD4F1D" w:rsidP="00BD4F1D">
      <w:pPr>
        <w:rPr>
          <w:rFonts w:eastAsiaTheme="minorEastAsia"/>
        </w:rPr>
      </w:pPr>
      <w:r w:rsidRPr="009575AB">
        <w:rPr>
          <w:rFonts w:eastAsiaTheme="minorEastAsia" w:hint="eastAsia"/>
        </w:rPr>
        <w:t>・堤寛『感染症大全</w:t>
      </w:r>
      <w:r w:rsidRPr="009575AB">
        <w:rPr>
          <w:rFonts w:eastAsiaTheme="minorEastAsia"/>
        </w:rPr>
        <w:t xml:space="preserve"> </w:t>
      </w:r>
      <w:r w:rsidRPr="009575AB">
        <w:rPr>
          <w:rFonts w:eastAsiaTheme="minorEastAsia" w:hint="eastAsia"/>
        </w:rPr>
        <w:t>病理医だけが知っているウイルス・細菌・寄生虫のはなし』飛鳥新社</w:t>
      </w:r>
      <w:r w:rsidRPr="009575AB">
        <w:rPr>
          <w:rFonts w:eastAsiaTheme="minorEastAsia"/>
        </w:rPr>
        <w:t>2020/4/30</w:t>
      </w:r>
    </w:p>
    <w:p w14:paraId="1D4C492D" w14:textId="77777777" w:rsidR="00CF0822" w:rsidRPr="009575AB" w:rsidRDefault="00CF0822" w:rsidP="00CF0822">
      <w:pPr>
        <w:rPr>
          <w:rFonts w:eastAsiaTheme="minorEastAsia"/>
        </w:rPr>
      </w:pPr>
      <w:r w:rsidRPr="009575AB">
        <w:rPr>
          <w:rFonts w:eastAsiaTheme="minorEastAsia" w:hint="eastAsia"/>
        </w:rPr>
        <w:t>・岩田健太郎『ぼくが見つけたいじめを克服する方法</w:t>
      </w:r>
      <w:r w:rsidRPr="009575AB">
        <w:rPr>
          <w:rFonts w:eastAsiaTheme="minorEastAsia"/>
        </w:rPr>
        <w:t xml:space="preserve"> </w:t>
      </w:r>
      <w:r w:rsidRPr="009575AB">
        <w:rPr>
          <w:rFonts w:eastAsiaTheme="minorEastAsia" w:hint="eastAsia"/>
        </w:rPr>
        <w:t>日本の空気、体質を変える』光文社新書</w:t>
      </w:r>
      <w:r w:rsidRPr="009575AB">
        <w:rPr>
          <w:rFonts w:eastAsiaTheme="minorEastAsia"/>
        </w:rPr>
        <w:t>2020/4/30</w:t>
      </w:r>
    </w:p>
    <w:p w14:paraId="28B4A32A" w14:textId="77777777" w:rsidR="00C52296" w:rsidRPr="009575AB" w:rsidRDefault="00C52296" w:rsidP="00C52296">
      <w:pPr>
        <w:rPr>
          <w:rFonts w:eastAsiaTheme="minorEastAsia"/>
        </w:rPr>
      </w:pPr>
      <w:r w:rsidRPr="009575AB">
        <w:rPr>
          <w:rFonts w:eastAsiaTheme="minorEastAsia" w:hint="eastAsia"/>
        </w:rPr>
        <w:t>・澤口実＝編著、近澤諒、本井豊＝著『バーチャル株主総会の実務』商事法務</w:t>
      </w:r>
      <w:r w:rsidRPr="009575AB">
        <w:rPr>
          <w:rFonts w:eastAsiaTheme="minorEastAsia"/>
        </w:rPr>
        <w:t>2020/4/30</w:t>
      </w:r>
    </w:p>
    <w:p w14:paraId="4AE07303" w14:textId="77777777" w:rsidR="00F82584" w:rsidRPr="009575AB" w:rsidRDefault="00F82584" w:rsidP="00F82584">
      <w:pPr>
        <w:rPr>
          <w:rFonts w:eastAsiaTheme="minorEastAsia"/>
        </w:rPr>
      </w:pPr>
      <w:r w:rsidRPr="009575AB">
        <w:rPr>
          <w:rFonts w:eastAsiaTheme="minorEastAsia" w:hint="eastAsia"/>
        </w:rPr>
        <w:t>・浅井隆『恐慌からあなたの預金を守れ</w:t>
      </w:r>
      <w:r w:rsidRPr="009575AB">
        <w:rPr>
          <w:rFonts w:eastAsiaTheme="minorEastAsia"/>
        </w:rPr>
        <w:t>!!</w:t>
      </w:r>
      <w:r w:rsidRPr="009575AB">
        <w:rPr>
          <w:rFonts w:eastAsiaTheme="minorEastAsia" w:hint="eastAsia"/>
        </w:rPr>
        <w:t>』第二海援隊</w:t>
      </w:r>
      <w:r w:rsidRPr="009575AB">
        <w:rPr>
          <w:rFonts w:eastAsiaTheme="minorEastAsia"/>
        </w:rPr>
        <w:t>2020/4/30</w:t>
      </w:r>
    </w:p>
    <w:p w14:paraId="062D0814" w14:textId="77777777" w:rsidR="008A1E0A" w:rsidRPr="009575AB" w:rsidRDefault="008A1E0A" w:rsidP="008A1E0A">
      <w:pPr>
        <w:rPr>
          <w:rFonts w:eastAsiaTheme="minorEastAsia"/>
        </w:rPr>
      </w:pPr>
      <w:r w:rsidRPr="009575AB">
        <w:rPr>
          <w:rFonts w:eastAsiaTheme="minorEastAsia" w:hint="eastAsia"/>
        </w:rPr>
        <w:t>・適菜収『国賊論』ＫＫベストセラーズ</w:t>
      </w:r>
      <w:r w:rsidRPr="009575AB">
        <w:rPr>
          <w:rFonts w:eastAsiaTheme="minorEastAsia"/>
        </w:rPr>
        <w:t>2020/4/30</w:t>
      </w:r>
    </w:p>
    <w:p w14:paraId="548A8B38" w14:textId="77777777" w:rsidR="00B16380" w:rsidRPr="009575AB" w:rsidRDefault="00B16380" w:rsidP="00A54A1C">
      <w:pPr>
        <w:rPr>
          <w:rFonts w:eastAsiaTheme="minorEastAsia"/>
        </w:rPr>
      </w:pPr>
    </w:p>
    <w:p w14:paraId="74E26353" w14:textId="27D17551" w:rsidR="001E7D80"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２０２０年</w:t>
      </w:r>
      <w:r w:rsidR="001E7D80" w:rsidRPr="009575AB">
        <w:rPr>
          <w:rFonts w:asciiTheme="majorEastAsia" w:eastAsiaTheme="majorEastAsia" w:hAnsiTheme="majorEastAsia" w:hint="eastAsia"/>
        </w:rPr>
        <w:t>５月</w:t>
      </w:r>
    </w:p>
    <w:p w14:paraId="39B5056E" w14:textId="77777777" w:rsidR="007D0B54" w:rsidRPr="009575AB" w:rsidRDefault="007D0B54" w:rsidP="007D0B54">
      <w:pPr>
        <w:rPr>
          <w:rFonts w:eastAsiaTheme="minorEastAsia"/>
        </w:rPr>
      </w:pPr>
      <w:r w:rsidRPr="009575AB">
        <w:rPr>
          <w:rFonts w:eastAsiaTheme="minorEastAsia" w:hint="eastAsia"/>
        </w:rPr>
        <w:t>・「医薬経済」２０２０年５月１日号（通巻</w:t>
      </w:r>
      <w:r w:rsidRPr="009575AB">
        <w:rPr>
          <w:rFonts w:eastAsiaTheme="minorEastAsia"/>
        </w:rPr>
        <w:t>1611</w:t>
      </w:r>
      <w:r w:rsidRPr="009575AB">
        <w:rPr>
          <w:rFonts w:eastAsiaTheme="minorEastAsia" w:hint="eastAsia"/>
        </w:rPr>
        <w:t>号）、「話題の焦点</w:t>
      </w:r>
      <w:r w:rsidRPr="009575AB">
        <w:rPr>
          <w:rFonts w:eastAsiaTheme="minorEastAsia"/>
        </w:rPr>
        <w:t xml:space="preserve"> </w:t>
      </w:r>
      <w:r w:rsidRPr="009575AB">
        <w:rPr>
          <w:rFonts w:eastAsiaTheme="minorEastAsia" w:hint="eastAsia"/>
        </w:rPr>
        <w:t>あなたは何のために医療機関を訪れるのか</w:t>
      </w:r>
      <w:r w:rsidRPr="009575AB">
        <w:rPr>
          <w:rFonts w:eastAsiaTheme="minorEastAsia"/>
        </w:rPr>
        <w:t xml:space="preserve"> </w:t>
      </w:r>
      <w:r w:rsidRPr="009575AB">
        <w:rPr>
          <w:rFonts w:eastAsiaTheme="minorEastAsia" w:hint="eastAsia"/>
        </w:rPr>
        <w:t>新型コロナで改めて問われる「ＭＲ活動」」医薬経済社</w:t>
      </w:r>
      <w:r w:rsidRPr="009575AB">
        <w:rPr>
          <w:rFonts w:eastAsiaTheme="minorEastAsia"/>
        </w:rPr>
        <w:t>2020/5/1</w:t>
      </w:r>
    </w:p>
    <w:p w14:paraId="7E2C0D62" w14:textId="77777777" w:rsidR="00092313" w:rsidRPr="009575AB" w:rsidRDefault="00092313" w:rsidP="00092313">
      <w:pPr>
        <w:rPr>
          <w:rFonts w:eastAsiaTheme="minorEastAsia"/>
        </w:rPr>
      </w:pPr>
      <w:r w:rsidRPr="009575AB">
        <w:rPr>
          <w:rFonts w:eastAsiaTheme="minorEastAsia" w:hint="eastAsia"/>
        </w:rPr>
        <w:t>・「世界」２０２０年５月号（通巻</w:t>
      </w:r>
      <w:r w:rsidRPr="009575AB">
        <w:rPr>
          <w:rFonts w:eastAsiaTheme="minorEastAsia"/>
        </w:rPr>
        <w:t>932</w:t>
      </w:r>
      <w:r w:rsidRPr="009575AB">
        <w:rPr>
          <w:rFonts w:eastAsiaTheme="minorEastAsia" w:hint="eastAsia"/>
        </w:rPr>
        <w:t>号）、「特集１</w:t>
      </w:r>
      <w:r w:rsidRPr="009575AB">
        <w:rPr>
          <w:rFonts w:eastAsiaTheme="minorEastAsia" w:hint="eastAsia"/>
        </w:rPr>
        <w:t xml:space="preserve"> </w:t>
      </w:r>
      <w:r w:rsidRPr="009575AB">
        <w:rPr>
          <w:rFonts w:eastAsiaTheme="minorEastAsia" w:hint="eastAsia"/>
        </w:rPr>
        <w:t>コロナショック・ドクトリン」岩波書店</w:t>
      </w:r>
      <w:r w:rsidRPr="009575AB">
        <w:rPr>
          <w:rFonts w:eastAsiaTheme="minorEastAsia"/>
        </w:rPr>
        <w:t>2020/5/1</w:t>
      </w:r>
    </w:p>
    <w:p w14:paraId="7238E86F" w14:textId="77777777" w:rsidR="007B6480" w:rsidRPr="009575AB" w:rsidRDefault="007B6480" w:rsidP="007B6480">
      <w:pPr>
        <w:rPr>
          <w:rFonts w:eastAsiaTheme="minorEastAsia"/>
        </w:rPr>
      </w:pPr>
      <w:r w:rsidRPr="009575AB">
        <w:rPr>
          <w:rFonts w:eastAsiaTheme="minorEastAsia" w:hint="eastAsia"/>
        </w:rPr>
        <w:t>・「潮」２０２０年５月号（通巻</w:t>
      </w:r>
      <w:r w:rsidRPr="009575AB">
        <w:rPr>
          <w:rFonts w:eastAsiaTheme="minorEastAsia"/>
        </w:rPr>
        <w:t>735</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新型肺炎という難問」潮出版社</w:t>
      </w:r>
      <w:r w:rsidRPr="009575AB">
        <w:rPr>
          <w:rFonts w:eastAsiaTheme="minorEastAsia"/>
        </w:rPr>
        <w:t>2020/5</w:t>
      </w:r>
      <w:r w:rsidRPr="009575AB">
        <w:rPr>
          <w:rFonts w:eastAsiaTheme="minorEastAsia" w:hint="eastAsia"/>
        </w:rPr>
        <w:t>/</w:t>
      </w:r>
      <w:r w:rsidRPr="009575AB">
        <w:rPr>
          <w:rFonts w:eastAsiaTheme="minorEastAsia"/>
        </w:rPr>
        <w:t>1</w:t>
      </w:r>
    </w:p>
    <w:p w14:paraId="50FCEF35" w14:textId="77777777" w:rsidR="008D396F" w:rsidRPr="009575AB" w:rsidRDefault="008D396F" w:rsidP="008D396F">
      <w:pPr>
        <w:rPr>
          <w:rFonts w:eastAsiaTheme="minorEastAsia"/>
        </w:rPr>
      </w:pPr>
      <w:r w:rsidRPr="009575AB">
        <w:rPr>
          <w:rFonts w:eastAsiaTheme="minorEastAsia" w:hint="eastAsia"/>
        </w:rPr>
        <w:t>・労働者教育協会編「学習の友」２０２０年５月号（通巻</w:t>
      </w:r>
      <w:r w:rsidRPr="009575AB">
        <w:rPr>
          <w:rFonts w:eastAsiaTheme="minorEastAsia"/>
        </w:rPr>
        <w:t>801</w:t>
      </w:r>
      <w:r w:rsidRPr="009575AB">
        <w:rPr>
          <w:rFonts w:eastAsiaTheme="minorEastAsia" w:hint="eastAsia"/>
        </w:rPr>
        <w:t>号）、「特集①</w:t>
      </w:r>
      <w:r w:rsidRPr="009575AB">
        <w:rPr>
          <w:rFonts w:eastAsiaTheme="minorEastAsia"/>
        </w:rPr>
        <w:t xml:space="preserve"> </w:t>
      </w:r>
      <w:r w:rsidRPr="009575AB">
        <w:rPr>
          <w:rFonts w:eastAsiaTheme="minorEastAsia" w:hint="eastAsia"/>
        </w:rPr>
        <w:t>新型コロナ問題にたちむかう」学習の友社</w:t>
      </w:r>
      <w:r w:rsidRPr="009575AB">
        <w:rPr>
          <w:rFonts w:eastAsiaTheme="minorEastAsia"/>
        </w:rPr>
        <w:t>2020/5/1</w:t>
      </w:r>
    </w:p>
    <w:p w14:paraId="200DABA5" w14:textId="0EE01F3F" w:rsidR="00546223" w:rsidRPr="009575AB" w:rsidRDefault="00546223" w:rsidP="00F94B63">
      <w:pPr>
        <w:rPr>
          <w:rFonts w:eastAsiaTheme="minorEastAsia"/>
        </w:rPr>
      </w:pPr>
      <w:r w:rsidRPr="009575AB">
        <w:rPr>
          <w:rFonts w:eastAsiaTheme="minorEastAsia" w:hint="eastAsia"/>
        </w:rPr>
        <w:t>・「文藝」２０２０年夏季号（第</w:t>
      </w:r>
      <w:r w:rsidRPr="009575AB">
        <w:rPr>
          <w:rFonts w:eastAsiaTheme="minorEastAsia"/>
        </w:rPr>
        <w:t>59</w:t>
      </w:r>
      <w:r w:rsidRPr="009575AB">
        <w:rPr>
          <w:rFonts w:eastAsiaTheme="minorEastAsia" w:hint="eastAsia"/>
        </w:rPr>
        <w:t>巻第２号）、「緊急特集</w:t>
      </w:r>
      <w:r w:rsidRPr="009575AB">
        <w:rPr>
          <w:rFonts w:eastAsiaTheme="minorEastAsia"/>
        </w:rPr>
        <w:t xml:space="preserve"> </w:t>
      </w:r>
      <w:r w:rsidRPr="009575AB">
        <w:rPr>
          <w:rFonts w:eastAsiaTheme="minorEastAsia" w:hint="eastAsia"/>
        </w:rPr>
        <w:t>アジアの作家は新型コロナ禍にどう向き合うのか」河出書房新社</w:t>
      </w:r>
      <w:r w:rsidRPr="009575AB">
        <w:rPr>
          <w:rFonts w:eastAsiaTheme="minorEastAsia"/>
        </w:rPr>
        <w:t>2020/5/1</w:t>
      </w:r>
    </w:p>
    <w:p w14:paraId="674605A8" w14:textId="1343F18A" w:rsidR="00893B70" w:rsidRPr="009575AB" w:rsidRDefault="00893B70" w:rsidP="00893B70">
      <w:pPr>
        <w:rPr>
          <w:rFonts w:eastAsiaTheme="minorEastAsia"/>
        </w:rPr>
      </w:pPr>
      <w:r w:rsidRPr="009575AB">
        <w:rPr>
          <w:rFonts w:eastAsiaTheme="minorEastAsia" w:hint="eastAsia"/>
        </w:rPr>
        <w:t>・「東亜」２０２０年５月号（通巻</w:t>
      </w:r>
      <w:r w:rsidRPr="009575AB">
        <w:rPr>
          <w:rFonts w:eastAsiaTheme="minorEastAsia"/>
        </w:rPr>
        <w:t>635</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新型肺炎で揺れる中国」一般財団法人霞山会</w:t>
      </w:r>
      <w:r w:rsidRPr="009575AB">
        <w:rPr>
          <w:rFonts w:eastAsiaTheme="minorEastAsia"/>
        </w:rPr>
        <w:t>2020/5/1</w:t>
      </w:r>
    </w:p>
    <w:p w14:paraId="1150F528" w14:textId="04145F3E" w:rsidR="00F94B63" w:rsidRPr="009575AB" w:rsidRDefault="00F94B63" w:rsidP="00F94B63">
      <w:pPr>
        <w:rPr>
          <w:rFonts w:eastAsiaTheme="minorEastAsia"/>
        </w:rPr>
      </w:pPr>
      <w:r w:rsidRPr="009575AB">
        <w:rPr>
          <w:rFonts w:eastAsiaTheme="minorEastAsia" w:hint="eastAsia"/>
        </w:rPr>
        <w:t>・「月刊ギャラリー」２０２０年５月号（通巻</w:t>
      </w:r>
      <w:r w:rsidRPr="009575AB">
        <w:rPr>
          <w:rFonts w:eastAsiaTheme="minorEastAsia"/>
        </w:rPr>
        <w:t>421</w:t>
      </w:r>
      <w:r w:rsidRPr="009575AB">
        <w:rPr>
          <w:rFonts w:eastAsiaTheme="minorEastAsia" w:hint="eastAsia"/>
        </w:rPr>
        <w:t>号）、「特集</w:t>
      </w:r>
      <w:r w:rsidRPr="009575AB">
        <w:rPr>
          <w:rFonts w:eastAsiaTheme="minorEastAsia"/>
        </w:rPr>
        <w:t xml:space="preserve"> </w:t>
      </w:r>
      <w:r w:rsidRPr="009575AB">
        <w:rPr>
          <w:rFonts w:eastAsiaTheme="minorEastAsia" w:hint="eastAsia"/>
        </w:rPr>
        <w:t>それでも、アートは進む」ギャラリーステーション</w:t>
      </w:r>
      <w:r w:rsidRPr="009575AB">
        <w:rPr>
          <w:rFonts w:eastAsiaTheme="minorEastAsia"/>
        </w:rPr>
        <w:t>2020/5/1</w:t>
      </w:r>
    </w:p>
    <w:p w14:paraId="6A2A8431" w14:textId="77777777" w:rsidR="00FB1320" w:rsidRPr="009575AB" w:rsidRDefault="00FB1320" w:rsidP="00FB1320">
      <w:pPr>
        <w:rPr>
          <w:rFonts w:eastAsiaTheme="minorEastAsia"/>
        </w:rPr>
      </w:pPr>
      <w:r w:rsidRPr="009575AB">
        <w:rPr>
          <w:rFonts w:eastAsiaTheme="minorEastAsia" w:hint="eastAsia"/>
        </w:rPr>
        <w:t>・「月刊ガバナンス」２０２０年５月号（通巻</w:t>
      </w:r>
      <w:r w:rsidRPr="009575AB">
        <w:rPr>
          <w:rFonts w:eastAsiaTheme="minorEastAsia"/>
        </w:rPr>
        <w:t>253</w:t>
      </w:r>
      <w:r w:rsidRPr="009575AB">
        <w:rPr>
          <w:rFonts w:eastAsiaTheme="minorEastAsia" w:hint="eastAsia"/>
        </w:rPr>
        <w:t>号）、「サブ特集</w:t>
      </w:r>
      <w:r w:rsidRPr="009575AB">
        <w:rPr>
          <w:rFonts w:eastAsiaTheme="minorEastAsia"/>
        </w:rPr>
        <w:t xml:space="preserve"> </w:t>
      </w:r>
      <w:r w:rsidRPr="009575AB">
        <w:rPr>
          <w:rFonts w:eastAsiaTheme="minorEastAsia" w:hint="eastAsia"/>
        </w:rPr>
        <w:t>地域を護るリスクコミ</w:t>
      </w:r>
      <w:r w:rsidRPr="009575AB">
        <w:rPr>
          <w:rFonts w:eastAsiaTheme="minorEastAsia" w:hint="eastAsia"/>
        </w:rPr>
        <w:lastRenderedPageBreak/>
        <w:t>ュニケーション」ぎょうせい</w:t>
      </w:r>
      <w:r w:rsidRPr="009575AB">
        <w:rPr>
          <w:rFonts w:eastAsiaTheme="minorEastAsia"/>
        </w:rPr>
        <w:t>2020/5/1</w:t>
      </w:r>
    </w:p>
    <w:p w14:paraId="3867A4BA" w14:textId="77777777" w:rsidR="00F314F2" w:rsidRPr="009575AB" w:rsidRDefault="00F314F2" w:rsidP="00F314F2">
      <w:pPr>
        <w:rPr>
          <w:rFonts w:eastAsiaTheme="minorEastAsia"/>
        </w:rPr>
      </w:pPr>
      <w:r w:rsidRPr="009575AB">
        <w:rPr>
          <w:rFonts w:eastAsiaTheme="minorEastAsia" w:hint="eastAsia"/>
        </w:rPr>
        <w:t>・「月刊Ｊ‐ＬＩＳ」２０２０年５月号（第７巻第２号）、「緊急特集</w:t>
      </w:r>
      <w:r w:rsidRPr="009575AB">
        <w:rPr>
          <w:rFonts w:eastAsiaTheme="minorEastAsia"/>
        </w:rPr>
        <w:t xml:space="preserve"> </w:t>
      </w:r>
      <w:r w:rsidRPr="009575AB">
        <w:rPr>
          <w:rFonts w:eastAsiaTheme="minorEastAsia" w:hint="eastAsia"/>
        </w:rPr>
        <w:t>新型コロナウイルス感染拡大を受けてテレワーク、電子決裁」ぎょうせい</w:t>
      </w:r>
      <w:r w:rsidRPr="009575AB">
        <w:rPr>
          <w:rFonts w:eastAsiaTheme="minorEastAsia"/>
        </w:rPr>
        <w:t>2020/5/1</w:t>
      </w:r>
    </w:p>
    <w:p w14:paraId="0D738265" w14:textId="77777777" w:rsidR="00FD57DB" w:rsidRPr="009575AB" w:rsidRDefault="00FD57DB" w:rsidP="00FD57DB">
      <w:pPr>
        <w:rPr>
          <w:rFonts w:eastAsiaTheme="minorEastAsia"/>
        </w:rPr>
      </w:pPr>
      <w:r w:rsidRPr="009575AB">
        <w:rPr>
          <w:rFonts w:eastAsiaTheme="minorEastAsia" w:hint="eastAsia"/>
        </w:rPr>
        <w:t>・「近代消防」２０２０年５月号（通巻</w:t>
      </w:r>
      <w:r w:rsidRPr="009575AB">
        <w:rPr>
          <w:rFonts w:eastAsiaTheme="minorEastAsia"/>
        </w:rPr>
        <w:t>714</w:t>
      </w:r>
      <w:r w:rsidRPr="009575AB">
        <w:rPr>
          <w:rFonts w:eastAsiaTheme="minorEastAsia" w:hint="eastAsia"/>
        </w:rPr>
        <w:t>号）、「知っておきたい新型コロナウイルス情報」近代消防社</w:t>
      </w:r>
      <w:r w:rsidRPr="009575AB">
        <w:rPr>
          <w:rFonts w:eastAsiaTheme="minorEastAsia"/>
        </w:rPr>
        <w:t>2020/5</w:t>
      </w:r>
      <w:r w:rsidRPr="009575AB">
        <w:rPr>
          <w:rFonts w:eastAsiaTheme="minorEastAsia" w:hint="eastAsia"/>
        </w:rPr>
        <w:t>/</w:t>
      </w:r>
      <w:r w:rsidRPr="009575AB">
        <w:rPr>
          <w:rFonts w:eastAsiaTheme="minorEastAsia"/>
        </w:rPr>
        <w:t>1</w:t>
      </w:r>
    </w:p>
    <w:p w14:paraId="53159CA8" w14:textId="77777777" w:rsidR="008175A3" w:rsidRPr="009575AB" w:rsidRDefault="008175A3" w:rsidP="008175A3">
      <w:pPr>
        <w:rPr>
          <w:rFonts w:eastAsiaTheme="minorEastAsia"/>
        </w:rPr>
      </w:pPr>
      <w:r w:rsidRPr="009575AB">
        <w:rPr>
          <w:rFonts w:eastAsiaTheme="minorEastAsia" w:hint="eastAsia"/>
        </w:rPr>
        <w:t>・「月刊住職」２０２０年５月号（通巻</w:t>
      </w:r>
      <w:r w:rsidRPr="009575AB">
        <w:rPr>
          <w:rFonts w:eastAsiaTheme="minorEastAsia"/>
        </w:rPr>
        <w:t>550</w:t>
      </w:r>
      <w:r w:rsidRPr="009575AB">
        <w:rPr>
          <w:rFonts w:eastAsiaTheme="minorEastAsia" w:hint="eastAsia"/>
        </w:rPr>
        <w:t>号）、「現場検証</w:t>
      </w:r>
      <w:r w:rsidRPr="009575AB">
        <w:rPr>
          <w:rFonts w:eastAsiaTheme="minorEastAsia"/>
        </w:rPr>
        <w:t xml:space="preserve"> </w:t>
      </w:r>
      <w:r w:rsidRPr="009575AB">
        <w:rPr>
          <w:rFonts w:eastAsiaTheme="minorEastAsia" w:hint="eastAsia"/>
        </w:rPr>
        <w:t>コロナショックは寺院の葬儀をどのように変えるのか？」興山舎</w:t>
      </w:r>
      <w:r w:rsidRPr="009575AB">
        <w:rPr>
          <w:rFonts w:eastAsiaTheme="minorEastAsia"/>
        </w:rPr>
        <w:t>2020/5/1</w:t>
      </w:r>
    </w:p>
    <w:p w14:paraId="12CAA13D" w14:textId="77777777" w:rsidR="00413914" w:rsidRPr="009575AB" w:rsidRDefault="00413914" w:rsidP="00413914">
      <w:pPr>
        <w:rPr>
          <w:rFonts w:eastAsiaTheme="minorEastAsia"/>
        </w:rPr>
      </w:pPr>
      <w:r w:rsidRPr="009575AB">
        <w:rPr>
          <w:rFonts w:eastAsiaTheme="minorEastAsia" w:hint="eastAsia"/>
        </w:rPr>
        <w:t>・「</w:t>
      </w:r>
      <w:r w:rsidRPr="009575AB">
        <w:rPr>
          <w:rFonts w:eastAsiaTheme="minorEastAsia"/>
        </w:rPr>
        <w:t>Masters</w:t>
      </w:r>
      <w:r w:rsidRPr="009575AB">
        <w:rPr>
          <w:rFonts w:eastAsiaTheme="minorEastAsia" w:hint="eastAsia"/>
        </w:rPr>
        <w:t>（マスターズ）」２０２０年５月号（通巻</w:t>
      </w:r>
      <w:r w:rsidRPr="009575AB">
        <w:rPr>
          <w:rFonts w:eastAsiaTheme="minorEastAsia"/>
        </w:rPr>
        <w:t>464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それでも観光立国を目指すべきか」星雲社／国際通信社</w:t>
      </w:r>
      <w:r w:rsidRPr="009575AB">
        <w:rPr>
          <w:rFonts w:eastAsiaTheme="minorEastAsia"/>
        </w:rPr>
        <w:t>2020/5/1</w:t>
      </w:r>
    </w:p>
    <w:p w14:paraId="26372415" w14:textId="77777777" w:rsidR="00C21709" w:rsidRPr="009575AB" w:rsidRDefault="00C21709" w:rsidP="00C21709">
      <w:pPr>
        <w:rPr>
          <w:rFonts w:eastAsiaTheme="minorEastAsia"/>
        </w:rPr>
      </w:pPr>
      <w:r w:rsidRPr="009575AB">
        <w:rPr>
          <w:rFonts w:eastAsiaTheme="minorEastAsia" w:hint="eastAsia"/>
        </w:rPr>
        <w:t>・自治体問題研究所編集「住民と自治」２０２０年５月号（通巻</w:t>
      </w:r>
      <w:r w:rsidRPr="009575AB">
        <w:rPr>
          <w:rFonts w:eastAsiaTheme="minorEastAsia"/>
        </w:rPr>
        <w:t>685</w:t>
      </w:r>
      <w:r w:rsidRPr="009575AB">
        <w:rPr>
          <w:rFonts w:eastAsiaTheme="minorEastAsia" w:hint="eastAsia"/>
        </w:rPr>
        <w:t>号）、「特集</w:t>
      </w:r>
      <w:r w:rsidRPr="009575AB">
        <w:rPr>
          <w:rFonts w:eastAsiaTheme="minorEastAsia"/>
        </w:rPr>
        <w:t xml:space="preserve"> </w:t>
      </w:r>
      <w:r w:rsidRPr="009575AB">
        <w:rPr>
          <w:rFonts w:eastAsiaTheme="minorEastAsia" w:hint="eastAsia"/>
        </w:rPr>
        <w:t>「観光立国」政策下のオーバーツーリズム、そして新型コロナ禍の教えること」自治体研究社</w:t>
      </w:r>
      <w:r w:rsidRPr="009575AB">
        <w:rPr>
          <w:rFonts w:eastAsiaTheme="minorEastAsia" w:hint="eastAsia"/>
        </w:rPr>
        <w:t>2</w:t>
      </w:r>
      <w:r w:rsidRPr="009575AB">
        <w:rPr>
          <w:rFonts w:eastAsiaTheme="minorEastAsia"/>
        </w:rPr>
        <w:t>020/5/1</w:t>
      </w:r>
    </w:p>
    <w:p w14:paraId="742FD3DD" w14:textId="77777777" w:rsidR="00D17700" w:rsidRPr="009575AB" w:rsidRDefault="00D17700" w:rsidP="00D17700">
      <w:pPr>
        <w:rPr>
          <w:rFonts w:eastAsiaTheme="minorEastAsia"/>
        </w:rPr>
      </w:pPr>
      <w:r w:rsidRPr="009575AB">
        <w:rPr>
          <w:rFonts w:eastAsiaTheme="minorEastAsia" w:hint="eastAsia"/>
        </w:rPr>
        <w:t>・国際労働運動研究会編集「国際労働運動」２０２０年５月号（通巻</w:t>
      </w:r>
      <w:r w:rsidRPr="009575AB">
        <w:rPr>
          <w:rFonts w:eastAsiaTheme="minorEastAsia"/>
        </w:rPr>
        <w:t>56</w:t>
      </w:r>
      <w:r w:rsidRPr="009575AB">
        <w:rPr>
          <w:rFonts w:eastAsiaTheme="minorEastAsia" w:hint="eastAsia"/>
        </w:rPr>
        <w:t>号）、「コロナ跳ね返し５・１５沖縄闘争へ」星雲社／出版最前線</w:t>
      </w:r>
      <w:r w:rsidRPr="009575AB">
        <w:rPr>
          <w:rFonts w:eastAsiaTheme="minorEastAsia"/>
        </w:rPr>
        <w:t>2020/5/1</w:t>
      </w:r>
    </w:p>
    <w:p w14:paraId="7C352D06" w14:textId="77777777" w:rsidR="00FC6F62" w:rsidRPr="009575AB" w:rsidRDefault="00FC6F62" w:rsidP="00FC6F62">
      <w:pPr>
        <w:rPr>
          <w:rFonts w:eastAsiaTheme="minorEastAsia"/>
        </w:rPr>
      </w:pPr>
      <w:r w:rsidRPr="009575AB">
        <w:rPr>
          <w:rFonts w:eastAsiaTheme="minorEastAsia" w:hint="eastAsia"/>
        </w:rPr>
        <w:t>・「ＮＢＬ」（通巻</w:t>
      </w:r>
      <w:r w:rsidRPr="009575AB">
        <w:rPr>
          <w:rFonts w:eastAsiaTheme="minorEastAsia" w:hint="eastAsia"/>
        </w:rPr>
        <w:t>1</w:t>
      </w:r>
      <w:r w:rsidRPr="009575AB">
        <w:rPr>
          <w:rFonts w:eastAsiaTheme="minorEastAsia"/>
        </w:rPr>
        <w:t>169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新型コロナウイルス感染症への実務対応」商事法務</w:t>
      </w:r>
      <w:r w:rsidRPr="009575AB">
        <w:rPr>
          <w:rFonts w:eastAsiaTheme="minorEastAsia"/>
        </w:rPr>
        <w:t>2020/5/1</w:t>
      </w:r>
      <w:r w:rsidRPr="009575AB">
        <w:rPr>
          <w:rFonts w:eastAsiaTheme="minorEastAsia" w:hint="eastAsia"/>
        </w:rPr>
        <w:t xml:space="preserve">　直接販売制</w:t>
      </w:r>
    </w:p>
    <w:p w14:paraId="71E23E0F" w14:textId="77777777" w:rsidR="008E383E" w:rsidRPr="009575AB" w:rsidRDefault="008E383E" w:rsidP="008E383E">
      <w:pPr>
        <w:rPr>
          <w:rFonts w:eastAsiaTheme="minorEastAsia"/>
        </w:rPr>
      </w:pPr>
      <w:r w:rsidRPr="009575AB">
        <w:rPr>
          <w:rFonts w:eastAsiaTheme="minorEastAsia" w:hint="eastAsia"/>
        </w:rPr>
        <w:t>・「現代思想」２０２０年５月号（第</w:t>
      </w:r>
      <w:r w:rsidRPr="009575AB">
        <w:rPr>
          <w:rFonts w:eastAsiaTheme="minorEastAsia" w:hint="eastAsia"/>
        </w:rPr>
        <w:t>48</w:t>
      </w:r>
      <w:r w:rsidRPr="009575AB">
        <w:rPr>
          <w:rFonts w:eastAsiaTheme="minorEastAsia" w:hint="eastAsia"/>
        </w:rPr>
        <w:t>巻第７号）、「緊急特集</w:t>
      </w:r>
      <w:r w:rsidRPr="009575AB">
        <w:rPr>
          <w:rFonts w:eastAsiaTheme="minorEastAsia"/>
        </w:rPr>
        <w:t xml:space="preserve"> </w:t>
      </w:r>
      <w:r w:rsidRPr="009575AB">
        <w:rPr>
          <w:rFonts w:eastAsiaTheme="minorEastAsia" w:hint="eastAsia"/>
        </w:rPr>
        <w:t>感染／パンデミック」青土社（論考集）</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5/1</w:t>
      </w:r>
    </w:p>
    <w:p w14:paraId="45ED6B35" w14:textId="77777777" w:rsidR="005961DD" w:rsidRPr="009575AB" w:rsidRDefault="005961DD" w:rsidP="005961DD">
      <w:pPr>
        <w:rPr>
          <w:rFonts w:eastAsiaTheme="minorEastAsia"/>
        </w:rPr>
      </w:pPr>
      <w:r w:rsidRPr="009575AB">
        <w:rPr>
          <w:rFonts w:eastAsiaTheme="minorEastAsia" w:hint="eastAsia"/>
        </w:rPr>
        <w:t>・「月刊広報会議」２０２０年５月号（通巻</w:t>
      </w:r>
      <w:r w:rsidRPr="009575AB">
        <w:rPr>
          <w:rFonts w:eastAsiaTheme="minorEastAsia"/>
        </w:rPr>
        <w:t>136</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新型コロナウイルス対策</w:t>
      </w:r>
      <w:r w:rsidRPr="009575AB">
        <w:rPr>
          <w:rFonts w:eastAsiaTheme="minorEastAsia"/>
        </w:rPr>
        <w:t xml:space="preserve"> </w:t>
      </w:r>
      <w:r w:rsidRPr="009575AB">
        <w:rPr>
          <w:rFonts w:eastAsiaTheme="minorEastAsia" w:hint="eastAsia"/>
        </w:rPr>
        <w:t>社内体制づくりのポイント</w:t>
      </w:r>
      <w:r w:rsidRPr="009575AB">
        <w:rPr>
          <w:rFonts w:eastAsiaTheme="minorEastAsia"/>
        </w:rPr>
        <w:t xml:space="preserve"> </w:t>
      </w:r>
      <w:r w:rsidRPr="009575AB">
        <w:rPr>
          <w:rFonts w:eastAsiaTheme="minorEastAsia" w:hint="eastAsia"/>
        </w:rPr>
        <w:t>危機管理広報の再点検」宣伝会議</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5/1</w:t>
      </w:r>
    </w:p>
    <w:p w14:paraId="5CCD0F98" w14:textId="77777777" w:rsidR="00F140CD" w:rsidRPr="009575AB" w:rsidRDefault="00F140CD" w:rsidP="00F140CD">
      <w:pPr>
        <w:rPr>
          <w:rFonts w:eastAsiaTheme="minorEastAsia"/>
        </w:rPr>
      </w:pPr>
      <w:r w:rsidRPr="009575AB">
        <w:rPr>
          <w:rFonts w:eastAsiaTheme="minorEastAsia" w:hint="eastAsia"/>
        </w:rPr>
        <w:t>・家庭栄養研究会編集「食べもの通信」２０２０年５月号（通巻</w:t>
      </w:r>
      <w:r w:rsidRPr="009575AB">
        <w:rPr>
          <w:rFonts w:eastAsiaTheme="minorEastAsia"/>
        </w:rPr>
        <w:t>591</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これだけは知っておきたい</w:t>
      </w:r>
      <w:r w:rsidRPr="009575AB">
        <w:rPr>
          <w:rFonts w:eastAsiaTheme="minorEastAsia"/>
        </w:rPr>
        <w:t xml:space="preserve"> </w:t>
      </w:r>
      <w:r w:rsidRPr="009575AB">
        <w:rPr>
          <w:rFonts w:eastAsiaTheme="minorEastAsia" w:hint="eastAsia"/>
        </w:rPr>
        <w:t>新型コロナ感染予防</w:t>
      </w:r>
      <w:r w:rsidRPr="009575AB">
        <w:rPr>
          <w:rFonts w:eastAsiaTheme="minorEastAsia"/>
        </w:rPr>
        <w:t xml:space="preserve"> </w:t>
      </w:r>
      <w:r w:rsidRPr="009575AB">
        <w:rPr>
          <w:rFonts w:eastAsiaTheme="minorEastAsia" w:hint="eastAsia"/>
        </w:rPr>
        <w:t>抵抗力をアップする食事＆生活」食べもの通信社</w:t>
      </w:r>
      <w:r w:rsidRPr="009575AB">
        <w:rPr>
          <w:rFonts w:eastAsiaTheme="minorEastAsia"/>
        </w:rPr>
        <w:t>2020/5/1</w:t>
      </w:r>
    </w:p>
    <w:p w14:paraId="2C1AC9D5" w14:textId="77777777" w:rsidR="00657825" w:rsidRPr="009575AB" w:rsidRDefault="00657825" w:rsidP="00657825">
      <w:pPr>
        <w:rPr>
          <w:rFonts w:eastAsiaTheme="minorEastAsia"/>
        </w:rPr>
      </w:pPr>
      <w:r w:rsidRPr="009575AB">
        <w:rPr>
          <w:rFonts w:eastAsiaTheme="minorEastAsia" w:hint="eastAsia"/>
        </w:rPr>
        <w:t>・「旬刊経理情報」２０２０年５月１日特大号（通巻</w:t>
      </w:r>
      <w:r w:rsidRPr="009575AB">
        <w:rPr>
          <w:rFonts w:eastAsiaTheme="minorEastAsia"/>
        </w:rPr>
        <w:t>1577</w:t>
      </w:r>
      <w:r w:rsidRPr="009575AB">
        <w:rPr>
          <w:rFonts w:eastAsiaTheme="minorEastAsia" w:hint="eastAsia"/>
        </w:rPr>
        <w:t>号）、「悪材料をどう落とし込むか</w:t>
      </w:r>
      <w:r w:rsidRPr="009575AB">
        <w:rPr>
          <w:rFonts w:eastAsiaTheme="minorEastAsia"/>
        </w:rPr>
        <w:t xml:space="preserve"> </w:t>
      </w:r>
      <w:r w:rsidRPr="009575AB">
        <w:rPr>
          <w:rFonts w:eastAsiaTheme="minorEastAsia" w:hint="eastAsia"/>
        </w:rPr>
        <w:t>コロナ禍がもたらす決算・開示への影響」中央経済社</w:t>
      </w:r>
      <w:r w:rsidRPr="009575AB">
        <w:rPr>
          <w:rFonts w:eastAsiaTheme="minorEastAsia"/>
        </w:rPr>
        <w:t>2020/5/1</w:t>
      </w:r>
    </w:p>
    <w:p w14:paraId="6080D5FA" w14:textId="77777777" w:rsidR="009C7C3A" w:rsidRPr="009575AB" w:rsidRDefault="009C7C3A" w:rsidP="009C7C3A">
      <w:pPr>
        <w:rPr>
          <w:rFonts w:eastAsiaTheme="minorEastAsia"/>
        </w:rPr>
      </w:pPr>
      <w:r w:rsidRPr="009575AB">
        <w:rPr>
          <w:rFonts w:eastAsiaTheme="minorEastAsia" w:hint="eastAsia"/>
        </w:rPr>
        <w:t>・「日経サイエンス」２０２０年５月号（</w:t>
      </w:r>
      <w:r w:rsidRPr="009575AB">
        <w:rPr>
          <w:rFonts w:eastAsiaTheme="minorEastAsia"/>
        </w:rPr>
        <w:t>第</w:t>
      </w:r>
      <w:r w:rsidRPr="009575AB">
        <w:rPr>
          <w:rFonts w:eastAsiaTheme="minorEastAsia"/>
        </w:rPr>
        <w:t>50</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新型コロナウイルス」日経サイエンス社</w:t>
      </w:r>
      <w:r w:rsidRPr="009575AB">
        <w:rPr>
          <w:rFonts w:eastAsiaTheme="minorEastAsia"/>
        </w:rPr>
        <w:t>2020/5/1</w:t>
      </w:r>
    </w:p>
    <w:p w14:paraId="097D0AF8" w14:textId="77777777" w:rsidR="0054277F" w:rsidRPr="009575AB" w:rsidRDefault="0054277F" w:rsidP="0054277F">
      <w:pPr>
        <w:rPr>
          <w:rFonts w:eastAsiaTheme="minorEastAsia"/>
        </w:rPr>
      </w:pPr>
      <w:r w:rsidRPr="009575AB">
        <w:rPr>
          <w:rFonts w:eastAsiaTheme="minorEastAsia" w:hint="eastAsia"/>
        </w:rPr>
        <w:t>・「日経トップリーダー」２０２０年５月号（通巻</w:t>
      </w:r>
      <w:r w:rsidRPr="009575AB">
        <w:rPr>
          <w:rFonts w:eastAsiaTheme="minorEastAsia"/>
        </w:rPr>
        <w:t>428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コロナショック</w:t>
      </w:r>
      <w:r w:rsidRPr="009575AB">
        <w:rPr>
          <w:rFonts w:eastAsiaTheme="minorEastAsia"/>
        </w:rPr>
        <w:t xml:space="preserve"> </w:t>
      </w:r>
      <w:r w:rsidRPr="009575AB">
        <w:rPr>
          <w:rFonts w:eastAsiaTheme="minorEastAsia" w:hint="eastAsia"/>
        </w:rPr>
        <w:t>それぞれの「解」」日経ＢＰ</w:t>
      </w:r>
      <w:r w:rsidRPr="009575AB">
        <w:rPr>
          <w:rFonts w:eastAsiaTheme="minorEastAsia"/>
        </w:rPr>
        <w:t>2020/5/1</w:t>
      </w:r>
    </w:p>
    <w:p w14:paraId="132F91AB" w14:textId="77777777" w:rsidR="00BE09BC" w:rsidRPr="009575AB" w:rsidRDefault="00BE09BC" w:rsidP="00BE09BC">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ばんぶう」２０２０年５月号（通巻</w:t>
      </w:r>
      <w:r w:rsidRPr="009575AB">
        <w:rPr>
          <w:rFonts w:eastAsiaTheme="minorEastAsia"/>
        </w:rPr>
        <w:t>470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新型コロナ機器をこうして乗り切れ！</w:t>
      </w:r>
      <w:r w:rsidRPr="009575AB">
        <w:rPr>
          <w:rFonts w:eastAsiaTheme="minorEastAsia"/>
        </w:rPr>
        <w:t xml:space="preserve"> </w:t>
      </w:r>
      <w:r w:rsidRPr="009575AB">
        <w:rPr>
          <w:rFonts w:eastAsiaTheme="minorEastAsia" w:hint="eastAsia"/>
        </w:rPr>
        <w:t>今すぐ実践すべき５つの経営戦略」日本医療企画</w:t>
      </w:r>
      <w:r w:rsidRPr="009575AB">
        <w:rPr>
          <w:rFonts w:eastAsiaTheme="minorEastAsia"/>
        </w:rPr>
        <w:t>2020/5/1</w:t>
      </w:r>
    </w:p>
    <w:p w14:paraId="1A9FFA1C" w14:textId="77777777" w:rsidR="00A4703D" w:rsidRPr="009575AB" w:rsidRDefault="00A4703D" w:rsidP="00A4703D">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（インフェクションコントロール）」２０２０年５月号（第</w:t>
      </w:r>
      <w:r w:rsidRPr="009575AB">
        <w:rPr>
          <w:rFonts w:eastAsiaTheme="minorEastAsia"/>
        </w:rPr>
        <w:t>29</w:t>
      </w:r>
      <w:r w:rsidRPr="009575AB">
        <w:rPr>
          <w:rFonts w:eastAsiaTheme="minorEastAsia" w:hint="eastAsia"/>
        </w:rPr>
        <w:t>巻第５号）、「新型コロナウイルス肺炎</w:t>
      </w:r>
      <w:r w:rsidRPr="009575AB">
        <w:rPr>
          <w:rFonts w:eastAsiaTheme="minorEastAsia"/>
        </w:rPr>
        <w:t xml:space="preserve"> </w:t>
      </w:r>
      <w:r w:rsidRPr="009575AB">
        <w:rPr>
          <w:rFonts w:eastAsiaTheme="minorEastAsia" w:hint="eastAsia"/>
        </w:rPr>
        <w:t>特別企画」「</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診療科ごとに違う！</w:t>
      </w:r>
      <w:r w:rsidRPr="009575AB">
        <w:rPr>
          <w:rFonts w:eastAsiaTheme="minorEastAsia"/>
        </w:rPr>
        <w:t xml:space="preserve"> </w:t>
      </w:r>
      <w:r w:rsidRPr="009575AB">
        <w:rPr>
          <w:rFonts w:eastAsiaTheme="minorEastAsia" w:hint="eastAsia"/>
        </w:rPr>
        <w:t>感染対策のピットフォール」メディカ出版</w:t>
      </w:r>
      <w:r w:rsidRPr="009575AB">
        <w:rPr>
          <w:rFonts w:eastAsiaTheme="minorEastAsia"/>
        </w:rPr>
        <w:t>2020/5/1</w:t>
      </w:r>
    </w:p>
    <w:p w14:paraId="188B1C79"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・「月刊ＣＥＮＴＵＲＹ（センチュリー）」２０２０年５月号（通巻</w:t>
      </w:r>
      <w:r w:rsidRPr="009575AB">
        <w:rPr>
          <w:rFonts w:eastAsiaTheme="minorEastAsia"/>
        </w:rPr>
        <w:t>278</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まだ間に合う！</w:t>
      </w:r>
      <w:r w:rsidRPr="009575AB">
        <w:rPr>
          <w:rFonts w:eastAsiaTheme="minorEastAsia"/>
        </w:rPr>
        <w:t xml:space="preserve"> </w:t>
      </w:r>
      <w:r w:rsidRPr="009575AB">
        <w:rPr>
          <w:rFonts w:eastAsiaTheme="minorEastAsia" w:hint="eastAsia"/>
        </w:rPr>
        <w:t>テレワーク導入のススメ」星雲社／ＵＳＰマネジメント</w:t>
      </w:r>
      <w:r w:rsidRPr="009575AB">
        <w:rPr>
          <w:rFonts w:eastAsiaTheme="minorEastAsia"/>
        </w:rPr>
        <w:t>2020/5/1</w:t>
      </w:r>
    </w:p>
    <w:p w14:paraId="624BB867" w14:textId="77777777" w:rsidR="00C21709" w:rsidRPr="009575AB" w:rsidRDefault="00C21709" w:rsidP="00C21709">
      <w:pPr>
        <w:rPr>
          <w:rFonts w:eastAsiaTheme="minorEastAsia"/>
        </w:rPr>
      </w:pPr>
      <w:r w:rsidRPr="009575AB">
        <w:rPr>
          <w:rFonts w:eastAsiaTheme="minorEastAsia" w:hint="eastAsia"/>
        </w:rPr>
        <w:t>・「労働基準広報」２０２０年５月１日号（通巻</w:t>
      </w:r>
      <w:r w:rsidRPr="009575AB">
        <w:rPr>
          <w:rFonts w:eastAsiaTheme="minorEastAsia" w:hint="eastAsia"/>
        </w:rPr>
        <w:t>2</w:t>
      </w:r>
      <w:r w:rsidRPr="009575AB">
        <w:rPr>
          <w:rFonts w:eastAsiaTheme="minorEastAsia"/>
        </w:rPr>
        <w:t>027</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新型コロナウイルスに立ち向かう！正しい企業対応</w:t>
      </w:r>
      <w:r w:rsidRPr="009575AB">
        <w:rPr>
          <w:rFonts w:eastAsiaTheme="minorEastAsia"/>
        </w:rPr>
        <w:t xml:space="preserve"> </w:t>
      </w:r>
      <w:r w:rsidRPr="009575AB">
        <w:rPr>
          <w:rFonts w:eastAsiaTheme="minorEastAsia" w:hint="eastAsia"/>
        </w:rPr>
        <w:t>《前編》理解度のチェックと感染拡大防止の職場対応</w:t>
      </w:r>
      <w:r w:rsidRPr="009575AB">
        <w:rPr>
          <w:rFonts w:eastAsiaTheme="minorEastAsia"/>
        </w:rPr>
        <w:t xml:space="preserve"> </w:t>
      </w:r>
      <w:r w:rsidRPr="009575AB">
        <w:rPr>
          <w:rFonts w:eastAsiaTheme="minorEastAsia" w:hint="eastAsia"/>
        </w:rPr>
        <w:t>緊急事態宣言が出された状況でも</w:t>
      </w:r>
      <w:r w:rsidRPr="009575AB">
        <w:rPr>
          <w:rFonts w:eastAsiaTheme="minorEastAsia"/>
        </w:rPr>
        <w:t xml:space="preserve"> </w:t>
      </w:r>
      <w:r w:rsidRPr="009575AB">
        <w:rPr>
          <w:rFonts w:eastAsiaTheme="minorEastAsia" w:hint="eastAsia"/>
        </w:rPr>
        <w:t>解雇等には合理性と相当性が必要」労働調査会</w:t>
      </w:r>
      <w:r w:rsidRPr="009575AB">
        <w:rPr>
          <w:rFonts w:eastAsiaTheme="minorEastAsia"/>
        </w:rPr>
        <w:t>2020/5/1</w:t>
      </w:r>
    </w:p>
    <w:p w14:paraId="11DD6A60" w14:textId="77777777" w:rsidR="004757FD" w:rsidRPr="009575AB" w:rsidRDefault="004757FD" w:rsidP="004757FD">
      <w:pPr>
        <w:rPr>
          <w:rFonts w:eastAsiaTheme="minorEastAsia"/>
        </w:rPr>
      </w:pPr>
      <w:r w:rsidRPr="009575AB">
        <w:rPr>
          <w:rFonts w:eastAsiaTheme="minorEastAsia" w:hint="eastAsia"/>
        </w:rPr>
        <w:t>・「月刊ＷｉＬＬ」２０２０年５月号（通巻</w:t>
      </w:r>
      <w:r w:rsidRPr="009575AB">
        <w:rPr>
          <w:rFonts w:eastAsiaTheme="minorEastAsia"/>
        </w:rPr>
        <w:t>185</w:t>
      </w:r>
      <w:r w:rsidRPr="009575AB">
        <w:rPr>
          <w:rFonts w:eastAsiaTheme="minorEastAsia" w:hint="eastAsia"/>
        </w:rPr>
        <w:t>号）、「世界の敵・習近平」ワック</w:t>
      </w:r>
      <w:r w:rsidRPr="009575AB">
        <w:rPr>
          <w:rFonts w:eastAsiaTheme="minorEastAsia"/>
        </w:rPr>
        <w:t>2020/5/1</w:t>
      </w:r>
    </w:p>
    <w:p w14:paraId="04C50EFE" w14:textId="77777777" w:rsidR="00000516" w:rsidRPr="009575AB" w:rsidRDefault="00000516" w:rsidP="00000516">
      <w:pPr>
        <w:rPr>
          <w:rFonts w:eastAsiaTheme="minorEastAsia"/>
        </w:rPr>
      </w:pPr>
      <w:r w:rsidRPr="009575AB">
        <w:rPr>
          <w:rFonts w:eastAsiaTheme="minorEastAsia" w:hint="eastAsia"/>
        </w:rPr>
        <w:lastRenderedPageBreak/>
        <w:t>・矢崎良明編集『Ａ４・１枚</w:t>
      </w:r>
      <w:r w:rsidRPr="009575AB">
        <w:rPr>
          <w:rFonts w:eastAsiaTheme="minorEastAsia"/>
        </w:rPr>
        <w:t xml:space="preserve"> </w:t>
      </w:r>
      <w:r w:rsidRPr="009575AB">
        <w:rPr>
          <w:rFonts w:eastAsiaTheme="minorEastAsia" w:hint="eastAsia"/>
        </w:rPr>
        <w:t>学校危機管理研修シート』教育開発研究所</w:t>
      </w:r>
      <w:r w:rsidRPr="009575AB">
        <w:rPr>
          <w:rFonts w:eastAsiaTheme="minorEastAsia"/>
        </w:rPr>
        <w:t>2020/5/1</w:t>
      </w:r>
    </w:p>
    <w:p w14:paraId="3D57E0E4" w14:textId="77777777" w:rsidR="00C15F8E" w:rsidRPr="009575AB" w:rsidRDefault="00C15F8E" w:rsidP="00C15F8E">
      <w:pPr>
        <w:rPr>
          <w:rFonts w:eastAsiaTheme="minorEastAsia"/>
        </w:rPr>
      </w:pPr>
      <w:r w:rsidRPr="009575AB">
        <w:rPr>
          <w:rFonts w:eastAsiaTheme="minorEastAsia" w:hint="eastAsia"/>
        </w:rPr>
        <w:t>・矢﨑雄一郎『新装版</w:t>
      </w:r>
      <w:r w:rsidRPr="009575AB">
        <w:rPr>
          <w:rFonts w:eastAsiaTheme="minorEastAsia"/>
        </w:rPr>
        <w:t xml:space="preserve"> </w:t>
      </w:r>
      <w:r w:rsidRPr="009575AB">
        <w:rPr>
          <w:rFonts w:eastAsiaTheme="minorEastAsia" w:hint="eastAsia"/>
        </w:rPr>
        <w:t>免疫力をあなどるな！』サンマーク出版</w:t>
      </w:r>
      <w:r w:rsidRPr="009575AB">
        <w:rPr>
          <w:rFonts w:eastAsiaTheme="minorEastAsia"/>
        </w:rPr>
        <w:t>2020/5/1</w:t>
      </w:r>
      <w:r w:rsidRPr="009575AB">
        <w:rPr>
          <w:rFonts w:eastAsiaTheme="minorEastAsia" w:hint="eastAsia"/>
        </w:rPr>
        <w:t xml:space="preserve">　２０１４年刊『免疫力をあなどるな！</w:t>
      </w:r>
      <w:r w:rsidRPr="009575AB">
        <w:rPr>
          <w:rFonts w:eastAsiaTheme="minorEastAsia"/>
        </w:rPr>
        <w:t xml:space="preserve"> </w:t>
      </w:r>
      <w:r w:rsidRPr="009575AB">
        <w:rPr>
          <w:rFonts w:eastAsiaTheme="minorEastAsia" w:hint="eastAsia"/>
        </w:rPr>
        <w:t>健康な身体は「ボス細胞」でつくられる』の新装復刊</w:t>
      </w:r>
    </w:p>
    <w:p w14:paraId="40E3D0C3" w14:textId="77777777" w:rsidR="00A4471B" w:rsidRPr="009575AB" w:rsidRDefault="00A4471B" w:rsidP="00A4471B">
      <w:pPr>
        <w:rPr>
          <w:rFonts w:eastAsiaTheme="minorEastAsia"/>
        </w:rPr>
      </w:pPr>
      <w:r w:rsidRPr="009575AB">
        <w:rPr>
          <w:rFonts w:eastAsiaTheme="minorEastAsia" w:hint="eastAsia"/>
        </w:rPr>
        <w:t>・宮崎正弘、渡邉哲也『コロナ大恐慌</w:t>
      </w:r>
      <w:r w:rsidRPr="009575AB">
        <w:rPr>
          <w:rFonts w:eastAsiaTheme="minorEastAsia"/>
        </w:rPr>
        <w:t xml:space="preserve"> </w:t>
      </w:r>
      <w:r w:rsidRPr="009575AB">
        <w:rPr>
          <w:rFonts w:eastAsiaTheme="minorEastAsia" w:hint="eastAsia"/>
        </w:rPr>
        <w:t>中国を世界が排除する』ビジネス社</w:t>
      </w:r>
      <w:r w:rsidRPr="009575AB">
        <w:rPr>
          <w:rFonts w:eastAsiaTheme="minorEastAsia"/>
        </w:rPr>
        <w:t>2020/5/1</w:t>
      </w:r>
    </w:p>
    <w:p w14:paraId="7B14D96B" w14:textId="77777777" w:rsidR="000957D2" w:rsidRPr="009575AB" w:rsidRDefault="000957D2" w:rsidP="000957D2">
      <w:pPr>
        <w:rPr>
          <w:rFonts w:eastAsiaTheme="minorEastAsia"/>
        </w:rPr>
      </w:pPr>
      <w:r w:rsidRPr="009575AB">
        <w:rPr>
          <w:rFonts w:eastAsiaTheme="minorEastAsia" w:hint="eastAsia"/>
        </w:rPr>
        <w:t>・「週刊現代」２０２０年５月２・９日号（第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3</w:t>
      </w:r>
      <w:r w:rsidRPr="009575AB">
        <w:rPr>
          <w:rFonts w:eastAsiaTheme="minorEastAsia" w:hint="eastAsia"/>
        </w:rPr>
        <w:t>号）、「いま本当に知りたいこと──「緊急事態宣言」解除を前に</w:t>
      </w:r>
      <w:r w:rsidRPr="009575AB">
        <w:rPr>
          <w:rFonts w:eastAsiaTheme="minorEastAsia"/>
        </w:rPr>
        <w:t xml:space="preserve"> </w:t>
      </w:r>
      <w:r w:rsidRPr="009575AB">
        <w:rPr>
          <w:rFonts w:eastAsiaTheme="minorEastAsia" w:hint="eastAsia"/>
        </w:rPr>
        <w:t>［新型コロナウイルス禍］なぜ日本の死者数はこんなに少ないのか」講談社</w:t>
      </w:r>
    </w:p>
    <w:p w14:paraId="11249F7C" w14:textId="77777777" w:rsidR="00C364FF" w:rsidRPr="009575AB" w:rsidRDefault="00C364FF" w:rsidP="00C364FF">
      <w:pPr>
        <w:rPr>
          <w:rFonts w:eastAsiaTheme="minorEastAsia"/>
        </w:rPr>
      </w:pPr>
      <w:r w:rsidRPr="009575AB">
        <w:rPr>
          <w:rFonts w:eastAsiaTheme="minorEastAsia" w:hint="eastAsia"/>
        </w:rPr>
        <w:t>・「週刊東洋経済」２０２０年５月２日・９日合併号（通巻</w:t>
      </w:r>
      <w:r w:rsidRPr="009575AB">
        <w:rPr>
          <w:rFonts w:eastAsiaTheme="minorEastAsia"/>
        </w:rPr>
        <w:t>6920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コロナ医療崩壊」東洋経済新報社</w:t>
      </w:r>
    </w:p>
    <w:p w14:paraId="729B22A7" w14:textId="44169407" w:rsidR="00F401B7" w:rsidRPr="009575AB" w:rsidRDefault="00F401B7" w:rsidP="00A54A1C">
      <w:pPr>
        <w:rPr>
          <w:rFonts w:eastAsiaTheme="minorEastAsia"/>
        </w:rPr>
      </w:pPr>
      <w:r w:rsidRPr="009575AB">
        <w:rPr>
          <w:rFonts w:eastAsiaTheme="minorEastAsia" w:hint="eastAsia"/>
        </w:rPr>
        <w:t>・「サンデー毎日」２０２０年５月３日</w:t>
      </w:r>
      <w:r w:rsidR="00590218" w:rsidRPr="009575AB">
        <w:rPr>
          <w:rFonts w:eastAsiaTheme="minorEastAsia" w:hint="eastAsia"/>
        </w:rPr>
        <w:t>特大</w:t>
      </w:r>
      <w:r w:rsidRPr="009575AB">
        <w:rPr>
          <w:rFonts w:eastAsiaTheme="minorEastAsia" w:hint="eastAsia"/>
        </w:rPr>
        <w:t>号（第</w:t>
      </w:r>
      <w:r w:rsidRPr="009575AB">
        <w:rPr>
          <w:rFonts w:eastAsiaTheme="minorEastAsia" w:hint="eastAsia"/>
        </w:rPr>
        <w:t>9</w:t>
      </w:r>
      <w:r w:rsidRPr="009575AB">
        <w:rPr>
          <w:rFonts w:eastAsiaTheme="minorEastAsia"/>
        </w:rPr>
        <w:t>9</w:t>
      </w:r>
      <w:r w:rsidRPr="009575AB">
        <w:rPr>
          <w:rFonts w:eastAsiaTheme="minorEastAsia" w:hint="eastAsia"/>
        </w:rPr>
        <w:t>巻第</w:t>
      </w:r>
      <w:r w:rsidRPr="009575AB">
        <w:rPr>
          <w:rFonts w:eastAsiaTheme="minorEastAsia" w:hint="eastAsia"/>
        </w:rPr>
        <w:t>2</w:t>
      </w:r>
      <w:r w:rsidRPr="009575AB">
        <w:rPr>
          <w:rFonts w:eastAsiaTheme="minorEastAsia"/>
        </w:rPr>
        <w:t>1</w:t>
      </w:r>
      <w:r w:rsidRPr="009575AB">
        <w:rPr>
          <w:rFonts w:eastAsiaTheme="minorEastAsia" w:hint="eastAsia"/>
        </w:rPr>
        <w:t>号）、「コロナ５つの壁</w:t>
      </w:r>
      <w:r w:rsidRPr="009575AB">
        <w:rPr>
          <w:rFonts w:eastAsiaTheme="minorEastAsia"/>
        </w:rPr>
        <w:t xml:space="preserve"> </w:t>
      </w:r>
      <w:r w:rsidRPr="009575AB">
        <w:rPr>
          <w:rFonts w:eastAsiaTheme="minorEastAsia" w:hint="eastAsia"/>
        </w:rPr>
        <w:t>クラスター対策班の罪」毎日新聞出版</w:t>
      </w:r>
      <w:r w:rsidR="00590218" w:rsidRPr="009575AB">
        <w:rPr>
          <w:rFonts w:eastAsiaTheme="minorEastAsia"/>
        </w:rPr>
        <w:t>2020/5/3</w:t>
      </w:r>
      <w:r w:rsidR="00590218" w:rsidRPr="009575AB">
        <w:rPr>
          <w:rFonts w:eastAsiaTheme="minorEastAsia" w:hint="eastAsia"/>
        </w:rPr>
        <w:t xml:space="preserve">　毎週火曜日発行、発売は発行日の</w:t>
      </w:r>
      <w:r w:rsidR="00590218" w:rsidRPr="009575AB">
        <w:rPr>
          <w:rFonts w:eastAsiaTheme="minorEastAsia"/>
        </w:rPr>
        <w:t>12</w:t>
      </w:r>
      <w:r w:rsidR="00590218" w:rsidRPr="009575AB">
        <w:rPr>
          <w:rFonts w:eastAsiaTheme="minorEastAsia" w:hint="eastAsia"/>
        </w:rPr>
        <w:t>日前</w:t>
      </w:r>
    </w:p>
    <w:p w14:paraId="4DBAD4E9" w14:textId="77777777" w:rsidR="00E2637A" w:rsidRPr="009575AB" w:rsidRDefault="00E2637A" w:rsidP="00E2637A">
      <w:pPr>
        <w:rPr>
          <w:rFonts w:eastAsiaTheme="minorEastAsia"/>
        </w:rPr>
      </w:pPr>
      <w:r w:rsidRPr="009575AB">
        <w:rPr>
          <w:rFonts w:eastAsiaTheme="minorEastAsia" w:hint="eastAsia"/>
        </w:rPr>
        <w:t>・「ＡＥＲＡ」２０２０年５月４日‐１１日合併号（第</w:t>
      </w:r>
      <w:r w:rsidRPr="009575AB">
        <w:rPr>
          <w:rFonts w:eastAsiaTheme="minorEastAsia"/>
        </w:rPr>
        <w:t>33</w:t>
      </w:r>
      <w:r w:rsidRPr="009575AB">
        <w:rPr>
          <w:rFonts w:eastAsiaTheme="minorEastAsia" w:hint="eastAsia"/>
        </w:rPr>
        <w:t>巻第</w:t>
      </w:r>
      <w:r w:rsidRPr="009575AB">
        <w:rPr>
          <w:rFonts w:eastAsiaTheme="minorEastAsia"/>
        </w:rPr>
        <w:t>23</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新型コロナ５０の提言」朝日新聞出版</w:t>
      </w:r>
    </w:p>
    <w:p w14:paraId="414467B9" w14:textId="77777777" w:rsidR="0041149B" w:rsidRPr="009575AB" w:rsidRDefault="0041149B" w:rsidP="0041149B">
      <w:pPr>
        <w:rPr>
          <w:rFonts w:eastAsiaTheme="minorEastAsia"/>
        </w:rPr>
      </w:pPr>
      <w:r w:rsidRPr="009575AB">
        <w:rPr>
          <w:rFonts w:eastAsiaTheme="minorEastAsia" w:hint="eastAsia"/>
        </w:rPr>
        <w:t>・「日経トレンディ」２０２０年６月号（通巻</w:t>
      </w:r>
      <w:r w:rsidRPr="009575AB">
        <w:rPr>
          <w:rFonts w:eastAsiaTheme="minorEastAsia"/>
        </w:rPr>
        <w:t>463</w:t>
      </w:r>
      <w:r w:rsidRPr="009575AB">
        <w:rPr>
          <w:rFonts w:eastAsiaTheme="minorEastAsia" w:hint="eastAsia"/>
        </w:rPr>
        <w:t>号）、「巻頭特集</w:t>
      </w:r>
      <w:r w:rsidRPr="009575AB">
        <w:rPr>
          <w:rFonts w:eastAsiaTheme="minorEastAsia"/>
        </w:rPr>
        <w:t xml:space="preserve"> 50</w:t>
      </w:r>
      <w:r w:rsidRPr="009575AB">
        <w:rPr>
          <w:rFonts w:eastAsiaTheme="minorEastAsia" w:hint="eastAsia"/>
        </w:rPr>
        <w:t>の「困った」を解決！</w:t>
      </w:r>
      <w:r w:rsidRPr="009575AB">
        <w:rPr>
          <w:rFonts w:eastAsiaTheme="minorEastAsia"/>
        </w:rPr>
        <w:t xml:space="preserve"> </w:t>
      </w:r>
      <w:r w:rsidRPr="009575AB">
        <w:rPr>
          <w:rFonts w:eastAsiaTheme="minorEastAsia" w:hint="eastAsia"/>
        </w:rPr>
        <w:t>テレワーク実践講座」日経ＢＰ</w:t>
      </w:r>
      <w:r w:rsidRPr="009575AB">
        <w:rPr>
          <w:rFonts w:eastAsiaTheme="minorEastAsia" w:hint="eastAsia"/>
        </w:rPr>
        <w:t>2</w:t>
      </w:r>
      <w:r w:rsidRPr="009575AB">
        <w:rPr>
          <w:rFonts w:eastAsiaTheme="minorEastAsia"/>
        </w:rPr>
        <w:t>020/5/4</w:t>
      </w:r>
    </w:p>
    <w:p w14:paraId="12120EFA" w14:textId="77777777" w:rsidR="00986274" w:rsidRPr="009575AB" w:rsidRDefault="00986274" w:rsidP="00986274">
      <w:pPr>
        <w:rPr>
          <w:rFonts w:eastAsiaTheme="minorEastAsia"/>
        </w:rPr>
      </w:pPr>
      <w:r w:rsidRPr="009575AB">
        <w:rPr>
          <w:rFonts w:eastAsiaTheme="minorEastAsia" w:hint="eastAsia"/>
        </w:rPr>
        <w:t>・「日経ビジネス」２０２０年５月４日・１１日合併号（通巻</w:t>
      </w:r>
      <w:r w:rsidRPr="009575AB">
        <w:rPr>
          <w:rFonts w:eastAsiaTheme="minorEastAsia"/>
        </w:rPr>
        <w:t>2040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コロナ・エフェクトで悲鳴</w:t>
      </w:r>
      <w:r w:rsidRPr="009575AB">
        <w:rPr>
          <w:rFonts w:eastAsiaTheme="minorEastAsia"/>
        </w:rPr>
        <w:t xml:space="preserve"> </w:t>
      </w:r>
      <w:r w:rsidRPr="009575AB">
        <w:rPr>
          <w:rFonts w:eastAsiaTheme="minorEastAsia" w:hint="eastAsia"/>
        </w:rPr>
        <w:t>「お店」がつぶれる</w:t>
      </w:r>
      <w:r w:rsidRPr="009575AB">
        <w:rPr>
          <w:rFonts w:eastAsiaTheme="minorEastAsia"/>
        </w:rPr>
        <w:t xml:space="preserve"> </w:t>
      </w:r>
      <w:r w:rsidRPr="009575AB">
        <w:rPr>
          <w:rFonts w:eastAsiaTheme="minorEastAsia" w:hint="eastAsia"/>
        </w:rPr>
        <w:t>窮地を越えよう」日経ＢＰ</w:t>
      </w:r>
    </w:p>
    <w:p w14:paraId="2838D72E" w14:textId="77777777" w:rsidR="00D90EB6" w:rsidRPr="009575AB" w:rsidRDefault="00D90EB6" w:rsidP="00D90EB6">
      <w:r w:rsidRPr="009575AB">
        <w:rPr>
          <w:rFonts w:hint="eastAsia"/>
        </w:rPr>
        <w:t>・「女性自身」２０２０年５月５日号（第</w:t>
      </w:r>
      <w:r w:rsidRPr="009575AB">
        <w:t>63</w:t>
      </w:r>
      <w:r w:rsidRPr="009575AB">
        <w:rPr>
          <w:rFonts w:hint="eastAsia"/>
        </w:rPr>
        <w:t>巻第</w:t>
      </w:r>
      <w:r w:rsidRPr="009575AB">
        <w:t>15</w:t>
      </w:r>
      <w:r w:rsidRPr="009575AB">
        <w:rPr>
          <w:rFonts w:hint="eastAsia"/>
        </w:rPr>
        <w:t>号）、「緊急警鐘「スーパーで感染」店員も続々の恐怖</w:t>
      </w:r>
      <w:r w:rsidRPr="009575AB">
        <w:t xml:space="preserve"> </w:t>
      </w:r>
      <w:r w:rsidRPr="009575AB">
        <w:rPr>
          <w:rFonts w:hint="eastAsia"/>
        </w:rPr>
        <w:t>危ポイント＆防衛法を公開」「「緊急事態宣言を６月まで延長」忍び寄る経済＆生活崩壊の悪夢」「コロナ詐欺の最新手口⑦」光文社</w:t>
      </w:r>
    </w:p>
    <w:p w14:paraId="05BD003F" w14:textId="77777777" w:rsidR="00EA5F20" w:rsidRPr="009575AB" w:rsidRDefault="00EA5F20" w:rsidP="00EA5F20">
      <w:pPr>
        <w:rPr>
          <w:rFonts w:eastAsiaTheme="minorEastAsia"/>
        </w:rPr>
      </w:pPr>
      <w:r w:rsidRPr="009575AB">
        <w:rPr>
          <w:rFonts w:eastAsiaTheme="minorEastAsia" w:hint="eastAsia"/>
        </w:rPr>
        <w:t>・「ニューズウィーク日本版」２０２０年５月５・１２日合併号（第</w:t>
      </w:r>
      <w:r w:rsidRPr="009575AB">
        <w:rPr>
          <w:rFonts w:eastAsiaTheme="minorEastAsia"/>
        </w:rPr>
        <w:t>35</w:t>
      </w:r>
      <w:r w:rsidRPr="009575AB">
        <w:rPr>
          <w:rFonts w:eastAsiaTheme="minorEastAsia" w:hint="eastAsia"/>
        </w:rPr>
        <w:t>巻第</w:t>
      </w:r>
      <w:r w:rsidRPr="009575AB">
        <w:rPr>
          <w:rFonts w:eastAsiaTheme="minorEastAsia"/>
        </w:rPr>
        <w:t>18</w:t>
      </w:r>
      <w:r w:rsidRPr="009575AB">
        <w:rPr>
          <w:rFonts w:eastAsiaTheme="minorEastAsia" w:hint="eastAsia"/>
        </w:rPr>
        <w:t>号）、「ポストコロナを生き抜く日本への提言」ＣＣＣメディアハウス</w:t>
      </w:r>
    </w:p>
    <w:p w14:paraId="7B692314" w14:textId="77777777" w:rsidR="00444551" w:rsidRPr="009575AB" w:rsidRDefault="00444551" w:rsidP="00444551">
      <w:r w:rsidRPr="009575AB">
        <w:rPr>
          <w:rFonts w:hint="eastAsia"/>
        </w:rPr>
        <w:t>・「週刊女性」２０２０年５月５日号（第</w:t>
      </w:r>
      <w:r w:rsidRPr="009575AB">
        <w:t>64</w:t>
      </w:r>
      <w:r w:rsidRPr="009575AB">
        <w:rPr>
          <w:rFonts w:hint="eastAsia"/>
        </w:rPr>
        <w:t>巻第</w:t>
      </w:r>
      <w:r w:rsidRPr="009575AB">
        <w:t>18</w:t>
      </w:r>
      <w:r w:rsidRPr="009575AB">
        <w:rPr>
          <w:rFonts w:hint="eastAsia"/>
        </w:rPr>
        <w:t>号）、「コロナ死者</w:t>
      </w:r>
      <w:r w:rsidRPr="009575AB">
        <w:t>42</w:t>
      </w:r>
      <w:r w:rsidRPr="009575AB">
        <w:rPr>
          <w:rFonts w:hint="eastAsia"/>
        </w:rPr>
        <w:t>万人分の１にならない！</w:t>
      </w:r>
      <w:r w:rsidRPr="009575AB">
        <w:t xml:space="preserve"> </w:t>
      </w:r>
      <w:r w:rsidRPr="009575AB">
        <w:rPr>
          <w:rFonts w:hint="eastAsia"/>
        </w:rPr>
        <w:t>歯科衛生士</w:t>
      </w:r>
      <w:r w:rsidRPr="009575AB">
        <w:t xml:space="preserve"> </w:t>
      </w:r>
      <w:r w:rsidRPr="009575AB">
        <w:rPr>
          <w:rFonts w:hint="eastAsia"/>
        </w:rPr>
        <w:t>クリーニング店員が危ない！」主婦と生活社</w:t>
      </w:r>
      <w:r w:rsidRPr="009575AB">
        <w:t>2020</w:t>
      </w:r>
      <w:r w:rsidRPr="009575AB">
        <w:rPr>
          <w:rFonts w:hint="eastAsia"/>
        </w:rPr>
        <w:t>/</w:t>
      </w:r>
      <w:r w:rsidRPr="009575AB">
        <w:t>4</w:t>
      </w:r>
      <w:r w:rsidRPr="009575AB">
        <w:rPr>
          <w:rFonts w:hint="eastAsia"/>
        </w:rPr>
        <w:t>/</w:t>
      </w:r>
      <w:r w:rsidRPr="009575AB">
        <w:t>21</w:t>
      </w:r>
    </w:p>
    <w:p w14:paraId="1BB356A5" w14:textId="77777777" w:rsidR="00363426" w:rsidRPr="009575AB" w:rsidRDefault="00363426" w:rsidP="00363426">
      <w:pPr>
        <w:rPr>
          <w:rFonts w:eastAsiaTheme="minorEastAsia"/>
        </w:rPr>
      </w:pPr>
      <w:r w:rsidRPr="009575AB">
        <w:rPr>
          <w:rFonts w:eastAsiaTheme="minorEastAsia" w:hint="eastAsia"/>
        </w:rPr>
        <w:t>・「紙の爆弾」２０２０年６月号（第</w:t>
      </w:r>
      <w:r w:rsidRPr="009575AB">
        <w:rPr>
          <w:rFonts w:eastAsiaTheme="minorEastAsia"/>
        </w:rPr>
        <w:t>16</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続「新型コロナ危機」</w:t>
      </w:r>
      <w:r w:rsidRPr="009575AB">
        <w:rPr>
          <w:rFonts w:eastAsiaTheme="minorEastAsia"/>
        </w:rPr>
        <w:t xml:space="preserve"> </w:t>
      </w:r>
      <w:r w:rsidRPr="009575AB">
        <w:rPr>
          <w:rFonts w:eastAsiaTheme="minorEastAsia" w:hint="eastAsia"/>
        </w:rPr>
        <w:t>安倍失敗から日本を守る」鹿砦社／エスエル出版会</w:t>
      </w:r>
      <w:r w:rsidRPr="009575AB">
        <w:rPr>
          <w:rFonts w:eastAsiaTheme="minorEastAsia" w:hint="eastAsia"/>
        </w:rPr>
        <w:t>2</w:t>
      </w:r>
      <w:r w:rsidRPr="009575AB">
        <w:rPr>
          <w:rFonts w:eastAsiaTheme="minorEastAsia"/>
        </w:rPr>
        <w:t>020/5/7</w:t>
      </w:r>
    </w:p>
    <w:p w14:paraId="1D2E959B" w14:textId="57B46676" w:rsidR="00CD2EBA" w:rsidRPr="009575AB" w:rsidRDefault="00CD2EBA" w:rsidP="00CD2EBA">
      <w:pPr>
        <w:rPr>
          <w:rFonts w:eastAsiaTheme="minorEastAsia"/>
        </w:rPr>
      </w:pPr>
      <w:r w:rsidRPr="009575AB">
        <w:rPr>
          <w:rFonts w:eastAsiaTheme="minorEastAsia" w:hint="eastAsia"/>
        </w:rPr>
        <w:t>・「週刊新潮」２０２０年５月７・１４日ゴールデンウィーク特大号（第</w:t>
      </w:r>
      <w:r w:rsidRPr="009575AB">
        <w:rPr>
          <w:rFonts w:eastAsiaTheme="minorEastAsia"/>
        </w:rPr>
        <w:t>65</w:t>
      </w:r>
      <w:r w:rsidRPr="009575AB">
        <w:rPr>
          <w:rFonts w:eastAsiaTheme="minorEastAsia" w:hint="eastAsia"/>
        </w:rPr>
        <w:t>巻第</w:t>
      </w:r>
      <w:r w:rsidRPr="009575AB">
        <w:rPr>
          <w:rFonts w:eastAsiaTheme="minorEastAsia"/>
        </w:rPr>
        <w:t>18</w:t>
      </w:r>
      <w:r w:rsidRPr="009575AB">
        <w:rPr>
          <w:rFonts w:eastAsiaTheme="minorEastAsia" w:hint="eastAsia"/>
        </w:rPr>
        <w:t>号）、「コロナ特集</w:t>
      </w:r>
      <w:r w:rsidRPr="009575AB">
        <w:rPr>
          <w:rFonts w:eastAsiaTheme="minorEastAsia"/>
        </w:rPr>
        <w:t xml:space="preserve"> </w:t>
      </w:r>
      <w:r w:rsidRPr="009575AB">
        <w:rPr>
          <w:rFonts w:eastAsiaTheme="minorEastAsia" w:hint="eastAsia"/>
        </w:rPr>
        <w:t>「日の丸ワクチン」が世界</w:t>
      </w:r>
      <w:r w:rsidRPr="009575AB">
        <w:rPr>
          <w:rFonts w:eastAsiaTheme="minorEastAsia"/>
        </w:rPr>
        <w:t>80</w:t>
      </w:r>
      <w:r w:rsidRPr="009575AB">
        <w:rPr>
          <w:rFonts w:eastAsiaTheme="minorEastAsia" w:hint="eastAsia"/>
        </w:rPr>
        <w:t>億人を救う」新潮社</w:t>
      </w:r>
    </w:p>
    <w:p w14:paraId="12BC7543" w14:textId="77777777" w:rsidR="00432902" w:rsidRPr="009575AB" w:rsidRDefault="00432902" w:rsidP="00432902">
      <w:pPr>
        <w:rPr>
          <w:rFonts w:eastAsiaTheme="minorEastAsia"/>
        </w:rPr>
      </w:pPr>
      <w:r w:rsidRPr="009575AB">
        <w:rPr>
          <w:rFonts w:eastAsiaTheme="minorEastAsia" w:hint="eastAsia"/>
        </w:rPr>
        <w:t>・「日経ＥＳＧ」２０２０年６月号（通巻</w:t>
      </w:r>
      <w:r w:rsidRPr="009575AB">
        <w:rPr>
          <w:rFonts w:eastAsiaTheme="minorEastAsia"/>
        </w:rPr>
        <w:t>252</w:t>
      </w:r>
      <w:r w:rsidRPr="009575AB">
        <w:rPr>
          <w:rFonts w:eastAsiaTheme="minorEastAsia" w:hint="eastAsia"/>
        </w:rPr>
        <w:t>号）、「コロナ禍を生き抜く」日経ＢＰ</w:t>
      </w:r>
      <w:r w:rsidRPr="009575AB">
        <w:rPr>
          <w:rFonts w:eastAsiaTheme="minorEastAsia"/>
        </w:rPr>
        <w:t>2020/5/8</w:t>
      </w:r>
    </w:p>
    <w:p w14:paraId="24E70713" w14:textId="77777777" w:rsidR="00ED7818" w:rsidRPr="009575AB" w:rsidRDefault="00ED7818" w:rsidP="00ED7818">
      <w:pPr>
        <w:rPr>
          <w:rFonts w:eastAsiaTheme="minorEastAsia"/>
        </w:rPr>
      </w:pPr>
      <w:r w:rsidRPr="009575AB">
        <w:rPr>
          <w:rFonts w:eastAsiaTheme="minorEastAsia" w:hint="eastAsia"/>
        </w:rPr>
        <w:t>・岡田晴恵『どうする</w:t>
      </w:r>
      <w:r w:rsidRPr="009575AB">
        <w:rPr>
          <w:rFonts w:eastAsiaTheme="minorEastAsia"/>
        </w:rPr>
        <w:t xml:space="preserve">!? </w:t>
      </w:r>
      <w:r w:rsidRPr="009575AB">
        <w:rPr>
          <w:rFonts w:eastAsiaTheme="minorEastAsia" w:hint="eastAsia"/>
        </w:rPr>
        <w:t>新型コロナ』岩波ブックレット</w:t>
      </w:r>
      <w:r w:rsidRPr="009575AB">
        <w:rPr>
          <w:rFonts w:eastAsiaTheme="minorEastAsia"/>
        </w:rPr>
        <w:t>2020/5/8</w:t>
      </w:r>
      <w:r w:rsidRPr="009575AB">
        <w:rPr>
          <w:rFonts w:eastAsiaTheme="minorEastAsia" w:hint="eastAsia"/>
        </w:rPr>
        <w:t xml:space="preserve">　Ｓ</w:t>
      </w:r>
    </w:p>
    <w:p w14:paraId="1F6653CA" w14:textId="1B0AC70E" w:rsidR="00780958" w:rsidRPr="009575AB" w:rsidRDefault="00780958" w:rsidP="00A54A1C">
      <w:pPr>
        <w:rPr>
          <w:rFonts w:eastAsiaTheme="minorEastAsia"/>
        </w:rPr>
      </w:pPr>
      <w:r w:rsidRPr="009575AB">
        <w:rPr>
          <w:rFonts w:eastAsiaTheme="minorEastAsia" w:hint="eastAsia"/>
        </w:rPr>
        <w:t>・「文藝春秋」２０２０年６月号</w:t>
      </w:r>
      <w:r w:rsidR="005F37C8" w:rsidRPr="009575AB">
        <w:rPr>
          <w:rFonts w:eastAsiaTheme="minorEastAsia" w:hint="eastAsia"/>
        </w:rPr>
        <w:t>（</w:t>
      </w:r>
      <w:r w:rsidR="004A4B48" w:rsidRPr="009575AB">
        <w:rPr>
          <w:rFonts w:eastAsiaTheme="minorEastAsia" w:hint="eastAsia"/>
        </w:rPr>
        <w:t>第</w:t>
      </w:r>
      <w:r w:rsidR="004A4B48" w:rsidRPr="009575AB">
        <w:rPr>
          <w:rFonts w:eastAsiaTheme="minorEastAsia"/>
        </w:rPr>
        <w:t>98</w:t>
      </w:r>
      <w:r w:rsidR="004A4B48" w:rsidRPr="009575AB">
        <w:rPr>
          <w:rFonts w:eastAsiaTheme="minorEastAsia" w:hint="eastAsia"/>
        </w:rPr>
        <w:t>巻第６号</w:t>
      </w:r>
      <w:r w:rsidR="005F37C8" w:rsidRPr="009575AB">
        <w:rPr>
          <w:rFonts w:eastAsiaTheme="minorEastAsia" w:hint="eastAsia"/>
        </w:rPr>
        <w:t>）</w:t>
      </w:r>
      <w:r w:rsidRPr="009575AB">
        <w:rPr>
          <w:rFonts w:eastAsiaTheme="minorEastAsia" w:hint="eastAsia"/>
        </w:rPr>
        <w:t>、「【総力特集２０２頁</w:t>
      </w:r>
      <w:r w:rsidRPr="009575AB">
        <w:rPr>
          <w:rFonts w:eastAsiaTheme="minorEastAsia"/>
        </w:rPr>
        <w:t xml:space="preserve"> </w:t>
      </w:r>
      <w:r w:rsidRPr="009575AB">
        <w:rPr>
          <w:rFonts w:eastAsiaTheme="minorEastAsia" w:hint="eastAsia"/>
        </w:rPr>
        <w:t>緊急事態を越えて】ウイルス</w:t>
      </w:r>
      <w:r w:rsidRPr="009575AB">
        <w:rPr>
          <w:rFonts w:eastAsiaTheme="minorEastAsia"/>
        </w:rPr>
        <w:t>VS.</w:t>
      </w:r>
      <w:r w:rsidRPr="009575AB">
        <w:rPr>
          <w:rFonts w:eastAsiaTheme="minorEastAsia" w:hint="eastAsia"/>
        </w:rPr>
        <w:t>日本人」</w:t>
      </w:r>
      <w:r w:rsidR="00087EC8" w:rsidRPr="009575AB">
        <w:rPr>
          <w:rFonts w:eastAsiaTheme="minorEastAsia" w:hint="eastAsia"/>
        </w:rPr>
        <w:t>文藝春秋</w:t>
      </w:r>
      <w:r w:rsidRPr="009575AB">
        <w:rPr>
          <w:rFonts w:eastAsiaTheme="minorEastAsia"/>
        </w:rPr>
        <w:t>2020/5/9</w:t>
      </w:r>
    </w:p>
    <w:p w14:paraId="6EB33856" w14:textId="77777777" w:rsidR="00E12982" w:rsidRPr="009575AB" w:rsidRDefault="00E12982" w:rsidP="00E12982">
      <w:pPr>
        <w:rPr>
          <w:rFonts w:eastAsiaTheme="minorEastAsia"/>
        </w:rPr>
      </w:pPr>
      <w:r w:rsidRPr="009575AB">
        <w:rPr>
          <w:rFonts w:eastAsiaTheme="minorEastAsia" w:hint="eastAsia"/>
        </w:rPr>
        <w:t>・杜若経営法律事務所編『新型コロナウイルス感染症に関する労働問題Ｑ＆Ａ』労働調査会</w:t>
      </w:r>
      <w:r w:rsidRPr="009575AB">
        <w:rPr>
          <w:rFonts w:eastAsiaTheme="minorEastAsia"/>
        </w:rPr>
        <w:t>2020/5/9</w:t>
      </w:r>
    </w:p>
    <w:p w14:paraId="13500135" w14:textId="77777777" w:rsidR="009933FE" w:rsidRPr="009575AB" w:rsidRDefault="009933FE" w:rsidP="009933FE">
      <w:pPr>
        <w:rPr>
          <w:rFonts w:eastAsiaTheme="minorEastAsia"/>
        </w:rPr>
      </w:pPr>
      <w:r w:rsidRPr="009575AB">
        <w:rPr>
          <w:rFonts w:eastAsiaTheme="minorEastAsia" w:hint="eastAsia"/>
        </w:rPr>
        <w:t>・「看護管理」２０２０年５月号（第</w:t>
      </w:r>
      <w:r w:rsidRPr="009575AB">
        <w:rPr>
          <w:rFonts w:eastAsiaTheme="minorEastAsia"/>
        </w:rPr>
        <w:t>30</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今こそ再考したい事業継続計画（ＢＣＰ）─地域医療スタッフとどう護る？」医学書院</w:t>
      </w:r>
      <w:r w:rsidRPr="009575AB">
        <w:rPr>
          <w:rFonts w:eastAsiaTheme="minorEastAsia" w:hint="eastAsia"/>
        </w:rPr>
        <w:t>2</w:t>
      </w:r>
      <w:r w:rsidRPr="009575AB">
        <w:rPr>
          <w:rFonts w:eastAsiaTheme="minorEastAsia"/>
        </w:rPr>
        <w:t>020/5/10</w:t>
      </w:r>
    </w:p>
    <w:p w14:paraId="3190399C" w14:textId="77777777" w:rsidR="00991730" w:rsidRPr="009575AB" w:rsidRDefault="00991730" w:rsidP="00991730">
      <w:pPr>
        <w:rPr>
          <w:rFonts w:eastAsiaTheme="minorEastAsia"/>
        </w:rPr>
      </w:pPr>
      <w:r w:rsidRPr="009575AB">
        <w:rPr>
          <w:rFonts w:eastAsiaTheme="minorEastAsia" w:hint="eastAsia"/>
        </w:rPr>
        <w:t>・「Ｊ‐ＩＤＥＯ（ジェイ・イデオ）」２０２０年５月号（第４巻第３号）、「</w:t>
      </w:r>
      <w:r w:rsidRPr="009575AB">
        <w:rPr>
          <w:rFonts w:eastAsiaTheme="minorEastAsia"/>
        </w:rPr>
        <w:t xml:space="preserve">Special Topic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）ジャーナルトピック」中外医学社</w:t>
      </w:r>
      <w:r w:rsidRPr="009575AB">
        <w:rPr>
          <w:rFonts w:eastAsiaTheme="minorEastAsia"/>
        </w:rPr>
        <w:t>2020/5/10</w:t>
      </w:r>
    </w:p>
    <w:p w14:paraId="167D67A6" w14:textId="4B6D5AFB" w:rsidR="008F4E13" w:rsidRPr="009575AB" w:rsidRDefault="008F4E13" w:rsidP="008F4E13">
      <w:pPr>
        <w:rPr>
          <w:rFonts w:eastAsiaTheme="minorEastAsia"/>
        </w:rPr>
      </w:pPr>
      <w:r w:rsidRPr="009575AB">
        <w:rPr>
          <w:rFonts w:eastAsiaTheme="minorEastAsia" w:hint="eastAsia"/>
        </w:rPr>
        <w:t>・「中央公論」２０２０年６月号（</w:t>
      </w:r>
      <w:r w:rsidR="00313BB6" w:rsidRPr="009575AB">
        <w:rPr>
          <w:rFonts w:eastAsiaTheme="minorEastAsia" w:hint="eastAsia"/>
        </w:rPr>
        <w:t>通巻</w:t>
      </w:r>
      <w:r w:rsidR="00313BB6" w:rsidRPr="009575AB">
        <w:rPr>
          <w:rFonts w:eastAsiaTheme="minorEastAsia"/>
        </w:rPr>
        <w:t>1639</w:t>
      </w:r>
      <w:r w:rsidR="00313BB6"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脱・コロナ恐慌」中央公論新社</w:t>
      </w:r>
      <w:r w:rsidRPr="009575AB">
        <w:rPr>
          <w:rFonts w:eastAsiaTheme="minorEastAsia"/>
        </w:rPr>
        <w:t>2020/5/10</w:t>
      </w:r>
    </w:p>
    <w:p w14:paraId="1D20A95E" w14:textId="7F3D1F11" w:rsidR="0041149B" w:rsidRPr="009575AB" w:rsidRDefault="0041149B" w:rsidP="0041149B">
      <w:pPr>
        <w:rPr>
          <w:rFonts w:eastAsiaTheme="minorEastAsia"/>
        </w:rPr>
      </w:pPr>
      <w:r w:rsidRPr="009575AB">
        <w:rPr>
          <w:rFonts w:eastAsiaTheme="minorEastAsia" w:hint="eastAsia"/>
        </w:rPr>
        <w:lastRenderedPageBreak/>
        <w:t>・「日経ドラッグインフォメーション</w:t>
      </w:r>
      <w:r w:rsidRPr="009575AB">
        <w:rPr>
          <w:rFonts w:eastAsiaTheme="minorEastAsia"/>
        </w:rPr>
        <w:t xml:space="preserve"> </w:t>
      </w:r>
      <w:r w:rsidRPr="009575AB">
        <w:rPr>
          <w:rFonts w:eastAsiaTheme="minorEastAsia" w:hint="eastAsia"/>
        </w:rPr>
        <w:t>プレミアム版」２０２０年５月号（通巻</w:t>
      </w:r>
      <w:r w:rsidRPr="009575AB">
        <w:rPr>
          <w:rFonts w:eastAsiaTheme="minorEastAsia"/>
        </w:rPr>
        <w:t>2</w:t>
      </w:r>
      <w:r w:rsidR="002C3C96" w:rsidRPr="009575AB">
        <w:rPr>
          <w:rFonts w:eastAsiaTheme="minorEastAsia"/>
        </w:rPr>
        <w:t>71</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今、薬局にできること」日経ＢＰ</w:t>
      </w:r>
      <w:r w:rsidRPr="009575AB">
        <w:rPr>
          <w:rFonts w:eastAsiaTheme="minorEastAsia"/>
        </w:rPr>
        <w:t>2020/5/10</w:t>
      </w:r>
    </w:p>
    <w:p w14:paraId="3491467A" w14:textId="77777777" w:rsidR="0041149B" w:rsidRPr="009575AB" w:rsidRDefault="0041149B" w:rsidP="0041149B">
      <w:pPr>
        <w:rPr>
          <w:rFonts w:eastAsiaTheme="minorEastAsia"/>
        </w:rPr>
      </w:pPr>
      <w:r w:rsidRPr="009575AB">
        <w:rPr>
          <w:rFonts w:eastAsiaTheme="minorEastAsia" w:hint="eastAsia"/>
        </w:rPr>
        <w:t>・「日経ヘルスケア」２０２０年５月号（通巻</w:t>
      </w:r>
      <w:r w:rsidRPr="009575AB">
        <w:rPr>
          <w:rFonts w:eastAsiaTheme="minorEastAsia"/>
        </w:rPr>
        <w:t>369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新型コロナ、感染の連鎖を防ぐ」日経ＢＰ</w:t>
      </w:r>
      <w:r w:rsidRPr="009575AB">
        <w:rPr>
          <w:rFonts w:eastAsiaTheme="minorEastAsia"/>
        </w:rPr>
        <w:t>2020/5/</w:t>
      </w:r>
      <w:r w:rsidRPr="009575AB">
        <w:rPr>
          <w:rFonts w:eastAsiaTheme="minorEastAsia" w:hint="eastAsia"/>
        </w:rPr>
        <w:t>1</w:t>
      </w:r>
      <w:r w:rsidRPr="009575AB">
        <w:rPr>
          <w:rFonts w:eastAsiaTheme="minorEastAsia"/>
        </w:rPr>
        <w:t>0</w:t>
      </w:r>
    </w:p>
    <w:p w14:paraId="1B7066F1" w14:textId="77777777" w:rsidR="00BF52D2" w:rsidRPr="009575AB" w:rsidRDefault="00BF52D2" w:rsidP="00BF52D2">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（フェイズ・スリー）」２０２０年６月号（通巻</w:t>
      </w:r>
      <w:r w:rsidRPr="009575AB">
        <w:rPr>
          <w:rFonts w:eastAsiaTheme="minorEastAsia" w:hint="eastAsia"/>
        </w:rPr>
        <w:t>4</w:t>
      </w:r>
      <w:r w:rsidRPr="009575AB">
        <w:rPr>
          <w:rFonts w:eastAsiaTheme="minorEastAsia"/>
        </w:rPr>
        <w:t>30</w:t>
      </w:r>
      <w:r w:rsidRPr="009575AB">
        <w:rPr>
          <w:rFonts w:eastAsiaTheme="minorEastAsia" w:hint="eastAsia"/>
        </w:rPr>
        <w:t>号）、「特集</w:t>
      </w:r>
      <w:r w:rsidRPr="009575AB">
        <w:rPr>
          <w:rFonts w:eastAsiaTheme="minorEastAsia"/>
        </w:rPr>
        <w:t xml:space="preserve"> </w:t>
      </w:r>
      <w:r w:rsidRPr="009575AB">
        <w:rPr>
          <w:rFonts w:eastAsiaTheme="minorEastAsia" w:hint="eastAsia"/>
        </w:rPr>
        <w:t>ヒト・モノ・カネをフル活用</w:t>
      </w:r>
      <w:r w:rsidRPr="009575AB">
        <w:rPr>
          <w:rFonts w:eastAsiaTheme="minorEastAsia"/>
        </w:rPr>
        <w:t xml:space="preserve"> </w:t>
      </w:r>
      <w:r w:rsidRPr="009575AB">
        <w:rPr>
          <w:rFonts w:eastAsiaTheme="minorEastAsia" w:hint="eastAsia"/>
        </w:rPr>
        <w:t>新型コロナ対策と病院の動き方」日本医療企画</w:t>
      </w:r>
      <w:r w:rsidRPr="009575AB">
        <w:rPr>
          <w:rFonts w:eastAsiaTheme="minorEastAsia"/>
        </w:rPr>
        <w:t>2020/5/10</w:t>
      </w:r>
    </w:p>
    <w:p w14:paraId="55D3CB53" w14:textId="682250AF" w:rsidR="005C24E1" w:rsidRPr="009575AB" w:rsidRDefault="005C24E1" w:rsidP="005C24E1">
      <w:pPr>
        <w:rPr>
          <w:rFonts w:eastAsiaTheme="minorEastAsia"/>
        </w:rPr>
      </w:pPr>
      <w:r w:rsidRPr="009575AB">
        <w:rPr>
          <w:rFonts w:eastAsiaTheme="minorEastAsia" w:hint="eastAsia"/>
        </w:rPr>
        <w:t>・「Ｖｏｉｃｅ」２０２０年６月号（</w:t>
      </w:r>
      <w:r w:rsidRPr="009575AB">
        <w:rPr>
          <w:rFonts w:eastAsiaTheme="minorEastAsia"/>
        </w:rPr>
        <w:t>No. 510</w:t>
      </w:r>
      <w:r w:rsidRPr="009575AB">
        <w:rPr>
          <w:rFonts w:eastAsiaTheme="minorEastAsia" w:hint="eastAsia"/>
        </w:rPr>
        <w:t>）、「総力特集</w:t>
      </w:r>
      <w:r w:rsidRPr="009575AB">
        <w:rPr>
          <w:rFonts w:eastAsiaTheme="minorEastAsia" w:hint="eastAsia"/>
        </w:rPr>
        <w:t xml:space="preserve"> </w:t>
      </w:r>
      <w:r w:rsidRPr="009575AB">
        <w:rPr>
          <w:rFonts w:eastAsiaTheme="minorEastAsia" w:hint="eastAsia"/>
        </w:rPr>
        <w:t>パンデミックと米中ハイテク覇権」</w:t>
      </w:r>
      <w:r w:rsidR="000B4BA9" w:rsidRPr="009575AB">
        <w:rPr>
          <w:rFonts w:eastAsiaTheme="minorEastAsia" w:hint="eastAsia"/>
        </w:rPr>
        <w:t>「特別企画</w:t>
      </w:r>
      <w:r w:rsidR="000B4BA9" w:rsidRPr="009575AB">
        <w:rPr>
          <w:rFonts w:eastAsiaTheme="minorEastAsia"/>
        </w:rPr>
        <w:t xml:space="preserve"> </w:t>
      </w:r>
      <w:r w:rsidR="000B4BA9" w:rsidRPr="009575AB">
        <w:rPr>
          <w:rFonts w:eastAsiaTheme="minorEastAsia" w:hint="eastAsia"/>
        </w:rPr>
        <w:t>感染症と人類の岐路」</w:t>
      </w:r>
      <w:r w:rsidRPr="009575AB">
        <w:rPr>
          <w:rFonts w:eastAsiaTheme="minorEastAsia" w:hint="eastAsia"/>
        </w:rPr>
        <w:t>ＰＨＰ研究所</w:t>
      </w:r>
      <w:r w:rsidRPr="009575AB">
        <w:rPr>
          <w:rFonts w:eastAsiaTheme="minorEastAsia"/>
        </w:rPr>
        <w:t>2020/5/10</w:t>
      </w:r>
      <w:r w:rsidRPr="009575AB">
        <w:rPr>
          <w:rFonts w:eastAsiaTheme="minorEastAsia" w:hint="eastAsia"/>
        </w:rPr>
        <w:t xml:space="preserve">　瀬名寄稿　Ｓ</w:t>
      </w:r>
    </w:p>
    <w:p w14:paraId="0A498F86"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・「フォーリン・アフェアーズ・リポート」２０２０年５月号、「コロナ後の世界政治と経済」「中国の未来」「ウイルスが変えた世界」</w:t>
      </w:r>
      <w:r w:rsidRPr="009575AB">
        <w:rPr>
          <w:rFonts w:ascii="Times New Roman" w:eastAsiaTheme="minorEastAsia" w:hAnsi="Times New Roman" w:hint="eastAsia"/>
        </w:rPr>
        <w:t>フォーリン・アフェアーズ・ジャパン</w:t>
      </w:r>
      <w:r w:rsidRPr="009575AB">
        <w:rPr>
          <w:rFonts w:eastAsiaTheme="minorEastAsia"/>
        </w:rPr>
        <w:t>2020/5</w:t>
      </w:r>
      <w:r w:rsidRPr="009575AB">
        <w:rPr>
          <w:rFonts w:eastAsiaTheme="minorEastAsia" w:hint="eastAsia"/>
        </w:rPr>
        <w:t>/</w:t>
      </w:r>
      <w:r w:rsidRPr="009575AB">
        <w:rPr>
          <w:rFonts w:eastAsiaTheme="minorEastAsia"/>
        </w:rPr>
        <w:t>10</w:t>
      </w:r>
    </w:p>
    <w:p w14:paraId="44E92B88" w14:textId="77777777" w:rsidR="00B80A4A" w:rsidRPr="009575AB" w:rsidRDefault="00B80A4A" w:rsidP="00B80A4A">
      <w:pPr>
        <w:rPr>
          <w:rFonts w:eastAsiaTheme="minorEastAsia"/>
        </w:rPr>
      </w:pPr>
      <w:r w:rsidRPr="009575AB">
        <w:rPr>
          <w:rFonts w:eastAsiaTheme="minorEastAsia" w:hint="eastAsia"/>
        </w:rPr>
        <w:t>・一般社団法人農山漁村文化協会編『新型コロナ</w:t>
      </w:r>
      <w:r w:rsidRPr="009575AB">
        <w:rPr>
          <w:rFonts w:eastAsiaTheme="minorEastAsia"/>
        </w:rPr>
        <w:t xml:space="preserve"> 19</w:t>
      </w:r>
      <w:r w:rsidRPr="009575AB">
        <w:rPr>
          <w:rFonts w:eastAsiaTheme="minorEastAsia" w:hint="eastAsia"/>
        </w:rPr>
        <w:t>氏の意見</w:t>
      </w:r>
      <w:r w:rsidRPr="009575AB">
        <w:rPr>
          <w:rFonts w:eastAsiaTheme="minorEastAsia"/>
        </w:rPr>
        <w:t xml:space="preserve"> </w:t>
      </w:r>
      <w:r w:rsidRPr="009575AB">
        <w:rPr>
          <w:rFonts w:eastAsiaTheme="minorEastAsia" w:hint="eastAsia"/>
        </w:rPr>
        <w:t>われわれはどこにいて、どこへ向かうのか』農文協ブックレット（論考集）</w:t>
      </w:r>
      <w:r w:rsidRPr="009575AB">
        <w:rPr>
          <w:rFonts w:eastAsiaTheme="minorEastAsia" w:hint="eastAsia"/>
        </w:rPr>
        <w:t>2</w:t>
      </w:r>
      <w:r w:rsidRPr="009575AB">
        <w:rPr>
          <w:rFonts w:eastAsiaTheme="minorEastAsia"/>
        </w:rPr>
        <w:t>020/5/10</w:t>
      </w:r>
      <w:r w:rsidRPr="009575AB">
        <w:rPr>
          <w:rFonts w:eastAsiaTheme="minorEastAsia" w:hint="eastAsia"/>
        </w:rPr>
        <w:t xml:space="preserve">　Ｓ○</w:t>
      </w:r>
    </w:p>
    <w:p w14:paraId="3BF9A100" w14:textId="77777777" w:rsidR="001F2C77" w:rsidRPr="009575AB" w:rsidRDefault="001F2C77" w:rsidP="001F2C77">
      <w:pPr>
        <w:rPr>
          <w:rFonts w:eastAsiaTheme="minorEastAsia"/>
        </w:rPr>
      </w:pPr>
      <w:r w:rsidRPr="009575AB">
        <w:rPr>
          <w:rFonts w:eastAsiaTheme="minorEastAsia" w:hint="eastAsia"/>
        </w:rPr>
        <w:t>・冨山和彦『コロナショック・サバイバル</w:t>
      </w:r>
      <w:r w:rsidRPr="009575AB">
        <w:rPr>
          <w:rFonts w:eastAsiaTheme="minorEastAsia"/>
        </w:rPr>
        <w:t xml:space="preserve"> </w:t>
      </w:r>
      <w:r w:rsidRPr="009575AB">
        <w:rPr>
          <w:rFonts w:eastAsiaTheme="minorEastAsia" w:hint="eastAsia"/>
        </w:rPr>
        <w:t>日本経済復興計画』文藝春秋</w:t>
      </w:r>
      <w:r w:rsidRPr="009575AB">
        <w:rPr>
          <w:rFonts w:eastAsiaTheme="minorEastAsia"/>
        </w:rPr>
        <w:t>2020/5/10</w:t>
      </w:r>
      <w:r w:rsidRPr="009575AB">
        <w:rPr>
          <w:rFonts w:eastAsiaTheme="minorEastAsia" w:hint="eastAsia"/>
        </w:rPr>
        <w:t xml:space="preserve">　Ｓ</w:t>
      </w:r>
    </w:p>
    <w:p w14:paraId="57BF553A" w14:textId="77777777" w:rsidR="001F2C77" w:rsidRPr="009575AB" w:rsidRDefault="001F2C77" w:rsidP="001F2C77">
      <w:pPr>
        <w:rPr>
          <w:rFonts w:eastAsiaTheme="minorEastAsia"/>
        </w:rPr>
      </w:pPr>
      <w:r w:rsidRPr="009575AB">
        <w:rPr>
          <w:rFonts w:eastAsiaTheme="minorEastAsia" w:hint="eastAsia"/>
        </w:rPr>
        <w:t>・尾崎世界観『苦汁１００％</w:t>
      </w:r>
      <w:r w:rsidRPr="009575AB">
        <w:rPr>
          <w:rFonts w:eastAsiaTheme="minorEastAsia"/>
        </w:rPr>
        <w:t xml:space="preserve"> </w:t>
      </w:r>
      <w:r w:rsidRPr="009575AB">
        <w:rPr>
          <w:rFonts w:eastAsiaTheme="minorEastAsia" w:hint="eastAsia"/>
        </w:rPr>
        <w:t>完全濃縮』文春文庫</w:t>
      </w:r>
      <w:r w:rsidRPr="009575AB">
        <w:rPr>
          <w:rFonts w:eastAsiaTheme="minorEastAsia"/>
        </w:rPr>
        <w:t>2020/5/10</w:t>
      </w:r>
      <w:r w:rsidRPr="009575AB">
        <w:rPr>
          <w:rFonts w:eastAsiaTheme="minorEastAsia" w:hint="eastAsia"/>
        </w:rPr>
        <w:t xml:space="preserve">　２０１７年刊『苦汁１００％』に書き下ろし日記を加えて文庫化</w:t>
      </w:r>
    </w:p>
    <w:p w14:paraId="6CDAD680" w14:textId="77777777" w:rsidR="00683F25" w:rsidRPr="009575AB" w:rsidRDefault="00683F25" w:rsidP="00683F25">
      <w:pPr>
        <w:rPr>
          <w:rFonts w:eastAsiaTheme="minorEastAsia"/>
        </w:rPr>
      </w:pPr>
      <w:r w:rsidRPr="009575AB">
        <w:rPr>
          <w:rFonts w:eastAsiaTheme="minorEastAsia" w:hint="eastAsia"/>
        </w:rPr>
        <w:t>・「労働基準広報」２０２０年５月１１日号（通巻</w:t>
      </w:r>
      <w:r w:rsidRPr="009575AB">
        <w:rPr>
          <w:rFonts w:eastAsiaTheme="minorEastAsia" w:hint="eastAsia"/>
        </w:rPr>
        <w:t>2</w:t>
      </w:r>
      <w:r w:rsidRPr="009575AB">
        <w:rPr>
          <w:rFonts w:eastAsiaTheme="minorEastAsia"/>
        </w:rPr>
        <w:t>028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新型コロナウイルスに立ち向かう！正しい企業対応</w:t>
      </w:r>
      <w:r w:rsidRPr="009575AB">
        <w:rPr>
          <w:rFonts w:eastAsiaTheme="minorEastAsia"/>
        </w:rPr>
        <w:t xml:space="preserve"> </w:t>
      </w:r>
      <w:r w:rsidRPr="009575AB">
        <w:rPr>
          <w:rFonts w:eastAsiaTheme="minorEastAsia" w:hint="eastAsia"/>
        </w:rPr>
        <w:t>《後編》具体的な問題事例と企業対応Ｑ＆Ａ</w:t>
      </w:r>
      <w:r w:rsidRPr="009575AB">
        <w:rPr>
          <w:rFonts w:eastAsiaTheme="minorEastAsia"/>
        </w:rPr>
        <w:t xml:space="preserve"> </w:t>
      </w:r>
      <w:r w:rsidRPr="009575AB">
        <w:rPr>
          <w:rFonts w:eastAsiaTheme="minorEastAsia" w:hint="eastAsia"/>
        </w:rPr>
        <w:t>感染した従業員に対し解雇などの</w:t>
      </w:r>
      <w:r w:rsidRPr="009575AB">
        <w:rPr>
          <w:rFonts w:eastAsiaTheme="minorEastAsia"/>
        </w:rPr>
        <w:t xml:space="preserve"> </w:t>
      </w:r>
      <w:r w:rsidRPr="009575AB">
        <w:rPr>
          <w:rFonts w:eastAsiaTheme="minorEastAsia" w:hint="eastAsia"/>
        </w:rPr>
        <w:t>不利益扱いや差別をしないように」労働調査会</w:t>
      </w:r>
      <w:r w:rsidRPr="009575AB">
        <w:rPr>
          <w:rFonts w:eastAsiaTheme="minorEastAsia"/>
        </w:rPr>
        <w:t>2020/5/11</w:t>
      </w:r>
    </w:p>
    <w:p w14:paraId="158DCA43" w14:textId="77777777" w:rsidR="009B58C1" w:rsidRPr="009575AB" w:rsidRDefault="009B58C1" w:rsidP="009B58C1">
      <w:r w:rsidRPr="009575AB">
        <w:rPr>
          <w:rFonts w:hint="eastAsia"/>
        </w:rPr>
        <w:t>・「女性自身」２０２０年５月１２日・１９日合併号（第</w:t>
      </w:r>
      <w:r w:rsidRPr="009575AB">
        <w:t>63</w:t>
      </w:r>
      <w:r w:rsidRPr="009575AB">
        <w:rPr>
          <w:rFonts w:hint="eastAsia"/>
        </w:rPr>
        <w:t>巻第</w:t>
      </w:r>
      <w:r w:rsidRPr="009575AB">
        <w:t>16</w:t>
      </w:r>
      <w:r w:rsidRPr="009575AB">
        <w:rPr>
          <w:rFonts w:hint="eastAsia"/>
        </w:rPr>
        <w:t>号）、「「家族が感染」完全対策マニュアル</w:t>
      </w:r>
      <w:r w:rsidRPr="009575AB">
        <w:t xml:space="preserve"> </w:t>
      </w:r>
      <w:r w:rsidRPr="009575AB">
        <w:rPr>
          <w:rFonts w:hint="eastAsia"/>
        </w:rPr>
        <w:t>自宅での〝隔離〟生活術から準備品リストまで」「これから感染急増する都道府県全国マップ最新予測」「岡江久美子さん無念の約束</w:t>
      </w:r>
      <w:r w:rsidRPr="009575AB">
        <w:t xml:space="preserve"> </w:t>
      </w:r>
      <w:r w:rsidRPr="009575AB">
        <w:rPr>
          <w:rFonts w:hint="eastAsia"/>
        </w:rPr>
        <w:t>乳がん闘病４カ月「夫とクルーズ旅行を」」光文社</w:t>
      </w:r>
    </w:p>
    <w:p w14:paraId="3190A03B" w14:textId="5662D141" w:rsidR="009B58C1" w:rsidRPr="009575AB" w:rsidRDefault="009B58C1" w:rsidP="009B58C1">
      <w:r w:rsidRPr="009575AB">
        <w:rPr>
          <w:rFonts w:hint="eastAsia"/>
        </w:rPr>
        <w:t>・「週刊女性」２０２０年５月１２・１９日合併号（第</w:t>
      </w:r>
      <w:r w:rsidRPr="009575AB">
        <w:t>64</w:t>
      </w:r>
      <w:r w:rsidRPr="009575AB">
        <w:rPr>
          <w:rFonts w:hint="eastAsia"/>
        </w:rPr>
        <w:t>巻第</w:t>
      </w:r>
      <w:r w:rsidRPr="009575AB">
        <w:t>19</w:t>
      </w:r>
      <w:r w:rsidRPr="009575AB">
        <w:rPr>
          <w:rFonts w:hint="eastAsia"/>
        </w:rPr>
        <w:t>号）、「コロナとの我慢比べに負けない！</w:t>
      </w:r>
      <w:r w:rsidRPr="009575AB">
        <w:t xml:space="preserve"> </w:t>
      </w:r>
      <w:r w:rsidRPr="009575AB">
        <w:rPr>
          <w:rFonts w:hint="eastAsia"/>
        </w:rPr>
        <w:t>国に挑んだ３都道府知事</w:t>
      </w:r>
      <w:r w:rsidRPr="009575AB">
        <w:t xml:space="preserve"> </w:t>
      </w:r>
      <w:r w:rsidRPr="009575AB">
        <w:rPr>
          <w:rFonts w:hint="eastAsia"/>
        </w:rPr>
        <w:t>マスクの下の素顔」「岡江久美子さん</w:t>
      </w:r>
      <w:r w:rsidRPr="009575AB">
        <w:t xml:space="preserve"> </w:t>
      </w:r>
      <w:r w:rsidRPr="009575AB">
        <w:rPr>
          <w:rFonts w:hint="eastAsia"/>
        </w:rPr>
        <w:t>叶わなかった幻の同窓会と生死を分けたあの日」主婦と生活社</w:t>
      </w:r>
      <w:r w:rsidR="009F7FF4" w:rsidRPr="009575AB">
        <w:t>2020</w:t>
      </w:r>
      <w:r w:rsidR="009F7FF4" w:rsidRPr="009575AB">
        <w:rPr>
          <w:rFonts w:hint="eastAsia"/>
        </w:rPr>
        <w:t>/</w:t>
      </w:r>
      <w:r w:rsidR="009F7FF4" w:rsidRPr="009575AB">
        <w:t>4</w:t>
      </w:r>
      <w:r w:rsidR="009F7FF4" w:rsidRPr="009575AB">
        <w:rPr>
          <w:rFonts w:hint="eastAsia"/>
        </w:rPr>
        <w:t>/</w:t>
      </w:r>
      <w:r w:rsidR="009F7FF4" w:rsidRPr="009575AB">
        <w:t>28</w:t>
      </w:r>
    </w:p>
    <w:p w14:paraId="60C79235" w14:textId="6DB7A126" w:rsidR="002E2816" w:rsidRPr="009575AB" w:rsidRDefault="002E2816" w:rsidP="002E2816">
      <w:pPr>
        <w:rPr>
          <w:rFonts w:eastAsiaTheme="minorEastAsia"/>
        </w:rPr>
      </w:pPr>
      <w:r w:rsidRPr="009575AB">
        <w:rPr>
          <w:rFonts w:eastAsiaTheme="minorEastAsia" w:hint="eastAsia"/>
        </w:rPr>
        <w:t>・喜田宏『みこし教授のウイルス学入門</w:t>
      </w:r>
      <w:r w:rsidRPr="009575AB">
        <w:rPr>
          <w:rFonts w:eastAsiaTheme="minorEastAsia"/>
        </w:rPr>
        <w:t xml:space="preserve"> Section 1 </w:t>
      </w:r>
      <w:r w:rsidRPr="009575AB">
        <w:rPr>
          <w:rFonts w:eastAsiaTheme="minorEastAsia" w:hint="eastAsia"/>
        </w:rPr>
        <w:t>喜田教授の特別講義「インフルエンザとは何か」』エトヴァス・ノイエス（電子書籍）発行日記載なし（</w:t>
      </w:r>
      <w:r w:rsidRPr="009575AB">
        <w:rPr>
          <w:rFonts w:eastAsiaTheme="minorEastAsia"/>
        </w:rPr>
        <w:t>2020/5/12</w:t>
      </w:r>
      <w:r w:rsidRPr="009575AB">
        <w:rPr>
          <w:rFonts w:eastAsiaTheme="minorEastAsia" w:hint="eastAsia"/>
        </w:rPr>
        <w:t>）</w:t>
      </w:r>
    </w:p>
    <w:p w14:paraId="15960D8D" w14:textId="6438032B" w:rsidR="00DC0CAB" w:rsidRPr="009575AB" w:rsidRDefault="00DC0CAB" w:rsidP="00DC0CAB">
      <w:pPr>
        <w:rPr>
          <w:rFonts w:eastAsiaTheme="minorEastAsia"/>
        </w:rPr>
      </w:pPr>
      <w:r w:rsidRPr="009575AB">
        <w:rPr>
          <w:rFonts w:eastAsiaTheme="minorEastAsia" w:hint="eastAsia"/>
        </w:rPr>
        <w:t>・飛鳥昭雄『新型コロナと安倍独裁政権』ヒカルランド</w:t>
      </w:r>
      <w:r w:rsidRPr="009575AB">
        <w:rPr>
          <w:rFonts w:eastAsiaTheme="minorEastAsia"/>
        </w:rPr>
        <w:t>2021/5/14</w:t>
      </w:r>
    </w:p>
    <w:p w14:paraId="0724E384" w14:textId="77777777" w:rsidR="00E2637A" w:rsidRPr="009575AB" w:rsidRDefault="00E2637A" w:rsidP="00E2637A">
      <w:pPr>
        <w:rPr>
          <w:rFonts w:eastAsiaTheme="minorEastAsia"/>
        </w:rPr>
      </w:pPr>
      <w:r w:rsidRPr="009575AB">
        <w:rPr>
          <w:rFonts w:eastAsiaTheme="minorEastAsia" w:hint="eastAsia"/>
        </w:rPr>
        <w:t>・「月刊ジュニアエラ」２０２０年５月号（通巻</w:t>
      </w:r>
      <w:r w:rsidRPr="009575AB">
        <w:rPr>
          <w:rFonts w:eastAsiaTheme="minorEastAsia"/>
        </w:rPr>
        <w:t>134</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新型コロナから身を守れ」朝日新聞出版</w:t>
      </w:r>
      <w:r w:rsidRPr="009575AB">
        <w:rPr>
          <w:rFonts w:eastAsiaTheme="minorEastAsia"/>
        </w:rPr>
        <w:t>2020/5</w:t>
      </w:r>
      <w:r w:rsidRPr="009575AB">
        <w:rPr>
          <w:rFonts w:eastAsiaTheme="minorEastAsia" w:hint="eastAsia"/>
        </w:rPr>
        <w:t>/</w:t>
      </w:r>
      <w:r w:rsidRPr="009575AB">
        <w:rPr>
          <w:rFonts w:eastAsiaTheme="minorEastAsia"/>
        </w:rPr>
        <w:t>15</w:t>
      </w:r>
    </w:p>
    <w:p w14:paraId="38165458" w14:textId="77777777" w:rsidR="00FA662B" w:rsidRPr="009575AB" w:rsidRDefault="00FA662B" w:rsidP="00FA662B">
      <w:pPr>
        <w:rPr>
          <w:rFonts w:eastAsiaTheme="minorEastAsia"/>
        </w:rPr>
      </w:pPr>
      <w:r w:rsidRPr="009575AB">
        <w:rPr>
          <w:rFonts w:eastAsiaTheme="minorEastAsia" w:hint="eastAsia"/>
        </w:rPr>
        <w:t>・「労務事情」２０２０年５月１５日号（通巻</w:t>
      </w:r>
      <w:r w:rsidRPr="009575AB">
        <w:rPr>
          <w:rFonts w:eastAsiaTheme="minorEastAsia"/>
        </w:rPr>
        <w:t>1406</w:t>
      </w:r>
      <w:r w:rsidRPr="009575AB">
        <w:rPr>
          <w:rFonts w:eastAsiaTheme="minorEastAsia" w:hint="eastAsia"/>
        </w:rPr>
        <w:t>号）、「解説</w:t>
      </w:r>
      <w:r w:rsidRPr="009575AB">
        <w:rPr>
          <w:rFonts w:eastAsiaTheme="minorEastAsia"/>
        </w:rPr>
        <w:t xml:space="preserve"> </w:t>
      </w:r>
      <w:r w:rsidRPr="009575AB">
        <w:rPr>
          <w:rFonts w:eastAsiaTheme="minorEastAsia" w:hint="eastAsia"/>
        </w:rPr>
        <w:t>新型コロナウイルス感染症対応策の手引き」「「コロナショック」に対する雇用関係助成金の活用方法２０２０」産労総合研究所</w:t>
      </w:r>
      <w:r w:rsidRPr="009575AB">
        <w:rPr>
          <w:rFonts w:eastAsiaTheme="minorEastAsia"/>
        </w:rPr>
        <w:t>2020/5/15</w:t>
      </w:r>
    </w:p>
    <w:p w14:paraId="299A4548" w14:textId="77777777" w:rsidR="00FC6F62" w:rsidRPr="009575AB" w:rsidRDefault="00FC6F62" w:rsidP="00FC6F62">
      <w:pPr>
        <w:rPr>
          <w:rFonts w:eastAsiaTheme="minorEastAsia"/>
        </w:rPr>
      </w:pPr>
      <w:r w:rsidRPr="009575AB">
        <w:rPr>
          <w:rFonts w:eastAsiaTheme="minorEastAsia" w:hint="eastAsia"/>
        </w:rPr>
        <w:t>・「ＮＢＬ」（通巻</w:t>
      </w:r>
      <w:r w:rsidRPr="009575AB">
        <w:rPr>
          <w:rFonts w:eastAsiaTheme="minorEastAsia" w:hint="eastAsia"/>
        </w:rPr>
        <w:t>1</w:t>
      </w:r>
      <w:r w:rsidRPr="009575AB">
        <w:rPr>
          <w:rFonts w:eastAsiaTheme="minorEastAsia"/>
        </w:rPr>
        <w:t>170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新型コロナウイルス感染症への実務対応」商事法務</w:t>
      </w:r>
      <w:r w:rsidRPr="009575AB">
        <w:rPr>
          <w:rFonts w:eastAsiaTheme="minorEastAsia"/>
        </w:rPr>
        <w:t>2020/5/15</w:t>
      </w:r>
    </w:p>
    <w:p w14:paraId="64D32384" w14:textId="25637BC0" w:rsidR="00885543" w:rsidRPr="009575AB" w:rsidRDefault="00885543" w:rsidP="00885543">
      <w:pPr>
        <w:rPr>
          <w:rFonts w:eastAsiaTheme="minorEastAsia"/>
        </w:rPr>
      </w:pPr>
      <w:r w:rsidRPr="009575AB">
        <w:rPr>
          <w:rFonts w:eastAsiaTheme="minorEastAsia" w:hint="eastAsia"/>
        </w:rPr>
        <w:t>・「ダイヤモンド・チェーンストア」２０２０年５月１５日号（第</w:t>
      </w:r>
      <w:r w:rsidRPr="009575AB">
        <w:rPr>
          <w:rFonts w:eastAsiaTheme="minorEastAsia"/>
        </w:rPr>
        <w:t>51</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コロナショック！</w:t>
      </w:r>
      <w:r w:rsidRPr="009575AB">
        <w:rPr>
          <w:rFonts w:eastAsiaTheme="minorEastAsia"/>
        </w:rPr>
        <w:t xml:space="preserve"> </w:t>
      </w:r>
      <w:r w:rsidRPr="009575AB">
        <w:rPr>
          <w:rFonts w:eastAsiaTheme="minorEastAsia" w:hint="eastAsia"/>
        </w:rPr>
        <w:t>アメリカ小売業大全２０２０」ダイヤモンド・リテイルメディア</w:t>
      </w:r>
      <w:r w:rsidRPr="009575AB">
        <w:rPr>
          <w:rFonts w:eastAsiaTheme="minorEastAsia"/>
        </w:rPr>
        <w:t>2020/5/15</w:t>
      </w:r>
    </w:p>
    <w:p w14:paraId="2A153838" w14:textId="4B278DDD" w:rsidR="00B75560" w:rsidRPr="009575AB" w:rsidRDefault="00B75560" w:rsidP="00B75560">
      <w:pPr>
        <w:rPr>
          <w:rFonts w:eastAsiaTheme="minorEastAsia"/>
        </w:rPr>
      </w:pPr>
      <w:r w:rsidRPr="009575AB">
        <w:rPr>
          <w:rFonts w:eastAsiaTheme="minorEastAsia" w:hint="eastAsia"/>
        </w:rPr>
        <w:t>・「プレジデント」２０２０年５月１５日号（第</w:t>
      </w:r>
      <w:r w:rsidRPr="009575AB">
        <w:rPr>
          <w:rFonts w:eastAsiaTheme="minorEastAsia"/>
        </w:rPr>
        <w:t>58</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感染症から身を守れ！</w:t>
      </w:r>
      <w:r w:rsidRPr="009575AB">
        <w:rPr>
          <w:rFonts w:eastAsiaTheme="minorEastAsia"/>
        </w:rPr>
        <w:t xml:space="preserve"> </w:t>
      </w:r>
      <w:r w:rsidRPr="009575AB">
        <w:rPr>
          <w:rFonts w:eastAsiaTheme="minorEastAsia" w:hint="eastAsia"/>
        </w:rPr>
        <w:t>コロナに負けない！</w:t>
      </w:r>
      <w:r w:rsidRPr="009575AB">
        <w:rPr>
          <w:rFonts w:eastAsiaTheme="minorEastAsia"/>
        </w:rPr>
        <w:t xml:space="preserve"> </w:t>
      </w:r>
      <w:r w:rsidRPr="009575AB">
        <w:rPr>
          <w:rFonts w:eastAsiaTheme="minorEastAsia" w:hint="eastAsia"/>
        </w:rPr>
        <w:t>免疫力＆歯みがき入門」プレジデント社</w:t>
      </w:r>
      <w:r w:rsidR="00882168" w:rsidRPr="009575AB">
        <w:rPr>
          <w:rFonts w:eastAsiaTheme="minorEastAsia"/>
        </w:rPr>
        <w:t>2020/4/24</w:t>
      </w:r>
      <w:r w:rsidR="00564D43" w:rsidRPr="009575AB">
        <w:rPr>
          <w:rFonts w:eastAsiaTheme="minorEastAsia" w:hint="eastAsia"/>
        </w:rPr>
        <w:t xml:space="preserve">　第２、第４金曜日</w:t>
      </w:r>
      <w:r w:rsidR="00882168" w:rsidRPr="009575AB">
        <w:rPr>
          <w:rFonts w:eastAsiaTheme="minorEastAsia" w:hint="eastAsia"/>
        </w:rPr>
        <w:t>発行・発売</w:t>
      </w:r>
      <w:r w:rsidR="00564D43" w:rsidRPr="009575AB">
        <w:rPr>
          <w:rFonts w:eastAsiaTheme="minorEastAsia" w:hint="eastAsia"/>
        </w:rPr>
        <w:t>、</w:t>
      </w:r>
      <w:r w:rsidR="00885543" w:rsidRPr="009575AB">
        <w:rPr>
          <w:rFonts w:eastAsiaTheme="minorEastAsia" w:hint="eastAsia"/>
        </w:rPr>
        <w:t>発売は</w:t>
      </w:r>
      <w:r w:rsidR="00564D43" w:rsidRPr="009575AB">
        <w:rPr>
          <w:rFonts w:eastAsiaTheme="minorEastAsia" w:hint="eastAsia"/>
        </w:rPr>
        <w:t>発行日</w:t>
      </w:r>
      <w:r w:rsidR="00885543" w:rsidRPr="009575AB">
        <w:rPr>
          <w:rFonts w:eastAsiaTheme="minorEastAsia" w:hint="eastAsia"/>
        </w:rPr>
        <w:t>の</w:t>
      </w:r>
      <w:r w:rsidR="00A90DD3" w:rsidRPr="009575AB">
        <w:rPr>
          <w:rFonts w:eastAsiaTheme="minorEastAsia" w:hint="eastAsia"/>
        </w:rPr>
        <w:t>３</w:t>
      </w:r>
      <w:r w:rsidR="00564D43" w:rsidRPr="009575AB">
        <w:rPr>
          <w:rFonts w:eastAsiaTheme="minorEastAsia" w:hint="eastAsia"/>
        </w:rPr>
        <w:t>週間前</w:t>
      </w:r>
    </w:p>
    <w:p w14:paraId="573EF45D" w14:textId="77777777" w:rsidR="00B75560" w:rsidRPr="009575AB" w:rsidRDefault="00B75560" w:rsidP="00B75560">
      <w:pPr>
        <w:rPr>
          <w:rFonts w:eastAsiaTheme="minorEastAsia"/>
        </w:rPr>
      </w:pPr>
      <w:r w:rsidRPr="009575AB">
        <w:rPr>
          <w:rFonts w:eastAsiaTheme="minorEastAsia" w:hint="eastAsia"/>
        </w:rPr>
        <w:lastRenderedPageBreak/>
        <w:t>・ドメニコ・スキラーチェ『イタリア・ミラノの校長先生からのメッセージ</w:t>
      </w:r>
      <w:r w:rsidRPr="009575AB">
        <w:rPr>
          <w:rFonts w:eastAsiaTheme="minorEastAsia"/>
        </w:rPr>
        <w:t xml:space="preserve"> </w:t>
      </w:r>
      <w:r w:rsidRPr="009575AB">
        <w:rPr>
          <w:rFonts w:eastAsiaTheme="minorEastAsia" w:hint="eastAsia"/>
        </w:rPr>
        <w:t>「これから」の時代を生きる君たちへ』世界文化社</w:t>
      </w:r>
      <w:r w:rsidRPr="009575AB">
        <w:rPr>
          <w:rFonts w:eastAsiaTheme="minorEastAsia"/>
        </w:rPr>
        <w:t>2020/5/15</w:t>
      </w:r>
      <w:r w:rsidRPr="009575AB">
        <w:rPr>
          <w:rFonts w:eastAsiaTheme="minorEastAsia" w:hint="eastAsia"/>
        </w:rPr>
        <w:t xml:space="preserve">　日本の編集部がオンライン取材して独自編纂</w:t>
      </w:r>
    </w:p>
    <w:p w14:paraId="3919F08F" w14:textId="77777777" w:rsidR="006729D4" w:rsidRPr="009575AB" w:rsidRDefault="006729D4" w:rsidP="006729D4">
      <w:pPr>
        <w:rPr>
          <w:rFonts w:eastAsiaTheme="minorEastAsia"/>
        </w:rPr>
      </w:pPr>
      <w:r w:rsidRPr="009575AB">
        <w:rPr>
          <w:rFonts w:eastAsiaTheme="minorEastAsia" w:hint="eastAsia"/>
        </w:rPr>
        <w:t>・塚本やすし『</w:t>
      </w:r>
      <w:r w:rsidRPr="009575AB">
        <w:rPr>
          <w:rFonts w:eastAsiaTheme="minorEastAsia"/>
        </w:rPr>
        <w:t xml:space="preserve">I fight against Covid-19 </w:t>
      </w:r>
      <w:r w:rsidRPr="009575AB">
        <w:rPr>
          <w:rFonts w:eastAsiaTheme="minorEastAsia" w:hint="eastAsia"/>
        </w:rPr>
        <w:t>コロナとたたかう</w:t>
      </w:r>
      <w:r w:rsidRPr="009575AB">
        <w:rPr>
          <w:rFonts w:eastAsiaTheme="minorEastAsia"/>
        </w:rPr>
        <w:t xml:space="preserve"> </w:t>
      </w:r>
      <w:r w:rsidRPr="009575AB">
        <w:rPr>
          <w:rFonts w:eastAsiaTheme="minorEastAsia" w:hint="eastAsia"/>
        </w:rPr>
        <w:t>ぼく』ニコモ</w:t>
      </w:r>
      <w:r w:rsidRPr="009575AB">
        <w:rPr>
          <w:rFonts w:eastAsiaTheme="minorEastAsia" w:hint="eastAsia"/>
        </w:rPr>
        <w:t>2</w:t>
      </w:r>
      <w:r w:rsidRPr="009575AB">
        <w:rPr>
          <w:rFonts w:eastAsiaTheme="minorEastAsia"/>
        </w:rPr>
        <w:t>020/5/15</w:t>
      </w:r>
    </w:p>
    <w:p w14:paraId="65F6EE8E" w14:textId="77777777" w:rsidR="00C522E9" w:rsidRPr="009575AB" w:rsidRDefault="00C522E9" w:rsidP="00C522E9">
      <w:pPr>
        <w:rPr>
          <w:rFonts w:eastAsiaTheme="minorEastAsia"/>
        </w:rPr>
      </w:pPr>
      <w:r w:rsidRPr="009575AB">
        <w:rPr>
          <w:rFonts w:eastAsiaTheme="minorEastAsia" w:hint="eastAsia"/>
        </w:rPr>
        <w:t>・別冊宝島編集部編『コロナ大不況＆五輪ショックの激震！</w:t>
      </w:r>
      <w:r w:rsidRPr="009575AB">
        <w:rPr>
          <w:rFonts w:eastAsiaTheme="minorEastAsia"/>
        </w:rPr>
        <w:t xml:space="preserve"> </w:t>
      </w:r>
      <w:r w:rsidRPr="009575AB">
        <w:rPr>
          <w:rFonts w:eastAsiaTheme="minorEastAsia" w:hint="eastAsia"/>
        </w:rPr>
        <w:t>安倍政権に殺された日本経済１００の残酷物語』宝島社</w:t>
      </w:r>
      <w:r w:rsidRPr="009575AB">
        <w:rPr>
          <w:rFonts w:eastAsiaTheme="minorEastAsia"/>
        </w:rPr>
        <w:t>2020/5/1</w:t>
      </w:r>
      <w:r w:rsidRPr="009575AB">
        <w:rPr>
          <w:rFonts w:eastAsiaTheme="minorEastAsia" w:hint="eastAsia"/>
        </w:rPr>
        <w:t>5</w:t>
      </w:r>
    </w:p>
    <w:p w14:paraId="3FF4AE8B" w14:textId="4E0546AB" w:rsidR="00AE4E03" w:rsidRPr="009575AB" w:rsidRDefault="00AE4E03" w:rsidP="00AE4E03">
      <w:pPr>
        <w:rPr>
          <w:rFonts w:eastAsiaTheme="minorEastAsia"/>
        </w:rPr>
      </w:pPr>
      <w:r w:rsidRPr="009575AB">
        <w:rPr>
          <w:rFonts w:eastAsiaTheme="minorEastAsia" w:hint="eastAsia"/>
        </w:rPr>
        <w:t>・（水木しげる、西原理恵子、おかざき真里他）『みんなのアマビエ』扶桑社（画集）</w:t>
      </w:r>
      <w:r w:rsidRPr="009575AB">
        <w:rPr>
          <w:rFonts w:eastAsiaTheme="minorEastAsia"/>
        </w:rPr>
        <w:t>2020/5/15</w:t>
      </w:r>
      <w:r w:rsidR="00FF17BC" w:rsidRPr="009575AB">
        <w:rPr>
          <w:rFonts w:eastAsiaTheme="minorEastAsia" w:hint="eastAsia"/>
        </w:rPr>
        <w:t xml:space="preserve">　Ｓ</w:t>
      </w:r>
    </w:p>
    <w:p w14:paraId="3A98123D" w14:textId="77777777" w:rsidR="00590218" w:rsidRPr="009575AB" w:rsidRDefault="00590218" w:rsidP="00590218">
      <w:pPr>
        <w:rPr>
          <w:rFonts w:eastAsiaTheme="minorEastAsia"/>
        </w:rPr>
      </w:pPr>
      <w:r w:rsidRPr="009575AB">
        <w:rPr>
          <w:rFonts w:eastAsiaTheme="minorEastAsia" w:hint="eastAsia"/>
        </w:rPr>
        <w:t>・</w:t>
      </w:r>
      <w:r w:rsidRPr="009575AB">
        <w:rPr>
          <w:rFonts w:eastAsiaTheme="minorEastAsia" w:hint="eastAsia"/>
        </w:rPr>
        <w:t>T</w:t>
      </w:r>
      <w:r w:rsidRPr="009575AB">
        <w:rPr>
          <w:rFonts w:eastAsiaTheme="minorEastAsia"/>
        </w:rPr>
        <w:t>J MOOK</w:t>
      </w:r>
      <w:r w:rsidRPr="009575AB">
        <w:rPr>
          <w:rFonts w:eastAsiaTheme="minorEastAsia" w:hint="eastAsia"/>
        </w:rPr>
        <w:t>『新型コロナウイルス対策！</w:t>
      </w:r>
      <w:r w:rsidRPr="009575AB">
        <w:rPr>
          <w:rFonts w:eastAsiaTheme="minorEastAsia"/>
        </w:rPr>
        <w:t xml:space="preserve"> </w:t>
      </w:r>
      <w:r w:rsidRPr="009575AB">
        <w:rPr>
          <w:rFonts w:eastAsiaTheme="minorEastAsia" w:hint="eastAsia"/>
        </w:rPr>
        <w:t>免疫力を上げる</w:t>
      </w:r>
      <w:r w:rsidRPr="009575AB">
        <w:rPr>
          <w:rFonts w:eastAsiaTheme="minorEastAsia"/>
        </w:rPr>
        <w:t>50</w:t>
      </w:r>
      <w:r w:rsidRPr="009575AB">
        <w:rPr>
          <w:rFonts w:eastAsiaTheme="minorEastAsia" w:hint="eastAsia"/>
        </w:rPr>
        <w:t>の方法』宝島社</w:t>
      </w:r>
      <w:r w:rsidRPr="009575AB">
        <w:rPr>
          <w:rFonts w:eastAsiaTheme="minorEastAsia"/>
        </w:rPr>
        <w:t>2020/5/16</w:t>
      </w:r>
    </w:p>
    <w:p w14:paraId="37911F88" w14:textId="77777777" w:rsidR="00E2637A" w:rsidRPr="009575AB" w:rsidRDefault="00E2637A" w:rsidP="00E2637A">
      <w:pPr>
        <w:rPr>
          <w:rFonts w:eastAsiaTheme="minorEastAsia"/>
        </w:rPr>
      </w:pPr>
      <w:r w:rsidRPr="009575AB">
        <w:rPr>
          <w:rFonts w:eastAsiaTheme="minorEastAsia" w:hint="eastAsia"/>
        </w:rPr>
        <w:t>・「ＡＥＲＡ」２０２０年５月１８日増大号（第</w:t>
      </w:r>
      <w:r w:rsidRPr="009575AB">
        <w:rPr>
          <w:rFonts w:eastAsiaTheme="minorEastAsia"/>
        </w:rPr>
        <w:t>33</w:t>
      </w:r>
      <w:r w:rsidRPr="009575AB">
        <w:rPr>
          <w:rFonts w:eastAsiaTheme="minorEastAsia" w:hint="eastAsia"/>
        </w:rPr>
        <w:t>巻第</w:t>
      </w:r>
      <w:r w:rsidRPr="009575AB">
        <w:rPr>
          <w:rFonts w:eastAsiaTheme="minorEastAsia"/>
        </w:rPr>
        <w:t>24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ウイルスと免疫</w:t>
      </w:r>
      <w:r w:rsidRPr="009575AB">
        <w:rPr>
          <w:rFonts w:eastAsiaTheme="minorEastAsia"/>
        </w:rPr>
        <w:t xml:space="preserve"> </w:t>
      </w:r>
      <w:r w:rsidRPr="009575AB">
        <w:rPr>
          <w:rFonts w:eastAsiaTheme="minorEastAsia" w:hint="eastAsia"/>
        </w:rPr>
        <w:t>新型コロナは免疫で制す」朝日新聞出版</w:t>
      </w:r>
    </w:p>
    <w:p w14:paraId="5693CC52" w14:textId="7375128C" w:rsidR="002D0B6E" w:rsidRPr="009575AB" w:rsidRDefault="002D0B6E" w:rsidP="002D0B6E">
      <w:pPr>
        <w:rPr>
          <w:rFonts w:eastAsiaTheme="minorEastAsia"/>
        </w:rPr>
      </w:pPr>
      <w:r w:rsidRPr="009575AB">
        <w:rPr>
          <w:rFonts w:eastAsiaTheme="minorEastAsia" w:hint="eastAsia"/>
        </w:rPr>
        <w:t>・「週刊金融財政事情」２０２０年５月１８日号（通巻</w:t>
      </w:r>
      <w:r w:rsidRPr="009575AB">
        <w:rPr>
          <w:rFonts w:eastAsiaTheme="minorEastAsia"/>
        </w:rPr>
        <w:t>3355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コロナ倒産を回避せよ！」一般社団法人金融財政事情研究会</w:t>
      </w:r>
      <w:r w:rsidRPr="009575AB">
        <w:rPr>
          <w:rFonts w:eastAsiaTheme="minorEastAsia"/>
        </w:rPr>
        <w:t>2020/5/18</w:t>
      </w:r>
    </w:p>
    <w:p w14:paraId="25C13B68" w14:textId="77777777" w:rsidR="00CA4EDB" w:rsidRPr="009575AB" w:rsidRDefault="00CA4EDB" w:rsidP="00CA4EDB">
      <w:pPr>
        <w:rPr>
          <w:rFonts w:eastAsiaTheme="minorEastAsia"/>
        </w:rPr>
      </w:pPr>
      <w:r w:rsidRPr="009575AB">
        <w:rPr>
          <w:rFonts w:eastAsiaTheme="minorEastAsia" w:hint="eastAsia"/>
        </w:rPr>
        <w:t>・「日経ビジネス」２０２０年５月１８日号（通巻</w:t>
      </w:r>
      <w:r w:rsidRPr="009575AB">
        <w:rPr>
          <w:rFonts w:eastAsiaTheme="minorEastAsia"/>
        </w:rPr>
        <w:t>2041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コロナ・エフェクト</w:t>
      </w:r>
      <w:r w:rsidRPr="009575AB">
        <w:rPr>
          <w:rFonts w:eastAsiaTheme="minorEastAsia"/>
        </w:rPr>
        <w:t xml:space="preserve"> </w:t>
      </w:r>
      <w:r w:rsidRPr="009575AB">
        <w:rPr>
          <w:rFonts w:eastAsiaTheme="minorEastAsia" w:hint="eastAsia"/>
        </w:rPr>
        <w:t>所得崩壊</w:t>
      </w:r>
      <w:r w:rsidRPr="009575AB">
        <w:rPr>
          <w:rFonts w:eastAsiaTheme="minorEastAsia"/>
        </w:rPr>
        <w:t xml:space="preserve"> </w:t>
      </w:r>
      <w:r w:rsidRPr="009575AB">
        <w:rPr>
          <w:rFonts w:eastAsiaTheme="minorEastAsia" w:hint="eastAsia"/>
        </w:rPr>
        <w:t>年収２割減も現実に」日経ＢＰ</w:t>
      </w:r>
    </w:p>
    <w:p w14:paraId="5508637C" w14:textId="77777777" w:rsidR="00613059" w:rsidRPr="009575AB" w:rsidRDefault="00613059" w:rsidP="00613059">
      <w:pPr>
        <w:rPr>
          <w:rFonts w:eastAsiaTheme="minorEastAsia"/>
        </w:rPr>
      </w:pPr>
      <w:r w:rsidRPr="009575AB">
        <w:rPr>
          <w:rFonts w:eastAsiaTheme="minorEastAsia" w:hint="eastAsia"/>
        </w:rPr>
        <w:t>・「ザ・フナイ」２０２０年６月号（通巻</w:t>
      </w:r>
      <w:r w:rsidRPr="009575AB">
        <w:rPr>
          <w:rFonts w:eastAsiaTheme="minorEastAsia"/>
        </w:rPr>
        <w:t>152</w:t>
      </w:r>
      <w:r w:rsidRPr="009575AB">
        <w:rPr>
          <w:rFonts w:eastAsiaTheme="minorEastAsia" w:hint="eastAsia"/>
        </w:rPr>
        <w:t>号）、「特集</w:t>
      </w:r>
      <w:r w:rsidRPr="009575AB">
        <w:rPr>
          <w:rFonts w:eastAsiaTheme="minorEastAsia"/>
        </w:rPr>
        <w:t xml:space="preserve"> </w:t>
      </w:r>
      <w:r w:rsidRPr="009575AB">
        <w:rPr>
          <w:rFonts w:eastAsiaTheme="minorEastAsia" w:hint="eastAsia"/>
        </w:rPr>
        <w:t>長引くコロナ危機</w:t>
      </w:r>
      <w:r w:rsidRPr="009575AB">
        <w:rPr>
          <w:rFonts w:eastAsiaTheme="minorEastAsia"/>
        </w:rPr>
        <w:t xml:space="preserve"> </w:t>
      </w:r>
      <w:r w:rsidRPr="009575AB">
        <w:rPr>
          <w:rFonts w:eastAsiaTheme="minorEastAsia" w:hint="eastAsia"/>
        </w:rPr>
        <w:t>日本経済を救う唯一の方法」船井本社</w:t>
      </w:r>
      <w:r w:rsidRPr="009575AB">
        <w:rPr>
          <w:rFonts w:eastAsiaTheme="minorEastAsia"/>
        </w:rPr>
        <w:t>2020/5/18</w:t>
      </w:r>
    </w:p>
    <w:p w14:paraId="6DDDD040" w14:textId="77777777" w:rsidR="00FF2824" w:rsidRPr="009575AB" w:rsidRDefault="00FF2824" w:rsidP="00FF2824">
      <w:pPr>
        <w:rPr>
          <w:rFonts w:eastAsiaTheme="minorEastAsia"/>
        </w:rPr>
      </w:pPr>
      <w:r w:rsidRPr="009575AB">
        <w:rPr>
          <w:rFonts w:eastAsiaTheme="minorEastAsia" w:hint="eastAsia"/>
        </w:rPr>
        <w:t>・蓮池林太郎『新型コロナを乗り越える』セルバ出版</w:t>
      </w:r>
      <w:r w:rsidRPr="009575AB">
        <w:rPr>
          <w:rFonts w:eastAsiaTheme="minorEastAsia"/>
        </w:rPr>
        <w:t>2020/5/18</w:t>
      </w:r>
    </w:p>
    <w:p w14:paraId="5BEB5580" w14:textId="77777777" w:rsidR="00A4471B" w:rsidRPr="009575AB" w:rsidRDefault="00A4471B" w:rsidP="00A4471B">
      <w:pPr>
        <w:rPr>
          <w:rFonts w:eastAsiaTheme="minorEastAsia"/>
        </w:rPr>
      </w:pPr>
      <w:r w:rsidRPr="009575AB">
        <w:rPr>
          <w:rFonts w:eastAsiaTheme="minorEastAsia" w:hint="eastAsia"/>
        </w:rPr>
        <w:t>・乾正人『官邸コロナ敗戦</w:t>
      </w:r>
      <w:r w:rsidRPr="009575AB">
        <w:rPr>
          <w:rFonts w:eastAsiaTheme="minorEastAsia"/>
        </w:rPr>
        <w:t xml:space="preserve"> </w:t>
      </w:r>
      <w:r w:rsidRPr="009575AB">
        <w:rPr>
          <w:rFonts w:eastAsiaTheme="minorEastAsia" w:hint="eastAsia"/>
        </w:rPr>
        <w:t>親中政治家が国を滅ぼす』ビジネス社</w:t>
      </w:r>
      <w:r w:rsidRPr="009575AB">
        <w:rPr>
          <w:rFonts w:eastAsiaTheme="minorEastAsia"/>
        </w:rPr>
        <w:t>2020/5/18</w:t>
      </w:r>
    </w:p>
    <w:p w14:paraId="13FA83C1" w14:textId="77777777" w:rsidR="00A4471B" w:rsidRPr="009575AB" w:rsidRDefault="00A4471B" w:rsidP="00A4471B">
      <w:pPr>
        <w:rPr>
          <w:rFonts w:eastAsiaTheme="minorEastAsia"/>
        </w:rPr>
      </w:pPr>
      <w:r w:rsidRPr="009575AB">
        <w:rPr>
          <w:rFonts w:eastAsiaTheme="minorEastAsia" w:hint="eastAsia"/>
        </w:rPr>
        <w:t>・古森義久『新型コロナウイルスが世界を滅ぼす</w:t>
      </w:r>
      <w:r w:rsidRPr="009575AB">
        <w:rPr>
          <w:rFonts w:eastAsiaTheme="minorEastAsia"/>
        </w:rPr>
        <w:t xml:space="preserve"> </w:t>
      </w:r>
      <w:r w:rsidRPr="009575AB">
        <w:rPr>
          <w:rFonts w:eastAsiaTheme="minorEastAsia" w:hint="eastAsia"/>
        </w:rPr>
        <w:t>非常事態で問われる国家のあり方』ビジネス社</w:t>
      </w:r>
      <w:r w:rsidRPr="009575AB">
        <w:rPr>
          <w:rFonts w:eastAsiaTheme="minorEastAsia"/>
        </w:rPr>
        <w:t>2020/5/18</w:t>
      </w:r>
    </w:p>
    <w:p w14:paraId="65144722" w14:textId="60C5B62E" w:rsidR="00BD419F" w:rsidRPr="009575AB" w:rsidRDefault="00BD419F" w:rsidP="00A54A1C">
      <w:pPr>
        <w:rPr>
          <w:rFonts w:eastAsiaTheme="minorEastAsia"/>
        </w:rPr>
      </w:pPr>
      <w:r w:rsidRPr="009575AB">
        <w:rPr>
          <w:rFonts w:eastAsiaTheme="minorEastAsia" w:hint="eastAsia"/>
        </w:rPr>
        <w:t>・アマンダ・ケイ・マクヴェティ『牛疫</w:t>
      </w:r>
      <w:r w:rsidRPr="009575AB">
        <w:rPr>
          <w:rFonts w:eastAsiaTheme="minorEastAsia"/>
        </w:rPr>
        <w:t xml:space="preserve"> </w:t>
      </w:r>
      <w:r w:rsidRPr="009575AB">
        <w:rPr>
          <w:rFonts w:eastAsiaTheme="minorEastAsia" w:hint="eastAsia"/>
        </w:rPr>
        <w:t>兵器化され、根絶されたウイルス』山内一也訳、城山英明協力、みすず書房（原著２０１８年）</w:t>
      </w:r>
      <w:r w:rsidRPr="009575AB">
        <w:rPr>
          <w:rFonts w:eastAsiaTheme="minorEastAsia" w:hint="eastAsia"/>
        </w:rPr>
        <w:t>2</w:t>
      </w:r>
      <w:r w:rsidRPr="009575AB">
        <w:rPr>
          <w:rFonts w:eastAsiaTheme="minorEastAsia"/>
        </w:rPr>
        <w:t>020/5/18</w:t>
      </w:r>
    </w:p>
    <w:p w14:paraId="77A43C2D" w14:textId="77777777" w:rsidR="001E673E" w:rsidRPr="009575AB" w:rsidRDefault="001E673E" w:rsidP="001E673E">
      <w:pPr>
        <w:rPr>
          <w:rFonts w:eastAsiaTheme="minorEastAsia"/>
        </w:rPr>
      </w:pPr>
      <w:r w:rsidRPr="009575AB">
        <w:rPr>
          <w:rFonts w:eastAsiaTheme="minorEastAsia" w:hint="eastAsia"/>
        </w:rPr>
        <w:t>・水谷哲也『新型コロナウイルス</w:t>
      </w:r>
      <w:r w:rsidRPr="009575AB">
        <w:rPr>
          <w:rFonts w:eastAsiaTheme="minorEastAsia"/>
        </w:rPr>
        <w:t xml:space="preserve"> </w:t>
      </w:r>
      <w:r w:rsidRPr="009575AB">
        <w:rPr>
          <w:rFonts w:eastAsiaTheme="minorEastAsia" w:hint="eastAsia"/>
        </w:rPr>
        <w:t>脅威を制する正しい知識』東京化学同人</w:t>
      </w:r>
      <w:r w:rsidRPr="009575AB">
        <w:rPr>
          <w:rFonts w:eastAsiaTheme="minorEastAsia"/>
        </w:rPr>
        <w:t>2020/5/19</w:t>
      </w:r>
      <w:r w:rsidRPr="009575AB">
        <w:rPr>
          <w:rFonts w:eastAsiaTheme="minorEastAsia" w:hint="eastAsia"/>
        </w:rPr>
        <w:t xml:space="preserve">　Ｓ</w:t>
      </w:r>
    </w:p>
    <w:p w14:paraId="24C11649" w14:textId="77777777" w:rsidR="001B4844" w:rsidRPr="009575AB" w:rsidRDefault="001B4844" w:rsidP="001B4844">
      <w:pPr>
        <w:rPr>
          <w:rFonts w:eastAsiaTheme="minorEastAsia"/>
        </w:rPr>
      </w:pPr>
      <w:r w:rsidRPr="009575AB">
        <w:rPr>
          <w:rFonts w:eastAsiaTheme="minorEastAsia" w:hint="eastAsia"/>
        </w:rPr>
        <w:t>・「Ｗｅｄｇｅ（ウェッジ）」２０２０年６月号（第</w:t>
      </w:r>
      <w:r w:rsidRPr="009575AB">
        <w:rPr>
          <w:rFonts w:eastAsiaTheme="minorEastAsia"/>
        </w:rPr>
        <w:t>32</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コロナ後の新常態</w:t>
      </w:r>
      <w:r w:rsidRPr="009575AB">
        <w:rPr>
          <w:rFonts w:eastAsiaTheme="minorEastAsia"/>
        </w:rPr>
        <w:t xml:space="preserve"> </w:t>
      </w:r>
      <w:r w:rsidRPr="009575AB">
        <w:rPr>
          <w:rFonts w:eastAsiaTheme="minorEastAsia" w:hint="eastAsia"/>
        </w:rPr>
        <w:t>危機を好機に変えるカギ」ウェッジ</w:t>
      </w:r>
      <w:r w:rsidRPr="009575AB">
        <w:rPr>
          <w:rFonts w:eastAsiaTheme="minorEastAsia" w:hint="eastAsia"/>
        </w:rPr>
        <w:t>2</w:t>
      </w:r>
      <w:r w:rsidRPr="009575AB">
        <w:rPr>
          <w:rFonts w:eastAsiaTheme="minorEastAsia"/>
        </w:rPr>
        <w:t>020/5/20</w:t>
      </w:r>
    </w:p>
    <w:p w14:paraId="0ED86BF1" w14:textId="77777777" w:rsidR="007B6480" w:rsidRPr="009575AB" w:rsidRDefault="007B6480" w:rsidP="007B6480">
      <w:pPr>
        <w:rPr>
          <w:rFonts w:eastAsiaTheme="minorEastAsia"/>
        </w:rPr>
      </w:pPr>
      <w:r w:rsidRPr="009575AB">
        <w:rPr>
          <w:rFonts w:eastAsiaTheme="minorEastAsia" w:hint="eastAsia"/>
        </w:rPr>
        <w:t>・「パンプキン」２０２０年６月号（通巻</w:t>
      </w:r>
      <w:r w:rsidRPr="009575AB">
        <w:rPr>
          <w:rFonts w:eastAsiaTheme="minorEastAsia"/>
        </w:rPr>
        <w:t>350</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免疫力を高めて、からだの中からパワーアップ！」潮出版社</w:t>
      </w:r>
      <w:r w:rsidRPr="009575AB">
        <w:rPr>
          <w:rFonts w:eastAsiaTheme="minorEastAsia"/>
        </w:rPr>
        <w:t>2020/5/20</w:t>
      </w:r>
    </w:p>
    <w:p w14:paraId="6810AFE2" w14:textId="77777777" w:rsidR="008A4666" w:rsidRPr="009575AB" w:rsidRDefault="008A4666" w:rsidP="008A4666">
      <w:r w:rsidRPr="009575AB">
        <w:rPr>
          <w:rFonts w:hint="eastAsia"/>
        </w:rPr>
        <w:t>・「ａｒ（アール）」２０２０年６・７月合併号（第</w:t>
      </w:r>
      <w:r w:rsidRPr="009575AB">
        <w:rPr>
          <w:rFonts w:hint="eastAsia"/>
        </w:rPr>
        <w:t>2</w:t>
      </w:r>
      <w:r w:rsidRPr="009575AB">
        <w:t>6</w:t>
      </w:r>
      <w:r w:rsidRPr="009575AB">
        <w:rPr>
          <w:rFonts w:hint="eastAsia"/>
        </w:rPr>
        <w:t>巻第７号）、「特集</w:t>
      </w:r>
      <w:r w:rsidRPr="009575AB">
        <w:rPr>
          <w:rFonts w:hint="eastAsia"/>
        </w:rPr>
        <w:t xml:space="preserve"> </w:t>
      </w:r>
      <w:r w:rsidRPr="009575AB">
        <w:t xml:space="preserve">For the Best Day </w:t>
      </w:r>
      <w:r w:rsidRPr="009575AB">
        <w:rPr>
          <w:rFonts w:hint="eastAsia"/>
        </w:rPr>
        <w:t>今のうちにジブンを最高にしておこう」主婦と生活社</w:t>
      </w:r>
      <w:r w:rsidRPr="009575AB">
        <w:t>2020/5/20</w:t>
      </w:r>
    </w:p>
    <w:p w14:paraId="25A8A318" w14:textId="77777777" w:rsidR="00631B82" w:rsidRPr="009575AB" w:rsidRDefault="00631B82" w:rsidP="00631B82">
      <w:pPr>
        <w:rPr>
          <w:rFonts w:eastAsiaTheme="minorEastAsia"/>
        </w:rPr>
      </w:pPr>
      <w:r w:rsidRPr="009575AB">
        <w:rPr>
          <w:rFonts w:eastAsiaTheme="minorEastAsia" w:hint="eastAsia"/>
        </w:rPr>
        <w:t>・「エキスパートナース」２０２０年６月号（第</w:t>
      </w:r>
      <w:r w:rsidRPr="009575AB">
        <w:rPr>
          <w:rFonts w:eastAsiaTheme="minorEastAsia"/>
        </w:rPr>
        <w:t>36</w:t>
      </w:r>
      <w:r w:rsidRPr="009575AB">
        <w:rPr>
          <w:rFonts w:eastAsiaTheme="minorEastAsia" w:hint="eastAsia"/>
        </w:rPr>
        <w:t>巻第７号）、「緊急特集</w:t>
      </w:r>
      <w:r w:rsidRPr="009575AB">
        <w:rPr>
          <w:rFonts w:eastAsiaTheme="minorEastAsia"/>
        </w:rPr>
        <w:t xml:space="preserve"> </w:t>
      </w:r>
      <w:r w:rsidRPr="009575AB">
        <w:rPr>
          <w:rFonts w:eastAsiaTheme="minorEastAsia" w:hint="eastAsia"/>
        </w:rPr>
        <w:t>ナースのギモンに答えます</w:t>
      </w:r>
      <w:r w:rsidRPr="009575AB">
        <w:rPr>
          <w:rFonts w:eastAsiaTheme="minorEastAsia"/>
        </w:rPr>
        <w:t xml:space="preserve"> </w:t>
      </w:r>
      <w:r w:rsidRPr="009575AB">
        <w:rPr>
          <w:rFonts w:eastAsiaTheme="minorEastAsia" w:hint="eastAsia"/>
        </w:rPr>
        <w:t>新型コロナウイルス感染症」照林社</w:t>
      </w:r>
      <w:r w:rsidRPr="009575AB">
        <w:rPr>
          <w:rFonts w:eastAsiaTheme="minorEastAsia"/>
        </w:rPr>
        <w:t>2020/5/20</w:t>
      </w:r>
      <w:r w:rsidRPr="009575AB">
        <w:rPr>
          <w:rFonts w:eastAsiaTheme="minorEastAsia" w:hint="eastAsia"/>
        </w:rPr>
        <w:t xml:space="preserve">　Ｓ</w:t>
      </w:r>
    </w:p>
    <w:p w14:paraId="078D2D08" w14:textId="77777777" w:rsidR="002E2816" w:rsidRPr="009575AB" w:rsidRDefault="002E2816" w:rsidP="002E2816">
      <w:pPr>
        <w:rPr>
          <w:rFonts w:eastAsiaTheme="minorEastAsia"/>
        </w:rPr>
      </w:pPr>
      <w:r w:rsidRPr="009575AB">
        <w:rPr>
          <w:rFonts w:eastAsiaTheme="minorEastAsia" w:hint="eastAsia"/>
        </w:rPr>
        <w:t>・喜田宏『みこし教授のウイルス学入門</w:t>
      </w:r>
      <w:r w:rsidRPr="009575AB">
        <w:rPr>
          <w:rFonts w:eastAsiaTheme="minorEastAsia"/>
        </w:rPr>
        <w:t xml:space="preserve"> Section 2 </w:t>
      </w:r>
      <w:r w:rsidRPr="009575AB">
        <w:rPr>
          <w:rFonts w:eastAsiaTheme="minorEastAsia" w:hint="eastAsia"/>
        </w:rPr>
        <w:t>喜田教授の特別講義「インフルエンザの世界流行（パンデミック）を阻止せよ！」』エトヴァス・ノイエス（電子書籍）</w:t>
      </w:r>
      <w:r w:rsidRPr="009575AB">
        <w:rPr>
          <w:rFonts w:eastAsiaTheme="minorEastAsia"/>
        </w:rPr>
        <w:t>2020/5/20</w:t>
      </w:r>
    </w:p>
    <w:p w14:paraId="714FA9ED" w14:textId="77777777" w:rsidR="00362D85" w:rsidRPr="009575AB" w:rsidRDefault="00362D85" w:rsidP="00362D85">
      <w:pPr>
        <w:rPr>
          <w:rFonts w:eastAsiaTheme="minorEastAsia"/>
        </w:rPr>
      </w:pPr>
      <w:r w:rsidRPr="009575AB">
        <w:rPr>
          <w:rFonts w:eastAsiaTheme="minorEastAsia" w:hint="eastAsia"/>
        </w:rPr>
        <w:t>・田中宇『感染爆発・新型コロナ危機</w:t>
      </w:r>
      <w:r w:rsidRPr="009575AB">
        <w:rPr>
          <w:rFonts w:eastAsiaTheme="minorEastAsia"/>
        </w:rPr>
        <w:t xml:space="preserve"> </w:t>
      </w:r>
      <w:r w:rsidRPr="009575AB">
        <w:rPr>
          <w:rFonts w:eastAsiaTheme="minorEastAsia" w:hint="eastAsia"/>
        </w:rPr>
        <w:t>パンデミックから世界恐慌へ』花伝社</w:t>
      </w:r>
      <w:r w:rsidRPr="009575AB">
        <w:rPr>
          <w:rFonts w:eastAsiaTheme="minorEastAsia"/>
        </w:rPr>
        <w:t>2020/5/20</w:t>
      </w:r>
    </w:p>
    <w:p w14:paraId="5F10E825" w14:textId="2B4478AF" w:rsidR="000079BC" w:rsidRPr="009575AB" w:rsidRDefault="000079BC" w:rsidP="000079BC">
      <w:pPr>
        <w:rPr>
          <w:rFonts w:eastAsiaTheme="minorEastAsia"/>
        </w:rPr>
      </w:pPr>
      <w:r w:rsidRPr="009575AB">
        <w:rPr>
          <w:rFonts w:eastAsiaTheme="minorEastAsia" w:hint="eastAsia"/>
        </w:rPr>
        <w:t>・大原省吾『首都圏パンデミック』幻冬舎文庫（小説）</w:t>
      </w:r>
      <w:r w:rsidRPr="009575AB">
        <w:rPr>
          <w:rFonts w:eastAsiaTheme="minorEastAsia"/>
        </w:rPr>
        <w:t>2020/5/20</w:t>
      </w:r>
      <w:r w:rsidRPr="009575AB">
        <w:rPr>
          <w:rFonts w:eastAsiaTheme="minorEastAsia" w:hint="eastAsia"/>
        </w:rPr>
        <w:t xml:space="preserve">　２０１６年刊『計画感染』の改題文庫化</w:t>
      </w:r>
    </w:p>
    <w:p w14:paraId="5A8EA20D" w14:textId="77777777" w:rsidR="00557274" w:rsidRPr="009575AB" w:rsidRDefault="00557274" w:rsidP="00557274">
      <w:pPr>
        <w:rPr>
          <w:rFonts w:eastAsiaTheme="minorEastAsia"/>
        </w:rPr>
      </w:pPr>
      <w:r w:rsidRPr="009575AB">
        <w:rPr>
          <w:rFonts w:eastAsiaTheme="minorEastAsia" w:hint="eastAsia"/>
        </w:rPr>
        <w:t>・鳥飼否宇『パンダ探偵』講談社文庫タイガ（小説）</w:t>
      </w:r>
      <w:r w:rsidRPr="009575AB">
        <w:rPr>
          <w:rFonts w:eastAsiaTheme="minorEastAsia"/>
        </w:rPr>
        <w:t>2020/5/20</w:t>
      </w:r>
    </w:p>
    <w:p w14:paraId="5F9F83BB" w14:textId="778F5480" w:rsidR="00C35999" w:rsidRPr="009575AB" w:rsidRDefault="00C35999" w:rsidP="00C35999">
      <w:pPr>
        <w:rPr>
          <w:rFonts w:eastAsiaTheme="minorEastAsia"/>
        </w:rPr>
      </w:pPr>
      <w:r w:rsidRPr="009575AB">
        <w:rPr>
          <w:rFonts w:eastAsiaTheme="minorEastAsia" w:hint="eastAsia"/>
        </w:rPr>
        <w:t>・数多久遠『悪魔のウイルス</w:t>
      </w:r>
      <w:r w:rsidRPr="009575AB">
        <w:rPr>
          <w:rFonts w:eastAsiaTheme="minorEastAsia"/>
        </w:rPr>
        <w:t xml:space="preserve"> </w:t>
      </w:r>
      <w:r w:rsidRPr="009575AB">
        <w:rPr>
          <w:rFonts w:eastAsiaTheme="minorEastAsia" w:hint="eastAsia"/>
        </w:rPr>
        <w:t>陸自山岳連隊</w:t>
      </w:r>
      <w:r w:rsidRPr="009575AB">
        <w:rPr>
          <w:rFonts w:eastAsiaTheme="minorEastAsia"/>
        </w:rPr>
        <w:t xml:space="preserve"> </w:t>
      </w:r>
      <w:r w:rsidRPr="009575AB">
        <w:rPr>
          <w:rFonts w:eastAsiaTheme="minorEastAsia" w:hint="eastAsia"/>
        </w:rPr>
        <w:t>半島へ』祥伝社文庫（小説）</w:t>
      </w:r>
      <w:r w:rsidRPr="009575AB">
        <w:rPr>
          <w:rFonts w:eastAsiaTheme="minorEastAsia"/>
        </w:rPr>
        <w:t>2020/5/20</w:t>
      </w:r>
      <w:r w:rsidRPr="009575AB">
        <w:rPr>
          <w:rFonts w:eastAsiaTheme="minorEastAsia" w:hint="eastAsia"/>
        </w:rPr>
        <w:t xml:space="preserve">　２０１７年刊『半島へ</w:t>
      </w:r>
      <w:r w:rsidRPr="009575AB">
        <w:rPr>
          <w:rFonts w:eastAsiaTheme="minorEastAsia"/>
        </w:rPr>
        <w:t xml:space="preserve"> </w:t>
      </w:r>
      <w:r w:rsidRPr="009575AB">
        <w:rPr>
          <w:rFonts w:eastAsiaTheme="minorEastAsia" w:hint="eastAsia"/>
        </w:rPr>
        <w:t>陸自山岳連隊』の文庫化</w:t>
      </w:r>
    </w:p>
    <w:p w14:paraId="70418393" w14:textId="77777777" w:rsidR="00102249" w:rsidRPr="009575AB" w:rsidRDefault="00102249" w:rsidP="00102249">
      <w:pPr>
        <w:rPr>
          <w:rFonts w:eastAsiaTheme="minorEastAsia"/>
        </w:rPr>
      </w:pPr>
      <w:r w:rsidRPr="009575AB">
        <w:rPr>
          <w:rFonts w:eastAsiaTheme="minorEastAsia" w:hint="eastAsia"/>
        </w:rPr>
        <w:lastRenderedPageBreak/>
        <w:t>・島崎晋『人類は「パンデミック」をどう生き延びたか』青春文庫</w:t>
      </w:r>
      <w:r w:rsidRPr="009575AB">
        <w:rPr>
          <w:rFonts w:eastAsiaTheme="minorEastAsia"/>
        </w:rPr>
        <w:t>2020/5/20</w:t>
      </w:r>
    </w:p>
    <w:p w14:paraId="6E16532A" w14:textId="77777777" w:rsidR="001D53D0" w:rsidRPr="009575AB" w:rsidRDefault="001D53D0" w:rsidP="001D53D0">
      <w:pPr>
        <w:rPr>
          <w:rFonts w:eastAsiaTheme="minorEastAsia"/>
        </w:rPr>
      </w:pPr>
      <w:r w:rsidRPr="009575AB">
        <w:rPr>
          <w:rFonts w:eastAsiaTheme="minorEastAsia" w:hint="eastAsia"/>
        </w:rPr>
        <w:t>・小磯明『コロナ危機と介護経営』同時代社</w:t>
      </w:r>
      <w:r w:rsidRPr="009575AB">
        <w:rPr>
          <w:rFonts w:eastAsiaTheme="minorEastAsia"/>
        </w:rPr>
        <w:t>2021/5/20</w:t>
      </w:r>
    </w:p>
    <w:p w14:paraId="20915306" w14:textId="77777777" w:rsidR="00802116" w:rsidRPr="009575AB" w:rsidRDefault="00802116" w:rsidP="00802116">
      <w:pPr>
        <w:rPr>
          <w:rFonts w:eastAsiaTheme="minorEastAsia"/>
        </w:rPr>
      </w:pPr>
      <w:r w:rsidRPr="009575AB">
        <w:rPr>
          <w:rFonts w:eastAsiaTheme="minorEastAsia" w:hint="eastAsia"/>
        </w:rPr>
        <w:t>・松本忠男監修『ウイルス・カビ毒から身を守る！』扶桑社</w:t>
      </w:r>
      <w:r w:rsidRPr="009575AB">
        <w:rPr>
          <w:rFonts w:eastAsiaTheme="minorEastAsia"/>
        </w:rPr>
        <w:t>2020/5/20</w:t>
      </w:r>
    </w:p>
    <w:p w14:paraId="2FB6DAE8" w14:textId="2788FF94" w:rsidR="00CD2EBA" w:rsidRPr="009575AB" w:rsidRDefault="00CD2EBA" w:rsidP="00CD2EBA">
      <w:pPr>
        <w:rPr>
          <w:rFonts w:eastAsiaTheme="minorEastAsia"/>
        </w:rPr>
      </w:pPr>
      <w:r w:rsidRPr="009575AB">
        <w:rPr>
          <w:rFonts w:eastAsiaTheme="minorEastAsia" w:hint="eastAsia"/>
        </w:rPr>
        <w:t>・「週刊新潮」２０２０年５月２１日夏端月増大号（第</w:t>
      </w:r>
      <w:r w:rsidRPr="009575AB">
        <w:rPr>
          <w:rFonts w:eastAsiaTheme="minorEastAsia"/>
        </w:rPr>
        <w:t>65</w:t>
      </w:r>
      <w:r w:rsidRPr="009575AB">
        <w:rPr>
          <w:rFonts w:eastAsiaTheme="minorEastAsia" w:hint="eastAsia"/>
        </w:rPr>
        <w:t>巻第</w:t>
      </w:r>
      <w:r w:rsidRPr="009575AB">
        <w:rPr>
          <w:rFonts w:eastAsiaTheme="minorEastAsia"/>
        </w:rPr>
        <w:t>19</w:t>
      </w:r>
      <w:r w:rsidRPr="009575AB">
        <w:rPr>
          <w:rFonts w:eastAsiaTheme="minorEastAsia" w:hint="eastAsia"/>
        </w:rPr>
        <w:t>号）、「コロナ特集</w:t>
      </w:r>
      <w:r w:rsidRPr="009575AB">
        <w:rPr>
          <w:rFonts w:eastAsiaTheme="minorEastAsia"/>
        </w:rPr>
        <w:t xml:space="preserve"> </w:t>
      </w:r>
      <w:r w:rsidRPr="009575AB">
        <w:rPr>
          <w:rFonts w:eastAsiaTheme="minorEastAsia" w:hint="eastAsia"/>
        </w:rPr>
        <w:t>なぜ「小池知事」はデータを隠すのか」新潮社</w:t>
      </w:r>
    </w:p>
    <w:p w14:paraId="5A117FA8" w14:textId="449DEB72" w:rsidR="0041149B" w:rsidRPr="009575AB" w:rsidRDefault="0041149B" w:rsidP="0041149B">
      <w:pPr>
        <w:rPr>
          <w:rFonts w:eastAsiaTheme="minorEastAsia"/>
        </w:rPr>
      </w:pPr>
      <w:r w:rsidRPr="009575AB">
        <w:rPr>
          <w:rFonts w:eastAsiaTheme="minorEastAsia" w:hint="eastAsia"/>
        </w:rPr>
        <w:t>・「日経マネー」２０２０年７月号（通巻</w:t>
      </w:r>
      <w:r w:rsidRPr="009575AB">
        <w:rPr>
          <w:rFonts w:eastAsiaTheme="minorEastAsia"/>
        </w:rPr>
        <w:t>460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Ｖ字</w:t>
      </w:r>
      <w:r w:rsidR="00A90DD3" w:rsidRPr="009575AB">
        <w:rPr>
          <w:rFonts w:eastAsiaTheme="minorEastAsia" w:hint="eastAsia"/>
        </w:rPr>
        <w:t>回復</w:t>
      </w:r>
      <w:r w:rsidRPr="009575AB">
        <w:rPr>
          <w:rFonts w:eastAsiaTheme="minorEastAsia" w:hint="eastAsia"/>
        </w:rPr>
        <w:t>の波に乗れ！</w:t>
      </w:r>
      <w:r w:rsidRPr="009575AB">
        <w:rPr>
          <w:rFonts w:eastAsiaTheme="minorEastAsia"/>
        </w:rPr>
        <w:t xml:space="preserve"> </w:t>
      </w:r>
      <w:r w:rsidRPr="009575AB">
        <w:rPr>
          <w:rFonts w:eastAsiaTheme="minorEastAsia" w:hint="eastAsia"/>
        </w:rPr>
        <w:t>アフターコロナの勝ち組日本株」日経ＢＰ</w:t>
      </w:r>
      <w:r w:rsidRPr="009575AB">
        <w:rPr>
          <w:rFonts w:eastAsiaTheme="minorEastAsia"/>
        </w:rPr>
        <w:t>2020/5/21</w:t>
      </w:r>
    </w:p>
    <w:p w14:paraId="0995CCCB" w14:textId="77777777" w:rsidR="0041149B" w:rsidRPr="009575AB" w:rsidRDefault="0041149B" w:rsidP="0041149B">
      <w:pPr>
        <w:rPr>
          <w:rFonts w:eastAsiaTheme="minorEastAsia"/>
        </w:rPr>
      </w:pPr>
      <w:r w:rsidRPr="009575AB">
        <w:rPr>
          <w:rFonts w:eastAsiaTheme="minorEastAsia" w:hint="eastAsia"/>
        </w:rPr>
        <w:t>・白井一成、中川博貴、中村考也＝監修『ＦＩＳＣＯ</w:t>
      </w:r>
      <w:r w:rsidRPr="009575AB">
        <w:rPr>
          <w:rFonts w:eastAsiaTheme="minorEastAsia"/>
        </w:rPr>
        <w:t xml:space="preserve"> </w:t>
      </w:r>
      <w:r w:rsidRPr="009575AB">
        <w:rPr>
          <w:rFonts w:eastAsiaTheme="minorEastAsia" w:hint="eastAsia"/>
        </w:rPr>
        <w:t>株・企業報</w:t>
      </w:r>
      <w:r w:rsidRPr="009575AB">
        <w:rPr>
          <w:rFonts w:eastAsiaTheme="minorEastAsia"/>
        </w:rPr>
        <w:t xml:space="preserve"> Vol. 9 </w:t>
      </w:r>
      <w:r w:rsidRPr="009575AB">
        <w:rPr>
          <w:rFonts w:eastAsiaTheme="minorEastAsia" w:hint="eastAsia"/>
        </w:rPr>
        <w:t>今、この株を買おう』実業之日本社</w:t>
      </w:r>
      <w:r w:rsidRPr="009575AB">
        <w:rPr>
          <w:rFonts w:eastAsiaTheme="minorEastAsia"/>
        </w:rPr>
        <w:t>2020/5/21</w:t>
      </w:r>
    </w:p>
    <w:p w14:paraId="413A65B8" w14:textId="77777777" w:rsidR="00C14A42" w:rsidRPr="009575AB" w:rsidRDefault="00C14A42" w:rsidP="00C14A42">
      <w:pPr>
        <w:rPr>
          <w:rFonts w:eastAsiaTheme="minorEastAsia"/>
        </w:rPr>
      </w:pPr>
      <w:r w:rsidRPr="009575AB">
        <w:rPr>
          <w:rFonts w:eastAsiaTheme="minorEastAsia" w:hint="eastAsia"/>
        </w:rPr>
        <w:t>・「週刊ポスト」２０２０年５月２２・２９日号（第</w:t>
      </w:r>
      <w:r w:rsidRPr="009575AB">
        <w:rPr>
          <w:rFonts w:eastAsiaTheme="minorEastAsia"/>
        </w:rPr>
        <w:t>52</w:t>
      </w:r>
      <w:r w:rsidRPr="009575AB">
        <w:rPr>
          <w:rFonts w:eastAsiaTheme="minorEastAsia" w:hint="eastAsia"/>
        </w:rPr>
        <w:t>巻第</w:t>
      </w:r>
      <w:r w:rsidRPr="009575AB">
        <w:rPr>
          <w:rFonts w:eastAsiaTheme="minorEastAsia"/>
        </w:rPr>
        <w:t>18</w:t>
      </w:r>
      <w:r w:rsidRPr="009575AB">
        <w:rPr>
          <w:rFonts w:eastAsiaTheme="minorEastAsia" w:hint="eastAsia"/>
        </w:rPr>
        <w:t>号）、「コロナ給付金１０万円と「セット」で申し込む</w:t>
      </w:r>
      <w:r w:rsidRPr="009575AB">
        <w:rPr>
          <w:rFonts w:eastAsiaTheme="minorEastAsia"/>
        </w:rPr>
        <w:t xml:space="preserve"> </w:t>
      </w:r>
      <w:r w:rsidRPr="009575AB">
        <w:rPr>
          <w:rFonts w:eastAsiaTheme="minorEastAsia" w:hint="eastAsia"/>
        </w:rPr>
        <w:t>払わずに済む「お金」」リスト」小学館</w:t>
      </w:r>
    </w:p>
    <w:p w14:paraId="36682037" w14:textId="77777777" w:rsidR="00FD5605" w:rsidRPr="009575AB" w:rsidRDefault="00FD5605" w:rsidP="00FD5605">
      <w:pPr>
        <w:rPr>
          <w:rFonts w:eastAsiaTheme="minorEastAsia"/>
        </w:rPr>
      </w:pPr>
      <w:r w:rsidRPr="009575AB">
        <w:rPr>
          <w:rFonts w:eastAsiaTheme="minorEastAsia" w:hint="eastAsia"/>
        </w:rPr>
        <w:t>・「ＭＯＮＯＱＬＯ（モノクロ）」２０２０年７月号（第</w:t>
      </w:r>
      <w:r w:rsidRPr="009575AB">
        <w:rPr>
          <w:rFonts w:eastAsiaTheme="minorEastAsia"/>
        </w:rPr>
        <w:t>12</w:t>
      </w:r>
      <w:r w:rsidRPr="009575AB">
        <w:rPr>
          <w:rFonts w:eastAsiaTheme="minorEastAsia" w:hint="eastAsia"/>
        </w:rPr>
        <w:t>巻第７号）、「総力特集</w:t>
      </w:r>
      <w:r w:rsidRPr="009575AB">
        <w:rPr>
          <w:rFonts w:eastAsiaTheme="minorEastAsia"/>
        </w:rPr>
        <w:t xml:space="preserve"> </w:t>
      </w:r>
      <w:r w:rsidRPr="009575AB">
        <w:rPr>
          <w:rFonts w:eastAsiaTheme="minorEastAsia" w:hint="eastAsia"/>
        </w:rPr>
        <w:t>おうちごもり</w:t>
      </w:r>
      <w:r w:rsidRPr="009575AB">
        <w:rPr>
          <w:rFonts w:eastAsiaTheme="minorEastAsia"/>
        </w:rPr>
        <w:t xml:space="preserve"> BEST ANSWER 2020</w:t>
      </w:r>
      <w:r w:rsidRPr="009575AB">
        <w:rPr>
          <w:rFonts w:eastAsiaTheme="minorEastAsia" w:hint="eastAsia"/>
        </w:rPr>
        <w:t>」晋遊舎</w:t>
      </w:r>
      <w:r w:rsidRPr="009575AB">
        <w:rPr>
          <w:rFonts w:eastAsiaTheme="minorEastAsia"/>
        </w:rPr>
        <w:t>2020/5/22</w:t>
      </w:r>
    </w:p>
    <w:p w14:paraId="7FE463FC" w14:textId="77777777" w:rsidR="0082294F" w:rsidRPr="009575AB" w:rsidRDefault="0082294F" w:rsidP="0082294F">
      <w:pPr>
        <w:rPr>
          <w:rFonts w:eastAsiaTheme="minorEastAsia"/>
        </w:rPr>
      </w:pPr>
      <w:r w:rsidRPr="009575AB">
        <w:rPr>
          <w:rFonts w:eastAsiaTheme="minorEastAsia" w:hint="eastAsia"/>
        </w:rPr>
        <w:t>・滝田洋一『コロナクライシス』日経プレミアシリーズ</w:t>
      </w:r>
      <w:r w:rsidRPr="009575AB">
        <w:rPr>
          <w:rFonts w:eastAsiaTheme="minorEastAsia"/>
        </w:rPr>
        <w:t>2020/5/22</w:t>
      </w:r>
      <w:r w:rsidRPr="009575AB">
        <w:rPr>
          <w:rFonts w:eastAsiaTheme="minorEastAsia" w:hint="eastAsia"/>
        </w:rPr>
        <w:t xml:space="preserve">　Ｓ</w:t>
      </w:r>
    </w:p>
    <w:p w14:paraId="5818DB4E" w14:textId="77777777" w:rsidR="000079BC" w:rsidRPr="009575AB" w:rsidRDefault="000079BC" w:rsidP="000079BC">
      <w:pPr>
        <w:rPr>
          <w:rFonts w:eastAsiaTheme="minorEastAsia"/>
        </w:rPr>
      </w:pPr>
      <w:r w:rsidRPr="009575AB">
        <w:rPr>
          <w:rFonts w:eastAsiaTheme="minorEastAsia" w:hint="eastAsia"/>
        </w:rPr>
        <w:t>・「週刊現代」２０２０年５月２３・３０日号（第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7</w:t>
      </w:r>
      <w:r w:rsidRPr="009575AB">
        <w:rPr>
          <w:rFonts w:eastAsiaTheme="minorEastAsia" w:hint="eastAsia"/>
        </w:rPr>
        <w:t>号）、「全国民必読</w:t>
      </w:r>
      <w:r w:rsidRPr="009575AB">
        <w:rPr>
          <w:rFonts w:eastAsiaTheme="minorEastAsia"/>
        </w:rPr>
        <w:t xml:space="preserve"> </w:t>
      </w:r>
      <w:r w:rsidRPr="009575AB">
        <w:rPr>
          <w:rFonts w:eastAsiaTheme="minorEastAsia" w:hint="eastAsia"/>
        </w:rPr>
        <w:t>分断されるニッポンの悲劇</w:t>
      </w:r>
      <w:r w:rsidRPr="009575AB">
        <w:rPr>
          <w:rFonts w:eastAsiaTheme="minorEastAsia"/>
        </w:rPr>
        <w:t xml:space="preserve"> </w:t>
      </w:r>
      <w:r w:rsidRPr="009575AB">
        <w:rPr>
          <w:rFonts w:eastAsiaTheme="minorEastAsia" w:hint="eastAsia"/>
        </w:rPr>
        <w:t>医師たちが語り始めた</w:t>
      </w:r>
      <w:r w:rsidRPr="009575AB">
        <w:rPr>
          <w:rFonts w:eastAsiaTheme="minorEastAsia"/>
        </w:rPr>
        <w:t xml:space="preserve"> </w:t>
      </w:r>
      <w:r w:rsidRPr="009575AB">
        <w:rPr>
          <w:rFonts w:eastAsiaTheme="minorEastAsia" w:hint="eastAsia"/>
        </w:rPr>
        <w:t>新型コロナ専門家会議への疑念」講談社</w:t>
      </w:r>
    </w:p>
    <w:p w14:paraId="570EEE9A" w14:textId="77777777" w:rsidR="00C364FF" w:rsidRPr="009575AB" w:rsidRDefault="00C364FF" w:rsidP="00C364FF">
      <w:pPr>
        <w:rPr>
          <w:rFonts w:eastAsiaTheme="minorEastAsia"/>
        </w:rPr>
      </w:pPr>
      <w:r w:rsidRPr="009575AB">
        <w:rPr>
          <w:rFonts w:eastAsiaTheme="minorEastAsia" w:hint="eastAsia"/>
        </w:rPr>
        <w:t>・「週刊東洋経済」２０２０年５月２３日号（通巻</w:t>
      </w:r>
      <w:r w:rsidRPr="009575AB">
        <w:rPr>
          <w:rFonts w:eastAsiaTheme="minorEastAsia"/>
        </w:rPr>
        <w:t>6923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コロナ異常経済」東洋経済新報社</w:t>
      </w:r>
    </w:p>
    <w:p w14:paraId="331C62F1"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」２０２０年４月下号（通巻</w:t>
      </w:r>
      <w:r w:rsidRPr="009575AB">
        <w:rPr>
          <w:rFonts w:eastAsiaTheme="minorEastAsia"/>
        </w:rPr>
        <w:t>663</w:t>
      </w:r>
      <w:r w:rsidRPr="009575AB">
        <w:rPr>
          <w:rFonts w:eastAsiaTheme="minorEastAsia" w:hint="eastAsia"/>
        </w:rPr>
        <w:t>号）、「感染患者受入れや院内感染休業の医療機関に市が補助や減収補償」イマジン出版</w:t>
      </w:r>
      <w:r w:rsidRPr="009575AB">
        <w:rPr>
          <w:rFonts w:eastAsiaTheme="minorEastAsia"/>
        </w:rPr>
        <w:t>2020/5</w:t>
      </w:r>
      <w:r w:rsidRPr="009575AB">
        <w:rPr>
          <w:rFonts w:eastAsiaTheme="minorEastAsia" w:hint="eastAsia"/>
        </w:rPr>
        <w:t>/</w:t>
      </w:r>
      <w:r w:rsidRPr="009575AB">
        <w:rPr>
          <w:rFonts w:eastAsiaTheme="minorEastAsia"/>
        </w:rPr>
        <w:t>25</w:t>
      </w:r>
      <w:r w:rsidRPr="009575AB">
        <w:rPr>
          <w:rFonts w:eastAsiaTheme="minorEastAsia" w:hint="eastAsia"/>
        </w:rPr>
        <w:t xml:space="preserve">　地方紙・全国紙で報道された自治体関連記事の再掲載編集誌</w:t>
      </w:r>
    </w:p>
    <w:p w14:paraId="39382731" w14:textId="21D90D40" w:rsidR="007043D7" w:rsidRPr="009575AB" w:rsidRDefault="007043D7" w:rsidP="00CD6DF5">
      <w:pPr>
        <w:rPr>
          <w:rFonts w:eastAsiaTheme="minorEastAsia"/>
        </w:rPr>
      </w:pPr>
      <w:r w:rsidRPr="009575AB">
        <w:rPr>
          <w:rFonts w:eastAsiaTheme="minorEastAsia" w:hint="eastAsia"/>
        </w:rPr>
        <w:t>・「げ・ん・き」（通巻</w:t>
      </w:r>
      <w:r w:rsidRPr="009575AB">
        <w:rPr>
          <w:rFonts w:eastAsiaTheme="minorEastAsia"/>
        </w:rPr>
        <w:t>179</w:t>
      </w:r>
      <w:r w:rsidRPr="009575AB">
        <w:rPr>
          <w:rFonts w:eastAsiaTheme="minorEastAsia" w:hint="eastAsia"/>
        </w:rPr>
        <w:t>号）、「特集インタビュー</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保育現場の不安にどう対応するか」エイデル研究所</w:t>
      </w:r>
      <w:r w:rsidRPr="009575AB">
        <w:rPr>
          <w:rFonts w:eastAsiaTheme="minorEastAsia"/>
        </w:rPr>
        <w:t>2020/5/25</w:t>
      </w:r>
    </w:p>
    <w:p w14:paraId="46F0DE0E" w14:textId="03AAF654" w:rsidR="002D0B6E" w:rsidRPr="009575AB" w:rsidRDefault="002D0B6E" w:rsidP="002D0B6E">
      <w:pPr>
        <w:rPr>
          <w:rFonts w:eastAsiaTheme="minorEastAsia"/>
        </w:rPr>
      </w:pPr>
      <w:r w:rsidRPr="009575AB">
        <w:rPr>
          <w:rFonts w:eastAsiaTheme="minorEastAsia" w:hint="eastAsia"/>
        </w:rPr>
        <w:t>・「週刊金融財政事情」２０２０年５月２５日号（通巻</w:t>
      </w:r>
      <w:r w:rsidRPr="009575AB">
        <w:rPr>
          <w:rFonts w:eastAsiaTheme="minorEastAsia"/>
        </w:rPr>
        <w:t>3356</w:t>
      </w:r>
      <w:r w:rsidRPr="009575AB">
        <w:rPr>
          <w:rFonts w:eastAsiaTheme="minorEastAsia" w:hint="eastAsia"/>
        </w:rPr>
        <w:t>号）、「特集</w:t>
      </w:r>
      <w:r w:rsidRPr="009575AB">
        <w:rPr>
          <w:rFonts w:eastAsiaTheme="minorEastAsia"/>
        </w:rPr>
        <w:t xml:space="preserve"> </w:t>
      </w:r>
      <w:r w:rsidRPr="009575AB">
        <w:rPr>
          <w:rFonts w:eastAsiaTheme="minorEastAsia" w:hint="eastAsia"/>
        </w:rPr>
        <w:t>猛進するオンライン社会」一般社団法人金融財政事情研究会</w:t>
      </w:r>
      <w:r w:rsidRPr="009575AB">
        <w:rPr>
          <w:rFonts w:eastAsiaTheme="minorEastAsia"/>
        </w:rPr>
        <w:t>2020/5/25</w:t>
      </w:r>
    </w:p>
    <w:p w14:paraId="0702FADF" w14:textId="77777777" w:rsidR="00584462" w:rsidRPr="009575AB" w:rsidRDefault="00584462" w:rsidP="00584462">
      <w:pPr>
        <w:rPr>
          <w:rFonts w:eastAsiaTheme="minorEastAsia"/>
        </w:rPr>
      </w:pPr>
      <w:r w:rsidRPr="009575AB">
        <w:rPr>
          <w:rFonts w:eastAsiaTheme="minorEastAsia" w:hint="eastAsia"/>
        </w:rPr>
        <w:t>・「日経パソコン」２０２０年５月２５日号（通巻</w:t>
      </w:r>
      <w:r w:rsidRPr="009575AB">
        <w:rPr>
          <w:rFonts w:eastAsiaTheme="minorEastAsia"/>
        </w:rPr>
        <w:t>842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話題のＺｏｏｍ、Ｔｅａｍｓでオンライン会議・ビデオ配信</w:t>
      </w:r>
      <w:r w:rsidRPr="009575AB">
        <w:rPr>
          <w:rFonts w:eastAsiaTheme="minorEastAsia"/>
        </w:rPr>
        <w:t xml:space="preserve"> </w:t>
      </w:r>
      <w:r w:rsidRPr="009575AB">
        <w:rPr>
          <w:rFonts w:eastAsiaTheme="minorEastAsia" w:hint="eastAsia"/>
        </w:rPr>
        <w:t>はじめてのテレワーク」日経ＢＰ</w:t>
      </w:r>
      <w:r w:rsidRPr="009575AB">
        <w:rPr>
          <w:rFonts w:eastAsiaTheme="minorEastAsia"/>
        </w:rPr>
        <w:t>2020/5/25</w:t>
      </w:r>
    </w:p>
    <w:p w14:paraId="20E93556" w14:textId="77777777" w:rsidR="00CA4EDB" w:rsidRPr="009575AB" w:rsidRDefault="00CA4EDB" w:rsidP="00CA4EDB">
      <w:pPr>
        <w:rPr>
          <w:rFonts w:eastAsiaTheme="minorEastAsia"/>
        </w:rPr>
      </w:pPr>
      <w:r w:rsidRPr="009575AB">
        <w:rPr>
          <w:rFonts w:eastAsiaTheme="minorEastAsia" w:hint="eastAsia"/>
        </w:rPr>
        <w:t>・「日経ビジネス」２０２０年５月２５日号（通巻</w:t>
      </w:r>
      <w:r w:rsidRPr="009575AB">
        <w:rPr>
          <w:rFonts w:eastAsiaTheme="minorEastAsia"/>
        </w:rPr>
        <w:t>2042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コロナ・エフェクト</w:t>
      </w:r>
      <w:r w:rsidRPr="009575AB">
        <w:rPr>
          <w:rFonts w:eastAsiaTheme="minorEastAsia"/>
        </w:rPr>
        <w:t xml:space="preserve"> </w:t>
      </w:r>
      <w:r w:rsidRPr="009575AB">
        <w:rPr>
          <w:rFonts w:eastAsiaTheme="minorEastAsia" w:hint="eastAsia"/>
        </w:rPr>
        <w:t>ニューノーマル</w:t>
      </w:r>
      <w:r w:rsidRPr="009575AB">
        <w:rPr>
          <w:rFonts w:eastAsiaTheme="minorEastAsia"/>
        </w:rPr>
        <w:t xml:space="preserve"> </w:t>
      </w:r>
      <w:r w:rsidRPr="009575AB">
        <w:rPr>
          <w:rFonts w:eastAsiaTheme="minorEastAsia" w:hint="eastAsia"/>
        </w:rPr>
        <w:t>これから世界で起こること」日経ＢＰ</w:t>
      </w:r>
    </w:p>
    <w:p w14:paraId="5AA5F5D1" w14:textId="77777777" w:rsidR="00FD0D06" w:rsidRPr="009575AB" w:rsidRDefault="00FD0D06" w:rsidP="00FD0D06">
      <w:pPr>
        <w:rPr>
          <w:rFonts w:eastAsiaTheme="minorEastAsia"/>
        </w:rPr>
      </w:pPr>
      <w:r w:rsidRPr="009575AB">
        <w:rPr>
          <w:rFonts w:eastAsiaTheme="minorEastAsia" w:hint="eastAsia"/>
        </w:rPr>
        <w:t>・「週刊</w:t>
      </w:r>
      <w:r w:rsidRPr="009575AB">
        <w:rPr>
          <w:rFonts w:eastAsiaTheme="minorEastAsia" w:hint="eastAsia"/>
        </w:rPr>
        <w:t>T</w:t>
      </w:r>
      <w:r w:rsidRPr="009575AB">
        <w:rPr>
          <w:rFonts w:eastAsiaTheme="minorEastAsia"/>
        </w:rPr>
        <w:t>&amp;Amaster</w:t>
      </w:r>
      <w:r w:rsidRPr="009575AB">
        <w:rPr>
          <w:rFonts w:eastAsiaTheme="minorEastAsia" w:hint="eastAsia"/>
        </w:rPr>
        <w:t>」２０２０年５月２５日号（通巻</w:t>
      </w:r>
      <w:r w:rsidRPr="009575AB">
        <w:rPr>
          <w:rFonts w:eastAsiaTheme="minorEastAsia"/>
        </w:rPr>
        <w:t>835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新型コロナ特措法における償却資産関係の税制措置」ロータス２１（電子書籍）</w:t>
      </w:r>
    </w:p>
    <w:p w14:paraId="1103A72E" w14:textId="2BF07742" w:rsidR="00634C8A" w:rsidRPr="009575AB" w:rsidRDefault="00634C8A" w:rsidP="00634C8A">
      <w:pPr>
        <w:rPr>
          <w:rFonts w:eastAsiaTheme="minorEastAsia"/>
        </w:rPr>
      </w:pPr>
      <w:r w:rsidRPr="009575AB">
        <w:rPr>
          <w:rFonts w:eastAsiaTheme="minorEastAsia" w:hint="eastAsia"/>
        </w:rPr>
        <w:t>・「ビジネス・レーバー・トレンド」２０２０年６月号（通巻</w:t>
      </w:r>
      <w:r w:rsidRPr="009575AB">
        <w:rPr>
          <w:rFonts w:eastAsiaTheme="minorEastAsia" w:hint="eastAsia"/>
        </w:rPr>
        <w:t>5</w:t>
      </w:r>
      <w:r w:rsidRPr="009575AB">
        <w:rPr>
          <w:rFonts w:eastAsiaTheme="minorEastAsia"/>
        </w:rPr>
        <w:t>37</w:t>
      </w:r>
      <w:r w:rsidRPr="009575AB">
        <w:rPr>
          <w:rFonts w:eastAsiaTheme="minorEastAsia" w:hint="eastAsia"/>
        </w:rPr>
        <w:t>号）、「日本人の就業実態の変化」独立行政法人労働政策研究・研修機構</w:t>
      </w:r>
      <w:r w:rsidRPr="009575AB">
        <w:rPr>
          <w:rFonts w:eastAsiaTheme="minorEastAsia"/>
        </w:rPr>
        <w:t>2020/5/25</w:t>
      </w:r>
    </w:p>
    <w:p w14:paraId="1C54DC2F" w14:textId="77777777" w:rsidR="00B747B1" w:rsidRPr="009575AB" w:rsidRDefault="00B747B1" w:rsidP="00B747B1">
      <w:pPr>
        <w:rPr>
          <w:rFonts w:eastAsiaTheme="minorEastAsia"/>
        </w:rPr>
      </w:pPr>
      <w:r w:rsidRPr="009575AB">
        <w:rPr>
          <w:rFonts w:eastAsiaTheme="minorEastAsia" w:hint="eastAsia"/>
        </w:rPr>
        <w:t>・松岡圭祐『高校事変</w:t>
      </w:r>
      <w:r w:rsidRPr="009575AB">
        <w:rPr>
          <w:rFonts w:eastAsiaTheme="minorEastAsia"/>
        </w:rPr>
        <w:t>VII</w:t>
      </w:r>
      <w:r w:rsidRPr="009575AB">
        <w:rPr>
          <w:rFonts w:eastAsiaTheme="minorEastAsia" w:hint="eastAsia"/>
        </w:rPr>
        <w:t>』角川文庫（小説）</w:t>
      </w:r>
      <w:r w:rsidRPr="009575AB">
        <w:rPr>
          <w:rFonts w:eastAsiaTheme="minorEastAsia"/>
        </w:rPr>
        <w:t>2020/5/25</w:t>
      </w:r>
    </w:p>
    <w:p w14:paraId="31F37865" w14:textId="2E8561F1" w:rsidR="00CD6DF5" w:rsidRPr="009575AB" w:rsidRDefault="00CD6DF5" w:rsidP="00CD6DF5">
      <w:pPr>
        <w:rPr>
          <w:rFonts w:eastAsiaTheme="minorEastAsia"/>
        </w:rPr>
      </w:pPr>
      <w:r w:rsidRPr="009575AB">
        <w:rPr>
          <w:rFonts w:eastAsiaTheme="minorEastAsia" w:hint="eastAsia"/>
        </w:rPr>
        <w:t>・ダニエル・デフォー『疫病流行記』泉谷治訳、現代思潮新社（オンデマンド出版）</w:t>
      </w:r>
      <w:r w:rsidR="004C1063" w:rsidRPr="009575AB">
        <w:rPr>
          <w:rFonts w:eastAsiaTheme="minorEastAsia" w:hint="eastAsia"/>
        </w:rPr>
        <w:t>（原著年</w:t>
      </w:r>
      <w:r w:rsidR="00534C46" w:rsidRPr="009575AB">
        <w:rPr>
          <w:rFonts w:eastAsiaTheme="minorEastAsia" w:hint="eastAsia"/>
        </w:rPr>
        <w:t>の記載なし</w:t>
      </w:r>
      <w:r w:rsidR="004C1063" w:rsidRPr="009575AB">
        <w:rPr>
          <w:rFonts w:eastAsiaTheme="minorEastAsia" w:hint="eastAsia"/>
        </w:rPr>
        <w:t>）</w:t>
      </w:r>
      <w:r w:rsidRPr="009575AB">
        <w:rPr>
          <w:rFonts w:eastAsiaTheme="minorEastAsia" w:hint="eastAsia"/>
        </w:rPr>
        <w:t>2</w:t>
      </w:r>
      <w:r w:rsidRPr="009575AB">
        <w:rPr>
          <w:rFonts w:eastAsiaTheme="minorEastAsia"/>
        </w:rPr>
        <w:t>020/5/25</w:t>
      </w:r>
      <w:r w:rsidRPr="009575AB">
        <w:rPr>
          <w:rFonts w:eastAsiaTheme="minorEastAsia" w:hint="eastAsia"/>
        </w:rPr>
        <w:t xml:space="preserve">　１９６７年現代思潮社初刊の復刊</w:t>
      </w:r>
    </w:p>
    <w:p w14:paraId="7CF1E0B5" w14:textId="14196CD0" w:rsidR="001E7D80" w:rsidRPr="009575AB" w:rsidRDefault="001E7D80" w:rsidP="00003DB7">
      <w:pPr>
        <w:rPr>
          <w:rFonts w:eastAsiaTheme="minorEastAsia"/>
        </w:rPr>
      </w:pPr>
      <w:r w:rsidRPr="009575AB">
        <w:rPr>
          <w:rFonts w:eastAsiaTheme="minorEastAsia" w:hint="eastAsia"/>
        </w:rPr>
        <w:t>・小原雅博『コロナの衝撃</w:t>
      </w:r>
      <w:r w:rsidRPr="009575AB">
        <w:rPr>
          <w:rFonts w:eastAsiaTheme="minorEastAsia"/>
        </w:rPr>
        <w:t xml:space="preserve"> </w:t>
      </w:r>
      <w:r w:rsidRPr="009575AB">
        <w:rPr>
          <w:rFonts w:eastAsiaTheme="minorEastAsia" w:hint="eastAsia"/>
        </w:rPr>
        <w:t>感染爆発で世界はどうなる？』ディスカヴァー携書</w:t>
      </w:r>
      <w:r w:rsidRPr="009575AB">
        <w:rPr>
          <w:rFonts w:eastAsiaTheme="minorEastAsia"/>
        </w:rPr>
        <w:t>2020/5/2</w:t>
      </w:r>
      <w:r w:rsidR="004E79CE" w:rsidRPr="009575AB">
        <w:rPr>
          <w:rFonts w:eastAsiaTheme="minorEastAsia"/>
        </w:rPr>
        <w:t>5</w:t>
      </w:r>
      <w:r w:rsidR="008C3DC8" w:rsidRPr="009575AB">
        <w:rPr>
          <w:rFonts w:eastAsiaTheme="minorEastAsia" w:hint="eastAsia"/>
        </w:rPr>
        <w:t>Ｓ</w:t>
      </w:r>
    </w:p>
    <w:p w14:paraId="1DD2B8D0" w14:textId="6193276F" w:rsidR="0082294F" w:rsidRPr="009575AB" w:rsidRDefault="0082294F" w:rsidP="0082294F">
      <w:pPr>
        <w:rPr>
          <w:rFonts w:eastAsiaTheme="minorEastAsia"/>
        </w:rPr>
      </w:pPr>
      <w:r w:rsidRPr="009575AB">
        <w:rPr>
          <w:rFonts w:eastAsiaTheme="minorEastAsia" w:hint="eastAsia"/>
        </w:rPr>
        <w:t>・ジム・ロジャーズ『危機の時代</w:t>
      </w:r>
      <w:r w:rsidRPr="009575AB">
        <w:rPr>
          <w:rFonts w:eastAsiaTheme="minorEastAsia"/>
        </w:rPr>
        <w:t xml:space="preserve"> </w:t>
      </w:r>
      <w:r w:rsidRPr="009575AB">
        <w:rPr>
          <w:rFonts w:eastAsiaTheme="minorEastAsia" w:hint="eastAsia"/>
        </w:rPr>
        <w:t>伝説の投資家が語る経済とマネーの未来』日経ＢＰ</w:t>
      </w:r>
      <w:r w:rsidRPr="009575AB">
        <w:rPr>
          <w:rFonts w:eastAsiaTheme="minorEastAsia"/>
        </w:rPr>
        <w:t>2020/5/25</w:t>
      </w:r>
    </w:p>
    <w:p w14:paraId="64D808D5" w14:textId="77777777" w:rsidR="00E57EA2" w:rsidRPr="009575AB" w:rsidRDefault="00E57EA2" w:rsidP="00E57EA2">
      <w:pPr>
        <w:rPr>
          <w:rFonts w:eastAsiaTheme="minorEastAsia"/>
        </w:rPr>
      </w:pPr>
      <w:r w:rsidRPr="009575AB">
        <w:rPr>
          <w:rFonts w:eastAsiaTheme="minorEastAsia" w:hint="eastAsia"/>
        </w:rPr>
        <w:lastRenderedPageBreak/>
        <w:t>・斎藤環、松本俊彦、井原裕＝監修、林恭子、斎藤環＝編『こころの科学</w:t>
      </w:r>
      <w:r w:rsidRPr="009575AB">
        <w:rPr>
          <w:rFonts w:eastAsiaTheme="minorEastAsia"/>
        </w:rPr>
        <w:t xml:space="preserve">SPECIAL ISSUE </w:t>
      </w:r>
      <w:r w:rsidRPr="009575AB">
        <w:rPr>
          <w:rFonts w:eastAsiaTheme="minorEastAsia" w:hint="eastAsia"/>
        </w:rPr>
        <w:t>いまこそ語ろう、それぞれのひきこもり』日本評論社</w:t>
      </w:r>
      <w:r w:rsidRPr="009575AB">
        <w:rPr>
          <w:rFonts w:eastAsiaTheme="minorEastAsia"/>
        </w:rPr>
        <w:t>2020/5/25</w:t>
      </w:r>
    </w:p>
    <w:p w14:paraId="710CF488" w14:textId="36E96EB9" w:rsidR="000E7723" w:rsidRPr="009575AB" w:rsidRDefault="000E7723" w:rsidP="00A54A1C">
      <w:pPr>
        <w:rPr>
          <w:rFonts w:eastAsiaTheme="minorEastAsia"/>
        </w:rPr>
      </w:pPr>
      <w:r w:rsidRPr="009575AB">
        <w:rPr>
          <w:rFonts w:eastAsiaTheme="minorEastAsia" w:hint="eastAsia"/>
        </w:rPr>
        <w:t>・マイクル・クライトン、ダニエル・Ｈ・ウィルソン『</w:t>
      </w:r>
      <w:r w:rsidR="00251585" w:rsidRPr="009575AB">
        <w:rPr>
          <w:rFonts w:eastAsiaTheme="minorEastAsia" w:hint="eastAsia"/>
        </w:rPr>
        <w:t>アンドロメダ病原体</w:t>
      </w:r>
      <w:r w:rsidR="00251585" w:rsidRPr="009575AB">
        <w:rPr>
          <w:rFonts w:ascii="Times New Roman" w:eastAsiaTheme="minorEastAsia" w:hAnsi="Times New Roman" w:hint="eastAsia"/>
        </w:rPr>
        <w:t>─変異─</w:t>
      </w:r>
      <w:r w:rsidRPr="009575AB">
        <w:rPr>
          <w:rFonts w:eastAsiaTheme="minorEastAsia" w:hint="eastAsia"/>
        </w:rPr>
        <w:t>』</w:t>
      </w:r>
      <w:r w:rsidR="00251585" w:rsidRPr="009575AB">
        <w:rPr>
          <w:rFonts w:eastAsiaTheme="minorEastAsia" w:hint="eastAsia"/>
        </w:rPr>
        <w:t>全２冊、酒井昭伸訳、早川書房（原著２０１９年）（小説）</w:t>
      </w:r>
      <w:r w:rsidRPr="009575AB">
        <w:rPr>
          <w:rFonts w:eastAsiaTheme="minorEastAsia"/>
        </w:rPr>
        <w:t>2020/5/2</w:t>
      </w:r>
      <w:r w:rsidR="00760C01" w:rsidRPr="009575AB">
        <w:rPr>
          <w:rFonts w:eastAsiaTheme="minorEastAsia"/>
        </w:rPr>
        <w:t>5</w:t>
      </w:r>
      <w:r w:rsidR="004873A1" w:rsidRPr="009575AB">
        <w:rPr>
          <w:rFonts w:eastAsiaTheme="minorEastAsia" w:hint="eastAsia"/>
        </w:rPr>
        <w:t xml:space="preserve">　</w:t>
      </w:r>
      <w:r w:rsidR="00251585" w:rsidRPr="009575AB">
        <w:rPr>
          <w:rFonts w:eastAsiaTheme="minorEastAsia" w:hint="eastAsia"/>
        </w:rPr>
        <w:t>Ｓ</w:t>
      </w:r>
    </w:p>
    <w:p w14:paraId="6AF5394E" w14:textId="77777777" w:rsidR="00170172" w:rsidRPr="009575AB" w:rsidRDefault="00170172" w:rsidP="00170172">
      <w:r w:rsidRPr="009575AB">
        <w:rPr>
          <w:rFonts w:hint="eastAsia"/>
        </w:rPr>
        <w:t>・「女性自身」２０２０年５月２６日号（第</w:t>
      </w:r>
      <w:r w:rsidRPr="009575AB">
        <w:t>63</w:t>
      </w:r>
      <w:r w:rsidRPr="009575AB">
        <w:rPr>
          <w:rFonts w:hint="eastAsia"/>
        </w:rPr>
        <w:t>巻第</w:t>
      </w:r>
      <w:r w:rsidRPr="009575AB">
        <w:t>17</w:t>
      </w:r>
      <w:r w:rsidRPr="009575AB">
        <w:rPr>
          <w:rFonts w:hint="eastAsia"/>
        </w:rPr>
        <w:t>号）、「コロナ死者</w:t>
      </w:r>
      <w:r w:rsidRPr="009575AB">
        <w:t xml:space="preserve"> </w:t>
      </w:r>
      <w:r w:rsidRPr="009575AB">
        <w:rPr>
          <w:rFonts w:hint="eastAsia"/>
        </w:rPr>
        <w:t>全国５５７人の衝撃データ</w:t>
      </w:r>
      <w:r w:rsidRPr="009575AB">
        <w:t xml:space="preserve"> </w:t>
      </w:r>
      <w:r w:rsidRPr="009575AB">
        <w:rPr>
          <w:rFonts w:hint="eastAsia"/>
        </w:rPr>
        <w:t>「心不全、脳梗塞が死因」急増中」「赤江珠緒</w:t>
      </w:r>
      <w:r w:rsidRPr="009575AB">
        <w:rPr>
          <w:rFonts w:hint="eastAsia"/>
        </w:rPr>
        <w:t xml:space="preserve"> </w:t>
      </w:r>
      <w:r w:rsidRPr="009575AB">
        <w:rPr>
          <w:rFonts w:hint="eastAsia"/>
        </w:rPr>
        <w:t>母の苦悩告白</w:t>
      </w:r>
      <w:r w:rsidRPr="009575AB">
        <w:t xml:space="preserve"> </w:t>
      </w:r>
      <w:r w:rsidRPr="009575AB">
        <w:rPr>
          <w:rFonts w:hint="eastAsia"/>
        </w:rPr>
        <w:t>「感染中でも２歳娘の育児を……」家庭内隔離の限界」「治療薬４種の効果と副作用「レムデシビルに腎不全リスク！」」「免疫力ＵＰするぬり絵」光文社</w:t>
      </w:r>
    </w:p>
    <w:p w14:paraId="37059D9D" w14:textId="77777777" w:rsidR="009B58C1" w:rsidRPr="009575AB" w:rsidRDefault="009B58C1" w:rsidP="009B58C1">
      <w:r w:rsidRPr="009575AB">
        <w:rPr>
          <w:rFonts w:hint="eastAsia"/>
        </w:rPr>
        <w:t>・「週刊女性」２０２０年５月２６日号（第</w:t>
      </w:r>
      <w:r w:rsidRPr="009575AB">
        <w:t>64</w:t>
      </w:r>
      <w:r w:rsidRPr="009575AB">
        <w:rPr>
          <w:rFonts w:hint="eastAsia"/>
        </w:rPr>
        <w:t>巻第</w:t>
      </w:r>
      <w:r w:rsidRPr="009575AB">
        <w:t>20</w:t>
      </w:r>
      <w:r w:rsidRPr="009575AB">
        <w:rPr>
          <w:rFonts w:hint="eastAsia"/>
        </w:rPr>
        <w:t>号）、「新型コロナ</w:t>
      </w:r>
      <w:r w:rsidRPr="009575AB">
        <w:t xml:space="preserve"> </w:t>
      </w:r>
      <w:r w:rsidRPr="009575AB">
        <w:rPr>
          <w:rFonts w:hint="eastAsia"/>
        </w:rPr>
        <w:t>蚊に刺されると感染する？</w:t>
      </w:r>
      <w:r w:rsidRPr="009575AB">
        <w:t xml:space="preserve"> </w:t>
      </w:r>
      <w:r w:rsidRPr="009575AB">
        <w:rPr>
          <w:rFonts w:hint="eastAsia"/>
        </w:rPr>
        <w:t>扇風機でウイルスは吹き飛ばせる？」主婦と生活社</w:t>
      </w:r>
      <w:r w:rsidRPr="009575AB">
        <w:t>2020</w:t>
      </w:r>
      <w:r w:rsidRPr="009575AB">
        <w:rPr>
          <w:rFonts w:hint="eastAsia"/>
        </w:rPr>
        <w:t>/</w:t>
      </w:r>
      <w:r w:rsidRPr="009575AB">
        <w:t>5</w:t>
      </w:r>
      <w:r w:rsidRPr="009575AB">
        <w:rPr>
          <w:rFonts w:hint="eastAsia"/>
        </w:rPr>
        <w:t>/</w:t>
      </w:r>
      <w:r w:rsidRPr="009575AB">
        <w:t>12</w:t>
      </w:r>
    </w:p>
    <w:p w14:paraId="2E364464" w14:textId="19201041" w:rsidR="00E72178" w:rsidRPr="009575AB" w:rsidRDefault="00E72178" w:rsidP="00A54A1C">
      <w:pPr>
        <w:rPr>
          <w:rFonts w:eastAsiaTheme="minorEastAsia"/>
        </w:rPr>
      </w:pPr>
      <w:r w:rsidRPr="009575AB">
        <w:rPr>
          <w:rFonts w:eastAsiaTheme="minorEastAsia" w:hint="eastAsia"/>
        </w:rPr>
        <w:t>・宿谷直晃『「壊す」は「光和す」</w:t>
      </w:r>
      <w:r w:rsidRPr="009575AB">
        <w:rPr>
          <w:rFonts w:eastAsiaTheme="minorEastAsia"/>
        </w:rPr>
        <w:t xml:space="preserve"> </w:t>
      </w:r>
      <w:r w:rsidRPr="009575AB">
        <w:rPr>
          <w:rFonts w:eastAsiaTheme="minorEastAsia" w:hint="eastAsia"/>
        </w:rPr>
        <w:t>【コロナ】大いなる宇宙の意図』ヒカルランド</w:t>
      </w:r>
      <w:r w:rsidRPr="009575AB">
        <w:rPr>
          <w:rFonts w:eastAsiaTheme="minorEastAsia"/>
        </w:rPr>
        <w:t>2020/5/26</w:t>
      </w:r>
    </w:p>
    <w:p w14:paraId="159F1003" w14:textId="77777777" w:rsidR="00C713B8" w:rsidRPr="009575AB" w:rsidRDefault="00C713B8" w:rsidP="00C713B8">
      <w:pPr>
        <w:rPr>
          <w:rFonts w:eastAsiaTheme="minorEastAsia"/>
        </w:rPr>
      </w:pPr>
      <w:r w:rsidRPr="009575AB">
        <w:rPr>
          <w:rFonts w:eastAsiaTheme="minorEastAsia" w:hint="eastAsia"/>
        </w:rPr>
        <w:t>・伊藤隼也『誰も言わなかった新型コロナウイルスの本当の話』宝島社</w:t>
      </w:r>
      <w:r w:rsidRPr="009575AB">
        <w:rPr>
          <w:rFonts w:eastAsiaTheme="minorEastAsia"/>
        </w:rPr>
        <w:t>2020/5/27</w:t>
      </w:r>
    </w:p>
    <w:p w14:paraId="29130D6F" w14:textId="701B716B" w:rsidR="00BF2DBF" w:rsidRPr="009575AB" w:rsidRDefault="00BF2DBF" w:rsidP="00BF2DBF">
      <w:pPr>
        <w:rPr>
          <w:rFonts w:eastAsiaTheme="minorEastAsia"/>
        </w:rPr>
      </w:pPr>
      <w:r w:rsidRPr="009575AB">
        <w:rPr>
          <w:rFonts w:eastAsiaTheme="minorEastAsia" w:hint="eastAsia"/>
        </w:rPr>
        <w:t>・「女性セブン」２０２０年５月２１・２８日号（第</w:t>
      </w:r>
      <w:r w:rsidRPr="009575AB">
        <w:rPr>
          <w:rFonts w:eastAsiaTheme="minorEastAsia"/>
        </w:rPr>
        <w:t>58</w:t>
      </w:r>
      <w:r w:rsidRPr="009575AB">
        <w:rPr>
          <w:rFonts w:eastAsiaTheme="minorEastAsia" w:hint="eastAsia"/>
        </w:rPr>
        <w:t>巻第</w:t>
      </w:r>
      <w:r w:rsidRPr="009575AB">
        <w:rPr>
          <w:rFonts w:eastAsiaTheme="minorEastAsia" w:hint="eastAsia"/>
        </w:rPr>
        <w:t>1</w:t>
      </w:r>
      <w:r w:rsidRPr="009575AB">
        <w:rPr>
          <w:rFonts w:eastAsiaTheme="minorEastAsia"/>
        </w:rPr>
        <w:t>8</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新型コロナ「新しい日常」の落とし穴」小学館</w:t>
      </w:r>
    </w:p>
    <w:p w14:paraId="2CD895D3" w14:textId="77777777" w:rsidR="00432902" w:rsidRPr="009575AB" w:rsidRDefault="00432902" w:rsidP="00432902">
      <w:pPr>
        <w:rPr>
          <w:rFonts w:eastAsiaTheme="minorEastAsia"/>
        </w:rPr>
      </w:pPr>
      <w:r w:rsidRPr="009575AB">
        <w:rPr>
          <w:rFonts w:eastAsiaTheme="minorEastAsia" w:hint="eastAsia"/>
        </w:rPr>
        <w:t>・「日経アーキテクチュア」２０２０年５月２８日号（通巻</w:t>
      </w:r>
      <w:r w:rsidRPr="009575AB">
        <w:rPr>
          <w:rFonts w:eastAsiaTheme="minorEastAsia"/>
        </w:rPr>
        <w:t>1168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アフターコロナの建築・都市」日経ＢＰ</w:t>
      </w:r>
      <w:r w:rsidRPr="009575AB">
        <w:rPr>
          <w:rFonts w:eastAsiaTheme="minorEastAsia"/>
        </w:rPr>
        <w:t>2020/5/28</w:t>
      </w:r>
    </w:p>
    <w:p w14:paraId="4E126314" w14:textId="77777777" w:rsidR="00C008EE" w:rsidRPr="009575AB" w:rsidRDefault="00C008EE" w:rsidP="00C008EE">
      <w:pPr>
        <w:rPr>
          <w:rFonts w:eastAsiaTheme="minorEastAsia"/>
        </w:rPr>
      </w:pPr>
      <w:r w:rsidRPr="009575AB">
        <w:rPr>
          <w:rFonts w:eastAsiaTheme="minorEastAsia" w:hint="eastAsia"/>
        </w:rPr>
        <w:t>・「Ｔａｒｚａｎ」２０２０年６月１１日号（通巻</w:t>
      </w:r>
      <w:r w:rsidRPr="009575AB">
        <w:rPr>
          <w:rFonts w:eastAsiaTheme="minorEastAsia"/>
        </w:rPr>
        <w:t>788</w:t>
      </w:r>
      <w:r w:rsidRPr="009575AB">
        <w:rPr>
          <w:rFonts w:eastAsiaTheme="minorEastAsia" w:hint="eastAsia"/>
        </w:rPr>
        <w:t>号）、「緊急ウイルス対策講義</w:t>
      </w:r>
      <w:r w:rsidRPr="009575AB">
        <w:rPr>
          <w:rFonts w:eastAsiaTheme="minorEastAsia"/>
        </w:rPr>
        <w:t xml:space="preserve"> </w:t>
      </w:r>
      <w:r w:rsidRPr="009575AB">
        <w:rPr>
          <w:rFonts w:eastAsiaTheme="minorEastAsia" w:hint="eastAsia"/>
        </w:rPr>
        <w:t>免疫強化」マガジンハウス</w:t>
      </w:r>
      <w:r w:rsidRPr="009575AB">
        <w:rPr>
          <w:rFonts w:eastAsiaTheme="minorEastAsia"/>
        </w:rPr>
        <w:t>2020/5/28</w:t>
      </w:r>
    </w:p>
    <w:p w14:paraId="230ACB9B" w14:textId="6D66E625" w:rsidR="00EC6522" w:rsidRPr="009575AB" w:rsidRDefault="00EC6522" w:rsidP="00A54A1C">
      <w:pPr>
        <w:rPr>
          <w:rFonts w:eastAsiaTheme="minorEastAsia"/>
        </w:rPr>
      </w:pPr>
      <w:r w:rsidRPr="009575AB">
        <w:rPr>
          <w:rFonts w:eastAsiaTheme="minorEastAsia" w:hint="eastAsia"/>
        </w:rPr>
        <w:t>・小柳剛『パンデミック客船「ダイヤモンド・プリンセス号」からの生還』ＫＡＤＯＫＡＷＡ</w:t>
      </w:r>
      <w:r w:rsidRPr="009575AB">
        <w:rPr>
          <w:rFonts w:eastAsiaTheme="minorEastAsia"/>
        </w:rPr>
        <w:t>2020/5/28</w:t>
      </w:r>
      <w:r w:rsidR="004873A1" w:rsidRPr="009575AB">
        <w:rPr>
          <w:rFonts w:eastAsiaTheme="minorEastAsia" w:hint="eastAsia"/>
        </w:rPr>
        <w:t xml:space="preserve">　</w:t>
      </w:r>
      <w:r w:rsidR="008C3DC8" w:rsidRPr="009575AB">
        <w:rPr>
          <w:rFonts w:eastAsiaTheme="minorEastAsia" w:hint="eastAsia"/>
        </w:rPr>
        <w:t>Ｓ</w:t>
      </w:r>
    </w:p>
    <w:p w14:paraId="4117378B" w14:textId="77777777" w:rsidR="009B6323" w:rsidRPr="009575AB" w:rsidRDefault="009B6323" w:rsidP="009B6323">
      <w:pPr>
        <w:rPr>
          <w:rFonts w:eastAsiaTheme="minorEastAsia"/>
        </w:rPr>
      </w:pPr>
      <w:r w:rsidRPr="009575AB">
        <w:rPr>
          <w:rFonts w:eastAsiaTheme="minorEastAsia" w:hint="eastAsia"/>
        </w:rPr>
        <w:t>・川村湊『新型コロナウイルス人災記</w:t>
      </w:r>
      <w:r w:rsidRPr="009575AB">
        <w:rPr>
          <w:rFonts w:eastAsiaTheme="minorEastAsia"/>
        </w:rPr>
        <w:t xml:space="preserve"> </w:t>
      </w:r>
      <w:r w:rsidRPr="009575AB">
        <w:rPr>
          <w:rFonts w:eastAsiaTheme="minorEastAsia" w:hint="eastAsia"/>
        </w:rPr>
        <w:t>パンデミックの</w:t>
      </w:r>
      <w:r w:rsidRPr="009575AB">
        <w:rPr>
          <w:rFonts w:eastAsiaTheme="minorEastAsia"/>
        </w:rPr>
        <w:t>31</w:t>
      </w:r>
      <w:r w:rsidRPr="009575AB">
        <w:rPr>
          <w:rFonts w:eastAsiaTheme="minorEastAsia" w:hint="eastAsia"/>
        </w:rPr>
        <w:t>日間』現代書館</w:t>
      </w:r>
      <w:r w:rsidRPr="009575AB">
        <w:rPr>
          <w:rFonts w:eastAsiaTheme="minorEastAsia"/>
        </w:rPr>
        <w:t>2020/5</w:t>
      </w:r>
      <w:r w:rsidRPr="009575AB">
        <w:rPr>
          <w:rFonts w:eastAsiaTheme="minorEastAsia" w:hint="eastAsia"/>
        </w:rPr>
        <w:t>/</w:t>
      </w:r>
      <w:r w:rsidRPr="009575AB">
        <w:rPr>
          <w:rFonts w:eastAsiaTheme="minorEastAsia"/>
        </w:rPr>
        <w:t>28</w:t>
      </w:r>
    </w:p>
    <w:p w14:paraId="22EB6B7F" w14:textId="3C87B955" w:rsidR="000079BC" w:rsidRPr="009575AB" w:rsidRDefault="000079BC" w:rsidP="000079BC">
      <w:pPr>
        <w:rPr>
          <w:rFonts w:eastAsiaTheme="minorEastAsia"/>
        </w:rPr>
      </w:pPr>
      <w:r w:rsidRPr="009575AB">
        <w:rPr>
          <w:rFonts w:eastAsiaTheme="minorEastAsia" w:hint="eastAsia"/>
        </w:rPr>
        <w:t>・河合雅司『「２０２０」後─新しい日本の話をしよう』講談社</w:t>
      </w:r>
      <w:r w:rsidRPr="009575AB">
        <w:rPr>
          <w:rFonts w:eastAsiaTheme="minorEastAsia"/>
        </w:rPr>
        <w:t>2020/5/28</w:t>
      </w:r>
    </w:p>
    <w:p w14:paraId="056ACEAC" w14:textId="77777777" w:rsidR="00736BC9" w:rsidRPr="009575AB" w:rsidRDefault="00736BC9" w:rsidP="00736BC9">
      <w:pPr>
        <w:rPr>
          <w:rFonts w:eastAsiaTheme="minorEastAsia"/>
        </w:rPr>
      </w:pPr>
      <w:r w:rsidRPr="009575AB">
        <w:rPr>
          <w:rFonts w:eastAsiaTheme="minorEastAsia" w:hint="eastAsia"/>
        </w:rPr>
        <w:t>・大川隆法『コロナ不況下のサバイバル術』幸福の科学出版</w:t>
      </w:r>
      <w:r w:rsidRPr="009575AB">
        <w:rPr>
          <w:rFonts w:eastAsiaTheme="minorEastAsia"/>
        </w:rPr>
        <w:t>2020/5/28</w:t>
      </w:r>
    </w:p>
    <w:p w14:paraId="157DFFFF" w14:textId="77777777" w:rsidR="00E91347" w:rsidRPr="009575AB" w:rsidRDefault="00E91347" w:rsidP="00E91347">
      <w:pPr>
        <w:rPr>
          <w:rFonts w:eastAsiaTheme="minorEastAsia"/>
        </w:rPr>
      </w:pPr>
      <w:r w:rsidRPr="009575AB">
        <w:rPr>
          <w:rFonts w:eastAsiaTheme="minorEastAsia" w:hint="eastAsia"/>
        </w:rPr>
        <w:t>・「演劇界」２０２０年６・７月合併号（第</w:t>
      </w:r>
      <w:r w:rsidRPr="009575AB">
        <w:rPr>
          <w:rFonts w:eastAsiaTheme="minorEastAsia" w:hint="eastAsia"/>
        </w:rPr>
        <w:t>7</w:t>
      </w:r>
      <w:r w:rsidRPr="009575AB">
        <w:rPr>
          <w:rFonts w:eastAsiaTheme="minorEastAsia"/>
        </w:rPr>
        <w:t>8</w:t>
      </w:r>
      <w:r w:rsidRPr="009575AB">
        <w:rPr>
          <w:rFonts w:eastAsiaTheme="minorEastAsia" w:hint="eastAsia"/>
        </w:rPr>
        <w:t>巻第６・７号）、「特別企画</w:t>
      </w:r>
      <w:r w:rsidRPr="009575AB">
        <w:rPr>
          <w:rFonts w:eastAsiaTheme="minorEastAsia"/>
        </w:rPr>
        <w:t xml:space="preserve"> </w:t>
      </w:r>
      <w:r w:rsidRPr="009575AB">
        <w:rPr>
          <w:rFonts w:eastAsiaTheme="minorEastAsia" w:hint="eastAsia"/>
        </w:rPr>
        <w:t>歌舞伎俳優から皆さまへ</w:t>
      </w:r>
      <w:r w:rsidRPr="009575AB">
        <w:rPr>
          <w:rFonts w:eastAsiaTheme="minorEastAsia"/>
        </w:rPr>
        <w:t xml:space="preserve"> </w:t>
      </w:r>
      <w:r w:rsidRPr="009575AB">
        <w:rPr>
          <w:rFonts w:eastAsiaTheme="minorEastAsia" w:hint="eastAsia"/>
        </w:rPr>
        <w:t>──百十七名のこのひと役」小学館／演劇出版社</w:t>
      </w:r>
      <w:r w:rsidRPr="009575AB">
        <w:rPr>
          <w:rFonts w:eastAsiaTheme="minorEastAsia"/>
        </w:rPr>
        <w:t>2020/5/29</w:t>
      </w:r>
    </w:p>
    <w:p w14:paraId="4F7974B6" w14:textId="77777777" w:rsidR="008A4666" w:rsidRPr="009575AB" w:rsidRDefault="008A4666" w:rsidP="008A4666">
      <w:r w:rsidRPr="009575AB">
        <w:rPr>
          <w:rFonts w:hint="eastAsia"/>
        </w:rPr>
        <w:t>・「ＪＵＮＯＮ（ジュノン）」２０２０年７月号（第</w:t>
      </w:r>
      <w:r w:rsidRPr="009575AB">
        <w:t>48</w:t>
      </w:r>
      <w:r w:rsidRPr="009575AB">
        <w:rPr>
          <w:rFonts w:hint="eastAsia"/>
        </w:rPr>
        <w:t>巻第７号）、「大特集</w:t>
      </w:r>
      <w:r w:rsidRPr="009575AB">
        <w:t xml:space="preserve"> </w:t>
      </w:r>
      <w:r w:rsidRPr="009575AB">
        <w:rPr>
          <w:rFonts w:hint="eastAsia"/>
        </w:rPr>
        <w:t>リアルキョリの彼と」主婦と生活社</w:t>
      </w:r>
      <w:r w:rsidRPr="009575AB">
        <w:t>2020/5/29</w:t>
      </w:r>
    </w:p>
    <w:p w14:paraId="464807F8" w14:textId="77777777" w:rsidR="008A1E0A" w:rsidRPr="009575AB" w:rsidRDefault="008A1E0A" w:rsidP="008A1E0A">
      <w:pPr>
        <w:rPr>
          <w:rFonts w:eastAsiaTheme="minorEastAsia"/>
        </w:rPr>
      </w:pPr>
      <w:r w:rsidRPr="009575AB">
        <w:rPr>
          <w:rFonts w:eastAsiaTheme="minorEastAsia" w:hint="eastAsia"/>
        </w:rPr>
        <w:t>・篠原佳年『コロナ第２波への緊急提言──重症化のトリガー：サイトカインストームを止める薬［アクテムラ］を備えよ！』快癒ブックス</w:t>
      </w:r>
      <w:r w:rsidRPr="009575AB">
        <w:rPr>
          <w:rFonts w:eastAsiaTheme="minorEastAsia"/>
        </w:rPr>
        <w:t>2020/5/29</w:t>
      </w:r>
      <w:r w:rsidRPr="009575AB">
        <w:rPr>
          <w:rFonts w:eastAsiaTheme="minorEastAsia" w:hint="eastAsia"/>
        </w:rPr>
        <w:t xml:space="preserve">　→改題再刊『［アクテムラ］がコロナ禍を救う！</w:t>
      </w:r>
      <w:r w:rsidRPr="009575AB">
        <w:rPr>
          <w:rFonts w:eastAsiaTheme="minorEastAsia"/>
        </w:rPr>
        <w:t xml:space="preserve"> </w:t>
      </w:r>
      <w:r w:rsidRPr="009575AB">
        <w:rPr>
          <w:rFonts w:eastAsiaTheme="minorEastAsia" w:hint="eastAsia"/>
        </w:rPr>
        <w:t>イギリス、そしてアメリカＦＤＡが緊急許可［改題版］</w:t>
      </w:r>
      <w:r w:rsidRPr="009575AB">
        <w:rPr>
          <w:rFonts w:eastAsiaTheme="minorEastAsia"/>
        </w:rPr>
        <w:t xml:space="preserve"> </w:t>
      </w:r>
      <w:r w:rsidRPr="009575AB">
        <w:rPr>
          <w:rFonts w:eastAsiaTheme="minorEastAsia" w:hint="eastAsia"/>
        </w:rPr>
        <w:t>重症化に至る、血栓とサイトカインストームを防ぎ、変異株にも左右されないクスリ』</w:t>
      </w:r>
      <w:r w:rsidRPr="009575AB">
        <w:rPr>
          <w:rFonts w:eastAsiaTheme="minorEastAsia"/>
        </w:rPr>
        <w:t>2021/6/30</w:t>
      </w:r>
    </w:p>
    <w:p w14:paraId="7FFBA9B2" w14:textId="77777777" w:rsidR="00F43933" w:rsidRPr="009575AB" w:rsidRDefault="00F43933" w:rsidP="00F43933">
      <w:pPr>
        <w:rPr>
          <w:rFonts w:eastAsiaTheme="minorEastAsia"/>
        </w:rPr>
      </w:pPr>
      <w:r w:rsidRPr="009575AB">
        <w:rPr>
          <w:rFonts w:eastAsiaTheme="minorEastAsia" w:hint="eastAsia"/>
        </w:rPr>
        <w:t>・「ＫＯＫＫＯ（こっこう）」２０２０年５月（通巻</w:t>
      </w:r>
      <w:r w:rsidRPr="009575AB">
        <w:rPr>
          <w:rFonts w:eastAsiaTheme="minorEastAsia"/>
        </w:rPr>
        <w:t>39</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新型コロナ対応に向き合う公務労働者」堀之内出版</w:t>
      </w:r>
      <w:r w:rsidRPr="009575AB">
        <w:rPr>
          <w:rFonts w:eastAsiaTheme="minorEastAsia"/>
        </w:rPr>
        <w:t>2020/5/30</w:t>
      </w:r>
    </w:p>
    <w:p w14:paraId="47421897" w14:textId="77777777" w:rsidR="00DC5486" w:rsidRPr="009575AB" w:rsidRDefault="00DC5486" w:rsidP="00DC5486">
      <w:pPr>
        <w:rPr>
          <w:rFonts w:eastAsiaTheme="minorEastAsia"/>
        </w:rPr>
      </w:pPr>
      <w:r w:rsidRPr="009575AB">
        <w:rPr>
          <w:rFonts w:eastAsiaTheme="minorEastAsia" w:hint="eastAsia"/>
        </w:rPr>
        <w:t>・丹羽宇一郎、保坂正康『負けてたまるか！</w:t>
      </w:r>
      <w:r w:rsidRPr="009575AB">
        <w:rPr>
          <w:rFonts w:eastAsiaTheme="minorEastAsia"/>
        </w:rPr>
        <w:t xml:space="preserve"> </w:t>
      </w:r>
      <w:r w:rsidRPr="009575AB">
        <w:rPr>
          <w:rFonts w:eastAsiaTheme="minorEastAsia" w:hint="eastAsia"/>
        </w:rPr>
        <w:t>日本人</w:t>
      </w:r>
      <w:r w:rsidRPr="009575AB">
        <w:rPr>
          <w:rFonts w:eastAsiaTheme="minorEastAsia"/>
        </w:rPr>
        <w:t xml:space="preserve"> </w:t>
      </w:r>
      <w:r w:rsidRPr="009575AB">
        <w:rPr>
          <w:rFonts w:eastAsiaTheme="minorEastAsia" w:hint="eastAsia"/>
        </w:rPr>
        <w:t>私たちは歴史から何を学ぶか』朝日新書</w:t>
      </w:r>
      <w:r w:rsidRPr="009575AB">
        <w:rPr>
          <w:rFonts w:eastAsiaTheme="minorEastAsia"/>
        </w:rPr>
        <w:t>2020/5/30</w:t>
      </w:r>
    </w:p>
    <w:p w14:paraId="6C508D73" w14:textId="754D6C56" w:rsidR="00927DCF" w:rsidRPr="009575AB" w:rsidRDefault="00EC4EC2" w:rsidP="00A54A1C">
      <w:pPr>
        <w:rPr>
          <w:rFonts w:eastAsiaTheme="minorEastAsia"/>
        </w:rPr>
      </w:pPr>
      <w:r w:rsidRPr="009575AB">
        <w:rPr>
          <w:rFonts w:eastAsiaTheme="minorEastAsia" w:hint="eastAsia"/>
        </w:rPr>
        <w:t>・</w:t>
      </w:r>
      <w:r w:rsidR="00927DCF" w:rsidRPr="009575AB">
        <w:rPr>
          <w:rFonts w:eastAsiaTheme="minorEastAsia" w:hint="eastAsia"/>
        </w:rPr>
        <w:t>トム・クイン、日本語版補遺＝</w:t>
      </w:r>
      <w:r w:rsidR="007456AC" w:rsidRPr="009575AB">
        <w:rPr>
          <w:rFonts w:eastAsiaTheme="minorEastAsia" w:hint="eastAsia"/>
        </w:rPr>
        <w:t>塚</w:t>
      </w:r>
      <w:r w:rsidRPr="009575AB">
        <w:rPr>
          <w:rFonts w:eastAsiaTheme="minorEastAsia" w:hint="eastAsia"/>
        </w:rPr>
        <w:t>﨑朝子『人類対新型ウイルス</w:t>
      </w:r>
      <w:r w:rsidRPr="009575AB">
        <w:rPr>
          <w:rFonts w:eastAsiaTheme="minorEastAsia"/>
        </w:rPr>
        <w:t xml:space="preserve"> </w:t>
      </w:r>
      <w:r w:rsidRPr="009575AB">
        <w:rPr>
          <w:rFonts w:eastAsiaTheme="minorEastAsia" w:hint="eastAsia"/>
        </w:rPr>
        <w:t>私たちはこうしてコロナに勝つ』山田美明、荒川邦子訳、朝日新書</w:t>
      </w:r>
      <w:r w:rsidR="00927DCF" w:rsidRPr="009575AB">
        <w:rPr>
          <w:rFonts w:eastAsiaTheme="minorEastAsia"/>
        </w:rPr>
        <w:t>2020/5/30</w:t>
      </w:r>
      <w:r w:rsidR="00927DCF" w:rsidRPr="009575AB">
        <w:rPr>
          <w:rFonts w:eastAsiaTheme="minorEastAsia" w:hint="eastAsia"/>
        </w:rPr>
        <w:t xml:space="preserve">　２０１０年</w:t>
      </w:r>
      <w:r w:rsidR="002B0ECC" w:rsidRPr="009575AB">
        <w:rPr>
          <w:rFonts w:eastAsiaTheme="minorEastAsia" w:hint="eastAsia"/>
        </w:rPr>
        <w:t>刊</w:t>
      </w:r>
      <w:r w:rsidR="00927DCF" w:rsidRPr="009575AB">
        <w:rPr>
          <w:rFonts w:eastAsiaTheme="minorEastAsia" w:hint="eastAsia"/>
        </w:rPr>
        <w:t>『人類対インフルエンザ』に補章を加えて再刊</w:t>
      </w:r>
    </w:p>
    <w:p w14:paraId="6AE34C4D" w14:textId="77777777" w:rsidR="00F660BC" w:rsidRPr="009575AB" w:rsidRDefault="00F660BC" w:rsidP="00F660BC">
      <w:pPr>
        <w:rPr>
          <w:rFonts w:eastAsiaTheme="minorEastAsia"/>
        </w:rPr>
      </w:pPr>
      <w:r w:rsidRPr="009575AB">
        <w:rPr>
          <w:rFonts w:eastAsiaTheme="minorEastAsia" w:hint="eastAsia"/>
        </w:rPr>
        <w:t>・八木宏之、監修＝田中健一、マンガ＝ザビエル山田『コロナのお金１１０番</w:t>
      </w:r>
      <w:r w:rsidRPr="009575AB">
        <w:rPr>
          <w:rFonts w:eastAsiaTheme="minorEastAsia" w:hint="eastAsia"/>
        </w:rPr>
        <w:t xml:space="preserve"> </w:t>
      </w:r>
      <w:r w:rsidRPr="009575AB">
        <w:rPr>
          <w:rFonts w:eastAsiaTheme="minorEastAsia" w:hint="eastAsia"/>
        </w:rPr>
        <w:t>会社と個人のお金、コロナからこうやって守れ！』アスコム</w:t>
      </w:r>
      <w:r w:rsidRPr="009575AB">
        <w:rPr>
          <w:rFonts w:eastAsiaTheme="minorEastAsia"/>
        </w:rPr>
        <w:t>2020/5/30</w:t>
      </w:r>
    </w:p>
    <w:p w14:paraId="4A128AE8" w14:textId="77777777" w:rsidR="00EF21B2" w:rsidRPr="009575AB" w:rsidRDefault="00EF21B2" w:rsidP="00EF21B2">
      <w:pPr>
        <w:rPr>
          <w:rFonts w:eastAsiaTheme="minorEastAsia"/>
        </w:rPr>
      </w:pPr>
      <w:r w:rsidRPr="009575AB">
        <w:rPr>
          <w:rFonts w:eastAsiaTheme="minorEastAsia" w:hint="eastAsia"/>
        </w:rPr>
        <w:lastRenderedPageBreak/>
        <w:t>・小長谷正明『世界史を変えたパンデミック』幻冬舎新書</w:t>
      </w:r>
      <w:r w:rsidRPr="009575AB">
        <w:rPr>
          <w:rFonts w:eastAsiaTheme="minorEastAsia"/>
        </w:rPr>
        <w:t>2020/5/30</w:t>
      </w:r>
    </w:p>
    <w:p w14:paraId="06B5DBB3" w14:textId="77777777" w:rsidR="00287FEB" w:rsidRPr="009575AB" w:rsidRDefault="00287FEB" w:rsidP="00287FEB">
      <w:pPr>
        <w:rPr>
          <w:rFonts w:eastAsiaTheme="minorEastAsia"/>
        </w:rPr>
      </w:pPr>
      <w:r w:rsidRPr="009575AB">
        <w:rPr>
          <w:rFonts w:eastAsiaTheme="minorEastAsia" w:hint="eastAsia"/>
        </w:rPr>
        <w:t>・（編者名なし）『思想としての〈新型コロナウイルス禍〉』河出書房新社（論考集）</w:t>
      </w:r>
      <w:r w:rsidRPr="009575AB">
        <w:rPr>
          <w:rFonts w:eastAsiaTheme="minorEastAsia"/>
        </w:rPr>
        <w:t>2020/5/30</w:t>
      </w:r>
    </w:p>
    <w:p w14:paraId="77C8B82B" w14:textId="462D743C" w:rsidR="00A113CA" w:rsidRPr="009575AB" w:rsidRDefault="00A113CA" w:rsidP="00A113CA">
      <w:pPr>
        <w:rPr>
          <w:rFonts w:eastAsiaTheme="minorEastAsia"/>
        </w:rPr>
      </w:pPr>
      <w:r w:rsidRPr="009575AB">
        <w:rPr>
          <w:rFonts w:eastAsiaTheme="minorEastAsia" w:hint="eastAsia"/>
        </w:rPr>
        <w:t>・アダム・Ｍ・ウォレス作、アダム・</w:t>
      </w:r>
      <w:r w:rsidR="0002659C" w:rsidRPr="009575AB">
        <w:rPr>
          <w:rFonts w:eastAsiaTheme="minorEastAsia" w:hint="eastAsia"/>
        </w:rPr>
        <w:t>リオング</w:t>
      </w:r>
      <w:r w:rsidRPr="009575AB">
        <w:rPr>
          <w:rFonts w:eastAsiaTheme="minorEastAsia" w:hint="eastAsia"/>
        </w:rPr>
        <w:t>絵、ヴァレンティナ・Ｔ・セゴヴィア編集『こいぬのルナ、コロナウイルスにたちむかう</w:t>
      </w:r>
      <w:r w:rsidRPr="009575AB">
        <w:rPr>
          <w:rFonts w:eastAsiaTheme="minorEastAsia"/>
        </w:rPr>
        <w:t xml:space="preserve"> </w:t>
      </w:r>
      <w:r w:rsidRPr="009575AB">
        <w:rPr>
          <w:rFonts w:eastAsiaTheme="minorEastAsia" w:hint="eastAsia"/>
        </w:rPr>
        <w:t>こどもたちの理解とケアのために』上田勢子訳、子どもの未来社（絵本）（原著２０２０年）</w:t>
      </w:r>
      <w:r w:rsidRPr="009575AB">
        <w:rPr>
          <w:rFonts w:eastAsiaTheme="minorEastAsia"/>
        </w:rPr>
        <w:t>2020/5/30</w:t>
      </w:r>
    </w:p>
    <w:p w14:paraId="3CB9DEB3" w14:textId="77777777" w:rsidR="00612DB2" w:rsidRPr="009575AB" w:rsidRDefault="00612DB2" w:rsidP="00612DB2">
      <w:pPr>
        <w:rPr>
          <w:rFonts w:eastAsiaTheme="minorEastAsia"/>
        </w:rPr>
      </w:pPr>
      <w:r w:rsidRPr="009575AB">
        <w:rPr>
          <w:rFonts w:eastAsiaTheme="minorEastAsia" w:hint="eastAsia"/>
        </w:rPr>
        <w:t>・髙橋弘憲『医療小説</w:t>
      </w:r>
      <w:r w:rsidRPr="009575AB">
        <w:rPr>
          <w:rFonts w:eastAsiaTheme="minorEastAsia"/>
        </w:rPr>
        <w:t xml:space="preserve"> </w:t>
      </w:r>
      <w:r w:rsidRPr="009575AB">
        <w:rPr>
          <w:rFonts w:eastAsiaTheme="minorEastAsia" w:hint="eastAsia"/>
        </w:rPr>
        <w:t>ドクターＧ（じい）の教訓</w:t>
      </w:r>
      <w:r w:rsidRPr="009575AB">
        <w:rPr>
          <w:rFonts w:eastAsiaTheme="minorEastAsia"/>
        </w:rPr>
        <w:t xml:space="preserve"> </w:t>
      </w:r>
      <w:r w:rsidRPr="009575AB">
        <w:rPr>
          <w:rFonts w:eastAsiaTheme="minorEastAsia" w:hint="eastAsia"/>
        </w:rPr>
        <w:t>【番外編】コロナ騒動』論創社（小説）</w:t>
      </w:r>
      <w:r w:rsidRPr="009575AB">
        <w:rPr>
          <w:rFonts w:eastAsiaTheme="minorEastAsia"/>
        </w:rPr>
        <w:t>2020/5/30</w:t>
      </w:r>
    </w:p>
    <w:p w14:paraId="1ACC2F8F" w14:textId="28F0828F" w:rsidR="004A041F" w:rsidRPr="009575AB" w:rsidRDefault="004A041F" w:rsidP="004A041F">
      <w:pPr>
        <w:rPr>
          <w:rFonts w:eastAsiaTheme="minorEastAsia"/>
        </w:rPr>
      </w:pPr>
      <w:r w:rsidRPr="009575AB">
        <w:rPr>
          <w:rFonts w:eastAsiaTheme="minorEastAsia" w:hint="eastAsia"/>
        </w:rPr>
        <w:t>・「季刊</w:t>
      </w:r>
      <w:r w:rsidRPr="009575AB">
        <w:rPr>
          <w:rFonts w:eastAsiaTheme="minorEastAsia"/>
        </w:rPr>
        <w:t xml:space="preserve"> </w:t>
      </w:r>
      <w:r w:rsidRPr="009575AB">
        <w:rPr>
          <w:rFonts w:eastAsiaTheme="minorEastAsia" w:hint="eastAsia"/>
        </w:rPr>
        <w:t>宗教問題」２０２０年春季号（通巻</w:t>
      </w:r>
      <w:r w:rsidRPr="009575AB">
        <w:rPr>
          <w:rFonts w:eastAsiaTheme="minorEastAsia"/>
        </w:rPr>
        <w:t>30</w:t>
      </w:r>
      <w:r w:rsidRPr="009575AB">
        <w:rPr>
          <w:rFonts w:eastAsiaTheme="minorEastAsia" w:hint="eastAsia"/>
        </w:rPr>
        <w:t>号）、「総力特集</w:t>
      </w:r>
      <w:r w:rsidRPr="009575AB">
        <w:rPr>
          <w:rFonts w:eastAsiaTheme="minorEastAsia"/>
        </w:rPr>
        <w:t xml:space="preserve"> </w:t>
      </w:r>
      <w:r w:rsidRPr="009575AB">
        <w:rPr>
          <w:rFonts w:eastAsiaTheme="minorEastAsia" w:hint="eastAsia"/>
        </w:rPr>
        <w:t>新型コロナウイルスと宗教──宗教は未曾有の感染症</w:t>
      </w:r>
      <w:r w:rsidR="00A90DD3" w:rsidRPr="009575AB">
        <w:rPr>
          <w:rFonts w:eastAsiaTheme="minorEastAsia" w:hint="eastAsia"/>
        </w:rPr>
        <w:t>に</w:t>
      </w:r>
      <w:r w:rsidRPr="009575AB">
        <w:rPr>
          <w:rFonts w:eastAsiaTheme="minorEastAsia" w:hint="eastAsia"/>
        </w:rPr>
        <w:t>打ち勝てるのか」宗教問題</w:t>
      </w:r>
      <w:r w:rsidRPr="009575AB">
        <w:rPr>
          <w:rFonts w:eastAsiaTheme="minorEastAsia"/>
        </w:rPr>
        <w:t>2020/5/31</w:t>
      </w:r>
    </w:p>
    <w:p w14:paraId="673DA5E1" w14:textId="3306182C" w:rsidR="00C47F3F" w:rsidRPr="009575AB" w:rsidRDefault="00C47F3F" w:rsidP="00C47F3F">
      <w:pPr>
        <w:rPr>
          <w:rFonts w:eastAsiaTheme="minorEastAsia"/>
        </w:rPr>
      </w:pPr>
      <w:r w:rsidRPr="009575AB">
        <w:rPr>
          <w:rFonts w:eastAsiaTheme="minorEastAsia" w:hint="eastAsia"/>
        </w:rPr>
        <w:t>・「外交」２０２０年５・６月号（通巻</w:t>
      </w:r>
      <w:r w:rsidRPr="009575AB">
        <w:rPr>
          <w:rFonts w:eastAsiaTheme="minorEastAsia"/>
        </w:rPr>
        <w:t>61</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新型コロナと闘う」</w:t>
      </w:r>
      <w:r w:rsidR="008E1FF8" w:rsidRPr="009575AB">
        <w:rPr>
          <w:rFonts w:eastAsiaTheme="minorEastAsia" w:hint="eastAsia"/>
        </w:rPr>
        <w:t>外務省／</w:t>
      </w:r>
      <w:r w:rsidRPr="009575AB">
        <w:rPr>
          <w:rFonts w:eastAsiaTheme="minorEastAsia" w:hint="eastAsia"/>
        </w:rPr>
        <w:t>都市出版</w:t>
      </w:r>
      <w:r w:rsidRPr="009575AB">
        <w:rPr>
          <w:rFonts w:eastAsiaTheme="minorEastAsia" w:hint="eastAsia"/>
        </w:rPr>
        <w:t>2</w:t>
      </w:r>
      <w:r w:rsidRPr="009575AB">
        <w:rPr>
          <w:rFonts w:eastAsiaTheme="minorEastAsia"/>
        </w:rPr>
        <w:t>020/5/3</w:t>
      </w:r>
      <w:r w:rsidRPr="009575AB">
        <w:rPr>
          <w:rFonts w:eastAsiaTheme="minorEastAsia" w:hint="eastAsia"/>
        </w:rPr>
        <w:t>1</w:t>
      </w:r>
    </w:p>
    <w:p w14:paraId="5873292D" w14:textId="77777777" w:rsidR="00EF2D41" w:rsidRPr="009575AB" w:rsidRDefault="00EF2D41" w:rsidP="00EF2D41">
      <w:pPr>
        <w:rPr>
          <w:rFonts w:eastAsiaTheme="minorEastAsia"/>
        </w:rPr>
      </w:pPr>
      <w:r w:rsidRPr="009575AB">
        <w:rPr>
          <w:rFonts w:eastAsiaTheme="minorEastAsia" w:hint="eastAsia"/>
        </w:rPr>
        <w:t>・ジョン・レノックス『コロナウイルス禍の世界で、神はどこにいるのか』山形優子フットマン訳、森嶋泰則監訳、いのちのことば社（原著２０２０年）</w:t>
      </w:r>
      <w:r w:rsidRPr="009575AB">
        <w:rPr>
          <w:rFonts w:eastAsiaTheme="minorEastAsia"/>
        </w:rPr>
        <w:t>2020/5</w:t>
      </w:r>
      <w:r w:rsidRPr="009575AB">
        <w:rPr>
          <w:rFonts w:eastAsiaTheme="minorEastAsia" w:hint="eastAsia"/>
        </w:rPr>
        <w:t>/</w:t>
      </w:r>
      <w:r w:rsidRPr="009575AB">
        <w:rPr>
          <w:rFonts w:eastAsiaTheme="minorEastAsia"/>
        </w:rPr>
        <w:t>31</w:t>
      </w:r>
    </w:p>
    <w:p w14:paraId="1B7B4536" w14:textId="77777777" w:rsidR="00430020" w:rsidRPr="009575AB" w:rsidRDefault="00430020" w:rsidP="00430020">
      <w:pPr>
        <w:rPr>
          <w:rFonts w:eastAsiaTheme="minorEastAsia"/>
        </w:rPr>
      </w:pPr>
      <w:r w:rsidRPr="009575AB">
        <w:rPr>
          <w:rFonts w:eastAsiaTheme="minorEastAsia" w:hint="eastAsia"/>
        </w:rPr>
        <w:t>・髙橋洋一、渡邉哲也『ポスト・コロナ</w:t>
      </w:r>
      <w:r w:rsidRPr="009575AB">
        <w:rPr>
          <w:rFonts w:eastAsiaTheme="minorEastAsia"/>
        </w:rPr>
        <w:t xml:space="preserve"> </w:t>
      </w:r>
      <w:r w:rsidRPr="009575AB">
        <w:rPr>
          <w:rFonts w:eastAsiaTheme="minorEastAsia" w:hint="eastAsia"/>
        </w:rPr>
        <w:t>「新しい世界」の教科書』徳間書店</w:t>
      </w:r>
      <w:r w:rsidRPr="009575AB">
        <w:rPr>
          <w:rFonts w:eastAsiaTheme="minorEastAsia"/>
        </w:rPr>
        <w:t>2020/5/31</w:t>
      </w:r>
    </w:p>
    <w:p w14:paraId="631ADA38" w14:textId="77777777" w:rsidR="00430020" w:rsidRPr="009575AB" w:rsidRDefault="00430020" w:rsidP="00430020">
      <w:pPr>
        <w:rPr>
          <w:rFonts w:eastAsiaTheme="minorEastAsia"/>
        </w:rPr>
      </w:pPr>
      <w:r w:rsidRPr="009575AB">
        <w:rPr>
          <w:rFonts w:eastAsiaTheme="minorEastAsia" w:hint="eastAsia"/>
        </w:rPr>
        <w:t>・福島香織『コロナ大戦争でついに自滅する習近平』徳間書店</w:t>
      </w:r>
      <w:r w:rsidRPr="009575AB">
        <w:rPr>
          <w:rFonts w:eastAsiaTheme="minorEastAsia"/>
        </w:rPr>
        <w:t>2020/5/31</w:t>
      </w:r>
    </w:p>
    <w:p w14:paraId="6370BC73" w14:textId="77777777" w:rsidR="00430020" w:rsidRPr="009575AB" w:rsidRDefault="00430020" w:rsidP="00430020">
      <w:pPr>
        <w:rPr>
          <w:rFonts w:eastAsiaTheme="minorEastAsia"/>
        </w:rPr>
      </w:pPr>
      <w:r w:rsidRPr="009575AB">
        <w:rPr>
          <w:rFonts w:eastAsiaTheme="minorEastAsia" w:hint="eastAsia"/>
        </w:rPr>
        <w:t>・はせくらゆみ『コロナショックから始まる変容のプロセス</w:t>
      </w:r>
      <w:r w:rsidRPr="009575AB">
        <w:rPr>
          <w:rFonts w:eastAsiaTheme="minorEastAsia"/>
        </w:rPr>
        <w:t xml:space="preserve"> </w:t>
      </w:r>
      <w:r w:rsidRPr="009575AB">
        <w:rPr>
          <w:rFonts w:eastAsiaTheme="minorEastAsia" w:hint="eastAsia"/>
        </w:rPr>
        <w:t>これから何が起ころうとしているのか』徳間書店</w:t>
      </w:r>
      <w:r w:rsidRPr="009575AB">
        <w:rPr>
          <w:rFonts w:eastAsiaTheme="minorEastAsia"/>
        </w:rPr>
        <w:t>2020/5/31</w:t>
      </w:r>
    </w:p>
    <w:p w14:paraId="471867A8" w14:textId="77777777" w:rsidR="001E7D80" w:rsidRPr="009575AB" w:rsidRDefault="001E7D80" w:rsidP="00A54A1C">
      <w:pPr>
        <w:rPr>
          <w:rFonts w:eastAsiaTheme="minorEastAsia"/>
        </w:rPr>
      </w:pPr>
    </w:p>
    <w:p w14:paraId="5880EFB9" w14:textId="298E6D2F" w:rsidR="006B17AB"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２０２０年</w:t>
      </w:r>
      <w:r w:rsidR="006B17AB" w:rsidRPr="009575AB">
        <w:rPr>
          <w:rFonts w:asciiTheme="majorEastAsia" w:eastAsiaTheme="majorEastAsia" w:hAnsiTheme="majorEastAsia" w:hint="eastAsia"/>
        </w:rPr>
        <w:t>６月</w:t>
      </w:r>
    </w:p>
    <w:p w14:paraId="244E727E" w14:textId="77777777" w:rsidR="00E2637A" w:rsidRPr="009575AB" w:rsidRDefault="00E2637A" w:rsidP="00E2637A">
      <w:pPr>
        <w:rPr>
          <w:rFonts w:eastAsiaTheme="minorEastAsia"/>
        </w:rPr>
      </w:pPr>
      <w:r w:rsidRPr="009575AB">
        <w:rPr>
          <w:rFonts w:eastAsiaTheme="minorEastAsia" w:hint="eastAsia"/>
        </w:rPr>
        <w:t>・「ＡＥＲＡ」２０２０年６月１日号（第</w:t>
      </w:r>
      <w:r w:rsidRPr="009575AB">
        <w:rPr>
          <w:rFonts w:eastAsiaTheme="minorEastAsia"/>
        </w:rPr>
        <w:t>33</w:t>
      </w:r>
      <w:r w:rsidRPr="009575AB">
        <w:rPr>
          <w:rFonts w:eastAsiaTheme="minorEastAsia" w:hint="eastAsia"/>
        </w:rPr>
        <w:t>巻第</w:t>
      </w:r>
      <w:r w:rsidRPr="009575AB">
        <w:rPr>
          <w:rFonts w:eastAsiaTheme="minorEastAsia"/>
        </w:rPr>
        <w:t>26</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コロナ鬱を回避する」朝日新聞出版</w:t>
      </w:r>
    </w:p>
    <w:p w14:paraId="4B63563A" w14:textId="77777777" w:rsidR="00871AC8" w:rsidRPr="009575AB" w:rsidRDefault="00871AC8" w:rsidP="00871AC8">
      <w:pPr>
        <w:rPr>
          <w:rFonts w:eastAsiaTheme="minorEastAsia"/>
        </w:rPr>
      </w:pPr>
      <w:r w:rsidRPr="009575AB">
        <w:rPr>
          <w:rFonts w:eastAsiaTheme="minorEastAsia" w:hint="eastAsia"/>
        </w:rPr>
        <w:t>・花田紀凱責任編集「月刊Ｈａｎａｄａ」２０２０年６月号（通巻</w:t>
      </w:r>
      <w:r w:rsidRPr="009575AB">
        <w:rPr>
          <w:rFonts w:eastAsiaTheme="minorEastAsia"/>
        </w:rPr>
        <w:t>49</w:t>
      </w:r>
      <w:r w:rsidRPr="009575AB">
        <w:rPr>
          <w:rFonts w:eastAsiaTheme="minorEastAsia" w:hint="eastAsia"/>
        </w:rPr>
        <w:t>号）、「総力超特集２１８ページ</w:t>
      </w:r>
      <w:r w:rsidRPr="009575AB">
        <w:rPr>
          <w:rFonts w:eastAsiaTheme="minorEastAsia"/>
        </w:rPr>
        <w:t xml:space="preserve"> </w:t>
      </w:r>
      <w:r w:rsidRPr="009575AB">
        <w:rPr>
          <w:rFonts w:eastAsiaTheme="minorEastAsia" w:hint="eastAsia"/>
        </w:rPr>
        <w:t>緊急事態列島、日本人の底力」飛鳥新社</w:t>
      </w:r>
      <w:r w:rsidRPr="009575AB">
        <w:rPr>
          <w:rFonts w:eastAsiaTheme="minorEastAsia"/>
        </w:rPr>
        <w:t>2020/6/1</w:t>
      </w:r>
    </w:p>
    <w:p w14:paraId="5C10FC26" w14:textId="77777777" w:rsidR="00092313" w:rsidRPr="009575AB" w:rsidRDefault="00092313" w:rsidP="00092313">
      <w:pPr>
        <w:rPr>
          <w:rFonts w:eastAsiaTheme="minorEastAsia"/>
        </w:rPr>
      </w:pPr>
      <w:r w:rsidRPr="009575AB">
        <w:rPr>
          <w:rFonts w:eastAsiaTheme="minorEastAsia" w:hint="eastAsia"/>
        </w:rPr>
        <w:t>・「科学」２０２０年６月号（第</w:t>
      </w:r>
      <w:r w:rsidRPr="009575AB">
        <w:rPr>
          <w:rFonts w:eastAsiaTheme="minorEastAsia"/>
        </w:rPr>
        <w:t>90</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新型コロナウイルス感染症と科学的助言」岩波書店</w:t>
      </w:r>
      <w:r w:rsidRPr="009575AB">
        <w:rPr>
          <w:rFonts w:eastAsiaTheme="minorEastAsia"/>
        </w:rPr>
        <w:t>2022/6/1</w:t>
      </w:r>
    </w:p>
    <w:p w14:paraId="43936F41" w14:textId="084E653E" w:rsidR="00092313" w:rsidRPr="009575AB" w:rsidRDefault="00092313" w:rsidP="00092313">
      <w:pPr>
        <w:rPr>
          <w:rFonts w:eastAsiaTheme="minorEastAsia"/>
        </w:rPr>
      </w:pPr>
      <w:r w:rsidRPr="009575AB">
        <w:rPr>
          <w:rFonts w:eastAsiaTheme="minorEastAsia" w:hint="eastAsia"/>
        </w:rPr>
        <w:t>・「世界」２０２０年６月号（通巻</w:t>
      </w:r>
      <w:r w:rsidRPr="009575AB">
        <w:rPr>
          <w:rFonts w:eastAsiaTheme="minorEastAsia"/>
        </w:rPr>
        <w:t>933</w:t>
      </w:r>
      <w:r w:rsidRPr="009575AB">
        <w:rPr>
          <w:rFonts w:eastAsiaTheme="minorEastAsia" w:hint="eastAsia"/>
        </w:rPr>
        <w:t>号）、「特集１</w:t>
      </w:r>
      <w:r w:rsidRPr="009575AB">
        <w:rPr>
          <w:rFonts w:eastAsiaTheme="minorEastAsia" w:hint="eastAsia"/>
        </w:rPr>
        <w:t xml:space="preserve"> </w:t>
      </w:r>
      <w:r w:rsidRPr="009575AB">
        <w:rPr>
          <w:rFonts w:eastAsiaTheme="minorEastAsia" w:hint="eastAsia"/>
        </w:rPr>
        <w:t>生存のために──コロナ禍のもとの生活と生命」岩波書店</w:t>
      </w:r>
      <w:r w:rsidRPr="009575AB">
        <w:rPr>
          <w:rFonts w:eastAsiaTheme="minorEastAsia"/>
        </w:rPr>
        <w:t>2020/6/1</w:t>
      </w:r>
    </w:p>
    <w:p w14:paraId="132251A0" w14:textId="77777777" w:rsidR="007B6480" w:rsidRPr="009575AB" w:rsidRDefault="007B6480" w:rsidP="007B6480">
      <w:pPr>
        <w:rPr>
          <w:rFonts w:eastAsiaTheme="minorEastAsia"/>
        </w:rPr>
      </w:pPr>
      <w:r w:rsidRPr="009575AB">
        <w:rPr>
          <w:rFonts w:eastAsiaTheme="minorEastAsia" w:hint="eastAsia"/>
        </w:rPr>
        <w:t>・「潮」２０２０年６月号（通巻</w:t>
      </w:r>
      <w:r w:rsidRPr="009575AB">
        <w:rPr>
          <w:rFonts w:eastAsiaTheme="minorEastAsia"/>
        </w:rPr>
        <w:t>736</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「コロナ後の世界」を見据えて」潮出版社</w:t>
      </w:r>
      <w:r w:rsidRPr="009575AB">
        <w:rPr>
          <w:rFonts w:eastAsiaTheme="minorEastAsia"/>
        </w:rPr>
        <w:t>2020/6</w:t>
      </w:r>
      <w:r w:rsidRPr="009575AB">
        <w:rPr>
          <w:rFonts w:eastAsiaTheme="minorEastAsia" w:hint="eastAsia"/>
        </w:rPr>
        <w:t>/</w:t>
      </w:r>
      <w:r w:rsidRPr="009575AB">
        <w:rPr>
          <w:rFonts w:eastAsiaTheme="minorEastAsia"/>
        </w:rPr>
        <w:t>1</w:t>
      </w:r>
    </w:p>
    <w:p w14:paraId="4F11F275" w14:textId="77777777" w:rsidR="00B62DE6" w:rsidRPr="009575AB" w:rsidRDefault="00B62DE6" w:rsidP="00B62DE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小学版」２０２０年６月号（第</w:t>
      </w:r>
      <w:r w:rsidRPr="009575AB">
        <w:rPr>
          <w:rFonts w:eastAsiaTheme="minorEastAsia"/>
        </w:rPr>
        <w:t>75</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緊急事態！</w:t>
      </w:r>
      <w:r w:rsidRPr="009575AB">
        <w:rPr>
          <w:rFonts w:eastAsiaTheme="minorEastAsia"/>
        </w:rPr>
        <w:t xml:space="preserve"> </w:t>
      </w:r>
      <w:r w:rsidRPr="009575AB">
        <w:rPr>
          <w:rFonts w:eastAsiaTheme="minorEastAsia" w:hint="eastAsia"/>
        </w:rPr>
        <w:t>どうするこれからの授業」音楽之友社</w:t>
      </w:r>
      <w:r w:rsidRPr="009575AB">
        <w:rPr>
          <w:rFonts w:eastAsiaTheme="minorEastAsia"/>
        </w:rPr>
        <w:t>2020/6/1</w:t>
      </w:r>
    </w:p>
    <w:p w14:paraId="4C57E9FE" w14:textId="77777777" w:rsidR="00B62DE6" w:rsidRPr="009575AB" w:rsidRDefault="00B62DE6" w:rsidP="00B62DE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中学・高校版」２０２０年６月号（第</w:t>
      </w:r>
      <w:r w:rsidRPr="009575AB">
        <w:rPr>
          <w:rFonts w:eastAsiaTheme="minorEastAsia"/>
        </w:rPr>
        <w:t>64</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緊急事態！</w:t>
      </w:r>
      <w:r w:rsidRPr="009575AB">
        <w:rPr>
          <w:rFonts w:eastAsiaTheme="minorEastAsia"/>
        </w:rPr>
        <w:t xml:space="preserve"> </w:t>
      </w:r>
      <w:r w:rsidRPr="009575AB">
        <w:rPr>
          <w:rFonts w:eastAsiaTheme="minorEastAsia" w:hint="eastAsia"/>
        </w:rPr>
        <w:t>どうするこれからの授業」音楽之友社</w:t>
      </w:r>
      <w:r w:rsidRPr="009575AB">
        <w:rPr>
          <w:rFonts w:eastAsiaTheme="minorEastAsia"/>
        </w:rPr>
        <w:t>2020</w:t>
      </w:r>
      <w:r w:rsidRPr="009575AB">
        <w:rPr>
          <w:rFonts w:eastAsiaTheme="minorEastAsia" w:hint="eastAsia"/>
        </w:rPr>
        <w:t>/</w:t>
      </w:r>
      <w:r w:rsidRPr="009575AB">
        <w:rPr>
          <w:rFonts w:eastAsiaTheme="minorEastAsia"/>
        </w:rPr>
        <w:t>6/1</w:t>
      </w:r>
    </w:p>
    <w:p w14:paraId="5FE916D3" w14:textId="467CB030" w:rsidR="00893B70" w:rsidRPr="009575AB" w:rsidRDefault="00893B70" w:rsidP="00893B70">
      <w:pPr>
        <w:rPr>
          <w:rFonts w:eastAsiaTheme="minorEastAsia"/>
        </w:rPr>
      </w:pPr>
      <w:r w:rsidRPr="009575AB">
        <w:rPr>
          <w:rFonts w:eastAsiaTheme="minorEastAsia" w:hint="eastAsia"/>
        </w:rPr>
        <w:t>・「東亜」２０２０年６月号（通巻</w:t>
      </w:r>
      <w:r w:rsidRPr="009575AB">
        <w:rPr>
          <w:rFonts w:eastAsiaTheme="minorEastAsia"/>
        </w:rPr>
        <w:t>636</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めぐる中台の攻防」一般財団法人霞山会</w:t>
      </w:r>
      <w:r w:rsidRPr="009575AB">
        <w:rPr>
          <w:rFonts w:eastAsiaTheme="minorEastAsia"/>
        </w:rPr>
        <w:t>2020/6/1</w:t>
      </w:r>
    </w:p>
    <w:p w14:paraId="16C89158" w14:textId="77777777" w:rsidR="00F140CD" w:rsidRPr="009575AB" w:rsidRDefault="00F140CD" w:rsidP="00F140CD">
      <w:pPr>
        <w:rPr>
          <w:rFonts w:eastAsiaTheme="minorEastAsia"/>
        </w:rPr>
      </w:pPr>
      <w:r w:rsidRPr="009575AB">
        <w:rPr>
          <w:rFonts w:eastAsiaTheme="minorEastAsia" w:hint="eastAsia"/>
        </w:rPr>
        <w:t>・「キネマ旬報」２０２０年６月上旬号（通巻</w:t>
      </w:r>
      <w:r w:rsidRPr="009575AB">
        <w:rPr>
          <w:rFonts w:eastAsiaTheme="minorEastAsia"/>
        </w:rPr>
        <w:t>1839</w:t>
      </w:r>
      <w:r w:rsidRPr="009575AB">
        <w:rPr>
          <w:rFonts w:eastAsiaTheme="minorEastAsia" w:hint="eastAsia"/>
        </w:rPr>
        <w:t>号）、「映画と生きる</w:t>
      </w:r>
      <w:r w:rsidRPr="009575AB">
        <w:rPr>
          <w:rFonts w:eastAsiaTheme="minorEastAsia"/>
        </w:rPr>
        <w:t xml:space="preserve"> </w:t>
      </w:r>
      <w:r w:rsidRPr="009575AB">
        <w:rPr>
          <w:rFonts w:eastAsiaTheme="minorEastAsia" w:hint="eastAsia"/>
        </w:rPr>
        <w:t>映画を</w:t>
      </w:r>
      <w:r w:rsidRPr="009575AB">
        <w:rPr>
          <w:rFonts w:eastAsiaTheme="minorEastAsia"/>
        </w:rPr>
        <w:t xml:space="preserve"> </w:t>
      </w:r>
      <w:r w:rsidRPr="009575AB">
        <w:rPr>
          <w:rFonts w:eastAsiaTheme="minorEastAsia" w:hint="eastAsia"/>
        </w:rPr>
        <w:t>作る／見せる／観る／伝える</w:t>
      </w:r>
      <w:r w:rsidRPr="009575AB">
        <w:rPr>
          <w:rFonts w:eastAsiaTheme="minorEastAsia"/>
        </w:rPr>
        <w:t xml:space="preserve"> </w:t>
      </w:r>
      <w:r w:rsidRPr="009575AB">
        <w:rPr>
          <w:rFonts w:eastAsiaTheme="minorEastAsia" w:hint="eastAsia"/>
        </w:rPr>
        <w:t>私たちがいまできること」キネマ旬報社</w:t>
      </w:r>
      <w:r w:rsidRPr="009575AB">
        <w:rPr>
          <w:rFonts w:eastAsiaTheme="minorEastAsia" w:hint="eastAsia"/>
        </w:rPr>
        <w:t>2</w:t>
      </w:r>
      <w:r w:rsidRPr="009575AB">
        <w:rPr>
          <w:rFonts w:eastAsiaTheme="minorEastAsia"/>
        </w:rPr>
        <w:t>020/6/1</w:t>
      </w:r>
    </w:p>
    <w:p w14:paraId="6ABF7939" w14:textId="77777777" w:rsidR="00F94B63" w:rsidRPr="009575AB" w:rsidRDefault="00F94B63" w:rsidP="00F94B63">
      <w:pPr>
        <w:rPr>
          <w:rFonts w:eastAsiaTheme="minorEastAsia"/>
        </w:rPr>
      </w:pPr>
      <w:r w:rsidRPr="009575AB">
        <w:rPr>
          <w:rFonts w:eastAsiaTheme="minorEastAsia" w:hint="eastAsia"/>
        </w:rPr>
        <w:t>・「月刊ギャラリー」２０２０年６月号（通巻</w:t>
      </w:r>
      <w:r w:rsidRPr="009575AB">
        <w:rPr>
          <w:rFonts w:eastAsiaTheme="minorEastAsia"/>
        </w:rPr>
        <w:t>422</w:t>
      </w:r>
      <w:r w:rsidRPr="009575AB">
        <w:rPr>
          <w:rFonts w:eastAsiaTheme="minorEastAsia" w:hint="eastAsia"/>
        </w:rPr>
        <w:t>号）、「特集</w:t>
      </w:r>
      <w:r w:rsidRPr="009575AB">
        <w:rPr>
          <w:rFonts w:eastAsiaTheme="minorEastAsia"/>
        </w:rPr>
        <w:t xml:space="preserve"> </w:t>
      </w:r>
      <w:r w:rsidRPr="009575AB">
        <w:rPr>
          <w:rFonts w:eastAsiaTheme="minorEastAsia" w:hint="eastAsia"/>
        </w:rPr>
        <w:t>続・それでもアートは進む」ギャラリーステーション</w:t>
      </w:r>
      <w:r w:rsidRPr="009575AB">
        <w:rPr>
          <w:rFonts w:eastAsiaTheme="minorEastAsia"/>
        </w:rPr>
        <w:t>2020/6/1</w:t>
      </w:r>
    </w:p>
    <w:p w14:paraId="2CECE6DD" w14:textId="77777777" w:rsidR="00FB1320" w:rsidRPr="009575AB" w:rsidRDefault="00FB1320" w:rsidP="00FB1320">
      <w:pPr>
        <w:rPr>
          <w:rFonts w:eastAsiaTheme="minorEastAsia"/>
        </w:rPr>
      </w:pPr>
      <w:r w:rsidRPr="009575AB">
        <w:rPr>
          <w:rFonts w:eastAsiaTheme="minorEastAsia" w:hint="eastAsia"/>
        </w:rPr>
        <w:t>・「月刊ガバナンス」２０２０年６月号（通巻</w:t>
      </w:r>
      <w:r w:rsidRPr="009575AB">
        <w:rPr>
          <w:rFonts w:eastAsiaTheme="minorEastAsia"/>
        </w:rPr>
        <w:t>254</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新型コロナパンデミックと</w:t>
      </w:r>
      <w:r w:rsidRPr="009575AB">
        <w:rPr>
          <w:rFonts w:eastAsiaTheme="minorEastAsia" w:hint="eastAsia"/>
        </w:rPr>
        <w:lastRenderedPageBreak/>
        <w:t>自治体」ぎょうせい</w:t>
      </w:r>
      <w:r w:rsidRPr="009575AB">
        <w:rPr>
          <w:rFonts w:eastAsiaTheme="minorEastAsia"/>
        </w:rPr>
        <w:t>2020/6/1</w:t>
      </w:r>
    </w:p>
    <w:p w14:paraId="34F04B88" w14:textId="541AAF16" w:rsidR="002D0B6E" w:rsidRPr="009575AB" w:rsidRDefault="002D0B6E" w:rsidP="002D0B6E">
      <w:pPr>
        <w:rPr>
          <w:rFonts w:eastAsiaTheme="minorEastAsia"/>
        </w:rPr>
      </w:pPr>
      <w:r w:rsidRPr="009575AB">
        <w:rPr>
          <w:rFonts w:eastAsiaTheme="minorEastAsia" w:hint="eastAsia"/>
        </w:rPr>
        <w:t>・「週刊金融財政事情」２０２０年６月１日号（通巻</w:t>
      </w:r>
      <w:r w:rsidRPr="009575AB">
        <w:rPr>
          <w:rFonts w:eastAsiaTheme="minorEastAsia"/>
        </w:rPr>
        <w:t>3357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コロナショックに揺れる企業会計」一般社団法人金融財政事情研究会</w:t>
      </w:r>
      <w:r w:rsidRPr="009575AB">
        <w:rPr>
          <w:rFonts w:eastAsiaTheme="minorEastAsia"/>
        </w:rPr>
        <w:t>2020/6/1</w:t>
      </w:r>
    </w:p>
    <w:p w14:paraId="1944099B" w14:textId="77777777" w:rsidR="00D212BA" w:rsidRPr="009575AB" w:rsidRDefault="00D212BA" w:rsidP="00D212BA">
      <w:pPr>
        <w:rPr>
          <w:rFonts w:eastAsiaTheme="minorEastAsia"/>
        </w:rPr>
      </w:pPr>
      <w:r w:rsidRPr="009575AB">
        <w:rPr>
          <w:rFonts w:eastAsiaTheme="minorEastAsia" w:hint="eastAsia"/>
        </w:rPr>
        <w:t>・増山麗奈＝監修、河西保夫＝編集「猫のように生きる」（創刊０号）、「特集</w:t>
      </w:r>
      <w:r w:rsidRPr="009575AB">
        <w:rPr>
          <w:rFonts w:eastAsiaTheme="minorEastAsia"/>
        </w:rPr>
        <w:t xml:space="preserve"> </w:t>
      </w:r>
      <w:r w:rsidRPr="009575AB">
        <w:rPr>
          <w:rFonts w:eastAsiaTheme="minorEastAsia" w:hint="eastAsia"/>
        </w:rPr>
        <w:t>人類総感染」クラブハウス</w:t>
      </w:r>
      <w:r w:rsidRPr="009575AB">
        <w:rPr>
          <w:rFonts w:eastAsiaTheme="minorEastAsia"/>
        </w:rPr>
        <w:t>2020/6</w:t>
      </w:r>
      <w:r w:rsidRPr="009575AB">
        <w:rPr>
          <w:rFonts w:eastAsiaTheme="minorEastAsia" w:hint="eastAsia"/>
        </w:rPr>
        <w:t>/</w:t>
      </w:r>
      <w:r w:rsidRPr="009575AB">
        <w:rPr>
          <w:rFonts w:eastAsiaTheme="minorEastAsia"/>
        </w:rPr>
        <w:t>1</w:t>
      </w:r>
    </w:p>
    <w:p w14:paraId="71B3BC74" w14:textId="77777777" w:rsidR="001C75C2" w:rsidRPr="009575AB" w:rsidRDefault="001C75C2" w:rsidP="001C75C2">
      <w:pPr>
        <w:rPr>
          <w:rFonts w:eastAsiaTheme="minorEastAsia"/>
        </w:rPr>
      </w:pPr>
      <w:r w:rsidRPr="009575AB">
        <w:rPr>
          <w:rFonts w:eastAsiaTheme="minorEastAsia" w:hint="eastAsia"/>
        </w:rPr>
        <w:t>・「月刊住職」２０２０年６月号（通巻</w:t>
      </w:r>
      <w:r w:rsidRPr="009575AB">
        <w:rPr>
          <w:rFonts w:eastAsiaTheme="minorEastAsia"/>
        </w:rPr>
        <w:t>551</w:t>
      </w:r>
      <w:r w:rsidRPr="009575AB">
        <w:rPr>
          <w:rFonts w:eastAsiaTheme="minorEastAsia" w:hint="eastAsia"/>
        </w:rPr>
        <w:t>号）、「緊急事態宣言で収入が激減した寺院を国はなぜ支援しないのか」興山舎</w:t>
      </w:r>
      <w:r w:rsidRPr="009575AB">
        <w:rPr>
          <w:rFonts w:eastAsiaTheme="minorEastAsia"/>
        </w:rPr>
        <w:t>2020/6/1</w:t>
      </w:r>
    </w:p>
    <w:p w14:paraId="16320DA0" w14:textId="77777777" w:rsidR="00AE50D6" w:rsidRPr="009575AB" w:rsidRDefault="00AE50D6" w:rsidP="00AE50D6">
      <w:pPr>
        <w:rPr>
          <w:rFonts w:eastAsiaTheme="minorEastAsia"/>
        </w:rPr>
      </w:pPr>
      <w:r w:rsidRPr="009575AB">
        <w:rPr>
          <w:rFonts w:eastAsiaTheme="minorEastAsia" w:hint="eastAsia"/>
        </w:rPr>
        <w:t>・「国際開発ジャーナル」２０２０年６月号（通巻</w:t>
      </w:r>
      <w:r w:rsidRPr="009575AB">
        <w:rPr>
          <w:rFonts w:eastAsiaTheme="minorEastAsia"/>
        </w:rPr>
        <w:t>762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コロナ危機が問う国際協力</w:t>
      </w:r>
      <w:r w:rsidRPr="009575AB">
        <w:rPr>
          <w:rFonts w:eastAsiaTheme="minorEastAsia"/>
        </w:rPr>
        <w:t xml:space="preserve"> </w:t>
      </w:r>
      <w:r w:rsidRPr="009575AB">
        <w:rPr>
          <w:rFonts w:eastAsiaTheme="minorEastAsia" w:hint="eastAsia"/>
        </w:rPr>
        <w:t>地球を揺るがす感染症リスク」国際開発ジャーナル社</w:t>
      </w:r>
      <w:r w:rsidRPr="009575AB">
        <w:rPr>
          <w:rFonts w:eastAsiaTheme="minorEastAsia"/>
        </w:rPr>
        <w:t>2020/6/1</w:t>
      </w:r>
    </w:p>
    <w:p w14:paraId="4B3251CB" w14:textId="77777777" w:rsidR="00413914" w:rsidRPr="009575AB" w:rsidRDefault="00413914" w:rsidP="00413914">
      <w:pPr>
        <w:rPr>
          <w:rFonts w:eastAsiaTheme="minorEastAsia"/>
        </w:rPr>
      </w:pPr>
      <w:r w:rsidRPr="009575AB">
        <w:rPr>
          <w:rFonts w:eastAsiaTheme="minorEastAsia" w:hint="eastAsia"/>
        </w:rPr>
        <w:t>・「</w:t>
      </w:r>
      <w:r w:rsidRPr="009575AB">
        <w:rPr>
          <w:rFonts w:eastAsiaTheme="minorEastAsia"/>
        </w:rPr>
        <w:t>Masters</w:t>
      </w:r>
      <w:r w:rsidRPr="009575AB">
        <w:rPr>
          <w:rFonts w:eastAsiaTheme="minorEastAsia" w:hint="eastAsia"/>
        </w:rPr>
        <w:t>（マスターズ）」２０２０年６月号（通巻</w:t>
      </w:r>
      <w:r w:rsidRPr="009575AB">
        <w:rPr>
          <w:rFonts w:eastAsiaTheme="minorEastAsia"/>
        </w:rPr>
        <w:t>465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新型コロナで再注目を集めるフードバンクの今」星雲社／国際通信社</w:t>
      </w:r>
      <w:r w:rsidRPr="009575AB">
        <w:rPr>
          <w:rFonts w:eastAsiaTheme="minorEastAsia"/>
        </w:rPr>
        <w:t>2020/6/1</w:t>
      </w:r>
    </w:p>
    <w:p w14:paraId="5829634C" w14:textId="77777777" w:rsidR="00830D4E" w:rsidRPr="009575AB" w:rsidRDefault="00830D4E" w:rsidP="00830D4E">
      <w:pPr>
        <w:rPr>
          <w:rFonts w:eastAsiaTheme="minorEastAsia"/>
        </w:rPr>
      </w:pPr>
      <w:r w:rsidRPr="009575AB">
        <w:rPr>
          <w:rFonts w:eastAsiaTheme="minorEastAsia" w:hint="eastAsia"/>
        </w:rPr>
        <w:t>・「サイゾー」２０２０年６月号（第</w:t>
      </w:r>
      <w:r w:rsidRPr="009575AB">
        <w:rPr>
          <w:rFonts w:eastAsiaTheme="minorEastAsia"/>
        </w:rPr>
        <w:t>20</w:t>
      </w:r>
      <w:r w:rsidRPr="009575AB">
        <w:rPr>
          <w:rFonts w:eastAsiaTheme="minorEastAsia" w:hint="eastAsia"/>
        </w:rPr>
        <w:t>巻第５号）、「第２特集</w:t>
      </w:r>
      <w:r w:rsidRPr="009575AB">
        <w:rPr>
          <w:rFonts w:eastAsiaTheme="minorEastAsia"/>
        </w:rPr>
        <w:t xml:space="preserve"> </w:t>
      </w:r>
      <w:r w:rsidRPr="009575AB">
        <w:rPr>
          <w:rFonts w:eastAsiaTheme="minorEastAsia" w:hint="eastAsia"/>
        </w:rPr>
        <w:t>新型コロナ報道の正しい見方」「第３特集</w:t>
      </w:r>
      <w:r w:rsidRPr="009575AB">
        <w:rPr>
          <w:rFonts w:eastAsiaTheme="minorEastAsia"/>
        </w:rPr>
        <w:t xml:space="preserve"> </w:t>
      </w:r>
      <w:r w:rsidRPr="009575AB">
        <w:rPr>
          <w:rFonts w:eastAsiaTheme="minorEastAsia" w:hint="eastAsia"/>
        </w:rPr>
        <w:t>【緊急鼎談】〝感染文学〟のススメ」サイゾー</w:t>
      </w:r>
      <w:r w:rsidRPr="009575AB">
        <w:rPr>
          <w:rFonts w:eastAsiaTheme="minorEastAsia"/>
        </w:rPr>
        <w:t>2020/6/1</w:t>
      </w:r>
    </w:p>
    <w:p w14:paraId="7CB2E15A" w14:textId="77777777" w:rsidR="002B4BB9" w:rsidRPr="009575AB" w:rsidRDefault="002B4BB9" w:rsidP="002B4BB9">
      <w:pPr>
        <w:rPr>
          <w:rFonts w:eastAsiaTheme="minorEastAsia"/>
        </w:rPr>
      </w:pPr>
      <w:r w:rsidRPr="009575AB">
        <w:rPr>
          <w:rFonts w:eastAsiaTheme="minorEastAsia" w:hint="eastAsia"/>
        </w:rPr>
        <w:t>・「病院羅針盤」２０２０年６月１日・１５日合併号（通巻</w:t>
      </w:r>
      <w:r w:rsidRPr="009575AB">
        <w:rPr>
          <w:rFonts w:eastAsiaTheme="minorEastAsia"/>
        </w:rPr>
        <w:t>170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新型コロナウイルス感染症と病院経営」産労総合研究所附属医療経営情報研究所</w:t>
      </w:r>
      <w:r w:rsidRPr="009575AB">
        <w:rPr>
          <w:rFonts w:eastAsiaTheme="minorEastAsia"/>
        </w:rPr>
        <w:t xml:space="preserve">2020/6/1, </w:t>
      </w:r>
      <w:r w:rsidRPr="009575AB">
        <w:rPr>
          <w:rFonts w:eastAsiaTheme="minorEastAsia" w:hint="eastAsia"/>
        </w:rPr>
        <w:t>1</w:t>
      </w:r>
      <w:r w:rsidRPr="009575AB">
        <w:rPr>
          <w:rFonts w:eastAsiaTheme="minorEastAsia"/>
        </w:rPr>
        <w:t>5</w:t>
      </w:r>
    </w:p>
    <w:p w14:paraId="43D1ACF5" w14:textId="77777777" w:rsidR="00FA662B" w:rsidRPr="009575AB" w:rsidRDefault="00FA662B" w:rsidP="00FA662B">
      <w:pPr>
        <w:rPr>
          <w:rFonts w:eastAsiaTheme="minorEastAsia"/>
        </w:rPr>
      </w:pPr>
      <w:r w:rsidRPr="009575AB">
        <w:rPr>
          <w:rFonts w:eastAsiaTheme="minorEastAsia" w:hint="eastAsia"/>
        </w:rPr>
        <w:t>・「人事実務」２０２０年６月号（通巻</w:t>
      </w:r>
      <w:r w:rsidRPr="009575AB">
        <w:rPr>
          <w:rFonts w:eastAsiaTheme="minorEastAsia"/>
        </w:rPr>
        <w:t>1209</w:t>
      </w:r>
      <w:r w:rsidRPr="009575AB">
        <w:rPr>
          <w:rFonts w:eastAsiaTheme="minorEastAsia" w:hint="eastAsia"/>
        </w:rPr>
        <w:t>号）、「特集</w:t>
      </w:r>
      <w:r w:rsidRPr="009575AB">
        <w:rPr>
          <w:rFonts w:eastAsiaTheme="minorEastAsia"/>
        </w:rPr>
        <w:t xml:space="preserve"> </w:t>
      </w:r>
      <w:r w:rsidRPr="009575AB">
        <w:rPr>
          <w:rFonts w:eastAsiaTheme="minorEastAsia" w:hint="eastAsia"/>
        </w:rPr>
        <w:t>事業を継続させる」産労総合研究所</w:t>
      </w:r>
      <w:r w:rsidRPr="009575AB">
        <w:rPr>
          <w:rFonts w:eastAsiaTheme="minorEastAsia"/>
        </w:rPr>
        <w:t>2020/6/1</w:t>
      </w:r>
    </w:p>
    <w:p w14:paraId="5C4AEB31" w14:textId="77777777" w:rsidR="00EA5F20" w:rsidRPr="009575AB" w:rsidRDefault="00EA5F20" w:rsidP="00EA5F20">
      <w:pPr>
        <w:rPr>
          <w:rFonts w:eastAsiaTheme="minorEastAsia"/>
        </w:rPr>
      </w:pPr>
      <w:r w:rsidRPr="009575AB">
        <w:rPr>
          <w:rFonts w:eastAsiaTheme="minorEastAsia" w:hint="eastAsia"/>
        </w:rPr>
        <w:t>・「ニューズウィーク日本版」２０２０年６月１日号（第</w:t>
      </w:r>
      <w:r w:rsidRPr="009575AB">
        <w:rPr>
          <w:rFonts w:eastAsiaTheme="minorEastAsia"/>
        </w:rPr>
        <w:t>35</w:t>
      </w:r>
      <w:r w:rsidRPr="009575AB">
        <w:rPr>
          <w:rFonts w:eastAsiaTheme="minorEastAsia" w:hint="eastAsia"/>
        </w:rPr>
        <w:t>巻第</w:t>
      </w:r>
      <w:r w:rsidRPr="009575AB">
        <w:rPr>
          <w:rFonts w:eastAsiaTheme="minorEastAsia"/>
        </w:rPr>
        <w:t>21</w:t>
      </w:r>
      <w:r w:rsidRPr="009575AB">
        <w:rPr>
          <w:rFonts w:eastAsiaTheme="minorEastAsia" w:hint="eastAsia"/>
        </w:rPr>
        <w:t>号）、「コロナ不況に勝つ最新ミクロ経済学」ＣＣＣメディアハウス</w:t>
      </w:r>
    </w:p>
    <w:p w14:paraId="78ACA5D8" w14:textId="77777777" w:rsidR="00CB52C2" w:rsidRPr="009575AB" w:rsidRDefault="00CB52C2" w:rsidP="00CB52C2">
      <w:pPr>
        <w:rPr>
          <w:rFonts w:eastAsiaTheme="minorEastAsia"/>
        </w:rPr>
      </w:pPr>
      <w:r w:rsidRPr="009575AB">
        <w:rPr>
          <w:rFonts w:eastAsiaTheme="minorEastAsia" w:hint="eastAsia"/>
        </w:rPr>
        <w:t>・「月刊食堂」２０２０年６月号（第</w:t>
      </w:r>
      <w:r w:rsidRPr="009575AB">
        <w:rPr>
          <w:rFonts w:eastAsiaTheme="minorEastAsia"/>
        </w:rPr>
        <w:t xml:space="preserve">59 </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前例のない国難にどう向き合うべきか</w:t>
      </w:r>
      <w:r w:rsidRPr="009575AB">
        <w:rPr>
          <w:rFonts w:eastAsiaTheme="minorEastAsia"/>
        </w:rPr>
        <w:t xml:space="preserve"> </w:t>
      </w:r>
      <w:r w:rsidRPr="009575AB">
        <w:rPr>
          <w:rFonts w:eastAsiaTheme="minorEastAsia" w:hint="eastAsia"/>
        </w:rPr>
        <w:t>外食業がいまやれること」柴田書店</w:t>
      </w:r>
      <w:r w:rsidRPr="009575AB">
        <w:rPr>
          <w:rFonts w:eastAsiaTheme="minorEastAsia"/>
        </w:rPr>
        <w:t>2020/6/1</w:t>
      </w:r>
    </w:p>
    <w:p w14:paraId="2BF89963" w14:textId="77777777" w:rsidR="00393BC2" w:rsidRPr="009575AB" w:rsidRDefault="00393BC2" w:rsidP="00393BC2">
      <w:pPr>
        <w:rPr>
          <w:rFonts w:eastAsiaTheme="minorEastAsia"/>
        </w:rPr>
      </w:pPr>
      <w:r w:rsidRPr="009575AB">
        <w:rPr>
          <w:rFonts w:eastAsiaTheme="minorEastAsia" w:hint="eastAsia"/>
        </w:rPr>
        <w:t>・「時評」２０２０年６月号（第</w:t>
      </w:r>
      <w:r w:rsidRPr="009575AB">
        <w:rPr>
          <w:rFonts w:eastAsiaTheme="minorEastAsia"/>
        </w:rPr>
        <w:t>62</w:t>
      </w:r>
      <w:r w:rsidRPr="009575AB">
        <w:rPr>
          <w:rFonts w:eastAsiaTheme="minorEastAsia" w:hint="eastAsia"/>
        </w:rPr>
        <w:t>巻第６号）、「緊急提言</w:t>
      </w:r>
      <w:r w:rsidRPr="009575AB">
        <w:rPr>
          <w:rFonts w:eastAsiaTheme="minorEastAsia"/>
        </w:rPr>
        <w:t xml:space="preserve"> </w:t>
      </w:r>
      <w:r w:rsidRPr="009575AB">
        <w:rPr>
          <w:rFonts w:eastAsiaTheme="minorEastAsia" w:hint="eastAsia"/>
        </w:rPr>
        <w:t>危機下における明日への展望」時評社</w:t>
      </w:r>
      <w:r w:rsidRPr="009575AB">
        <w:rPr>
          <w:rFonts w:eastAsiaTheme="minorEastAsia"/>
        </w:rPr>
        <w:t>2020/6/1</w:t>
      </w:r>
    </w:p>
    <w:p w14:paraId="37A158E3" w14:textId="77777777" w:rsidR="00D17700" w:rsidRPr="009575AB" w:rsidRDefault="00D17700" w:rsidP="00D17700">
      <w:pPr>
        <w:rPr>
          <w:rFonts w:eastAsiaTheme="minorEastAsia"/>
        </w:rPr>
      </w:pPr>
      <w:r w:rsidRPr="009575AB">
        <w:rPr>
          <w:rFonts w:eastAsiaTheme="minorEastAsia" w:hint="eastAsia"/>
        </w:rPr>
        <w:t>・国際労働運動研究会編集「国際労働運動」２０２０年６月号（通巻</w:t>
      </w:r>
      <w:r w:rsidRPr="009575AB">
        <w:rPr>
          <w:rFonts w:eastAsiaTheme="minorEastAsia"/>
        </w:rPr>
        <w:t>57</w:t>
      </w:r>
      <w:r w:rsidRPr="009575AB">
        <w:rPr>
          <w:rFonts w:eastAsiaTheme="minorEastAsia" w:hint="eastAsia"/>
        </w:rPr>
        <w:t>号）、「コロナ危機に労働者の団結で」星雲社／出版最前線</w:t>
      </w:r>
      <w:r w:rsidRPr="009575AB">
        <w:rPr>
          <w:rFonts w:eastAsiaTheme="minorEastAsia"/>
        </w:rPr>
        <w:t>2020/6/1</w:t>
      </w:r>
    </w:p>
    <w:p w14:paraId="22D8CCE1" w14:textId="77777777" w:rsidR="005961DD" w:rsidRPr="009575AB" w:rsidRDefault="005961DD" w:rsidP="005961DD">
      <w:pPr>
        <w:rPr>
          <w:rFonts w:eastAsiaTheme="minorEastAsia"/>
        </w:rPr>
      </w:pPr>
      <w:r w:rsidRPr="009575AB">
        <w:rPr>
          <w:rFonts w:eastAsiaTheme="minorEastAsia" w:hint="eastAsia"/>
        </w:rPr>
        <w:t>・「宣伝会議」２０２０年７月号（通巻</w:t>
      </w:r>
      <w:r w:rsidRPr="009575AB">
        <w:rPr>
          <w:rFonts w:eastAsiaTheme="minorEastAsia"/>
        </w:rPr>
        <w:t>945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いま必要なのは、穏やかなつながり</w:t>
      </w:r>
      <w:r w:rsidRPr="009575AB">
        <w:rPr>
          <w:rFonts w:eastAsiaTheme="minorEastAsia"/>
        </w:rPr>
        <w:t xml:space="preserve"> </w:t>
      </w:r>
      <w:r w:rsidRPr="009575AB">
        <w:rPr>
          <w:rFonts w:eastAsiaTheme="minorEastAsia" w:hint="eastAsia"/>
        </w:rPr>
        <w:t>顧客エンゲージメントでコロナ禍を乗り切る！」宣伝会議</w:t>
      </w:r>
      <w:r w:rsidRPr="009575AB">
        <w:rPr>
          <w:rFonts w:eastAsiaTheme="minorEastAsia"/>
        </w:rPr>
        <w:t>2020/6</w:t>
      </w:r>
      <w:r w:rsidRPr="009575AB">
        <w:rPr>
          <w:rFonts w:eastAsiaTheme="minorEastAsia" w:hint="eastAsia"/>
        </w:rPr>
        <w:t>/</w:t>
      </w:r>
      <w:r w:rsidRPr="009575AB">
        <w:rPr>
          <w:rFonts w:eastAsiaTheme="minorEastAsia"/>
        </w:rPr>
        <w:t>1</w:t>
      </w:r>
    </w:p>
    <w:p w14:paraId="62536709" w14:textId="77777777" w:rsidR="005961DD" w:rsidRPr="009575AB" w:rsidRDefault="005961DD" w:rsidP="005961DD">
      <w:pPr>
        <w:rPr>
          <w:rFonts w:eastAsiaTheme="minorEastAsia"/>
        </w:rPr>
      </w:pPr>
      <w:r w:rsidRPr="009575AB">
        <w:rPr>
          <w:rFonts w:eastAsiaTheme="minorEastAsia" w:hint="eastAsia"/>
        </w:rPr>
        <w:t>・「ブレーン」２０２０年６月号（通巻</w:t>
      </w:r>
      <w:r w:rsidRPr="009575AB">
        <w:rPr>
          <w:rFonts w:eastAsiaTheme="minorEastAsia"/>
        </w:rPr>
        <w:t>719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＃今できること</w:t>
      </w:r>
      <w:r w:rsidRPr="009575AB">
        <w:rPr>
          <w:rFonts w:eastAsiaTheme="minorEastAsia"/>
        </w:rPr>
        <w:t xml:space="preserve"> </w:t>
      </w:r>
      <w:r w:rsidRPr="009575AB">
        <w:rPr>
          <w:rFonts w:eastAsiaTheme="minorEastAsia" w:hint="eastAsia"/>
        </w:rPr>
        <w:t>企業・クリエイターの次へとつなげるアクション」宣伝会議</w:t>
      </w:r>
      <w:r w:rsidRPr="009575AB">
        <w:rPr>
          <w:rFonts w:eastAsiaTheme="minorEastAsia"/>
        </w:rPr>
        <w:t>2020/6/1</w:t>
      </w:r>
    </w:p>
    <w:p w14:paraId="29931425" w14:textId="77777777" w:rsidR="00871AC8" w:rsidRPr="009575AB" w:rsidRDefault="00871AC8" w:rsidP="00871AC8">
      <w:pPr>
        <w:rPr>
          <w:rFonts w:eastAsiaTheme="minorEastAsia"/>
        </w:rPr>
      </w:pPr>
      <w:r w:rsidRPr="009575AB">
        <w:rPr>
          <w:rFonts w:eastAsiaTheme="minorEastAsia" w:hint="eastAsia"/>
        </w:rPr>
        <w:t>・「第三文明」２０２０年６月号（通巻</w:t>
      </w:r>
      <w:r w:rsidRPr="009575AB">
        <w:rPr>
          <w:rFonts w:eastAsiaTheme="minorEastAsia"/>
        </w:rPr>
        <w:t>726</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新型コロナウイルスとの闘い」第三文明社</w:t>
      </w:r>
      <w:r w:rsidRPr="009575AB">
        <w:rPr>
          <w:rFonts w:eastAsiaTheme="minorEastAsia"/>
        </w:rPr>
        <w:t>2020/6/1</w:t>
      </w:r>
    </w:p>
    <w:p w14:paraId="356EE841" w14:textId="4B9FAAB5" w:rsidR="006B65CF" w:rsidRPr="009575AB" w:rsidRDefault="006B65CF" w:rsidP="006B65CF">
      <w:pPr>
        <w:rPr>
          <w:rFonts w:eastAsiaTheme="minorEastAsia"/>
        </w:rPr>
      </w:pPr>
      <w:r w:rsidRPr="009575AB">
        <w:rPr>
          <w:rFonts w:eastAsiaTheme="minorEastAsia" w:hint="eastAsia"/>
        </w:rPr>
        <w:t>・「ダイヤモンド・チェーンストア」２０２０年６月１日号（第</w:t>
      </w:r>
      <w:r w:rsidRPr="009575AB">
        <w:rPr>
          <w:rFonts w:eastAsiaTheme="minorEastAsia"/>
        </w:rPr>
        <w:t>51</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サービス、立地…すべてが変わる！</w:t>
      </w:r>
      <w:r w:rsidRPr="009575AB">
        <w:rPr>
          <w:rFonts w:eastAsiaTheme="minorEastAsia"/>
        </w:rPr>
        <w:t xml:space="preserve"> </w:t>
      </w:r>
      <w:r w:rsidRPr="009575AB">
        <w:rPr>
          <w:rFonts w:eastAsiaTheme="minorEastAsia" w:hint="eastAsia"/>
        </w:rPr>
        <w:t>コロナ後のコンビニ」ダイヤモンド・リテイルメディア</w:t>
      </w:r>
      <w:r w:rsidR="00416CDA" w:rsidRPr="009575AB">
        <w:rPr>
          <w:rFonts w:eastAsiaTheme="minorEastAsia"/>
        </w:rPr>
        <w:t>2020/6/1</w:t>
      </w:r>
    </w:p>
    <w:p w14:paraId="413FCDD8" w14:textId="77777777" w:rsidR="00F140CD" w:rsidRPr="009575AB" w:rsidRDefault="00F140CD" w:rsidP="00F140CD">
      <w:pPr>
        <w:rPr>
          <w:rFonts w:eastAsiaTheme="minorEastAsia"/>
        </w:rPr>
      </w:pPr>
      <w:r w:rsidRPr="009575AB">
        <w:rPr>
          <w:rFonts w:eastAsiaTheme="minorEastAsia" w:hint="eastAsia"/>
        </w:rPr>
        <w:t>・家庭栄養研究会編集「食べもの通信」２０２０年６月号（通巻</w:t>
      </w:r>
      <w:r w:rsidRPr="009575AB">
        <w:rPr>
          <w:rFonts w:eastAsiaTheme="minorEastAsia"/>
        </w:rPr>
        <w:t>592</w:t>
      </w:r>
      <w:r w:rsidRPr="009575AB">
        <w:rPr>
          <w:rFonts w:eastAsiaTheme="minorEastAsia" w:hint="eastAsia"/>
        </w:rPr>
        <w:t>号）、「特集</w:t>
      </w:r>
      <w:r w:rsidRPr="009575AB">
        <w:rPr>
          <w:rFonts w:eastAsiaTheme="minorEastAsia"/>
        </w:rPr>
        <w:t xml:space="preserve"> </w:t>
      </w:r>
      <w:r w:rsidRPr="009575AB">
        <w:rPr>
          <w:rFonts w:eastAsiaTheme="minorEastAsia" w:hint="eastAsia"/>
        </w:rPr>
        <w:t>世界が注目！</w:t>
      </w:r>
      <w:r w:rsidRPr="009575AB">
        <w:rPr>
          <w:rFonts w:eastAsiaTheme="minorEastAsia"/>
        </w:rPr>
        <w:t xml:space="preserve"> </w:t>
      </w:r>
      <w:r w:rsidRPr="009575AB">
        <w:rPr>
          <w:rFonts w:eastAsiaTheme="minorEastAsia" w:hint="eastAsia"/>
        </w:rPr>
        <w:t>抵抗力アップの納豆パワー</w:t>
      </w:r>
      <w:r w:rsidRPr="009575AB">
        <w:rPr>
          <w:rFonts w:eastAsiaTheme="minorEastAsia"/>
        </w:rPr>
        <w:t xml:space="preserve"> </w:t>
      </w:r>
      <w:r w:rsidRPr="009575AB">
        <w:rPr>
          <w:rFonts w:eastAsiaTheme="minorEastAsia" w:hint="eastAsia"/>
        </w:rPr>
        <w:t>抗ウイルス作用、血栓を溶かす作用」食べもの通信社</w:t>
      </w:r>
      <w:r w:rsidRPr="009575AB">
        <w:rPr>
          <w:rFonts w:eastAsiaTheme="minorEastAsia"/>
        </w:rPr>
        <w:t>2020/6/1</w:t>
      </w:r>
    </w:p>
    <w:p w14:paraId="68C7B60C" w14:textId="77777777" w:rsidR="00606A32" w:rsidRPr="009575AB" w:rsidRDefault="00606A32" w:rsidP="00606A32">
      <w:pPr>
        <w:rPr>
          <w:rFonts w:eastAsiaTheme="minorEastAsia"/>
        </w:rPr>
      </w:pPr>
      <w:r w:rsidRPr="009575AB">
        <w:rPr>
          <w:rFonts w:eastAsiaTheme="minorEastAsia" w:hint="eastAsia"/>
        </w:rPr>
        <w:t>・「企業会計」２０２０年６月号（第</w:t>
      </w:r>
      <w:r w:rsidRPr="009575AB">
        <w:rPr>
          <w:rFonts w:eastAsiaTheme="minorEastAsia"/>
        </w:rPr>
        <w:t>72</w:t>
      </w:r>
      <w:r w:rsidRPr="009575AB">
        <w:rPr>
          <w:rFonts w:eastAsiaTheme="minorEastAsia" w:hint="eastAsia"/>
        </w:rPr>
        <w:t>巻第６号）、「緊急企画</w:t>
      </w:r>
      <w:r w:rsidRPr="009575AB">
        <w:rPr>
          <w:rFonts w:eastAsiaTheme="minorEastAsia"/>
        </w:rPr>
        <w:t xml:space="preserve"> </w:t>
      </w:r>
      <w:r w:rsidRPr="009575AB">
        <w:rPr>
          <w:rFonts w:eastAsiaTheme="minorEastAsia" w:hint="eastAsia"/>
        </w:rPr>
        <w:t>コロナショックにどう対応するか」中央経済社</w:t>
      </w:r>
      <w:r w:rsidRPr="009575AB">
        <w:rPr>
          <w:rFonts w:eastAsiaTheme="minorEastAsia"/>
        </w:rPr>
        <w:t>2020</w:t>
      </w:r>
      <w:r w:rsidRPr="009575AB">
        <w:rPr>
          <w:rFonts w:eastAsiaTheme="minorEastAsia" w:hint="eastAsia"/>
        </w:rPr>
        <w:t>/</w:t>
      </w:r>
      <w:r w:rsidRPr="009575AB">
        <w:rPr>
          <w:rFonts w:eastAsiaTheme="minorEastAsia"/>
        </w:rPr>
        <w:t>6/1</w:t>
      </w:r>
    </w:p>
    <w:p w14:paraId="3CAAB0C2" w14:textId="202DC26A" w:rsidR="00657825" w:rsidRPr="009575AB" w:rsidRDefault="00657825" w:rsidP="00657825">
      <w:pPr>
        <w:rPr>
          <w:rFonts w:eastAsiaTheme="minorEastAsia"/>
        </w:rPr>
      </w:pPr>
      <w:r w:rsidRPr="009575AB">
        <w:rPr>
          <w:rFonts w:eastAsiaTheme="minorEastAsia" w:hint="eastAsia"/>
        </w:rPr>
        <w:t>・「旬刊経理情報」２０２０年６月１日特大号（通巻</w:t>
      </w:r>
      <w:r w:rsidRPr="009575AB">
        <w:rPr>
          <w:rFonts w:eastAsiaTheme="minorEastAsia"/>
        </w:rPr>
        <w:t>1579</w:t>
      </w:r>
      <w:r w:rsidRPr="009575AB">
        <w:rPr>
          <w:rFonts w:eastAsiaTheme="minorEastAsia" w:hint="eastAsia"/>
        </w:rPr>
        <w:t>号）、「政府支援策の活用</w:t>
      </w:r>
      <w:r w:rsidR="009C7C3A" w:rsidRPr="009575AB">
        <w:rPr>
          <w:rFonts w:eastAsiaTheme="minorEastAsia" w:hint="eastAsia"/>
        </w:rPr>
        <w:t>後</w:t>
      </w:r>
      <w:r w:rsidRPr="009575AB">
        <w:rPr>
          <w:rFonts w:eastAsiaTheme="minorEastAsia" w:hint="eastAsia"/>
        </w:rPr>
        <w:t>のス</w:t>
      </w:r>
      <w:r w:rsidRPr="009575AB">
        <w:rPr>
          <w:rFonts w:eastAsiaTheme="minorEastAsia" w:hint="eastAsia"/>
        </w:rPr>
        <w:lastRenderedPageBreak/>
        <w:t>テージとは</w:t>
      </w:r>
      <w:r w:rsidRPr="009575AB">
        <w:rPr>
          <w:rFonts w:eastAsiaTheme="minorEastAsia"/>
        </w:rPr>
        <w:t xml:space="preserve"> </w:t>
      </w:r>
      <w:r w:rsidRPr="009575AB">
        <w:rPr>
          <w:rFonts w:eastAsiaTheme="minorEastAsia" w:hint="eastAsia"/>
        </w:rPr>
        <w:t>コロナ禍で備えたい「事業再生」の検討事項」中央経済社</w:t>
      </w:r>
      <w:r w:rsidRPr="009575AB">
        <w:rPr>
          <w:rFonts w:eastAsiaTheme="minorEastAsia"/>
        </w:rPr>
        <w:t>2020/6/1</w:t>
      </w:r>
    </w:p>
    <w:p w14:paraId="5B96C82E" w14:textId="77777777" w:rsidR="00657825" w:rsidRPr="009575AB" w:rsidRDefault="00657825" w:rsidP="00657825">
      <w:pPr>
        <w:rPr>
          <w:rFonts w:eastAsiaTheme="minorEastAsia"/>
        </w:rPr>
      </w:pPr>
      <w:r w:rsidRPr="009575AB">
        <w:rPr>
          <w:rFonts w:eastAsiaTheme="minorEastAsia" w:hint="eastAsia"/>
        </w:rPr>
        <w:t>・「税務弘報」２０２０年６月号（第</w:t>
      </w:r>
      <w:r w:rsidRPr="009575AB">
        <w:rPr>
          <w:rFonts w:eastAsiaTheme="minorEastAsia"/>
        </w:rPr>
        <w:t>68</w:t>
      </w:r>
      <w:r w:rsidRPr="009575AB">
        <w:rPr>
          <w:rFonts w:eastAsiaTheme="minorEastAsia" w:hint="eastAsia"/>
        </w:rPr>
        <w:t>巻第６号）、「緊急企画</w:t>
      </w:r>
      <w:r w:rsidRPr="009575AB">
        <w:rPr>
          <w:rFonts w:eastAsiaTheme="minorEastAsia"/>
        </w:rPr>
        <w:t xml:space="preserve"> </w:t>
      </w:r>
      <w:r w:rsidRPr="009575AB">
        <w:rPr>
          <w:rFonts w:eastAsiaTheme="minorEastAsia" w:hint="eastAsia"/>
        </w:rPr>
        <w:t>今、できることは何か</w:t>
      </w:r>
      <w:r w:rsidRPr="009575AB">
        <w:rPr>
          <w:rFonts w:eastAsiaTheme="minorEastAsia"/>
        </w:rPr>
        <w:t xml:space="preserve"> </w:t>
      </w:r>
      <w:r w:rsidRPr="009575AB">
        <w:rPr>
          <w:rFonts w:eastAsiaTheme="minorEastAsia" w:hint="eastAsia"/>
        </w:rPr>
        <w:t>新型コロナの税務対応」中央経済社</w:t>
      </w:r>
      <w:r w:rsidRPr="009575AB">
        <w:rPr>
          <w:rFonts w:eastAsiaTheme="minorEastAsia"/>
        </w:rPr>
        <w:t>2020/6/1</w:t>
      </w:r>
    </w:p>
    <w:p w14:paraId="5591BF47" w14:textId="77777777" w:rsidR="00C63146" w:rsidRPr="009575AB" w:rsidRDefault="00C63146" w:rsidP="00C63146">
      <w:pPr>
        <w:rPr>
          <w:rFonts w:eastAsiaTheme="minorEastAsia"/>
        </w:rPr>
      </w:pPr>
      <w:r w:rsidRPr="009575AB">
        <w:rPr>
          <w:rFonts w:eastAsiaTheme="minorEastAsia" w:hint="eastAsia"/>
        </w:rPr>
        <w:t>・「企業診断」２０２０年６月号（第</w:t>
      </w:r>
      <w:r w:rsidRPr="009575AB">
        <w:rPr>
          <w:rFonts w:eastAsiaTheme="minorEastAsia"/>
        </w:rPr>
        <w:t>67</w:t>
      </w:r>
      <w:r w:rsidRPr="009575AB">
        <w:rPr>
          <w:rFonts w:eastAsiaTheme="minorEastAsia" w:hint="eastAsia"/>
        </w:rPr>
        <w:t>巻第６号）、「緊急特集</w:t>
      </w:r>
      <w:r w:rsidRPr="009575AB">
        <w:rPr>
          <w:rFonts w:eastAsiaTheme="minorEastAsia" w:hint="eastAsia"/>
        </w:rPr>
        <w:t xml:space="preserve"> </w:t>
      </w:r>
      <w:r w:rsidRPr="009575AB">
        <w:rPr>
          <w:rFonts w:eastAsiaTheme="minorEastAsia" w:hint="eastAsia"/>
        </w:rPr>
        <w:t>コロナ危機と闘う</w:t>
      </w:r>
      <w:r w:rsidRPr="009575AB">
        <w:rPr>
          <w:rFonts w:eastAsiaTheme="minorEastAsia"/>
        </w:rPr>
        <w:t xml:space="preserve"> </w:t>
      </w:r>
      <w:r w:rsidRPr="009575AB">
        <w:rPr>
          <w:rFonts w:eastAsiaTheme="minorEastAsia" w:hint="eastAsia"/>
        </w:rPr>
        <w:t>中小企業診断士のミッション」同友館</w:t>
      </w:r>
      <w:r w:rsidRPr="009575AB">
        <w:rPr>
          <w:rFonts w:eastAsiaTheme="minorEastAsia"/>
        </w:rPr>
        <w:t>2020/6/1</w:t>
      </w:r>
    </w:p>
    <w:p w14:paraId="24507ACA" w14:textId="77777777" w:rsidR="009C7C3A" w:rsidRPr="009575AB" w:rsidRDefault="009C7C3A" w:rsidP="009C7C3A">
      <w:pPr>
        <w:rPr>
          <w:rFonts w:eastAsiaTheme="minorEastAsia"/>
        </w:rPr>
      </w:pPr>
      <w:r w:rsidRPr="009575AB">
        <w:rPr>
          <w:rFonts w:eastAsiaTheme="minorEastAsia" w:hint="eastAsia"/>
        </w:rPr>
        <w:t>・「日経サイエンス」２０２０年６月号（</w:t>
      </w:r>
      <w:r w:rsidRPr="009575AB">
        <w:rPr>
          <w:rFonts w:eastAsiaTheme="minorEastAsia"/>
        </w:rPr>
        <w:t>第</w:t>
      </w:r>
      <w:r w:rsidRPr="009575AB">
        <w:rPr>
          <w:rFonts w:eastAsiaTheme="minorEastAsia"/>
        </w:rPr>
        <w:t>50</w:t>
      </w:r>
      <w:r w:rsidRPr="009575AB">
        <w:rPr>
          <w:rFonts w:eastAsiaTheme="minorEastAsia" w:hint="eastAsia"/>
        </w:rPr>
        <w:t>巻第６号）、「緊急解説</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」日経サイエンス社</w:t>
      </w:r>
      <w:r w:rsidRPr="009575AB">
        <w:rPr>
          <w:rFonts w:eastAsiaTheme="minorEastAsia"/>
        </w:rPr>
        <w:t>2020/6/1</w:t>
      </w:r>
    </w:p>
    <w:p w14:paraId="298AE9F8" w14:textId="77777777" w:rsidR="00CA4EDB" w:rsidRPr="009575AB" w:rsidRDefault="00CA4EDB" w:rsidP="00CA4EDB">
      <w:pPr>
        <w:rPr>
          <w:rFonts w:eastAsiaTheme="minorEastAsia"/>
        </w:rPr>
      </w:pPr>
      <w:r w:rsidRPr="009575AB">
        <w:rPr>
          <w:rFonts w:eastAsiaTheme="minorEastAsia" w:hint="eastAsia"/>
        </w:rPr>
        <w:t>・「日経ビジネス」２０２０年６月１日号（通巻</w:t>
      </w:r>
      <w:r w:rsidRPr="009575AB">
        <w:rPr>
          <w:rFonts w:eastAsiaTheme="minorEastAsia"/>
        </w:rPr>
        <w:t>2043</w:t>
      </w:r>
      <w:r w:rsidRPr="009575AB">
        <w:rPr>
          <w:rFonts w:eastAsiaTheme="minorEastAsia" w:hint="eastAsia"/>
        </w:rPr>
        <w:t>号）、「特集</w:t>
      </w:r>
      <w:r w:rsidRPr="009575AB">
        <w:rPr>
          <w:rFonts w:eastAsiaTheme="minorEastAsia"/>
        </w:rPr>
        <w:t xml:space="preserve"> </w:t>
      </w:r>
      <w:r w:rsidRPr="009575AB">
        <w:rPr>
          <w:rFonts w:eastAsiaTheme="minorEastAsia" w:hint="eastAsia"/>
        </w:rPr>
        <w:t>バブル崩壊</w:t>
      </w:r>
      <w:r w:rsidRPr="009575AB">
        <w:rPr>
          <w:rFonts w:eastAsiaTheme="minorEastAsia"/>
        </w:rPr>
        <w:t xml:space="preserve"> </w:t>
      </w:r>
      <w:r w:rsidRPr="009575AB">
        <w:rPr>
          <w:rFonts w:eastAsiaTheme="minorEastAsia" w:hint="eastAsia"/>
        </w:rPr>
        <w:t>コロナを超えるスタートアップ」日経ＢＰ</w:t>
      </w:r>
    </w:p>
    <w:p w14:paraId="469CDE9A" w14:textId="77777777" w:rsidR="00432902" w:rsidRPr="009575AB" w:rsidRDefault="00432902" w:rsidP="00432902">
      <w:pPr>
        <w:rPr>
          <w:rFonts w:eastAsiaTheme="minorEastAsia"/>
        </w:rPr>
      </w:pPr>
      <w:r w:rsidRPr="009575AB">
        <w:rPr>
          <w:rFonts w:eastAsiaTheme="minorEastAsia" w:hint="eastAsia"/>
        </w:rPr>
        <w:t>・「日経ものづくり」２０２０年６月号（通巻</w:t>
      </w:r>
      <w:r w:rsidRPr="009575AB">
        <w:rPr>
          <w:rFonts w:eastAsiaTheme="minorEastAsia"/>
        </w:rPr>
        <w:t>789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製造業、新型コロナとたたかう」日経ＢＰ</w:t>
      </w:r>
      <w:r w:rsidRPr="009575AB">
        <w:rPr>
          <w:rFonts w:eastAsiaTheme="minorEastAsia"/>
        </w:rPr>
        <w:t>2020/6/1</w:t>
      </w:r>
    </w:p>
    <w:p w14:paraId="2115ED8E" w14:textId="77777777" w:rsidR="00BE09BC" w:rsidRPr="009575AB" w:rsidRDefault="00BE09BC" w:rsidP="00BE09BC">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ばんぶう」２０２０年６月号（通巻</w:t>
      </w:r>
      <w:r w:rsidRPr="009575AB">
        <w:rPr>
          <w:rFonts w:eastAsiaTheme="minorEastAsia"/>
        </w:rPr>
        <w:t>471</w:t>
      </w:r>
      <w:r w:rsidRPr="009575AB">
        <w:rPr>
          <w:rFonts w:eastAsiaTheme="minorEastAsia" w:hint="eastAsia"/>
        </w:rPr>
        <w:t>号）、「特集</w:t>
      </w:r>
      <w:r w:rsidRPr="009575AB">
        <w:rPr>
          <w:rFonts w:eastAsiaTheme="minorEastAsia"/>
        </w:rPr>
        <w:t xml:space="preserve"> </w:t>
      </w:r>
      <w:r w:rsidRPr="009575AB">
        <w:rPr>
          <w:rFonts w:eastAsiaTheme="minorEastAsia" w:hint="eastAsia"/>
        </w:rPr>
        <w:t>先駆者たちが考える</w:t>
      </w:r>
      <w:r w:rsidRPr="009575AB">
        <w:rPr>
          <w:rFonts w:eastAsiaTheme="minorEastAsia"/>
        </w:rPr>
        <w:t xml:space="preserve"> </w:t>
      </w:r>
      <w:r w:rsidRPr="009575AB">
        <w:rPr>
          <w:rFonts w:eastAsiaTheme="minorEastAsia" w:hint="eastAsia"/>
        </w:rPr>
        <w:t>コロナ恐慌を生き抜く『攻め』と『守り』の秘策」日本医療企画</w:t>
      </w:r>
      <w:r w:rsidRPr="009575AB">
        <w:rPr>
          <w:rFonts w:eastAsiaTheme="minorEastAsia"/>
        </w:rPr>
        <w:t>2020/6/1</w:t>
      </w:r>
    </w:p>
    <w:p w14:paraId="19A91767" w14:textId="77777777" w:rsidR="00922196" w:rsidRPr="009575AB" w:rsidRDefault="00922196" w:rsidP="00922196">
      <w:pPr>
        <w:rPr>
          <w:rFonts w:eastAsiaTheme="minorEastAsia"/>
        </w:rPr>
      </w:pPr>
      <w:r w:rsidRPr="009575AB">
        <w:rPr>
          <w:rFonts w:eastAsiaTheme="minorEastAsia" w:hint="eastAsia"/>
        </w:rPr>
        <w:t>・「同朋（どうぼう）」２０２０年６月号（第</w:t>
      </w:r>
      <w:r w:rsidRPr="009575AB">
        <w:rPr>
          <w:rFonts w:eastAsiaTheme="minorEastAsia" w:hint="eastAsia"/>
        </w:rPr>
        <w:t>7</w:t>
      </w:r>
      <w:r w:rsidRPr="009575AB">
        <w:rPr>
          <w:rFonts w:eastAsiaTheme="minorEastAsia"/>
        </w:rPr>
        <w:t>2</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科学とのつきあい方」東本願寺出版</w:t>
      </w:r>
      <w:r w:rsidRPr="009575AB">
        <w:rPr>
          <w:rFonts w:eastAsiaTheme="minorEastAsia"/>
        </w:rPr>
        <w:t>2020/6/1</w:t>
      </w:r>
    </w:p>
    <w:p w14:paraId="7F173A47" w14:textId="77777777" w:rsidR="00E0002B" w:rsidRPr="009575AB" w:rsidRDefault="00E0002B" w:rsidP="00E0002B">
      <w:pPr>
        <w:rPr>
          <w:rFonts w:eastAsiaTheme="minorEastAsia"/>
        </w:rPr>
      </w:pPr>
      <w:r w:rsidRPr="009575AB">
        <w:rPr>
          <w:rFonts w:eastAsiaTheme="minorEastAsia" w:hint="eastAsia"/>
        </w:rPr>
        <w:t>・「婦人之友」２０２０年６月号（第</w:t>
      </w:r>
      <w:r w:rsidRPr="009575AB">
        <w:rPr>
          <w:rFonts w:eastAsiaTheme="minorEastAsia"/>
        </w:rPr>
        <w:t>114</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上半期のヨゴレを一掃！</w:t>
      </w:r>
      <w:r w:rsidRPr="009575AB">
        <w:rPr>
          <w:rFonts w:eastAsiaTheme="minorEastAsia"/>
        </w:rPr>
        <w:t xml:space="preserve"> </w:t>
      </w:r>
      <w:r w:rsidRPr="009575AB">
        <w:rPr>
          <w:rFonts w:eastAsiaTheme="minorEastAsia" w:hint="eastAsia"/>
        </w:rPr>
        <w:t>コロナを防ぐ掃除法も」婦人之友社</w:t>
      </w:r>
      <w:r w:rsidRPr="009575AB">
        <w:rPr>
          <w:rFonts w:eastAsiaTheme="minorEastAsia"/>
        </w:rPr>
        <w:t>2020/6/1</w:t>
      </w:r>
    </w:p>
    <w:p w14:paraId="75F52D6D" w14:textId="77777777" w:rsidR="005275D0" w:rsidRPr="009575AB" w:rsidRDefault="005275D0" w:rsidP="005275D0">
      <w:pPr>
        <w:rPr>
          <w:rFonts w:eastAsiaTheme="minorEastAsia"/>
        </w:rPr>
      </w:pPr>
      <w:r w:rsidRPr="009575AB">
        <w:rPr>
          <w:rFonts w:eastAsiaTheme="minorEastAsia" w:hint="eastAsia"/>
        </w:rPr>
        <w:t>・「Ｍ．Ｐ．」２０２０年６月号（第</w:t>
      </w:r>
      <w:r w:rsidRPr="009575AB">
        <w:rPr>
          <w:rFonts w:eastAsiaTheme="minorEastAsia"/>
        </w:rPr>
        <w:t>37</w:t>
      </w:r>
      <w:r w:rsidRPr="009575AB">
        <w:rPr>
          <w:rFonts w:eastAsiaTheme="minorEastAsia" w:hint="eastAsia"/>
        </w:rPr>
        <w:t>巻第６号）、「今月のテーマ</w:t>
      </w:r>
      <w:r w:rsidRPr="009575AB">
        <w:rPr>
          <w:rFonts w:eastAsiaTheme="minorEastAsia"/>
        </w:rPr>
        <w:t xml:space="preserve"> </w:t>
      </w:r>
      <w:r w:rsidRPr="009575AB">
        <w:rPr>
          <w:rFonts w:eastAsiaTheme="minorEastAsia" w:hint="eastAsia"/>
        </w:rPr>
        <w:t>最近話題の感染症</w:t>
      </w:r>
      <w:r w:rsidRPr="009575AB">
        <w:rPr>
          <w:rFonts w:eastAsiaTheme="minorEastAsia"/>
        </w:rPr>
        <w:t xml:space="preserve"> </w:t>
      </w:r>
      <w:r w:rsidRPr="009575AB">
        <w:rPr>
          <w:rFonts w:eastAsiaTheme="minorEastAsia" w:hint="eastAsia"/>
        </w:rPr>
        <w:t>─東京２０２０の夏に備える─」文光堂</w:t>
      </w:r>
      <w:r w:rsidRPr="009575AB">
        <w:rPr>
          <w:rFonts w:eastAsiaTheme="minorEastAsia"/>
        </w:rPr>
        <w:t>2020/6/1</w:t>
      </w:r>
    </w:p>
    <w:p w14:paraId="562FCA73" w14:textId="77777777" w:rsidR="00EA65E3" w:rsidRPr="009575AB" w:rsidRDefault="00EA65E3" w:rsidP="00EA65E3">
      <w:pPr>
        <w:rPr>
          <w:rFonts w:eastAsiaTheme="minorEastAsia"/>
        </w:rPr>
      </w:pPr>
      <w:r w:rsidRPr="009575AB">
        <w:rPr>
          <w:rFonts w:eastAsiaTheme="minorEastAsia" w:hint="eastAsia"/>
        </w:rPr>
        <w:t>・「へるすあっぷ２１」２０２０年６月号（通巻</w:t>
      </w:r>
      <w:r w:rsidRPr="009575AB">
        <w:rPr>
          <w:rFonts w:eastAsiaTheme="minorEastAsia"/>
        </w:rPr>
        <w:t>428</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今見直したい</w:t>
      </w:r>
      <w:r w:rsidRPr="009575AB">
        <w:rPr>
          <w:rFonts w:eastAsiaTheme="minorEastAsia"/>
        </w:rPr>
        <w:t xml:space="preserve"> </w:t>
      </w:r>
      <w:r w:rsidRPr="009575AB">
        <w:rPr>
          <w:rFonts w:eastAsiaTheme="minorEastAsia" w:hint="eastAsia"/>
        </w:rPr>
        <w:t>職場の感染症対策」法研</w:t>
      </w:r>
      <w:r w:rsidRPr="009575AB">
        <w:rPr>
          <w:rFonts w:eastAsiaTheme="minorEastAsia"/>
        </w:rPr>
        <w:t>2020/6/1</w:t>
      </w:r>
    </w:p>
    <w:p w14:paraId="3E8B4CDD" w14:textId="77777777" w:rsidR="001C75C2" w:rsidRPr="009575AB" w:rsidRDefault="001C75C2" w:rsidP="001C75C2">
      <w:pPr>
        <w:rPr>
          <w:rFonts w:eastAsiaTheme="minorEastAsia"/>
        </w:rPr>
      </w:pPr>
      <w:r w:rsidRPr="009575AB">
        <w:rPr>
          <w:rFonts w:eastAsiaTheme="minorEastAsia" w:hint="eastAsia"/>
        </w:rPr>
        <w:t>・「ミュージック・マガジン」２０２０年６月号（第</w:t>
      </w:r>
      <w:r w:rsidRPr="009575AB">
        <w:rPr>
          <w:rFonts w:eastAsiaTheme="minorEastAsia"/>
        </w:rPr>
        <w:t>52</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コロナ・ショックと音楽」ミュージック・マガジン</w:t>
      </w:r>
      <w:r w:rsidRPr="009575AB">
        <w:rPr>
          <w:rFonts w:eastAsiaTheme="minorEastAsia"/>
        </w:rPr>
        <w:t>2020/6/1</w:t>
      </w:r>
    </w:p>
    <w:p w14:paraId="1B982AE0" w14:textId="745B6EA2" w:rsidR="0002311A" w:rsidRPr="009575AB" w:rsidRDefault="0002311A" w:rsidP="00A0122D">
      <w:pPr>
        <w:rPr>
          <w:rFonts w:eastAsiaTheme="minorEastAsia"/>
        </w:rPr>
      </w:pPr>
      <w:r w:rsidRPr="009575AB">
        <w:rPr>
          <w:rFonts w:eastAsiaTheme="minorEastAsia" w:hint="eastAsia"/>
        </w:rPr>
        <w:t>・「</w:t>
      </w:r>
      <w:r w:rsidRPr="009575AB">
        <w:rPr>
          <w:rFonts w:eastAsiaTheme="minorEastAsia"/>
        </w:rPr>
        <w:t xml:space="preserve">ANTI-AGING MEDICINE </w:t>
      </w:r>
      <w:r w:rsidRPr="009575AB">
        <w:rPr>
          <w:rFonts w:eastAsiaTheme="minorEastAsia" w:hint="eastAsia"/>
        </w:rPr>
        <w:t>アンチ・エイジング医学</w:t>
      </w:r>
      <w:r w:rsidRPr="009575AB">
        <w:rPr>
          <w:rFonts w:eastAsiaTheme="minorEastAsia" w:hint="eastAsia"/>
        </w:rPr>
        <w:t xml:space="preserve"> </w:t>
      </w:r>
      <w:r w:rsidRPr="009575AB">
        <w:rPr>
          <w:rFonts w:eastAsiaTheme="minorEastAsia" w:hint="eastAsia"/>
        </w:rPr>
        <w:t>日本抗加齢医学会雑誌」２０２０年６月号（第</w:t>
      </w:r>
      <w:r w:rsidRPr="009575AB">
        <w:rPr>
          <w:rFonts w:eastAsiaTheme="minorEastAsia"/>
        </w:rPr>
        <w:t>16</w:t>
      </w:r>
      <w:r w:rsidRPr="009575AB">
        <w:rPr>
          <w:rFonts w:eastAsiaTheme="minorEastAsia" w:hint="eastAsia"/>
        </w:rPr>
        <w:t>巻第３号）、「特別企画</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緊急〝新型コロナウイルス感染症（ＣＯＶＩＤ‐</w:t>
      </w:r>
      <w:r w:rsidRPr="009575AB">
        <w:rPr>
          <w:rFonts w:eastAsiaTheme="minorEastAsia"/>
        </w:rPr>
        <w:t>19</w:t>
      </w:r>
      <w:r w:rsidRPr="009575AB">
        <w:rPr>
          <w:rFonts w:eastAsiaTheme="minorEastAsia" w:hint="eastAsia"/>
        </w:rPr>
        <w:t>）対策〟」メディカルレビュー社</w:t>
      </w:r>
      <w:r w:rsidRPr="009575AB">
        <w:rPr>
          <w:rFonts w:eastAsiaTheme="minorEastAsia"/>
        </w:rPr>
        <w:t>2020/6/1</w:t>
      </w:r>
    </w:p>
    <w:p w14:paraId="671546E8"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・「月刊ＣＥＮＴＵＲＹ（センチュリー）」２０２０年６月号（通巻</w:t>
      </w:r>
      <w:r w:rsidRPr="009575AB">
        <w:rPr>
          <w:rFonts w:eastAsiaTheme="minorEastAsia"/>
        </w:rPr>
        <w:t>279</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コロナ・ショックの渦中でミニシアターが挑戦していること」星雲社／ＵＳＰマネジメント</w:t>
      </w:r>
      <w:r w:rsidRPr="009575AB">
        <w:rPr>
          <w:rFonts w:eastAsiaTheme="minorEastAsia"/>
        </w:rPr>
        <w:t>2020/6/1</w:t>
      </w:r>
    </w:p>
    <w:p w14:paraId="4C55421B" w14:textId="77777777" w:rsidR="004757FD" w:rsidRPr="009575AB" w:rsidRDefault="004757FD" w:rsidP="004757FD">
      <w:pPr>
        <w:rPr>
          <w:rFonts w:eastAsiaTheme="minorEastAsia"/>
        </w:rPr>
      </w:pPr>
      <w:r w:rsidRPr="009575AB">
        <w:rPr>
          <w:rFonts w:eastAsiaTheme="minorEastAsia" w:hint="eastAsia"/>
        </w:rPr>
        <w:t>・「月刊ＷｉＬＬ」２０２０年６月号（通巻</w:t>
      </w:r>
      <w:r w:rsidRPr="009575AB">
        <w:rPr>
          <w:rFonts w:eastAsiaTheme="minorEastAsia"/>
        </w:rPr>
        <w:t>186</w:t>
      </w:r>
      <w:r w:rsidRPr="009575AB">
        <w:rPr>
          <w:rFonts w:eastAsiaTheme="minorEastAsia" w:hint="eastAsia"/>
        </w:rPr>
        <w:t>号）、「武漢ウイルス戦争」ワック</w:t>
      </w:r>
      <w:r w:rsidRPr="009575AB">
        <w:rPr>
          <w:rFonts w:eastAsiaTheme="minorEastAsia"/>
        </w:rPr>
        <w:t>2020/6/1</w:t>
      </w:r>
    </w:p>
    <w:p w14:paraId="23F27529" w14:textId="3D630A8A" w:rsidR="00A0122D" w:rsidRPr="009575AB" w:rsidRDefault="00A0122D" w:rsidP="00A0122D">
      <w:pPr>
        <w:rPr>
          <w:rFonts w:eastAsiaTheme="minorEastAsia"/>
        </w:rPr>
      </w:pPr>
      <w:r w:rsidRPr="009575AB">
        <w:rPr>
          <w:rFonts w:eastAsiaTheme="minorEastAsia" w:hint="eastAsia"/>
        </w:rPr>
        <w:t>・藤井聡『令和版</w:t>
      </w:r>
      <w:r w:rsidRPr="009575AB">
        <w:rPr>
          <w:rFonts w:eastAsiaTheme="minorEastAsia"/>
        </w:rPr>
        <w:t xml:space="preserve"> </w:t>
      </w:r>
      <w:r w:rsidRPr="009575AB">
        <w:rPr>
          <w:rFonts w:eastAsiaTheme="minorEastAsia" w:hint="eastAsia"/>
        </w:rPr>
        <w:t>公共事業が日本を救う</w:t>
      </w:r>
      <w:r w:rsidRPr="009575AB">
        <w:rPr>
          <w:rFonts w:eastAsiaTheme="minorEastAsia"/>
        </w:rPr>
        <w:t xml:space="preserve"> </w:t>
      </w:r>
      <w:r w:rsidRPr="009575AB">
        <w:rPr>
          <w:rFonts w:eastAsiaTheme="minorEastAsia" w:hint="eastAsia"/>
        </w:rPr>
        <w:t>「コロナ禍」を乗り越えるために』育鵬社</w:t>
      </w:r>
      <w:r w:rsidRPr="009575AB">
        <w:rPr>
          <w:rFonts w:eastAsiaTheme="minorEastAsia"/>
        </w:rPr>
        <w:t>2020/6/1</w:t>
      </w:r>
      <w:r w:rsidRPr="009575AB">
        <w:rPr>
          <w:rFonts w:eastAsiaTheme="minorEastAsia" w:hint="eastAsia"/>
        </w:rPr>
        <w:t xml:space="preserve">　２０１０年刊の改訂版</w:t>
      </w:r>
    </w:p>
    <w:p w14:paraId="245DAA97" w14:textId="77777777" w:rsidR="00B64DEE" w:rsidRPr="009575AB" w:rsidRDefault="00B64DEE" w:rsidP="00B64DEE">
      <w:pPr>
        <w:rPr>
          <w:rFonts w:eastAsiaTheme="minorEastAsia"/>
        </w:rPr>
      </w:pPr>
      <w:r w:rsidRPr="009575AB">
        <w:rPr>
          <w:rFonts w:eastAsiaTheme="minorEastAsia" w:hint="eastAsia"/>
        </w:rPr>
        <w:t>・エロイーズ・マクレガー『みんなでウイルスとたたかおう！</w:t>
      </w:r>
      <w:r w:rsidRPr="009575AB">
        <w:rPr>
          <w:rFonts w:eastAsiaTheme="minorEastAsia"/>
        </w:rPr>
        <w:t xml:space="preserve"> </w:t>
      </w:r>
      <w:r w:rsidRPr="009575AB">
        <w:rPr>
          <w:rFonts w:eastAsiaTheme="minorEastAsia" w:hint="eastAsia"/>
        </w:rPr>
        <w:t>きみと、きみの大切なひとたちが無事であるために』青山南訳、化学同人（絵本）（原著２０２０年）</w:t>
      </w:r>
      <w:r w:rsidRPr="009575AB">
        <w:rPr>
          <w:rFonts w:eastAsiaTheme="minorEastAsia"/>
        </w:rPr>
        <w:t>2020/6/1</w:t>
      </w:r>
    </w:p>
    <w:p w14:paraId="3E3B3917" w14:textId="77777777" w:rsidR="00B972D0" w:rsidRPr="009575AB" w:rsidRDefault="00B972D0" w:rsidP="00B972D0">
      <w:pPr>
        <w:rPr>
          <w:rFonts w:eastAsiaTheme="minorEastAsia"/>
        </w:rPr>
      </w:pPr>
      <w:r w:rsidRPr="009575AB">
        <w:rPr>
          <w:rFonts w:eastAsiaTheme="minorEastAsia" w:hint="eastAsia"/>
        </w:rPr>
        <w:t>・柏井宏之、樋口兼次、平山昇＝共同編集『西暦二〇三〇年における協同組合</w:t>
      </w:r>
      <w:r w:rsidRPr="009575AB">
        <w:rPr>
          <w:rFonts w:eastAsiaTheme="minorEastAsia"/>
        </w:rPr>
        <w:t xml:space="preserve"> </w:t>
      </w:r>
      <w:r w:rsidRPr="009575AB">
        <w:rPr>
          <w:rFonts w:eastAsiaTheme="minorEastAsia" w:hint="eastAsia"/>
        </w:rPr>
        <w:t>コロナ時代と社会的連帯経済への道』社会評論社</w:t>
      </w:r>
      <w:r w:rsidRPr="009575AB">
        <w:rPr>
          <w:rFonts w:eastAsiaTheme="minorEastAsia"/>
        </w:rPr>
        <w:t>2020/6/1</w:t>
      </w:r>
    </w:p>
    <w:p w14:paraId="3DC49B8B" w14:textId="233F18AD" w:rsidR="004E79CE" w:rsidRPr="009575AB" w:rsidRDefault="004E79CE" w:rsidP="004E79CE">
      <w:pPr>
        <w:rPr>
          <w:rFonts w:eastAsiaTheme="minorEastAsia"/>
        </w:rPr>
      </w:pPr>
      <w:r w:rsidRPr="009575AB">
        <w:rPr>
          <w:rFonts w:eastAsiaTheme="minorEastAsia" w:hint="eastAsia"/>
        </w:rPr>
        <w:t>・長谷川幸洋、森下竜一『新型コロナの正体</w:t>
      </w:r>
      <w:r w:rsidRPr="009575AB">
        <w:rPr>
          <w:rFonts w:eastAsiaTheme="minorEastAsia"/>
        </w:rPr>
        <w:t xml:space="preserve"> </w:t>
      </w:r>
      <w:r w:rsidRPr="009575AB">
        <w:rPr>
          <w:rFonts w:eastAsiaTheme="minorEastAsia" w:hint="eastAsia"/>
        </w:rPr>
        <w:t>日本はワクチン戦争に勝てるか</w:t>
      </w:r>
      <w:r w:rsidRPr="009575AB">
        <w:rPr>
          <w:rFonts w:eastAsiaTheme="minorEastAsia"/>
        </w:rPr>
        <w:t>!?</w:t>
      </w:r>
      <w:r w:rsidRPr="009575AB">
        <w:rPr>
          <w:rFonts w:eastAsiaTheme="minorEastAsia" w:hint="eastAsia"/>
        </w:rPr>
        <w:t>』ビジネス社</w:t>
      </w:r>
      <w:r w:rsidRPr="009575AB">
        <w:rPr>
          <w:rFonts w:eastAsiaTheme="minorEastAsia"/>
        </w:rPr>
        <w:t>2020/6/1</w:t>
      </w:r>
      <w:r w:rsidRPr="009575AB">
        <w:rPr>
          <w:rFonts w:eastAsiaTheme="minorEastAsia" w:hint="eastAsia"/>
        </w:rPr>
        <w:t xml:space="preserve">　Ｓ</w:t>
      </w:r>
    </w:p>
    <w:p w14:paraId="5C5FF00E" w14:textId="77777777" w:rsidR="00B64DEE" w:rsidRPr="009575AB" w:rsidRDefault="00B64DEE" w:rsidP="00B64DEE">
      <w:pPr>
        <w:rPr>
          <w:rFonts w:eastAsiaTheme="minorEastAsia"/>
        </w:rPr>
      </w:pPr>
      <w:r w:rsidRPr="009575AB">
        <w:rPr>
          <w:rFonts w:eastAsiaTheme="minorEastAsia" w:hint="eastAsia"/>
        </w:rPr>
        <w:t>・大前研一『世界の潮流２０２０〜２１』プレジデント社</w:t>
      </w:r>
      <w:r w:rsidRPr="009575AB">
        <w:rPr>
          <w:rFonts w:eastAsiaTheme="minorEastAsia"/>
        </w:rPr>
        <w:t>2020/6/1</w:t>
      </w:r>
    </w:p>
    <w:p w14:paraId="021696EA" w14:textId="77777777" w:rsidR="00CF78AD" w:rsidRPr="009575AB" w:rsidRDefault="00CF78AD" w:rsidP="00CF78AD">
      <w:pPr>
        <w:rPr>
          <w:rFonts w:eastAsiaTheme="minorEastAsia"/>
        </w:rPr>
      </w:pPr>
      <w:r w:rsidRPr="009575AB">
        <w:rPr>
          <w:rFonts w:eastAsiaTheme="minorEastAsia" w:hint="eastAsia"/>
        </w:rPr>
        <w:t>・原久子『免疫力を高めウイルスに克つ</w:t>
      </w:r>
      <w:r w:rsidRPr="009575AB">
        <w:rPr>
          <w:rFonts w:eastAsiaTheme="minorEastAsia"/>
        </w:rPr>
        <w:t xml:space="preserve"> </w:t>
      </w:r>
      <w:r w:rsidRPr="009575AB">
        <w:rPr>
          <w:rFonts w:eastAsiaTheme="minorEastAsia" w:hint="eastAsia"/>
        </w:rPr>
        <w:t>すごい原式呼吸法』ＫＫロングセラーズ</w:t>
      </w:r>
      <w:r w:rsidRPr="009575AB">
        <w:rPr>
          <w:rFonts w:eastAsiaTheme="minorEastAsia"/>
        </w:rPr>
        <w:t>2020/6/1</w:t>
      </w:r>
    </w:p>
    <w:p w14:paraId="276E081C" w14:textId="77777777" w:rsidR="00B7058D" w:rsidRPr="009575AB" w:rsidRDefault="00B7058D" w:rsidP="00B7058D">
      <w:r w:rsidRPr="009575AB">
        <w:rPr>
          <w:rFonts w:hint="eastAsia"/>
        </w:rPr>
        <w:lastRenderedPageBreak/>
        <w:t>・「女性自身」２０２０年６月２日号（第</w:t>
      </w:r>
      <w:r w:rsidRPr="009575AB">
        <w:t>63</w:t>
      </w:r>
      <w:r w:rsidRPr="009575AB">
        <w:rPr>
          <w:rFonts w:hint="eastAsia"/>
        </w:rPr>
        <w:t>巻第</w:t>
      </w:r>
      <w:r w:rsidRPr="009575AB">
        <w:t>18</w:t>
      </w:r>
      <w:r w:rsidRPr="009575AB">
        <w:rPr>
          <w:rFonts w:hint="eastAsia"/>
        </w:rPr>
        <w:t>号）、「緊急事態宣言解除後の新展開</w:t>
      </w:r>
      <w:r w:rsidRPr="009575AB">
        <w:t xml:space="preserve"> </w:t>
      </w:r>
      <w:r w:rsidRPr="009575AB">
        <w:rPr>
          <w:rFonts w:hint="eastAsia"/>
        </w:rPr>
        <w:t>「第２波到来は７月」「</w:t>
      </w:r>
      <w:r w:rsidRPr="009575AB">
        <w:t>10</w:t>
      </w:r>
      <w:r w:rsidRPr="009575AB">
        <w:rPr>
          <w:rFonts w:hint="eastAsia"/>
        </w:rPr>
        <w:t>日後に肺炎重篤化」専門家が警鐘告白」「「日本人の８割はもう感染」京都大特定教授が明かす驚データ」「「コロナ急逝」</w:t>
      </w:r>
      <w:r w:rsidRPr="009575AB">
        <w:t>28</w:t>
      </w:r>
      <w:r w:rsidRPr="009575AB">
        <w:rPr>
          <w:rFonts w:hint="eastAsia"/>
        </w:rPr>
        <w:t>歳力士の祖母涙で告白</w:t>
      </w:r>
      <w:r w:rsidRPr="009575AB">
        <w:t xml:space="preserve"> </w:t>
      </w:r>
      <w:r w:rsidRPr="009575AB">
        <w:rPr>
          <w:rFonts w:hint="eastAsia"/>
        </w:rPr>
        <w:t>「今年、母が</w:t>
      </w:r>
      <w:r w:rsidRPr="009575AB">
        <w:t>55</w:t>
      </w:r>
      <w:r w:rsidRPr="009575AB">
        <w:rPr>
          <w:rFonts w:hint="eastAsia"/>
        </w:rPr>
        <w:t>歳で亡くなったばかりなのに……」」「最新版「感染リスクな生活習慣」○×クイズ」光文社</w:t>
      </w:r>
    </w:p>
    <w:p w14:paraId="75C65B27" w14:textId="77777777" w:rsidR="009B58C1" w:rsidRPr="009575AB" w:rsidRDefault="009B58C1" w:rsidP="009B58C1">
      <w:r w:rsidRPr="009575AB">
        <w:rPr>
          <w:rFonts w:hint="eastAsia"/>
        </w:rPr>
        <w:t>・「週刊女性」２０２０年６月２日号（第</w:t>
      </w:r>
      <w:r w:rsidRPr="009575AB">
        <w:t>64</w:t>
      </w:r>
      <w:r w:rsidRPr="009575AB">
        <w:rPr>
          <w:rFonts w:hint="eastAsia"/>
        </w:rPr>
        <w:t>巻第</w:t>
      </w:r>
      <w:r w:rsidRPr="009575AB">
        <w:t>21</w:t>
      </w:r>
      <w:r w:rsidRPr="009575AB">
        <w:rPr>
          <w:rFonts w:hint="eastAsia"/>
        </w:rPr>
        <w:t>号）、「コロナ生活はまだ続く</w:t>
      </w:r>
      <w:r w:rsidRPr="009575AB">
        <w:t xml:space="preserve"> </w:t>
      </w:r>
      <w:r w:rsidRPr="009575AB">
        <w:rPr>
          <w:rFonts w:hint="eastAsia"/>
        </w:rPr>
        <w:t>新型コロナ再び！</w:t>
      </w:r>
      <w:r w:rsidRPr="009575AB">
        <w:t xml:space="preserve"> </w:t>
      </w:r>
      <w:r w:rsidRPr="009575AB">
        <w:rPr>
          <w:rFonts w:hint="eastAsia"/>
        </w:rPr>
        <w:t>猛毒「第２・第３波」迎え撃つ夏の備え」主婦と生活社</w:t>
      </w:r>
      <w:r w:rsidRPr="009575AB">
        <w:t>2020</w:t>
      </w:r>
      <w:r w:rsidRPr="009575AB">
        <w:rPr>
          <w:rFonts w:hint="eastAsia"/>
        </w:rPr>
        <w:t>/</w:t>
      </w:r>
      <w:r w:rsidRPr="009575AB">
        <w:t>5</w:t>
      </w:r>
      <w:r w:rsidRPr="009575AB">
        <w:rPr>
          <w:rFonts w:hint="eastAsia"/>
        </w:rPr>
        <w:t>/</w:t>
      </w:r>
      <w:r w:rsidRPr="009575AB">
        <w:t>19</w:t>
      </w:r>
    </w:p>
    <w:p w14:paraId="0A2C508D" w14:textId="77777777" w:rsidR="004A4782" w:rsidRPr="009575AB" w:rsidRDefault="004A4782" w:rsidP="004A4782">
      <w:pPr>
        <w:rPr>
          <w:rFonts w:eastAsiaTheme="minorEastAsia"/>
        </w:rPr>
      </w:pPr>
      <w:r w:rsidRPr="009575AB">
        <w:rPr>
          <w:rFonts w:eastAsiaTheme="minorEastAsia" w:hint="eastAsia"/>
        </w:rPr>
        <w:t>・「ＥＳＳＥ」２０２０年７月号（第</w:t>
      </w:r>
      <w:r w:rsidRPr="009575AB">
        <w:rPr>
          <w:rFonts w:eastAsiaTheme="minorEastAsia" w:hint="eastAsia"/>
        </w:rPr>
        <w:t>3</w:t>
      </w:r>
      <w:r w:rsidRPr="009575AB">
        <w:rPr>
          <w:rFonts w:eastAsiaTheme="minorEastAsia"/>
        </w:rPr>
        <w:t>9</w:t>
      </w:r>
      <w:r w:rsidRPr="009575AB">
        <w:rPr>
          <w:rFonts w:eastAsiaTheme="minorEastAsia" w:hint="eastAsia"/>
        </w:rPr>
        <w:t>巻第</w:t>
      </w:r>
      <w:r w:rsidRPr="009575AB">
        <w:rPr>
          <w:rFonts w:eastAsiaTheme="minorEastAsia"/>
        </w:rPr>
        <w:t>10</w:t>
      </w:r>
      <w:r w:rsidRPr="009575AB">
        <w:rPr>
          <w:rFonts w:eastAsiaTheme="minorEastAsia" w:hint="eastAsia"/>
        </w:rPr>
        <w:t>号）、「おうちエクササイズでやせる！</w:t>
      </w:r>
      <w:r w:rsidRPr="009575AB">
        <w:rPr>
          <w:rFonts w:eastAsiaTheme="minorEastAsia" w:hint="eastAsia"/>
        </w:rPr>
        <w:t xml:space="preserve"> </w:t>
      </w:r>
      <w:r w:rsidRPr="009575AB">
        <w:rPr>
          <w:rFonts w:eastAsiaTheme="minorEastAsia" w:hint="eastAsia"/>
        </w:rPr>
        <w:t>元気になる！」扶桑社</w:t>
      </w:r>
      <w:r w:rsidRPr="009575AB">
        <w:rPr>
          <w:rFonts w:eastAsiaTheme="minorEastAsia"/>
        </w:rPr>
        <w:t>2020/6/2</w:t>
      </w:r>
    </w:p>
    <w:p w14:paraId="6EC4B806" w14:textId="77777777" w:rsidR="00EA4C2C" w:rsidRPr="009575AB" w:rsidRDefault="00EA4C2C" w:rsidP="00EA4C2C">
      <w:pPr>
        <w:rPr>
          <w:rFonts w:eastAsiaTheme="minorEastAsia"/>
        </w:rPr>
      </w:pPr>
      <w:r w:rsidRPr="009575AB">
        <w:rPr>
          <w:rFonts w:eastAsiaTheme="minorEastAsia" w:hint="eastAsia"/>
        </w:rPr>
        <w:t>・「ＥＳＳＥ」２０２０年７月号（第</w:t>
      </w:r>
      <w:r w:rsidRPr="009575AB">
        <w:rPr>
          <w:rFonts w:eastAsiaTheme="minorEastAsia" w:hint="eastAsia"/>
        </w:rPr>
        <w:t>3</w:t>
      </w:r>
      <w:r w:rsidRPr="009575AB">
        <w:rPr>
          <w:rFonts w:eastAsiaTheme="minorEastAsia"/>
        </w:rPr>
        <w:t>9</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号）、「おうちエクササイズでやせる！</w:t>
      </w:r>
      <w:r w:rsidRPr="009575AB">
        <w:rPr>
          <w:rFonts w:eastAsiaTheme="minorEastAsia" w:hint="eastAsia"/>
        </w:rPr>
        <w:t xml:space="preserve"> </w:t>
      </w:r>
      <w:r w:rsidRPr="009575AB">
        <w:rPr>
          <w:rFonts w:eastAsiaTheme="minorEastAsia" w:hint="eastAsia"/>
        </w:rPr>
        <w:t>元気になる！</w:t>
      </w:r>
      <w:r w:rsidRPr="009575AB">
        <w:rPr>
          <w:rFonts w:eastAsiaTheme="minorEastAsia" w:hint="eastAsia"/>
        </w:rPr>
        <w:t xml:space="preserve"> </w:t>
      </w:r>
      <w:r w:rsidRPr="009575AB">
        <w:rPr>
          <w:rFonts w:eastAsiaTheme="minorEastAsia" w:hint="eastAsia"/>
        </w:rPr>
        <w:t>特装版」扶桑社</w:t>
      </w:r>
      <w:r w:rsidRPr="009575AB">
        <w:rPr>
          <w:rFonts w:eastAsiaTheme="minorEastAsia"/>
        </w:rPr>
        <w:t>2020/6/2</w:t>
      </w:r>
    </w:p>
    <w:p w14:paraId="642054D5" w14:textId="4AD1932E" w:rsidR="0027523C" w:rsidRPr="009575AB" w:rsidRDefault="0027523C" w:rsidP="0027523C">
      <w:pPr>
        <w:rPr>
          <w:rFonts w:eastAsiaTheme="minorEastAsia"/>
        </w:rPr>
      </w:pPr>
      <w:r w:rsidRPr="009575AB">
        <w:rPr>
          <w:rFonts w:eastAsiaTheme="minorEastAsia" w:hint="eastAsia"/>
        </w:rPr>
        <w:t>・「週刊エコノミスト」２０２０年６月２日号（第</w:t>
      </w:r>
      <w:r w:rsidRPr="009575AB">
        <w:rPr>
          <w:rFonts w:eastAsiaTheme="minorEastAsia"/>
        </w:rPr>
        <w:t>98</w:t>
      </w:r>
      <w:r w:rsidRPr="009575AB">
        <w:rPr>
          <w:rFonts w:eastAsiaTheme="minorEastAsia" w:hint="eastAsia"/>
        </w:rPr>
        <w:t>巻第</w:t>
      </w:r>
      <w:r w:rsidR="00F24A87" w:rsidRPr="009575AB">
        <w:rPr>
          <w:rFonts w:eastAsiaTheme="minorEastAsia"/>
        </w:rPr>
        <w:t>21</w:t>
      </w:r>
      <w:r w:rsidRPr="009575AB">
        <w:rPr>
          <w:rFonts w:eastAsiaTheme="minorEastAsia" w:hint="eastAsia"/>
        </w:rPr>
        <w:t>号）、「</w:t>
      </w:r>
      <w:r w:rsidR="00F24A87" w:rsidRPr="009575AB">
        <w:rPr>
          <w:rFonts w:eastAsiaTheme="minorEastAsia" w:hint="eastAsia"/>
        </w:rPr>
        <w:t>緊急提言</w:t>
      </w:r>
      <w:r w:rsidR="00F24A87" w:rsidRPr="009575AB">
        <w:rPr>
          <w:rFonts w:eastAsiaTheme="minorEastAsia"/>
        </w:rPr>
        <w:t xml:space="preserve"> </w:t>
      </w:r>
      <w:r w:rsidRPr="009575AB">
        <w:rPr>
          <w:rFonts w:eastAsiaTheme="minorEastAsia" w:hint="eastAsia"/>
        </w:rPr>
        <w:t>コロナ</w:t>
      </w:r>
      <w:r w:rsidR="00F24A87" w:rsidRPr="009575AB">
        <w:rPr>
          <w:rFonts w:eastAsiaTheme="minorEastAsia" w:hint="eastAsia"/>
        </w:rPr>
        <w:t>危機の経済学</w:t>
      </w:r>
      <w:r w:rsidRPr="009575AB">
        <w:rPr>
          <w:rFonts w:eastAsiaTheme="minorEastAsia" w:hint="eastAsia"/>
        </w:rPr>
        <w:t>」毎日新聞出版</w:t>
      </w:r>
    </w:p>
    <w:p w14:paraId="7BBBE80C" w14:textId="77777777" w:rsidR="0010364D" w:rsidRPr="009575AB" w:rsidRDefault="0010364D" w:rsidP="0010364D">
      <w:pPr>
        <w:rPr>
          <w:rFonts w:eastAsiaTheme="minorEastAsia"/>
        </w:rPr>
      </w:pPr>
      <w:r w:rsidRPr="009575AB">
        <w:rPr>
          <w:rFonts w:eastAsiaTheme="minorEastAsia" w:hint="eastAsia"/>
        </w:rPr>
        <w:t>・岩田健太郎『新型コロナウイルスとの戦い方はサッカーが教えてくれる』エクスナレッジ</w:t>
      </w:r>
      <w:r w:rsidRPr="009575AB">
        <w:rPr>
          <w:rFonts w:eastAsiaTheme="minorEastAsia"/>
        </w:rPr>
        <w:t>2020/6/3</w:t>
      </w:r>
    </w:p>
    <w:p w14:paraId="412B1BD9" w14:textId="77777777" w:rsidR="00FF2824" w:rsidRPr="009575AB" w:rsidRDefault="00FF2824" w:rsidP="00FF2824">
      <w:pPr>
        <w:rPr>
          <w:rFonts w:eastAsiaTheme="minorEastAsia"/>
        </w:rPr>
      </w:pPr>
      <w:r w:rsidRPr="009575AB">
        <w:rPr>
          <w:rFonts w:eastAsiaTheme="minorEastAsia" w:hint="eastAsia"/>
        </w:rPr>
        <w:t>・三村正夫『誰もが一個の天才</w:t>
      </w:r>
      <w:r w:rsidRPr="009575AB">
        <w:rPr>
          <w:rFonts w:eastAsiaTheme="minorEastAsia"/>
        </w:rPr>
        <w:t xml:space="preserve"> </w:t>
      </w:r>
      <w:r w:rsidRPr="009575AB">
        <w:rPr>
          <w:rFonts w:eastAsiaTheme="minorEastAsia" w:hint="eastAsia"/>
        </w:rPr>
        <w:t>コロナウイルスなどに負けない「生き方・働き方」』セルバ出版</w:t>
      </w:r>
      <w:r w:rsidRPr="009575AB">
        <w:rPr>
          <w:rFonts w:eastAsiaTheme="minorEastAsia"/>
        </w:rPr>
        <w:t>2020/6/3</w:t>
      </w:r>
    </w:p>
    <w:p w14:paraId="10D52F03" w14:textId="77777777" w:rsidR="0041149B" w:rsidRPr="009575AB" w:rsidRDefault="0041149B" w:rsidP="0041149B">
      <w:pPr>
        <w:rPr>
          <w:rFonts w:eastAsiaTheme="minorEastAsia"/>
        </w:rPr>
      </w:pPr>
      <w:r w:rsidRPr="009575AB">
        <w:rPr>
          <w:rFonts w:eastAsiaTheme="minorEastAsia" w:hint="eastAsia"/>
        </w:rPr>
        <w:t>・「日経トレンディ」２０２０年７月号（通巻</w:t>
      </w:r>
      <w:r w:rsidRPr="009575AB">
        <w:rPr>
          <w:rFonts w:eastAsiaTheme="minorEastAsia"/>
        </w:rPr>
        <w:t>464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新・巣ごもり時代の部屋づくりベストバイ」日経ＢＰ</w:t>
      </w:r>
      <w:r w:rsidRPr="009575AB">
        <w:rPr>
          <w:rFonts w:eastAsiaTheme="minorEastAsia" w:hint="eastAsia"/>
        </w:rPr>
        <w:t>2</w:t>
      </w:r>
      <w:r w:rsidRPr="009575AB">
        <w:rPr>
          <w:rFonts w:eastAsiaTheme="minorEastAsia"/>
        </w:rPr>
        <w:t>020/6/4</w:t>
      </w:r>
    </w:p>
    <w:p w14:paraId="39487C3D" w14:textId="77777777" w:rsidR="00C364FF" w:rsidRPr="009575AB" w:rsidRDefault="00C364FF" w:rsidP="00C364FF">
      <w:pPr>
        <w:rPr>
          <w:rFonts w:eastAsiaTheme="minorEastAsia"/>
        </w:rPr>
      </w:pPr>
      <w:r w:rsidRPr="009575AB">
        <w:rPr>
          <w:rFonts w:eastAsiaTheme="minorEastAsia" w:hint="eastAsia"/>
        </w:rPr>
        <w:t>・野口悠紀雄『中国が世界を攪乱する</w:t>
      </w:r>
      <w:r w:rsidRPr="009575AB">
        <w:rPr>
          <w:rFonts w:eastAsiaTheme="minorEastAsia"/>
        </w:rPr>
        <w:t xml:space="preserve"> </w:t>
      </w:r>
      <w:r w:rsidRPr="009575AB">
        <w:rPr>
          <w:rFonts w:eastAsiaTheme="minorEastAsia" w:hint="eastAsia"/>
        </w:rPr>
        <w:t>ＡＩ・コロナ・デジタル人民元』東洋経済新報社</w:t>
      </w:r>
      <w:r w:rsidRPr="009575AB">
        <w:rPr>
          <w:rFonts w:eastAsiaTheme="minorEastAsia"/>
        </w:rPr>
        <w:t>2020/6/4</w:t>
      </w:r>
    </w:p>
    <w:p w14:paraId="004680EB" w14:textId="77777777" w:rsidR="00F6482F" w:rsidRPr="009575AB" w:rsidRDefault="00F6482F" w:rsidP="00F6482F">
      <w:pPr>
        <w:rPr>
          <w:rFonts w:eastAsiaTheme="minorEastAsia"/>
        </w:rPr>
      </w:pPr>
      <w:r w:rsidRPr="009575AB">
        <w:rPr>
          <w:rFonts w:eastAsiaTheme="minorEastAsia" w:hint="eastAsia"/>
        </w:rPr>
        <w:t>・「精神療法」（第</w:t>
      </w:r>
      <w:r w:rsidRPr="009575AB">
        <w:rPr>
          <w:rFonts w:eastAsiaTheme="minorEastAsia"/>
        </w:rPr>
        <w:t>46</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アサーション・トレーニングと心身の健康」金剛出版</w:t>
      </w:r>
      <w:r w:rsidRPr="009575AB">
        <w:rPr>
          <w:rFonts w:eastAsiaTheme="minorEastAsia" w:hint="eastAsia"/>
        </w:rPr>
        <w:t>2</w:t>
      </w:r>
      <w:r w:rsidRPr="009575AB">
        <w:rPr>
          <w:rFonts w:eastAsiaTheme="minorEastAsia"/>
        </w:rPr>
        <w:t>020/6/5</w:t>
      </w:r>
    </w:p>
    <w:p w14:paraId="5369A680" w14:textId="75A69C72" w:rsidR="00F966F3" w:rsidRPr="009575AB" w:rsidRDefault="00F966F3" w:rsidP="00F966F3">
      <w:pPr>
        <w:rPr>
          <w:rFonts w:eastAsiaTheme="minorEastAsia"/>
        </w:rPr>
      </w:pPr>
      <w:r w:rsidRPr="009575AB">
        <w:rPr>
          <w:rFonts w:eastAsiaTheme="minorEastAsia" w:hint="eastAsia"/>
        </w:rPr>
        <w:t>・山田真、石川憲彦『アフターコロナ世代の子育て』ジャパンマシニスト社</w:t>
      </w:r>
      <w:r w:rsidRPr="009575AB">
        <w:rPr>
          <w:rFonts w:eastAsiaTheme="minorEastAsia"/>
        </w:rPr>
        <w:t>2020/6/5</w:t>
      </w:r>
    </w:p>
    <w:p w14:paraId="51F6ECC9" w14:textId="77777777" w:rsidR="00747DE3" w:rsidRPr="009575AB" w:rsidRDefault="00747DE3" w:rsidP="00747DE3">
      <w:pPr>
        <w:rPr>
          <w:rFonts w:eastAsiaTheme="minorEastAsia"/>
        </w:rPr>
      </w:pPr>
      <w:r w:rsidRPr="009575AB">
        <w:rPr>
          <w:rFonts w:eastAsiaTheme="minorEastAsia" w:hint="eastAsia"/>
        </w:rPr>
        <w:t>・石原結實『免疫力を高めてウイルスに勝つ</w:t>
      </w:r>
      <w:r w:rsidRPr="009575AB">
        <w:rPr>
          <w:rFonts w:eastAsiaTheme="minorEastAsia"/>
        </w:rPr>
        <w:t xml:space="preserve"> </w:t>
      </w:r>
      <w:r w:rsidRPr="009575AB">
        <w:rPr>
          <w:rFonts w:eastAsiaTheme="minorEastAsia" w:hint="eastAsia"/>
        </w:rPr>
        <w:t>食べ方、暮らし方』新星出版社</w:t>
      </w:r>
      <w:r w:rsidRPr="009575AB">
        <w:rPr>
          <w:rFonts w:eastAsiaTheme="minorEastAsia" w:hint="eastAsia"/>
        </w:rPr>
        <w:t>2</w:t>
      </w:r>
      <w:r w:rsidRPr="009575AB">
        <w:rPr>
          <w:rFonts w:eastAsiaTheme="minorEastAsia"/>
        </w:rPr>
        <w:t>020/6/5</w:t>
      </w:r>
    </w:p>
    <w:p w14:paraId="295D9D5B" w14:textId="77777777" w:rsidR="009B58C1" w:rsidRPr="009575AB" w:rsidRDefault="009B58C1" w:rsidP="009B58C1">
      <w:pPr>
        <w:rPr>
          <w:rFonts w:eastAsiaTheme="minorEastAsia"/>
        </w:rPr>
      </w:pPr>
      <w:r w:rsidRPr="009575AB">
        <w:rPr>
          <w:rFonts w:eastAsiaTheme="minorEastAsia" w:hint="eastAsia"/>
        </w:rPr>
        <w:t>・『昭和の謎</w:t>
      </w:r>
      <w:r w:rsidRPr="009575AB">
        <w:rPr>
          <w:rFonts w:eastAsiaTheme="minorEastAsia"/>
        </w:rPr>
        <w:t>99</w:t>
      </w:r>
      <w:r w:rsidRPr="009575AB">
        <w:rPr>
          <w:rFonts w:eastAsiaTheme="minorEastAsia" w:hint="eastAsia"/>
        </w:rPr>
        <w:t>』２０２０年初夏の号、「人類ＶＳ感染症必ず克服できる」「〔７３１部隊と新型コロナ〕」「ヤクザと新型コロナ」「これが噂の武漢ウイルス研究所」大洋図書</w:t>
      </w:r>
      <w:r w:rsidRPr="009575AB">
        <w:rPr>
          <w:rFonts w:eastAsiaTheme="minorEastAsia"/>
        </w:rPr>
        <w:t>2020/6/5</w:t>
      </w:r>
    </w:p>
    <w:p w14:paraId="076A6755" w14:textId="77777777" w:rsidR="009B58C1" w:rsidRPr="009575AB" w:rsidRDefault="009B58C1" w:rsidP="009B58C1">
      <w:pPr>
        <w:rPr>
          <w:rFonts w:eastAsiaTheme="minorEastAsia"/>
        </w:rPr>
      </w:pPr>
      <w:r w:rsidRPr="009575AB">
        <w:rPr>
          <w:rFonts w:eastAsiaTheme="minorEastAsia" w:hint="eastAsia"/>
        </w:rPr>
        <w:t>・寺西恵里子『身のまわりのものでできる手作りマスク』日東書院本社</w:t>
      </w:r>
      <w:r w:rsidRPr="009575AB">
        <w:rPr>
          <w:rFonts w:eastAsiaTheme="minorEastAsia"/>
        </w:rPr>
        <w:t>2020/6/5</w:t>
      </w:r>
    </w:p>
    <w:p w14:paraId="23E66CE8" w14:textId="77777777" w:rsidR="00C364FF" w:rsidRPr="009575AB" w:rsidRDefault="00C364FF" w:rsidP="00C364FF">
      <w:pPr>
        <w:rPr>
          <w:rFonts w:eastAsiaTheme="minorEastAsia"/>
        </w:rPr>
      </w:pPr>
      <w:r w:rsidRPr="009575AB">
        <w:rPr>
          <w:rFonts w:eastAsiaTheme="minorEastAsia" w:hint="eastAsia"/>
        </w:rPr>
        <w:t>・「週刊東洋経済」２０２０年６月６日号（通巻</w:t>
      </w:r>
      <w:r w:rsidRPr="009575AB">
        <w:rPr>
          <w:rFonts w:eastAsiaTheme="minorEastAsia"/>
        </w:rPr>
        <w:t>6926</w:t>
      </w:r>
      <w:r w:rsidRPr="009575AB">
        <w:rPr>
          <w:rFonts w:eastAsiaTheme="minorEastAsia" w:hint="eastAsia"/>
        </w:rPr>
        <w:t>号）、「特集</w:t>
      </w:r>
      <w:r w:rsidRPr="009575AB">
        <w:rPr>
          <w:rFonts w:eastAsiaTheme="minorEastAsia"/>
        </w:rPr>
        <w:t xml:space="preserve"> </w:t>
      </w:r>
      <w:r w:rsidRPr="009575AB">
        <w:rPr>
          <w:rFonts w:eastAsiaTheme="minorEastAsia" w:hint="eastAsia"/>
        </w:rPr>
        <w:t>テレワーク総点検」東洋経済新報社</w:t>
      </w:r>
    </w:p>
    <w:p w14:paraId="3522C347" w14:textId="77777777" w:rsidR="00363426" w:rsidRPr="009575AB" w:rsidRDefault="00363426" w:rsidP="00363426">
      <w:pPr>
        <w:rPr>
          <w:rFonts w:eastAsiaTheme="minorEastAsia"/>
        </w:rPr>
      </w:pPr>
      <w:r w:rsidRPr="009575AB">
        <w:rPr>
          <w:rFonts w:eastAsiaTheme="minorEastAsia" w:hint="eastAsia"/>
        </w:rPr>
        <w:t>・「紙の爆弾」２０２０年７月号（第</w:t>
      </w:r>
      <w:r w:rsidRPr="009575AB">
        <w:rPr>
          <w:rFonts w:eastAsiaTheme="minorEastAsia"/>
        </w:rPr>
        <w:t>16</w:t>
      </w:r>
      <w:r w:rsidRPr="009575AB">
        <w:rPr>
          <w:rFonts w:eastAsiaTheme="minorEastAsia" w:hint="eastAsia"/>
        </w:rPr>
        <w:t>巻第７号）、「特集第３弾</w:t>
      </w:r>
      <w:r w:rsidRPr="009575AB">
        <w:rPr>
          <w:rFonts w:eastAsiaTheme="minorEastAsia"/>
        </w:rPr>
        <w:t xml:space="preserve"> </w:t>
      </w:r>
      <w:r w:rsidRPr="009575AB">
        <w:rPr>
          <w:rFonts w:eastAsiaTheme="minorEastAsia" w:hint="eastAsia"/>
        </w:rPr>
        <w:t>「新型コロナ危機」と安倍失敗」鹿砦社／エスエル出版会</w:t>
      </w:r>
      <w:r w:rsidRPr="009575AB">
        <w:rPr>
          <w:rFonts w:eastAsiaTheme="minorEastAsia" w:hint="eastAsia"/>
        </w:rPr>
        <w:t>2</w:t>
      </w:r>
      <w:r w:rsidRPr="009575AB">
        <w:rPr>
          <w:rFonts w:eastAsiaTheme="minorEastAsia"/>
        </w:rPr>
        <w:t>020/6/7</w:t>
      </w:r>
    </w:p>
    <w:p w14:paraId="4A4FD2A8" w14:textId="77777777" w:rsidR="005954AF" w:rsidRPr="009575AB" w:rsidRDefault="005954AF" w:rsidP="005954AF">
      <w:pPr>
        <w:rPr>
          <w:rFonts w:eastAsiaTheme="minorEastAsia"/>
        </w:rPr>
      </w:pPr>
      <w:r w:rsidRPr="009575AB">
        <w:rPr>
          <w:rFonts w:eastAsiaTheme="minorEastAsia" w:hint="eastAsia"/>
        </w:rPr>
        <w:t>・「新潮」２０２０年６月号（第</w:t>
      </w:r>
      <w:r w:rsidRPr="009575AB">
        <w:rPr>
          <w:rFonts w:eastAsiaTheme="minorEastAsia"/>
        </w:rPr>
        <w:t>117</w:t>
      </w:r>
      <w:r w:rsidRPr="009575AB">
        <w:rPr>
          <w:rFonts w:eastAsiaTheme="minorEastAsia" w:hint="eastAsia"/>
        </w:rPr>
        <w:t>巻第６号）、「コロナ禍の時代の表現」新潮社</w:t>
      </w:r>
      <w:r w:rsidRPr="009575AB">
        <w:rPr>
          <w:rFonts w:eastAsiaTheme="minorEastAsia"/>
        </w:rPr>
        <w:t>2020/6/7</w:t>
      </w:r>
    </w:p>
    <w:p w14:paraId="0C498983" w14:textId="77777777" w:rsidR="0041149B" w:rsidRPr="009575AB" w:rsidRDefault="0041149B" w:rsidP="0041149B">
      <w:pPr>
        <w:rPr>
          <w:rFonts w:eastAsiaTheme="minorEastAsia"/>
        </w:rPr>
      </w:pPr>
      <w:r w:rsidRPr="009575AB">
        <w:rPr>
          <w:rFonts w:eastAsiaTheme="minorEastAsia" w:hint="eastAsia"/>
        </w:rPr>
        <w:t>・「日経ウーマン」２０２０年７月号（通巻</w:t>
      </w:r>
      <w:r w:rsidRPr="009575AB">
        <w:rPr>
          <w:rFonts w:eastAsiaTheme="minorEastAsia"/>
        </w:rPr>
        <w:t>465</w:t>
      </w:r>
      <w:r w:rsidRPr="009575AB">
        <w:rPr>
          <w:rFonts w:eastAsiaTheme="minorEastAsia" w:hint="eastAsia"/>
        </w:rPr>
        <w:t>号）、「特集</w:t>
      </w:r>
      <w:r w:rsidRPr="009575AB">
        <w:rPr>
          <w:rFonts w:eastAsiaTheme="minorEastAsia"/>
        </w:rPr>
        <w:t xml:space="preserve"> </w:t>
      </w:r>
      <w:r w:rsidRPr="009575AB">
        <w:rPr>
          <w:rFonts w:eastAsiaTheme="minorEastAsia" w:hint="eastAsia"/>
        </w:rPr>
        <w:t>さあ、再起動！</w:t>
      </w:r>
      <w:r w:rsidRPr="009575AB">
        <w:rPr>
          <w:rFonts w:eastAsiaTheme="minorEastAsia"/>
        </w:rPr>
        <w:t xml:space="preserve"> </w:t>
      </w:r>
      <w:r w:rsidRPr="009575AB">
        <w:rPr>
          <w:rFonts w:eastAsiaTheme="minorEastAsia" w:hint="eastAsia"/>
        </w:rPr>
        <w:t>「私」を取り戻す！</w:t>
      </w:r>
      <w:r w:rsidRPr="009575AB">
        <w:rPr>
          <w:rFonts w:eastAsiaTheme="minorEastAsia"/>
        </w:rPr>
        <w:t xml:space="preserve"> </w:t>
      </w:r>
      <w:r w:rsidRPr="009575AB">
        <w:rPr>
          <w:rFonts w:eastAsiaTheme="minorEastAsia" w:hint="eastAsia"/>
        </w:rPr>
        <w:t>７つの新習慣」日経ＢＰ</w:t>
      </w:r>
      <w:r w:rsidRPr="009575AB">
        <w:rPr>
          <w:rFonts w:eastAsiaTheme="minorEastAsia"/>
        </w:rPr>
        <w:t>2020/6</w:t>
      </w:r>
      <w:r w:rsidRPr="009575AB">
        <w:rPr>
          <w:rFonts w:eastAsiaTheme="minorEastAsia" w:hint="eastAsia"/>
        </w:rPr>
        <w:t>/</w:t>
      </w:r>
      <w:r w:rsidRPr="009575AB">
        <w:rPr>
          <w:rFonts w:eastAsiaTheme="minorEastAsia"/>
        </w:rPr>
        <w:t>7</w:t>
      </w:r>
    </w:p>
    <w:p w14:paraId="7AC8D80D" w14:textId="77777777" w:rsidR="009B58C1" w:rsidRPr="009575AB" w:rsidRDefault="009B58C1" w:rsidP="009B58C1">
      <w:pPr>
        <w:rPr>
          <w:rFonts w:eastAsiaTheme="minorEastAsia"/>
        </w:rPr>
      </w:pPr>
      <w:r w:rsidRPr="009575AB">
        <w:rPr>
          <w:rFonts w:eastAsiaTheme="minorEastAsia" w:hint="eastAsia"/>
        </w:rPr>
        <w:t>・『アマビエ</w:t>
      </w:r>
      <w:r w:rsidRPr="009575AB">
        <w:rPr>
          <w:rFonts w:eastAsiaTheme="minorEastAsia"/>
        </w:rPr>
        <w:t xml:space="preserve"> </w:t>
      </w:r>
      <w:r w:rsidRPr="009575AB">
        <w:rPr>
          <w:rFonts w:eastAsiaTheme="minorEastAsia" w:hint="eastAsia"/>
        </w:rPr>
        <w:t>クリアファイル＆シールＢＯＯＫ』宝島社</w:t>
      </w:r>
      <w:r w:rsidRPr="009575AB">
        <w:rPr>
          <w:rFonts w:eastAsiaTheme="minorEastAsia"/>
        </w:rPr>
        <w:t>2020/6/7</w:t>
      </w:r>
      <w:r w:rsidRPr="009575AB">
        <w:rPr>
          <w:rFonts w:eastAsiaTheme="minorEastAsia" w:hint="eastAsia"/>
        </w:rPr>
        <w:t xml:space="preserve">　①Ａ４クリアファイル、②チケットサイズファイル、③シール</w:t>
      </w:r>
      <w:r w:rsidRPr="009575AB">
        <w:rPr>
          <w:rFonts w:eastAsiaTheme="minorEastAsia" w:hint="eastAsia"/>
        </w:rPr>
        <w:t>1</w:t>
      </w:r>
      <w:r w:rsidRPr="009575AB">
        <w:rPr>
          <w:rFonts w:eastAsiaTheme="minorEastAsia"/>
        </w:rPr>
        <w:t>5</w:t>
      </w:r>
      <w:r w:rsidRPr="009575AB">
        <w:rPr>
          <w:rFonts w:eastAsiaTheme="minorEastAsia" w:hint="eastAsia"/>
        </w:rPr>
        <w:t>枚（台紙：Ａ５判）、④アマビエの謎に迫る小冊子（８ページ）のセット販売</w:t>
      </w:r>
    </w:p>
    <w:p w14:paraId="040D4222" w14:textId="77777777" w:rsidR="00E2637A" w:rsidRPr="009575AB" w:rsidRDefault="00E2637A" w:rsidP="00E2637A">
      <w:pPr>
        <w:rPr>
          <w:rFonts w:eastAsiaTheme="minorEastAsia"/>
        </w:rPr>
      </w:pPr>
      <w:r w:rsidRPr="009575AB">
        <w:rPr>
          <w:rFonts w:eastAsiaTheme="minorEastAsia" w:hint="eastAsia"/>
        </w:rPr>
        <w:t>・「ＡＥＲＡ」２０２０年６月８日号（第</w:t>
      </w:r>
      <w:r w:rsidRPr="009575AB">
        <w:rPr>
          <w:rFonts w:eastAsiaTheme="minorEastAsia"/>
        </w:rPr>
        <w:t>33</w:t>
      </w:r>
      <w:r w:rsidRPr="009575AB">
        <w:rPr>
          <w:rFonts w:eastAsiaTheme="minorEastAsia" w:hint="eastAsia"/>
        </w:rPr>
        <w:t>巻第</w:t>
      </w:r>
      <w:r w:rsidRPr="009575AB">
        <w:rPr>
          <w:rFonts w:eastAsiaTheme="minorEastAsia"/>
        </w:rPr>
        <w:t>27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コロナ禍の就活」朝日新聞出版</w:t>
      </w:r>
    </w:p>
    <w:p w14:paraId="18246729" w14:textId="77777777" w:rsidR="001E69F4" w:rsidRPr="009575AB" w:rsidRDefault="001E69F4" w:rsidP="001E69F4">
      <w:pPr>
        <w:rPr>
          <w:rFonts w:eastAsiaTheme="minorEastAsia"/>
        </w:rPr>
      </w:pPr>
      <w:r w:rsidRPr="009575AB">
        <w:rPr>
          <w:rFonts w:eastAsiaTheme="minorEastAsia" w:hint="eastAsia"/>
        </w:rPr>
        <w:lastRenderedPageBreak/>
        <w:t>・フットボール批評編集部編「フットボール批評」２０２０年７月号（通巻</w:t>
      </w:r>
      <w:r w:rsidRPr="009575AB">
        <w:rPr>
          <w:rFonts w:eastAsiaTheme="minorEastAsia"/>
        </w:rPr>
        <w:t>28</w:t>
      </w:r>
      <w:r w:rsidRPr="009575AB">
        <w:rPr>
          <w:rFonts w:eastAsiaTheme="minorEastAsia" w:hint="eastAsia"/>
        </w:rPr>
        <w:t>号）、「無観客劇場への覚悟はあるか」カンゼン</w:t>
      </w:r>
      <w:r w:rsidRPr="009575AB">
        <w:rPr>
          <w:rFonts w:eastAsiaTheme="minorEastAsia"/>
        </w:rPr>
        <w:t>2020/6/8</w:t>
      </w:r>
    </w:p>
    <w:p w14:paraId="7DF2F1DB" w14:textId="77777777" w:rsidR="0054277F" w:rsidRPr="009575AB" w:rsidRDefault="0054277F" w:rsidP="0054277F">
      <w:pPr>
        <w:rPr>
          <w:rFonts w:eastAsiaTheme="minorEastAsia"/>
        </w:rPr>
      </w:pPr>
      <w:r w:rsidRPr="009575AB">
        <w:rPr>
          <w:rFonts w:eastAsiaTheme="minorEastAsia" w:hint="eastAsia"/>
        </w:rPr>
        <w:t>・「日経ＥＳＧ」２０２０年７月号（通巻</w:t>
      </w:r>
      <w:r w:rsidRPr="009575AB">
        <w:rPr>
          <w:rFonts w:eastAsiaTheme="minorEastAsia"/>
        </w:rPr>
        <w:t>253</w:t>
      </w:r>
      <w:r w:rsidRPr="009575AB">
        <w:rPr>
          <w:rFonts w:eastAsiaTheme="minorEastAsia" w:hint="eastAsia"/>
        </w:rPr>
        <w:t>号）、「</w:t>
      </w:r>
      <w:r w:rsidRPr="009575AB">
        <w:rPr>
          <w:rFonts w:eastAsiaTheme="minorEastAsia"/>
        </w:rPr>
        <w:t xml:space="preserve">Cover Story </w:t>
      </w:r>
      <w:r w:rsidRPr="009575AB">
        <w:rPr>
          <w:rFonts w:eastAsiaTheme="minorEastAsia" w:hint="eastAsia"/>
        </w:rPr>
        <w:t>コロナ後のＥＳＧ経営</w:t>
      </w:r>
      <w:r w:rsidRPr="009575AB">
        <w:rPr>
          <w:rFonts w:eastAsiaTheme="minorEastAsia"/>
        </w:rPr>
        <w:t xml:space="preserve"> </w:t>
      </w:r>
      <w:r w:rsidRPr="009575AB">
        <w:rPr>
          <w:rFonts w:eastAsiaTheme="minorEastAsia" w:hint="eastAsia"/>
        </w:rPr>
        <w:t>今こそ長期視点に立ち返れ」日経ＢＰ</w:t>
      </w:r>
      <w:r w:rsidRPr="009575AB">
        <w:rPr>
          <w:rFonts w:eastAsiaTheme="minorEastAsia"/>
        </w:rPr>
        <w:t>2020/6/8</w:t>
      </w:r>
    </w:p>
    <w:p w14:paraId="152AC549" w14:textId="77777777" w:rsidR="00BB515C" w:rsidRPr="009575AB" w:rsidRDefault="00BB515C" w:rsidP="00BB515C">
      <w:pPr>
        <w:rPr>
          <w:rFonts w:eastAsiaTheme="minorEastAsia"/>
        </w:rPr>
      </w:pPr>
      <w:r w:rsidRPr="009575AB">
        <w:rPr>
          <w:rFonts w:eastAsiaTheme="minorEastAsia" w:hint="eastAsia"/>
        </w:rPr>
        <w:t>・「日経コンストラクション」２０２０年６月８日号（通巻</w:t>
      </w:r>
      <w:r w:rsidRPr="009575AB">
        <w:rPr>
          <w:rFonts w:eastAsiaTheme="minorEastAsia"/>
        </w:rPr>
        <w:t>737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ウィズコロナ期の仕事術」日経ＢＰ</w:t>
      </w:r>
      <w:r w:rsidRPr="009575AB">
        <w:rPr>
          <w:rFonts w:eastAsiaTheme="minorEastAsia"/>
        </w:rPr>
        <w:t>2020/6/8</w:t>
      </w:r>
    </w:p>
    <w:p w14:paraId="5BC8796C" w14:textId="77777777" w:rsidR="00CA4EDB" w:rsidRPr="009575AB" w:rsidRDefault="00CA4EDB" w:rsidP="00CA4EDB">
      <w:pPr>
        <w:rPr>
          <w:rFonts w:eastAsiaTheme="minorEastAsia"/>
        </w:rPr>
      </w:pPr>
      <w:r w:rsidRPr="009575AB">
        <w:rPr>
          <w:rFonts w:eastAsiaTheme="minorEastAsia" w:hint="eastAsia"/>
        </w:rPr>
        <w:t>・「日経ビジネス」２０２０年６月８日号（通巻</w:t>
      </w:r>
      <w:r w:rsidRPr="009575AB">
        <w:rPr>
          <w:rFonts w:eastAsiaTheme="minorEastAsia"/>
        </w:rPr>
        <w:t>2044</w:t>
      </w:r>
      <w:r w:rsidRPr="009575AB">
        <w:rPr>
          <w:rFonts w:eastAsiaTheme="minorEastAsia" w:hint="eastAsia"/>
        </w:rPr>
        <w:t>号）、「特集</w:t>
      </w:r>
      <w:r w:rsidRPr="009575AB">
        <w:rPr>
          <w:rFonts w:eastAsiaTheme="minorEastAsia"/>
        </w:rPr>
        <w:t xml:space="preserve"> </w:t>
      </w:r>
      <w:r w:rsidRPr="009575AB">
        <w:rPr>
          <w:rFonts w:eastAsiaTheme="minorEastAsia" w:hint="eastAsia"/>
        </w:rPr>
        <w:t>東大の力</w:t>
      </w:r>
      <w:r w:rsidRPr="009575AB">
        <w:rPr>
          <w:rFonts w:eastAsiaTheme="minorEastAsia"/>
        </w:rPr>
        <w:t xml:space="preserve"> </w:t>
      </w:r>
      <w:r w:rsidRPr="009575AB">
        <w:rPr>
          <w:rFonts w:eastAsiaTheme="minorEastAsia" w:hint="eastAsia"/>
        </w:rPr>
        <w:t>日本を救えるか」日経ＢＰ</w:t>
      </w:r>
    </w:p>
    <w:p w14:paraId="2BE78988" w14:textId="77777777" w:rsidR="00C702C8" w:rsidRPr="009575AB" w:rsidRDefault="00C702C8" w:rsidP="00C702C8">
      <w:pPr>
        <w:rPr>
          <w:rFonts w:eastAsiaTheme="minorEastAsia"/>
        </w:rPr>
      </w:pPr>
      <w:r w:rsidRPr="009575AB">
        <w:rPr>
          <w:rFonts w:eastAsiaTheme="minorEastAsia" w:hint="eastAsia"/>
        </w:rPr>
        <w:t>・宮本雄二、伊集院敦、日本経済研究センター＝編著『米中分断の虚実</w:t>
      </w:r>
      <w:r w:rsidRPr="009575AB">
        <w:rPr>
          <w:rFonts w:eastAsiaTheme="minorEastAsia"/>
        </w:rPr>
        <w:t xml:space="preserve"> </w:t>
      </w:r>
      <w:r w:rsidRPr="009575AB">
        <w:rPr>
          <w:rFonts w:eastAsiaTheme="minorEastAsia" w:hint="eastAsia"/>
        </w:rPr>
        <w:t>デカップリングとサプライチェーンの政治経済分断』日経ＢＰ</w:t>
      </w:r>
      <w:r w:rsidRPr="009575AB">
        <w:rPr>
          <w:rFonts w:eastAsiaTheme="minorEastAsia"/>
        </w:rPr>
        <w:t xml:space="preserve"> </w:t>
      </w:r>
      <w:r w:rsidRPr="009575AB">
        <w:rPr>
          <w:rFonts w:eastAsiaTheme="minorEastAsia" w:hint="eastAsia"/>
        </w:rPr>
        <w:t>日本経済新聞出版本部（論考集）</w:t>
      </w:r>
      <w:r w:rsidRPr="009575AB">
        <w:rPr>
          <w:rFonts w:eastAsiaTheme="minorEastAsia"/>
        </w:rPr>
        <w:t>2021/6/7</w:t>
      </w:r>
    </w:p>
    <w:p w14:paraId="26AB794F" w14:textId="69A75342" w:rsidR="00645927" w:rsidRPr="009575AB" w:rsidRDefault="00645927" w:rsidP="00A54A1C">
      <w:pPr>
        <w:rPr>
          <w:rFonts w:eastAsiaTheme="minorEastAsia"/>
        </w:rPr>
      </w:pPr>
      <w:r w:rsidRPr="009575AB">
        <w:rPr>
          <w:rFonts w:eastAsiaTheme="minorEastAsia" w:hint="eastAsia"/>
        </w:rPr>
        <w:t>・浦上早苗『新型コロナＶＳ中国</w:t>
      </w:r>
      <w:r w:rsidRPr="009575AB">
        <w:rPr>
          <w:rFonts w:eastAsiaTheme="minorEastAsia" w:hint="eastAsia"/>
        </w:rPr>
        <w:t>14</w:t>
      </w:r>
      <w:r w:rsidRPr="009575AB">
        <w:rPr>
          <w:rFonts w:eastAsiaTheme="minorEastAsia" w:hint="eastAsia"/>
        </w:rPr>
        <w:t>億人』小学館新書</w:t>
      </w:r>
      <w:r w:rsidRPr="009575AB">
        <w:rPr>
          <w:rFonts w:eastAsiaTheme="minorEastAsia" w:hint="eastAsia"/>
        </w:rPr>
        <w:t>2</w:t>
      </w:r>
      <w:r w:rsidRPr="009575AB">
        <w:rPr>
          <w:rFonts w:eastAsiaTheme="minorEastAsia"/>
        </w:rPr>
        <w:t>020/6/8</w:t>
      </w:r>
    </w:p>
    <w:p w14:paraId="7EED0005" w14:textId="77777777" w:rsidR="00E34A6B" w:rsidRPr="009575AB" w:rsidRDefault="00E34A6B" w:rsidP="00E34A6B">
      <w:pPr>
        <w:rPr>
          <w:rFonts w:eastAsiaTheme="minorEastAsia"/>
        </w:rPr>
      </w:pPr>
      <w:r w:rsidRPr="009575AB">
        <w:rPr>
          <w:rFonts w:eastAsiaTheme="minorEastAsia" w:hint="eastAsia"/>
        </w:rPr>
        <w:t>・落合陽一『働き方５．０</w:t>
      </w:r>
      <w:r w:rsidRPr="009575AB">
        <w:rPr>
          <w:rFonts w:eastAsiaTheme="minorEastAsia"/>
        </w:rPr>
        <w:t xml:space="preserve"> </w:t>
      </w:r>
      <w:r w:rsidRPr="009575AB">
        <w:rPr>
          <w:rFonts w:eastAsiaTheme="minorEastAsia" w:hint="eastAsia"/>
        </w:rPr>
        <w:t>これからの未来をつくる仲間たちへ』小学館新書</w:t>
      </w:r>
      <w:r w:rsidRPr="009575AB">
        <w:rPr>
          <w:rFonts w:eastAsiaTheme="minorEastAsia"/>
        </w:rPr>
        <w:t>2020/6/8</w:t>
      </w:r>
    </w:p>
    <w:p w14:paraId="467ECF88" w14:textId="77777777" w:rsidR="00125F9E" w:rsidRPr="009575AB" w:rsidRDefault="00125F9E" w:rsidP="00125F9E">
      <w:pPr>
        <w:rPr>
          <w:rFonts w:eastAsiaTheme="minorEastAsia"/>
        </w:rPr>
      </w:pPr>
      <w:r w:rsidRPr="009575AB">
        <w:rPr>
          <w:rFonts w:eastAsiaTheme="minorEastAsia" w:hint="eastAsia"/>
        </w:rPr>
        <w:t>・髙橋洋一『コロナ大不況後、日本は必ず復活する』宝島社</w:t>
      </w:r>
      <w:r w:rsidRPr="009575AB">
        <w:rPr>
          <w:rFonts w:eastAsiaTheme="minorEastAsia"/>
        </w:rPr>
        <w:t>2020/6/8</w:t>
      </w:r>
    </w:p>
    <w:p w14:paraId="16BD6824" w14:textId="77777777" w:rsidR="00125F9E" w:rsidRPr="009575AB" w:rsidRDefault="00125F9E" w:rsidP="00125F9E">
      <w:pPr>
        <w:rPr>
          <w:rFonts w:eastAsiaTheme="minorEastAsia"/>
        </w:rPr>
      </w:pPr>
      <w:r w:rsidRPr="009575AB">
        <w:rPr>
          <w:rFonts w:eastAsiaTheme="minorEastAsia" w:hint="eastAsia"/>
        </w:rPr>
        <w:t>・風呂内亜矢監修『コロナ不況で困った人が「申請」だけでもらえるお金</w:t>
      </w:r>
      <w:r w:rsidRPr="009575AB">
        <w:rPr>
          <w:rFonts w:eastAsiaTheme="minorEastAsia" w:hint="eastAsia"/>
        </w:rPr>
        <w:t xml:space="preserve"> </w:t>
      </w:r>
      <w:r w:rsidRPr="009575AB">
        <w:rPr>
          <w:rFonts w:eastAsiaTheme="minorEastAsia" w:hint="eastAsia"/>
        </w:rPr>
        <w:t>払わなくてもいいお金』宝島社</w:t>
      </w:r>
      <w:r w:rsidRPr="009575AB">
        <w:rPr>
          <w:rFonts w:eastAsiaTheme="minorEastAsia"/>
        </w:rPr>
        <w:t>2020/6/8</w:t>
      </w:r>
    </w:p>
    <w:p w14:paraId="16C4F9B5" w14:textId="7E5797FD" w:rsidR="0082294F" w:rsidRPr="009575AB" w:rsidRDefault="0082294F" w:rsidP="0082294F">
      <w:pPr>
        <w:rPr>
          <w:rFonts w:eastAsiaTheme="minorEastAsia"/>
        </w:rPr>
      </w:pPr>
      <w:r w:rsidRPr="009575AB">
        <w:rPr>
          <w:rFonts w:eastAsiaTheme="minorEastAsia" w:hint="eastAsia"/>
        </w:rPr>
        <w:t>・日経ＢＰ総合研究所</w:t>
      </w:r>
      <w:r w:rsidRPr="009575AB">
        <w:rPr>
          <w:rFonts w:eastAsiaTheme="minorEastAsia"/>
        </w:rPr>
        <w:t xml:space="preserve"> </w:t>
      </w:r>
      <w:r w:rsidRPr="009575AB">
        <w:rPr>
          <w:rFonts w:eastAsiaTheme="minorEastAsia" w:hint="eastAsia"/>
        </w:rPr>
        <w:t>イノベーションＩＣＴラボ『テレワーク大全</w:t>
      </w:r>
      <w:r w:rsidRPr="009575AB">
        <w:rPr>
          <w:rFonts w:eastAsiaTheme="minorEastAsia" w:hint="eastAsia"/>
        </w:rPr>
        <w:t xml:space="preserve"> </w:t>
      </w:r>
      <w:r w:rsidRPr="009575AB">
        <w:rPr>
          <w:rFonts w:eastAsiaTheme="minorEastAsia" w:hint="eastAsia"/>
        </w:rPr>
        <w:t>独自調査と徹底取材で導くアフターコロナ時代の働き方』日経ＢＰ</w:t>
      </w:r>
      <w:r w:rsidRPr="009575AB">
        <w:rPr>
          <w:rFonts w:eastAsiaTheme="minorEastAsia"/>
        </w:rPr>
        <w:t>2020/6/8</w:t>
      </w:r>
    </w:p>
    <w:p w14:paraId="32A3D939" w14:textId="77777777" w:rsidR="00A67DD3" w:rsidRPr="009575AB" w:rsidRDefault="00A67DD3" w:rsidP="00A67DD3">
      <w:r w:rsidRPr="009575AB">
        <w:rPr>
          <w:rFonts w:hint="eastAsia"/>
        </w:rPr>
        <w:t>・「女性自身」２０２０年６月９日号（第</w:t>
      </w:r>
      <w:r w:rsidRPr="009575AB">
        <w:t>63</w:t>
      </w:r>
      <w:r w:rsidRPr="009575AB">
        <w:rPr>
          <w:rFonts w:hint="eastAsia"/>
        </w:rPr>
        <w:t>巻第</w:t>
      </w:r>
      <w:r w:rsidRPr="009575AB">
        <w:t>19</w:t>
      </w:r>
      <w:r w:rsidRPr="009575AB">
        <w:rPr>
          <w:rFonts w:hint="eastAsia"/>
        </w:rPr>
        <w:t>号）、「厚労省が発表しない「集団感染意外な〝危〟現場</w:t>
      </w:r>
      <w:r w:rsidRPr="009575AB">
        <w:t>30</w:t>
      </w:r>
      <w:r w:rsidRPr="009575AB">
        <w:rPr>
          <w:rFonts w:hint="eastAsia"/>
        </w:rPr>
        <w:t>」</w:t>
      </w:r>
      <w:r w:rsidRPr="009575AB">
        <w:t xml:space="preserve"> </w:t>
      </w:r>
      <w:r w:rsidRPr="009575AB">
        <w:rPr>
          <w:rFonts w:hint="eastAsia"/>
        </w:rPr>
        <w:t>学校、郵便局……今後の要注意はココ！」「皇后のお仕事を１年ぶりにドタキャン……異例事態にあった秋篠宮家からの痛烈メッセージ</w:t>
      </w:r>
      <w:r w:rsidRPr="009575AB">
        <w:t xml:space="preserve"> </w:t>
      </w:r>
      <w:r w:rsidRPr="009575AB">
        <w:rPr>
          <w:rFonts w:hint="eastAsia"/>
        </w:rPr>
        <w:t>雅子さま傷心！</w:t>
      </w:r>
      <w:r w:rsidRPr="009575AB">
        <w:t xml:space="preserve"> </w:t>
      </w:r>
      <w:r w:rsidRPr="009575AB">
        <w:rPr>
          <w:rFonts w:hint="eastAsia"/>
        </w:rPr>
        <w:t>コロナ対応に紀子さまが「猛批判」」光文社</w:t>
      </w:r>
    </w:p>
    <w:p w14:paraId="4689F9C8" w14:textId="77777777" w:rsidR="00EA5F20" w:rsidRPr="009575AB" w:rsidRDefault="00EA5F20" w:rsidP="00EA5F20">
      <w:pPr>
        <w:rPr>
          <w:rFonts w:eastAsiaTheme="minorEastAsia"/>
        </w:rPr>
      </w:pPr>
      <w:r w:rsidRPr="009575AB">
        <w:rPr>
          <w:rFonts w:eastAsiaTheme="minorEastAsia" w:hint="eastAsia"/>
        </w:rPr>
        <w:t>・「ニューズウィーク日本版」２０２０年６月９日号（第</w:t>
      </w:r>
      <w:r w:rsidRPr="009575AB">
        <w:rPr>
          <w:rFonts w:eastAsiaTheme="minorEastAsia"/>
        </w:rPr>
        <w:t>35</w:t>
      </w:r>
      <w:r w:rsidRPr="009575AB">
        <w:rPr>
          <w:rFonts w:eastAsiaTheme="minorEastAsia" w:hint="eastAsia"/>
        </w:rPr>
        <w:t>巻第</w:t>
      </w:r>
      <w:r w:rsidRPr="009575AB">
        <w:rPr>
          <w:rFonts w:eastAsiaTheme="minorEastAsia"/>
        </w:rPr>
        <w:t>22</w:t>
      </w:r>
      <w:r w:rsidRPr="009575AB">
        <w:rPr>
          <w:rFonts w:eastAsiaTheme="minorEastAsia" w:hint="eastAsia"/>
        </w:rPr>
        <w:t>号）、「検証</w:t>
      </w:r>
      <w:r w:rsidRPr="009575AB">
        <w:rPr>
          <w:rFonts w:eastAsiaTheme="minorEastAsia"/>
        </w:rPr>
        <w:t xml:space="preserve"> </w:t>
      </w:r>
      <w:r w:rsidRPr="009575AB">
        <w:rPr>
          <w:rFonts w:eastAsiaTheme="minorEastAsia" w:hint="eastAsia"/>
        </w:rPr>
        <w:t>日本モデル」ＣＣＣメディアハウス</w:t>
      </w:r>
    </w:p>
    <w:p w14:paraId="3907B88B" w14:textId="77777777" w:rsidR="009B58C1" w:rsidRPr="009575AB" w:rsidRDefault="009B58C1" w:rsidP="009B58C1">
      <w:r w:rsidRPr="009575AB">
        <w:rPr>
          <w:rFonts w:hint="eastAsia"/>
        </w:rPr>
        <w:t>・「週刊女性」２０２０年６月９日号（第</w:t>
      </w:r>
      <w:r w:rsidRPr="009575AB">
        <w:t>64</w:t>
      </w:r>
      <w:r w:rsidRPr="009575AB">
        <w:rPr>
          <w:rFonts w:hint="eastAsia"/>
        </w:rPr>
        <w:t>巻第</w:t>
      </w:r>
      <w:r w:rsidRPr="009575AB">
        <w:t>22</w:t>
      </w:r>
      <w:r w:rsidRPr="009575AB">
        <w:rPr>
          <w:rFonts w:hint="eastAsia"/>
        </w:rPr>
        <w:t>号）、「アフターコロナを生き抜く</w:t>
      </w:r>
      <w:r w:rsidRPr="009575AB">
        <w:rPr>
          <w:rFonts w:hint="eastAsia"/>
        </w:rPr>
        <w:t xml:space="preserve"> </w:t>
      </w:r>
      <w:r w:rsidRPr="009575AB">
        <w:rPr>
          <w:rFonts w:hint="eastAsia"/>
        </w:rPr>
        <w:t>新型コロナ全国施設・店舗の感染スポット自衛策」主婦と生活社</w:t>
      </w:r>
      <w:r w:rsidRPr="009575AB">
        <w:t>2020</w:t>
      </w:r>
      <w:r w:rsidRPr="009575AB">
        <w:rPr>
          <w:rFonts w:hint="eastAsia"/>
        </w:rPr>
        <w:t>/</w:t>
      </w:r>
      <w:r w:rsidRPr="009575AB">
        <w:t>5</w:t>
      </w:r>
      <w:r w:rsidRPr="009575AB">
        <w:rPr>
          <w:rFonts w:hint="eastAsia"/>
        </w:rPr>
        <w:t>/</w:t>
      </w:r>
      <w:r w:rsidRPr="009575AB">
        <w:t>26</w:t>
      </w:r>
    </w:p>
    <w:p w14:paraId="518824A9" w14:textId="77777777" w:rsidR="00CF1B84" w:rsidRPr="009575AB" w:rsidRDefault="00CF1B84" w:rsidP="00CF1B84">
      <w:pPr>
        <w:rPr>
          <w:rFonts w:eastAsiaTheme="minorEastAsia"/>
        </w:rPr>
      </w:pPr>
      <w:r w:rsidRPr="009575AB">
        <w:rPr>
          <w:rFonts w:eastAsiaTheme="minorEastAsia" w:hint="eastAsia"/>
        </w:rPr>
        <w:t>・髙橋洋一『漫画でわかった！</w:t>
      </w:r>
      <w:r w:rsidRPr="009575AB">
        <w:rPr>
          <w:rFonts w:eastAsiaTheme="minorEastAsia"/>
        </w:rPr>
        <w:t xml:space="preserve"> </w:t>
      </w:r>
      <w:r w:rsidRPr="009575AB">
        <w:rPr>
          <w:rFonts w:eastAsiaTheme="minorEastAsia" w:hint="eastAsia"/>
        </w:rPr>
        <w:t>日本はこれからどうするべきか？』かや書房</w:t>
      </w:r>
      <w:r w:rsidRPr="009575AB">
        <w:rPr>
          <w:rFonts w:eastAsiaTheme="minorEastAsia"/>
        </w:rPr>
        <w:t>2020/6</w:t>
      </w:r>
      <w:r w:rsidRPr="009575AB">
        <w:rPr>
          <w:rFonts w:eastAsiaTheme="minorEastAsia" w:hint="eastAsia"/>
        </w:rPr>
        <w:t>/</w:t>
      </w:r>
      <w:r w:rsidRPr="009575AB">
        <w:rPr>
          <w:rFonts w:eastAsiaTheme="minorEastAsia"/>
        </w:rPr>
        <w:t>9</w:t>
      </w:r>
    </w:p>
    <w:p w14:paraId="2ED33C88" w14:textId="77777777" w:rsidR="00CF1B84" w:rsidRPr="009575AB" w:rsidRDefault="00CF1B84" w:rsidP="00CF1B84">
      <w:pPr>
        <w:rPr>
          <w:rFonts w:eastAsiaTheme="minorEastAsia"/>
        </w:rPr>
      </w:pPr>
      <w:r w:rsidRPr="009575AB">
        <w:rPr>
          <w:rFonts w:eastAsiaTheme="minorEastAsia" w:hint="eastAsia"/>
        </w:rPr>
        <w:t>・本間真二郎『感染を恐れない暮らし方</w:t>
      </w:r>
      <w:r w:rsidRPr="009575AB">
        <w:rPr>
          <w:rFonts w:eastAsiaTheme="minorEastAsia"/>
        </w:rPr>
        <w:t xml:space="preserve"> </w:t>
      </w:r>
      <w:r w:rsidRPr="009575AB">
        <w:rPr>
          <w:rFonts w:eastAsiaTheme="minorEastAsia" w:hint="eastAsia"/>
        </w:rPr>
        <w:t>新型コロナからあなたと家族を守る医食住</w:t>
      </w:r>
      <w:r w:rsidRPr="009575AB">
        <w:rPr>
          <w:rFonts w:eastAsiaTheme="minorEastAsia"/>
        </w:rPr>
        <w:t>50</w:t>
      </w:r>
      <w:r w:rsidRPr="009575AB">
        <w:rPr>
          <w:rFonts w:eastAsiaTheme="minorEastAsia" w:hint="eastAsia"/>
        </w:rPr>
        <w:t>の工夫』講談社ビーシー</w:t>
      </w:r>
      <w:r w:rsidRPr="009575AB">
        <w:rPr>
          <w:rFonts w:eastAsiaTheme="minorEastAsia"/>
        </w:rPr>
        <w:t>2020/6/9</w:t>
      </w:r>
    </w:p>
    <w:p w14:paraId="62C8F47D" w14:textId="77777777" w:rsidR="00313BB6" w:rsidRPr="009575AB" w:rsidRDefault="00313BB6" w:rsidP="00313BB6">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」２０２０年５月上号（通巻</w:t>
      </w:r>
      <w:r w:rsidRPr="009575AB">
        <w:rPr>
          <w:rFonts w:eastAsiaTheme="minorEastAsia"/>
        </w:rPr>
        <w:t>664</w:t>
      </w:r>
      <w:r w:rsidRPr="009575AB">
        <w:rPr>
          <w:rFonts w:eastAsiaTheme="minorEastAsia" w:hint="eastAsia"/>
        </w:rPr>
        <w:t>号）、「全国初</w:t>
      </w:r>
      <w:r w:rsidRPr="009575AB">
        <w:rPr>
          <w:rFonts w:eastAsiaTheme="minorEastAsia"/>
        </w:rPr>
        <w:t xml:space="preserve"> </w:t>
      </w:r>
      <w:r w:rsidRPr="009575AB">
        <w:rPr>
          <w:rFonts w:eastAsiaTheme="minorEastAsia" w:hint="eastAsia"/>
        </w:rPr>
        <w:t>保護者のコロナ感染・入院で、子どもを児童施設に受入れ」イマジン出版</w:t>
      </w:r>
      <w:r w:rsidRPr="009575AB">
        <w:rPr>
          <w:rFonts w:eastAsiaTheme="minorEastAsia"/>
        </w:rPr>
        <w:t>2020/6</w:t>
      </w:r>
      <w:r w:rsidRPr="009575AB">
        <w:rPr>
          <w:rFonts w:eastAsiaTheme="minorEastAsia" w:hint="eastAsia"/>
        </w:rPr>
        <w:t>/</w:t>
      </w:r>
      <w:r w:rsidRPr="009575AB">
        <w:rPr>
          <w:rFonts w:eastAsiaTheme="minorEastAsia"/>
        </w:rPr>
        <w:t>10</w:t>
      </w:r>
    </w:p>
    <w:p w14:paraId="220D115D" w14:textId="42B8A1C7" w:rsidR="008F4E13" w:rsidRPr="009575AB" w:rsidRDefault="008F4E13" w:rsidP="008F4E13">
      <w:pPr>
        <w:rPr>
          <w:rFonts w:eastAsiaTheme="minorEastAsia"/>
        </w:rPr>
      </w:pPr>
      <w:r w:rsidRPr="009575AB">
        <w:rPr>
          <w:rFonts w:eastAsiaTheme="minorEastAsia" w:hint="eastAsia"/>
        </w:rPr>
        <w:t>・「中央公論」２０２０年７月号（</w:t>
      </w:r>
      <w:r w:rsidR="00313BB6" w:rsidRPr="009575AB">
        <w:rPr>
          <w:rFonts w:eastAsiaTheme="minorEastAsia" w:hint="eastAsia"/>
        </w:rPr>
        <w:t>通巻</w:t>
      </w:r>
      <w:r w:rsidR="00313BB6" w:rsidRPr="009575AB">
        <w:rPr>
          <w:rFonts w:eastAsiaTheme="minorEastAsia"/>
        </w:rPr>
        <w:t>1640</w:t>
      </w:r>
      <w:r w:rsidR="00313BB6"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コロナ・文明・日本」中央公論新社</w:t>
      </w:r>
      <w:r w:rsidRPr="009575AB">
        <w:rPr>
          <w:rFonts w:eastAsiaTheme="minorEastAsia"/>
        </w:rPr>
        <w:t>2020/6/10</w:t>
      </w:r>
    </w:p>
    <w:p w14:paraId="5BA400A0" w14:textId="77777777" w:rsidR="0041149B" w:rsidRPr="009575AB" w:rsidRDefault="0041149B" w:rsidP="0041149B">
      <w:pPr>
        <w:rPr>
          <w:rFonts w:eastAsiaTheme="minorEastAsia"/>
        </w:rPr>
      </w:pPr>
      <w:r w:rsidRPr="009575AB">
        <w:rPr>
          <w:rFonts w:eastAsiaTheme="minorEastAsia" w:hint="eastAsia"/>
        </w:rPr>
        <w:t>・「日経ヘルスケア」２０２０年６月号（通巻</w:t>
      </w:r>
      <w:r w:rsidRPr="009575AB">
        <w:rPr>
          <w:rFonts w:eastAsiaTheme="minorEastAsia"/>
        </w:rPr>
        <w:t>368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第２波に備える」日経ＢＰ</w:t>
      </w:r>
      <w:r w:rsidRPr="009575AB">
        <w:rPr>
          <w:rFonts w:eastAsiaTheme="minorEastAsia"/>
        </w:rPr>
        <w:t>2020/6/</w:t>
      </w:r>
      <w:r w:rsidRPr="009575AB">
        <w:rPr>
          <w:rFonts w:eastAsiaTheme="minorEastAsia" w:hint="eastAsia"/>
        </w:rPr>
        <w:t>1</w:t>
      </w:r>
      <w:r w:rsidRPr="009575AB">
        <w:rPr>
          <w:rFonts w:eastAsiaTheme="minorEastAsia"/>
        </w:rPr>
        <w:t>0</w:t>
      </w:r>
    </w:p>
    <w:p w14:paraId="2EA6AC50" w14:textId="77777777" w:rsidR="00BF52D2" w:rsidRPr="009575AB" w:rsidRDefault="00BF52D2" w:rsidP="00BF52D2">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（フェイズ・スリー）」２０２０年７月号（通巻</w:t>
      </w:r>
      <w:r w:rsidRPr="009575AB">
        <w:rPr>
          <w:rFonts w:eastAsiaTheme="minorEastAsia" w:hint="eastAsia"/>
        </w:rPr>
        <w:t>4</w:t>
      </w:r>
      <w:r w:rsidRPr="009575AB">
        <w:rPr>
          <w:rFonts w:eastAsiaTheme="minorEastAsia"/>
        </w:rPr>
        <w:t>31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コロナ後こそ病院経営の正念場</w:t>
      </w:r>
      <w:r w:rsidRPr="009575AB">
        <w:rPr>
          <w:rFonts w:eastAsiaTheme="minorEastAsia"/>
        </w:rPr>
        <w:t xml:space="preserve"> </w:t>
      </w:r>
      <w:r w:rsidRPr="009575AB">
        <w:rPr>
          <w:rFonts w:eastAsiaTheme="minorEastAsia" w:hint="eastAsia"/>
        </w:rPr>
        <w:t>トップの対話力」日本医療企画</w:t>
      </w:r>
      <w:r w:rsidRPr="009575AB">
        <w:rPr>
          <w:rFonts w:eastAsiaTheme="minorEastAsia"/>
        </w:rPr>
        <w:t>2020/6/10</w:t>
      </w:r>
    </w:p>
    <w:p w14:paraId="6F79EF07" w14:textId="77777777" w:rsidR="00E20B91" w:rsidRPr="009575AB" w:rsidRDefault="00E20B91" w:rsidP="00E20B91">
      <w:pPr>
        <w:rPr>
          <w:rFonts w:eastAsiaTheme="minorEastAsia"/>
        </w:rPr>
      </w:pPr>
      <w:r w:rsidRPr="009575AB">
        <w:rPr>
          <w:rFonts w:eastAsiaTheme="minorEastAsia" w:hint="eastAsia"/>
        </w:rPr>
        <w:t>・「ビジネスガイド」２０２０年７月号（通巻</w:t>
      </w:r>
      <w:r w:rsidRPr="009575AB">
        <w:rPr>
          <w:rFonts w:eastAsiaTheme="minorEastAsia"/>
        </w:rPr>
        <w:t>887</w:t>
      </w:r>
      <w:r w:rsidRPr="009575AB">
        <w:rPr>
          <w:rFonts w:eastAsiaTheme="minorEastAsia" w:hint="eastAsia"/>
        </w:rPr>
        <w:t>号）、「特別増ページ</w:t>
      </w:r>
      <w:r w:rsidRPr="009575AB">
        <w:rPr>
          <w:rFonts w:eastAsiaTheme="minorEastAsia"/>
        </w:rPr>
        <w:t xml:space="preserve"> </w:t>
      </w:r>
      <w:r w:rsidRPr="009575AB">
        <w:rPr>
          <w:rFonts w:eastAsiaTheme="minorEastAsia" w:hint="eastAsia"/>
        </w:rPr>
        <w:t>新型コロナ対策による社保・税・融資ほか諸手続」日本法令</w:t>
      </w:r>
      <w:r w:rsidRPr="009575AB">
        <w:rPr>
          <w:rFonts w:eastAsiaTheme="minorEastAsia"/>
        </w:rPr>
        <w:t>2020/6/10</w:t>
      </w:r>
    </w:p>
    <w:p w14:paraId="64DDE307" w14:textId="77777777" w:rsidR="00313BB6" w:rsidRPr="009575AB" w:rsidRDefault="00313BB6" w:rsidP="00313BB6">
      <w:pPr>
        <w:rPr>
          <w:rFonts w:eastAsiaTheme="minorEastAsia"/>
        </w:rPr>
      </w:pPr>
      <w:r w:rsidRPr="009575AB">
        <w:rPr>
          <w:rFonts w:eastAsiaTheme="minorEastAsia" w:hint="eastAsia"/>
        </w:rPr>
        <w:t>・「文藝春秋」２０２０年７月号（第</w:t>
      </w:r>
      <w:r w:rsidRPr="009575AB">
        <w:rPr>
          <w:rFonts w:eastAsiaTheme="minorEastAsia"/>
        </w:rPr>
        <w:t>98</w:t>
      </w:r>
      <w:r w:rsidRPr="009575AB">
        <w:rPr>
          <w:rFonts w:eastAsiaTheme="minorEastAsia" w:hint="eastAsia"/>
        </w:rPr>
        <w:t>巻第７号）、「【総力特集２１４頁】コロナ後の世界」文藝春秋</w:t>
      </w:r>
      <w:r w:rsidRPr="009575AB">
        <w:rPr>
          <w:rFonts w:eastAsiaTheme="minorEastAsia"/>
        </w:rPr>
        <w:t>2020/6/10</w:t>
      </w:r>
    </w:p>
    <w:p w14:paraId="1F4656B8" w14:textId="77777777" w:rsidR="00BC53F3" w:rsidRPr="009575AB" w:rsidRDefault="00BC53F3" w:rsidP="00BC53F3">
      <w:pPr>
        <w:rPr>
          <w:rFonts w:eastAsiaTheme="minorEastAsia"/>
        </w:rPr>
      </w:pPr>
      <w:r w:rsidRPr="009575AB">
        <w:rPr>
          <w:rFonts w:eastAsiaTheme="minorEastAsia" w:hint="eastAsia"/>
        </w:rPr>
        <w:lastRenderedPageBreak/>
        <w:t>・丹羽由一監修『コロナショック後の株と世界経済の教科書』枻出版社</w:t>
      </w:r>
      <w:r w:rsidRPr="009575AB">
        <w:rPr>
          <w:rFonts w:eastAsiaTheme="minorEastAsia"/>
        </w:rPr>
        <w:t>2020/6/10</w:t>
      </w:r>
    </w:p>
    <w:p w14:paraId="67FA596B" w14:textId="77777777" w:rsidR="00237F45" w:rsidRPr="009575AB" w:rsidRDefault="00237F45" w:rsidP="00237F45">
      <w:pPr>
        <w:rPr>
          <w:rFonts w:eastAsiaTheme="minorEastAsia"/>
        </w:rPr>
      </w:pPr>
      <w:r w:rsidRPr="009575AB">
        <w:rPr>
          <w:rFonts w:eastAsiaTheme="minorEastAsia" w:hint="eastAsia"/>
        </w:rPr>
        <w:t>・小山晃弘監修『資金繰りが不安な事業者必見</w:t>
      </w:r>
      <w:r w:rsidRPr="009575AB">
        <w:rPr>
          <w:rFonts w:eastAsiaTheme="minorEastAsia"/>
        </w:rPr>
        <w:t xml:space="preserve">!! </w:t>
      </w:r>
      <w:r w:rsidRPr="009575AB">
        <w:rPr>
          <w:rFonts w:eastAsiaTheme="minorEastAsia" w:hint="eastAsia"/>
        </w:rPr>
        <w:t>コロナ危機を生き残る！</w:t>
      </w:r>
      <w:r w:rsidRPr="009575AB">
        <w:rPr>
          <w:rFonts w:eastAsiaTheme="minorEastAsia"/>
        </w:rPr>
        <w:t xml:space="preserve"> </w:t>
      </w:r>
      <w:r w:rsidRPr="009575AB">
        <w:rPr>
          <w:rFonts w:eastAsiaTheme="minorEastAsia" w:hint="eastAsia"/>
        </w:rPr>
        <w:t>新型コロナウイルス感染症対応緊急支援のすべて』ゴマブックス</w:t>
      </w:r>
      <w:r w:rsidRPr="009575AB">
        <w:rPr>
          <w:rFonts w:eastAsiaTheme="minorEastAsia"/>
        </w:rPr>
        <w:t>2020/6/10</w:t>
      </w:r>
    </w:p>
    <w:p w14:paraId="380767F3" w14:textId="762DE9D0" w:rsidR="000E7723" w:rsidRPr="009575AB" w:rsidRDefault="000E7723" w:rsidP="00780958">
      <w:pPr>
        <w:rPr>
          <w:rFonts w:eastAsiaTheme="minorEastAsia"/>
        </w:rPr>
      </w:pPr>
      <w:r w:rsidRPr="009575AB">
        <w:rPr>
          <w:rFonts w:eastAsiaTheme="minorEastAsia" w:hint="eastAsia"/>
        </w:rPr>
        <w:t>・「</w:t>
      </w:r>
      <w:r w:rsidR="00571D70" w:rsidRPr="009575AB">
        <w:rPr>
          <w:rFonts w:eastAsiaTheme="minorEastAsia" w:hint="eastAsia"/>
        </w:rPr>
        <w:t>月刊</w:t>
      </w:r>
      <w:r w:rsidRPr="009575AB">
        <w:rPr>
          <w:rFonts w:eastAsiaTheme="minorEastAsia" w:hint="eastAsia"/>
        </w:rPr>
        <w:t>Ｊｏｕｒｎａｌｉｓｍ」２０２０年６月号（</w:t>
      </w:r>
      <w:r w:rsidR="00CA07AE" w:rsidRPr="009575AB">
        <w:rPr>
          <w:rFonts w:eastAsiaTheme="minorEastAsia" w:hint="eastAsia"/>
        </w:rPr>
        <w:t>通巻</w:t>
      </w:r>
      <w:r w:rsidR="00CA07AE" w:rsidRPr="009575AB">
        <w:rPr>
          <w:rFonts w:eastAsiaTheme="minorEastAsia"/>
        </w:rPr>
        <w:t>361</w:t>
      </w:r>
      <w:r w:rsidR="00CA07AE"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自粛列島</w:t>
      </w:r>
      <w:r w:rsidRPr="009575AB">
        <w:rPr>
          <w:rFonts w:eastAsiaTheme="minorEastAsia"/>
        </w:rPr>
        <w:t xml:space="preserve"> </w:t>
      </w:r>
      <w:r w:rsidRPr="009575AB">
        <w:rPr>
          <w:rFonts w:eastAsiaTheme="minorEastAsia" w:hint="eastAsia"/>
        </w:rPr>
        <w:t>コロナ禍</w:t>
      </w:r>
      <w:r w:rsidR="004D5442" w:rsidRPr="009575AB">
        <w:rPr>
          <w:rFonts w:eastAsiaTheme="minorEastAsia" w:hint="eastAsia"/>
        </w:rPr>
        <w:t>から</w:t>
      </w:r>
      <w:r w:rsidRPr="009575AB">
        <w:rPr>
          <w:rFonts w:eastAsiaTheme="minorEastAsia" w:hint="eastAsia"/>
        </w:rPr>
        <w:t>見えてきたリーダーとは、政治とは、日本人とは」朝日新聞社</w:t>
      </w:r>
      <w:r w:rsidRPr="009575AB">
        <w:rPr>
          <w:rFonts w:eastAsiaTheme="minorEastAsia"/>
        </w:rPr>
        <w:t>2020/6/10</w:t>
      </w:r>
    </w:p>
    <w:p w14:paraId="16AA2C15" w14:textId="77777777" w:rsidR="00A81868" w:rsidRPr="009575AB" w:rsidRDefault="00A81868" w:rsidP="00A81868">
      <w:pPr>
        <w:rPr>
          <w:rFonts w:eastAsiaTheme="minorEastAsia"/>
        </w:rPr>
      </w:pPr>
      <w:r w:rsidRPr="009575AB">
        <w:rPr>
          <w:rFonts w:eastAsiaTheme="minorEastAsia" w:hint="eastAsia"/>
        </w:rPr>
        <w:t>・「月刊保険診療」２０２０年６月号（第</w:t>
      </w:r>
      <w:r w:rsidRPr="009575AB">
        <w:rPr>
          <w:rFonts w:eastAsiaTheme="minorEastAsia"/>
        </w:rPr>
        <w:t>75</w:t>
      </w:r>
      <w:r w:rsidRPr="009575AB">
        <w:rPr>
          <w:rFonts w:eastAsiaTheme="minorEastAsia" w:hint="eastAsia"/>
        </w:rPr>
        <w:t>巻第６号）、「特集Ⅰ</w:t>
      </w:r>
      <w:r w:rsidRPr="009575AB">
        <w:rPr>
          <w:rFonts w:eastAsiaTheme="minorEastAsia"/>
        </w:rPr>
        <w:t xml:space="preserve"> </w:t>
      </w:r>
      <w:r w:rsidRPr="009575AB">
        <w:rPr>
          <w:rFonts w:eastAsiaTheme="minorEastAsia" w:hint="eastAsia"/>
        </w:rPr>
        <w:t>新型コロナウイルス感染の〝起承転〟」医学通信社</w:t>
      </w:r>
      <w:r w:rsidRPr="009575AB">
        <w:rPr>
          <w:rFonts w:eastAsiaTheme="minorEastAsia" w:hint="eastAsia"/>
        </w:rPr>
        <w:t>2</w:t>
      </w:r>
      <w:r w:rsidRPr="009575AB">
        <w:rPr>
          <w:rFonts w:eastAsiaTheme="minorEastAsia"/>
        </w:rPr>
        <w:t>020/6/10</w:t>
      </w:r>
    </w:p>
    <w:p w14:paraId="6B870AA8"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23</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インバウンド感染症の外来診療─国際イベント開催時の輸入感染症対策」ヴァンメディカル</w:t>
      </w:r>
      <w:r w:rsidRPr="009575AB">
        <w:rPr>
          <w:rFonts w:eastAsiaTheme="minorEastAsia" w:hint="eastAsia"/>
        </w:rPr>
        <w:t>2</w:t>
      </w:r>
      <w:r w:rsidRPr="009575AB">
        <w:rPr>
          <w:rFonts w:eastAsiaTheme="minorEastAsia"/>
        </w:rPr>
        <w:t>020/6/10</w:t>
      </w:r>
    </w:p>
    <w:p w14:paraId="06215D0F"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・「フォーリン・アフェアーズ・リポート」２０２０年６月号、「パンデミックが変えた世界」「脱パンデミックの社会と経済」</w:t>
      </w:r>
      <w:r w:rsidRPr="009575AB">
        <w:rPr>
          <w:rFonts w:ascii="Times New Roman" w:eastAsiaTheme="minorEastAsia" w:hAnsi="Times New Roman" w:hint="eastAsia"/>
        </w:rPr>
        <w:t>フォーリン・アフェアーズ・ジャパン</w:t>
      </w:r>
      <w:r w:rsidRPr="009575AB">
        <w:rPr>
          <w:rFonts w:eastAsiaTheme="minorEastAsia"/>
        </w:rPr>
        <w:t>2020/6</w:t>
      </w:r>
      <w:r w:rsidRPr="009575AB">
        <w:rPr>
          <w:rFonts w:eastAsiaTheme="minorEastAsia" w:hint="eastAsia"/>
        </w:rPr>
        <w:t>/</w:t>
      </w:r>
      <w:r w:rsidRPr="009575AB">
        <w:rPr>
          <w:rFonts w:eastAsiaTheme="minorEastAsia"/>
        </w:rPr>
        <w:t>10</w:t>
      </w:r>
    </w:p>
    <w:p w14:paraId="27B93301" w14:textId="7D4E0E09" w:rsidR="001546B1" w:rsidRPr="009575AB" w:rsidRDefault="001546B1" w:rsidP="00AE1AE8">
      <w:pPr>
        <w:rPr>
          <w:rFonts w:eastAsiaTheme="minorEastAsia"/>
        </w:rPr>
      </w:pPr>
      <w:r w:rsidRPr="009575AB">
        <w:rPr>
          <w:rFonts w:eastAsiaTheme="minorEastAsia" w:hint="eastAsia"/>
        </w:rPr>
        <w:t>・「脳神経外科速報」２０２０年６月号（第</w:t>
      </w:r>
      <w:r w:rsidRPr="009575AB">
        <w:rPr>
          <w:rFonts w:eastAsiaTheme="minorEastAsia"/>
        </w:rPr>
        <w:t>30</w:t>
      </w:r>
      <w:r w:rsidRPr="009575AB">
        <w:rPr>
          <w:rFonts w:eastAsiaTheme="minorEastAsia" w:hint="eastAsia"/>
        </w:rPr>
        <w:t>巻第６号）、「緊急特別企画</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下の脳卒中医療</w:t>
      </w:r>
      <w:r w:rsidRPr="009575AB">
        <w:rPr>
          <w:rFonts w:eastAsiaTheme="minorEastAsia"/>
        </w:rPr>
        <w:t xml:space="preserve"> </w:t>
      </w:r>
      <w:r w:rsidRPr="009575AB">
        <w:rPr>
          <w:rFonts w:eastAsiaTheme="minorEastAsia" w:hint="eastAsia"/>
        </w:rPr>
        <w:t>世界の最前線から（第一報）」メディカ出版</w:t>
      </w:r>
      <w:r w:rsidRPr="009575AB">
        <w:rPr>
          <w:rFonts w:eastAsiaTheme="minorEastAsia"/>
        </w:rPr>
        <w:t>2020/6/10</w:t>
      </w:r>
    </w:p>
    <w:p w14:paraId="7840E796" w14:textId="77777777" w:rsidR="00193F37" w:rsidRPr="009575AB" w:rsidRDefault="00193F37" w:rsidP="00193F37">
      <w:pPr>
        <w:rPr>
          <w:rFonts w:eastAsiaTheme="minorEastAsia"/>
        </w:rPr>
      </w:pPr>
      <w:r w:rsidRPr="009575AB">
        <w:rPr>
          <w:rFonts w:eastAsiaTheme="minorEastAsia" w:hint="eastAsia"/>
        </w:rPr>
        <w:t>・「インフルエンザ［その他の呼吸器感染症］」２０２０年６月号（第</w:t>
      </w:r>
      <w:r w:rsidRPr="009575AB">
        <w:rPr>
          <w:rFonts w:eastAsiaTheme="minorEastAsia"/>
        </w:rPr>
        <w:t>21</w:t>
      </w:r>
      <w:r w:rsidRPr="009575AB">
        <w:rPr>
          <w:rFonts w:eastAsiaTheme="minorEastAsia" w:hint="eastAsia"/>
        </w:rPr>
        <w:t>巻第２号）、西村秀一「地域のパンデミックプランニング</w:t>
      </w:r>
      <w:r w:rsidRPr="009575AB">
        <w:rPr>
          <w:rFonts w:eastAsiaTheme="minorEastAsia"/>
        </w:rPr>
        <w:t xml:space="preserve"> </w:t>
      </w:r>
      <w:r w:rsidRPr="009575AB">
        <w:rPr>
          <w:rFonts w:eastAsiaTheme="minorEastAsia" w:hint="eastAsia"/>
        </w:rPr>
        <w:t>連載第</w:t>
      </w:r>
      <w:r w:rsidRPr="009575AB">
        <w:rPr>
          <w:rFonts w:eastAsiaTheme="minorEastAsia"/>
        </w:rPr>
        <w:t>53</w:t>
      </w:r>
      <w:r w:rsidRPr="009575AB">
        <w:rPr>
          <w:rFonts w:eastAsiaTheme="minorEastAsia" w:hint="eastAsia"/>
        </w:rPr>
        <w:t>回</w:t>
      </w:r>
      <w:r w:rsidRPr="009575AB">
        <w:rPr>
          <w:rFonts w:eastAsiaTheme="minorEastAsia"/>
        </w:rPr>
        <w:t xml:space="preserve"> </w:t>
      </w:r>
      <w:r w:rsidRPr="009575AB">
        <w:rPr>
          <w:rFonts w:eastAsiaTheme="minorEastAsia" w:hint="eastAsia"/>
        </w:rPr>
        <w:t>連載再開とＣＯＶＩＤ‐</w:t>
      </w:r>
      <w:r w:rsidRPr="009575AB">
        <w:rPr>
          <w:rFonts w:eastAsiaTheme="minorEastAsia"/>
        </w:rPr>
        <w:t>19</w:t>
      </w:r>
      <w:r w:rsidRPr="009575AB">
        <w:rPr>
          <w:rFonts w:eastAsiaTheme="minorEastAsia" w:hint="eastAsia"/>
        </w:rPr>
        <w:t>パンデミック」メディカルレビュー社</w:t>
      </w:r>
      <w:r w:rsidRPr="009575AB">
        <w:rPr>
          <w:rFonts w:eastAsiaTheme="minorEastAsia"/>
        </w:rPr>
        <w:t>2020/6/</w:t>
      </w:r>
      <w:r w:rsidRPr="009575AB">
        <w:rPr>
          <w:rFonts w:eastAsiaTheme="minorEastAsia" w:hint="eastAsia"/>
        </w:rPr>
        <w:t>10</w:t>
      </w:r>
    </w:p>
    <w:p w14:paraId="79B2B7CA" w14:textId="77777777" w:rsidR="000C729B" w:rsidRPr="009575AB" w:rsidRDefault="000C729B" w:rsidP="000C729B">
      <w:pPr>
        <w:rPr>
          <w:rFonts w:eastAsiaTheme="minorEastAsia"/>
        </w:rPr>
      </w:pPr>
      <w:r w:rsidRPr="009575AB">
        <w:rPr>
          <w:rFonts w:eastAsiaTheme="minorEastAsia" w:hint="eastAsia"/>
        </w:rPr>
        <w:t>・「先見労務管理」２０２０年６月１０日号（通巻</w:t>
      </w:r>
      <w:r w:rsidRPr="009575AB">
        <w:rPr>
          <w:rFonts w:eastAsiaTheme="minorEastAsia" w:hint="eastAsia"/>
        </w:rPr>
        <w:t>1</w:t>
      </w:r>
      <w:r w:rsidRPr="009575AB">
        <w:rPr>
          <w:rFonts w:eastAsiaTheme="minorEastAsia"/>
        </w:rPr>
        <w:t>634</w:t>
      </w:r>
      <w:r w:rsidRPr="009575AB">
        <w:rPr>
          <w:rFonts w:eastAsiaTheme="minorEastAsia" w:hint="eastAsia"/>
        </w:rPr>
        <w:t>号）、「特集</w:t>
      </w:r>
      <w:r w:rsidRPr="009575AB">
        <w:rPr>
          <w:rFonts w:eastAsiaTheme="minorEastAsia"/>
        </w:rPr>
        <w:t xml:space="preserve"> </w:t>
      </w:r>
      <w:r w:rsidRPr="009575AB">
        <w:rPr>
          <w:rFonts w:eastAsiaTheme="minorEastAsia" w:hint="eastAsia"/>
        </w:rPr>
        <w:t>特別寄稿</w:t>
      </w:r>
      <w:r w:rsidRPr="009575AB">
        <w:rPr>
          <w:rFonts w:eastAsiaTheme="minorEastAsia"/>
        </w:rPr>
        <w:t xml:space="preserve"> </w:t>
      </w:r>
      <w:r w:rsidRPr="009575AB">
        <w:rPr>
          <w:rFonts w:eastAsiaTheme="minorEastAsia" w:hint="eastAsia"/>
        </w:rPr>
        <w:t>今春闘を振り返って</w:t>
      </w:r>
      <w:r w:rsidRPr="009575AB">
        <w:rPr>
          <w:rFonts w:eastAsiaTheme="minorEastAsia"/>
        </w:rPr>
        <w:t xml:space="preserve"> </w:t>
      </w:r>
      <w:r w:rsidRPr="009575AB">
        <w:rPr>
          <w:rFonts w:eastAsiaTheme="minorEastAsia" w:hint="eastAsia"/>
        </w:rPr>
        <w:t>「</w:t>
      </w:r>
      <w:r w:rsidRPr="009575AB">
        <w:rPr>
          <w:rFonts w:eastAsiaTheme="minorEastAsia"/>
        </w:rPr>
        <w:t>after</w:t>
      </w:r>
      <w:r w:rsidRPr="009575AB">
        <w:rPr>
          <w:rFonts w:eastAsiaTheme="minorEastAsia" w:hint="eastAsia"/>
        </w:rPr>
        <w:t>コロナ」に向け今春闘の議論が重要に」労働調査会</w:t>
      </w:r>
      <w:r w:rsidRPr="009575AB">
        <w:rPr>
          <w:rFonts w:eastAsiaTheme="minorEastAsia"/>
        </w:rPr>
        <w:t>2020/6/10</w:t>
      </w:r>
    </w:p>
    <w:p w14:paraId="2548D460" w14:textId="55192FC0" w:rsidR="00AE1AE8" w:rsidRPr="009575AB" w:rsidRDefault="00AE1AE8" w:rsidP="00AE1AE8">
      <w:pPr>
        <w:rPr>
          <w:rFonts w:eastAsiaTheme="minorEastAsia"/>
        </w:rPr>
      </w:pPr>
      <w:r w:rsidRPr="009575AB">
        <w:rPr>
          <w:rFonts w:eastAsiaTheme="minorEastAsia" w:hint="eastAsia"/>
        </w:rPr>
        <w:t>・Ｊ・Ｍ・Ｇ・ル・クレジオ『隔離の島』中地義和訳、ちくま文庫（小説）（原著１９９５年）</w:t>
      </w:r>
      <w:r w:rsidRPr="009575AB">
        <w:rPr>
          <w:rFonts w:eastAsiaTheme="minorEastAsia"/>
        </w:rPr>
        <w:t>2020/6/10</w:t>
      </w:r>
      <w:r w:rsidRPr="009575AB">
        <w:rPr>
          <w:rFonts w:eastAsiaTheme="minorEastAsia" w:hint="eastAsia"/>
        </w:rPr>
        <w:t xml:space="preserve">　２０１３年刊の文庫化</w:t>
      </w:r>
    </w:p>
    <w:p w14:paraId="08466844" w14:textId="77777777" w:rsidR="00004B2E" w:rsidRPr="009575AB" w:rsidRDefault="00004B2E" w:rsidP="00004B2E">
      <w:pPr>
        <w:rPr>
          <w:rFonts w:eastAsiaTheme="minorEastAsia"/>
        </w:rPr>
      </w:pPr>
      <w:r w:rsidRPr="009575AB">
        <w:rPr>
          <w:rFonts w:eastAsiaTheme="minorEastAsia" w:hint="eastAsia"/>
        </w:rPr>
        <w:t>・東洋館出版社編『ポスト・コロナショックの学校で教師が考えておきたいこと』東洋館出版社（論考集）</w:t>
      </w:r>
      <w:r w:rsidRPr="009575AB">
        <w:rPr>
          <w:rFonts w:eastAsiaTheme="minorEastAsia"/>
        </w:rPr>
        <w:t>2020/6/10</w:t>
      </w:r>
    </w:p>
    <w:p w14:paraId="69C77B91" w14:textId="1C2DCA36" w:rsidR="00AE1AE8" w:rsidRPr="009575AB" w:rsidRDefault="00AE1AE8" w:rsidP="000172D8">
      <w:pPr>
        <w:rPr>
          <w:rFonts w:eastAsiaTheme="minorEastAsia"/>
        </w:rPr>
      </w:pPr>
      <w:r w:rsidRPr="009575AB">
        <w:rPr>
          <w:rFonts w:eastAsiaTheme="minorEastAsia" w:hint="eastAsia"/>
        </w:rPr>
        <w:t>・金城光夫『神々の陰謀</w:t>
      </w:r>
      <w:r w:rsidRPr="009575AB">
        <w:rPr>
          <w:rFonts w:eastAsiaTheme="minorEastAsia"/>
        </w:rPr>
        <w:t xml:space="preserve"> </w:t>
      </w:r>
      <w:r w:rsidRPr="009575AB">
        <w:rPr>
          <w:rFonts w:eastAsiaTheme="minorEastAsia" w:hint="eastAsia"/>
        </w:rPr>
        <w:t>コロナで突如始まって、あっという間に仕上げ！』ヒカルランド</w:t>
      </w:r>
      <w:r w:rsidRPr="009575AB">
        <w:rPr>
          <w:rFonts w:eastAsiaTheme="minorEastAsia"/>
        </w:rPr>
        <w:t>2020/6/10</w:t>
      </w:r>
    </w:p>
    <w:p w14:paraId="4AFD0D9D" w14:textId="77777777" w:rsidR="00432902" w:rsidRPr="009575AB" w:rsidRDefault="00432902" w:rsidP="00432902">
      <w:pPr>
        <w:rPr>
          <w:rFonts w:eastAsiaTheme="minorEastAsia"/>
        </w:rPr>
      </w:pPr>
      <w:r w:rsidRPr="009575AB">
        <w:rPr>
          <w:rFonts w:eastAsiaTheme="minorEastAsia" w:hint="eastAsia"/>
        </w:rPr>
        <w:t>・「日経アーキテクチュア」２０２０年６月１１日号（通巻</w:t>
      </w:r>
      <w:r w:rsidRPr="009575AB">
        <w:rPr>
          <w:rFonts w:eastAsiaTheme="minorEastAsia"/>
        </w:rPr>
        <w:t>1169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コロナ後の省エネ住宅」日経ＢＰ</w:t>
      </w:r>
      <w:r w:rsidRPr="009575AB">
        <w:rPr>
          <w:rFonts w:eastAsiaTheme="minorEastAsia"/>
        </w:rPr>
        <w:t>2020/6/11</w:t>
      </w:r>
    </w:p>
    <w:p w14:paraId="32B5A6D1" w14:textId="77777777" w:rsidR="0081743B" w:rsidRPr="009575AB" w:rsidRDefault="0081743B" w:rsidP="0081743B">
      <w:pPr>
        <w:rPr>
          <w:rFonts w:eastAsiaTheme="minorEastAsia"/>
        </w:rPr>
      </w:pPr>
      <w:r w:rsidRPr="009575AB">
        <w:rPr>
          <w:rFonts w:eastAsiaTheme="minorEastAsia" w:hint="eastAsia"/>
        </w:rPr>
        <w:t>・「日経コンピュータ」２０２０年６月１１日号（通巻</w:t>
      </w:r>
      <w:r w:rsidRPr="009575AB">
        <w:rPr>
          <w:rFonts w:eastAsiaTheme="minorEastAsia"/>
        </w:rPr>
        <w:t>1018</w:t>
      </w:r>
      <w:r w:rsidRPr="009575AB">
        <w:rPr>
          <w:rFonts w:eastAsiaTheme="minorEastAsia" w:hint="eastAsia"/>
        </w:rPr>
        <w:t>号）、「ニュース＆リポート</w:t>
      </w:r>
      <w:r w:rsidRPr="009575AB">
        <w:rPr>
          <w:rFonts w:eastAsiaTheme="minorEastAsia" w:hint="eastAsia"/>
        </w:rPr>
        <w:t xml:space="preserve"> </w:t>
      </w:r>
      <w:r w:rsidRPr="009575AB">
        <w:rPr>
          <w:rFonts w:eastAsiaTheme="minorEastAsia" w:hint="eastAsia"/>
        </w:rPr>
        <w:t>新型コロナの衝撃」日経ＢＰ</w:t>
      </w:r>
      <w:r w:rsidRPr="009575AB">
        <w:rPr>
          <w:rFonts w:eastAsiaTheme="minorEastAsia"/>
        </w:rPr>
        <w:t>2020</w:t>
      </w:r>
      <w:r w:rsidRPr="009575AB">
        <w:rPr>
          <w:rFonts w:eastAsiaTheme="minorEastAsia" w:hint="eastAsia"/>
        </w:rPr>
        <w:t>/</w:t>
      </w:r>
      <w:r w:rsidRPr="009575AB">
        <w:rPr>
          <w:rFonts w:eastAsiaTheme="minorEastAsia"/>
        </w:rPr>
        <w:t>6/11</w:t>
      </w:r>
    </w:p>
    <w:p w14:paraId="1FFEB119" w14:textId="77777777" w:rsidR="00C21709" w:rsidRPr="009575AB" w:rsidRDefault="00C21709" w:rsidP="00C21709">
      <w:pPr>
        <w:rPr>
          <w:rFonts w:eastAsiaTheme="minorEastAsia"/>
        </w:rPr>
      </w:pPr>
      <w:r w:rsidRPr="009575AB">
        <w:rPr>
          <w:rFonts w:eastAsiaTheme="minorEastAsia" w:hint="eastAsia"/>
        </w:rPr>
        <w:t>・「労働基準広報」２０２０年６月１１日号（通巻</w:t>
      </w:r>
      <w:r w:rsidRPr="009575AB">
        <w:rPr>
          <w:rFonts w:eastAsiaTheme="minorEastAsia" w:hint="eastAsia"/>
        </w:rPr>
        <w:t>2</w:t>
      </w:r>
      <w:r w:rsidRPr="009575AB">
        <w:rPr>
          <w:rFonts w:eastAsiaTheme="minorEastAsia"/>
        </w:rPr>
        <w:t>031</w:t>
      </w:r>
      <w:r w:rsidRPr="009575AB">
        <w:rPr>
          <w:rFonts w:eastAsiaTheme="minorEastAsia" w:hint="eastAsia"/>
        </w:rPr>
        <w:t>号）、「シリーズ</w:t>
      </w:r>
      <w:r w:rsidRPr="009575AB">
        <w:rPr>
          <w:rFonts w:eastAsiaTheme="minorEastAsia"/>
        </w:rPr>
        <w:t xml:space="preserve"> </w:t>
      </w:r>
      <w:r w:rsidRPr="009575AB">
        <w:rPr>
          <w:rFonts w:eastAsiaTheme="minorEastAsia" w:hint="eastAsia"/>
        </w:rPr>
        <w:t>新型コロナ関連の緊急法律相談</w:t>
      </w:r>
      <w:r w:rsidRPr="009575AB">
        <w:rPr>
          <w:rFonts w:eastAsiaTheme="minorEastAsia"/>
        </w:rPr>
        <w:t xml:space="preserve"> </w:t>
      </w:r>
      <w:r w:rsidRPr="009575AB">
        <w:rPr>
          <w:rFonts w:eastAsiaTheme="minorEastAsia" w:hint="eastAsia"/>
        </w:rPr>
        <w:t>《第３回》労働者が必要な支援を受けられるよう事業主は最新の公的支援情報の取得を」労働調査会</w:t>
      </w:r>
      <w:r w:rsidRPr="009575AB">
        <w:rPr>
          <w:rFonts w:eastAsiaTheme="minorEastAsia"/>
        </w:rPr>
        <w:t>2020/6/11</w:t>
      </w:r>
    </w:p>
    <w:p w14:paraId="1B2E2BAD" w14:textId="77777777" w:rsidR="00193858" w:rsidRPr="009575AB" w:rsidRDefault="00193858" w:rsidP="00193858">
      <w:pPr>
        <w:rPr>
          <w:rFonts w:eastAsiaTheme="minorEastAsia"/>
        </w:rPr>
      </w:pPr>
      <w:r w:rsidRPr="009575AB">
        <w:rPr>
          <w:rFonts w:eastAsiaTheme="minorEastAsia" w:hint="eastAsia"/>
        </w:rPr>
        <w:t>・山田順『コロナショック』ＭｄＮ新書</w:t>
      </w:r>
      <w:r w:rsidRPr="009575AB">
        <w:rPr>
          <w:rFonts w:eastAsiaTheme="minorEastAsia"/>
        </w:rPr>
        <w:t>2020/6/11</w:t>
      </w:r>
    </w:p>
    <w:p w14:paraId="1FF9000A" w14:textId="77777777" w:rsidR="00E23D9A" w:rsidRPr="009575AB" w:rsidRDefault="00E23D9A" w:rsidP="00E23D9A">
      <w:pPr>
        <w:rPr>
          <w:rFonts w:eastAsiaTheme="minorEastAsia"/>
        </w:rPr>
      </w:pPr>
      <w:r w:rsidRPr="009575AB">
        <w:rPr>
          <w:rFonts w:eastAsiaTheme="minorEastAsia" w:hint="eastAsia"/>
        </w:rPr>
        <w:t>・豊田圭一『ニューノーマル時代の適者生存』クロスメディア・パブリッシング（電子書籍）</w:t>
      </w:r>
      <w:r w:rsidRPr="009575AB">
        <w:rPr>
          <w:rFonts w:eastAsiaTheme="minorEastAsia"/>
        </w:rPr>
        <w:t>2020/6/11</w:t>
      </w:r>
    </w:p>
    <w:p w14:paraId="473D7D28" w14:textId="77777777" w:rsidR="00C364FF" w:rsidRPr="009575AB" w:rsidRDefault="00C364FF" w:rsidP="00C364FF">
      <w:pPr>
        <w:rPr>
          <w:rFonts w:eastAsiaTheme="minorEastAsia"/>
        </w:rPr>
      </w:pPr>
      <w:r w:rsidRPr="009575AB">
        <w:rPr>
          <w:rFonts w:eastAsiaTheme="minorEastAsia" w:hint="eastAsia"/>
        </w:rPr>
        <w:t>・和田耕治『企業のための新型コロナウイルス対策マニュアル』東洋経済新報社</w:t>
      </w:r>
      <w:r w:rsidRPr="009575AB">
        <w:rPr>
          <w:rFonts w:eastAsiaTheme="minorEastAsia"/>
        </w:rPr>
        <w:t>2020/6/11</w:t>
      </w:r>
    </w:p>
    <w:p w14:paraId="18C0110E" w14:textId="77777777" w:rsidR="003B2FFE" w:rsidRPr="009575AB" w:rsidRDefault="003B2FFE" w:rsidP="003B2FFE">
      <w:pPr>
        <w:rPr>
          <w:rFonts w:eastAsiaTheme="minorEastAsia"/>
        </w:rPr>
      </w:pPr>
      <w:r w:rsidRPr="009575AB">
        <w:rPr>
          <w:rFonts w:eastAsiaTheme="minorEastAsia" w:hint="eastAsia"/>
        </w:rPr>
        <w:t>・福田淳『パラダイムシフトできてる？</w:t>
      </w:r>
      <w:r w:rsidRPr="009575AB">
        <w:rPr>
          <w:rFonts w:eastAsiaTheme="minorEastAsia"/>
        </w:rPr>
        <w:t xml:space="preserve"> </w:t>
      </w:r>
      <w:r w:rsidRPr="009575AB">
        <w:rPr>
          <w:rFonts w:eastAsiaTheme="minorEastAsia" w:hint="eastAsia"/>
        </w:rPr>
        <w:t>ポストコロナ時代へ』スピーディ社</w:t>
      </w:r>
      <w:r w:rsidRPr="009575AB">
        <w:rPr>
          <w:rFonts w:eastAsiaTheme="minorEastAsia"/>
        </w:rPr>
        <w:t>2020/6/12</w:t>
      </w:r>
    </w:p>
    <w:p w14:paraId="50D10D7B" w14:textId="77777777" w:rsidR="00CA4EDB" w:rsidRPr="009575AB" w:rsidRDefault="00CA4EDB" w:rsidP="00CA4EDB">
      <w:pPr>
        <w:rPr>
          <w:rFonts w:eastAsiaTheme="minorEastAsia"/>
        </w:rPr>
      </w:pPr>
      <w:r w:rsidRPr="009575AB">
        <w:rPr>
          <w:rFonts w:eastAsiaTheme="minorEastAsia" w:hint="eastAsia"/>
        </w:rPr>
        <w:t>・「週刊東洋経済」２０２０年６月１３日号（通巻</w:t>
      </w:r>
      <w:r w:rsidRPr="009575AB">
        <w:rPr>
          <w:rFonts w:eastAsiaTheme="minorEastAsia"/>
        </w:rPr>
        <w:t>6927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コロナ経済入門」東洋経済新報社</w:t>
      </w:r>
    </w:p>
    <w:p w14:paraId="684A7D27" w14:textId="77777777" w:rsidR="005D7418" w:rsidRPr="009575AB" w:rsidRDefault="005D7418" w:rsidP="005D7418">
      <w:pPr>
        <w:rPr>
          <w:rFonts w:eastAsiaTheme="minorEastAsia"/>
        </w:rPr>
      </w:pPr>
      <w:r w:rsidRPr="009575AB">
        <w:rPr>
          <w:rFonts w:eastAsiaTheme="minorEastAsia" w:hint="eastAsia"/>
        </w:rPr>
        <w:t>・向山洋一、谷和樹、長谷川博之＝編集長「教室ツーウェイＮＥＸＴ」（通巻</w:t>
      </w:r>
      <w:r w:rsidRPr="009575AB">
        <w:rPr>
          <w:rFonts w:eastAsiaTheme="minorEastAsia"/>
        </w:rPr>
        <w:t>13</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新型コロナウイルスで不安にゆれる「子どもの心と身体」にどう寄り添うか？</w:t>
      </w:r>
      <w:r w:rsidRPr="009575AB">
        <w:rPr>
          <w:rFonts w:eastAsiaTheme="minorEastAsia"/>
        </w:rPr>
        <w:t xml:space="preserve"> </w:t>
      </w:r>
      <w:r w:rsidRPr="009575AB">
        <w:rPr>
          <w:rFonts w:eastAsiaTheme="minorEastAsia" w:hint="eastAsia"/>
        </w:rPr>
        <w:t>「子</w:t>
      </w:r>
      <w:r w:rsidRPr="009575AB">
        <w:rPr>
          <w:rFonts w:eastAsiaTheme="minorEastAsia" w:hint="eastAsia"/>
        </w:rPr>
        <w:lastRenderedPageBreak/>
        <w:t>どもの心」わしづかみ─積極的指導の原則」学芸みらい社</w:t>
      </w:r>
      <w:r w:rsidRPr="009575AB">
        <w:rPr>
          <w:rFonts w:eastAsiaTheme="minorEastAsia"/>
        </w:rPr>
        <w:t>2020/6/15</w:t>
      </w:r>
    </w:p>
    <w:p w14:paraId="0BAF8153" w14:textId="38800219" w:rsidR="00EE7D31" w:rsidRPr="009575AB" w:rsidRDefault="00EE7D31" w:rsidP="00EE7D31">
      <w:pPr>
        <w:rPr>
          <w:rFonts w:eastAsiaTheme="minorEastAsia"/>
        </w:rPr>
      </w:pPr>
      <w:r w:rsidRPr="009575AB">
        <w:rPr>
          <w:rFonts w:eastAsiaTheme="minorEastAsia" w:hint="eastAsia"/>
        </w:rPr>
        <w:t>・熊本出版文化会館「ＫＵＭＡＭＯＴＯ」２０２０年６月（通巻</w:t>
      </w:r>
      <w:r w:rsidRPr="009575AB">
        <w:rPr>
          <w:rFonts w:eastAsiaTheme="minorEastAsia"/>
        </w:rPr>
        <w:t>31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新型コロナを打ち負かせ！」ＮＰＯ法人くまもと文化振興会</w:t>
      </w:r>
      <w:r w:rsidRPr="009575AB">
        <w:rPr>
          <w:rFonts w:eastAsiaTheme="minorEastAsia"/>
        </w:rPr>
        <w:t>2020/6/15</w:t>
      </w:r>
    </w:p>
    <w:p w14:paraId="3522FC50" w14:textId="77777777" w:rsidR="000079BC" w:rsidRPr="009575AB" w:rsidRDefault="000079BC" w:rsidP="000079BC">
      <w:pPr>
        <w:rPr>
          <w:rFonts w:eastAsiaTheme="minorEastAsia"/>
        </w:rPr>
      </w:pPr>
      <w:r w:rsidRPr="009575AB">
        <w:rPr>
          <w:rFonts w:eastAsiaTheme="minorEastAsia" w:hint="eastAsia"/>
        </w:rPr>
        <w:t>・「週刊現代」２０２０年６月１３・２０日号（第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7</w:t>
      </w:r>
      <w:r w:rsidRPr="009575AB">
        <w:rPr>
          <w:rFonts w:eastAsiaTheme="minorEastAsia" w:hint="eastAsia"/>
        </w:rPr>
        <w:t>号）、「全国民必読</w:t>
      </w:r>
      <w:r w:rsidRPr="009575AB">
        <w:rPr>
          <w:rFonts w:eastAsiaTheme="minorEastAsia"/>
        </w:rPr>
        <w:t xml:space="preserve"> </w:t>
      </w:r>
      <w:r w:rsidRPr="009575AB">
        <w:rPr>
          <w:rFonts w:eastAsiaTheme="minorEastAsia" w:hint="eastAsia"/>
        </w:rPr>
        <w:t>いまコロナはどこにいるのか」講談社</w:t>
      </w:r>
    </w:p>
    <w:p w14:paraId="09197C82" w14:textId="79B89007" w:rsidR="000079BC" w:rsidRPr="009575AB" w:rsidRDefault="000079BC" w:rsidP="000079BC">
      <w:pPr>
        <w:rPr>
          <w:rFonts w:eastAsiaTheme="minorEastAsia"/>
        </w:rPr>
      </w:pPr>
      <w:r w:rsidRPr="009575AB">
        <w:rPr>
          <w:rFonts w:eastAsiaTheme="minorEastAsia" w:hint="eastAsia"/>
        </w:rPr>
        <w:t>・「ｆｕｌｌ</w:t>
      </w:r>
      <w:r w:rsidR="00DF1C7B" w:rsidRPr="009575AB">
        <w:rPr>
          <w:rFonts w:eastAsiaTheme="minorEastAsia" w:hint="eastAsia"/>
        </w:rPr>
        <w:t>ｌ</w:t>
      </w:r>
      <w:r w:rsidRPr="009575AB">
        <w:rPr>
          <w:rFonts w:eastAsiaTheme="minorEastAsia" w:hint="eastAsia"/>
        </w:rPr>
        <w:t>ｏａｄ</w:t>
      </w:r>
      <w:r w:rsidRPr="009575AB">
        <w:rPr>
          <w:rFonts w:eastAsiaTheme="minorEastAsia"/>
        </w:rPr>
        <w:t xml:space="preserve"> </w:t>
      </w:r>
      <w:r w:rsidRPr="009575AB">
        <w:rPr>
          <w:rFonts w:eastAsiaTheme="minorEastAsia" w:hint="eastAsia"/>
        </w:rPr>
        <w:t>ベストカーのトラックマガジン」</w:t>
      </w:r>
      <w:r w:rsidR="00DF1C7B" w:rsidRPr="009575AB">
        <w:rPr>
          <w:rFonts w:eastAsiaTheme="minorEastAsia" w:hint="eastAsia"/>
        </w:rPr>
        <w:t>（</w:t>
      </w:r>
      <w:r w:rsidR="00C364FF" w:rsidRPr="009575AB">
        <w:rPr>
          <w:rFonts w:eastAsiaTheme="minorEastAsia" w:hint="eastAsia"/>
        </w:rPr>
        <w:t>通巻</w:t>
      </w:r>
      <w:r w:rsidRPr="009575AB">
        <w:rPr>
          <w:rFonts w:eastAsiaTheme="minorEastAsia"/>
        </w:rPr>
        <w:t>37</w:t>
      </w:r>
      <w:r w:rsidRPr="009575AB">
        <w:rPr>
          <w:rFonts w:eastAsiaTheme="minorEastAsia" w:hint="eastAsia"/>
        </w:rPr>
        <w:t>号</w:t>
      </w:r>
      <w:r w:rsidR="00DF1C7B" w:rsidRPr="009575AB">
        <w:rPr>
          <w:rFonts w:eastAsiaTheme="minorEastAsia" w:hint="eastAsia"/>
        </w:rPr>
        <w:t>）</w:t>
      </w:r>
      <w:r w:rsidRPr="009575AB">
        <w:rPr>
          <w:rFonts w:eastAsiaTheme="minorEastAsia" w:hint="eastAsia"/>
        </w:rPr>
        <w:t>、「特集</w:t>
      </w:r>
      <w:r w:rsidRPr="009575AB">
        <w:rPr>
          <w:rFonts w:eastAsiaTheme="minorEastAsia" w:hint="eastAsia"/>
        </w:rPr>
        <w:t xml:space="preserve"> </w:t>
      </w:r>
      <w:r w:rsidRPr="009575AB">
        <w:rPr>
          <w:rFonts w:eastAsiaTheme="minorEastAsia" w:hint="eastAsia"/>
        </w:rPr>
        <w:t>コロナ禍の最前線で闘う人たちにエールを！</w:t>
      </w:r>
      <w:r w:rsidRPr="009575AB">
        <w:rPr>
          <w:rFonts w:eastAsiaTheme="minorEastAsia"/>
        </w:rPr>
        <w:t xml:space="preserve"> </w:t>
      </w:r>
      <w:r w:rsidRPr="009575AB">
        <w:rPr>
          <w:rFonts w:eastAsiaTheme="minorEastAsia" w:hint="eastAsia"/>
        </w:rPr>
        <w:t>トラックドライバ―の生の声」講談社</w:t>
      </w:r>
      <w:r w:rsidRPr="009575AB">
        <w:rPr>
          <w:rFonts w:eastAsiaTheme="minorEastAsia"/>
        </w:rPr>
        <w:t>2020/6/15</w:t>
      </w:r>
    </w:p>
    <w:p w14:paraId="7C4FEDEF" w14:textId="77777777" w:rsidR="00A966F0" w:rsidRPr="009575AB" w:rsidRDefault="00A966F0" w:rsidP="00A966F0">
      <w:pPr>
        <w:rPr>
          <w:rFonts w:eastAsiaTheme="minorEastAsia"/>
        </w:rPr>
      </w:pPr>
      <w:r w:rsidRPr="009575AB">
        <w:rPr>
          <w:rFonts w:eastAsiaTheme="minorEastAsia" w:hint="eastAsia"/>
        </w:rPr>
        <w:t>・「ファイナンス」２０２０年６月号（通巻</w:t>
      </w:r>
      <w:r w:rsidRPr="009575AB">
        <w:rPr>
          <w:rFonts w:eastAsiaTheme="minorEastAsia"/>
        </w:rPr>
        <w:t>655</w:t>
      </w:r>
      <w:r w:rsidRPr="009575AB">
        <w:rPr>
          <w:rFonts w:eastAsiaTheme="minorEastAsia" w:hint="eastAsia"/>
        </w:rPr>
        <w:t>号）、「巻頭言</w:t>
      </w:r>
      <w:r w:rsidRPr="009575AB">
        <w:rPr>
          <w:rFonts w:eastAsiaTheme="minorEastAsia"/>
        </w:rPr>
        <w:t xml:space="preserve"> </w:t>
      </w:r>
      <w:r w:rsidRPr="009575AB">
        <w:rPr>
          <w:rFonts w:eastAsiaTheme="minorEastAsia" w:hint="eastAsia"/>
        </w:rPr>
        <w:t>ポストコロナの家族のあり方」財務省</w:t>
      </w:r>
      <w:r w:rsidRPr="009575AB">
        <w:rPr>
          <w:rFonts w:eastAsiaTheme="minorEastAsia"/>
        </w:rPr>
        <w:t>2020/6/15</w:t>
      </w:r>
    </w:p>
    <w:p w14:paraId="6E4F0644" w14:textId="77777777" w:rsidR="0039497E" w:rsidRPr="009575AB" w:rsidRDefault="0039497E" w:rsidP="0039497E">
      <w:pPr>
        <w:rPr>
          <w:rFonts w:eastAsiaTheme="minorEastAsia"/>
        </w:rPr>
      </w:pPr>
      <w:r w:rsidRPr="009575AB">
        <w:rPr>
          <w:rFonts w:eastAsiaTheme="minorEastAsia" w:hint="eastAsia"/>
        </w:rPr>
        <w:t>・「序局」２０２０年６月号（第</w:t>
      </w:r>
      <w:r w:rsidRPr="009575AB">
        <w:rPr>
          <w:rFonts w:eastAsiaTheme="minorEastAsia"/>
        </w:rPr>
        <w:t>24</w:t>
      </w:r>
      <w:r w:rsidRPr="009575AB">
        <w:rPr>
          <w:rFonts w:eastAsiaTheme="minorEastAsia" w:hint="eastAsia"/>
        </w:rPr>
        <w:t>号）、「コロナ下でどう闘うか」星雲社／出版最前線</w:t>
      </w:r>
      <w:r w:rsidRPr="009575AB">
        <w:rPr>
          <w:rFonts w:eastAsiaTheme="minorEastAsia"/>
        </w:rPr>
        <w:t>2020/6/15</w:t>
      </w:r>
    </w:p>
    <w:p w14:paraId="79EDDCCB" w14:textId="35FB1CDC" w:rsidR="008249D5" w:rsidRPr="009575AB" w:rsidRDefault="008249D5" w:rsidP="00C364FF">
      <w:pPr>
        <w:rPr>
          <w:rFonts w:eastAsiaTheme="minorEastAsia"/>
        </w:rPr>
      </w:pPr>
      <w:r w:rsidRPr="009575AB">
        <w:rPr>
          <w:rFonts w:eastAsiaTheme="minorEastAsia" w:hint="eastAsia"/>
        </w:rPr>
        <w:t>・「ダイヤモンド・ホームセンター」２０２０年６月１５日号（第</w:t>
      </w:r>
      <w:r w:rsidRPr="009575AB">
        <w:rPr>
          <w:rFonts w:eastAsiaTheme="minorEastAsia"/>
        </w:rPr>
        <w:t>40</w:t>
      </w:r>
      <w:r w:rsidRPr="009575AB">
        <w:rPr>
          <w:rFonts w:eastAsiaTheme="minorEastAsia" w:hint="eastAsia"/>
        </w:rPr>
        <w:t>巻第２号）、「特集１</w:t>
      </w:r>
      <w:r w:rsidRPr="009575AB">
        <w:rPr>
          <w:rFonts w:eastAsiaTheme="minorEastAsia"/>
        </w:rPr>
        <w:t xml:space="preserve"> </w:t>
      </w:r>
      <w:r w:rsidRPr="009575AB">
        <w:rPr>
          <w:rFonts w:eastAsiaTheme="minorEastAsia" w:hint="eastAsia"/>
        </w:rPr>
        <w:t>コロナ・ショックで変わったこと</w:t>
      </w:r>
      <w:r w:rsidRPr="009575AB">
        <w:rPr>
          <w:rFonts w:eastAsiaTheme="minorEastAsia"/>
        </w:rPr>
        <w:t xml:space="preserve"> </w:t>
      </w:r>
      <w:r w:rsidRPr="009575AB">
        <w:rPr>
          <w:rFonts w:eastAsiaTheme="minorEastAsia" w:hint="eastAsia"/>
        </w:rPr>
        <w:t>変わらないこと」ダイヤモンド・リテイルメディア</w:t>
      </w:r>
      <w:r w:rsidRPr="009575AB">
        <w:rPr>
          <w:rFonts w:eastAsiaTheme="minorEastAsia"/>
        </w:rPr>
        <w:t>2020/6/15</w:t>
      </w:r>
    </w:p>
    <w:p w14:paraId="2E69ACD2" w14:textId="77777777" w:rsidR="00CA4EDB" w:rsidRPr="009575AB" w:rsidRDefault="00CA4EDB" w:rsidP="00CA4EDB">
      <w:pPr>
        <w:rPr>
          <w:rFonts w:eastAsiaTheme="minorEastAsia"/>
        </w:rPr>
      </w:pPr>
      <w:r w:rsidRPr="009575AB">
        <w:rPr>
          <w:rFonts w:eastAsiaTheme="minorEastAsia" w:hint="eastAsia"/>
        </w:rPr>
        <w:t>・「日経ビジネス」２０２０年６月１５日号（通巻</w:t>
      </w:r>
      <w:r w:rsidRPr="009575AB">
        <w:rPr>
          <w:rFonts w:eastAsiaTheme="minorEastAsia"/>
        </w:rPr>
        <w:t>2045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アパレル、外食、百貨店、自動車も</w:t>
      </w:r>
      <w:r w:rsidRPr="009575AB">
        <w:rPr>
          <w:rFonts w:eastAsiaTheme="minorEastAsia"/>
        </w:rPr>
        <w:t xml:space="preserve"> </w:t>
      </w:r>
      <w:r w:rsidRPr="009575AB">
        <w:rPr>
          <w:rFonts w:eastAsiaTheme="minorEastAsia" w:hint="eastAsia"/>
        </w:rPr>
        <w:t>コロナ大再編</w:t>
      </w:r>
      <w:r w:rsidRPr="009575AB">
        <w:rPr>
          <w:rFonts w:eastAsiaTheme="minorEastAsia"/>
        </w:rPr>
        <w:t xml:space="preserve"> </w:t>
      </w:r>
      <w:r w:rsidRPr="009575AB">
        <w:rPr>
          <w:rFonts w:eastAsiaTheme="minorEastAsia" w:hint="eastAsia"/>
        </w:rPr>
        <w:t>レナウンの次」日経ＢＰ</w:t>
      </w:r>
    </w:p>
    <w:p w14:paraId="090AE039" w14:textId="77777777" w:rsidR="00FD0D06" w:rsidRPr="009575AB" w:rsidRDefault="00FD0D06" w:rsidP="00FD0D06">
      <w:pPr>
        <w:rPr>
          <w:rFonts w:eastAsiaTheme="minorEastAsia"/>
        </w:rPr>
      </w:pPr>
      <w:r w:rsidRPr="009575AB">
        <w:rPr>
          <w:rFonts w:eastAsiaTheme="minorEastAsia" w:hint="eastAsia"/>
        </w:rPr>
        <w:t>・「週刊</w:t>
      </w:r>
      <w:r w:rsidRPr="009575AB">
        <w:rPr>
          <w:rFonts w:eastAsiaTheme="minorEastAsia" w:hint="eastAsia"/>
        </w:rPr>
        <w:t>T</w:t>
      </w:r>
      <w:r w:rsidRPr="009575AB">
        <w:rPr>
          <w:rFonts w:eastAsiaTheme="minorEastAsia"/>
        </w:rPr>
        <w:t>&amp;Amaster</w:t>
      </w:r>
      <w:r w:rsidRPr="009575AB">
        <w:rPr>
          <w:rFonts w:eastAsiaTheme="minorEastAsia" w:hint="eastAsia"/>
        </w:rPr>
        <w:t>」２０２０年６月１５日号（通巻</w:t>
      </w:r>
      <w:r w:rsidRPr="009575AB">
        <w:rPr>
          <w:rFonts w:eastAsiaTheme="minorEastAsia"/>
        </w:rPr>
        <w:t>838</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コロナにおける研究開発税制の論点」ロータス２１（電子書籍）</w:t>
      </w:r>
    </w:p>
    <w:p w14:paraId="2305315A" w14:textId="77777777" w:rsidR="00B64DEE" w:rsidRPr="009575AB" w:rsidRDefault="00B64DEE" w:rsidP="00B64DEE">
      <w:pPr>
        <w:rPr>
          <w:rFonts w:eastAsiaTheme="minorEastAsia"/>
        </w:rPr>
      </w:pPr>
      <w:r w:rsidRPr="009575AB">
        <w:rPr>
          <w:rFonts w:eastAsiaTheme="minorEastAsia" w:hint="eastAsia"/>
        </w:rPr>
        <w:t>・エロイーズ・マクレガー『みんなでウイルスとたたかおう！２</w:t>
      </w:r>
      <w:r w:rsidRPr="009575AB">
        <w:rPr>
          <w:rFonts w:eastAsiaTheme="minorEastAsia"/>
        </w:rPr>
        <w:t xml:space="preserve"> </w:t>
      </w:r>
      <w:r w:rsidRPr="009575AB">
        <w:rPr>
          <w:rFonts w:eastAsiaTheme="minorEastAsia" w:hint="eastAsia"/>
        </w:rPr>
        <w:t>おちついて、ハッピーでいるために』青山南訳、化学同人（絵本）（原著２０２０年）</w:t>
      </w:r>
      <w:r w:rsidRPr="009575AB">
        <w:rPr>
          <w:rFonts w:eastAsiaTheme="minorEastAsia"/>
        </w:rPr>
        <w:t>2020/6/15</w:t>
      </w:r>
    </w:p>
    <w:p w14:paraId="1C9BA1FB" w14:textId="77777777" w:rsidR="00B64DEE" w:rsidRPr="009575AB" w:rsidRDefault="00B64DEE" w:rsidP="00B64DEE">
      <w:pPr>
        <w:rPr>
          <w:rFonts w:eastAsiaTheme="minorEastAsia"/>
        </w:rPr>
      </w:pPr>
      <w:r w:rsidRPr="009575AB">
        <w:rPr>
          <w:rFonts w:eastAsiaTheme="minorEastAsia" w:hint="eastAsia"/>
        </w:rPr>
        <w:t>・パトリシア・ヘガティ『サンキュー、ヒーロー</w:t>
      </w:r>
      <w:r w:rsidRPr="009575AB">
        <w:rPr>
          <w:rFonts w:eastAsiaTheme="minorEastAsia"/>
        </w:rPr>
        <w:t xml:space="preserve"> </w:t>
      </w:r>
      <w:r w:rsidRPr="009575AB">
        <w:rPr>
          <w:rFonts w:eastAsiaTheme="minorEastAsia" w:hint="eastAsia"/>
        </w:rPr>
        <w:t>みんなのために</w:t>
      </w:r>
      <w:r w:rsidRPr="009575AB">
        <w:rPr>
          <w:rFonts w:eastAsiaTheme="minorEastAsia"/>
        </w:rPr>
        <w:t xml:space="preserve"> </w:t>
      </w:r>
      <w:r w:rsidRPr="009575AB">
        <w:rPr>
          <w:rFonts w:eastAsiaTheme="minorEastAsia" w:hint="eastAsia"/>
        </w:rPr>
        <w:t>はたらくひとたちへの</w:t>
      </w:r>
      <w:r w:rsidRPr="009575AB">
        <w:rPr>
          <w:rFonts w:eastAsiaTheme="minorEastAsia"/>
        </w:rPr>
        <w:t xml:space="preserve"> </w:t>
      </w:r>
      <w:r w:rsidRPr="009575AB">
        <w:rPr>
          <w:rFonts w:eastAsiaTheme="minorEastAsia" w:hint="eastAsia"/>
        </w:rPr>
        <w:t>おうえんのうた』くぼみよこ訳、化学同人（絵本）（原著２０２０年）</w:t>
      </w:r>
      <w:r w:rsidRPr="009575AB">
        <w:rPr>
          <w:rFonts w:eastAsiaTheme="minorEastAsia"/>
        </w:rPr>
        <w:t>2020/6/15</w:t>
      </w:r>
    </w:p>
    <w:p w14:paraId="6A1AADE7" w14:textId="77777777" w:rsidR="0039497E" w:rsidRPr="009575AB" w:rsidRDefault="0039497E" w:rsidP="0039497E">
      <w:pPr>
        <w:rPr>
          <w:rFonts w:eastAsiaTheme="minorEastAsia"/>
        </w:rPr>
      </w:pPr>
      <w:r w:rsidRPr="009575AB">
        <w:rPr>
          <w:rFonts w:eastAsiaTheme="minorEastAsia" w:hint="eastAsia"/>
        </w:rPr>
        <w:t>・『国民生活安定緊急措置法</w:t>
      </w:r>
      <w:r w:rsidRPr="009575AB">
        <w:rPr>
          <w:rFonts w:eastAsiaTheme="minorEastAsia"/>
        </w:rPr>
        <w:t xml:space="preserve"> </w:t>
      </w:r>
      <w:r w:rsidRPr="009575AB">
        <w:rPr>
          <w:rFonts w:eastAsiaTheme="minorEastAsia" w:hint="eastAsia"/>
        </w:rPr>
        <w:t>法律・施行令・関係規則』信山社</w:t>
      </w:r>
      <w:r w:rsidRPr="009575AB">
        <w:rPr>
          <w:rFonts w:eastAsiaTheme="minorEastAsia"/>
        </w:rPr>
        <w:t>2022/6/15</w:t>
      </w:r>
    </w:p>
    <w:p w14:paraId="49909225" w14:textId="77777777" w:rsidR="00EE1CF4" w:rsidRPr="009575AB" w:rsidRDefault="00EE1CF4" w:rsidP="00EE1CF4">
      <w:pPr>
        <w:rPr>
          <w:rFonts w:eastAsiaTheme="minorEastAsia"/>
        </w:rPr>
      </w:pPr>
      <w:r w:rsidRPr="009575AB">
        <w:rPr>
          <w:rFonts w:eastAsiaTheme="minorEastAsia" w:hint="eastAsia"/>
        </w:rPr>
        <w:t>・日本中医学会編著『ＣＯＶＩＤ‐</w:t>
      </w:r>
      <w:r w:rsidRPr="009575AB">
        <w:rPr>
          <w:rFonts w:eastAsiaTheme="minorEastAsia"/>
        </w:rPr>
        <w:t>19</w:t>
      </w:r>
      <w:r w:rsidRPr="009575AB">
        <w:rPr>
          <w:rFonts w:eastAsiaTheme="minorEastAsia" w:hint="eastAsia"/>
        </w:rPr>
        <w:t>と中医学』東洋学術出版社</w:t>
      </w:r>
      <w:r w:rsidRPr="009575AB">
        <w:rPr>
          <w:rFonts w:eastAsiaTheme="minorEastAsia"/>
        </w:rPr>
        <w:t>2020/6/15</w:t>
      </w:r>
    </w:p>
    <w:p w14:paraId="0E6AE581" w14:textId="77777777" w:rsidR="00E322E3" w:rsidRPr="009575AB" w:rsidRDefault="00E322E3" w:rsidP="00E322E3">
      <w:pPr>
        <w:rPr>
          <w:rFonts w:eastAsiaTheme="minorEastAsia"/>
        </w:rPr>
      </w:pPr>
      <w:r w:rsidRPr="009575AB">
        <w:rPr>
          <w:rFonts w:eastAsiaTheme="minorEastAsia" w:hint="eastAsia"/>
        </w:rPr>
        <w:t>・中央経済社編『新型コロナウイルス影響下の法務対応』中央経済社</w:t>
      </w:r>
      <w:r w:rsidRPr="009575AB">
        <w:rPr>
          <w:rFonts w:eastAsiaTheme="minorEastAsia"/>
        </w:rPr>
        <w:t>2020/6/15</w:t>
      </w:r>
    </w:p>
    <w:p w14:paraId="24AC0D72" w14:textId="77777777" w:rsidR="0094206B" w:rsidRPr="009575AB" w:rsidRDefault="0094206B" w:rsidP="0094206B">
      <w:pPr>
        <w:rPr>
          <w:rFonts w:eastAsiaTheme="minorEastAsia"/>
        </w:rPr>
      </w:pPr>
      <w:r w:rsidRPr="009575AB">
        <w:rPr>
          <w:rFonts w:eastAsiaTheme="minorEastAsia" w:hint="eastAsia"/>
        </w:rPr>
        <w:t>・市野美由紀＝第Ⅰ部、山近義幸＝責任編集長、全国日本道連盟＝監修『コロナで気づく</w:t>
      </w:r>
      <w:r w:rsidRPr="009575AB">
        <w:rPr>
          <w:rFonts w:eastAsiaTheme="minorEastAsia"/>
        </w:rPr>
        <w:t xml:space="preserve"> </w:t>
      </w:r>
      <w:r w:rsidRPr="009575AB">
        <w:rPr>
          <w:rFonts w:eastAsiaTheme="minorEastAsia" w:hint="eastAsia"/>
        </w:rPr>
        <w:t>日本人の心得</w:t>
      </w:r>
      <w:r w:rsidRPr="009575AB">
        <w:rPr>
          <w:rFonts w:eastAsiaTheme="minorEastAsia"/>
        </w:rPr>
        <w:t xml:space="preserve"> </w:t>
      </w:r>
      <w:r w:rsidRPr="009575AB">
        <w:rPr>
          <w:rFonts w:eastAsiaTheme="minorEastAsia" w:hint="eastAsia"/>
        </w:rPr>
        <w:t>【第Ⅰ部】中国在住者から見た現地のコロナ対策</w:t>
      </w:r>
      <w:r w:rsidRPr="009575AB">
        <w:rPr>
          <w:rFonts w:eastAsiaTheme="minorEastAsia"/>
        </w:rPr>
        <w:t xml:space="preserve"> </w:t>
      </w:r>
      <w:r w:rsidRPr="009575AB">
        <w:rPr>
          <w:rFonts w:eastAsiaTheme="minorEastAsia" w:hint="eastAsia"/>
        </w:rPr>
        <w:t>【第Ⅱ部】コロナ・エフェクト』星雲社／日本ベンチャー大學パブリッシング</w:t>
      </w:r>
      <w:r w:rsidRPr="009575AB">
        <w:rPr>
          <w:rFonts w:eastAsiaTheme="minorEastAsia"/>
        </w:rPr>
        <w:t>2020/6/15</w:t>
      </w:r>
    </w:p>
    <w:p w14:paraId="3F99B600" w14:textId="77777777" w:rsidR="001E2931" w:rsidRPr="009575AB" w:rsidRDefault="001E2931" w:rsidP="001E2931">
      <w:pPr>
        <w:rPr>
          <w:rFonts w:eastAsiaTheme="minorEastAsia"/>
        </w:rPr>
      </w:pPr>
      <w:r w:rsidRPr="009575AB">
        <w:rPr>
          <w:rFonts w:eastAsiaTheme="minorEastAsia" w:hint="eastAsia"/>
        </w:rPr>
        <w:t>・大前研一編著『大前研一</w:t>
      </w:r>
      <w:r w:rsidRPr="009575AB">
        <w:rPr>
          <w:rFonts w:eastAsiaTheme="minorEastAsia"/>
        </w:rPr>
        <w:t xml:space="preserve"> </w:t>
      </w:r>
      <w:r w:rsidRPr="009575AB">
        <w:rPr>
          <w:rFonts w:eastAsiaTheme="minorEastAsia" w:hint="eastAsia"/>
        </w:rPr>
        <w:t>ポスト・コロナ時代の稼ぎ方』プレジデント社</w:t>
      </w:r>
      <w:r w:rsidRPr="009575AB">
        <w:rPr>
          <w:rFonts w:eastAsiaTheme="minorEastAsia"/>
        </w:rPr>
        <w:t>2020/6/15</w:t>
      </w:r>
    </w:p>
    <w:p w14:paraId="2C0FFCFC" w14:textId="77777777" w:rsidR="00623EAB" w:rsidRPr="009575AB" w:rsidRDefault="00623EAB" w:rsidP="00623EAB">
      <w:pPr>
        <w:rPr>
          <w:rFonts w:eastAsiaTheme="minorEastAsia"/>
        </w:rPr>
      </w:pPr>
      <w:r w:rsidRPr="009575AB">
        <w:rPr>
          <w:rFonts w:eastAsiaTheme="minorEastAsia" w:hint="eastAsia"/>
        </w:rPr>
        <w:t>・福島香織『新型コロナ、香港、台湾、世界は習近平を許さない』ワニブックス</w:t>
      </w:r>
      <w:r w:rsidRPr="009575AB">
        <w:rPr>
          <w:rFonts w:eastAsiaTheme="minorEastAsia"/>
        </w:rPr>
        <w:t>2020/6/15</w:t>
      </w:r>
    </w:p>
    <w:p w14:paraId="79D87473" w14:textId="77777777" w:rsidR="00AD6181" w:rsidRPr="009575AB" w:rsidRDefault="00AD6181" w:rsidP="00AD6181">
      <w:r w:rsidRPr="009575AB">
        <w:rPr>
          <w:rFonts w:hint="eastAsia"/>
        </w:rPr>
        <w:t>・「女性自身」２０２０年６月１６日号（第</w:t>
      </w:r>
      <w:r w:rsidRPr="009575AB">
        <w:t>63</w:t>
      </w:r>
      <w:r w:rsidRPr="009575AB">
        <w:rPr>
          <w:rFonts w:hint="eastAsia"/>
        </w:rPr>
        <w:t>巻第</w:t>
      </w:r>
      <w:r w:rsidRPr="009575AB">
        <w:rPr>
          <w:rFonts w:hint="eastAsia"/>
        </w:rPr>
        <w:t>2</w:t>
      </w:r>
      <w:r w:rsidRPr="009575AB">
        <w:t>0</w:t>
      </w:r>
      <w:r w:rsidRPr="009575AB">
        <w:rPr>
          <w:rFonts w:hint="eastAsia"/>
        </w:rPr>
        <w:t>号）、「飲食店で感染急増</w:t>
      </w:r>
      <w:r w:rsidRPr="009575AB">
        <w:t xml:space="preserve"> </w:t>
      </w:r>
      <w:r w:rsidRPr="009575AB">
        <w:rPr>
          <w:rFonts w:hint="eastAsia"/>
        </w:rPr>
        <w:t>発生</w:t>
      </w:r>
      <w:r w:rsidRPr="009575AB">
        <w:rPr>
          <w:rFonts w:hint="eastAsia"/>
        </w:rPr>
        <w:t>4</w:t>
      </w:r>
      <w:r w:rsidRPr="009575AB">
        <w:t>6</w:t>
      </w:r>
      <w:r w:rsidRPr="009575AB">
        <w:rPr>
          <w:rFonts w:hint="eastAsia"/>
        </w:rPr>
        <w:t>店の実例報告</w:t>
      </w:r>
      <w:r w:rsidRPr="009575AB">
        <w:t xml:space="preserve"> </w:t>
      </w:r>
      <w:r w:rsidRPr="009575AB">
        <w:rPr>
          <w:rFonts w:hint="eastAsia"/>
        </w:rPr>
        <w:t>「命を守る」新防御ルール⑩」「「診療もうやめたい」５割強！</w:t>
      </w:r>
      <w:r w:rsidRPr="009575AB">
        <w:t xml:space="preserve"> </w:t>
      </w:r>
      <w:r w:rsidRPr="009575AB">
        <w:rPr>
          <w:rFonts w:hint="eastAsia"/>
        </w:rPr>
        <w:t>コロナ最前線医師１７２人の本音」「７Ｐ特集</w:t>
      </w:r>
      <w:r w:rsidRPr="009575AB">
        <w:t xml:space="preserve"> </w:t>
      </w:r>
      <w:r w:rsidRPr="009575AB">
        <w:rPr>
          <w:rFonts w:hint="eastAsia"/>
        </w:rPr>
        <w:t>「肺機能と免疫力」強化生活</w:t>
      </w:r>
      <w:r w:rsidRPr="009575AB">
        <w:t>24</w:t>
      </w:r>
      <w:r w:rsidRPr="009575AB">
        <w:rPr>
          <w:rFonts w:hint="eastAsia"/>
        </w:rPr>
        <w:t>時」光文社</w:t>
      </w:r>
    </w:p>
    <w:p w14:paraId="0CFE4FB6" w14:textId="77777777" w:rsidR="00AD6181" w:rsidRPr="009575AB" w:rsidRDefault="00AD6181" w:rsidP="00AD6181">
      <w:r w:rsidRPr="009575AB">
        <w:rPr>
          <w:rFonts w:hint="eastAsia"/>
        </w:rPr>
        <w:t>・「週刊女性」２０２０年６月１６日号（第</w:t>
      </w:r>
      <w:r w:rsidRPr="009575AB">
        <w:t>64</w:t>
      </w:r>
      <w:r w:rsidRPr="009575AB">
        <w:rPr>
          <w:rFonts w:hint="eastAsia"/>
        </w:rPr>
        <w:t>巻第</w:t>
      </w:r>
      <w:r w:rsidRPr="009575AB">
        <w:t>23</w:t>
      </w:r>
      <w:r w:rsidRPr="009575AB">
        <w:rPr>
          <w:rFonts w:hint="eastAsia"/>
        </w:rPr>
        <w:t>号）、「コロナ解雇された女性たちの悲痛告白」「コロナ増税で都会から流出する人とカネ」「３密にならない避難のススメ」主婦と生活社</w:t>
      </w:r>
      <w:r w:rsidRPr="009575AB">
        <w:t>2020</w:t>
      </w:r>
      <w:r w:rsidRPr="009575AB">
        <w:rPr>
          <w:rFonts w:hint="eastAsia"/>
        </w:rPr>
        <w:t>/</w:t>
      </w:r>
      <w:r w:rsidRPr="009575AB">
        <w:t>6</w:t>
      </w:r>
      <w:r w:rsidRPr="009575AB">
        <w:rPr>
          <w:rFonts w:hint="eastAsia"/>
        </w:rPr>
        <w:t>/</w:t>
      </w:r>
      <w:r w:rsidRPr="009575AB">
        <w:t>2</w:t>
      </w:r>
    </w:p>
    <w:p w14:paraId="037BB093" w14:textId="41BBFA31" w:rsidR="00F24A87" w:rsidRPr="009575AB" w:rsidRDefault="00F24A87" w:rsidP="00F24A87">
      <w:pPr>
        <w:rPr>
          <w:rFonts w:eastAsiaTheme="minorEastAsia"/>
        </w:rPr>
      </w:pPr>
      <w:r w:rsidRPr="009575AB">
        <w:rPr>
          <w:rFonts w:eastAsiaTheme="minorEastAsia" w:hint="eastAsia"/>
        </w:rPr>
        <w:t>・「週刊エコノミスト」２０２０年６月１６日号（第</w:t>
      </w:r>
      <w:r w:rsidRPr="009575AB">
        <w:rPr>
          <w:rFonts w:eastAsiaTheme="minorEastAsia"/>
        </w:rPr>
        <w:t>98</w:t>
      </w:r>
      <w:r w:rsidRPr="009575AB">
        <w:rPr>
          <w:rFonts w:eastAsiaTheme="minorEastAsia" w:hint="eastAsia"/>
        </w:rPr>
        <w:t>巻第</w:t>
      </w:r>
      <w:r w:rsidRPr="009575AB">
        <w:rPr>
          <w:rFonts w:eastAsiaTheme="minorEastAsia"/>
        </w:rPr>
        <w:t>23</w:t>
      </w:r>
      <w:r w:rsidRPr="009575AB">
        <w:rPr>
          <w:rFonts w:eastAsiaTheme="minorEastAsia" w:hint="eastAsia"/>
        </w:rPr>
        <w:t>号）、「コロナデフレの恐怖</w:t>
      </w:r>
      <w:r w:rsidRPr="009575AB">
        <w:rPr>
          <w:rFonts w:eastAsiaTheme="minorEastAsia"/>
        </w:rPr>
        <w:t xml:space="preserve"> </w:t>
      </w:r>
      <w:r w:rsidRPr="009575AB">
        <w:rPr>
          <w:rFonts w:eastAsiaTheme="minorEastAsia" w:hint="eastAsia"/>
        </w:rPr>
        <w:t>第二波はこれから」毎日新聞出版</w:t>
      </w:r>
    </w:p>
    <w:p w14:paraId="3D0F6CCE" w14:textId="67EA12A5" w:rsidR="006215BC" w:rsidRPr="009575AB" w:rsidRDefault="006215BC" w:rsidP="006215BC">
      <w:pPr>
        <w:rPr>
          <w:rFonts w:eastAsiaTheme="minorEastAsia"/>
        </w:rPr>
      </w:pPr>
      <w:r w:rsidRPr="009575AB">
        <w:rPr>
          <w:rFonts w:eastAsiaTheme="minorEastAsia" w:hint="eastAsia"/>
        </w:rPr>
        <w:t>・ＮＨＫ取材班『霞が関のリアル』岩波書店</w:t>
      </w:r>
      <w:r w:rsidRPr="009575AB">
        <w:rPr>
          <w:rFonts w:eastAsiaTheme="minorEastAsia"/>
        </w:rPr>
        <w:t>2021/6/16</w:t>
      </w:r>
    </w:p>
    <w:p w14:paraId="79C01E99" w14:textId="77777777" w:rsidR="000079BC" w:rsidRPr="009575AB" w:rsidRDefault="000079BC" w:rsidP="000079BC">
      <w:pPr>
        <w:rPr>
          <w:rFonts w:eastAsiaTheme="minorEastAsia"/>
        </w:rPr>
      </w:pPr>
      <w:r w:rsidRPr="009575AB">
        <w:rPr>
          <w:rFonts w:eastAsiaTheme="minorEastAsia" w:hint="eastAsia"/>
        </w:rPr>
        <w:t>・猫組長（菅原潮）『ダークサイド投資術</w:t>
      </w:r>
      <w:r w:rsidRPr="009575AB">
        <w:rPr>
          <w:rFonts w:eastAsiaTheme="minorEastAsia"/>
        </w:rPr>
        <w:t xml:space="preserve"> </w:t>
      </w:r>
      <w:r w:rsidRPr="009575AB">
        <w:rPr>
          <w:rFonts w:eastAsiaTheme="minorEastAsia" w:hint="eastAsia"/>
        </w:rPr>
        <w:t>元経済ヤクザが明かす「アフター・コロナ」を</w:t>
      </w:r>
      <w:r w:rsidRPr="009575AB">
        <w:rPr>
          <w:rFonts w:eastAsiaTheme="minorEastAsia" w:hint="eastAsia"/>
        </w:rPr>
        <w:lastRenderedPageBreak/>
        <w:t>生き抜く黒いマネーの流儀』講談社＋α新書</w:t>
      </w:r>
      <w:r w:rsidRPr="009575AB">
        <w:rPr>
          <w:rFonts w:eastAsiaTheme="minorEastAsia"/>
        </w:rPr>
        <w:t>2020/6/17</w:t>
      </w:r>
    </w:p>
    <w:p w14:paraId="7C97B0D6" w14:textId="77777777" w:rsidR="00C7660E" w:rsidRPr="009575AB" w:rsidRDefault="00C7660E" w:rsidP="00C7660E">
      <w:pPr>
        <w:rPr>
          <w:rFonts w:eastAsiaTheme="minorEastAsia"/>
        </w:rPr>
      </w:pPr>
      <w:r w:rsidRPr="009575AB">
        <w:rPr>
          <w:rFonts w:eastAsiaTheme="minorEastAsia" w:hint="eastAsia"/>
        </w:rPr>
        <w:t>・岡秀昭『医大病院感染症専門医式</w:t>
      </w:r>
      <w:r w:rsidRPr="009575AB">
        <w:rPr>
          <w:rFonts w:eastAsiaTheme="minorEastAsia"/>
        </w:rPr>
        <w:t xml:space="preserve"> </w:t>
      </w:r>
      <w:r w:rsidRPr="009575AB">
        <w:rPr>
          <w:rFonts w:eastAsiaTheme="minorEastAsia" w:hint="eastAsia"/>
        </w:rPr>
        <w:t>消毒術</w:t>
      </w:r>
      <w:r w:rsidRPr="009575AB">
        <w:rPr>
          <w:rFonts w:eastAsiaTheme="minorEastAsia"/>
        </w:rPr>
        <w:t xml:space="preserve"> </w:t>
      </w:r>
      <w:r w:rsidRPr="009575AB">
        <w:rPr>
          <w:rFonts w:eastAsiaTheme="minorEastAsia" w:hint="eastAsia"/>
        </w:rPr>
        <w:t>家庭の完全マニュアル』文響社</w:t>
      </w:r>
      <w:r w:rsidRPr="009575AB">
        <w:rPr>
          <w:rFonts w:eastAsiaTheme="minorEastAsia"/>
        </w:rPr>
        <w:t>2020/6/16</w:t>
      </w:r>
    </w:p>
    <w:p w14:paraId="3898E28B" w14:textId="77777777" w:rsidR="00613059" w:rsidRPr="009575AB" w:rsidRDefault="00613059" w:rsidP="00613059">
      <w:pPr>
        <w:rPr>
          <w:rFonts w:eastAsiaTheme="minorEastAsia"/>
        </w:rPr>
      </w:pPr>
      <w:r w:rsidRPr="009575AB">
        <w:rPr>
          <w:rFonts w:eastAsiaTheme="minorEastAsia" w:hint="eastAsia"/>
        </w:rPr>
        <w:t>・「ザ・フナイ」２０２０年７月号（通巻</w:t>
      </w:r>
      <w:r w:rsidRPr="009575AB">
        <w:rPr>
          <w:rFonts w:eastAsiaTheme="minorEastAsia"/>
        </w:rPr>
        <w:t>153</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今こそスピリチュアル！</w:t>
      </w:r>
      <w:r w:rsidRPr="009575AB">
        <w:rPr>
          <w:rFonts w:eastAsiaTheme="minorEastAsia"/>
        </w:rPr>
        <w:t xml:space="preserve"> </w:t>
      </w:r>
      <w:r w:rsidRPr="009575AB">
        <w:rPr>
          <w:rFonts w:eastAsiaTheme="minorEastAsia" w:hint="eastAsia"/>
        </w:rPr>
        <w:t>アフターコロナの世界は生まれ変われるか」船井本社</w:t>
      </w:r>
      <w:r w:rsidRPr="009575AB">
        <w:rPr>
          <w:rFonts w:eastAsiaTheme="minorEastAsia"/>
        </w:rPr>
        <w:t>2020/6/18</w:t>
      </w:r>
    </w:p>
    <w:p w14:paraId="198E039E" w14:textId="77777777" w:rsidR="00CA19B3" w:rsidRPr="009575AB" w:rsidRDefault="00CA19B3" w:rsidP="00CA19B3">
      <w:pPr>
        <w:rPr>
          <w:rFonts w:eastAsiaTheme="minorEastAsia"/>
        </w:rPr>
      </w:pPr>
      <w:r w:rsidRPr="009575AB">
        <w:rPr>
          <w:rFonts w:eastAsiaTheme="minorEastAsia" w:hint="eastAsia"/>
        </w:rPr>
        <w:t>・「週刊ＳＰＡ！」２０２０年７月１８日臨時増刊号「Ｙｅｎ</w:t>
      </w:r>
      <w:r w:rsidRPr="009575AB">
        <w:rPr>
          <w:rFonts w:eastAsiaTheme="minorEastAsia" w:hint="eastAsia"/>
        </w:rPr>
        <w:t xml:space="preserve"> </w:t>
      </w:r>
      <w:r w:rsidRPr="009575AB">
        <w:rPr>
          <w:rFonts w:eastAsiaTheme="minorEastAsia" w:hint="eastAsia"/>
        </w:rPr>
        <w:t>ＳＰＡ！」（通巻</w:t>
      </w:r>
      <w:r w:rsidRPr="009575AB">
        <w:rPr>
          <w:rFonts w:eastAsiaTheme="minorEastAsia"/>
        </w:rPr>
        <w:t>3665</w:t>
      </w:r>
      <w:r w:rsidRPr="009575AB">
        <w:rPr>
          <w:rFonts w:eastAsiaTheme="minorEastAsia" w:hint="eastAsia"/>
        </w:rPr>
        <w:t>号）、「コロナでボロ儲けしたトレーダー大集合スペシャル</w:t>
      </w:r>
      <w:r w:rsidRPr="009575AB">
        <w:rPr>
          <w:rFonts w:eastAsiaTheme="minorEastAsia"/>
        </w:rPr>
        <w:t xml:space="preserve"> </w:t>
      </w:r>
      <w:r w:rsidRPr="009575AB">
        <w:rPr>
          <w:rFonts w:eastAsiaTheme="minorEastAsia" w:hint="eastAsia"/>
        </w:rPr>
        <w:t>総額</w:t>
      </w:r>
      <w:r w:rsidRPr="009575AB">
        <w:rPr>
          <w:rFonts w:eastAsiaTheme="minorEastAsia"/>
        </w:rPr>
        <w:t>10</w:t>
      </w:r>
      <w:r w:rsidRPr="009575AB">
        <w:rPr>
          <w:rFonts w:eastAsiaTheme="minorEastAsia" w:hint="eastAsia"/>
        </w:rPr>
        <w:t>億円ＦＸで荒稼ぎ」扶桑社</w:t>
      </w:r>
      <w:r w:rsidRPr="009575AB">
        <w:rPr>
          <w:rFonts w:eastAsiaTheme="minorEastAsia"/>
        </w:rPr>
        <w:t>2020/6/18</w:t>
      </w:r>
    </w:p>
    <w:p w14:paraId="005AC2EC" w14:textId="523D7F8A" w:rsidR="006273C5" w:rsidRPr="009575AB" w:rsidRDefault="006273C5" w:rsidP="006273C5">
      <w:pPr>
        <w:rPr>
          <w:rFonts w:eastAsiaTheme="minorEastAsia"/>
        </w:rPr>
      </w:pPr>
      <w:r w:rsidRPr="009575AB">
        <w:rPr>
          <w:rFonts w:eastAsiaTheme="minorEastAsia" w:hint="eastAsia"/>
        </w:rPr>
        <w:t>・コアコミックス</w:t>
      </w:r>
      <w:r w:rsidRPr="009575AB">
        <w:rPr>
          <w:rFonts w:eastAsiaTheme="minorEastAsia"/>
        </w:rPr>
        <w:t>598</w:t>
      </w:r>
      <w:r w:rsidRPr="009575AB">
        <w:rPr>
          <w:rFonts w:eastAsiaTheme="minorEastAsia" w:hint="eastAsia"/>
        </w:rPr>
        <w:t>『まんが病院崩壊</w:t>
      </w:r>
      <w:r w:rsidRPr="009575AB">
        <w:rPr>
          <w:rFonts w:eastAsiaTheme="minorEastAsia"/>
        </w:rPr>
        <w:t xml:space="preserve"> </w:t>
      </w:r>
      <w:r w:rsidRPr="009575AB">
        <w:rPr>
          <w:rFonts w:eastAsiaTheme="minorEastAsia" w:hint="eastAsia"/>
        </w:rPr>
        <w:t>コロナで地獄世界』コアマガジン（コンビニ漫画雑誌）</w:t>
      </w:r>
      <w:r w:rsidRPr="009575AB">
        <w:rPr>
          <w:rFonts w:eastAsiaTheme="minorEastAsia"/>
        </w:rPr>
        <w:t>2020/6/18</w:t>
      </w:r>
      <w:r w:rsidR="00445162" w:rsidRPr="009575AB">
        <w:rPr>
          <w:rFonts w:eastAsiaTheme="minorEastAsia" w:hint="eastAsia"/>
        </w:rPr>
        <w:t xml:space="preserve">　Ｓ</w:t>
      </w:r>
    </w:p>
    <w:p w14:paraId="7C6B7B01" w14:textId="77777777" w:rsidR="00CA19B3" w:rsidRPr="009575AB" w:rsidRDefault="00CA19B3" w:rsidP="00CA19B3">
      <w:pPr>
        <w:rPr>
          <w:rFonts w:eastAsiaTheme="minorEastAsia"/>
        </w:rPr>
      </w:pPr>
      <w:r w:rsidRPr="009575AB">
        <w:rPr>
          <w:rFonts w:eastAsiaTheme="minorEastAsia" w:hint="eastAsia"/>
        </w:rPr>
        <w:t>・環境省『令和２年版</w:t>
      </w:r>
      <w:r w:rsidRPr="009575AB">
        <w:rPr>
          <w:rFonts w:eastAsiaTheme="minorEastAsia"/>
        </w:rPr>
        <w:t xml:space="preserve"> </w:t>
      </w:r>
      <w:r w:rsidRPr="009575AB">
        <w:rPr>
          <w:rFonts w:eastAsiaTheme="minorEastAsia" w:hint="eastAsia"/>
        </w:rPr>
        <w:t>環境白書</w:t>
      </w:r>
      <w:r w:rsidRPr="009575AB">
        <w:rPr>
          <w:rFonts w:eastAsiaTheme="minorEastAsia"/>
        </w:rPr>
        <w:t xml:space="preserve"> </w:t>
      </w:r>
      <w:r w:rsidRPr="009575AB">
        <w:rPr>
          <w:rFonts w:eastAsiaTheme="minorEastAsia" w:hint="eastAsia"/>
        </w:rPr>
        <w:t>循環型社会白書／生物多様性白書</w:t>
      </w:r>
      <w:r w:rsidRPr="009575AB">
        <w:rPr>
          <w:rFonts w:eastAsiaTheme="minorEastAsia"/>
        </w:rPr>
        <w:t xml:space="preserve"> </w:t>
      </w:r>
      <w:r w:rsidRPr="009575AB">
        <w:rPr>
          <w:rFonts w:eastAsiaTheme="minorEastAsia" w:hint="eastAsia"/>
        </w:rPr>
        <w:t>気候変動時代における私たちの役割』日経印刷</w:t>
      </w:r>
      <w:r w:rsidRPr="009575AB">
        <w:rPr>
          <w:rFonts w:eastAsiaTheme="minorEastAsia"/>
        </w:rPr>
        <w:t>2020/6/18</w:t>
      </w:r>
    </w:p>
    <w:p w14:paraId="6178002B" w14:textId="77777777" w:rsidR="00A4471B" w:rsidRPr="009575AB" w:rsidRDefault="00A4471B" w:rsidP="00A4471B">
      <w:pPr>
        <w:rPr>
          <w:rFonts w:eastAsiaTheme="minorEastAsia"/>
        </w:rPr>
      </w:pPr>
      <w:r w:rsidRPr="009575AB">
        <w:rPr>
          <w:rFonts w:eastAsiaTheme="minorEastAsia" w:hint="eastAsia"/>
        </w:rPr>
        <w:t>・馬渕睦夫、ビル・トッテン『世界経済の分断点を乗り越えよみがえる日本』ビジネス社</w:t>
      </w:r>
      <w:r w:rsidRPr="009575AB">
        <w:rPr>
          <w:rFonts w:eastAsiaTheme="minorEastAsia"/>
        </w:rPr>
        <w:t>2020/6/18</w:t>
      </w:r>
    </w:p>
    <w:p w14:paraId="450E0E3F" w14:textId="21DD38B3" w:rsidR="0002311A" w:rsidRPr="009575AB" w:rsidRDefault="0002311A" w:rsidP="001C2C82">
      <w:pPr>
        <w:rPr>
          <w:rFonts w:eastAsiaTheme="minorEastAsia"/>
        </w:rPr>
      </w:pPr>
      <w:r w:rsidRPr="009575AB">
        <w:rPr>
          <w:rFonts w:eastAsiaTheme="minorEastAsia" w:hint="eastAsia"/>
        </w:rPr>
        <w:t>・公益財団法人財務会計基準機構編集「季刊会計基準」２０２０年６月号（第</w:t>
      </w:r>
      <w:r w:rsidRPr="009575AB">
        <w:rPr>
          <w:rFonts w:eastAsiaTheme="minorEastAsia"/>
        </w:rPr>
        <w:t>69</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新型コロナウイルス感染症への対応」第一法規</w:t>
      </w:r>
      <w:r w:rsidRPr="009575AB">
        <w:rPr>
          <w:rFonts w:eastAsiaTheme="minorEastAsia"/>
        </w:rPr>
        <w:t>2020/6/19</w:t>
      </w:r>
    </w:p>
    <w:p w14:paraId="5CB6E77C" w14:textId="45400BB6" w:rsidR="001C2C82" w:rsidRPr="009575AB" w:rsidRDefault="001C2C82" w:rsidP="001C2C82">
      <w:pPr>
        <w:rPr>
          <w:rFonts w:eastAsiaTheme="minorEastAsia"/>
        </w:rPr>
      </w:pPr>
      <w:r w:rsidRPr="009575AB">
        <w:rPr>
          <w:rFonts w:eastAsiaTheme="minorEastAsia" w:hint="eastAsia"/>
        </w:rPr>
        <w:t>・防衛省編集協力「ＭＡＭＯＲ（マモル）」２０２０年８月号（第</w:t>
      </w:r>
      <w:r w:rsidRPr="009575AB">
        <w:rPr>
          <w:rFonts w:eastAsiaTheme="minorEastAsia"/>
        </w:rPr>
        <w:t>14</w:t>
      </w:r>
      <w:r w:rsidRPr="009575AB">
        <w:rPr>
          <w:rFonts w:eastAsiaTheme="minorEastAsia" w:hint="eastAsia"/>
        </w:rPr>
        <w:t>巻第８号）、「自衛隊の防疫力に学べ！」扶桑社</w:t>
      </w:r>
      <w:r w:rsidRPr="009575AB">
        <w:rPr>
          <w:rFonts w:eastAsiaTheme="minorEastAsia"/>
        </w:rPr>
        <w:t>2020/6/19</w:t>
      </w:r>
    </w:p>
    <w:p w14:paraId="2F82EACB" w14:textId="77777777" w:rsidR="0076765E" w:rsidRPr="009575AB" w:rsidRDefault="0076765E" w:rsidP="0076765E">
      <w:pPr>
        <w:rPr>
          <w:rFonts w:eastAsiaTheme="minorEastAsia"/>
        </w:rPr>
      </w:pPr>
      <w:r w:rsidRPr="009575AB">
        <w:rPr>
          <w:rFonts w:eastAsiaTheme="minorEastAsia" w:hint="eastAsia"/>
        </w:rPr>
        <w:t>・神里達博『リスクの正体</w:t>
      </w:r>
      <w:r w:rsidRPr="009575AB">
        <w:rPr>
          <w:rFonts w:eastAsiaTheme="minorEastAsia"/>
        </w:rPr>
        <w:t xml:space="preserve"> </w:t>
      </w:r>
      <w:r w:rsidRPr="009575AB">
        <w:rPr>
          <w:rFonts w:eastAsiaTheme="minorEastAsia" w:hint="eastAsia"/>
        </w:rPr>
        <w:t>不安の時代を生き抜くために』岩波新書</w:t>
      </w:r>
      <w:r w:rsidRPr="009575AB">
        <w:rPr>
          <w:rFonts w:eastAsiaTheme="minorEastAsia"/>
        </w:rPr>
        <w:t>2020/6/19</w:t>
      </w:r>
    </w:p>
    <w:p w14:paraId="23915677" w14:textId="77777777" w:rsidR="001B4844" w:rsidRPr="009575AB" w:rsidRDefault="001B4844" w:rsidP="001B4844">
      <w:pPr>
        <w:rPr>
          <w:rFonts w:eastAsiaTheme="minorEastAsia"/>
        </w:rPr>
      </w:pPr>
      <w:r w:rsidRPr="009575AB">
        <w:rPr>
          <w:rFonts w:eastAsiaTheme="minorEastAsia" w:hint="eastAsia"/>
        </w:rPr>
        <w:t>・「Ｗｅｄｇｅ（ウェッジ）」２０２０年７月号（第</w:t>
      </w:r>
      <w:r w:rsidRPr="009575AB">
        <w:rPr>
          <w:rFonts w:eastAsiaTheme="minorEastAsia"/>
        </w:rPr>
        <w:t>32</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逆境に克つ人事戦略</w:t>
      </w:r>
      <w:r w:rsidRPr="009575AB">
        <w:rPr>
          <w:rFonts w:eastAsiaTheme="minorEastAsia"/>
        </w:rPr>
        <w:t xml:space="preserve"> </w:t>
      </w:r>
      <w:r w:rsidRPr="009575AB">
        <w:rPr>
          <w:rFonts w:eastAsiaTheme="minorEastAsia" w:hint="eastAsia"/>
        </w:rPr>
        <w:t>コロナ禍を転じて福となす」ウェッジ</w:t>
      </w:r>
      <w:r w:rsidRPr="009575AB">
        <w:rPr>
          <w:rFonts w:eastAsiaTheme="minorEastAsia" w:hint="eastAsia"/>
        </w:rPr>
        <w:t>2</w:t>
      </w:r>
      <w:r w:rsidRPr="009575AB">
        <w:rPr>
          <w:rFonts w:eastAsiaTheme="minorEastAsia"/>
        </w:rPr>
        <w:t>020/6/20</w:t>
      </w:r>
    </w:p>
    <w:p w14:paraId="21FE7329" w14:textId="77777777" w:rsidR="00631B82" w:rsidRPr="009575AB" w:rsidRDefault="00631B82" w:rsidP="00631B82">
      <w:pPr>
        <w:rPr>
          <w:rFonts w:eastAsiaTheme="minorEastAsia"/>
        </w:rPr>
      </w:pPr>
      <w:r w:rsidRPr="009575AB">
        <w:rPr>
          <w:rFonts w:eastAsiaTheme="minorEastAsia" w:hint="eastAsia"/>
        </w:rPr>
        <w:t>・「エキスパートナース」２０２０年７月号（第</w:t>
      </w:r>
      <w:r w:rsidRPr="009575AB">
        <w:rPr>
          <w:rFonts w:eastAsiaTheme="minorEastAsia"/>
        </w:rPr>
        <w:t>36</w:t>
      </w:r>
      <w:r w:rsidRPr="009575AB">
        <w:rPr>
          <w:rFonts w:eastAsiaTheme="minorEastAsia" w:hint="eastAsia"/>
        </w:rPr>
        <w:t>巻第８号）、「緊急特集</w:t>
      </w:r>
      <w:r w:rsidRPr="009575AB">
        <w:rPr>
          <w:rFonts w:eastAsiaTheme="minorEastAsia"/>
        </w:rPr>
        <w:t xml:space="preserve"> </w:t>
      </w:r>
      <w:r w:rsidRPr="009575AB">
        <w:rPr>
          <w:rFonts w:eastAsiaTheme="minorEastAsia" w:hint="eastAsia"/>
        </w:rPr>
        <w:t>いま共有しておきたい</w:t>
      </w:r>
      <w:r w:rsidRPr="009575AB">
        <w:rPr>
          <w:rFonts w:eastAsiaTheme="minorEastAsia"/>
        </w:rPr>
        <w:t xml:space="preserve"> </w:t>
      </w:r>
      <w:r w:rsidRPr="009575AB">
        <w:rPr>
          <w:rFonts w:eastAsiaTheme="minorEastAsia" w:hint="eastAsia"/>
        </w:rPr>
        <w:t>新型コロナウイルス感染症のケア」照林社</w:t>
      </w:r>
      <w:r w:rsidRPr="009575AB">
        <w:rPr>
          <w:rFonts w:eastAsiaTheme="minorEastAsia"/>
        </w:rPr>
        <w:t>2020/6/20</w:t>
      </w:r>
    </w:p>
    <w:p w14:paraId="376BBDE3" w14:textId="77777777" w:rsidR="00F77E43" w:rsidRPr="009575AB" w:rsidRDefault="00F77E43" w:rsidP="00F77E43">
      <w:pPr>
        <w:rPr>
          <w:rFonts w:eastAsiaTheme="minorEastAsia"/>
        </w:rPr>
      </w:pPr>
      <w:r w:rsidRPr="009575AB">
        <w:rPr>
          <w:rFonts w:eastAsiaTheme="minorEastAsia" w:hint="eastAsia"/>
        </w:rPr>
        <w:t>・「月刊精神科看護」２０２０年７月号（通巻</w:t>
      </w:r>
      <w:r w:rsidRPr="009575AB">
        <w:rPr>
          <w:rFonts w:eastAsiaTheme="minorEastAsia" w:hint="eastAsia"/>
        </w:rPr>
        <w:t>3</w:t>
      </w:r>
      <w:r w:rsidRPr="009575AB">
        <w:rPr>
          <w:rFonts w:eastAsiaTheme="minorEastAsia"/>
        </w:rPr>
        <w:t>34</w:t>
      </w:r>
      <w:r w:rsidRPr="009575AB">
        <w:rPr>
          <w:rFonts w:eastAsiaTheme="minorEastAsia" w:hint="eastAsia"/>
        </w:rPr>
        <w:t>号）、「特集</w:t>
      </w:r>
      <w:r w:rsidRPr="009575AB">
        <w:rPr>
          <w:rFonts w:eastAsiaTheme="minorEastAsia"/>
        </w:rPr>
        <w:t xml:space="preserve"> </w:t>
      </w:r>
      <w:r w:rsidRPr="009575AB">
        <w:rPr>
          <w:rFonts w:eastAsiaTheme="minorEastAsia" w:hint="eastAsia"/>
        </w:rPr>
        <w:t>職員のメンタルヘルスを支える</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新型コロナウイルス感染症の不安のなかで」精神看護出版</w:t>
      </w:r>
      <w:r w:rsidRPr="009575AB">
        <w:rPr>
          <w:rFonts w:eastAsiaTheme="minorEastAsia" w:hint="eastAsia"/>
        </w:rPr>
        <w:t>2</w:t>
      </w:r>
      <w:r w:rsidRPr="009575AB">
        <w:rPr>
          <w:rFonts w:eastAsiaTheme="minorEastAsia"/>
        </w:rPr>
        <w:t>020/6/20</w:t>
      </w:r>
    </w:p>
    <w:p w14:paraId="53BF90FD" w14:textId="77777777" w:rsidR="00657825" w:rsidRPr="009575AB" w:rsidRDefault="00657825" w:rsidP="00657825">
      <w:pPr>
        <w:rPr>
          <w:rFonts w:eastAsiaTheme="minorEastAsia"/>
        </w:rPr>
      </w:pPr>
      <w:r w:rsidRPr="009575AB">
        <w:rPr>
          <w:rFonts w:eastAsiaTheme="minorEastAsia" w:hint="eastAsia"/>
        </w:rPr>
        <w:t>・「旬刊経理情報」２０２０年６月２０日増大号（通巻</w:t>
      </w:r>
      <w:r w:rsidRPr="009575AB">
        <w:rPr>
          <w:rFonts w:eastAsiaTheme="minorEastAsia"/>
        </w:rPr>
        <w:t>1581</w:t>
      </w:r>
      <w:r w:rsidRPr="009575AB">
        <w:rPr>
          <w:rFonts w:eastAsiaTheme="minorEastAsia" w:hint="eastAsia"/>
        </w:rPr>
        <w:t>号）、「コロナ禍の影響と改正事項を総点検</w:t>
      </w:r>
      <w:r w:rsidRPr="009575AB">
        <w:rPr>
          <w:rFonts w:eastAsiaTheme="minorEastAsia"/>
        </w:rPr>
        <w:t xml:space="preserve"> </w:t>
      </w:r>
      <w:r w:rsidRPr="009575AB">
        <w:rPr>
          <w:rFonts w:eastAsiaTheme="minorEastAsia" w:hint="eastAsia"/>
        </w:rPr>
        <w:t>２０２０年６月第１四半期決算の直前対策」中央経済社</w:t>
      </w:r>
      <w:r w:rsidRPr="009575AB">
        <w:rPr>
          <w:rFonts w:eastAsiaTheme="minorEastAsia"/>
        </w:rPr>
        <w:t>2020/6/20</w:t>
      </w:r>
    </w:p>
    <w:p w14:paraId="2D7419CB" w14:textId="77777777" w:rsidR="000906E9" w:rsidRPr="009575AB" w:rsidRDefault="000906E9" w:rsidP="000906E9">
      <w:pPr>
        <w:rPr>
          <w:rFonts w:eastAsiaTheme="minorEastAsia"/>
        </w:rPr>
      </w:pPr>
      <w:r w:rsidRPr="009575AB">
        <w:rPr>
          <w:rFonts w:eastAsiaTheme="minorEastAsia" w:hint="eastAsia"/>
        </w:rPr>
        <w:t>・「プレホスピタル・ケア」２０２０年６月号（第</w:t>
      </w:r>
      <w:r w:rsidRPr="009575AB">
        <w:rPr>
          <w:rFonts w:eastAsiaTheme="minorEastAsia"/>
        </w:rPr>
        <w:t>33</w:t>
      </w:r>
      <w:r w:rsidRPr="009575AB">
        <w:rPr>
          <w:rFonts w:eastAsiaTheme="minorEastAsia" w:hint="eastAsia"/>
        </w:rPr>
        <w:t>巻第３号）、「新型コロナウイルス感染症</w:t>
      </w:r>
      <w:r w:rsidRPr="009575AB">
        <w:rPr>
          <w:rFonts w:eastAsiaTheme="minorEastAsia"/>
        </w:rPr>
        <w:t xml:space="preserve"> </w:t>
      </w:r>
      <w:r w:rsidRPr="009575AB">
        <w:rPr>
          <w:rFonts w:eastAsiaTheme="minorEastAsia" w:hint="eastAsia"/>
        </w:rPr>
        <w:t>パンデミックへの処方箋〜日本臨床救急医学会「新型コロナウイルス感染症ノ拡大に伴う心肺停止傷病者への対応について」」（消防機関による対応ガイドライン）の概要」東京法令出版</w:t>
      </w:r>
      <w:r w:rsidRPr="009575AB">
        <w:rPr>
          <w:rFonts w:eastAsiaTheme="minorEastAsia"/>
        </w:rPr>
        <w:t>2020/6/20</w:t>
      </w:r>
    </w:p>
    <w:p w14:paraId="14C7F06A" w14:textId="77777777" w:rsidR="00EE1CF4" w:rsidRPr="009575AB" w:rsidRDefault="00EE1CF4" w:rsidP="00EE1CF4">
      <w:pPr>
        <w:rPr>
          <w:rFonts w:eastAsiaTheme="minorEastAsia"/>
        </w:rPr>
      </w:pPr>
      <w:r w:rsidRPr="009575AB">
        <w:rPr>
          <w:rFonts w:eastAsiaTheme="minorEastAsia" w:hint="eastAsia"/>
        </w:rPr>
        <w:t>・「中医臨床」２０２０年６月（第</w:t>
      </w:r>
      <w:r w:rsidRPr="009575AB">
        <w:rPr>
          <w:rFonts w:eastAsiaTheme="minorEastAsia"/>
        </w:rPr>
        <w:t>41</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新型コロナウイルス感染症と中医学」東洋学術出版社</w:t>
      </w:r>
      <w:r w:rsidRPr="009575AB">
        <w:rPr>
          <w:rFonts w:eastAsiaTheme="minorEastAsia"/>
        </w:rPr>
        <w:t>2020/6/20</w:t>
      </w:r>
    </w:p>
    <w:p w14:paraId="31060A39" w14:textId="77777777" w:rsidR="00CF5792" w:rsidRPr="009575AB" w:rsidRDefault="00CF5792" w:rsidP="00CF5792">
      <w:pPr>
        <w:rPr>
          <w:rFonts w:eastAsiaTheme="minorEastAsia"/>
        </w:rPr>
      </w:pPr>
      <w:r w:rsidRPr="009575AB">
        <w:rPr>
          <w:rFonts w:eastAsiaTheme="minorEastAsia" w:hint="eastAsia"/>
        </w:rPr>
        <w:t>・「日経エレクトロニクス」２０２０年７月号（通巻</w:t>
      </w:r>
      <w:r w:rsidRPr="009575AB">
        <w:rPr>
          <w:rFonts w:eastAsiaTheme="minorEastAsia"/>
        </w:rPr>
        <w:t>1217</w:t>
      </w:r>
      <w:r w:rsidRPr="009575AB">
        <w:rPr>
          <w:rFonts w:eastAsiaTheme="minorEastAsia" w:hint="eastAsia"/>
        </w:rPr>
        <w:t>号）、「</w:t>
      </w:r>
      <w:r w:rsidRPr="009575AB">
        <w:rPr>
          <w:rFonts w:eastAsiaTheme="minorEastAsia"/>
        </w:rPr>
        <w:t xml:space="preserve">Breakthrough </w:t>
      </w:r>
      <w:r w:rsidRPr="009575AB">
        <w:rPr>
          <w:rFonts w:eastAsiaTheme="minorEastAsia" w:hint="eastAsia"/>
        </w:rPr>
        <w:t>米国発、非接触の新日常」日経ＢＰ</w:t>
      </w:r>
      <w:r w:rsidRPr="009575AB">
        <w:rPr>
          <w:rFonts w:eastAsiaTheme="minorEastAsia"/>
        </w:rPr>
        <w:t>2020/6/20</w:t>
      </w:r>
    </w:p>
    <w:p w14:paraId="191A89EC" w14:textId="77777777" w:rsidR="00FC465C" w:rsidRPr="009575AB" w:rsidRDefault="00FC465C" w:rsidP="00FC465C">
      <w:pPr>
        <w:rPr>
          <w:rFonts w:eastAsiaTheme="minorEastAsia"/>
        </w:rPr>
      </w:pPr>
      <w:r w:rsidRPr="009575AB">
        <w:rPr>
          <w:rFonts w:eastAsiaTheme="minorEastAsia" w:hint="eastAsia"/>
        </w:rPr>
        <w:t>・「月刊医療経営士」２０２０年７月号（通巻</w:t>
      </w:r>
      <w:r w:rsidRPr="009575AB">
        <w:rPr>
          <w:rFonts w:eastAsiaTheme="minorEastAsia"/>
        </w:rPr>
        <w:t>72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新型コロナに立ち向かえ！</w:t>
      </w:r>
      <w:r w:rsidRPr="009575AB">
        <w:rPr>
          <w:rFonts w:eastAsiaTheme="minorEastAsia"/>
        </w:rPr>
        <w:t xml:space="preserve"> </w:t>
      </w:r>
      <w:r w:rsidRPr="009575AB">
        <w:rPr>
          <w:rFonts w:eastAsiaTheme="minorEastAsia" w:hint="eastAsia"/>
        </w:rPr>
        <w:t>現場で奮闘する医療経営士の姿を追う」日本医療企画</w:t>
      </w:r>
      <w:r w:rsidRPr="009575AB">
        <w:rPr>
          <w:rFonts w:eastAsiaTheme="minorEastAsia"/>
        </w:rPr>
        <w:t>2020/6</w:t>
      </w:r>
      <w:r w:rsidRPr="009575AB">
        <w:rPr>
          <w:rFonts w:eastAsiaTheme="minorEastAsia" w:hint="eastAsia"/>
        </w:rPr>
        <w:t>/</w:t>
      </w:r>
      <w:r w:rsidRPr="009575AB">
        <w:rPr>
          <w:rFonts w:eastAsiaTheme="minorEastAsia"/>
        </w:rPr>
        <w:t>20</w:t>
      </w:r>
    </w:p>
    <w:p w14:paraId="5FA33960" w14:textId="77777777" w:rsidR="00FC465C" w:rsidRPr="009575AB" w:rsidRDefault="00FC465C" w:rsidP="00FC465C">
      <w:pPr>
        <w:rPr>
          <w:rFonts w:eastAsiaTheme="minorEastAsia"/>
        </w:rPr>
      </w:pPr>
      <w:r w:rsidRPr="009575AB">
        <w:rPr>
          <w:rFonts w:eastAsiaTheme="minorEastAsia" w:hint="eastAsia"/>
        </w:rPr>
        <w:t>・「地域介護経営</w:t>
      </w:r>
      <w:r w:rsidRPr="009575AB">
        <w:rPr>
          <w:rFonts w:eastAsiaTheme="minorEastAsia"/>
        </w:rPr>
        <w:t xml:space="preserve"> </w:t>
      </w:r>
      <w:r w:rsidRPr="009575AB">
        <w:rPr>
          <w:rFonts w:eastAsiaTheme="minorEastAsia" w:hint="eastAsia"/>
        </w:rPr>
        <w:t>介護ビジョン」２０２０年７月号（通巻</w:t>
      </w:r>
      <w:r w:rsidRPr="009575AB">
        <w:rPr>
          <w:rFonts w:eastAsiaTheme="minorEastAsia"/>
        </w:rPr>
        <w:t>205</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コロナ時代に潰れない条件」日本医療企画</w:t>
      </w:r>
      <w:r w:rsidRPr="009575AB">
        <w:rPr>
          <w:rFonts w:eastAsiaTheme="minorEastAsia"/>
        </w:rPr>
        <w:t>2020/6</w:t>
      </w:r>
      <w:r w:rsidRPr="009575AB">
        <w:rPr>
          <w:rFonts w:eastAsiaTheme="minorEastAsia" w:hint="eastAsia"/>
        </w:rPr>
        <w:t>/</w:t>
      </w:r>
      <w:r w:rsidRPr="009575AB">
        <w:rPr>
          <w:rFonts w:eastAsiaTheme="minorEastAsia"/>
        </w:rPr>
        <w:t>20</w:t>
      </w:r>
    </w:p>
    <w:p w14:paraId="69F72E1F" w14:textId="77777777" w:rsidR="001D50AA" w:rsidRPr="009575AB" w:rsidRDefault="001D50AA" w:rsidP="001D50AA">
      <w:pPr>
        <w:rPr>
          <w:rFonts w:eastAsiaTheme="minorEastAsia"/>
        </w:rPr>
      </w:pPr>
      <w:r w:rsidRPr="009575AB">
        <w:rPr>
          <w:rFonts w:eastAsiaTheme="minorEastAsia" w:hint="eastAsia"/>
        </w:rPr>
        <w:t>・「ヘルスケア・レストラン」２０２０年７月号（第</w:t>
      </w:r>
      <w:r w:rsidRPr="009575AB">
        <w:rPr>
          <w:rFonts w:eastAsiaTheme="minorEastAsia"/>
        </w:rPr>
        <w:t>28</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私たちの明日をつくる</w:t>
      </w:r>
      <w:r w:rsidRPr="009575AB">
        <w:rPr>
          <w:rFonts w:eastAsiaTheme="minorEastAsia"/>
        </w:rPr>
        <w:t xml:space="preserve"> </w:t>
      </w:r>
      <w:r w:rsidRPr="009575AB">
        <w:rPr>
          <w:rFonts w:eastAsiaTheme="minorEastAsia" w:hint="eastAsia"/>
        </w:rPr>
        <w:t>閉鎖状況下での栄養ケアの模索」日本医療企画</w:t>
      </w:r>
      <w:r w:rsidRPr="009575AB">
        <w:rPr>
          <w:rFonts w:eastAsiaTheme="minorEastAsia"/>
        </w:rPr>
        <w:t>2020/6/20</w:t>
      </w:r>
    </w:p>
    <w:p w14:paraId="09B1DF2A" w14:textId="77777777" w:rsidR="0039497E" w:rsidRPr="009575AB" w:rsidRDefault="0039497E" w:rsidP="0039497E">
      <w:pPr>
        <w:rPr>
          <w:rFonts w:eastAsiaTheme="minorEastAsia"/>
        </w:rPr>
      </w:pPr>
      <w:r w:rsidRPr="009575AB">
        <w:rPr>
          <w:rFonts w:eastAsiaTheme="minorEastAsia" w:hint="eastAsia"/>
        </w:rPr>
        <w:lastRenderedPageBreak/>
        <w:t>・ウィリアム・ウッド『新使徒運動はなぜ危険か</w:t>
      </w:r>
      <w:r w:rsidRPr="009575AB">
        <w:rPr>
          <w:rFonts w:eastAsiaTheme="minorEastAsia"/>
        </w:rPr>
        <w:t xml:space="preserve"> </w:t>
      </w:r>
      <w:r w:rsidRPr="009575AB">
        <w:rPr>
          <w:rFonts w:eastAsiaTheme="minorEastAsia" w:hint="eastAsia"/>
        </w:rPr>
        <w:t>神に成り代わり大統領にも指示する「支配神学」とは？』いのちのことば社</w:t>
      </w:r>
      <w:r w:rsidRPr="009575AB">
        <w:rPr>
          <w:rFonts w:eastAsiaTheme="minorEastAsia"/>
        </w:rPr>
        <w:t>2020/6/20</w:t>
      </w:r>
    </w:p>
    <w:p w14:paraId="5089AF2B" w14:textId="77777777" w:rsidR="00C52296" w:rsidRPr="009575AB" w:rsidRDefault="00C52296" w:rsidP="00C52296">
      <w:pPr>
        <w:rPr>
          <w:rFonts w:eastAsiaTheme="minorEastAsia"/>
        </w:rPr>
      </w:pPr>
      <w:r w:rsidRPr="009575AB">
        <w:rPr>
          <w:rFonts w:eastAsiaTheme="minorEastAsia" w:hint="eastAsia"/>
        </w:rPr>
        <w:t>・國松淳和『コロナのせいにしてみよう。シャムズの話』金原出版</w:t>
      </w:r>
      <w:r w:rsidRPr="009575AB">
        <w:rPr>
          <w:rFonts w:eastAsiaTheme="minorEastAsia"/>
        </w:rPr>
        <w:t>2020/6/20</w:t>
      </w:r>
    </w:p>
    <w:p w14:paraId="396548FA" w14:textId="77777777" w:rsidR="00A60DA1" w:rsidRPr="009575AB" w:rsidRDefault="00A60DA1" w:rsidP="00A60DA1">
      <w:pPr>
        <w:rPr>
          <w:rFonts w:eastAsiaTheme="minorEastAsia"/>
        </w:rPr>
      </w:pPr>
      <w:r w:rsidRPr="009575AB">
        <w:rPr>
          <w:rFonts w:eastAsiaTheme="minorEastAsia" w:hint="eastAsia"/>
        </w:rPr>
        <w:t>・疫病退散！角（つの）大師ムック編集部＝編集、福井智英、吉田慈敬＝執筆『疫神病除の護符に描かれた元三大師良源（がんざんだいしりょうげん）』サンライズ出版</w:t>
      </w:r>
      <w:r w:rsidRPr="009575AB">
        <w:rPr>
          <w:rFonts w:eastAsiaTheme="minorEastAsia"/>
        </w:rPr>
        <w:t>2020/6/20</w:t>
      </w:r>
    </w:p>
    <w:p w14:paraId="27EAC55A" w14:textId="77777777" w:rsidR="00B91DE3" w:rsidRPr="009575AB" w:rsidRDefault="00B91DE3" w:rsidP="00B91DE3">
      <w:pPr>
        <w:rPr>
          <w:rFonts w:eastAsiaTheme="minorEastAsia"/>
        </w:rPr>
      </w:pPr>
      <w:r w:rsidRPr="009575AB">
        <w:rPr>
          <w:rFonts w:eastAsiaTheme="minorEastAsia" w:hint="eastAsia"/>
        </w:rPr>
        <w:t>・川村明『ひざ裏のばしドクターの新型コロナに負けない免疫体操』主婦の友社</w:t>
      </w:r>
      <w:r w:rsidRPr="009575AB">
        <w:rPr>
          <w:rFonts w:eastAsiaTheme="minorEastAsia"/>
        </w:rPr>
        <w:t>2020/6/20</w:t>
      </w:r>
    </w:p>
    <w:p w14:paraId="3A74AA6F" w14:textId="77777777" w:rsidR="00AD4905" w:rsidRPr="009575AB" w:rsidRDefault="00AD4905" w:rsidP="00AD4905">
      <w:pPr>
        <w:rPr>
          <w:rFonts w:eastAsiaTheme="minorEastAsia"/>
        </w:rPr>
      </w:pPr>
      <w:r w:rsidRPr="009575AB">
        <w:rPr>
          <w:rFonts w:eastAsiaTheme="minorEastAsia" w:hint="eastAsia"/>
        </w:rPr>
        <w:t>・塩沼亮潤、横田南嶺『今ここをどう生きるか</w:t>
      </w:r>
      <w:r w:rsidRPr="009575AB">
        <w:rPr>
          <w:rFonts w:eastAsiaTheme="minorEastAsia"/>
        </w:rPr>
        <w:t xml:space="preserve"> </w:t>
      </w:r>
      <w:r w:rsidRPr="009575AB">
        <w:rPr>
          <w:rFonts w:eastAsiaTheme="minorEastAsia" w:hint="eastAsia"/>
        </w:rPr>
        <w:t>仏教と出会う』春秋社</w:t>
      </w:r>
      <w:r w:rsidRPr="009575AB">
        <w:rPr>
          <w:rFonts w:eastAsiaTheme="minorEastAsia"/>
        </w:rPr>
        <w:t>2020/6/20</w:t>
      </w:r>
    </w:p>
    <w:p w14:paraId="2437D2E2" w14:textId="77777777" w:rsidR="00102249" w:rsidRPr="009575AB" w:rsidRDefault="00102249" w:rsidP="00102249">
      <w:pPr>
        <w:rPr>
          <w:rFonts w:eastAsiaTheme="minorEastAsia"/>
        </w:rPr>
      </w:pPr>
      <w:r w:rsidRPr="009575AB">
        <w:rPr>
          <w:rFonts w:eastAsiaTheme="minorEastAsia" w:hint="eastAsia"/>
        </w:rPr>
        <w:t>・蔭山克秀『世界の政治と経済は宗教と思想でぜんぶ解ける！』青春文庫</w:t>
      </w:r>
      <w:r w:rsidRPr="009575AB">
        <w:rPr>
          <w:rFonts w:eastAsiaTheme="minorEastAsia"/>
        </w:rPr>
        <w:t>2020/6/20</w:t>
      </w:r>
    </w:p>
    <w:p w14:paraId="293FF730" w14:textId="77777777" w:rsidR="00B64DEE" w:rsidRPr="009575AB" w:rsidRDefault="00B64DEE" w:rsidP="00B64DEE">
      <w:pPr>
        <w:rPr>
          <w:rFonts w:eastAsiaTheme="minorEastAsia"/>
        </w:rPr>
      </w:pPr>
      <w:r w:rsidRPr="009575AB">
        <w:rPr>
          <w:rFonts w:eastAsiaTheme="minorEastAsia" w:hint="eastAsia"/>
        </w:rPr>
        <w:t>・浦島充佳『パンデミックを阻止せよ！</w:t>
      </w:r>
      <w:r w:rsidRPr="009575AB">
        <w:rPr>
          <w:rFonts w:eastAsiaTheme="minorEastAsia"/>
        </w:rPr>
        <w:t xml:space="preserve"> </w:t>
      </w:r>
      <w:r w:rsidRPr="009575AB">
        <w:rPr>
          <w:rFonts w:eastAsiaTheme="minorEastAsia" w:hint="eastAsia"/>
        </w:rPr>
        <w:t>感染症を封じ込めるための</w:t>
      </w:r>
      <w:r w:rsidRPr="009575AB">
        <w:rPr>
          <w:rFonts w:eastAsiaTheme="minorEastAsia"/>
        </w:rPr>
        <w:t>10</w:t>
      </w:r>
      <w:r w:rsidRPr="009575AB">
        <w:rPr>
          <w:rFonts w:eastAsiaTheme="minorEastAsia" w:hint="eastAsia"/>
        </w:rPr>
        <w:t>のケーススタディ</w:t>
      </w:r>
      <w:r w:rsidRPr="009575AB">
        <w:rPr>
          <w:rFonts w:eastAsiaTheme="minorEastAsia"/>
        </w:rPr>
        <w:t xml:space="preserve"> </w:t>
      </w:r>
      <w:r w:rsidRPr="009575AB">
        <w:rPr>
          <w:rFonts w:eastAsiaTheme="minorEastAsia" w:hint="eastAsia"/>
        </w:rPr>
        <w:t>新型コロナウイルス対応改訂版』ＤＯＪＩＮ選書</w:t>
      </w:r>
      <w:r w:rsidRPr="009575AB">
        <w:rPr>
          <w:rFonts w:eastAsiaTheme="minorEastAsia"/>
        </w:rPr>
        <w:t>2020/6/20</w:t>
      </w:r>
      <w:r w:rsidRPr="009575AB">
        <w:rPr>
          <w:rFonts w:eastAsiaTheme="minorEastAsia" w:hint="eastAsia"/>
        </w:rPr>
        <w:t xml:space="preserve">　２０１２年刊の改訂版</w:t>
      </w:r>
    </w:p>
    <w:p w14:paraId="42624A49" w14:textId="77777777" w:rsidR="00E66550" w:rsidRPr="009575AB" w:rsidRDefault="00E66550" w:rsidP="00E66550">
      <w:pPr>
        <w:rPr>
          <w:rFonts w:eastAsiaTheme="minorEastAsia"/>
        </w:rPr>
      </w:pPr>
      <w:r w:rsidRPr="009575AB">
        <w:rPr>
          <w:rFonts w:eastAsiaTheme="minorEastAsia" w:hint="eastAsia"/>
        </w:rPr>
        <w:t>・中山七里『ヒポクラテスの試練』祥伝社（小説）</w:t>
      </w:r>
      <w:r w:rsidRPr="009575AB">
        <w:rPr>
          <w:rFonts w:eastAsiaTheme="minorEastAsia"/>
        </w:rPr>
        <w:t>2020/6/20</w:t>
      </w:r>
      <w:r w:rsidRPr="009575AB">
        <w:rPr>
          <w:rFonts w:eastAsiaTheme="minorEastAsia" w:hint="eastAsia"/>
        </w:rPr>
        <w:t xml:space="preserve">　→</w:t>
      </w:r>
      <w:r w:rsidRPr="009575AB">
        <w:rPr>
          <w:rFonts w:eastAsiaTheme="minorEastAsia"/>
        </w:rPr>
        <w:t>2021/12/20</w:t>
      </w:r>
      <w:r w:rsidRPr="009575AB">
        <w:rPr>
          <w:rFonts w:eastAsiaTheme="minorEastAsia" w:hint="eastAsia"/>
        </w:rPr>
        <w:t>文庫化</w:t>
      </w:r>
    </w:p>
    <w:p w14:paraId="2931767C" w14:textId="77777777" w:rsidR="00CE3BF7" w:rsidRPr="009575AB" w:rsidRDefault="00CE3BF7" w:rsidP="00CE3BF7">
      <w:pPr>
        <w:rPr>
          <w:rFonts w:eastAsiaTheme="minorEastAsia"/>
        </w:rPr>
      </w:pPr>
      <w:r w:rsidRPr="009575AB">
        <w:rPr>
          <w:rFonts w:eastAsiaTheme="minorEastAsia" w:hint="eastAsia"/>
        </w:rPr>
        <w:t>・永野良祐『金融のプロが教える</w:t>
      </w:r>
      <w:r w:rsidRPr="009575AB">
        <w:rPr>
          <w:rFonts w:eastAsiaTheme="minorEastAsia"/>
        </w:rPr>
        <w:t xml:space="preserve"> </w:t>
      </w:r>
      <w:r w:rsidRPr="009575AB">
        <w:rPr>
          <w:rFonts w:eastAsiaTheme="minorEastAsia" w:hint="eastAsia"/>
        </w:rPr>
        <w:t>コロナ暴落後の必勝投資術』扶桑社</w:t>
      </w:r>
      <w:r w:rsidRPr="009575AB">
        <w:rPr>
          <w:rFonts w:eastAsiaTheme="minorEastAsia"/>
        </w:rPr>
        <w:t>2020/6/20</w:t>
      </w:r>
    </w:p>
    <w:p w14:paraId="60562579" w14:textId="55D96071" w:rsidR="00AE1AE8" w:rsidRPr="009575AB" w:rsidRDefault="00AE1AE8" w:rsidP="00AE1AE8">
      <w:pPr>
        <w:rPr>
          <w:rFonts w:eastAsiaTheme="minorEastAsia"/>
        </w:rPr>
      </w:pPr>
      <w:r w:rsidRPr="009575AB">
        <w:rPr>
          <w:rFonts w:eastAsiaTheme="minorEastAsia" w:hint="eastAsia"/>
        </w:rPr>
        <w:t>・瀬名秀明、押谷仁、五箇公一、岡部信彦、河岡義裕、大曲貴夫、ＮＨＫ取材班『ウイルスＶＳ人類』（鼎談と論考）文春新書</w:t>
      </w:r>
      <w:r w:rsidRPr="009575AB">
        <w:rPr>
          <w:rFonts w:eastAsiaTheme="minorEastAsia" w:hint="eastAsia"/>
        </w:rPr>
        <w:t>2</w:t>
      </w:r>
      <w:r w:rsidRPr="009575AB">
        <w:rPr>
          <w:rFonts w:eastAsiaTheme="minorEastAsia"/>
        </w:rPr>
        <w:t>020/6/20</w:t>
      </w:r>
      <w:r w:rsidRPr="009575AB">
        <w:rPr>
          <w:rFonts w:eastAsiaTheme="minorEastAsia" w:hint="eastAsia"/>
        </w:rPr>
        <w:t xml:space="preserve">　瀬名参加　</w:t>
      </w:r>
      <w:r w:rsidR="00C8522C" w:rsidRPr="009575AB">
        <w:rPr>
          <w:rFonts w:eastAsiaTheme="minorEastAsia" w:hint="eastAsia"/>
        </w:rPr>
        <w:t>元</w:t>
      </w:r>
      <w:r w:rsidRPr="009575AB">
        <w:rPr>
          <w:rFonts w:eastAsiaTheme="minorEastAsia" w:hint="eastAsia"/>
        </w:rPr>
        <w:t>となったＴＶ番組シリーズ全４回の制作担当は、ＮＨＫ放送総局長特賞を受賞　Ｓ</w:t>
      </w:r>
    </w:p>
    <w:p w14:paraId="130849E5" w14:textId="77777777" w:rsidR="00E573D7" w:rsidRPr="009575AB" w:rsidRDefault="00E573D7" w:rsidP="00E573D7">
      <w:pPr>
        <w:rPr>
          <w:rFonts w:eastAsiaTheme="minorEastAsia"/>
        </w:rPr>
      </w:pPr>
      <w:r w:rsidRPr="009575AB">
        <w:rPr>
          <w:rFonts w:eastAsiaTheme="minorEastAsia" w:hint="eastAsia"/>
        </w:rPr>
        <w:t>・「日経ヴェリタス」２０２０年６月２１日号、「コロナ相場、いつまで躍る」日本経済新聞社</w:t>
      </w:r>
    </w:p>
    <w:p w14:paraId="173741A1" w14:textId="77777777" w:rsidR="000A6BE5" w:rsidRPr="009575AB" w:rsidRDefault="000A6BE5" w:rsidP="000A6BE5">
      <w:pPr>
        <w:rPr>
          <w:rFonts w:eastAsiaTheme="minorEastAsia"/>
        </w:rPr>
      </w:pPr>
      <w:r w:rsidRPr="009575AB">
        <w:rPr>
          <w:rFonts w:eastAsiaTheme="minorEastAsia" w:hint="eastAsia"/>
        </w:rPr>
        <w:t>・七人のお坊さん『不安すぎてお坊さんに相談したら「大丈夫だよ」と言われた</w:t>
      </w:r>
      <w:r w:rsidRPr="009575AB">
        <w:rPr>
          <w:rFonts w:eastAsiaTheme="minorEastAsia"/>
        </w:rPr>
        <w:t xml:space="preserve"> </w:t>
      </w:r>
      <w:r w:rsidRPr="009575AB">
        <w:rPr>
          <w:rFonts w:eastAsiaTheme="minorEastAsia" w:hint="eastAsia"/>
        </w:rPr>
        <w:t>７人のお坊さんの７つの智慧』ジュピター出版</w:t>
      </w:r>
      <w:r w:rsidRPr="009575AB">
        <w:rPr>
          <w:rFonts w:eastAsiaTheme="minorEastAsia"/>
        </w:rPr>
        <w:t>2020/6/21</w:t>
      </w:r>
    </w:p>
    <w:p w14:paraId="409CBA84" w14:textId="77777777" w:rsidR="009649C8" w:rsidRPr="009575AB" w:rsidRDefault="009649C8" w:rsidP="009649C8">
      <w:pPr>
        <w:rPr>
          <w:rFonts w:eastAsiaTheme="minorEastAsia"/>
        </w:rPr>
      </w:pPr>
      <w:r w:rsidRPr="009575AB">
        <w:rPr>
          <w:rFonts w:eastAsiaTheme="minorEastAsia" w:hint="eastAsia"/>
        </w:rPr>
        <w:t>・大村大次郎『新型コロナと巨大利権』ビジネス社</w:t>
      </w:r>
      <w:r w:rsidRPr="009575AB">
        <w:rPr>
          <w:rFonts w:eastAsiaTheme="minorEastAsia"/>
        </w:rPr>
        <w:t>2020/6/21</w:t>
      </w:r>
      <w:r w:rsidRPr="009575AB">
        <w:rPr>
          <w:rFonts w:eastAsiaTheme="minorEastAsia" w:hint="eastAsia"/>
        </w:rPr>
        <w:t xml:space="preserve">　Ｓ</w:t>
      </w:r>
    </w:p>
    <w:p w14:paraId="2F14A262" w14:textId="77777777" w:rsidR="00A4471B" w:rsidRPr="009575AB" w:rsidRDefault="00A4471B" w:rsidP="00A4471B">
      <w:pPr>
        <w:rPr>
          <w:rFonts w:eastAsiaTheme="minorEastAsia"/>
        </w:rPr>
      </w:pPr>
      <w:r w:rsidRPr="009575AB">
        <w:rPr>
          <w:rFonts w:eastAsiaTheme="minorEastAsia" w:hint="eastAsia"/>
        </w:rPr>
        <w:t>・武者陵司『アフターコロナ</w:t>
      </w:r>
      <w:r w:rsidRPr="009575AB">
        <w:rPr>
          <w:rFonts w:eastAsiaTheme="minorEastAsia"/>
        </w:rPr>
        <w:t xml:space="preserve"> </w:t>
      </w:r>
      <w:r w:rsidRPr="009575AB">
        <w:rPr>
          <w:rFonts w:eastAsiaTheme="minorEastAsia" w:hint="eastAsia"/>
        </w:rPr>
        <w:t>Ｖ字回復する世界経済』ビジネス社</w:t>
      </w:r>
      <w:r w:rsidRPr="009575AB">
        <w:rPr>
          <w:rFonts w:eastAsiaTheme="minorEastAsia"/>
        </w:rPr>
        <w:t>2020/6/21</w:t>
      </w:r>
    </w:p>
    <w:p w14:paraId="111CC671" w14:textId="77777777" w:rsidR="00E2637A" w:rsidRPr="009575AB" w:rsidRDefault="00E2637A" w:rsidP="00E2637A">
      <w:pPr>
        <w:rPr>
          <w:rFonts w:eastAsiaTheme="minorEastAsia"/>
        </w:rPr>
      </w:pPr>
      <w:r w:rsidRPr="009575AB">
        <w:rPr>
          <w:rFonts w:eastAsiaTheme="minorEastAsia" w:hint="eastAsia"/>
        </w:rPr>
        <w:t>・「ＡＥＲＡ」２０２０年６月２２日号（第</w:t>
      </w:r>
      <w:r w:rsidRPr="009575AB">
        <w:rPr>
          <w:rFonts w:eastAsiaTheme="minorEastAsia"/>
        </w:rPr>
        <w:t>33</w:t>
      </w:r>
      <w:r w:rsidRPr="009575AB">
        <w:rPr>
          <w:rFonts w:eastAsiaTheme="minorEastAsia" w:hint="eastAsia"/>
        </w:rPr>
        <w:t>巻第</w:t>
      </w:r>
      <w:r w:rsidRPr="009575AB">
        <w:rPr>
          <w:rFonts w:eastAsiaTheme="minorEastAsia"/>
        </w:rPr>
        <w:t>29</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コロナ時代の働き方」朝日新聞出版</w:t>
      </w:r>
    </w:p>
    <w:p w14:paraId="60303BA9" w14:textId="77777777" w:rsidR="00F82584" w:rsidRPr="009575AB" w:rsidRDefault="00F82584" w:rsidP="00F82584">
      <w:pPr>
        <w:rPr>
          <w:rFonts w:eastAsiaTheme="minorEastAsia"/>
        </w:rPr>
      </w:pPr>
      <w:r w:rsidRPr="009575AB">
        <w:rPr>
          <w:rFonts w:eastAsiaTheme="minorEastAsia" w:hint="eastAsia"/>
        </w:rPr>
        <w:t>・「近代食堂」２０２０年６月号（第</w:t>
      </w:r>
      <w:r w:rsidRPr="009575AB">
        <w:rPr>
          <w:rFonts w:eastAsiaTheme="minorEastAsia"/>
        </w:rPr>
        <w:t>52</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がんばろう！飲食店</w:t>
      </w:r>
      <w:r w:rsidRPr="009575AB">
        <w:rPr>
          <w:rFonts w:eastAsiaTheme="minorEastAsia"/>
        </w:rPr>
        <w:t xml:space="preserve"> </w:t>
      </w:r>
      <w:r w:rsidRPr="009575AB">
        <w:rPr>
          <w:rFonts w:eastAsiaTheme="minorEastAsia" w:hint="eastAsia"/>
        </w:rPr>
        <w:t>アフターコロナ</w:t>
      </w:r>
      <w:r w:rsidRPr="009575AB">
        <w:rPr>
          <w:rFonts w:eastAsiaTheme="minorEastAsia"/>
        </w:rPr>
        <w:t>with</w:t>
      </w:r>
      <w:r w:rsidRPr="009575AB">
        <w:rPr>
          <w:rFonts w:eastAsiaTheme="minorEastAsia" w:hint="eastAsia"/>
        </w:rPr>
        <w:t>コロナの</w:t>
      </w:r>
      <w:r w:rsidRPr="009575AB">
        <w:rPr>
          <w:rFonts w:eastAsiaTheme="minorEastAsia" w:hint="eastAsia"/>
        </w:rPr>
        <w:t xml:space="preserve"> </w:t>
      </w:r>
      <w:r w:rsidRPr="009575AB">
        <w:rPr>
          <w:rFonts w:eastAsiaTheme="minorEastAsia" w:hint="eastAsia"/>
        </w:rPr>
        <w:t>飲食店づくり総点検」旭屋出版</w:t>
      </w:r>
      <w:r w:rsidRPr="009575AB">
        <w:rPr>
          <w:rFonts w:eastAsiaTheme="minorEastAsia"/>
        </w:rPr>
        <w:t>2020/6/22</w:t>
      </w:r>
    </w:p>
    <w:p w14:paraId="6F63D848" w14:textId="24AE3E08" w:rsidR="00C54A4B" w:rsidRPr="009575AB" w:rsidRDefault="00C54A4B" w:rsidP="00C54A4B">
      <w:pPr>
        <w:rPr>
          <w:rFonts w:eastAsiaTheme="minorEastAsia"/>
        </w:rPr>
      </w:pPr>
      <w:r w:rsidRPr="009575AB">
        <w:rPr>
          <w:rFonts w:eastAsiaTheme="minorEastAsia" w:hint="eastAsia"/>
        </w:rPr>
        <w:t>・「週刊金融財政事情」２０２０年６月２２日号（通巻</w:t>
      </w:r>
      <w:r w:rsidRPr="009575AB">
        <w:rPr>
          <w:rFonts w:eastAsiaTheme="minorEastAsia"/>
        </w:rPr>
        <w:t>3360</w:t>
      </w:r>
      <w:r w:rsidRPr="009575AB">
        <w:rPr>
          <w:rFonts w:eastAsiaTheme="minorEastAsia" w:hint="eastAsia"/>
        </w:rPr>
        <w:t>号）、「特集</w:t>
      </w:r>
      <w:r w:rsidRPr="009575AB">
        <w:rPr>
          <w:rFonts w:eastAsiaTheme="minorEastAsia"/>
        </w:rPr>
        <w:t xml:space="preserve"> </w:t>
      </w:r>
      <w:r w:rsidRPr="009575AB">
        <w:rPr>
          <w:rFonts w:eastAsiaTheme="minorEastAsia" w:hint="eastAsia"/>
        </w:rPr>
        <w:t>緊迫</w:t>
      </w:r>
      <w:r w:rsidRPr="009575AB">
        <w:rPr>
          <w:rFonts w:eastAsiaTheme="minorEastAsia"/>
        </w:rPr>
        <w:t xml:space="preserve"> </w:t>
      </w:r>
      <w:r w:rsidRPr="009575AB">
        <w:rPr>
          <w:rFonts w:eastAsiaTheme="minorEastAsia" w:hint="eastAsia"/>
        </w:rPr>
        <w:t>ポストコロナの経済財政」一般社団法人金融財政事情研究会</w:t>
      </w:r>
      <w:r w:rsidRPr="009575AB">
        <w:rPr>
          <w:rFonts w:eastAsiaTheme="minorEastAsia"/>
        </w:rPr>
        <w:t>2020/6/22</w:t>
      </w:r>
    </w:p>
    <w:p w14:paraId="63CAD3D6" w14:textId="77777777" w:rsidR="00BB515C" w:rsidRPr="009575AB" w:rsidRDefault="00BB515C" w:rsidP="00BB515C">
      <w:pPr>
        <w:rPr>
          <w:rFonts w:eastAsiaTheme="minorEastAsia"/>
        </w:rPr>
      </w:pPr>
      <w:r w:rsidRPr="009575AB">
        <w:rPr>
          <w:rFonts w:eastAsiaTheme="minorEastAsia" w:hint="eastAsia"/>
        </w:rPr>
        <w:t>・「日経コンストラクション」２０２０年６月２２日号（通巻</w:t>
      </w:r>
      <w:r w:rsidRPr="009575AB">
        <w:rPr>
          <w:rFonts w:eastAsiaTheme="minorEastAsia"/>
        </w:rPr>
        <w:t>738</w:t>
      </w:r>
      <w:r w:rsidRPr="009575AB">
        <w:rPr>
          <w:rFonts w:eastAsiaTheme="minorEastAsia" w:hint="eastAsia"/>
        </w:rPr>
        <w:t>号）、「特集</w:t>
      </w:r>
      <w:r w:rsidRPr="009575AB">
        <w:rPr>
          <w:rFonts w:eastAsiaTheme="minorEastAsia"/>
        </w:rPr>
        <w:t xml:space="preserve"> </w:t>
      </w:r>
      <w:r w:rsidRPr="009575AB">
        <w:rPr>
          <w:rFonts w:eastAsiaTheme="minorEastAsia" w:hint="eastAsia"/>
        </w:rPr>
        <w:t>建設ＩＣＴ２０２０</w:t>
      </w:r>
      <w:r w:rsidRPr="009575AB">
        <w:rPr>
          <w:rFonts w:eastAsiaTheme="minorEastAsia"/>
        </w:rPr>
        <w:t xml:space="preserve"> </w:t>
      </w:r>
      <w:r w:rsidRPr="009575AB">
        <w:rPr>
          <w:rFonts w:eastAsiaTheme="minorEastAsia" w:hint="eastAsia"/>
        </w:rPr>
        <w:t>新型コロナを吹き飛ばす「建設ＤＸ」」日経ＢＰ</w:t>
      </w:r>
      <w:r w:rsidRPr="009575AB">
        <w:rPr>
          <w:rFonts w:eastAsiaTheme="minorEastAsia"/>
        </w:rPr>
        <w:t>2020/6/22</w:t>
      </w:r>
    </w:p>
    <w:p w14:paraId="257156D3" w14:textId="77777777" w:rsidR="00F82584" w:rsidRPr="009575AB" w:rsidRDefault="00F82584" w:rsidP="00F82584">
      <w:pPr>
        <w:rPr>
          <w:rFonts w:eastAsiaTheme="minorEastAsia"/>
        </w:rPr>
      </w:pPr>
      <w:r w:rsidRPr="009575AB">
        <w:rPr>
          <w:rFonts w:eastAsiaTheme="minorEastAsia" w:hint="eastAsia"/>
        </w:rPr>
        <w:t>・「日経ビジネス」２０２０年６月２２日号（通巻</w:t>
      </w:r>
      <w:r w:rsidRPr="009575AB">
        <w:rPr>
          <w:rFonts w:eastAsiaTheme="minorEastAsia"/>
        </w:rPr>
        <w:t>2046</w:t>
      </w:r>
      <w:r w:rsidRPr="009575AB">
        <w:rPr>
          <w:rFonts w:eastAsiaTheme="minorEastAsia" w:hint="eastAsia"/>
        </w:rPr>
        <w:t xml:space="preserve"> </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コロナ・エフェクト</w:t>
      </w:r>
      <w:r w:rsidRPr="009575AB">
        <w:rPr>
          <w:rFonts w:eastAsiaTheme="minorEastAsia"/>
        </w:rPr>
        <w:t xml:space="preserve"> </w:t>
      </w:r>
      <w:r w:rsidRPr="009575AB">
        <w:rPr>
          <w:rFonts w:eastAsiaTheme="minorEastAsia" w:hint="eastAsia"/>
        </w:rPr>
        <w:t>限界不動産</w:t>
      </w:r>
      <w:r w:rsidRPr="009575AB">
        <w:rPr>
          <w:rFonts w:eastAsiaTheme="minorEastAsia"/>
        </w:rPr>
        <w:t xml:space="preserve"> </w:t>
      </w:r>
      <w:r w:rsidRPr="009575AB">
        <w:rPr>
          <w:rFonts w:eastAsiaTheme="minorEastAsia" w:hint="eastAsia"/>
        </w:rPr>
        <w:t>新常態で暴かれる格差」日経ＢＰ</w:t>
      </w:r>
    </w:p>
    <w:p w14:paraId="0EA1A6F3" w14:textId="77777777" w:rsidR="00AD6181" w:rsidRPr="009575AB" w:rsidRDefault="00AD6181" w:rsidP="00AD6181">
      <w:r w:rsidRPr="009575AB">
        <w:rPr>
          <w:rFonts w:hint="eastAsia"/>
        </w:rPr>
        <w:t>・「女性自身」２０２０年６月２３日・３０日合併号（第</w:t>
      </w:r>
      <w:r w:rsidRPr="009575AB">
        <w:t>63</w:t>
      </w:r>
      <w:r w:rsidRPr="009575AB">
        <w:rPr>
          <w:rFonts w:hint="eastAsia"/>
        </w:rPr>
        <w:t>巻第</w:t>
      </w:r>
      <w:r w:rsidRPr="009575AB">
        <w:rPr>
          <w:rFonts w:hint="eastAsia"/>
        </w:rPr>
        <w:t>2</w:t>
      </w:r>
      <w:r w:rsidRPr="009575AB">
        <w:t>1</w:t>
      </w:r>
      <w:r w:rsidRPr="009575AB">
        <w:rPr>
          <w:rFonts w:hint="eastAsia"/>
        </w:rPr>
        <w:t>号）、「「第２波は死者激増」専門家が警鐘</w:t>
      </w:r>
      <w:r w:rsidRPr="009575AB">
        <w:t xml:space="preserve"> </w:t>
      </w:r>
      <w:r w:rsidRPr="009575AB">
        <w:rPr>
          <w:rFonts w:hint="eastAsia"/>
        </w:rPr>
        <w:t>「新型コロナで認知症に！」医師が警告する恐後遺症」「無駄が続々</w:t>
      </w:r>
      <w:r w:rsidRPr="009575AB">
        <w:t xml:space="preserve">!! </w:t>
      </w:r>
      <w:r w:rsidRPr="009575AB">
        <w:rPr>
          <w:rFonts w:hint="eastAsia"/>
        </w:rPr>
        <w:t>総額２３０兆円！</w:t>
      </w:r>
      <w:r w:rsidRPr="009575AB">
        <w:t xml:space="preserve"> </w:t>
      </w:r>
      <w:r w:rsidRPr="009575AB">
        <w:rPr>
          <w:rFonts w:hint="eastAsia"/>
        </w:rPr>
        <w:t>安倍政権の「コロナ経済対策」採点簿」光文社</w:t>
      </w:r>
    </w:p>
    <w:p w14:paraId="646D24E9" w14:textId="77777777" w:rsidR="00C54A4B" w:rsidRPr="009575AB" w:rsidRDefault="00C54A4B" w:rsidP="00C54A4B">
      <w:pPr>
        <w:rPr>
          <w:rFonts w:eastAsiaTheme="minorEastAsia"/>
        </w:rPr>
      </w:pPr>
      <w:r w:rsidRPr="009575AB">
        <w:rPr>
          <w:rFonts w:eastAsiaTheme="minorEastAsia" w:hint="eastAsia"/>
        </w:rPr>
        <w:t>・「ニューズウィーク日本版」２０２０年６月２３日号（第</w:t>
      </w:r>
      <w:r w:rsidRPr="009575AB">
        <w:rPr>
          <w:rFonts w:eastAsiaTheme="minorEastAsia"/>
        </w:rPr>
        <w:t>35</w:t>
      </w:r>
      <w:r w:rsidRPr="009575AB">
        <w:rPr>
          <w:rFonts w:eastAsiaTheme="minorEastAsia" w:hint="eastAsia"/>
        </w:rPr>
        <w:t>巻第</w:t>
      </w:r>
      <w:r w:rsidRPr="009575AB">
        <w:rPr>
          <w:rFonts w:eastAsiaTheme="minorEastAsia"/>
        </w:rPr>
        <w:t>24</w:t>
      </w:r>
      <w:r w:rsidRPr="009575AB">
        <w:rPr>
          <w:rFonts w:eastAsiaTheme="minorEastAsia" w:hint="eastAsia"/>
        </w:rPr>
        <w:t>号）、「コロナ時代の個人情報」ＣＣＣメディアハウス</w:t>
      </w:r>
    </w:p>
    <w:p w14:paraId="7B3C020E" w14:textId="77777777" w:rsidR="00AD6181" w:rsidRPr="009575AB" w:rsidRDefault="00AD6181" w:rsidP="00AD6181">
      <w:r w:rsidRPr="009575AB">
        <w:rPr>
          <w:rFonts w:hint="eastAsia"/>
        </w:rPr>
        <w:t>・「週刊女性」２０２０年６月２３日号（第</w:t>
      </w:r>
      <w:r w:rsidRPr="009575AB">
        <w:t>64</w:t>
      </w:r>
      <w:r w:rsidRPr="009575AB">
        <w:rPr>
          <w:rFonts w:hint="eastAsia"/>
        </w:rPr>
        <w:t>巻第</w:t>
      </w:r>
      <w:r w:rsidRPr="009575AB">
        <w:t>24</w:t>
      </w:r>
      <w:r w:rsidRPr="009575AB">
        <w:rPr>
          <w:rFonts w:hint="eastAsia"/>
        </w:rPr>
        <w:t>号）、「いまだ悩む新型コロナウイルス</w:t>
      </w:r>
      <w:r w:rsidRPr="009575AB">
        <w:t xml:space="preserve"> </w:t>
      </w:r>
      <w:r w:rsidRPr="009575AB">
        <w:rPr>
          <w:rFonts w:hint="eastAsia"/>
        </w:rPr>
        <w:t>第２の北九州市はココだ！」「コロナ時代の遊園地の楽しみ方</w:t>
      </w:r>
      <w:r w:rsidRPr="009575AB">
        <w:t xml:space="preserve"> </w:t>
      </w:r>
      <w:r w:rsidRPr="009575AB">
        <w:rPr>
          <w:rFonts w:hint="eastAsia"/>
        </w:rPr>
        <w:t>絶叫コースターで悲鳴を上げそうになったら」「コロナ禍のトランプとＷＨＯ」主婦と生活社</w:t>
      </w:r>
      <w:r w:rsidRPr="009575AB">
        <w:t>2020</w:t>
      </w:r>
      <w:r w:rsidRPr="009575AB">
        <w:rPr>
          <w:rFonts w:hint="eastAsia"/>
        </w:rPr>
        <w:t>/</w:t>
      </w:r>
      <w:r w:rsidRPr="009575AB">
        <w:t>6</w:t>
      </w:r>
      <w:r w:rsidRPr="009575AB">
        <w:rPr>
          <w:rFonts w:hint="eastAsia"/>
        </w:rPr>
        <w:t>/</w:t>
      </w:r>
      <w:r w:rsidRPr="009575AB">
        <w:t>9</w:t>
      </w:r>
    </w:p>
    <w:p w14:paraId="4E9F4A2D" w14:textId="77777777" w:rsidR="00F82584" w:rsidRPr="009575AB" w:rsidRDefault="00F82584" w:rsidP="00F82584">
      <w:pPr>
        <w:rPr>
          <w:rFonts w:eastAsiaTheme="minorEastAsia"/>
        </w:rPr>
      </w:pPr>
      <w:r w:rsidRPr="009575AB">
        <w:rPr>
          <w:rFonts w:eastAsiaTheme="minorEastAsia" w:hint="eastAsia"/>
        </w:rPr>
        <w:t>・浅井隆『世界同時破産！</w:t>
      </w:r>
      <w:r w:rsidRPr="009575AB">
        <w:rPr>
          <w:rFonts w:eastAsiaTheme="minorEastAsia"/>
        </w:rPr>
        <w:t xml:space="preserve"> </w:t>
      </w:r>
      <w:r w:rsidRPr="009575AB">
        <w:rPr>
          <w:rFonts w:eastAsiaTheme="minorEastAsia" w:hint="eastAsia"/>
        </w:rPr>
        <w:t>──３割の企業と国が潰れる─』第二海援隊</w:t>
      </w:r>
      <w:r w:rsidRPr="009575AB">
        <w:rPr>
          <w:rFonts w:eastAsiaTheme="minorEastAsia"/>
        </w:rPr>
        <w:t>2020/6</w:t>
      </w:r>
      <w:r w:rsidRPr="009575AB">
        <w:rPr>
          <w:rFonts w:eastAsiaTheme="minorEastAsia" w:hint="eastAsia"/>
        </w:rPr>
        <w:t>/</w:t>
      </w:r>
      <w:r w:rsidRPr="009575AB">
        <w:rPr>
          <w:rFonts w:eastAsiaTheme="minorEastAsia"/>
        </w:rPr>
        <w:t>23</w:t>
      </w:r>
    </w:p>
    <w:p w14:paraId="2B288503" w14:textId="77777777" w:rsidR="00EA5F20" w:rsidRPr="009575AB" w:rsidRDefault="00EA5F20" w:rsidP="00EA5F20">
      <w:pPr>
        <w:rPr>
          <w:rFonts w:eastAsiaTheme="minorEastAsia"/>
        </w:rPr>
      </w:pPr>
      <w:r w:rsidRPr="009575AB">
        <w:rPr>
          <w:rFonts w:eastAsiaTheme="minorEastAsia" w:hint="eastAsia"/>
        </w:rPr>
        <w:lastRenderedPageBreak/>
        <w:t>・ニューズウィーク日本版</w:t>
      </w:r>
      <w:r w:rsidRPr="009575AB">
        <w:rPr>
          <w:rFonts w:eastAsiaTheme="minorEastAsia" w:hint="eastAsia"/>
        </w:rPr>
        <w:t xml:space="preserve"> </w:t>
      </w:r>
      <w:r w:rsidRPr="009575AB">
        <w:rPr>
          <w:rFonts w:eastAsiaTheme="minorEastAsia" w:hint="eastAsia"/>
        </w:rPr>
        <w:t>ＳＰＥＣＩＡＬ</w:t>
      </w:r>
      <w:r w:rsidRPr="009575AB">
        <w:rPr>
          <w:rFonts w:eastAsiaTheme="minorEastAsia"/>
        </w:rPr>
        <w:t xml:space="preserve"> </w:t>
      </w:r>
      <w:r w:rsidRPr="009575AB">
        <w:rPr>
          <w:rFonts w:eastAsiaTheme="minorEastAsia" w:hint="eastAsia"/>
        </w:rPr>
        <w:t>ＩＳＳＵＥ『ＣＯＶＩＤ‐</w:t>
      </w:r>
      <w:r w:rsidRPr="009575AB">
        <w:rPr>
          <w:rFonts w:eastAsiaTheme="minorEastAsia"/>
        </w:rPr>
        <w:t>19</w:t>
      </w:r>
      <w:r w:rsidRPr="009575AB">
        <w:rPr>
          <w:rFonts w:eastAsiaTheme="minorEastAsia" w:hint="eastAsia"/>
        </w:rPr>
        <w:t>のすべて』ＣＣＣメディアハウス</w:t>
      </w:r>
      <w:r w:rsidRPr="009575AB">
        <w:rPr>
          <w:rFonts w:eastAsiaTheme="minorEastAsia"/>
        </w:rPr>
        <w:t>2020/6/24</w:t>
      </w:r>
    </w:p>
    <w:p w14:paraId="4918C9FC" w14:textId="77777777" w:rsidR="00EA5F20" w:rsidRPr="009575AB" w:rsidRDefault="00EA5F20" w:rsidP="00EA5F20">
      <w:pPr>
        <w:rPr>
          <w:rFonts w:eastAsiaTheme="minorEastAsia"/>
        </w:rPr>
      </w:pPr>
      <w:r w:rsidRPr="009575AB">
        <w:rPr>
          <w:rFonts w:eastAsiaTheme="minorEastAsia" w:hint="eastAsia"/>
        </w:rPr>
        <w:t>・経営法友会編『新型コロナ危機下の企業法務部門』商事法務</w:t>
      </w:r>
      <w:r w:rsidRPr="009575AB">
        <w:rPr>
          <w:rFonts w:eastAsiaTheme="minorEastAsia"/>
        </w:rPr>
        <w:t>2020/6/24</w:t>
      </w:r>
    </w:p>
    <w:p w14:paraId="29A72A9E" w14:textId="77777777" w:rsidR="00EA5F20" w:rsidRPr="009575AB" w:rsidRDefault="00EA5F20" w:rsidP="00EA5F20">
      <w:pPr>
        <w:rPr>
          <w:rFonts w:eastAsiaTheme="minorEastAsia"/>
        </w:rPr>
      </w:pPr>
      <w:r w:rsidRPr="009575AB">
        <w:rPr>
          <w:rFonts w:eastAsiaTheme="minorEastAsia" w:hint="eastAsia"/>
        </w:rPr>
        <w:t>・新型コロナ研究班『新型コロナはいつ終わるのか？』宝島社</w:t>
      </w:r>
      <w:r w:rsidRPr="009575AB">
        <w:rPr>
          <w:rFonts w:eastAsiaTheme="minorEastAsia"/>
        </w:rPr>
        <w:t>2020/6/24</w:t>
      </w:r>
      <w:r w:rsidRPr="009575AB">
        <w:rPr>
          <w:rFonts w:eastAsiaTheme="minorEastAsia" w:hint="eastAsia"/>
        </w:rPr>
        <w:t xml:space="preserve">　Ｓ</w:t>
      </w:r>
    </w:p>
    <w:p w14:paraId="0978951F" w14:textId="77777777" w:rsidR="006729D4" w:rsidRPr="009575AB" w:rsidRDefault="006729D4" w:rsidP="006729D4">
      <w:pPr>
        <w:rPr>
          <w:rFonts w:eastAsiaTheme="minorEastAsia"/>
        </w:rPr>
      </w:pPr>
      <w:r w:rsidRPr="009575AB">
        <w:rPr>
          <w:rFonts w:eastAsiaTheme="minorEastAsia" w:hint="eastAsia"/>
        </w:rPr>
        <w:t>・森永康平『ＭＭＴが日本を救う』宝島社新書</w:t>
      </w:r>
      <w:r w:rsidRPr="009575AB">
        <w:rPr>
          <w:rFonts w:eastAsiaTheme="minorEastAsia"/>
        </w:rPr>
        <w:t>2020/6/24</w:t>
      </w:r>
    </w:p>
    <w:p w14:paraId="69D686CA"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」２０２０年５月下号（通巻</w:t>
      </w:r>
      <w:r w:rsidRPr="009575AB">
        <w:rPr>
          <w:rFonts w:eastAsiaTheme="minorEastAsia"/>
        </w:rPr>
        <w:t>665</w:t>
      </w:r>
      <w:r w:rsidRPr="009575AB">
        <w:rPr>
          <w:rFonts w:eastAsiaTheme="minorEastAsia" w:hint="eastAsia"/>
        </w:rPr>
        <w:t>号）、「全国初</w:t>
      </w:r>
      <w:r w:rsidRPr="009575AB">
        <w:rPr>
          <w:rFonts w:eastAsiaTheme="minorEastAsia"/>
        </w:rPr>
        <w:t xml:space="preserve"> </w:t>
      </w:r>
      <w:r w:rsidRPr="009575AB">
        <w:rPr>
          <w:rFonts w:eastAsiaTheme="minorEastAsia" w:hint="eastAsia"/>
        </w:rPr>
        <w:t>市が介護施設の集団感染対策へ、１施設１００万円支給」イマジン出版</w:t>
      </w:r>
      <w:r w:rsidRPr="009575AB">
        <w:rPr>
          <w:rFonts w:eastAsiaTheme="minorEastAsia"/>
        </w:rPr>
        <w:t>2020/6</w:t>
      </w:r>
      <w:r w:rsidRPr="009575AB">
        <w:rPr>
          <w:rFonts w:eastAsiaTheme="minorEastAsia" w:hint="eastAsia"/>
        </w:rPr>
        <w:t>/</w:t>
      </w:r>
      <w:r w:rsidRPr="009575AB">
        <w:rPr>
          <w:rFonts w:eastAsiaTheme="minorEastAsia"/>
        </w:rPr>
        <w:t>25</w:t>
      </w:r>
    </w:p>
    <w:p w14:paraId="21328309" w14:textId="77777777" w:rsidR="00E06401" w:rsidRPr="009575AB" w:rsidRDefault="00E06401" w:rsidP="00E06401">
      <w:pPr>
        <w:rPr>
          <w:rFonts w:eastAsiaTheme="minorEastAsia"/>
        </w:rPr>
      </w:pPr>
      <w:r w:rsidRPr="009575AB">
        <w:rPr>
          <w:rFonts w:eastAsiaTheme="minorEastAsia" w:hint="eastAsia"/>
        </w:rPr>
        <w:t>・「季刊実践自治</w:t>
      </w:r>
      <w:r w:rsidRPr="009575AB">
        <w:rPr>
          <w:rFonts w:eastAsiaTheme="minorEastAsia"/>
        </w:rPr>
        <w:t xml:space="preserve"> Beacon Authority</w:t>
      </w:r>
      <w:r w:rsidRPr="009575AB">
        <w:rPr>
          <w:rFonts w:eastAsiaTheme="minorEastAsia" w:hint="eastAsia"/>
        </w:rPr>
        <w:t>」２０２０年夏号（通巻</w:t>
      </w:r>
      <w:r w:rsidRPr="009575AB">
        <w:rPr>
          <w:rFonts w:eastAsiaTheme="minorEastAsia"/>
        </w:rPr>
        <w:t xml:space="preserve"> 82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新型コロナ・パンデミックが暴いた「就労自立社会」の矛盾」イマジン出版</w:t>
      </w:r>
      <w:r w:rsidRPr="009575AB">
        <w:rPr>
          <w:rFonts w:eastAsiaTheme="minorEastAsia"/>
        </w:rPr>
        <w:t>2020/6/25</w:t>
      </w:r>
    </w:p>
    <w:p w14:paraId="7929020D" w14:textId="77777777" w:rsidR="007B3E69" w:rsidRPr="009575AB" w:rsidRDefault="007B3E69" w:rsidP="007B3E69">
      <w:pPr>
        <w:rPr>
          <w:rFonts w:eastAsiaTheme="minorEastAsia"/>
        </w:rPr>
      </w:pPr>
      <w:r w:rsidRPr="009575AB">
        <w:rPr>
          <w:rFonts w:eastAsiaTheme="minorEastAsia" w:hint="eastAsia"/>
        </w:rPr>
        <w:t>・「ラジオライフ」２０２０年７月号（第</w:t>
      </w:r>
      <w:r w:rsidRPr="009575AB">
        <w:rPr>
          <w:rFonts w:eastAsiaTheme="minorEastAsia"/>
        </w:rPr>
        <w:t>41</w:t>
      </w:r>
      <w:r w:rsidRPr="009575AB">
        <w:rPr>
          <w:rFonts w:eastAsiaTheme="minorEastAsia" w:hint="eastAsia"/>
        </w:rPr>
        <w:t>巻第８号）、「第１特集</w:t>
      </w:r>
      <w:r w:rsidRPr="009575AB">
        <w:rPr>
          <w:rFonts w:eastAsiaTheme="minorEastAsia"/>
        </w:rPr>
        <w:t xml:space="preserve"> </w:t>
      </w:r>
      <w:r w:rsidRPr="009575AB">
        <w:rPr>
          <w:rFonts w:eastAsiaTheme="minorEastAsia" w:hint="eastAsia"/>
        </w:rPr>
        <w:t>備えよ、常に！</w:t>
      </w:r>
      <w:r w:rsidRPr="009575AB">
        <w:rPr>
          <w:rFonts w:eastAsiaTheme="minorEastAsia"/>
        </w:rPr>
        <w:t xml:space="preserve"> </w:t>
      </w:r>
      <w:r w:rsidRPr="009575AB">
        <w:rPr>
          <w:rFonts w:eastAsiaTheme="minorEastAsia" w:hint="eastAsia"/>
        </w:rPr>
        <w:t>自宅籠城やり過ぎガイド」三才ブックス</w:t>
      </w:r>
      <w:r w:rsidRPr="009575AB">
        <w:rPr>
          <w:rFonts w:eastAsiaTheme="minorEastAsia" w:hint="eastAsia"/>
        </w:rPr>
        <w:t>2</w:t>
      </w:r>
      <w:r w:rsidRPr="009575AB">
        <w:rPr>
          <w:rFonts w:eastAsiaTheme="minorEastAsia"/>
        </w:rPr>
        <w:t>020/6/25</w:t>
      </w:r>
    </w:p>
    <w:p w14:paraId="658A3B7E" w14:textId="77777777" w:rsidR="002A5E84" w:rsidRPr="009575AB" w:rsidRDefault="002A5E84" w:rsidP="002A5E84">
      <w:pPr>
        <w:rPr>
          <w:rFonts w:eastAsiaTheme="minorEastAsia"/>
        </w:rPr>
      </w:pPr>
      <w:r w:rsidRPr="009575AB">
        <w:rPr>
          <w:rFonts w:eastAsiaTheme="minorEastAsia" w:hint="eastAsia"/>
        </w:rPr>
        <w:t>・一般社団法人医学教育学会編集「医学教育」（第</w:t>
      </w:r>
      <w:r w:rsidRPr="009575AB">
        <w:rPr>
          <w:rFonts w:eastAsiaTheme="minorEastAsia"/>
        </w:rPr>
        <w:t>51</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パンデミック下の医学教育</w:t>
      </w:r>
      <w:r w:rsidRPr="009575AB">
        <w:rPr>
          <w:rFonts w:eastAsiaTheme="minorEastAsia"/>
        </w:rPr>
        <w:t xml:space="preserve"> </w:t>
      </w:r>
      <w:r w:rsidRPr="009575AB">
        <w:rPr>
          <w:rFonts w:eastAsiaTheme="minorEastAsia" w:hint="eastAsia"/>
        </w:rPr>
        <w:t>─現在進行形の実践報告─」篠原出版新社</w:t>
      </w:r>
      <w:r w:rsidRPr="009575AB">
        <w:rPr>
          <w:rFonts w:eastAsiaTheme="minorEastAsia"/>
        </w:rPr>
        <w:t>2020/6/25</w:t>
      </w:r>
    </w:p>
    <w:p w14:paraId="2901603E" w14:textId="4DC18D88" w:rsidR="00CD2EBA" w:rsidRPr="009575AB" w:rsidRDefault="00CD2EBA" w:rsidP="00CD2EBA">
      <w:pPr>
        <w:rPr>
          <w:rFonts w:eastAsiaTheme="minorEastAsia"/>
        </w:rPr>
      </w:pPr>
      <w:r w:rsidRPr="009575AB">
        <w:rPr>
          <w:rFonts w:eastAsiaTheme="minorEastAsia" w:hint="eastAsia"/>
        </w:rPr>
        <w:t>・「週刊新潮」２０２０年６月２５日早苗月増大号（第</w:t>
      </w:r>
      <w:r w:rsidRPr="009575AB">
        <w:rPr>
          <w:rFonts w:eastAsiaTheme="minorEastAsia"/>
        </w:rPr>
        <w:t>65</w:t>
      </w:r>
      <w:r w:rsidRPr="009575AB">
        <w:rPr>
          <w:rFonts w:eastAsiaTheme="minorEastAsia" w:hint="eastAsia"/>
        </w:rPr>
        <w:t>巻第</w:t>
      </w:r>
      <w:r w:rsidRPr="009575AB">
        <w:rPr>
          <w:rFonts w:eastAsiaTheme="minorEastAsia"/>
        </w:rPr>
        <w:t>24</w:t>
      </w:r>
      <w:r w:rsidRPr="009575AB">
        <w:rPr>
          <w:rFonts w:eastAsiaTheme="minorEastAsia" w:hint="eastAsia"/>
        </w:rPr>
        <w:t>号）、「特集</w:t>
      </w:r>
      <w:r w:rsidRPr="009575AB">
        <w:rPr>
          <w:rFonts w:eastAsiaTheme="minorEastAsia"/>
        </w:rPr>
        <w:t xml:space="preserve"> </w:t>
      </w:r>
      <w:r w:rsidRPr="009575AB">
        <w:rPr>
          <w:rFonts w:eastAsiaTheme="minorEastAsia" w:hint="eastAsia"/>
        </w:rPr>
        <w:t>「吉村知事」が「８割おじさんに騙された」」新潮社</w:t>
      </w:r>
    </w:p>
    <w:p w14:paraId="112879B4" w14:textId="77777777" w:rsidR="00432902" w:rsidRPr="009575AB" w:rsidRDefault="00432902" w:rsidP="00432902">
      <w:pPr>
        <w:rPr>
          <w:rFonts w:eastAsiaTheme="minorEastAsia"/>
        </w:rPr>
      </w:pPr>
      <w:r w:rsidRPr="009575AB">
        <w:rPr>
          <w:rFonts w:eastAsiaTheme="minorEastAsia" w:hint="eastAsia"/>
        </w:rPr>
        <w:t>・「日経アーキテクチュア」２０２０年６月２５日号（通巻</w:t>
      </w:r>
      <w:r w:rsidRPr="009575AB">
        <w:rPr>
          <w:rFonts w:eastAsiaTheme="minorEastAsia"/>
        </w:rPr>
        <w:t>1170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コロナと向き合う仕事術」日経ＢＰ</w:t>
      </w:r>
      <w:r w:rsidRPr="009575AB">
        <w:rPr>
          <w:rFonts w:eastAsiaTheme="minorEastAsia"/>
        </w:rPr>
        <w:t>2020/6/25</w:t>
      </w:r>
    </w:p>
    <w:p w14:paraId="79CF92F2" w14:textId="77777777" w:rsidR="0081743B" w:rsidRPr="009575AB" w:rsidRDefault="0081743B" w:rsidP="0081743B">
      <w:pPr>
        <w:rPr>
          <w:rFonts w:eastAsiaTheme="minorEastAsia"/>
        </w:rPr>
      </w:pPr>
      <w:r w:rsidRPr="009575AB">
        <w:rPr>
          <w:rFonts w:eastAsiaTheme="minorEastAsia" w:hint="eastAsia"/>
        </w:rPr>
        <w:t>・「日経コンピュータ」２０２０年７月２３日号（通巻</w:t>
      </w:r>
      <w:r w:rsidRPr="009575AB">
        <w:rPr>
          <w:rFonts w:eastAsiaTheme="minorEastAsia"/>
        </w:rPr>
        <w:t>1019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アフターコロナに踏み出せ」日経ＢＰ</w:t>
      </w:r>
      <w:r w:rsidRPr="009575AB">
        <w:rPr>
          <w:rFonts w:eastAsiaTheme="minorEastAsia"/>
        </w:rPr>
        <w:t>2020</w:t>
      </w:r>
      <w:r w:rsidRPr="009575AB">
        <w:rPr>
          <w:rFonts w:eastAsiaTheme="minorEastAsia" w:hint="eastAsia"/>
        </w:rPr>
        <w:t>/</w:t>
      </w:r>
      <w:r w:rsidRPr="009575AB">
        <w:rPr>
          <w:rFonts w:eastAsiaTheme="minorEastAsia"/>
        </w:rPr>
        <w:t>6/25</w:t>
      </w:r>
    </w:p>
    <w:p w14:paraId="15F7CA96" w14:textId="77777777" w:rsidR="00634C8A" w:rsidRPr="009575AB" w:rsidRDefault="00634C8A" w:rsidP="00634C8A">
      <w:pPr>
        <w:rPr>
          <w:rFonts w:eastAsiaTheme="minorEastAsia"/>
        </w:rPr>
      </w:pPr>
      <w:r w:rsidRPr="009575AB">
        <w:rPr>
          <w:rFonts w:eastAsiaTheme="minorEastAsia" w:hint="eastAsia"/>
        </w:rPr>
        <w:t>・「ビジネス・レーバー・トレンド」２０２０年７月号（通巻</w:t>
      </w:r>
      <w:r w:rsidRPr="009575AB">
        <w:rPr>
          <w:rFonts w:eastAsiaTheme="minorEastAsia" w:hint="eastAsia"/>
        </w:rPr>
        <w:t>5</w:t>
      </w:r>
      <w:r w:rsidRPr="009575AB">
        <w:rPr>
          <w:rFonts w:eastAsiaTheme="minorEastAsia"/>
        </w:rPr>
        <w:t>38</w:t>
      </w:r>
      <w:r w:rsidRPr="009575AB">
        <w:rPr>
          <w:rFonts w:eastAsiaTheme="minorEastAsia" w:hint="eastAsia"/>
        </w:rPr>
        <w:t>号）、「新型コロナウイルスを巡る国内外の雇用対策」独立行政法人労働政策研究・研修機構</w:t>
      </w:r>
      <w:r w:rsidRPr="009575AB">
        <w:rPr>
          <w:rFonts w:eastAsiaTheme="minorEastAsia"/>
        </w:rPr>
        <w:t>2020/6/25</w:t>
      </w:r>
    </w:p>
    <w:p w14:paraId="06027C29" w14:textId="77777777" w:rsidR="0082294F" w:rsidRPr="009575AB" w:rsidRDefault="0082294F" w:rsidP="0082294F">
      <w:pPr>
        <w:rPr>
          <w:rFonts w:eastAsiaTheme="minorEastAsia"/>
        </w:rPr>
      </w:pPr>
      <w:r w:rsidRPr="009575AB">
        <w:rPr>
          <w:rFonts w:eastAsiaTheme="minorEastAsia" w:hint="eastAsia"/>
        </w:rPr>
        <w:t>・河合薫『コロナショックと昭和おじさん社会』日経プレミアシリーズ</w:t>
      </w:r>
      <w:r w:rsidRPr="009575AB">
        <w:rPr>
          <w:rFonts w:eastAsiaTheme="minorEastAsia"/>
        </w:rPr>
        <w:t>2020/6/25</w:t>
      </w:r>
    </w:p>
    <w:p w14:paraId="36D64F35" w14:textId="77777777" w:rsidR="00423C00" w:rsidRPr="009575AB" w:rsidRDefault="00423C00" w:rsidP="00423C00">
      <w:pPr>
        <w:rPr>
          <w:rFonts w:eastAsiaTheme="minorEastAsia"/>
        </w:rPr>
      </w:pPr>
      <w:r w:rsidRPr="009575AB">
        <w:rPr>
          <w:rFonts w:eastAsiaTheme="minorEastAsia" w:hint="eastAsia"/>
        </w:rPr>
        <w:t>・冨山和彦『コーポレート・トランスフォーメーション</w:t>
      </w:r>
      <w:r w:rsidRPr="009575AB">
        <w:rPr>
          <w:rFonts w:eastAsiaTheme="minorEastAsia"/>
        </w:rPr>
        <w:t xml:space="preserve"> </w:t>
      </w:r>
      <w:r w:rsidRPr="009575AB">
        <w:rPr>
          <w:rFonts w:eastAsiaTheme="minorEastAsia" w:hint="eastAsia"/>
        </w:rPr>
        <w:t>日本の会社をつくり変える』文藝春秋</w:t>
      </w:r>
      <w:r w:rsidRPr="009575AB">
        <w:rPr>
          <w:rFonts w:eastAsiaTheme="minorEastAsia"/>
        </w:rPr>
        <w:t>2020/6/25</w:t>
      </w:r>
    </w:p>
    <w:p w14:paraId="2E970DDD" w14:textId="5DB439CC" w:rsidR="00BB705F" w:rsidRPr="009575AB" w:rsidRDefault="00BB705F" w:rsidP="004E0A8A">
      <w:pPr>
        <w:rPr>
          <w:rFonts w:eastAsiaTheme="minorEastAsia"/>
        </w:rPr>
      </w:pPr>
      <w:r w:rsidRPr="009575AB">
        <w:rPr>
          <w:rFonts w:eastAsiaTheme="minorEastAsia" w:hint="eastAsia"/>
        </w:rPr>
        <w:t>・小倉ヒラク『発酵文化人類学</w:t>
      </w:r>
      <w:r w:rsidRPr="009575AB">
        <w:rPr>
          <w:rFonts w:eastAsiaTheme="minorEastAsia"/>
        </w:rPr>
        <w:t xml:space="preserve"> </w:t>
      </w:r>
      <w:r w:rsidRPr="009575AB">
        <w:rPr>
          <w:rFonts w:eastAsiaTheme="minorEastAsia" w:hint="eastAsia"/>
        </w:rPr>
        <w:t>微生物から見た社会のカタチ』</w:t>
      </w:r>
      <w:r w:rsidR="001F3ECB" w:rsidRPr="009575AB">
        <w:rPr>
          <w:rFonts w:eastAsiaTheme="minorEastAsia" w:hint="eastAsia"/>
        </w:rPr>
        <w:t>角川文庫</w:t>
      </w:r>
      <w:r w:rsidRPr="009575AB">
        <w:rPr>
          <w:rFonts w:eastAsiaTheme="minorEastAsia" w:hint="eastAsia"/>
        </w:rPr>
        <w:t>（原著２０１７年）</w:t>
      </w:r>
      <w:r w:rsidRPr="009575AB">
        <w:rPr>
          <w:rFonts w:eastAsiaTheme="minorEastAsia" w:hint="eastAsia"/>
        </w:rPr>
        <w:t>2</w:t>
      </w:r>
      <w:r w:rsidRPr="009575AB">
        <w:rPr>
          <w:rFonts w:eastAsiaTheme="minorEastAsia"/>
        </w:rPr>
        <w:t>020/6/25</w:t>
      </w:r>
      <w:r w:rsidRPr="009575AB">
        <w:rPr>
          <w:rFonts w:eastAsiaTheme="minorEastAsia" w:hint="eastAsia"/>
        </w:rPr>
        <w:t xml:space="preserve">　加筆修正文庫化</w:t>
      </w:r>
    </w:p>
    <w:p w14:paraId="576DFD24" w14:textId="77777777" w:rsidR="000517A6" w:rsidRPr="009575AB" w:rsidRDefault="000517A6" w:rsidP="000517A6">
      <w:pPr>
        <w:rPr>
          <w:rFonts w:eastAsiaTheme="minorEastAsia"/>
        </w:rPr>
      </w:pPr>
      <w:r w:rsidRPr="009575AB">
        <w:rPr>
          <w:rFonts w:eastAsiaTheme="minorEastAsia" w:hint="eastAsia"/>
        </w:rPr>
        <w:t>・岡田知弘『地域づくりの経済学入門</w:t>
      </w:r>
      <w:r w:rsidRPr="009575AB">
        <w:rPr>
          <w:rFonts w:eastAsiaTheme="minorEastAsia"/>
        </w:rPr>
        <w:t xml:space="preserve"> </w:t>
      </w:r>
      <w:r w:rsidRPr="009575AB">
        <w:rPr>
          <w:rFonts w:eastAsiaTheme="minorEastAsia" w:hint="eastAsia"/>
        </w:rPr>
        <w:t>地域内再投資力論</w:t>
      </w:r>
      <w:r w:rsidRPr="009575AB">
        <w:rPr>
          <w:rFonts w:eastAsiaTheme="minorEastAsia"/>
        </w:rPr>
        <w:t xml:space="preserve"> </w:t>
      </w:r>
      <w:r w:rsidRPr="009575AB">
        <w:rPr>
          <w:rFonts w:eastAsiaTheme="minorEastAsia" w:hint="eastAsia"/>
        </w:rPr>
        <w:t>増補改訂版』自治体研究社</w:t>
      </w:r>
      <w:r w:rsidRPr="009575AB">
        <w:rPr>
          <w:rFonts w:eastAsiaTheme="minorEastAsia"/>
        </w:rPr>
        <w:t>2020/6/25</w:t>
      </w:r>
      <w:r w:rsidRPr="009575AB">
        <w:rPr>
          <w:rFonts w:eastAsiaTheme="minorEastAsia" w:hint="eastAsia"/>
        </w:rPr>
        <w:t xml:space="preserve">　２００５年刊の増補改訂版</w:t>
      </w:r>
    </w:p>
    <w:p w14:paraId="0DD36B66" w14:textId="31EE2285" w:rsidR="00BF1771" w:rsidRPr="009575AB" w:rsidRDefault="00BF1771" w:rsidP="00BF1771">
      <w:pPr>
        <w:rPr>
          <w:rFonts w:eastAsiaTheme="minorEastAsia"/>
        </w:rPr>
      </w:pPr>
      <w:r w:rsidRPr="009575AB">
        <w:rPr>
          <w:rFonts w:eastAsiaTheme="minorEastAsia" w:hint="eastAsia"/>
        </w:rPr>
        <w:t>・林真理子『美女ステイホーム</w:t>
      </w:r>
      <w:r w:rsidRPr="009575AB">
        <w:rPr>
          <w:rFonts w:eastAsiaTheme="minorEastAsia"/>
        </w:rPr>
        <w:t xml:space="preserve"> </w:t>
      </w:r>
      <w:r w:rsidRPr="009575AB">
        <w:rPr>
          <w:rFonts w:eastAsiaTheme="minorEastAsia" w:hint="eastAsia"/>
        </w:rPr>
        <w:t>美女入門</w:t>
      </w:r>
      <w:r w:rsidRPr="009575AB">
        <w:rPr>
          <w:rFonts w:eastAsiaTheme="minorEastAsia"/>
        </w:rPr>
        <w:t>Part18</w:t>
      </w:r>
      <w:r w:rsidRPr="009575AB">
        <w:rPr>
          <w:rFonts w:eastAsiaTheme="minorEastAsia" w:hint="eastAsia"/>
        </w:rPr>
        <w:t>』マガジンハウス</w:t>
      </w:r>
      <w:r w:rsidRPr="009575AB">
        <w:rPr>
          <w:rFonts w:eastAsiaTheme="minorEastAsia"/>
        </w:rPr>
        <w:t>2020/6/25</w:t>
      </w:r>
      <w:r w:rsidR="008D186C" w:rsidRPr="009575AB">
        <w:rPr>
          <w:rFonts w:eastAsiaTheme="minorEastAsia" w:hint="eastAsia"/>
        </w:rPr>
        <w:t xml:space="preserve">　→</w:t>
      </w:r>
      <w:r w:rsidR="00DB7265" w:rsidRPr="009575AB">
        <w:rPr>
          <w:rFonts w:eastAsiaTheme="minorEastAsia" w:hint="eastAsia"/>
        </w:rPr>
        <w:t>『美女ステイホーム』</w:t>
      </w:r>
      <w:r w:rsidR="008D186C" w:rsidRPr="009575AB">
        <w:rPr>
          <w:rFonts w:eastAsiaTheme="minorEastAsia"/>
        </w:rPr>
        <w:t>2023/</w:t>
      </w:r>
      <w:r w:rsidR="00DB7265" w:rsidRPr="009575AB">
        <w:rPr>
          <w:rFonts w:eastAsiaTheme="minorEastAsia"/>
        </w:rPr>
        <w:t>8</w:t>
      </w:r>
      <w:r w:rsidR="008D186C" w:rsidRPr="009575AB">
        <w:rPr>
          <w:rFonts w:eastAsiaTheme="minorEastAsia"/>
        </w:rPr>
        <w:t>/</w:t>
      </w:r>
      <w:r w:rsidR="00DB7265" w:rsidRPr="009575AB">
        <w:rPr>
          <w:rFonts w:eastAsiaTheme="minorEastAsia"/>
        </w:rPr>
        <w:t>3</w:t>
      </w:r>
      <w:r w:rsidR="008D186C" w:rsidRPr="009575AB">
        <w:rPr>
          <w:rFonts w:eastAsiaTheme="minorEastAsia" w:hint="eastAsia"/>
        </w:rPr>
        <w:t>文庫化</w:t>
      </w:r>
    </w:p>
    <w:p w14:paraId="78225FE4" w14:textId="77777777" w:rsidR="00564E4A" w:rsidRPr="009575AB" w:rsidRDefault="00564E4A" w:rsidP="00564E4A">
      <w:pPr>
        <w:rPr>
          <w:rFonts w:eastAsiaTheme="minorEastAsia"/>
        </w:rPr>
      </w:pPr>
      <w:r w:rsidRPr="009575AB">
        <w:rPr>
          <w:rFonts w:eastAsiaTheme="minorEastAsia" w:hint="eastAsia"/>
        </w:rPr>
        <w:t>・藤野智哉『コロナうつはぷかぷか思考でゆるゆる鎮める</w:t>
      </w:r>
      <w:r w:rsidRPr="009575AB">
        <w:rPr>
          <w:rFonts w:eastAsiaTheme="minorEastAsia"/>
        </w:rPr>
        <w:t xml:space="preserve"> </w:t>
      </w:r>
      <w:r w:rsidRPr="009575AB">
        <w:rPr>
          <w:rFonts w:eastAsiaTheme="minorEastAsia" w:hint="eastAsia"/>
        </w:rPr>
        <w:t>みんな不安。でも、それでいい』ワニブックス</w:t>
      </w:r>
      <w:r w:rsidRPr="009575AB">
        <w:rPr>
          <w:rFonts w:eastAsiaTheme="minorEastAsia"/>
        </w:rPr>
        <w:t>2020/6/25</w:t>
      </w:r>
    </w:p>
    <w:p w14:paraId="18F6DF4A" w14:textId="77777777" w:rsidR="000079BC" w:rsidRPr="009575AB" w:rsidRDefault="000079BC" w:rsidP="000079BC">
      <w:pPr>
        <w:rPr>
          <w:rFonts w:eastAsiaTheme="minorEastAsia"/>
        </w:rPr>
      </w:pPr>
      <w:r w:rsidRPr="009575AB">
        <w:rPr>
          <w:rFonts w:eastAsiaTheme="minorEastAsia" w:hint="eastAsia"/>
        </w:rPr>
        <w:t>・「週刊現代」２０２０年６月２７日号（第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8</w:t>
      </w:r>
      <w:r w:rsidRPr="009575AB">
        <w:rPr>
          <w:rFonts w:eastAsiaTheme="minorEastAsia" w:hint="eastAsia"/>
        </w:rPr>
        <w:t>号）、「「コロナ」税導入</w:t>
      </w:r>
      <w:r w:rsidRPr="009575AB">
        <w:rPr>
          <w:rFonts w:eastAsiaTheme="minorEastAsia"/>
        </w:rPr>
        <w:t xml:space="preserve"> </w:t>
      </w:r>
      <w:r w:rsidRPr="009575AB">
        <w:rPr>
          <w:rFonts w:eastAsiaTheme="minorEastAsia" w:hint="eastAsia"/>
        </w:rPr>
        <w:t>国の赤字を埋めるのはあなた」講談社</w:t>
      </w:r>
    </w:p>
    <w:p w14:paraId="28D8720A" w14:textId="77777777" w:rsidR="005954AF" w:rsidRPr="009575AB" w:rsidRDefault="005954AF" w:rsidP="005954AF">
      <w:pPr>
        <w:rPr>
          <w:rFonts w:eastAsiaTheme="minorEastAsia"/>
        </w:rPr>
      </w:pPr>
      <w:r w:rsidRPr="009575AB">
        <w:rPr>
          <w:rFonts w:eastAsiaTheme="minorEastAsia" w:hint="eastAsia"/>
        </w:rPr>
        <w:t>・「波」２０２０年６月号（第</w:t>
      </w:r>
      <w:r w:rsidRPr="009575AB">
        <w:rPr>
          <w:rFonts w:eastAsiaTheme="minorEastAsia"/>
        </w:rPr>
        <w:t>64</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コロナ禍のもとで」新潮社</w:t>
      </w:r>
      <w:r w:rsidRPr="009575AB">
        <w:rPr>
          <w:rFonts w:eastAsiaTheme="minorEastAsia"/>
        </w:rPr>
        <w:t>2020/6/27</w:t>
      </w:r>
    </w:p>
    <w:p w14:paraId="236060ED" w14:textId="77777777" w:rsidR="00C364FF" w:rsidRPr="009575AB" w:rsidRDefault="00C364FF" w:rsidP="00C364FF">
      <w:pPr>
        <w:rPr>
          <w:rFonts w:eastAsiaTheme="minorEastAsia"/>
        </w:rPr>
      </w:pPr>
      <w:r w:rsidRPr="009575AB">
        <w:rPr>
          <w:rFonts w:eastAsiaTheme="minorEastAsia" w:hint="eastAsia"/>
        </w:rPr>
        <w:t>・「週刊東洋経済」２０２０年６月２７日号（通巻</w:t>
      </w:r>
      <w:r w:rsidRPr="009575AB">
        <w:rPr>
          <w:rFonts w:eastAsiaTheme="minorEastAsia"/>
        </w:rPr>
        <w:t>6931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コロナ雇用崩壊」東洋経済新報社</w:t>
      </w:r>
    </w:p>
    <w:p w14:paraId="4D78520D" w14:textId="77777777" w:rsidR="00B41755" w:rsidRPr="009575AB" w:rsidRDefault="00B41755" w:rsidP="00B41755">
      <w:pPr>
        <w:rPr>
          <w:rFonts w:eastAsiaTheme="minorEastAsia"/>
        </w:rPr>
      </w:pPr>
      <w:r w:rsidRPr="009575AB">
        <w:rPr>
          <w:rFonts w:eastAsiaTheme="minorEastAsia" w:hint="eastAsia"/>
        </w:rPr>
        <w:t>・「ソフトテニス・マガジン」２０２０年１０月号（第</w:t>
      </w:r>
      <w:r w:rsidRPr="009575AB">
        <w:rPr>
          <w:rFonts w:eastAsiaTheme="minorEastAsia"/>
        </w:rPr>
        <w:t>46</w:t>
      </w:r>
      <w:r w:rsidRPr="009575AB">
        <w:rPr>
          <w:rFonts w:eastAsiaTheme="minorEastAsia" w:hint="eastAsia"/>
        </w:rPr>
        <w:t>巻第</w:t>
      </w:r>
      <w:r w:rsidRPr="009575AB">
        <w:rPr>
          <w:rFonts w:eastAsiaTheme="minorEastAsia"/>
        </w:rPr>
        <w:t>10</w:t>
      </w:r>
      <w:r w:rsidRPr="009575AB">
        <w:rPr>
          <w:rFonts w:eastAsiaTheme="minorEastAsia" w:hint="eastAsia"/>
        </w:rPr>
        <w:t>号）、「特別な夏、それぞれの思い</w:t>
      </w:r>
      <w:r w:rsidRPr="009575AB">
        <w:rPr>
          <w:rFonts w:eastAsiaTheme="minorEastAsia"/>
        </w:rPr>
        <w:t xml:space="preserve"> </w:t>
      </w:r>
      <w:r w:rsidRPr="009575AB">
        <w:rPr>
          <w:rFonts w:eastAsiaTheme="minorEastAsia" w:hint="eastAsia"/>
        </w:rPr>
        <w:t>高校生、代替大会ワイド特集」ベースボール・マガジン社</w:t>
      </w:r>
      <w:r w:rsidRPr="009575AB">
        <w:rPr>
          <w:rFonts w:eastAsiaTheme="minorEastAsia"/>
        </w:rPr>
        <w:t>2020/6/27</w:t>
      </w:r>
    </w:p>
    <w:p w14:paraId="47E18C65" w14:textId="3FA4FCC7" w:rsidR="00C4750D" w:rsidRPr="009575AB" w:rsidRDefault="00C4750D" w:rsidP="00C4750D">
      <w:pPr>
        <w:rPr>
          <w:rFonts w:eastAsiaTheme="minorEastAsia"/>
        </w:rPr>
      </w:pPr>
      <w:r w:rsidRPr="009575AB">
        <w:rPr>
          <w:rFonts w:eastAsiaTheme="minorEastAsia" w:hint="eastAsia"/>
        </w:rPr>
        <w:t>・門田隆将『疫病２０２０』産経新聞出版</w:t>
      </w:r>
      <w:r w:rsidRPr="009575AB">
        <w:rPr>
          <w:rFonts w:eastAsiaTheme="minorEastAsia"/>
        </w:rPr>
        <w:t>2020/6/27</w:t>
      </w:r>
    </w:p>
    <w:p w14:paraId="4BE18F1C" w14:textId="77777777" w:rsidR="00C52296" w:rsidRPr="009575AB" w:rsidRDefault="00C52296" w:rsidP="00C52296">
      <w:pPr>
        <w:rPr>
          <w:rFonts w:eastAsiaTheme="minorEastAsia"/>
        </w:rPr>
      </w:pPr>
      <w:r w:rsidRPr="009575AB">
        <w:rPr>
          <w:rFonts w:eastAsiaTheme="minorEastAsia" w:hint="eastAsia"/>
        </w:rPr>
        <w:lastRenderedPageBreak/>
        <w:t>・経営法友会編『新型コロナ危機下の企業法務部門』商事法務</w:t>
      </w:r>
      <w:r w:rsidRPr="009575AB">
        <w:rPr>
          <w:rFonts w:eastAsiaTheme="minorEastAsia"/>
        </w:rPr>
        <w:t>2020/6/27</w:t>
      </w:r>
    </w:p>
    <w:p w14:paraId="290B52A2" w14:textId="77777777" w:rsidR="00EA5F20" w:rsidRPr="009575AB" w:rsidRDefault="00EA5F20" w:rsidP="00EA5F20">
      <w:pPr>
        <w:rPr>
          <w:rFonts w:eastAsiaTheme="minorEastAsia"/>
        </w:rPr>
      </w:pPr>
      <w:r w:rsidRPr="009575AB">
        <w:rPr>
          <w:rFonts w:eastAsiaTheme="minorEastAsia" w:hint="eastAsia"/>
        </w:rPr>
        <w:t>・「ニューズウィーク日本版」２０２０年６月３０日号（第</w:t>
      </w:r>
      <w:r w:rsidRPr="009575AB">
        <w:rPr>
          <w:rFonts w:eastAsiaTheme="minorEastAsia"/>
        </w:rPr>
        <w:t>35</w:t>
      </w:r>
      <w:r w:rsidRPr="009575AB">
        <w:rPr>
          <w:rFonts w:eastAsiaTheme="minorEastAsia" w:hint="eastAsia"/>
        </w:rPr>
        <w:t>巻第</w:t>
      </w:r>
      <w:r w:rsidRPr="009575AB">
        <w:rPr>
          <w:rFonts w:eastAsiaTheme="minorEastAsia"/>
        </w:rPr>
        <w:t>25</w:t>
      </w:r>
      <w:r w:rsidRPr="009575AB">
        <w:rPr>
          <w:rFonts w:eastAsiaTheme="minorEastAsia" w:hint="eastAsia"/>
        </w:rPr>
        <w:t>号）、「中国マスク外交」ＣＣＣメディアハウス</w:t>
      </w:r>
    </w:p>
    <w:p w14:paraId="1F1F11D3" w14:textId="77777777" w:rsidR="00AD6181" w:rsidRPr="009575AB" w:rsidRDefault="00AD6181" w:rsidP="00AD6181">
      <w:r w:rsidRPr="009575AB">
        <w:rPr>
          <w:rFonts w:hint="eastAsia"/>
        </w:rPr>
        <w:t>・「週刊女性」２０２０年６月３０日号（第</w:t>
      </w:r>
      <w:r w:rsidRPr="009575AB">
        <w:t>64</w:t>
      </w:r>
      <w:r w:rsidRPr="009575AB">
        <w:rPr>
          <w:rFonts w:hint="eastAsia"/>
        </w:rPr>
        <w:t>巻第</w:t>
      </w:r>
      <w:r w:rsidRPr="009575AB">
        <w:t>25</w:t>
      </w:r>
      <w:r w:rsidRPr="009575AB">
        <w:rPr>
          <w:rFonts w:hint="eastAsia"/>
        </w:rPr>
        <w:t>号）、「新型コロナで家族４人が入院！</w:t>
      </w:r>
      <w:r w:rsidRPr="009575AB">
        <w:t xml:space="preserve"> </w:t>
      </w:r>
      <w:r w:rsidRPr="009575AB">
        <w:rPr>
          <w:rFonts w:hint="eastAsia"/>
        </w:rPr>
        <w:t>歌舞伎町ホスト妻が苦悩を告白」「コロナを撃退するエコバッグの使い方」主婦と生活社</w:t>
      </w:r>
      <w:r w:rsidRPr="009575AB">
        <w:t>2020</w:t>
      </w:r>
      <w:r w:rsidRPr="009575AB">
        <w:rPr>
          <w:rFonts w:hint="eastAsia"/>
        </w:rPr>
        <w:t>/</w:t>
      </w:r>
      <w:r w:rsidRPr="009575AB">
        <w:t>6</w:t>
      </w:r>
      <w:r w:rsidRPr="009575AB">
        <w:rPr>
          <w:rFonts w:hint="eastAsia"/>
        </w:rPr>
        <w:t>/</w:t>
      </w:r>
      <w:r w:rsidRPr="009575AB">
        <w:t>16</w:t>
      </w:r>
    </w:p>
    <w:p w14:paraId="7DCD6159" w14:textId="77777777" w:rsidR="003A4A12" w:rsidRPr="009575AB" w:rsidRDefault="003A4A12" w:rsidP="003A4A12">
      <w:pPr>
        <w:rPr>
          <w:rFonts w:eastAsiaTheme="minorEastAsia"/>
        </w:rPr>
      </w:pPr>
      <w:r w:rsidRPr="009575AB">
        <w:rPr>
          <w:rFonts w:eastAsiaTheme="minorEastAsia" w:hint="eastAsia"/>
        </w:rPr>
        <w:t>・大正大学地域構想研究所編「地域人」通巻</w:t>
      </w:r>
      <w:r w:rsidRPr="009575AB">
        <w:rPr>
          <w:rFonts w:eastAsiaTheme="minorEastAsia"/>
        </w:rPr>
        <w:t>58</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ポストコロナ時代の地方と都市」大正大学出版会</w:t>
      </w:r>
      <w:r w:rsidRPr="009575AB">
        <w:rPr>
          <w:rFonts w:eastAsiaTheme="minorEastAsia"/>
        </w:rPr>
        <w:t>2020/6/30</w:t>
      </w:r>
    </w:p>
    <w:p w14:paraId="68574BAA" w14:textId="77777777" w:rsidR="004E54DB" w:rsidRPr="009575AB" w:rsidRDefault="004E54DB" w:rsidP="004E54DB">
      <w:pPr>
        <w:rPr>
          <w:rFonts w:eastAsiaTheme="minorEastAsia"/>
        </w:rPr>
      </w:pPr>
      <w:r w:rsidRPr="009575AB">
        <w:rPr>
          <w:rFonts w:eastAsiaTheme="minorEastAsia" w:hint="eastAsia"/>
        </w:rPr>
        <w:t>・「実話ナックルズ」２０２０年８・９月合併号（第</w:t>
      </w:r>
      <w:r w:rsidRPr="009575AB">
        <w:rPr>
          <w:rFonts w:eastAsiaTheme="minorEastAsia"/>
        </w:rPr>
        <w:t>18</w:t>
      </w:r>
      <w:r w:rsidRPr="009575AB">
        <w:rPr>
          <w:rFonts w:eastAsiaTheme="minorEastAsia" w:hint="eastAsia"/>
        </w:rPr>
        <w:t>巻第７号）、「【総力特集】知らなきゃ損</w:t>
      </w:r>
      <w:r w:rsidRPr="009575AB">
        <w:rPr>
          <w:rFonts w:eastAsiaTheme="minorEastAsia"/>
        </w:rPr>
        <w:t xml:space="preserve"> </w:t>
      </w:r>
      <w:r w:rsidRPr="009575AB">
        <w:rPr>
          <w:rFonts w:eastAsiaTheme="minorEastAsia" w:hint="eastAsia"/>
        </w:rPr>
        <w:t>コロナ後の裏仕事</w:t>
      </w:r>
      <w:r w:rsidRPr="009575AB">
        <w:rPr>
          <w:rFonts w:eastAsiaTheme="minorEastAsia"/>
        </w:rPr>
        <w:t xml:space="preserve">99 </w:t>
      </w:r>
      <w:r w:rsidRPr="009575AB">
        <w:rPr>
          <w:rFonts w:eastAsiaTheme="minorEastAsia" w:hint="eastAsia"/>
        </w:rPr>
        <w:t>一発逆転の〝儲けの悪知恵〟大曝露」大洋図書</w:t>
      </w:r>
      <w:r w:rsidRPr="009575AB">
        <w:rPr>
          <w:rFonts w:eastAsiaTheme="minorEastAsia"/>
        </w:rPr>
        <w:t>2020/6/30</w:t>
      </w:r>
    </w:p>
    <w:p w14:paraId="2431EB0D" w14:textId="77777777" w:rsidR="003A4A12" w:rsidRPr="009575AB" w:rsidRDefault="003A4A12" w:rsidP="003A4A12">
      <w:pPr>
        <w:rPr>
          <w:rFonts w:eastAsiaTheme="minorEastAsia"/>
        </w:rPr>
      </w:pPr>
      <w:r w:rsidRPr="009575AB">
        <w:rPr>
          <w:rFonts w:eastAsiaTheme="minorEastAsia" w:hint="eastAsia"/>
        </w:rPr>
        <w:t>・三浦展『コロナが加速する格差消費</w:t>
      </w:r>
      <w:r w:rsidRPr="009575AB">
        <w:rPr>
          <w:rFonts w:eastAsiaTheme="minorEastAsia"/>
        </w:rPr>
        <w:t xml:space="preserve"> </w:t>
      </w:r>
      <w:r w:rsidRPr="009575AB">
        <w:rPr>
          <w:rFonts w:eastAsiaTheme="minorEastAsia" w:hint="eastAsia"/>
        </w:rPr>
        <w:t>分断される階層の真実』朝日新書</w:t>
      </w:r>
      <w:r w:rsidRPr="009575AB">
        <w:rPr>
          <w:rFonts w:eastAsiaTheme="minorEastAsia"/>
        </w:rPr>
        <w:t>2020/6/30</w:t>
      </w:r>
    </w:p>
    <w:p w14:paraId="38AC90D4" w14:textId="77777777" w:rsidR="003A4A12" w:rsidRPr="009575AB" w:rsidRDefault="003A4A12" w:rsidP="003A4A12">
      <w:pPr>
        <w:rPr>
          <w:rFonts w:eastAsiaTheme="minorEastAsia"/>
        </w:rPr>
      </w:pPr>
      <w:r w:rsidRPr="009575AB">
        <w:rPr>
          <w:rFonts w:eastAsiaTheme="minorEastAsia" w:hint="eastAsia"/>
        </w:rPr>
        <w:t>・（著者名なし）『</w:t>
      </w:r>
      <w:r w:rsidRPr="009575AB">
        <w:rPr>
          <w:rFonts w:eastAsiaTheme="minorEastAsia"/>
        </w:rPr>
        <w:t xml:space="preserve">THE CHRONICLE of NEW CORONAVIRUS DISASTER COVID-19 </w:t>
      </w:r>
      <w:r w:rsidRPr="009575AB">
        <w:rPr>
          <w:rFonts w:eastAsiaTheme="minorEastAsia" w:hint="eastAsia"/>
        </w:rPr>
        <w:t>新型コロナはいかに世界を変えたか？』枻出版社</w:t>
      </w:r>
      <w:r w:rsidRPr="009575AB">
        <w:rPr>
          <w:rFonts w:eastAsiaTheme="minorEastAsia"/>
        </w:rPr>
        <w:t>2020/6/30</w:t>
      </w:r>
      <w:r w:rsidRPr="009575AB">
        <w:rPr>
          <w:rFonts w:eastAsiaTheme="minorEastAsia" w:hint="eastAsia"/>
        </w:rPr>
        <w:t xml:space="preserve">　Ｓ</w:t>
      </w:r>
    </w:p>
    <w:p w14:paraId="6C3760AC" w14:textId="77777777" w:rsidR="003A4A12" w:rsidRPr="009575AB" w:rsidRDefault="003A4A12" w:rsidP="003A4A12">
      <w:pPr>
        <w:rPr>
          <w:rFonts w:eastAsiaTheme="minorEastAsia"/>
        </w:rPr>
      </w:pPr>
      <w:r w:rsidRPr="009575AB">
        <w:rPr>
          <w:rFonts w:eastAsiaTheme="minorEastAsia" w:hint="eastAsia"/>
        </w:rPr>
        <w:t>・鳥海美朗『日本財団は、いったい何をしているのか</w:t>
      </w:r>
      <w:r w:rsidRPr="009575AB">
        <w:rPr>
          <w:rFonts w:eastAsiaTheme="minorEastAsia"/>
        </w:rPr>
        <w:t xml:space="preserve"> </w:t>
      </w:r>
      <w:r w:rsidRPr="009575AB">
        <w:rPr>
          <w:rFonts w:eastAsiaTheme="minorEastAsia" w:hint="eastAsia"/>
        </w:rPr>
        <w:t>第六巻</w:t>
      </w:r>
      <w:r w:rsidRPr="009575AB">
        <w:rPr>
          <w:rFonts w:eastAsiaTheme="minorEastAsia"/>
        </w:rPr>
        <w:t xml:space="preserve"> </w:t>
      </w:r>
      <w:r w:rsidRPr="009575AB">
        <w:rPr>
          <w:rFonts w:eastAsiaTheme="minorEastAsia" w:hint="eastAsia"/>
        </w:rPr>
        <w:t>社会を変える挑戦』木楽舎</w:t>
      </w:r>
      <w:r w:rsidRPr="009575AB">
        <w:rPr>
          <w:rFonts w:eastAsiaTheme="minorEastAsia"/>
        </w:rPr>
        <w:t>2020/6/30</w:t>
      </w:r>
    </w:p>
    <w:p w14:paraId="1C5A85F4" w14:textId="77777777" w:rsidR="00FD2629" w:rsidRPr="009575AB" w:rsidRDefault="00FD2629" w:rsidP="00FD2629">
      <w:pPr>
        <w:rPr>
          <w:rFonts w:eastAsiaTheme="minorEastAsia"/>
        </w:rPr>
      </w:pPr>
      <w:r w:rsidRPr="009575AB">
        <w:rPr>
          <w:rFonts w:eastAsiaTheme="minorEastAsia" w:hint="eastAsia"/>
        </w:rPr>
        <w:t>・李載泰（イ・ジェテ）編『新型コロナウイルスと闘った、韓国・大邱（テグ）の医療従事者たち』ＣＵＯＮ編集部訳、クオン（原著２０２０年）</w:t>
      </w:r>
      <w:r w:rsidRPr="009575AB">
        <w:rPr>
          <w:rFonts w:eastAsiaTheme="minorEastAsia"/>
        </w:rPr>
        <w:t>2020/6/30</w:t>
      </w:r>
    </w:p>
    <w:p w14:paraId="334F94C9" w14:textId="77777777" w:rsidR="00FD2629" w:rsidRPr="009575AB" w:rsidRDefault="00FD2629" w:rsidP="00FD2629">
      <w:pPr>
        <w:rPr>
          <w:rFonts w:eastAsiaTheme="minorEastAsia"/>
        </w:rPr>
      </w:pPr>
      <w:r w:rsidRPr="009575AB">
        <w:rPr>
          <w:rFonts w:eastAsiaTheme="minorEastAsia" w:hint="eastAsia"/>
        </w:rPr>
        <w:t>・申重鉉（シン・ジュンヒョン）編『新型コロナウイルスを乗り越えた、韓国・大邱（テグ）市民たちの記録』ＣＵＯＮ編集部訳、クオン（原著２０２０年）</w:t>
      </w:r>
      <w:r w:rsidRPr="009575AB">
        <w:rPr>
          <w:rFonts w:eastAsiaTheme="minorEastAsia"/>
        </w:rPr>
        <w:t>2020/6/30</w:t>
      </w:r>
    </w:p>
    <w:p w14:paraId="0065A93F" w14:textId="77777777" w:rsidR="000079BC" w:rsidRPr="009575AB" w:rsidRDefault="000079BC" w:rsidP="000079BC">
      <w:pPr>
        <w:rPr>
          <w:rFonts w:eastAsiaTheme="minorEastAsia"/>
        </w:rPr>
      </w:pPr>
      <w:r w:rsidRPr="009575AB">
        <w:rPr>
          <w:rFonts w:eastAsiaTheme="minorEastAsia" w:hint="eastAsia"/>
        </w:rPr>
        <w:t>・小林暁子『免疫力を上げる健康腸ルール</w:t>
      </w:r>
      <w:r w:rsidRPr="009575AB">
        <w:rPr>
          <w:rFonts w:eastAsiaTheme="minorEastAsia"/>
        </w:rPr>
        <w:t xml:space="preserve"> </w:t>
      </w:r>
      <w:r w:rsidRPr="009575AB">
        <w:rPr>
          <w:rFonts w:eastAsiaTheme="minorEastAsia" w:hint="eastAsia"/>
        </w:rPr>
        <w:t>ウイルスや菌に負けない体をつくる』講談社</w:t>
      </w:r>
      <w:r w:rsidRPr="009575AB">
        <w:rPr>
          <w:rFonts w:eastAsiaTheme="minorEastAsia"/>
        </w:rPr>
        <w:t>2020/6/30</w:t>
      </w:r>
      <w:r w:rsidRPr="009575AB">
        <w:rPr>
          <w:rFonts w:eastAsiaTheme="minorEastAsia" w:hint="eastAsia"/>
        </w:rPr>
        <w:t xml:space="preserve">　２０１６年刊『今日からはじめる健康腸ルール</w:t>
      </w:r>
      <w:r w:rsidRPr="009575AB">
        <w:rPr>
          <w:rFonts w:eastAsiaTheme="minorEastAsia"/>
        </w:rPr>
        <w:t xml:space="preserve"> </w:t>
      </w:r>
      <w:r w:rsidRPr="009575AB">
        <w:rPr>
          <w:rFonts w:eastAsiaTheme="minorEastAsia" w:hint="eastAsia"/>
        </w:rPr>
        <w:t>人生で最高の自分になる方法』講談社エディトリアルに加筆修正、改題して復刊</w:t>
      </w:r>
    </w:p>
    <w:p w14:paraId="762FB06C" w14:textId="77777777" w:rsidR="00847EB3" w:rsidRPr="009575AB" w:rsidRDefault="00847EB3" w:rsidP="00847EB3">
      <w:pPr>
        <w:rPr>
          <w:rFonts w:eastAsiaTheme="minorEastAsia"/>
        </w:rPr>
      </w:pPr>
      <w:r w:rsidRPr="009575AB">
        <w:rPr>
          <w:rFonts w:eastAsiaTheme="minorEastAsia" w:hint="eastAsia"/>
        </w:rPr>
        <w:t>・尾崎世界観他『仕事本</w:t>
      </w:r>
      <w:r w:rsidRPr="009575AB">
        <w:rPr>
          <w:rFonts w:eastAsiaTheme="minorEastAsia"/>
        </w:rPr>
        <w:t xml:space="preserve"> </w:t>
      </w:r>
      <w:r w:rsidRPr="009575AB">
        <w:rPr>
          <w:rFonts w:eastAsiaTheme="minorEastAsia" w:hint="eastAsia"/>
        </w:rPr>
        <w:t>わたしたちの緊急事態日記』左右社</w:t>
      </w:r>
      <w:r w:rsidRPr="009575AB">
        <w:rPr>
          <w:rFonts w:eastAsiaTheme="minorEastAsia"/>
        </w:rPr>
        <w:t>2020/6/30</w:t>
      </w:r>
    </w:p>
    <w:p w14:paraId="6D4B64E0" w14:textId="77777777" w:rsidR="00B91DE3" w:rsidRPr="009575AB" w:rsidRDefault="00B91DE3" w:rsidP="00B91DE3">
      <w:pPr>
        <w:rPr>
          <w:rFonts w:eastAsiaTheme="minorEastAsia"/>
        </w:rPr>
      </w:pPr>
      <w:r w:rsidRPr="009575AB">
        <w:rPr>
          <w:rFonts w:eastAsiaTheme="minorEastAsia" w:hint="eastAsia"/>
        </w:rPr>
        <w:t>・主婦の友社編『最新決定版</w:t>
      </w:r>
      <w:r w:rsidRPr="009575AB">
        <w:rPr>
          <w:rFonts w:eastAsiaTheme="minorEastAsia" w:hint="eastAsia"/>
        </w:rPr>
        <w:t xml:space="preserve"> </w:t>
      </w:r>
      <w:r w:rsidRPr="009575AB">
        <w:rPr>
          <w:rFonts w:eastAsiaTheme="minorEastAsia" w:hint="eastAsia"/>
        </w:rPr>
        <w:t>免疫力を高めて病気にならない知恵とコツ』主婦の友社</w:t>
      </w:r>
      <w:r w:rsidRPr="009575AB">
        <w:rPr>
          <w:rFonts w:eastAsiaTheme="minorEastAsia"/>
        </w:rPr>
        <w:t>2020/6/30</w:t>
      </w:r>
    </w:p>
    <w:p w14:paraId="26062D9E" w14:textId="77777777" w:rsidR="00051A8F" w:rsidRPr="009575AB" w:rsidRDefault="00051A8F" w:rsidP="00051A8F">
      <w:pPr>
        <w:rPr>
          <w:rFonts w:eastAsiaTheme="minorEastAsia"/>
        </w:rPr>
      </w:pPr>
      <w:r w:rsidRPr="009575AB">
        <w:rPr>
          <w:rFonts w:eastAsiaTheme="minorEastAsia" w:hint="eastAsia"/>
        </w:rPr>
        <w:t>・『工務店のためのコロナ対策読本</w:t>
      </w:r>
      <w:r w:rsidRPr="009575AB">
        <w:rPr>
          <w:rFonts w:eastAsiaTheme="minorEastAsia"/>
        </w:rPr>
        <w:t xml:space="preserve"> </w:t>
      </w:r>
      <w:r w:rsidRPr="009575AB">
        <w:rPr>
          <w:rFonts w:eastAsiaTheme="minorEastAsia" w:hint="eastAsia"/>
        </w:rPr>
        <w:t>住宅産業大予測２０２０夏の特別版』新建新聞社</w:t>
      </w:r>
      <w:r w:rsidRPr="009575AB">
        <w:rPr>
          <w:rFonts w:eastAsiaTheme="minorEastAsia"/>
        </w:rPr>
        <w:t>2020/6/30</w:t>
      </w:r>
    </w:p>
    <w:p w14:paraId="544758DE" w14:textId="77777777" w:rsidR="001C0483" w:rsidRPr="009575AB" w:rsidRDefault="001C0483" w:rsidP="001C0483">
      <w:pPr>
        <w:rPr>
          <w:rFonts w:ascii="Times New Roman" w:eastAsiaTheme="minorEastAsia" w:hAnsi="Times New Roman"/>
        </w:rPr>
      </w:pPr>
      <w:r w:rsidRPr="009575AB">
        <w:rPr>
          <w:rFonts w:eastAsiaTheme="minorEastAsia" w:hint="eastAsia"/>
        </w:rPr>
        <w:t>・ノーマン・Ｆ・カンター『黒死病</w:t>
      </w:r>
      <w:r w:rsidRPr="009575AB">
        <w:rPr>
          <w:rFonts w:eastAsiaTheme="minorEastAsia"/>
        </w:rPr>
        <w:t xml:space="preserve"> </w:t>
      </w:r>
      <w:r w:rsidRPr="009575AB">
        <w:rPr>
          <w:rFonts w:ascii="Times New Roman" w:eastAsiaTheme="minorEastAsia" w:hAnsi="Times New Roman" w:hint="eastAsia"/>
        </w:rPr>
        <w:t>─疫病の社会史─</w:t>
      </w:r>
      <w:r w:rsidRPr="009575AB">
        <w:rPr>
          <w:rFonts w:ascii="Times New Roman" w:eastAsiaTheme="minorEastAsia" w:hAnsi="Times New Roman" w:hint="eastAsia"/>
        </w:rPr>
        <w:t xml:space="preserve"> </w:t>
      </w:r>
      <w:r w:rsidRPr="009575AB">
        <w:rPr>
          <w:rFonts w:ascii="Times New Roman" w:eastAsiaTheme="minorEastAsia" w:hAnsi="Times New Roman" w:hint="eastAsia"/>
        </w:rPr>
        <w:t>新装版</w:t>
      </w:r>
      <w:r w:rsidRPr="009575AB">
        <w:rPr>
          <w:rFonts w:eastAsiaTheme="minorEastAsia" w:hint="eastAsia"/>
        </w:rPr>
        <w:t>』久保儀明、楢崎靖人訳、青土社（原著２００１年）</w:t>
      </w:r>
      <w:r w:rsidRPr="009575AB">
        <w:rPr>
          <w:rFonts w:eastAsiaTheme="minorEastAsia"/>
        </w:rPr>
        <w:t>2020/6/30</w:t>
      </w:r>
      <w:r w:rsidRPr="009575AB">
        <w:rPr>
          <w:rFonts w:eastAsiaTheme="minorEastAsia" w:hint="eastAsia"/>
        </w:rPr>
        <w:t xml:space="preserve">　２００２年刊の新装版</w:t>
      </w:r>
    </w:p>
    <w:p w14:paraId="011A9E12" w14:textId="77777777" w:rsidR="00430020" w:rsidRPr="009575AB" w:rsidRDefault="00430020" w:rsidP="00430020">
      <w:pPr>
        <w:rPr>
          <w:rFonts w:eastAsiaTheme="minorEastAsia"/>
        </w:rPr>
      </w:pPr>
      <w:r w:rsidRPr="009575AB">
        <w:rPr>
          <w:rFonts w:eastAsiaTheme="minorEastAsia" w:hint="eastAsia"/>
        </w:rPr>
        <w:t>・高島康司『仕組まれたパンデミックと隠されたミッション</w:t>
      </w:r>
      <w:r w:rsidRPr="009575AB">
        <w:rPr>
          <w:rFonts w:eastAsiaTheme="minorEastAsia"/>
        </w:rPr>
        <w:t xml:space="preserve"> </w:t>
      </w:r>
      <w:r w:rsidRPr="009575AB">
        <w:rPr>
          <w:rFonts w:eastAsiaTheme="minorEastAsia" w:hint="eastAsia"/>
        </w:rPr>
        <w:t>これから世界で起きる４つのこと』徳間書店</w:t>
      </w:r>
      <w:r w:rsidRPr="009575AB">
        <w:rPr>
          <w:rFonts w:eastAsiaTheme="minorEastAsia"/>
        </w:rPr>
        <w:t>2020/6/30</w:t>
      </w:r>
    </w:p>
    <w:p w14:paraId="47187669" w14:textId="77777777" w:rsidR="00430020" w:rsidRPr="009575AB" w:rsidRDefault="00430020" w:rsidP="00430020">
      <w:pPr>
        <w:rPr>
          <w:rFonts w:eastAsiaTheme="minorEastAsia"/>
        </w:rPr>
      </w:pPr>
      <w:r w:rsidRPr="009575AB">
        <w:rPr>
          <w:rFonts w:eastAsiaTheme="minorEastAsia" w:hint="eastAsia"/>
        </w:rPr>
        <w:t>・坂爪真吾『「許せない」がやめられない</w:t>
      </w:r>
      <w:r w:rsidRPr="009575AB">
        <w:rPr>
          <w:rFonts w:eastAsiaTheme="minorEastAsia"/>
        </w:rPr>
        <w:t xml:space="preserve"> </w:t>
      </w:r>
      <w:r w:rsidRPr="009575AB">
        <w:rPr>
          <w:rFonts w:eastAsiaTheme="minorEastAsia" w:hint="eastAsia"/>
        </w:rPr>
        <w:t>ＳＮＳで蔓延する「＃怒りの快楽」依存症』徳間書店</w:t>
      </w:r>
      <w:r w:rsidRPr="009575AB">
        <w:rPr>
          <w:rFonts w:eastAsiaTheme="minorEastAsia"/>
        </w:rPr>
        <w:t>2020/6/30</w:t>
      </w:r>
    </w:p>
    <w:p w14:paraId="1CEBA8E5" w14:textId="77777777" w:rsidR="00430020" w:rsidRPr="009575AB" w:rsidRDefault="00430020" w:rsidP="00430020">
      <w:pPr>
        <w:rPr>
          <w:rFonts w:eastAsiaTheme="minorEastAsia"/>
        </w:rPr>
      </w:pPr>
      <w:r w:rsidRPr="009575AB">
        <w:rPr>
          <w:rFonts w:eastAsiaTheme="minorEastAsia" w:hint="eastAsia"/>
        </w:rPr>
        <w:t>・藤井厳喜『米中最終決戦</w:t>
      </w:r>
      <w:r w:rsidRPr="009575AB">
        <w:rPr>
          <w:rFonts w:eastAsiaTheme="minorEastAsia"/>
        </w:rPr>
        <w:t xml:space="preserve"> </w:t>
      </w:r>
      <w:r w:rsidRPr="009575AB">
        <w:rPr>
          <w:rFonts w:eastAsiaTheme="minorEastAsia" w:hint="eastAsia"/>
        </w:rPr>
        <w:t>アメリカは中国から世界を追放する』徳間書店</w:t>
      </w:r>
      <w:r w:rsidRPr="009575AB">
        <w:rPr>
          <w:rFonts w:eastAsiaTheme="minorEastAsia"/>
        </w:rPr>
        <w:t>2020/6/30</w:t>
      </w:r>
    </w:p>
    <w:p w14:paraId="17BB2073" w14:textId="77777777" w:rsidR="00430020" w:rsidRPr="009575AB" w:rsidRDefault="00430020" w:rsidP="00430020">
      <w:pPr>
        <w:rPr>
          <w:rFonts w:eastAsiaTheme="minorEastAsia"/>
        </w:rPr>
      </w:pPr>
      <w:r w:rsidRPr="009575AB">
        <w:rPr>
          <w:rFonts w:eastAsiaTheme="minorEastAsia" w:hint="eastAsia"/>
        </w:rPr>
        <w:t>・佐藤優『ウイルスと内向の時代</w:t>
      </w:r>
      <w:r w:rsidRPr="009575AB">
        <w:rPr>
          <w:rFonts w:eastAsiaTheme="minorEastAsia"/>
        </w:rPr>
        <w:t xml:space="preserve"> </w:t>
      </w:r>
      <w:r w:rsidRPr="009575AB">
        <w:rPr>
          <w:rFonts w:eastAsiaTheme="minorEastAsia" w:hint="eastAsia"/>
        </w:rPr>
        <w:t>コロナ後の大転換を国家と個人はどう生き残るか』徳間書店</w:t>
      </w:r>
      <w:r w:rsidRPr="009575AB">
        <w:rPr>
          <w:rFonts w:eastAsiaTheme="minorEastAsia"/>
        </w:rPr>
        <w:t>2020/6/30</w:t>
      </w:r>
    </w:p>
    <w:p w14:paraId="21A9F3DE" w14:textId="77777777" w:rsidR="00847EB3" w:rsidRPr="009575AB" w:rsidRDefault="00847EB3" w:rsidP="00847EB3">
      <w:pPr>
        <w:rPr>
          <w:rFonts w:eastAsiaTheme="minorEastAsia"/>
        </w:rPr>
      </w:pPr>
      <w:r w:rsidRPr="009575AB">
        <w:rPr>
          <w:rFonts w:eastAsiaTheme="minorEastAsia" w:hint="eastAsia"/>
        </w:rPr>
        <w:t>・髙橋洋一『「ＮＨＫと新聞」は嘘ばかり』ＰＨＰ新書</w:t>
      </w:r>
      <w:r w:rsidRPr="009575AB">
        <w:rPr>
          <w:rFonts w:eastAsiaTheme="minorEastAsia"/>
        </w:rPr>
        <w:t>2020/6/30</w:t>
      </w:r>
    </w:p>
    <w:p w14:paraId="3D5503B4" w14:textId="77777777" w:rsidR="00237F45" w:rsidRPr="009575AB" w:rsidRDefault="00237F45" w:rsidP="00237F45">
      <w:pPr>
        <w:rPr>
          <w:rFonts w:eastAsiaTheme="minorEastAsia"/>
        </w:rPr>
      </w:pPr>
      <w:r w:rsidRPr="009575AB">
        <w:rPr>
          <w:rFonts w:eastAsiaTheme="minorEastAsia" w:hint="eastAsia"/>
        </w:rPr>
        <w:t>・横田一『横田一の現場直撃１</w:t>
      </w:r>
      <w:r w:rsidRPr="009575AB">
        <w:rPr>
          <w:rFonts w:eastAsiaTheme="minorEastAsia" w:hint="eastAsia"/>
        </w:rPr>
        <w:t xml:space="preserve"> </w:t>
      </w:r>
      <w:r w:rsidRPr="009575AB">
        <w:rPr>
          <w:rFonts w:eastAsiaTheme="minorEastAsia" w:hint="eastAsia"/>
        </w:rPr>
        <w:t>安倍・小池政権の虚飾</w:t>
      </w:r>
      <w:r w:rsidRPr="009575AB">
        <w:rPr>
          <w:rFonts w:eastAsiaTheme="minorEastAsia"/>
        </w:rPr>
        <w:t xml:space="preserve"> </w:t>
      </w:r>
      <w:r w:rsidRPr="009575AB">
        <w:rPr>
          <w:rFonts w:eastAsiaTheme="minorEastAsia" w:hint="eastAsia"/>
        </w:rPr>
        <w:t>──コロナ・カジノ・災害対応』緑風出版</w:t>
      </w:r>
      <w:r w:rsidRPr="009575AB">
        <w:rPr>
          <w:rFonts w:eastAsiaTheme="minorEastAsia"/>
        </w:rPr>
        <w:t>2020/6/30</w:t>
      </w:r>
    </w:p>
    <w:p w14:paraId="017BE07E" w14:textId="68EF03BB" w:rsidR="00237F45" w:rsidRPr="009575AB" w:rsidRDefault="00237F45" w:rsidP="00237F45">
      <w:pPr>
        <w:rPr>
          <w:rFonts w:eastAsiaTheme="minorEastAsia"/>
        </w:rPr>
      </w:pPr>
      <w:r w:rsidRPr="009575AB">
        <w:rPr>
          <w:rFonts w:eastAsiaTheme="minorEastAsia" w:hint="eastAsia"/>
        </w:rPr>
        <w:t>・長崎大学バイオハザード予防研究会『新型コロナのエアロゾル感染</w:t>
      </w:r>
      <w:r w:rsidRPr="009575AB">
        <w:rPr>
          <w:rFonts w:eastAsiaTheme="minorEastAsia"/>
        </w:rPr>
        <w:t xml:space="preserve"> </w:t>
      </w:r>
      <w:r w:rsidRPr="009575AB">
        <w:rPr>
          <w:rFonts w:eastAsiaTheme="minorEastAsia" w:hint="eastAsia"/>
        </w:rPr>
        <w:t>【上巻】</w:t>
      </w:r>
      <w:r w:rsidR="00BE5CE3" w:rsidRPr="009575AB">
        <w:rPr>
          <w:rFonts w:eastAsiaTheme="minorEastAsia"/>
        </w:rPr>
        <w:t xml:space="preserve"> </w:t>
      </w:r>
      <w:r w:rsidR="00BE5CE3" w:rsidRPr="009575AB">
        <w:rPr>
          <w:rFonts w:eastAsiaTheme="minorEastAsia" w:hint="eastAsia"/>
        </w:rPr>
        <w:t>──</w:t>
      </w:r>
      <w:r w:rsidRPr="009575AB">
        <w:rPr>
          <w:rFonts w:eastAsiaTheme="minorEastAsia" w:hint="eastAsia"/>
        </w:rPr>
        <w:t>分析</w:t>
      </w:r>
      <w:r w:rsidRPr="009575AB">
        <w:rPr>
          <w:rFonts w:eastAsiaTheme="minorEastAsia" w:hint="eastAsia"/>
        </w:rPr>
        <w:lastRenderedPageBreak/>
        <w:t>編</w:t>
      </w:r>
      <w:r w:rsidRPr="009575AB">
        <w:rPr>
          <w:rFonts w:eastAsiaTheme="minorEastAsia"/>
        </w:rPr>
        <w:t xml:space="preserve"> </w:t>
      </w:r>
      <w:r w:rsidRPr="009575AB">
        <w:rPr>
          <w:rFonts w:eastAsiaTheme="minorEastAsia" w:hint="eastAsia"/>
        </w:rPr>
        <w:t>医療問題』緑風出版</w:t>
      </w:r>
      <w:r w:rsidRPr="009575AB">
        <w:rPr>
          <w:rFonts w:eastAsiaTheme="minorEastAsia"/>
        </w:rPr>
        <w:t>2020/6/30</w:t>
      </w:r>
    </w:p>
    <w:p w14:paraId="0B09E10E" w14:textId="77777777" w:rsidR="00564E4A" w:rsidRPr="009575AB" w:rsidRDefault="00564E4A" w:rsidP="00564E4A">
      <w:pPr>
        <w:rPr>
          <w:rFonts w:eastAsiaTheme="minorEastAsia"/>
        </w:rPr>
      </w:pPr>
      <w:r w:rsidRPr="009575AB">
        <w:rPr>
          <w:rFonts w:eastAsiaTheme="minorEastAsia" w:hint="eastAsia"/>
        </w:rPr>
        <w:t>・大胡田誠『コロナ危機を生き抜くための心のワクチン</w:t>
      </w:r>
      <w:r w:rsidRPr="009575AB">
        <w:rPr>
          <w:rFonts w:eastAsiaTheme="minorEastAsia"/>
        </w:rPr>
        <w:t xml:space="preserve"> </w:t>
      </w:r>
      <w:r w:rsidRPr="009575AB">
        <w:rPr>
          <w:rFonts w:eastAsiaTheme="minorEastAsia" w:hint="eastAsia"/>
        </w:rPr>
        <w:t>全盲弁護士の智恵と言葉』ワニブックス</w:t>
      </w:r>
      <w:r w:rsidRPr="009575AB">
        <w:rPr>
          <w:rFonts w:eastAsiaTheme="minorEastAsia"/>
        </w:rPr>
        <w:t>2020/6/30</w:t>
      </w:r>
    </w:p>
    <w:p w14:paraId="332C7D04" w14:textId="77777777" w:rsidR="00564E4A" w:rsidRPr="009575AB" w:rsidRDefault="00564E4A" w:rsidP="00564E4A">
      <w:pPr>
        <w:rPr>
          <w:rFonts w:eastAsiaTheme="minorEastAsia"/>
        </w:rPr>
      </w:pPr>
      <w:r w:rsidRPr="009575AB">
        <w:rPr>
          <w:rFonts w:eastAsiaTheme="minorEastAsia" w:hint="eastAsia"/>
        </w:rPr>
        <w:t>・八幡和郎『日本人がコロナ戦争の勝者となる条件』ワニブックス</w:t>
      </w:r>
      <w:r w:rsidRPr="009575AB">
        <w:rPr>
          <w:rFonts w:eastAsiaTheme="minorEastAsia"/>
        </w:rPr>
        <w:t>2020/6/30</w:t>
      </w:r>
    </w:p>
    <w:p w14:paraId="11FEC8EB" w14:textId="77777777" w:rsidR="001E7D80" w:rsidRPr="009575AB" w:rsidRDefault="001E7D80" w:rsidP="00A54A1C">
      <w:pPr>
        <w:rPr>
          <w:rFonts w:eastAsiaTheme="minorEastAsia"/>
        </w:rPr>
      </w:pPr>
    </w:p>
    <w:p w14:paraId="7D5C848C" w14:textId="57FF65DC" w:rsidR="0083775C" w:rsidRPr="009575AB" w:rsidRDefault="000974B7" w:rsidP="00A54A1C">
      <w:pPr>
        <w:rPr>
          <w:rFonts w:eastAsiaTheme="minorEastAsia"/>
        </w:rPr>
      </w:pPr>
      <w:r w:rsidRPr="009575AB">
        <w:rPr>
          <w:rFonts w:asciiTheme="majorEastAsia" w:eastAsiaTheme="majorEastAsia" w:hAnsiTheme="majorEastAsia" w:hint="eastAsia"/>
        </w:rPr>
        <w:t>２０２０年</w:t>
      </w:r>
      <w:r w:rsidR="0083775C" w:rsidRPr="009575AB">
        <w:rPr>
          <w:rFonts w:asciiTheme="majorEastAsia" w:eastAsiaTheme="majorEastAsia" w:hAnsiTheme="majorEastAsia" w:hint="eastAsia"/>
        </w:rPr>
        <w:t>７月</w:t>
      </w:r>
    </w:p>
    <w:p w14:paraId="0E329D95" w14:textId="77777777" w:rsidR="00871AC8" w:rsidRPr="009575AB" w:rsidRDefault="00871AC8" w:rsidP="00871AC8">
      <w:pPr>
        <w:rPr>
          <w:rFonts w:eastAsiaTheme="minorEastAsia"/>
        </w:rPr>
      </w:pPr>
      <w:r w:rsidRPr="009575AB">
        <w:rPr>
          <w:rFonts w:eastAsiaTheme="minorEastAsia" w:hint="eastAsia"/>
        </w:rPr>
        <w:t>・花田紀凱責任編集「月刊Ｈａｎａｄａ」２０２０年７月号（通巻</w:t>
      </w:r>
      <w:r w:rsidRPr="009575AB">
        <w:rPr>
          <w:rFonts w:eastAsiaTheme="minorEastAsia"/>
        </w:rPr>
        <w:t>50</w:t>
      </w:r>
      <w:r w:rsidRPr="009575AB">
        <w:rPr>
          <w:rFonts w:eastAsiaTheme="minorEastAsia" w:hint="eastAsia"/>
        </w:rPr>
        <w:t>号）、「総力超特集２０２ページ</w:t>
      </w:r>
      <w:r w:rsidRPr="009575AB">
        <w:rPr>
          <w:rFonts w:eastAsiaTheme="minorEastAsia"/>
        </w:rPr>
        <w:t xml:space="preserve"> </w:t>
      </w:r>
      <w:r w:rsidRPr="009575AB">
        <w:rPr>
          <w:rFonts w:eastAsiaTheme="minorEastAsia" w:hint="eastAsia"/>
        </w:rPr>
        <w:t>人類共通の敵、習近平と武漢ウイルス」飛鳥新社</w:t>
      </w:r>
      <w:r w:rsidRPr="009575AB">
        <w:rPr>
          <w:rFonts w:eastAsiaTheme="minorEastAsia"/>
        </w:rPr>
        <w:t>2020/7/1</w:t>
      </w:r>
    </w:p>
    <w:p w14:paraId="6EF716D6"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」２０２０年７月号（通巻</w:t>
      </w:r>
      <w:r w:rsidRPr="009575AB">
        <w:rPr>
          <w:rFonts w:eastAsiaTheme="minorEastAsia"/>
        </w:rPr>
        <w:t>841</w:t>
      </w:r>
      <w:r w:rsidRPr="009575AB">
        <w:rPr>
          <w:rFonts w:eastAsiaTheme="minorEastAsia" w:hint="eastAsia"/>
        </w:rPr>
        <w:t>号）、「特集</w:t>
      </w:r>
      <w:r w:rsidRPr="009575AB">
        <w:rPr>
          <w:rFonts w:eastAsiaTheme="minorEastAsia"/>
        </w:rPr>
        <w:t xml:space="preserve"> </w:t>
      </w:r>
      <w:r w:rsidRPr="009575AB">
        <w:rPr>
          <w:rFonts w:eastAsiaTheme="minorEastAsia" w:hint="eastAsia"/>
        </w:rPr>
        <w:t>疫病に向き合うキリスト教」いのちのことば社</w:t>
      </w:r>
      <w:r w:rsidRPr="009575AB">
        <w:rPr>
          <w:rFonts w:eastAsiaTheme="minorEastAsia" w:hint="eastAsia"/>
        </w:rPr>
        <w:t>2</w:t>
      </w:r>
      <w:r w:rsidRPr="009575AB">
        <w:rPr>
          <w:rFonts w:eastAsiaTheme="minorEastAsia"/>
        </w:rPr>
        <w:t>020/7/1</w:t>
      </w:r>
    </w:p>
    <w:p w14:paraId="15579A08" w14:textId="36341D22" w:rsidR="00092313" w:rsidRPr="009575AB" w:rsidRDefault="00092313" w:rsidP="00092313">
      <w:pPr>
        <w:rPr>
          <w:rFonts w:eastAsiaTheme="minorEastAsia"/>
        </w:rPr>
      </w:pPr>
      <w:r w:rsidRPr="009575AB">
        <w:rPr>
          <w:rFonts w:eastAsiaTheme="minorEastAsia" w:hint="eastAsia"/>
        </w:rPr>
        <w:t>・「世界」２０２０年７月号（通巻</w:t>
      </w:r>
      <w:r w:rsidRPr="009575AB">
        <w:rPr>
          <w:rFonts w:eastAsiaTheme="minorEastAsia"/>
        </w:rPr>
        <w:t>934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転換点としてのコロナ危機」岩波書店</w:t>
      </w:r>
      <w:r w:rsidRPr="009575AB">
        <w:rPr>
          <w:rFonts w:eastAsiaTheme="minorEastAsia"/>
        </w:rPr>
        <w:t>2020/7/1</w:t>
      </w:r>
    </w:p>
    <w:p w14:paraId="0858B012" w14:textId="77777777" w:rsidR="007B6480" w:rsidRPr="009575AB" w:rsidRDefault="007B6480" w:rsidP="007B6480">
      <w:pPr>
        <w:rPr>
          <w:rFonts w:eastAsiaTheme="minorEastAsia"/>
        </w:rPr>
      </w:pPr>
      <w:r w:rsidRPr="009575AB">
        <w:rPr>
          <w:rFonts w:eastAsiaTheme="minorEastAsia" w:hint="eastAsia"/>
        </w:rPr>
        <w:t>・「潮」２０２０年７月号（通巻</w:t>
      </w:r>
      <w:r w:rsidRPr="009575AB">
        <w:rPr>
          <w:rFonts w:eastAsiaTheme="minorEastAsia"/>
        </w:rPr>
        <w:t>737</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挑戦と応戦──ポスト・コロナへ」潮出版社</w:t>
      </w:r>
      <w:r w:rsidRPr="009575AB">
        <w:rPr>
          <w:rFonts w:eastAsiaTheme="minorEastAsia"/>
        </w:rPr>
        <w:t>2020/7</w:t>
      </w:r>
      <w:r w:rsidRPr="009575AB">
        <w:rPr>
          <w:rFonts w:eastAsiaTheme="minorEastAsia" w:hint="eastAsia"/>
        </w:rPr>
        <w:t>/</w:t>
      </w:r>
      <w:r w:rsidRPr="009575AB">
        <w:rPr>
          <w:rFonts w:eastAsiaTheme="minorEastAsia"/>
        </w:rPr>
        <w:t>1</w:t>
      </w:r>
    </w:p>
    <w:p w14:paraId="148036BC" w14:textId="77777777" w:rsidR="00C9033B" w:rsidRPr="009575AB" w:rsidRDefault="00C9033B" w:rsidP="00C9033B">
      <w:pPr>
        <w:rPr>
          <w:rFonts w:eastAsiaTheme="minorEastAsia"/>
        </w:rPr>
      </w:pPr>
      <w:r w:rsidRPr="009575AB">
        <w:rPr>
          <w:rFonts w:eastAsiaTheme="minorEastAsia" w:hint="eastAsia"/>
        </w:rPr>
        <w:t>・メディア総合研究所編「放送レポート」２０２０年７月号（通巻</w:t>
      </w:r>
      <w:r w:rsidRPr="009575AB">
        <w:rPr>
          <w:rFonts w:eastAsiaTheme="minorEastAsia"/>
        </w:rPr>
        <w:t>285</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新型コロナウイルスとメディア」大月書店</w:t>
      </w:r>
      <w:r w:rsidRPr="009575AB">
        <w:rPr>
          <w:rFonts w:eastAsiaTheme="minorEastAsia"/>
        </w:rPr>
        <w:t>2020/7/1</w:t>
      </w:r>
    </w:p>
    <w:p w14:paraId="487B3A08" w14:textId="77777777" w:rsidR="007437DB" w:rsidRPr="009575AB" w:rsidRDefault="007437DB" w:rsidP="007437DB">
      <w:pPr>
        <w:rPr>
          <w:rFonts w:eastAsiaTheme="minorEastAsia"/>
        </w:rPr>
      </w:pPr>
      <w:r w:rsidRPr="009575AB">
        <w:rPr>
          <w:rFonts w:eastAsiaTheme="minorEastAsia" w:hint="eastAsia"/>
        </w:rPr>
        <w:t>・「福音宣教」２０２０年７月号（第</w:t>
      </w:r>
      <w:r w:rsidRPr="009575AB">
        <w:rPr>
          <w:rFonts w:eastAsiaTheme="minorEastAsia"/>
        </w:rPr>
        <w:t>74</w:t>
      </w:r>
      <w:r w:rsidRPr="009575AB">
        <w:rPr>
          <w:rFonts w:eastAsiaTheme="minorEastAsia" w:hint="eastAsia"/>
        </w:rPr>
        <w:t>巻第７号）、「月間テーマ</w:t>
      </w:r>
      <w:r w:rsidRPr="009575AB">
        <w:rPr>
          <w:rFonts w:eastAsiaTheme="minorEastAsia"/>
        </w:rPr>
        <w:t xml:space="preserve"> </w:t>
      </w:r>
      <w:r w:rsidRPr="009575AB">
        <w:rPr>
          <w:rFonts w:eastAsiaTheme="minorEastAsia" w:hint="eastAsia"/>
        </w:rPr>
        <w:t>危機に直面して」オリエンス宗教研究所</w:t>
      </w:r>
      <w:r w:rsidRPr="009575AB">
        <w:rPr>
          <w:rFonts w:eastAsiaTheme="minorEastAsia"/>
        </w:rPr>
        <w:t>2020/7/1</w:t>
      </w:r>
    </w:p>
    <w:p w14:paraId="14010129" w14:textId="77777777" w:rsidR="00B62DE6" w:rsidRPr="009575AB" w:rsidRDefault="00B62DE6" w:rsidP="00B62DE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小学版」２０２０年７月号（第</w:t>
      </w:r>
      <w:r w:rsidRPr="009575AB">
        <w:rPr>
          <w:rFonts w:eastAsiaTheme="minorEastAsia"/>
        </w:rPr>
        <w:t>75</w:t>
      </w:r>
      <w:r w:rsidRPr="009575AB">
        <w:rPr>
          <w:rFonts w:eastAsiaTheme="minorEastAsia" w:hint="eastAsia"/>
        </w:rPr>
        <w:t>巻第７号）、「特集Ⅰ</w:t>
      </w:r>
      <w:r w:rsidRPr="009575AB">
        <w:rPr>
          <w:rFonts w:eastAsiaTheme="minorEastAsia" w:hint="eastAsia"/>
        </w:rPr>
        <w:t xml:space="preserve"> </w:t>
      </w:r>
      <w:r w:rsidRPr="009575AB">
        <w:rPr>
          <w:rFonts w:eastAsiaTheme="minorEastAsia" w:hint="eastAsia"/>
        </w:rPr>
        <w:t>学びを止めるな！</w:t>
      </w:r>
      <w:r w:rsidRPr="009575AB">
        <w:rPr>
          <w:rFonts w:eastAsiaTheme="minorEastAsia"/>
        </w:rPr>
        <w:t xml:space="preserve"> </w:t>
      </w:r>
      <w:r w:rsidRPr="009575AB">
        <w:rPr>
          <w:rFonts w:eastAsiaTheme="minorEastAsia" w:hint="eastAsia"/>
        </w:rPr>
        <w:t>オンライン授業・著作権・コンテンツ」「特集Ⅱ</w:t>
      </w:r>
      <w:r w:rsidRPr="009575AB">
        <w:rPr>
          <w:rFonts w:eastAsiaTheme="minorEastAsia"/>
        </w:rPr>
        <w:t xml:space="preserve"> </w:t>
      </w:r>
      <w:r w:rsidRPr="009575AB">
        <w:rPr>
          <w:rFonts w:eastAsiaTheme="minorEastAsia" w:hint="eastAsia"/>
        </w:rPr>
        <w:t>ソーシャルディスタンスボディパ」音楽之友社</w:t>
      </w:r>
      <w:r w:rsidRPr="009575AB">
        <w:rPr>
          <w:rFonts w:eastAsiaTheme="minorEastAsia"/>
        </w:rPr>
        <w:t>2020/7/1</w:t>
      </w:r>
    </w:p>
    <w:p w14:paraId="602CC70E" w14:textId="77777777" w:rsidR="00B62DE6" w:rsidRPr="009575AB" w:rsidRDefault="00B62DE6" w:rsidP="00B62DE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中学・高校版」２０２０年７月号（第</w:t>
      </w:r>
      <w:r w:rsidRPr="009575AB">
        <w:rPr>
          <w:rFonts w:eastAsiaTheme="minorEastAsia"/>
        </w:rPr>
        <w:t>64</w:t>
      </w:r>
      <w:r w:rsidRPr="009575AB">
        <w:rPr>
          <w:rFonts w:eastAsiaTheme="minorEastAsia" w:hint="eastAsia"/>
        </w:rPr>
        <w:t>巻第７号）、「特集Ⅰ</w:t>
      </w:r>
      <w:r w:rsidRPr="009575AB">
        <w:rPr>
          <w:rFonts w:eastAsiaTheme="minorEastAsia" w:hint="eastAsia"/>
        </w:rPr>
        <w:t xml:space="preserve"> </w:t>
      </w:r>
      <w:r w:rsidRPr="009575AB">
        <w:rPr>
          <w:rFonts w:eastAsiaTheme="minorEastAsia" w:hint="eastAsia"/>
        </w:rPr>
        <w:t>学びを止めるな！</w:t>
      </w:r>
      <w:r w:rsidRPr="009575AB">
        <w:rPr>
          <w:rFonts w:eastAsiaTheme="minorEastAsia"/>
        </w:rPr>
        <w:t xml:space="preserve"> </w:t>
      </w:r>
      <w:r w:rsidRPr="009575AB">
        <w:rPr>
          <w:rFonts w:eastAsiaTheme="minorEastAsia" w:hint="eastAsia"/>
        </w:rPr>
        <w:t>オンライン授業・著作権・コンテンツ」「特集Ⅱ</w:t>
      </w:r>
      <w:r w:rsidRPr="009575AB">
        <w:rPr>
          <w:rFonts w:eastAsiaTheme="minorEastAsia"/>
        </w:rPr>
        <w:t xml:space="preserve"> </w:t>
      </w:r>
      <w:r w:rsidRPr="009575AB">
        <w:rPr>
          <w:rFonts w:eastAsiaTheme="minorEastAsia" w:hint="eastAsia"/>
        </w:rPr>
        <w:t>ソーシャルディスタンスボディパ」音楽之友社</w:t>
      </w:r>
      <w:r w:rsidRPr="009575AB">
        <w:rPr>
          <w:rFonts w:eastAsiaTheme="minorEastAsia"/>
        </w:rPr>
        <w:t>2020</w:t>
      </w:r>
      <w:r w:rsidRPr="009575AB">
        <w:rPr>
          <w:rFonts w:eastAsiaTheme="minorEastAsia" w:hint="eastAsia"/>
        </w:rPr>
        <w:t>/</w:t>
      </w:r>
      <w:r w:rsidRPr="009575AB">
        <w:rPr>
          <w:rFonts w:eastAsiaTheme="minorEastAsia"/>
        </w:rPr>
        <w:t>7/1</w:t>
      </w:r>
    </w:p>
    <w:p w14:paraId="616638F3" w14:textId="77777777" w:rsidR="00613F6C" w:rsidRPr="009575AB" w:rsidRDefault="00613F6C" w:rsidP="00613F6C">
      <w:pPr>
        <w:rPr>
          <w:rFonts w:eastAsiaTheme="minorEastAsia"/>
        </w:rPr>
      </w:pPr>
      <w:r w:rsidRPr="009575AB">
        <w:rPr>
          <w:rFonts w:eastAsiaTheme="minorEastAsia" w:hint="eastAsia"/>
        </w:rPr>
        <w:t>・「月刊生徒指導」２０２０年７月号（第</w:t>
      </w:r>
      <w:r w:rsidRPr="009575AB">
        <w:rPr>
          <w:rFonts w:eastAsiaTheme="minorEastAsia"/>
        </w:rPr>
        <w:t>50</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休業にかかわる「危機管理」」学事出版</w:t>
      </w:r>
      <w:r w:rsidRPr="009575AB">
        <w:rPr>
          <w:rFonts w:eastAsiaTheme="minorEastAsia"/>
        </w:rPr>
        <w:t>2020/7/1</w:t>
      </w:r>
    </w:p>
    <w:p w14:paraId="1F5FD64B" w14:textId="77777777" w:rsidR="00871AC8" w:rsidRPr="009575AB" w:rsidRDefault="00871AC8" w:rsidP="00871AC8">
      <w:pPr>
        <w:rPr>
          <w:rFonts w:eastAsiaTheme="minorEastAsia"/>
        </w:rPr>
      </w:pPr>
      <w:r w:rsidRPr="009575AB">
        <w:rPr>
          <w:rFonts w:eastAsiaTheme="minorEastAsia" w:hint="eastAsia"/>
        </w:rPr>
        <w:t>・「実践看護の科学」２０２０年７月号（第</w:t>
      </w:r>
      <w:r w:rsidRPr="009575AB">
        <w:rPr>
          <w:rFonts w:eastAsiaTheme="minorEastAsia"/>
        </w:rPr>
        <w:t>45</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「非常時における看護職としての責任」を支える</w:t>
      </w:r>
      <w:r w:rsidRPr="009575AB">
        <w:rPr>
          <w:rFonts w:eastAsiaTheme="minorEastAsia"/>
        </w:rPr>
        <w:t xml:space="preserve"> </w:t>
      </w:r>
      <w:r w:rsidRPr="009575AB">
        <w:rPr>
          <w:rFonts w:eastAsiaTheme="minorEastAsia" w:hint="eastAsia"/>
        </w:rPr>
        <w:t>新型コロナウイルス災害現場の固定チームナーシング活動」看護の科学社</w:t>
      </w:r>
      <w:r w:rsidRPr="009575AB">
        <w:rPr>
          <w:rFonts w:eastAsiaTheme="minorEastAsia"/>
        </w:rPr>
        <w:t>2020/7/1</w:t>
      </w:r>
    </w:p>
    <w:p w14:paraId="4820A3DD" w14:textId="3ED4E6AC" w:rsidR="00893B70" w:rsidRPr="009575AB" w:rsidRDefault="00893B70" w:rsidP="00893B70">
      <w:pPr>
        <w:rPr>
          <w:rFonts w:eastAsiaTheme="minorEastAsia"/>
        </w:rPr>
      </w:pPr>
      <w:r w:rsidRPr="009575AB">
        <w:rPr>
          <w:rFonts w:eastAsiaTheme="minorEastAsia" w:hint="eastAsia"/>
        </w:rPr>
        <w:t>・「東亜」２０２０年７月号（通巻</w:t>
      </w:r>
      <w:r w:rsidRPr="009575AB">
        <w:rPr>
          <w:rFonts w:eastAsiaTheme="minorEastAsia"/>
        </w:rPr>
        <w:t>637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コロナ後の世界で「攻勢」かける中国」一般財団法人霞山会</w:t>
      </w:r>
      <w:r w:rsidRPr="009575AB">
        <w:rPr>
          <w:rFonts w:eastAsiaTheme="minorEastAsia"/>
        </w:rPr>
        <w:t>2020/7/1</w:t>
      </w:r>
    </w:p>
    <w:p w14:paraId="23DCB8CF" w14:textId="77777777" w:rsidR="00000516" w:rsidRPr="009575AB" w:rsidRDefault="00000516" w:rsidP="00000516">
      <w:pPr>
        <w:rPr>
          <w:rFonts w:eastAsiaTheme="minorEastAsia"/>
        </w:rPr>
      </w:pPr>
      <w:r w:rsidRPr="009575AB">
        <w:rPr>
          <w:rFonts w:eastAsiaTheme="minorEastAsia" w:hint="eastAsia"/>
        </w:rPr>
        <w:t>・「月刊教職研修」２０２０年７月号（第</w:t>
      </w:r>
      <w:r w:rsidRPr="009575AB">
        <w:rPr>
          <w:rFonts w:eastAsiaTheme="minorEastAsia"/>
        </w:rPr>
        <w:t>48</w:t>
      </w:r>
      <w:r w:rsidRPr="009575AB">
        <w:rPr>
          <w:rFonts w:eastAsiaTheme="minorEastAsia" w:hint="eastAsia"/>
        </w:rPr>
        <w:t>巻第</w:t>
      </w:r>
      <w:r w:rsidRPr="009575AB">
        <w:rPr>
          <w:rFonts w:eastAsiaTheme="minorEastAsia"/>
        </w:rPr>
        <w:t>11</w:t>
      </w:r>
      <w:r w:rsidRPr="009575AB">
        <w:rPr>
          <w:rFonts w:eastAsiaTheme="minorEastAsia" w:hint="eastAsia"/>
        </w:rPr>
        <w:t>号）、「総力大特集</w:t>
      </w:r>
      <w:r w:rsidRPr="009575AB">
        <w:rPr>
          <w:rFonts w:eastAsiaTheme="minorEastAsia"/>
        </w:rPr>
        <w:t xml:space="preserve"> </w:t>
      </w:r>
      <w:r w:rsidRPr="009575AB">
        <w:rPr>
          <w:rFonts w:eastAsiaTheme="minorEastAsia" w:hint="eastAsia"/>
        </w:rPr>
        <w:t>２０２０年、新型コロナ禍を乗り切るために</w:t>
      </w:r>
      <w:r w:rsidRPr="009575AB">
        <w:rPr>
          <w:rFonts w:eastAsiaTheme="minorEastAsia" w:hint="eastAsia"/>
        </w:rPr>
        <w:t xml:space="preserve"> </w:t>
      </w:r>
      <w:r w:rsidRPr="009575AB">
        <w:rPr>
          <w:rFonts w:eastAsiaTheme="minorEastAsia" w:hint="eastAsia"/>
        </w:rPr>
        <w:t>──短期的・長期的視野から〝非常事態〟の対応課題を総整理」教育開発研究所</w:t>
      </w:r>
      <w:r w:rsidRPr="009575AB">
        <w:rPr>
          <w:rFonts w:eastAsiaTheme="minorEastAsia" w:hint="eastAsia"/>
        </w:rPr>
        <w:t>2</w:t>
      </w:r>
      <w:r w:rsidRPr="009575AB">
        <w:rPr>
          <w:rFonts w:eastAsiaTheme="minorEastAsia"/>
        </w:rPr>
        <w:t>020/7/1</w:t>
      </w:r>
    </w:p>
    <w:p w14:paraId="2D6EDC5B" w14:textId="77777777" w:rsidR="00FB1320" w:rsidRPr="009575AB" w:rsidRDefault="00FB1320" w:rsidP="00FB1320">
      <w:pPr>
        <w:rPr>
          <w:rFonts w:eastAsiaTheme="minorEastAsia"/>
        </w:rPr>
      </w:pPr>
      <w:r w:rsidRPr="009575AB">
        <w:rPr>
          <w:rFonts w:eastAsiaTheme="minorEastAsia" w:hint="eastAsia"/>
        </w:rPr>
        <w:t>・「月刊ガバナンス」２０２０年</w:t>
      </w:r>
      <w:r w:rsidRPr="009575AB">
        <w:rPr>
          <w:rFonts w:eastAsiaTheme="minorEastAsia"/>
        </w:rPr>
        <w:t>７</w:t>
      </w:r>
      <w:r w:rsidRPr="009575AB">
        <w:rPr>
          <w:rFonts w:eastAsiaTheme="minorEastAsia" w:hint="eastAsia"/>
        </w:rPr>
        <w:t>月号（通巻</w:t>
      </w:r>
      <w:r w:rsidRPr="009575AB">
        <w:rPr>
          <w:rFonts w:eastAsiaTheme="minorEastAsia"/>
        </w:rPr>
        <w:t>255</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新型コロナ時代への適応と地域」ぎょうせい</w:t>
      </w:r>
      <w:r w:rsidRPr="009575AB">
        <w:rPr>
          <w:rFonts w:eastAsiaTheme="minorEastAsia"/>
        </w:rPr>
        <w:t>2020/7/1</w:t>
      </w:r>
    </w:p>
    <w:p w14:paraId="70A0C998" w14:textId="77777777" w:rsidR="00F314F2" w:rsidRPr="009575AB" w:rsidRDefault="00F314F2" w:rsidP="00F314F2">
      <w:pPr>
        <w:rPr>
          <w:rFonts w:eastAsiaTheme="minorEastAsia"/>
        </w:rPr>
      </w:pPr>
      <w:r w:rsidRPr="009575AB">
        <w:rPr>
          <w:rFonts w:eastAsiaTheme="minorEastAsia" w:hint="eastAsia"/>
        </w:rPr>
        <w:t>・「月刊税」２０２０年７月号（第</w:t>
      </w:r>
      <w:r w:rsidRPr="009575AB">
        <w:rPr>
          <w:rFonts w:eastAsiaTheme="minorEastAsia"/>
        </w:rPr>
        <w:t>75</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新型コロナウイルス感染症緊急経済対策</w:t>
      </w:r>
      <w:r w:rsidRPr="009575AB">
        <w:rPr>
          <w:rFonts w:eastAsiaTheme="minorEastAsia" w:hint="eastAsia"/>
        </w:rPr>
        <w:t xml:space="preserve"> </w:t>
      </w:r>
      <w:r w:rsidRPr="009575AB">
        <w:rPr>
          <w:rFonts w:eastAsiaTheme="minorEastAsia" w:hint="eastAsia"/>
        </w:rPr>
        <w:t>地方税の徴収猶予</w:t>
      </w:r>
      <w:r w:rsidRPr="009575AB">
        <w:rPr>
          <w:rFonts w:eastAsiaTheme="minorEastAsia"/>
        </w:rPr>
        <w:t xml:space="preserve"> </w:t>
      </w:r>
      <w:r w:rsidRPr="009575AB">
        <w:rPr>
          <w:rFonts w:eastAsiaTheme="minorEastAsia" w:hint="eastAsia"/>
        </w:rPr>
        <w:t>実務解説」ぎょうせい</w:t>
      </w:r>
      <w:r w:rsidRPr="009575AB">
        <w:rPr>
          <w:rFonts w:eastAsiaTheme="minorEastAsia"/>
        </w:rPr>
        <w:t>2020/7/1</w:t>
      </w:r>
    </w:p>
    <w:p w14:paraId="12B5331D" w14:textId="77777777" w:rsidR="00620BFA" w:rsidRPr="009575AB" w:rsidRDefault="00620BFA" w:rsidP="00620BFA">
      <w:pPr>
        <w:rPr>
          <w:rFonts w:eastAsiaTheme="minorEastAsia"/>
        </w:rPr>
      </w:pPr>
      <w:r w:rsidRPr="009575AB">
        <w:rPr>
          <w:rFonts w:eastAsiaTheme="minorEastAsia" w:hint="eastAsia"/>
        </w:rPr>
        <w:t>・「月刊税理」２０２０年７月号（第</w:t>
      </w:r>
      <w:r w:rsidRPr="009575AB">
        <w:rPr>
          <w:rFonts w:eastAsiaTheme="minorEastAsia"/>
        </w:rPr>
        <w:t>63</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パンデミックをめぐる企業対応」「月刊「税理」令和２年７月号別冊付録Ⅰ</w:t>
      </w:r>
      <w:r w:rsidRPr="009575AB">
        <w:rPr>
          <w:rFonts w:eastAsiaTheme="minorEastAsia"/>
        </w:rPr>
        <w:t xml:space="preserve"> </w:t>
      </w:r>
      <w:r w:rsidRPr="009575AB">
        <w:rPr>
          <w:rFonts w:eastAsiaTheme="minorEastAsia" w:hint="eastAsia"/>
        </w:rPr>
        <w:t>緊急経済対策税制措置</w:t>
      </w:r>
      <w:r w:rsidRPr="009575AB">
        <w:rPr>
          <w:rFonts w:eastAsiaTheme="minorEastAsia"/>
        </w:rPr>
        <w:t xml:space="preserve"> </w:t>
      </w:r>
      <w:r w:rsidRPr="009575AB">
        <w:rPr>
          <w:rFonts w:eastAsiaTheme="minorEastAsia" w:hint="eastAsia"/>
        </w:rPr>
        <w:t>新型コロナ特措法の</w:t>
      </w:r>
      <w:r w:rsidRPr="009575AB">
        <w:rPr>
          <w:rFonts w:eastAsiaTheme="minorEastAsia" w:hint="eastAsia"/>
        </w:rPr>
        <w:lastRenderedPageBreak/>
        <w:t>概要」ぎょうせい</w:t>
      </w:r>
      <w:r w:rsidRPr="009575AB">
        <w:rPr>
          <w:rFonts w:eastAsiaTheme="minorEastAsia"/>
        </w:rPr>
        <w:t>2020/7</w:t>
      </w:r>
      <w:r w:rsidRPr="009575AB">
        <w:rPr>
          <w:rFonts w:eastAsiaTheme="minorEastAsia" w:hint="eastAsia"/>
        </w:rPr>
        <w:t>/</w:t>
      </w:r>
      <w:r w:rsidRPr="009575AB">
        <w:rPr>
          <w:rFonts w:eastAsiaTheme="minorEastAsia"/>
        </w:rPr>
        <w:t>1</w:t>
      </w:r>
    </w:p>
    <w:p w14:paraId="4C76A7BA" w14:textId="77777777" w:rsidR="00620BFA" w:rsidRPr="009575AB" w:rsidRDefault="00620BFA" w:rsidP="00620BFA">
      <w:pPr>
        <w:rPr>
          <w:rFonts w:eastAsiaTheme="minorEastAsia"/>
        </w:rPr>
      </w:pPr>
      <w:r w:rsidRPr="009575AB">
        <w:rPr>
          <w:rFonts w:eastAsiaTheme="minorEastAsia" w:hint="eastAsia"/>
        </w:rPr>
        <w:t>・「月刊税理」２０２０年７月臨時増刊号（第</w:t>
      </w:r>
      <w:r w:rsidRPr="009575AB">
        <w:rPr>
          <w:rFonts w:eastAsiaTheme="minorEastAsia"/>
        </w:rPr>
        <w:t>63</w:t>
      </w:r>
      <w:r w:rsidRPr="009575AB">
        <w:rPr>
          <w:rFonts w:eastAsiaTheme="minorEastAsia" w:hint="eastAsia"/>
        </w:rPr>
        <w:t>巻第９号）、「令和２年度</w:t>
      </w:r>
      <w:r w:rsidRPr="009575AB">
        <w:rPr>
          <w:rFonts w:eastAsiaTheme="minorEastAsia"/>
        </w:rPr>
        <w:t xml:space="preserve"> </w:t>
      </w:r>
      <w:r w:rsidRPr="009575AB">
        <w:rPr>
          <w:rFonts w:eastAsiaTheme="minorEastAsia" w:hint="eastAsia"/>
        </w:rPr>
        <w:t>改正税法＆新型コロナ税特法</w:t>
      </w:r>
      <w:r w:rsidRPr="009575AB">
        <w:rPr>
          <w:rFonts w:eastAsiaTheme="minorEastAsia"/>
        </w:rPr>
        <w:t xml:space="preserve"> </w:t>
      </w:r>
      <w:r w:rsidRPr="009575AB">
        <w:rPr>
          <w:rFonts w:eastAsiaTheme="minorEastAsia" w:hint="eastAsia"/>
        </w:rPr>
        <w:t>詳解特集号」ぎょうせい</w:t>
      </w:r>
      <w:r w:rsidRPr="009575AB">
        <w:rPr>
          <w:rFonts w:eastAsiaTheme="minorEastAsia"/>
        </w:rPr>
        <w:t>2020/7</w:t>
      </w:r>
      <w:r w:rsidRPr="009575AB">
        <w:rPr>
          <w:rFonts w:eastAsiaTheme="minorEastAsia" w:hint="eastAsia"/>
        </w:rPr>
        <w:t>/</w:t>
      </w:r>
      <w:r w:rsidRPr="009575AB">
        <w:rPr>
          <w:rFonts w:eastAsiaTheme="minorEastAsia"/>
        </w:rPr>
        <w:t>1</w:t>
      </w:r>
    </w:p>
    <w:p w14:paraId="44554BDA" w14:textId="77777777" w:rsidR="00FD57DB" w:rsidRPr="009575AB" w:rsidRDefault="00FD57DB" w:rsidP="00FD57DB">
      <w:pPr>
        <w:rPr>
          <w:rFonts w:eastAsiaTheme="minorEastAsia"/>
        </w:rPr>
      </w:pPr>
      <w:r w:rsidRPr="009575AB">
        <w:rPr>
          <w:rFonts w:eastAsiaTheme="minorEastAsia" w:hint="eastAsia"/>
        </w:rPr>
        <w:t>・「近代消防」２０２０年７月号（通巻</w:t>
      </w:r>
      <w:r w:rsidRPr="009575AB">
        <w:rPr>
          <w:rFonts w:eastAsiaTheme="minorEastAsia"/>
        </w:rPr>
        <w:t>716</w:t>
      </w:r>
      <w:r w:rsidRPr="009575AB">
        <w:rPr>
          <w:rFonts w:eastAsiaTheme="minorEastAsia" w:hint="eastAsia"/>
        </w:rPr>
        <w:t>号）、「新型コロナウイルス感染症に係る救急隊員の感染防止対策」近代消防社</w:t>
      </w:r>
      <w:r w:rsidRPr="009575AB">
        <w:rPr>
          <w:rFonts w:eastAsiaTheme="minorEastAsia"/>
        </w:rPr>
        <w:t>2020/7</w:t>
      </w:r>
      <w:r w:rsidRPr="009575AB">
        <w:rPr>
          <w:rFonts w:eastAsiaTheme="minorEastAsia" w:hint="eastAsia"/>
        </w:rPr>
        <w:t>/</w:t>
      </w:r>
      <w:r w:rsidRPr="009575AB">
        <w:rPr>
          <w:rFonts w:eastAsiaTheme="minorEastAsia"/>
        </w:rPr>
        <w:t>1</w:t>
      </w:r>
    </w:p>
    <w:p w14:paraId="70914379" w14:textId="77777777" w:rsidR="00EA7C95" w:rsidRPr="009575AB" w:rsidRDefault="00EA7C95" w:rsidP="00EA7C95">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」２０２０年６・７月合併号（通巻</w:t>
      </w:r>
      <w:r w:rsidRPr="009575AB">
        <w:rPr>
          <w:rFonts w:eastAsiaTheme="minorEastAsia"/>
        </w:rPr>
        <w:t>857</w:t>
      </w:r>
      <w:r w:rsidRPr="009575AB">
        <w:rPr>
          <w:rFonts w:eastAsiaTheme="minorEastAsia" w:hint="eastAsia"/>
        </w:rPr>
        <w:t>、</w:t>
      </w:r>
      <w:r w:rsidRPr="009575AB">
        <w:rPr>
          <w:rFonts w:eastAsiaTheme="minorEastAsia"/>
        </w:rPr>
        <w:t>858</w:t>
      </w:r>
      <w:r w:rsidRPr="009575AB">
        <w:rPr>
          <w:rFonts w:eastAsiaTheme="minorEastAsia" w:hint="eastAsia"/>
        </w:rPr>
        <w:t>号）、「ＴＯＰＩＣＳ</w:t>
      </w:r>
      <w:r w:rsidRPr="009575AB">
        <w:rPr>
          <w:rFonts w:eastAsiaTheme="minorEastAsia"/>
        </w:rPr>
        <w:t xml:space="preserve"> </w:t>
      </w:r>
      <w:r w:rsidRPr="009575AB">
        <w:rPr>
          <w:rFonts w:eastAsiaTheme="minorEastAsia" w:hint="eastAsia"/>
        </w:rPr>
        <w:t>コロナ禍における地域金融機関の役割」経済法令研究会</w:t>
      </w:r>
      <w:r w:rsidRPr="009575AB">
        <w:rPr>
          <w:rFonts w:eastAsiaTheme="minorEastAsia" w:hint="eastAsia"/>
        </w:rPr>
        <w:t>2</w:t>
      </w:r>
      <w:r w:rsidRPr="009575AB">
        <w:rPr>
          <w:rFonts w:eastAsiaTheme="minorEastAsia"/>
        </w:rPr>
        <w:t>020/7</w:t>
      </w:r>
      <w:r w:rsidRPr="009575AB">
        <w:rPr>
          <w:rFonts w:eastAsiaTheme="minorEastAsia" w:hint="eastAsia"/>
        </w:rPr>
        <w:t>/</w:t>
      </w:r>
      <w:r w:rsidRPr="009575AB">
        <w:rPr>
          <w:rFonts w:eastAsiaTheme="minorEastAsia"/>
        </w:rPr>
        <w:t>1</w:t>
      </w:r>
    </w:p>
    <w:p w14:paraId="4AFF0AD1" w14:textId="77777777" w:rsidR="000C7B1D" w:rsidRPr="009575AB" w:rsidRDefault="000C7B1D" w:rsidP="000C7B1D">
      <w:pPr>
        <w:rPr>
          <w:rFonts w:eastAsiaTheme="minorEastAsia"/>
        </w:rPr>
      </w:pPr>
      <w:r w:rsidRPr="009575AB">
        <w:rPr>
          <w:rFonts w:eastAsiaTheme="minorEastAsia" w:hint="eastAsia"/>
        </w:rPr>
        <w:t>・「現代の理論」２０２０年夏号（通巻</w:t>
      </w:r>
      <w:r w:rsidRPr="009575AB">
        <w:rPr>
          <w:rFonts w:eastAsiaTheme="minorEastAsia" w:hint="eastAsia"/>
        </w:rPr>
        <w:t>4</w:t>
      </w:r>
      <w:r w:rsidRPr="009575AB">
        <w:rPr>
          <w:rFonts w:eastAsiaTheme="minorEastAsia"/>
        </w:rPr>
        <w:t>9</w:t>
      </w:r>
      <w:r w:rsidRPr="009575AB">
        <w:rPr>
          <w:rFonts w:eastAsiaTheme="minorEastAsia" w:hint="eastAsia"/>
        </w:rPr>
        <w:t>号）、「コロナ激震、社会が変わる」「特集１</w:t>
      </w:r>
      <w:r w:rsidRPr="009575AB">
        <w:rPr>
          <w:rFonts w:eastAsiaTheme="minorEastAsia"/>
        </w:rPr>
        <w:t xml:space="preserve"> </w:t>
      </w:r>
      <w:r w:rsidRPr="009575AB">
        <w:rPr>
          <w:rFonts w:eastAsiaTheme="minorEastAsia" w:hint="eastAsia"/>
        </w:rPr>
        <w:t>感染弱者を包みこむ社会改革と民主主義を」「特集２</w:t>
      </w:r>
      <w:r w:rsidRPr="009575AB">
        <w:rPr>
          <w:rFonts w:eastAsiaTheme="minorEastAsia"/>
        </w:rPr>
        <w:t xml:space="preserve"> </w:t>
      </w:r>
      <w:r w:rsidRPr="009575AB">
        <w:rPr>
          <w:rFonts w:eastAsiaTheme="minorEastAsia" w:hint="eastAsia"/>
        </w:rPr>
        <w:t>ポストコロナの経済政策─コロナニューディールを」同時代社／認定ＮＰＯ現代の理論・社会フォーラム</w:t>
      </w:r>
      <w:r w:rsidRPr="009575AB">
        <w:rPr>
          <w:rFonts w:eastAsiaTheme="minorEastAsia"/>
        </w:rPr>
        <w:t>2020/7/1</w:t>
      </w:r>
    </w:p>
    <w:p w14:paraId="126D7A78" w14:textId="77777777" w:rsidR="00EA65E3" w:rsidRPr="009575AB" w:rsidRDefault="00EA65E3" w:rsidP="00EA65E3">
      <w:pPr>
        <w:rPr>
          <w:rFonts w:eastAsiaTheme="minorEastAsia"/>
        </w:rPr>
      </w:pPr>
      <w:r w:rsidRPr="009575AB">
        <w:rPr>
          <w:rFonts w:eastAsiaTheme="minorEastAsia" w:hint="eastAsia"/>
        </w:rPr>
        <w:t>・「小説現代</w:t>
      </w:r>
      <w:r w:rsidRPr="009575AB">
        <w:rPr>
          <w:rFonts w:eastAsiaTheme="minorEastAsia" w:hint="eastAsia"/>
        </w:rPr>
        <w:t xml:space="preserve"> </w:t>
      </w:r>
      <w:r w:rsidRPr="009575AB">
        <w:rPr>
          <w:rFonts w:eastAsiaTheme="minorEastAsia" w:hint="eastAsia"/>
        </w:rPr>
        <w:t>緊急特集</w:t>
      </w:r>
      <w:r w:rsidRPr="009575AB">
        <w:rPr>
          <w:rFonts w:eastAsiaTheme="minorEastAsia"/>
        </w:rPr>
        <w:t xml:space="preserve"> </w:t>
      </w:r>
      <w:r w:rsidRPr="009575AB">
        <w:rPr>
          <w:rFonts w:eastAsiaTheme="minorEastAsia" w:hint="eastAsia"/>
        </w:rPr>
        <w:t>この災厄に思うこと」講談社（電子書籍）</w:t>
      </w:r>
      <w:r w:rsidRPr="009575AB">
        <w:rPr>
          <w:rFonts w:eastAsiaTheme="minorEastAsia"/>
        </w:rPr>
        <w:t>2020/7/1</w:t>
      </w:r>
    </w:p>
    <w:p w14:paraId="655F77DE" w14:textId="77777777" w:rsidR="002B4BB9" w:rsidRPr="009575AB" w:rsidRDefault="002B4BB9" w:rsidP="002B4BB9">
      <w:pPr>
        <w:rPr>
          <w:rFonts w:eastAsiaTheme="minorEastAsia"/>
        </w:rPr>
      </w:pPr>
      <w:r w:rsidRPr="009575AB">
        <w:rPr>
          <w:rFonts w:eastAsiaTheme="minorEastAsia" w:hint="eastAsia"/>
        </w:rPr>
        <w:t>・「病院羅針盤」２０２０年７月１・１５日合併号（通巻</w:t>
      </w:r>
      <w:r w:rsidRPr="009575AB">
        <w:rPr>
          <w:rFonts w:eastAsiaTheme="minorEastAsia"/>
        </w:rPr>
        <w:t>171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病院のリスクマネジメント</w:t>
      </w:r>
      <w:r w:rsidRPr="009575AB">
        <w:rPr>
          <w:rFonts w:eastAsiaTheme="minorEastAsia"/>
        </w:rPr>
        <w:t xml:space="preserve"> </w:t>
      </w:r>
      <w:r w:rsidRPr="009575AB">
        <w:rPr>
          <w:rFonts w:eastAsiaTheme="minorEastAsia" w:hint="eastAsia"/>
        </w:rPr>
        <w:t>想定外をつくらない</w:t>
      </w:r>
      <w:r w:rsidRPr="009575AB">
        <w:rPr>
          <w:rFonts w:eastAsiaTheme="minorEastAsia"/>
        </w:rPr>
        <w:t xml:space="preserve"> </w:t>
      </w:r>
      <w:r w:rsidRPr="009575AB">
        <w:rPr>
          <w:rFonts w:eastAsiaTheme="minorEastAsia" w:hint="eastAsia"/>
        </w:rPr>
        <w:t>〜新型コロナウイルス感染症の長期化に備えるために〜」産労総合研究所附属医療経営情報研究所</w:t>
      </w:r>
      <w:r w:rsidRPr="009575AB">
        <w:rPr>
          <w:rFonts w:eastAsiaTheme="minorEastAsia"/>
        </w:rPr>
        <w:t>2020/7/1, 15</w:t>
      </w:r>
    </w:p>
    <w:p w14:paraId="18F6D25F" w14:textId="77777777" w:rsidR="00FA662B" w:rsidRPr="009575AB" w:rsidRDefault="00FA662B" w:rsidP="00FA662B">
      <w:pPr>
        <w:rPr>
          <w:rFonts w:eastAsiaTheme="minorEastAsia"/>
        </w:rPr>
      </w:pPr>
      <w:r w:rsidRPr="009575AB">
        <w:rPr>
          <w:rFonts w:eastAsiaTheme="minorEastAsia" w:hint="eastAsia"/>
        </w:rPr>
        <w:t>・「人事実務」２０２０年７月号（通巻</w:t>
      </w:r>
      <w:r w:rsidRPr="009575AB">
        <w:rPr>
          <w:rFonts w:eastAsiaTheme="minorEastAsia"/>
        </w:rPr>
        <w:t>1210</w:t>
      </w:r>
      <w:r w:rsidRPr="009575AB">
        <w:rPr>
          <w:rFonts w:eastAsiaTheme="minorEastAsia" w:hint="eastAsia"/>
        </w:rPr>
        <w:t>号）、「特集</w:t>
      </w:r>
      <w:r w:rsidRPr="009575AB">
        <w:rPr>
          <w:rFonts w:eastAsiaTheme="minorEastAsia"/>
        </w:rPr>
        <w:t xml:space="preserve"> </w:t>
      </w:r>
      <w:r w:rsidRPr="009575AB">
        <w:rPr>
          <w:rFonts w:eastAsiaTheme="minorEastAsia" w:hint="eastAsia"/>
        </w:rPr>
        <w:t>遠隔マネジメント」産労総合研究所</w:t>
      </w:r>
      <w:r w:rsidRPr="009575AB">
        <w:rPr>
          <w:rFonts w:eastAsiaTheme="minorEastAsia"/>
        </w:rPr>
        <w:t>2020/7/1</w:t>
      </w:r>
    </w:p>
    <w:p w14:paraId="65D4E0F9" w14:textId="77777777" w:rsidR="00CB52C2" w:rsidRPr="009575AB" w:rsidRDefault="00CB52C2" w:rsidP="00CB52C2">
      <w:pPr>
        <w:rPr>
          <w:rFonts w:eastAsiaTheme="minorEastAsia"/>
        </w:rPr>
      </w:pPr>
      <w:r w:rsidRPr="009575AB">
        <w:rPr>
          <w:rFonts w:eastAsiaTheme="minorEastAsia" w:hint="eastAsia"/>
        </w:rPr>
        <w:t>・「月刊食堂」２０２０年７月号（第</w:t>
      </w:r>
      <w:r w:rsidRPr="009575AB">
        <w:rPr>
          <w:rFonts w:eastAsiaTheme="minorEastAsia"/>
        </w:rPr>
        <w:t xml:space="preserve">59 </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緊急事態宣言解除、できることはすべてやろう</w:t>
      </w:r>
      <w:r w:rsidRPr="009575AB">
        <w:rPr>
          <w:rFonts w:eastAsiaTheme="minorEastAsia" w:hint="eastAsia"/>
        </w:rPr>
        <w:t xml:space="preserve"> </w:t>
      </w:r>
      <w:r w:rsidRPr="009575AB">
        <w:rPr>
          <w:rFonts w:eastAsiaTheme="minorEastAsia" w:hint="eastAsia"/>
        </w:rPr>
        <w:t>営業再開！」柴田書店</w:t>
      </w:r>
      <w:r w:rsidRPr="009575AB">
        <w:rPr>
          <w:rFonts w:eastAsiaTheme="minorEastAsia"/>
        </w:rPr>
        <w:t>2020/7/1</w:t>
      </w:r>
    </w:p>
    <w:p w14:paraId="7820752E" w14:textId="77777777" w:rsidR="00CB52C2" w:rsidRPr="009575AB" w:rsidRDefault="00CB52C2" w:rsidP="00CB52C2">
      <w:pPr>
        <w:rPr>
          <w:rFonts w:eastAsiaTheme="minorEastAsia"/>
        </w:rPr>
      </w:pPr>
      <w:r w:rsidRPr="009575AB">
        <w:rPr>
          <w:rFonts w:eastAsiaTheme="minorEastAsia" w:hint="eastAsia"/>
        </w:rPr>
        <w:t>・「月刊専門料理」２０２０年７月号（第</w:t>
      </w:r>
      <w:r w:rsidRPr="009575AB">
        <w:rPr>
          <w:rFonts w:eastAsiaTheme="minorEastAsia" w:hint="eastAsia"/>
        </w:rPr>
        <w:t>5</w:t>
      </w:r>
      <w:r w:rsidRPr="009575AB">
        <w:rPr>
          <w:rFonts w:eastAsiaTheme="minorEastAsia"/>
        </w:rPr>
        <w:t>5</w:t>
      </w:r>
      <w:r w:rsidRPr="009575AB">
        <w:rPr>
          <w:rFonts w:eastAsiaTheme="minorEastAsia" w:hint="eastAsia"/>
        </w:rPr>
        <w:t>巻第７号）、「新型コロナ関連企画</w:t>
      </w:r>
      <w:r w:rsidRPr="009575AB">
        <w:rPr>
          <w:rFonts w:eastAsiaTheme="minorEastAsia"/>
        </w:rPr>
        <w:t xml:space="preserve"> </w:t>
      </w:r>
      <w:r w:rsidRPr="009575AB">
        <w:rPr>
          <w:rFonts w:eastAsiaTheme="minorEastAsia" w:hint="eastAsia"/>
        </w:rPr>
        <w:t>柴田日本料理研鑽会</w:t>
      </w:r>
      <w:r w:rsidRPr="009575AB">
        <w:rPr>
          <w:rFonts w:eastAsiaTheme="minorEastAsia"/>
        </w:rPr>
        <w:t xml:space="preserve"> </w:t>
      </w:r>
      <w:r w:rsidRPr="009575AB">
        <w:rPr>
          <w:rFonts w:eastAsiaTheme="minorEastAsia" w:hint="eastAsia"/>
        </w:rPr>
        <w:t>コロナを考える（前編）」柴田書店</w:t>
      </w:r>
      <w:r w:rsidRPr="009575AB">
        <w:rPr>
          <w:rFonts w:eastAsiaTheme="minorEastAsia"/>
        </w:rPr>
        <w:t>2020/7</w:t>
      </w:r>
      <w:r w:rsidRPr="009575AB">
        <w:rPr>
          <w:rFonts w:eastAsiaTheme="minorEastAsia" w:hint="eastAsia"/>
        </w:rPr>
        <w:t>/</w:t>
      </w:r>
      <w:r w:rsidRPr="009575AB">
        <w:rPr>
          <w:rFonts w:eastAsiaTheme="minorEastAsia"/>
        </w:rPr>
        <w:t>1</w:t>
      </w:r>
    </w:p>
    <w:p w14:paraId="05CC6E96" w14:textId="77777777" w:rsidR="00D17700" w:rsidRPr="009575AB" w:rsidRDefault="00D17700" w:rsidP="00D17700">
      <w:pPr>
        <w:rPr>
          <w:rFonts w:eastAsiaTheme="minorEastAsia"/>
        </w:rPr>
      </w:pPr>
      <w:r w:rsidRPr="009575AB">
        <w:rPr>
          <w:rFonts w:eastAsiaTheme="minorEastAsia" w:hint="eastAsia"/>
        </w:rPr>
        <w:t>・国際労働運動研究会編集「国際労働運動」２０２０年７月号（通巻</w:t>
      </w:r>
      <w:r w:rsidRPr="009575AB">
        <w:rPr>
          <w:rFonts w:eastAsiaTheme="minorEastAsia"/>
        </w:rPr>
        <w:t>58</w:t>
      </w:r>
      <w:r w:rsidRPr="009575AB">
        <w:rPr>
          <w:rFonts w:eastAsiaTheme="minorEastAsia" w:hint="eastAsia"/>
        </w:rPr>
        <w:t>号）、「コロナ危機と医療福祉の現場」星雲社／出版最前線</w:t>
      </w:r>
      <w:r w:rsidRPr="009575AB">
        <w:rPr>
          <w:rFonts w:eastAsiaTheme="minorEastAsia"/>
        </w:rPr>
        <w:t>2020/7/1</w:t>
      </w:r>
    </w:p>
    <w:p w14:paraId="2D4C4921" w14:textId="77777777" w:rsidR="00B244A2" w:rsidRPr="009575AB" w:rsidRDefault="00B244A2" w:rsidP="00B244A2">
      <w:pPr>
        <w:rPr>
          <w:rFonts w:eastAsiaTheme="minorEastAsia"/>
        </w:rPr>
      </w:pPr>
      <w:r w:rsidRPr="009575AB">
        <w:rPr>
          <w:rFonts w:eastAsiaTheme="minorEastAsia" w:hint="eastAsia"/>
        </w:rPr>
        <w:t>・「商店建築」２０２０年７月号（第</w:t>
      </w:r>
      <w:r w:rsidRPr="009575AB">
        <w:rPr>
          <w:rFonts w:eastAsiaTheme="minorEastAsia"/>
        </w:rPr>
        <w:t>65</w:t>
      </w:r>
      <w:r w:rsidRPr="009575AB">
        <w:rPr>
          <w:rFonts w:eastAsiaTheme="minorEastAsia" w:hint="eastAsia"/>
        </w:rPr>
        <w:t>巻第７号）、「連続企画／ウィズコロナ、ポストコロナを考える緊急アンケート</w:t>
      </w:r>
      <w:r w:rsidRPr="009575AB">
        <w:rPr>
          <w:rFonts w:eastAsiaTheme="minorEastAsia"/>
        </w:rPr>
        <w:t xml:space="preserve"> </w:t>
      </w:r>
      <w:r w:rsidRPr="009575AB">
        <w:rPr>
          <w:rFonts w:eastAsiaTheme="minorEastAsia" w:hint="eastAsia"/>
        </w:rPr>
        <w:t>「いま、私たちが思っていること」」商店建築社</w:t>
      </w:r>
      <w:r w:rsidRPr="009575AB">
        <w:rPr>
          <w:rFonts w:eastAsiaTheme="minorEastAsia"/>
        </w:rPr>
        <w:t>2020/7/1</w:t>
      </w:r>
    </w:p>
    <w:p w14:paraId="6A3F2970" w14:textId="77777777" w:rsidR="00CE7833" w:rsidRPr="009575AB" w:rsidRDefault="00CE7833" w:rsidP="00CE7833">
      <w:pPr>
        <w:rPr>
          <w:rFonts w:eastAsiaTheme="minorEastAsia"/>
        </w:rPr>
      </w:pPr>
      <w:r w:rsidRPr="009575AB">
        <w:rPr>
          <w:rFonts w:eastAsiaTheme="minorEastAsia" w:hint="eastAsia"/>
        </w:rPr>
        <w:t>・「月刊事業構想」２０２０年７月号（通巻</w:t>
      </w:r>
      <w:r w:rsidRPr="009575AB">
        <w:rPr>
          <w:rFonts w:eastAsiaTheme="minorEastAsia"/>
        </w:rPr>
        <w:t>94</w:t>
      </w:r>
      <w:r w:rsidRPr="009575AB">
        <w:rPr>
          <w:rFonts w:eastAsiaTheme="minorEastAsia" w:hint="eastAsia"/>
        </w:rPr>
        <w:t>号）、「大特集</w:t>
      </w:r>
      <w:r w:rsidRPr="009575AB">
        <w:rPr>
          <w:rFonts w:eastAsiaTheme="minorEastAsia"/>
        </w:rPr>
        <w:t xml:space="preserve"> </w:t>
      </w:r>
      <w:r w:rsidRPr="009575AB">
        <w:rPr>
          <w:rFonts w:eastAsiaTheme="minorEastAsia" w:hint="eastAsia"/>
        </w:rPr>
        <w:t>コロナ後の推測</w:t>
      </w:r>
      <w:r w:rsidRPr="009575AB">
        <w:rPr>
          <w:rFonts w:eastAsiaTheme="minorEastAsia"/>
        </w:rPr>
        <w:t xml:space="preserve"> </w:t>
      </w:r>
      <w:r w:rsidRPr="009575AB">
        <w:rPr>
          <w:rFonts w:eastAsiaTheme="minorEastAsia" w:hint="eastAsia"/>
        </w:rPr>
        <w:t>各界の考察</w:t>
      </w:r>
      <w:r w:rsidRPr="009575AB">
        <w:rPr>
          <w:rFonts w:eastAsiaTheme="minorEastAsia"/>
        </w:rPr>
        <w:t>35</w:t>
      </w:r>
      <w:r w:rsidRPr="009575AB">
        <w:rPr>
          <w:rFonts w:eastAsiaTheme="minorEastAsia" w:hint="eastAsia"/>
        </w:rPr>
        <w:t>人」学校法人先端教育機構</w:t>
      </w:r>
      <w:r w:rsidRPr="009575AB">
        <w:rPr>
          <w:rFonts w:eastAsiaTheme="minorEastAsia" w:hint="eastAsia"/>
        </w:rPr>
        <w:t>2</w:t>
      </w:r>
      <w:r w:rsidRPr="009575AB">
        <w:rPr>
          <w:rFonts w:eastAsiaTheme="minorEastAsia"/>
        </w:rPr>
        <w:t>020/7/1</w:t>
      </w:r>
    </w:p>
    <w:p w14:paraId="624B3A7B" w14:textId="77777777" w:rsidR="005961DD" w:rsidRPr="009575AB" w:rsidRDefault="005961DD" w:rsidP="005961DD">
      <w:pPr>
        <w:rPr>
          <w:rFonts w:eastAsiaTheme="minorEastAsia"/>
        </w:rPr>
      </w:pPr>
      <w:r w:rsidRPr="009575AB">
        <w:rPr>
          <w:rFonts w:eastAsiaTheme="minorEastAsia" w:hint="eastAsia"/>
        </w:rPr>
        <w:t>・「月刊広報会議」２０２０年７月号（通巻</w:t>
      </w:r>
      <w:r w:rsidRPr="009575AB">
        <w:rPr>
          <w:rFonts w:eastAsiaTheme="minorEastAsia"/>
        </w:rPr>
        <w:t>138</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時流の把握と即対応</w:t>
      </w:r>
      <w:r w:rsidRPr="009575AB">
        <w:rPr>
          <w:rFonts w:eastAsiaTheme="minorEastAsia"/>
        </w:rPr>
        <w:t xml:space="preserve"> </w:t>
      </w:r>
      <w:r w:rsidRPr="009575AB">
        <w:rPr>
          <w:rFonts w:eastAsiaTheme="minorEastAsia" w:hint="eastAsia"/>
        </w:rPr>
        <w:t>危機下だからこそ問われる</w:t>
      </w:r>
      <w:r w:rsidRPr="009575AB">
        <w:rPr>
          <w:rFonts w:eastAsiaTheme="minorEastAsia"/>
        </w:rPr>
        <w:t xml:space="preserve"> </w:t>
      </w:r>
      <w:r w:rsidRPr="009575AB">
        <w:rPr>
          <w:rFonts w:eastAsiaTheme="minorEastAsia" w:hint="eastAsia"/>
        </w:rPr>
        <w:t>広報の本質」宣伝会議</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7/1</w:t>
      </w:r>
    </w:p>
    <w:p w14:paraId="6B5F9EAB" w14:textId="77777777" w:rsidR="005961DD" w:rsidRPr="009575AB" w:rsidRDefault="005961DD" w:rsidP="005961DD">
      <w:pPr>
        <w:rPr>
          <w:rFonts w:eastAsiaTheme="minorEastAsia"/>
        </w:rPr>
      </w:pPr>
      <w:r w:rsidRPr="009575AB">
        <w:rPr>
          <w:rFonts w:eastAsiaTheme="minorEastAsia" w:hint="eastAsia"/>
        </w:rPr>
        <w:t>・「販促会議」２０２０年７月号（通巻</w:t>
      </w:r>
      <w:r w:rsidRPr="009575AB">
        <w:rPr>
          <w:rFonts w:eastAsiaTheme="minorEastAsia"/>
        </w:rPr>
        <w:t>267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コロナ・ショックに立ち向かう</w:t>
      </w:r>
      <w:r w:rsidRPr="009575AB">
        <w:rPr>
          <w:rFonts w:eastAsiaTheme="minorEastAsia"/>
        </w:rPr>
        <w:t xml:space="preserve"> </w:t>
      </w:r>
      <w:r w:rsidRPr="009575AB">
        <w:rPr>
          <w:rFonts w:eastAsiaTheme="minorEastAsia" w:hint="eastAsia"/>
        </w:rPr>
        <w:t>有店舗事業者の方針を探る</w:t>
      </w:r>
      <w:r w:rsidRPr="009575AB">
        <w:rPr>
          <w:rFonts w:eastAsiaTheme="minorEastAsia"/>
        </w:rPr>
        <w:t xml:space="preserve"> </w:t>
      </w:r>
      <w:r w:rsidRPr="009575AB">
        <w:rPr>
          <w:rFonts w:eastAsiaTheme="minorEastAsia" w:hint="eastAsia"/>
        </w:rPr>
        <w:t>逆風下の販促戦略」宣伝会議</w:t>
      </w:r>
      <w:r w:rsidRPr="009575AB">
        <w:rPr>
          <w:rFonts w:eastAsiaTheme="minorEastAsia"/>
        </w:rPr>
        <w:t>2020/7/1</w:t>
      </w:r>
    </w:p>
    <w:p w14:paraId="28077D40" w14:textId="77777777" w:rsidR="00871AC8" w:rsidRPr="009575AB" w:rsidRDefault="00871AC8" w:rsidP="00871AC8">
      <w:pPr>
        <w:rPr>
          <w:rFonts w:eastAsiaTheme="minorEastAsia"/>
        </w:rPr>
      </w:pPr>
      <w:r w:rsidRPr="009575AB">
        <w:rPr>
          <w:rFonts w:eastAsiaTheme="minorEastAsia" w:hint="eastAsia"/>
        </w:rPr>
        <w:t>・「第三文明」２０２０年７月号（通巻</w:t>
      </w:r>
      <w:r w:rsidRPr="009575AB">
        <w:rPr>
          <w:rFonts w:eastAsiaTheme="minorEastAsia"/>
        </w:rPr>
        <w:t>727</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コロナ危機─未来を守る」第三文明社</w:t>
      </w:r>
      <w:r w:rsidRPr="009575AB">
        <w:rPr>
          <w:rFonts w:eastAsiaTheme="minorEastAsia"/>
        </w:rPr>
        <w:t>2020/7/1</w:t>
      </w:r>
    </w:p>
    <w:p w14:paraId="715F2FD7" w14:textId="77777777" w:rsidR="00F140CD" w:rsidRPr="009575AB" w:rsidRDefault="00F140CD" w:rsidP="00F140CD">
      <w:pPr>
        <w:rPr>
          <w:rFonts w:eastAsiaTheme="minorEastAsia"/>
        </w:rPr>
      </w:pPr>
      <w:r w:rsidRPr="009575AB">
        <w:rPr>
          <w:rFonts w:eastAsiaTheme="minorEastAsia" w:hint="eastAsia"/>
        </w:rPr>
        <w:t>・家庭栄養研究会編集「食べもの通信」２０２０年７月号（通巻</w:t>
      </w:r>
      <w:r w:rsidRPr="009575AB">
        <w:rPr>
          <w:rFonts w:eastAsiaTheme="minorEastAsia"/>
        </w:rPr>
        <w:t>593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コロナ禍で拍車！</w:t>
      </w:r>
      <w:r w:rsidRPr="009575AB">
        <w:rPr>
          <w:rFonts w:eastAsiaTheme="minorEastAsia"/>
        </w:rPr>
        <w:t xml:space="preserve"> </w:t>
      </w:r>
      <w:r w:rsidRPr="009575AB">
        <w:rPr>
          <w:rFonts w:eastAsiaTheme="minorEastAsia" w:hint="eastAsia"/>
        </w:rPr>
        <w:t>気功変動が招く食糧危機」食べもの通信社</w:t>
      </w:r>
      <w:r w:rsidRPr="009575AB">
        <w:rPr>
          <w:rFonts w:eastAsiaTheme="minorEastAsia"/>
        </w:rPr>
        <w:t>2020/7/1</w:t>
      </w:r>
    </w:p>
    <w:p w14:paraId="1E27F3D4" w14:textId="77777777" w:rsidR="00606A32" w:rsidRPr="009575AB" w:rsidRDefault="00606A32" w:rsidP="00606A32">
      <w:pPr>
        <w:rPr>
          <w:rFonts w:eastAsiaTheme="minorEastAsia"/>
        </w:rPr>
      </w:pPr>
      <w:r w:rsidRPr="009575AB">
        <w:rPr>
          <w:rFonts w:eastAsiaTheme="minorEastAsia" w:hint="eastAsia"/>
        </w:rPr>
        <w:t>・「企業会計」２０２０年７月号（第</w:t>
      </w:r>
      <w:r w:rsidRPr="009575AB">
        <w:rPr>
          <w:rFonts w:eastAsiaTheme="minorEastAsia" w:hint="eastAsia"/>
        </w:rPr>
        <w:t>7</w:t>
      </w:r>
      <w:r w:rsidRPr="009575AB">
        <w:rPr>
          <w:rFonts w:eastAsiaTheme="minorEastAsia"/>
        </w:rPr>
        <w:t>2</w:t>
      </w:r>
      <w:r w:rsidRPr="009575AB">
        <w:rPr>
          <w:rFonts w:eastAsiaTheme="minorEastAsia" w:hint="eastAsia"/>
        </w:rPr>
        <w:t>巻第７号）、「緊急企画</w:t>
      </w:r>
      <w:r w:rsidRPr="009575AB">
        <w:rPr>
          <w:rFonts w:eastAsiaTheme="minorEastAsia"/>
        </w:rPr>
        <w:t xml:space="preserve"> </w:t>
      </w:r>
      <w:r w:rsidRPr="009575AB">
        <w:rPr>
          <w:rFonts w:eastAsiaTheme="minorEastAsia" w:hint="eastAsia"/>
        </w:rPr>
        <w:t>コロナショックにどう対応するか</w:t>
      </w:r>
      <w:r w:rsidRPr="009575AB">
        <w:rPr>
          <w:rFonts w:eastAsiaTheme="minorEastAsia"/>
        </w:rPr>
        <w:t>Part2</w:t>
      </w:r>
      <w:r w:rsidRPr="009575AB">
        <w:rPr>
          <w:rFonts w:eastAsiaTheme="minorEastAsia" w:hint="eastAsia"/>
        </w:rPr>
        <w:t>」中央経済社</w:t>
      </w:r>
      <w:r w:rsidRPr="009575AB">
        <w:rPr>
          <w:rFonts w:eastAsiaTheme="minorEastAsia"/>
        </w:rPr>
        <w:t>2020</w:t>
      </w:r>
      <w:r w:rsidRPr="009575AB">
        <w:rPr>
          <w:rFonts w:eastAsiaTheme="minorEastAsia" w:hint="eastAsia"/>
        </w:rPr>
        <w:t>/</w:t>
      </w:r>
      <w:r w:rsidRPr="009575AB">
        <w:rPr>
          <w:rFonts w:eastAsiaTheme="minorEastAsia"/>
        </w:rPr>
        <w:t>7/1</w:t>
      </w:r>
    </w:p>
    <w:p w14:paraId="171E7DA5" w14:textId="77777777" w:rsidR="00657825" w:rsidRPr="009575AB" w:rsidRDefault="00657825" w:rsidP="00657825">
      <w:pPr>
        <w:rPr>
          <w:rFonts w:eastAsiaTheme="minorEastAsia"/>
        </w:rPr>
      </w:pPr>
      <w:r w:rsidRPr="009575AB">
        <w:rPr>
          <w:rFonts w:eastAsiaTheme="minorEastAsia" w:hint="eastAsia"/>
        </w:rPr>
        <w:t>・「旬刊経理情報」２０２０年７月１日号（通巻</w:t>
      </w:r>
      <w:r w:rsidRPr="009575AB">
        <w:rPr>
          <w:rFonts w:eastAsiaTheme="minorEastAsia"/>
        </w:rPr>
        <w:t>1582</w:t>
      </w:r>
      <w:r w:rsidRPr="009575AB">
        <w:rPr>
          <w:rFonts w:eastAsiaTheme="minorEastAsia" w:hint="eastAsia"/>
        </w:rPr>
        <w:t>号）、「起こりがちな問題をピックアップ！</w:t>
      </w:r>
      <w:r w:rsidRPr="009575AB">
        <w:rPr>
          <w:rFonts w:eastAsiaTheme="minorEastAsia"/>
        </w:rPr>
        <w:t xml:space="preserve"> </w:t>
      </w:r>
      <w:r w:rsidRPr="009575AB">
        <w:rPr>
          <w:rFonts w:eastAsiaTheme="minorEastAsia" w:hint="eastAsia"/>
        </w:rPr>
        <w:t>コロナ禍関連取引の法務・税務対応」中央経済社</w:t>
      </w:r>
      <w:r w:rsidRPr="009575AB">
        <w:rPr>
          <w:rFonts w:eastAsiaTheme="minorEastAsia"/>
        </w:rPr>
        <w:t>2020/7/1</w:t>
      </w:r>
    </w:p>
    <w:p w14:paraId="47240835" w14:textId="77777777" w:rsidR="001E673E" w:rsidRPr="009575AB" w:rsidRDefault="001E673E" w:rsidP="001E673E">
      <w:pPr>
        <w:rPr>
          <w:rFonts w:eastAsiaTheme="minorEastAsia"/>
        </w:rPr>
      </w:pPr>
      <w:r w:rsidRPr="009575AB">
        <w:rPr>
          <w:rFonts w:eastAsiaTheme="minorEastAsia" w:hint="eastAsia"/>
        </w:rPr>
        <w:t>・「現代化学」２０２０年７月号（</w:t>
      </w:r>
      <w:r w:rsidRPr="009575AB">
        <w:rPr>
          <w:rFonts w:eastAsiaTheme="minorEastAsia"/>
        </w:rPr>
        <w:t>592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パンデミック</w:t>
      </w:r>
      <w:r w:rsidRPr="009575AB">
        <w:rPr>
          <w:rFonts w:eastAsiaTheme="minorEastAsia"/>
        </w:rPr>
        <w:t xml:space="preserve"> </w:t>
      </w:r>
      <w:r w:rsidRPr="009575AB">
        <w:rPr>
          <w:rFonts w:eastAsiaTheme="minorEastAsia" w:hint="eastAsia"/>
        </w:rPr>
        <w:t>新型ウイルスと科学」東京化学同人</w:t>
      </w:r>
      <w:r w:rsidRPr="009575AB">
        <w:rPr>
          <w:rFonts w:eastAsiaTheme="minorEastAsia"/>
        </w:rPr>
        <w:t>2020/7</w:t>
      </w:r>
      <w:r w:rsidRPr="009575AB">
        <w:rPr>
          <w:rFonts w:eastAsiaTheme="minorEastAsia" w:hint="eastAsia"/>
        </w:rPr>
        <w:t>/</w:t>
      </w:r>
      <w:r w:rsidRPr="009575AB">
        <w:rPr>
          <w:rFonts w:eastAsiaTheme="minorEastAsia"/>
        </w:rPr>
        <w:t>1</w:t>
      </w:r>
    </w:p>
    <w:p w14:paraId="7B291227" w14:textId="77777777" w:rsidR="009C7C3A" w:rsidRPr="009575AB" w:rsidRDefault="009C7C3A" w:rsidP="009C7C3A">
      <w:pPr>
        <w:rPr>
          <w:rFonts w:eastAsiaTheme="minorEastAsia"/>
        </w:rPr>
      </w:pPr>
      <w:r w:rsidRPr="009575AB">
        <w:rPr>
          <w:rFonts w:eastAsiaTheme="minorEastAsia" w:hint="eastAsia"/>
        </w:rPr>
        <w:lastRenderedPageBreak/>
        <w:t>・「日経サイエンス」２０２０年７月号（</w:t>
      </w:r>
      <w:r w:rsidRPr="009575AB">
        <w:rPr>
          <w:rFonts w:eastAsiaTheme="minorEastAsia"/>
        </w:rPr>
        <w:t>第</w:t>
      </w:r>
      <w:r w:rsidRPr="009575AB">
        <w:rPr>
          <w:rFonts w:eastAsiaTheme="minorEastAsia"/>
        </w:rPr>
        <w:t>50</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パンデミック」日経サイエンス社</w:t>
      </w:r>
      <w:r w:rsidRPr="009575AB">
        <w:rPr>
          <w:rFonts w:eastAsiaTheme="minorEastAsia"/>
        </w:rPr>
        <w:t>2020/7/1</w:t>
      </w:r>
    </w:p>
    <w:p w14:paraId="47931542" w14:textId="77777777" w:rsidR="0054277F" w:rsidRPr="009575AB" w:rsidRDefault="0054277F" w:rsidP="0054277F">
      <w:pPr>
        <w:rPr>
          <w:rFonts w:eastAsiaTheme="minorEastAsia"/>
        </w:rPr>
      </w:pPr>
      <w:r w:rsidRPr="009575AB">
        <w:rPr>
          <w:rFonts w:eastAsiaTheme="minorEastAsia" w:hint="eastAsia"/>
        </w:rPr>
        <w:t>・「日経トップリーダー」２０２０年７月号（通巻</w:t>
      </w:r>
      <w:r w:rsidRPr="009575AB">
        <w:rPr>
          <w:rFonts w:eastAsiaTheme="minorEastAsia"/>
        </w:rPr>
        <w:t>430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コロナ転職を防げ」日経ＢＰ</w:t>
      </w:r>
      <w:r w:rsidRPr="009575AB">
        <w:rPr>
          <w:rFonts w:eastAsiaTheme="minorEastAsia"/>
        </w:rPr>
        <w:t>2020/7/1</w:t>
      </w:r>
    </w:p>
    <w:p w14:paraId="6014E211" w14:textId="3C3B3CAA" w:rsidR="00E41744" w:rsidRPr="009575AB" w:rsidRDefault="00E41744" w:rsidP="00E41744">
      <w:pPr>
        <w:rPr>
          <w:rFonts w:eastAsiaTheme="minorEastAsia"/>
        </w:rPr>
      </w:pPr>
      <w:r w:rsidRPr="009575AB">
        <w:rPr>
          <w:rFonts w:eastAsiaTheme="minorEastAsia" w:hint="eastAsia"/>
        </w:rPr>
        <w:t>・「「介護福祉経営士」情報誌</w:t>
      </w:r>
      <w:r w:rsidRPr="009575AB">
        <w:rPr>
          <w:rFonts w:eastAsiaTheme="minorEastAsia"/>
        </w:rPr>
        <w:t xml:space="preserve"> </w:t>
      </w:r>
      <w:r w:rsidRPr="009575AB">
        <w:rPr>
          <w:rFonts w:eastAsiaTheme="minorEastAsia" w:hint="eastAsia"/>
        </w:rPr>
        <w:t>Ｓｕｎ」２０２０年夏号（通巻</w:t>
      </w:r>
      <w:r w:rsidRPr="009575AB">
        <w:rPr>
          <w:rFonts w:eastAsiaTheme="minorEastAsia"/>
        </w:rPr>
        <w:t>29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新型コロナ後の経営戦略</w:t>
      </w:r>
      <w:r w:rsidRPr="009575AB">
        <w:rPr>
          <w:rFonts w:eastAsiaTheme="minorEastAsia"/>
        </w:rPr>
        <w:t xml:space="preserve"> </w:t>
      </w:r>
      <w:r w:rsidRPr="009575AB">
        <w:rPr>
          <w:rFonts w:eastAsiaTheme="minorEastAsia" w:hint="eastAsia"/>
        </w:rPr>
        <w:t>イノベーション旋風を巻き起こす</w:t>
      </w:r>
      <w:r w:rsidRPr="009575AB">
        <w:rPr>
          <w:rFonts w:eastAsiaTheme="minorEastAsia"/>
        </w:rPr>
        <w:t xml:space="preserve"> </w:t>
      </w:r>
      <w:r w:rsidRPr="009575AB">
        <w:rPr>
          <w:rFonts w:eastAsiaTheme="minorEastAsia" w:hint="eastAsia"/>
        </w:rPr>
        <w:t>介護経営の未来」一般社団法人日本介護福祉経営人材教育協会</w:t>
      </w:r>
      <w:r w:rsidRPr="009575AB">
        <w:rPr>
          <w:rFonts w:eastAsiaTheme="minorEastAsia"/>
        </w:rPr>
        <w:t>2020/7/1</w:t>
      </w:r>
      <w:r w:rsidRPr="009575AB">
        <w:rPr>
          <w:rFonts w:eastAsiaTheme="minorEastAsia" w:hint="eastAsia"/>
        </w:rPr>
        <w:t xml:space="preserve">　会報誌</w:t>
      </w:r>
    </w:p>
    <w:p w14:paraId="5DD91618" w14:textId="77777777" w:rsidR="006246DD" w:rsidRPr="009575AB" w:rsidRDefault="006246DD" w:rsidP="006246DD">
      <w:pPr>
        <w:rPr>
          <w:rFonts w:ascii="Century" w:hAnsi="Century"/>
          <w:kern w:val="0"/>
        </w:rPr>
      </w:pPr>
      <w:r w:rsidRPr="009575AB">
        <w:rPr>
          <w:rFonts w:ascii="Century" w:hAnsi="Century" w:hint="eastAsia"/>
          <w:kern w:val="0"/>
        </w:rPr>
        <w:t>・「食と健康」２０２０年７月号（第</w:t>
      </w:r>
      <w:r w:rsidRPr="009575AB">
        <w:t>64</w:t>
      </w:r>
      <w:r w:rsidRPr="009575AB">
        <w:rPr>
          <w:rFonts w:ascii="Century" w:hAnsi="Century" w:hint="eastAsia"/>
          <w:kern w:val="0"/>
        </w:rPr>
        <w:t>巻第７号）、「特別企画</w:t>
      </w:r>
      <w:r w:rsidRPr="009575AB">
        <w:rPr>
          <w:rFonts w:ascii="Century" w:hAnsi="Century"/>
          <w:kern w:val="0"/>
        </w:rPr>
        <w:t xml:space="preserve"> </w:t>
      </w:r>
      <w:r w:rsidRPr="009575AB">
        <w:rPr>
          <w:rFonts w:ascii="Century" w:hAnsi="Century" w:hint="eastAsia"/>
          <w:kern w:val="0"/>
        </w:rPr>
        <w:t>飲食店における新型コロナウイルス対策」公益財団法人日本食品衛生協会</w:t>
      </w:r>
      <w:r w:rsidRPr="009575AB">
        <w:t>2020/7/1</w:t>
      </w:r>
    </w:p>
    <w:p w14:paraId="0E143C0D" w14:textId="77777777" w:rsidR="004E5616" w:rsidRPr="009575AB" w:rsidRDefault="004E5616" w:rsidP="004E5616">
      <w:pPr>
        <w:rPr>
          <w:rFonts w:eastAsiaTheme="minorEastAsia"/>
        </w:rPr>
      </w:pPr>
      <w:r w:rsidRPr="009575AB">
        <w:rPr>
          <w:rFonts w:eastAsiaTheme="minorEastAsia" w:hint="eastAsia"/>
        </w:rPr>
        <w:t>・「教師のチカラ」編集委員会「子どもを「育てる」教師のチカラ」２０２０年夏号（通巻</w:t>
      </w:r>
      <w:r w:rsidRPr="009575AB">
        <w:rPr>
          <w:rFonts w:eastAsiaTheme="minorEastAsia"/>
        </w:rPr>
        <w:t>42</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新型コロナウイルス禍に立ち向かう</w:t>
      </w:r>
      <w:r w:rsidRPr="009575AB">
        <w:rPr>
          <w:rFonts w:eastAsiaTheme="minorEastAsia"/>
        </w:rPr>
        <w:t xml:space="preserve"> </w:t>
      </w:r>
      <w:r w:rsidRPr="009575AB">
        <w:rPr>
          <w:rFonts w:eastAsiaTheme="minorEastAsia" w:hint="eastAsia"/>
        </w:rPr>
        <w:t>─教師は、学校は、いま何をすべきか─」日本標準</w:t>
      </w:r>
      <w:r w:rsidRPr="009575AB">
        <w:rPr>
          <w:rFonts w:eastAsiaTheme="minorEastAsia"/>
        </w:rPr>
        <w:t>2020/7/1</w:t>
      </w:r>
    </w:p>
    <w:p w14:paraId="61C2C32F" w14:textId="77777777" w:rsidR="00E57EA2" w:rsidRPr="009575AB" w:rsidRDefault="00E57EA2" w:rsidP="00E57EA2">
      <w:pPr>
        <w:rPr>
          <w:rFonts w:eastAsiaTheme="minorEastAsia"/>
        </w:rPr>
      </w:pPr>
      <w:r w:rsidRPr="009575AB">
        <w:rPr>
          <w:rFonts w:eastAsiaTheme="minorEastAsia" w:hint="eastAsia"/>
        </w:rPr>
        <w:t>・「経済セミナー」２０２０年６・７月号（</w:t>
      </w:r>
      <w:r w:rsidRPr="009575AB">
        <w:rPr>
          <w:rFonts w:eastAsiaTheme="minorEastAsia"/>
        </w:rPr>
        <w:t>714</w:t>
      </w:r>
      <w:r w:rsidRPr="009575AB">
        <w:rPr>
          <w:rFonts w:eastAsiaTheme="minorEastAsia" w:hint="eastAsia"/>
        </w:rPr>
        <w:t>号）、「特集</w:t>
      </w:r>
      <w:r w:rsidRPr="009575AB">
        <w:rPr>
          <w:rFonts w:eastAsiaTheme="minorEastAsia"/>
        </w:rPr>
        <w:t xml:space="preserve"> </w:t>
      </w:r>
      <w:r w:rsidRPr="009575AB">
        <w:rPr>
          <w:rFonts w:eastAsiaTheme="minorEastAsia" w:hint="eastAsia"/>
        </w:rPr>
        <w:t>ナッジで社会は変わるのか」日本評論社</w:t>
      </w:r>
      <w:r w:rsidRPr="009575AB">
        <w:rPr>
          <w:rFonts w:eastAsiaTheme="minorEastAsia"/>
        </w:rPr>
        <w:t>2020/7/1</w:t>
      </w:r>
    </w:p>
    <w:p w14:paraId="224A0364" w14:textId="77777777" w:rsidR="00E57EA2" w:rsidRPr="009575AB" w:rsidRDefault="00E57EA2" w:rsidP="00E57EA2">
      <w:pPr>
        <w:rPr>
          <w:rFonts w:eastAsiaTheme="minorEastAsia"/>
        </w:rPr>
      </w:pPr>
      <w:r w:rsidRPr="009575AB">
        <w:rPr>
          <w:rFonts w:eastAsiaTheme="minorEastAsia" w:hint="eastAsia"/>
        </w:rPr>
        <w:t>・「法学セミナー」２０２１年７月号（第</w:t>
      </w:r>
      <w:r w:rsidRPr="009575AB">
        <w:rPr>
          <w:rFonts w:eastAsiaTheme="minorEastAsia"/>
        </w:rPr>
        <w:t>65</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いま、社会のあり方を考える」日本評論社</w:t>
      </w:r>
      <w:r w:rsidRPr="009575AB">
        <w:rPr>
          <w:rFonts w:eastAsiaTheme="minorEastAsia" w:hint="eastAsia"/>
        </w:rPr>
        <w:t>2</w:t>
      </w:r>
      <w:r w:rsidRPr="009575AB">
        <w:rPr>
          <w:rFonts w:eastAsiaTheme="minorEastAsia"/>
        </w:rPr>
        <w:t>020/7</w:t>
      </w:r>
      <w:r w:rsidRPr="009575AB">
        <w:rPr>
          <w:rFonts w:eastAsiaTheme="minorEastAsia" w:hint="eastAsia"/>
        </w:rPr>
        <w:t>/</w:t>
      </w:r>
      <w:r w:rsidRPr="009575AB">
        <w:rPr>
          <w:rFonts w:eastAsiaTheme="minorEastAsia"/>
        </w:rPr>
        <w:t>1</w:t>
      </w:r>
    </w:p>
    <w:p w14:paraId="5ABAC3C6" w14:textId="77777777" w:rsidR="00B80A4A" w:rsidRPr="009575AB" w:rsidRDefault="00B80A4A" w:rsidP="00B80A4A">
      <w:pPr>
        <w:rPr>
          <w:rFonts w:eastAsiaTheme="minorEastAsia"/>
        </w:rPr>
      </w:pPr>
      <w:r w:rsidRPr="009575AB">
        <w:rPr>
          <w:rFonts w:eastAsiaTheme="minorEastAsia" w:hint="eastAsia"/>
        </w:rPr>
        <w:t>・「現代農業」２０２０年７月号（復刊</w:t>
      </w:r>
      <w:r w:rsidRPr="009575AB">
        <w:rPr>
          <w:rFonts w:eastAsiaTheme="minorEastAsia"/>
        </w:rPr>
        <w:t>885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コロナで見えた農家力」農文協</w:t>
      </w:r>
      <w:r w:rsidRPr="009575AB">
        <w:rPr>
          <w:rFonts w:eastAsiaTheme="minorEastAsia"/>
        </w:rPr>
        <w:t>2020/7/1</w:t>
      </w:r>
    </w:p>
    <w:p w14:paraId="397A18A3" w14:textId="77777777" w:rsidR="00F83DE0" w:rsidRPr="009575AB" w:rsidRDefault="00F83DE0" w:rsidP="00F83DE0">
      <w:pPr>
        <w:rPr>
          <w:rFonts w:eastAsiaTheme="minorEastAsia"/>
        </w:rPr>
      </w:pPr>
      <w:r w:rsidRPr="009575AB">
        <w:rPr>
          <w:rFonts w:eastAsiaTheme="minorEastAsia" w:hint="eastAsia"/>
        </w:rPr>
        <w:t>・「ふらんす」２０２０年７月号（第</w:t>
      </w:r>
      <w:r w:rsidRPr="009575AB">
        <w:rPr>
          <w:rFonts w:eastAsiaTheme="minorEastAsia" w:hint="eastAsia"/>
        </w:rPr>
        <w:t>9</w:t>
      </w:r>
      <w:r w:rsidRPr="009575AB">
        <w:rPr>
          <w:rFonts w:eastAsiaTheme="minorEastAsia"/>
        </w:rPr>
        <w:t>5</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オンラインで楽しもう</w:t>
      </w:r>
      <w:r w:rsidRPr="009575AB">
        <w:rPr>
          <w:rFonts w:eastAsiaTheme="minorEastAsia"/>
        </w:rPr>
        <w:t xml:space="preserve"> </w:t>
      </w:r>
      <w:r w:rsidRPr="009575AB">
        <w:rPr>
          <w:rFonts w:eastAsiaTheme="minorEastAsia" w:hint="eastAsia"/>
        </w:rPr>
        <w:t>お家でフランス三昧」白水社</w:t>
      </w:r>
      <w:r w:rsidRPr="009575AB">
        <w:rPr>
          <w:rFonts w:eastAsiaTheme="minorEastAsia"/>
        </w:rPr>
        <w:t>2020/7/1</w:t>
      </w:r>
    </w:p>
    <w:p w14:paraId="0BB0854E" w14:textId="77777777" w:rsidR="00E0002B" w:rsidRPr="009575AB" w:rsidRDefault="00E0002B" w:rsidP="00E0002B">
      <w:pPr>
        <w:rPr>
          <w:rFonts w:eastAsiaTheme="minorEastAsia"/>
        </w:rPr>
      </w:pPr>
      <w:r w:rsidRPr="009575AB">
        <w:rPr>
          <w:rFonts w:eastAsiaTheme="minorEastAsia" w:hint="eastAsia"/>
        </w:rPr>
        <w:t>・「婦人之友」２０２０年７月号（第</w:t>
      </w:r>
      <w:r w:rsidRPr="009575AB">
        <w:rPr>
          <w:rFonts w:eastAsiaTheme="minorEastAsia"/>
        </w:rPr>
        <w:t>114</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新型コロナ（ＣＯＶＩＤ‐</w:t>
      </w:r>
      <w:r w:rsidRPr="009575AB">
        <w:rPr>
          <w:rFonts w:eastAsiaTheme="minorEastAsia"/>
        </w:rPr>
        <w:t>19</w:t>
      </w:r>
      <w:r w:rsidRPr="009575AB">
        <w:rPr>
          <w:rFonts w:eastAsiaTheme="minorEastAsia" w:hint="eastAsia"/>
        </w:rPr>
        <w:t>）と私たち」婦人之友社</w:t>
      </w:r>
      <w:r w:rsidRPr="009575AB">
        <w:rPr>
          <w:rFonts w:eastAsiaTheme="minorEastAsia"/>
        </w:rPr>
        <w:t>2020/7/1</w:t>
      </w:r>
    </w:p>
    <w:p w14:paraId="60ACBF8A" w14:textId="77777777" w:rsidR="00EA65E3" w:rsidRPr="009575AB" w:rsidRDefault="00EA65E3" w:rsidP="00EA65E3">
      <w:pPr>
        <w:rPr>
          <w:rFonts w:eastAsiaTheme="minorEastAsia"/>
        </w:rPr>
      </w:pPr>
      <w:r w:rsidRPr="009575AB">
        <w:rPr>
          <w:rFonts w:eastAsiaTheme="minorEastAsia" w:hint="eastAsia"/>
        </w:rPr>
        <w:t>・「へるすあっぷ２１」２０２０年７月号（通巻</w:t>
      </w:r>
      <w:r w:rsidRPr="009575AB">
        <w:rPr>
          <w:rFonts w:eastAsiaTheme="minorEastAsia"/>
        </w:rPr>
        <w:t>429</w:t>
      </w:r>
      <w:r w:rsidRPr="009575AB">
        <w:rPr>
          <w:rFonts w:eastAsiaTheme="minorEastAsia" w:hint="eastAsia"/>
        </w:rPr>
        <w:t>号）、「特集</w:t>
      </w:r>
      <w:r w:rsidRPr="009575AB">
        <w:rPr>
          <w:rFonts w:eastAsiaTheme="minorEastAsia"/>
        </w:rPr>
        <w:t xml:space="preserve"> </w:t>
      </w:r>
      <w:r w:rsidRPr="009575AB">
        <w:rPr>
          <w:rFonts w:eastAsiaTheme="minorEastAsia" w:hint="eastAsia"/>
        </w:rPr>
        <w:t>テレワークにおける労務管理と健康管理」法研</w:t>
      </w:r>
      <w:r w:rsidRPr="009575AB">
        <w:rPr>
          <w:rFonts w:eastAsiaTheme="minorEastAsia"/>
        </w:rPr>
        <w:t>2020/7/1</w:t>
      </w:r>
    </w:p>
    <w:p w14:paraId="5639891E" w14:textId="77777777" w:rsidR="003979BB" w:rsidRPr="009575AB" w:rsidRDefault="003979BB" w:rsidP="003979BB">
      <w:pPr>
        <w:rPr>
          <w:rFonts w:eastAsiaTheme="minorEastAsia"/>
        </w:rPr>
      </w:pPr>
      <w:r w:rsidRPr="009575AB">
        <w:rPr>
          <w:rFonts w:eastAsiaTheme="minorEastAsia" w:hint="eastAsia"/>
        </w:rPr>
        <w:t>・「労働基準広報」２０２０年７月１日号（通巻</w:t>
      </w:r>
      <w:r w:rsidRPr="009575AB">
        <w:rPr>
          <w:rFonts w:eastAsiaTheme="minorEastAsia" w:hint="eastAsia"/>
        </w:rPr>
        <w:t>2</w:t>
      </w:r>
      <w:r w:rsidRPr="009575AB">
        <w:rPr>
          <w:rFonts w:eastAsiaTheme="minorEastAsia"/>
        </w:rPr>
        <w:t>033</w:t>
      </w:r>
      <w:r w:rsidRPr="009575AB">
        <w:rPr>
          <w:rFonts w:eastAsiaTheme="minorEastAsia" w:hint="eastAsia"/>
        </w:rPr>
        <w:t>号）、「特集</w:t>
      </w:r>
      <w:r w:rsidRPr="009575AB">
        <w:rPr>
          <w:rFonts w:eastAsiaTheme="minorEastAsia"/>
        </w:rPr>
        <w:t xml:space="preserve"> </w:t>
      </w:r>
      <w:r w:rsidRPr="009575AB">
        <w:rPr>
          <w:rFonts w:eastAsiaTheme="minorEastAsia" w:hint="eastAsia"/>
        </w:rPr>
        <w:t>特別寄稿</w:t>
      </w:r>
      <w:r w:rsidRPr="009575AB">
        <w:rPr>
          <w:rFonts w:eastAsiaTheme="minorEastAsia"/>
        </w:rPr>
        <w:t xml:space="preserve"> </w:t>
      </w:r>
      <w:r w:rsidRPr="009575AB">
        <w:rPr>
          <w:rFonts w:eastAsiaTheme="minorEastAsia" w:hint="eastAsia"/>
        </w:rPr>
        <w:t>新型コロナと企業研修</w:t>
      </w:r>
      <w:r w:rsidRPr="009575AB">
        <w:rPr>
          <w:rFonts w:eastAsiaTheme="minorEastAsia"/>
        </w:rPr>
        <w:t xml:space="preserve"> </w:t>
      </w:r>
      <w:r w:rsidRPr="009575AB">
        <w:rPr>
          <w:rFonts w:eastAsiaTheme="minorEastAsia" w:hint="eastAsia"/>
        </w:rPr>
        <w:t>千載一遇のチャンスをどう活用すべきか？《前編》</w:t>
      </w:r>
      <w:r w:rsidRPr="009575AB">
        <w:rPr>
          <w:rFonts w:eastAsiaTheme="minorEastAsia"/>
        </w:rPr>
        <w:t xml:space="preserve"> </w:t>
      </w:r>
      <w:r w:rsidRPr="009575AB">
        <w:rPr>
          <w:rFonts w:eastAsiaTheme="minorEastAsia" w:hint="eastAsia"/>
        </w:rPr>
        <w:t>ピンチ〈危機〉をチャンス〈機会〉へと変える視点が今こそ大事に」労働調査会</w:t>
      </w:r>
      <w:r w:rsidRPr="009575AB">
        <w:rPr>
          <w:rFonts w:eastAsiaTheme="minorEastAsia"/>
        </w:rPr>
        <w:t>2020/7/1</w:t>
      </w:r>
    </w:p>
    <w:p w14:paraId="44576F5E" w14:textId="77777777" w:rsidR="00F05477" w:rsidRPr="009575AB" w:rsidRDefault="00F05477" w:rsidP="00F05477">
      <w:pPr>
        <w:rPr>
          <w:rFonts w:eastAsiaTheme="minorEastAsia"/>
        </w:rPr>
      </w:pPr>
      <w:r w:rsidRPr="009575AB">
        <w:rPr>
          <w:rFonts w:eastAsiaTheme="minorEastAsia" w:hint="eastAsia"/>
        </w:rPr>
        <w:t>・「わかさ」２０２０年７月号（第</w:t>
      </w:r>
      <w:r w:rsidRPr="009575AB">
        <w:rPr>
          <w:rFonts w:eastAsiaTheme="minorEastAsia"/>
        </w:rPr>
        <w:t>31</w:t>
      </w:r>
      <w:r w:rsidRPr="009575AB">
        <w:rPr>
          <w:rFonts w:eastAsiaTheme="minorEastAsia" w:hint="eastAsia"/>
        </w:rPr>
        <w:t>巻第７号）、「新型コロナウイルスの感染重症化を防ぐ免疫アップの秘訣」わかさ出版</w:t>
      </w:r>
      <w:r w:rsidRPr="009575AB">
        <w:rPr>
          <w:rFonts w:eastAsiaTheme="minorEastAsia"/>
        </w:rPr>
        <w:t>2020/7/1</w:t>
      </w:r>
    </w:p>
    <w:p w14:paraId="01A05918" w14:textId="77777777" w:rsidR="004757FD" w:rsidRPr="009575AB" w:rsidRDefault="004757FD" w:rsidP="004757FD">
      <w:pPr>
        <w:rPr>
          <w:rFonts w:eastAsiaTheme="minorEastAsia"/>
        </w:rPr>
      </w:pPr>
      <w:r w:rsidRPr="009575AB">
        <w:rPr>
          <w:rFonts w:eastAsiaTheme="minorEastAsia" w:hint="eastAsia"/>
        </w:rPr>
        <w:t>・「月刊ＷｉＬＬ」２０２０年７月号（通巻</w:t>
      </w:r>
      <w:r w:rsidRPr="009575AB">
        <w:rPr>
          <w:rFonts w:eastAsiaTheme="minorEastAsia"/>
        </w:rPr>
        <w:t>187</w:t>
      </w:r>
      <w:r w:rsidRPr="009575AB">
        <w:rPr>
          <w:rFonts w:eastAsiaTheme="minorEastAsia" w:hint="eastAsia"/>
        </w:rPr>
        <w:t>号）、「ポスト・コロナ──世界は脱・中国！」ワック</w:t>
      </w:r>
      <w:r w:rsidRPr="009575AB">
        <w:rPr>
          <w:rFonts w:eastAsiaTheme="minorEastAsia"/>
        </w:rPr>
        <w:t>2020/7/1</w:t>
      </w:r>
    </w:p>
    <w:p w14:paraId="52AF80B7" w14:textId="77777777" w:rsidR="00445814" w:rsidRPr="009575AB" w:rsidRDefault="00445814" w:rsidP="00445814">
      <w:pPr>
        <w:rPr>
          <w:rFonts w:eastAsiaTheme="minorEastAsia"/>
        </w:rPr>
      </w:pPr>
      <w:r w:rsidRPr="009575AB">
        <w:rPr>
          <w:rFonts w:eastAsiaTheme="minorEastAsia" w:hint="eastAsia"/>
        </w:rPr>
        <w:t>・ジョン・パイパー『コロナウイルスとキリスト</w:t>
      </w:r>
      <w:r w:rsidRPr="009575AB">
        <w:rPr>
          <w:rFonts w:eastAsiaTheme="minorEastAsia"/>
        </w:rPr>
        <w:t xml:space="preserve"> </w:t>
      </w:r>
      <w:r w:rsidRPr="009575AB">
        <w:rPr>
          <w:rFonts w:eastAsiaTheme="minorEastAsia" w:hint="eastAsia"/>
        </w:rPr>
        <w:t>──未曾有の危機に聖書を読む』渡部謙一訳、いのちのことば社（原著２０２０年）</w:t>
      </w:r>
      <w:r w:rsidRPr="009575AB">
        <w:rPr>
          <w:rFonts w:eastAsiaTheme="minorEastAsia"/>
        </w:rPr>
        <w:t>2020/7/1</w:t>
      </w:r>
    </w:p>
    <w:p w14:paraId="27324308" w14:textId="403319E5" w:rsidR="00205DEE" w:rsidRPr="009575AB" w:rsidRDefault="00205DEE" w:rsidP="00205DEE">
      <w:pPr>
        <w:rPr>
          <w:rFonts w:eastAsiaTheme="minorEastAsia"/>
        </w:rPr>
      </w:pPr>
      <w:r w:rsidRPr="009575AB">
        <w:rPr>
          <w:rFonts w:eastAsiaTheme="minorEastAsia" w:hint="eastAsia"/>
        </w:rPr>
        <w:t>・森田秀一、インプレス総合研究所『動画配信ビジネス調査報告書２０２０</w:t>
      </w:r>
      <w:r w:rsidRPr="009575AB">
        <w:rPr>
          <w:rFonts w:eastAsiaTheme="minorEastAsia"/>
        </w:rPr>
        <w:t xml:space="preserve"> </w:t>
      </w:r>
      <w:r w:rsidRPr="009575AB">
        <w:rPr>
          <w:rFonts w:eastAsiaTheme="minorEastAsia" w:hint="eastAsia"/>
        </w:rPr>
        <w:t>［</w:t>
      </w:r>
      <w:r w:rsidRPr="009575AB">
        <w:rPr>
          <w:rFonts w:eastAsiaTheme="minorEastAsia" w:hint="eastAsia"/>
        </w:rPr>
        <w:t>W</w:t>
      </w:r>
      <w:r w:rsidRPr="009575AB">
        <w:rPr>
          <w:rFonts w:eastAsiaTheme="minorEastAsia"/>
        </w:rPr>
        <w:t>ith/After</w:t>
      </w:r>
      <w:r w:rsidRPr="009575AB">
        <w:rPr>
          <w:rFonts w:eastAsiaTheme="minorEastAsia" w:hint="eastAsia"/>
        </w:rPr>
        <w:t>コロナで変わる社会、動画配信の今後を占う</w:t>
      </w:r>
      <w:r w:rsidR="00A90DD3" w:rsidRPr="009575AB">
        <w:rPr>
          <w:rFonts w:eastAsiaTheme="minorEastAsia" w:hint="eastAsia"/>
        </w:rPr>
        <w:t>］</w:t>
      </w:r>
      <w:r w:rsidRPr="009575AB">
        <w:rPr>
          <w:rFonts w:eastAsiaTheme="minorEastAsia" w:hint="eastAsia"/>
        </w:rPr>
        <w:t>』インプレス</w:t>
      </w:r>
      <w:r w:rsidRPr="009575AB">
        <w:rPr>
          <w:rFonts w:eastAsiaTheme="minorEastAsia"/>
        </w:rPr>
        <w:t>2020/7/1</w:t>
      </w:r>
    </w:p>
    <w:p w14:paraId="2EE7DB85" w14:textId="77777777" w:rsidR="00440066" w:rsidRPr="009575AB" w:rsidRDefault="00440066" w:rsidP="00440066">
      <w:pPr>
        <w:rPr>
          <w:rFonts w:eastAsiaTheme="minorEastAsia"/>
        </w:rPr>
      </w:pPr>
      <w:r w:rsidRPr="009575AB">
        <w:rPr>
          <w:rFonts w:eastAsiaTheme="minorEastAsia" w:hint="eastAsia"/>
        </w:rPr>
        <w:t>・渡邉哲也、エミン・ユルマズ『アフターコロナ</w:t>
      </w:r>
      <w:r w:rsidRPr="009575AB">
        <w:rPr>
          <w:rFonts w:eastAsiaTheme="minorEastAsia"/>
        </w:rPr>
        <w:t xml:space="preserve"> </w:t>
      </w:r>
      <w:r w:rsidRPr="009575AB">
        <w:rPr>
          <w:rFonts w:eastAsiaTheme="minorEastAsia" w:hint="eastAsia"/>
        </w:rPr>
        <w:t>日本がリードする世界の新秩序』かや書房</w:t>
      </w:r>
      <w:r w:rsidRPr="009575AB">
        <w:rPr>
          <w:rFonts w:eastAsiaTheme="minorEastAsia"/>
        </w:rPr>
        <w:t>2020/7</w:t>
      </w:r>
      <w:r w:rsidRPr="009575AB">
        <w:rPr>
          <w:rFonts w:eastAsiaTheme="minorEastAsia" w:hint="eastAsia"/>
        </w:rPr>
        <w:t>/</w:t>
      </w:r>
      <w:r w:rsidRPr="009575AB">
        <w:rPr>
          <w:rFonts w:eastAsiaTheme="minorEastAsia"/>
        </w:rPr>
        <w:t>1</w:t>
      </w:r>
    </w:p>
    <w:p w14:paraId="1BBDDC41" w14:textId="77777777" w:rsidR="004B253A" w:rsidRPr="009575AB" w:rsidRDefault="004B253A" w:rsidP="004B253A">
      <w:pPr>
        <w:rPr>
          <w:rFonts w:eastAsiaTheme="minorEastAsia"/>
        </w:rPr>
      </w:pPr>
      <w:r w:rsidRPr="009575AB">
        <w:rPr>
          <w:rFonts w:eastAsiaTheme="minorEastAsia" w:hint="eastAsia"/>
        </w:rPr>
        <w:t>・中島孝一『新型コロナウイルス対応の税制特例法</w:t>
      </w:r>
      <w:r w:rsidRPr="009575AB">
        <w:rPr>
          <w:rFonts w:eastAsiaTheme="minorEastAsia"/>
        </w:rPr>
        <w:t xml:space="preserve"> </w:t>
      </w:r>
      <w:r w:rsidRPr="009575AB">
        <w:rPr>
          <w:rFonts w:eastAsiaTheme="minorEastAsia" w:hint="eastAsia"/>
        </w:rPr>
        <w:t>すぐわかる申請・申告手続』ぎょうせい</w:t>
      </w:r>
      <w:r w:rsidRPr="009575AB">
        <w:rPr>
          <w:rFonts w:eastAsiaTheme="minorEastAsia"/>
        </w:rPr>
        <w:t>2020/7/1</w:t>
      </w:r>
    </w:p>
    <w:p w14:paraId="5B89859E" w14:textId="7B4FBFA1" w:rsidR="00784263" w:rsidRPr="009575AB" w:rsidRDefault="00784263" w:rsidP="00A4471B">
      <w:pPr>
        <w:rPr>
          <w:rFonts w:eastAsiaTheme="minorEastAsia"/>
        </w:rPr>
      </w:pPr>
      <w:r w:rsidRPr="009575AB">
        <w:rPr>
          <w:rFonts w:eastAsiaTheme="minorEastAsia" w:hint="eastAsia"/>
        </w:rPr>
        <w:t>・斎藤勝裕『人類を脅かす新型コロナウイルス』Ｃ＆Ｒ研究所</w:t>
      </w:r>
      <w:r w:rsidRPr="009575AB">
        <w:rPr>
          <w:rFonts w:eastAsiaTheme="minorEastAsia"/>
        </w:rPr>
        <w:t>2020/7/1</w:t>
      </w:r>
    </w:p>
    <w:p w14:paraId="6C19CD89" w14:textId="77777777" w:rsidR="00FD5605" w:rsidRPr="009575AB" w:rsidRDefault="00FD5605" w:rsidP="00FD5605">
      <w:pPr>
        <w:rPr>
          <w:rFonts w:eastAsiaTheme="minorEastAsia"/>
        </w:rPr>
      </w:pPr>
      <w:r w:rsidRPr="009575AB">
        <w:rPr>
          <w:rFonts w:eastAsiaTheme="minorEastAsia" w:hint="eastAsia"/>
        </w:rPr>
        <w:lastRenderedPageBreak/>
        <w:t>・ＬＤＫ特別編集『新型コロナウイルス対策完全ガイド』晋遊舎</w:t>
      </w:r>
      <w:r w:rsidRPr="009575AB">
        <w:rPr>
          <w:rFonts w:eastAsiaTheme="minorEastAsia"/>
        </w:rPr>
        <w:t>2020/7/1</w:t>
      </w:r>
    </w:p>
    <w:p w14:paraId="0893E665" w14:textId="7DA80AA0" w:rsidR="00A4471B" w:rsidRPr="009575AB" w:rsidRDefault="00A4471B" w:rsidP="00A4471B">
      <w:pPr>
        <w:rPr>
          <w:rFonts w:eastAsiaTheme="minorEastAsia"/>
        </w:rPr>
      </w:pPr>
      <w:r w:rsidRPr="009575AB">
        <w:rPr>
          <w:rFonts w:eastAsiaTheme="minorEastAsia" w:hint="eastAsia"/>
        </w:rPr>
        <w:t>・樺沢紫苑『精神科医が教える</w:t>
      </w:r>
      <w:r w:rsidRPr="009575AB">
        <w:rPr>
          <w:rFonts w:eastAsiaTheme="minorEastAsia"/>
        </w:rPr>
        <w:t xml:space="preserve"> </w:t>
      </w:r>
      <w:r w:rsidRPr="009575AB">
        <w:rPr>
          <w:rFonts w:eastAsiaTheme="minorEastAsia" w:hint="eastAsia"/>
        </w:rPr>
        <w:t>ストレスフリー超大全</w:t>
      </w:r>
      <w:r w:rsidRPr="009575AB">
        <w:rPr>
          <w:rFonts w:eastAsiaTheme="minorEastAsia"/>
        </w:rPr>
        <w:t xml:space="preserve"> </w:t>
      </w:r>
      <w:r w:rsidRPr="009575AB">
        <w:rPr>
          <w:rFonts w:eastAsiaTheme="minorEastAsia" w:hint="eastAsia"/>
        </w:rPr>
        <w:t>人生のあらゆる「悩み・不安・疲れ」をなくすためのリスト』ダイヤモンド社</w:t>
      </w:r>
      <w:r w:rsidRPr="009575AB">
        <w:rPr>
          <w:rFonts w:eastAsiaTheme="minorEastAsia"/>
        </w:rPr>
        <w:t>2020/7/1</w:t>
      </w:r>
      <w:r w:rsidRPr="009575AB">
        <w:rPr>
          <w:rFonts w:eastAsiaTheme="minorEastAsia" w:hint="eastAsia"/>
        </w:rPr>
        <w:t xml:space="preserve">　Ｓ</w:t>
      </w:r>
    </w:p>
    <w:p w14:paraId="1C8EA160" w14:textId="77777777" w:rsidR="00EC16A9" w:rsidRPr="009575AB" w:rsidRDefault="00EC16A9" w:rsidP="00EC16A9">
      <w:pPr>
        <w:rPr>
          <w:rFonts w:eastAsiaTheme="minorEastAsia"/>
        </w:rPr>
      </w:pPr>
      <w:r w:rsidRPr="009575AB">
        <w:rPr>
          <w:rFonts w:eastAsiaTheme="minorEastAsia" w:hint="eastAsia"/>
        </w:rPr>
        <w:t>・コロナ経済対策取材班『コロナパニック最前線</w:t>
      </w:r>
      <w:r w:rsidRPr="009575AB">
        <w:rPr>
          <w:rFonts w:eastAsiaTheme="minorEastAsia"/>
        </w:rPr>
        <w:t xml:space="preserve"> </w:t>
      </w:r>
      <w:r w:rsidRPr="009575AB">
        <w:rPr>
          <w:rFonts w:eastAsiaTheme="minorEastAsia" w:hint="eastAsia"/>
        </w:rPr>
        <w:t>安倍政権「コロナ経済対策」の大ウソ』宝島社</w:t>
      </w:r>
      <w:r w:rsidRPr="009575AB">
        <w:rPr>
          <w:rFonts w:eastAsiaTheme="minorEastAsia"/>
        </w:rPr>
        <w:t>2020/7/1</w:t>
      </w:r>
    </w:p>
    <w:p w14:paraId="18D4872A" w14:textId="77777777" w:rsidR="002F779E" w:rsidRPr="009575AB" w:rsidRDefault="002F779E" w:rsidP="002F779E">
      <w:pPr>
        <w:rPr>
          <w:rFonts w:eastAsiaTheme="minorEastAsia"/>
        </w:rPr>
      </w:pPr>
      <w:r w:rsidRPr="009575AB">
        <w:rPr>
          <w:rFonts w:eastAsiaTheme="minorEastAsia" w:hint="eastAsia"/>
        </w:rPr>
        <w:t>・岡秀昭編著『</w:t>
      </w:r>
      <w:r w:rsidRPr="009575AB">
        <w:rPr>
          <w:rFonts w:eastAsiaTheme="minorEastAsia"/>
        </w:rPr>
        <w:t>Dr.</w:t>
      </w:r>
      <w:r w:rsidRPr="009575AB">
        <w:rPr>
          <w:rFonts w:eastAsiaTheme="minorEastAsia" w:hint="eastAsia"/>
        </w:rPr>
        <w:t>岡の感染症ディスカバリーレクチャー</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特講』中外医学社</w:t>
      </w:r>
      <w:r w:rsidRPr="009575AB">
        <w:rPr>
          <w:rFonts w:eastAsiaTheme="minorEastAsia"/>
        </w:rPr>
        <w:t>2020/7/1</w:t>
      </w:r>
    </w:p>
    <w:p w14:paraId="650653E9" w14:textId="77777777" w:rsidR="008C5189" w:rsidRPr="009575AB" w:rsidRDefault="008C5189" w:rsidP="008C5189">
      <w:pPr>
        <w:rPr>
          <w:rFonts w:eastAsiaTheme="minorEastAsia"/>
        </w:rPr>
      </w:pPr>
      <w:r w:rsidRPr="009575AB">
        <w:rPr>
          <w:rFonts w:eastAsiaTheme="minorEastAsia" w:hint="eastAsia"/>
        </w:rPr>
        <w:t>・『新型コロナから</w:t>
      </w:r>
      <w:r w:rsidRPr="009575AB">
        <w:rPr>
          <w:rFonts w:eastAsiaTheme="minorEastAsia"/>
        </w:rPr>
        <w:t xml:space="preserve"> </w:t>
      </w:r>
      <w:r w:rsidRPr="009575AB">
        <w:rPr>
          <w:rFonts w:eastAsiaTheme="minorEastAsia" w:hint="eastAsia"/>
        </w:rPr>
        <w:t>命と暮らしを守る</w:t>
      </w:r>
      <w:r w:rsidRPr="009575AB">
        <w:rPr>
          <w:rFonts w:eastAsiaTheme="minorEastAsia"/>
        </w:rPr>
        <w:t xml:space="preserve"> </w:t>
      </w:r>
      <w:r w:rsidRPr="009575AB">
        <w:rPr>
          <w:rFonts w:eastAsiaTheme="minorEastAsia" w:hint="eastAsia"/>
        </w:rPr>
        <w:t>志位委員長の国会質問』日本共産党中央委員会出版局</w:t>
      </w:r>
      <w:r w:rsidRPr="009575AB">
        <w:rPr>
          <w:rFonts w:eastAsiaTheme="minorEastAsia"/>
        </w:rPr>
        <w:t>2020/7/1</w:t>
      </w:r>
    </w:p>
    <w:p w14:paraId="2FB333BC" w14:textId="77777777" w:rsidR="00CF78AD" w:rsidRPr="009575AB" w:rsidRDefault="00CF78AD" w:rsidP="00CF78AD">
      <w:pPr>
        <w:rPr>
          <w:rFonts w:eastAsiaTheme="minorEastAsia"/>
        </w:rPr>
      </w:pPr>
      <w:r w:rsidRPr="009575AB">
        <w:rPr>
          <w:rFonts w:eastAsiaTheme="minorEastAsia" w:hint="eastAsia"/>
        </w:rPr>
        <w:t>・浅川雅晴『コロナ時代の強い心のつくり方』ロング新書</w:t>
      </w:r>
      <w:r w:rsidRPr="009575AB">
        <w:rPr>
          <w:rFonts w:eastAsiaTheme="minorEastAsia"/>
        </w:rPr>
        <w:t>2020/7</w:t>
      </w:r>
      <w:r w:rsidRPr="009575AB">
        <w:rPr>
          <w:rFonts w:eastAsiaTheme="minorEastAsia" w:hint="eastAsia"/>
        </w:rPr>
        <w:t>/</w:t>
      </w:r>
      <w:r w:rsidRPr="009575AB">
        <w:rPr>
          <w:rFonts w:eastAsiaTheme="minorEastAsia"/>
        </w:rPr>
        <w:t>1</w:t>
      </w:r>
    </w:p>
    <w:p w14:paraId="3A9C8C01" w14:textId="3ED94A54" w:rsidR="00DB1688" w:rsidRPr="009575AB" w:rsidRDefault="00DB1688" w:rsidP="00DB1688">
      <w:pPr>
        <w:rPr>
          <w:rFonts w:eastAsiaTheme="minorEastAsia"/>
        </w:rPr>
      </w:pPr>
      <w:r w:rsidRPr="009575AB">
        <w:rPr>
          <w:rFonts w:eastAsiaTheme="minorEastAsia" w:hint="eastAsia"/>
        </w:rPr>
        <w:t>・テレビ東京ワールドビジネスサテライト編『コロナに思う</w:t>
      </w:r>
      <w:r w:rsidRPr="009575AB">
        <w:rPr>
          <w:rFonts w:eastAsiaTheme="minorEastAsia"/>
        </w:rPr>
        <w:t xml:space="preserve"> 34</w:t>
      </w:r>
      <w:r w:rsidRPr="009575AB">
        <w:rPr>
          <w:rFonts w:eastAsiaTheme="minorEastAsia" w:hint="eastAsia"/>
        </w:rPr>
        <w:t>人のリレーメッセージ』日経ビジネス人文庫（インタビュー集）</w:t>
      </w:r>
      <w:r w:rsidRPr="009575AB">
        <w:rPr>
          <w:rFonts w:eastAsiaTheme="minorEastAsia"/>
        </w:rPr>
        <w:t>2020/7/2</w:t>
      </w:r>
      <w:r w:rsidRPr="009575AB">
        <w:rPr>
          <w:rFonts w:eastAsiaTheme="minorEastAsia" w:hint="eastAsia"/>
        </w:rPr>
        <w:t xml:space="preserve">　Ｓ</w:t>
      </w:r>
    </w:p>
    <w:p w14:paraId="2C61154F" w14:textId="77777777" w:rsidR="00A4471B" w:rsidRPr="009575AB" w:rsidRDefault="00A4471B" w:rsidP="00A4471B">
      <w:pPr>
        <w:rPr>
          <w:rFonts w:eastAsiaTheme="minorEastAsia"/>
        </w:rPr>
      </w:pPr>
      <w:r w:rsidRPr="009575AB">
        <w:rPr>
          <w:rFonts w:eastAsiaTheme="minorEastAsia" w:hint="eastAsia"/>
        </w:rPr>
        <w:t>・鈴木貴博『日本経済</w:t>
      </w:r>
      <w:r w:rsidRPr="009575AB">
        <w:rPr>
          <w:rFonts w:eastAsiaTheme="minorEastAsia"/>
        </w:rPr>
        <w:t xml:space="preserve"> </w:t>
      </w:r>
      <w:r w:rsidRPr="009575AB">
        <w:rPr>
          <w:rFonts w:eastAsiaTheme="minorEastAsia" w:hint="eastAsia"/>
        </w:rPr>
        <w:t>予言の書</w:t>
      </w:r>
      <w:r w:rsidRPr="009575AB">
        <w:rPr>
          <w:rFonts w:eastAsiaTheme="minorEastAsia"/>
        </w:rPr>
        <w:t xml:space="preserve"> </w:t>
      </w:r>
      <w:r w:rsidRPr="009575AB">
        <w:rPr>
          <w:rFonts w:eastAsiaTheme="minorEastAsia" w:hint="eastAsia"/>
        </w:rPr>
        <w:t>２０２０年代、不安な未来の読み解き方』ＰＨＰビジネス新書</w:t>
      </w:r>
      <w:r w:rsidRPr="009575AB">
        <w:rPr>
          <w:rFonts w:eastAsiaTheme="minorEastAsia"/>
        </w:rPr>
        <w:t>2020/7/2</w:t>
      </w:r>
    </w:p>
    <w:p w14:paraId="22B8CBDE" w14:textId="77777777" w:rsidR="00A4471B" w:rsidRPr="009575AB" w:rsidRDefault="00A4471B" w:rsidP="00A4471B">
      <w:pPr>
        <w:rPr>
          <w:rFonts w:eastAsiaTheme="minorEastAsia"/>
        </w:rPr>
      </w:pPr>
      <w:r w:rsidRPr="009575AB">
        <w:rPr>
          <w:rFonts w:eastAsiaTheme="minorEastAsia" w:hint="eastAsia"/>
        </w:rPr>
        <w:t>・増田悦佐『新型コロナウイルスは世界をどう変えたか』ビジネス社</w:t>
      </w:r>
      <w:r w:rsidRPr="009575AB">
        <w:rPr>
          <w:rFonts w:eastAsiaTheme="minorEastAsia"/>
        </w:rPr>
        <w:t>2020/7/1</w:t>
      </w:r>
    </w:p>
    <w:p w14:paraId="6654859B" w14:textId="77777777" w:rsidR="00FB3B2B" w:rsidRPr="009575AB" w:rsidRDefault="00FB3B2B" w:rsidP="00FB3B2B">
      <w:pPr>
        <w:rPr>
          <w:rFonts w:eastAsiaTheme="minorEastAsia"/>
        </w:rPr>
      </w:pPr>
      <w:r w:rsidRPr="009575AB">
        <w:rPr>
          <w:rFonts w:eastAsiaTheme="minorEastAsia" w:hint="eastAsia"/>
        </w:rPr>
        <w:t>・野嶋剛『なぜ台湾は新型コロナウイルスを防げたのか』扶桑社新書</w:t>
      </w:r>
      <w:r w:rsidRPr="009575AB">
        <w:rPr>
          <w:rFonts w:eastAsiaTheme="minorEastAsia"/>
        </w:rPr>
        <w:t>2020/7/1</w:t>
      </w:r>
    </w:p>
    <w:p w14:paraId="185679A0" w14:textId="77777777" w:rsidR="003852F5" w:rsidRPr="009575AB" w:rsidRDefault="003852F5" w:rsidP="003852F5">
      <w:pPr>
        <w:rPr>
          <w:rFonts w:eastAsiaTheme="minorEastAsia"/>
        </w:rPr>
      </w:pPr>
      <w:r w:rsidRPr="009575AB">
        <w:rPr>
          <w:rFonts w:eastAsiaTheme="minorEastAsia" w:hint="eastAsia"/>
        </w:rPr>
        <w:t>・渡辺望『パンデミックと漢方</w:t>
      </w:r>
      <w:r w:rsidRPr="009575AB">
        <w:rPr>
          <w:rFonts w:eastAsiaTheme="minorEastAsia"/>
        </w:rPr>
        <w:t xml:space="preserve"> </w:t>
      </w:r>
      <w:r w:rsidRPr="009575AB">
        <w:rPr>
          <w:rFonts w:eastAsiaTheme="minorEastAsia" w:hint="eastAsia"/>
        </w:rPr>
        <w:t>日本の伝統創薬』勉誠出版</w:t>
      </w:r>
      <w:r w:rsidRPr="009575AB">
        <w:rPr>
          <w:rFonts w:eastAsiaTheme="minorEastAsia"/>
        </w:rPr>
        <w:t>2020/7/1</w:t>
      </w:r>
    </w:p>
    <w:p w14:paraId="64866EE7" w14:textId="2F621A86" w:rsidR="00AE1AE8" w:rsidRPr="009575AB" w:rsidRDefault="00AE1AE8" w:rsidP="00F04E0E">
      <w:pPr>
        <w:rPr>
          <w:rFonts w:eastAsiaTheme="minorEastAsia"/>
        </w:rPr>
      </w:pPr>
      <w:r w:rsidRPr="009575AB">
        <w:rPr>
          <w:rFonts w:eastAsiaTheme="minorEastAsia" w:hint="eastAsia"/>
        </w:rPr>
        <w:t>・マンフレッド・クラメス『コロナ、わが友よ』ヒカルランド</w:t>
      </w:r>
      <w:r w:rsidRPr="009575AB">
        <w:rPr>
          <w:rFonts w:eastAsiaTheme="minorEastAsia"/>
        </w:rPr>
        <w:t>2020/7/2</w:t>
      </w:r>
    </w:p>
    <w:p w14:paraId="2AA7360F" w14:textId="77777777" w:rsidR="00C47F3F" w:rsidRPr="009575AB" w:rsidRDefault="00C47F3F" w:rsidP="00C47F3F">
      <w:pPr>
        <w:rPr>
          <w:rFonts w:eastAsiaTheme="minorEastAsia"/>
        </w:rPr>
      </w:pPr>
      <w:r w:rsidRPr="009575AB">
        <w:rPr>
          <w:rFonts w:eastAsiaTheme="minorEastAsia" w:hint="eastAsia"/>
        </w:rPr>
        <w:t>・「東京人」２０２０年８月号（通巻</w:t>
      </w:r>
      <w:r w:rsidRPr="009575AB">
        <w:rPr>
          <w:rFonts w:eastAsiaTheme="minorEastAsia"/>
        </w:rPr>
        <w:t>428</w:t>
      </w:r>
      <w:r w:rsidRPr="009575AB">
        <w:rPr>
          <w:rFonts w:eastAsiaTheme="minorEastAsia" w:hint="eastAsia"/>
        </w:rPr>
        <w:t>号）、「特集</w:t>
      </w:r>
      <w:r w:rsidRPr="009575AB">
        <w:rPr>
          <w:rFonts w:eastAsiaTheme="minorEastAsia"/>
        </w:rPr>
        <w:t xml:space="preserve"> </w:t>
      </w:r>
      <w:r w:rsidRPr="009575AB">
        <w:rPr>
          <w:rFonts w:eastAsiaTheme="minorEastAsia" w:hint="eastAsia"/>
        </w:rPr>
        <w:t>緊急事態宣言下のまち</w:t>
      </w:r>
      <w:r w:rsidRPr="009575AB">
        <w:rPr>
          <w:rFonts w:eastAsiaTheme="minorEastAsia"/>
        </w:rPr>
        <w:t xml:space="preserve"> </w:t>
      </w:r>
      <w:r w:rsidRPr="009575AB">
        <w:rPr>
          <w:rFonts w:eastAsiaTheme="minorEastAsia" w:hint="eastAsia"/>
        </w:rPr>
        <w:t>２０２０春、東京の記録」都市出版</w:t>
      </w:r>
      <w:r w:rsidRPr="009575AB">
        <w:rPr>
          <w:rFonts w:eastAsiaTheme="minorEastAsia"/>
        </w:rPr>
        <w:t>2020/7/3</w:t>
      </w:r>
    </w:p>
    <w:p w14:paraId="6F425693" w14:textId="5F985FD1" w:rsidR="00113D90" w:rsidRPr="009575AB" w:rsidRDefault="00113D90" w:rsidP="00113D90">
      <w:pPr>
        <w:rPr>
          <w:rFonts w:eastAsiaTheme="minorEastAsia"/>
        </w:rPr>
      </w:pPr>
      <w:r w:rsidRPr="009575AB">
        <w:rPr>
          <w:rFonts w:eastAsiaTheme="minorEastAsia" w:hint="eastAsia"/>
        </w:rPr>
        <w:t>・「プレジデント」２０２０年７月３日号（第</w:t>
      </w:r>
      <w:r w:rsidRPr="009575AB">
        <w:rPr>
          <w:rFonts w:eastAsiaTheme="minorEastAsia"/>
        </w:rPr>
        <w:t>58</w:t>
      </w:r>
      <w:r w:rsidRPr="009575AB">
        <w:rPr>
          <w:rFonts w:eastAsiaTheme="minorEastAsia" w:hint="eastAsia"/>
        </w:rPr>
        <w:t>巻第</w:t>
      </w:r>
      <w:r w:rsidR="00BA1EA4" w:rsidRPr="009575AB">
        <w:rPr>
          <w:rFonts w:eastAsiaTheme="minorEastAsia" w:hint="eastAsia"/>
        </w:rPr>
        <w:t>1</w:t>
      </w:r>
      <w:r w:rsidR="00882168" w:rsidRPr="009575AB">
        <w:rPr>
          <w:rFonts w:eastAsiaTheme="minorEastAsia"/>
        </w:rPr>
        <w:t>3</w:t>
      </w:r>
      <w:r w:rsidRPr="009575AB">
        <w:rPr>
          <w:rFonts w:eastAsiaTheme="minorEastAsia" w:hint="eastAsia"/>
        </w:rPr>
        <w:t>号）、「緊急特集</w:t>
      </w:r>
      <w:r w:rsidRPr="009575AB">
        <w:rPr>
          <w:rFonts w:eastAsiaTheme="minorEastAsia" w:hint="eastAsia"/>
        </w:rPr>
        <w:t xml:space="preserve"> </w:t>
      </w:r>
      <w:r w:rsidRPr="009575AB">
        <w:rPr>
          <w:rFonts w:eastAsiaTheme="minorEastAsia" w:hint="eastAsia"/>
        </w:rPr>
        <w:t>コロナ完全対策</w:t>
      </w:r>
      <w:r w:rsidRPr="009575AB">
        <w:rPr>
          <w:rFonts w:eastAsiaTheme="minorEastAsia"/>
        </w:rPr>
        <w:t xml:space="preserve"> </w:t>
      </w:r>
      <w:r w:rsidRPr="009575AB">
        <w:rPr>
          <w:rFonts w:eastAsiaTheme="minorEastAsia" w:hint="eastAsia"/>
        </w:rPr>
        <w:t>自然免疫力を高める生き方」プレジデント社</w:t>
      </w:r>
    </w:p>
    <w:p w14:paraId="48D9E7B3" w14:textId="77777777" w:rsidR="00094F99" w:rsidRPr="009575AB" w:rsidRDefault="00094F99" w:rsidP="00094F99">
      <w:pPr>
        <w:rPr>
          <w:rFonts w:eastAsiaTheme="minorEastAsia"/>
        </w:rPr>
      </w:pPr>
      <w:r w:rsidRPr="009575AB">
        <w:rPr>
          <w:rFonts w:eastAsiaTheme="minorEastAsia" w:hint="eastAsia"/>
        </w:rPr>
        <w:t>・エリック・バーカー『残酷すぎる成功法則</w:t>
      </w:r>
      <w:r w:rsidRPr="009575AB">
        <w:rPr>
          <w:rFonts w:eastAsiaTheme="minorEastAsia"/>
        </w:rPr>
        <w:t xml:space="preserve"> </w:t>
      </w:r>
      <w:r w:rsidRPr="009575AB">
        <w:rPr>
          <w:rFonts w:eastAsiaTheme="minorEastAsia" w:hint="eastAsia"/>
        </w:rPr>
        <w:t>９割まちがえる「その常識」を科学する</w:t>
      </w:r>
      <w:r w:rsidRPr="009575AB">
        <w:rPr>
          <w:rFonts w:eastAsiaTheme="minorEastAsia"/>
        </w:rPr>
        <w:t xml:space="preserve"> </w:t>
      </w:r>
      <w:r w:rsidRPr="009575AB">
        <w:rPr>
          <w:rFonts w:eastAsiaTheme="minorEastAsia" w:hint="eastAsia"/>
        </w:rPr>
        <w:t>文庫版』橘玲監訳、竹中てる実訳、飛鳥新社（原著２０１７年）</w:t>
      </w:r>
      <w:r w:rsidRPr="009575AB">
        <w:rPr>
          <w:rFonts w:eastAsiaTheme="minorEastAsia"/>
        </w:rPr>
        <w:t>2020/7/3</w:t>
      </w:r>
      <w:r w:rsidRPr="009575AB">
        <w:rPr>
          <w:rFonts w:eastAsiaTheme="minorEastAsia" w:hint="eastAsia"/>
        </w:rPr>
        <w:t xml:space="preserve">　２０１７年刊の内容に２０２０年の著者メールマガジンの文章を増補翻訳して文庫化</w:t>
      </w:r>
    </w:p>
    <w:p w14:paraId="67EA6C71" w14:textId="77777777" w:rsidR="007B6480" w:rsidRPr="009575AB" w:rsidRDefault="007B6480" w:rsidP="007B6480">
      <w:pPr>
        <w:rPr>
          <w:rFonts w:eastAsiaTheme="minorEastAsia"/>
        </w:rPr>
      </w:pPr>
      <w:r w:rsidRPr="009575AB">
        <w:rPr>
          <w:rFonts w:eastAsiaTheme="minorEastAsia" w:hint="eastAsia"/>
        </w:rPr>
        <w:t>・鈴木潤『仏教と科学からみた感染症』潮出版社</w:t>
      </w:r>
      <w:r w:rsidRPr="009575AB">
        <w:rPr>
          <w:rFonts w:eastAsiaTheme="minorEastAsia"/>
        </w:rPr>
        <w:t>2020/7/3</w:t>
      </w:r>
    </w:p>
    <w:p w14:paraId="29E0CEC0" w14:textId="77777777" w:rsidR="00600323" w:rsidRPr="009575AB" w:rsidRDefault="00600323" w:rsidP="00600323">
      <w:pPr>
        <w:rPr>
          <w:rFonts w:eastAsiaTheme="minorEastAsia"/>
        </w:rPr>
      </w:pPr>
      <w:r w:rsidRPr="009575AB">
        <w:rPr>
          <w:rFonts w:eastAsiaTheme="minorEastAsia" w:hint="eastAsia"/>
        </w:rPr>
        <w:t>・青島周一『デマ情報にもう負けない！</w:t>
      </w:r>
      <w:r w:rsidRPr="009575AB">
        <w:rPr>
          <w:rFonts w:eastAsiaTheme="minorEastAsia"/>
        </w:rPr>
        <w:t xml:space="preserve"> </w:t>
      </w:r>
      <w:r w:rsidRPr="009575AB">
        <w:rPr>
          <w:rFonts w:eastAsiaTheme="minorEastAsia" w:hint="eastAsia"/>
        </w:rPr>
        <w:t>おもしろ医学論文イッキ読み』ライフサイエンス出版</w:t>
      </w:r>
      <w:r w:rsidRPr="009575AB">
        <w:rPr>
          <w:rFonts w:eastAsiaTheme="minorEastAsia"/>
        </w:rPr>
        <w:t>2020/7/3</w:t>
      </w:r>
    </w:p>
    <w:p w14:paraId="762BA5F3" w14:textId="77777777" w:rsidR="0041149B" w:rsidRPr="009575AB" w:rsidRDefault="0041149B" w:rsidP="0041149B">
      <w:pPr>
        <w:rPr>
          <w:rFonts w:eastAsiaTheme="minorEastAsia"/>
        </w:rPr>
      </w:pPr>
      <w:r w:rsidRPr="009575AB">
        <w:rPr>
          <w:rFonts w:eastAsiaTheme="minorEastAsia" w:hint="eastAsia"/>
        </w:rPr>
        <w:t>・「日経トレンディ」２０２０年８月号（通巻</w:t>
      </w:r>
      <w:r w:rsidRPr="009575AB">
        <w:rPr>
          <w:rFonts w:eastAsiaTheme="minorEastAsia"/>
        </w:rPr>
        <w:t>465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アフターコロナは「在宅避難」が新常識</w:t>
      </w:r>
      <w:r w:rsidRPr="009575AB">
        <w:rPr>
          <w:rFonts w:eastAsiaTheme="minorEastAsia"/>
        </w:rPr>
        <w:t xml:space="preserve"> </w:t>
      </w:r>
      <w:r w:rsidRPr="009575AB">
        <w:rPr>
          <w:rFonts w:eastAsiaTheme="minorEastAsia" w:hint="eastAsia"/>
        </w:rPr>
        <w:t>新しい防災の心得」日経ＢＰ</w:t>
      </w:r>
      <w:r w:rsidRPr="009575AB">
        <w:rPr>
          <w:rFonts w:eastAsiaTheme="minorEastAsia"/>
        </w:rPr>
        <w:t>2020/7/4</w:t>
      </w:r>
    </w:p>
    <w:p w14:paraId="7586F48B" w14:textId="537B3933" w:rsidR="006A6E01" w:rsidRPr="009575AB" w:rsidRDefault="006A6E01" w:rsidP="006A6E01">
      <w:pPr>
        <w:rPr>
          <w:rFonts w:eastAsiaTheme="minorEastAsia"/>
        </w:rPr>
      </w:pPr>
      <w:r w:rsidRPr="009575AB">
        <w:rPr>
          <w:rFonts w:eastAsiaTheme="minorEastAsia" w:hint="eastAsia"/>
        </w:rPr>
        <w:t>・「季刊</w:t>
      </w:r>
      <w:r w:rsidRPr="009575AB">
        <w:rPr>
          <w:rFonts w:eastAsiaTheme="minorEastAsia" w:hint="eastAsia"/>
        </w:rPr>
        <w:t xml:space="preserve"> </w:t>
      </w:r>
      <w:r w:rsidRPr="009575AB">
        <w:rPr>
          <w:rFonts w:eastAsiaTheme="minorEastAsia" w:hint="eastAsia"/>
        </w:rPr>
        <w:t>事業再生と債権管理」２０２０年夏号（通巻</w:t>
      </w:r>
      <w:r w:rsidRPr="009575AB">
        <w:rPr>
          <w:rFonts w:eastAsiaTheme="minorEastAsia"/>
        </w:rPr>
        <w:t>169</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新型コロナ問題に立ち向かう」一般社団法人金融財政事情研究会</w:t>
      </w:r>
      <w:r w:rsidRPr="009575AB">
        <w:rPr>
          <w:rFonts w:eastAsiaTheme="minorEastAsia"/>
        </w:rPr>
        <w:t>2020/7/5</w:t>
      </w:r>
    </w:p>
    <w:p w14:paraId="394E4892" w14:textId="77777777" w:rsidR="009A7D63" w:rsidRPr="009575AB" w:rsidRDefault="009A7D63" w:rsidP="009A7D63">
      <w:r w:rsidRPr="009575AB">
        <w:rPr>
          <w:rFonts w:hint="eastAsia"/>
        </w:rPr>
        <w:t>・「月刊不動産流通」２０２０年７月号（第</w:t>
      </w:r>
      <w:r w:rsidRPr="009575AB">
        <w:t>39</w:t>
      </w:r>
      <w:r w:rsidRPr="009575AB">
        <w:rPr>
          <w:rFonts w:hint="eastAsia"/>
        </w:rPr>
        <w:t>巻第１号、通巻</w:t>
      </w:r>
      <w:r w:rsidRPr="009575AB">
        <w:t>458</w:t>
      </w:r>
      <w:r w:rsidRPr="009575AB">
        <w:rPr>
          <w:rFonts w:hint="eastAsia"/>
        </w:rPr>
        <w:t>号）、「特集</w:t>
      </w:r>
      <w:r w:rsidRPr="009575AB">
        <w:t xml:space="preserve"> </w:t>
      </w:r>
      <w:r w:rsidRPr="009575AB">
        <w:rPr>
          <w:rFonts w:hint="eastAsia"/>
        </w:rPr>
        <w:t>「コロナ」に負けるな！</w:t>
      </w:r>
      <w:r w:rsidRPr="009575AB">
        <w:t xml:space="preserve"> </w:t>
      </w:r>
      <w:r w:rsidRPr="009575AB">
        <w:rPr>
          <w:rFonts w:hint="eastAsia"/>
        </w:rPr>
        <w:t>営業現場は？</w:t>
      </w:r>
      <w:r w:rsidRPr="009575AB">
        <w:t xml:space="preserve"> </w:t>
      </w:r>
      <w:r w:rsidRPr="009575AB">
        <w:rPr>
          <w:rFonts w:hint="eastAsia"/>
        </w:rPr>
        <w:t>働き方は？」不動産流通研究所</w:t>
      </w:r>
      <w:r w:rsidRPr="009575AB">
        <w:t>2020/7/5</w:t>
      </w:r>
    </w:p>
    <w:p w14:paraId="18EC2137" w14:textId="77777777" w:rsidR="001C0483" w:rsidRPr="009575AB" w:rsidRDefault="001C0483" w:rsidP="001C0483">
      <w:pPr>
        <w:rPr>
          <w:rFonts w:eastAsiaTheme="minorEastAsia"/>
        </w:rPr>
      </w:pPr>
      <w:r w:rsidRPr="009575AB">
        <w:rPr>
          <w:rFonts w:eastAsiaTheme="minorEastAsia" w:hint="eastAsia"/>
        </w:rPr>
        <w:t>・合田周平ほか『パンデミック革命』幻冬舎（論考集）</w:t>
      </w:r>
      <w:r w:rsidRPr="009575AB">
        <w:rPr>
          <w:rFonts w:eastAsiaTheme="minorEastAsia"/>
        </w:rPr>
        <w:t>2021/7/5</w:t>
      </w:r>
    </w:p>
    <w:p w14:paraId="5983FC1E" w14:textId="77777777" w:rsidR="004E54DB" w:rsidRPr="009575AB" w:rsidRDefault="004E54DB" w:rsidP="004E54DB">
      <w:pPr>
        <w:rPr>
          <w:rFonts w:eastAsiaTheme="minorEastAsia"/>
        </w:rPr>
      </w:pPr>
      <w:r w:rsidRPr="009575AB">
        <w:rPr>
          <w:rFonts w:eastAsiaTheme="minorEastAsia" w:hint="eastAsia"/>
        </w:rPr>
        <w:t>・『別冊ラヴァーズ』（通巻４号）、「外出自粛でも</w:t>
      </w:r>
      <w:r w:rsidRPr="009575AB">
        <w:rPr>
          <w:rFonts w:eastAsiaTheme="minorEastAsia" w:hint="eastAsia"/>
        </w:rPr>
        <w:t xml:space="preserve"> </w:t>
      </w:r>
      <w:r w:rsidRPr="009575AB">
        <w:rPr>
          <w:rFonts w:eastAsiaTheme="minorEastAsia" w:hint="eastAsia"/>
        </w:rPr>
        <w:t>スマホとネットで無料エロが見放題！</w:t>
      </w:r>
      <w:r w:rsidRPr="009575AB">
        <w:rPr>
          <w:rFonts w:eastAsiaTheme="minorEastAsia"/>
        </w:rPr>
        <w:t xml:space="preserve"> </w:t>
      </w:r>
      <w:r w:rsidRPr="009575AB">
        <w:rPr>
          <w:rFonts w:eastAsiaTheme="minorEastAsia" w:hint="eastAsia"/>
        </w:rPr>
        <w:t>家にいても恋人はできる」大洋図書</w:t>
      </w:r>
      <w:r w:rsidRPr="009575AB">
        <w:rPr>
          <w:rFonts w:eastAsiaTheme="minorEastAsia"/>
        </w:rPr>
        <w:t>2020/7/5</w:t>
      </w:r>
    </w:p>
    <w:p w14:paraId="5569EE3A" w14:textId="77777777" w:rsidR="009A6D9C" w:rsidRPr="009575AB" w:rsidRDefault="009A6D9C" w:rsidP="009A6D9C">
      <w:pPr>
        <w:rPr>
          <w:rFonts w:eastAsiaTheme="minorEastAsia"/>
        </w:rPr>
      </w:pPr>
      <w:r w:rsidRPr="009575AB">
        <w:rPr>
          <w:rFonts w:eastAsiaTheme="minorEastAsia" w:hint="eastAsia"/>
        </w:rPr>
        <w:t>・しむけん研究会編集部編『志村けん「笑いの神様」の一生』辰巳出版</w:t>
      </w:r>
      <w:r w:rsidRPr="009575AB">
        <w:rPr>
          <w:rFonts w:eastAsiaTheme="minorEastAsia"/>
        </w:rPr>
        <w:t>2020/7</w:t>
      </w:r>
      <w:r w:rsidRPr="009575AB">
        <w:rPr>
          <w:rFonts w:eastAsiaTheme="minorEastAsia" w:hint="eastAsia"/>
        </w:rPr>
        <w:t>/</w:t>
      </w:r>
      <w:r w:rsidRPr="009575AB">
        <w:rPr>
          <w:rFonts w:eastAsiaTheme="minorEastAsia"/>
        </w:rPr>
        <w:t>5</w:t>
      </w:r>
    </w:p>
    <w:p w14:paraId="69067140" w14:textId="77777777" w:rsidR="004A4639" w:rsidRPr="009575AB" w:rsidRDefault="004A4639" w:rsidP="004A4639">
      <w:pPr>
        <w:rPr>
          <w:rFonts w:eastAsiaTheme="minorEastAsia"/>
        </w:rPr>
      </w:pPr>
      <w:r w:rsidRPr="009575AB">
        <w:rPr>
          <w:rFonts w:eastAsiaTheme="minorEastAsia" w:hint="eastAsia"/>
        </w:rPr>
        <w:t>・藤田紘一郎『免疫力</w:t>
      </w:r>
      <w:r w:rsidRPr="009575AB">
        <w:rPr>
          <w:rFonts w:eastAsiaTheme="minorEastAsia"/>
        </w:rPr>
        <w:t xml:space="preserve"> </w:t>
      </w:r>
      <w:r w:rsidRPr="009575AB">
        <w:rPr>
          <w:rFonts w:eastAsiaTheme="minorEastAsia" w:hint="eastAsia"/>
        </w:rPr>
        <w:t>正しく知って、正しく整える』ワニブックスＰＬＵＳ新書</w:t>
      </w:r>
      <w:r w:rsidRPr="009575AB">
        <w:rPr>
          <w:rFonts w:eastAsiaTheme="minorEastAsia"/>
        </w:rPr>
        <w:t>2020/7</w:t>
      </w:r>
      <w:r w:rsidRPr="009575AB">
        <w:rPr>
          <w:rFonts w:eastAsiaTheme="minorEastAsia" w:hint="eastAsia"/>
        </w:rPr>
        <w:t>/</w:t>
      </w:r>
      <w:r w:rsidRPr="009575AB">
        <w:rPr>
          <w:rFonts w:eastAsiaTheme="minorEastAsia"/>
        </w:rPr>
        <w:t>5</w:t>
      </w:r>
    </w:p>
    <w:p w14:paraId="79D017AF" w14:textId="77777777" w:rsidR="000B45D7" w:rsidRPr="009575AB" w:rsidRDefault="000B45D7" w:rsidP="000B45D7">
      <w:pPr>
        <w:rPr>
          <w:rFonts w:eastAsiaTheme="minorEastAsia"/>
        </w:rPr>
      </w:pPr>
      <w:r w:rsidRPr="009575AB">
        <w:rPr>
          <w:rFonts w:eastAsiaTheme="minorEastAsia" w:hint="eastAsia"/>
        </w:rPr>
        <w:t>・放送批評懇談会「ＧＡＬＡＣ」２０２０年７月号（第</w:t>
      </w:r>
      <w:r w:rsidRPr="009575AB">
        <w:rPr>
          <w:rFonts w:eastAsiaTheme="minorEastAsia" w:hint="eastAsia"/>
        </w:rPr>
        <w:t>6</w:t>
      </w:r>
      <w:r w:rsidRPr="009575AB">
        <w:rPr>
          <w:rFonts w:eastAsiaTheme="minorEastAsia"/>
        </w:rPr>
        <w:t>13</w:t>
      </w:r>
      <w:r w:rsidRPr="009575AB">
        <w:rPr>
          <w:rFonts w:eastAsiaTheme="minorEastAsia" w:hint="eastAsia"/>
        </w:rPr>
        <w:t>号）、「新型コロナと対峙せよ」</w:t>
      </w:r>
      <w:r w:rsidRPr="009575AB">
        <w:rPr>
          <w:rFonts w:eastAsiaTheme="minorEastAsia" w:hint="eastAsia"/>
        </w:rPr>
        <w:lastRenderedPageBreak/>
        <w:t>「志村けんの遺したもの」ＫＡＤＯＫＡＷＡ</w:t>
      </w:r>
      <w:r w:rsidRPr="009575AB">
        <w:rPr>
          <w:rFonts w:eastAsiaTheme="minorEastAsia"/>
        </w:rPr>
        <w:t>2020/7</w:t>
      </w:r>
      <w:r w:rsidRPr="009575AB">
        <w:rPr>
          <w:rFonts w:eastAsiaTheme="minorEastAsia" w:hint="eastAsia"/>
        </w:rPr>
        <w:t>/</w:t>
      </w:r>
      <w:r w:rsidRPr="009575AB">
        <w:rPr>
          <w:rFonts w:eastAsiaTheme="minorEastAsia"/>
        </w:rPr>
        <w:t>6</w:t>
      </w:r>
    </w:p>
    <w:p w14:paraId="3F8A21D3" w14:textId="77777777" w:rsidR="00C54A4B" w:rsidRPr="009575AB" w:rsidRDefault="00C54A4B" w:rsidP="00C54A4B">
      <w:pPr>
        <w:rPr>
          <w:rFonts w:eastAsiaTheme="minorEastAsia"/>
        </w:rPr>
      </w:pPr>
      <w:r w:rsidRPr="009575AB">
        <w:rPr>
          <w:rFonts w:eastAsiaTheme="minorEastAsia" w:hint="eastAsia"/>
        </w:rPr>
        <w:t>・「日経ビジネス」２０２０年７月６日号（通巻</w:t>
      </w:r>
      <w:r w:rsidRPr="009575AB">
        <w:rPr>
          <w:rFonts w:eastAsiaTheme="minorEastAsia"/>
        </w:rPr>
        <w:t>2048</w:t>
      </w:r>
      <w:r w:rsidRPr="009575AB">
        <w:rPr>
          <w:rFonts w:eastAsiaTheme="minorEastAsia" w:hint="eastAsia"/>
        </w:rPr>
        <w:t xml:space="preserve"> </w:t>
      </w:r>
      <w:r w:rsidRPr="009575AB">
        <w:rPr>
          <w:rFonts w:eastAsiaTheme="minorEastAsia" w:hint="eastAsia"/>
        </w:rPr>
        <w:t>号）、「特集</w:t>
      </w:r>
      <w:r w:rsidRPr="009575AB">
        <w:rPr>
          <w:rFonts w:eastAsiaTheme="minorEastAsia"/>
        </w:rPr>
        <w:t xml:space="preserve"> </w:t>
      </w:r>
      <w:r w:rsidRPr="009575AB">
        <w:rPr>
          <w:rFonts w:eastAsiaTheme="minorEastAsia" w:hint="eastAsia"/>
        </w:rPr>
        <w:t>もうひとつのＥＳＧ</w:t>
      </w:r>
      <w:r w:rsidRPr="009575AB">
        <w:rPr>
          <w:rFonts w:eastAsiaTheme="minorEastAsia"/>
        </w:rPr>
        <w:t xml:space="preserve"> </w:t>
      </w:r>
      <w:r w:rsidRPr="009575AB">
        <w:rPr>
          <w:rFonts w:eastAsiaTheme="minorEastAsia" w:hint="eastAsia"/>
        </w:rPr>
        <w:t>コロナで見えた</w:t>
      </w:r>
      <w:r w:rsidRPr="009575AB">
        <w:rPr>
          <w:rFonts w:eastAsiaTheme="minorEastAsia"/>
        </w:rPr>
        <w:t xml:space="preserve"> </w:t>
      </w:r>
      <w:r w:rsidRPr="009575AB">
        <w:rPr>
          <w:rFonts w:eastAsiaTheme="minorEastAsia" w:hint="eastAsia"/>
        </w:rPr>
        <w:t>「優良企業」と「幻滅企業」」日経ＢＰ</w:t>
      </w:r>
    </w:p>
    <w:p w14:paraId="6E68D14C" w14:textId="3505472E" w:rsidR="00194A06" w:rsidRPr="009575AB" w:rsidRDefault="00194A06" w:rsidP="00194A06">
      <w:pPr>
        <w:rPr>
          <w:rFonts w:eastAsiaTheme="minorEastAsia"/>
        </w:rPr>
      </w:pPr>
      <w:r w:rsidRPr="009575AB">
        <w:rPr>
          <w:rFonts w:eastAsiaTheme="minorEastAsia" w:hint="eastAsia"/>
        </w:rPr>
        <w:t>・手塚マキと歌舞伎町ホスト</w:t>
      </w:r>
      <w:r w:rsidRPr="009575AB">
        <w:rPr>
          <w:rFonts w:eastAsiaTheme="minorEastAsia"/>
        </w:rPr>
        <w:t>80</w:t>
      </w:r>
      <w:r w:rsidRPr="009575AB">
        <w:rPr>
          <w:rFonts w:eastAsiaTheme="minorEastAsia" w:hint="eastAsia"/>
        </w:rPr>
        <w:t>人</w:t>
      </w:r>
      <w:r w:rsidRPr="009575AB">
        <w:rPr>
          <w:rFonts w:eastAsiaTheme="minorEastAsia"/>
        </w:rPr>
        <w:t xml:space="preserve"> from Smappa! Group</w:t>
      </w:r>
      <w:r w:rsidRPr="009575AB">
        <w:rPr>
          <w:rFonts w:eastAsiaTheme="minorEastAsia" w:hint="eastAsia"/>
        </w:rPr>
        <w:t>＝作、俵万智、野口あや子、小佐野彈＝編『ホスト万葉集</w:t>
      </w:r>
      <w:r w:rsidRPr="009575AB">
        <w:rPr>
          <w:rFonts w:eastAsiaTheme="minorEastAsia"/>
        </w:rPr>
        <w:t xml:space="preserve"> </w:t>
      </w:r>
      <w:r w:rsidRPr="009575AB">
        <w:rPr>
          <w:rFonts w:eastAsiaTheme="minorEastAsia" w:hint="eastAsia"/>
        </w:rPr>
        <w:t>嘘の夢</w:t>
      </w:r>
      <w:r w:rsidRPr="009575AB">
        <w:rPr>
          <w:rFonts w:eastAsiaTheme="minorEastAsia"/>
        </w:rPr>
        <w:t xml:space="preserve"> </w:t>
      </w:r>
      <w:r w:rsidRPr="009575AB">
        <w:rPr>
          <w:rFonts w:eastAsiaTheme="minorEastAsia" w:hint="eastAsia"/>
        </w:rPr>
        <w:t>嘘の関係</w:t>
      </w:r>
      <w:r w:rsidRPr="009575AB">
        <w:rPr>
          <w:rFonts w:eastAsiaTheme="minorEastAsia"/>
        </w:rPr>
        <w:t xml:space="preserve"> </w:t>
      </w:r>
      <w:r w:rsidRPr="009575AB">
        <w:rPr>
          <w:rFonts w:eastAsiaTheme="minorEastAsia" w:hint="eastAsia"/>
        </w:rPr>
        <w:t>嘘の酒</w:t>
      </w:r>
      <w:r w:rsidRPr="009575AB">
        <w:rPr>
          <w:rFonts w:eastAsiaTheme="minorEastAsia"/>
        </w:rPr>
        <w:t xml:space="preserve"> </w:t>
      </w:r>
      <w:r w:rsidRPr="009575AB">
        <w:rPr>
          <w:rFonts w:eastAsiaTheme="minorEastAsia" w:hint="eastAsia"/>
        </w:rPr>
        <w:t>こんな源氏名サヨナライツカ』短歌研究社／講談社（歌集）</w:t>
      </w:r>
      <w:r w:rsidRPr="009575AB">
        <w:rPr>
          <w:rFonts w:eastAsiaTheme="minorEastAsia"/>
        </w:rPr>
        <w:t>2020/7/6</w:t>
      </w:r>
      <w:r w:rsidRPr="009575AB">
        <w:rPr>
          <w:rFonts w:eastAsiaTheme="minorEastAsia" w:hint="eastAsia"/>
        </w:rPr>
        <w:t xml:space="preserve">　→</w:t>
      </w:r>
      <w:r w:rsidRPr="009575AB">
        <w:rPr>
          <w:rFonts w:eastAsiaTheme="minorEastAsia"/>
        </w:rPr>
        <w:t>2022/7/15</w:t>
      </w:r>
      <w:r w:rsidRPr="009575AB">
        <w:rPr>
          <w:rFonts w:eastAsiaTheme="minorEastAsia" w:hint="eastAsia"/>
        </w:rPr>
        <w:t>文庫化</w:t>
      </w:r>
    </w:p>
    <w:p w14:paraId="16E75261" w14:textId="77777777" w:rsidR="00B87181" w:rsidRPr="009575AB" w:rsidRDefault="00B87181" w:rsidP="00B87181">
      <w:pPr>
        <w:rPr>
          <w:rFonts w:eastAsiaTheme="minorEastAsia"/>
        </w:rPr>
      </w:pPr>
      <w:r w:rsidRPr="009575AB">
        <w:rPr>
          <w:rFonts w:eastAsiaTheme="minorEastAsia" w:hint="eastAsia"/>
        </w:rPr>
        <w:t>・蓮尾尚信『日月神示と新型コロナウイルスが告げる</w:t>
      </w:r>
      <w:r w:rsidRPr="009575AB">
        <w:rPr>
          <w:rFonts w:eastAsiaTheme="minorEastAsia"/>
        </w:rPr>
        <w:t xml:space="preserve"> </w:t>
      </w:r>
      <w:r w:rsidRPr="009575AB">
        <w:rPr>
          <w:rFonts w:eastAsiaTheme="minorEastAsia" w:hint="eastAsia"/>
        </w:rPr>
        <w:t>ミロクの世は掃除から』今日の話題社</w:t>
      </w:r>
      <w:r w:rsidRPr="009575AB">
        <w:rPr>
          <w:rFonts w:eastAsiaTheme="minorEastAsia"/>
        </w:rPr>
        <w:t>2020/7/6</w:t>
      </w:r>
    </w:p>
    <w:p w14:paraId="4776BBE5" w14:textId="77777777" w:rsidR="0028443F" w:rsidRPr="009575AB" w:rsidRDefault="0028443F" w:rsidP="0028443F">
      <w:pPr>
        <w:rPr>
          <w:rFonts w:eastAsiaTheme="minorEastAsia"/>
        </w:rPr>
      </w:pPr>
      <w:r w:rsidRPr="009575AB">
        <w:rPr>
          <w:rFonts w:eastAsiaTheme="minorEastAsia" w:hint="eastAsia"/>
        </w:rPr>
        <w:t>・神野正史監修『イラスト図解</w:t>
      </w:r>
      <w:r w:rsidRPr="009575AB">
        <w:rPr>
          <w:rFonts w:eastAsiaTheme="minorEastAsia"/>
        </w:rPr>
        <w:t xml:space="preserve"> </w:t>
      </w:r>
      <w:r w:rsidRPr="009575AB">
        <w:rPr>
          <w:rFonts w:eastAsiaTheme="minorEastAsia" w:hint="eastAsia"/>
        </w:rPr>
        <w:t>感染症と世界史</w:t>
      </w:r>
      <w:r w:rsidRPr="009575AB">
        <w:rPr>
          <w:rFonts w:eastAsiaTheme="minorEastAsia"/>
        </w:rPr>
        <w:t xml:space="preserve"> </w:t>
      </w:r>
      <w:r w:rsidRPr="009575AB">
        <w:rPr>
          <w:rFonts w:eastAsiaTheme="minorEastAsia" w:hint="eastAsia"/>
        </w:rPr>
        <w:t>人類はパンデミックとどう戦ってきたか』宝島社</w:t>
      </w:r>
      <w:r w:rsidRPr="009575AB">
        <w:rPr>
          <w:rFonts w:eastAsiaTheme="minorEastAsia"/>
        </w:rPr>
        <w:t>2020/7/6</w:t>
      </w:r>
    </w:p>
    <w:p w14:paraId="1929FF11" w14:textId="77777777" w:rsidR="00802116" w:rsidRPr="009575AB" w:rsidRDefault="00802116" w:rsidP="00802116">
      <w:pPr>
        <w:rPr>
          <w:rFonts w:eastAsiaTheme="minorEastAsia"/>
        </w:rPr>
      </w:pPr>
      <w:r w:rsidRPr="009575AB">
        <w:rPr>
          <w:rFonts w:eastAsiaTheme="minorEastAsia" w:hint="eastAsia"/>
        </w:rPr>
        <w:t>・寺嶋毅、西脇俊二＝監修『世界一わかりやすい新型コロナウイルス徹底防御ＢＯＯＫ</w:t>
      </w:r>
      <w:r w:rsidRPr="009575AB">
        <w:rPr>
          <w:rFonts w:eastAsiaTheme="minorEastAsia"/>
        </w:rPr>
        <w:t xml:space="preserve"> </w:t>
      </w:r>
      <w:r w:rsidRPr="009575AB">
        <w:rPr>
          <w:rFonts w:eastAsiaTheme="minorEastAsia" w:hint="eastAsia"/>
        </w:rPr>
        <w:t>最新版』宝島社</w:t>
      </w:r>
      <w:r w:rsidRPr="009575AB">
        <w:rPr>
          <w:rFonts w:eastAsiaTheme="minorEastAsia"/>
        </w:rPr>
        <w:t>2020/7/6</w:t>
      </w:r>
    </w:p>
    <w:p w14:paraId="49005094" w14:textId="77777777" w:rsidR="00802116" w:rsidRPr="009575AB" w:rsidRDefault="00802116" w:rsidP="00802116">
      <w:pPr>
        <w:rPr>
          <w:rFonts w:eastAsiaTheme="minorEastAsia"/>
        </w:rPr>
      </w:pPr>
      <w:r w:rsidRPr="009575AB">
        <w:rPr>
          <w:rFonts w:eastAsiaTheme="minorEastAsia" w:hint="eastAsia"/>
        </w:rPr>
        <w:t>・トキオ・ナレッジ『大人の免疫学常識』宝島社</w:t>
      </w:r>
      <w:r w:rsidRPr="009575AB">
        <w:rPr>
          <w:rFonts w:eastAsiaTheme="minorEastAsia"/>
        </w:rPr>
        <w:t>2020/7</w:t>
      </w:r>
      <w:r w:rsidRPr="009575AB">
        <w:rPr>
          <w:rFonts w:eastAsiaTheme="minorEastAsia" w:hint="eastAsia"/>
        </w:rPr>
        <w:t>/</w:t>
      </w:r>
      <w:r w:rsidRPr="009575AB">
        <w:rPr>
          <w:rFonts w:eastAsiaTheme="minorEastAsia"/>
        </w:rPr>
        <w:t>6</w:t>
      </w:r>
    </w:p>
    <w:p w14:paraId="763CBD28" w14:textId="113EFD1B" w:rsidR="00DB1688" w:rsidRPr="009575AB" w:rsidRDefault="00DB1688" w:rsidP="00DB1688">
      <w:pPr>
        <w:rPr>
          <w:rFonts w:eastAsiaTheme="minorEastAsia"/>
        </w:rPr>
      </w:pPr>
      <w:r w:rsidRPr="009575AB">
        <w:rPr>
          <w:rFonts w:eastAsiaTheme="minorEastAsia" w:hint="eastAsia"/>
        </w:rPr>
        <w:t>・熊谷亮丸『ポストコロナの経済学</w:t>
      </w:r>
      <w:r w:rsidRPr="009575AB">
        <w:rPr>
          <w:rFonts w:eastAsiaTheme="minorEastAsia"/>
        </w:rPr>
        <w:t xml:space="preserve"> </w:t>
      </w:r>
      <w:r w:rsidRPr="009575AB">
        <w:rPr>
          <w:rFonts w:eastAsiaTheme="minorEastAsia" w:hint="eastAsia"/>
        </w:rPr>
        <w:t>８つの構造変化のなかで日本人はどう生きるべきか？』日経ＢＰ</w:t>
      </w:r>
      <w:r w:rsidRPr="009575AB">
        <w:rPr>
          <w:rFonts w:eastAsiaTheme="minorEastAsia"/>
        </w:rPr>
        <w:t>2020/7/6</w:t>
      </w:r>
    </w:p>
    <w:p w14:paraId="130200B0" w14:textId="77777777" w:rsidR="009D350D" w:rsidRPr="009575AB" w:rsidRDefault="009D350D" w:rsidP="009D350D">
      <w:pPr>
        <w:pStyle w:val="af5"/>
      </w:pPr>
      <w:r w:rsidRPr="009575AB">
        <w:rPr>
          <w:rFonts w:hint="eastAsia"/>
        </w:rPr>
        <w:t>・池上彰、増田ユリヤ『コロナ時代の経済危機</w:t>
      </w:r>
      <w:r w:rsidRPr="009575AB">
        <w:t xml:space="preserve"> </w:t>
      </w:r>
      <w:r w:rsidRPr="009575AB">
        <w:rPr>
          <w:rFonts w:hint="eastAsia"/>
        </w:rPr>
        <w:t>世界恐慌、リーマン・ショック、歴史に学ぶ危機の乗り越え方』ポプラ新書</w:t>
      </w:r>
      <w:r w:rsidRPr="009575AB">
        <w:t>2020/7/6</w:t>
      </w:r>
      <w:r w:rsidRPr="009575AB">
        <w:rPr>
          <w:rFonts w:hint="eastAsia"/>
        </w:rPr>
        <w:t xml:space="preserve">　</w:t>
      </w:r>
      <w:r w:rsidRPr="009575AB">
        <w:rPr>
          <w:rFonts w:eastAsiaTheme="minorEastAsia" w:hint="eastAsia"/>
        </w:rPr>
        <w:t>Ｓ</w:t>
      </w:r>
    </w:p>
    <w:p w14:paraId="4826BDEF" w14:textId="7BAB7A32" w:rsidR="00363426" w:rsidRPr="009575AB" w:rsidRDefault="00363426" w:rsidP="00363426">
      <w:pPr>
        <w:rPr>
          <w:rFonts w:eastAsiaTheme="minorEastAsia"/>
        </w:rPr>
      </w:pPr>
      <w:r w:rsidRPr="009575AB">
        <w:rPr>
          <w:rFonts w:eastAsiaTheme="minorEastAsia" w:hint="eastAsia"/>
        </w:rPr>
        <w:t>・「紙の爆弾」２０２０年</w:t>
      </w:r>
      <w:r w:rsidR="00675751" w:rsidRPr="009575AB">
        <w:rPr>
          <w:rFonts w:eastAsiaTheme="minorEastAsia" w:hint="eastAsia"/>
        </w:rPr>
        <w:t>８</w:t>
      </w:r>
      <w:r w:rsidRPr="009575AB">
        <w:rPr>
          <w:rFonts w:eastAsiaTheme="minorEastAsia" w:hint="eastAsia"/>
        </w:rPr>
        <w:t>月号（第</w:t>
      </w:r>
      <w:r w:rsidRPr="009575AB">
        <w:rPr>
          <w:rFonts w:eastAsiaTheme="minorEastAsia"/>
        </w:rPr>
        <w:t>16</w:t>
      </w:r>
      <w:r w:rsidRPr="009575AB">
        <w:rPr>
          <w:rFonts w:eastAsiaTheme="minorEastAsia" w:hint="eastAsia"/>
        </w:rPr>
        <w:t>巻第８号）、「特集第４弾</w:t>
      </w:r>
      <w:r w:rsidRPr="009575AB">
        <w:rPr>
          <w:rFonts w:eastAsiaTheme="minorEastAsia"/>
        </w:rPr>
        <w:t xml:space="preserve"> </w:t>
      </w:r>
      <w:r w:rsidRPr="009575AB">
        <w:rPr>
          <w:rFonts w:eastAsiaTheme="minorEastAsia" w:hint="eastAsia"/>
        </w:rPr>
        <w:t>「新型コロナ危機」と安倍失敗」鹿砦社／エスエル出版会</w:t>
      </w:r>
      <w:r w:rsidRPr="009575AB">
        <w:rPr>
          <w:rFonts w:eastAsiaTheme="minorEastAsia" w:hint="eastAsia"/>
        </w:rPr>
        <w:t>2</w:t>
      </w:r>
      <w:r w:rsidRPr="009575AB">
        <w:rPr>
          <w:rFonts w:eastAsiaTheme="minorEastAsia"/>
        </w:rPr>
        <w:t>020/7/7</w:t>
      </w:r>
    </w:p>
    <w:p w14:paraId="3818711C" w14:textId="77777777" w:rsidR="009A0ED9" w:rsidRPr="009575AB" w:rsidRDefault="009A0ED9" w:rsidP="009A0ED9">
      <w:r w:rsidRPr="009575AB">
        <w:rPr>
          <w:rFonts w:hint="eastAsia"/>
        </w:rPr>
        <w:t>・「女性自身」２０２０年７月７日号（第</w:t>
      </w:r>
      <w:r w:rsidRPr="009575AB">
        <w:t>63</w:t>
      </w:r>
      <w:r w:rsidRPr="009575AB">
        <w:rPr>
          <w:rFonts w:hint="eastAsia"/>
        </w:rPr>
        <w:t>巻第</w:t>
      </w:r>
      <w:r w:rsidRPr="009575AB">
        <w:rPr>
          <w:rFonts w:hint="eastAsia"/>
        </w:rPr>
        <w:t>2</w:t>
      </w:r>
      <w:r w:rsidRPr="009575AB">
        <w:t>2</w:t>
      </w:r>
      <w:r w:rsidRPr="009575AB">
        <w:rPr>
          <w:rFonts w:hint="eastAsia"/>
        </w:rPr>
        <w:t>号）、「「新型コロナはワクチンで重症化する！」開発最前線からの危警鐘」「７Ｐ特集</w:t>
      </w:r>
      <w:r w:rsidRPr="009575AB">
        <w:t xml:space="preserve"> </w:t>
      </w:r>
      <w:r w:rsidRPr="009575AB">
        <w:rPr>
          <w:rFonts w:hint="eastAsia"/>
        </w:rPr>
        <w:t>コロナ太り解消！</w:t>
      </w:r>
      <w:r w:rsidRPr="009575AB">
        <w:t xml:space="preserve"> </w:t>
      </w:r>
      <w:r w:rsidRPr="009575AB">
        <w:rPr>
          <w:rFonts w:hint="eastAsia"/>
        </w:rPr>
        <w:t>完全解説</w:t>
      </w:r>
      <w:r w:rsidRPr="009575AB">
        <w:t xml:space="preserve"> </w:t>
      </w:r>
      <w:r w:rsidRPr="009575AB">
        <w:rPr>
          <w:rFonts w:hint="eastAsia"/>
        </w:rPr>
        <w:t>痩せる生活様式」光文社</w:t>
      </w:r>
    </w:p>
    <w:p w14:paraId="75E6B60A" w14:textId="77777777" w:rsidR="00AD6181" w:rsidRPr="009575AB" w:rsidRDefault="00AD6181" w:rsidP="00AD6181">
      <w:r w:rsidRPr="009575AB">
        <w:rPr>
          <w:rFonts w:hint="eastAsia"/>
        </w:rPr>
        <w:t>・「週刊女性」２０２０年７月７日号（第</w:t>
      </w:r>
      <w:r w:rsidRPr="009575AB">
        <w:t>64</w:t>
      </w:r>
      <w:r w:rsidRPr="009575AB">
        <w:rPr>
          <w:rFonts w:hint="eastAsia"/>
        </w:rPr>
        <w:t>巻第</w:t>
      </w:r>
      <w:r w:rsidRPr="009575AB">
        <w:t>26</w:t>
      </w:r>
      <w:r w:rsidRPr="009575AB">
        <w:rPr>
          <w:rFonts w:hint="eastAsia"/>
        </w:rPr>
        <w:t>号）、「新型コロナで学校に行かせないという選択」主婦と生活社</w:t>
      </w:r>
      <w:r w:rsidRPr="009575AB">
        <w:t>2020</w:t>
      </w:r>
      <w:r w:rsidRPr="009575AB">
        <w:rPr>
          <w:rFonts w:hint="eastAsia"/>
        </w:rPr>
        <w:t>/</w:t>
      </w:r>
      <w:r w:rsidRPr="009575AB">
        <w:t>6</w:t>
      </w:r>
      <w:r w:rsidRPr="009575AB">
        <w:rPr>
          <w:rFonts w:hint="eastAsia"/>
        </w:rPr>
        <w:t>/</w:t>
      </w:r>
      <w:r w:rsidRPr="009575AB">
        <w:t>23</w:t>
      </w:r>
    </w:p>
    <w:p w14:paraId="39BA292B" w14:textId="77777777" w:rsidR="0041149B" w:rsidRPr="009575AB" w:rsidRDefault="0041149B" w:rsidP="0041149B">
      <w:pPr>
        <w:rPr>
          <w:rFonts w:eastAsiaTheme="minorEastAsia"/>
        </w:rPr>
      </w:pPr>
      <w:r w:rsidRPr="009575AB">
        <w:rPr>
          <w:rFonts w:eastAsiaTheme="minorEastAsia" w:hint="eastAsia"/>
        </w:rPr>
        <w:t>・「日経ウーマン」２０２０年８月号（通巻</w:t>
      </w:r>
      <w:r w:rsidRPr="009575AB">
        <w:rPr>
          <w:rFonts w:eastAsiaTheme="minorEastAsia"/>
        </w:rPr>
        <w:t>466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疲れた心がラクになる方法」「特集２</w:t>
      </w:r>
      <w:r w:rsidRPr="009575AB">
        <w:rPr>
          <w:rFonts w:eastAsiaTheme="minorEastAsia"/>
        </w:rPr>
        <w:t xml:space="preserve"> </w:t>
      </w:r>
      <w:r w:rsidRPr="009575AB">
        <w:rPr>
          <w:rFonts w:eastAsiaTheme="minorEastAsia" w:hint="eastAsia"/>
        </w:rPr>
        <w:t>月収２万円減に負けない！</w:t>
      </w:r>
      <w:r w:rsidRPr="009575AB">
        <w:rPr>
          <w:rFonts w:eastAsiaTheme="minorEastAsia"/>
        </w:rPr>
        <w:t xml:space="preserve"> </w:t>
      </w:r>
      <w:r w:rsidRPr="009575AB">
        <w:rPr>
          <w:rFonts w:eastAsiaTheme="minorEastAsia" w:hint="eastAsia"/>
        </w:rPr>
        <w:t>お金の守り方＆増やし方」日経ＢＰ</w:t>
      </w:r>
      <w:r w:rsidRPr="009575AB">
        <w:rPr>
          <w:rFonts w:eastAsiaTheme="minorEastAsia"/>
        </w:rPr>
        <w:t>2020/7</w:t>
      </w:r>
      <w:r w:rsidRPr="009575AB">
        <w:rPr>
          <w:rFonts w:eastAsiaTheme="minorEastAsia" w:hint="eastAsia"/>
        </w:rPr>
        <w:t>/</w:t>
      </w:r>
      <w:r w:rsidRPr="009575AB">
        <w:rPr>
          <w:rFonts w:eastAsiaTheme="minorEastAsia"/>
        </w:rPr>
        <w:t>7</w:t>
      </w:r>
    </w:p>
    <w:p w14:paraId="2B25C185" w14:textId="77777777" w:rsidR="009D350D" w:rsidRPr="009575AB" w:rsidRDefault="009D350D" w:rsidP="009D350D">
      <w:pPr>
        <w:rPr>
          <w:rFonts w:eastAsiaTheme="minorEastAsia"/>
        </w:rPr>
      </w:pPr>
      <w:r w:rsidRPr="009575AB">
        <w:rPr>
          <w:rFonts w:eastAsiaTheme="minorEastAsia" w:hint="eastAsia"/>
        </w:rPr>
        <w:t>・日比野佐和子『つまり、結局何したら免疫力って上がるの？』アントレックス</w:t>
      </w:r>
      <w:r w:rsidRPr="009575AB">
        <w:rPr>
          <w:rFonts w:eastAsiaTheme="minorEastAsia"/>
        </w:rPr>
        <w:t>2020/7/7</w:t>
      </w:r>
    </w:p>
    <w:p w14:paraId="7B6D0D55" w14:textId="77777777" w:rsidR="00F8519E" w:rsidRPr="009575AB" w:rsidRDefault="00F8519E" w:rsidP="00F8519E">
      <w:pPr>
        <w:rPr>
          <w:rFonts w:eastAsiaTheme="minorEastAsia"/>
        </w:rPr>
      </w:pPr>
      <w:r w:rsidRPr="009575AB">
        <w:rPr>
          <w:rFonts w:eastAsiaTheme="minorEastAsia" w:hint="eastAsia"/>
        </w:rPr>
        <w:t>・亀田高志『【図解】新型コロナウイルス</w:t>
      </w:r>
      <w:r w:rsidRPr="009575AB">
        <w:rPr>
          <w:rFonts w:eastAsiaTheme="minorEastAsia"/>
        </w:rPr>
        <w:t xml:space="preserve"> </w:t>
      </w:r>
      <w:r w:rsidRPr="009575AB">
        <w:rPr>
          <w:rFonts w:eastAsiaTheme="minorEastAsia" w:hint="eastAsia"/>
        </w:rPr>
        <w:t>メンタルヘルス対策』エクスナレッジ</w:t>
      </w:r>
      <w:r w:rsidRPr="009575AB">
        <w:rPr>
          <w:rFonts w:eastAsiaTheme="minorEastAsia"/>
        </w:rPr>
        <w:t>2020/7/7</w:t>
      </w:r>
    </w:p>
    <w:p w14:paraId="5915B797" w14:textId="77777777" w:rsidR="00DB1688" w:rsidRPr="009575AB" w:rsidRDefault="00DB1688" w:rsidP="00DB1688">
      <w:pPr>
        <w:rPr>
          <w:rFonts w:eastAsiaTheme="minorEastAsia"/>
        </w:rPr>
      </w:pPr>
      <w:r w:rsidRPr="009575AB">
        <w:rPr>
          <w:rFonts w:eastAsiaTheme="minorEastAsia" w:hint="eastAsia"/>
        </w:rPr>
        <w:t>・夫馬賢治『データでわかる</w:t>
      </w:r>
      <w:r w:rsidRPr="009575AB">
        <w:rPr>
          <w:rFonts w:eastAsiaTheme="minorEastAsia"/>
        </w:rPr>
        <w:t xml:space="preserve"> </w:t>
      </w:r>
      <w:r w:rsidRPr="009575AB">
        <w:rPr>
          <w:rFonts w:eastAsiaTheme="minorEastAsia" w:hint="eastAsia"/>
        </w:rPr>
        <w:t>２０３０年</w:t>
      </w:r>
      <w:r w:rsidRPr="009575AB">
        <w:rPr>
          <w:rFonts w:eastAsiaTheme="minorEastAsia" w:hint="eastAsia"/>
        </w:rPr>
        <w:t xml:space="preserve"> </w:t>
      </w:r>
      <w:r w:rsidRPr="009575AB">
        <w:rPr>
          <w:rFonts w:eastAsiaTheme="minorEastAsia" w:hint="eastAsia"/>
        </w:rPr>
        <w:t>地球のすがた』日経プレミアシリーズ</w:t>
      </w:r>
      <w:r w:rsidRPr="009575AB">
        <w:rPr>
          <w:rFonts w:eastAsiaTheme="minorEastAsia"/>
        </w:rPr>
        <w:t>2020/7/8</w:t>
      </w:r>
    </w:p>
    <w:p w14:paraId="39329563" w14:textId="77777777" w:rsidR="000906E9" w:rsidRPr="009575AB" w:rsidRDefault="000906E9" w:rsidP="000906E9">
      <w:pPr>
        <w:rPr>
          <w:rFonts w:eastAsiaTheme="minorEastAsia"/>
        </w:rPr>
      </w:pPr>
      <w:r w:rsidRPr="009575AB">
        <w:rPr>
          <w:rFonts w:eastAsiaTheme="minorEastAsia" w:hint="eastAsia"/>
        </w:rPr>
        <w:t>・</w:t>
      </w:r>
      <w:r w:rsidRPr="009575AB">
        <w:rPr>
          <w:rFonts w:eastAsiaTheme="minorEastAsia"/>
        </w:rPr>
        <w:t>ele-king</w:t>
      </w:r>
      <w:r w:rsidRPr="009575AB">
        <w:rPr>
          <w:rFonts w:eastAsiaTheme="minorEastAsia" w:hint="eastAsia"/>
        </w:rPr>
        <w:t>編集部『</w:t>
      </w:r>
      <w:r w:rsidRPr="009575AB">
        <w:rPr>
          <w:rFonts w:eastAsiaTheme="minorEastAsia"/>
        </w:rPr>
        <w:t>ele-king</w:t>
      </w:r>
      <w:r w:rsidRPr="009575AB">
        <w:rPr>
          <w:rFonts w:eastAsiaTheme="minorEastAsia" w:hint="eastAsia"/>
        </w:rPr>
        <w:t>臨時増刊号</w:t>
      </w:r>
      <w:r w:rsidRPr="009575AB">
        <w:rPr>
          <w:rFonts w:eastAsiaTheme="minorEastAsia"/>
        </w:rPr>
        <w:t xml:space="preserve"> </w:t>
      </w:r>
      <w:r w:rsidRPr="009575AB">
        <w:rPr>
          <w:rFonts w:eastAsiaTheme="minorEastAsia" w:hint="eastAsia"/>
        </w:rPr>
        <w:t>コロナが変えた世界』（２０２０年第３号）Ｐヴァイン</w:t>
      </w:r>
      <w:r w:rsidRPr="009575AB">
        <w:rPr>
          <w:rFonts w:eastAsiaTheme="minorEastAsia"/>
        </w:rPr>
        <w:t>2020/7/8</w:t>
      </w:r>
    </w:p>
    <w:p w14:paraId="1F232352" w14:textId="77777777" w:rsidR="0054277F" w:rsidRPr="009575AB" w:rsidRDefault="0054277F" w:rsidP="0054277F">
      <w:pPr>
        <w:rPr>
          <w:rFonts w:eastAsiaTheme="minorEastAsia"/>
        </w:rPr>
      </w:pPr>
      <w:r w:rsidRPr="009575AB">
        <w:rPr>
          <w:rFonts w:eastAsiaTheme="minorEastAsia" w:hint="eastAsia"/>
        </w:rPr>
        <w:t>・「日経ＥＳＧ」２０２０年８月号（通巻</w:t>
      </w:r>
      <w:r w:rsidRPr="009575AB">
        <w:rPr>
          <w:rFonts w:eastAsiaTheme="minorEastAsia"/>
        </w:rPr>
        <w:t>254</w:t>
      </w:r>
      <w:r w:rsidRPr="009575AB">
        <w:rPr>
          <w:rFonts w:eastAsiaTheme="minorEastAsia" w:hint="eastAsia"/>
        </w:rPr>
        <w:t>号）、「</w:t>
      </w:r>
      <w:r w:rsidRPr="009575AB">
        <w:rPr>
          <w:rFonts w:eastAsiaTheme="minorEastAsia"/>
        </w:rPr>
        <w:t xml:space="preserve">Cover Story </w:t>
      </w:r>
      <w:r w:rsidRPr="009575AB">
        <w:rPr>
          <w:rFonts w:eastAsiaTheme="minorEastAsia" w:hint="eastAsia"/>
        </w:rPr>
        <w:t>コロナ時代を共に闘う</w:t>
      </w:r>
      <w:r w:rsidRPr="009575AB">
        <w:rPr>
          <w:rFonts w:eastAsiaTheme="minorEastAsia"/>
        </w:rPr>
        <w:t xml:space="preserve"> </w:t>
      </w:r>
      <w:r w:rsidRPr="009575AB">
        <w:rPr>
          <w:rFonts w:eastAsiaTheme="minorEastAsia" w:hint="eastAsia"/>
        </w:rPr>
        <w:t>ステークホルダー経営」日経ＢＰ</w:t>
      </w:r>
      <w:r w:rsidRPr="009575AB">
        <w:rPr>
          <w:rFonts w:eastAsiaTheme="minorEastAsia"/>
        </w:rPr>
        <w:t>2020/7/8</w:t>
      </w:r>
    </w:p>
    <w:p w14:paraId="5DE387E7" w14:textId="77777777" w:rsidR="0081743B" w:rsidRPr="009575AB" w:rsidRDefault="0081743B" w:rsidP="0081743B">
      <w:pPr>
        <w:rPr>
          <w:rFonts w:eastAsiaTheme="minorEastAsia"/>
        </w:rPr>
      </w:pPr>
      <w:r w:rsidRPr="009575AB">
        <w:rPr>
          <w:rFonts w:eastAsiaTheme="minorEastAsia" w:hint="eastAsia"/>
        </w:rPr>
        <w:t>・「日経コンピュータ」２０２０年７月９日号（通巻</w:t>
      </w:r>
      <w:r w:rsidRPr="009575AB">
        <w:rPr>
          <w:rFonts w:eastAsiaTheme="minorEastAsia"/>
        </w:rPr>
        <w:t>1020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ハンコをなくそう</w:t>
      </w:r>
      <w:r w:rsidRPr="009575AB">
        <w:rPr>
          <w:rFonts w:eastAsiaTheme="minorEastAsia"/>
        </w:rPr>
        <w:t xml:space="preserve"> </w:t>
      </w:r>
      <w:r w:rsidRPr="009575AB">
        <w:rPr>
          <w:rFonts w:eastAsiaTheme="minorEastAsia" w:hint="eastAsia"/>
        </w:rPr>
        <w:t>契約・清算・行政、「デジタルの壁」突破法」日経ＢＰ</w:t>
      </w:r>
      <w:r w:rsidRPr="009575AB">
        <w:rPr>
          <w:rFonts w:eastAsiaTheme="minorEastAsia"/>
        </w:rPr>
        <w:t>2020</w:t>
      </w:r>
      <w:r w:rsidRPr="009575AB">
        <w:rPr>
          <w:rFonts w:eastAsiaTheme="minorEastAsia" w:hint="eastAsia"/>
        </w:rPr>
        <w:t>/</w:t>
      </w:r>
      <w:r w:rsidRPr="009575AB">
        <w:rPr>
          <w:rFonts w:eastAsiaTheme="minorEastAsia"/>
        </w:rPr>
        <w:t>7/9</w:t>
      </w:r>
    </w:p>
    <w:p w14:paraId="6EFEE9B9" w14:textId="77777777" w:rsidR="00AE4E03" w:rsidRPr="009575AB" w:rsidRDefault="00AE4E03" w:rsidP="00AE4E03">
      <w:pPr>
        <w:rPr>
          <w:rFonts w:eastAsiaTheme="minorEastAsia"/>
        </w:rPr>
      </w:pPr>
      <w:r w:rsidRPr="009575AB">
        <w:rPr>
          <w:rFonts w:eastAsiaTheme="minorEastAsia" w:hint="eastAsia"/>
        </w:rPr>
        <w:t>・中村淳彦『新型コロナと貧困女子』宝島社新書</w:t>
      </w:r>
      <w:r w:rsidRPr="009575AB">
        <w:rPr>
          <w:rFonts w:eastAsiaTheme="minorEastAsia"/>
        </w:rPr>
        <w:t>2020/7/9</w:t>
      </w:r>
      <w:r w:rsidRPr="009575AB">
        <w:rPr>
          <w:rFonts w:eastAsiaTheme="minorEastAsia" w:hint="eastAsia"/>
        </w:rPr>
        <w:t xml:space="preserve">　Ｓ</w:t>
      </w:r>
    </w:p>
    <w:p w14:paraId="5A39B8A3" w14:textId="77777777" w:rsidR="00C364FF" w:rsidRPr="009575AB" w:rsidRDefault="00C364FF" w:rsidP="00C364FF">
      <w:pPr>
        <w:rPr>
          <w:rFonts w:eastAsiaTheme="minorEastAsia"/>
        </w:rPr>
      </w:pPr>
      <w:r w:rsidRPr="009575AB">
        <w:rPr>
          <w:rFonts w:eastAsiaTheme="minorEastAsia" w:hint="eastAsia"/>
        </w:rPr>
        <w:t>・小山龍介『在宅ＨＡＣＫＳ！</w:t>
      </w:r>
      <w:r w:rsidRPr="009575AB">
        <w:rPr>
          <w:rFonts w:eastAsiaTheme="minorEastAsia"/>
        </w:rPr>
        <w:t xml:space="preserve"> </w:t>
      </w:r>
      <w:r w:rsidRPr="009575AB">
        <w:rPr>
          <w:rFonts w:eastAsiaTheme="minorEastAsia" w:hint="eastAsia"/>
        </w:rPr>
        <w:t>自分史上最高のアウトプットを可能にする新しい働き方』東洋経済新報社</w:t>
      </w:r>
      <w:r w:rsidRPr="009575AB">
        <w:rPr>
          <w:rFonts w:eastAsiaTheme="minorEastAsia"/>
        </w:rPr>
        <w:t>2020/7/9</w:t>
      </w:r>
    </w:p>
    <w:p w14:paraId="4F7C687E" w14:textId="60E2DD24" w:rsidR="00F768A2" w:rsidRPr="009575AB" w:rsidRDefault="00F768A2" w:rsidP="00F768A2">
      <w:pPr>
        <w:rPr>
          <w:rFonts w:eastAsiaTheme="minorEastAsia"/>
        </w:rPr>
      </w:pPr>
      <w:r w:rsidRPr="009575AB">
        <w:rPr>
          <w:rFonts w:eastAsiaTheme="minorEastAsia" w:hint="eastAsia"/>
        </w:rPr>
        <w:t>・久保田啓敬『</w:t>
      </w:r>
      <w:r w:rsidR="00C57016" w:rsidRPr="009575AB">
        <w:rPr>
          <w:rFonts w:eastAsiaTheme="minorEastAsia" w:hint="eastAsia"/>
        </w:rPr>
        <w:t>プラウト</w:t>
      </w:r>
      <w:r w:rsidRPr="009575AB">
        <w:rPr>
          <w:rFonts w:eastAsiaTheme="minorEastAsia" w:hint="eastAsia"/>
        </w:rPr>
        <w:t>ヴィレッジ</w:t>
      </w:r>
      <w:r w:rsidRPr="009575AB">
        <w:rPr>
          <w:rFonts w:eastAsiaTheme="minorEastAsia"/>
        </w:rPr>
        <w:t xml:space="preserve"> </w:t>
      </w:r>
      <w:r w:rsidRPr="009575AB">
        <w:rPr>
          <w:rFonts w:eastAsiaTheme="minorEastAsia" w:hint="eastAsia"/>
        </w:rPr>
        <w:t>ポストコロナの青写真、貨幣が存在しない社会制度』ヒカルランド</w:t>
      </w:r>
      <w:r w:rsidRPr="009575AB">
        <w:rPr>
          <w:rFonts w:eastAsiaTheme="minorEastAsia"/>
        </w:rPr>
        <w:t>2020/7/9</w:t>
      </w:r>
    </w:p>
    <w:p w14:paraId="78CC2CE6" w14:textId="40FF690D" w:rsidR="00B41755" w:rsidRPr="009575AB" w:rsidRDefault="00B41755" w:rsidP="00B41755">
      <w:pPr>
        <w:rPr>
          <w:rFonts w:eastAsiaTheme="minorEastAsia"/>
        </w:rPr>
      </w:pPr>
      <w:r w:rsidRPr="009575AB">
        <w:rPr>
          <w:rFonts w:eastAsiaTheme="minorEastAsia" w:hint="eastAsia"/>
        </w:rPr>
        <w:lastRenderedPageBreak/>
        <w:t>・週刊ベースボール別冊夏季号（第</w:t>
      </w:r>
      <w:r w:rsidRPr="009575AB">
        <w:rPr>
          <w:rFonts w:eastAsiaTheme="minorEastAsia"/>
        </w:rPr>
        <w:t>475</w:t>
      </w:r>
      <w:r w:rsidRPr="009575AB">
        <w:rPr>
          <w:rFonts w:eastAsiaTheme="minorEastAsia" w:hint="eastAsia"/>
        </w:rPr>
        <w:t>巻第</w:t>
      </w:r>
      <w:r w:rsidRPr="009575AB">
        <w:rPr>
          <w:rFonts w:eastAsiaTheme="minorEastAsia"/>
        </w:rPr>
        <w:t>12</w:t>
      </w:r>
      <w:r w:rsidRPr="009575AB">
        <w:rPr>
          <w:rFonts w:eastAsiaTheme="minorEastAsia" w:hint="eastAsia"/>
        </w:rPr>
        <w:t>号）、『新潟高校野球マガジン２０２０</w:t>
      </w:r>
      <w:r w:rsidRPr="009575AB">
        <w:rPr>
          <w:rFonts w:eastAsiaTheme="minorEastAsia"/>
        </w:rPr>
        <w:t xml:space="preserve"> </w:t>
      </w:r>
      <w:r w:rsidRPr="009575AB">
        <w:rPr>
          <w:rFonts w:eastAsiaTheme="minorEastAsia" w:hint="eastAsia"/>
        </w:rPr>
        <w:t>新型コロナが</w:t>
      </w:r>
      <w:r w:rsidR="00A90DD3" w:rsidRPr="009575AB">
        <w:rPr>
          <w:rFonts w:eastAsiaTheme="minorEastAsia" w:hint="eastAsia"/>
        </w:rPr>
        <w:t>変えた</w:t>
      </w:r>
      <w:r w:rsidRPr="009575AB">
        <w:rPr>
          <w:rFonts w:eastAsiaTheme="minorEastAsia" w:hint="eastAsia"/>
        </w:rPr>
        <w:t>高校野球</w:t>
      </w:r>
      <w:r w:rsidRPr="009575AB">
        <w:rPr>
          <w:rFonts w:eastAsiaTheme="minorEastAsia"/>
        </w:rPr>
        <w:t xml:space="preserve"> </w:t>
      </w:r>
      <w:r w:rsidRPr="009575AB">
        <w:rPr>
          <w:rFonts w:eastAsiaTheme="minorEastAsia" w:hint="eastAsia"/>
        </w:rPr>
        <w:t>特別な夏が始まる』ベースボール・マガジン社</w:t>
      </w:r>
      <w:r w:rsidRPr="009575AB">
        <w:rPr>
          <w:rFonts w:eastAsiaTheme="minorEastAsia"/>
        </w:rPr>
        <w:t>2020/7/9</w:t>
      </w:r>
    </w:p>
    <w:p w14:paraId="4CDFB6AD" w14:textId="77777777" w:rsidR="004757FD" w:rsidRPr="009575AB" w:rsidRDefault="004757FD" w:rsidP="004757FD">
      <w:pPr>
        <w:rPr>
          <w:rFonts w:eastAsiaTheme="minorEastAsia"/>
        </w:rPr>
      </w:pPr>
      <w:r w:rsidRPr="009575AB">
        <w:rPr>
          <w:rFonts w:eastAsiaTheme="minorEastAsia" w:hint="eastAsia"/>
        </w:rPr>
        <w:t>・高山正之『日本人よ強（したた）かになれ</w:t>
      </w:r>
      <w:r w:rsidRPr="009575AB">
        <w:rPr>
          <w:rFonts w:eastAsiaTheme="minorEastAsia"/>
        </w:rPr>
        <w:t xml:space="preserve"> </w:t>
      </w:r>
      <w:r w:rsidRPr="009575AB">
        <w:rPr>
          <w:rFonts w:eastAsiaTheme="minorEastAsia" w:hint="eastAsia"/>
        </w:rPr>
        <w:t>世界は邪悪な連中や国ばかり』ワック</w:t>
      </w:r>
      <w:r w:rsidRPr="009575AB">
        <w:rPr>
          <w:rFonts w:eastAsiaTheme="minorEastAsia"/>
        </w:rPr>
        <w:t>2020/7/9</w:t>
      </w:r>
    </w:p>
    <w:p w14:paraId="1A211E30" w14:textId="4367AE83" w:rsidR="00E2637A" w:rsidRPr="009575AB" w:rsidRDefault="00E2637A" w:rsidP="00E2637A">
      <w:pPr>
        <w:rPr>
          <w:rFonts w:eastAsiaTheme="minorEastAsia"/>
        </w:rPr>
      </w:pPr>
      <w:r w:rsidRPr="009575AB">
        <w:rPr>
          <w:rFonts w:eastAsiaTheme="minorEastAsia" w:hint="eastAsia"/>
        </w:rPr>
        <w:t>・「Ｊｏｕｒｎａｌｉｓｍ」２０２０年７月号（通巻</w:t>
      </w:r>
      <w:r w:rsidRPr="009575AB">
        <w:rPr>
          <w:rFonts w:eastAsiaTheme="minorEastAsia"/>
        </w:rPr>
        <w:t>362</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コロナと生きる」朝日新聞出版</w:t>
      </w:r>
      <w:r w:rsidRPr="009575AB">
        <w:rPr>
          <w:rFonts w:eastAsiaTheme="minorEastAsia"/>
        </w:rPr>
        <w:t>2020/7</w:t>
      </w:r>
      <w:r w:rsidRPr="009575AB">
        <w:rPr>
          <w:rFonts w:eastAsiaTheme="minorEastAsia" w:hint="eastAsia"/>
        </w:rPr>
        <w:t>/</w:t>
      </w:r>
      <w:r w:rsidRPr="009575AB">
        <w:rPr>
          <w:rFonts w:eastAsiaTheme="minorEastAsia"/>
        </w:rPr>
        <w:t>10</w:t>
      </w:r>
    </w:p>
    <w:p w14:paraId="4149750F" w14:textId="77777777" w:rsidR="000B6095" w:rsidRPr="009575AB" w:rsidRDefault="000B6095" w:rsidP="000B6095">
      <w:pPr>
        <w:rPr>
          <w:rFonts w:eastAsiaTheme="minorEastAsia"/>
        </w:rPr>
      </w:pPr>
      <w:r w:rsidRPr="009575AB">
        <w:rPr>
          <w:rFonts w:eastAsiaTheme="minorEastAsia" w:hint="eastAsia"/>
        </w:rPr>
        <w:t>・「Ｊレスキュー」２０２０年７月号（通巻</w:t>
      </w:r>
      <w:r w:rsidRPr="009575AB">
        <w:rPr>
          <w:rFonts w:eastAsiaTheme="minorEastAsia"/>
        </w:rPr>
        <w:t>106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新型コロナウイルスと消防」イカロス出版</w:t>
      </w:r>
      <w:r w:rsidRPr="009575AB">
        <w:rPr>
          <w:rFonts w:eastAsiaTheme="minorEastAsia" w:hint="eastAsia"/>
        </w:rPr>
        <w:t>2</w:t>
      </w:r>
      <w:r w:rsidRPr="009575AB">
        <w:rPr>
          <w:rFonts w:eastAsiaTheme="minorEastAsia"/>
        </w:rPr>
        <w:t>020/7/10</w:t>
      </w:r>
    </w:p>
    <w:p w14:paraId="75FD6B09" w14:textId="77777777" w:rsidR="00014047" w:rsidRPr="009575AB" w:rsidRDefault="00014047" w:rsidP="00014047">
      <w:pPr>
        <w:rPr>
          <w:rFonts w:eastAsiaTheme="minorEastAsia"/>
        </w:rPr>
      </w:pPr>
      <w:r w:rsidRPr="009575AB">
        <w:rPr>
          <w:rFonts w:eastAsiaTheme="minorEastAsia" w:hint="eastAsia"/>
        </w:rPr>
        <w:t>・「週刊ポスト」２０２０年７月１０・１７日号（第</w:t>
      </w:r>
      <w:r w:rsidRPr="009575AB">
        <w:rPr>
          <w:rFonts w:eastAsiaTheme="minorEastAsia"/>
        </w:rPr>
        <w:t>52</w:t>
      </w:r>
      <w:r w:rsidRPr="009575AB">
        <w:rPr>
          <w:rFonts w:eastAsiaTheme="minorEastAsia" w:hint="eastAsia"/>
        </w:rPr>
        <w:t>巻第</w:t>
      </w:r>
      <w:r w:rsidRPr="009575AB">
        <w:rPr>
          <w:rFonts w:eastAsiaTheme="minorEastAsia" w:hint="eastAsia"/>
        </w:rPr>
        <w:t>2</w:t>
      </w:r>
      <w:r w:rsidRPr="009575AB">
        <w:rPr>
          <w:rFonts w:eastAsiaTheme="minorEastAsia"/>
        </w:rPr>
        <w:t>5</w:t>
      </w:r>
      <w:r w:rsidRPr="009575AB">
        <w:rPr>
          <w:rFonts w:eastAsiaTheme="minorEastAsia" w:hint="eastAsia"/>
        </w:rPr>
        <w:t>号）、「コロナに紛れて日本上陸「危ない中国食品」リスト」小学館</w:t>
      </w:r>
    </w:p>
    <w:p w14:paraId="65A12BAA" w14:textId="77777777" w:rsidR="006B0CFF" w:rsidRPr="009575AB" w:rsidRDefault="006B0CFF" w:rsidP="006B0CFF">
      <w:pPr>
        <w:rPr>
          <w:rFonts w:eastAsiaTheme="minorEastAsia"/>
        </w:rPr>
      </w:pPr>
      <w:r w:rsidRPr="009575AB">
        <w:rPr>
          <w:rFonts w:eastAsiaTheme="minorEastAsia" w:hint="eastAsia"/>
        </w:rPr>
        <w:t>・「季刊歯科医療」２０２０年夏号（第</w:t>
      </w:r>
      <w:r w:rsidRPr="009575AB">
        <w:rPr>
          <w:rFonts w:eastAsiaTheme="minorEastAsia"/>
        </w:rPr>
        <w:t>34</w:t>
      </w:r>
      <w:r w:rsidRPr="009575AB">
        <w:rPr>
          <w:rFonts w:eastAsiaTheme="minorEastAsia" w:hint="eastAsia"/>
        </w:rPr>
        <w:t>巻第３号）、「特別企画</w:t>
      </w:r>
      <w:r w:rsidRPr="009575AB">
        <w:rPr>
          <w:rFonts w:eastAsiaTheme="minorEastAsia"/>
        </w:rPr>
        <w:t xml:space="preserve"> </w:t>
      </w:r>
      <w:r w:rsidRPr="009575AB">
        <w:rPr>
          <w:rFonts w:eastAsiaTheme="minorEastAsia" w:hint="eastAsia"/>
        </w:rPr>
        <w:t>コロナショック・医療者にとって感染対策とは？」第一歯科出版</w:t>
      </w:r>
      <w:r w:rsidRPr="009575AB">
        <w:rPr>
          <w:rFonts w:eastAsiaTheme="minorEastAsia"/>
        </w:rPr>
        <w:t>2020/7/10</w:t>
      </w:r>
    </w:p>
    <w:p w14:paraId="623D78B3" w14:textId="77777777" w:rsidR="00657825" w:rsidRPr="009575AB" w:rsidRDefault="00657825" w:rsidP="00657825">
      <w:pPr>
        <w:rPr>
          <w:rFonts w:eastAsiaTheme="minorEastAsia"/>
        </w:rPr>
      </w:pPr>
      <w:r w:rsidRPr="009575AB">
        <w:rPr>
          <w:rFonts w:eastAsiaTheme="minorEastAsia" w:hint="eastAsia"/>
        </w:rPr>
        <w:t>・「旬刊経理情報」２０２０年７月１０日増大号（通巻</w:t>
      </w:r>
      <w:r w:rsidRPr="009575AB">
        <w:rPr>
          <w:rFonts w:eastAsiaTheme="minorEastAsia"/>
        </w:rPr>
        <w:t>1583</w:t>
      </w:r>
      <w:r w:rsidRPr="009575AB">
        <w:rPr>
          <w:rFonts w:eastAsiaTheme="minorEastAsia" w:hint="eastAsia"/>
        </w:rPr>
        <w:t>号）、「働き方・業務・役割はどう変わる？</w:t>
      </w:r>
      <w:r w:rsidRPr="009575AB">
        <w:rPr>
          <w:rFonts w:eastAsiaTheme="minorEastAsia"/>
        </w:rPr>
        <w:t xml:space="preserve"> </w:t>
      </w:r>
      <w:r w:rsidRPr="009575AB">
        <w:rPr>
          <w:rFonts w:eastAsiaTheme="minorEastAsia" w:hint="eastAsia"/>
        </w:rPr>
        <w:t>「ニューノーマル」の経理を考える」中央経済社</w:t>
      </w:r>
      <w:r w:rsidRPr="009575AB">
        <w:rPr>
          <w:rFonts w:eastAsiaTheme="minorEastAsia"/>
        </w:rPr>
        <w:t>2020/7/10</w:t>
      </w:r>
    </w:p>
    <w:p w14:paraId="721263AB" w14:textId="7EA72E47" w:rsidR="008F4E13" w:rsidRPr="009575AB" w:rsidRDefault="008F4E13" w:rsidP="008F4E13">
      <w:pPr>
        <w:rPr>
          <w:rFonts w:eastAsiaTheme="minorEastAsia"/>
        </w:rPr>
      </w:pPr>
      <w:r w:rsidRPr="009575AB">
        <w:rPr>
          <w:rFonts w:eastAsiaTheme="minorEastAsia" w:hint="eastAsia"/>
        </w:rPr>
        <w:t>・「中央公論」２０２０年８月号（</w:t>
      </w:r>
      <w:r w:rsidR="00313BB6" w:rsidRPr="009575AB">
        <w:rPr>
          <w:rFonts w:eastAsiaTheme="minorEastAsia" w:hint="eastAsia"/>
        </w:rPr>
        <w:t>通巻</w:t>
      </w:r>
      <w:r w:rsidR="00313BB6" w:rsidRPr="009575AB">
        <w:rPr>
          <w:rFonts w:eastAsiaTheme="minorEastAsia"/>
        </w:rPr>
        <w:t>1641</w:t>
      </w:r>
      <w:r w:rsidR="00313BB6"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コロナで見えた</w:t>
      </w:r>
      <w:r w:rsidRPr="009575AB">
        <w:rPr>
          <w:rFonts w:eastAsiaTheme="minorEastAsia"/>
        </w:rPr>
        <w:t xml:space="preserve"> </w:t>
      </w:r>
      <w:r w:rsidRPr="009575AB">
        <w:rPr>
          <w:rFonts w:eastAsiaTheme="minorEastAsia" w:hint="eastAsia"/>
        </w:rPr>
        <w:t>知事の虚と実」中央公論新社</w:t>
      </w:r>
      <w:r w:rsidRPr="009575AB">
        <w:rPr>
          <w:rFonts w:eastAsiaTheme="minorEastAsia"/>
        </w:rPr>
        <w:t>2020/7/10</w:t>
      </w:r>
    </w:p>
    <w:p w14:paraId="46FFF0F1" w14:textId="77777777" w:rsidR="0041149B" w:rsidRPr="009575AB" w:rsidRDefault="0041149B" w:rsidP="0041149B">
      <w:pPr>
        <w:rPr>
          <w:rFonts w:eastAsiaTheme="minorEastAsia"/>
        </w:rPr>
      </w:pPr>
      <w:r w:rsidRPr="009575AB">
        <w:rPr>
          <w:rFonts w:eastAsiaTheme="minorEastAsia" w:hint="eastAsia"/>
        </w:rPr>
        <w:t>・「日経ヘルスケア」２０２０年７月号（通巻</w:t>
      </w:r>
      <w:r w:rsidRPr="009575AB">
        <w:rPr>
          <w:rFonts w:eastAsiaTheme="minorEastAsia"/>
        </w:rPr>
        <w:t>369</w:t>
      </w:r>
      <w:r w:rsidRPr="009575AB">
        <w:rPr>
          <w:rFonts w:eastAsiaTheme="minorEastAsia" w:hint="eastAsia"/>
        </w:rPr>
        <w:t>号）、「特集</w:t>
      </w:r>
      <w:r w:rsidRPr="009575AB">
        <w:rPr>
          <w:rFonts w:eastAsiaTheme="minorEastAsia"/>
        </w:rPr>
        <w:t xml:space="preserve"> </w:t>
      </w:r>
      <w:r w:rsidRPr="009575AB">
        <w:rPr>
          <w:rFonts w:eastAsiaTheme="minorEastAsia" w:hint="eastAsia"/>
        </w:rPr>
        <w:t>不透明な時代をどう乗り切る？</w:t>
      </w:r>
      <w:r w:rsidRPr="009575AB">
        <w:rPr>
          <w:rFonts w:eastAsiaTheme="minorEastAsia"/>
        </w:rPr>
        <w:t xml:space="preserve"> </w:t>
      </w:r>
      <w:r w:rsidRPr="009575AB">
        <w:rPr>
          <w:rFonts w:eastAsiaTheme="minorEastAsia" w:hint="eastAsia"/>
        </w:rPr>
        <w:t>介護大手「新型コロナ後」の経営戦略」日経ＢＰ</w:t>
      </w:r>
      <w:r w:rsidRPr="009575AB">
        <w:rPr>
          <w:rFonts w:eastAsiaTheme="minorEastAsia"/>
        </w:rPr>
        <w:t>2020/7/</w:t>
      </w:r>
      <w:r w:rsidRPr="009575AB">
        <w:rPr>
          <w:rFonts w:eastAsiaTheme="minorEastAsia" w:hint="eastAsia"/>
        </w:rPr>
        <w:t>1</w:t>
      </w:r>
      <w:r w:rsidRPr="009575AB">
        <w:rPr>
          <w:rFonts w:eastAsiaTheme="minorEastAsia"/>
        </w:rPr>
        <w:t>0</w:t>
      </w:r>
    </w:p>
    <w:p w14:paraId="7739DB9D" w14:textId="77777777" w:rsidR="00BF52D2" w:rsidRPr="009575AB" w:rsidRDefault="00BF52D2" w:rsidP="00BF52D2">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（フェイズ・スリー）」２０２０年８月号（通巻</w:t>
      </w:r>
      <w:r w:rsidRPr="009575AB">
        <w:rPr>
          <w:rFonts w:eastAsiaTheme="minorEastAsia" w:hint="eastAsia"/>
        </w:rPr>
        <w:t>4</w:t>
      </w:r>
      <w:r w:rsidRPr="009575AB">
        <w:rPr>
          <w:rFonts w:eastAsiaTheme="minorEastAsia"/>
        </w:rPr>
        <w:t>32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新しい生活様式・医療に適応する！</w:t>
      </w:r>
      <w:r w:rsidRPr="009575AB">
        <w:rPr>
          <w:rFonts w:eastAsiaTheme="minorEastAsia"/>
        </w:rPr>
        <w:t xml:space="preserve"> </w:t>
      </w:r>
      <w:r w:rsidRPr="009575AB">
        <w:rPr>
          <w:rFonts w:eastAsiaTheme="minorEastAsia" w:hint="eastAsia"/>
        </w:rPr>
        <w:t>『ポスト・コロナ』の病院経営」日本医療企画</w:t>
      </w:r>
      <w:r w:rsidRPr="009575AB">
        <w:rPr>
          <w:rFonts w:eastAsiaTheme="minorEastAsia"/>
        </w:rPr>
        <w:t>2020/7/10</w:t>
      </w:r>
    </w:p>
    <w:p w14:paraId="228F85E7" w14:textId="77777777" w:rsidR="00E20B91" w:rsidRPr="009575AB" w:rsidRDefault="00E20B91" w:rsidP="00E20B91">
      <w:pPr>
        <w:rPr>
          <w:rFonts w:eastAsiaTheme="minorEastAsia"/>
        </w:rPr>
      </w:pPr>
      <w:r w:rsidRPr="009575AB">
        <w:rPr>
          <w:rFonts w:eastAsiaTheme="minorEastAsia" w:hint="eastAsia"/>
        </w:rPr>
        <w:t>・「ビジネスガイド」２０２０年７月号（通巻</w:t>
      </w:r>
      <w:r w:rsidRPr="009575AB">
        <w:rPr>
          <w:rFonts w:eastAsiaTheme="minorEastAsia"/>
        </w:rPr>
        <w:t>888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コロナ関連以外にも見逃せない新設・改正あり！</w:t>
      </w:r>
      <w:r w:rsidRPr="009575AB">
        <w:rPr>
          <w:rFonts w:eastAsiaTheme="minorEastAsia"/>
        </w:rPr>
        <w:t xml:space="preserve"> </w:t>
      </w:r>
      <w:r w:rsidRPr="009575AB">
        <w:rPr>
          <w:rFonts w:eastAsiaTheme="minorEastAsia" w:hint="eastAsia"/>
        </w:rPr>
        <w:t>令和２年度</w:t>
      </w:r>
      <w:r w:rsidRPr="009575AB">
        <w:rPr>
          <w:rFonts w:eastAsiaTheme="minorEastAsia"/>
        </w:rPr>
        <w:t xml:space="preserve"> </w:t>
      </w:r>
      <w:r w:rsidRPr="009575AB">
        <w:rPr>
          <w:rFonts w:eastAsiaTheme="minorEastAsia" w:hint="eastAsia"/>
        </w:rPr>
        <w:t>７つの注目助成金」日本法令</w:t>
      </w:r>
      <w:r w:rsidRPr="009575AB">
        <w:rPr>
          <w:rFonts w:eastAsiaTheme="minorEastAsia"/>
        </w:rPr>
        <w:t>2020/7/10</w:t>
      </w:r>
    </w:p>
    <w:p w14:paraId="6572D4AC" w14:textId="77777777" w:rsidR="000B6095" w:rsidRPr="009575AB" w:rsidRDefault="000B6095" w:rsidP="000B6095">
      <w:pPr>
        <w:rPr>
          <w:rFonts w:eastAsiaTheme="minorEastAsia"/>
        </w:rPr>
      </w:pPr>
      <w:r w:rsidRPr="009575AB">
        <w:rPr>
          <w:rFonts w:eastAsiaTheme="minorEastAsia" w:hint="eastAsia"/>
        </w:rPr>
        <w:t>・「フォーリン・アフェアーズ・リポート」２０２０年７月号、「憂鬱で不確かな時代へ」「パンデミックで変わる世界」</w:t>
      </w:r>
      <w:r w:rsidRPr="009575AB">
        <w:rPr>
          <w:rFonts w:ascii="Times New Roman" w:eastAsiaTheme="minorEastAsia" w:hAnsi="Times New Roman" w:hint="eastAsia"/>
        </w:rPr>
        <w:t>フォーリン・アフェアーズ・ジャパン</w:t>
      </w:r>
      <w:r w:rsidRPr="009575AB">
        <w:rPr>
          <w:rFonts w:eastAsiaTheme="minorEastAsia"/>
        </w:rPr>
        <w:t>2020/7</w:t>
      </w:r>
      <w:r w:rsidRPr="009575AB">
        <w:rPr>
          <w:rFonts w:eastAsiaTheme="minorEastAsia" w:hint="eastAsia"/>
        </w:rPr>
        <w:t>/</w:t>
      </w:r>
      <w:r w:rsidRPr="009575AB">
        <w:rPr>
          <w:rFonts w:eastAsiaTheme="minorEastAsia"/>
        </w:rPr>
        <w:t>10</w:t>
      </w:r>
    </w:p>
    <w:p w14:paraId="77A571CB" w14:textId="77777777" w:rsidR="002810E0" w:rsidRPr="009575AB" w:rsidRDefault="00B904EF" w:rsidP="002810E0">
      <w:pPr>
        <w:rPr>
          <w:rFonts w:eastAsiaTheme="minorEastAsia"/>
        </w:rPr>
      </w:pPr>
      <w:r w:rsidRPr="009575AB">
        <w:rPr>
          <w:rFonts w:eastAsiaTheme="minorEastAsia" w:hint="eastAsia"/>
        </w:rPr>
        <w:t>・「文藝春秋」２０２０年８月号</w:t>
      </w:r>
      <w:r w:rsidR="004A4B48" w:rsidRPr="009575AB">
        <w:rPr>
          <w:rFonts w:eastAsiaTheme="minorEastAsia" w:hint="eastAsia"/>
        </w:rPr>
        <w:t>（第</w:t>
      </w:r>
      <w:r w:rsidR="004A4B48" w:rsidRPr="009575AB">
        <w:rPr>
          <w:rFonts w:eastAsiaTheme="minorEastAsia"/>
        </w:rPr>
        <w:t>98</w:t>
      </w:r>
      <w:r w:rsidR="004A4B48" w:rsidRPr="009575AB">
        <w:rPr>
          <w:rFonts w:eastAsiaTheme="minorEastAsia" w:hint="eastAsia"/>
        </w:rPr>
        <w:t>巻第８号）</w:t>
      </w:r>
      <w:r w:rsidRPr="009575AB">
        <w:rPr>
          <w:rFonts w:eastAsiaTheme="minorEastAsia" w:hint="eastAsia"/>
        </w:rPr>
        <w:t>、「コロナ総力特集第４弾〈全２０８頁〉第二波に備えよ」</w:t>
      </w:r>
      <w:r w:rsidR="00087EC8" w:rsidRPr="009575AB">
        <w:rPr>
          <w:rFonts w:eastAsiaTheme="minorEastAsia" w:hint="eastAsia"/>
        </w:rPr>
        <w:t>文藝春秋</w:t>
      </w:r>
      <w:r w:rsidRPr="009575AB">
        <w:rPr>
          <w:rFonts w:eastAsiaTheme="minorEastAsia"/>
        </w:rPr>
        <w:t>2020/7/10</w:t>
      </w:r>
    </w:p>
    <w:p w14:paraId="2AAA1909" w14:textId="77777777" w:rsidR="00092D2A" w:rsidRPr="009575AB" w:rsidRDefault="00092D2A" w:rsidP="00092D2A">
      <w:pPr>
        <w:rPr>
          <w:rFonts w:eastAsiaTheme="minorEastAsia"/>
        </w:rPr>
      </w:pPr>
      <w:r w:rsidRPr="009575AB">
        <w:rPr>
          <w:rFonts w:eastAsiaTheme="minorEastAsia" w:hint="eastAsia"/>
        </w:rPr>
        <w:t>・「救急医学」２０２０年７月号（第</w:t>
      </w:r>
      <w:r w:rsidRPr="009575AB">
        <w:rPr>
          <w:rFonts w:eastAsiaTheme="minorEastAsia"/>
        </w:rPr>
        <w:t>44</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ライフラインパニック</w:t>
      </w:r>
      <w:r w:rsidRPr="009575AB">
        <w:rPr>
          <w:rFonts w:eastAsiaTheme="minorEastAsia"/>
        </w:rPr>
        <w:t xml:space="preserve"> </w:t>
      </w:r>
      <w:r w:rsidRPr="009575AB">
        <w:rPr>
          <w:rFonts w:eastAsiaTheme="minorEastAsia" w:hint="eastAsia"/>
        </w:rPr>
        <w:t>想定外に対応できるか？」へるす出版</w:t>
      </w:r>
      <w:r w:rsidRPr="009575AB">
        <w:rPr>
          <w:rFonts w:eastAsiaTheme="minorEastAsia"/>
        </w:rPr>
        <w:t>2020</w:t>
      </w:r>
      <w:r w:rsidRPr="009575AB">
        <w:rPr>
          <w:rFonts w:eastAsiaTheme="minorEastAsia" w:hint="eastAsia"/>
        </w:rPr>
        <w:t>/</w:t>
      </w:r>
      <w:r w:rsidRPr="009575AB">
        <w:rPr>
          <w:rFonts w:eastAsiaTheme="minorEastAsia"/>
        </w:rPr>
        <w:t>7/10</w:t>
      </w:r>
    </w:p>
    <w:p w14:paraId="5216A160" w14:textId="77777777" w:rsidR="0093138B" w:rsidRPr="009575AB" w:rsidRDefault="0093138B" w:rsidP="0093138B">
      <w:pPr>
        <w:rPr>
          <w:rFonts w:eastAsiaTheme="minorEastAsia"/>
        </w:rPr>
      </w:pPr>
      <w:r w:rsidRPr="009575AB">
        <w:rPr>
          <w:rFonts w:eastAsiaTheme="minorEastAsia" w:hint="eastAsia"/>
        </w:rPr>
        <w:t>・「先見労務管理」２０２０年７月１０日号（通巻</w:t>
      </w:r>
      <w:r w:rsidRPr="009575AB">
        <w:rPr>
          <w:rFonts w:eastAsiaTheme="minorEastAsia" w:hint="eastAsia"/>
        </w:rPr>
        <w:t>1</w:t>
      </w:r>
      <w:r w:rsidRPr="009575AB">
        <w:rPr>
          <w:rFonts w:eastAsiaTheme="minorEastAsia"/>
        </w:rPr>
        <w:t>636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新型コロナウイルス感染症助成金・支援金</w:t>
      </w:r>
      <w:r w:rsidRPr="009575AB">
        <w:rPr>
          <w:rFonts w:eastAsiaTheme="minorEastAsia"/>
        </w:rPr>
        <w:t xml:space="preserve"> </w:t>
      </w:r>
      <w:r w:rsidRPr="009575AB">
        <w:rPr>
          <w:rFonts w:eastAsiaTheme="minorEastAsia" w:hint="eastAsia"/>
        </w:rPr>
        <w:t>最新事情</w:t>
      </w:r>
      <w:r w:rsidRPr="009575AB">
        <w:rPr>
          <w:rFonts w:eastAsiaTheme="minorEastAsia"/>
        </w:rPr>
        <w:t xml:space="preserve"> </w:t>
      </w:r>
      <w:r w:rsidRPr="009575AB">
        <w:rPr>
          <w:rFonts w:eastAsiaTheme="minorEastAsia" w:hint="eastAsia"/>
        </w:rPr>
        <w:t>支給上限の引き上げや対象期間を延長」労働調査会</w:t>
      </w:r>
      <w:r w:rsidRPr="009575AB">
        <w:rPr>
          <w:rFonts w:eastAsiaTheme="minorEastAsia"/>
        </w:rPr>
        <w:t>2020/7/10</w:t>
      </w:r>
    </w:p>
    <w:p w14:paraId="7FCD7C8A" w14:textId="77777777" w:rsidR="000B6095" w:rsidRPr="009575AB" w:rsidRDefault="000B6095" w:rsidP="000B6095">
      <w:pPr>
        <w:rPr>
          <w:rFonts w:eastAsiaTheme="minorEastAsia"/>
        </w:rPr>
      </w:pPr>
      <w:r w:rsidRPr="009575AB">
        <w:rPr>
          <w:rFonts w:eastAsiaTheme="minorEastAsia" w:hint="eastAsia"/>
        </w:rPr>
        <w:t>・仙頭正四郎『新型ウイルス感染症の治療と予防の漢方戦略</w:t>
      </w:r>
      <w:r w:rsidRPr="009575AB">
        <w:rPr>
          <w:rFonts w:eastAsiaTheme="minorEastAsia"/>
        </w:rPr>
        <w:t xml:space="preserve"> </w:t>
      </w:r>
      <w:r w:rsidRPr="009575AB">
        <w:rPr>
          <w:rFonts w:eastAsiaTheme="minorEastAsia" w:hint="eastAsia"/>
        </w:rPr>
        <w:t>パンデミックから命を守る』医学と看護社</w:t>
      </w:r>
      <w:r w:rsidRPr="009575AB">
        <w:rPr>
          <w:rFonts w:eastAsiaTheme="minorEastAsia"/>
        </w:rPr>
        <w:t>2020/7/10</w:t>
      </w:r>
    </w:p>
    <w:p w14:paraId="092FC5A7" w14:textId="77777777" w:rsidR="000B6095" w:rsidRPr="009575AB" w:rsidRDefault="000B6095" w:rsidP="000B6095">
      <w:pPr>
        <w:rPr>
          <w:rFonts w:eastAsiaTheme="minorEastAsia"/>
        </w:rPr>
      </w:pPr>
      <w:r w:rsidRPr="009575AB">
        <w:rPr>
          <w:rFonts w:eastAsiaTheme="minorEastAsia" w:hint="eastAsia"/>
        </w:rPr>
        <w:t>・アントニー・トゥー『毒</w:t>
      </w:r>
      <w:r w:rsidRPr="009575AB">
        <w:rPr>
          <w:rFonts w:eastAsiaTheme="minorEastAsia"/>
        </w:rPr>
        <w:t xml:space="preserve"> </w:t>
      </w:r>
      <w:r w:rsidRPr="009575AB">
        <w:rPr>
          <w:rFonts w:eastAsiaTheme="minorEastAsia" w:hint="eastAsia"/>
        </w:rPr>
        <w:t>サリン、ＶＸ、生物兵器』角川新書</w:t>
      </w:r>
      <w:r w:rsidRPr="009575AB">
        <w:rPr>
          <w:rFonts w:eastAsiaTheme="minorEastAsia"/>
        </w:rPr>
        <w:t>2020/7/10</w:t>
      </w:r>
    </w:p>
    <w:p w14:paraId="08BE538A" w14:textId="77777777" w:rsidR="000B6095" w:rsidRPr="009575AB" w:rsidRDefault="000B6095" w:rsidP="000B6095">
      <w:pPr>
        <w:rPr>
          <w:rFonts w:eastAsiaTheme="minorEastAsia"/>
        </w:rPr>
      </w:pPr>
      <w:r w:rsidRPr="009575AB">
        <w:rPr>
          <w:rFonts w:eastAsiaTheme="minorEastAsia" w:hint="eastAsia"/>
        </w:rPr>
        <w:t>・橋爪大三郎『パワースピーチ入門』角川新書</w:t>
      </w:r>
      <w:r w:rsidRPr="009575AB">
        <w:rPr>
          <w:rFonts w:eastAsiaTheme="minorEastAsia"/>
        </w:rPr>
        <w:t>2020/7/10</w:t>
      </w:r>
    </w:p>
    <w:p w14:paraId="08978DA2" w14:textId="77777777" w:rsidR="000B6095" w:rsidRPr="009575AB" w:rsidRDefault="000B6095" w:rsidP="000B6095">
      <w:pPr>
        <w:rPr>
          <w:rFonts w:eastAsiaTheme="minorEastAsia"/>
        </w:rPr>
      </w:pPr>
      <w:r w:rsidRPr="009575AB">
        <w:rPr>
          <w:rFonts w:eastAsiaTheme="minorEastAsia" w:hint="eastAsia"/>
        </w:rPr>
        <w:t>・大川隆法『人の温もりの経済学</w:t>
      </w:r>
      <w:r w:rsidRPr="009575AB">
        <w:rPr>
          <w:rFonts w:eastAsiaTheme="minorEastAsia"/>
        </w:rPr>
        <w:t xml:space="preserve"> </w:t>
      </w:r>
      <w:r w:rsidRPr="009575AB">
        <w:rPr>
          <w:rFonts w:eastAsiaTheme="minorEastAsia" w:hint="eastAsia"/>
        </w:rPr>
        <w:t>アフターコロナのあるべき姿』幸福の科学出版</w:t>
      </w:r>
      <w:r w:rsidRPr="009575AB">
        <w:rPr>
          <w:rFonts w:eastAsiaTheme="minorEastAsia"/>
        </w:rPr>
        <w:t>2020/7/10</w:t>
      </w:r>
    </w:p>
    <w:p w14:paraId="392131AE" w14:textId="77777777" w:rsidR="000B6095" w:rsidRPr="009575AB" w:rsidRDefault="000B6095" w:rsidP="000B6095">
      <w:pPr>
        <w:rPr>
          <w:rFonts w:eastAsiaTheme="minorEastAsia"/>
        </w:rPr>
      </w:pPr>
      <w:r w:rsidRPr="009575AB">
        <w:rPr>
          <w:rFonts w:eastAsiaTheme="minorEastAsia" w:hint="eastAsia"/>
        </w:rPr>
        <w:t>・高橋均『競争か連帯か──協同組合と労働組合の歴史と可能性』旬報社</w:t>
      </w:r>
      <w:r w:rsidRPr="009575AB">
        <w:rPr>
          <w:rFonts w:eastAsiaTheme="minorEastAsia"/>
        </w:rPr>
        <w:t>2020/7/10</w:t>
      </w:r>
    </w:p>
    <w:p w14:paraId="497BB208" w14:textId="77777777" w:rsidR="000B6095" w:rsidRPr="009575AB" w:rsidRDefault="000B6095" w:rsidP="000B6095">
      <w:pPr>
        <w:rPr>
          <w:rFonts w:eastAsiaTheme="minorEastAsia"/>
        </w:rPr>
      </w:pPr>
      <w:r w:rsidRPr="009575AB">
        <w:rPr>
          <w:rFonts w:eastAsiaTheme="minorEastAsia" w:hint="eastAsia"/>
        </w:rPr>
        <w:t>・伊藤周平『消費税社会と社会保障改革』ちくま新書</w:t>
      </w:r>
      <w:r w:rsidRPr="009575AB">
        <w:rPr>
          <w:rFonts w:eastAsiaTheme="minorEastAsia"/>
        </w:rPr>
        <w:t>2020/7/10</w:t>
      </w:r>
    </w:p>
    <w:p w14:paraId="2969C43C" w14:textId="77777777" w:rsidR="000B6095" w:rsidRPr="009575AB" w:rsidRDefault="000B6095" w:rsidP="000B6095">
      <w:pPr>
        <w:rPr>
          <w:rFonts w:eastAsiaTheme="minorEastAsia"/>
        </w:rPr>
      </w:pPr>
      <w:r w:rsidRPr="009575AB">
        <w:rPr>
          <w:rFonts w:eastAsiaTheme="minorEastAsia" w:hint="eastAsia"/>
        </w:rPr>
        <w:t>・イワン・クラステフ『コロナ・ショックは世界をどう変えるか</w:t>
      </w:r>
      <w:r w:rsidRPr="009575AB">
        <w:rPr>
          <w:rFonts w:eastAsiaTheme="minorEastAsia"/>
        </w:rPr>
        <w:t xml:space="preserve"> </w:t>
      </w:r>
      <w:r w:rsidRPr="009575AB">
        <w:rPr>
          <w:rFonts w:eastAsiaTheme="minorEastAsia" w:hint="eastAsia"/>
        </w:rPr>
        <w:t>政治・経済・社会を襲う危機』山田文訳、中央公論新社（原著２０２０年）</w:t>
      </w:r>
      <w:r w:rsidRPr="009575AB">
        <w:rPr>
          <w:rFonts w:eastAsiaTheme="minorEastAsia"/>
        </w:rPr>
        <w:t>2020/7/10</w:t>
      </w:r>
    </w:p>
    <w:p w14:paraId="683BEFE2" w14:textId="77777777" w:rsidR="002F779E" w:rsidRPr="009575AB" w:rsidRDefault="002F779E" w:rsidP="002F779E">
      <w:pPr>
        <w:rPr>
          <w:rFonts w:eastAsiaTheme="minorEastAsia"/>
        </w:rPr>
      </w:pPr>
      <w:r w:rsidRPr="009575AB">
        <w:rPr>
          <w:rFonts w:eastAsiaTheme="minorEastAsia" w:hint="eastAsia"/>
        </w:rPr>
        <w:t>・小尾口邦彦『こういうことだったのか</w:t>
      </w:r>
      <w:r w:rsidRPr="009575AB">
        <w:rPr>
          <w:rFonts w:eastAsiaTheme="minorEastAsia"/>
        </w:rPr>
        <w:t xml:space="preserve">!! </w:t>
      </w:r>
      <w:r w:rsidRPr="009575AB">
        <w:rPr>
          <w:rFonts w:eastAsiaTheme="minorEastAsia" w:hint="eastAsia"/>
        </w:rPr>
        <w:t>ＥＣＭＯ・ＰＣＰＳ』中外医学社</w:t>
      </w:r>
      <w:r w:rsidRPr="009575AB">
        <w:rPr>
          <w:rFonts w:eastAsiaTheme="minorEastAsia"/>
        </w:rPr>
        <w:t>2020/7/10</w:t>
      </w:r>
    </w:p>
    <w:p w14:paraId="5999F7C7" w14:textId="77777777" w:rsidR="000B6095" w:rsidRPr="009575AB" w:rsidRDefault="000B6095" w:rsidP="000B6095">
      <w:pPr>
        <w:rPr>
          <w:rFonts w:eastAsiaTheme="minorEastAsia"/>
        </w:rPr>
      </w:pPr>
      <w:r w:rsidRPr="009575AB">
        <w:rPr>
          <w:rFonts w:eastAsiaTheme="minorEastAsia" w:hint="eastAsia"/>
        </w:rPr>
        <w:lastRenderedPageBreak/>
        <w:t>・榊淳司監修『コロナパニック最前線</w:t>
      </w:r>
      <w:r w:rsidRPr="009575AB">
        <w:rPr>
          <w:rFonts w:eastAsiaTheme="minorEastAsia"/>
        </w:rPr>
        <w:t xml:space="preserve"> </w:t>
      </w:r>
      <w:r w:rsidRPr="009575AB">
        <w:rPr>
          <w:rFonts w:eastAsiaTheme="minorEastAsia" w:hint="eastAsia"/>
        </w:rPr>
        <w:t>不動産大暴落がはじまった』宝島社</w:t>
      </w:r>
      <w:r w:rsidRPr="009575AB">
        <w:rPr>
          <w:rFonts w:eastAsiaTheme="minorEastAsia"/>
        </w:rPr>
        <w:t>2020/7</w:t>
      </w:r>
      <w:r w:rsidRPr="009575AB">
        <w:rPr>
          <w:rFonts w:eastAsiaTheme="minorEastAsia" w:hint="eastAsia"/>
        </w:rPr>
        <w:t>/</w:t>
      </w:r>
      <w:r w:rsidRPr="009575AB">
        <w:rPr>
          <w:rFonts w:eastAsiaTheme="minorEastAsia"/>
        </w:rPr>
        <w:t>10</w:t>
      </w:r>
    </w:p>
    <w:p w14:paraId="573F0120" w14:textId="77777777" w:rsidR="000B6095" w:rsidRPr="009575AB" w:rsidRDefault="000B6095" w:rsidP="000B6095">
      <w:pPr>
        <w:rPr>
          <w:rFonts w:eastAsiaTheme="minorEastAsia"/>
        </w:rPr>
      </w:pPr>
      <w:r w:rsidRPr="009575AB">
        <w:rPr>
          <w:rFonts w:eastAsiaTheme="minorEastAsia" w:hint="eastAsia"/>
        </w:rPr>
        <w:t>・美馬達哉『感染症社会</w:t>
      </w:r>
      <w:r w:rsidRPr="009575AB">
        <w:rPr>
          <w:rFonts w:eastAsiaTheme="minorEastAsia"/>
        </w:rPr>
        <w:t xml:space="preserve"> </w:t>
      </w:r>
      <w:r w:rsidRPr="009575AB">
        <w:rPr>
          <w:rFonts w:eastAsiaTheme="minorEastAsia" w:hint="eastAsia"/>
        </w:rPr>
        <w:t>アフターコロナの生政治』人文書院</w:t>
      </w:r>
      <w:r w:rsidRPr="009575AB">
        <w:rPr>
          <w:rFonts w:eastAsiaTheme="minorEastAsia" w:hint="eastAsia"/>
        </w:rPr>
        <w:t>2</w:t>
      </w:r>
      <w:r w:rsidRPr="009575AB">
        <w:rPr>
          <w:rFonts w:eastAsiaTheme="minorEastAsia"/>
        </w:rPr>
        <w:t>020/7/10</w:t>
      </w:r>
    </w:p>
    <w:p w14:paraId="256B4EF4" w14:textId="77777777" w:rsidR="00E12982" w:rsidRPr="009575AB" w:rsidRDefault="00E12982" w:rsidP="00E12982">
      <w:pPr>
        <w:rPr>
          <w:rFonts w:eastAsiaTheme="minorEastAsia"/>
        </w:rPr>
      </w:pPr>
      <w:r w:rsidRPr="009575AB">
        <w:rPr>
          <w:rFonts w:eastAsiaTheme="minorEastAsia" w:hint="eastAsia"/>
        </w:rPr>
        <w:t>・「労働基準広報」２０２０年７月１１日号（通巻</w:t>
      </w:r>
      <w:r w:rsidRPr="009575AB">
        <w:rPr>
          <w:rFonts w:eastAsiaTheme="minorEastAsia" w:hint="eastAsia"/>
        </w:rPr>
        <w:t>2</w:t>
      </w:r>
      <w:r w:rsidRPr="009575AB">
        <w:rPr>
          <w:rFonts w:eastAsiaTheme="minorEastAsia"/>
        </w:rPr>
        <w:t>034</w:t>
      </w:r>
      <w:r w:rsidRPr="009575AB">
        <w:rPr>
          <w:rFonts w:eastAsiaTheme="minorEastAsia" w:hint="eastAsia"/>
        </w:rPr>
        <w:t>号）、「特集</w:t>
      </w:r>
      <w:r w:rsidRPr="009575AB">
        <w:rPr>
          <w:rFonts w:eastAsiaTheme="minorEastAsia"/>
        </w:rPr>
        <w:t xml:space="preserve"> </w:t>
      </w:r>
      <w:r w:rsidRPr="009575AB">
        <w:rPr>
          <w:rFonts w:eastAsiaTheme="minorEastAsia" w:hint="eastAsia"/>
        </w:rPr>
        <w:t>特別寄稿</w:t>
      </w:r>
      <w:r w:rsidRPr="009575AB">
        <w:rPr>
          <w:rFonts w:eastAsiaTheme="minorEastAsia"/>
        </w:rPr>
        <w:t xml:space="preserve"> </w:t>
      </w:r>
      <w:r w:rsidRPr="009575AB">
        <w:rPr>
          <w:rFonts w:eastAsiaTheme="minorEastAsia" w:hint="eastAsia"/>
        </w:rPr>
        <w:t>新型コロナと企業研修</w:t>
      </w:r>
      <w:r w:rsidRPr="009575AB">
        <w:rPr>
          <w:rFonts w:eastAsiaTheme="minorEastAsia"/>
        </w:rPr>
        <w:t xml:space="preserve"> </w:t>
      </w:r>
      <w:r w:rsidRPr="009575AB">
        <w:rPr>
          <w:rFonts w:eastAsiaTheme="minorEastAsia" w:hint="eastAsia"/>
        </w:rPr>
        <w:t>千載一遇のチャンスをどう活用すべきか？《後編》</w:t>
      </w:r>
      <w:r w:rsidRPr="009575AB">
        <w:rPr>
          <w:rFonts w:eastAsiaTheme="minorEastAsia"/>
        </w:rPr>
        <w:t xml:space="preserve"> </w:t>
      </w:r>
      <w:r w:rsidRPr="009575AB">
        <w:rPr>
          <w:rFonts w:eastAsiaTheme="minorEastAsia" w:hint="eastAsia"/>
        </w:rPr>
        <w:t>部門別の取組みや活用中のスキルなどを教え</w:t>
      </w:r>
      <w:r w:rsidRPr="009575AB">
        <w:rPr>
          <w:rFonts w:eastAsiaTheme="minorEastAsia"/>
        </w:rPr>
        <w:t xml:space="preserve"> </w:t>
      </w:r>
      <w:r w:rsidRPr="009575AB">
        <w:rPr>
          <w:rFonts w:eastAsiaTheme="minorEastAsia" w:hint="eastAsia"/>
        </w:rPr>
        <w:t>教わるだけで企業の底力は間違いなく上がる」「シリーズ</w:t>
      </w:r>
      <w:r w:rsidRPr="009575AB">
        <w:rPr>
          <w:rFonts w:eastAsiaTheme="minorEastAsia"/>
        </w:rPr>
        <w:t xml:space="preserve"> </w:t>
      </w:r>
      <w:r w:rsidRPr="009575AB">
        <w:rPr>
          <w:rFonts w:eastAsiaTheme="minorEastAsia" w:hint="eastAsia"/>
        </w:rPr>
        <w:t>新型コロナ関連の緊急法律相談</w:t>
      </w:r>
      <w:r w:rsidRPr="009575AB">
        <w:rPr>
          <w:rFonts w:eastAsiaTheme="minorEastAsia"/>
        </w:rPr>
        <w:t xml:space="preserve"> </w:t>
      </w:r>
      <w:r w:rsidRPr="009575AB">
        <w:rPr>
          <w:rFonts w:eastAsiaTheme="minorEastAsia" w:hint="eastAsia"/>
        </w:rPr>
        <w:t>《第３回》事業継続支援の有効活用と変化に合わせた新構想で危機的状況を克服すべし」労働調査会</w:t>
      </w:r>
      <w:r w:rsidRPr="009575AB">
        <w:rPr>
          <w:rFonts w:eastAsiaTheme="minorEastAsia"/>
        </w:rPr>
        <w:t>2020/7/11</w:t>
      </w:r>
    </w:p>
    <w:p w14:paraId="614DD2FC" w14:textId="77777777" w:rsidR="00193858" w:rsidRPr="009575AB" w:rsidRDefault="00193858" w:rsidP="00193858">
      <w:pPr>
        <w:rPr>
          <w:rFonts w:eastAsiaTheme="minorEastAsia"/>
        </w:rPr>
      </w:pPr>
      <w:r w:rsidRPr="009575AB">
        <w:rPr>
          <w:rFonts w:eastAsiaTheme="minorEastAsia" w:hint="eastAsia"/>
        </w:rPr>
        <w:t>・大下英治『小池百合子の大義と共感』エムディエヌコーポレーション</w:t>
      </w:r>
      <w:r w:rsidRPr="009575AB">
        <w:rPr>
          <w:rFonts w:eastAsiaTheme="minorEastAsia"/>
        </w:rPr>
        <w:t>2020/7/11</w:t>
      </w:r>
    </w:p>
    <w:p w14:paraId="441BBB99" w14:textId="77777777" w:rsidR="001B174A" w:rsidRPr="009575AB" w:rsidRDefault="001B174A" w:rsidP="001B174A">
      <w:pPr>
        <w:rPr>
          <w:rFonts w:eastAsiaTheme="minorEastAsia"/>
        </w:rPr>
      </w:pPr>
      <w:r w:rsidRPr="009575AB">
        <w:rPr>
          <w:rFonts w:eastAsiaTheme="minorEastAsia" w:hint="eastAsia"/>
        </w:rPr>
        <w:t>・竹内謙礼『巣ごもり消費マーケティング</w:t>
      </w:r>
      <w:r w:rsidRPr="009575AB">
        <w:rPr>
          <w:rFonts w:eastAsiaTheme="minorEastAsia"/>
        </w:rPr>
        <w:t xml:space="preserve"> </w:t>
      </w:r>
      <w:r w:rsidRPr="009575AB">
        <w:rPr>
          <w:rFonts w:eastAsiaTheme="minorEastAsia" w:hint="eastAsia"/>
        </w:rPr>
        <w:t>「家から出ない人」に買ってもらう１００の販促ワザ』技術評論社</w:t>
      </w:r>
      <w:r w:rsidRPr="009575AB">
        <w:rPr>
          <w:rFonts w:eastAsiaTheme="minorEastAsia"/>
        </w:rPr>
        <w:t>2020/7/11</w:t>
      </w:r>
    </w:p>
    <w:p w14:paraId="321484D7" w14:textId="77777777" w:rsidR="00525BAE" w:rsidRPr="009575AB" w:rsidRDefault="00525BAE" w:rsidP="00525BAE">
      <w:pPr>
        <w:rPr>
          <w:rFonts w:eastAsiaTheme="minorEastAsia"/>
        </w:rPr>
      </w:pPr>
      <w:r w:rsidRPr="009575AB">
        <w:rPr>
          <w:rFonts w:eastAsiaTheme="minorEastAsia" w:hint="eastAsia"/>
        </w:rPr>
        <w:t>・ペトル・シュクラバーネク『健康禍</w:t>
      </w:r>
      <w:r w:rsidRPr="009575AB">
        <w:rPr>
          <w:rFonts w:eastAsiaTheme="minorEastAsia"/>
        </w:rPr>
        <w:t xml:space="preserve"> </w:t>
      </w:r>
      <w:r w:rsidRPr="009575AB">
        <w:rPr>
          <w:rFonts w:eastAsiaTheme="minorEastAsia" w:hint="eastAsia"/>
        </w:rPr>
        <w:t>人間的医学の終焉と共生的健康主義の台頭』大脇幸志郎訳、生活の医療社（原著１９９３年）</w:t>
      </w:r>
      <w:r w:rsidRPr="009575AB">
        <w:rPr>
          <w:rFonts w:eastAsiaTheme="minorEastAsia"/>
        </w:rPr>
        <w:t>2020/7/11</w:t>
      </w:r>
    </w:p>
    <w:p w14:paraId="6AC1E476" w14:textId="77777777" w:rsidR="00E21DEB" w:rsidRPr="009575AB" w:rsidRDefault="00E21DEB" w:rsidP="00E21DEB">
      <w:pPr>
        <w:rPr>
          <w:rFonts w:eastAsiaTheme="minorEastAsia"/>
        </w:rPr>
      </w:pPr>
      <w:r w:rsidRPr="009575AB">
        <w:rPr>
          <w:rFonts w:eastAsiaTheme="minorEastAsia" w:hint="eastAsia"/>
        </w:rPr>
        <w:t>・ベンジャミン・フルフォード『図解</w:t>
      </w:r>
      <w:r w:rsidRPr="009575AB">
        <w:rPr>
          <w:rFonts w:eastAsiaTheme="minorEastAsia"/>
        </w:rPr>
        <w:t xml:space="preserve"> </w:t>
      </w:r>
      <w:r w:rsidRPr="009575AB">
        <w:rPr>
          <w:rFonts w:eastAsiaTheme="minorEastAsia" w:hint="eastAsia"/>
        </w:rPr>
        <w:t>世界「闇の支配者」とコロナ大戦争』宝島社</w:t>
      </w:r>
      <w:r w:rsidRPr="009575AB">
        <w:rPr>
          <w:rFonts w:eastAsiaTheme="minorEastAsia"/>
        </w:rPr>
        <w:t>2020/7/11</w:t>
      </w:r>
    </w:p>
    <w:p w14:paraId="63D24F71" w14:textId="77777777" w:rsidR="009933FE" w:rsidRPr="009575AB" w:rsidRDefault="009933FE" w:rsidP="009933FE">
      <w:pPr>
        <w:rPr>
          <w:rFonts w:eastAsiaTheme="minorEastAsia"/>
        </w:rPr>
      </w:pPr>
      <w:r w:rsidRPr="009575AB">
        <w:rPr>
          <w:rFonts w:eastAsiaTheme="minorEastAsia" w:hint="eastAsia"/>
        </w:rPr>
        <w:t>・「精神看護」２０２０年７月号（第</w:t>
      </w:r>
      <w:r w:rsidRPr="009575AB">
        <w:rPr>
          <w:rFonts w:eastAsiaTheme="minorEastAsia"/>
        </w:rPr>
        <w:t>23</w:t>
      </w:r>
      <w:r w:rsidRPr="009575AB">
        <w:rPr>
          <w:rFonts w:eastAsiaTheme="minorEastAsia" w:hint="eastAsia"/>
        </w:rPr>
        <w:t>巻第４号）、「緊急特集</w:t>
      </w:r>
      <w:r w:rsidRPr="009575AB">
        <w:rPr>
          <w:rFonts w:eastAsiaTheme="minorEastAsia"/>
        </w:rPr>
        <w:t xml:space="preserve"> </w:t>
      </w:r>
      <w:r w:rsidRPr="009575AB">
        <w:rPr>
          <w:rFonts w:eastAsiaTheme="minorEastAsia" w:hint="eastAsia"/>
        </w:rPr>
        <w:t>新型コロナでどうなりましたか？」医学書院</w:t>
      </w:r>
      <w:r w:rsidRPr="009575AB">
        <w:rPr>
          <w:rFonts w:eastAsiaTheme="minorEastAsia"/>
        </w:rPr>
        <w:t>2020/7/15</w:t>
      </w:r>
    </w:p>
    <w:p w14:paraId="206E36AE" w14:textId="77777777" w:rsidR="00237D43" w:rsidRPr="009575AB" w:rsidRDefault="00237D43" w:rsidP="00237D43">
      <w:pPr>
        <w:rPr>
          <w:rFonts w:eastAsiaTheme="minorEastAsia"/>
        </w:rPr>
      </w:pPr>
      <w:r w:rsidRPr="009575AB">
        <w:rPr>
          <w:rFonts w:eastAsiaTheme="minorEastAsia" w:hint="eastAsia"/>
        </w:rPr>
        <w:t>・「</w:t>
      </w:r>
      <w:r w:rsidRPr="009575AB">
        <w:rPr>
          <w:rFonts w:eastAsiaTheme="minorEastAsia"/>
        </w:rPr>
        <w:t>Medical Technology</w:t>
      </w:r>
      <w:r w:rsidRPr="009575AB">
        <w:rPr>
          <w:rFonts w:eastAsiaTheme="minorEastAsia" w:hint="eastAsia"/>
        </w:rPr>
        <w:t>」２０２０年７月号（第</w:t>
      </w:r>
      <w:r w:rsidRPr="009575AB">
        <w:rPr>
          <w:rFonts w:eastAsiaTheme="minorEastAsia"/>
        </w:rPr>
        <w:t>48</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検査室における感染対策を学び直す</w:t>
      </w:r>
      <w:r w:rsidRPr="009575AB">
        <w:rPr>
          <w:rFonts w:eastAsiaTheme="minorEastAsia"/>
        </w:rPr>
        <w:t xml:space="preserve"> </w:t>
      </w:r>
      <w:r w:rsidRPr="009575AB">
        <w:rPr>
          <w:rFonts w:eastAsiaTheme="minorEastAsia" w:hint="eastAsia"/>
        </w:rPr>
        <w:t>─再録『必携</w:t>
      </w:r>
      <w:r w:rsidRPr="009575AB">
        <w:rPr>
          <w:rFonts w:eastAsiaTheme="minorEastAsia"/>
        </w:rPr>
        <w:t xml:space="preserve"> </w:t>
      </w:r>
      <w:r w:rsidRPr="009575AB">
        <w:rPr>
          <w:rFonts w:eastAsiaTheme="minorEastAsia" w:hint="eastAsia"/>
        </w:rPr>
        <w:t>検査室の感染管理』─」医歯薬出版</w:t>
      </w:r>
      <w:r w:rsidRPr="009575AB">
        <w:rPr>
          <w:rFonts w:eastAsiaTheme="minorEastAsia"/>
        </w:rPr>
        <w:t>2020/7/15</w:t>
      </w:r>
    </w:p>
    <w:p w14:paraId="2CBDF346" w14:textId="77777777" w:rsidR="007E0D58" w:rsidRPr="009575AB" w:rsidRDefault="007E0D58" w:rsidP="007E0D58">
      <w:pPr>
        <w:rPr>
          <w:rFonts w:eastAsiaTheme="minorEastAsia"/>
        </w:rPr>
      </w:pPr>
      <w:r w:rsidRPr="009575AB">
        <w:rPr>
          <w:rFonts w:eastAsiaTheme="minorEastAsia" w:hint="eastAsia"/>
        </w:rPr>
        <w:t>・「医歯薬進学」２０２０年８月号（第</w:t>
      </w:r>
      <w:r w:rsidRPr="009575AB">
        <w:rPr>
          <w:rFonts w:eastAsiaTheme="minorEastAsia" w:hint="eastAsia"/>
        </w:rPr>
        <w:t>4</w:t>
      </w:r>
      <w:r w:rsidRPr="009575AB">
        <w:rPr>
          <w:rFonts w:eastAsiaTheme="minorEastAsia"/>
        </w:rPr>
        <w:t>5</w:t>
      </w:r>
      <w:r w:rsidRPr="009575AB">
        <w:rPr>
          <w:rFonts w:eastAsiaTheme="minorEastAsia" w:hint="eastAsia"/>
        </w:rPr>
        <w:t>巻第３号）、「緊急レポート</w:t>
      </w:r>
      <w:r w:rsidRPr="009575AB">
        <w:rPr>
          <w:rFonts w:eastAsiaTheme="minorEastAsia"/>
        </w:rPr>
        <w:t xml:space="preserve"> </w:t>
      </w:r>
      <w:r w:rsidRPr="009575AB">
        <w:rPr>
          <w:rFonts w:eastAsiaTheme="minorEastAsia" w:hint="eastAsia"/>
        </w:rPr>
        <w:t>高校教育の現場から</w:t>
      </w:r>
      <w:r w:rsidRPr="009575AB">
        <w:rPr>
          <w:rFonts w:eastAsiaTheme="minorEastAsia"/>
        </w:rPr>
        <w:t xml:space="preserve"> </w:t>
      </w:r>
      <w:r w:rsidRPr="009575AB">
        <w:rPr>
          <w:rFonts w:eastAsiaTheme="minorEastAsia" w:hint="eastAsia"/>
        </w:rPr>
        <w:t>〜コロナ禍と向き合った３ヵ月」玄文舎</w:t>
      </w:r>
      <w:r w:rsidRPr="009575AB">
        <w:rPr>
          <w:rFonts w:eastAsiaTheme="minorEastAsia"/>
        </w:rPr>
        <w:t>2020/7/12</w:t>
      </w:r>
    </w:p>
    <w:p w14:paraId="324737EB" w14:textId="77777777" w:rsidR="00DA0E97" w:rsidRPr="009575AB" w:rsidRDefault="00DA0E97" w:rsidP="00DA0E97">
      <w:pPr>
        <w:rPr>
          <w:rFonts w:eastAsiaTheme="minorEastAsia"/>
        </w:rPr>
      </w:pPr>
      <w:r w:rsidRPr="009575AB">
        <w:rPr>
          <w:rFonts w:eastAsiaTheme="minorEastAsia" w:hint="eastAsia"/>
        </w:rPr>
        <w:t>・「サンデー毎日」２０２０年７月１２日増大号（第</w:t>
      </w:r>
      <w:r w:rsidRPr="009575AB">
        <w:rPr>
          <w:rFonts w:eastAsiaTheme="minorEastAsia"/>
        </w:rPr>
        <w:t>99</w:t>
      </w:r>
      <w:r w:rsidRPr="009575AB">
        <w:rPr>
          <w:rFonts w:eastAsiaTheme="minorEastAsia" w:hint="eastAsia"/>
        </w:rPr>
        <w:t>巻第</w:t>
      </w:r>
      <w:r w:rsidRPr="009575AB">
        <w:rPr>
          <w:rFonts w:eastAsiaTheme="minorEastAsia"/>
        </w:rPr>
        <w:t>32</w:t>
      </w:r>
      <w:r w:rsidRPr="009575AB">
        <w:rPr>
          <w:rFonts w:eastAsiaTheme="minorEastAsia" w:hint="eastAsia"/>
        </w:rPr>
        <w:t>号）、「１冊丸ごと</w:t>
      </w:r>
      <w:r w:rsidRPr="009575AB">
        <w:rPr>
          <w:rFonts w:eastAsiaTheme="minorEastAsia"/>
        </w:rPr>
        <w:t xml:space="preserve"> </w:t>
      </w:r>
      <w:r w:rsidRPr="009575AB">
        <w:rPr>
          <w:rFonts w:eastAsiaTheme="minorEastAsia" w:hint="eastAsia"/>
        </w:rPr>
        <w:t>大予測コロナ時代」毎日新聞出版</w:t>
      </w:r>
    </w:p>
    <w:p w14:paraId="6FF181D8" w14:textId="77777777" w:rsidR="00E2637A" w:rsidRPr="009575AB" w:rsidRDefault="00E2637A" w:rsidP="00E2637A">
      <w:pPr>
        <w:rPr>
          <w:rFonts w:eastAsiaTheme="minorEastAsia"/>
        </w:rPr>
      </w:pPr>
      <w:r w:rsidRPr="009575AB">
        <w:rPr>
          <w:rFonts w:eastAsiaTheme="minorEastAsia" w:hint="eastAsia"/>
        </w:rPr>
        <w:t>・「ＡＥＲＡ」２０２０年７月１３日号（第</w:t>
      </w:r>
      <w:r w:rsidRPr="009575AB">
        <w:rPr>
          <w:rFonts w:eastAsiaTheme="minorEastAsia"/>
        </w:rPr>
        <w:t>33</w:t>
      </w:r>
      <w:r w:rsidRPr="009575AB">
        <w:rPr>
          <w:rFonts w:eastAsiaTheme="minorEastAsia" w:hint="eastAsia"/>
        </w:rPr>
        <w:t>巻第</w:t>
      </w:r>
      <w:r w:rsidRPr="009575AB">
        <w:rPr>
          <w:rFonts w:eastAsiaTheme="minorEastAsia"/>
        </w:rPr>
        <w:t>32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コロナ禍の災害列島」朝日新聞出版</w:t>
      </w:r>
    </w:p>
    <w:p w14:paraId="5A24DC5C" w14:textId="77777777" w:rsidR="00C54A4B" w:rsidRPr="009575AB" w:rsidRDefault="00C54A4B" w:rsidP="00C54A4B">
      <w:pPr>
        <w:rPr>
          <w:rFonts w:eastAsiaTheme="minorEastAsia"/>
        </w:rPr>
      </w:pPr>
      <w:r w:rsidRPr="009575AB">
        <w:rPr>
          <w:rFonts w:eastAsiaTheme="minorEastAsia" w:hint="eastAsia"/>
        </w:rPr>
        <w:t>・「日経ビジネス」２０２０年７月１３日号（通巻</w:t>
      </w:r>
      <w:r w:rsidRPr="009575AB">
        <w:rPr>
          <w:rFonts w:eastAsiaTheme="minorEastAsia"/>
        </w:rPr>
        <w:t xml:space="preserve">2049 </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アフターコロナ資本主義</w:t>
      </w:r>
      <w:r w:rsidRPr="009575AB">
        <w:rPr>
          <w:rFonts w:eastAsiaTheme="minorEastAsia"/>
        </w:rPr>
        <w:t xml:space="preserve"> </w:t>
      </w:r>
      <w:r w:rsidRPr="009575AB">
        <w:rPr>
          <w:rFonts w:eastAsiaTheme="minorEastAsia" w:hint="eastAsia"/>
        </w:rPr>
        <w:t>格差と分断の先」日経ＢＰ</w:t>
      </w:r>
    </w:p>
    <w:p w14:paraId="644ED729" w14:textId="77777777" w:rsidR="0021228B" w:rsidRPr="009575AB" w:rsidRDefault="0021228B" w:rsidP="0021228B">
      <w:r w:rsidRPr="009575AB">
        <w:rPr>
          <w:rFonts w:hint="eastAsia"/>
        </w:rPr>
        <w:t>・「女性自身」２０２０年７月１４日号（第</w:t>
      </w:r>
      <w:r w:rsidRPr="009575AB">
        <w:t>63</w:t>
      </w:r>
      <w:r w:rsidRPr="009575AB">
        <w:rPr>
          <w:rFonts w:hint="eastAsia"/>
        </w:rPr>
        <w:t>巻第</w:t>
      </w:r>
      <w:r w:rsidRPr="009575AB">
        <w:rPr>
          <w:rFonts w:hint="eastAsia"/>
        </w:rPr>
        <w:t>2</w:t>
      </w:r>
      <w:r w:rsidRPr="009575AB">
        <w:t>3</w:t>
      </w:r>
      <w:r w:rsidRPr="009575AB">
        <w:rPr>
          <w:rFonts w:hint="eastAsia"/>
        </w:rPr>
        <w:t>号）、「緊急事態再宣言</w:t>
      </w:r>
      <w:r w:rsidRPr="009575AB">
        <w:t xml:space="preserve"> </w:t>
      </w:r>
      <w:r w:rsidRPr="009575AB">
        <w:rPr>
          <w:rFonts w:hint="eastAsia"/>
        </w:rPr>
        <w:t>迫りくる危機！</w:t>
      </w:r>
      <w:r w:rsidRPr="009575AB">
        <w:t xml:space="preserve"> </w:t>
      </w:r>
      <w:r w:rsidRPr="009575AB">
        <w:rPr>
          <w:rFonts w:hint="eastAsia"/>
        </w:rPr>
        <w:t>「感染拡大は今後、東京から全国へ」専門家が警告」「コロナ新特例</w:t>
      </w:r>
      <w:r w:rsidRPr="009575AB">
        <w:t xml:space="preserve"> </w:t>
      </w:r>
      <w:r w:rsidRPr="009575AB">
        <w:rPr>
          <w:rFonts w:hint="eastAsia"/>
        </w:rPr>
        <w:t>支払い猶予＆免除できるお金」光文社</w:t>
      </w:r>
    </w:p>
    <w:p w14:paraId="73A63354" w14:textId="77777777" w:rsidR="00D10AD7" w:rsidRPr="009575AB" w:rsidRDefault="00D10AD7" w:rsidP="00D10AD7">
      <w:pPr>
        <w:rPr>
          <w:rFonts w:eastAsiaTheme="minorEastAsia"/>
        </w:rPr>
      </w:pPr>
      <w:r w:rsidRPr="009575AB">
        <w:rPr>
          <w:rFonts w:eastAsiaTheme="minorEastAsia" w:hint="eastAsia"/>
        </w:rPr>
        <w:t>・「英語教育」２０２０年８月号（第</w:t>
      </w:r>
      <w:r w:rsidRPr="009575AB">
        <w:rPr>
          <w:rFonts w:eastAsiaTheme="minorEastAsia" w:hint="eastAsia"/>
        </w:rPr>
        <w:t>6</w:t>
      </w:r>
      <w:r w:rsidRPr="009575AB">
        <w:rPr>
          <w:rFonts w:eastAsiaTheme="minorEastAsia"/>
        </w:rPr>
        <w:t>9</w:t>
      </w:r>
      <w:r w:rsidRPr="009575AB">
        <w:rPr>
          <w:rFonts w:eastAsiaTheme="minorEastAsia" w:hint="eastAsia"/>
        </w:rPr>
        <w:t>巻第５号）、「第１特集</w:t>
      </w:r>
      <w:r w:rsidRPr="009575AB">
        <w:rPr>
          <w:rFonts w:eastAsiaTheme="minorEastAsia"/>
        </w:rPr>
        <w:t xml:space="preserve"> </w:t>
      </w:r>
      <w:r w:rsidRPr="009575AB">
        <w:rPr>
          <w:rFonts w:eastAsiaTheme="minorEastAsia" w:hint="eastAsia"/>
        </w:rPr>
        <w:t>新しい生活様式に対応して</w:t>
      </w:r>
      <w:r w:rsidRPr="009575AB">
        <w:rPr>
          <w:rFonts w:eastAsiaTheme="minorEastAsia"/>
        </w:rPr>
        <w:t xml:space="preserve"> </w:t>
      </w:r>
      <w:r w:rsidRPr="009575AB">
        <w:rPr>
          <w:rFonts w:eastAsiaTheme="minorEastAsia" w:hint="eastAsia"/>
        </w:rPr>
        <w:t>英語の授業で何ができる？</w:t>
      </w:r>
      <w:r w:rsidRPr="009575AB">
        <w:rPr>
          <w:rFonts w:eastAsiaTheme="minorEastAsia"/>
        </w:rPr>
        <w:t xml:space="preserve"> </w:t>
      </w:r>
      <w:r w:rsidRPr="009575AB">
        <w:rPr>
          <w:rFonts w:eastAsiaTheme="minorEastAsia" w:hint="eastAsia"/>
        </w:rPr>
        <w:t>児童生徒への対応は？」大修館書店</w:t>
      </w:r>
      <w:r w:rsidRPr="009575AB">
        <w:rPr>
          <w:rFonts w:eastAsiaTheme="minorEastAsia"/>
        </w:rPr>
        <w:t>2020/7/14</w:t>
      </w:r>
    </w:p>
    <w:p w14:paraId="260E700F" w14:textId="77777777" w:rsidR="00DA0E97" w:rsidRPr="009575AB" w:rsidRDefault="00DA0E97" w:rsidP="00DA0E97">
      <w:pPr>
        <w:rPr>
          <w:rFonts w:eastAsiaTheme="minorEastAsia"/>
        </w:rPr>
      </w:pPr>
      <w:r w:rsidRPr="009575AB">
        <w:rPr>
          <w:rFonts w:eastAsiaTheme="minorEastAsia" w:hint="eastAsia"/>
        </w:rPr>
        <w:t>・「体育科教育」２０２０年８月号（第</w:t>
      </w:r>
      <w:r w:rsidRPr="009575AB">
        <w:rPr>
          <w:rFonts w:eastAsiaTheme="minorEastAsia" w:hint="eastAsia"/>
        </w:rPr>
        <w:t>6</w:t>
      </w:r>
      <w:r w:rsidRPr="009575AB">
        <w:rPr>
          <w:rFonts w:eastAsiaTheme="minorEastAsia"/>
        </w:rPr>
        <w:t>8</w:t>
      </w:r>
      <w:r w:rsidRPr="009575AB">
        <w:rPr>
          <w:rFonts w:eastAsiaTheme="minorEastAsia" w:hint="eastAsia"/>
        </w:rPr>
        <w:t>巻第</w:t>
      </w:r>
      <w:r w:rsidRPr="009575AB">
        <w:rPr>
          <w:rFonts w:eastAsiaTheme="minorEastAsia" w:hint="eastAsia"/>
        </w:rPr>
        <w:t>8</w:t>
      </w:r>
      <w:r w:rsidRPr="009575AB">
        <w:rPr>
          <w:rFonts w:eastAsiaTheme="minorEastAsia" w:hint="eastAsia"/>
        </w:rPr>
        <w:t>号）、「特集</w:t>
      </w:r>
      <w:r w:rsidRPr="009575AB">
        <w:rPr>
          <w:rFonts w:eastAsiaTheme="minorEastAsia"/>
        </w:rPr>
        <w:t xml:space="preserve"> </w:t>
      </w:r>
      <w:r w:rsidRPr="009575AB">
        <w:rPr>
          <w:rFonts w:eastAsiaTheme="minorEastAsia" w:hint="eastAsia"/>
        </w:rPr>
        <w:t>w</w:t>
      </w:r>
      <w:r w:rsidRPr="009575AB">
        <w:rPr>
          <w:rFonts w:eastAsiaTheme="minorEastAsia"/>
        </w:rPr>
        <w:t>ith</w:t>
      </w:r>
      <w:r w:rsidRPr="009575AB">
        <w:rPr>
          <w:rFonts w:eastAsiaTheme="minorEastAsia" w:hint="eastAsia"/>
        </w:rPr>
        <w:t>コロナ時代の体育・保険・部活動」大修館書店</w:t>
      </w:r>
      <w:r w:rsidRPr="009575AB">
        <w:rPr>
          <w:rFonts w:eastAsiaTheme="minorEastAsia"/>
        </w:rPr>
        <w:t>2020/7/14</w:t>
      </w:r>
    </w:p>
    <w:p w14:paraId="1E04BD5E" w14:textId="77777777" w:rsidR="00E2637A" w:rsidRPr="009575AB" w:rsidRDefault="00E2637A" w:rsidP="00E2637A">
      <w:pPr>
        <w:rPr>
          <w:rFonts w:eastAsiaTheme="minorEastAsia"/>
        </w:rPr>
      </w:pPr>
      <w:r w:rsidRPr="009575AB">
        <w:rPr>
          <w:rFonts w:eastAsiaTheme="minorEastAsia" w:hint="eastAsia"/>
        </w:rPr>
        <w:t>・「月刊ジュニアエラ」２０２０年７月号（通巻</w:t>
      </w:r>
      <w:r w:rsidRPr="009575AB">
        <w:rPr>
          <w:rFonts w:eastAsiaTheme="minorEastAsia"/>
        </w:rPr>
        <w:t>136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新型コロナで混乱</w:t>
      </w:r>
      <w:r w:rsidRPr="009575AB">
        <w:rPr>
          <w:rFonts w:eastAsiaTheme="minorEastAsia"/>
        </w:rPr>
        <w:t xml:space="preserve"> </w:t>
      </w:r>
      <w:r w:rsidRPr="009575AB">
        <w:rPr>
          <w:rFonts w:eastAsiaTheme="minorEastAsia" w:hint="eastAsia"/>
        </w:rPr>
        <w:t>経済のしくみを知る</w:t>
      </w:r>
      <w:r w:rsidRPr="009575AB">
        <w:rPr>
          <w:rFonts w:eastAsiaTheme="minorEastAsia"/>
        </w:rPr>
        <w:t xml:space="preserve"> </w:t>
      </w:r>
      <w:r w:rsidRPr="009575AB">
        <w:rPr>
          <w:rFonts w:eastAsiaTheme="minorEastAsia" w:hint="eastAsia"/>
        </w:rPr>
        <w:t>マスクはなぜなくなった？」朝日新聞出版</w:t>
      </w:r>
      <w:r w:rsidRPr="009575AB">
        <w:rPr>
          <w:rFonts w:eastAsiaTheme="minorEastAsia"/>
        </w:rPr>
        <w:t>2020/7/15</w:t>
      </w:r>
    </w:p>
    <w:p w14:paraId="307729DC" w14:textId="77777777" w:rsidR="005E0866" w:rsidRPr="009575AB" w:rsidRDefault="005E0866" w:rsidP="005E0866">
      <w:pPr>
        <w:rPr>
          <w:rFonts w:eastAsiaTheme="minorEastAsia"/>
        </w:rPr>
      </w:pPr>
      <w:r w:rsidRPr="009575AB">
        <w:rPr>
          <w:rFonts w:eastAsiaTheme="minorEastAsia" w:hint="eastAsia"/>
        </w:rPr>
        <w:t>・「季刊セクシュアリティ」（通巻</w:t>
      </w:r>
      <w:r w:rsidRPr="009575AB">
        <w:rPr>
          <w:rFonts w:eastAsiaTheme="minorEastAsia"/>
        </w:rPr>
        <w:t>97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オリンピック・パラリンピックと〈性〉」「緊急特集</w:t>
      </w:r>
      <w:r w:rsidRPr="009575AB">
        <w:rPr>
          <w:rFonts w:eastAsiaTheme="minorEastAsia"/>
        </w:rPr>
        <w:t xml:space="preserve"> </w:t>
      </w:r>
      <w:r w:rsidRPr="009575AB">
        <w:rPr>
          <w:rFonts w:eastAsiaTheme="minorEastAsia" w:hint="eastAsia"/>
        </w:rPr>
        <w:t>コロナ危機とセクシュアリティ」エイデル研究所</w:t>
      </w:r>
      <w:r w:rsidRPr="009575AB">
        <w:rPr>
          <w:rFonts w:eastAsiaTheme="minorEastAsia"/>
        </w:rPr>
        <w:t>2020/7/15</w:t>
      </w:r>
    </w:p>
    <w:p w14:paraId="7D6A1B52" w14:textId="77777777" w:rsidR="00A966F0" w:rsidRPr="009575AB" w:rsidRDefault="00A966F0" w:rsidP="00A966F0">
      <w:pPr>
        <w:rPr>
          <w:rFonts w:eastAsiaTheme="minorEastAsia"/>
        </w:rPr>
      </w:pPr>
      <w:r w:rsidRPr="009575AB">
        <w:rPr>
          <w:rFonts w:eastAsiaTheme="minorEastAsia" w:hint="eastAsia"/>
        </w:rPr>
        <w:t>・「ファイナンス」２０２０年７月号（通巻</w:t>
      </w:r>
      <w:r w:rsidRPr="009575AB">
        <w:rPr>
          <w:rFonts w:eastAsiaTheme="minorEastAsia"/>
        </w:rPr>
        <w:t>656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新型コロナウイルス感染症にもすばやく対応</w:t>
      </w:r>
      <w:r w:rsidRPr="009575AB">
        <w:rPr>
          <w:rFonts w:eastAsiaTheme="minorEastAsia"/>
        </w:rPr>
        <w:t xml:space="preserve"> </w:t>
      </w:r>
      <w:r w:rsidRPr="009575AB">
        <w:rPr>
          <w:rFonts w:eastAsiaTheme="minorEastAsia" w:hint="eastAsia"/>
        </w:rPr>
        <w:t>民間金融機関と協働して企業を支援する政策金融」財務省</w:t>
      </w:r>
      <w:r w:rsidRPr="009575AB">
        <w:rPr>
          <w:rFonts w:eastAsiaTheme="minorEastAsia"/>
        </w:rPr>
        <w:t>2020/7/15</w:t>
      </w:r>
    </w:p>
    <w:p w14:paraId="7DA8A06E" w14:textId="77777777" w:rsidR="001C3496" w:rsidRPr="009575AB" w:rsidRDefault="001C3496" w:rsidP="001C3496">
      <w:pPr>
        <w:rPr>
          <w:rFonts w:eastAsiaTheme="minorEastAsia"/>
        </w:rPr>
      </w:pPr>
      <w:r w:rsidRPr="009575AB">
        <w:rPr>
          <w:rFonts w:eastAsiaTheme="minorEastAsia" w:hint="eastAsia"/>
        </w:rPr>
        <w:t>・「医事業務」２０２０年７月１日・１５日合併号（通巻</w:t>
      </w:r>
      <w:r w:rsidRPr="009575AB">
        <w:rPr>
          <w:rFonts w:eastAsiaTheme="minorEastAsia"/>
        </w:rPr>
        <w:t>585</w:t>
      </w:r>
      <w:r w:rsidRPr="009575AB">
        <w:rPr>
          <w:rFonts w:eastAsiaTheme="minorEastAsia" w:hint="eastAsia"/>
        </w:rPr>
        <w:t>号）、「特集</w:t>
      </w:r>
      <w:r w:rsidRPr="009575AB">
        <w:rPr>
          <w:rFonts w:eastAsiaTheme="minorEastAsia"/>
        </w:rPr>
        <w:t xml:space="preserve"> </w:t>
      </w:r>
      <w:r w:rsidRPr="009575AB">
        <w:rPr>
          <w:rFonts w:eastAsiaTheme="minorEastAsia" w:hint="eastAsia"/>
        </w:rPr>
        <w:t>どうなる？</w:t>
      </w:r>
      <w:r w:rsidRPr="009575AB">
        <w:rPr>
          <w:rFonts w:eastAsiaTheme="minorEastAsia"/>
        </w:rPr>
        <w:t xml:space="preserve"> </w:t>
      </w:r>
      <w:r w:rsidRPr="009575AB">
        <w:rPr>
          <w:rFonts w:eastAsiaTheme="minorEastAsia" w:hint="eastAsia"/>
        </w:rPr>
        <w:t>医療機関のテレワーク」産労総合研究所附属医療経営情報研究所</w:t>
      </w:r>
      <w:r w:rsidRPr="009575AB">
        <w:rPr>
          <w:rFonts w:eastAsiaTheme="minorEastAsia"/>
        </w:rPr>
        <w:t>2020/7/15</w:t>
      </w:r>
    </w:p>
    <w:p w14:paraId="60C1DD78" w14:textId="77777777" w:rsidR="00FA662B" w:rsidRPr="009575AB" w:rsidRDefault="00FA662B" w:rsidP="00FA662B">
      <w:pPr>
        <w:rPr>
          <w:rFonts w:eastAsiaTheme="minorEastAsia"/>
        </w:rPr>
      </w:pPr>
      <w:r w:rsidRPr="009575AB">
        <w:rPr>
          <w:rFonts w:eastAsiaTheme="minorEastAsia" w:hint="eastAsia"/>
        </w:rPr>
        <w:lastRenderedPageBreak/>
        <w:t>・「労務事情」２０２１年７月１５日号（通巻</w:t>
      </w:r>
      <w:r w:rsidRPr="009575AB">
        <w:rPr>
          <w:rFonts w:eastAsiaTheme="minorEastAsia"/>
        </w:rPr>
        <w:t>1430</w:t>
      </w:r>
      <w:r w:rsidRPr="009575AB">
        <w:rPr>
          <w:rFonts w:eastAsiaTheme="minorEastAsia" w:hint="eastAsia"/>
        </w:rPr>
        <w:t>号）、「Ｑ＆Ａ</w:t>
      </w:r>
      <w:r w:rsidRPr="009575AB">
        <w:rPr>
          <w:rFonts w:eastAsiaTheme="minorEastAsia"/>
        </w:rPr>
        <w:t xml:space="preserve"> </w:t>
      </w:r>
      <w:r w:rsidRPr="009575AB">
        <w:rPr>
          <w:rFonts w:eastAsiaTheme="minorEastAsia" w:hint="eastAsia"/>
        </w:rPr>
        <w:t>ワクチン接種における企業対応に関する法的留意点」産労総合研究所</w:t>
      </w:r>
      <w:r w:rsidRPr="009575AB">
        <w:rPr>
          <w:rFonts w:eastAsiaTheme="minorEastAsia"/>
        </w:rPr>
        <w:t>2021/7/15</w:t>
      </w:r>
    </w:p>
    <w:p w14:paraId="68C33189" w14:textId="77777777" w:rsidR="00153989" w:rsidRPr="009575AB" w:rsidRDefault="00153989" w:rsidP="00153989">
      <w:pPr>
        <w:rPr>
          <w:rFonts w:eastAsiaTheme="minorEastAsia"/>
        </w:rPr>
      </w:pPr>
      <w:r w:rsidRPr="009575AB">
        <w:rPr>
          <w:rFonts w:eastAsiaTheme="minorEastAsia" w:hint="eastAsia"/>
        </w:rPr>
        <w:t>・「Ｃｏｙｏｔｅ」２０２０年夏／秋号（通巻</w:t>
      </w:r>
      <w:r w:rsidRPr="009575AB">
        <w:rPr>
          <w:rFonts w:eastAsiaTheme="minorEastAsia"/>
        </w:rPr>
        <w:t>71</w:t>
      </w:r>
      <w:r w:rsidRPr="009575AB">
        <w:rPr>
          <w:rFonts w:eastAsiaTheme="minorEastAsia" w:hint="eastAsia"/>
        </w:rPr>
        <w:t>号）、「特集</w:t>
      </w:r>
      <w:r w:rsidRPr="009575AB">
        <w:rPr>
          <w:rFonts w:eastAsiaTheme="minorEastAsia"/>
        </w:rPr>
        <w:t xml:space="preserve"> </w:t>
      </w:r>
      <w:r w:rsidRPr="009575AB">
        <w:rPr>
          <w:rFonts w:eastAsiaTheme="minorEastAsia" w:hint="eastAsia"/>
        </w:rPr>
        <w:t>森山大道</w:t>
      </w:r>
      <w:r w:rsidRPr="009575AB">
        <w:rPr>
          <w:rFonts w:eastAsiaTheme="minorEastAsia"/>
        </w:rPr>
        <w:t xml:space="preserve"> </w:t>
      </w:r>
      <w:r w:rsidRPr="009575AB">
        <w:rPr>
          <w:rFonts w:eastAsiaTheme="minorEastAsia" w:hint="eastAsia"/>
        </w:rPr>
        <w:t>東京パンデミック」スイッチ・パブリッシング</w:t>
      </w:r>
      <w:r w:rsidRPr="009575AB">
        <w:rPr>
          <w:rFonts w:eastAsiaTheme="minorEastAsia"/>
        </w:rPr>
        <w:t>2020/7/15</w:t>
      </w:r>
    </w:p>
    <w:p w14:paraId="0BF947AD" w14:textId="77777777" w:rsidR="00A90DD3" w:rsidRPr="009575AB" w:rsidRDefault="00A90DD3" w:rsidP="00A90DD3">
      <w:pPr>
        <w:rPr>
          <w:rFonts w:eastAsiaTheme="minorEastAsia"/>
        </w:rPr>
      </w:pPr>
      <w:r w:rsidRPr="009575AB">
        <w:rPr>
          <w:rFonts w:eastAsiaTheme="minorEastAsia" w:hint="eastAsia"/>
        </w:rPr>
        <w:t>・大竹稽、マンガ＝羽鳥まめ『マンガ＆あらすじでつかむ！</w:t>
      </w:r>
      <w:r w:rsidRPr="009575AB">
        <w:rPr>
          <w:rFonts w:eastAsiaTheme="minorEastAsia"/>
        </w:rPr>
        <w:t xml:space="preserve"> 60</w:t>
      </w:r>
      <w:r w:rsidRPr="009575AB">
        <w:rPr>
          <w:rFonts w:eastAsiaTheme="minorEastAsia" w:hint="eastAsia"/>
        </w:rPr>
        <w:t>分でわかる</w:t>
      </w:r>
      <w:r w:rsidRPr="009575AB">
        <w:rPr>
          <w:rFonts w:eastAsiaTheme="minorEastAsia"/>
        </w:rPr>
        <w:t xml:space="preserve"> </w:t>
      </w:r>
      <w:r w:rsidRPr="009575AB">
        <w:rPr>
          <w:rFonts w:eastAsiaTheme="minorEastAsia" w:hint="eastAsia"/>
        </w:rPr>
        <w:t>カミュの「ペスト」』あさ出版</w:t>
      </w:r>
      <w:r w:rsidRPr="009575AB">
        <w:rPr>
          <w:rFonts w:eastAsiaTheme="minorEastAsia"/>
        </w:rPr>
        <w:t>2020/7/15</w:t>
      </w:r>
    </w:p>
    <w:p w14:paraId="434B56A9" w14:textId="77777777" w:rsidR="00707464" w:rsidRPr="009575AB" w:rsidRDefault="00707464" w:rsidP="00707464">
      <w:pPr>
        <w:rPr>
          <w:rFonts w:eastAsiaTheme="minorEastAsia"/>
        </w:rPr>
      </w:pPr>
      <w:r w:rsidRPr="009575AB">
        <w:rPr>
          <w:rFonts w:eastAsiaTheme="minorEastAsia" w:hint="eastAsia"/>
        </w:rPr>
        <w:t>・松本光輝『社長！</w:t>
      </w:r>
      <w:r w:rsidRPr="009575AB">
        <w:rPr>
          <w:rFonts w:eastAsiaTheme="minorEastAsia"/>
        </w:rPr>
        <w:t xml:space="preserve"> </w:t>
      </w:r>
      <w:r w:rsidRPr="009575AB">
        <w:rPr>
          <w:rFonts w:eastAsiaTheme="minorEastAsia" w:hint="eastAsia"/>
        </w:rPr>
        <w:t>コロナを生き残るにはこの３つをやりなさい』あさ出版</w:t>
      </w:r>
      <w:r w:rsidRPr="009575AB">
        <w:rPr>
          <w:rFonts w:eastAsiaTheme="minorEastAsia"/>
        </w:rPr>
        <w:t>2020/7/15</w:t>
      </w:r>
    </w:p>
    <w:p w14:paraId="34CE190C" w14:textId="77777777" w:rsidR="00B71FAE" w:rsidRPr="009575AB" w:rsidRDefault="00B71FAE" w:rsidP="00B71FAE">
      <w:pPr>
        <w:rPr>
          <w:rFonts w:eastAsiaTheme="minorEastAsia"/>
        </w:rPr>
      </w:pPr>
      <w:r w:rsidRPr="009575AB">
        <w:rPr>
          <w:rFonts w:eastAsiaTheme="minorEastAsia" w:hint="eastAsia"/>
        </w:rPr>
        <w:t>・谷本哲也、蓮沼珠恵、久住英二＝編著『エキスパートが疑問に答える</w:t>
      </w:r>
      <w:r w:rsidRPr="009575AB">
        <w:rPr>
          <w:rFonts w:eastAsiaTheme="minorEastAsia"/>
        </w:rPr>
        <w:t xml:space="preserve"> </w:t>
      </w:r>
      <w:r w:rsidRPr="009575AB">
        <w:rPr>
          <w:rFonts w:eastAsiaTheme="minorEastAsia" w:hint="eastAsia"/>
        </w:rPr>
        <w:t>ワクチン診療入門』金芳堂</w:t>
      </w:r>
      <w:r w:rsidRPr="009575AB">
        <w:rPr>
          <w:rFonts w:eastAsiaTheme="minorEastAsia"/>
        </w:rPr>
        <w:t>2020/7/15</w:t>
      </w:r>
    </w:p>
    <w:p w14:paraId="1EBE9ABD" w14:textId="77777777" w:rsidR="00194A06" w:rsidRPr="009575AB" w:rsidRDefault="00194A06" w:rsidP="00194A06">
      <w:pPr>
        <w:rPr>
          <w:rFonts w:eastAsiaTheme="minorEastAsia"/>
        </w:rPr>
      </w:pPr>
      <w:r w:rsidRPr="009575AB">
        <w:rPr>
          <w:rFonts w:eastAsiaTheme="minorEastAsia" w:hint="eastAsia"/>
        </w:rPr>
        <w:t>・篠田節子『竜と流木』講談社文庫（小説）</w:t>
      </w:r>
      <w:r w:rsidRPr="009575AB">
        <w:rPr>
          <w:rFonts w:eastAsiaTheme="minorEastAsia"/>
        </w:rPr>
        <w:t>2020/7/15</w:t>
      </w:r>
      <w:r w:rsidRPr="009575AB">
        <w:rPr>
          <w:rFonts w:eastAsiaTheme="minorEastAsia" w:hint="eastAsia"/>
        </w:rPr>
        <w:t xml:space="preserve">　２０１６年刊の文庫化</w:t>
      </w:r>
    </w:p>
    <w:p w14:paraId="5BB3FCBF" w14:textId="77777777" w:rsidR="00DF2E6D" w:rsidRPr="009575AB" w:rsidRDefault="00DF2E6D" w:rsidP="00DF2E6D">
      <w:pPr>
        <w:rPr>
          <w:rFonts w:eastAsiaTheme="minorEastAsia"/>
        </w:rPr>
      </w:pPr>
      <w:r w:rsidRPr="009575AB">
        <w:rPr>
          <w:rFonts w:eastAsiaTheme="minorEastAsia" w:hint="eastAsia"/>
        </w:rPr>
        <w:t>・小山剛、新井誠、横大道聡＝編『日常のなかの〈自由と安全〉</w:t>
      </w:r>
      <w:r w:rsidRPr="009575AB">
        <w:rPr>
          <w:rFonts w:eastAsiaTheme="minorEastAsia"/>
        </w:rPr>
        <w:t xml:space="preserve"> </w:t>
      </w:r>
      <w:r w:rsidRPr="009575AB">
        <w:rPr>
          <w:rFonts w:eastAsiaTheme="minorEastAsia" w:hint="eastAsia"/>
        </w:rPr>
        <w:t>生活安全をめぐる法・政策・実務』弘文堂</w:t>
      </w:r>
      <w:r w:rsidRPr="009575AB">
        <w:rPr>
          <w:rFonts w:eastAsiaTheme="minorEastAsia"/>
        </w:rPr>
        <w:t>2020/7/1</w:t>
      </w:r>
      <w:r w:rsidRPr="009575AB">
        <w:rPr>
          <w:rFonts w:eastAsiaTheme="minorEastAsia" w:hint="eastAsia"/>
        </w:rPr>
        <w:t>5</w:t>
      </w:r>
    </w:p>
    <w:p w14:paraId="7B858C94" w14:textId="77777777" w:rsidR="00747DE3" w:rsidRPr="009575AB" w:rsidRDefault="00747DE3" w:rsidP="00747DE3">
      <w:pPr>
        <w:rPr>
          <w:rFonts w:eastAsiaTheme="minorEastAsia"/>
        </w:rPr>
      </w:pPr>
      <w:r w:rsidRPr="009575AB">
        <w:rPr>
          <w:rFonts w:eastAsiaTheme="minorEastAsia" w:hint="eastAsia"/>
        </w:rPr>
        <w:t>・鈴木智順監修『世界一やさしい！</w:t>
      </w:r>
      <w:r w:rsidRPr="009575AB">
        <w:rPr>
          <w:rFonts w:eastAsiaTheme="minorEastAsia"/>
        </w:rPr>
        <w:t xml:space="preserve"> </w:t>
      </w:r>
      <w:r w:rsidRPr="009575AB">
        <w:rPr>
          <w:rFonts w:eastAsiaTheme="minorEastAsia" w:hint="eastAsia"/>
        </w:rPr>
        <w:t>微生物図鑑』新星出版社</w:t>
      </w:r>
      <w:r w:rsidRPr="009575AB">
        <w:rPr>
          <w:rFonts w:eastAsiaTheme="minorEastAsia"/>
        </w:rPr>
        <w:t>2020/7/15</w:t>
      </w:r>
    </w:p>
    <w:p w14:paraId="10403310" w14:textId="77777777" w:rsidR="003102AC" w:rsidRPr="009575AB" w:rsidRDefault="003102AC" w:rsidP="003102AC">
      <w:pPr>
        <w:rPr>
          <w:rFonts w:eastAsiaTheme="minorEastAsia"/>
        </w:rPr>
      </w:pPr>
      <w:r w:rsidRPr="009575AB">
        <w:rPr>
          <w:rFonts w:eastAsiaTheme="minorEastAsia" w:hint="eastAsia"/>
        </w:rPr>
        <w:t>・塚口直史『コロナショック後を生き残る日本と世界のシナリオ』すばる舎</w:t>
      </w:r>
      <w:r w:rsidRPr="009575AB">
        <w:rPr>
          <w:rFonts w:eastAsiaTheme="minorEastAsia"/>
        </w:rPr>
        <w:t>2020/7/15</w:t>
      </w:r>
    </w:p>
    <w:p w14:paraId="4A2DC850" w14:textId="00C599F0" w:rsidR="00C96254" w:rsidRPr="009575AB" w:rsidRDefault="00C96254" w:rsidP="00C96254">
      <w:pPr>
        <w:rPr>
          <w:rFonts w:eastAsiaTheme="minorEastAsia"/>
        </w:rPr>
      </w:pPr>
      <w:r w:rsidRPr="009575AB">
        <w:rPr>
          <w:rFonts w:eastAsiaTheme="minorEastAsia" w:hint="eastAsia"/>
        </w:rPr>
        <w:t>・</w:t>
      </w:r>
      <w:r w:rsidRPr="009575AB">
        <w:rPr>
          <w:rFonts w:eastAsiaTheme="minorEastAsia" w:hint="eastAsia"/>
        </w:rPr>
        <w:t>G</w:t>
      </w:r>
      <w:r w:rsidRPr="009575AB">
        <w:rPr>
          <w:rFonts w:eastAsiaTheme="minorEastAsia"/>
        </w:rPr>
        <w:t>iwa et. al</w:t>
      </w:r>
      <w:r w:rsidRPr="009575AB">
        <w:rPr>
          <w:rFonts w:eastAsiaTheme="minorEastAsia" w:hint="eastAsia"/>
        </w:rPr>
        <w:t>『救急医療のための新型コロナウイルス感染症ＣＯＶＩＤ‐</w:t>
      </w:r>
      <w:r w:rsidRPr="009575AB">
        <w:rPr>
          <w:rFonts w:eastAsiaTheme="minorEastAsia"/>
        </w:rPr>
        <w:t>19</w:t>
      </w:r>
      <w:r w:rsidRPr="009575AB">
        <w:rPr>
          <w:rFonts w:eastAsiaTheme="minorEastAsia" w:hint="eastAsia"/>
        </w:rPr>
        <w:t>診療ガイド』太田凡＝監訳、京都府立医科大学救急</w:t>
      </w:r>
      <w:r w:rsidR="0057138C" w:rsidRPr="009575AB">
        <w:rPr>
          <w:rFonts w:eastAsiaTheme="minorEastAsia" w:hint="eastAsia"/>
        </w:rPr>
        <w:t>医療</w:t>
      </w:r>
      <w:r w:rsidRPr="009575AB">
        <w:rPr>
          <w:rFonts w:eastAsiaTheme="minorEastAsia" w:hint="eastAsia"/>
        </w:rPr>
        <w:t>学研究室＝訳、総合医学社（原著２０２０年）</w:t>
      </w:r>
      <w:r w:rsidRPr="009575AB">
        <w:rPr>
          <w:rFonts w:eastAsiaTheme="minorEastAsia"/>
        </w:rPr>
        <w:t>2020/7/15</w:t>
      </w:r>
    </w:p>
    <w:p w14:paraId="27CFA479" w14:textId="77777777" w:rsidR="004E54DB" w:rsidRPr="009575AB" w:rsidRDefault="004E54DB" w:rsidP="004E54DB">
      <w:pPr>
        <w:rPr>
          <w:rFonts w:eastAsiaTheme="minorEastAsia"/>
        </w:rPr>
      </w:pPr>
      <w:r w:rsidRPr="009575AB">
        <w:rPr>
          <w:rFonts w:eastAsiaTheme="minorEastAsia" w:hint="eastAsia"/>
        </w:rPr>
        <w:t>・『封印発禁ＴＶ</w:t>
      </w:r>
      <w:r w:rsidRPr="009575AB">
        <w:rPr>
          <w:rFonts w:eastAsiaTheme="minorEastAsia"/>
        </w:rPr>
        <w:t xml:space="preserve"> </w:t>
      </w:r>
      <w:r w:rsidRPr="009575AB">
        <w:rPr>
          <w:rFonts w:eastAsiaTheme="minorEastAsia" w:hint="eastAsia"/>
        </w:rPr>
        <w:t>ＤＸ』２０２０年夏号、「１００円で大満足！</w:t>
      </w:r>
      <w:r w:rsidRPr="009575AB">
        <w:rPr>
          <w:rFonts w:eastAsiaTheme="minorEastAsia"/>
        </w:rPr>
        <w:t xml:space="preserve"> </w:t>
      </w:r>
      <w:r w:rsidRPr="009575AB">
        <w:rPr>
          <w:rFonts w:eastAsiaTheme="minorEastAsia" w:hint="eastAsia"/>
        </w:rPr>
        <w:t>〝巣ごもり〟の限界に挑戦！</w:t>
      </w:r>
      <w:r w:rsidRPr="009575AB">
        <w:rPr>
          <w:rFonts w:eastAsiaTheme="minorEastAsia"/>
        </w:rPr>
        <w:t xml:space="preserve"> </w:t>
      </w:r>
      <w:r w:rsidRPr="009575AB">
        <w:rPr>
          <w:rFonts w:eastAsiaTheme="minorEastAsia" w:hint="eastAsia"/>
        </w:rPr>
        <w:t>コロナ貧乏に打ち勝つ</w:t>
      </w:r>
      <w:r w:rsidRPr="009575AB">
        <w:rPr>
          <w:rFonts w:eastAsiaTheme="minorEastAsia"/>
        </w:rPr>
        <w:t xml:space="preserve"> </w:t>
      </w:r>
      <w:r w:rsidRPr="009575AB">
        <w:rPr>
          <w:rFonts w:eastAsiaTheme="minorEastAsia" w:hint="eastAsia"/>
        </w:rPr>
        <w:t>激安エロ動画・ＤＩＹオナホ・懐かしエロゲ」大洋図書</w:t>
      </w:r>
      <w:r w:rsidRPr="009575AB">
        <w:rPr>
          <w:rFonts w:eastAsiaTheme="minorEastAsia"/>
        </w:rPr>
        <w:t>2020/7/15</w:t>
      </w:r>
    </w:p>
    <w:p w14:paraId="09147FA9" w14:textId="77777777" w:rsidR="00CA19B3" w:rsidRPr="009575AB" w:rsidRDefault="00CA19B3" w:rsidP="00CA19B3">
      <w:pPr>
        <w:rPr>
          <w:rFonts w:eastAsiaTheme="minorEastAsia"/>
        </w:rPr>
      </w:pPr>
      <w:r w:rsidRPr="009575AB">
        <w:rPr>
          <w:rFonts w:eastAsiaTheme="minorEastAsia" w:hint="eastAsia"/>
        </w:rPr>
        <w:t>・経済産業省、厚生労働省、文部科学省＝編『２０２０年版</w:t>
      </w:r>
      <w:r w:rsidRPr="009575AB">
        <w:rPr>
          <w:rFonts w:eastAsiaTheme="minorEastAsia"/>
        </w:rPr>
        <w:t xml:space="preserve"> </w:t>
      </w:r>
      <w:r w:rsidRPr="009575AB">
        <w:rPr>
          <w:rFonts w:eastAsiaTheme="minorEastAsia" w:hint="eastAsia"/>
        </w:rPr>
        <w:t>ものづくり白書</w:t>
      </w:r>
      <w:r w:rsidRPr="009575AB">
        <w:rPr>
          <w:rFonts w:eastAsiaTheme="minorEastAsia"/>
        </w:rPr>
        <w:t xml:space="preserve"> </w:t>
      </w:r>
      <w:r w:rsidRPr="009575AB">
        <w:rPr>
          <w:rFonts w:eastAsiaTheme="minorEastAsia" w:hint="eastAsia"/>
        </w:rPr>
        <w:t>不確実性の時代における</w:t>
      </w:r>
      <w:r w:rsidRPr="009575AB">
        <w:rPr>
          <w:rFonts w:eastAsiaTheme="minorEastAsia"/>
        </w:rPr>
        <w:t xml:space="preserve"> </w:t>
      </w:r>
      <w:r w:rsidRPr="009575AB">
        <w:rPr>
          <w:rFonts w:eastAsiaTheme="minorEastAsia" w:hint="eastAsia"/>
        </w:rPr>
        <w:t>製造業の企業改革力</w:t>
      </w:r>
      <w:r w:rsidRPr="009575AB">
        <w:rPr>
          <w:rFonts w:eastAsiaTheme="minorEastAsia"/>
        </w:rPr>
        <w:t xml:space="preserve"> </w:t>
      </w:r>
      <w:r w:rsidRPr="009575AB">
        <w:rPr>
          <w:rFonts w:eastAsiaTheme="minorEastAsia" w:hint="eastAsia"/>
        </w:rPr>
        <w:t>ダイナミック・ケイパビリティ』日経印刷</w:t>
      </w:r>
      <w:r w:rsidRPr="009575AB">
        <w:rPr>
          <w:rFonts w:eastAsiaTheme="minorEastAsia"/>
        </w:rPr>
        <w:t>2020/7/14</w:t>
      </w:r>
    </w:p>
    <w:p w14:paraId="61F6BB73" w14:textId="7DD18724" w:rsidR="00FC259C" w:rsidRPr="009575AB" w:rsidRDefault="00FC259C" w:rsidP="00FC259C">
      <w:pPr>
        <w:rPr>
          <w:rFonts w:eastAsiaTheme="minorEastAsia"/>
        </w:rPr>
      </w:pPr>
      <w:r w:rsidRPr="009575AB">
        <w:rPr>
          <w:rFonts w:eastAsiaTheme="minorEastAsia" w:hint="eastAsia"/>
        </w:rPr>
        <w:t>・金文学『われわれが習近平体制と命がけで闘う</w:t>
      </w:r>
      <w:r w:rsidRPr="009575AB">
        <w:rPr>
          <w:rFonts w:eastAsiaTheme="minorEastAsia"/>
        </w:rPr>
        <w:t>13</w:t>
      </w:r>
      <w:r w:rsidRPr="009575AB">
        <w:rPr>
          <w:rFonts w:eastAsiaTheme="minorEastAsia" w:hint="eastAsia"/>
        </w:rPr>
        <w:t>の理由』ビジネス社</w:t>
      </w:r>
      <w:r w:rsidRPr="009575AB">
        <w:rPr>
          <w:rFonts w:eastAsiaTheme="minorEastAsia"/>
        </w:rPr>
        <w:t>2020/7/15</w:t>
      </w:r>
    </w:p>
    <w:p w14:paraId="34F24127" w14:textId="77777777" w:rsidR="00DA0E97" w:rsidRPr="009575AB" w:rsidRDefault="00DA0E97" w:rsidP="00DA0E97">
      <w:pPr>
        <w:rPr>
          <w:rFonts w:eastAsiaTheme="minorEastAsia"/>
        </w:rPr>
      </w:pPr>
      <w:r w:rsidRPr="009575AB">
        <w:rPr>
          <w:rFonts w:eastAsiaTheme="minorEastAsia" w:hint="eastAsia"/>
        </w:rPr>
        <w:t>・松本健太郎『人は悪魔に熱狂する</w:t>
      </w:r>
      <w:r w:rsidRPr="009575AB">
        <w:rPr>
          <w:rFonts w:eastAsiaTheme="minorEastAsia"/>
        </w:rPr>
        <w:t xml:space="preserve"> </w:t>
      </w:r>
      <w:r w:rsidRPr="009575AB">
        <w:rPr>
          <w:rFonts w:eastAsiaTheme="minorEastAsia" w:hint="eastAsia"/>
        </w:rPr>
        <w:t>悪と欲望の行動経済学』毎日新聞出版</w:t>
      </w:r>
      <w:r w:rsidRPr="009575AB">
        <w:rPr>
          <w:rFonts w:eastAsiaTheme="minorEastAsia"/>
        </w:rPr>
        <w:t>2020</w:t>
      </w:r>
      <w:r w:rsidRPr="009575AB">
        <w:rPr>
          <w:rFonts w:eastAsiaTheme="minorEastAsia" w:hint="eastAsia"/>
        </w:rPr>
        <w:t>/</w:t>
      </w:r>
      <w:r w:rsidRPr="009575AB">
        <w:rPr>
          <w:rFonts w:eastAsiaTheme="minorEastAsia"/>
        </w:rPr>
        <w:t>7</w:t>
      </w:r>
      <w:r w:rsidRPr="009575AB">
        <w:rPr>
          <w:rFonts w:eastAsiaTheme="minorEastAsia" w:hint="eastAsia"/>
        </w:rPr>
        <w:t>/</w:t>
      </w:r>
      <w:r w:rsidRPr="009575AB">
        <w:rPr>
          <w:rFonts w:eastAsiaTheme="minorEastAsia"/>
        </w:rPr>
        <w:t>15</w:t>
      </w:r>
      <w:r w:rsidRPr="009575AB">
        <w:rPr>
          <w:rFonts w:eastAsiaTheme="minorEastAsia" w:hint="eastAsia"/>
        </w:rPr>
        <w:t xml:space="preserve">　Ｓ</w:t>
      </w:r>
    </w:p>
    <w:p w14:paraId="1DD94E27" w14:textId="77777777" w:rsidR="00C008EE" w:rsidRPr="009575AB" w:rsidRDefault="00C008EE" w:rsidP="00C008EE">
      <w:pPr>
        <w:rPr>
          <w:rFonts w:eastAsiaTheme="minorEastAsia"/>
        </w:rPr>
      </w:pPr>
      <w:r w:rsidRPr="009575AB">
        <w:rPr>
          <w:rFonts w:eastAsiaTheme="minorEastAsia" w:hint="eastAsia"/>
        </w:rPr>
        <w:t>・木村浩一郎『ＰＣＲ検査を巡る攻防</w:t>
      </w:r>
      <w:r w:rsidRPr="009575AB">
        <w:rPr>
          <w:rFonts w:eastAsiaTheme="minorEastAsia"/>
        </w:rPr>
        <w:t xml:space="preserve"> </w:t>
      </w:r>
      <w:r w:rsidRPr="009575AB">
        <w:rPr>
          <w:rFonts w:eastAsiaTheme="minorEastAsia" w:hint="eastAsia"/>
        </w:rPr>
        <w:t>見えざるウイルスの、見えざる戦い』リーダーズノート</w:t>
      </w:r>
      <w:r w:rsidRPr="009575AB">
        <w:rPr>
          <w:rFonts w:eastAsiaTheme="minorEastAsia"/>
        </w:rPr>
        <w:t>2020/7/15</w:t>
      </w:r>
      <w:r w:rsidRPr="009575AB">
        <w:rPr>
          <w:rFonts w:eastAsiaTheme="minorEastAsia" w:hint="eastAsia"/>
        </w:rPr>
        <w:t xml:space="preserve">　Ｓ</w:t>
      </w:r>
    </w:p>
    <w:p w14:paraId="117E5C02" w14:textId="465A3B0D" w:rsidR="0082294F" w:rsidRPr="009575AB" w:rsidRDefault="0082294F" w:rsidP="0082294F">
      <w:pPr>
        <w:rPr>
          <w:rFonts w:eastAsiaTheme="minorEastAsia"/>
        </w:rPr>
      </w:pPr>
      <w:r w:rsidRPr="009575AB">
        <w:rPr>
          <w:rFonts w:eastAsiaTheme="minorEastAsia" w:hint="eastAsia"/>
        </w:rPr>
        <w:t>・日経ＢＰムック『アフターコロナ</w:t>
      </w:r>
      <w:r w:rsidRPr="009575AB">
        <w:rPr>
          <w:rFonts w:eastAsiaTheme="minorEastAsia"/>
        </w:rPr>
        <w:t xml:space="preserve"> </w:t>
      </w:r>
      <w:r w:rsidRPr="009575AB">
        <w:rPr>
          <w:rFonts w:eastAsiaTheme="minorEastAsia" w:hint="eastAsia"/>
        </w:rPr>
        <w:t>見えてきた７つのメガトレンド』日経ＢＰ</w:t>
      </w:r>
      <w:r w:rsidRPr="009575AB">
        <w:rPr>
          <w:rFonts w:eastAsiaTheme="minorEastAsia"/>
        </w:rPr>
        <w:t>2020/7/16</w:t>
      </w:r>
      <w:r w:rsidRPr="009575AB">
        <w:rPr>
          <w:rFonts w:eastAsiaTheme="minorEastAsia" w:hint="eastAsia"/>
        </w:rPr>
        <w:t xml:space="preserve">　Ｓ</w:t>
      </w:r>
    </w:p>
    <w:p w14:paraId="7FAD43E1" w14:textId="77777777" w:rsidR="001C54AC" w:rsidRPr="009575AB" w:rsidRDefault="001C54AC" w:rsidP="001C54AC">
      <w:pPr>
        <w:rPr>
          <w:rFonts w:eastAsiaTheme="minorEastAsia"/>
        </w:rPr>
      </w:pPr>
      <w:r w:rsidRPr="009575AB">
        <w:rPr>
          <w:rFonts w:eastAsiaTheme="minorEastAsia" w:hint="eastAsia"/>
        </w:rPr>
        <w:t>・北里英郎、片桐真人、中村正樹、前花祥太郎＝監修『人類の脅威！</w:t>
      </w:r>
      <w:r w:rsidRPr="009575AB">
        <w:rPr>
          <w:rFonts w:eastAsiaTheme="minorEastAsia"/>
        </w:rPr>
        <w:t xml:space="preserve"> </w:t>
      </w:r>
      <w:r w:rsidRPr="009575AB">
        <w:rPr>
          <w:rFonts w:eastAsiaTheme="minorEastAsia" w:hint="eastAsia"/>
        </w:rPr>
        <w:t>怖いウイルス事典』宝島社</w:t>
      </w:r>
      <w:r w:rsidRPr="009575AB">
        <w:rPr>
          <w:rFonts w:eastAsiaTheme="minorEastAsia"/>
        </w:rPr>
        <w:t>2020/7</w:t>
      </w:r>
      <w:r w:rsidRPr="009575AB">
        <w:rPr>
          <w:rFonts w:eastAsiaTheme="minorEastAsia" w:hint="eastAsia"/>
        </w:rPr>
        <w:t>/</w:t>
      </w:r>
      <w:r w:rsidRPr="009575AB">
        <w:rPr>
          <w:rFonts w:eastAsiaTheme="minorEastAsia"/>
        </w:rPr>
        <w:t>16</w:t>
      </w:r>
    </w:p>
    <w:p w14:paraId="2A7E9151" w14:textId="544E77DE" w:rsidR="00215B74" w:rsidRPr="009575AB" w:rsidRDefault="00215B74" w:rsidP="00A54A1C">
      <w:pPr>
        <w:rPr>
          <w:rFonts w:eastAsiaTheme="minorEastAsia"/>
        </w:rPr>
      </w:pPr>
      <w:r w:rsidRPr="009575AB">
        <w:rPr>
          <w:rFonts w:eastAsiaTheme="minorEastAsia" w:hint="eastAsia"/>
        </w:rPr>
        <w:t>・ハンス・ジンサー『ネズミ・シラミ・文明【新装版】</w:t>
      </w:r>
      <w:r w:rsidRPr="009575AB">
        <w:rPr>
          <w:rFonts w:eastAsiaTheme="minorEastAsia"/>
        </w:rPr>
        <w:t xml:space="preserve"> </w:t>
      </w:r>
      <w:r w:rsidRPr="009575AB">
        <w:rPr>
          <w:rFonts w:eastAsiaTheme="minorEastAsia" w:hint="eastAsia"/>
        </w:rPr>
        <w:t>伝染病の歴史的伝記』橋本雅一訳、みすず書房（原著１９３５年）</w:t>
      </w:r>
      <w:r w:rsidRPr="009575AB">
        <w:rPr>
          <w:rFonts w:eastAsiaTheme="minorEastAsia" w:hint="eastAsia"/>
        </w:rPr>
        <w:t>2</w:t>
      </w:r>
      <w:r w:rsidRPr="009575AB">
        <w:rPr>
          <w:rFonts w:eastAsiaTheme="minorEastAsia"/>
        </w:rPr>
        <w:t>020/7/16</w:t>
      </w:r>
      <w:r w:rsidRPr="009575AB">
        <w:rPr>
          <w:rFonts w:eastAsiaTheme="minorEastAsia" w:hint="eastAsia"/>
        </w:rPr>
        <w:t xml:space="preserve">　１９６６年初刊、１９８４年改題再刊の新装復刊</w:t>
      </w:r>
    </w:p>
    <w:p w14:paraId="61BCA57C" w14:textId="77777777" w:rsidR="00060867" w:rsidRPr="009575AB" w:rsidRDefault="00060867" w:rsidP="00060867">
      <w:pPr>
        <w:rPr>
          <w:rFonts w:eastAsiaTheme="minorEastAsia"/>
        </w:rPr>
      </w:pPr>
      <w:r w:rsidRPr="009575AB">
        <w:rPr>
          <w:rFonts w:eastAsiaTheme="minorEastAsia" w:hint="eastAsia"/>
        </w:rPr>
        <w:t>・佐藤昭裕『感染症専門医が普段やっている</w:t>
      </w:r>
      <w:r w:rsidRPr="009575AB">
        <w:rPr>
          <w:rFonts w:eastAsiaTheme="minorEastAsia"/>
        </w:rPr>
        <w:t xml:space="preserve"> </w:t>
      </w:r>
      <w:r w:rsidRPr="009575AB">
        <w:rPr>
          <w:rFonts w:eastAsiaTheme="minorEastAsia" w:hint="eastAsia"/>
        </w:rPr>
        <w:t>感染症自衛マニュアル』ＳＢクリエイティブ</w:t>
      </w:r>
      <w:r w:rsidRPr="009575AB">
        <w:rPr>
          <w:rFonts w:eastAsiaTheme="minorEastAsia"/>
        </w:rPr>
        <w:t>2020/7/17</w:t>
      </w:r>
    </w:p>
    <w:p w14:paraId="37EFA9A7" w14:textId="6F3D0FDD" w:rsidR="008C13C6" w:rsidRPr="009575AB" w:rsidRDefault="008C13C6" w:rsidP="00A54A1C">
      <w:pPr>
        <w:rPr>
          <w:rFonts w:eastAsiaTheme="minorEastAsia"/>
        </w:rPr>
      </w:pPr>
      <w:r w:rsidRPr="009575AB">
        <w:rPr>
          <w:rFonts w:eastAsiaTheme="minorEastAsia" w:hint="eastAsia"/>
        </w:rPr>
        <w:t>・鈴木元『コロナ後の世界</w:t>
      </w:r>
      <w:r w:rsidRPr="009575AB">
        <w:rPr>
          <w:rFonts w:eastAsiaTheme="minorEastAsia"/>
        </w:rPr>
        <w:t xml:space="preserve"> </w:t>
      </w:r>
      <w:r w:rsidRPr="009575AB">
        <w:rPr>
          <w:rFonts w:eastAsiaTheme="minorEastAsia" w:hint="eastAsia"/>
        </w:rPr>
        <w:t>世界を一歩前進させるために』かもがわ出版</w:t>
      </w:r>
      <w:r w:rsidRPr="009575AB">
        <w:rPr>
          <w:rFonts w:eastAsiaTheme="minorEastAsia"/>
        </w:rPr>
        <w:t>2020/7/17</w:t>
      </w:r>
    </w:p>
    <w:p w14:paraId="7AF1DBE6" w14:textId="0904A142" w:rsidR="003867A0" w:rsidRPr="009575AB" w:rsidRDefault="003867A0" w:rsidP="003867A0">
      <w:pPr>
        <w:rPr>
          <w:rFonts w:eastAsiaTheme="minorEastAsia"/>
        </w:rPr>
      </w:pPr>
      <w:r w:rsidRPr="009575AB">
        <w:rPr>
          <w:rFonts w:eastAsiaTheme="minorEastAsia" w:hint="eastAsia"/>
        </w:rPr>
        <w:t>・</w:t>
      </w:r>
      <w:r w:rsidR="006C25DB" w:rsidRPr="009575AB">
        <w:rPr>
          <w:rFonts w:eastAsiaTheme="minorEastAsia" w:hint="eastAsia"/>
        </w:rPr>
        <w:t>岩田健太郎＝著、</w:t>
      </w:r>
      <w:r w:rsidRPr="009575AB">
        <w:rPr>
          <w:rFonts w:eastAsiaTheme="minorEastAsia" w:hint="eastAsia"/>
        </w:rPr>
        <w:t>フットボール批評編集部</w:t>
      </w:r>
      <w:r w:rsidR="006C25DB" w:rsidRPr="009575AB">
        <w:rPr>
          <w:rFonts w:eastAsiaTheme="minorEastAsia" w:hint="eastAsia"/>
        </w:rPr>
        <w:t>＝</w:t>
      </w:r>
      <w:r w:rsidRPr="009575AB">
        <w:rPr>
          <w:rFonts w:eastAsiaTheme="minorEastAsia" w:hint="eastAsia"/>
        </w:rPr>
        <w:t>編『サッカーと感染症</w:t>
      </w:r>
      <w:r w:rsidRPr="009575AB">
        <w:rPr>
          <w:rFonts w:eastAsiaTheme="minorEastAsia"/>
        </w:rPr>
        <w:t xml:space="preserve"> With</w:t>
      </w:r>
      <w:r w:rsidRPr="009575AB">
        <w:rPr>
          <w:rFonts w:eastAsiaTheme="minorEastAsia" w:hint="eastAsia"/>
        </w:rPr>
        <w:t>コロナ時代のサッカー行動マニュアル』カンゼン</w:t>
      </w:r>
      <w:r w:rsidRPr="009575AB">
        <w:rPr>
          <w:rFonts w:eastAsiaTheme="minorEastAsia"/>
        </w:rPr>
        <w:t>2020/6/17</w:t>
      </w:r>
      <w:r w:rsidRPr="009575AB">
        <w:rPr>
          <w:rFonts w:eastAsiaTheme="minorEastAsia" w:hint="eastAsia"/>
        </w:rPr>
        <w:t xml:space="preserve">　感染症専門医によるサッカーの本</w:t>
      </w:r>
    </w:p>
    <w:p w14:paraId="0D4B5F7F" w14:textId="77777777" w:rsidR="003102AC" w:rsidRPr="009575AB" w:rsidRDefault="003102AC" w:rsidP="003102AC">
      <w:pPr>
        <w:rPr>
          <w:rFonts w:eastAsiaTheme="minorEastAsia"/>
        </w:rPr>
      </w:pPr>
      <w:r w:rsidRPr="009575AB">
        <w:rPr>
          <w:rFonts w:eastAsiaTheme="minorEastAsia" w:hint="eastAsia"/>
        </w:rPr>
        <w:t>・広島大学教育ヴィジョン研究センター（ＥＶＲＩ）、草原一博、吉田成章編著『ポスト・コロナの学校教育</w:t>
      </w:r>
      <w:r w:rsidRPr="009575AB">
        <w:rPr>
          <w:rFonts w:eastAsiaTheme="minorEastAsia" w:hint="eastAsia"/>
        </w:rPr>
        <w:t xml:space="preserve"> </w:t>
      </w:r>
      <w:r w:rsidRPr="009575AB">
        <w:rPr>
          <w:rFonts w:eastAsiaTheme="minorEastAsia" w:hint="eastAsia"/>
        </w:rPr>
        <w:t>教育者の応答と未来デザイン』渓水社（オンデマンド出版）</w:t>
      </w:r>
      <w:r w:rsidRPr="009575AB">
        <w:rPr>
          <w:rFonts w:eastAsiaTheme="minorEastAsia"/>
        </w:rPr>
        <w:t>2020/7/17</w:t>
      </w:r>
    </w:p>
    <w:p w14:paraId="223DF15A" w14:textId="7A34C5F9" w:rsidR="00DB1688" w:rsidRPr="009575AB" w:rsidRDefault="00DB1688" w:rsidP="00DB1688">
      <w:pPr>
        <w:rPr>
          <w:rFonts w:eastAsiaTheme="minorEastAsia"/>
        </w:rPr>
      </w:pPr>
      <w:r w:rsidRPr="009575AB">
        <w:rPr>
          <w:rFonts w:eastAsiaTheme="minorEastAsia" w:hint="eastAsia"/>
        </w:rPr>
        <w:lastRenderedPageBreak/>
        <w:t>・小林慶一郎、森川昌之編著『コロナ危機の経済学</w:t>
      </w:r>
      <w:r w:rsidRPr="009575AB">
        <w:rPr>
          <w:rFonts w:eastAsiaTheme="minorEastAsia"/>
        </w:rPr>
        <w:t xml:space="preserve"> </w:t>
      </w:r>
      <w:r w:rsidRPr="009575AB">
        <w:rPr>
          <w:rFonts w:eastAsiaTheme="minorEastAsia" w:hint="eastAsia"/>
        </w:rPr>
        <w:t>提言と分析』日経ＢＰ</w:t>
      </w:r>
      <w:r w:rsidRPr="009575AB">
        <w:rPr>
          <w:rFonts w:eastAsiaTheme="minorEastAsia"/>
        </w:rPr>
        <w:t xml:space="preserve"> </w:t>
      </w:r>
      <w:r w:rsidRPr="009575AB">
        <w:rPr>
          <w:rFonts w:eastAsiaTheme="minorEastAsia" w:hint="eastAsia"/>
        </w:rPr>
        <w:t>日本経済新聞出版本部（論考集）</w:t>
      </w:r>
      <w:r w:rsidRPr="009575AB">
        <w:rPr>
          <w:rFonts w:eastAsiaTheme="minorEastAsia" w:hint="eastAsia"/>
        </w:rPr>
        <w:t>2</w:t>
      </w:r>
      <w:r w:rsidRPr="009575AB">
        <w:rPr>
          <w:rFonts w:eastAsiaTheme="minorEastAsia"/>
        </w:rPr>
        <w:t>020/7/17</w:t>
      </w:r>
    </w:p>
    <w:p w14:paraId="65EC6262" w14:textId="77777777" w:rsidR="00194A06" w:rsidRPr="009575AB" w:rsidRDefault="00194A06" w:rsidP="00194A06">
      <w:pPr>
        <w:rPr>
          <w:rFonts w:eastAsiaTheme="minorEastAsia"/>
        </w:rPr>
      </w:pPr>
      <w:r w:rsidRPr="009575AB">
        <w:rPr>
          <w:rFonts w:eastAsiaTheme="minorEastAsia" w:hint="eastAsia"/>
        </w:rPr>
        <w:t>・「週刊現代」２０２０年７月１８日号（第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2</w:t>
      </w:r>
      <w:r w:rsidRPr="009575AB">
        <w:rPr>
          <w:rFonts w:eastAsiaTheme="minorEastAsia"/>
        </w:rPr>
        <w:t>0</w:t>
      </w:r>
      <w:r w:rsidRPr="009575AB">
        <w:rPr>
          <w:rFonts w:eastAsiaTheme="minorEastAsia" w:hint="eastAsia"/>
        </w:rPr>
        <w:t>号）、「激論</w:t>
      </w:r>
      <w:r w:rsidRPr="009575AB">
        <w:rPr>
          <w:rFonts w:eastAsiaTheme="minorEastAsia"/>
        </w:rPr>
        <w:t xml:space="preserve"> </w:t>
      </w:r>
      <w:r w:rsidRPr="009575AB">
        <w:rPr>
          <w:rFonts w:eastAsiaTheme="minorEastAsia" w:hint="eastAsia"/>
        </w:rPr>
        <w:t>日本に第２波は来ない」講談社</w:t>
      </w:r>
    </w:p>
    <w:p w14:paraId="5FF5DE36" w14:textId="77777777" w:rsidR="00C364FF" w:rsidRPr="009575AB" w:rsidRDefault="00C364FF" w:rsidP="00C364FF">
      <w:pPr>
        <w:rPr>
          <w:rFonts w:eastAsiaTheme="minorEastAsia"/>
        </w:rPr>
      </w:pPr>
      <w:r w:rsidRPr="009575AB">
        <w:rPr>
          <w:rFonts w:eastAsiaTheme="minorEastAsia" w:hint="eastAsia"/>
        </w:rPr>
        <w:t>・「週刊東洋経済」２０２０年７月１８日号（通巻</w:t>
      </w:r>
      <w:r w:rsidRPr="009575AB">
        <w:rPr>
          <w:rFonts w:eastAsiaTheme="minorEastAsia"/>
        </w:rPr>
        <w:t>6934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コロナ徹底検証」東洋経済新報社</w:t>
      </w:r>
    </w:p>
    <w:p w14:paraId="73AA678D" w14:textId="77777777" w:rsidR="00036DC5" w:rsidRPr="009575AB" w:rsidRDefault="00036DC5" w:rsidP="00036DC5">
      <w:pPr>
        <w:rPr>
          <w:rFonts w:eastAsiaTheme="minorEastAsia"/>
        </w:rPr>
      </w:pPr>
      <w:r w:rsidRPr="009575AB">
        <w:rPr>
          <w:rFonts w:eastAsiaTheme="minorEastAsia" w:hint="eastAsia"/>
        </w:rPr>
        <w:t>・髙橋弘『免疫力を上げる！</w:t>
      </w:r>
      <w:r w:rsidRPr="009575AB">
        <w:rPr>
          <w:rFonts w:eastAsiaTheme="minorEastAsia"/>
        </w:rPr>
        <w:t xml:space="preserve"> </w:t>
      </w:r>
      <w:r w:rsidRPr="009575AB">
        <w:rPr>
          <w:rFonts w:eastAsiaTheme="minorEastAsia" w:hint="eastAsia"/>
        </w:rPr>
        <w:t>ハーバード大学式</w:t>
      </w:r>
      <w:r w:rsidRPr="009575AB">
        <w:rPr>
          <w:rFonts w:eastAsiaTheme="minorEastAsia"/>
        </w:rPr>
        <w:t xml:space="preserve"> </w:t>
      </w:r>
      <w:r w:rsidRPr="009575AB">
        <w:rPr>
          <w:rFonts w:eastAsiaTheme="minorEastAsia" w:hint="eastAsia"/>
        </w:rPr>
        <w:t>命の野菜スープ</w:t>
      </w:r>
      <w:r w:rsidRPr="009575AB">
        <w:rPr>
          <w:rFonts w:eastAsiaTheme="minorEastAsia"/>
        </w:rPr>
        <w:t xml:space="preserve"> </w:t>
      </w:r>
      <w:r w:rsidRPr="009575AB">
        <w:rPr>
          <w:rFonts w:eastAsiaTheme="minorEastAsia" w:hint="eastAsia"/>
        </w:rPr>
        <w:t>新型コロナウイルスに勝つ！』宝島社</w:t>
      </w:r>
      <w:r w:rsidRPr="009575AB">
        <w:rPr>
          <w:rFonts w:eastAsiaTheme="minorEastAsia"/>
        </w:rPr>
        <w:t>2020/7/18</w:t>
      </w:r>
    </w:p>
    <w:p w14:paraId="1A46D655" w14:textId="77777777" w:rsidR="00A65135" w:rsidRPr="009575AB" w:rsidRDefault="00A65135" w:rsidP="00A65135">
      <w:pPr>
        <w:rPr>
          <w:rFonts w:eastAsiaTheme="minorEastAsia"/>
        </w:rPr>
      </w:pPr>
      <w:r w:rsidRPr="009575AB">
        <w:rPr>
          <w:rFonts w:eastAsiaTheme="minorEastAsia" w:hint="eastAsia"/>
        </w:rPr>
        <w:t>・「精神科治療学」２０２０年７月号（第</w:t>
      </w:r>
      <w:r w:rsidRPr="009575AB">
        <w:rPr>
          <w:rFonts w:eastAsiaTheme="minorEastAsia"/>
        </w:rPr>
        <w:t>35</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なぜ精神科医はメディアに情報を発信し、表現するのか？」星和書店</w:t>
      </w:r>
      <w:r w:rsidRPr="009575AB">
        <w:rPr>
          <w:rFonts w:eastAsiaTheme="minorEastAsia" w:hint="eastAsia"/>
        </w:rPr>
        <w:t>2</w:t>
      </w:r>
      <w:r w:rsidRPr="009575AB">
        <w:rPr>
          <w:rFonts w:eastAsiaTheme="minorEastAsia"/>
        </w:rPr>
        <w:t>020/7/19</w:t>
      </w:r>
    </w:p>
    <w:p w14:paraId="0B985178" w14:textId="77777777" w:rsidR="00F43933" w:rsidRPr="009575AB" w:rsidRDefault="00F43933" w:rsidP="00F43933">
      <w:pPr>
        <w:rPr>
          <w:rFonts w:eastAsiaTheme="minorEastAsia"/>
        </w:rPr>
      </w:pPr>
      <w:r w:rsidRPr="009575AB">
        <w:rPr>
          <w:rFonts w:eastAsiaTheme="minorEastAsia" w:hint="eastAsia"/>
        </w:rPr>
        <w:t>・「ＰＯＳＳＥ（ポッセ）」（通巻</w:t>
      </w:r>
      <w:r w:rsidRPr="009575AB">
        <w:rPr>
          <w:rFonts w:eastAsiaTheme="minorEastAsia"/>
        </w:rPr>
        <w:t>45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コロナ時代を生き抜く」堀之内出版</w:t>
      </w:r>
      <w:r w:rsidRPr="009575AB">
        <w:rPr>
          <w:rFonts w:eastAsiaTheme="minorEastAsia"/>
        </w:rPr>
        <w:t>2020/7/20</w:t>
      </w:r>
    </w:p>
    <w:p w14:paraId="239F1B3E" w14:textId="77777777" w:rsidR="006C5D13" w:rsidRPr="009575AB" w:rsidRDefault="006C5D13" w:rsidP="006C5D13">
      <w:pPr>
        <w:rPr>
          <w:rFonts w:eastAsiaTheme="minorEastAsia"/>
        </w:rPr>
      </w:pPr>
      <w:r w:rsidRPr="009575AB">
        <w:rPr>
          <w:rFonts w:eastAsiaTheme="minorEastAsia" w:hint="eastAsia"/>
        </w:rPr>
        <w:t>・鎌田實『コロナ時代を生きるヒント』潮出版社</w:t>
      </w:r>
      <w:r w:rsidRPr="009575AB">
        <w:rPr>
          <w:rFonts w:eastAsiaTheme="minorEastAsia"/>
        </w:rPr>
        <w:t>2020/7/20</w:t>
      </w:r>
    </w:p>
    <w:p w14:paraId="35479FC4" w14:textId="72EE8AE8" w:rsidR="00631B82" w:rsidRPr="009575AB" w:rsidRDefault="00631B82" w:rsidP="00631B82">
      <w:pPr>
        <w:rPr>
          <w:rFonts w:eastAsiaTheme="minorEastAsia"/>
        </w:rPr>
      </w:pPr>
      <w:r w:rsidRPr="009575AB">
        <w:rPr>
          <w:rFonts w:eastAsiaTheme="minorEastAsia" w:hint="eastAsia"/>
        </w:rPr>
        <w:t>・「エキスパートナース」２０２０年８月号（第</w:t>
      </w:r>
      <w:r w:rsidRPr="009575AB">
        <w:rPr>
          <w:rFonts w:eastAsiaTheme="minorEastAsia"/>
        </w:rPr>
        <w:t>36</w:t>
      </w:r>
      <w:r w:rsidRPr="009575AB">
        <w:rPr>
          <w:rFonts w:eastAsiaTheme="minorEastAsia" w:hint="eastAsia"/>
        </w:rPr>
        <w:t>巻第９号）、「緊急特集</w:t>
      </w:r>
      <w:r w:rsidRPr="009575AB">
        <w:rPr>
          <w:rFonts w:eastAsiaTheme="minorEastAsia"/>
        </w:rPr>
        <w:t xml:space="preserve"> </w:t>
      </w:r>
      <w:r w:rsidRPr="009575AB">
        <w:rPr>
          <w:rFonts w:eastAsiaTheme="minorEastAsia" w:hint="eastAsia"/>
        </w:rPr>
        <w:t>第２</w:t>
      </w:r>
      <w:r w:rsidR="00F16328" w:rsidRPr="009575AB">
        <w:rPr>
          <w:rFonts w:eastAsiaTheme="minorEastAsia" w:hint="eastAsia"/>
        </w:rPr>
        <w:t>弾</w:t>
      </w:r>
      <w:r w:rsidRPr="009575AB">
        <w:rPr>
          <w:rFonts w:eastAsiaTheme="minorEastAsia"/>
        </w:rPr>
        <w:t xml:space="preserve"> </w:t>
      </w:r>
      <w:r w:rsidRPr="009575AB">
        <w:rPr>
          <w:rFonts w:eastAsiaTheme="minorEastAsia" w:hint="eastAsia"/>
        </w:rPr>
        <w:t>いまおさえておきたい</w:t>
      </w:r>
      <w:r w:rsidRPr="009575AB">
        <w:rPr>
          <w:rFonts w:eastAsiaTheme="minorEastAsia"/>
        </w:rPr>
        <w:t xml:space="preserve"> </w:t>
      </w:r>
      <w:r w:rsidRPr="009575AB">
        <w:rPr>
          <w:rFonts w:eastAsiaTheme="minorEastAsia" w:hint="eastAsia"/>
        </w:rPr>
        <w:t>新型コロナウイルス感染症のケア」照林社</w:t>
      </w:r>
      <w:r w:rsidRPr="009575AB">
        <w:rPr>
          <w:rFonts w:eastAsiaTheme="minorEastAsia"/>
        </w:rPr>
        <w:t>2020/7/20</w:t>
      </w:r>
    </w:p>
    <w:p w14:paraId="1C262731" w14:textId="77777777" w:rsidR="00657825" w:rsidRPr="009575AB" w:rsidRDefault="00657825" w:rsidP="00657825">
      <w:pPr>
        <w:rPr>
          <w:rFonts w:eastAsiaTheme="minorEastAsia"/>
        </w:rPr>
      </w:pPr>
      <w:r w:rsidRPr="009575AB">
        <w:rPr>
          <w:rFonts w:eastAsiaTheme="minorEastAsia" w:hint="eastAsia"/>
        </w:rPr>
        <w:t>・「旬刊経理情報」２０２０年７月２０日増大号（通巻</w:t>
      </w:r>
      <w:r w:rsidRPr="009575AB">
        <w:rPr>
          <w:rFonts w:eastAsiaTheme="minorEastAsia"/>
        </w:rPr>
        <w:t>1584</w:t>
      </w:r>
      <w:r w:rsidRPr="009575AB">
        <w:rPr>
          <w:rFonts w:eastAsiaTheme="minorEastAsia" w:hint="eastAsia"/>
        </w:rPr>
        <w:t>号）、「コロナ禍で発生リスクが高まる</w:t>
      </w:r>
      <w:r w:rsidRPr="009575AB">
        <w:rPr>
          <w:rFonts w:eastAsiaTheme="minorEastAsia"/>
        </w:rPr>
        <w:t xml:space="preserve"> </w:t>
      </w:r>
      <w:r w:rsidRPr="009575AB">
        <w:rPr>
          <w:rFonts w:eastAsiaTheme="minorEastAsia" w:hint="eastAsia"/>
        </w:rPr>
        <w:t>取引先の法的倒産にはこう対応する」中央経済社</w:t>
      </w:r>
      <w:r w:rsidRPr="009575AB">
        <w:rPr>
          <w:rFonts w:eastAsiaTheme="minorEastAsia"/>
        </w:rPr>
        <w:t>2020/7/20</w:t>
      </w:r>
    </w:p>
    <w:p w14:paraId="22B25FCA" w14:textId="77777777" w:rsidR="00FC465C" w:rsidRPr="009575AB" w:rsidRDefault="00FC465C" w:rsidP="00FC465C">
      <w:pPr>
        <w:rPr>
          <w:rFonts w:eastAsiaTheme="minorEastAsia"/>
        </w:rPr>
      </w:pPr>
      <w:r w:rsidRPr="009575AB">
        <w:rPr>
          <w:rFonts w:eastAsiaTheme="minorEastAsia" w:hint="eastAsia"/>
        </w:rPr>
        <w:t>・「月刊医療経営士」２０２０年８月号（通巻</w:t>
      </w:r>
      <w:r w:rsidRPr="009575AB">
        <w:rPr>
          <w:rFonts w:eastAsiaTheme="minorEastAsia"/>
        </w:rPr>
        <w:t>73</w:t>
      </w:r>
      <w:r w:rsidRPr="009575AB">
        <w:rPr>
          <w:rFonts w:eastAsiaTheme="minorEastAsia" w:hint="eastAsia"/>
        </w:rPr>
        <w:t>号）、「特集</w:t>
      </w:r>
      <w:r w:rsidRPr="009575AB">
        <w:rPr>
          <w:rFonts w:eastAsiaTheme="minorEastAsia"/>
        </w:rPr>
        <w:t xml:space="preserve"> </w:t>
      </w:r>
      <w:r w:rsidRPr="009575AB">
        <w:rPr>
          <w:rFonts w:eastAsiaTheme="minorEastAsia" w:hint="eastAsia"/>
        </w:rPr>
        <w:t>医療機関と地域・患者をつなぐ</w:t>
      </w:r>
      <w:r w:rsidRPr="009575AB">
        <w:rPr>
          <w:rFonts w:eastAsiaTheme="minorEastAsia"/>
        </w:rPr>
        <w:t xml:space="preserve"> </w:t>
      </w:r>
      <w:r w:rsidRPr="009575AB">
        <w:rPr>
          <w:rFonts w:eastAsiaTheme="minorEastAsia" w:hint="eastAsia"/>
        </w:rPr>
        <w:t>これからのオンライン診療のカタチ」日本医療企画</w:t>
      </w:r>
      <w:r w:rsidRPr="009575AB">
        <w:rPr>
          <w:rFonts w:eastAsiaTheme="minorEastAsia"/>
        </w:rPr>
        <w:t>2020/7</w:t>
      </w:r>
      <w:r w:rsidRPr="009575AB">
        <w:rPr>
          <w:rFonts w:eastAsiaTheme="minorEastAsia" w:hint="eastAsia"/>
        </w:rPr>
        <w:t>/</w:t>
      </w:r>
      <w:r w:rsidRPr="009575AB">
        <w:rPr>
          <w:rFonts w:eastAsiaTheme="minorEastAsia"/>
        </w:rPr>
        <w:t>20</w:t>
      </w:r>
    </w:p>
    <w:p w14:paraId="0ACF18C3" w14:textId="77777777" w:rsidR="00C56FF3" w:rsidRPr="009575AB" w:rsidRDefault="00C56FF3" w:rsidP="00C56FF3">
      <w:pPr>
        <w:rPr>
          <w:rFonts w:eastAsiaTheme="minorEastAsia"/>
        </w:rPr>
      </w:pPr>
      <w:r w:rsidRPr="009575AB">
        <w:rPr>
          <w:rFonts w:eastAsiaTheme="minorEastAsia" w:hint="eastAsia"/>
        </w:rPr>
        <w:t>・「ヘルスケア・レストラン」２０２０年８月号（第</w:t>
      </w:r>
      <w:r w:rsidRPr="009575AB">
        <w:rPr>
          <w:rFonts w:eastAsiaTheme="minorEastAsia"/>
        </w:rPr>
        <w:t>28</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これからの生活様式が求める</w:t>
      </w:r>
      <w:r w:rsidRPr="009575AB">
        <w:rPr>
          <w:rFonts w:eastAsiaTheme="minorEastAsia"/>
        </w:rPr>
        <w:t xml:space="preserve"> </w:t>
      </w:r>
      <w:r w:rsidRPr="009575AB">
        <w:rPr>
          <w:rFonts w:eastAsiaTheme="minorEastAsia" w:hint="eastAsia"/>
        </w:rPr>
        <w:t>栄養管理の新たな切り口」日本医療企画</w:t>
      </w:r>
      <w:r w:rsidRPr="009575AB">
        <w:rPr>
          <w:rFonts w:eastAsiaTheme="minorEastAsia"/>
        </w:rPr>
        <w:t>2020/7/20</w:t>
      </w:r>
    </w:p>
    <w:p w14:paraId="5AC04595" w14:textId="2915E840" w:rsidR="00830315" w:rsidRPr="009575AB" w:rsidRDefault="00830315" w:rsidP="00A54A1C">
      <w:pPr>
        <w:rPr>
          <w:rFonts w:eastAsiaTheme="minorEastAsia"/>
        </w:rPr>
      </w:pPr>
      <w:r w:rsidRPr="009575AB">
        <w:rPr>
          <w:rFonts w:eastAsiaTheme="minorEastAsia" w:hint="eastAsia"/>
        </w:rPr>
        <w:t>・森下竜一『新型コロナワクチン開発の第一人者が解説</w:t>
      </w:r>
      <w:r w:rsidRPr="009575AB">
        <w:rPr>
          <w:rFonts w:eastAsiaTheme="minorEastAsia"/>
        </w:rPr>
        <w:t xml:space="preserve"> </w:t>
      </w:r>
      <w:r w:rsidRPr="009575AB">
        <w:rPr>
          <w:rFonts w:eastAsiaTheme="minorEastAsia" w:hint="eastAsia"/>
        </w:rPr>
        <w:t>機能性食品と逆メソッドヨガで免疫力ＵＰ！』エクスクリエート</w:t>
      </w:r>
      <w:r w:rsidRPr="009575AB">
        <w:rPr>
          <w:rFonts w:eastAsiaTheme="minorEastAsia"/>
        </w:rPr>
        <w:t>2020/7/20</w:t>
      </w:r>
    </w:p>
    <w:p w14:paraId="471DFEA2" w14:textId="77777777" w:rsidR="004B253A" w:rsidRPr="009575AB" w:rsidRDefault="004B253A" w:rsidP="004B253A">
      <w:pPr>
        <w:rPr>
          <w:rFonts w:eastAsiaTheme="minorEastAsia"/>
        </w:rPr>
      </w:pPr>
      <w:r w:rsidRPr="009575AB">
        <w:rPr>
          <w:rFonts w:eastAsiaTheme="minorEastAsia" w:hint="eastAsia"/>
        </w:rPr>
        <w:t>・弁護士法人</w:t>
      </w:r>
      <w:r w:rsidRPr="009575AB">
        <w:rPr>
          <w:rFonts w:eastAsiaTheme="minorEastAsia"/>
        </w:rPr>
        <w:t xml:space="preserve"> </w:t>
      </w:r>
      <w:r w:rsidRPr="009575AB">
        <w:rPr>
          <w:rFonts w:eastAsiaTheme="minorEastAsia" w:hint="eastAsia"/>
        </w:rPr>
        <w:t>淀屋橋・山上合同＝編『Ｑ＆Ａ</w:t>
      </w:r>
      <w:r w:rsidRPr="009575AB">
        <w:rPr>
          <w:rFonts w:eastAsiaTheme="minorEastAsia"/>
        </w:rPr>
        <w:t xml:space="preserve"> </w:t>
      </w:r>
      <w:r w:rsidRPr="009575AB">
        <w:rPr>
          <w:rFonts w:eastAsiaTheme="minorEastAsia" w:hint="eastAsia"/>
        </w:rPr>
        <w:t>感染症リスクと企業労務対応』ぎょうせい</w:t>
      </w:r>
      <w:r w:rsidRPr="009575AB">
        <w:rPr>
          <w:rFonts w:eastAsiaTheme="minorEastAsia"/>
        </w:rPr>
        <w:t>2020/7/20</w:t>
      </w:r>
    </w:p>
    <w:p w14:paraId="73CF1D8E" w14:textId="77777777" w:rsidR="003E2304" w:rsidRPr="009575AB" w:rsidRDefault="003E2304" w:rsidP="003E2304">
      <w:pPr>
        <w:rPr>
          <w:rFonts w:eastAsiaTheme="minorEastAsia"/>
        </w:rPr>
      </w:pPr>
      <w:r w:rsidRPr="009575AB">
        <w:rPr>
          <w:rFonts w:eastAsiaTheme="minorEastAsia" w:hint="eastAsia"/>
        </w:rPr>
        <w:t>・小西昭生『８００年に一度の〝文明交代〟がやってくる</w:t>
      </w:r>
      <w:r w:rsidRPr="009575AB">
        <w:rPr>
          <w:rFonts w:eastAsiaTheme="minorEastAsia"/>
        </w:rPr>
        <w:t xml:space="preserve"> </w:t>
      </w:r>
      <w:r w:rsidRPr="009575AB">
        <w:rPr>
          <w:rFonts w:eastAsiaTheme="minorEastAsia" w:hint="eastAsia"/>
        </w:rPr>
        <w:t>コロナ後のニッポン』ｃｌｏｖｅｒ出版</w:t>
      </w:r>
      <w:r w:rsidRPr="009575AB">
        <w:rPr>
          <w:rFonts w:eastAsiaTheme="minorEastAsia"/>
        </w:rPr>
        <w:t>2020/7/20</w:t>
      </w:r>
    </w:p>
    <w:p w14:paraId="43FFF0EC" w14:textId="77777777" w:rsidR="0002062B" w:rsidRPr="009575AB" w:rsidRDefault="0002062B" w:rsidP="0002062B">
      <w:pPr>
        <w:rPr>
          <w:rFonts w:eastAsiaTheme="minorEastAsia"/>
        </w:rPr>
      </w:pPr>
      <w:r w:rsidRPr="009575AB">
        <w:rPr>
          <w:rFonts w:eastAsiaTheme="minorEastAsia" w:hint="eastAsia"/>
        </w:rPr>
        <w:t>・矢作直樹『「ねばならない」を捨てて生きる』幻冬舎</w:t>
      </w:r>
      <w:r w:rsidRPr="009575AB">
        <w:rPr>
          <w:rFonts w:eastAsiaTheme="minorEastAsia"/>
        </w:rPr>
        <w:t>2020/7/20</w:t>
      </w:r>
    </w:p>
    <w:p w14:paraId="482D6ED2" w14:textId="3AC80941" w:rsidR="008175A3" w:rsidRPr="009575AB" w:rsidRDefault="008175A3" w:rsidP="008175A3">
      <w:pPr>
        <w:rPr>
          <w:rFonts w:eastAsiaTheme="minorEastAsia"/>
        </w:rPr>
      </w:pPr>
      <w:r w:rsidRPr="009575AB">
        <w:rPr>
          <w:rFonts w:eastAsiaTheme="minorEastAsia" w:hint="eastAsia"/>
        </w:rPr>
        <w:t>・櫻井義秀『</w:t>
      </w:r>
      <w:r w:rsidR="00EF21B2" w:rsidRPr="009575AB">
        <w:rPr>
          <w:rFonts w:eastAsiaTheme="minorEastAsia" w:hint="eastAsia"/>
        </w:rPr>
        <w:t>人生百年の生老病死</w:t>
      </w:r>
      <w:r w:rsidR="00EF21B2" w:rsidRPr="009575AB">
        <w:rPr>
          <w:rFonts w:eastAsiaTheme="minorEastAsia"/>
        </w:rPr>
        <w:t xml:space="preserve"> </w:t>
      </w:r>
      <w:r w:rsidRPr="009575AB">
        <w:rPr>
          <w:rFonts w:eastAsiaTheme="minorEastAsia" w:hint="eastAsia"/>
        </w:rPr>
        <w:t>これからの仏教</w:t>
      </w:r>
      <w:r w:rsidRPr="009575AB">
        <w:rPr>
          <w:rFonts w:eastAsiaTheme="minorEastAsia"/>
        </w:rPr>
        <w:t xml:space="preserve"> </w:t>
      </w:r>
      <w:r w:rsidRPr="009575AB">
        <w:rPr>
          <w:rFonts w:eastAsiaTheme="minorEastAsia" w:hint="eastAsia"/>
        </w:rPr>
        <w:t>葬儀レス社会』興山舎</w:t>
      </w:r>
      <w:r w:rsidRPr="009575AB">
        <w:rPr>
          <w:rFonts w:eastAsiaTheme="minorEastAsia"/>
        </w:rPr>
        <w:t>2020/7/20</w:t>
      </w:r>
      <w:r w:rsidR="00260394" w:rsidRPr="009575AB">
        <w:rPr>
          <w:rFonts w:eastAsiaTheme="minorEastAsia" w:hint="eastAsia"/>
        </w:rPr>
        <w:t xml:space="preserve">　Ｓ</w:t>
      </w:r>
    </w:p>
    <w:p w14:paraId="4BFD5C53" w14:textId="77777777" w:rsidR="00B91DE3" w:rsidRPr="009575AB" w:rsidRDefault="00B91DE3" w:rsidP="00B91DE3">
      <w:pPr>
        <w:rPr>
          <w:rFonts w:eastAsiaTheme="minorEastAsia"/>
        </w:rPr>
      </w:pPr>
      <w:r w:rsidRPr="009575AB">
        <w:rPr>
          <w:rFonts w:eastAsiaTheme="minorEastAsia" w:hint="eastAsia"/>
        </w:rPr>
        <w:t>・主婦の友社編『気になる免疫力を自分でぐんぐん高める最強食』主婦の友社</w:t>
      </w:r>
      <w:r w:rsidRPr="009575AB">
        <w:rPr>
          <w:rFonts w:eastAsiaTheme="minorEastAsia"/>
        </w:rPr>
        <w:t>2020/7/20</w:t>
      </w:r>
    </w:p>
    <w:p w14:paraId="26E1F9EC" w14:textId="77777777" w:rsidR="00E66550" w:rsidRPr="009575AB" w:rsidRDefault="00E66550" w:rsidP="00E66550">
      <w:pPr>
        <w:rPr>
          <w:rFonts w:eastAsiaTheme="minorEastAsia"/>
        </w:rPr>
      </w:pPr>
      <w:r w:rsidRPr="009575AB">
        <w:rPr>
          <w:rFonts w:eastAsiaTheme="minorEastAsia" w:hint="eastAsia"/>
        </w:rPr>
        <w:t>・沢里裕二『悪女刑事（デカ）</w:t>
      </w:r>
      <w:r w:rsidRPr="009575AB">
        <w:rPr>
          <w:rFonts w:eastAsiaTheme="minorEastAsia"/>
        </w:rPr>
        <w:t xml:space="preserve"> </w:t>
      </w:r>
      <w:r w:rsidRPr="009575AB">
        <w:rPr>
          <w:rFonts w:eastAsiaTheme="minorEastAsia" w:hint="eastAsia"/>
        </w:rPr>
        <w:t>東京崩壊』祥伝社文庫（小説）</w:t>
      </w:r>
      <w:r w:rsidRPr="009575AB">
        <w:rPr>
          <w:rFonts w:eastAsiaTheme="minorEastAsia"/>
        </w:rPr>
        <w:t>2020/7/20</w:t>
      </w:r>
    </w:p>
    <w:p w14:paraId="1ECB1722" w14:textId="77777777" w:rsidR="00331715" w:rsidRPr="009575AB" w:rsidRDefault="00331715" w:rsidP="00331715">
      <w:pPr>
        <w:rPr>
          <w:rFonts w:eastAsiaTheme="minorEastAsia"/>
        </w:rPr>
      </w:pPr>
      <w:r w:rsidRPr="009575AB">
        <w:rPr>
          <w:rFonts w:eastAsiaTheme="minorEastAsia" w:hint="eastAsia"/>
        </w:rPr>
        <w:t>・中野裕哲『給付金・協力金・融資・助成金・補助金・納税猶予・支払猶予</w:t>
      </w:r>
      <w:r w:rsidRPr="009575AB">
        <w:rPr>
          <w:rFonts w:eastAsiaTheme="minorEastAsia"/>
        </w:rPr>
        <w:t xml:space="preserve"> </w:t>
      </w:r>
      <w:r w:rsidRPr="009575AB">
        <w:rPr>
          <w:rFonts w:eastAsiaTheme="minorEastAsia" w:hint="eastAsia"/>
        </w:rPr>
        <w:t>「新型コロナ資金繰り対策」がすべてわかる本』日本実業出版社</w:t>
      </w:r>
      <w:r w:rsidRPr="009575AB">
        <w:rPr>
          <w:rFonts w:eastAsiaTheme="minorEastAsia"/>
        </w:rPr>
        <w:t>2020/7/20</w:t>
      </w:r>
    </w:p>
    <w:p w14:paraId="7129DC89" w14:textId="77777777" w:rsidR="00C7428D" w:rsidRPr="009575AB" w:rsidRDefault="00C7428D" w:rsidP="00C7428D">
      <w:pPr>
        <w:rPr>
          <w:rFonts w:eastAsiaTheme="minorEastAsia"/>
        </w:rPr>
      </w:pPr>
      <w:r w:rsidRPr="009575AB">
        <w:rPr>
          <w:rFonts w:eastAsiaTheme="minorEastAsia" w:hint="eastAsia"/>
        </w:rPr>
        <w:t>・服部みれい『みの日記』扶桑社</w:t>
      </w:r>
      <w:r w:rsidRPr="009575AB">
        <w:rPr>
          <w:rFonts w:eastAsiaTheme="minorEastAsia"/>
        </w:rPr>
        <w:t>2020/7/20</w:t>
      </w:r>
      <w:r w:rsidRPr="009575AB">
        <w:rPr>
          <w:rFonts w:eastAsiaTheme="minorEastAsia" w:hint="eastAsia"/>
        </w:rPr>
        <w:t xml:space="preserve">　２０１９年刊の増補改訂版</w:t>
      </w:r>
    </w:p>
    <w:p w14:paraId="00E0BF74" w14:textId="77777777" w:rsidR="00AD78EB" w:rsidRPr="009575AB" w:rsidRDefault="00AD78EB" w:rsidP="00AD78EB">
      <w:pPr>
        <w:rPr>
          <w:rFonts w:eastAsiaTheme="minorEastAsia"/>
        </w:rPr>
      </w:pPr>
      <w:r w:rsidRPr="009575AB">
        <w:rPr>
          <w:rFonts w:eastAsiaTheme="minorEastAsia" w:hint="eastAsia"/>
        </w:rPr>
        <w:t>・大野和基編『コロナ後の世界』文春新書（論考集）</w:t>
      </w:r>
      <w:r w:rsidRPr="009575AB">
        <w:rPr>
          <w:rFonts w:eastAsiaTheme="minorEastAsia"/>
        </w:rPr>
        <w:t>2020/7/20</w:t>
      </w:r>
      <w:r w:rsidRPr="009575AB">
        <w:rPr>
          <w:rFonts w:eastAsiaTheme="minorEastAsia" w:hint="eastAsia"/>
        </w:rPr>
        <w:t xml:space="preserve">　Ｓ</w:t>
      </w:r>
    </w:p>
    <w:p w14:paraId="754FB8BA" w14:textId="77777777" w:rsidR="00317063" w:rsidRPr="009575AB" w:rsidRDefault="00317063" w:rsidP="00317063">
      <w:pPr>
        <w:rPr>
          <w:rFonts w:eastAsiaTheme="minorEastAsia"/>
        </w:rPr>
      </w:pPr>
      <w:r w:rsidRPr="009575AB">
        <w:rPr>
          <w:rFonts w:eastAsiaTheme="minorEastAsia" w:hint="eastAsia"/>
        </w:rPr>
        <w:t>・井上貴裕『病院経営戦略</w:t>
      </w:r>
      <w:r w:rsidRPr="009575AB">
        <w:rPr>
          <w:rFonts w:eastAsiaTheme="minorEastAsia"/>
        </w:rPr>
        <w:t xml:space="preserve"> </w:t>
      </w:r>
      <w:r w:rsidRPr="009575AB">
        <w:rPr>
          <w:rFonts w:eastAsiaTheme="minorEastAsia" w:hint="eastAsia"/>
        </w:rPr>
        <w:t>〜収益確保はこうして実践する〜』ロギカ書房</w:t>
      </w:r>
      <w:r w:rsidRPr="009575AB">
        <w:rPr>
          <w:rFonts w:eastAsiaTheme="minorEastAsia"/>
        </w:rPr>
        <w:t>2020/7/20</w:t>
      </w:r>
    </w:p>
    <w:p w14:paraId="4CDA7CCE" w14:textId="77777777" w:rsidR="00C80A53" w:rsidRPr="009575AB" w:rsidRDefault="00C80A53" w:rsidP="00C80A53">
      <w:r w:rsidRPr="009575AB">
        <w:rPr>
          <w:rFonts w:hint="eastAsia"/>
        </w:rPr>
        <w:t>・「女性自身」２０２０年７月２１日号（第</w:t>
      </w:r>
      <w:r w:rsidRPr="009575AB">
        <w:t>63</w:t>
      </w:r>
      <w:r w:rsidRPr="009575AB">
        <w:rPr>
          <w:rFonts w:hint="eastAsia"/>
        </w:rPr>
        <w:t>巻第</w:t>
      </w:r>
      <w:r w:rsidRPr="009575AB">
        <w:rPr>
          <w:rFonts w:hint="eastAsia"/>
        </w:rPr>
        <w:t>2</w:t>
      </w:r>
      <w:r w:rsidRPr="009575AB">
        <w:t>4</w:t>
      </w:r>
      <w:r w:rsidRPr="009575AB">
        <w:rPr>
          <w:rFonts w:hint="eastAsia"/>
        </w:rPr>
        <w:t>号）、「電車クラスターで首都圏危機</w:t>
      </w:r>
      <w:r w:rsidRPr="009575AB">
        <w:t xml:space="preserve"> </w:t>
      </w:r>
      <w:r w:rsidRPr="009575AB">
        <w:rPr>
          <w:rFonts w:hint="eastAsia"/>
        </w:rPr>
        <w:t>８月の新規感染者全国で</w:t>
      </w:r>
      <w:r w:rsidRPr="009575AB">
        <w:t>50</w:t>
      </w:r>
      <w:r w:rsidRPr="009575AB">
        <w:rPr>
          <w:rFonts w:hint="eastAsia"/>
        </w:rPr>
        <w:t>万人予測！」「７Ｐ特集</w:t>
      </w:r>
      <w:r w:rsidRPr="009575AB">
        <w:t xml:space="preserve"> </w:t>
      </w:r>
      <w:r w:rsidRPr="009575AB">
        <w:rPr>
          <w:rFonts w:hint="eastAsia"/>
        </w:rPr>
        <w:t>コロナ太りで限界まで悪化！</w:t>
      </w:r>
      <w:r w:rsidRPr="009575AB">
        <w:t xml:space="preserve"> </w:t>
      </w:r>
      <w:r w:rsidRPr="009575AB">
        <w:rPr>
          <w:rFonts w:hint="eastAsia"/>
        </w:rPr>
        <w:t>最強食はアボカド</w:t>
      </w:r>
      <w:r w:rsidRPr="009575AB">
        <w:t xml:space="preserve"> </w:t>
      </w:r>
      <w:r w:rsidRPr="009575AB">
        <w:rPr>
          <w:rFonts w:hint="eastAsia"/>
        </w:rPr>
        <w:t>痛みが消える「ひざケア」実践読本」光文社</w:t>
      </w:r>
    </w:p>
    <w:p w14:paraId="2F3A0E75" w14:textId="77777777" w:rsidR="00EA5F20" w:rsidRPr="009575AB" w:rsidRDefault="00EA5F20" w:rsidP="00EA5F20">
      <w:pPr>
        <w:rPr>
          <w:rFonts w:eastAsiaTheme="minorEastAsia"/>
        </w:rPr>
      </w:pPr>
      <w:r w:rsidRPr="009575AB">
        <w:rPr>
          <w:rFonts w:eastAsiaTheme="minorEastAsia" w:hint="eastAsia"/>
        </w:rPr>
        <w:t>・「ニューズウィーク日本版」２０２０年７月２１日号（第</w:t>
      </w:r>
      <w:r w:rsidRPr="009575AB">
        <w:rPr>
          <w:rFonts w:eastAsiaTheme="minorEastAsia"/>
        </w:rPr>
        <w:t>35</w:t>
      </w:r>
      <w:r w:rsidRPr="009575AB">
        <w:rPr>
          <w:rFonts w:eastAsiaTheme="minorEastAsia" w:hint="eastAsia"/>
        </w:rPr>
        <w:t>巻第</w:t>
      </w:r>
      <w:r w:rsidRPr="009575AB">
        <w:rPr>
          <w:rFonts w:eastAsiaTheme="minorEastAsia"/>
        </w:rPr>
        <w:t>28</w:t>
      </w:r>
      <w:r w:rsidRPr="009575AB">
        <w:rPr>
          <w:rFonts w:eastAsiaTheme="minorEastAsia" w:hint="eastAsia"/>
        </w:rPr>
        <w:t>号）、「台湾の力量」ＣＣＣメディアハウス</w:t>
      </w:r>
    </w:p>
    <w:p w14:paraId="1C3CE011" w14:textId="23A43266" w:rsidR="00125137" w:rsidRPr="009575AB" w:rsidRDefault="00125137" w:rsidP="000C1D8B">
      <w:pPr>
        <w:rPr>
          <w:rFonts w:eastAsiaTheme="minorEastAsia"/>
        </w:rPr>
      </w:pPr>
      <w:r w:rsidRPr="009575AB">
        <w:rPr>
          <w:rFonts w:eastAsiaTheme="minorEastAsia" w:hint="eastAsia"/>
        </w:rPr>
        <w:lastRenderedPageBreak/>
        <w:t>・村上陽一郎編『コロナ後の世界を生きる</w:t>
      </w:r>
      <w:r w:rsidRPr="009575AB">
        <w:rPr>
          <w:rFonts w:eastAsiaTheme="minorEastAsia"/>
        </w:rPr>
        <w:t xml:space="preserve"> </w:t>
      </w:r>
      <w:r w:rsidRPr="009575AB">
        <w:rPr>
          <w:rFonts w:eastAsiaTheme="minorEastAsia" w:hint="eastAsia"/>
        </w:rPr>
        <w:t>私たちの提言』岩波新書（論考集）</w:t>
      </w:r>
      <w:r w:rsidRPr="009575AB">
        <w:rPr>
          <w:rFonts w:eastAsiaTheme="minorEastAsia"/>
        </w:rPr>
        <w:t>2020/7/2</w:t>
      </w:r>
      <w:r w:rsidR="00DD3985" w:rsidRPr="009575AB">
        <w:rPr>
          <w:rFonts w:eastAsiaTheme="minorEastAsia"/>
        </w:rPr>
        <w:t>1</w:t>
      </w:r>
      <w:r w:rsidR="000C1D8B" w:rsidRPr="009575AB">
        <w:rPr>
          <w:rFonts w:eastAsiaTheme="minorEastAsia" w:hint="eastAsia"/>
        </w:rPr>
        <w:t xml:space="preserve">　</w:t>
      </w:r>
      <w:r w:rsidR="00087EC8" w:rsidRPr="009575AB">
        <w:rPr>
          <w:rFonts w:eastAsiaTheme="minorEastAsia" w:hint="eastAsia"/>
        </w:rPr>
        <w:t>Ｓ</w:t>
      </w:r>
    </w:p>
    <w:p w14:paraId="1619D691" w14:textId="77777777" w:rsidR="007821D0" w:rsidRPr="009575AB" w:rsidRDefault="007821D0" w:rsidP="007821D0">
      <w:pPr>
        <w:rPr>
          <w:rFonts w:eastAsiaTheme="minorEastAsia"/>
        </w:rPr>
      </w:pPr>
      <w:r w:rsidRPr="009575AB">
        <w:rPr>
          <w:rFonts w:eastAsiaTheme="minorEastAsia" w:hint="eastAsia"/>
        </w:rPr>
        <w:t>・森永卓郎『年収２００万円でもたのしく暮らせます</w:t>
      </w:r>
      <w:r w:rsidRPr="009575AB">
        <w:rPr>
          <w:rFonts w:eastAsiaTheme="minorEastAsia"/>
        </w:rPr>
        <w:t xml:space="preserve"> </w:t>
      </w:r>
      <w:r w:rsidRPr="009575AB">
        <w:rPr>
          <w:rFonts w:eastAsiaTheme="minorEastAsia" w:hint="eastAsia"/>
        </w:rPr>
        <w:t>コロナ恐慌を生き抜く経済学』ＰＨＰビジネス新書</w:t>
      </w:r>
      <w:r w:rsidRPr="009575AB">
        <w:rPr>
          <w:rFonts w:eastAsiaTheme="minorEastAsia"/>
        </w:rPr>
        <w:t>2020/7/21</w:t>
      </w:r>
    </w:p>
    <w:p w14:paraId="52BE456E" w14:textId="77777777" w:rsidR="000A6BE5" w:rsidRPr="009575AB" w:rsidRDefault="000A6BE5" w:rsidP="000A6BE5">
      <w:pPr>
        <w:rPr>
          <w:rFonts w:eastAsiaTheme="minorEastAsia"/>
        </w:rPr>
      </w:pPr>
      <w:r w:rsidRPr="009575AB">
        <w:rPr>
          <w:rFonts w:eastAsiaTheme="minorEastAsia" w:hint="eastAsia"/>
        </w:rPr>
        <w:t>・「近代食堂」２０２０年７月号（第</w:t>
      </w:r>
      <w:r w:rsidRPr="009575AB">
        <w:rPr>
          <w:rFonts w:eastAsiaTheme="minorEastAsia"/>
        </w:rPr>
        <w:t>52</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アフターコロナの経営を変える注目の外食テクノロジー」旭屋出版</w:t>
      </w:r>
      <w:r w:rsidRPr="009575AB">
        <w:rPr>
          <w:rFonts w:eastAsiaTheme="minorEastAsia"/>
        </w:rPr>
        <w:t>2020/7/22</w:t>
      </w:r>
    </w:p>
    <w:p w14:paraId="540C3CA5" w14:textId="77777777" w:rsidR="00C7428D" w:rsidRPr="009575AB" w:rsidRDefault="00C7428D" w:rsidP="00C7428D">
      <w:pPr>
        <w:rPr>
          <w:rFonts w:eastAsiaTheme="minorEastAsia"/>
        </w:rPr>
      </w:pPr>
      <w:r w:rsidRPr="009575AB">
        <w:rPr>
          <w:rFonts w:eastAsiaTheme="minorEastAsia" w:hint="eastAsia"/>
        </w:rPr>
        <w:t>・教皇フランシスコ『パンデミック後の選択』カトリック中央協議会事務局訳、カトリック中央協議会</w:t>
      </w:r>
      <w:r w:rsidRPr="009575AB">
        <w:rPr>
          <w:rFonts w:eastAsiaTheme="minorEastAsia"/>
        </w:rPr>
        <w:t>2020/7/22</w:t>
      </w:r>
    </w:p>
    <w:p w14:paraId="11E0D347" w14:textId="77777777" w:rsidR="00194A06" w:rsidRPr="009575AB" w:rsidRDefault="00194A06" w:rsidP="00194A06">
      <w:pPr>
        <w:rPr>
          <w:rFonts w:eastAsiaTheme="minorEastAsia"/>
        </w:rPr>
      </w:pPr>
      <w:r w:rsidRPr="009575AB">
        <w:rPr>
          <w:rFonts w:eastAsiaTheme="minorEastAsia" w:hint="eastAsia"/>
        </w:rPr>
        <w:t>・中川淳一郎『意識の低い自炊のすすめ</w:t>
      </w:r>
      <w:r w:rsidRPr="009575AB">
        <w:rPr>
          <w:rFonts w:eastAsiaTheme="minorEastAsia"/>
        </w:rPr>
        <w:t xml:space="preserve"> </w:t>
      </w:r>
      <w:r w:rsidRPr="009575AB">
        <w:rPr>
          <w:rFonts w:eastAsiaTheme="minorEastAsia" w:hint="eastAsia"/>
        </w:rPr>
        <w:t>巣ごもり時代の命と家計を守るために』星海社新書</w:t>
      </w:r>
      <w:r w:rsidRPr="009575AB">
        <w:rPr>
          <w:rFonts w:eastAsiaTheme="minorEastAsia"/>
        </w:rPr>
        <w:t>2020/7/22</w:t>
      </w:r>
    </w:p>
    <w:p w14:paraId="72DF45E1" w14:textId="77777777" w:rsidR="00194A06" w:rsidRPr="009575AB" w:rsidRDefault="00194A06" w:rsidP="00194A06">
      <w:pPr>
        <w:rPr>
          <w:rFonts w:eastAsiaTheme="minorEastAsia"/>
        </w:rPr>
      </w:pPr>
      <w:r w:rsidRPr="009575AB">
        <w:rPr>
          <w:rFonts w:eastAsiaTheme="minorEastAsia" w:hint="eastAsia"/>
        </w:rPr>
        <w:t>・コロナ問題特別取材班『日本のパンデミックは人災！</w:t>
      </w:r>
      <w:r w:rsidRPr="009575AB">
        <w:rPr>
          <w:rFonts w:eastAsiaTheme="minorEastAsia"/>
        </w:rPr>
        <w:t xml:space="preserve"> </w:t>
      </w:r>
      <w:r w:rsidRPr="009575AB">
        <w:rPr>
          <w:rFonts w:eastAsiaTheme="minorEastAsia" w:hint="eastAsia"/>
        </w:rPr>
        <w:t>コロナ感染大爆発の全内幕』宝島社</w:t>
      </w:r>
      <w:r w:rsidRPr="009575AB">
        <w:rPr>
          <w:rFonts w:eastAsiaTheme="minorEastAsia"/>
        </w:rPr>
        <w:t>2020/7/22</w:t>
      </w:r>
    </w:p>
    <w:p w14:paraId="25B8F03C" w14:textId="77777777" w:rsidR="001C3718" w:rsidRPr="009575AB" w:rsidRDefault="001C3718" w:rsidP="001C3718">
      <w:pPr>
        <w:rPr>
          <w:rFonts w:eastAsiaTheme="minorEastAsia"/>
        </w:rPr>
      </w:pPr>
      <w:r w:rsidRPr="009575AB">
        <w:rPr>
          <w:rFonts w:eastAsiaTheme="minorEastAsia" w:hint="eastAsia"/>
        </w:rPr>
        <w:t>・新型コロナ問題取材班『虚妄のＩＴ立国ニッポン</w:t>
      </w:r>
      <w:r w:rsidRPr="009575AB">
        <w:rPr>
          <w:rFonts w:eastAsiaTheme="minorEastAsia"/>
        </w:rPr>
        <w:t xml:space="preserve"> </w:t>
      </w:r>
      <w:r w:rsidRPr="009575AB">
        <w:rPr>
          <w:rFonts w:eastAsiaTheme="minorEastAsia" w:hint="eastAsia"/>
        </w:rPr>
        <w:t>コロナ騒動でわかったリモートワークもオンライン授業も第三世界諸国並みの真実』宝島社</w:t>
      </w:r>
      <w:r w:rsidRPr="009575AB">
        <w:rPr>
          <w:rFonts w:eastAsiaTheme="minorEastAsia"/>
        </w:rPr>
        <w:t>2020/7/22</w:t>
      </w:r>
    </w:p>
    <w:p w14:paraId="59862F5D" w14:textId="1BE4EAA9" w:rsidR="00B37524" w:rsidRPr="009575AB" w:rsidRDefault="000474F9" w:rsidP="00B37524">
      <w:pPr>
        <w:rPr>
          <w:rFonts w:eastAsiaTheme="minorEastAsia"/>
        </w:rPr>
      </w:pPr>
      <w:r w:rsidRPr="009575AB">
        <w:rPr>
          <w:rFonts w:eastAsiaTheme="minorEastAsia" w:hint="eastAsia"/>
        </w:rPr>
        <w:t>・ウィリアム・レーネン『アフターコロナと宇宙の計画』</w:t>
      </w:r>
      <w:r w:rsidR="002F345A" w:rsidRPr="009575AB">
        <w:rPr>
          <w:rFonts w:eastAsiaTheme="minorEastAsia" w:hint="eastAsia"/>
        </w:rPr>
        <w:t>伊藤仁彦訳、ヒカルランド</w:t>
      </w:r>
      <w:r w:rsidR="00C026B1" w:rsidRPr="009575AB">
        <w:rPr>
          <w:rFonts w:eastAsiaTheme="minorEastAsia" w:hint="eastAsia"/>
        </w:rPr>
        <w:t>（原著</w:t>
      </w:r>
      <w:r w:rsidR="00C57016" w:rsidRPr="009575AB">
        <w:rPr>
          <w:rFonts w:eastAsiaTheme="minorEastAsia" w:hint="eastAsia"/>
        </w:rPr>
        <w:t>なし</w:t>
      </w:r>
      <w:r w:rsidR="00C026B1" w:rsidRPr="009575AB">
        <w:rPr>
          <w:rFonts w:eastAsiaTheme="minorEastAsia" w:hint="eastAsia"/>
        </w:rPr>
        <w:t>）</w:t>
      </w:r>
      <w:r w:rsidRPr="009575AB">
        <w:rPr>
          <w:rFonts w:eastAsiaTheme="minorEastAsia"/>
        </w:rPr>
        <w:t>2020/7/22</w:t>
      </w:r>
    </w:p>
    <w:p w14:paraId="7EE9A515" w14:textId="1DEC7BD2" w:rsidR="00AD78EB" w:rsidRPr="009575AB" w:rsidRDefault="00AD78EB" w:rsidP="00B37524">
      <w:pPr>
        <w:rPr>
          <w:rFonts w:eastAsiaTheme="minorEastAsia"/>
        </w:rPr>
      </w:pPr>
      <w:r w:rsidRPr="009575AB">
        <w:rPr>
          <w:rFonts w:eastAsiaTheme="minorEastAsia" w:hint="eastAsia"/>
        </w:rPr>
        <w:t>・船橋康貴、池川明『コロナと胎内記憶とみつばち』ヒカルランド</w:t>
      </w:r>
      <w:r w:rsidRPr="009575AB">
        <w:rPr>
          <w:rFonts w:eastAsiaTheme="minorEastAsia"/>
        </w:rPr>
        <w:t>2020/7/22</w:t>
      </w:r>
    </w:p>
    <w:p w14:paraId="0799F0A7" w14:textId="77777777" w:rsidR="00432902" w:rsidRPr="009575AB" w:rsidRDefault="00432902" w:rsidP="00432902">
      <w:pPr>
        <w:rPr>
          <w:rFonts w:eastAsiaTheme="minorEastAsia"/>
        </w:rPr>
      </w:pPr>
      <w:r w:rsidRPr="009575AB">
        <w:rPr>
          <w:rFonts w:eastAsiaTheme="minorEastAsia" w:hint="eastAsia"/>
        </w:rPr>
        <w:t>・「日経アーキテクチュア」２０２０年７月２３日号（通巻</w:t>
      </w:r>
      <w:r w:rsidRPr="009575AB">
        <w:rPr>
          <w:rFonts w:eastAsiaTheme="minorEastAsia"/>
        </w:rPr>
        <w:t>1172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オフィス・ニューノーマル」日経ＢＰ</w:t>
      </w:r>
      <w:r w:rsidRPr="009575AB">
        <w:rPr>
          <w:rFonts w:eastAsiaTheme="minorEastAsia"/>
        </w:rPr>
        <w:t>2020/7/23</w:t>
      </w:r>
    </w:p>
    <w:p w14:paraId="37D9C1C8" w14:textId="77777777" w:rsidR="0081743B" w:rsidRPr="009575AB" w:rsidRDefault="0081743B" w:rsidP="0081743B">
      <w:pPr>
        <w:rPr>
          <w:rFonts w:eastAsiaTheme="minorEastAsia"/>
        </w:rPr>
      </w:pPr>
      <w:r w:rsidRPr="009575AB">
        <w:rPr>
          <w:rFonts w:eastAsiaTheme="minorEastAsia" w:hint="eastAsia"/>
        </w:rPr>
        <w:t>・「日経コンピュータ」２０２０年７月２３日号（通巻</w:t>
      </w:r>
      <w:r w:rsidRPr="009575AB">
        <w:rPr>
          <w:rFonts w:eastAsiaTheme="minorEastAsia"/>
        </w:rPr>
        <w:t>1021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ローコード革命</w:t>
      </w:r>
      <w:r w:rsidRPr="009575AB">
        <w:rPr>
          <w:rFonts w:eastAsiaTheme="minorEastAsia" w:hint="eastAsia"/>
        </w:rPr>
        <w:t xml:space="preserve"> </w:t>
      </w:r>
      <w:r w:rsidRPr="009575AB">
        <w:rPr>
          <w:rFonts w:eastAsiaTheme="minorEastAsia" w:hint="eastAsia"/>
        </w:rPr>
        <w:t>アフターコロナのＤＸを乗り切るカギ」日経ＢＰ</w:t>
      </w:r>
      <w:r w:rsidRPr="009575AB">
        <w:rPr>
          <w:rFonts w:eastAsiaTheme="minorEastAsia"/>
        </w:rPr>
        <w:t>2020</w:t>
      </w:r>
      <w:r w:rsidRPr="009575AB">
        <w:rPr>
          <w:rFonts w:eastAsiaTheme="minorEastAsia" w:hint="eastAsia"/>
        </w:rPr>
        <w:t>/</w:t>
      </w:r>
      <w:r w:rsidRPr="009575AB">
        <w:rPr>
          <w:rFonts w:eastAsiaTheme="minorEastAsia"/>
        </w:rPr>
        <w:t>7/23</w:t>
      </w:r>
    </w:p>
    <w:p w14:paraId="0EAEB1F2" w14:textId="3058B7B7" w:rsidR="00564E4A" w:rsidRPr="009575AB" w:rsidRDefault="00564E4A" w:rsidP="00564E4A">
      <w:pPr>
        <w:rPr>
          <w:rFonts w:eastAsiaTheme="minorEastAsia"/>
        </w:rPr>
      </w:pPr>
      <w:r w:rsidRPr="009575AB">
        <w:rPr>
          <w:rFonts w:eastAsiaTheme="minorEastAsia" w:hint="eastAsia"/>
        </w:rPr>
        <w:t>・猪股友紀監修『</w:t>
      </w:r>
      <w:r w:rsidR="003C5FFA" w:rsidRPr="009575AB">
        <w:rPr>
          <w:rFonts w:eastAsiaTheme="minorEastAsia" w:hint="eastAsia"/>
        </w:rPr>
        <w:t>リンネル特別編集</w:t>
      </w:r>
      <w:r w:rsidR="003C5FFA" w:rsidRPr="009575AB">
        <w:rPr>
          <w:rFonts w:eastAsiaTheme="minorEastAsia" w:hint="eastAsia"/>
        </w:rPr>
        <w:t xml:space="preserve"> </w:t>
      </w:r>
      <w:r w:rsidRPr="009575AB">
        <w:rPr>
          <w:rFonts w:eastAsiaTheme="minorEastAsia" w:hint="eastAsia"/>
        </w:rPr>
        <w:t>簡単、おしゃれなマスクの作り方』宝島社</w:t>
      </w:r>
      <w:r w:rsidRPr="009575AB">
        <w:rPr>
          <w:rFonts w:eastAsiaTheme="minorEastAsia"/>
        </w:rPr>
        <w:t>2020/7/23</w:t>
      </w:r>
    </w:p>
    <w:p w14:paraId="03B8AD6E" w14:textId="77777777" w:rsidR="00014047" w:rsidRPr="009575AB" w:rsidRDefault="00014047" w:rsidP="00014047">
      <w:pPr>
        <w:rPr>
          <w:rFonts w:eastAsiaTheme="minorEastAsia"/>
        </w:rPr>
      </w:pPr>
      <w:r w:rsidRPr="009575AB">
        <w:rPr>
          <w:rFonts w:eastAsiaTheme="minorEastAsia" w:hint="eastAsia"/>
        </w:rPr>
        <w:t>・「週刊ポスト」２０２０年７月２４日号（第</w:t>
      </w:r>
      <w:r w:rsidRPr="009575AB">
        <w:rPr>
          <w:rFonts w:eastAsiaTheme="minorEastAsia"/>
        </w:rPr>
        <w:t>52</w:t>
      </w:r>
      <w:r w:rsidRPr="009575AB">
        <w:rPr>
          <w:rFonts w:eastAsiaTheme="minorEastAsia" w:hint="eastAsia"/>
        </w:rPr>
        <w:t>巻第</w:t>
      </w:r>
      <w:r w:rsidRPr="009575AB">
        <w:rPr>
          <w:rFonts w:eastAsiaTheme="minorEastAsia" w:hint="eastAsia"/>
        </w:rPr>
        <w:t>2</w:t>
      </w:r>
      <w:r w:rsidRPr="009575AB">
        <w:rPr>
          <w:rFonts w:eastAsiaTheme="minorEastAsia"/>
        </w:rPr>
        <w:t>6</w:t>
      </w:r>
      <w:r w:rsidRPr="009575AB">
        <w:rPr>
          <w:rFonts w:eastAsiaTheme="minorEastAsia" w:hint="eastAsia"/>
        </w:rPr>
        <w:t>号）、「「もう自粛しない」は暴論か？」小学館</w:t>
      </w:r>
    </w:p>
    <w:p w14:paraId="2BC3BCA9" w14:textId="77777777" w:rsidR="005D7630" w:rsidRPr="009575AB" w:rsidRDefault="005D7630" w:rsidP="005D7630">
      <w:pPr>
        <w:rPr>
          <w:rFonts w:eastAsiaTheme="minorEastAsia"/>
        </w:rPr>
      </w:pPr>
      <w:r w:rsidRPr="009575AB">
        <w:rPr>
          <w:rFonts w:eastAsiaTheme="minorEastAsia" w:hint="eastAsia"/>
        </w:rPr>
        <w:t>・「日経デザイン」２０２０年８月号（通巻</w:t>
      </w:r>
      <w:r w:rsidRPr="009575AB">
        <w:rPr>
          <w:rFonts w:eastAsiaTheme="minorEastAsia"/>
        </w:rPr>
        <w:t>398</w:t>
      </w:r>
      <w:r w:rsidRPr="009575AB">
        <w:rPr>
          <w:rFonts w:eastAsiaTheme="minorEastAsia" w:hint="eastAsia"/>
        </w:rPr>
        <w:t>号）、「特集</w:t>
      </w:r>
      <w:r w:rsidRPr="009575AB">
        <w:rPr>
          <w:rFonts w:eastAsiaTheme="minorEastAsia"/>
        </w:rPr>
        <w:t xml:space="preserve"> with</w:t>
      </w:r>
      <w:r w:rsidRPr="009575AB">
        <w:rPr>
          <w:rFonts w:eastAsiaTheme="minorEastAsia" w:hint="eastAsia"/>
        </w:rPr>
        <w:t>コロナ</w:t>
      </w:r>
      <w:r w:rsidRPr="009575AB">
        <w:rPr>
          <w:rFonts w:eastAsiaTheme="minorEastAsia"/>
        </w:rPr>
        <w:t xml:space="preserve"> </w:t>
      </w:r>
      <w:r w:rsidRPr="009575AB">
        <w:rPr>
          <w:rFonts w:eastAsiaTheme="minorEastAsia" w:hint="eastAsia"/>
        </w:rPr>
        <w:t>リアル店舗大変革」日経ＢＰ</w:t>
      </w:r>
      <w:r w:rsidRPr="009575AB">
        <w:rPr>
          <w:rFonts w:eastAsiaTheme="minorEastAsia"/>
        </w:rPr>
        <w:t>2020/7/24</w:t>
      </w:r>
    </w:p>
    <w:p w14:paraId="1353BFD2" w14:textId="77777777" w:rsidR="00125F9E" w:rsidRPr="009575AB" w:rsidRDefault="00125F9E" w:rsidP="00125F9E">
      <w:pPr>
        <w:rPr>
          <w:rFonts w:eastAsiaTheme="minorEastAsia"/>
        </w:rPr>
      </w:pPr>
      <w:r w:rsidRPr="009575AB">
        <w:rPr>
          <w:rFonts w:eastAsiaTheme="minorEastAsia" w:hint="eastAsia"/>
        </w:rPr>
        <w:t>・海堂尊『コロナ黙示録』宝島社（小説）</w:t>
      </w:r>
      <w:r w:rsidRPr="009575AB">
        <w:rPr>
          <w:rFonts w:eastAsiaTheme="minorEastAsia"/>
        </w:rPr>
        <w:t>2020/7/24</w:t>
      </w:r>
      <w:r w:rsidRPr="009575AB">
        <w:rPr>
          <w:rFonts w:eastAsiaTheme="minorEastAsia" w:hint="eastAsia"/>
        </w:rPr>
        <w:t xml:space="preserve">　Ｓ　→</w:t>
      </w:r>
      <w:r w:rsidRPr="009575AB">
        <w:rPr>
          <w:rFonts w:eastAsiaTheme="minorEastAsia"/>
        </w:rPr>
        <w:t>2022/7/20</w:t>
      </w:r>
      <w:r w:rsidRPr="009575AB">
        <w:rPr>
          <w:rFonts w:eastAsiaTheme="minorEastAsia" w:hint="eastAsia"/>
        </w:rPr>
        <w:t>『コロナ黙示録</w:t>
      </w:r>
      <w:r w:rsidRPr="009575AB">
        <w:rPr>
          <w:rFonts w:eastAsiaTheme="minorEastAsia"/>
        </w:rPr>
        <w:t xml:space="preserve"> </w:t>
      </w:r>
      <w:r w:rsidRPr="009575AB">
        <w:rPr>
          <w:rFonts w:eastAsiaTheme="minorEastAsia" w:hint="eastAsia"/>
        </w:rPr>
        <w:t>２０２０災厄の襲来』改題文庫化</w:t>
      </w:r>
    </w:p>
    <w:p w14:paraId="56B7ED7C" w14:textId="77777777" w:rsidR="00125F9E" w:rsidRPr="009575AB" w:rsidRDefault="00125F9E" w:rsidP="00125F9E">
      <w:pPr>
        <w:rPr>
          <w:rFonts w:eastAsiaTheme="minorEastAsia"/>
        </w:rPr>
      </w:pPr>
      <w:r w:rsidRPr="009575AB">
        <w:rPr>
          <w:rFonts w:eastAsiaTheme="minorEastAsia" w:hint="eastAsia"/>
        </w:rPr>
        <w:t>・五味洋治、時任兼作他『日本のコロナ致死率は、なぜ欧米よりも圧倒的に低いのか？』宝島社</w:t>
      </w:r>
      <w:r w:rsidRPr="009575AB">
        <w:rPr>
          <w:rFonts w:eastAsiaTheme="minorEastAsia"/>
        </w:rPr>
        <w:t>2020/7/24</w:t>
      </w:r>
    </w:p>
    <w:p w14:paraId="2EC2C8E5" w14:textId="51D611DB" w:rsidR="00025256" w:rsidRPr="009575AB" w:rsidRDefault="00025256" w:rsidP="00025256">
      <w:pPr>
        <w:rPr>
          <w:rFonts w:eastAsiaTheme="minorEastAsia"/>
        </w:rPr>
      </w:pPr>
      <w:r w:rsidRPr="009575AB">
        <w:rPr>
          <w:rFonts w:eastAsiaTheme="minorEastAsia" w:hint="eastAsia"/>
        </w:rPr>
        <w:t>・</w:t>
      </w:r>
      <w:r w:rsidR="002153C5" w:rsidRPr="009575AB">
        <w:rPr>
          <w:rFonts w:eastAsiaTheme="minorEastAsia" w:hint="eastAsia"/>
        </w:rPr>
        <w:t>齊</w:t>
      </w:r>
      <w:r w:rsidRPr="009575AB">
        <w:rPr>
          <w:rFonts w:eastAsiaTheme="minorEastAsia" w:hint="eastAsia"/>
        </w:rPr>
        <w:t>藤勇監修『イラスト図解</w:t>
      </w:r>
      <w:r w:rsidRPr="009575AB">
        <w:rPr>
          <w:rFonts w:eastAsiaTheme="minorEastAsia"/>
        </w:rPr>
        <w:t xml:space="preserve"> </w:t>
      </w:r>
      <w:r w:rsidRPr="009575AB">
        <w:rPr>
          <w:rFonts w:eastAsiaTheme="minorEastAsia" w:hint="eastAsia"/>
        </w:rPr>
        <w:t>デマの心理学</w:t>
      </w:r>
      <w:r w:rsidRPr="009575AB">
        <w:rPr>
          <w:rFonts w:eastAsiaTheme="minorEastAsia"/>
        </w:rPr>
        <w:t xml:space="preserve"> </w:t>
      </w:r>
      <w:r w:rsidRPr="009575AB">
        <w:rPr>
          <w:rFonts w:eastAsiaTheme="minorEastAsia" w:hint="eastAsia"/>
        </w:rPr>
        <w:t>怖い群集心理のメカニズム』宝島社</w:t>
      </w:r>
      <w:r w:rsidRPr="009575AB">
        <w:rPr>
          <w:rFonts w:eastAsiaTheme="minorEastAsia"/>
        </w:rPr>
        <w:t>2020/7/24</w:t>
      </w:r>
    </w:p>
    <w:p w14:paraId="469F4517" w14:textId="30C3BC71" w:rsidR="00F966F3" w:rsidRPr="009575AB" w:rsidRDefault="00F966F3" w:rsidP="00F966F3">
      <w:pPr>
        <w:rPr>
          <w:rFonts w:eastAsiaTheme="minorEastAsia"/>
        </w:rPr>
      </w:pPr>
      <w:r w:rsidRPr="009575AB">
        <w:rPr>
          <w:rFonts w:eastAsiaTheme="minorEastAsia" w:hint="eastAsia"/>
        </w:rPr>
        <w:t>・スラヴォイ・ジジェク『パンデミック</w:t>
      </w:r>
      <w:r w:rsidRPr="009575AB">
        <w:rPr>
          <w:rFonts w:eastAsiaTheme="minorEastAsia"/>
        </w:rPr>
        <w:t xml:space="preserve"> </w:t>
      </w:r>
      <w:r w:rsidRPr="009575AB">
        <w:rPr>
          <w:rFonts w:eastAsiaTheme="minorEastAsia" w:hint="eastAsia"/>
        </w:rPr>
        <w:t>世界をゆるがした新型コロナウイルス』斎藤幸平＝監修・解説、中村敦子訳、Ｐヴァイン（原著</w:t>
      </w:r>
      <w:r w:rsidR="00375C26" w:rsidRPr="009575AB">
        <w:rPr>
          <w:rFonts w:eastAsiaTheme="minorEastAsia" w:hint="eastAsia"/>
        </w:rPr>
        <w:t>２０２０</w:t>
      </w:r>
      <w:r w:rsidRPr="009575AB">
        <w:rPr>
          <w:rFonts w:eastAsiaTheme="minorEastAsia" w:hint="eastAsia"/>
        </w:rPr>
        <w:t>年）</w:t>
      </w:r>
      <w:r w:rsidRPr="009575AB">
        <w:rPr>
          <w:rFonts w:eastAsiaTheme="minorEastAsia"/>
        </w:rPr>
        <w:t>2020/7</w:t>
      </w:r>
      <w:r w:rsidRPr="009575AB">
        <w:rPr>
          <w:rFonts w:eastAsiaTheme="minorEastAsia" w:hint="eastAsia"/>
        </w:rPr>
        <w:t>/</w:t>
      </w:r>
      <w:r w:rsidRPr="009575AB">
        <w:rPr>
          <w:rFonts w:eastAsiaTheme="minorEastAsia"/>
        </w:rPr>
        <w:t>24</w:t>
      </w:r>
      <w:r w:rsidRPr="009575AB">
        <w:rPr>
          <w:rFonts w:eastAsiaTheme="minorEastAsia" w:hint="eastAsia"/>
        </w:rPr>
        <w:t xml:space="preserve">　Ｓ</w:t>
      </w:r>
    </w:p>
    <w:p w14:paraId="6B12C701"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」２０２０年６月下号（通巻</w:t>
      </w:r>
      <w:r w:rsidRPr="009575AB">
        <w:rPr>
          <w:rFonts w:eastAsiaTheme="minorEastAsia"/>
        </w:rPr>
        <w:t>667</w:t>
      </w:r>
      <w:r w:rsidRPr="009575AB">
        <w:rPr>
          <w:rFonts w:eastAsiaTheme="minorEastAsia" w:hint="eastAsia"/>
        </w:rPr>
        <w:t>号）、「全市民にインフルエンザワクチン接種助成、コロナ第２波へ対策」イマジン出版</w:t>
      </w:r>
      <w:r w:rsidRPr="009575AB">
        <w:rPr>
          <w:rFonts w:eastAsiaTheme="minorEastAsia"/>
        </w:rPr>
        <w:t>2020/7</w:t>
      </w:r>
      <w:r w:rsidRPr="009575AB">
        <w:rPr>
          <w:rFonts w:eastAsiaTheme="minorEastAsia" w:hint="eastAsia"/>
        </w:rPr>
        <w:t>/</w:t>
      </w:r>
      <w:r w:rsidRPr="009575AB">
        <w:rPr>
          <w:rFonts w:eastAsiaTheme="minorEastAsia"/>
        </w:rPr>
        <w:t>25</w:t>
      </w:r>
    </w:p>
    <w:p w14:paraId="14367815" w14:textId="1A17FBBC" w:rsidR="0059484D" w:rsidRPr="009575AB" w:rsidRDefault="0059484D" w:rsidP="0059484D">
      <w:pPr>
        <w:rPr>
          <w:rFonts w:eastAsiaTheme="minorEastAsia"/>
        </w:rPr>
      </w:pPr>
      <w:r w:rsidRPr="009575AB">
        <w:rPr>
          <w:rFonts w:eastAsiaTheme="minorEastAsia" w:hint="eastAsia"/>
        </w:rPr>
        <w:t>・「会社法務Ａ２Ｚ」２０２０年８月号（</w:t>
      </w:r>
      <w:r w:rsidR="007A013E" w:rsidRPr="009575AB">
        <w:rPr>
          <w:rFonts w:eastAsiaTheme="minorEastAsia" w:hint="eastAsia"/>
        </w:rPr>
        <w:t>通巻</w:t>
      </w:r>
      <w:r w:rsidRPr="009575AB">
        <w:rPr>
          <w:rFonts w:eastAsiaTheme="minorEastAsia"/>
        </w:rPr>
        <w:t>159</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今が仕事の進め方を変えるチャンス！</w:t>
      </w:r>
      <w:r w:rsidRPr="009575AB">
        <w:rPr>
          <w:rFonts w:eastAsiaTheme="minorEastAsia"/>
        </w:rPr>
        <w:t xml:space="preserve"> </w:t>
      </w:r>
      <w:r w:rsidRPr="009575AB">
        <w:rPr>
          <w:rFonts w:eastAsiaTheme="minorEastAsia" w:hint="eastAsia"/>
        </w:rPr>
        <w:t>─新型コロナでわかったペーパーレス化の必要性と流れ─」第一法規</w:t>
      </w:r>
      <w:r w:rsidRPr="009575AB">
        <w:rPr>
          <w:rFonts w:eastAsiaTheme="minorEastAsia"/>
        </w:rPr>
        <w:t>2020/7/25</w:t>
      </w:r>
    </w:p>
    <w:p w14:paraId="77521DB8" w14:textId="08A21E71" w:rsidR="00634C8A" w:rsidRPr="009575AB" w:rsidRDefault="00634C8A" w:rsidP="00634C8A">
      <w:pPr>
        <w:rPr>
          <w:rFonts w:eastAsiaTheme="minorEastAsia"/>
        </w:rPr>
      </w:pPr>
      <w:r w:rsidRPr="009575AB">
        <w:rPr>
          <w:rFonts w:eastAsiaTheme="minorEastAsia" w:hint="eastAsia"/>
        </w:rPr>
        <w:t>・「ビジネス・レーバー・トレンド」２０２０年８・９月号（通巻</w:t>
      </w:r>
      <w:r w:rsidRPr="009575AB">
        <w:rPr>
          <w:rFonts w:eastAsiaTheme="minorEastAsia" w:hint="eastAsia"/>
        </w:rPr>
        <w:t>5</w:t>
      </w:r>
      <w:r w:rsidRPr="009575AB">
        <w:rPr>
          <w:rFonts w:eastAsiaTheme="minorEastAsia"/>
        </w:rPr>
        <w:t>39</w:t>
      </w:r>
      <w:r w:rsidRPr="009575AB">
        <w:rPr>
          <w:rFonts w:eastAsiaTheme="minorEastAsia" w:hint="eastAsia"/>
        </w:rPr>
        <w:t>号）、「新型コロナウイルスの働く人への影響」独立行政法人労働政策研究・研修機構</w:t>
      </w:r>
      <w:r w:rsidRPr="009575AB">
        <w:rPr>
          <w:rFonts w:eastAsiaTheme="minorEastAsia"/>
        </w:rPr>
        <w:t>2020/7/25</w:t>
      </w:r>
    </w:p>
    <w:p w14:paraId="51A57AF2" w14:textId="77777777" w:rsidR="00362D85" w:rsidRPr="009575AB" w:rsidRDefault="00362D85" w:rsidP="00362D85">
      <w:pPr>
        <w:rPr>
          <w:rFonts w:eastAsiaTheme="minorEastAsia"/>
        </w:rPr>
      </w:pPr>
      <w:r w:rsidRPr="009575AB">
        <w:rPr>
          <w:rFonts w:eastAsiaTheme="minorEastAsia" w:hint="eastAsia"/>
        </w:rPr>
        <w:t>・矢吹晋『コロナ後の世界は中国一強か』花伝社</w:t>
      </w:r>
      <w:r w:rsidRPr="009575AB">
        <w:rPr>
          <w:rFonts w:eastAsiaTheme="minorEastAsia"/>
        </w:rPr>
        <w:t>2020/7/2</w:t>
      </w:r>
      <w:r w:rsidRPr="009575AB">
        <w:rPr>
          <w:rFonts w:eastAsiaTheme="minorEastAsia" w:hint="eastAsia"/>
        </w:rPr>
        <w:t>5</w:t>
      </w:r>
    </w:p>
    <w:p w14:paraId="53F88CB0" w14:textId="2DBD288F" w:rsidR="00043347" w:rsidRPr="009575AB" w:rsidRDefault="00043347" w:rsidP="00043347">
      <w:pPr>
        <w:rPr>
          <w:rFonts w:eastAsiaTheme="minorEastAsia"/>
        </w:rPr>
      </w:pPr>
      <w:r w:rsidRPr="009575AB">
        <w:rPr>
          <w:rFonts w:eastAsiaTheme="minorEastAsia" w:hint="eastAsia"/>
        </w:rPr>
        <w:lastRenderedPageBreak/>
        <w:t>・船瀬俊一『コロナと５Ｇ</w:t>
      </w:r>
      <w:r w:rsidRPr="009575AB">
        <w:rPr>
          <w:rFonts w:eastAsiaTheme="minorEastAsia"/>
        </w:rPr>
        <w:t xml:space="preserve"> </w:t>
      </w:r>
      <w:r w:rsidRPr="009575AB">
        <w:rPr>
          <w:rFonts w:eastAsiaTheme="minorEastAsia" w:hint="eastAsia"/>
        </w:rPr>
        <w:t>世界を壊す新型ウイルスと次世代通信』共栄書房</w:t>
      </w:r>
      <w:r w:rsidRPr="009575AB">
        <w:rPr>
          <w:rFonts w:eastAsiaTheme="minorEastAsia"/>
        </w:rPr>
        <w:t>2020/7/25</w:t>
      </w:r>
    </w:p>
    <w:p w14:paraId="0C4C0A61" w14:textId="77777777" w:rsidR="00C7428D" w:rsidRPr="009575AB" w:rsidRDefault="00C7428D" w:rsidP="00C7428D">
      <w:pPr>
        <w:rPr>
          <w:rFonts w:eastAsiaTheme="minorEastAsia"/>
        </w:rPr>
      </w:pPr>
      <w:r w:rsidRPr="009575AB">
        <w:rPr>
          <w:rFonts w:eastAsiaTheme="minorEastAsia" w:hint="eastAsia"/>
        </w:rPr>
        <w:t>・ジョン・ケリー『黒死病</w:t>
      </w:r>
      <w:r w:rsidRPr="009575AB">
        <w:rPr>
          <w:rFonts w:eastAsiaTheme="minorEastAsia"/>
        </w:rPr>
        <w:t xml:space="preserve"> </w:t>
      </w:r>
      <w:r w:rsidRPr="009575AB">
        <w:rPr>
          <w:rFonts w:eastAsiaTheme="minorEastAsia" w:hint="eastAsia"/>
        </w:rPr>
        <w:t>ペストの中世史』野中邦子訳、中公文庫（原著２００５年）</w:t>
      </w:r>
      <w:r w:rsidRPr="009575AB">
        <w:rPr>
          <w:rFonts w:eastAsiaTheme="minorEastAsia"/>
        </w:rPr>
        <w:t>2020/7/25</w:t>
      </w:r>
      <w:r w:rsidRPr="009575AB">
        <w:rPr>
          <w:rFonts w:eastAsiaTheme="minorEastAsia" w:hint="eastAsia"/>
        </w:rPr>
        <w:t xml:space="preserve">　２００８年刊の文庫化</w:t>
      </w:r>
    </w:p>
    <w:p w14:paraId="671B6D95" w14:textId="77777777" w:rsidR="000A6BE5" w:rsidRPr="009575AB" w:rsidRDefault="000A6BE5" w:rsidP="000A6BE5">
      <w:pPr>
        <w:rPr>
          <w:rFonts w:eastAsiaTheme="minorEastAsia"/>
        </w:rPr>
      </w:pPr>
      <w:r w:rsidRPr="009575AB">
        <w:rPr>
          <w:rFonts w:eastAsiaTheme="minorEastAsia" w:hint="eastAsia"/>
        </w:rPr>
        <w:t>・エド・レジス『ウイルス・ハンター</w:t>
      </w:r>
      <w:r w:rsidRPr="009575AB">
        <w:rPr>
          <w:rFonts w:eastAsiaTheme="minorEastAsia"/>
        </w:rPr>
        <w:t xml:space="preserve"> </w:t>
      </w:r>
      <w:r w:rsidRPr="009575AB">
        <w:rPr>
          <w:rFonts w:eastAsiaTheme="minorEastAsia" w:hint="eastAsia"/>
        </w:rPr>
        <w:t>アメリカＣＤＣの挑戦と死闘』渡辺政隆訳、ハヤカワ文庫ＮＦ（原著１９９６年）</w:t>
      </w:r>
      <w:r w:rsidRPr="009575AB">
        <w:rPr>
          <w:rFonts w:eastAsiaTheme="minorEastAsia"/>
        </w:rPr>
        <w:t>2020/7/25</w:t>
      </w:r>
      <w:r w:rsidRPr="009575AB">
        <w:rPr>
          <w:rFonts w:eastAsiaTheme="minorEastAsia" w:hint="eastAsia"/>
        </w:rPr>
        <w:t xml:space="preserve">　１９９７年刊『ウイルス・ハンター</w:t>
      </w:r>
      <w:r w:rsidRPr="009575AB">
        <w:rPr>
          <w:rFonts w:eastAsiaTheme="minorEastAsia"/>
        </w:rPr>
        <w:t xml:space="preserve"> </w:t>
      </w:r>
      <w:r w:rsidRPr="009575AB">
        <w:rPr>
          <w:rFonts w:eastAsiaTheme="minorEastAsia" w:hint="eastAsia"/>
        </w:rPr>
        <w:t>ＣＤＣの疫学者たちと謎の伝染病を負う』の改題復刊文庫化　Ｓ</w:t>
      </w:r>
    </w:p>
    <w:p w14:paraId="40418CEA" w14:textId="77777777" w:rsidR="00FB7B83" w:rsidRPr="009575AB" w:rsidRDefault="00FB7B83" w:rsidP="00FB7B83">
      <w:pPr>
        <w:rPr>
          <w:rFonts w:eastAsiaTheme="minorEastAsia"/>
        </w:rPr>
      </w:pPr>
      <w:r w:rsidRPr="009575AB">
        <w:rPr>
          <w:rFonts w:eastAsiaTheme="minorEastAsia" w:hint="eastAsia"/>
        </w:rPr>
        <w:t>・月刊「文藝春秋」編集部編『コロナと日本人</w:t>
      </w:r>
      <w:r w:rsidRPr="009575AB">
        <w:rPr>
          <w:rFonts w:eastAsiaTheme="minorEastAsia"/>
        </w:rPr>
        <w:t xml:space="preserve"> </w:t>
      </w:r>
      <w:r w:rsidRPr="009575AB">
        <w:rPr>
          <w:rFonts w:eastAsiaTheme="minorEastAsia" w:hint="eastAsia"/>
        </w:rPr>
        <w:t>私たちはどう生きるか』文藝春秋（論考集）</w:t>
      </w:r>
      <w:r w:rsidRPr="009575AB">
        <w:rPr>
          <w:rFonts w:eastAsiaTheme="minorEastAsia"/>
        </w:rPr>
        <w:t>2020/7/25</w:t>
      </w:r>
    </w:p>
    <w:p w14:paraId="5F5F3EA1" w14:textId="77777777" w:rsidR="00191BE4" w:rsidRPr="009575AB" w:rsidRDefault="00191BE4" w:rsidP="00191BE4">
      <w:pPr>
        <w:rPr>
          <w:rFonts w:eastAsiaTheme="minorEastAsia"/>
        </w:rPr>
      </w:pPr>
      <w:r w:rsidRPr="009575AB">
        <w:rPr>
          <w:rFonts w:eastAsiaTheme="minorEastAsia" w:hint="eastAsia"/>
        </w:rPr>
        <w:t>・藤原かずえ『テレビ界「バカのクラスター」を一掃せよ』飛鳥新社</w:t>
      </w:r>
      <w:r w:rsidRPr="009575AB">
        <w:rPr>
          <w:rFonts w:eastAsiaTheme="minorEastAsia"/>
        </w:rPr>
        <w:t>2020/7/26</w:t>
      </w:r>
      <w:r w:rsidRPr="009575AB">
        <w:rPr>
          <w:rFonts w:eastAsiaTheme="minorEastAsia" w:hint="eastAsia"/>
        </w:rPr>
        <w:t xml:space="preserve">　Ｓ</w:t>
      </w:r>
    </w:p>
    <w:p w14:paraId="5F2FE458" w14:textId="77777777" w:rsidR="007D0B54" w:rsidRPr="009575AB" w:rsidRDefault="007D0B54" w:rsidP="007D0B54">
      <w:pPr>
        <w:rPr>
          <w:rFonts w:eastAsiaTheme="minorEastAsia"/>
        </w:rPr>
      </w:pPr>
      <w:r w:rsidRPr="009575AB">
        <w:rPr>
          <w:rFonts w:eastAsiaTheme="minorEastAsia" w:hint="eastAsia"/>
        </w:rPr>
        <w:t>・吉成河法吏、安江博『感染症の脅威</w:t>
      </w:r>
      <w:r w:rsidRPr="009575AB">
        <w:rPr>
          <w:rFonts w:eastAsiaTheme="minorEastAsia"/>
        </w:rPr>
        <w:t xml:space="preserve"> </w:t>
      </w:r>
      <w:r w:rsidRPr="009575AB">
        <w:rPr>
          <w:rFonts w:eastAsiaTheme="minorEastAsia" w:hint="eastAsia"/>
        </w:rPr>
        <w:t>新型コロナとの死闘（Ｐａｒｔ１）』医薬経済社</w:t>
      </w:r>
      <w:r w:rsidRPr="009575AB">
        <w:rPr>
          <w:rFonts w:eastAsiaTheme="minorEastAsia" w:hint="eastAsia"/>
        </w:rPr>
        <w:t>2</w:t>
      </w:r>
      <w:r w:rsidRPr="009575AB">
        <w:rPr>
          <w:rFonts w:eastAsiaTheme="minorEastAsia"/>
        </w:rPr>
        <w:t>020/7/26</w:t>
      </w:r>
    </w:p>
    <w:p w14:paraId="5D123CC8" w14:textId="77777777" w:rsidR="00EE1AFA" w:rsidRPr="009575AB" w:rsidRDefault="00EE1AFA" w:rsidP="00EE1AFA">
      <w:pPr>
        <w:rPr>
          <w:rFonts w:eastAsiaTheme="minorEastAsia"/>
        </w:rPr>
      </w:pPr>
      <w:r w:rsidRPr="009575AB">
        <w:rPr>
          <w:rFonts w:eastAsiaTheme="minorEastAsia" w:hint="eastAsia"/>
        </w:rPr>
        <w:t>・鹿目将至＝著、鳥居りんこ＝取材・文『１日誰とも話さなくても大丈夫</w:t>
      </w:r>
      <w:r w:rsidRPr="009575AB">
        <w:rPr>
          <w:rFonts w:eastAsiaTheme="minorEastAsia"/>
        </w:rPr>
        <w:t xml:space="preserve"> </w:t>
      </w:r>
      <w:r w:rsidRPr="009575AB">
        <w:rPr>
          <w:rFonts w:eastAsiaTheme="minorEastAsia" w:hint="eastAsia"/>
        </w:rPr>
        <w:t>精神科医がやっている猫みたいに楽に生きる５つのステップ』双葉社</w:t>
      </w:r>
      <w:r w:rsidRPr="009575AB">
        <w:rPr>
          <w:rFonts w:eastAsiaTheme="minorEastAsia"/>
        </w:rPr>
        <w:t>2020/7/26</w:t>
      </w:r>
    </w:p>
    <w:p w14:paraId="623A857B" w14:textId="77777777" w:rsidR="00CF4E48" w:rsidRPr="009575AB" w:rsidRDefault="00CF4E48" w:rsidP="00CF4E48">
      <w:pPr>
        <w:rPr>
          <w:rFonts w:eastAsiaTheme="minorEastAsia"/>
        </w:rPr>
      </w:pPr>
      <w:r w:rsidRPr="009575AB">
        <w:rPr>
          <w:rFonts w:eastAsiaTheme="minorEastAsia" w:hint="eastAsia"/>
        </w:rPr>
        <w:t>・総合人間学会編『総合人間学』（通巻</w:t>
      </w:r>
      <w:r w:rsidRPr="009575AB">
        <w:rPr>
          <w:rFonts w:eastAsiaTheme="minorEastAsia" w:hint="eastAsia"/>
        </w:rPr>
        <w:t>1</w:t>
      </w:r>
      <w:r w:rsidRPr="009575AB">
        <w:rPr>
          <w:rFonts w:eastAsiaTheme="minorEastAsia"/>
        </w:rPr>
        <w:t>4</w:t>
      </w:r>
      <w:r w:rsidRPr="009575AB">
        <w:rPr>
          <w:rFonts w:eastAsiaTheme="minorEastAsia" w:hint="eastAsia"/>
        </w:rPr>
        <w:t>号）、「いのちのゆれの現場から実践知を問う」本の泉社</w:t>
      </w:r>
      <w:r w:rsidRPr="009575AB">
        <w:rPr>
          <w:rFonts w:eastAsiaTheme="minorEastAsia"/>
        </w:rPr>
        <w:t>2020/7/26</w:t>
      </w:r>
    </w:p>
    <w:p w14:paraId="7857DD81" w14:textId="77777777" w:rsidR="00375C26" w:rsidRPr="009575AB" w:rsidRDefault="00375C26" w:rsidP="00375C26">
      <w:pPr>
        <w:rPr>
          <w:rFonts w:eastAsiaTheme="minorEastAsia"/>
        </w:rPr>
      </w:pPr>
      <w:r w:rsidRPr="009575AB">
        <w:rPr>
          <w:rFonts w:eastAsiaTheme="minorEastAsia" w:hint="eastAsia"/>
        </w:rPr>
        <w:t>・河添恵子『習近平が隠蔽したコロナの正体</w:t>
      </w:r>
      <w:r w:rsidRPr="009575AB">
        <w:rPr>
          <w:rFonts w:eastAsiaTheme="minorEastAsia"/>
        </w:rPr>
        <w:t xml:space="preserve"> </w:t>
      </w:r>
      <w:r w:rsidRPr="009575AB">
        <w:rPr>
          <w:rFonts w:eastAsiaTheme="minorEastAsia" w:hint="eastAsia"/>
        </w:rPr>
        <w:t>それは生物兵器だった</w:t>
      </w:r>
      <w:r w:rsidRPr="009575AB">
        <w:rPr>
          <w:rFonts w:eastAsiaTheme="minorEastAsia"/>
        </w:rPr>
        <w:t>!?</w:t>
      </w:r>
      <w:r w:rsidRPr="009575AB">
        <w:rPr>
          <w:rFonts w:eastAsiaTheme="minorEastAsia" w:hint="eastAsia"/>
        </w:rPr>
        <w:t>』ＷＡＣ文庫</w:t>
      </w:r>
      <w:r w:rsidRPr="009575AB">
        <w:rPr>
          <w:rFonts w:eastAsiaTheme="minorEastAsia"/>
        </w:rPr>
        <w:t>2020/7/26</w:t>
      </w:r>
    </w:p>
    <w:p w14:paraId="6361274B" w14:textId="57E9A746" w:rsidR="002D0B6E" w:rsidRPr="009575AB" w:rsidRDefault="002D0B6E" w:rsidP="002D0B6E">
      <w:pPr>
        <w:rPr>
          <w:rFonts w:eastAsiaTheme="minorEastAsia"/>
        </w:rPr>
      </w:pPr>
      <w:r w:rsidRPr="009575AB">
        <w:rPr>
          <w:rFonts w:eastAsiaTheme="minorEastAsia" w:hint="eastAsia"/>
        </w:rPr>
        <w:t>・「週刊金融財政事情」２０２０年７月２７日号（通巻</w:t>
      </w:r>
      <w:r w:rsidRPr="009575AB">
        <w:rPr>
          <w:rFonts w:eastAsiaTheme="minorEastAsia"/>
        </w:rPr>
        <w:t>3365</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ポストコロナの事業再生」一般社団法人金融財政事情研究会</w:t>
      </w:r>
      <w:r w:rsidRPr="009575AB">
        <w:rPr>
          <w:rFonts w:eastAsiaTheme="minorEastAsia"/>
        </w:rPr>
        <w:t>2020/7/27</w:t>
      </w:r>
    </w:p>
    <w:p w14:paraId="616711D6" w14:textId="77777777" w:rsidR="00043347" w:rsidRPr="009575AB" w:rsidRDefault="00043347" w:rsidP="00043347">
      <w:pPr>
        <w:rPr>
          <w:rFonts w:eastAsiaTheme="minorEastAsia"/>
        </w:rPr>
      </w:pPr>
      <w:r w:rsidRPr="009575AB">
        <w:rPr>
          <w:rFonts w:eastAsiaTheme="minorEastAsia" w:hint="eastAsia"/>
        </w:rPr>
        <w:t>・江守哲『金を買え</w:t>
      </w:r>
      <w:r w:rsidRPr="009575AB">
        <w:rPr>
          <w:rFonts w:eastAsiaTheme="minorEastAsia"/>
        </w:rPr>
        <w:t xml:space="preserve"> </w:t>
      </w:r>
      <w:r w:rsidRPr="009575AB">
        <w:rPr>
          <w:rFonts w:eastAsiaTheme="minorEastAsia" w:hint="eastAsia"/>
        </w:rPr>
        <w:t>米国株バブル経済終わりの始まり』プレジデント社</w:t>
      </w:r>
      <w:r w:rsidRPr="009575AB">
        <w:rPr>
          <w:rFonts w:eastAsiaTheme="minorEastAsia"/>
        </w:rPr>
        <w:t>2020/7/27</w:t>
      </w:r>
    </w:p>
    <w:p w14:paraId="4EC27562" w14:textId="77777777" w:rsidR="00194A06" w:rsidRPr="009575AB" w:rsidRDefault="00194A06" w:rsidP="00194A06">
      <w:pPr>
        <w:rPr>
          <w:rFonts w:eastAsiaTheme="minorEastAsia"/>
        </w:rPr>
      </w:pPr>
      <w:r w:rsidRPr="009575AB">
        <w:rPr>
          <w:rFonts w:eastAsiaTheme="minorEastAsia" w:hint="eastAsia"/>
        </w:rPr>
        <w:t>・砂川文次『臆病な都市』講談社（小説）</w:t>
      </w:r>
      <w:r w:rsidRPr="009575AB">
        <w:rPr>
          <w:rFonts w:eastAsiaTheme="minorEastAsia"/>
        </w:rPr>
        <w:t>2020/7/28</w:t>
      </w:r>
    </w:p>
    <w:p w14:paraId="5EE385E3" w14:textId="599446FB" w:rsidR="00B61151" w:rsidRPr="009575AB" w:rsidRDefault="00DE6B04" w:rsidP="00A54A1C">
      <w:pPr>
        <w:rPr>
          <w:rFonts w:eastAsiaTheme="minorEastAsia"/>
        </w:rPr>
      </w:pPr>
      <w:r w:rsidRPr="009575AB">
        <w:rPr>
          <w:rFonts w:eastAsiaTheme="minorEastAsia" w:hint="eastAsia"/>
        </w:rPr>
        <w:t>・松久正『地球人類よ、新型コロナウイルスを浴びなさい！』ヒカルランド</w:t>
      </w:r>
      <w:r w:rsidRPr="009575AB">
        <w:rPr>
          <w:rFonts w:eastAsiaTheme="minorEastAsia"/>
        </w:rPr>
        <w:t>2020/7/27</w:t>
      </w:r>
    </w:p>
    <w:p w14:paraId="39238A85" w14:textId="77777777" w:rsidR="00AD6181" w:rsidRPr="009575AB" w:rsidRDefault="00AD6181" w:rsidP="00AD6181">
      <w:r w:rsidRPr="009575AB">
        <w:rPr>
          <w:rFonts w:hint="eastAsia"/>
        </w:rPr>
        <w:t>・「女性自身」２０２０年７月２８日・８月４日合併号（第</w:t>
      </w:r>
      <w:r w:rsidRPr="009575AB">
        <w:t>63</w:t>
      </w:r>
      <w:r w:rsidRPr="009575AB">
        <w:rPr>
          <w:rFonts w:hint="eastAsia"/>
        </w:rPr>
        <w:t>巻第</w:t>
      </w:r>
      <w:r w:rsidRPr="009575AB">
        <w:rPr>
          <w:rFonts w:hint="eastAsia"/>
        </w:rPr>
        <w:t>2</w:t>
      </w:r>
      <w:r w:rsidRPr="009575AB">
        <w:t>5</w:t>
      </w:r>
      <w:r w:rsidRPr="009575AB">
        <w:rPr>
          <w:rFonts w:hint="eastAsia"/>
        </w:rPr>
        <w:t>号）、「新型コロナ対策も激変「感染力６倍</w:t>
      </w:r>
      <w:r w:rsidRPr="009575AB">
        <w:t>!!</w:t>
      </w:r>
      <w:r w:rsidRPr="009575AB">
        <w:rPr>
          <w:rFonts w:hint="eastAsia"/>
        </w:rPr>
        <w:t>」」「コロナ不況乗り切る家計の裏ワザ</w:t>
      </w:r>
      <w:r w:rsidRPr="009575AB">
        <w:t>15</w:t>
      </w:r>
      <w:r w:rsidRPr="009575AB">
        <w:rPr>
          <w:rFonts w:hint="eastAsia"/>
        </w:rPr>
        <w:t>」光文社</w:t>
      </w:r>
    </w:p>
    <w:p w14:paraId="1B6BF5C6" w14:textId="77777777" w:rsidR="00EA5F20" w:rsidRPr="009575AB" w:rsidRDefault="00EA5F20" w:rsidP="00EA5F20">
      <w:pPr>
        <w:rPr>
          <w:rFonts w:eastAsiaTheme="minorEastAsia"/>
        </w:rPr>
      </w:pPr>
      <w:r w:rsidRPr="009575AB">
        <w:rPr>
          <w:rFonts w:eastAsiaTheme="minorEastAsia" w:hint="eastAsia"/>
        </w:rPr>
        <w:t>・「ニューズウィーク日本版」２０２０年７月２８日号（第</w:t>
      </w:r>
      <w:r w:rsidRPr="009575AB">
        <w:rPr>
          <w:rFonts w:eastAsiaTheme="minorEastAsia"/>
        </w:rPr>
        <w:t>35</w:t>
      </w:r>
      <w:r w:rsidRPr="009575AB">
        <w:rPr>
          <w:rFonts w:eastAsiaTheme="minorEastAsia" w:hint="eastAsia"/>
        </w:rPr>
        <w:t>巻第</w:t>
      </w:r>
      <w:r w:rsidRPr="009575AB">
        <w:rPr>
          <w:rFonts w:eastAsiaTheme="minorEastAsia"/>
        </w:rPr>
        <w:t>29</w:t>
      </w:r>
      <w:r w:rsidRPr="009575AB">
        <w:rPr>
          <w:rFonts w:eastAsiaTheme="minorEastAsia" w:hint="eastAsia"/>
        </w:rPr>
        <w:t>号）、「コロナで変わる日本的経営」ＣＣＣメディアハウス</w:t>
      </w:r>
    </w:p>
    <w:p w14:paraId="3486D148" w14:textId="77777777" w:rsidR="00AD6181" w:rsidRPr="009575AB" w:rsidRDefault="00AD6181" w:rsidP="00AD6181">
      <w:r w:rsidRPr="009575AB">
        <w:rPr>
          <w:rFonts w:hint="eastAsia"/>
        </w:rPr>
        <w:t>・「週刊女性」２０２０年７月２８日号（第</w:t>
      </w:r>
      <w:r w:rsidRPr="009575AB">
        <w:t>64</w:t>
      </w:r>
      <w:r w:rsidRPr="009575AB">
        <w:rPr>
          <w:rFonts w:hint="eastAsia"/>
        </w:rPr>
        <w:t>巻第</w:t>
      </w:r>
      <w:r w:rsidRPr="009575AB">
        <w:t>29</w:t>
      </w:r>
      <w:r w:rsidRPr="009575AB">
        <w:rPr>
          <w:rFonts w:hint="eastAsia"/>
        </w:rPr>
        <w:t>号）、「新型コロナが夜の街を襲う</w:t>
      </w:r>
      <w:r w:rsidRPr="009575AB">
        <w:t xml:space="preserve"> </w:t>
      </w:r>
      <w:r w:rsidRPr="009575AB">
        <w:rPr>
          <w:rFonts w:hint="eastAsia"/>
        </w:rPr>
        <w:t>歌舞伎町ホストクラブ鉄の掟」「教えて！</w:t>
      </w:r>
      <w:r w:rsidRPr="009575AB">
        <w:t xml:space="preserve"> </w:t>
      </w:r>
      <w:r w:rsidRPr="009575AB">
        <w:rPr>
          <w:rFonts w:hint="eastAsia"/>
        </w:rPr>
        <w:t>コロナに負けない夏休み」主婦と生活社</w:t>
      </w:r>
      <w:r w:rsidRPr="009575AB">
        <w:t>2020</w:t>
      </w:r>
      <w:r w:rsidRPr="009575AB">
        <w:rPr>
          <w:rFonts w:hint="eastAsia"/>
        </w:rPr>
        <w:t>/</w:t>
      </w:r>
      <w:r w:rsidRPr="009575AB">
        <w:t>7</w:t>
      </w:r>
      <w:r w:rsidRPr="009575AB">
        <w:rPr>
          <w:rFonts w:hint="eastAsia"/>
        </w:rPr>
        <w:t>/</w:t>
      </w:r>
      <w:r w:rsidRPr="009575AB">
        <w:t>14</w:t>
      </w:r>
    </w:p>
    <w:p w14:paraId="6E60DE74" w14:textId="5E437EFF" w:rsidR="006C5CEC" w:rsidRPr="009575AB" w:rsidRDefault="006C5CEC" w:rsidP="006C5CEC">
      <w:pPr>
        <w:rPr>
          <w:rFonts w:eastAsiaTheme="minorEastAsia"/>
        </w:rPr>
      </w:pPr>
      <w:r w:rsidRPr="009575AB">
        <w:rPr>
          <w:rFonts w:eastAsiaTheme="minorEastAsia" w:hint="eastAsia"/>
        </w:rPr>
        <w:t>・「週刊エコノミスト」２０２０年７月２８日号（第</w:t>
      </w:r>
      <w:r w:rsidRPr="009575AB">
        <w:rPr>
          <w:rFonts w:eastAsiaTheme="minorEastAsia"/>
        </w:rPr>
        <w:t>98</w:t>
      </w:r>
      <w:r w:rsidRPr="009575AB">
        <w:rPr>
          <w:rFonts w:eastAsiaTheme="minorEastAsia" w:hint="eastAsia"/>
        </w:rPr>
        <w:t>巻第</w:t>
      </w:r>
      <w:r w:rsidRPr="009575AB">
        <w:rPr>
          <w:rFonts w:eastAsiaTheme="minorEastAsia"/>
        </w:rPr>
        <w:t>29</w:t>
      </w:r>
      <w:r w:rsidRPr="009575AB">
        <w:rPr>
          <w:rFonts w:eastAsiaTheme="minorEastAsia" w:hint="eastAsia"/>
        </w:rPr>
        <w:t>号）、「コロナ禍</w:t>
      </w:r>
      <w:r w:rsidRPr="009575AB">
        <w:rPr>
          <w:rFonts w:eastAsiaTheme="minorEastAsia"/>
        </w:rPr>
        <w:t xml:space="preserve"> </w:t>
      </w:r>
      <w:r w:rsidRPr="009575AB">
        <w:rPr>
          <w:rFonts w:eastAsiaTheme="minorEastAsia" w:hint="eastAsia"/>
        </w:rPr>
        <w:t>鉄道の悲劇」毎日新聞出版</w:t>
      </w:r>
    </w:p>
    <w:p w14:paraId="0969C48F" w14:textId="77777777" w:rsidR="0038107D" w:rsidRPr="009575AB" w:rsidRDefault="0038107D" w:rsidP="0038107D">
      <w:pPr>
        <w:rPr>
          <w:rFonts w:eastAsiaTheme="minorEastAsia"/>
        </w:rPr>
      </w:pPr>
      <w:r w:rsidRPr="009575AB">
        <w:rPr>
          <w:rFonts w:eastAsiaTheme="minorEastAsia" w:hint="eastAsia"/>
        </w:rPr>
        <w:t>・「子どもと健康」２０２０年７月（通巻</w:t>
      </w:r>
      <w:r w:rsidRPr="009575AB">
        <w:rPr>
          <w:rFonts w:eastAsiaTheme="minorEastAsia"/>
        </w:rPr>
        <w:t>111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トリアージ</w:t>
      </w:r>
      <w:r w:rsidRPr="009575AB">
        <w:rPr>
          <w:rFonts w:eastAsiaTheme="minorEastAsia"/>
        </w:rPr>
        <w:t xml:space="preserve"> </w:t>
      </w:r>
      <w:r w:rsidRPr="009575AB">
        <w:rPr>
          <w:rFonts w:eastAsiaTheme="minorEastAsia" w:hint="eastAsia"/>
        </w:rPr>
        <w:t>その１」「特集</w:t>
      </w:r>
      <w:r w:rsidRPr="009575AB">
        <w:rPr>
          <w:rFonts w:eastAsiaTheme="minorEastAsia"/>
        </w:rPr>
        <w:t xml:space="preserve"> </w:t>
      </w:r>
      <w:r w:rsidRPr="009575AB">
        <w:rPr>
          <w:rFonts w:eastAsiaTheme="minorEastAsia" w:hint="eastAsia"/>
        </w:rPr>
        <w:t>トリアージ</w:t>
      </w:r>
      <w:r w:rsidRPr="009575AB">
        <w:rPr>
          <w:rFonts w:eastAsiaTheme="minorEastAsia"/>
        </w:rPr>
        <w:t xml:space="preserve"> </w:t>
      </w:r>
      <w:r w:rsidRPr="009575AB">
        <w:rPr>
          <w:rFonts w:eastAsiaTheme="minorEastAsia" w:hint="eastAsia"/>
        </w:rPr>
        <w:t>その２」「緊急企画</w:t>
      </w:r>
      <w:r w:rsidRPr="009575AB">
        <w:rPr>
          <w:rFonts w:eastAsiaTheme="minorEastAsia"/>
        </w:rPr>
        <w:t xml:space="preserve"> </w:t>
      </w:r>
      <w:r w:rsidRPr="009575AB">
        <w:rPr>
          <w:rFonts w:eastAsiaTheme="minorEastAsia" w:hint="eastAsia"/>
        </w:rPr>
        <w:t>コロナ下で…」労働教育センター</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7/28</w:t>
      </w:r>
    </w:p>
    <w:p w14:paraId="06E0F42A" w14:textId="77777777" w:rsidR="006C5CEC" w:rsidRPr="009575AB" w:rsidRDefault="006C5CEC" w:rsidP="006C5CEC">
      <w:pPr>
        <w:rPr>
          <w:rFonts w:eastAsiaTheme="minorEastAsia"/>
        </w:rPr>
      </w:pPr>
      <w:r w:rsidRPr="009575AB">
        <w:rPr>
          <w:rFonts w:eastAsiaTheme="minorEastAsia" w:hint="eastAsia"/>
        </w:rPr>
        <w:t>・小松和彦編『禍いの大衆文化</w:t>
      </w:r>
      <w:r w:rsidRPr="009575AB">
        <w:rPr>
          <w:rFonts w:eastAsiaTheme="minorEastAsia"/>
        </w:rPr>
        <w:t xml:space="preserve"> </w:t>
      </w:r>
      <w:r w:rsidRPr="009575AB">
        <w:rPr>
          <w:rFonts w:eastAsiaTheme="minorEastAsia" w:hint="eastAsia"/>
        </w:rPr>
        <w:t>天災・疫病・怪異』ＫＡＤＯＫＡＷＡ</w:t>
      </w:r>
      <w:r w:rsidRPr="009575AB">
        <w:rPr>
          <w:rFonts w:eastAsiaTheme="minorEastAsia"/>
        </w:rPr>
        <w:t>2021/7/28</w:t>
      </w:r>
    </w:p>
    <w:p w14:paraId="1BD70259" w14:textId="77777777" w:rsidR="00A67C54" w:rsidRPr="009575AB" w:rsidRDefault="00A67C54" w:rsidP="00A67C54">
      <w:pPr>
        <w:rPr>
          <w:rFonts w:eastAsiaTheme="minorEastAsia"/>
        </w:rPr>
      </w:pPr>
      <w:r w:rsidRPr="009575AB">
        <w:rPr>
          <w:rFonts w:eastAsiaTheme="minorEastAsia" w:hint="eastAsia"/>
        </w:rPr>
        <w:t>・浅井隆『コロナ大不況生き残りマニュアル』第二海援隊</w:t>
      </w:r>
      <w:r w:rsidRPr="009575AB">
        <w:rPr>
          <w:rFonts w:eastAsiaTheme="minorEastAsia"/>
        </w:rPr>
        <w:t>2020/7/28</w:t>
      </w:r>
    </w:p>
    <w:p w14:paraId="3CEFA15F" w14:textId="77777777" w:rsidR="00EA5F20" w:rsidRPr="009575AB" w:rsidRDefault="00EA5F20" w:rsidP="00EA5F20">
      <w:pPr>
        <w:rPr>
          <w:rFonts w:eastAsiaTheme="minorEastAsia"/>
        </w:rPr>
      </w:pPr>
      <w:r w:rsidRPr="009575AB">
        <w:rPr>
          <w:rFonts w:eastAsiaTheme="minorEastAsia" w:hint="eastAsia"/>
        </w:rPr>
        <w:t>・Ｖｏｉｃｅ編集部編『変質する世界</w:t>
      </w:r>
      <w:r w:rsidRPr="009575AB">
        <w:rPr>
          <w:rFonts w:eastAsiaTheme="minorEastAsia"/>
        </w:rPr>
        <w:t xml:space="preserve"> </w:t>
      </w:r>
      <w:r w:rsidRPr="009575AB">
        <w:rPr>
          <w:rFonts w:eastAsiaTheme="minorEastAsia" w:hint="eastAsia"/>
        </w:rPr>
        <w:t>ウィズコロナの経済と社会』ＰＨＰ新書（論考集）</w:t>
      </w:r>
      <w:r w:rsidRPr="009575AB">
        <w:rPr>
          <w:rFonts w:eastAsiaTheme="minorEastAsia" w:hint="eastAsia"/>
        </w:rPr>
        <w:t>2</w:t>
      </w:r>
      <w:r w:rsidRPr="009575AB">
        <w:rPr>
          <w:rFonts w:eastAsiaTheme="minorEastAsia"/>
        </w:rPr>
        <w:t>020/7/28</w:t>
      </w:r>
      <w:r w:rsidRPr="009575AB">
        <w:rPr>
          <w:rFonts w:eastAsiaTheme="minorEastAsia" w:hint="eastAsia"/>
        </w:rPr>
        <w:t xml:space="preserve">　瀬名寄稿　Ｓ</w:t>
      </w:r>
    </w:p>
    <w:p w14:paraId="18391236" w14:textId="6814D137" w:rsidR="00A061F5" w:rsidRPr="009575AB" w:rsidRDefault="00A061F5" w:rsidP="00A061F5">
      <w:pPr>
        <w:rPr>
          <w:rFonts w:eastAsiaTheme="minorEastAsia"/>
        </w:rPr>
      </w:pPr>
      <w:r w:rsidRPr="009575AB">
        <w:rPr>
          <w:rFonts w:eastAsiaTheme="minorEastAsia" w:hint="eastAsia"/>
        </w:rPr>
        <w:t>・小田中直樹『感染症はぼくらの社会をいかに変えてきたのか</w:t>
      </w:r>
      <w:r w:rsidRPr="009575AB">
        <w:rPr>
          <w:rFonts w:eastAsiaTheme="minorEastAsia"/>
        </w:rPr>
        <w:t xml:space="preserve"> </w:t>
      </w:r>
      <w:r w:rsidRPr="009575AB">
        <w:rPr>
          <w:rFonts w:eastAsiaTheme="minorEastAsia" w:hint="eastAsia"/>
        </w:rPr>
        <w:t>世界史のなかの病原体』日経ＢＰ</w:t>
      </w:r>
      <w:r w:rsidRPr="009575AB">
        <w:rPr>
          <w:rFonts w:eastAsiaTheme="minorEastAsia" w:hint="eastAsia"/>
        </w:rPr>
        <w:t>2</w:t>
      </w:r>
      <w:r w:rsidRPr="009575AB">
        <w:rPr>
          <w:rFonts w:eastAsiaTheme="minorEastAsia"/>
        </w:rPr>
        <w:t>020/7/29</w:t>
      </w:r>
    </w:p>
    <w:p w14:paraId="236B69F6" w14:textId="1D8ECA41" w:rsidR="00DB1688" w:rsidRPr="009575AB" w:rsidRDefault="00DB1688" w:rsidP="00DB1688">
      <w:pPr>
        <w:rPr>
          <w:rFonts w:eastAsiaTheme="minorEastAsia"/>
        </w:rPr>
      </w:pPr>
      <w:r w:rsidRPr="009575AB">
        <w:rPr>
          <w:rFonts w:eastAsiaTheme="minorEastAsia" w:hint="eastAsia"/>
        </w:rPr>
        <w:t>・日経クロストレンド、藤元健太郎＝著『ニューノーマル時代のビジネス革命』日経ＢＰ</w:t>
      </w:r>
      <w:r w:rsidRPr="009575AB">
        <w:rPr>
          <w:rFonts w:eastAsiaTheme="minorEastAsia"/>
        </w:rPr>
        <w:lastRenderedPageBreak/>
        <w:t>2020/7/29</w:t>
      </w:r>
    </w:p>
    <w:p w14:paraId="403D7B71" w14:textId="3801A854" w:rsidR="00BD637E" w:rsidRPr="009575AB" w:rsidRDefault="00BD637E" w:rsidP="00BD637E">
      <w:pPr>
        <w:rPr>
          <w:rFonts w:eastAsiaTheme="minorEastAsia"/>
        </w:rPr>
      </w:pPr>
      <w:r w:rsidRPr="009575AB">
        <w:rPr>
          <w:rFonts w:eastAsiaTheme="minorEastAsia" w:hint="eastAsia"/>
        </w:rPr>
        <w:t>・「ナショナルジオグラフィック日本版」２０２０年８月号（第</w:t>
      </w:r>
      <w:r w:rsidRPr="009575AB">
        <w:rPr>
          <w:rFonts w:eastAsiaTheme="minorEastAsia"/>
        </w:rPr>
        <w:t>26</w:t>
      </w:r>
      <w:r w:rsidRPr="009575AB">
        <w:rPr>
          <w:rFonts w:eastAsiaTheme="minorEastAsia" w:hint="eastAsia"/>
        </w:rPr>
        <w:t>巻第８号）、「パンデミック</w:t>
      </w:r>
      <w:r w:rsidRPr="009575AB">
        <w:rPr>
          <w:rFonts w:eastAsiaTheme="minorEastAsia"/>
        </w:rPr>
        <w:t xml:space="preserve"> </w:t>
      </w:r>
      <w:r w:rsidRPr="009575AB">
        <w:rPr>
          <w:rFonts w:eastAsiaTheme="minorEastAsia" w:hint="eastAsia"/>
        </w:rPr>
        <w:t>人類はどのように感染症と闘ってきたか？」日経ナショナル</w:t>
      </w:r>
      <w:r w:rsidR="00754D3B" w:rsidRPr="009575AB">
        <w:rPr>
          <w:rFonts w:eastAsiaTheme="minorEastAsia"/>
        </w:rPr>
        <w:t xml:space="preserve"> </w:t>
      </w:r>
      <w:r w:rsidRPr="009575AB">
        <w:rPr>
          <w:rFonts w:eastAsiaTheme="minorEastAsia" w:hint="eastAsia"/>
        </w:rPr>
        <w:t>ジオグラフィック</w:t>
      </w:r>
      <w:r w:rsidRPr="009575AB">
        <w:rPr>
          <w:rFonts w:eastAsiaTheme="minorEastAsia"/>
        </w:rPr>
        <w:t>2020/7/30</w:t>
      </w:r>
    </w:p>
    <w:p w14:paraId="3A21EB09" w14:textId="53C37B16" w:rsidR="00645927" w:rsidRPr="009575AB" w:rsidRDefault="00645927" w:rsidP="00A54A1C">
      <w:pPr>
        <w:rPr>
          <w:rFonts w:eastAsiaTheme="minorEastAsia"/>
        </w:rPr>
      </w:pPr>
      <w:r w:rsidRPr="009575AB">
        <w:rPr>
          <w:rFonts w:eastAsiaTheme="minorEastAsia" w:hint="eastAsia"/>
        </w:rPr>
        <w:t>・西田亮介『コロナ危機の社会学』朝日新聞出版</w:t>
      </w:r>
      <w:r w:rsidRPr="009575AB">
        <w:rPr>
          <w:rFonts w:eastAsiaTheme="minorEastAsia"/>
        </w:rPr>
        <w:t>2020/7/30</w:t>
      </w:r>
    </w:p>
    <w:p w14:paraId="116D34A2" w14:textId="77777777" w:rsidR="00847EB3" w:rsidRPr="009575AB" w:rsidRDefault="00847EB3" w:rsidP="00847EB3">
      <w:pPr>
        <w:rPr>
          <w:rFonts w:eastAsiaTheme="minorEastAsia"/>
        </w:rPr>
      </w:pPr>
      <w:r w:rsidRPr="009575AB">
        <w:rPr>
          <w:rFonts w:eastAsiaTheme="minorEastAsia" w:hint="eastAsia"/>
        </w:rPr>
        <w:t>・濱田篤郎『パンデミックを生き抜く</w:t>
      </w:r>
      <w:r w:rsidRPr="009575AB">
        <w:rPr>
          <w:rFonts w:eastAsiaTheme="minorEastAsia"/>
        </w:rPr>
        <w:t xml:space="preserve"> </w:t>
      </w:r>
      <w:r w:rsidRPr="009575AB">
        <w:rPr>
          <w:rFonts w:eastAsiaTheme="minorEastAsia" w:hint="eastAsia"/>
        </w:rPr>
        <w:t>中世ペストに学ぶ新型コロナ対策』朝日新書</w:t>
      </w:r>
      <w:r w:rsidRPr="009575AB">
        <w:rPr>
          <w:rFonts w:eastAsiaTheme="minorEastAsia"/>
        </w:rPr>
        <w:t>2020/7/30</w:t>
      </w:r>
    </w:p>
    <w:p w14:paraId="47A1A07A" w14:textId="77777777" w:rsidR="00DC65A0" w:rsidRPr="009575AB" w:rsidRDefault="00DC65A0" w:rsidP="00DC65A0">
      <w:pPr>
        <w:rPr>
          <w:rFonts w:eastAsiaTheme="minorEastAsia"/>
        </w:rPr>
      </w:pPr>
      <w:r w:rsidRPr="009575AB">
        <w:rPr>
          <w:rFonts w:eastAsiaTheme="minorEastAsia" w:hint="eastAsia"/>
        </w:rPr>
        <w:t>・原晋『改革する思考』ＫＡＤＯＫＡＷＡ</w:t>
      </w:r>
      <w:r w:rsidRPr="009575AB">
        <w:rPr>
          <w:rFonts w:eastAsiaTheme="minorEastAsia"/>
        </w:rPr>
        <w:t>2020/7/30</w:t>
      </w:r>
    </w:p>
    <w:p w14:paraId="6F0446D6" w14:textId="77777777" w:rsidR="00287FEB" w:rsidRPr="009575AB" w:rsidRDefault="00287FEB" w:rsidP="00287FEB">
      <w:pPr>
        <w:rPr>
          <w:rFonts w:eastAsiaTheme="minorEastAsia"/>
        </w:rPr>
      </w:pPr>
      <w:r w:rsidRPr="009575AB">
        <w:rPr>
          <w:rFonts w:eastAsiaTheme="minorEastAsia" w:hint="eastAsia"/>
        </w:rPr>
        <w:t>・内藤博文『感染症は世界をどう変えてきたか</w:t>
      </w:r>
      <w:r w:rsidRPr="009575AB">
        <w:rPr>
          <w:rFonts w:eastAsiaTheme="minorEastAsia"/>
        </w:rPr>
        <w:t xml:space="preserve"> </w:t>
      </w:r>
      <w:r w:rsidRPr="009575AB">
        <w:rPr>
          <w:rFonts w:eastAsiaTheme="minorEastAsia" w:hint="eastAsia"/>
        </w:rPr>
        <w:t>人類とウイルス・病原菌の攻防』ＫＡＷＡＤＥ夢新書</w:t>
      </w:r>
      <w:r w:rsidRPr="009575AB">
        <w:rPr>
          <w:rFonts w:eastAsiaTheme="minorEastAsia"/>
        </w:rPr>
        <w:t>2020/7/30</w:t>
      </w:r>
    </w:p>
    <w:p w14:paraId="22CD83E1" w14:textId="77777777" w:rsidR="00847EB3" w:rsidRPr="009575AB" w:rsidRDefault="00847EB3" w:rsidP="00847EB3">
      <w:pPr>
        <w:rPr>
          <w:rFonts w:eastAsiaTheme="minorEastAsia"/>
        </w:rPr>
      </w:pPr>
      <w:r w:rsidRPr="009575AB">
        <w:rPr>
          <w:rFonts w:eastAsiaTheme="minorEastAsia" w:hint="eastAsia"/>
        </w:rPr>
        <w:t>・大澤真幸、國分功一郎『コロナ時代の哲学』左右社</w:t>
      </w:r>
      <w:r w:rsidRPr="009575AB">
        <w:rPr>
          <w:rFonts w:eastAsiaTheme="minorEastAsia"/>
        </w:rPr>
        <w:t>2020/7/30</w:t>
      </w:r>
      <w:r w:rsidRPr="009575AB">
        <w:rPr>
          <w:rFonts w:eastAsiaTheme="minorEastAsia" w:hint="eastAsia"/>
        </w:rPr>
        <w:t xml:space="preserve">　Ｓ○</w:t>
      </w:r>
    </w:p>
    <w:p w14:paraId="23F96EE0" w14:textId="77777777" w:rsidR="00B85B2E" w:rsidRPr="009575AB" w:rsidRDefault="00B85B2E" w:rsidP="00B85B2E">
      <w:pPr>
        <w:rPr>
          <w:rFonts w:eastAsiaTheme="minorEastAsia"/>
        </w:rPr>
      </w:pPr>
      <w:r w:rsidRPr="009575AB">
        <w:rPr>
          <w:rFonts w:eastAsiaTheme="minorEastAsia" w:hint="eastAsia"/>
        </w:rPr>
        <w:t>・ヨハン・ギセック『感染症疫学</w:t>
      </w:r>
      <w:r w:rsidRPr="009575AB">
        <w:rPr>
          <w:rFonts w:eastAsiaTheme="minorEastAsia"/>
        </w:rPr>
        <w:t xml:space="preserve"> </w:t>
      </w:r>
      <w:r w:rsidRPr="009575AB">
        <w:rPr>
          <w:rFonts w:eastAsiaTheme="minorEastAsia" w:hint="eastAsia"/>
        </w:rPr>
        <w:t>新版』山本太郎監訳、昭和堂（原著２０１７年）</w:t>
      </w:r>
      <w:r w:rsidRPr="009575AB">
        <w:rPr>
          <w:rFonts w:eastAsiaTheme="minorEastAsia"/>
        </w:rPr>
        <w:t>2020/7/30</w:t>
      </w:r>
    </w:p>
    <w:p w14:paraId="43D5B613" w14:textId="40F96DD6" w:rsidR="005954AF" w:rsidRPr="009575AB" w:rsidRDefault="005954AF" w:rsidP="005954AF">
      <w:pPr>
        <w:rPr>
          <w:rFonts w:eastAsiaTheme="minorEastAsia"/>
        </w:rPr>
      </w:pPr>
      <w:r w:rsidRPr="009575AB">
        <w:rPr>
          <w:rFonts w:eastAsiaTheme="minorEastAsia" w:hint="eastAsia"/>
        </w:rPr>
        <w:t>・中原昌也『世界は驚きに充ちている』新潮社</w:t>
      </w:r>
      <w:r w:rsidRPr="009575AB">
        <w:rPr>
          <w:rFonts w:eastAsiaTheme="minorEastAsia"/>
        </w:rPr>
        <w:t>2020/7/30</w:t>
      </w:r>
    </w:p>
    <w:p w14:paraId="6604D452" w14:textId="77777777" w:rsidR="00613059" w:rsidRPr="009575AB" w:rsidRDefault="00613059" w:rsidP="00613059">
      <w:pPr>
        <w:rPr>
          <w:rFonts w:eastAsiaTheme="minorEastAsia"/>
        </w:rPr>
      </w:pPr>
      <w:r w:rsidRPr="009575AB">
        <w:rPr>
          <w:rFonts w:eastAsiaTheme="minorEastAsia" w:hint="eastAsia"/>
        </w:rPr>
        <w:t>・佐藤直樹『科学哲学へのいざない』青土社</w:t>
      </w:r>
      <w:r w:rsidRPr="009575AB">
        <w:rPr>
          <w:rFonts w:eastAsiaTheme="minorEastAsia"/>
        </w:rPr>
        <w:t>2020/7/30</w:t>
      </w:r>
    </w:p>
    <w:p w14:paraId="03A47AD1" w14:textId="77777777" w:rsidR="00CA19B3" w:rsidRPr="009575AB" w:rsidRDefault="00CA19B3" w:rsidP="00CA19B3">
      <w:pPr>
        <w:rPr>
          <w:rFonts w:eastAsiaTheme="minorEastAsia"/>
        </w:rPr>
      </w:pPr>
      <w:r w:rsidRPr="009575AB">
        <w:rPr>
          <w:rFonts w:eastAsiaTheme="minorEastAsia" w:hint="eastAsia"/>
        </w:rPr>
        <w:t>・文部科学省『令和２年版</w:t>
      </w:r>
      <w:r w:rsidRPr="009575AB">
        <w:rPr>
          <w:rFonts w:eastAsiaTheme="minorEastAsia"/>
        </w:rPr>
        <w:t xml:space="preserve"> </w:t>
      </w:r>
      <w:r w:rsidRPr="009575AB">
        <w:rPr>
          <w:rFonts w:eastAsiaTheme="minorEastAsia" w:hint="eastAsia"/>
        </w:rPr>
        <w:t>科学技術白書</w:t>
      </w:r>
      <w:r w:rsidRPr="009575AB">
        <w:rPr>
          <w:rFonts w:eastAsiaTheme="minorEastAsia"/>
        </w:rPr>
        <w:t xml:space="preserve"> </w:t>
      </w:r>
      <w:r w:rsidRPr="009575AB">
        <w:rPr>
          <w:rFonts w:eastAsiaTheme="minorEastAsia" w:hint="eastAsia"/>
        </w:rPr>
        <w:t>科学技術が拡げる未来社会の可能性と選択肢』日経印刷</w:t>
      </w:r>
      <w:r w:rsidRPr="009575AB">
        <w:rPr>
          <w:rFonts w:eastAsiaTheme="minorEastAsia"/>
        </w:rPr>
        <w:t>2020/7/30</w:t>
      </w:r>
    </w:p>
    <w:p w14:paraId="4009C100" w14:textId="77777777" w:rsidR="003E56B5" w:rsidRPr="009575AB" w:rsidRDefault="003E56B5" w:rsidP="003E56B5">
      <w:pPr>
        <w:rPr>
          <w:rFonts w:eastAsiaTheme="minorEastAsia"/>
        </w:rPr>
      </w:pPr>
      <w:r w:rsidRPr="009575AB">
        <w:rPr>
          <w:rFonts w:eastAsiaTheme="minorEastAsia" w:hint="eastAsia"/>
        </w:rPr>
        <w:t>・坂本光司＋人を大切にする経営研究所（坂本光司、沼沢啓幸）『ポストコロナ時代を生き抜く術！</w:t>
      </w:r>
      <w:r w:rsidRPr="009575AB">
        <w:rPr>
          <w:rFonts w:eastAsiaTheme="minorEastAsia"/>
        </w:rPr>
        <w:t xml:space="preserve"> </w:t>
      </w:r>
      <w:r w:rsidRPr="009575AB">
        <w:rPr>
          <w:rFonts w:eastAsiaTheme="minorEastAsia" w:hint="eastAsia"/>
        </w:rPr>
        <w:t>〔実践〕強い会社の「人を大切にする経営」』ＰＨＰ研究所</w:t>
      </w:r>
      <w:r w:rsidRPr="009575AB">
        <w:rPr>
          <w:rFonts w:eastAsiaTheme="minorEastAsia"/>
        </w:rPr>
        <w:t>2020/7/30</w:t>
      </w:r>
    </w:p>
    <w:p w14:paraId="33B94D91" w14:textId="77777777" w:rsidR="00847EB3" w:rsidRPr="009575AB" w:rsidRDefault="00847EB3" w:rsidP="00847EB3">
      <w:pPr>
        <w:rPr>
          <w:rFonts w:eastAsiaTheme="minorEastAsia"/>
        </w:rPr>
      </w:pPr>
      <w:r w:rsidRPr="009575AB">
        <w:rPr>
          <w:rFonts w:eastAsiaTheme="minorEastAsia" w:hint="eastAsia"/>
        </w:rPr>
        <w:t>・藤巻健史『コロナショック＆Ｘデーを生き抜くお金の守り方』ＰＨＰビジネス新書</w:t>
      </w:r>
      <w:r w:rsidRPr="009575AB">
        <w:rPr>
          <w:rFonts w:eastAsiaTheme="minorEastAsia"/>
        </w:rPr>
        <w:t>2020/7/30</w:t>
      </w:r>
    </w:p>
    <w:p w14:paraId="701F811C" w14:textId="77777777" w:rsidR="00847EB3" w:rsidRPr="009575AB" w:rsidRDefault="00847EB3" w:rsidP="00847EB3">
      <w:pPr>
        <w:rPr>
          <w:rFonts w:eastAsiaTheme="minorEastAsia"/>
        </w:rPr>
      </w:pPr>
      <w:r w:rsidRPr="009575AB">
        <w:rPr>
          <w:rFonts w:eastAsiaTheme="minorEastAsia" w:hint="eastAsia"/>
        </w:rPr>
        <w:t>・河岡義裕、聞き手＝河合香織『新型コロナを制圧する</w:t>
      </w:r>
      <w:r w:rsidRPr="009575AB">
        <w:rPr>
          <w:rFonts w:eastAsiaTheme="minorEastAsia"/>
        </w:rPr>
        <w:t xml:space="preserve"> </w:t>
      </w:r>
      <w:r w:rsidRPr="009575AB">
        <w:rPr>
          <w:rFonts w:eastAsiaTheme="minorEastAsia" w:hint="eastAsia"/>
        </w:rPr>
        <w:t>ウイルス学教授が解く、その「正体」』文藝春秋</w:t>
      </w:r>
      <w:r w:rsidRPr="009575AB">
        <w:rPr>
          <w:rFonts w:eastAsiaTheme="minorEastAsia"/>
        </w:rPr>
        <w:t>2020/7/30</w:t>
      </w:r>
      <w:r w:rsidRPr="009575AB">
        <w:rPr>
          <w:rFonts w:eastAsiaTheme="minorEastAsia" w:hint="eastAsia"/>
        </w:rPr>
        <w:t xml:space="preserve">　Ｓ</w:t>
      </w:r>
    </w:p>
    <w:p w14:paraId="7A54A319" w14:textId="77777777" w:rsidR="009D6E81" w:rsidRPr="009575AB" w:rsidRDefault="009D6E81" w:rsidP="009D6E81">
      <w:pPr>
        <w:rPr>
          <w:rFonts w:eastAsiaTheme="minorEastAsia"/>
        </w:rPr>
      </w:pPr>
      <w:r w:rsidRPr="009575AB">
        <w:rPr>
          <w:rFonts w:eastAsiaTheme="minorEastAsia" w:hint="eastAsia"/>
        </w:rPr>
        <w:t>・リチャード・ダン『ハーモニーの教育</w:t>
      </w:r>
      <w:r w:rsidRPr="009575AB">
        <w:rPr>
          <w:rFonts w:eastAsiaTheme="minorEastAsia"/>
        </w:rPr>
        <w:t xml:space="preserve"> </w:t>
      </w:r>
      <w:r w:rsidRPr="009575AB">
        <w:rPr>
          <w:rFonts w:eastAsiaTheme="minorEastAsia" w:hint="eastAsia"/>
        </w:rPr>
        <w:t>ポスト・コロナ時代における世界の新たな見方と学び方』永田佳之＝監訳、永田佳之、神田和可子、安齋麻友子、本川絢子、安田侑加、吉田眞希子＝訳、山川出版社（原著２０１９年）</w:t>
      </w:r>
      <w:r w:rsidRPr="009575AB">
        <w:rPr>
          <w:rFonts w:eastAsiaTheme="minorEastAsia"/>
        </w:rPr>
        <w:t>2020/7/3</w:t>
      </w:r>
      <w:r w:rsidRPr="009575AB">
        <w:rPr>
          <w:rFonts w:eastAsiaTheme="minorEastAsia" w:hint="eastAsia"/>
        </w:rPr>
        <w:t>0</w:t>
      </w:r>
    </w:p>
    <w:p w14:paraId="427A61CB" w14:textId="77777777" w:rsidR="00AB00CF" w:rsidRPr="009575AB" w:rsidRDefault="00AB00CF" w:rsidP="00AB00CF">
      <w:pPr>
        <w:rPr>
          <w:rFonts w:eastAsiaTheme="minorEastAsia"/>
        </w:rPr>
      </w:pPr>
      <w:r w:rsidRPr="009575AB">
        <w:rPr>
          <w:rFonts w:eastAsiaTheme="minorEastAsia" w:hint="eastAsia"/>
        </w:rPr>
        <w:t>・「週刊ポスト」２０２０年７月３１日・８月７日号（第</w:t>
      </w:r>
      <w:r w:rsidRPr="009575AB">
        <w:rPr>
          <w:rFonts w:eastAsiaTheme="minorEastAsia"/>
        </w:rPr>
        <w:t>52</w:t>
      </w:r>
      <w:r w:rsidRPr="009575AB">
        <w:rPr>
          <w:rFonts w:eastAsiaTheme="minorEastAsia" w:hint="eastAsia"/>
        </w:rPr>
        <w:t>巻第</w:t>
      </w:r>
      <w:r w:rsidRPr="009575AB">
        <w:rPr>
          <w:rFonts w:eastAsiaTheme="minorEastAsia" w:hint="eastAsia"/>
        </w:rPr>
        <w:t>2</w:t>
      </w:r>
      <w:r w:rsidRPr="009575AB">
        <w:rPr>
          <w:rFonts w:eastAsiaTheme="minorEastAsia"/>
        </w:rPr>
        <w:t>7</w:t>
      </w:r>
      <w:r w:rsidRPr="009575AB">
        <w:rPr>
          <w:rFonts w:eastAsiaTheme="minorEastAsia" w:hint="eastAsia"/>
        </w:rPr>
        <w:t>号）、「現役医師１０２７人アンケート「私が感染したらこの治療薬＆ワクチンを選ぶ」」小学館</w:t>
      </w:r>
    </w:p>
    <w:p w14:paraId="156D9DED" w14:textId="0EDC8561" w:rsidR="00C47F3F" w:rsidRPr="009575AB" w:rsidRDefault="00C47F3F" w:rsidP="00C47F3F">
      <w:pPr>
        <w:rPr>
          <w:rFonts w:eastAsiaTheme="minorEastAsia"/>
        </w:rPr>
      </w:pPr>
      <w:r w:rsidRPr="009575AB">
        <w:rPr>
          <w:rFonts w:eastAsiaTheme="minorEastAsia" w:hint="eastAsia"/>
        </w:rPr>
        <w:t>・「外交」２０２０年７・８月号（通巻</w:t>
      </w:r>
      <w:r w:rsidRPr="009575AB">
        <w:rPr>
          <w:rFonts w:eastAsiaTheme="minorEastAsia"/>
        </w:rPr>
        <w:t>62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コロナで変動する国際秩序」</w:t>
      </w:r>
      <w:r w:rsidR="008E1FF8" w:rsidRPr="009575AB">
        <w:rPr>
          <w:rFonts w:eastAsiaTheme="minorEastAsia" w:hint="eastAsia"/>
        </w:rPr>
        <w:t>外務省／</w:t>
      </w:r>
      <w:r w:rsidRPr="009575AB">
        <w:rPr>
          <w:rFonts w:eastAsiaTheme="minorEastAsia" w:hint="eastAsia"/>
        </w:rPr>
        <w:t>都市出版</w:t>
      </w:r>
      <w:r w:rsidRPr="009575AB">
        <w:rPr>
          <w:rFonts w:eastAsiaTheme="minorEastAsia" w:hint="eastAsia"/>
        </w:rPr>
        <w:t>2</w:t>
      </w:r>
      <w:r w:rsidRPr="009575AB">
        <w:rPr>
          <w:rFonts w:eastAsiaTheme="minorEastAsia"/>
        </w:rPr>
        <w:t>020/7/3</w:t>
      </w:r>
      <w:r w:rsidRPr="009575AB">
        <w:rPr>
          <w:rFonts w:eastAsiaTheme="minorEastAsia" w:hint="eastAsia"/>
        </w:rPr>
        <w:t>1</w:t>
      </w:r>
    </w:p>
    <w:p w14:paraId="047F80FF" w14:textId="5A9065F5" w:rsidR="00C47F3F" w:rsidRPr="009575AB" w:rsidRDefault="00C47F3F" w:rsidP="00C47F3F">
      <w:pPr>
        <w:rPr>
          <w:rFonts w:eastAsiaTheme="minorEastAsia"/>
        </w:rPr>
      </w:pPr>
      <w:r w:rsidRPr="009575AB">
        <w:rPr>
          <w:rFonts w:eastAsiaTheme="minorEastAsia" w:hint="eastAsia"/>
        </w:rPr>
        <w:t>・「プレジデント」２０２０年７月３１日号（第</w:t>
      </w:r>
      <w:r w:rsidRPr="009575AB">
        <w:rPr>
          <w:rFonts w:eastAsiaTheme="minorEastAsia"/>
        </w:rPr>
        <w:t>58</w:t>
      </w:r>
      <w:r w:rsidRPr="009575AB">
        <w:rPr>
          <w:rFonts w:eastAsiaTheme="minorEastAsia" w:hint="eastAsia"/>
        </w:rPr>
        <w:t>巻第</w:t>
      </w:r>
      <w:r w:rsidRPr="009575AB">
        <w:rPr>
          <w:rFonts w:eastAsiaTheme="minorEastAsia"/>
        </w:rPr>
        <w:t>15</w:t>
      </w:r>
      <w:r w:rsidRPr="009575AB">
        <w:rPr>
          <w:rFonts w:eastAsiaTheme="minorEastAsia" w:hint="eastAsia"/>
        </w:rPr>
        <w:t>号）、「大特集</w:t>
      </w:r>
      <w:r w:rsidRPr="009575AB">
        <w:rPr>
          <w:rFonts w:eastAsiaTheme="minorEastAsia"/>
        </w:rPr>
        <w:t xml:space="preserve"> </w:t>
      </w:r>
      <w:r w:rsidRPr="009575AB">
        <w:rPr>
          <w:rFonts w:eastAsiaTheme="minorEastAsia" w:hint="eastAsia"/>
        </w:rPr>
        <w:t>アフターコロナの日本経済」プレジデント社</w:t>
      </w:r>
      <w:r w:rsidR="00A441CB" w:rsidRPr="009575AB">
        <w:rPr>
          <w:rFonts w:eastAsiaTheme="minorEastAsia"/>
        </w:rPr>
        <w:t>2020/7/10</w:t>
      </w:r>
    </w:p>
    <w:p w14:paraId="2F98B331" w14:textId="77777777" w:rsidR="004E54DB" w:rsidRPr="009575AB" w:rsidRDefault="004E54DB" w:rsidP="004E54DB">
      <w:pPr>
        <w:rPr>
          <w:rFonts w:eastAsiaTheme="minorEastAsia"/>
        </w:rPr>
      </w:pPr>
      <w:r w:rsidRPr="009575AB">
        <w:rPr>
          <w:rFonts w:eastAsiaTheme="minorEastAsia" w:hint="eastAsia"/>
        </w:rPr>
        <w:t>・『実話ナックルズウルトラ』（通巻９号）、「歌舞伎町たちんぼ</w:t>
      </w:r>
      <w:r w:rsidRPr="009575AB">
        <w:rPr>
          <w:rFonts w:eastAsiaTheme="minorEastAsia"/>
        </w:rPr>
        <w:t xml:space="preserve"> </w:t>
      </w:r>
      <w:r w:rsidRPr="009575AB">
        <w:rPr>
          <w:rFonts w:eastAsiaTheme="minorEastAsia" w:hint="eastAsia"/>
        </w:rPr>
        <w:t>関西ちょんの間</w:t>
      </w:r>
      <w:r w:rsidRPr="009575AB">
        <w:rPr>
          <w:rFonts w:eastAsiaTheme="minorEastAsia"/>
        </w:rPr>
        <w:t xml:space="preserve"> </w:t>
      </w:r>
      <w:r w:rsidRPr="009575AB">
        <w:rPr>
          <w:rFonts w:eastAsiaTheme="minorEastAsia" w:hint="eastAsia"/>
        </w:rPr>
        <w:t>人妻デリヘル</w:t>
      </w:r>
      <w:r w:rsidRPr="009575AB">
        <w:rPr>
          <w:rFonts w:eastAsiaTheme="minorEastAsia"/>
        </w:rPr>
        <w:t xml:space="preserve"> </w:t>
      </w:r>
      <w:r w:rsidRPr="009575AB">
        <w:rPr>
          <w:rFonts w:eastAsiaTheme="minorEastAsia" w:hint="eastAsia"/>
        </w:rPr>
        <w:t>コロナと裏風俗」大洋図書</w:t>
      </w:r>
      <w:r w:rsidRPr="009575AB">
        <w:rPr>
          <w:rFonts w:eastAsiaTheme="minorEastAsia"/>
        </w:rPr>
        <w:t>2020/7/31</w:t>
      </w:r>
    </w:p>
    <w:p w14:paraId="3B31AF21" w14:textId="77777777" w:rsidR="00C47F3F" w:rsidRPr="009575AB" w:rsidRDefault="00C47F3F" w:rsidP="00C47F3F">
      <w:pPr>
        <w:rPr>
          <w:rFonts w:eastAsiaTheme="minorEastAsia"/>
        </w:rPr>
      </w:pPr>
      <w:r w:rsidRPr="009575AB">
        <w:rPr>
          <w:rFonts w:eastAsiaTheme="minorEastAsia" w:hint="eastAsia"/>
        </w:rPr>
        <w:t>・磯山友幸＋新型コロナ問題取材班『観光ビジネス大崩壊</w:t>
      </w:r>
      <w:r w:rsidRPr="009575AB">
        <w:rPr>
          <w:rFonts w:eastAsiaTheme="minorEastAsia"/>
        </w:rPr>
        <w:t xml:space="preserve"> </w:t>
      </w:r>
      <w:r w:rsidRPr="009575AB">
        <w:rPr>
          <w:rFonts w:eastAsiaTheme="minorEastAsia" w:hint="eastAsia"/>
        </w:rPr>
        <w:t>インバウンド神話の終わり』宝島社</w:t>
      </w:r>
      <w:r w:rsidRPr="009575AB">
        <w:rPr>
          <w:rFonts w:eastAsiaTheme="minorEastAsia"/>
        </w:rPr>
        <w:t>2020/7/31</w:t>
      </w:r>
    </w:p>
    <w:p w14:paraId="1F8D547B" w14:textId="77777777" w:rsidR="00C364FF" w:rsidRPr="009575AB" w:rsidRDefault="00C364FF" w:rsidP="00C364FF">
      <w:pPr>
        <w:rPr>
          <w:rFonts w:eastAsiaTheme="minorEastAsia"/>
        </w:rPr>
      </w:pPr>
      <w:r w:rsidRPr="009575AB">
        <w:rPr>
          <w:rFonts w:eastAsiaTheme="minorEastAsia" w:hint="eastAsia"/>
        </w:rPr>
        <w:t>・遠藤功『コロナ後に生き残る会社</w:t>
      </w:r>
      <w:r w:rsidRPr="009575AB">
        <w:rPr>
          <w:rFonts w:eastAsiaTheme="minorEastAsia"/>
        </w:rPr>
        <w:t xml:space="preserve"> </w:t>
      </w:r>
      <w:r w:rsidRPr="009575AB">
        <w:rPr>
          <w:rFonts w:eastAsiaTheme="minorEastAsia" w:hint="eastAsia"/>
        </w:rPr>
        <w:t>食える会社</w:t>
      </w:r>
      <w:r w:rsidRPr="009575AB">
        <w:rPr>
          <w:rFonts w:eastAsiaTheme="minorEastAsia"/>
        </w:rPr>
        <w:t xml:space="preserve"> </w:t>
      </w:r>
      <w:r w:rsidRPr="009575AB">
        <w:rPr>
          <w:rFonts w:eastAsiaTheme="minorEastAsia" w:hint="eastAsia"/>
        </w:rPr>
        <w:t>稼げる働き方』東洋経済新報社</w:t>
      </w:r>
      <w:r w:rsidRPr="009575AB">
        <w:rPr>
          <w:rFonts w:eastAsiaTheme="minorEastAsia"/>
        </w:rPr>
        <w:t>2020/7/31</w:t>
      </w:r>
    </w:p>
    <w:p w14:paraId="0BD7B0C8" w14:textId="77777777" w:rsidR="00CA19B3" w:rsidRPr="009575AB" w:rsidRDefault="00CA19B3" w:rsidP="00CA19B3">
      <w:pPr>
        <w:rPr>
          <w:rFonts w:eastAsiaTheme="minorEastAsia"/>
        </w:rPr>
      </w:pPr>
      <w:r w:rsidRPr="009575AB">
        <w:rPr>
          <w:rFonts w:eastAsiaTheme="minorEastAsia" w:hint="eastAsia"/>
        </w:rPr>
        <w:t>・内閣府『令和２年版</w:t>
      </w:r>
      <w:r w:rsidRPr="009575AB">
        <w:rPr>
          <w:rFonts w:eastAsiaTheme="minorEastAsia"/>
        </w:rPr>
        <w:t xml:space="preserve"> </w:t>
      </w:r>
      <w:r w:rsidRPr="009575AB">
        <w:rPr>
          <w:rFonts w:eastAsiaTheme="minorEastAsia" w:hint="eastAsia"/>
        </w:rPr>
        <w:t>防災白書』日経印刷</w:t>
      </w:r>
      <w:r w:rsidRPr="009575AB">
        <w:rPr>
          <w:rFonts w:eastAsiaTheme="minorEastAsia"/>
        </w:rPr>
        <w:t>2020/7/31</w:t>
      </w:r>
    </w:p>
    <w:p w14:paraId="06A1BF10" w14:textId="77777777" w:rsidR="003E4D7D" w:rsidRPr="009575AB" w:rsidRDefault="003E4D7D" w:rsidP="003E4D7D">
      <w:pPr>
        <w:rPr>
          <w:rFonts w:eastAsiaTheme="minorEastAsia"/>
        </w:rPr>
      </w:pPr>
      <w:r w:rsidRPr="009575AB">
        <w:rPr>
          <w:rFonts w:eastAsiaTheme="minorEastAsia" w:hint="eastAsia"/>
        </w:rPr>
        <w:t>・デイヴィッド・ゲッツ著、ピーター・マッカーティー画『感染爆発</w:t>
      </w:r>
      <w:r w:rsidRPr="009575AB">
        <w:rPr>
          <w:rFonts w:eastAsiaTheme="minorEastAsia"/>
        </w:rPr>
        <w:t xml:space="preserve"> </w:t>
      </w:r>
      <w:r w:rsidRPr="009575AB">
        <w:rPr>
          <w:rFonts w:eastAsiaTheme="minorEastAsia" w:hint="eastAsia"/>
        </w:rPr>
        <w:t>見えざる敵＝ウイルスに挑む』西村秀一訳、金の星社（原著２０００年）</w:t>
      </w:r>
      <w:r w:rsidRPr="009575AB">
        <w:rPr>
          <w:rFonts w:eastAsiaTheme="minorEastAsia"/>
        </w:rPr>
        <w:t>2020/7</w:t>
      </w:r>
      <w:r w:rsidRPr="009575AB">
        <w:rPr>
          <w:rFonts w:eastAsiaTheme="minorEastAsia" w:hint="eastAsia"/>
        </w:rPr>
        <w:t>（奥付に日の記載なし）（</w:t>
      </w:r>
      <w:r w:rsidRPr="009575AB">
        <w:rPr>
          <w:rFonts w:eastAsiaTheme="minorEastAsia"/>
        </w:rPr>
        <w:t>2020/7/23</w:t>
      </w:r>
      <w:r w:rsidRPr="009575AB">
        <w:rPr>
          <w:rFonts w:eastAsiaTheme="minorEastAsia" w:hint="eastAsia"/>
        </w:rPr>
        <w:t>）　２００５年刊の改訂版</w:t>
      </w:r>
    </w:p>
    <w:p w14:paraId="3547F69F" w14:textId="77777777" w:rsidR="00EC6FFF" w:rsidRPr="009575AB" w:rsidRDefault="00EC6FFF" w:rsidP="00A54A1C">
      <w:pPr>
        <w:rPr>
          <w:rFonts w:eastAsiaTheme="minorEastAsia"/>
        </w:rPr>
      </w:pPr>
    </w:p>
    <w:p w14:paraId="6D9EB106" w14:textId="7BF39531" w:rsidR="006B17AB"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２０２０年</w:t>
      </w:r>
      <w:r w:rsidR="006B17AB" w:rsidRPr="009575AB">
        <w:rPr>
          <w:rFonts w:asciiTheme="majorEastAsia" w:eastAsiaTheme="majorEastAsia" w:hAnsiTheme="majorEastAsia" w:hint="eastAsia"/>
        </w:rPr>
        <w:t>８月</w:t>
      </w:r>
    </w:p>
    <w:p w14:paraId="000541AB"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」２０２０年８月号（通巻</w:t>
      </w:r>
      <w:r w:rsidRPr="009575AB">
        <w:rPr>
          <w:rFonts w:eastAsiaTheme="minorEastAsia"/>
        </w:rPr>
        <w:t>842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本当の敵はどこにいるのか？</w:t>
      </w:r>
      <w:r w:rsidRPr="009575AB">
        <w:rPr>
          <w:rFonts w:eastAsiaTheme="minorEastAsia" w:hint="eastAsia"/>
        </w:rPr>
        <w:t xml:space="preserve"> </w:t>
      </w:r>
      <w:r w:rsidRPr="009575AB">
        <w:rPr>
          <w:rFonts w:eastAsiaTheme="minorEastAsia" w:hint="eastAsia"/>
        </w:rPr>
        <w:t>〜再び争いを生まないために〜」いのちのことば社</w:t>
      </w:r>
      <w:r w:rsidRPr="009575AB">
        <w:rPr>
          <w:rFonts w:eastAsiaTheme="minorEastAsia" w:hint="eastAsia"/>
        </w:rPr>
        <w:t>2</w:t>
      </w:r>
      <w:r w:rsidRPr="009575AB">
        <w:rPr>
          <w:rFonts w:eastAsiaTheme="minorEastAsia"/>
        </w:rPr>
        <w:t>020/8/1</w:t>
      </w:r>
    </w:p>
    <w:p w14:paraId="513906EC" w14:textId="77777777" w:rsidR="00092313" w:rsidRPr="009575AB" w:rsidRDefault="00092313" w:rsidP="00092313">
      <w:pPr>
        <w:rPr>
          <w:rFonts w:eastAsiaTheme="minorEastAsia"/>
        </w:rPr>
      </w:pPr>
      <w:r w:rsidRPr="009575AB">
        <w:rPr>
          <w:rFonts w:eastAsiaTheme="minorEastAsia" w:hint="eastAsia"/>
        </w:rPr>
        <w:t>・「科学」２０２０年８月号（第</w:t>
      </w:r>
      <w:r w:rsidRPr="009575AB">
        <w:rPr>
          <w:rFonts w:eastAsiaTheme="minorEastAsia"/>
        </w:rPr>
        <w:t>90</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複合災害下の問題群」岩波書店</w:t>
      </w:r>
      <w:r w:rsidRPr="009575AB">
        <w:rPr>
          <w:rFonts w:eastAsiaTheme="minorEastAsia" w:hint="eastAsia"/>
        </w:rPr>
        <w:t>2</w:t>
      </w:r>
      <w:r w:rsidRPr="009575AB">
        <w:rPr>
          <w:rFonts w:eastAsiaTheme="minorEastAsia"/>
        </w:rPr>
        <w:t>022/8/1</w:t>
      </w:r>
    </w:p>
    <w:p w14:paraId="745E4161" w14:textId="77777777" w:rsidR="00092313" w:rsidRPr="009575AB" w:rsidRDefault="00092313" w:rsidP="00092313">
      <w:pPr>
        <w:rPr>
          <w:rFonts w:eastAsiaTheme="minorEastAsia"/>
        </w:rPr>
      </w:pPr>
      <w:r w:rsidRPr="009575AB">
        <w:rPr>
          <w:rFonts w:eastAsiaTheme="minorEastAsia" w:hint="eastAsia"/>
        </w:rPr>
        <w:t>・「世界」２０２０年８月号（通巻</w:t>
      </w:r>
      <w:r w:rsidRPr="009575AB">
        <w:rPr>
          <w:rFonts w:eastAsiaTheme="minorEastAsia"/>
        </w:rPr>
        <w:t>935</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パンデミック後の中国社会──オルタナティブは潰えるか」岩波書店</w:t>
      </w:r>
      <w:r w:rsidRPr="009575AB">
        <w:rPr>
          <w:rFonts w:eastAsiaTheme="minorEastAsia"/>
        </w:rPr>
        <w:t>2020/8/1</w:t>
      </w:r>
    </w:p>
    <w:p w14:paraId="43AD471D" w14:textId="77777777" w:rsidR="007B6480" w:rsidRPr="009575AB" w:rsidRDefault="007B6480" w:rsidP="007B6480">
      <w:pPr>
        <w:rPr>
          <w:rFonts w:eastAsiaTheme="minorEastAsia"/>
        </w:rPr>
      </w:pPr>
      <w:r w:rsidRPr="009575AB">
        <w:rPr>
          <w:rFonts w:eastAsiaTheme="minorEastAsia" w:hint="eastAsia"/>
        </w:rPr>
        <w:t>・「潮」２０２０年８月号（通巻</w:t>
      </w:r>
      <w:r w:rsidRPr="009575AB">
        <w:rPr>
          <w:rFonts w:eastAsiaTheme="minorEastAsia"/>
        </w:rPr>
        <w:t>738</w:t>
      </w:r>
      <w:r w:rsidRPr="009575AB">
        <w:rPr>
          <w:rFonts w:eastAsiaTheme="minorEastAsia" w:hint="eastAsia"/>
        </w:rPr>
        <w:t>号）、「特集コロナ第二波に備えよ！」潮出版社</w:t>
      </w:r>
      <w:r w:rsidRPr="009575AB">
        <w:rPr>
          <w:rFonts w:eastAsiaTheme="minorEastAsia"/>
        </w:rPr>
        <w:t>2020/8</w:t>
      </w:r>
      <w:r w:rsidRPr="009575AB">
        <w:rPr>
          <w:rFonts w:eastAsiaTheme="minorEastAsia" w:hint="eastAsia"/>
        </w:rPr>
        <w:t>/</w:t>
      </w:r>
      <w:r w:rsidRPr="009575AB">
        <w:rPr>
          <w:rFonts w:eastAsiaTheme="minorEastAsia"/>
        </w:rPr>
        <w:t>1</w:t>
      </w:r>
    </w:p>
    <w:p w14:paraId="59B6997B" w14:textId="77777777" w:rsidR="00041C64" w:rsidRPr="009575AB" w:rsidRDefault="00041C64" w:rsidP="00041C64">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小学版」２０２０年８月号（第</w:t>
      </w:r>
      <w:r w:rsidRPr="009575AB">
        <w:rPr>
          <w:rFonts w:eastAsiaTheme="minorEastAsia"/>
        </w:rPr>
        <w:t>75</w:t>
      </w:r>
      <w:r w:rsidRPr="009575AB">
        <w:rPr>
          <w:rFonts w:eastAsiaTheme="minorEastAsia" w:hint="eastAsia"/>
        </w:rPr>
        <w:t>巻第８号）、「特集</w:t>
      </w:r>
      <w:r w:rsidRPr="009575AB">
        <w:rPr>
          <w:rFonts w:eastAsiaTheme="minorEastAsia" w:hint="eastAsia"/>
        </w:rPr>
        <w:t xml:space="preserve"> </w:t>
      </w:r>
      <w:r w:rsidRPr="009575AB">
        <w:rPr>
          <w:rFonts w:eastAsiaTheme="minorEastAsia" w:hint="eastAsia"/>
        </w:rPr>
        <w:t>「学校の新しい生活様式」と音楽の授業」音楽之友社</w:t>
      </w:r>
      <w:r w:rsidRPr="009575AB">
        <w:rPr>
          <w:rFonts w:eastAsiaTheme="minorEastAsia"/>
        </w:rPr>
        <w:t>2020/8/1</w:t>
      </w:r>
    </w:p>
    <w:p w14:paraId="62033473" w14:textId="77777777" w:rsidR="00041C64" w:rsidRPr="009575AB" w:rsidRDefault="00041C64" w:rsidP="00041C64">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中学・高校版」２０２０年８月号（第</w:t>
      </w:r>
      <w:r w:rsidRPr="009575AB">
        <w:rPr>
          <w:rFonts w:eastAsiaTheme="minorEastAsia"/>
        </w:rPr>
        <w:t>64</w:t>
      </w:r>
      <w:r w:rsidRPr="009575AB">
        <w:rPr>
          <w:rFonts w:eastAsiaTheme="minorEastAsia" w:hint="eastAsia"/>
        </w:rPr>
        <w:t>巻第８号）、「特集</w:t>
      </w:r>
      <w:r w:rsidRPr="009575AB">
        <w:rPr>
          <w:rFonts w:eastAsiaTheme="minorEastAsia" w:hint="eastAsia"/>
        </w:rPr>
        <w:t xml:space="preserve"> </w:t>
      </w:r>
      <w:r w:rsidRPr="009575AB">
        <w:rPr>
          <w:rFonts w:eastAsiaTheme="minorEastAsia" w:hint="eastAsia"/>
        </w:rPr>
        <w:t>「学校の新しい生活様式」と音楽の授業」音楽之友社</w:t>
      </w:r>
      <w:r w:rsidRPr="009575AB">
        <w:rPr>
          <w:rFonts w:eastAsiaTheme="minorEastAsia"/>
        </w:rPr>
        <w:t>2020</w:t>
      </w:r>
      <w:r w:rsidRPr="009575AB">
        <w:rPr>
          <w:rFonts w:eastAsiaTheme="minorEastAsia" w:hint="eastAsia"/>
        </w:rPr>
        <w:t>/</w:t>
      </w:r>
      <w:r w:rsidRPr="009575AB">
        <w:rPr>
          <w:rFonts w:eastAsiaTheme="minorEastAsia"/>
        </w:rPr>
        <w:t>8/1</w:t>
      </w:r>
    </w:p>
    <w:p w14:paraId="45FAB2A7" w14:textId="77777777" w:rsidR="00041C64" w:rsidRPr="009575AB" w:rsidRDefault="00041C64" w:rsidP="00041C64">
      <w:pPr>
        <w:rPr>
          <w:rFonts w:eastAsiaTheme="minorEastAsia"/>
        </w:rPr>
      </w:pPr>
      <w:r w:rsidRPr="009575AB">
        <w:rPr>
          <w:rFonts w:eastAsiaTheme="minorEastAsia" w:hint="eastAsia"/>
        </w:rPr>
        <w:t>・「</w:t>
      </w:r>
      <w:r w:rsidRPr="009575AB">
        <w:rPr>
          <w:rFonts w:eastAsiaTheme="minorEastAsia"/>
        </w:rPr>
        <w:t>Band Journal</w:t>
      </w:r>
      <w:r w:rsidRPr="009575AB">
        <w:rPr>
          <w:rFonts w:eastAsiaTheme="minorEastAsia" w:hint="eastAsia"/>
        </w:rPr>
        <w:t>」２０２０年８月号（第</w:t>
      </w:r>
      <w:r w:rsidRPr="009575AB">
        <w:rPr>
          <w:rFonts w:eastAsiaTheme="minorEastAsia"/>
        </w:rPr>
        <w:t>62</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団員のモチベーションを保つための処方箋」音楽之友社</w:t>
      </w:r>
      <w:r w:rsidRPr="009575AB">
        <w:rPr>
          <w:rFonts w:eastAsiaTheme="minorEastAsia"/>
        </w:rPr>
        <w:t>2020/8/1</w:t>
      </w:r>
    </w:p>
    <w:p w14:paraId="40CACDA0" w14:textId="77777777" w:rsidR="00613F6C" w:rsidRPr="009575AB" w:rsidRDefault="00613F6C" w:rsidP="00613F6C">
      <w:pPr>
        <w:rPr>
          <w:rFonts w:eastAsiaTheme="minorEastAsia"/>
        </w:rPr>
      </w:pPr>
      <w:r w:rsidRPr="009575AB">
        <w:rPr>
          <w:rFonts w:eastAsiaTheme="minorEastAsia" w:hint="eastAsia"/>
        </w:rPr>
        <w:t>・「月刊高校教育」２０２０年８月号（第</w:t>
      </w:r>
      <w:r w:rsidRPr="009575AB">
        <w:rPr>
          <w:rFonts w:eastAsiaTheme="minorEastAsia"/>
        </w:rPr>
        <w:t>53</w:t>
      </w:r>
      <w:r w:rsidRPr="009575AB">
        <w:rPr>
          <w:rFonts w:eastAsiaTheme="minorEastAsia" w:hint="eastAsia"/>
        </w:rPr>
        <w:t>巻第９号）、「緊急特別企画</w:t>
      </w:r>
      <w:r w:rsidRPr="009575AB">
        <w:rPr>
          <w:rFonts w:eastAsiaTheme="minorEastAsia"/>
        </w:rPr>
        <w:t xml:space="preserve"> </w:t>
      </w:r>
      <w:r w:rsidRPr="009575AB">
        <w:rPr>
          <w:rFonts w:eastAsiaTheme="minorEastAsia" w:hint="eastAsia"/>
        </w:rPr>
        <w:t>新型コロナウイルスと高校教育２」学事出版</w:t>
      </w:r>
      <w:r w:rsidRPr="009575AB">
        <w:rPr>
          <w:rFonts w:eastAsiaTheme="minorEastAsia"/>
        </w:rPr>
        <w:t>2020/8/1</w:t>
      </w:r>
    </w:p>
    <w:p w14:paraId="5DB0003C" w14:textId="77777777" w:rsidR="00613F6C" w:rsidRPr="009575AB" w:rsidRDefault="00613F6C" w:rsidP="00613F6C">
      <w:pPr>
        <w:rPr>
          <w:rFonts w:eastAsiaTheme="minorEastAsia"/>
        </w:rPr>
      </w:pPr>
      <w:r w:rsidRPr="009575AB">
        <w:rPr>
          <w:rFonts w:eastAsiaTheme="minorEastAsia" w:hint="eastAsia"/>
        </w:rPr>
        <w:t>・「月刊プリンシパル」２０２０年８月号（第</w:t>
      </w:r>
      <w:r w:rsidRPr="009575AB">
        <w:rPr>
          <w:rFonts w:eastAsiaTheme="minorEastAsia"/>
        </w:rPr>
        <w:t>24</w:t>
      </w:r>
      <w:r w:rsidRPr="009575AB">
        <w:rPr>
          <w:rFonts w:eastAsiaTheme="minorEastAsia" w:hint="eastAsia"/>
        </w:rPr>
        <w:t>巻第９号）、「緊急アンケート</w:t>
      </w:r>
      <w:r w:rsidRPr="009575AB">
        <w:rPr>
          <w:rFonts w:eastAsiaTheme="minorEastAsia"/>
        </w:rPr>
        <w:t xml:space="preserve"> </w:t>
      </w:r>
      <w:r w:rsidRPr="009575AB">
        <w:rPr>
          <w:rFonts w:eastAsiaTheme="minorEastAsia" w:hint="eastAsia"/>
        </w:rPr>
        <w:t>２０２０年２月２７日全国一斉休校要請</w:t>
      </w:r>
      <w:r w:rsidRPr="009575AB">
        <w:rPr>
          <w:rFonts w:eastAsiaTheme="minorEastAsia" w:hint="eastAsia"/>
        </w:rPr>
        <w:t xml:space="preserve"> </w:t>
      </w:r>
      <w:r w:rsidRPr="009575AB">
        <w:rPr>
          <w:rFonts w:eastAsiaTheme="minorEastAsia" w:hint="eastAsia"/>
        </w:rPr>
        <w:t>そのとき学校は─学びの保障のために、第２波に備える」学事出版</w:t>
      </w:r>
      <w:r w:rsidRPr="009575AB">
        <w:rPr>
          <w:rFonts w:eastAsiaTheme="minorEastAsia"/>
        </w:rPr>
        <w:t>2020/8/1</w:t>
      </w:r>
    </w:p>
    <w:p w14:paraId="3D3AAEA3" w14:textId="77777777" w:rsidR="00555C78" w:rsidRPr="009575AB" w:rsidRDefault="00555C78" w:rsidP="00555C78">
      <w:pPr>
        <w:rPr>
          <w:rFonts w:eastAsiaTheme="minorEastAsia"/>
        </w:rPr>
      </w:pPr>
      <w:r w:rsidRPr="009575AB">
        <w:rPr>
          <w:rFonts w:eastAsiaTheme="minorEastAsia" w:hint="eastAsia"/>
        </w:rPr>
        <w:t>・「</w:t>
      </w:r>
      <w:r w:rsidRPr="009575AB">
        <w:rPr>
          <w:rFonts w:eastAsiaTheme="minorEastAsia"/>
        </w:rPr>
        <w:t>Popteen</w:t>
      </w:r>
      <w:r w:rsidRPr="009575AB">
        <w:rPr>
          <w:rFonts w:eastAsiaTheme="minorEastAsia" w:hint="eastAsia"/>
        </w:rPr>
        <w:t>（ポップティーン）」２０２０年８月号（通巻</w:t>
      </w:r>
      <w:r w:rsidRPr="009575AB">
        <w:rPr>
          <w:rFonts w:eastAsiaTheme="minorEastAsia"/>
        </w:rPr>
        <w:t>478</w:t>
      </w:r>
      <w:r w:rsidRPr="009575AB">
        <w:rPr>
          <w:rFonts w:eastAsiaTheme="minorEastAsia" w:hint="eastAsia"/>
        </w:rPr>
        <w:t>号）、「ＰＯＰがＪＫの〝新しい生活様式〟を新提案」角川春樹事務所</w:t>
      </w:r>
      <w:r w:rsidRPr="009575AB">
        <w:rPr>
          <w:rFonts w:eastAsiaTheme="minorEastAsia"/>
        </w:rPr>
        <w:t>2020/8/1</w:t>
      </w:r>
    </w:p>
    <w:p w14:paraId="0B4C5794" w14:textId="77777777" w:rsidR="00287FEB" w:rsidRPr="009575AB" w:rsidRDefault="00287FEB" w:rsidP="00287FEB">
      <w:pPr>
        <w:rPr>
          <w:rFonts w:eastAsiaTheme="minorEastAsia"/>
        </w:rPr>
      </w:pPr>
      <w:r w:rsidRPr="009575AB">
        <w:rPr>
          <w:rFonts w:eastAsiaTheme="minorEastAsia" w:hint="eastAsia"/>
        </w:rPr>
        <w:t>・「文藝」２０２０年秋季号（第</w:t>
      </w:r>
      <w:r w:rsidRPr="009575AB">
        <w:rPr>
          <w:rFonts w:eastAsiaTheme="minorEastAsia" w:hint="eastAsia"/>
        </w:rPr>
        <w:t>5</w:t>
      </w:r>
      <w:r w:rsidRPr="009575AB">
        <w:rPr>
          <w:rFonts w:eastAsiaTheme="minorEastAsia"/>
        </w:rPr>
        <w:t>9</w:t>
      </w:r>
      <w:r w:rsidRPr="009575AB">
        <w:rPr>
          <w:rFonts w:eastAsiaTheme="minorEastAsia" w:hint="eastAsia"/>
        </w:rPr>
        <w:t>巻第３号）、「特集２</w:t>
      </w:r>
      <w:r w:rsidRPr="009575AB">
        <w:rPr>
          <w:rFonts w:eastAsiaTheme="minorEastAsia"/>
        </w:rPr>
        <w:t xml:space="preserve"> </w:t>
      </w:r>
      <w:r w:rsidRPr="009575AB">
        <w:rPr>
          <w:rFonts w:eastAsiaTheme="minorEastAsia" w:hint="eastAsia"/>
        </w:rPr>
        <w:t>非常時の日常</w:t>
      </w:r>
      <w:r w:rsidRPr="009575AB">
        <w:rPr>
          <w:rFonts w:eastAsiaTheme="minorEastAsia"/>
        </w:rPr>
        <w:t xml:space="preserve"> </w:t>
      </w:r>
      <w:r w:rsidRPr="009575AB">
        <w:rPr>
          <w:rFonts w:eastAsiaTheme="minorEastAsia" w:hint="eastAsia"/>
        </w:rPr>
        <w:t>2</w:t>
      </w:r>
      <w:r w:rsidRPr="009575AB">
        <w:rPr>
          <w:rFonts w:eastAsiaTheme="minorEastAsia"/>
        </w:rPr>
        <w:t>3</w:t>
      </w:r>
      <w:r w:rsidRPr="009575AB">
        <w:rPr>
          <w:rFonts w:eastAsiaTheme="minorEastAsia" w:hint="eastAsia"/>
        </w:rPr>
        <w:t>人の２０２０年４月─５月」「特集３</w:t>
      </w:r>
      <w:r w:rsidRPr="009575AB">
        <w:rPr>
          <w:rFonts w:eastAsiaTheme="minorEastAsia"/>
        </w:rPr>
        <w:t xml:space="preserve"> </w:t>
      </w:r>
      <w:r w:rsidRPr="009575AB">
        <w:rPr>
          <w:rFonts w:eastAsiaTheme="minorEastAsia" w:hint="eastAsia"/>
        </w:rPr>
        <w:t>世界の作家は新型コロナ禍をどう捉えたか」河出書房新社</w:t>
      </w:r>
      <w:r w:rsidRPr="009575AB">
        <w:rPr>
          <w:rFonts w:eastAsiaTheme="minorEastAsia"/>
        </w:rPr>
        <w:t>2020/8/1</w:t>
      </w:r>
    </w:p>
    <w:p w14:paraId="3AD7906A" w14:textId="1F1E9107" w:rsidR="00893B70" w:rsidRPr="009575AB" w:rsidRDefault="00893B70" w:rsidP="00893B70">
      <w:pPr>
        <w:rPr>
          <w:rFonts w:eastAsiaTheme="minorEastAsia"/>
        </w:rPr>
      </w:pPr>
      <w:r w:rsidRPr="009575AB">
        <w:rPr>
          <w:rFonts w:eastAsiaTheme="minorEastAsia" w:hint="eastAsia"/>
        </w:rPr>
        <w:t>・「東亜」２０２０年８月号（通巻</w:t>
      </w:r>
      <w:r w:rsidRPr="009575AB">
        <w:rPr>
          <w:rFonts w:eastAsiaTheme="minorEastAsia"/>
        </w:rPr>
        <w:t>638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コロナ後の中国</w:t>
      </w:r>
      <w:r w:rsidRPr="009575AB">
        <w:rPr>
          <w:rFonts w:eastAsiaTheme="minorEastAsia"/>
        </w:rPr>
        <w:t xml:space="preserve"> </w:t>
      </w:r>
      <w:r w:rsidRPr="009575AB">
        <w:rPr>
          <w:rFonts w:eastAsiaTheme="minorEastAsia" w:hint="eastAsia"/>
        </w:rPr>
        <w:t>生き残り戦略」一般財団法人霞山会</w:t>
      </w:r>
      <w:r w:rsidRPr="009575AB">
        <w:rPr>
          <w:rFonts w:eastAsiaTheme="minorEastAsia"/>
        </w:rPr>
        <w:t>2020/8/1</w:t>
      </w:r>
    </w:p>
    <w:p w14:paraId="47CAF96E" w14:textId="7CE8107B" w:rsidR="00000516" w:rsidRPr="009575AB" w:rsidRDefault="00000516" w:rsidP="00000516">
      <w:pPr>
        <w:rPr>
          <w:rFonts w:eastAsiaTheme="minorEastAsia"/>
        </w:rPr>
      </w:pPr>
      <w:r w:rsidRPr="009575AB">
        <w:rPr>
          <w:rFonts w:eastAsiaTheme="minorEastAsia" w:hint="eastAsia"/>
        </w:rPr>
        <w:t>・「月刊教職研修」２０２０年８月号（第</w:t>
      </w:r>
      <w:r w:rsidRPr="009575AB">
        <w:rPr>
          <w:rFonts w:eastAsiaTheme="minorEastAsia"/>
        </w:rPr>
        <w:t>48</w:t>
      </w:r>
      <w:r w:rsidRPr="009575AB">
        <w:rPr>
          <w:rFonts w:eastAsiaTheme="minorEastAsia" w:hint="eastAsia"/>
        </w:rPr>
        <w:t>巻第</w:t>
      </w:r>
      <w:r w:rsidRPr="009575AB">
        <w:rPr>
          <w:rFonts w:eastAsiaTheme="minorEastAsia"/>
        </w:rPr>
        <w:t>12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ポスト・コロナの「学校」を描く</w:t>
      </w:r>
      <w:r w:rsidRPr="009575AB">
        <w:rPr>
          <w:rFonts w:eastAsiaTheme="minorEastAsia"/>
        </w:rPr>
        <w:t xml:space="preserve"> </w:t>
      </w:r>
      <w:r w:rsidRPr="009575AB">
        <w:rPr>
          <w:rFonts w:eastAsiaTheme="minorEastAsia" w:hint="eastAsia"/>
        </w:rPr>
        <w:t>──「激変」を前向きにとらえ、</w:t>
      </w:r>
      <w:r w:rsidR="00F16328" w:rsidRPr="009575AB">
        <w:rPr>
          <w:rFonts w:eastAsiaTheme="minorEastAsia" w:hint="eastAsia"/>
        </w:rPr>
        <w:t>先</w:t>
      </w:r>
      <w:r w:rsidRPr="009575AB">
        <w:rPr>
          <w:rFonts w:eastAsiaTheme="minorEastAsia" w:hint="eastAsia"/>
        </w:rPr>
        <w:t>へ進むために」「特集２</w:t>
      </w:r>
      <w:r w:rsidRPr="009575AB">
        <w:rPr>
          <w:rFonts w:eastAsiaTheme="minorEastAsia"/>
        </w:rPr>
        <w:t xml:space="preserve"> </w:t>
      </w:r>
      <w:r w:rsidRPr="009575AB">
        <w:rPr>
          <w:rFonts w:eastAsiaTheme="minorEastAsia" w:hint="eastAsia"/>
        </w:rPr>
        <w:t>「オンライン授業」が、学校全体の授業を変える」教育開発研究所</w:t>
      </w:r>
      <w:r w:rsidRPr="009575AB">
        <w:rPr>
          <w:rFonts w:eastAsiaTheme="minorEastAsia" w:hint="eastAsia"/>
        </w:rPr>
        <w:t>2</w:t>
      </w:r>
      <w:r w:rsidRPr="009575AB">
        <w:rPr>
          <w:rFonts w:eastAsiaTheme="minorEastAsia"/>
        </w:rPr>
        <w:t>020/8/1</w:t>
      </w:r>
    </w:p>
    <w:p w14:paraId="35C0E5C5" w14:textId="77777777" w:rsidR="00FB1320" w:rsidRPr="009575AB" w:rsidRDefault="00FB1320" w:rsidP="00FB1320">
      <w:pPr>
        <w:rPr>
          <w:rFonts w:eastAsiaTheme="minorEastAsia"/>
        </w:rPr>
      </w:pPr>
      <w:r w:rsidRPr="009575AB">
        <w:rPr>
          <w:rFonts w:eastAsiaTheme="minorEastAsia" w:hint="eastAsia"/>
        </w:rPr>
        <w:t>・「月刊ガバナンス」２０２０年８月号（通巻</w:t>
      </w:r>
      <w:r w:rsidRPr="009575AB">
        <w:rPr>
          <w:rFonts w:eastAsiaTheme="minorEastAsia"/>
        </w:rPr>
        <w:t>256</w:t>
      </w:r>
      <w:r w:rsidRPr="009575AB">
        <w:rPr>
          <w:rFonts w:eastAsiaTheme="minorEastAsia" w:hint="eastAsia"/>
        </w:rPr>
        <w:t>号）、「特集</w:t>
      </w:r>
      <w:r w:rsidRPr="009575AB">
        <w:rPr>
          <w:rFonts w:eastAsiaTheme="minorEastAsia"/>
        </w:rPr>
        <w:t xml:space="preserve"> </w:t>
      </w:r>
      <w:r w:rsidRPr="009575AB">
        <w:rPr>
          <w:rFonts w:eastAsiaTheme="minorEastAsia" w:hint="eastAsia"/>
        </w:rPr>
        <w:t>連携と共生</w:t>
      </w:r>
      <w:r w:rsidRPr="009575AB">
        <w:rPr>
          <w:rFonts w:eastAsiaTheme="minorEastAsia"/>
        </w:rPr>
        <w:t xml:space="preserve"> </w:t>
      </w:r>
      <w:r w:rsidRPr="009575AB">
        <w:rPr>
          <w:rFonts w:eastAsiaTheme="minorEastAsia" w:hint="eastAsia"/>
        </w:rPr>
        <w:t>──ウィズコロナ時代の地域経営」ぎょうせい</w:t>
      </w:r>
      <w:r w:rsidRPr="009575AB">
        <w:rPr>
          <w:rFonts w:eastAsiaTheme="minorEastAsia"/>
        </w:rPr>
        <w:t>2020/8/1</w:t>
      </w:r>
    </w:p>
    <w:p w14:paraId="68EF85DB" w14:textId="77777777" w:rsidR="00F314F2" w:rsidRPr="009575AB" w:rsidRDefault="00F314F2" w:rsidP="00F314F2">
      <w:pPr>
        <w:rPr>
          <w:rFonts w:eastAsiaTheme="minorEastAsia"/>
        </w:rPr>
      </w:pPr>
      <w:r w:rsidRPr="009575AB">
        <w:rPr>
          <w:rFonts w:eastAsiaTheme="minorEastAsia" w:hint="eastAsia"/>
        </w:rPr>
        <w:t>・「月刊Ｊ‐ＬＩＳ」２０２０年８月号（第７巻第５号）、「特集</w:t>
      </w:r>
      <w:r w:rsidRPr="009575AB">
        <w:rPr>
          <w:rFonts w:eastAsiaTheme="minorEastAsia"/>
        </w:rPr>
        <w:t xml:space="preserve"> </w:t>
      </w:r>
      <w:r w:rsidRPr="009575AB">
        <w:rPr>
          <w:rFonts w:eastAsiaTheme="minorEastAsia" w:hint="eastAsia"/>
        </w:rPr>
        <w:t>ウィズコロナとＳＤＧｓ」ぎょうせい</w:t>
      </w:r>
      <w:r w:rsidRPr="009575AB">
        <w:rPr>
          <w:rFonts w:eastAsiaTheme="minorEastAsia" w:hint="eastAsia"/>
        </w:rPr>
        <w:t>2</w:t>
      </w:r>
      <w:r w:rsidRPr="009575AB">
        <w:rPr>
          <w:rFonts w:eastAsiaTheme="minorEastAsia"/>
        </w:rPr>
        <w:t>020/8/1</w:t>
      </w:r>
    </w:p>
    <w:p w14:paraId="7C3886AC" w14:textId="77777777" w:rsidR="00F314F2" w:rsidRPr="009575AB" w:rsidRDefault="00F314F2" w:rsidP="00F314F2">
      <w:pPr>
        <w:rPr>
          <w:rFonts w:eastAsiaTheme="minorEastAsia"/>
        </w:rPr>
      </w:pPr>
      <w:r w:rsidRPr="009575AB">
        <w:rPr>
          <w:rFonts w:eastAsiaTheme="minorEastAsia" w:hint="eastAsia"/>
        </w:rPr>
        <w:t>・「月刊税」２０２０年８月号（第</w:t>
      </w:r>
      <w:r w:rsidRPr="009575AB">
        <w:rPr>
          <w:rFonts w:eastAsiaTheme="minorEastAsia"/>
        </w:rPr>
        <w:t>75</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新型コロナウイルス感染症緊急経済対策税特別措置Ｑ＆Ａ」ぎょうせい</w:t>
      </w:r>
      <w:r w:rsidRPr="009575AB">
        <w:rPr>
          <w:rFonts w:eastAsiaTheme="minorEastAsia" w:hint="eastAsia"/>
        </w:rPr>
        <w:t>2</w:t>
      </w:r>
      <w:r w:rsidRPr="009575AB">
        <w:rPr>
          <w:rFonts w:eastAsiaTheme="minorEastAsia"/>
        </w:rPr>
        <w:t>020/8/1</w:t>
      </w:r>
    </w:p>
    <w:p w14:paraId="1A2EB2F2" w14:textId="77777777" w:rsidR="00FD57DB" w:rsidRPr="009575AB" w:rsidRDefault="00FD57DB" w:rsidP="00FD57DB">
      <w:pPr>
        <w:rPr>
          <w:rFonts w:eastAsiaTheme="minorEastAsia"/>
        </w:rPr>
      </w:pPr>
      <w:r w:rsidRPr="009575AB">
        <w:rPr>
          <w:rFonts w:eastAsiaTheme="minorEastAsia" w:hint="eastAsia"/>
        </w:rPr>
        <w:t>・「近代消防」２０２０年８月号（通巻</w:t>
      </w:r>
      <w:r w:rsidRPr="009575AB">
        <w:rPr>
          <w:rFonts w:eastAsiaTheme="minorEastAsia"/>
        </w:rPr>
        <w:t>717</w:t>
      </w:r>
      <w:r w:rsidRPr="009575AB">
        <w:rPr>
          <w:rFonts w:eastAsiaTheme="minorEastAsia" w:hint="eastAsia"/>
        </w:rPr>
        <w:t>号）、「新型コロナウイルス感染症対策」近代消防社</w:t>
      </w:r>
      <w:r w:rsidRPr="009575AB">
        <w:rPr>
          <w:rFonts w:eastAsiaTheme="minorEastAsia"/>
        </w:rPr>
        <w:t>2020/8/1</w:t>
      </w:r>
    </w:p>
    <w:p w14:paraId="47646D91" w14:textId="6DCD3C09" w:rsidR="006A6E01" w:rsidRPr="009575AB" w:rsidRDefault="006A6E01" w:rsidP="006A6E01">
      <w:pPr>
        <w:rPr>
          <w:rFonts w:eastAsiaTheme="minorEastAsia"/>
        </w:rPr>
      </w:pPr>
      <w:r w:rsidRPr="009575AB">
        <w:rPr>
          <w:rFonts w:eastAsiaTheme="minorEastAsia" w:hint="eastAsia"/>
        </w:rPr>
        <w:t>・「</w:t>
      </w:r>
      <w:r w:rsidRPr="009575AB">
        <w:rPr>
          <w:rFonts w:eastAsiaTheme="minorEastAsia"/>
        </w:rPr>
        <w:t>KINZAI Financial Plan</w:t>
      </w:r>
      <w:r w:rsidRPr="009575AB">
        <w:rPr>
          <w:rFonts w:eastAsiaTheme="minorEastAsia" w:hint="eastAsia"/>
        </w:rPr>
        <w:t>」２０２０年８月号（通巻</w:t>
      </w:r>
      <w:r w:rsidRPr="009575AB">
        <w:rPr>
          <w:rFonts w:eastAsiaTheme="minorEastAsia"/>
        </w:rPr>
        <w:t>426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新型コロナ対策から考えるライフプラン作成」（一般社団法人金融財政事情研究会）きんざい</w:t>
      </w:r>
      <w:r w:rsidRPr="009575AB">
        <w:rPr>
          <w:rFonts w:eastAsiaTheme="minorEastAsia" w:hint="eastAsia"/>
        </w:rPr>
        <w:t>2</w:t>
      </w:r>
      <w:r w:rsidRPr="009575AB">
        <w:rPr>
          <w:rFonts w:eastAsiaTheme="minorEastAsia"/>
        </w:rPr>
        <w:t>020/8/1</w:t>
      </w:r>
    </w:p>
    <w:p w14:paraId="210A4241" w14:textId="77777777" w:rsidR="00EA7C95" w:rsidRPr="009575AB" w:rsidRDefault="00EA7C95" w:rsidP="00EA7C95">
      <w:pPr>
        <w:rPr>
          <w:rFonts w:eastAsiaTheme="minorEastAsia"/>
        </w:rPr>
      </w:pPr>
      <w:r w:rsidRPr="009575AB">
        <w:rPr>
          <w:rFonts w:eastAsiaTheme="minorEastAsia" w:hint="eastAsia"/>
        </w:rPr>
        <w:t>・「ＪＡ金融法務」２０２０年８月号（通巻</w:t>
      </w:r>
      <w:r w:rsidRPr="009575AB">
        <w:rPr>
          <w:rFonts w:eastAsiaTheme="minorEastAsia"/>
        </w:rPr>
        <w:t>600</w:t>
      </w:r>
      <w:r w:rsidRPr="009575AB">
        <w:rPr>
          <w:rFonts w:eastAsiaTheme="minorEastAsia" w:hint="eastAsia"/>
        </w:rPr>
        <w:t>号）、「解説</w:t>
      </w:r>
      <w:r w:rsidRPr="009575AB">
        <w:rPr>
          <w:rFonts w:eastAsiaTheme="minorEastAsia"/>
        </w:rPr>
        <w:t xml:space="preserve"> </w:t>
      </w:r>
      <w:r w:rsidRPr="009575AB">
        <w:rPr>
          <w:rFonts w:eastAsiaTheme="minorEastAsia" w:hint="eastAsia"/>
        </w:rPr>
        <w:t>ＪＡ職員が押さえておきたい新型コロナウイルス感染症関連支援の概要」経済法令研究会</w:t>
      </w:r>
      <w:r w:rsidRPr="009575AB">
        <w:rPr>
          <w:rFonts w:eastAsiaTheme="minorEastAsia"/>
        </w:rPr>
        <w:t>2020/8</w:t>
      </w:r>
      <w:r w:rsidRPr="009575AB">
        <w:rPr>
          <w:rFonts w:eastAsiaTheme="minorEastAsia" w:hint="eastAsia"/>
        </w:rPr>
        <w:t>/</w:t>
      </w:r>
      <w:r w:rsidRPr="009575AB">
        <w:rPr>
          <w:rFonts w:eastAsiaTheme="minorEastAsia"/>
        </w:rPr>
        <w:t>1</w:t>
      </w:r>
    </w:p>
    <w:p w14:paraId="5B27A768" w14:textId="77777777" w:rsidR="00830D4E" w:rsidRPr="009575AB" w:rsidRDefault="00830D4E" w:rsidP="00830D4E">
      <w:pPr>
        <w:rPr>
          <w:rFonts w:eastAsiaTheme="minorEastAsia"/>
        </w:rPr>
      </w:pPr>
      <w:r w:rsidRPr="009575AB">
        <w:rPr>
          <w:rFonts w:eastAsiaTheme="minorEastAsia" w:hint="eastAsia"/>
        </w:rPr>
        <w:lastRenderedPageBreak/>
        <w:t>・「サイゾー」２０２０年７・８月合併号（第</w:t>
      </w:r>
      <w:r w:rsidRPr="009575AB">
        <w:rPr>
          <w:rFonts w:eastAsiaTheme="minorEastAsia"/>
        </w:rPr>
        <w:t>20</w:t>
      </w:r>
      <w:r w:rsidRPr="009575AB">
        <w:rPr>
          <w:rFonts w:eastAsiaTheme="minorEastAsia" w:hint="eastAsia"/>
        </w:rPr>
        <w:t>巻第６号）、「第１特集</w:t>
      </w:r>
      <w:r w:rsidRPr="009575AB">
        <w:rPr>
          <w:rFonts w:eastAsiaTheme="minorEastAsia"/>
        </w:rPr>
        <w:t xml:space="preserve"> </w:t>
      </w:r>
      <w:r w:rsidRPr="009575AB">
        <w:rPr>
          <w:rFonts w:eastAsiaTheme="minorEastAsia" w:hint="eastAsia"/>
        </w:rPr>
        <w:t>ニューノーマルの「裏社会」学」サイゾー</w:t>
      </w:r>
      <w:r w:rsidRPr="009575AB">
        <w:rPr>
          <w:rFonts w:eastAsiaTheme="minorEastAsia"/>
        </w:rPr>
        <w:t>2020/8/1</w:t>
      </w:r>
    </w:p>
    <w:p w14:paraId="40AC09FD" w14:textId="77777777" w:rsidR="002B4BB9" w:rsidRPr="009575AB" w:rsidRDefault="002B4BB9" w:rsidP="002B4BB9">
      <w:pPr>
        <w:rPr>
          <w:rFonts w:eastAsiaTheme="minorEastAsia"/>
        </w:rPr>
      </w:pPr>
      <w:r w:rsidRPr="009575AB">
        <w:rPr>
          <w:rFonts w:eastAsiaTheme="minorEastAsia" w:hint="eastAsia"/>
        </w:rPr>
        <w:t>・「病院羅針盤」２０２０年８月１日・１５日合併号（通巻</w:t>
      </w:r>
      <w:r w:rsidRPr="009575AB">
        <w:rPr>
          <w:rFonts w:eastAsiaTheme="minorEastAsia"/>
        </w:rPr>
        <w:t>172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コロナ後の地域医療構想による病床のあり方と今後の医療政策の方向性」産労総合研究所附属医療経営情報研究所</w:t>
      </w:r>
      <w:r w:rsidRPr="009575AB">
        <w:rPr>
          <w:rFonts w:eastAsiaTheme="minorEastAsia"/>
        </w:rPr>
        <w:t>2020/8/1, 15</w:t>
      </w:r>
    </w:p>
    <w:p w14:paraId="620F89DE" w14:textId="77777777" w:rsidR="004757FD" w:rsidRPr="009575AB" w:rsidRDefault="004757FD" w:rsidP="004757FD">
      <w:pPr>
        <w:rPr>
          <w:rFonts w:eastAsiaTheme="minorEastAsia"/>
        </w:rPr>
      </w:pPr>
      <w:r w:rsidRPr="009575AB">
        <w:rPr>
          <w:rFonts w:eastAsiaTheme="minorEastAsia" w:hint="eastAsia"/>
        </w:rPr>
        <w:t>・「ニューズウィーク日本版」２０２０年８月４日号（第</w:t>
      </w:r>
      <w:r w:rsidRPr="009575AB">
        <w:rPr>
          <w:rFonts w:eastAsiaTheme="minorEastAsia"/>
        </w:rPr>
        <w:t>35</w:t>
      </w:r>
      <w:r w:rsidRPr="009575AB">
        <w:rPr>
          <w:rFonts w:eastAsiaTheme="minorEastAsia" w:hint="eastAsia"/>
        </w:rPr>
        <w:t>巻第</w:t>
      </w:r>
      <w:r w:rsidRPr="009575AB">
        <w:rPr>
          <w:rFonts w:eastAsiaTheme="minorEastAsia"/>
        </w:rPr>
        <w:t>30</w:t>
      </w:r>
      <w:r w:rsidRPr="009575AB">
        <w:rPr>
          <w:rFonts w:eastAsiaTheme="minorEastAsia" w:hint="eastAsia"/>
        </w:rPr>
        <w:t>号）、「ルポ新宿歌舞伎町</w:t>
      </w:r>
      <w:r w:rsidRPr="009575AB">
        <w:rPr>
          <w:rFonts w:eastAsiaTheme="minorEastAsia"/>
        </w:rPr>
        <w:t xml:space="preserve"> </w:t>
      </w:r>
      <w:r w:rsidRPr="009575AB">
        <w:rPr>
          <w:rFonts w:eastAsiaTheme="minorEastAsia" w:hint="eastAsia"/>
        </w:rPr>
        <w:t>「夜の街」のリアル」ＣＣＣメディアハウス</w:t>
      </w:r>
    </w:p>
    <w:p w14:paraId="2ECE9751" w14:textId="77777777" w:rsidR="00765DFB" w:rsidRPr="009575AB" w:rsidRDefault="00765DFB" w:rsidP="00765DFB">
      <w:pPr>
        <w:rPr>
          <w:rFonts w:eastAsiaTheme="minorEastAsia"/>
        </w:rPr>
      </w:pPr>
      <w:r w:rsidRPr="009575AB">
        <w:rPr>
          <w:rFonts w:eastAsiaTheme="minorEastAsia" w:hint="eastAsia"/>
        </w:rPr>
        <w:t>・全国老人福祉問題研究会編集「月刊ゆたかなくらし」２０２０年８月号（通巻</w:t>
      </w:r>
      <w:r w:rsidRPr="009575AB">
        <w:rPr>
          <w:rFonts w:eastAsiaTheme="minorEastAsia"/>
        </w:rPr>
        <w:t>457</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コロナ禍のもとでの介護保険制度</w:t>
      </w:r>
      <w:r w:rsidRPr="009575AB">
        <w:rPr>
          <w:rFonts w:eastAsiaTheme="minorEastAsia"/>
        </w:rPr>
        <w:t>20</w:t>
      </w:r>
      <w:r w:rsidRPr="009575AB">
        <w:rPr>
          <w:rFonts w:eastAsiaTheme="minorEastAsia" w:hint="eastAsia"/>
        </w:rPr>
        <w:t>年</w:t>
      </w:r>
      <w:r w:rsidRPr="009575AB">
        <w:rPr>
          <w:rFonts w:eastAsiaTheme="minorEastAsia"/>
        </w:rPr>
        <w:t xml:space="preserve"> </w:t>
      </w:r>
      <w:r w:rsidRPr="009575AB">
        <w:rPr>
          <w:rFonts w:eastAsiaTheme="minorEastAsia" w:hint="eastAsia"/>
        </w:rPr>
        <w:t>その悲惨な実態を問う」時潮社</w:t>
      </w:r>
      <w:r w:rsidRPr="009575AB">
        <w:rPr>
          <w:rFonts w:eastAsiaTheme="minorEastAsia"/>
        </w:rPr>
        <w:t>2020/8/1</w:t>
      </w:r>
    </w:p>
    <w:p w14:paraId="48E1FBD2" w14:textId="77777777" w:rsidR="00CB52C2" w:rsidRPr="009575AB" w:rsidRDefault="00CB52C2" w:rsidP="00CB52C2">
      <w:pPr>
        <w:rPr>
          <w:rFonts w:eastAsiaTheme="minorEastAsia"/>
        </w:rPr>
      </w:pPr>
      <w:r w:rsidRPr="009575AB">
        <w:rPr>
          <w:rFonts w:eastAsiaTheme="minorEastAsia" w:hint="eastAsia"/>
        </w:rPr>
        <w:t>・「月刊食堂」２０２０年８月号（第</w:t>
      </w:r>
      <w:r w:rsidRPr="009575AB">
        <w:rPr>
          <w:rFonts w:eastAsiaTheme="minorEastAsia"/>
        </w:rPr>
        <w:t xml:space="preserve">59 </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ポストコロナ市場予測、ニューノーマル大繁盛店</w:t>
      </w:r>
      <w:r w:rsidRPr="009575AB">
        <w:rPr>
          <w:rFonts w:eastAsiaTheme="minorEastAsia"/>
        </w:rPr>
        <w:t xml:space="preserve"> </w:t>
      </w:r>
      <w:r w:rsidRPr="009575AB">
        <w:rPr>
          <w:rFonts w:eastAsiaTheme="minorEastAsia" w:hint="eastAsia"/>
        </w:rPr>
        <w:t>新常識を勝ち抜く」柴田書店</w:t>
      </w:r>
      <w:r w:rsidRPr="009575AB">
        <w:rPr>
          <w:rFonts w:eastAsiaTheme="minorEastAsia"/>
        </w:rPr>
        <w:t>2020/8/1</w:t>
      </w:r>
    </w:p>
    <w:p w14:paraId="61E3DEBD" w14:textId="77777777" w:rsidR="00CB52C2" w:rsidRPr="009575AB" w:rsidRDefault="00CB52C2" w:rsidP="00CB52C2">
      <w:pPr>
        <w:rPr>
          <w:rFonts w:eastAsiaTheme="minorEastAsia"/>
        </w:rPr>
      </w:pPr>
      <w:r w:rsidRPr="009575AB">
        <w:rPr>
          <w:rFonts w:eastAsiaTheme="minorEastAsia" w:hint="eastAsia"/>
        </w:rPr>
        <w:t>・「月刊専門料理」２０２０年８月号（第</w:t>
      </w:r>
      <w:r w:rsidRPr="009575AB">
        <w:rPr>
          <w:rFonts w:eastAsiaTheme="minorEastAsia" w:hint="eastAsia"/>
        </w:rPr>
        <w:t>5</w:t>
      </w:r>
      <w:r w:rsidRPr="009575AB">
        <w:rPr>
          <w:rFonts w:eastAsiaTheme="minorEastAsia"/>
        </w:rPr>
        <w:t>5</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以後の料理人、以後のレストラン」「新型コロナ関連企画</w:t>
      </w:r>
      <w:r w:rsidRPr="009575AB">
        <w:rPr>
          <w:rFonts w:eastAsiaTheme="minorEastAsia"/>
        </w:rPr>
        <w:t xml:space="preserve"> </w:t>
      </w:r>
      <w:r w:rsidRPr="009575AB">
        <w:rPr>
          <w:rFonts w:eastAsiaTheme="minorEastAsia" w:hint="eastAsia"/>
        </w:rPr>
        <w:t>柴田日本料理研鑽会</w:t>
      </w:r>
      <w:r w:rsidRPr="009575AB">
        <w:rPr>
          <w:rFonts w:eastAsiaTheme="minorEastAsia"/>
        </w:rPr>
        <w:t xml:space="preserve"> </w:t>
      </w:r>
      <w:r w:rsidRPr="009575AB">
        <w:rPr>
          <w:rFonts w:eastAsiaTheme="minorEastAsia" w:hint="eastAsia"/>
        </w:rPr>
        <w:t>コロナを考える（後編）」柴田書店</w:t>
      </w:r>
      <w:r w:rsidRPr="009575AB">
        <w:rPr>
          <w:rFonts w:eastAsiaTheme="minorEastAsia"/>
        </w:rPr>
        <w:t>2020/8</w:t>
      </w:r>
      <w:r w:rsidRPr="009575AB">
        <w:rPr>
          <w:rFonts w:eastAsiaTheme="minorEastAsia" w:hint="eastAsia"/>
        </w:rPr>
        <w:t>/</w:t>
      </w:r>
      <w:r w:rsidRPr="009575AB">
        <w:rPr>
          <w:rFonts w:eastAsiaTheme="minorEastAsia"/>
        </w:rPr>
        <w:t>1</w:t>
      </w:r>
    </w:p>
    <w:p w14:paraId="0BD11E22" w14:textId="77777777" w:rsidR="00CB52C2" w:rsidRPr="009575AB" w:rsidRDefault="00CB52C2" w:rsidP="00CB52C2">
      <w:pPr>
        <w:rPr>
          <w:rFonts w:eastAsiaTheme="minorEastAsia"/>
        </w:rPr>
      </w:pPr>
      <w:r w:rsidRPr="009575AB">
        <w:rPr>
          <w:rFonts w:eastAsiaTheme="minorEastAsia" w:hint="eastAsia"/>
        </w:rPr>
        <w:t>・「月刊ホテル旅館」２０２０年８月号（第</w:t>
      </w:r>
      <w:r w:rsidRPr="009575AB">
        <w:rPr>
          <w:rFonts w:eastAsiaTheme="minorEastAsia"/>
        </w:rPr>
        <w:t>57</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商品価値を高めてコロナ禍を乗り切れ！</w:t>
      </w:r>
      <w:r w:rsidRPr="009575AB">
        <w:rPr>
          <w:rFonts w:eastAsiaTheme="minorEastAsia"/>
        </w:rPr>
        <w:t xml:space="preserve"> </w:t>
      </w:r>
      <w:r w:rsidRPr="009575AB">
        <w:rPr>
          <w:rFonts w:eastAsiaTheme="minorEastAsia" w:hint="eastAsia"/>
        </w:rPr>
        <w:t>旅館の投資戦略」柴田書店</w:t>
      </w:r>
      <w:r w:rsidRPr="009575AB">
        <w:rPr>
          <w:rFonts w:eastAsiaTheme="minorEastAsia" w:hint="eastAsia"/>
        </w:rPr>
        <w:t>2</w:t>
      </w:r>
      <w:r w:rsidRPr="009575AB">
        <w:rPr>
          <w:rFonts w:eastAsiaTheme="minorEastAsia"/>
        </w:rPr>
        <w:t>020/8/1</w:t>
      </w:r>
    </w:p>
    <w:p w14:paraId="54CB84D5" w14:textId="77777777" w:rsidR="00393BC2" w:rsidRPr="009575AB" w:rsidRDefault="00393BC2" w:rsidP="00393BC2">
      <w:pPr>
        <w:rPr>
          <w:rFonts w:eastAsiaTheme="minorEastAsia"/>
        </w:rPr>
      </w:pPr>
      <w:r w:rsidRPr="009575AB">
        <w:rPr>
          <w:rFonts w:eastAsiaTheme="minorEastAsia" w:hint="eastAsia"/>
        </w:rPr>
        <w:t>・「時評」２０２０年８月号（第</w:t>
      </w:r>
      <w:r w:rsidRPr="009575AB">
        <w:rPr>
          <w:rFonts w:eastAsiaTheme="minorEastAsia"/>
        </w:rPr>
        <w:t>62</w:t>
      </w:r>
      <w:r w:rsidRPr="009575AB">
        <w:rPr>
          <w:rFonts w:eastAsiaTheme="minorEastAsia" w:hint="eastAsia"/>
        </w:rPr>
        <w:t>巻第８号）、「シリーズ／ポスト・コロナに向けての新たな国づくりのために</w:t>
      </w:r>
      <w:r w:rsidRPr="009575AB">
        <w:rPr>
          <w:rFonts w:eastAsiaTheme="minorEastAsia"/>
        </w:rPr>
        <w:t xml:space="preserve"> </w:t>
      </w:r>
      <w:r w:rsidRPr="009575AB">
        <w:rPr>
          <w:rFonts w:eastAsiaTheme="minorEastAsia" w:hint="eastAsia"/>
        </w:rPr>
        <w:t>医療・雇用・生活を守るために」時評社</w:t>
      </w:r>
      <w:r w:rsidRPr="009575AB">
        <w:rPr>
          <w:rFonts w:eastAsiaTheme="minorEastAsia"/>
        </w:rPr>
        <w:t>2020/8/1</w:t>
      </w:r>
    </w:p>
    <w:p w14:paraId="5E665F09" w14:textId="77777777" w:rsidR="005E2BD2" w:rsidRPr="009575AB" w:rsidRDefault="005E2BD2" w:rsidP="005E2BD2">
      <w:pPr>
        <w:rPr>
          <w:rFonts w:eastAsiaTheme="minorEastAsia"/>
        </w:rPr>
      </w:pPr>
      <w:r w:rsidRPr="009575AB">
        <w:rPr>
          <w:rFonts w:eastAsiaTheme="minorEastAsia" w:hint="eastAsia"/>
        </w:rPr>
        <w:t>・「教育」２０２０年１２月号（通巻</w:t>
      </w:r>
      <w:r w:rsidRPr="009575AB">
        <w:rPr>
          <w:rFonts w:eastAsiaTheme="minorEastAsia"/>
        </w:rPr>
        <w:t>895</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コロナ一斉休校と子ども・教育」旬報社</w:t>
      </w:r>
      <w:r w:rsidRPr="009575AB">
        <w:rPr>
          <w:rFonts w:eastAsiaTheme="minorEastAsia"/>
        </w:rPr>
        <w:t>2020/8</w:t>
      </w:r>
      <w:r w:rsidRPr="009575AB">
        <w:rPr>
          <w:rFonts w:eastAsiaTheme="minorEastAsia" w:hint="eastAsia"/>
        </w:rPr>
        <w:t>/</w:t>
      </w:r>
      <w:r w:rsidRPr="009575AB">
        <w:rPr>
          <w:rFonts w:eastAsiaTheme="minorEastAsia"/>
        </w:rPr>
        <w:t>1</w:t>
      </w:r>
    </w:p>
    <w:p w14:paraId="07224F2C" w14:textId="77777777" w:rsidR="00B244A2" w:rsidRPr="009575AB" w:rsidRDefault="00B244A2" w:rsidP="00B244A2">
      <w:pPr>
        <w:rPr>
          <w:rFonts w:eastAsiaTheme="minorEastAsia"/>
        </w:rPr>
      </w:pPr>
      <w:r w:rsidRPr="009575AB">
        <w:rPr>
          <w:rFonts w:eastAsiaTheme="minorEastAsia" w:hint="eastAsia"/>
        </w:rPr>
        <w:t>・「商店建築」２０２０年８月号（第</w:t>
      </w:r>
      <w:r w:rsidRPr="009575AB">
        <w:rPr>
          <w:rFonts w:eastAsiaTheme="minorEastAsia"/>
        </w:rPr>
        <w:t>65</w:t>
      </w:r>
      <w:r w:rsidRPr="009575AB">
        <w:rPr>
          <w:rFonts w:eastAsiaTheme="minorEastAsia" w:hint="eastAsia"/>
        </w:rPr>
        <w:t>巻第８号）、「連続企画／〈ウィズコロナ、ポストコロナ〉を考える</w:t>
      </w:r>
      <w:r w:rsidRPr="009575AB">
        <w:rPr>
          <w:rFonts w:eastAsiaTheme="minorEastAsia"/>
        </w:rPr>
        <w:t>Vol.2</w:t>
      </w:r>
      <w:r w:rsidRPr="009575AB">
        <w:rPr>
          <w:rFonts w:eastAsiaTheme="minorEastAsia" w:hint="eastAsia"/>
        </w:rPr>
        <w:t>」商店建築社</w:t>
      </w:r>
      <w:r w:rsidRPr="009575AB">
        <w:rPr>
          <w:rFonts w:eastAsiaTheme="minorEastAsia"/>
        </w:rPr>
        <w:t>2020/8/1</w:t>
      </w:r>
    </w:p>
    <w:p w14:paraId="56060685" w14:textId="77777777" w:rsidR="008E383E" w:rsidRPr="009575AB" w:rsidRDefault="008E383E" w:rsidP="008E383E">
      <w:pPr>
        <w:rPr>
          <w:rFonts w:eastAsiaTheme="minorEastAsia"/>
        </w:rPr>
      </w:pPr>
      <w:r w:rsidRPr="009575AB">
        <w:rPr>
          <w:rFonts w:eastAsiaTheme="minorEastAsia" w:hint="eastAsia"/>
        </w:rPr>
        <w:t>・「現代思想」２０２０年８月号（第</w:t>
      </w:r>
      <w:r w:rsidRPr="009575AB">
        <w:rPr>
          <w:rFonts w:eastAsiaTheme="minorEastAsia" w:hint="eastAsia"/>
        </w:rPr>
        <w:t>48</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コロナと暮らし──対策の現場から」青土社（論考集）</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8/1</w:t>
      </w:r>
    </w:p>
    <w:p w14:paraId="60835452" w14:textId="77777777" w:rsidR="00CE7833" w:rsidRPr="009575AB" w:rsidRDefault="00CE7833" w:rsidP="00CE7833">
      <w:pPr>
        <w:rPr>
          <w:rFonts w:eastAsiaTheme="minorEastAsia"/>
        </w:rPr>
      </w:pPr>
      <w:r w:rsidRPr="009575AB">
        <w:rPr>
          <w:rFonts w:eastAsiaTheme="minorEastAsia" w:hint="eastAsia"/>
        </w:rPr>
        <w:t>・「月刊先端教育」２０２０年８月号（通巻</w:t>
      </w:r>
      <w:r w:rsidRPr="009575AB">
        <w:rPr>
          <w:rFonts w:eastAsiaTheme="minorEastAsia"/>
        </w:rPr>
        <w:t>10</w:t>
      </w:r>
      <w:r w:rsidRPr="009575AB">
        <w:rPr>
          <w:rFonts w:eastAsiaTheme="minorEastAsia" w:hint="eastAsia"/>
        </w:rPr>
        <w:t>号）、「大特集</w:t>
      </w:r>
      <w:r w:rsidRPr="009575AB">
        <w:rPr>
          <w:rFonts w:eastAsiaTheme="minorEastAsia" w:hint="eastAsia"/>
        </w:rPr>
        <w:t xml:space="preserve"> </w:t>
      </w:r>
      <w:r w:rsidRPr="009575AB">
        <w:rPr>
          <w:rFonts w:eastAsiaTheme="minorEastAsia" w:hint="eastAsia"/>
        </w:rPr>
        <w:t>学びの保障の具体策</w:t>
      </w:r>
      <w:r w:rsidRPr="009575AB">
        <w:rPr>
          <w:rFonts w:eastAsiaTheme="minorEastAsia"/>
        </w:rPr>
        <w:t xml:space="preserve"> </w:t>
      </w:r>
      <w:r w:rsidRPr="009575AB">
        <w:rPr>
          <w:rFonts w:eastAsiaTheme="minorEastAsia" w:hint="eastAsia"/>
        </w:rPr>
        <w:t>教育現場のコロナ対応」学校法人先端教育機構</w:t>
      </w:r>
      <w:r w:rsidRPr="009575AB">
        <w:rPr>
          <w:rFonts w:eastAsiaTheme="minorEastAsia" w:hint="eastAsia"/>
        </w:rPr>
        <w:t>2</w:t>
      </w:r>
      <w:r w:rsidRPr="009575AB">
        <w:rPr>
          <w:rFonts w:eastAsiaTheme="minorEastAsia"/>
        </w:rPr>
        <w:t>020/8/1</w:t>
      </w:r>
    </w:p>
    <w:p w14:paraId="33D6C6AB" w14:textId="77777777" w:rsidR="005961DD" w:rsidRPr="009575AB" w:rsidRDefault="005961DD" w:rsidP="005961DD">
      <w:pPr>
        <w:rPr>
          <w:rFonts w:eastAsiaTheme="minorEastAsia"/>
        </w:rPr>
      </w:pPr>
      <w:r w:rsidRPr="009575AB">
        <w:rPr>
          <w:rFonts w:eastAsiaTheme="minorEastAsia" w:hint="eastAsia"/>
        </w:rPr>
        <w:t>・「宣伝会議」２０２０年９月号（通巻</w:t>
      </w:r>
      <w:r w:rsidRPr="009575AB">
        <w:rPr>
          <w:rFonts w:eastAsiaTheme="minorEastAsia"/>
        </w:rPr>
        <w:t>947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各業種のトップランナー企業</w:t>
      </w:r>
      <w:r w:rsidRPr="009575AB">
        <w:rPr>
          <w:rFonts w:eastAsiaTheme="minorEastAsia" w:hint="eastAsia"/>
        </w:rPr>
        <w:t xml:space="preserve"> </w:t>
      </w:r>
      <w:r w:rsidRPr="009575AB">
        <w:rPr>
          <w:rFonts w:eastAsiaTheme="minorEastAsia" w:hint="eastAsia"/>
        </w:rPr>
        <w:t>経営者が考えるニューノーマル</w:t>
      </w:r>
      <w:r w:rsidRPr="009575AB">
        <w:rPr>
          <w:rFonts w:eastAsiaTheme="minorEastAsia" w:hint="eastAsia"/>
        </w:rPr>
        <w:t xml:space="preserve"> </w:t>
      </w:r>
      <w:r w:rsidRPr="009575AB">
        <w:rPr>
          <w:rFonts w:eastAsiaTheme="minorEastAsia" w:hint="eastAsia"/>
        </w:rPr>
        <w:t>─新しい「日常」と「消費」─」宣伝会議</w:t>
      </w:r>
      <w:r w:rsidRPr="009575AB">
        <w:rPr>
          <w:rFonts w:eastAsiaTheme="minorEastAsia"/>
        </w:rPr>
        <w:t>2020/8</w:t>
      </w:r>
      <w:r w:rsidRPr="009575AB">
        <w:rPr>
          <w:rFonts w:eastAsiaTheme="minorEastAsia" w:hint="eastAsia"/>
        </w:rPr>
        <w:t>/</w:t>
      </w:r>
      <w:r w:rsidRPr="009575AB">
        <w:rPr>
          <w:rFonts w:eastAsiaTheme="minorEastAsia"/>
        </w:rPr>
        <w:t>1</w:t>
      </w:r>
    </w:p>
    <w:p w14:paraId="0EB0EC69" w14:textId="77777777" w:rsidR="005961DD" w:rsidRPr="009575AB" w:rsidRDefault="005961DD" w:rsidP="005961DD">
      <w:pPr>
        <w:rPr>
          <w:rFonts w:eastAsiaTheme="minorEastAsia"/>
        </w:rPr>
      </w:pPr>
      <w:r w:rsidRPr="009575AB">
        <w:rPr>
          <w:rFonts w:eastAsiaTheme="minorEastAsia" w:hint="eastAsia"/>
        </w:rPr>
        <w:t>・「販促会議」２０２０年８月号（通巻</w:t>
      </w:r>
      <w:r w:rsidRPr="009575AB">
        <w:rPr>
          <w:rFonts w:eastAsiaTheme="minorEastAsia"/>
        </w:rPr>
        <w:t>268</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広がるオンライン接客</w:t>
      </w:r>
      <w:r w:rsidRPr="009575AB">
        <w:rPr>
          <w:rFonts w:eastAsiaTheme="minorEastAsia"/>
        </w:rPr>
        <w:t xml:space="preserve"> </w:t>
      </w:r>
      <w:r w:rsidRPr="009575AB">
        <w:rPr>
          <w:rFonts w:eastAsiaTheme="minorEastAsia" w:hint="eastAsia"/>
        </w:rPr>
        <w:t>〝非接触〟の販売促進手法」宣伝会議</w:t>
      </w:r>
      <w:r w:rsidRPr="009575AB">
        <w:rPr>
          <w:rFonts w:eastAsiaTheme="minorEastAsia"/>
        </w:rPr>
        <w:t>2020/8/1</w:t>
      </w:r>
    </w:p>
    <w:p w14:paraId="321F79A4" w14:textId="77777777" w:rsidR="005961DD" w:rsidRPr="009575AB" w:rsidRDefault="005961DD" w:rsidP="005961DD">
      <w:pPr>
        <w:rPr>
          <w:rFonts w:eastAsiaTheme="minorEastAsia"/>
        </w:rPr>
      </w:pPr>
      <w:r w:rsidRPr="009575AB">
        <w:rPr>
          <w:rFonts w:eastAsiaTheme="minorEastAsia" w:hint="eastAsia"/>
        </w:rPr>
        <w:t>・「ブレーン」２０２０年８月号（通巻</w:t>
      </w:r>
      <w:r w:rsidRPr="009575AB">
        <w:rPr>
          <w:rFonts w:eastAsiaTheme="minorEastAsia"/>
        </w:rPr>
        <w:t>721</w:t>
      </w:r>
      <w:r w:rsidRPr="009575AB">
        <w:rPr>
          <w:rFonts w:eastAsiaTheme="minorEastAsia" w:hint="eastAsia"/>
        </w:rPr>
        <w:t>号）、「特集１</w:t>
      </w:r>
      <w:r w:rsidRPr="009575AB">
        <w:rPr>
          <w:rFonts w:eastAsiaTheme="minorEastAsia"/>
        </w:rPr>
        <w:t xml:space="preserve"> New Normal</w:t>
      </w:r>
      <w:r w:rsidRPr="009575AB">
        <w:rPr>
          <w:rFonts w:eastAsiaTheme="minorEastAsia" w:hint="eastAsia"/>
        </w:rPr>
        <w:t>をつくり出す人の意識を変え、行動を変えるデザインとコミュニケーション」宣伝会議</w:t>
      </w:r>
      <w:r w:rsidRPr="009575AB">
        <w:rPr>
          <w:rFonts w:eastAsiaTheme="minorEastAsia"/>
        </w:rPr>
        <w:t>2020/8/1</w:t>
      </w:r>
    </w:p>
    <w:p w14:paraId="14F7E391" w14:textId="0B9D75E7" w:rsidR="008249D5" w:rsidRPr="009575AB" w:rsidRDefault="008249D5" w:rsidP="008249D5">
      <w:pPr>
        <w:rPr>
          <w:rFonts w:eastAsiaTheme="minorEastAsia"/>
        </w:rPr>
      </w:pPr>
      <w:r w:rsidRPr="009575AB">
        <w:rPr>
          <w:rFonts w:eastAsiaTheme="minorEastAsia" w:hint="eastAsia"/>
        </w:rPr>
        <w:t>・「ダイヤモンド・チェーンストア」２０２０年８月１</w:t>
      </w:r>
      <w:r w:rsidR="0081125E" w:rsidRPr="009575AB">
        <w:rPr>
          <w:rFonts w:eastAsiaTheme="minorEastAsia" w:hint="eastAsia"/>
        </w:rPr>
        <w:t>日</w:t>
      </w:r>
      <w:r w:rsidRPr="009575AB">
        <w:rPr>
          <w:rFonts w:eastAsiaTheme="minorEastAsia" w:hint="eastAsia"/>
        </w:rPr>
        <w:t>・１５日号（第</w:t>
      </w:r>
      <w:r w:rsidRPr="009575AB">
        <w:rPr>
          <w:rFonts w:eastAsiaTheme="minorEastAsia"/>
        </w:rPr>
        <w:t>51</w:t>
      </w:r>
      <w:r w:rsidRPr="009575AB">
        <w:rPr>
          <w:rFonts w:eastAsiaTheme="minorEastAsia" w:hint="eastAsia"/>
        </w:rPr>
        <w:t>巻第</w:t>
      </w:r>
      <w:r w:rsidRPr="009575AB">
        <w:rPr>
          <w:rFonts w:eastAsiaTheme="minorEastAsia"/>
        </w:rPr>
        <w:t>14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消費の変化がもたらすビジネス革新</w:t>
      </w:r>
      <w:r w:rsidRPr="009575AB">
        <w:rPr>
          <w:rFonts w:eastAsiaTheme="minorEastAsia"/>
        </w:rPr>
        <w:t xml:space="preserve"> </w:t>
      </w:r>
      <w:r w:rsidRPr="009575AB">
        <w:rPr>
          <w:rFonts w:eastAsiaTheme="minorEastAsia" w:hint="eastAsia"/>
        </w:rPr>
        <w:t>新しい生活様式</w:t>
      </w:r>
      <w:r w:rsidRPr="009575AB">
        <w:rPr>
          <w:rFonts w:eastAsiaTheme="minorEastAsia"/>
        </w:rPr>
        <w:t xml:space="preserve"> </w:t>
      </w:r>
      <w:r w:rsidRPr="009575AB">
        <w:rPr>
          <w:rFonts w:eastAsiaTheme="minorEastAsia" w:hint="eastAsia"/>
        </w:rPr>
        <w:t>食品小売はこう変わる！」ダイヤモンド・リテイルメディア</w:t>
      </w:r>
      <w:r w:rsidRPr="009575AB">
        <w:rPr>
          <w:rFonts w:eastAsiaTheme="minorEastAsia"/>
        </w:rPr>
        <w:t>2020/8/1, 15</w:t>
      </w:r>
    </w:p>
    <w:p w14:paraId="0B1CA943" w14:textId="77777777" w:rsidR="00F140CD" w:rsidRPr="009575AB" w:rsidRDefault="00F140CD" w:rsidP="00F140CD">
      <w:pPr>
        <w:rPr>
          <w:rFonts w:eastAsiaTheme="minorEastAsia"/>
        </w:rPr>
      </w:pPr>
      <w:r w:rsidRPr="009575AB">
        <w:rPr>
          <w:rFonts w:eastAsiaTheme="minorEastAsia" w:hint="eastAsia"/>
        </w:rPr>
        <w:t>・家庭栄養研究会編集「食べもの通信」２０２０年８月号（通巻</w:t>
      </w:r>
      <w:r w:rsidRPr="009575AB">
        <w:rPr>
          <w:rFonts w:eastAsiaTheme="minorEastAsia"/>
        </w:rPr>
        <w:t>594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ウイルスに負けない</w:t>
      </w:r>
      <w:r w:rsidRPr="009575AB">
        <w:rPr>
          <w:rFonts w:eastAsiaTheme="minorEastAsia"/>
        </w:rPr>
        <w:t xml:space="preserve"> </w:t>
      </w:r>
      <w:r w:rsidRPr="009575AB">
        <w:rPr>
          <w:rFonts w:eastAsiaTheme="minorEastAsia" w:hint="eastAsia"/>
        </w:rPr>
        <w:t>色とりどりの夏野菜で免疫力アップ！」食べもの通信社</w:t>
      </w:r>
      <w:r w:rsidRPr="009575AB">
        <w:rPr>
          <w:rFonts w:eastAsiaTheme="minorEastAsia"/>
        </w:rPr>
        <w:t>2020/8/1</w:t>
      </w:r>
    </w:p>
    <w:p w14:paraId="11EAFAC6" w14:textId="77777777" w:rsidR="005E2BD2" w:rsidRPr="009575AB" w:rsidRDefault="005E2BD2" w:rsidP="005E2BD2">
      <w:pPr>
        <w:rPr>
          <w:rFonts w:eastAsiaTheme="minorEastAsia"/>
        </w:rPr>
      </w:pPr>
      <w:r w:rsidRPr="009575AB">
        <w:rPr>
          <w:rFonts w:eastAsiaTheme="minorEastAsia" w:hint="eastAsia"/>
        </w:rPr>
        <w:t>・「全仏（ぜんぶつ）」仏暦２５６３年８月（通巻</w:t>
      </w:r>
      <w:r w:rsidRPr="009575AB">
        <w:rPr>
          <w:rFonts w:eastAsiaTheme="minorEastAsia"/>
        </w:rPr>
        <w:t>646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コロナ禍に向き合う</w:t>
      </w:r>
      <w:r w:rsidRPr="009575AB">
        <w:rPr>
          <w:rFonts w:eastAsiaTheme="minorEastAsia"/>
        </w:rPr>
        <w:t xml:space="preserve"> </w:t>
      </w:r>
      <w:r w:rsidRPr="009575AB">
        <w:rPr>
          <w:rFonts w:eastAsiaTheme="minorEastAsia" w:hint="eastAsia"/>
        </w:rPr>
        <w:t>〜新型コロナウイルス感染症に対する宗派の対応〜」公益財団法人全日本仏教会</w:t>
      </w:r>
      <w:r w:rsidRPr="009575AB">
        <w:rPr>
          <w:rFonts w:eastAsiaTheme="minorEastAsia"/>
        </w:rPr>
        <w:t>2020/8/1</w:t>
      </w:r>
    </w:p>
    <w:p w14:paraId="04B11134" w14:textId="77777777" w:rsidR="00871AC8" w:rsidRPr="009575AB" w:rsidRDefault="00871AC8" w:rsidP="00871AC8">
      <w:pPr>
        <w:rPr>
          <w:rFonts w:eastAsiaTheme="minorEastAsia"/>
        </w:rPr>
      </w:pPr>
      <w:r w:rsidRPr="009575AB">
        <w:rPr>
          <w:rFonts w:eastAsiaTheme="minorEastAsia" w:hint="eastAsia"/>
        </w:rPr>
        <w:t>・「第三文明」２０２０年８月号（通巻</w:t>
      </w:r>
      <w:r w:rsidRPr="009575AB">
        <w:rPr>
          <w:rFonts w:eastAsiaTheme="minorEastAsia"/>
        </w:rPr>
        <w:t>728</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アフターコロナの世界」第三</w:t>
      </w:r>
      <w:r w:rsidRPr="009575AB">
        <w:rPr>
          <w:rFonts w:eastAsiaTheme="minorEastAsia" w:hint="eastAsia"/>
        </w:rPr>
        <w:lastRenderedPageBreak/>
        <w:t>文明社</w:t>
      </w:r>
      <w:r w:rsidRPr="009575AB">
        <w:rPr>
          <w:rFonts w:eastAsiaTheme="minorEastAsia"/>
        </w:rPr>
        <w:t>2020/8/1</w:t>
      </w:r>
    </w:p>
    <w:p w14:paraId="3F859CC8" w14:textId="77777777" w:rsidR="00657825" w:rsidRPr="009575AB" w:rsidRDefault="00657825" w:rsidP="00657825">
      <w:pPr>
        <w:rPr>
          <w:rFonts w:eastAsiaTheme="minorEastAsia"/>
        </w:rPr>
      </w:pPr>
      <w:r w:rsidRPr="009575AB">
        <w:rPr>
          <w:rFonts w:eastAsiaTheme="minorEastAsia" w:hint="eastAsia"/>
        </w:rPr>
        <w:t>・「旬刊経理情報」２０２０年８月１日号（通巻</w:t>
      </w:r>
      <w:r w:rsidRPr="009575AB">
        <w:rPr>
          <w:rFonts w:eastAsiaTheme="minorEastAsia"/>
        </w:rPr>
        <w:t>1585</w:t>
      </w:r>
      <w:r w:rsidRPr="009575AB">
        <w:rPr>
          <w:rFonts w:eastAsiaTheme="minorEastAsia" w:hint="eastAsia"/>
        </w:rPr>
        <w:t>号）、「ウィズ・コロナ下で対応が急務</w:t>
      </w:r>
      <w:r w:rsidRPr="009575AB">
        <w:rPr>
          <w:rFonts w:eastAsiaTheme="minorEastAsia"/>
        </w:rPr>
        <w:t xml:space="preserve"> </w:t>
      </w:r>
      <w:r w:rsidRPr="009575AB">
        <w:rPr>
          <w:rFonts w:eastAsiaTheme="minorEastAsia" w:hint="eastAsia"/>
        </w:rPr>
        <w:t>実践で活きるＢＣＰ（事業継続計画）の見直し方」中央経済社</w:t>
      </w:r>
      <w:r w:rsidRPr="009575AB">
        <w:rPr>
          <w:rFonts w:eastAsiaTheme="minorEastAsia"/>
        </w:rPr>
        <w:t>2020/8/1</w:t>
      </w:r>
    </w:p>
    <w:p w14:paraId="49DD397F" w14:textId="77777777" w:rsidR="00606A32" w:rsidRPr="009575AB" w:rsidRDefault="00606A32" w:rsidP="00606A32">
      <w:pPr>
        <w:rPr>
          <w:rFonts w:eastAsiaTheme="minorEastAsia"/>
        </w:rPr>
      </w:pPr>
      <w:r w:rsidRPr="009575AB">
        <w:rPr>
          <w:rFonts w:eastAsiaTheme="minorEastAsia" w:hint="eastAsia"/>
        </w:rPr>
        <w:t>・「税務弘報」２０２０年８月号（第</w:t>
      </w:r>
      <w:r w:rsidRPr="009575AB">
        <w:rPr>
          <w:rFonts w:eastAsiaTheme="minorEastAsia"/>
        </w:rPr>
        <w:t>68</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ピンチと思うな，チャンスと思え</w:t>
      </w:r>
      <w:r w:rsidRPr="009575AB">
        <w:rPr>
          <w:rFonts w:eastAsiaTheme="minorEastAsia"/>
        </w:rPr>
        <w:t xml:space="preserve"> </w:t>
      </w:r>
      <w:r w:rsidRPr="009575AB">
        <w:rPr>
          <w:rFonts w:eastAsiaTheme="minorEastAsia" w:hint="eastAsia"/>
        </w:rPr>
        <w:t>税理士事務所のテレワーク」中央経済社</w:t>
      </w:r>
      <w:r w:rsidRPr="009575AB">
        <w:rPr>
          <w:rFonts w:eastAsiaTheme="minorEastAsia"/>
        </w:rPr>
        <w:t>2020/8/1</w:t>
      </w:r>
    </w:p>
    <w:p w14:paraId="2E4E0F64" w14:textId="77777777" w:rsidR="009C7C3A" w:rsidRPr="009575AB" w:rsidRDefault="009C7C3A" w:rsidP="009C7C3A">
      <w:pPr>
        <w:rPr>
          <w:rFonts w:eastAsiaTheme="minorEastAsia"/>
        </w:rPr>
      </w:pPr>
      <w:r w:rsidRPr="009575AB">
        <w:rPr>
          <w:rFonts w:eastAsiaTheme="minorEastAsia" w:hint="eastAsia"/>
        </w:rPr>
        <w:t>・「日経サイエンス」２０２０年８月号（</w:t>
      </w:r>
      <w:r w:rsidRPr="009575AB">
        <w:rPr>
          <w:rFonts w:eastAsiaTheme="minorEastAsia"/>
        </w:rPr>
        <w:t>第</w:t>
      </w:r>
      <w:r w:rsidRPr="009575AB">
        <w:rPr>
          <w:rFonts w:eastAsiaTheme="minorEastAsia"/>
        </w:rPr>
        <w:t>50</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解明進む</w:t>
      </w:r>
      <w:r w:rsidRPr="009575AB">
        <w:rPr>
          <w:rFonts w:eastAsiaTheme="minorEastAsia" w:hint="eastAsia"/>
        </w:rPr>
        <w:t xml:space="preserve"> </w:t>
      </w:r>
      <w:r w:rsidRPr="009575AB">
        <w:rPr>
          <w:rFonts w:eastAsiaTheme="minorEastAsia" w:hint="eastAsia"/>
        </w:rPr>
        <w:t>新型コロナウイルス」日経サイエンス社</w:t>
      </w:r>
      <w:r w:rsidRPr="009575AB">
        <w:rPr>
          <w:rFonts w:eastAsiaTheme="minorEastAsia"/>
        </w:rPr>
        <w:t>2020/8/1</w:t>
      </w:r>
    </w:p>
    <w:p w14:paraId="369B4FA3" w14:textId="77777777" w:rsidR="0054277F" w:rsidRPr="009575AB" w:rsidRDefault="0054277F" w:rsidP="0054277F">
      <w:pPr>
        <w:rPr>
          <w:rFonts w:eastAsiaTheme="minorEastAsia"/>
        </w:rPr>
      </w:pPr>
      <w:r w:rsidRPr="009575AB">
        <w:rPr>
          <w:rFonts w:eastAsiaTheme="minorEastAsia" w:hint="eastAsia"/>
        </w:rPr>
        <w:t>・「日経トップリーダー」２０２０年８月号（通巻</w:t>
      </w:r>
      <w:r w:rsidRPr="009575AB">
        <w:rPr>
          <w:rFonts w:eastAsiaTheme="minorEastAsia"/>
        </w:rPr>
        <w:t>431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アフターコロナのビジネスヒント」日経ＢＰ</w:t>
      </w:r>
      <w:r w:rsidRPr="009575AB">
        <w:rPr>
          <w:rFonts w:eastAsiaTheme="minorEastAsia"/>
        </w:rPr>
        <w:t>2020/8/1</w:t>
      </w:r>
    </w:p>
    <w:p w14:paraId="45582F0F" w14:textId="77777777" w:rsidR="00634919" w:rsidRPr="009575AB" w:rsidRDefault="00634919" w:rsidP="00634919">
      <w:pPr>
        <w:rPr>
          <w:rFonts w:eastAsiaTheme="minorEastAsia"/>
        </w:rPr>
      </w:pPr>
      <w:r w:rsidRPr="009575AB">
        <w:rPr>
          <w:rFonts w:eastAsiaTheme="minorEastAsia" w:hint="eastAsia"/>
        </w:rPr>
        <w:t>・「コミュニティケア」２０２０年８月号（第</w:t>
      </w:r>
      <w:r w:rsidRPr="009575AB">
        <w:rPr>
          <w:rFonts w:eastAsiaTheme="minorEastAsia"/>
        </w:rPr>
        <w:t>22</w:t>
      </w:r>
      <w:r w:rsidRPr="009575AB">
        <w:rPr>
          <w:rFonts w:eastAsiaTheme="minorEastAsia" w:hint="eastAsia"/>
        </w:rPr>
        <w:t>巻第９号）、「第１特集</w:t>
      </w:r>
      <w:r w:rsidRPr="009575AB">
        <w:rPr>
          <w:rFonts w:eastAsiaTheme="minorEastAsia"/>
        </w:rPr>
        <w:t xml:space="preserve"> </w:t>
      </w:r>
      <w:r w:rsidRPr="009575AB">
        <w:rPr>
          <w:rFonts w:eastAsiaTheme="minorEastAsia" w:hint="eastAsia"/>
        </w:rPr>
        <w:t>新型コロナウイルス感染症の予防対策・発生時の対応」日本看護協会出版会</w:t>
      </w:r>
      <w:r w:rsidRPr="009575AB">
        <w:rPr>
          <w:rFonts w:eastAsiaTheme="minorEastAsia"/>
        </w:rPr>
        <w:t>2020/8/1</w:t>
      </w:r>
    </w:p>
    <w:p w14:paraId="55E1EB84" w14:textId="77777777" w:rsidR="00E92478" w:rsidRPr="009575AB" w:rsidRDefault="00E92478" w:rsidP="00E92478">
      <w:pPr>
        <w:rPr>
          <w:rFonts w:eastAsiaTheme="minorEastAsia"/>
        </w:rPr>
      </w:pPr>
      <w:r w:rsidRPr="009575AB">
        <w:rPr>
          <w:rFonts w:eastAsiaTheme="minorEastAsia" w:hint="eastAsia"/>
        </w:rPr>
        <w:t>・「健康教室」２０２０年８月号（第</w:t>
      </w:r>
      <w:r w:rsidRPr="009575AB">
        <w:rPr>
          <w:rFonts w:eastAsiaTheme="minorEastAsia"/>
        </w:rPr>
        <w:t>71</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健康診断、どうなりましたか？」東山書房</w:t>
      </w:r>
      <w:r w:rsidRPr="009575AB">
        <w:rPr>
          <w:rFonts w:eastAsiaTheme="minorEastAsia"/>
        </w:rPr>
        <w:t>2020/8</w:t>
      </w:r>
      <w:r w:rsidRPr="009575AB">
        <w:rPr>
          <w:rFonts w:eastAsiaTheme="minorEastAsia" w:hint="eastAsia"/>
        </w:rPr>
        <w:t>/</w:t>
      </w:r>
      <w:r w:rsidRPr="009575AB">
        <w:rPr>
          <w:rFonts w:eastAsiaTheme="minorEastAsia"/>
        </w:rPr>
        <w:t>1</w:t>
      </w:r>
    </w:p>
    <w:p w14:paraId="1FC4E3DA" w14:textId="44E9BC19" w:rsidR="00E0002B" w:rsidRPr="009575AB" w:rsidRDefault="00E0002B" w:rsidP="00E92478">
      <w:pPr>
        <w:rPr>
          <w:rFonts w:eastAsiaTheme="minorEastAsia"/>
        </w:rPr>
      </w:pPr>
      <w:r w:rsidRPr="009575AB">
        <w:rPr>
          <w:rFonts w:eastAsiaTheme="minorEastAsia" w:hint="eastAsia"/>
        </w:rPr>
        <w:t>・「婦人之友」２０２０年８月号（第</w:t>
      </w:r>
      <w:r w:rsidRPr="009575AB">
        <w:rPr>
          <w:rFonts w:eastAsiaTheme="minorEastAsia"/>
        </w:rPr>
        <w:t>114</w:t>
      </w:r>
      <w:r w:rsidRPr="009575AB">
        <w:rPr>
          <w:rFonts w:eastAsiaTheme="minorEastAsia" w:hint="eastAsia"/>
        </w:rPr>
        <w:t>巻第８号）、「平和特集</w:t>
      </w:r>
      <w:r w:rsidRPr="009575AB">
        <w:rPr>
          <w:rFonts w:eastAsiaTheme="minorEastAsia"/>
        </w:rPr>
        <w:t xml:space="preserve"> </w:t>
      </w:r>
      <w:r w:rsidRPr="009575AB">
        <w:rPr>
          <w:rFonts w:eastAsiaTheme="minorEastAsia" w:hint="eastAsia"/>
        </w:rPr>
        <w:t>コロナという体験の先へ</w:t>
      </w:r>
      <w:r w:rsidR="00E92478" w:rsidRPr="009575AB">
        <w:rPr>
          <w:rFonts w:eastAsiaTheme="minorEastAsia"/>
        </w:rPr>
        <w:t xml:space="preserve"> </w:t>
      </w:r>
      <w:r w:rsidRPr="009575AB">
        <w:rPr>
          <w:rFonts w:eastAsiaTheme="minorEastAsia" w:hint="eastAsia"/>
        </w:rPr>
        <w:t>〝弱さ〟に向き合うちからを」婦人之友社</w:t>
      </w:r>
      <w:r w:rsidRPr="009575AB">
        <w:rPr>
          <w:rFonts w:eastAsiaTheme="minorEastAsia"/>
        </w:rPr>
        <w:t>2020/8/1</w:t>
      </w:r>
    </w:p>
    <w:p w14:paraId="5A21CC51" w14:textId="0FAEB757" w:rsidR="009A466E" w:rsidRPr="009575AB" w:rsidRDefault="009A466E" w:rsidP="009A466E">
      <w:pPr>
        <w:rPr>
          <w:rFonts w:eastAsiaTheme="minorEastAsia"/>
        </w:rPr>
      </w:pPr>
      <w:r w:rsidRPr="009575AB">
        <w:rPr>
          <w:rFonts w:eastAsiaTheme="minorEastAsia" w:hint="eastAsia"/>
        </w:rPr>
        <w:t>・「山と溪谷」２０２０年８月号（</w:t>
      </w:r>
      <w:r w:rsidRPr="009575AB">
        <w:rPr>
          <w:rFonts w:eastAsiaTheme="minorEastAsia"/>
        </w:rPr>
        <w:t>1025</w:t>
      </w:r>
      <w:r w:rsidRPr="009575AB">
        <w:rPr>
          <w:rFonts w:eastAsiaTheme="minorEastAsia" w:hint="eastAsia"/>
        </w:rPr>
        <w:t>号）、「緊急企画</w:t>
      </w:r>
      <w:r w:rsidRPr="009575AB">
        <w:rPr>
          <w:rFonts w:eastAsiaTheme="minorEastAsia" w:hint="eastAsia"/>
        </w:rPr>
        <w:t xml:space="preserve"> </w:t>
      </w:r>
      <w:r w:rsidRPr="009575AB">
        <w:rPr>
          <w:rFonts w:eastAsiaTheme="minorEastAsia" w:hint="eastAsia"/>
        </w:rPr>
        <w:t>コロナ時代の「新」登山様式」山と溪谷社</w:t>
      </w:r>
      <w:r w:rsidRPr="009575AB">
        <w:rPr>
          <w:rFonts w:eastAsiaTheme="minorEastAsia"/>
        </w:rPr>
        <w:t>2020/8/1</w:t>
      </w:r>
    </w:p>
    <w:p w14:paraId="1FC048A4" w14:textId="77777777" w:rsidR="00E12982" w:rsidRPr="009575AB" w:rsidRDefault="00E12982" w:rsidP="00E12982">
      <w:pPr>
        <w:rPr>
          <w:rFonts w:eastAsiaTheme="minorEastAsia"/>
        </w:rPr>
      </w:pPr>
      <w:r w:rsidRPr="009575AB">
        <w:rPr>
          <w:rFonts w:eastAsiaTheme="minorEastAsia" w:hint="eastAsia"/>
        </w:rPr>
        <w:t>・「労働基準広報」２０２０年８月１日号（通巻</w:t>
      </w:r>
      <w:r w:rsidRPr="009575AB">
        <w:rPr>
          <w:rFonts w:eastAsiaTheme="minorEastAsia" w:hint="eastAsia"/>
        </w:rPr>
        <w:t>2</w:t>
      </w:r>
      <w:r w:rsidRPr="009575AB">
        <w:rPr>
          <w:rFonts w:eastAsiaTheme="minorEastAsia"/>
        </w:rPr>
        <w:t>036</w:t>
      </w:r>
      <w:r w:rsidRPr="009575AB">
        <w:rPr>
          <w:rFonts w:eastAsiaTheme="minorEastAsia" w:hint="eastAsia"/>
        </w:rPr>
        <w:t>号）、「シリーズ</w:t>
      </w:r>
      <w:r w:rsidRPr="009575AB">
        <w:rPr>
          <w:rFonts w:eastAsiaTheme="minorEastAsia"/>
        </w:rPr>
        <w:t xml:space="preserve"> </w:t>
      </w:r>
      <w:r w:rsidRPr="009575AB">
        <w:rPr>
          <w:rFonts w:eastAsiaTheme="minorEastAsia" w:hint="eastAsia"/>
        </w:rPr>
        <w:t>新型コロナ関連の緊急法律相談</w:t>
      </w:r>
      <w:r w:rsidRPr="009575AB">
        <w:rPr>
          <w:rFonts w:eastAsiaTheme="minorEastAsia"/>
        </w:rPr>
        <w:t xml:space="preserve"> </w:t>
      </w:r>
      <w:r w:rsidRPr="009575AB">
        <w:rPr>
          <w:rFonts w:eastAsiaTheme="minorEastAsia" w:hint="eastAsia"/>
        </w:rPr>
        <w:t>労働条件の変更、整理解雇、債権回収など</w:t>
      </w:r>
      <w:r w:rsidRPr="009575AB">
        <w:rPr>
          <w:rFonts w:eastAsiaTheme="minorEastAsia"/>
        </w:rPr>
        <w:t xml:space="preserve"> </w:t>
      </w:r>
      <w:r w:rsidRPr="009575AB">
        <w:rPr>
          <w:rFonts w:eastAsiaTheme="minorEastAsia" w:hint="eastAsia"/>
        </w:rPr>
        <w:t>《第３回》使用者には公的支援フル活用して</w:t>
      </w:r>
      <w:r w:rsidRPr="009575AB">
        <w:rPr>
          <w:rFonts w:eastAsiaTheme="minorEastAsia"/>
        </w:rPr>
        <w:t xml:space="preserve"> </w:t>
      </w:r>
      <w:r w:rsidRPr="009575AB">
        <w:rPr>
          <w:rFonts w:eastAsiaTheme="minorEastAsia" w:hint="eastAsia"/>
        </w:rPr>
        <w:t>可能な限り雇用を維持する義務が」労働調査会</w:t>
      </w:r>
      <w:r w:rsidRPr="009575AB">
        <w:rPr>
          <w:rFonts w:eastAsiaTheme="minorEastAsia"/>
        </w:rPr>
        <w:t>2020/8/1</w:t>
      </w:r>
    </w:p>
    <w:p w14:paraId="09EDBE78" w14:textId="77777777" w:rsidR="004757FD" w:rsidRPr="009575AB" w:rsidRDefault="004757FD" w:rsidP="004757FD">
      <w:pPr>
        <w:rPr>
          <w:rFonts w:eastAsiaTheme="minorEastAsia"/>
        </w:rPr>
      </w:pPr>
      <w:r w:rsidRPr="009575AB">
        <w:rPr>
          <w:rFonts w:eastAsiaTheme="minorEastAsia" w:hint="eastAsia"/>
        </w:rPr>
        <w:t>・「月刊ＷｉＬＬ」２０２０年８月号（通巻</w:t>
      </w:r>
      <w:r w:rsidRPr="009575AB">
        <w:rPr>
          <w:rFonts w:eastAsiaTheme="minorEastAsia"/>
        </w:rPr>
        <w:t>188</w:t>
      </w:r>
      <w:r w:rsidRPr="009575AB">
        <w:rPr>
          <w:rFonts w:eastAsiaTheme="minorEastAsia" w:hint="eastAsia"/>
        </w:rPr>
        <w:t>号）、「中国アラート！」ワック</w:t>
      </w:r>
      <w:r w:rsidRPr="009575AB">
        <w:rPr>
          <w:rFonts w:eastAsiaTheme="minorEastAsia"/>
        </w:rPr>
        <w:t>2020/8</w:t>
      </w:r>
      <w:r w:rsidRPr="009575AB">
        <w:rPr>
          <w:rFonts w:eastAsiaTheme="minorEastAsia" w:hint="eastAsia"/>
        </w:rPr>
        <w:t>/</w:t>
      </w:r>
      <w:r w:rsidRPr="009575AB">
        <w:rPr>
          <w:rFonts w:eastAsiaTheme="minorEastAsia"/>
        </w:rPr>
        <w:t>1</w:t>
      </w:r>
    </w:p>
    <w:p w14:paraId="5189A0A2" w14:textId="77777777" w:rsidR="00565B74" w:rsidRPr="009575AB" w:rsidRDefault="00565B74" w:rsidP="00565B74">
      <w:pPr>
        <w:rPr>
          <w:rFonts w:eastAsiaTheme="minorEastAsia"/>
        </w:rPr>
      </w:pPr>
      <w:r w:rsidRPr="009575AB">
        <w:rPr>
          <w:rFonts w:eastAsiaTheme="minorEastAsia" w:hint="eastAsia"/>
        </w:rPr>
        <w:t>・古賀良彦『パンデミックブルー（感染爆発不安）から心と体と暮らしを守る</w:t>
      </w:r>
      <w:r w:rsidRPr="009575AB">
        <w:rPr>
          <w:rFonts w:eastAsiaTheme="minorEastAsia"/>
        </w:rPr>
        <w:t>50</w:t>
      </w:r>
      <w:r w:rsidRPr="009575AB">
        <w:rPr>
          <w:rFonts w:eastAsiaTheme="minorEastAsia" w:hint="eastAsia"/>
        </w:rPr>
        <w:t>の方法』亜紀書房</w:t>
      </w:r>
      <w:r w:rsidRPr="009575AB">
        <w:rPr>
          <w:rFonts w:eastAsiaTheme="minorEastAsia"/>
        </w:rPr>
        <w:t>2020/8/1</w:t>
      </w:r>
    </w:p>
    <w:p w14:paraId="3E443C61" w14:textId="77777777" w:rsidR="00205DEE" w:rsidRPr="009575AB" w:rsidRDefault="00205DEE" w:rsidP="00205DEE">
      <w:pPr>
        <w:rPr>
          <w:rFonts w:eastAsiaTheme="minorEastAsia"/>
        </w:rPr>
      </w:pPr>
      <w:r w:rsidRPr="009575AB">
        <w:rPr>
          <w:rFonts w:eastAsiaTheme="minorEastAsia" w:hint="eastAsia"/>
        </w:rPr>
        <w:t>・インプレス総合研究所編著『電子書籍ビジネス調査報告書２０２０』インプレス</w:t>
      </w:r>
      <w:r w:rsidRPr="009575AB">
        <w:rPr>
          <w:rFonts w:eastAsiaTheme="minorEastAsia"/>
        </w:rPr>
        <w:t>2020/8/1</w:t>
      </w:r>
    </w:p>
    <w:p w14:paraId="4C481851" w14:textId="71F3872E" w:rsidR="006C5D13" w:rsidRPr="009575AB" w:rsidRDefault="006C5D13" w:rsidP="006C5D13">
      <w:pPr>
        <w:rPr>
          <w:rFonts w:eastAsiaTheme="minorEastAsia"/>
        </w:rPr>
      </w:pPr>
      <w:r w:rsidRPr="009575AB">
        <w:rPr>
          <w:rFonts w:eastAsiaTheme="minorEastAsia" w:hint="eastAsia"/>
        </w:rPr>
        <w:t>・労働者教育協会編『学習の友</w:t>
      </w:r>
      <w:r w:rsidRPr="009575AB">
        <w:rPr>
          <w:rFonts w:eastAsiaTheme="minorEastAsia"/>
        </w:rPr>
        <w:t xml:space="preserve"> </w:t>
      </w:r>
      <w:r w:rsidRPr="009575AB">
        <w:rPr>
          <w:rFonts w:eastAsiaTheme="minorEastAsia" w:hint="eastAsia"/>
        </w:rPr>
        <w:t>別冊２０２０</w:t>
      </w:r>
      <w:r w:rsidRPr="009575AB">
        <w:rPr>
          <w:rFonts w:eastAsiaTheme="minorEastAsia"/>
        </w:rPr>
        <w:t xml:space="preserve"> </w:t>
      </w:r>
      <w:r w:rsidRPr="009575AB">
        <w:rPr>
          <w:rFonts w:eastAsiaTheme="minorEastAsia" w:hint="eastAsia"/>
        </w:rPr>
        <w:t>パンデミックから〝いのちと暮らし〟をまもる』</w:t>
      </w:r>
      <w:r w:rsidR="00D705D1" w:rsidRPr="009575AB">
        <w:rPr>
          <w:rFonts w:eastAsiaTheme="minorEastAsia" w:hint="eastAsia"/>
        </w:rPr>
        <w:t>学習の友社</w:t>
      </w:r>
      <w:r w:rsidRPr="009575AB">
        <w:rPr>
          <w:rFonts w:eastAsiaTheme="minorEastAsia"/>
        </w:rPr>
        <w:t>2020/8/1</w:t>
      </w:r>
    </w:p>
    <w:p w14:paraId="24CA0A05" w14:textId="77777777" w:rsidR="00000516" w:rsidRPr="009575AB" w:rsidRDefault="00000516" w:rsidP="00000516">
      <w:pPr>
        <w:rPr>
          <w:rFonts w:eastAsiaTheme="minorEastAsia"/>
        </w:rPr>
      </w:pPr>
      <w:r w:rsidRPr="009575AB">
        <w:rPr>
          <w:rFonts w:eastAsiaTheme="minorEastAsia" w:hint="eastAsia"/>
        </w:rPr>
        <w:t>・教育開発研究所編『学校の日常・危機・緊急時に求められる</w:t>
      </w:r>
      <w:r w:rsidRPr="009575AB">
        <w:rPr>
          <w:rFonts w:eastAsiaTheme="minorEastAsia"/>
        </w:rPr>
        <w:t xml:space="preserve"> </w:t>
      </w:r>
      <w:r w:rsidRPr="009575AB">
        <w:rPr>
          <w:rFonts w:eastAsiaTheme="minorEastAsia" w:hint="eastAsia"/>
        </w:rPr>
        <w:t>学校の説明・メッセージ</w:t>
      </w:r>
      <w:r w:rsidRPr="009575AB">
        <w:rPr>
          <w:rFonts w:eastAsiaTheme="minorEastAsia"/>
        </w:rPr>
        <w:t>74</w:t>
      </w:r>
      <w:r w:rsidRPr="009575AB">
        <w:rPr>
          <w:rFonts w:eastAsiaTheme="minorEastAsia" w:hint="eastAsia"/>
        </w:rPr>
        <w:t>実例』教育開発研究所</w:t>
      </w:r>
      <w:r w:rsidRPr="009575AB">
        <w:rPr>
          <w:rFonts w:eastAsiaTheme="minorEastAsia"/>
        </w:rPr>
        <w:t>2020/8/1</w:t>
      </w:r>
    </w:p>
    <w:p w14:paraId="2DAC268D" w14:textId="77777777" w:rsidR="00B27798" w:rsidRPr="009575AB" w:rsidRDefault="00B27798" w:rsidP="00B27798">
      <w:pPr>
        <w:rPr>
          <w:rFonts w:eastAsiaTheme="minorEastAsia"/>
        </w:rPr>
      </w:pPr>
      <w:r w:rsidRPr="009575AB">
        <w:rPr>
          <w:rFonts w:eastAsiaTheme="minorEastAsia" w:hint="eastAsia"/>
        </w:rPr>
        <w:t>・ぎょうせい編『新教育ライブラリ</w:t>
      </w:r>
      <w:r w:rsidRPr="009575AB">
        <w:rPr>
          <w:rFonts w:eastAsiaTheme="minorEastAsia"/>
        </w:rPr>
        <w:t>Premier</w:t>
      </w:r>
      <w:r w:rsidRPr="009575AB">
        <w:rPr>
          <w:rFonts w:eastAsiaTheme="minorEastAsia" w:hint="eastAsia"/>
        </w:rPr>
        <w:t>（プレミア）』（第２号）、「特集</w:t>
      </w:r>
      <w:r w:rsidRPr="009575AB">
        <w:rPr>
          <w:rFonts w:eastAsiaTheme="minorEastAsia"/>
        </w:rPr>
        <w:t xml:space="preserve"> </w:t>
      </w:r>
      <w:r w:rsidRPr="009575AB">
        <w:rPr>
          <w:rFonts w:eastAsiaTheme="minorEastAsia" w:hint="eastAsia"/>
        </w:rPr>
        <w:t>新型コロナから子供と新課程を守る処方箋」ぎょうせい</w:t>
      </w:r>
      <w:r w:rsidRPr="009575AB">
        <w:rPr>
          <w:rFonts w:eastAsiaTheme="minorEastAsia"/>
        </w:rPr>
        <w:t>2020/8/1</w:t>
      </w:r>
    </w:p>
    <w:p w14:paraId="2FB67C13" w14:textId="77777777" w:rsidR="007F2F57" w:rsidRPr="009575AB" w:rsidRDefault="007F2F57" w:rsidP="007F2F57">
      <w:pPr>
        <w:rPr>
          <w:rFonts w:eastAsiaTheme="minorEastAsia"/>
        </w:rPr>
      </w:pPr>
      <w:r w:rsidRPr="009575AB">
        <w:rPr>
          <w:rFonts w:eastAsiaTheme="minorEastAsia" w:hint="eastAsia"/>
        </w:rPr>
        <w:t>・たかのまさひろ『預言獣</w:t>
      </w:r>
      <w:r w:rsidRPr="009575AB">
        <w:rPr>
          <w:rFonts w:eastAsiaTheme="minorEastAsia"/>
        </w:rPr>
        <w:t xml:space="preserve"> </w:t>
      </w:r>
      <w:r w:rsidRPr="009575AB">
        <w:rPr>
          <w:rFonts w:eastAsiaTheme="minorEastAsia" w:hint="eastAsia"/>
        </w:rPr>
        <w:t>ヨゲンノトリ』協立コミュニケーションズ</w:t>
      </w:r>
      <w:r w:rsidRPr="009575AB">
        <w:rPr>
          <w:rFonts w:eastAsiaTheme="minorEastAsia"/>
        </w:rPr>
        <w:t>2020/8/1</w:t>
      </w:r>
    </w:p>
    <w:p w14:paraId="182755F9" w14:textId="77777777" w:rsidR="00C4750D" w:rsidRPr="009575AB" w:rsidRDefault="00C4750D" w:rsidP="00C4750D">
      <w:pPr>
        <w:rPr>
          <w:rFonts w:eastAsiaTheme="minorEastAsia"/>
        </w:rPr>
      </w:pPr>
      <w:r w:rsidRPr="009575AB">
        <w:rPr>
          <w:rFonts w:eastAsiaTheme="minorEastAsia" w:hint="eastAsia"/>
        </w:rPr>
        <w:t>・藤重太『国会議員に読ませたい台湾のコロナ戦』産経新聞出版</w:t>
      </w:r>
      <w:r w:rsidRPr="009575AB">
        <w:rPr>
          <w:rFonts w:eastAsiaTheme="minorEastAsia"/>
        </w:rPr>
        <w:t>2020/8/1</w:t>
      </w:r>
      <w:r w:rsidRPr="009575AB">
        <w:rPr>
          <w:rFonts w:eastAsiaTheme="minorEastAsia" w:hint="eastAsia"/>
        </w:rPr>
        <w:t xml:space="preserve">　Ｓ</w:t>
      </w:r>
    </w:p>
    <w:p w14:paraId="40528D2F" w14:textId="77777777" w:rsidR="00FD5605" w:rsidRPr="009575AB" w:rsidRDefault="00FD5605" w:rsidP="00FD5605">
      <w:pPr>
        <w:rPr>
          <w:rFonts w:eastAsiaTheme="minorEastAsia"/>
        </w:rPr>
      </w:pPr>
      <w:r w:rsidRPr="009575AB">
        <w:rPr>
          <w:rFonts w:eastAsiaTheme="minorEastAsia" w:hint="eastAsia"/>
        </w:rPr>
        <w:t>・晋遊舎ムック『免疫力が上がるお得意技ベストセレクション』晋遊舎</w:t>
      </w:r>
      <w:r w:rsidRPr="009575AB">
        <w:rPr>
          <w:rFonts w:eastAsiaTheme="minorEastAsia"/>
        </w:rPr>
        <w:t>2021/8</w:t>
      </w:r>
      <w:r w:rsidRPr="009575AB">
        <w:rPr>
          <w:rFonts w:eastAsiaTheme="minorEastAsia" w:hint="eastAsia"/>
        </w:rPr>
        <w:t>/</w:t>
      </w:r>
      <w:r w:rsidRPr="009575AB">
        <w:rPr>
          <w:rFonts w:eastAsiaTheme="minorEastAsia"/>
        </w:rPr>
        <w:t>1</w:t>
      </w:r>
    </w:p>
    <w:p w14:paraId="4AE8FE0E" w14:textId="77777777" w:rsidR="00757CF4" w:rsidRPr="009575AB" w:rsidRDefault="00757CF4" w:rsidP="00757CF4">
      <w:pPr>
        <w:rPr>
          <w:rFonts w:eastAsiaTheme="minorEastAsia"/>
        </w:rPr>
      </w:pPr>
      <w:r w:rsidRPr="009575AB">
        <w:rPr>
          <w:rFonts w:eastAsiaTheme="minorEastAsia" w:hint="eastAsia"/>
        </w:rPr>
        <w:t>・徒然学『世界のデータから見える新型コロナウイルス感染の真実』鳥影社</w:t>
      </w:r>
      <w:r w:rsidRPr="009575AB">
        <w:rPr>
          <w:rFonts w:eastAsiaTheme="minorEastAsia"/>
        </w:rPr>
        <w:t>2020/8/1</w:t>
      </w:r>
    </w:p>
    <w:p w14:paraId="0F43359C" w14:textId="77777777" w:rsidR="00D705D1" w:rsidRPr="009575AB" w:rsidRDefault="00D705D1" w:rsidP="00D705D1">
      <w:pPr>
        <w:rPr>
          <w:rFonts w:eastAsiaTheme="minorEastAsia"/>
        </w:rPr>
      </w:pPr>
      <w:r w:rsidRPr="009575AB">
        <w:rPr>
          <w:rFonts w:eastAsiaTheme="minorEastAsia" w:hint="eastAsia"/>
        </w:rPr>
        <w:t>・越川慎司『働く時間は短くして、最高の成果を出し続ける方法』日本実業出版社</w:t>
      </w:r>
      <w:r w:rsidRPr="009575AB">
        <w:rPr>
          <w:rFonts w:eastAsiaTheme="minorEastAsia"/>
        </w:rPr>
        <w:t>2020/8/1</w:t>
      </w:r>
    </w:p>
    <w:p w14:paraId="57451404" w14:textId="77777777" w:rsidR="00A4471B" w:rsidRPr="009575AB" w:rsidRDefault="00A4471B" w:rsidP="00A4471B">
      <w:pPr>
        <w:rPr>
          <w:rFonts w:eastAsiaTheme="minorEastAsia"/>
        </w:rPr>
      </w:pPr>
      <w:r w:rsidRPr="009575AB">
        <w:rPr>
          <w:rFonts w:eastAsiaTheme="minorEastAsia" w:hint="eastAsia"/>
        </w:rPr>
        <w:t>・新宿会計士の政治経済評論『数字でみる「強い」日本経済</w:t>
      </w:r>
      <w:r w:rsidRPr="009575AB">
        <w:rPr>
          <w:rFonts w:eastAsiaTheme="minorEastAsia"/>
        </w:rPr>
        <w:t xml:space="preserve"> </w:t>
      </w:r>
      <w:r w:rsidRPr="009575AB">
        <w:rPr>
          <w:rFonts w:eastAsiaTheme="minorEastAsia" w:hint="eastAsia"/>
        </w:rPr>
        <w:t>「コロナで日本はどうなる？」をデータで検証！』ビジネス社</w:t>
      </w:r>
      <w:r w:rsidRPr="009575AB">
        <w:rPr>
          <w:rFonts w:eastAsiaTheme="minorEastAsia"/>
        </w:rPr>
        <w:t>2020/8/1</w:t>
      </w:r>
    </w:p>
    <w:p w14:paraId="69DA5410" w14:textId="77777777" w:rsidR="008E52E7" w:rsidRPr="009575AB" w:rsidRDefault="008E52E7" w:rsidP="008E52E7">
      <w:pPr>
        <w:rPr>
          <w:rFonts w:eastAsiaTheme="minorEastAsia"/>
        </w:rPr>
      </w:pPr>
      <w:r w:rsidRPr="009575AB">
        <w:rPr>
          <w:rFonts w:eastAsiaTheme="minorEastAsia" w:hint="eastAsia"/>
        </w:rPr>
        <w:t>・藤井聡＝編集長『別冊クライテリオン</w:t>
      </w:r>
      <w:r w:rsidRPr="009575AB">
        <w:rPr>
          <w:rFonts w:eastAsiaTheme="minorEastAsia"/>
        </w:rPr>
        <w:t xml:space="preserve"> </w:t>
      </w:r>
      <w:r w:rsidRPr="009575AB">
        <w:rPr>
          <w:rFonts w:eastAsiaTheme="minorEastAsia" w:hint="eastAsia"/>
        </w:rPr>
        <w:t>「コロナ」から日常を取り戻す』ビジネス社</w:t>
      </w:r>
      <w:r w:rsidRPr="009575AB">
        <w:rPr>
          <w:rFonts w:eastAsiaTheme="minorEastAsia"/>
        </w:rPr>
        <w:t>2020/8/1</w:t>
      </w:r>
    </w:p>
    <w:p w14:paraId="5E5A5806" w14:textId="77777777" w:rsidR="00434E72" w:rsidRPr="009575AB" w:rsidRDefault="00434E72" w:rsidP="00434E72">
      <w:pPr>
        <w:rPr>
          <w:rFonts w:eastAsiaTheme="minorEastAsia"/>
        </w:rPr>
      </w:pPr>
      <w:r w:rsidRPr="009575AB">
        <w:rPr>
          <w:rFonts w:eastAsiaTheme="minorEastAsia" w:hint="eastAsia"/>
        </w:rPr>
        <w:t>・松城秀樹編著『コロナ危機との闘い</w:t>
      </w:r>
      <w:r w:rsidRPr="009575AB">
        <w:rPr>
          <w:rFonts w:eastAsiaTheme="minorEastAsia"/>
        </w:rPr>
        <w:t xml:space="preserve"> </w:t>
      </w:r>
      <w:r w:rsidRPr="009575AB">
        <w:rPr>
          <w:rFonts w:eastAsiaTheme="minorEastAsia" w:hint="eastAsia"/>
        </w:rPr>
        <w:t>黒田寛一の営為をうけつぎ反スターリン主義運動の再興を』プラズマ出版</w:t>
      </w:r>
      <w:r w:rsidRPr="009575AB">
        <w:rPr>
          <w:rFonts w:eastAsiaTheme="minorEastAsia"/>
        </w:rPr>
        <w:t>2020/8/1</w:t>
      </w:r>
    </w:p>
    <w:p w14:paraId="708107EB" w14:textId="3989FFEA" w:rsidR="002D0B6E" w:rsidRPr="009575AB" w:rsidRDefault="002D0B6E" w:rsidP="002D0B6E">
      <w:pPr>
        <w:rPr>
          <w:rFonts w:eastAsiaTheme="minorEastAsia"/>
        </w:rPr>
      </w:pPr>
      <w:r w:rsidRPr="009575AB">
        <w:rPr>
          <w:rFonts w:eastAsiaTheme="minorEastAsia" w:hint="eastAsia"/>
        </w:rPr>
        <w:lastRenderedPageBreak/>
        <w:t>・「週刊金融財政事情」２０２０年８月３</w:t>
      </w:r>
      <w:r w:rsidR="00577C3D" w:rsidRPr="009575AB">
        <w:rPr>
          <w:rFonts w:eastAsiaTheme="minorEastAsia" w:hint="eastAsia"/>
        </w:rPr>
        <w:t>‐</w:t>
      </w:r>
      <w:r w:rsidRPr="009575AB">
        <w:rPr>
          <w:rFonts w:eastAsiaTheme="minorEastAsia" w:hint="eastAsia"/>
        </w:rPr>
        <w:t>１０</w:t>
      </w:r>
      <w:r w:rsidR="00577C3D" w:rsidRPr="009575AB">
        <w:rPr>
          <w:rFonts w:eastAsiaTheme="minorEastAsia" w:hint="eastAsia"/>
        </w:rPr>
        <w:t>‐</w:t>
      </w:r>
      <w:r w:rsidRPr="009575AB">
        <w:rPr>
          <w:rFonts w:eastAsiaTheme="minorEastAsia" w:hint="eastAsia"/>
        </w:rPr>
        <w:t>１７日夏季特大号（通巻</w:t>
      </w:r>
      <w:r w:rsidRPr="009575AB">
        <w:rPr>
          <w:rFonts w:eastAsiaTheme="minorEastAsia"/>
        </w:rPr>
        <w:t>3366</w:t>
      </w:r>
      <w:r w:rsidRPr="009575AB">
        <w:rPr>
          <w:rFonts w:eastAsiaTheme="minorEastAsia" w:hint="eastAsia"/>
        </w:rPr>
        <w:t>号）、「特集</w:t>
      </w:r>
      <w:r w:rsidRPr="009575AB">
        <w:rPr>
          <w:rFonts w:eastAsiaTheme="minorEastAsia"/>
        </w:rPr>
        <w:t xml:space="preserve"> </w:t>
      </w:r>
      <w:r w:rsidRPr="009575AB">
        <w:rPr>
          <w:rFonts w:eastAsiaTheme="minorEastAsia" w:hint="eastAsia"/>
        </w:rPr>
        <w:t>金融ニューノーマル」一般社団法人金融財政事情研究会</w:t>
      </w:r>
      <w:r w:rsidRPr="009575AB">
        <w:rPr>
          <w:rFonts w:eastAsiaTheme="minorEastAsia"/>
        </w:rPr>
        <w:t>2020/8/3</w:t>
      </w:r>
    </w:p>
    <w:p w14:paraId="0827939D" w14:textId="77777777" w:rsidR="00C54A4B" w:rsidRPr="009575AB" w:rsidRDefault="00C54A4B" w:rsidP="00C54A4B">
      <w:pPr>
        <w:rPr>
          <w:rFonts w:eastAsiaTheme="minorEastAsia"/>
        </w:rPr>
      </w:pPr>
      <w:r w:rsidRPr="009575AB">
        <w:rPr>
          <w:rFonts w:eastAsiaTheme="minorEastAsia" w:hint="eastAsia"/>
        </w:rPr>
        <w:t>・「日経ビジネス」２０２０年８月３日号（通巻</w:t>
      </w:r>
      <w:r w:rsidRPr="009575AB">
        <w:rPr>
          <w:rFonts w:eastAsiaTheme="minorEastAsia"/>
        </w:rPr>
        <w:t>2051</w:t>
      </w:r>
      <w:r w:rsidRPr="009575AB">
        <w:rPr>
          <w:rFonts w:eastAsiaTheme="minorEastAsia" w:hint="eastAsia"/>
        </w:rPr>
        <w:t>号）、「特集</w:t>
      </w:r>
      <w:r w:rsidRPr="009575AB">
        <w:rPr>
          <w:rFonts w:eastAsiaTheme="minorEastAsia"/>
        </w:rPr>
        <w:t xml:space="preserve"> </w:t>
      </w:r>
      <w:r w:rsidRPr="009575AB">
        <w:rPr>
          <w:rFonts w:eastAsiaTheme="minorEastAsia" w:hint="eastAsia"/>
        </w:rPr>
        <w:t>武漢・現地リポート</w:t>
      </w:r>
      <w:r w:rsidRPr="009575AB">
        <w:rPr>
          <w:rFonts w:eastAsiaTheme="minorEastAsia"/>
        </w:rPr>
        <w:t xml:space="preserve"> </w:t>
      </w:r>
      <w:r w:rsidRPr="009575AB">
        <w:rPr>
          <w:rFonts w:eastAsiaTheme="minorEastAsia" w:hint="eastAsia"/>
        </w:rPr>
        <w:t>中国の「コロナ後」</w:t>
      </w:r>
      <w:r w:rsidRPr="009575AB">
        <w:rPr>
          <w:rFonts w:eastAsiaTheme="minorEastAsia"/>
        </w:rPr>
        <w:t xml:space="preserve"> </w:t>
      </w:r>
      <w:r w:rsidRPr="009575AB">
        <w:rPr>
          <w:rFonts w:eastAsiaTheme="minorEastAsia" w:hint="eastAsia"/>
        </w:rPr>
        <w:t>復活は本物か」日経ＢＰ</w:t>
      </w:r>
    </w:p>
    <w:p w14:paraId="73306655" w14:textId="77777777" w:rsidR="00675751" w:rsidRPr="009575AB" w:rsidRDefault="00675751" w:rsidP="00675751">
      <w:pPr>
        <w:rPr>
          <w:rFonts w:eastAsiaTheme="minorEastAsia"/>
        </w:rPr>
      </w:pPr>
      <w:r w:rsidRPr="009575AB">
        <w:rPr>
          <w:rFonts w:eastAsiaTheme="minorEastAsia" w:hint="eastAsia"/>
        </w:rPr>
        <w:t>・「週刊エコノミスト」２０２０年８月４日号（第</w:t>
      </w:r>
      <w:r w:rsidRPr="009575AB">
        <w:rPr>
          <w:rFonts w:eastAsiaTheme="minorEastAsia"/>
        </w:rPr>
        <w:t>98</w:t>
      </w:r>
      <w:r w:rsidRPr="009575AB">
        <w:rPr>
          <w:rFonts w:eastAsiaTheme="minorEastAsia" w:hint="eastAsia"/>
        </w:rPr>
        <w:t>巻第</w:t>
      </w:r>
      <w:r w:rsidRPr="009575AB">
        <w:rPr>
          <w:rFonts w:eastAsiaTheme="minorEastAsia"/>
        </w:rPr>
        <w:t>30</w:t>
      </w:r>
      <w:r w:rsidRPr="009575AB">
        <w:rPr>
          <w:rFonts w:eastAsiaTheme="minorEastAsia" w:hint="eastAsia"/>
        </w:rPr>
        <w:t>号）、「コロナ株高の終わり」毎日新聞出版</w:t>
      </w:r>
    </w:p>
    <w:p w14:paraId="6D78E461" w14:textId="77777777" w:rsidR="00DD651C" w:rsidRPr="009575AB" w:rsidRDefault="00DD651C" w:rsidP="00DD651C">
      <w:pPr>
        <w:rPr>
          <w:rFonts w:eastAsiaTheme="minorEastAsia"/>
        </w:rPr>
      </w:pPr>
      <w:r w:rsidRPr="009575AB">
        <w:rPr>
          <w:rFonts w:eastAsiaTheme="minorEastAsia" w:hint="eastAsia"/>
        </w:rPr>
        <w:t>・早川真『ドキュメント武漢</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武漢で何が起きていたか』平凡社新書</w:t>
      </w:r>
      <w:r w:rsidRPr="009575AB">
        <w:rPr>
          <w:rFonts w:eastAsiaTheme="minorEastAsia"/>
        </w:rPr>
        <w:t>2020/8/4</w:t>
      </w:r>
      <w:r w:rsidRPr="009575AB">
        <w:rPr>
          <w:rFonts w:eastAsiaTheme="minorEastAsia" w:hint="eastAsia"/>
        </w:rPr>
        <w:t xml:space="preserve">　Ｓ</w:t>
      </w:r>
    </w:p>
    <w:p w14:paraId="465F6C3E" w14:textId="77777777" w:rsidR="00E34A6B" w:rsidRPr="009575AB" w:rsidRDefault="00E34A6B" w:rsidP="00E34A6B">
      <w:pPr>
        <w:rPr>
          <w:rFonts w:eastAsiaTheme="minorEastAsia"/>
        </w:rPr>
      </w:pPr>
      <w:r w:rsidRPr="009575AB">
        <w:rPr>
          <w:rFonts w:eastAsiaTheme="minorEastAsia" w:hint="eastAsia"/>
        </w:rPr>
        <w:t>・大前研一『新・仕事力</w:t>
      </w:r>
      <w:r w:rsidRPr="009575AB">
        <w:rPr>
          <w:rFonts w:eastAsiaTheme="minorEastAsia"/>
        </w:rPr>
        <w:t xml:space="preserve"> </w:t>
      </w:r>
      <w:r w:rsidRPr="009575AB">
        <w:rPr>
          <w:rFonts w:eastAsiaTheme="minorEastAsia" w:hint="eastAsia"/>
        </w:rPr>
        <w:t>「テレワーク時代」に差がつく働き方』小学館新書</w:t>
      </w:r>
      <w:r w:rsidRPr="009575AB">
        <w:rPr>
          <w:rFonts w:eastAsiaTheme="minorEastAsia"/>
        </w:rPr>
        <w:t>2020/8/4</w:t>
      </w:r>
    </w:p>
    <w:p w14:paraId="67E360DA" w14:textId="77777777" w:rsidR="0081743B" w:rsidRPr="009575AB" w:rsidRDefault="0081743B" w:rsidP="0081743B">
      <w:pPr>
        <w:rPr>
          <w:rFonts w:eastAsiaTheme="minorEastAsia"/>
        </w:rPr>
      </w:pPr>
      <w:r w:rsidRPr="009575AB">
        <w:rPr>
          <w:rFonts w:eastAsiaTheme="minorEastAsia" w:hint="eastAsia"/>
        </w:rPr>
        <w:t>・須江航『二度消えた甲子園</w:t>
      </w:r>
      <w:r w:rsidRPr="009575AB">
        <w:rPr>
          <w:rFonts w:eastAsiaTheme="minorEastAsia"/>
        </w:rPr>
        <w:t xml:space="preserve"> </w:t>
      </w:r>
      <w:r w:rsidRPr="009575AB">
        <w:rPr>
          <w:rFonts w:eastAsiaTheme="minorEastAsia" w:hint="eastAsia"/>
        </w:rPr>
        <w:t>仙台育英野球部は未曾有の苦境をどう乗り越えたのか』ベースボール・マガジン社</w:t>
      </w:r>
      <w:r w:rsidRPr="009575AB">
        <w:rPr>
          <w:rFonts w:eastAsiaTheme="minorEastAsia"/>
        </w:rPr>
        <w:t>2020/8/4</w:t>
      </w:r>
    </w:p>
    <w:p w14:paraId="253324EA" w14:textId="77777777" w:rsidR="0081743B" w:rsidRPr="009575AB" w:rsidRDefault="0081743B" w:rsidP="0081743B">
      <w:pPr>
        <w:rPr>
          <w:rFonts w:eastAsiaTheme="minorEastAsia"/>
        </w:rPr>
      </w:pPr>
      <w:r w:rsidRPr="009575AB">
        <w:rPr>
          <w:rFonts w:eastAsiaTheme="minorEastAsia" w:hint="eastAsia"/>
        </w:rPr>
        <w:t>・馬渕睦夫『コロナ危機後の「未来」がわかる！</w:t>
      </w:r>
      <w:r w:rsidRPr="009575AB">
        <w:rPr>
          <w:rFonts w:eastAsiaTheme="minorEastAsia"/>
        </w:rPr>
        <w:t xml:space="preserve"> </w:t>
      </w:r>
      <w:r w:rsidRPr="009575AB">
        <w:rPr>
          <w:rFonts w:eastAsiaTheme="minorEastAsia" w:hint="eastAsia"/>
        </w:rPr>
        <w:t>国際ニュースの読み方』マガジンハウス</w:t>
      </w:r>
      <w:r w:rsidRPr="009575AB">
        <w:rPr>
          <w:rFonts w:eastAsiaTheme="minorEastAsia"/>
        </w:rPr>
        <w:t>2020/8/4</w:t>
      </w:r>
    </w:p>
    <w:p w14:paraId="37014875" w14:textId="77777777" w:rsidR="00F314F2" w:rsidRPr="009575AB" w:rsidRDefault="00F314F2" w:rsidP="00F314F2">
      <w:pPr>
        <w:rPr>
          <w:rFonts w:eastAsiaTheme="minorEastAsia"/>
        </w:rPr>
      </w:pPr>
      <w:r w:rsidRPr="009575AB">
        <w:rPr>
          <w:rFonts w:eastAsiaTheme="minorEastAsia" w:hint="eastAsia"/>
        </w:rPr>
        <w:t>・「月刊地方財務」２０２０年８月号（通巻</w:t>
      </w:r>
      <w:r w:rsidRPr="009575AB">
        <w:rPr>
          <w:rFonts w:eastAsiaTheme="minorEastAsia"/>
        </w:rPr>
        <w:t>794</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第２次補正予算における新型コロナウイルス対策と自治体の財政運営」ぎょうせい</w:t>
      </w:r>
      <w:r w:rsidRPr="009575AB">
        <w:rPr>
          <w:rFonts w:eastAsiaTheme="minorEastAsia"/>
        </w:rPr>
        <w:t>2020/8/5</w:t>
      </w:r>
    </w:p>
    <w:p w14:paraId="476910B7" w14:textId="77777777" w:rsidR="0065333B" w:rsidRPr="009575AB" w:rsidRDefault="0065333B" w:rsidP="0065333B">
      <w:r w:rsidRPr="009575AB">
        <w:rPr>
          <w:rFonts w:hint="eastAsia"/>
        </w:rPr>
        <w:t>・「月刊不動産流通」２０２０年８月号（第</w:t>
      </w:r>
      <w:r w:rsidRPr="009575AB">
        <w:t>39</w:t>
      </w:r>
      <w:r w:rsidRPr="009575AB">
        <w:rPr>
          <w:rFonts w:hint="eastAsia"/>
        </w:rPr>
        <w:t>巻第２号、通巻</w:t>
      </w:r>
      <w:r w:rsidRPr="009575AB">
        <w:t>459</w:t>
      </w:r>
      <w:r w:rsidRPr="009575AB">
        <w:rPr>
          <w:rFonts w:hint="eastAsia"/>
        </w:rPr>
        <w:t>号）、「特集</w:t>
      </w:r>
      <w:r w:rsidRPr="009575AB">
        <w:t xml:space="preserve"> </w:t>
      </w:r>
      <w:r w:rsidRPr="009575AB">
        <w:rPr>
          <w:rFonts w:hint="eastAsia"/>
        </w:rPr>
        <w:t>「コロナ」で不動産はどう変わる？」不動産流通研究所</w:t>
      </w:r>
      <w:r w:rsidRPr="009575AB">
        <w:t>2020/8/5</w:t>
      </w:r>
    </w:p>
    <w:p w14:paraId="2EC8B767" w14:textId="77777777" w:rsidR="0081743B" w:rsidRPr="009575AB" w:rsidRDefault="0081743B" w:rsidP="0081743B">
      <w:pPr>
        <w:rPr>
          <w:rFonts w:eastAsiaTheme="minorEastAsia"/>
        </w:rPr>
      </w:pPr>
      <w:r w:rsidRPr="009575AB">
        <w:rPr>
          <w:rFonts w:eastAsiaTheme="minorEastAsia" w:hint="eastAsia"/>
        </w:rPr>
        <w:t>・中国問題グローバル研究所＝編、白井一成、遠藤誉＝著『ポストコロナの米中覇権とデジタル人民元』実業之日本社</w:t>
      </w:r>
      <w:r w:rsidRPr="009575AB">
        <w:rPr>
          <w:rFonts w:eastAsiaTheme="minorEastAsia"/>
        </w:rPr>
        <w:t>2020/8/5</w:t>
      </w:r>
    </w:p>
    <w:p w14:paraId="5BC10175" w14:textId="77777777" w:rsidR="0081743B" w:rsidRPr="009575AB" w:rsidRDefault="0081743B" w:rsidP="0081743B">
      <w:pPr>
        <w:rPr>
          <w:rFonts w:eastAsiaTheme="minorEastAsia"/>
        </w:rPr>
      </w:pPr>
      <w:r w:rsidRPr="009575AB">
        <w:rPr>
          <w:rFonts w:eastAsiaTheme="minorEastAsia" w:hint="eastAsia"/>
        </w:rPr>
        <w:t>・森泰一郎『アフターコロナの経営戦略</w:t>
      </w:r>
      <w:r w:rsidRPr="009575AB">
        <w:rPr>
          <w:rFonts w:eastAsiaTheme="minorEastAsia"/>
        </w:rPr>
        <w:t xml:space="preserve"> </w:t>
      </w:r>
      <w:r w:rsidRPr="009575AB">
        <w:rPr>
          <w:rFonts w:eastAsiaTheme="minorEastAsia" w:hint="eastAsia"/>
        </w:rPr>
        <w:t>コロナショックを生き延びる！</w:t>
      </w:r>
      <w:r w:rsidRPr="009575AB">
        <w:rPr>
          <w:rFonts w:eastAsiaTheme="minorEastAsia"/>
        </w:rPr>
        <w:t xml:space="preserve"> </w:t>
      </w:r>
      <w:r w:rsidRPr="009575AB">
        <w:rPr>
          <w:rFonts w:eastAsiaTheme="minorEastAsia" w:hint="eastAsia"/>
        </w:rPr>
        <w:t>事業経営の実践ノウハウ』翔泳社</w:t>
      </w:r>
      <w:r w:rsidRPr="009575AB">
        <w:rPr>
          <w:rFonts w:eastAsiaTheme="minorEastAsia"/>
        </w:rPr>
        <w:t>2020/8/5</w:t>
      </w:r>
    </w:p>
    <w:p w14:paraId="6DB75AEE" w14:textId="77777777" w:rsidR="000D5DF6" w:rsidRPr="009575AB" w:rsidRDefault="000D5DF6" w:rsidP="000D5DF6">
      <w:pPr>
        <w:rPr>
          <w:rFonts w:eastAsiaTheme="minorEastAsia"/>
        </w:rPr>
      </w:pPr>
      <w:r w:rsidRPr="009575AB">
        <w:rPr>
          <w:rFonts w:eastAsiaTheme="minorEastAsia" w:hint="eastAsia"/>
        </w:rPr>
        <w:t>・大阪市立十三市民病院ＣＯＶＩＤ‐</w:t>
      </w:r>
      <w:r w:rsidRPr="009575AB">
        <w:rPr>
          <w:rFonts w:eastAsiaTheme="minorEastAsia"/>
        </w:rPr>
        <w:t>19</w:t>
      </w:r>
      <w:r w:rsidRPr="009575AB">
        <w:rPr>
          <w:rFonts w:eastAsiaTheme="minorEastAsia" w:hint="eastAsia"/>
        </w:rPr>
        <w:t>対策委員会＝監修、西口幸雄、白石訓、山本紀子＝編著『大阪市立十三市民病院がつくった</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］対応ＢＯＯＫ』照林社</w:t>
      </w:r>
      <w:r w:rsidRPr="009575AB">
        <w:rPr>
          <w:rFonts w:eastAsiaTheme="minorEastAsia"/>
        </w:rPr>
        <w:t>2020/8/5</w:t>
      </w:r>
    </w:p>
    <w:p w14:paraId="549E3DC2" w14:textId="77777777" w:rsidR="000D5DF6" w:rsidRPr="009575AB" w:rsidRDefault="000D5DF6" w:rsidP="000D5DF6">
      <w:pPr>
        <w:rPr>
          <w:rFonts w:eastAsiaTheme="minorEastAsia"/>
        </w:rPr>
      </w:pPr>
      <w:r w:rsidRPr="009575AB">
        <w:rPr>
          <w:rFonts w:eastAsiaTheme="minorEastAsia" w:hint="eastAsia"/>
        </w:rPr>
        <w:t>・『臨時増刊</w:t>
      </w:r>
      <w:r w:rsidRPr="009575AB">
        <w:rPr>
          <w:rFonts w:eastAsiaTheme="minorEastAsia"/>
        </w:rPr>
        <w:t xml:space="preserve"> </w:t>
      </w:r>
      <w:r w:rsidRPr="009575AB">
        <w:rPr>
          <w:rFonts w:eastAsiaTheme="minorEastAsia" w:hint="eastAsia"/>
        </w:rPr>
        <w:t>ラヴァーズ』（通巻</w:t>
      </w:r>
      <w:r w:rsidRPr="009575AB">
        <w:rPr>
          <w:rFonts w:eastAsiaTheme="minorEastAsia"/>
        </w:rPr>
        <w:t>14</w:t>
      </w:r>
      <w:r w:rsidRPr="009575AB">
        <w:rPr>
          <w:rFonts w:eastAsiaTheme="minorEastAsia" w:hint="eastAsia"/>
        </w:rPr>
        <w:t>号）、「リモートも可能！</w:t>
      </w:r>
      <w:r w:rsidRPr="009575AB">
        <w:rPr>
          <w:rFonts w:eastAsiaTheme="minorEastAsia"/>
        </w:rPr>
        <w:t xml:space="preserve"> </w:t>
      </w:r>
      <w:r w:rsidRPr="009575AB">
        <w:rPr>
          <w:rFonts w:eastAsiaTheme="minorEastAsia" w:hint="eastAsia"/>
        </w:rPr>
        <w:t>社会現象</w:t>
      </w:r>
      <w:r w:rsidRPr="009575AB">
        <w:rPr>
          <w:rFonts w:eastAsiaTheme="minorEastAsia"/>
        </w:rPr>
        <w:t xml:space="preserve"> </w:t>
      </w:r>
      <w:r w:rsidRPr="009575AB">
        <w:rPr>
          <w:rFonts w:eastAsiaTheme="minorEastAsia" w:hint="eastAsia"/>
        </w:rPr>
        <w:t>大好評企画</w:t>
      </w:r>
      <w:r w:rsidRPr="009575AB">
        <w:rPr>
          <w:rFonts w:eastAsiaTheme="minorEastAsia"/>
        </w:rPr>
        <w:t xml:space="preserve"> 20</w:t>
      </w:r>
      <w:r w:rsidRPr="009575AB">
        <w:rPr>
          <w:rFonts w:eastAsiaTheme="minorEastAsia" w:hint="eastAsia"/>
        </w:rPr>
        <w:t>代巨乳美女と夢の愛人生活」大洋図書</w:t>
      </w:r>
      <w:r w:rsidRPr="009575AB">
        <w:rPr>
          <w:rFonts w:eastAsiaTheme="minorEastAsia"/>
        </w:rPr>
        <w:t>2020/8/5</w:t>
      </w:r>
    </w:p>
    <w:p w14:paraId="46CB2862" w14:textId="171618A0" w:rsidR="00BF7E85" w:rsidRPr="009575AB" w:rsidRDefault="00BF7E85" w:rsidP="00BF7E85">
      <w:pPr>
        <w:rPr>
          <w:rFonts w:eastAsiaTheme="minorEastAsia"/>
        </w:rPr>
      </w:pPr>
      <w:r w:rsidRPr="009575AB">
        <w:rPr>
          <w:rFonts w:eastAsiaTheme="minorEastAsia" w:hint="eastAsia"/>
        </w:rPr>
        <w:t>・黒木あるじ『黒木魔奇録</w:t>
      </w:r>
      <w:r w:rsidRPr="009575AB">
        <w:rPr>
          <w:rFonts w:eastAsiaTheme="minorEastAsia"/>
        </w:rPr>
        <w:t xml:space="preserve"> </w:t>
      </w:r>
      <w:r w:rsidRPr="009575AB">
        <w:rPr>
          <w:rFonts w:eastAsiaTheme="minorEastAsia" w:hint="eastAsia"/>
        </w:rPr>
        <w:t>狐憑き』竹書房怪談文庫</w:t>
      </w:r>
      <w:r w:rsidRPr="009575AB">
        <w:rPr>
          <w:rFonts w:eastAsiaTheme="minorEastAsia"/>
        </w:rPr>
        <w:t>2020/8/5</w:t>
      </w:r>
      <w:r w:rsidR="000D7733" w:rsidRPr="009575AB">
        <w:rPr>
          <w:rFonts w:eastAsiaTheme="minorEastAsia" w:hint="eastAsia"/>
        </w:rPr>
        <w:t xml:space="preserve">　Ｓ</w:t>
      </w:r>
    </w:p>
    <w:p w14:paraId="5C57DAE2" w14:textId="77777777" w:rsidR="009A6D9C" w:rsidRPr="009575AB" w:rsidRDefault="009A6D9C" w:rsidP="009A6D9C">
      <w:pPr>
        <w:rPr>
          <w:rFonts w:eastAsiaTheme="minorEastAsia"/>
        </w:rPr>
      </w:pPr>
      <w:r w:rsidRPr="009575AB">
        <w:rPr>
          <w:rFonts w:eastAsiaTheme="minorEastAsia" w:hint="eastAsia"/>
        </w:rPr>
        <w:t>・並木伸一郎『今こそ知っておくべき</w:t>
      </w:r>
      <w:r w:rsidRPr="009575AB">
        <w:rPr>
          <w:rFonts w:eastAsiaTheme="minorEastAsia"/>
        </w:rPr>
        <w:t xml:space="preserve"> </w:t>
      </w:r>
      <w:r w:rsidRPr="009575AB">
        <w:rPr>
          <w:rFonts w:eastAsiaTheme="minorEastAsia" w:hint="eastAsia"/>
        </w:rPr>
        <w:t>聖書の預言</w:t>
      </w:r>
      <w:r w:rsidRPr="009575AB">
        <w:rPr>
          <w:rFonts w:eastAsiaTheme="minorEastAsia"/>
        </w:rPr>
        <w:t xml:space="preserve"> </w:t>
      </w:r>
      <w:r w:rsidRPr="009575AB">
        <w:rPr>
          <w:rFonts w:eastAsiaTheme="minorEastAsia" w:hint="eastAsia"/>
        </w:rPr>
        <w:t>疫病の大流行とその後の世界』辰巳出版</w:t>
      </w:r>
      <w:r w:rsidRPr="009575AB">
        <w:rPr>
          <w:rFonts w:eastAsiaTheme="minorEastAsia"/>
        </w:rPr>
        <w:t>2020/8/5</w:t>
      </w:r>
    </w:p>
    <w:p w14:paraId="2B8C08B4" w14:textId="77777777" w:rsidR="00BD7B31" w:rsidRPr="009575AB" w:rsidRDefault="00BD7B31" w:rsidP="00BD7B31">
      <w:pPr>
        <w:rPr>
          <w:rFonts w:eastAsiaTheme="minorEastAsia"/>
        </w:rPr>
      </w:pPr>
      <w:r w:rsidRPr="009575AB">
        <w:rPr>
          <w:rFonts w:eastAsiaTheme="minorEastAsia" w:hint="eastAsia"/>
        </w:rPr>
        <w:t>・デトロイト</w:t>
      </w:r>
      <w:r w:rsidRPr="009575AB">
        <w:rPr>
          <w:rFonts w:eastAsiaTheme="minorEastAsia"/>
        </w:rPr>
        <w:t xml:space="preserve"> </w:t>
      </w:r>
      <w:r w:rsidRPr="009575AB">
        <w:rPr>
          <w:rFonts w:eastAsiaTheme="minorEastAsia" w:hint="eastAsia"/>
        </w:rPr>
        <w:t>トーマツ</w:t>
      </w:r>
      <w:r w:rsidRPr="009575AB">
        <w:rPr>
          <w:rFonts w:eastAsiaTheme="minorEastAsia"/>
        </w:rPr>
        <w:t xml:space="preserve"> </w:t>
      </w:r>
      <w:r w:rsidRPr="009575AB">
        <w:rPr>
          <w:rFonts w:eastAsiaTheme="minorEastAsia" w:hint="eastAsia"/>
        </w:rPr>
        <w:t>グループ『両極化時代のデジタル経営</w:t>
      </w:r>
      <w:r w:rsidRPr="009575AB">
        <w:rPr>
          <w:rFonts w:eastAsiaTheme="minorEastAsia"/>
        </w:rPr>
        <w:t xml:space="preserve"> </w:t>
      </w:r>
      <w:r w:rsidRPr="009575AB">
        <w:rPr>
          <w:rFonts w:eastAsiaTheme="minorEastAsia" w:hint="eastAsia"/>
        </w:rPr>
        <w:t>ポストコロナを生き抜くビジネスの未来図』ダイヤモンド社</w:t>
      </w:r>
      <w:r w:rsidRPr="009575AB">
        <w:rPr>
          <w:rFonts w:eastAsiaTheme="minorEastAsia"/>
        </w:rPr>
        <w:t>2020/8/</w:t>
      </w:r>
      <w:r w:rsidRPr="009575AB">
        <w:rPr>
          <w:rFonts w:eastAsiaTheme="minorEastAsia" w:hint="eastAsia"/>
        </w:rPr>
        <w:t>5</w:t>
      </w:r>
    </w:p>
    <w:p w14:paraId="69CCC942" w14:textId="1E105C3C" w:rsidR="00974203" w:rsidRPr="009575AB" w:rsidRDefault="00797242" w:rsidP="00A54A1C">
      <w:pPr>
        <w:rPr>
          <w:rFonts w:eastAsiaTheme="minorEastAsia"/>
        </w:rPr>
      </w:pPr>
      <w:r w:rsidRPr="009575AB">
        <w:rPr>
          <w:rFonts w:eastAsiaTheme="minorEastAsia" w:hint="eastAsia"/>
        </w:rPr>
        <w:t>・酒向猛、細川順讃＝監修『免疫力を上げて体を守る！』扶桑社</w:t>
      </w:r>
      <w:r w:rsidRPr="009575AB">
        <w:rPr>
          <w:rFonts w:eastAsiaTheme="minorEastAsia"/>
        </w:rPr>
        <w:t>2020/8/5</w:t>
      </w:r>
    </w:p>
    <w:p w14:paraId="37894737" w14:textId="77777777" w:rsidR="0081743B" w:rsidRPr="009575AB" w:rsidRDefault="0081743B" w:rsidP="0081743B">
      <w:pPr>
        <w:rPr>
          <w:rFonts w:eastAsiaTheme="minorEastAsia"/>
        </w:rPr>
      </w:pPr>
      <w:r w:rsidRPr="009575AB">
        <w:rPr>
          <w:rFonts w:eastAsiaTheme="minorEastAsia" w:hint="eastAsia"/>
        </w:rPr>
        <w:t>・「日経コンピュータ」２０２０年８月６日号（通巻</w:t>
      </w:r>
      <w:r w:rsidRPr="009575AB">
        <w:rPr>
          <w:rFonts w:eastAsiaTheme="minorEastAsia"/>
        </w:rPr>
        <w:t>1022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新型コロナ時代の在宅勤務」日経ＢＰ</w:t>
      </w:r>
      <w:r w:rsidRPr="009575AB">
        <w:rPr>
          <w:rFonts w:eastAsiaTheme="minorEastAsia"/>
        </w:rPr>
        <w:t>2020</w:t>
      </w:r>
      <w:r w:rsidRPr="009575AB">
        <w:rPr>
          <w:rFonts w:eastAsiaTheme="minorEastAsia" w:hint="eastAsia"/>
        </w:rPr>
        <w:t>/</w:t>
      </w:r>
      <w:r w:rsidRPr="009575AB">
        <w:rPr>
          <w:rFonts w:eastAsiaTheme="minorEastAsia"/>
        </w:rPr>
        <w:t>8/6</w:t>
      </w:r>
    </w:p>
    <w:p w14:paraId="464ADDD8" w14:textId="77777777" w:rsidR="00194A06" w:rsidRPr="009575AB" w:rsidRDefault="00194A06" w:rsidP="00194A06">
      <w:pPr>
        <w:rPr>
          <w:rFonts w:eastAsiaTheme="minorEastAsia"/>
        </w:rPr>
      </w:pPr>
      <w:r w:rsidRPr="009575AB">
        <w:rPr>
          <w:rFonts w:eastAsiaTheme="minorEastAsia" w:hint="eastAsia"/>
        </w:rPr>
        <w:t>・篠原雅武『「人間以後」の哲学</w:t>
      </w:r>
      <w:r w:rsidRPr="009575AB">
        <w:rPr>
          <w:rFonts w:eastAsiaTheme="minorEastAsia"/>
        </w:rPr>
        <w:t xml:space="preserve"> </w:t>
      </w:r>
      <w:r w:rsidRPr="009575AB">
        <w:rPr>
          <w:rFonts w:eastAsiaTheme="minorEastAsia" w:hint="eastAsia"/>
        </w:rPr>
        <w:t>人新世を生きる』講談社選書メチエ</w:t>
      </w:r>
      <w:r w:rsidRPr="009575AB">
        <w:rPr>
          <w:rFonts w:eastAsiaTheme="minorEastAsia"/>
        </w:rPr>
        <w:t>2020/8/6</w:t>
      </w:r>
    </w:p>
    <w:p w14:paraId="200151C5" w14:textId="77777777" w:rsidR="00F578F5" w:rsidRPr="009575AB" w:rsidRDefault="00F578F5" w:rsidP="00F578F5">
      <w:pPr>
        <w:rPr>
          <w:rFonts w:eastAsiaTheme="minorEastAsia"/>
        </w:rPr>
      </w:pPr>
      <w:r w:rsidRPr="009575AB">
        <w:rPr>
          <w:rFonts w:eastAsiaTheme="minorEastAsia" w:hint="eastAsia"/>
        </w:rPr>
        <w:t>・ＮＩＫＫＯ</w:t>
      </w:r>
      <w:r w:rsidRPr="009575AB">
        <w:rPr>
          <w:rFonts w:eastAsiaTheme="minorEastAsia" w:hint="eastAsia"/>
        </w:rPr>
        <w:t xml:space="preserve"> </w:t>
      </w:r>
      <w:r w:rsidRPr="009575AB">
        <w:rPr>
          <w:rFonts w:eastAsiaTheme="minorEastAsia" w:hint="eastAsia"/>
        </w:rPr>
        <w:t>ＭＯＯＫ『終活読本</w:t>
      </w:r>
      <w:r w:rsidRPr="009575AB">
        <w:rPr>
          <w:rFonts w:eastAsiaTheme="minorEastAsia"/>
        </w:rPr>
        <w:t xml:space="preserve"> </w:t>
      </w:r>
      <w:r w:rsidRPr="009575AB">
        <w:rPr>
          <w:rFonts w:eastAsiaTheme="minorEastAsia" w:hint="eastAsia"/>
        </w:rPr>
        <w:t>ソナエ』２０２０年夏号（通巻</w:t>
      </w:r>
      <w:r w:rsidRPr="009575AB">
        <w:rPr>
          <w:rFonts w:eastAsiaTheme="minorEastAsia"/>
        </w:rPr>
        <w:t>29</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困惑の最前線ルポ</w:t>
      </w:r>
      <w:r w:rsidRPr="009575AB">
        <w:rPr>
          <w:rFonts w:eastAsiaTheme="minorEastAsia"/>
        </w:rPr>
        <w:t xml:space="preserve"> </w:t>
      </w:r>
      <w:r w:rsidRPr="009575AB">
        <w:rPr>
          <w:rFonts w:eastAsiaTheme="minorEastAsia" w:hint="eastAsia"/>
        </w:rPr>
        <w:t>コロナ後の見送り方」日本工業新聞社／産経新聞出版</w:t>
      </w:r>
      <w:r w:rsidRPr="009575AB">
        <w:rPr>
          <w:rFonts w:eastAsiaTheme="minorEastAsia"/>
        </w:rPr>
        <w:t>2020/8/6</w:t>
      </w:r>
    </w:p>
    <w:p w14:paraId="15EAC907" w14:textId="77777777" w:rsidR="00D41AC5" w:rsidRPr="009575AB" w:rsidRDefault="00D41AC5" w:rsidP="00D41AC5">
      <w:pPr>
        <w:rPr>
          <w:rFonts w:eastAsiaTheme="minorEastAsia"/>
        </w:rPr>
      </w:pPr>
      <w:r w:rsidRPr="009575AB">
        <w:rPr>
          <w:rFonts w:eastAsiaTheme="minorEastAsia" w:hint="eastAsia"/>
        </w:rPr>
        <w:t>・グザヴィエ・ミュレール『エレクトス・ウイルス』全２冊、伊藤直子訳、竹書房文庫（小説）（原著２０１８年）</w:t>
      </w:r>
      <w:r w:rsidRPr="009575AB">
        <w:rPr>
          <w:rFonts w:eastAsiaTheme="minorEastAsia"/>
        </w:rPr>
        <w:t>2020/8/6</w:t>
      </w:r>
    </w:p>
    <w:p w14:paraId="20BC0DE0" w14:textId="77777777" w:rsidR="00363426" w:rsidRPr="009575AB" w:rsidRDefault="00363426" w:rsidP="00363426">
      <w:pPr>
        <w:rPr>
          <w:rFonts w:eastAsiaTheme="minorEastAsia"/>
        </w:rPr>
      </w:pPr>
      <w:r w:rsidRPr="009575AB">
        <w:rPr>
          <w:rFonts w:eastAsiaTheme="minorEastAsia" w:hint="eastAsia"/>
        </w:rPr>
        <w:t>・「紙の爆弾」２０２０年９月号（第</w:t>
      </w:r>
      <w:r w:rsidRPr="009575AB">
        <w:rPr>
          <w:rFonts w:eastAsiaTheme="minorEastAsia"/>
        </w:rPr>
        <w:t>16</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安倍「無策」の理</w:t>
      </w:r>
      <w:r w:rsidRPr="009575AB">
        <w:rPr>
          <w:rFonts w:eastAsiaTheme="minorEastAsia" w:hint="eastAsia"/>
        </w:rPr>
        <w:lastRenderedPageBreak/>
        <w:t>由」鹿砦社／エスエル出版会</w:t>
      </w:r>
      <w:r w:rsidRPr="009575AB">
        <w:rPr>
          <w:rFonts w:eastAsiaTheme="minorEastAsia" w:hint="eastAsia"/>
        </w:rPr>
        <w:t>2</w:t>
      </w:r>
      <w:r w:rsidRPr="009575AB">
        <w:rPr>
          <w:rFonts w:eastAsiaTheme="minorEastAsia"/>
        </w:rPr>
        <w:t>020/8/7</w:t>
      </w:r>
    </w:p>
    <w:p w14:paraId="0FD48D01" w14:textId="77777777" w:rsidR="00C12A22" w:rsidRPr="009575AB" w:rsidRDefault="00C12A22" w:rsidP="00C12A22">
      <w:pPr>
        <w:rPr>
          <w:rFonts w:eastAsiaTheme="minorEastAsia"/>
        </w:rPr>
      </w:pPr>
      <w:r w:rsidRPr="009575AB">
        <w:rPr>
          <w:rFonts w:eastAsiaTheme="minorEastAsia" w:hint="eastAsia"/>
        </w:rPr>
        <w:t>・「観光文化」２０２０年８月号（</w:t>
      </w:r>
      <w:r w:rsidRPr="009575AB">
        <w:rPr>
          <w:rFonts w:eastAsiaTheme="minorEastAsia"/>
        </w:rPr>
        <w:t>246</w:t>
      </w:r>
      <w:r w:rsidRPr="009575AB">
        <w:rPr>
          <w:rFonts w:eastAsiaTheme="minorEastAsia" w:hint="eastAsia"/>
        </w:rPr>
        <w:t>号）、「特集</w:t>
      </w:r>
      <w:r w:rsidRPr="009575AB">
        <w:rPr>
          <w:rFonts w:eastAsiaTheme="minorEastAsia"/>
        </w:rPr>
        <w:t xml:space="preserve"> </w:t>
      </w:r>
      <w:r w:rsidRPr="009575AB">
        <w:rPr>
          <w:rFonts w:eastAsiaTheme="minorEastAsia" w:hint="eastAsia"/>
        </w:rPr>
        <w:t>現場で語る、持続可能な観光の本質</w:t>
      </w:r>
      <w:r w:rsidRPr="009575AB">
        <w:rPr>
          <w:rFonts w:eastAsiaTheme="minorEastAsia"/>
        </w:rPr>
        <w:t xml:space="preserve"> </w:t>
      </w:r>
      <w:r w:rsidRPr="009575AB">
        <w:rPr>
          <w:rFonts w:eastAsiaTheme="minorEastAsia" w:hint="eastAsia"/>
        </w:rPr>
        <w:t>〜コロナ禍での現状と課題〜」公益財団法人日本交通公社</w:t>
      </w:r>
      <w:r w:rsidRPr="009575AB">
        <w:rPr>
          <w:rFonts w:eastAsiaTheme="minorEastAsia"/>
        </w:rPr>
        <w:t>2020/8/7</w:t>
      </w:r>
    </w:p>
    <w:p w14:paraId="36F0DC8F" w14:textId="77777777" w:rsidR="00EA5F20" w:rsidRPr="009575AB" w:rsidRDefault="00EA5F20" w:rsidP="00EA5F20">
      <w:pPr>
        <w:rPr>
          <w:rFonts w:eastAsiaTheme="minorEastAsia"/>
        </w:rPr>
      </w:pPr>
      <w:r w:rsidRPr="009575AB">
        <w:rPr>
          <w:rFonts w:eastAsiaTheme="minorEastAsia" w:hint="eastAsia"/>
        </w:rPr>
        <w:t>・國井修『人類ｖｓ感染症</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世界はどう闘っているのか』ＣＣＣメディアハウス</w:t>
      </w:r>
      <w:r w:rsidRPr="009575AB">
        <w:rPr>
          <w:rFonts w:eastAsiaTheme="minorEastAsia"/>
        </w:rPr>
        <w:t>2020/8/7</w:t>
      </w:r>
      <w:r w:rsidRPr="009575AB">
        <w:rPr>
          <w:rFonts w:eastAsiaTheme="minorEastAsia" w:hint="eastAsia"/>
        </w:rPr>
        <w:t xml:space="preserve">　Ｓ○</w:t>
      </w:r>
    </w:p>
    <w:p w14:paraId="0551CA74" w14:textId="77777777" w:rsidR="00A67C54" w:rsidRPr="009575AB" w:rsidRDefault="00A67C54" w:rsidP="00A67C54">
      <w:pPr>
        <w:rPr>
          <w:rFonts w:eastAsiaTheme="minorEastAsia"/>
        </w:rPr>
      </w:pPr>
      <w:r w:rsidRPr="009575AB">
        <w:rPr>
          <w:rFonts w:eastAsiaTheme="minorEastAsia" w:hint="eastAsia"/>
        </w:rPr>
        <w:t>・浅井隆『コロナ恐慌で財産を１０倍にする秘策』第二海援隊</w:t>
      </w:r>
      <w:r w:rsidRPr="009575AB">
        <w:rPr>
          <w:rFonts w:eastAsiaTheme="minorEastAsia"/>
        </w:rPr>
        <w:t>2020/8/7</w:t>
      </w:r>
    </w:p>
    <w:p w14:paraId="45634BA9" w14:textId="747C152D" w:rsidR="00113D90" w:rsidRPr="009575AB" w:rsidRDefault="00113D90" w:rsidP="00113D90">
      <w:pPr>
        <w:rPr>
          <w:rFonts w:eastAsiaTheme="minorEastAsia"/>
        </w:rPr>
      </w:pPr>
      <w:r w:rsidRPr="009575AB">
        <w:rPr>
          <w:rFonts w:eastAsiaTheme="minorEastAsia" w:hint="eastAsia"/>
        </w:rPr>
        <w:t>・小林慎和『人類２</w:t>
      </w:r>
      <w:r w:rsidR="002804A2" w:rsidRPr="009575AB">
        <w:rPr>
          <w:rFonts w:eastAsiaTheme="minorEastAsia" w:hint="eastAsia"/>
        </w:rPr>
        <w:t>．</w:t>
      </w:r>
      <w:r w:rsidRPr="009575AB">
        <w:rPr>
          <w:rFonts w:eastAsiaTheme="minorEastAsia" w:hint="eastAsia"/>
        </w:rPr>
        <w:t>０</w:t>
      </w:r>
      <w:r w:rsidRPr="009575AB">
        <w:rPr>
          <w:rFonts w:eastAsiaTheme="minorEastAsia"/>
        </w:rPr>
        <w:t xml:space="preserve"> </w:t>
      </w:r>
      <w:r w:rsidRPr="009575AB">
        <w:rPr>
          <w:rFonts w:eastAsiaTheme="minorEastAsia" w:hint="eastAsia"/>
        </w:rPr>
        <w:t>アフターコロナの生き方』プレジデント社</w:t>
      </w:r>
      <w:r w:rsidRPr="009575AB">
        <w:rPr>
          <w:rFonts w:eastAsiaTheme="minorEastAsia"/>
        </w:rPr>
        <w:t>2020/8/7</w:t>
      </w:r>
    </w:p>
    <w:p w14:paraId="7F47DFB7" w14:textId="7A6DD078" w:rsidR="008E495C" w:rsidRPr="009575AB" w:rsidRDefault="008E495C" w:rsidP="00A54A1C">
      <w:pPr>
        <w:rPr>
          <w:rFonts w:eastAsiaTheme="minorEastAsia"/>
        </w:rPr>
      </w:pPr>
      <w:r w:rsidRPr="009575AB">
        <w:rPr>
          <w:rFonts w:eastAsiaTheme="minorEastAsia" w:hint="eastAsia"/>
        </w:rPr>
        <w:t>・澤円『個人力</w:t>
      </w:r>
      <w:r w:rsidRPr="009575AB">
        <w:rPr>
          <w:rFonts w:eastAsiaTheme="minorEastAsia"/>
        </w:rPr>
        <w:t xml:space="preserve"> </w:t>
      </w:r>
      <w:r w:rsidRPr="009575AB">
        <w:rPr>
          <w:rFonts w:eastAsiaTheme="minorEastAsia" w:hint="eastAsia"/>
        </w:rPr>
        <w:t>やりたいことにわがままになるニューノーマルの働き方』プレジデント社</w:t>
      </w:r>
      <w:r w:rsidRPr="009575AB">
        <w:rPr>
          <w:rFonts w:eastAsiaTheme="minorEastAsia"/>
        </w:rPr>
        <w:t>2020/8/</w:t>
      </w:r>
      <w:r w:rsidR="00113D90" w:rsidRPr="009575AB">
        <w:rPr>
          <w:rFonts w:eastAsiaTheme="minorEastAsia"/>
        </w:rPr>
        <w:t>7</w:t>
      </w:r>
    </w:p>
    <w:p w14:paraId="6EDC00DB" w14:textId="76655A26" w:rsidR="00113D90" w:rsidRPr="009575AB" w:rsidRDefault="00113D90" w:rsidP="00A54A1C">
      <w:pPr>
        <w:rPr>
          <w:rFonts w:eastAsiaTheme="minorEastAsia"/>
        </w:rPr>
      </w:pPr>
      <w:r w:rsidRPr="009575AB">
        <w:rPr>
          <w:rFonts w:eastAsiaTheme="minorEastAsia" w:hint="eastAsia"/>
        </w:rPr>
        <w:t>・大前研一『ニューノーマル時代の「構想力」』プレジデント社</w:t>
      </w:r>
      <w:r w:rsidRPr="009575AB">
        <w:rPr>
          <w:rFonts w:eastAsiaTheme="minorEastAsia"/>
        </w:rPr>
        <w:t>2020/8/7</w:t>
      </w:r>
    </w:p>
    <w:p w14:paraId="14E2B552" w14:textId="77777777" w:rsidR="00A04669" w:rsidRPr="009575AB" w:rsidRDefault="00A04669" w:rsidP="00A04669">
      <w:pPr>
        <w:rPr>
          <w:rFonts w:eastAsiaTheme="minorEastAsia"/>
        </w:rPr>
      </w:pPr>
      <w:r w:rsidRPr="009575AB">
        <w:rPr>
          <w:rFonts w:eastAsiaTheme="minorEastAsia" w:hint="eastAsia"/>
        </w:rPr>
        <w:t>・横田一『仮面</w:t>
      </w:r>
      <w:r w:rsidRPr="009575AB">
        <w:rPr>
          <w:rFonts w:eastAsiaTheme="minorEastAsia"/>
        </w:rPr>
        <w:t xml:space="preserve"> </w:t>
      </w:r>
      <w:r w:rsidRPr="009575AB">
        <w:rPr>
          <w:rFonts w:eastAsiaTheme="minorEastAsia" w:hint="eastAsia"/>
        </w:rPr>
        <w:t>虚飾の女帝・小池百合子』扶桑社</w:t>
      </w:r>
      <w:r w:rsidRPr="009575AB">
        <w:rPr>
          <w:rFonts w:eastAsiaTheme="minorEastAsia"/>
        </w:rPr>
        <w:t>2020/8/7</w:t>
      </w:r>
    </w:p>
    <w:p w14:paraId="5B92FF8B" w14:textId="77777777" w:rsidR="00F932D0" w:rsidRPr="009575AB" w:rsidRDefault="00F932D0" w:rsidP="00F932D0">
      <w:pPr>
        <w:rPr>
          <w:rFonts w:eastAsiaTheme="minorEastAsia"/>
        </w:rPr>
      </w:pPr>
      <w:r w:rsidRPr="009575AB">
        <w:rPr>
          <w:rFonts w:eastAsiaTheme="minorEastAsia" w:hint="eastAsia"/>
        </w:rPr>
        <w:t>・「週刊現代」２０２０年８月８・１５日号（第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2</w:t>
      </w:r>
      <w:r w:rsidRPr="009575AB">
        <w:rPr>
          <w:rFonts w:eastAsiaTheme="minorEastAsia"/>
        </w:rPr>
        <w:t>3</w:t>
      </w:r>
      <w:r w:rsidRPr="009575AB">
        <w:rPr>
          <w:rFonts w:eastAsiaTheme="minorEastAsia" w:hint="eastAsia"/>
        </w:rPr>
        <w:t>号）、「コロナでここまで変わった「葬式のやり方」「死後の手続き」」講談社</w:t>
      </w:r>
    </w:p>
    <w:p w14:paraId="5F44E927" w14:textId="77777777" w:rsidR="0054277F" w:rsidRPr="009575AB" w:rsidRDefault="0054277F" w:rsidP="0054277F">
      <w:pPr>
        <w:rPr>
          <w:rFonts w:eastAsiaTheme="minorEastAsia"/>
        </w:rPr>
      </w:pPr>
      <w:r w:rsidRPr="009575AB">
        <w:rPr>
          <w:rFonts w:eastAsiaTheme="minorEastAsia" w:hint="eastAsia"/>
        </w:rPr>
        <w:t>・「日経ＥＳＧ」２０２０年９月号（通巻</w:t>
      </w:r>
      <w:r w:rsidRPr="009575AB">
        <w:rPr>
          <w:rFonts w:eastAsiaTheme="minorEastAsia"/>
        </w:rPr>
        <w:t>255</w:t>
      </w:r>
      <w:r w:rsidRPr="009575AB">
        <w:rPr>
          <w:rFonts w:eastAsiaTheme="minorEastAsia" w:hint="eastAsia"/>
        </w:rPr>
        <w:t>号）、「</w:t>
      </w:r>
      <w:r w:rsidRPr="009575AB">
        <w:rPr>
          <w:rFonts w:eastAsiaTheme="minorEastAsia"/>
        </w:rPr>
        <w:t xml:space="preserve">Cover Story </w:t>
      </w:r>
      <w:r w:rsidRPr="009575AB">
        <w:rPr>
          <w:rFonts w:eastAsiaTheme="minorEastAsia" w:hint="eastAsia"/>
        </w:rPr>
        <w:t>コロナ後のエンゲージメント</w:t>
      </w:r>
      <w:r w:rsidRPr="009575AB">
        <w:rPr>
          <w:rFonts w:eastAsiaTheme="minorEastAsia"/>
        </w:rPr>
        <w:t xml:space="preserve"> </w:t>
      </w:r>
      <w:r w:rsidRPr="009575AB">
        <w:rPr>
          <w:rFonts w:eastAsiaTheme="minorEastAsia" w:hint="eastAsia"/>
        </w:rPr>
        <w:t>投資家と一体で真の対話に」日経ＢＰ</w:t>
      </w:r>
      <w:r w:rsidRPr="009575AB">
        <w:rPr>
          <w:rFonts w:eastAsiaTheme="minorEastAsia"/>
        </w:rPr>
        <w:t>2020/8/8</w:t>
      </w:r>
    </w:p>
    <w:p w14:paraId="52B4FFDC" w14:textId="77777777" w:rsidR="00946DF3" w:rsidRPr="009575AB" w:rsidRDefault="00946DF3" w:rsidP="00946DF3">
      <w:pPr>
        <w:rPr>
          <w:rFonts w:eastAsiaTheme="minorEastAsia"/>
        </w:rPr>
      </w:pPr>
      <w:r w:rsidRPr="009575AB">
        <w:rPr>
          <w:rFonts w:eastAsiaTheme="minorEastAsia" w:hint="eastAsia"/>
        </w:rPr>
        <w:t>・八木良太『それでも音楽はまちを救う』イースト新書</w:t>
      </w:r>
      <w:r w:rsidRPr="009575AB">
        <w:rPr>
          <w:rFonts w:eastAsiaTheme="minorEastAsia"/>
        </w:rPr>
        <w:t>2020/8/8</w:t>
      </w:r>
    </w:p>
    <w:p w14:paraId="3F1A2F1E" w14:textId="77777777" w:rsidR="00B27798" w:rsidRPr="009575AB" w:rsidRDefault="00B27798" w:rsidP="00B27798">
      <w:pPr>
        <w:rPr>
          <w:rFonts w:eastAsiaTheme="minorEastAsia"/>
        </w:rPr>
      </w:pPr>
      <w:r w:rsidRPr="009575AB">
        <w:rPr>
          <w:rFonts w:eastAsiaTheme="minorEastAsia" w:hint="eastAsia"/>
        </w:rPr>
        <w:t>・吉川宏延『これ１冊で対応万全！</w:t>
      </w:r>
      <w:r w:rsidRPr="009575AB">
        <w:rPr>
          <w:rFonts w:eastAsiaTheme="minorEastAsia"/>
        </w:rPr>
        <w:t xml:space="preserve"> </w:t>
      </w:r>
      <w:r w:rsidRPr="009575AB">
        <w:rPr>
          <w:rFonts w:eastAsiaTheme="minorEastAsia" w:hint="eastAsia"/>
        </w:rPr>
        <w:t>自治体税務職員必携</w:t>
      </w:r>
      <w:r w:rsidRPr="009575AB">
        <w:rPr>
          <w:rFonts w:eastAsiaTheme="minorEastAsia"/>
        </w:rPr>
        <w:t xml:space="preserve"> </w:t>
      </w:r>
      <w:r w:rsidRPr="009575AB">
        <w:rPr>
          <w:rFonts w:eastAsiaTheme="minorEastAsia" w:hint="eastAsia"/>
        </w:rPr>
        <w:t>新型コロナ緊急経済対策の地方税特例Ｑ＆Ａ』ぎょうせい</w:t>
      </w:r>
      <w:r w:rsidRPr="009575AB">
        <w:rPr>
          <w:rFonts w:eastAsiaTheme="minorEastAsia"/>
        </w:rPr>
        <w:t>2020/8/8</w:t>
      </w:r>
    </w:p>
    <w:p w14:paraId="778D17D4" w14:textId="77777777" w:rsidR="00E2637A" w:rsidRPr="009575AB" w:rsidRDefault="00E2637A" w:rsidP="00E2637A">
      <w:pPr>
        <w:rPr>
          <w:rFonts w:eastAsiaTheme="minorEastAsia"/>
        </w:rPr>
      </w:pPr>
      <w:r w:rsidRPr="009575AB">
        <w:rPr>
          <w:rFonts w:eastAsiaTheme="minorEastAsia" w:hint="eastAsia"/>
        </w:rPr>
        <w:t>・「ＡＥＲＡ」２０２０年８月１０日‐１７日合併増大号（第</w:t>
      </w:r>
      <w:r w:rsidRPr="009575AB">
        <w:rPr>
          <w:rFonts w:eastAsiaTheme="minorEastAsia"/>
        </w:rPr>
        <w:t>33</w:t>
      </w:r>
      <w:r w:rsidRPr="009575AB">
        <w:rPr>
          <w:rFonts w:eastAsiaTheme="minorEastAsia" w:hint="eastAsia"/>
        </w:rPr>
        <w:t>巻第</w:t>
      </w:r>
      <w:r w:rsidRPr="009575AB">
        <w:rPr>
          <w:rFonts w:eastAsiaTheme="minorEastAsia"/>
        </w:rPr>
        <w:t>36</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移住が変わった」朝日新聞出版</w:t>
      </w:r>
    </w:p>
    <w:p w14:paraId="0E677014" w14:textId="77777777" w:rsidR="00E2637A" w:rsidRPr="009575AB" w:rsidRDefault="00E2637A" w:rsidP="00E2637A">
      <w:pPr>
        <w:rPr>
          <w:rFonts w:eastAsiaTheme="minorEastAsia"/>
        </w:rPr>
      </w:pPr>
      <w:r w:rsidRPr="009575AB">
        <w:rPr>
          <w:rFonts w:eastAsiaTheme="minorEastAsia" w:hint="eastAsia"/>
        </w:rPr>
        <w:t>・「Ｊｏｕｒｎａｌｉｓｍ」２０２０年８月号（通巻</w:t>
      </w:r>
      <w:r w:rsidRPr="009575AB">
        <w:rPr>
          <w:rFonts w:eastAsiaTheme="minorEastAsia"/>
        </w:rPr>
        <w:t>363</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コロナと生きる</w:t>
      </w:r>
      <w:r w:rsidRPr="009575AB">
        <w:rPr>
          <w:rFonts w:eastAsiaTheme="minorEastAsia"/>
        </w:rPr>
        <w:t xml:space="preserve"> </w:t>
      </w:r>
      <w:r w:rsidRPr="009575AB">
        <w:rPr>
          <w:rFonts w:eastAsiaTheme="minorEastAsia" w:hint="eastAsia"/>
        </w:rPr>
        <w:t>同調圧力」朝日新聞出版</w:t>
      </w:r>
      <w:r w:rsidRPr="009575AB">
        <w:rPr>
          <w:rFonts w:eastAsiaTheme="minorEastAsia"/>
        </w:rPr>
        <w:t>2020/8/10</w:t>
      </w:r>
    </w:p>
    <w:p w14:paraId="67FED74B" w14:textId="77777777" w:rsidR="00F932D0" w:rsidRPr="009575AB" w:rsidRDefault="00F932D0" w:rsidP="00F932D0">
      <w:pPr>
        <w:rPr>
          <w:rFonts w:eastAsiaTheme="minorEastAsia"/>
        </w:rPr>
      </w:pPr>
      <w:r w:rsidRPr="009575AB">
        <w:rPr>
          <w:rFonts w:eastAsiaTheme="minorEastAsia" w:hint="eastAsia"/>
        </w:rPr>
        <w:t>・「保健師ジャーナル」２０２０年８月号（第</w:t>
      </w:r>
      <w:r w:rsidRPr="009575AB">
        <w:rPr>
          <w:rFonts w:eastAsiaTheme="minorEastAsia"/>
        </w:rPr>
        <w:t>76</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保健師の活動を記録する」医学書院</w:t>
      </w:r>
      <w:r w:rsidRPr="009575AB">
        <w:rPr>
          <w:rFonts w:eastAsiaTheme="minorEastAsia"/>
        </w:rPr>
        <w:t>2020</w:t>
      </w:r>
      <w:r w:rsidRPr="009575AB">
        <w:rPr>
          <w:rFonts w:eastAsiaTheme="minorEastAsia" w:hint="eastAsia"/>
        </w:rPr>
        <w:t>/</w:t>
      </w:r>
      <w:r w:rsidRPr="009575AB">
        <w:rPr>
          <w:rFonts w:eastAsiaTheme="minorEastAsia"/>
        </w:rPr>
        <w:t>8/10</w:t>
      </w:r>
    </w:p>
    <w:p w14:paraId="6FAFA60C" w14:textId="77777777" w:rsidR="005B07AB" w:rsidRPr="009575AB" w:rsidRDefault="005B07AB" w:rsidP="005B07AB">
      <w:pPr>
        <w:rPr>
          <w:rFonts w:eastAsiaTheme="minorEastAsia"/>
        </w:rPr>
      </w:pPr>
      <w:r w:rsidRPr="009575AB">
        <w:rPr>
          <w:rFonts w:eastAsiaTheme="minorEastAsia" w:hint="eastAsia"/>
        </w:rPr>
        <w:t>・「月刊保険診療」２０２０年８月号（第</w:t>
      </w:r>
      <w:r w:rsidRPr="009575AB">
        <w:rPr>
          <w:rFonts w:eastAsiaTheme="minorEastAsia"/>
        </w:rPr>
        <w:t>75</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わからないこと講座</w:t>
      </w:r>
      <w:r w:rsidRPr="009575AB">
        <w:rPr>
          <w:rFonts w:eastAsiaTheme="minorEastAsia"/>
        </w:rPr>
        <w:t xml:space="preserve"> </w:t>
      </w:r>
      <w:r w:rsidRPr="009575AB">
        <w:rPr>
          <w:rFonts w:eastAsiaTheme="minorEastAsia" w:hint="eastAsia"/>
        </w:rPr>
        <w:t>２０２０</w:t>
      </w:r>
      <w:r w:rsidRPr="009575AB">
        <w:rPr>
          <w:rFonts w:eastAsiaTheme="minorEastAsia"/>
        </w:rPr>
        <w:t xml:space="preserve"> </w:t>
      </w:r>
      <w:r w:rsidRPr="009575AB">
        <w:rPr>
          <w:rFonts w:eastAsiaTheme="minorEastAsia" w:hint="eastAsia"/>
        </w:rPr>
        <w:t>〜今知っておくべき</w:t>
      </w:r>
      <w:r w:rsidRPr="009575AB">
        <w:rPr>
          <w:rFonts w:eastAsiaTheme="minorEastAsia"/>
        </w:rPr>
        <w:t>12</w:t>
      </w:r>
      <w:r w:rsidRPr="009575AB">
        <w:rPr>
          <w:rFonts w:eastAsiaTheme="minorEastAsia" w:hint="eastAsia"/>
        </w:rPr>
        <w:t>の必須知識〜」医学通信社</w:t>
      </w:r>
      <w:r w:rsidRPr="009575AB">
        <w:rPr>
          <w:rFonts w:eastAsiaTheme="minorEastAsia" w:hint="eastAsia"/>
        </w:rPr>
        <w:t>2</w:t>
      </w:r>
      <w:r w:rsidRPr="009575AB">
        <w:rPr>
          <w:rFonts w:eastAsiaTheme="minorEastAsia"/>
        </w:rPr>
        <w:t>020/8/10</w:t>
      </w:r>
    </w:p>
    <w:p w14:paraId="4CA73A15"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」２０２０年７月上号（通巻</w:t>
      </w:r>
      <w:r w:rsidRPr="009575AB">
        <w:rPr>
          <w:rFonts w:eastAsiaTheme="minorEastAsia"/>
        </w:rPr>
        <w:t>668</w:t>
      </w:r>
      <w:r w:rsidRPr="009575AB">
        <w:rPr>
          <w:rFonts w:eastAsiaTheme="minorEastAsia" w:hint="eastAsia"/>
        </w:rPr>
        <w:t>号）、「市教委が不登校や長期療養中の小中学生にオンライン授業導入」イマジン出版</w:t>
      </w:r>
      <w:r w:rsidRPr="009575AB">
        <w:rPr>
          <w:rFonts w:eastAsiaTheme="minorEastAsia"/>
        </w:rPr>
        <w:t>2020/8/10</w:t>
      </w:r>
    </w:p>
    <w:p w14:paraId="30BE0F85" w14:textId="77777777" w:rsidR="001E10FB" w:rsidRPr="009575AB" w:rsidRDefault="001E10FB" w:rsidP="001E10FB">
      <w:pPr>
        <w:rPr>
          <w:rFonts w:eastAsiaTheme="minorEastAsia"/>
        </w:rPr>
      </w:pPr>
      <w:r w:rsidRPr="009575AB">
        <w:rPr>
          <w:rFonts w:eastAsiaTheme="minorEastAsia" w:hint="eastAsia"/>
        </w:rPr>
        <w:t>・「労働法律旬報」２０２０年８月上旬号（通巻</w:t>
      </w:r>
      <w:r w:rsidRPr="009575AB">
        <w:rPr>
          <w:rFonts w:eastAsiaTheme="minorEastAsia"/>
        </w:rPr>
        <w:t>1965</w:t>
      </w:r>
      <w:r w:rsidRPr="009575AB">
        <w:rPr>
          <w:rFonts w:eastAsiaTheme="minorEastAsia" w:hint="eastAsia"/>
        </w:rPr>
        <w:t>号）、「座談会</w:t>
      </w:r>
      <w:r w:rsidRPr="009575AB">
        <w:rPr>
          <w:rFonts w:eastAsiaTheme="minorEastAsia"/>
        </w:rPr>
        <w:t xml:space="preserve"> </w:t>
      </w:r>
      <w:r w:rsidRPr="009575AB">
        <w:rPr>
          <w:rFonts w:eastAsiaTheme="minorEastAsia" w:hint="eastAsia"/>
        </w:rPr>
        <w:t>新型コロナ感染拡大に伴う雇用問題─今後の法理形成に向けて」旬報社</w:t>
      </w:r>
      <w:r w:rsidRPr="009575AB">
        <w:rPr>
          <w:rFonts w:eastAsiaTheme="minorEastAsia"/>
        </w:rPr>
        <w:t>2020/8/10</w:t>
      </w:r>
    </w:p>
    <w:p w14:paraId="193F9BC3" w14:textId="77777777" w:rsidR="00A82062" w:rsidRPr="009575AB" w:rsidRDefault="00A82062" w:rsidP="00A82062">
      <w:pPr>
        <w:rPr>
          <w:rFonts w:eastAsiaTheme="minorEastAsia"/>
        </w:rPr>
      </w:pPr>
      <w:r w:rsidRPr="009575AB">
        <w:rPr>
          <w:rFonts w:eastAsiaTheme="minorEastAsia" w:hint="eastAsia"/>
        </w:rPr>
        <w:t>・「Ｊ‐ＣＯＳＭＯ（ジェイ・コスモ）」２０２０年８月号（第２巻第４号）、「</w:t>
      </w:r>
      <w:r w:rsidRPr="009575AB">
        <w:rPr>
          <w:rFonts w:eastAsiaTheme="minorEastAsia"/>
        </w:rPr>
        <w:t xml:space="preserve">Special Topic </w:t>
      </w:r>
      <w:r w:rsidRPr="009575AB">
        <w:rPr>
          <w:rFonts w:eastAsiaTheme="minorEastAsia" w:hint="eastAsia"/>
        </w:rPr>
        <w:t>インフォデミック」中外医学社</w:t>
      </w:r>
      <w:r w:rsidRPr="009575AB">
        <w:rPr>
          <w:rFonts w:eastAsiaTheme="minorEastAsia"/>
        </w:rPr>
        <w:t>2020/8/10</w:t>
      </w:r>
    </w:p>
    <w:p w14:paraId="0370AD93" w14:textId="77777777" w:rsidR="00C54A4B" w:rsidRPr="009575AB" w:rsidRDefault="00C54A4B" w:rsidP="00C54A4B">
      <w:pPr>
        <w:rPr>
          <w:rFonts w:eastAsiaTheme="minorEastAsia"/>
        </w:rPr>
      </w:pPr>
      <w:r w:rsidRPr="009575AB">
        <w:rPr>
          <w:rFonts w:eastAsiaTheme="minorEastAsia" w:hint="eastAsia"/>
        </w:rPr>
        <w:t>・「日経ビジネス」２０２０年８月１０日号（通巻</w:t>
      </w:r>
      <w:r w:rsidRPr="009575AB">
        <w:rPr>
          <w:rFonts w:eastAsiaTheme="minorEastAsia"/>
        </w:rPr>
        <w:t>2052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もうやめる？</w:t>
      </w:r>
      <w:r w:rsidRPr="009575AB">
        <w:rPr>
          <w:rFonts w:eastAsiaTheme="minorEastAsia"/>
        </w:rPr>
        <w:t xml:space="preserve"> </w:t>
      </w:r>
      <w:r w:rsidRPr="009575AB">
        <w:rPr>
          <w:rFonts w:eastAsiaTheme="minorEastAsia" w:hint="eastAsia"/>
        </w:rPr>
        <w:t>ノルマ</w:t>
      </w:r>
      <w:r w:rsidRPr="009575AB">
        <w:rPr>
          <w:rFonts w:eastAsiaTheme="minorEastAsia"/>
        </w:rPr>
        <w:t xml:space="preserve"> </w:t>
      </w:r>
      <w:r w:rsidRPr="009575AB">
        <w:rPr>
          <w:rFonts w:eastAsiaTheme="minorEastAsia" w:hint="eastAsia"/>
        </w:rPr>
        <w:t>コロナ時代の営業新常態」日経ＢＰ</w:t>
      </w:r>
    </w:p>
    <w:p w14:paraId="6D2F293B" w14:textId="77777777" w:rsidR="0041149B" w:rsidRPr="009575AB" w:rsidRDefault="0041149B" w:rsidP="0041149B">
      <w:pPr>
        <w:rPr>
          <w:rFonts w:eastAsiaTheme="minorEastAsia"/>
        </w:rPr>
      </w:pPr>
      <w:r w:rsidRPr="009575AB">
        <w:rPr>
          <w:rFonts w:eastAsiaTheme="minorEastAsia" w:hint="eastAsia"/>
        </w:rPr>
        <w:t>・「日経ヘルスケア」２０２０年８月号（通巻</w:t>
      </w:r>
      <w:r w:rsidRPr="009575AB">
        <w:rPr>
          <w:rFonts w:eastAsiaTheme="minorEastAsia"/>
        </w:rPr>
        <w:t>370</w:t>
      </w:r>
      <w:r w:rsidRPr="009575AB">
        <w:rPr>
          <w:rFonts w:eastAsiaTheme="minorEastAsia" w:hint="eastAsia"/>
        </w:rPr>
        <w:t>号）、「特集１</w:t>
      </w:r>
      <w:r w:rsidRPr="009575AB">
        <w:rPr>
          <w:rFonts w:eastAsiaTheme="minorEastAsia"/>
        </w:rPr>
        <w:t xml:space="preserve"> With</w:t>
      </w:r>
      <w:r w:rsidRPr="009575AB">
        <w:rPr>
          <w:rFonts w:eastAsiaTheme="minorEastAsia" w:hint="eastAsia"/>
        </w:rPr>
        <w:t>コロナで変わる通所サービス」日経ＢＰ</w:t>
      </w:r>
      <w:r w:rsidRPr="009575AB">
        <w:rPr>
          <w:rFonts w:eastAsiaTheme="minorEastAsia"/>
        </w:rPr>
        <w:t>2020/8/</w:t>
      </w:r>
      <w:r w:rsidRPr="009575AB">
        <w:rPr>
          <w:rFonts w:eastAsiaTheme="minorEastAsia" w:hint="eastAsia"/>
        </w:rPr>
        <w:t>1</w:t>
      </w:r>
      <w:r w:rsidRPr="009575AB">
        <w:rPr>
          <w:rFonts w:eastAsiaTheme="minorEastAsia"/>
        </w:rPr>
        <w:t>0</w:t>
      </w:r>
    </w:p>
    <w:p w14:paraId="37A8B896" w14:textId="1D8ECA54" w:rsidR="00CF5792" w:rsidRPr="009575AB" w:rsidRDefault="00CF5792" w:rsidP="00CF5792">
      <w:pPr>
        <w:rPr>
          <w:rFonts w:eastAsiaTheme="minorEastAsia"/>
        </w:rPr>
      </w:pPr>
      <w:r w:rsidRPr="009575AB">
        <w:rPr>
          <w:rFonts w:eastAsiaTheme="minorEastAsia" w:hint="eastAsia"/>
        </w:rPr>
        <w:t>・「日経メディカル」２０２０年８月号（通巻</w:t>
      </w:r>
      <w:r w:rsidRPr="009575AB">
        <w:rPr>
          <w:rFonts w:eastAsiaTheme="minorEastAsia"/>
        </w:rPr>
        <w:t>633</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新型コロナのサイエンス」日経ＢＰ</w:t>
      </w:r>
      <w:r w:rsidRPr="009575AB">
        <w:rPr>
          <w:rFonts w:eastAsiaTheme="minorEastAsia"/>
        </w:rPr>
        <w:t>2020/8/10</w:t>
      </w:r>
    </w:p>
    <w:p w14:paraId="28ECF52E" w14:textId="77777777" w:rsidR="00E20B91" w:rsidRPr="009575AB" w:rsidRDefault="00E20B91" w:rsidP="00E20B91">
      <w:pPr>
        <w:rPr>
          <w:rFonts w:eastAsiaTheme="minorEastAsia"/>
        </w:rPr>
      </w:pPr>
      <w:r w:rsidRPr="009575AB">
        <w:rPr>
          <w:rFonts w:eastAsiaTheme="minorEastAsia" w:hint="eastAsia"/>
        </w:rPr>
        <w:t>・「ビジネスガイド」２０２０年８月号（通巻</w:t>
      </w:r>
      <w:r w:rsidRPr="009575AB">
        <w:rPr>
          <w:rFonts w:eastAsiaTheme="minorEastAsia"/>
        </w:rPr>
        <w:t>890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ウィズコロナの企業対応</w:t>
      </w:r>
      <w:r w:rsidRPr="009575AB">
        <w:rPr>
          <w:rFonts w:eastAsiaTheme="minorEastAsia" w:hint="eastAsia"/>
        </w:rPr>
        <w:t xml:space="preserve"> </w:t>
      </w:r>
      <w:r w:rsidRPr="009575AB">
        <w:rPr>
          <w:rFonts w:eastAsiaTheme="minorEastAsia" w:hint="eastAsia"/>
        </w:rPr>
        <w:t>〜やめること・続けること・始めること〜」日本法令</w:t>
      </w:r>
      <w:r w:rsidRPr="009575AB">
        <w:rPr>
          <w:rFonts w:eastAsiaTheme="minorEastAsia"/>
        </w:rPr>
        <w:t>2020/8/10</w:t>
      </w:r>
    </w:p>
    <w:p w14:paraId="2E99BA8D" w14:textId="77777777" w:rsidR="00212258" w:rsidRPr="009575AB" w:rsidRDefault="00212258" w:rsidP="00212258">
      <w:pPr>
        <w:rPr>
          <w:rFonts w:eastAsiaTheme="minorEastAsia"/>
        </w:rPr>
      </w:pPr>
      <w:r w:rsidRPr="009575AB">
        <w:rPr>
          <w:rFonts w:eastAsiaTheme="minorEastAsia" w:hint="eastAsia"/>
        </w:rPr>
        <w:lastRenderedPageBreak/>
        <w:t>・「フォーリン・アフェアーズ・リポート」２０２０年８月号、「米中衝突と東アジア」「パンデミックの教訓」</w:t>
      </w:r>
      <w:r w:rsidRPr="009575AB">
        <w:rPr>
          <w:rFonts w:ascii="Times New Roman" w:eastAsiaTheme="minorEastAsia" w:hAnsi="Times New Roman" w:hint="eastAsia"/>
        </w:rPr>
        <w:t>フォーリン・アフェアーズ・ジャパン</w:t>
      </w:r>
      <w:r w:rsidRPr="009575AB">
        <w:rPr>
          <w:rFonts w:eastAsiaTheme="minorEastAsia"/>
        </w:rPr>
        <w:t>2020/8</w:t>
      </w:r>
      <w:r w:rsidRPr="009575AB">
        <w:rPr>
          <w:rFonts w:eastAsiaTheme="minorEastAsia" w:hint="eastAsia"/>
        </w:rPr>
        <w:t>/</w:t>
      </w:r>
      <w:r w:rsidRPr="009575AB">
        <w:rPr>
          <w:rFonts w:eastAsiaTheme="minorEastAsia"/>
        </w:rPr>
        <w:t>10</w:t>
      </w:r>
    </w:p>
    <w:p w14:paraId="34FBEAA9" w14:textId="77777777" w:rsidR="00FF10F3" w:rsidRPr="009575AB" w:rsidRDefault="00FF10F3" w:rsidP="00FF10F3">
      <w:pPr>
        <w:rPr>
          <w:rFonts w:eastAsiaTheme="minorEastAsia"/>
        </w:rPr>
      </w:pPr>
      <w:r w:rsidRPr="009575AB">
        <w:rPr>
          <w:rFonts w:eastAsiaTheme="minorEastAsia" w:hint="eastAsia"/>
        </w:rPr>
        <w:t>・西原正＝監修、平和・安全保障研究所＝編『年報［アジアの安全保障２０２０‐２０２１］</w:t>
      </w:r>
      <w:r w:rsidRPr="009575AB">
        <w:rPr>
          <w:rFonts w:eastAsiaTheme="minorEastAsia"/>
        </w:rPr>
        <w:t xml:space="preserve"> </w:t>
      </w:r>
      <w:r w:rsidRPr="009575AB">
        <w:rPr>
          <w:rFonts w:eastAsiaTheme="minorEastAsia" w:hint="eastAsia"/>
        </w:rPr>
        <w:t>コロナが生んだ米中「新冷戦」変質する国際関係』朝雲新聞社</w:t>
      </w:r>
      <w:r w:rsidRPr="009575AB">
        <w:rPr>
          <w:rFonts w:eastAsiaTheme="minorEastAsia" w:hint="eastAsia"/>
        </w:rPr>
        <w:t>2</w:t>
      </w:r>
      <w:r w:rsidRPr="009575AB">
        <w:rPr>
          <w:rFonts w:eastAsiaTheme="minorEastAsia"/>
        </w:rPr>
        <w:t>020/8/10</w:t>
      </w:r>
    </w:p>
    <w:p w14:paraId="204102BF" w14:textId="55053E57" w:rsidR="00503D32" w:rsidRPr="009575AB" w:rsidRDefault="00503D32" w:rsidP="00503D32">
      <w:pPr>
        <w:rPr>
          <w:rFonts w:eastAsiaTheme="minorEastAsia"/>
        </w:rPr>
      </w:pPr>
      <w:r w:rsidRPr="009575AB">
        <w:rPr>
          <w:rFonts w:eastAsiaTheme="minorEastAsia" w:hint="eastAsia"/>
        </w:rPr>
        <w:t>・熊谷徹『パンデミックが露わにした「国のかたち」</w:t>
      </w:r>
      <w:r w:rsidRPr="009575AB">
        <w:rPr>
          <w:rFonts w:eastAsiaTheme="minorEastAsia"/>
        </w:rPr>
        <w:t xml:space="preserve"> </w:t>
      </w:r>
      <w:r w:rsidRPr="009575AB">
        <w:rPr>
          <w:rFonts w:eastAsiaTheme="minorEastAsia" w:hint="eastAsia"/>
        </w:rPr>
        <w:t>欧州コロナ１５０日間の攻防』ＮＨＫ出版新書</w:t>
      </w:r>
      <w:r w:rsidRPr="009575AB">
        <w:rPr>
          <w:rFonts w:eastAsiaTheme="minorEastAsia"/>
        </w:rPr>
        <w:t>2020/8/10</w:t>
      </w:r>
    </w:p>
    <w:p w14:paraId="0481321F" w14:textId="77777777" w:rsidR="00503D32" w:rsidRPr="009575AB" w:rsidRDefault="00503D32" w:rsidP="00503D32">
      <w:pPr>
        <w:ind w:left="102" w:hangingChars="50" w:hanging="102"/>
        <w:rPr>
          <w:rFonts w:eastAsiaTheme="minorEastAsia"/>
        </w:rPr>
      </w:pPr>
      <w:r w:rsidRPr="009575AB">
        <w:rPr>
          <w:rFonts w:eastAsiaTheme="minorEastAsia" w:hint="eastAsia"/>
        </w:rPr>
        <w:t>・佐藤優『人類の選択</w:t>
      </w:r>
      <w:r w:rsidRPr="009575AB">
        <w:rPr>
          <w:rFonts w:eastAsiaTheme="minorEastAsia"/>
        </w:rPr>
        <w:t xml:space="preserve"> </w:t>
      </w:r>
      <w:r w:rsidRPr="009575AB">
        <w:rPr>
          <w:rFonts w:eastAsiaTheme="minorEastAsia" w:hint="eastAsia"/>
        </w:rPr>
        <w:t>「ポスト・コロナ」を世界史で解く』ＮＨＫ出版新書</w:t>
      </w:r>
      <w:r w:rsidRPr="009575AB">
        <w:rPr>
          <w:rFonts w:eastAsiaTheme="minorEastAsia"/>
        </w:rPr>
        <w:t>2020/8/110</w:t>
      </w:r>
      <w:r w:rsidRPr="009575AB">
        <w:rPr>
          <w:rFonts w:eastAsiaTheme="minorEastAsia" w:hint="eastAsia"/>
        </w:rPr>
        <w:t xml:space="preserve">　Ｓ</w:t>
      </w:r>
    </w:p>
    <w:p w14:paraId="61472009" w14:textId="77777777" w:rsidR="001E2BF3" w:rsidRPr="009575AB" w:rsidRDefault="001E2BF3" w:rsidP="001E2BF3">
      <w:pPr>
        <w:rPr>
          <w:rFonts w:eastAsiaTheme="minorEastAsia"/>
        </w:rPr>
      </w:pPr>
      <w:r w:rsidRPr="009575AB">
        <w:rPr>
          <w:rFonts w:eastAsiaTheme="minorEastAsia" w:hint="eastAsia"/>
        </w:rPr>
        <w:t>・初沢亜利『東京、コロナ禍』柏書房（写真集）</w:t>
      </w:r>
      <w:r w:rsidRPr="009575AB">
        <w:rPr>
          <w:rFonts w:eastAsiaTheme="minorEastAsia" w:hint="eastAsia"/>
        </w:rPr>
        <w:t>2</w:t>
      </w:r>
      <w:r w:rsidRPr="009575AB">
        <w:rPr>
          <w:rFonts w:eastAsiaTheme="minorEastAsia"/>
        </w:rPr>
        <w:t>020/8/10</w:t>
      </w:r>
    </w:p>
    <w:p w14:paraId="0D1FF54D" w14:textId="77777777" w:rsidR="00FF2D70" w:rsidRPr="009575AB" w:rsidRDefault="00FF2D70" w:rsidP="00FF2D70">
      <w:pPr>
        <w:rPr>
          <w:rFonts w:eastAsiaTheme="minorEastAsia"/>
        </w:rPr>
      </w:pPr>
      <w:r w:rsidRPr="009575AB">
        <w:rPr>
          <w:rFonts w:eastAsiaTheme="minorEastAsia" w:hint="eastAsia"/>
        </w:rPr>
        <w:t>・松嶋隆弘、野口教子、大久保拓也＝編著『事業者のためのパンデミックへの法的対応</w:t>
      </w:r>
      <w:r w:rsidRPr="009575AB">
        <w:rPr>
          <w:rFonts w:eastAsiaTheme="minorEastAsia"/>
        </w:rPr>
        <w:t xml:space="preserve"> </w:t>
      </w:r>
      <w:r w:rsidRPr="009575AB">
        <w:rPr>
          <w:rFonts w:eastAsiaTheme="minorEastAsia" w:hint="eastAsia"/>
        </w:rPr>
        <w:t>コロナ禍で生き残る法律知識のすべて』ぎょうせい</w:t>
      </w:r>
      <w:r w:rsidRPr="009575AB">
        <w:rPr>
          <w:rFonts w:eastAsiaTheme="minorEastAsia"/>
        </w:rPr>
        <w:t>2020/8/10</w:t>
      </w:r>
    </w:p>
    <w:p w14:paraId="599DB243" w14:textId="77777777" w:rsidR="008051FA" w:rsidRPr="009575AB" w:rsidRDefault="008051FA" w:rsidP="008051FA">
      <w:pPr>
        <w:rPr>
          <w:rFonts w:eastAsiaTheme="minorEastAsia"/>
        </w:rPr>
      </w:pPr>
      <w:r w:rsidRPr="009575AB">
        <w:rPr>
          <w:rFonts w:eastAsiaTheme="minorEastAsia" w:hint="eastAsia"/>
        </w:rPr>
        <w:t>・鈴木傾城『ボトム・オブ・ジャパン</w:t>
      </w:r>
      <w:r w:rsidRPr="009575AB">
        <w:rPr>
          <w:rFonts w:eastAsiaTheme="minorEastAsia"/>
        </w:rPr>
        <w:t xml:space="preserve"> </w:t>
      </w:r>
      <w:r w:rsidRPr="009575AB">
        <w:rPr>
          <w:rFonts w:eastAsiaTheme="minorEastAsia" w:hint="eastAsia"/>
        </w:rPr>
        <w:t>日本のどん底』集広舎</w:t>
      </w:r>
      <w:r w:rsidRPr="009575AB">
        <w:rPr>
          <w:rFonts w:eastAsiaTheme="minorEastAsia"/>
        </w:rPr>
        <w:t>2020/8/10</w:t>
      </w:r>
    </w:p>
    <w:p w14:paraId="1A7838A8" w14:textId="77777777" w:rsidR="00286CB3" w:rsidRPr="009575AB" w:rsidRDefault="00286CB3" w:rsidP="00286CB3">
      <w:pPr>
        <w:rPr>
          <w:rFonts w:eastAsiaTheme="minorEastAsia"/>
        </w:rPr>
      </w:pPr>
      <w:r w:rsidRPr="009575AB">
        <w:rPr>
          <w:rFonts w:eastAsiaTheme="minorEastAsia" w:hint="eastAsia"/>
        </w:rPr>
        <w:t>・教育科学研究会（「教室と授業を語る」分科会）、中村（新井）清二、石垣雅也『コロナ時代の教師のしごと</w:t>
      </w:r>
      <w:r w:rsidRPr="009575AB">
        <w:rPr>
          <w:rFonts w:eastAsiaTheme="minorEastAsia"/>
        </w:rPr>
        <w:t xml:space="preserve"> </w:t>
      </w:r>
      <w:r w:rsidRPr="009575AB">
        <w:rPr>
          <w:rFonts w:eastAsiaTheme="minorEastAsia" w:hint="eastAsia"/>
        </w:rPr>
        <w:t>これからの授業と教育課程づくりのヒント』旬報社</w:t>
      </w:r>
      <w:r w:rsidRPr="009575AB">
        <w:rPr>
          <w:rFonts w:eastAsiaTheme="minorEastAsia"/>
        </w:rPr>
        <w:t>2020/8/10</w:t>
      </w:r>
    </w:p>
    <w:p w14:paraId="177D736F" w14:textId="77777777" w:rsidR="00DD3985" w:rsidRPr="009575AB" w:rsidRDefault="00DD3985" w:rsidP="00DD3985">
      <w:pPr>
        <w:rPr>
          <w:rFonts w:eastAsiaTheme="minorEastAsia"/>
        </w:rPr>
      </w:pPr>
      <w:r w:rsidRPr="009575AB">
        <w:rPr>
          <w:rFonts w:eastAsiaTheme="minorEastAsia" w:hint="eastAsia"/>
        </w:rPr>
        <w:t>・副島隆彦『日本は戦争に連れてゆかれる</w:t>
      </w:r>
      <w:r w:rsidRPr="009575AB">
        <w:rPr>
          <w:rFonts w:eastAsiaTheme="minorEastAsia"/>
        </w:rPr>
        <w:t xml:space="preserve"> </w:t>
      </w:r>
      <w:r w:rsidRPr="009575AB">
        <w:rPr>
          <w:rFonts w:eastAsiaTheme="minorEastAsia" w:hint="eastAsia"/>
        </w:rPr>
        <w:t>狂人日記２０２０』祥伝社新書</w:t>
      </w:r>
      <w:r w:rsidRPr="009575AB">
        <w:rPr>
          <w:rFonts w:eastAsiaTheme="minorEastAsia"/>
        </w:rPr>
        <w:t>2020/8/1</w:t>
      </w:r>
      <w:r w:rsidRPr="009575AB">
        <w:rPr>
          <w:rFonts w:eastAsiaTheme="minorEastAsia" w:hint="eastAsia"/>
        </w:rPr>
        <w:t>0</w:t>
      </w:r>
    </w:p>
    <w:p w14:paraId="45356DF1" w14:textId="3B78AEEB" w:rsidR="00616B1F" w:rsidRPr="009575AB" w:rsidRDefault="00616B1F" w:rsidP="00616B1F">
      <w:pPr>
        <w:rPr>
          <w:rFonts w:eastAsiaTheme="minorEastAsia"/>
        </w:rPr>
      </w:pPr>
      <w:r w:rsidRPr="009575AB">
        <w:rPr>
          <w:rFonts w:eastAsiaTheme="minorEastAsia" w:hint="eastAsia"/>
        </w:rPr>
        <w:t>・左巻健男『世界を変えた微生物と感染症』祥伝社</w:t>
      </w:r>
      <w:r w:rsidRPr="009575AB">
        <w:rPr>
          <w:rFonts w:eastAsiaTheme="minorEastAsia"/>
        </w:rPr>
        <w:t>2020/8/10</w:t>
      </w:r>
    </w:p>
    <w:p w14:paraId="50B2BED4" w14:textId="77777777" w:rsidR="00AC7CBD" w:rsidRPr="009575AB" w:rsidRDefault="00AC7CBD" w:rsidP="00AC7CBD">
      <w:pPr>
        <w:rPr>
          <w:rFonts w:eastAsiaTheme="minorEastAsia"/>
        </w:rPr>
      </w:pPr>
      <w:r w:rsidRPr="009575AB">
        <w:rPr>
          <w:rFonts w:eastAsiaTheme="minorEastAsia" w:hint="eastAsia"/>
        </w:rPr>
        <w:t>・山岡淳一郎『ドキュメント</w:t>
      </w:r>
      <w:r w:rsidRPr="009575AB">
        <w:rPr>
          <w:rFonts w:eastAsiaTheme="minorEastAsia"/>
        </w:rPr>
        <w:t xml:space="preserve"> </w:t>
      </w:r>
      <w:r w:rsidRPr="009575AB">
        <w:rPr>
          <w:rFonts w:eastAsiaTheme="minorEastAsia" w:hint="eastAsia"/>
        </w:rPr>
        <w:t>感染症利権</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医療を蝕む闇の構造』ちくま新書</w:t>
      </w:r>
      <w:r w:rsidRPr="009575AB">
        <w:rPr>
          <w:rFonts w:eastAsiaTheme="minorEastAsia"/>
        </w:rPr>
        <w:t>2020/8/10</w:t>
      </w:r>
    </w:p>
    <w:p w14:paraId="329CE8CE" w14:textId="77777777" w:rsidR="00AC7CBD" w:rsidRPr="009575AB" w:rsidRDefault="00AC7CBD" w:rsidP="00AC7CBD">
      <w:pPr>
        <w:rPr>
          <w:rFonts w:ascii="Times New Roman" w:eastAsiaTheme="minorEastAsia" w:hAnsi="Times New Roman"/>
        </w:rPr>
      </w:pPr>
      <w:r w:rsidRPr="009575AB">
        <w:rPr>
          <w:rFonts w:eastAsiaTheme="minorEastAsia" w:hint="eastAsia"/>
        </w:rPr>
        <w:t>・岡田晴恵『知っておきたい感染症【新版】</w:t>
      </w:r>
      <w:r w:rsidRPr="009575AB">
        <w:rPr>
          <w:rFonts w:eastAsiaTheme="minorEastAsia"/>
        </w:rPr>
        <w:t xml:space="preserve"> </w:t>
      </w:r>
      <w:r w:rsidRPr="009575AB">
        <w:rPr>
          <w:rFonts w:ascii="Times New Roman" w:eastAsiaTheme="minorEastAsia" w:hAnsi="Times New Roman" w:hint="eastAsia"/>
        </w:rPr>
        <w:t>新型コロナと</w:t>
      </w:r>
      <w:r w:rsidRPr="009575AB">
        <w:rPr>
          <w:rFonts w:ascii="Times New Roman" w:eastAsiaTheme="minorEastAsia" w:hAnsi="Times New Roman"/>
        </w:rPr>
        <w:t>21</w:t>
      </w:r>
      <w:r w:rsidRPr="009575AB">
        <w:rPr>
          <w:rFonts w:ascii="Times New Roman" w:eastAsiaTheme="minorEastAsia" w:hAnsi="Times New Roman" w:hint="eastAsia"/>
        </w:rPr>
        <w:t>世紀型パンデミック</w:t>
      </w:r>
      <w:r w:rsidRPr="009575AB">
        <w:rPr>
          <w:rFonts w:eastAsiaTheme="minorEastAsia" w:hint="eastAsia"/>
        </w:rPr>
        <w:t>』ちくま新書</w:t>
      </w:r>
      <w:r w:rsidRPr="009575AB">
        <w:rPr>
          <w:rFonts w:eastAsiaTheme="minorEastAsia"/>
        </w:rPr>
        <w:t>2020/8/10</w:t>
      </w:r>
      <w:r w:rsidRPr="009575AB">
        <w:rPr>
          <w:rFonts w:eastAsiaTheme="minorEastAsia" w:hint="eastAsia"/>
        </w:rPr>
        <w:t xml:space="preserve">　２０１６年刊の新版</w:t>
      </w:r>
    </w:p>
    <w:p w14:paraId="2BE0DE50" w14:textId="77777777" w:rsidR="001E2931" w:rsidRPr="009575AB" w:rsidRDefault="001E2931" w:rsidP="001E2931">
      <w:pPr>
        <w:rPr>
          <w:rFonts w:eastAsiaTheme="minorEastAsia"/>
        </w:rPr>
      </w:pPr>
      <w:r w:rsidRPr="009575AB">
        <w:rPr>
          <w:rFonts w:eastAsiaTheme="minorEastAsia" w:hint="eastAsia"/>
        </w:rPr>
        <w:t>・小鍛治広道＝編集代表『新型コロナウイルス影響下の人事労務対応Ｑ＆Ａ』中央経済社</w:t>
      </w:r>
      <w:r w:rsidRPr="009575AB">
        <w:rPr>
          <w:rFonts w:eastAsiaTheme="minorEastAsia"/>
        </w:rPr>
        <w:t>2020/8/10</w:t>
      </w:r>
    </w:p>
    <w:p w14:paraId="16D77740" w14:textId="77777777" w:rsidR="00AC7CBD" w:rsidRPr="009575AB" w:rsidRDefault="00AC7CBD" w:rsidP="00AC7CBD">
      <w:pPr>
        <w:rPr>
          <w:rFonts w:eastAsiaTheme="minorEastAsia"/>
        </w:rPr>
      </w:pPr>
      <w:r w:rsidRPr="009575AB">
        <w:rPr>
          <w:rFonts w:eastAsiaTheme="minorEastAsia" w:hint="eastAsia"/>
        </w:rPr>
        <w:t>・赤上裕幸『分断のニッポン史</w:t>
      </w:r>
      <w:r w:rsidRPr="009575AB">
        <w:rPr>
          <w:rFonts w:eastAsiaTheme="minorEastAsia"/>
        </w:rPr>
        <w:t xml:space="preserve"> </w:t>
      </w:r>
      <w:r w:rsidRPr="009575AB">
        <w:rPr>
          <w:rFonts w:eastAsiaTheme="minorEastAsia" w:hint="eastAsia"/>
        </w:rPr>
        <w:t>ありえたかもしれない敗戦後論』中公新書ラクレ</w:t>
      </w:r>
      <w:r w:rsidRPr="009575AB">
        <w:rPr>
          <w:rFonts w:eastAsiaTheme="minorEastAsia"/>
        </w:rPr>
        <w:t>2020/8/10</w:t>
      </w:r>
    </w:p>
    <w:p w14:paraId="4A96D35C" w14:textId="77777777" w:rsidR="00EE1AFA" w:rsidRPr="009575AB" w:rsidRDefault="00EE1AFA" w:rsidP="00EE1AFA">
      <w:pPr>
        <w:rPr>
          <w:rFonts w:eastAsiaTheme="minorEastAsia"/>
        </w:rPr>
      </w:pPr>
      <w:r w:rsidRPr="009575AB">
        <w:rPr>
          <w:rFonts w:eastAsiaTheme="minorEastAsia" w:hint="eastAsia"/>
        </w:rPr>
        <w:t>・初瀬礼『感染シンドローム』双葉文庫（小説）</w:t>
      </w:r>
      <w:r w:rsidRPr="009575AB">
        <w:rPr>
          <w:rFonts w:eastAsiaTheme="minorEastAsia"/>
        </w:rPr>
        <w:t>2020/8/10</w:t>
      </w:r>
      <w:r w:rsidRPr="009575AB">
        <w:rPr>
          <w:rFonts w:eastAsiaTheme="minorEastAsia" w:hint="eastAsia"/>
        </w:rPr>
        <w:t xml:space="preserve">　２０１６年刊『ミスト』の加筆修正改題文庫化</w:t>
      </w:r>
    </w:p>
    <w:p w14:paraId="70C5B2AB" w14:textId="77777777" w:rsidR="00AC7CBD" w:rsidRPr="009575AB" w:rsidRDefault="00AC7CBD" w:rsidP="00AC7CBD">
      <w:pPr>
        <w:rPr>
          <w:rFonts w:eastAsiaTheme="minorEastAsia"/>
        </w:rPr>
      </w:pPr>
      <w:r w:rsidRPr="009575AB">
        <w:rPr>
          <w:rFonts w:eastAsiaTheme="minorEastAsia" w:hint="eastAsia"/>
        </w:rPr>
        <w:t>・大治朋子『歪んだ正義</w:t>
      </w:r>
      <w:r w:rsidRPr="009575AB">
        <w:rPr>
          <w:rFonts w:eastAsiaTheme="minorEastAsia"/>
        </w:rPr>
        <w:t xml:space="preserve"> </w:t>
      </w:r>
      <w:r w:rsidRPr="009575AB">
        <w:rPr>
          <w:rFonts w:eastAsiaTheme="minorEastAsia" w:hint="eastAsia"/>
        </w:rPr>
        <w:t>「普通の人」がなぜ過激化するのか』毎日新聞出版</w:t>
      </w:r>
      <w:r w:rsidRPr="009575AB">
        <w:rPr>
          <w:rFonts w:eastAsiaTheme="minorEastAsia"/>
        </w:rPr>
        <w:t>2020/8/10</w:t>
      </w:r>
      <w:r w:rsidRPr="009575AB">
        <w:rPr>
          <w:rFonts w:eastAsiaTheme="minorEastAsia" w:hint="eastAsia"/>
        </w:rPr>
        <w:t xml:space="preserve">　Ｓ</w:t>
      </w:r>
    </w:p>
    <w:p w14:paraId="497433C6" w14:textId="77777777" w:rsidR="00A02C53" w:rsidRPr="009575AB" w:rsidRDefault="00A02C53" w:rsidP="00A02C53">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（インフェクションコントロール）」２０２０年夏季増刊（通巻</w:t>
      </w:r>
      <w:r w:rsidRPr="009575AB">
        <w:rPr>
          <w:rFonts w:eastAsiaTheme="minorEastAsia"/>
        </w:rPr>
        <w:t>347</w:t>
      </w:r>
      <w:r w:rsidRPr="009575AB">
        <w:rPr>
          <w:rFonts w:eastAsiaTheme="minorEastAsia" w:hint="eastAsia"/>
        </w:rPr>
        <w:t>号）、森澤雄司編著『ＩＣＴから現場へ！</w:t>
      </w:r>
      <w:r w:rsidRPr="009575AB">
        <w:rPr>
          <w:rFonts w:eastAsiaTheme="minorEastAsia"/>
        </w:rPr>
        <w:t xml:space="preserve"> </w:t>
      </w:r>
      <w:r w:rsidRPr="009575AB">
        <w:rPr>
          <w:rFonts w:eastAsiaTheme="minorEastAsia" w:hint="eastAsia"/>
        </w:rPr>
        <w:t>感染対策のよい伝え方・普通の伝え方・悪い伝え方</w:t>
      </w:r>
      <w:r w:rsidRPr="009575AB">
        <w:rPr>
          <w:rFonts w:eastAsiaTheme="minorEastAsia"/>
        </w:rPr>
        <w:t xml:space="preserve"> </w:t>
      </w:r>
      <w:r w:rsidRPr="009575AB">
        <w:rPr>
          <w:rFonts w:eastAsiaTheme="minorEastAsia" w:hint="eastAsia"/>
        </w:rPr>
        <w:t>あなたの熱意を現場のやる気につなげよう！』メディカ出版</w:t>
      </w:r>
      <w:r w:rsidRPr="009575AB">
        <w:rPr>
          <w:rFonts w:eastAsiaTheme="minorEastAsia" w:hint="eastAsia"/>
        </w:rPr>
        <w:t>2</w:t>
      </w:r>
      <w:r w:rsidRPr="009575AB">
        <w:rPr>
          <w:rFonts w:eastAsiaTheme="minorEastAsia"/>
        </w:rPr>
        <w:t>020/8/10</w:t>
      </w:r>
    </w:p>
    <w:p w14:paraId="78A4946A" w14:textId="77777777" w:rsidR="002913F1" w:rsidRPr="009575AB" w:rsidRDefault="002913F1" w:rsidP="002913F1">
      <w:r w:rsidRPr="009575AB">
        <w:rPr>
          <w:rFonts w:hint="eastAsia"/>
        </w:rPr>
        <w:t>・「女性自身」２０２０年８月１１日号（第</w:t>
      </w:r>
      <w:r w:rsidRPr="009575AB">
        <w:t>63</w:t>
      </w:r>
      <w:r w:rsidRPr="009575AB">
        <w:rPr>
          <w:rFonts w:hint="eastAsia"/>
        </w:rPr>
        <w:t>巻第</w:t>
      </w:r>
      <w:r w:rsidRPr="009575AB">
        <w:rPr>
          <w:rFonts w:hint="eastAsia"/>
        </w:rPr>
        <w:t>2</w:t>
      </w:r>
      <w:r w:rsidRPr="009575AB">
        <w:t>6</w:t>
      </w:r>
      <w:r w:rsidRPr="009575AB">
        <w:rPr>
          <w:rFonts w:hint="eastAsia"/>
        </w:rPr>
        <w:t>号）、「「ＧｏＴｏトラベル強行」で経済損失</w:t>
      </w:r>
      <w:r w:rsidRPr="009575AB">
        <w:t>12</w:t>
      </w:r>
      <w:r w:rsidRPr="009575AB">
        <w:rPr>
          <w:rFonts w:hint="eastAsia"/>
        </w:rPr>
        <w:t>兆円超え！」光文社</w:t>
      </w:r>
    </w:p>
    <w:p w14:paraId="6B90E1B0" w14:textId="77777777" w:rsidR="0041149B" w:rsidRPr="009575AB" w:rsidRDefault="0041149B" w:rsidP="0041149B">
      <w:pPr>
        <w:rPr>
          <w:rFonts w:eastAsiaTheme="minorEastAsia"/>
        </w:rPr>
      </w:pPr>
      <w:r w:rsidRPr="009575AB">
        <w:rPr>
          <w:rFonts w:eastAsiaTheme="minorEastAsia" w:hint="eastAsia"/>
        </w:rPr>
        <w:t>・「日経</w:t>
      </w:r>
      <w:r w:rsidRPr="009575AB">
        <w:rPr>
          <w:rFonts w:eastAsiaTheme="minorEastAsia"/>
        </w:rPr>
        <w:t>Automotive</w:t>
      </w:r>
      <w:r w:rsidRPr="009575AB">
        <w:rPr>
          <w:rFonts w:eastAsiaTheme="minorEastAsia" w:hint="eastAsia"/>
        </w:rPr>
        <w:t>」２０２０年９月号（通巻</w:t>
      </w:r>
      <w:r w:rsidRPr="009575AB">
        <w:rPr>
          <w:rFonts w:eastAsiaTheme="minorEastAsia"/>
        </w:rPr>
        <w:t>126</w:t>
      </w:r>
      <w:r w:rsidRPr="009575AB">
        <w:rPr>
          <w:rFonts w:eastAsiaTheme="minorEastAsia" w:hint="eastAsia"/>
        </w:rPr>
        <w:t>号）、「</w:t>
      </w:r>
      <w:r w:rsidRPr="009575AB">
        <w:rPr>
          <w:rFonts w:eastAsiaTheme="minorEastAsia"/>
        </w:rPr>
        <w:t xml:space="preserve">Cover Story </w:t>
      </w:r>
      <w:r w:rsidRPr="009575AB">
        <w:rPr>
          <w:rFonts w:eastAsiaTheme="minorEastAsia" w:hint="eastAsia"/>
        </w:rPr>
        <w:t>アフターコロナへ走り出す</w:t>
      </w:r>
      <w:r w:rsidRPr="009575AB">
        <w:rPr>
          <w:rFonts w:eastAsiaTheme="minorEastAsia"/>
        </w:rPr>
        <w:t xml:space="preserve"> </w:t>
      </w:r>
      <w:r w:rsidRPr="009575AB">
        <w:rPr>
          <w:rFonts w:eastAsiaTheme="minorEastAsia" w:hint="eastAsia"/>
        </w:rPr>
        <w:t>ＣＡＳＥに〝濃淡〟、成長の芽はどこに？」日経ＢＰ</w:t>
      </w:r>
      <w:r w:rsidRPr="009575AB">
        <w:rPr>
          <w:rFonts w:eastAsiaTheme="minorEastAsia"/>
        </w:rPr>
        <w:t>2020/8/11</w:t>
      </w:r>
    </w:p>
    <w:p w14:paraId="38115FDD" w14:textId="77777777" w:rsidR="00193858" w:rsidRPr="009575AB" w:rsidRDefault="00193858" w:rsidP="00193858">
      <w:pPr>
        <w:rPr>
          <w:rFonts w:eastAsiaTheme="minorEastAsia"/>
        </w:rPr>
      </w:pPr>
      <w:r w:rsidRPr="009575AB">
        <w:rPr>
          <w:rFonts w:eastAsiaTheme="minorEastAsia" w:hint="eastAsia"/>
        </w:rPr>
        <w:t>・須田慎一郎『コロナ後の日本経済』ＭｄＮ新書</w:t>
      </w:r>
      <w:r w:rsidRPr="009575AB">
        <w:rPr>
          <w:rFonts w:eastAsiaTheme="minorEastAsia"/>
        </w:rPr>
        <w:t>2020/8/11</w:t>
      </w:r>
    </w:p>
    <w:p w14:paraId="0DD03C7B" w14:textId="77777777" w:rsidR="00193858" w:rsidRPr="009575AB" w:rsidRDefault="00193858" w:rsidP="00193858">
      <w:pPr>
        <w:rPr>
          <w:rFonts w:eastAsiaTheme="minorEastAsia"/>
        </w:rPr>
      </w:pPr>
      <w:r w:rsidRPr="009575AB">
        <w:rPr>
          <w:rFonts w:eastAsiaTheme="minorEastAsia" w:hint="eastAsia"/>
        </w:rPr>
        <w:t>・髙倉伸幸『「毛細血管」を鍛えて免疫力を上げ病気を防ぐ』エムディエヌコーポレーション</w:t>
      </w:r>
      <w:r w:rsidRPr="009575AB">
        <w:rPr>
          <w:rFonts w:eastAsiaTheme="minorEastAsia"/>
        </w:rPr>
        <w:t>2020/8/11</w:t>
      </w:r>
    </w:p>
    <w:p w14:paraId="127E6FC1" w14:textId="77777777" w:rsidR="00650158" w:rsidRPr="009575AB" w:rsidRDefault="00650158" w:rsidP="00650158">
      <w:pPr>
        <w:rPr>
          <w:rFonts w:eastAsiaTheme="minorEastAsia"/>
        </w:rPr>
      </w:pPr>
      <w:r w:rsidRPr="009575AB">
        <w:rPr>
          <w:rFonts w:eastAsiaTheme="minorEastAsia" w:hint="eastAsia"/>
        </w:rPr>
        <w:t>・安生正『レッドリスト</w:t>
      </w:r>
      <w:r w:rsidRPr="009575AB">
        <w:rPr>
          <w:rFonts w:eastAsiaTheme="minorEastAsia"/>
        </w:rPr>
        <w:t xml:space="preserve"> </w:t>
      </w:r>
      <w:r w:rsidRPr="009575AB">
        <w:rPr>
          <w:rFonts w:eastAsiaTheme="minorEastAsia" w:hint="eastAsia"/>
        </w:rPr>
        <w:t>絶滅進化論』幻冬舎文庫（小説）</w:t>
      </w:r>
      <w:r w:rsidRPr="009575AB">
        <w:rPr>
          <w:rFonts w:eastAsiaTheme="minorEastAsia"/>
        </w:rPr>
        <w:t>2020/8/10</w:t>
      </w:r>
      <w:r w:rsidRPr="009575AB">
        <w:rPr>
          <w:rFonts w:eastAsiaTheme="minorEastAsia" w:hint="eastAsia"/>
        </w:rPr>
        <w:t xml:space="preserve">　２０１８年刊『レッドリスト』の改題文庫化</w:t>
      </w:r>
    </w:p>
    <w:p w14:paraId="741F8FDB" w14:textId="77777777" w:rsidR="001C54AC" w:rsidRPr="009575AB" w:rsidRDefault="001C54AC" w:rsidP="001C54AC">
      <w:pPr>
        <w:rPr>
          <w:rFonts w:eastAsiaTheme="minorEastAsia"/>
        </w:rPr>
      </w:pPr>
      <w:r w:rsidRPr="009575AB">
        <w:rPr>
          <w:rFonts w:eastAsiaTheme="minorEastAsia" w:hint="eastAsia"/>
        </w:rPr>
        <w:t>・小川仁志＝監修、前山三都里＝まんが『まんがでわかる</w:t>
      </w:r>
      <w:r w:rsidRPr="009575AB">
        <w:rPr>
          <w:rFonts w:eastAsiaTheme="minorEastAsia"/>
        </w:rPr>
        <w:t xml:space="preserve"> </w:t>
      </w:r>
      <w:r w:rsidRPr="009575AB">
        <w:rPr>
          <w:rFonts w:eastAsiaTheme="minorEastAsia" w:hint="eastAsia"/>
        </w:rPr>
        <w:t>カミュ『ペスト』』宝島社</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8/11</w:t>
      </w:r>
    </w:p>
    <w:p w14:paraId="4BEB358B" w14:textId="77777777" w:rsidR="00AF36E0" w:rsidRPr="009575AB" w:rsidRDefault="00AF36E0" w:rsidP="00AF36E0">
      <w:pPr>
        <w:rPr>
          <w:rFonts w:eastAsiaTheme="minorEastAsia"/>
        </w:rPr>
      </w:pPr>
      <w:r w:rsidRPr="009575AB">
        <w:rPr>
          <w:rFonts w:eastAsiaTheme="minorEastAsia" w:hint="eastAsia"/>
        </w:rPr>
        <w:t>・竹中平蔵『ポストコロナの「日本改造計画」</w:t>
      </w:r>
      <w:r w:rsidRPr="009575AB">
        <w:rPr>
          <w:rFonts w:eastAsiaTheme="minorEastAsia"/>
        </w:rPr>
        <w:t xml:space="preserve"> </w:t>
      </w:r>
      <w:r w:rsidRPr="009575AB">
        <w:rPr>
          <w:rFonts w:eastAsiaTheme="minorEastAsia" w:hint="eastAsia"/>
        </w:rPr>
        <w:t>デジタル資本主義で今日者となるビジョン』ＰＨＰ研究所</w:t>
      </w:r>
      <w:r w:rsidRPr="009575AB">
        <w:rPr>
          <w:rFonts w:eastAsiaTheme="minorEastAsia"/>
        </w:rPr>
        <w:t>2020/8/11</w:t>
      </w:r>
    </w:p>
    <w:p w14:paraId="77EB2FCC" w14:textId="77777777" w:rsidR="00D10AD7" w:rsidRPr="009575AB" w:rsidRDefault="00D10AD7" w:rsidP="00D10AD7">
      <w:pPr>
        <w:rPr>
          <w:rFonts w:eastAsiaTheme="minorEastAsia"/>
        </w:rPr>
      </w:pPr>
      <w:r w:rsidRPr="009575AB">
        <w:rPr>
          <w:rFonts w:eastAsiaTheme="minorEastAsia" w:hint="eastAsia"/>
        </w:rPr>
        <w:t>・「体育科教育」２０２０年９月号（第</w:t>
      </w:r>
      <w:r w:rsidRPr="009575AB">
        <w:rPr>
          <w:rFonts w:eastAsiaTheme="minorEastAsia" w:hint="eastAsia"/>
        </w:rPr>
        <w:t>6</w:t>
      </w:r>
      <w:r w:rsidRPr="009575AB">
        <w:rPr>
          <w:rFonts w:eastAsiaTheme="minorEastAsia"/>
        </w:rPr>
        <w:t>8</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ポストコロナの体育へ」大修</w:t>
      </w:r>
      <w:r w:rsidRPr="009575AB">
        <w:rPr>
          <w:rFonts w:eastAsiaTheme="minorEastAsia" w:hint="eastAsia"/>
        </w:rPr>
        <w:lastRenderedPageBreak/>
        <w:t>館書店</w:t>
      </w:r>
      <w:r w:rsidRPr="009575AB">
        <w:rPr>
          <w:rFonts w:eastAsiaTheme="minorEastAsia"/>
        </w:rPr>
        <w:t>2020/8/12</w:t>
      </w:r>
    </w:p>
    <w:p w14:paraId="63779215" w14:textId="77777777" w:rsidR="002C14D4" w:rsidRPr="009575AB" w:rsidRDefault="002C14D4" w:rsidP="002C14D4">
      <w:pPr>
        <w:rPr>
          <w:rFonts w:eastAsiaTheme="minorEastAsia"/>
        </w:rPr>
      </w:pPr>
      <w:r w:rsidRPr="009575AB">
        <w:rPr>
          <w:rFonts w:eastAsiaTheme="minorEastAsia" w:hint="eastAsia"/>
        </w:rPr>
        <w:t>・森永卓郎『グローバル資本主義の終わりとガンディーの経済学』インターナショナル新書</w:t>
      </w:r>
      <w:r w:rsidRPr="009575AB">
        <w:rPr>
          <w:rFonts w:eastAsiaTheme="minorEastAsia"/>
        </w:rPr>
        <w:t>2020/8/12</w:t>
      </w:r>
    </w:p>
    <w:p w14:paraId="66216960" w14:textId="77777777" w:rsidR="00B91DE3" w:rsidRPr="009575AB" w:rsidRDefault="00B91DE3" w:rsidP="00B91DE3">
      <w:pPr>
        <w:rPr>
          <w:rFonts w:eastAsiaTheme="minorEastAsia"/>
        </w:rPr>
      </w:pPr>
      <w:r w:rsidRPr="009575AB">
        <w:rPr>
          <w:rFonts w:eastAsiaTheme="minorEastAsia" w:hint="eastAsia"/>
        </w:rPr>
        <w:t>・司馬理英子『「新しい生活様式」で家族がもっと仲よくなるために</w:t>
      </w:r>
      <w:r w:rsidRPr="009575AB">
        <w:rPr>
          <w:rFonts w:eastAsiaTheme="minorEastAsia"/>
        </w:rPr>
        <w:t xml:space="preserve"> </w:t>
      </w:r>
      <w:r w:rsidRPr="009575AB">
        <w:rPr>
          <w:rFonts w:eastAsiaTheme="minorEastAsia" w:hint="eastAsia"/>
        </w:rPr>
        <w:t>遊び・会話・家事で</w:t>
      </w:r>
      <w:r w:rsidRPr="009575AB">
        <w:rPr>
          <w:rFonts w:eastAsiaTheme="minorEastAsia"/>
        </w:rPr>
        <w:t xml:space="preserve"> </w:t>
      </w:r>
      <w:r w:rsidRPr="009575AB">
        <w:rPr>
          <w:rFonts w:eastAsiaTheme="minorEastAsia" w:hint="eastAsia"/>
        </w:rPr>
        <w:t>今こそ「家族のコミュニケーション力」アップ』主婦の友社</w:t>
      </w:r>
      <w:r w:rsidRPr="009575AB">
        <w:rPr>
          <w:rFonts w:eastAsiaTheme="minorEastAsia"/>
        </w:rPr>
        <w:t>2020/8/10</w:t>
      </w:r>
    </w:p>
    <w:p w14:paraId="3A355F6E" w14:textId="77777777" w:rsidR="00B91DE3" w:rsidRPr="009575AB" w:rsidRDefault="00B91DE3" w:rsidP="00B91DE3">
      <w:pPr>
        <w:rPr>
          <w:rFonts w:eastAsiaTheme="minorEastAsia"/>
        </w:rPr>
      </w:pPr>
      <w:r w:rsidRPr="009575AB">
        <w:rPr>
          <w:rFonts w:eastAsiaTheme="minorEastAsia" w:hint="eastAsia"/>
        </w:rPr>
        <w:t>・窪田新之介『データ農業が日本を救う』インターナショナル新書</w:t>
      </w:r>
      <w:r w:rsidRPr="009575AB">
        <w:rPr>
          <w:rFonts w:eastAsiaTheme="minorEastAsia"/>
        </w:rPr>
        <w:t>2020/8/12</w:t>
      </w:r>
    </w:p>
    <w:p w14:paraId="08DB9FCF" w14:textId="77777777" w:rsidR="00BD4F1D" w:rsidRPr="009575AB" w:rsidRDefault="00BD4F1D" w:rsidP="00BD4F1D">
      <w:pPr>
        <w:rPr>
          <w:rFonts w:eastAsiaTheme="minorEastAsia"/>
        </w:rPr>
      </w:pPr>
      <w:r w:rsidRPr="009575AB">
        <w:rPr>
          <w:rFonts w:eastAsiaTheme="minorEastAsia" w:hint="eastAsia"/>
        </w:rPr>
        <w:t>・月刊Ｈａｎａｄａセレクション『武漢ウイルスと習近平帝国２０２０』飛鳥新社</w:t>
      </w:r>
      <w:r w:rsidRPr="009575AB">
        <w:rPr>
          <w:rFonts w:eastAsiaTheme="minorEastAsia"/>
        </w:rPr>
        <w:t>2020/8/13</w:t>
      </w:r>
    </w:p>
    <w:p w14:paraId="5BAD23C1" w14:textId="77777777" w:rsidR="00EC16A9" w:rsidRPr="009575AB" w:rsidRDefault="00EC16A9" w:rsidP="00EC16A9">
      <w:pPr>
        <w:rPr>
          <w:rFonts w:eastAsiaTheme="minorEastAsia"/>
        </w:rPr>
      </w:pPr>
      <w:r w:rsidRPr="009575AB">
        <w:rPr>
          <w:rFonts w:eastAsiaTheme="minorEastAsia" w:hint="eastAsia"/>
        </w:rPr>
        <w:t>・消費増税反対ｂｏｔちゃん著、藤井聡監修『マンガでわかる</w:t>
      </w:r>
      <w:r w:rsidRPr="009575AB">
        <w:rPr>
          <w:rFonts w:eastAsiaTheme="minorEastAsia"/>
        </w:rPr>
        <w:t xml:space="preserve"> </w:t>
      </w:r>
      <w:r w:rsidRPr="009575AB">
        <w:rPr>
          <w:rFonts w:eastAsiaTheme="minorEastAsia" w:hint="eastAsia"/>
        </w:rPr>
        <w:t>こんなにヤバいコロナ大不況</w:t>
      </w:r>
      <w:r w:rsidRPr="009575AB">
        <w:rPr>
          <w:rFonts w:eastAsiaTheme="minorEastAsia"/>
        </w:rPr>
        <w:t xml:space="preserve"> </w:t>
      </w:r>
      <w:r w:rsidRPr="009575AB">
        <w:rPr>
          <w:rFonts w:eastAsiaTheme="minorEastAsia" w:hint="eastAsia"/>
        </w:rPr>
        <w:t>消費税凍結とＭＭＴが日本経済を救う！』宝島社</w:t>
      </w:r>
      <w:r w:rsidRPr="009575AB">
        <w:rPr>
          <w:rFonts w:eastAsiaTheme="minorEastAsia"/>
        </w:rPr>
        <w:t>2020/8</w:t>
      </w:r>
      <w:r w:rsidRPr="009575AB">
        <w:rPr>
          <w:rFonts w:eastAsiaTheme="minorEastAsia" w:hint="eastAsia"/>
        </w:rPr>
        <w:t>/</w:t>
      </w:r>
      <w:r w:rsidRPr="009575AB">
        <w:rPr>
          <w:rFonts w:eastAsiaTheme="minorEastAsia"/>
        </w:rPr>
        <w:t>14</w:t>
      </w:r>
    </w:p>
    <w:p w14:paraId="28CBD400" w14:textId="77777777" w:rsidR="001D274A" w:rsidRPr="009575AB" w:rsidRDefault="001D274A" w:rsidP="001D274A">
      <w:pPr>
        <w:rPr>
          <w:rFonts w:eastAsiaTheme="minorEastAsia"/>
        </w:rPr>
      </w:pPr>
      <w:r w:rsidRPr="009575AB">
        <w:rPr>
          <w:rFonts w:eastAsiaTheme="minorEastAsia" w:hint="eastAsia"/>
        </w:rPr>
        <w:t>・（編者名なし）植本一子、円城塔、王谷晶、大和田俊之、香山哲、木下美絵、楠本まき、栗原裕一郎、田中誠一、谷崎由依、辻本力、中岡祐介、ニコ・ニコルソン、西村彩、速水健朗、福永信、マヒトゥ・ザ・ピーポー『コロナ禍日記』タバブックス（日記集）</w:t>
      </w:r>
      <w:r w:rsidRPr="009575AB">
        <w:rPr>
          <w:rFonts w:eastAsiaTheme="minorEastAsia"/>
        </w:rPr>
        <w:t>2020/8/13</w:t>
      </w:r>
    </w:p>
    <w:p w14:paraId="5F6BEA33" w14:textId="50E18172" w:rsidR="00A86062" w:rsidRPr="009575AB" w:rsidRDefault="00A86062" w:rsidP="00A54A1C">
      <w:pPr>
        <w:rPr>
          <w:rFonts w:eastAsiaTheme="minorEastAsia"/>
        </w:rPr>
      </w:pPr>
      <w:r w:rsidRPr="009575AB">
        <w:rPr>
          <w:rFonts w:eastAsiaTheme="minorEastAsia" w:hint="eastAsia"/>
        </w:rPr>
        <w:t>・特定営利活動法人地域医療・介護研究会ＪＡＰＡＮ、株式会社ヘルスケア・システム研究所『新型コロナウイルスとの闘い</w:t>
      </w:r>
      <w:r w:rsidRPr="009575AB">
        <w:rPr>
          <w:rFonts w:eastAsiaTheme="minorEastAsia" w:hint="eastAsia"/>
        </w:rPr>
        <w:t xml:space="preserve"> </w:t>
      </w:r>
      <w:r w:rsidRPr="009575AB">
        <w:rPr>
          <w:rFonts w:eastAsiaTheme="minorEastAsia" w:hint="eastAsia"/>
        </w:rPr>
        <w:t>現場医師１２０日の記録』ＰＨＰエディターズ・グループ</w:t>
      </w:r>
      <w:r w:rsidRPr="009575AB">
        <w:rPr>
          <w:rFonts w:eastAsiaTheme="minorEastAsia"/>
        </w:rPr>
        <w:t>2020/8/14</w:t>
      </w:r>
    </w:p>
    <w:p w14:paraId="7D5E776D" w14:textId="77777777" w:rsidR="006A313A" w:rsidRPr="009575AB" w:rsidRDefault="006A313A" w:rsidP="006A313A">
      <w:pPr>
        <w:rPr>
          <w:rFonts w:eastAsiaTheme="minorEastAsia"/>
        </w:rPr>
      </w:pPr>
      <w:r w:rsidRPr="009575AB">
        <w:rPr>
          <w:rFonts w:eastAsiaTheme="minorEastAsia" w:hint="eastAsia"/>
        </w:rPr>
        <w:t>・『北海道の医療最前線</w:t>
      </w:r>
      <w:r w:rsidRPr="009575AB">
        <w:rPr>
          <w:rFonts w:eastAsiaTheme="minorEastAsia"/>
        </w:rPr>
        <w:t xml:space="preserve"> </w:t>
      </w:r>
      <w:r w:rsidRPr="009575AB">
        <w:rPr>
          <w:rFonts w:eastAsiaTheme="minorEastAsia" w:hint="eastAsia"/>
        </w:rPr>
        <w:t>新型コロナ時代を生きる</w:t>
      </w:r>
      <w:r w:rsidRPr="009575AB">
        <w:rPr>
          <w:rFonts w:eastAsiaTheme="minorEastAsia"/>
        </w:rPr>
        <w:t xml:space="preserve"> </w:t>
      </w:r>
      <w:r w:rsidRPr="009575AB">
        <w:rPr>
          <w:rFonts w:eastAsiaTheme="minorEastAsia" w:hint="eastAsia"/>
        </w:rPr>
        <w:t>「あい」言葉はソーシャルディスタンス』ぶらんとマガジン社</w:t>
      </w:r>
      <w:r w:rsidRPr="009575AB">
        <w:rPr>
          <w:rFonts w:eastAsiaTheme="minorEastAsia"/>
        </w:rPr>
        <w:t>2020/8/14</w:t>
      </w:r>
    </w:p>
    <w:p w14:paraId="7F1A9C36" w14:textId="77777777" w:rsidR="00E2637A" w:rsidRPr="009575AB" w:rsidRDefault="00E2637A" w:rsidP="00E2637A">
      <w:pPr>
        <w:rPr>
          <w:rFonts w:eastAsiaTheme="minorEastAsia"/>
        </w:rPr>
      </w:pPr>
      <w:r w:rsidRPr="009575AB">
        <w:rPr>
          <w:rFonts w:eastAsiaTheme="minorEastAsia" w:hint="eastAsia"/>
        </w:rPr>
        <w:t>・「月刊ジュニアエラ」２０２０年８月号（通巻</w:t>
      </w:r>
      <w:r w:rsidRPr="009575AB">
        <w:rPr>
          <w:rFonts w:eastAsiaTheme="minorEastAsia"/>
        </w:rPr>
        <w:t>137</w:t>
      </w:r>
      <w:r w:rsidRPr="009575AB">
        <w:rPr>
          <w:rFonts w:eastAsiaTheme="minorEastAsia" w:hint="eastAsia"/>
        </w:rPr>
        <w:t>号）、「【保存版】感染症の歴史から学ぶ」朝日新聞出版</w:t>
      </w:r>
      <w:r w:rsidRPr="009575AB">
        <w:rPr>
          <w:rFonts w:eastAsiaTheme="minorEastAsia"/>
        </w:rPr>
        <w:t>2020/8/15</w:t>
      </w:r>
    </w:p>
    <w:p w14:paraId="2263D455" w14:textId="77777777" w:rsidR="00CC513F" w:rsidRPr="009575AB" w:rsidRDefault="00CC513F" w:rsidP="00CC513F">
      <w:pPr>
        <w:rPr>
          <w:rFonts w:eastAsiaTheme="minorEastAsia"/>
        </w:rPr>
      </w:pPr>
      <w:r w:rsidRPr="009575AB">
        <w:rPr>
          <w:rFonts w:eastAsiaTheme="minorEastAsia" w:hint="eastAsia"/>
        </w:rPr>
        <w:t>・「看護研究」２０２０年８月号（第</w:t>
      </w:r>
      <w:r w:rsidRPr="009575AB">
        <w:rPr>
          <w:rFonts w:eastAsiaTheme="minorEastAsia"/>
        </w:rPr>
        <w:t>53</w:t>
      </w:r>
      <w:r w:rsidRPr="009575AB">
        <w:rPr>
          <w:rFonts w:eastAsiaTheme="minorEastAsia" w:hint="eastAsia"/>
        </w:rPr>
        <w:t>巻第５号）、「特集</w:t>
      </w:r>
      <w:r w:rsidRPr="009575AB">
        <w:rPr>
          <w:rFonts w:eastAsiaTheme="minorEastAsia" w:hint="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は研究にどのような影響をもたらしているか」医学書院</w:t>
      </w:r>
      <w:r w:rsidRPr="009575AB">
        <w:rPr>
          <w:rFonts w:eastAsiaTheme="minorEastAsia"/>
        </w:rPr>
        <w:t>2020/8/15</w:t>
      </w:r>
    </w:p>
    <w:p w14:paraId="2730296C" w14:textId="77777777" w:rsidR="00237D43" w:rsidRPr="009575AB" w:rsidRDefault="00237D43" w:rsidP="00237D43">
      <w:pPr>
        <w:rPr>
          <w:rFonts w:eastAsiaTheme="minorEastAsia"/>
        </w:rPr>
      </w:pPr>
      <w:r w:rsidRPr="009575AB">
        <w:rPr>
          <w:rFonts w:eastAsiaTheme="minorEastAsia" w:hint="eastAsia"/>
        </w:rPr>
        <w:t>・「</w:t>
      </w:r>
      <w:r w:rsidRPr="009575AB">
        <w:rPr>
          <w:rFonts w:eastAsiaTheme="minorEastAsia"/>
        </w:rPr>
        <w:t>Medical Technology</w:t>
      </w:r>
      <w:r w:rsidRPr="009575AB">
        <w:rPr>
          <w:rFonts w:eastAsiaTheme="minorEastAsia" w:hint="eastAsia"/>
        </w:rPr>
        <w:t>」２０２０年８月号（第</w:t>
      </w:r>
      <w:r w:rsidRPr="009575AB">
        <w:rPr>
          <w:rFonts w:eastAsiaTheme="minorEastAsia"/>
        </w:rPr>
        <w:t>48</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今，注目すべき輸入感染症」医歯薬出版</w:t>
      </w:r>
      <w:r w:rsidRPr="009575AB">
        <w:rPr>
          <w:rFonts w:eastAsiaTheme="minorEastAsia"/>
        </w:rPr>
        <w:t>2020/8/15</w:t>
      </w:r>
    </w:p>
    <w:p w14:paraId="5020FF79" w14:textId="77777777" w:rsidR="00FA662B" w:rsidRPr="009575AB" w:rsidRDefault="00FA662B" w:rsidP="00FA662B">
      <w:pPr>
        <w:rPr>
          <w:rFonts w:eastAsiaTheme="minorEastAsia"/>
        </w:rPr>
      </w:pPr>
      <w:r w:rsidRPr="009575AB">
        <w:rPr>
          <w:rFonts w:eastAsiaTheme="minorEastAsia" w:hint="eastAsia"/>
        </w:rPr>
        <w:t>・「医事業務」２０２０年８月１日・１５日合併号（通巻</w:t>
      </w:r>
      <w:r w:rsidRPr="009575AB">
        <w:rPr>
          <w:rFonts w:eastAsiaTheme="minorEastAsia"/>
        </w:rPr>
        <w:t>586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新型コロナウイルス感染症対策最前線」産労総合研究所附属医療経営情報研究所</w:t>
      </w:r>
      <w:r w:rsidRPr="009575AB">
        <w:rPr>
          <w:rFonts w:eastAsiaTheme="minorEastAsia"/>
        </w:rPr>
        <w:t>2020/8/15</w:t>
      </w:r>
    </w:p>
    <w:p w14:paraId="74AF334C" w14:textId="1D466E24" w:rsidR="00375C26" w:rsidRPr="009575AB" w:rsidRDefault="00375C26" w:rsidP="00375C26">
      <w:pPr>
        <w:rPr>
          <w:rFonts w:eastAsiaTheme="minorEastAsia"/>
        </w:rPr>
      </w:pPr>
      <w:r w:rsidRPr="009575AB">
        <w:rPr>
          <w:rFonts w:eastAsiaTheme="minorEastAsia" w:hint="eastAsia"/>
        </w:rPr>
        <w:t>・池上彰</w:t>
      </w:r>
      <w:r w:rsidR="004F1089" w:rsidRPr="009575AB">
        <w:rPr>
          <w:rFonts w:eastAsiaTheme="minorEastAsia" w:hint="eastAsia"/>
        </w:rPr>
        <w:t>＋「池上彰緊急スペシャル！」制作チーム</w:t>
      </w:r>
      <w:r w:rsidRPr="009575AB">
        <w:rPr>
          <w:rFonts w:eastAsiaTheme="minorEastAsia" w:hint="eastAsia"/>
        </w:rPr>
        <w:t>『コロナウイルスの終息とは、撲滅ではなく共存』ＳＢ新書</w:t>
      </w:r>
      <w:r w:rsidRPr="009575AB">
        <w:rPr>
          <w:rFonts w:eastAsiaTheme="minorEastAsia"/>
        </w:rPr>
        <w:t>2020/8</w:t>
      </w:r>
      <w:r w:rsidRPr="009575AB">
        <w:rPr>
          <w:rFonts w:eastAsiaTheme="minorEastAsia" w:hint="eastAsia"/>
        </w:rPr>
        <w:t>/</w:t>
      </w:r>
      <w:r w:rsidRPr="009575AB">
        <w:rPr>
          <w:rFonts w:eastAsiaTheme="minorEastAsia"/>
        </w:rPr>
        <w:t>15</w:t>
      </w:r>
      <w:r w:rsidRPr="009575AB">
        <w:rPr>
          <w:rFonts w:eastAsiaTheme="minorEastAsia" w:hint="eastAsia"/>
        </w:rPr>
        <w:t xml:space="preserve">　２０２０年５月放送のＴＶ番組をもとに書籍化</w:t>
      </w:r>
    </w:p>
    <w:p w14:paraId="78A4AFE4" w14:textId="77777777" w:rsidR="00102249" w:rsidRPr="009575AB" w:rsidRDefault="00102249" w:rsidP="00102249">
      <w:pPr>
        <w:rPr>
          <w:rFonts w:eastAsiaTheme="minorEastAsia"/>
        </w:rPr>
      </w:pPr>
      <w:r w:rsidRPr="009575AB">
        <w:rPr>
          <w:rFonts w:eastAsiaTheme="minorEastAsia" w:hint="eastAsia"/>
        </w:rPr>
        <w:t>・河合敦『繰り返す日本史</w:t>
      </w:r>
      <w:r w:rsidRPr="009575AB">
        <w:rPr>
          <w:rFonts w:eastAsiaTheme="minorEastAsia"/>
        </w:rPr>
        <w:t xml:space="preserve"> </w:t>
      </w:r>
      <w:r w:rsidRPr="009575AB">
        <w:rPr>
          <w:rFonts w:eastAsiaTheme="minorEastAsia" w:hint="eastAsia"/>
        </w:rPr>
        <w:t>二千年を貫く五つの法則』青春新書インテリジェンス</w:t>
      </w:r>
      <w:r w:rsidRPr="009575AB">
        <w:rPr>
          <w:rFonts w:eastAsiaTheme="minorEastAsia"/>
        </w:rPr>
        <w:t>2020/8/15</w:t>
      </w:r>
    </w:p>
    <w:p w14:paraId="0F1D1970" w14:textId="77777777" w:rsidR="00F83DE0" w:rsidRPr="009575AB" w:rsidRDefault="00F83DE0" w:rsidP="00F83DE0">
      <w:pPr>
        <w:rPr>
          <w:rFonts w:eastAsiaTheme="minorEastAsia"/>
        </w:rPr>
      </w:pPr>
      <w:r w:rsidRPr="009575AB">
        <w:rPr>
          <w:rFonts w:eastAsiaTheme="minorEastAsia" w:hint="eastAsia"/>
        </w:rPr>
        <w:t>・マイケル・オスターホルム、マーク・オルシェイカー『史上最悪の感染症</w:t>
      </w:r>
      <w:r w:rsidRPr="009575AB">
        <w:rPr>
          <w:rFonts w:eastAsiaTheme="minorEastAsia"/>
        </w:rPr>
        <w:t xml:space="preserve"> </w:t>
      </w:r>
      <w:r w:rsidRPr="009575AB">
        <w:rPr>
          <w:rFonts w:eastAsiaTheme="minorEastAsia" w:hint="eastAsia"/>
        </w:rPr>
        <w:t>結核、マラリアからエイズ、エボラ、薬剤耐性菌、ＣＯＶＩＤ‐</w:t>
      </w:r>
      <w:r w:rsidRPr="009575AB">
        <w:rPr>
          <w:rFonts w:eastAsiaTheme="minorEastAsia"/>
        </w:rPr>
        <w:t>19</w:t>
      </w:r>
      <w:r w:rsidRPr="009575AB">
        <w:rPr>
          <w:rFonts w:eastAsiaTheme="minorEastAsia" w:hint="eastAsia"/>
        </w:rPr>
        <w:t>まで』五十嵐加奈子、吉嶺英美、西尾義人訳、青土社（原著２０１７、２０２０年）</w:t>
      </w:r>
      <w:r w:rsidRPr="009575AB">
        <w:rPr>
          <w:rFonts w:eastAsiaTheme="minorEastAsia"/>
        </w:rPr>
        <w:t>2020/8/15</w:t>
      </w:r>
    </w:p>
    <w:p w14:paraId="1E68E001" w14:textId="04C704C0" w:rsidR="00430020" w:rsidRPr="009575AB" w:rsidRDefault="00430020" w:rsidP="00A54A1C">
      <w:pPr>
        <w:rPr>
          <w:rFonts w:eastAsiaTheme="minorEastAsia"/>
        </w:rPr>
      </w:pPr>
      <w:r w:rsidRPr="009575AB">
        <w:rPr>
          <w:rFonts w:eastAsiaTheme="minorEastAsia" w:hint="eastAsia"/>
        </w:rPr>
        <w:t>・西村寿行『癌病船』徳間文庫</w:t>
      </w:r>
      <w:r w:rsidR="008276CB" w:rsidRPr="009575AB">
        <w:rPr>
          <w:rFonts w:eastAsiaTheme="minorEastAsia" w:hint="eastAsia"/>
        </w:rPr>
        <w:t>（小説）</w:t>
      </w:r>
      <w:r w:rsidRPr="009575AB">
        <w:rPr>
          <w:rFonts w:eastAsiaTheme="minorEastAsia" w:hint="eastAsia"/>
        </w:rPr>
        <w:t>2</w:t>
      </w:r>
      <w:r w:rsidRPr="009575AB">
        <w:rPr>
          <w:rFonts w:eastAsiaTheme="minorEastAsia"/>
        </w:rPr>
        <w:t>020/8/15</w:t>
      </w:r>
      <w:r w:rsidRPr="009575AB">
        <w:rPr>
          <w:rFonts w:eastAsiaTheme="minorEastAsia" w:hint="eastAsia"/>
        </w:rPr>
        <w:t xml:space="preserve">　１</w:t>
      </w:r>
      <w:r w:rsidR="009C39F4" w:rsidRPr="009575AB">
        <w:rPr>
          <w:rFonts w:eastAsiaTheme="minorEastAsia" w:hint="eastAsia"/>
        </w:rPr>
        <w:t>９８</w:t>
      </w:r>
      <w:r w:rsidRPr="009575AB">
        <w:rPr>
          <w:rFonts w:eastAsiaTheme="minorEastAsia" w:hint="eastAsia"/>
        </w:rPr>
        <w:t>１年初刊の復刊</w:t>
      </w:r>
      <w:r w:rsidR="00A144C6" w:rsidRPr="009575AB">
        <w:rPr>
          <w:rFonts w:eastAsiaTheme="minorEastAsia" w:hint="eastAsia"/>
        </w:rPr>
        <w:t xml:space="preserve">　Ｓ</w:t>
      </w:r>
    </w:p>
    <w:p w14:paraId="7FE107D1" w14:textId="194717CB" w:rsidR="006750A8" w:rsidRPr="009575AB" w:rsidRDefault="006750A8" w:rsidP="006750A8">
      <w:pPr>
        <w:rPr>
          <w:rFonts w:eastAsiaTheme="minorEastAsia"/>
        </w:rPr>
      </w:pPr>
      <w:r w:rsidRPr="009575AB">
        <w:rPr>
          <w:rFonts w:eastAsiaTheme="minorEastAsia" w:hint="eastAsia"/>
        </w:rPr>
        <w:t>・日経ＢＰムック『これ１冊で先が見通せる！</w:t>
      </w:r>
      <w:r w:rsidRPr="009575AB">
        <w:rPr>
          <w:rFonts w:eastAsiaTheme="minorEastAsia"/>
        </w:rPr>
        <w:t xml:space="preserve"> </w:t>
      </w:r>
      <w:r w:rsidRPr="009575AB">
        <w:rPr>
          <w:rFonts w:eastAsiaTheme="minorEastAsia" w:hint="eastAsia"/>
        </w:rPr>
        <w:t>アフターコロナ消費</w:t>
      </w:r>
      <w:r w:rsidRPr="009575AB">
        <w:rPr>
          <w:rFonts w:eastAsiaTheme="minorEastAsia"/>
        </w:rPr>
        <w:t xml:space="preserve"> </w:t>
      </w:r>
      <w:r w:rsidRPr="009575AB">
        <w:rPr>
          <w:rFonts w:eastAsiaTheme="minorEastAsia" w:hint="eastAsia"/>
        </w:rPr>
        <w:t>キャッシュレス最新勢力図』日経ＢＰ</w:t>
      </w:r>
      <w:r w:rsidRPr="009575AB">
        <w:rPr>
          <w:rFonts w:eastAsiaTheme="minorEastAsia"/>
        </w:rPr>
        <w:t>2020/8/15</w:t>
      </w:r>
    </w:p>
    <w:p w14:paraId="480FB895" w14:textId="77777777" w:rsidR="00A4471B" w:rsidRPr="009575AB" w:rsidRDefault="00A4471B" w:rsidP="00A4471B">
      <w:pPr>
        <w:rPr>
          <w:rFonts w:eastAsiaTheme="minorEastAsia"/>
        </w:rPr>
      </w:pPr>
      <w:r w:rsidRPr="009575AB">
        <w:rPr>
          <w:rFonts w:eastAsiaTheme="minorEastAsia" w:hint="eastAsia"/>
        </w:rPr>
        <w:t>・吉田繁治『アフターコロナ</w:t>
      </w:r>
      <w:r w:rsidRPr="009575AB">
        <w:rPr>
          <w:rFonts w:eastAsiaTheme="minorEastAsia"/>
        </w:rPr>
        <w:t xml:space="preserve"> </w:t>
      </w:r>
      <w:r w:rsidRPr="009575AB">
        <w:rPr>
          <w:rFonts w:eastAsiaTheme="minorEastAsia" w:hint="eastAsia"/>
        </w:rPr>
        <w:t>次世代の投資戦略』ビジネス社</w:t>
      </w:r>
      <w:r w:rsidRPr="009575AB">
        <w:rPr>
          <w:rFonts w:eastAsiaTheme="minorEastAsia"/>
        </w:rPr>
        <w:t>2020/8/15</w:t>
      </w:r>
    </w:p>
    <w:p w14:paraId="564999E6" w14:textId="77777777" w:rsidR="004A4782" w:rsidRPr="009575AB" w:rsidRDefault="004A4782" w:rsidP="004A4782">
      <w:pPr>
        <w:rPr>
          <w:rFonts w:eastAsiaTheme="minorEastAsia"/>
        </w:rPr>
      </w:pPr>
      <w:r w:rsidRPr="009575AB">
        <w:rPr>
          <w:rFonts w:eastAsiaTheme="minorEastAsia" w:hint="eastAsia"/>
        </w:rPr>
        <w:t>・中条省平＝監修、嘉噛モチ＝マンガ・イラスト『マンガで読むアルベール・カミュ「ペスト」』宝島社</w:t>
      </w:r>
      <w:r w:rsidRPr="009575AB">
        <w:rPr>
          <w:rFonts w:eastAsiaTheme="minorEastAsia"/>
        </w:rPr>
        <w:t>2020/8</w:t>
      </w:r>
      <w:r w:rsidRPr="009575AB">
        <w:rPr>
          <w:rFonts w:eastAsiaTheme="minorEastAsia" w:hint="eastAsia"/>
        </w:rPr>
        <w:t>/</w:t>
      </w:r>
      <w:r w:rsidRPr="009575AB">
        <w:rPr>
          <w:rFonts w:eastAsiaTheme="minorEastAsia"/>
        </w:rPr>
        <w:t>16</w:t>
      </w:r>
    </w:p>
    <w:p w14:paraId="7A373927" w14:textId="77777777" w:rsidR="00375C26" w:rsidRPr="009575AB" w:rsidRDefault="00375C26" w:rsidP="00375C26">
      <w:pPr>
        <w:rPr>
          <w:rFonts w:eastAsiaTheme="minorEastAsia"/>
        </w:rPr>
      </w:pPr>
      <w:r w:rsidRPr="009575AB">
        <w:rPr>
          <w:rFonts w:eastAsiaTheme="minorEastAsia" w:hint="eastAsia"/>
        </w:rPr>
        <w:t>・湯浅博『アフターコロナ</w:t>
      </w:r>
      <w:r w:rsidRPr="009575AB">
        <w:rPr>
          <w:rFonts w:eastAsiaTheme="minorEastAsia"/>
        </w:rPr>
        <w:t xml:space="preserve"> </w:t>
      </w:r>
      <w:r w:rsidRPr="009575AB">
        <w:rPr>
          <w:rFonts w:eastAsiaTheme="minorEastAsia" w:hint="eastAsia"/>
        </w:rPr>
        <w:t>日本の宿命</w:t>
      </w:r>
      <w:r w:rsidRPr="009575AB">
        <w:rPr>
          <w:rFonts w:eastAsiaTheme="minorEastAsia"/>
        </w:rPr>
        <w:t xml:space="preserve"> </w:t>
      </w:r>
      <w:r w:rsidRPr="009575AB">
        <w:rPr>
          <w:rFonts w:eastAsiaTheme="minorEastAsia" w:hint="eastAsia"/>
        </w:rPr>
        <w:t>世界を危機に陥れる習近平中国』ＷＡＣ文庫</w:t>
      </w:r>
      <w:r w:rsidRPr="009575AB">
        <w:rPr>
          <w:rFonts w:eastAsiaTheme="minorEastAsia"/>
        </w:rPr>
        <w:t>2020/8/15</w:t>
      </w:r>
    </w:p>
    <w:p w14:paraId="417D9CB4" w14:textId="77777777" w:rsidR="00A966F0" w:rsidRPr="009575AB" w:rsidRDefault="00A966F0" w:rsidP="00A966F0">
      <w:pPr>
        <w:rPr>
          <w:rFonts w:eastAsiaTheme="minorEastAsia"/>
        </w:rPr>
      </w:pPr>
      <w:r w:rsidRPr="009575AB">
        <w:rPr>
          <w:rFonts w:eastAsiaTheme="minorEastAsia" w:hint="eastAsia"/>
        </w:rPr>
        <w:t>・「ファイナンス」２０２０年８月号（通巻</w:t>
      </w:r>
      <w:r w:rsidRPr="009575AB">
        <w:rPr>
          <w:rFonts w:eastAsiaTheme="minorEastAsia"/>
        </w:rPr>
        <w:t>657</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新型コロナ感染症対策に係る</w:t>
      </w:r>
      <w:r w:rsidRPr="009575AB">
        <w:rPr>
          <w:rFonts w:eastAsiaTheme="minorEastAsia" w:hint="eastAsia"/>
        </w:rPr>
        <w:lastRenderedPageBreak/>
        <w:t>資金繰り支援について」財務省</w:t>
      </w:r>
      <w:r w:rsidRPr="009575AB">
        <w:rPr>
          <w:rFonts w:eastAsiaTheme="minorEastAsia"/>
        </w:rPr>
        <w:t>2020/8/17</w:t>
      </w:r>
    </w:p>
    <w:p w14:paraId="405E3338" w14:textId="77777777" w:rsidR="00C54A4B" w:rsidRPr="009575AB" w:rsidRDefault="00C54A4B" w:rsidP="00C54A4B">
      <w:pPr>
        <w:rPr>
          <w:rFonts w:eastAsiaTheme="minorEastAsia"/>
        </w:rPr>
      </w:pPr>
      <w:r w:rsidRPr="009575AB">
        <w:rPr>
          <w:rFonts w:eastAsiaTheme="minorEastAsia" w:hint="eastAsia"/>
        </w:rPr>
        <w:t>・「日経ビジネス」２０２０年８月１７日号（通巻</w:t>
      </w:r>
      <w:r w:rsidRPr="009575AB">
        <w:rPr>
          <w:rFonts w:eastAsiaTheme="minorEastAsia"/>
        </w:rPr>
        <w:t>2053</w:t>
      </w:r>
      <w:r w:rsidRPr="009575AB">
        <w:rPr>
          <w:rFonts w:eastAsiaTheme="minorEastAsia" w:hint="eastAsia"/>
        </w:rPr>
        <w:t>号）、「特集</w:t>
      </w:r>
      <w:r w:rsidRPr="009575AB">
        <w:rPr>
          <w:rFonts w:eastAsiaTheme="minorEastAsia"/>
        </w:rPr>
        <w:t xml:space="preserve"> </w:t>
      </w:r>
      <w:r w:rsidRPr="009575AB">
        <w:rPr>
          <w:rFonts w:eastAsiaTheme="minorEastAsia" w:hint="eastAsia"/>
        </w:rPr>
        <w:t>トヨタ、ダイキン、ＮＴＮ……</w:t>
      </w:r>
      <w:r w:rsidRPr="009575AB">
        <w:rPr>
          <w:rFonts w:eastAsiaTheme="minorEastAsia"/>
        </w:rPr>
        <w:t xml:space="preserve"> </w:t>
      </w:r>
      <w:r w:rsidRPr="009575AB">
        <w:rPr>
          <w:rFonts w:eastAsiaTheme="minorEastAsia" w:hint="eastAsia"/>
        </w:rPr>
        <w:t>コロナに勝つ工場</w:t>
      </w:r>
      <w:r w:rsidRPr="009575AB">
        <w:rPr>
          <w:rFonts w:eastAsiaTheme="minorEastAsia"/>
        </w:rPr>
        <w:t xml:space="preserve"> </w:t>
      </w:r>
      <w:r w:rsidRPr="009575AB">
        <w:rPr>
          <w:rFonts w:eastAsiaTheme="minorEastAsia" w:hint="eastAsia"/>
        </w:rPr>
        <w:t>サプライチェーンは進化する」日経ＢＰ</w:t>
      </w:r>
    </w:p>
    <w:p w14:paraId="175F68B6" w14:textId="2A24F345" w:rsidR="00194A06" w:rsidRPr="009575AB" w:rsidRDefault="00194A06" w:rsidP="00194A06">
      <w:pPr>
        <w:rPr>
          <w:rFonts w:eastAsiaTheme="minorEastAsia"/>
        </w:rPr>
      </w:pPr>
      <w:r w:rsidRPr="009575AB">
        <w:rPr>
          <w:rFonts w:eastAsiaTheme="minorEastAsia" w:hint="eastAsia"/>
        </w:rPr>
        <w:t>・織守きょうや、北山猛邦、斜線堂有紀、津田彷徨、渡辺浩弐『ステイホームの密室殺人１</w:t>
      </w:r>
      <w:r w:rsidRPr="009575AB">
        <w:rPr>
          <w:rFonts w:eastAsiaTheme="minorEastAsia"/>
        </w:rPr>
        <w:t xml:space="preserve"> </w:t>
      </w:r>
      <w:r w:rsidRPr="009575AB">
        <w:rPr>
          <w:rFonts w:eastAsiaTheme="minorEastAsia" w:hint="eastAsia"/>
        </w:rPr>
        <w:t>コロナ時代のミステリー小説アンソロジー』星海社ＦＩＣＴＩＯＮＳ（小説集）</w:t>
      </w:r>
      <w:r w:rsidRPr="009575AB">
        <w:rPr>
          <w:rFonts w:eastAsiaTheme="minorEastAsia"/>
        </w:rPr>
        <w:t>2020/8/17</w:t>
      </w:r>
      <w:r w:rsidR="00B1488B" w:rsidRPr="009575AB">
        <w:rPr>
          <w:rFonts w:eastAsiaTheme="minorEastAsia" w:hint="eastAsia"/>
        </w:rPr>
        <w:t xml:space="preserve">　Ｓ</w:t>
      </w:r>
    </w:p>
    <w:p w14:paraId="01A2283A" w14:textId="3F4D6AEF" w:rsidR="00194A06" w:rsidRPr="009575AB" w:rsidRDefault="00194A06" w:rsidP="00194A06">
      <w:pPr>
        <w:rPr>
          <w:rFonts w:eastAsiaTheme="minorEastAsia"/>
        </w:rPr>
      </w:pPr>
      <w:r w:rsidRPr="009575AB">
        <w:rPr>
          <w:rFonts w:eastAsiaTheme="minorEastAsia" w:hint="eastAsia"/>
        </w:rPr>
        <w:t>・山本航暉『ゴッドハンド輝</w:t>
      </w:r>
      <w:r w:rsidRPr="009575AB">
        <w:rPr>
          <w:rFonts w:eastAsiaTheme="minorEastAsia"/>
        </w:rPr>
        <w:t xml:space="preserve"> </w:t>
      </w:r>
      <w:r w:rsidRPr="009575AB">
        <w:rPr>
          <w:rFonts w:eastAsiaTheme="minorEastAsia" w:hint="eastAsia"/>
        </w:rPr>
        <w:t>〜沈黙のコロナ２０２０〜』講談社コミックス（漫画）</w:t>
      </w:r>
      <w:r w:rsidRPr="009575AB">
        <w:rPr>
          <w:rFonts w:eastAsiaTheme="minorEastAsia"/>
        </w:rPr>
        <w:t>2020/8/17</w:t>
      </w:r>
    </w:p>
    <w:p w14:paraId="06374692" w14:textId="5010CBD3" w:rsidR="00191BE4" w:rsidRPr="009575AB" w:rsidRDefault="00191BE4" w:rsidP="00A54A1C">
      <w:pPr>
        <w:rPr>
          <w:rFonts w:eastAsiaTheme="minorEastAsia"/>
        </w:rPr>
      </w:pPr>
      <w:r w:rsidRPr="009575AB">
        <w:rPr>
          <w:rFonts w:eastAsiaTheme="minorEastAsia" w:hint="eastAsia"/>
        </w:rPr>
        <w:t>・山内一也『ウイルスの世紀</w:t>
      </w:r>
      <w:r w:rsidRPr="009575AB">
        <w:rPr>
          <w:rFonts w:eastAsiaTheme="minorEastAsia"/>
        </w:rPr>
        <w:t xml:space="preserve"> </w:t>
      </w:r>
      <w:r w:rsidR="00342952" w:rsidRPr="009575AB">
        <w:rPr>
          <w:rFonts w:eastAsiaTheme="minorEastAsia" w:hint="eastAsia"/>
        </w:rPr>
        <w:t>なぜ繰り返し出現するのか</w:t>
      </w:r>
      <w:r w:rsidRPr="009575AB">
        <w:rPr>
          <w:rFonts w:eastAsiaTheme="minorEastAsia" w:hint="eastAsia"/>
        </w:rPr>
        <w:t>』</w:t>
      </w:r>
      <w:r w:rsidR="00342952" w:rsidRPr="009575AB">
        <w:rPr>
          <w:rFonts w:eastAsiaTheme="minorEastAsia" w:hint="eastAsia"/>
        </w:rPr>
        <w:t>みすず書房</w:t>
      </w:r>
      <w:r w:rsidRPr="009575AB">
        <w:rPr>
          <w:rFonts w:eastAsiaTheme="minorEastAsia" w:hint="eastAsia"/>
        </w:rPr>
        <w:t>2</w:t>
      </w:r>
      <w:r w:rsidRPr="009575AB">
        <w:rPr>
          <w:rFonts w:eastAsiaTheme="minorEastAsia"/>
        </w:rPr>
        <w:t>020/8/17</w:t>
      </w:r>
    </w:p>
    <w:p w14:paraId="235572E4" w14:textId="77777777" w:rsidR="0054540A" w:rsidRPr="009575AB" w:rsidRDefault="00194A06" w:rsidP="00194A06">
      <w:pPr>
        <w:rPr>
          <w:rFonts w:eastAsiaTheme="minorEastAsia"/>
        </w:rPr>
      </w:pPr>
      <w:r w:rsidRPr="009575AB">
        <w:rPr>
          <w:rFonts w:eastAsiaTheme="minorEastAsia" w:hint="eastAsia"/>
        </w:rPr>
        <w:t>・「週刊現代別冊</w:t>
      </w:r>
      <w:r w:rsidRPr="009575AB">
        <w:rPr>
          <w:rFonts w:eastAsiaTheme="minorEastAsia"/>
        </w:rPr>
        <w:t xml:space="preserve"> </w:t>
      </w:r>
      <w:r w:rsidRPr="009575AB">
        <w:rPr>
          <w:rFonts w:eastAsiaTheme="minorEastAsia" w:hint="eastAsia"/>
        </w:rPr>
        <w:t>おとなの週刊現代」</w:t>
      </w:r>
      <w:r w:rsidR="003360E1" w:rsidRPr="009575AB">
        <w:rPr>
          <w:rFonts w:eastAsiaTheme="minorEastAsia" w:hint="eastAsia"/>
        </w:rPr>
        <w:t>２０２０年</w:t>
      </w:r>
      <w:r w:rsidR="00F6589C" w:rsidRPr="009575AB">
        <w:rPr>
          <w:rFonts w:eastAsiaTheme="minorEastAsia" w:hint="eastAsia"/>
        </w:rPr>
        <w:t>第</w:t>
      </w:r>
      <w:r w:rsidRPr="009575AB">
        <w:rPr>
          <w:rFonts w:eastAsiaTheme="minorEastAsia" w:hint="eastAsia"/>
        </w:rPr>
        <w:t>６号、「いまも愛される</w:t>
      </w:r>
      <w:r w:rsidRPr="009575AB">
        <w:rPr>
          <w:rFonts w:eastAsiaTheme="minorEastAsia"/>
        </w:rPr>
        <w:t xml:space="preserve"> </w:t>
      </w:r>
      <w:r w:rsidRPr="009575AB">
        <w:rPr>
          <w:rFonts w:eastAsiaTheme="minorEastAsia" w:hint="eastAsia"/>
        </w:rPr>
        <w:t>志村けんさんが教えてくれたこと」講談社</w:t>
      </w:r>
      <w:r w:rsidRPr="009575AB">
        <w:rPr>
          <w:rFonts w:eastAsiaTheme="minorEastAsia"/>
        </w:rPr>
        <w:t>2020/8/18</w:t>
      </w:r>
    </w:p>
    <w:p w14:paraId="1A6F2F51" w14:textId="77777777" w:rsidR="00D76A12" w:rsidRPr="009575AB" w:rsidRDefault="00D76A12" w:rsidP="00D76A12">
      <w:r w:rsidRPr="009575AB">
        <w:rPr>
          <w:rFonts w:hint="eastAsia"/>
        </w:rPr>
        <w:t>・「女性自身」２０２０年８月１８・２５日合併号（第</w:t>
      </w:r>
      <w:r w:rsidRPr="009575AB">
        <w:t>63</w:t>
      </w:r>
      <w:r w:rsidRPr="009575AB">
        <w:rPr>
          <w:rFonts w:hint="eastAsia"/>
        </w:rPr>
        <w:t>巻第</w:t>
      </w:r>
      <w:r w:rsidRPr="009575AB">
        <w:rPr>
          <w:rFonts w:hint="eastAsia"/>
        </w:rPr>
        <w:t>2</w:t>
      </w:r>
      <w:r w:rsidRPr="009575AB">
        <w:t>7</w:t>
      </w:r>
      <w:r w:rsidRPr="009575AB">
        <w:rPr>
          <w:rFonts w:hint="eastAsia"/>
        </w:rPr>
        <w:t>号）、「篠原涼子</w:t>
      </w:r>
      <w:r w:rsidRPr="009575AB">
        <w:t xml:space="preserve"> </w:t>
      </w:r>
      <w:r w:rsidRPr="009575AB">
        <w:rPr>
          <w:rFonts w:hint="eastAsia"/>
        </w:rPr>
        <w:t>年の差婚</w:t>
      </w:r>
      <w:r w:rsidRPr="009575AB">
        <w:t>15</w:t>
      </w:r>
      <w:r w:rsidRPr="009575AB">
        <w:rPr>
          <w:rFonts w:hint="eastAsia"/>
        </w:rPr>
        <w:t>年目「コロナ別居５カ月」</w:t>
      </w:r>
      <w:r w:rsidRPr="009575AB">
        <w:t xml:space="preserve"> </w:t>
      </w:r>
      <w:r w:rsidRPr="009575AB">
        <w:rPr>
          <w:rFonts w:hint="eastAsia"/>
        </w:rPr>
        <w:t>愛息２人</w:t>
      </w:r>
      <w:r w:rsidRPr="009575AB">
        <w:t>71</w:t>
      </w:r>
      <w:r w:rsidRPr="009575AB">
        <w:rPr>
          <w:rFonts w:hint="eastAsia"/>
        </w:rPr>
        <w:t>歳夫市村正親にまかせっきり」光文社</w:t>
      </w:r>
    </w:p>
    <w:p w14:paraId="6977D8BD" w14:textId="6FC99491" w:rsidR="00194A06" w:rsidRPr="009575AB" w:rsidRDefault="00194A06" w:rsidP="00194A06">
      <w:pPr>
        <w:rPr>
          <w:rFonts w:eastAsiaTheme="minorEastAsia"/>
        </w:rPr>
      </w:pPr>
      <w:r w:rsidRPr="009575AB">
        <w:rPr>
          <w:rFonts w:eastAsiaTheme="minorEastAsia" w:hint="eastAsia"/>
        </w:rPr>
        <w:t>・鴻上尚史、佐藤直樹『同調圧力</w:t>
      </w:r>
      <w:r w:rsidRPr="009575AB">
        <w:rPr>
          <w:rFonts w:eastAsiaTheme="minorEastAsia"/>
        </w:rPr>
        <w:t xml:space="preserve"> </w:t>
      </w:r>
      <w:r w:rsidRPr="009575AB">
        <w:rPr>
          <w:rFonts w:eastAsiaTheme="minorEastAsia" w:hint="eastAsia"/>
        </w:rPr>
        <w:t>日本社会はなぜ息苦しいのか』講談社現代新書</w:t>
      </w:r>
      <w:r w:rsidRPr="009575AB">
        <w:rPr>
          <w:rFonts w:eastAsiaTheme="minorEastAsia"/>
        </w:rPr>
        <w:t>2020/8/18</w:t>
      </w:r>
      <w:r w:rsidRPr="009575AB">
        <w:rPr>
          <w:rFonts w:eastAsiaTheme="minorEastAsia" w:hint="eastAsia"/>
        </w:rPr>
        <w:t xml:space="preserve">　Ｓ</w:t>
      </w:r>
    </w:p>
    <w:p w14:paraId="5511909E" w14:textId="77777777" w:rsidR="00194A06" w:rsidRPr="009575AB" w:rsidRDefault="00194A06" w:rsidP="00194A06">
      <w:pPr>
        <w:rPr>
          <w:rFonts w:eastAsiaTheme="minorEastAsia"/>
        </w:rPr>
      </w:pPr>
      <w:r w:rsidRPr="009575AB">
        <w:rPr>
          <w:rFonts w:eastAsiaTheme="minorEastAsia" w:hint="eastAsia"/>
        </w:rPr>
        <w:t>・坂口恭平『苦しい時は電話して』講談社現代新書</w:t>
      </w:r>
      <w:r w:rsidRPr="009575AB">
        <w:rPr>
          <w:rFonts w:eastAsiaTheme="minorEastAsia"/>
        </w:rPr>
        <w:t>2020/8/18</w:t>
      </w:r>
    </w:p>
    <w:p w14:paraId="468E8DC3" w14:textId="77777777" w:rsidR="0055404B" w:rsidRPr="009575AB" w:rsidRDefault="0055404B" w:rsidP="0055404B">
      <w:pPr>
        <w:rPr>
          <w:rFonts w:eastAsiaTheme="minorEastAsia"/>
        </w:rPr>
      </w:pPr>
      <w:r w:rsidRPr="009575AB">
        <w:rPr>
          <w:rFonts w:eastAsiaTheme="minorEastAsia" w:hint="eastAsia"/>
        </w:rPr>
        <w:t>・カレル・チャペック『カレル・チャペック戯曲集Ⅱ</w:t>
      </w:r>
      <w:r w:rsidRPr="009575AB">
        <w:rPr>
          <w:rFonts w:eastAsiaTheme="minorEastAsia"/>
        </w:rPr>
        <w:t xml:space="preserve"> </w:t>
      </w:r>
      <w:r w:rsidRPr="009575AB">
        <w:rPr>
          <w:rFonts w:eastAsiaTheme="minorEastAsia" w:hint="eastAsia"/>
        </w:rPr>
        <w:t>白い病気／マクロプロスの秘密』栗栖茜訳、海山社（戯曲）（原著１９３７年、１９２２年）</w:t>
      </w:r>
      <w:r w:rsidRPr="009575AB">
        <w:rPr>
          <w:rFonts w:eastAsiaTheme="minorEastAsia"/>
        </w:rPr>
        <w:t>2020/8/19</w:t>
      </w:r>
    </w:p>
    <w:p w14:paraId="472B1092" w14:textId="77777777" w:rsidR="00613F6C" w:rsidRPr="009575AB" w:rsidRDefault="00613F6C" w:rsidP="00613F6C">
      <w:pPr>
        <w:rPr>
          <w:rFonts w:eastAsiaTheme="minorEastAsia"/>
        </w:rPr>
      </w:pPr>
      <w:r w:rsidRPr="009575AB">
        <w:rPr>
          <w:rFonts w:eastAsiaTheme="minorEastAsia" w:hint="eastAsia"/>
        </w:rPr>
        <w:t>・髙階玲治編著『ポストコロナ時代の新たな学校づくり』学事出版（論考集）</w:t>
      </w:r>
      <w:r w:rsidRPr="009575AB">
        <w:rPr>
          <w:rFonts w:eastAsiaTheme="minorEastAsia"/>
        </w:rPr>
        <w:t>2020/8/19</w:t>
      </w:r>
    </w:p>
    <w:p w14:paraId="4B33F731" w14:textId="77777777" w:rsidR="00C716E2" w:rsidRPr="009575AB" w:rsidRDefault="00C716E2" w:rsidP="00C716E2">
      <w:pPr>
        <w:rPr>
          <w:rFonts w:eastAsiaTheme="minorEastAsia"/>
        </w:rPr>
      </w:pPr>
      <w:r w:rsidRPr="009575AB">
        <w:rPr>
          <w:rFonts w:eastAsiaTheme="minorEastAsia" w:hint="eastAsia"/>
        </w:rPr>
        <w:t>・黒川敦彦『ソフトバンク「巨大赤字の結末」とメガバンク危機』講談社＋α新書</w:t>
      </w:r>
      <w:r w:rsidRPr="009575AB">
        <w:rPr>
          <w:rFonts w:eastAsiaTheme="minorEastAsia"/>
        </w:rPr>
        <w:t>2029/8/19</w:t>
      </w:r>
    </w:p>
    <w:p w14:paraId="75C3937E" w14:textId="77777777" w:rsidR="00CA19B3" w:rsidRPr="009575AB" w:rsidRDefault="00CA19B3" w:rsidP="00CA19B3">
      <w:pPr>
        <w:rPr>
          <w:rFonts w:eastAsiaTheme="minorEastAsia"/>
        </w:rPr>
      </w:pPr>
      <w:r w:rsidRPr="009575AB">
        <w:rPr>
          <w:rFonts w:eastAsiaTheme="minorEastAsia" w:hint="eastAsia"/>
        </w:rPr>
        <w:t>・国土交通省編『国土交通白書２０２０</w:t>
      </w:r>
      <w:r w:rsidRPr="009575AB">
        <w:rPr>
          <w:rFonts w:eastAsiaTheme="minorEastAsia"/>
        </w:rPr>
        <w:t xml:space="preserve"> </w:t>
      </w:r>
      <w:r w:rsidRPr="009575AB">
        <w:rPr>
          <w:rFonts w:eastAsiaTheme="minorEastAsia" w:hint="eastAsia"/>
        </w:rPr>
        <w:t>令和２年版</w:t>
      </w:r>
      <w:r w:rsidRPr="009575AB">
        <w:rPr>
          <w:rFonts w:eastAsiaTheme="minorEastAsia"/>
        </w:rPr>
        <w:t xml:space="preserve"> </w:t>
      </w:r>
      <w:r w:rsidRPr="009575AB">
        <w:rPr>
          <w:rFonts w:eastAsiaTheme="minorEastAsia" w:hint="eastAsia"/>
        </w:rPr>
        <w:t>社会と暮らしのデザイン改革</w:t>
      </w:r>
      <w:r w:rsidRPr="009575AB">
        <w:rPr>
          <w:rFonts w:eastAsiaTheme="minorEastAsia"/>
        </w:rPr>
        <w:t xml:space="preserve"> </w:t>
      </w:r>
      <w:r w:rsidRPr="009575AB">
        <w:rPr>
          <w:rFonts w:eastAsiaTheme="minorEastAsia" w:hint="eastAsia"/>
        </w:rPr>
        <w:t>国土交通省２０年目の挑戦』日経印刷</w:t>
      </w:r>
      <w:r w:rsidRPr="009575AB">
        <w:rPr>
          <w:rFonts w:eastAsiaTheme="minorEastAsia"/>
        </w:rPr>
        <w:t>2020/8/19</w:t>
      </w:r>
    </w:p>
    <w:p w14:paraId="729439DC" w14:textId="77777777" w:rsidR="003201DD" w:rsidRPr="009575AB" w:rsidRDefault="003201DD" w:rsidP="003201DD">
      <w:pPr>
        <w:rPr>
          <w:rFonts w:eastAsiaTheme="minorEastAsia"/>
        </w:rPr>
      </w:pPr>
      <w:r w:rsidRPr="009575AB">
        <w:rPr>
          <w:rFonts w:eastAsiaTheme="minorEastAsia" w:hint="eastAsia"/>
        </w:rPr>
        <w:t>・野村資産継承研究所監修「資産継承」２０２０年８月号（通巻</w:t>
      </w:r>
      <w:r w:rsidRPr="009575AB">
        <w:rPr>
          <w:rFonts w:eastAsiaTheme="minorEastAsia"/>
        </w:rPr>
        <w:t>13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コロナショックと財産・資産の評価・損失の個別問題」一般財団法人大蔵財務協会</w:t>
      </w:r>
      <w:r w:rsidRPr="009575AB">
        <w:rPr>
          <w:rFonts w:eastAsiaTheme="minorEastAsia"/>
        </w:rPr>
        <w:t>2020/8/20</w:t>
      </w:r>
    </w:p>
    <w:p w14:paraId="2D75A700" w14:textId="77777777" w:rsidR="00FC465C" w:rsidRPr="009575AB" w:rsidRDefault="00FC465C" w:rsidP="00FC465C">
      <w:pPr>
        <w:rPr>
          <w:rFonts w:eastAsiaTheme="minorEastAsia"/>
        </w:rPr>
      </w:pPr>
      <w:r w:rsidRPr="009575AB">
        <w:rPr>
          <w:rFonts w:eastAsiaTheme="minorEastAsia" w:hint="eastAsia"/>
        </w:rPr>
        <w:t>・「月刊医療経営士」２０２０年９月号（通巻</w:t>
      </w:r>
      <w:r w:rsidRPr="009575AB">
        <w:rPr>
          <w:rFonts w:eastAsiaTheme="minorEastAsia"/>
        </w:rPr>
        <w:t>74</w:t>
      </w:r>
      <w:r w:rsidRPr="009575AB">
        <w:rPr>
          <w:rFonts w:eastAsiaTheme="minorEastAsia" w:hint="eastAsia"/>
        </w:rPr>
        <w:t>号）、「特集</w:t>
      </w:r>
      <w:r w:rsidRPr="009575AB">
        <w:rPr>
          <w:rFonts w:eastAsiaTheme="minorEastAsia"/>
        </w:rPr>
        <w:t xml:space="preserve"> </w:t>
      </w:r>
      <w:r w:rsidRPr="009575AB">
        <w:rPr>
          <w:rFonts w:eastAsiaTheme="minorEastAsia" w:hint="eastAsia"/>
        </w:rPr>
        <w:t>「</w:t>
      </w:r>
      <w:r w:rsidRPr="009575AB">
        <w:rPr>
          <w:rFonts w:eastAsiaTheme="minorEastAsia"/>
        </w:rPr>
        <w:t>WITH</w:t>
      </w:r>
      <w:r w:rsidRPr="009575AB">
        <w:rPr>
          <w:rFonts w:eastAsiaTheme="minorEastAsia" w:hint="eastAsia"/>
        </w:rPr>
        <w:t>コロナ」時代に求められる</w:t>
      </w:r>
      <w:r w:rsidRPr="009575AB">
        <w:rPr>
          <w:rFonts w:eastAsiaTheme="minorEastAsia"/>
        </w:rPr>
        <w:t xml:space="preserve"> </w:t>
      </w:r>
      <w:r w:rsidRPr="009575AB">
        <w:rPr>
          <w:rFonts w:eastAsiaTheme="minorEastAsia" w:hint="eastAsia"/>
        </w:rPr>
        <w:t>医療経営士の「対話力」」日本医療企画</w:t>
      </w:r>
      <w:r w:rsidRPr="009575AB">
        <w:rPr>
          <w:rFonts w:eastAsiaTheme="minorEastAsia"/>
        </w:rPr>
        <w:t>2020/8</w:t>
      </w:r>
      <w:r w:rsidRPr="009575AB">
        <w:rPr>
          <w:rFonts w:eastAsiaTheme="minorEastAsia" w:hint="eastAsia"/>
        </w:rPr>
        <w:t>/</w:t>
      </w:r>
      <w:r w:rsidRPr="009575AB">
        <w:rPr>
          <w:rFonts w:eastAsiaTheme="minorEastAsia"/>
        </w:rPr>
        <w:t>20</w:t>
      </w:r>
    </w:p>
    <w:p w14:paraId="4953286C" w14:textId="77777777" w:rsidR="004A041F" w:rsidRPr="009575AB" w:rsidRDefault="004A041F" w:rsidP="004A041F">
      <w:pPr>
        <w:rPr>
          <w:rFonts w:eastAsiaTheme="minorEastAsia"/>
        </w:rPr>
      </w:pPr>
      <w:r w:rsidRPr="009575AB">
        <w:rPr>
          <w:rFonts w:eastAsiaTheme="minorEastAsia" w:hint="eastAsia"/>
        </w:rPr>
        <w:t>・「ＴＲＯＮＷＡＲＥ」２０２０年８月号（通巻</w:t>
      </w:r>
      <w:r w:rsidRPr="009575AB">
        <w:rPr>
          <w:rFonts w:eastAsiaTheme="minorEastAsia"/>
        </w:rPr>
        <w:t>184</w:t>
      </w:r>
      <w:r w:rsidRPr="009575AB">
        <w:rPr>
          <w:rFonts w:eastAsiaTheme="minorEastAsia" w:hint="eastAsia"/>
        </w:rPr>
        <w:t>号）、「特集</w:t>
      </w:r>
      <w:r w:rsidRPr="009575AB">
        <w:rPr>
          <w:rFonts w:eastAsiaTheme="minorEastAsia" w:hint="eastAsia"/>
        </w:rPr>
        <w:t xml:space="preserve"> </w:t>
      </w:r>
      <w:r w:rsidRPr="009575AB">
        <w:rPr>
          <w:rFonts w:eastAsiaTheme="minorEastAsia"/>
        </w:rPr>
        <w:t>With</w:t>
      </w:r>
      <w:r w:rsidRPr="009575AB">
        <w:rPr>
          <w:rFonts w:eastAsiaTheme="minorEastAsia" w:hint="eastAsia"/>
        </w:rPr>
        <w:t>コロナ時代のソリューション」パーソナルメディア</w:t>
      </w:r>
      <w:r w:rsidRPr="009575AB">
        <w:rPr>
          <w:rFonts w:eastAsiaTheme="minorEastAsia"/>
        </w:rPr>
        <w:t>2020</w:t>
      </w:r>
      <w:r w:rsidRPr="009575AB">
        <w:rPr>
          <w:rFonts w:eastAsiaTheme="minorEastAsia" w:hint="eastAsia"/>
        </w:rPr>
        <w:t>/</w:t>
      </w:r>
      <w:r w:rsidRPr="009575AB">
        <w:rPr>
          <w:rFonts w:eastAsiaTheme="minorEastAsia"/>
        </w:rPr>
        <w:t>8/20</w:t>
      </w:r>
    </w:p>
    <w:p w14:paraId="7CDCE7DA" w14:textId="77777777" w:rsidR="00031323" w:rsidRPr="009575AB" w:rsidRDefault="00031323" w:rsidP="00031323">
      <w:pPr>
        <w:rPr>
          <w:rFonts w:eastAsiaTheme="minorEastAsia"/>
        </w:rPr>
      </w:pPr>
      <w:r w:rsidRPr="009575AB">
        <w:rPr>
          <w:rFonts w:eastAsiaTheme="minorEastAsia" w:hint="eastAsia"/>
        </w:rPr>
        <w:t>・毛受敏浩『移民が導く日本の未来</w:t>
      </w:r>
      <w:r w:rsidRPr="009575AB">
        <w:rPr>
          <w:rFonts w:eastAsiaTheme="minorEastAsia"/>
        </w:rPr>
        <w:t xml:space="preserve"> </w:t>
      </w:r>
      <w:r w:rsidRPr="009575AB">
        <w:rPr>
          <w:rFonts w:eastAsiaTheme="minorEastAsia" w:hint="eastAsia"/>
        </w:rPr>
        <w:t>ポストコロナと人口激減時代の処方箋』明石書店</w:t>
      </w:r>
      <w:r w:rsidRPr="009575AB">
        <w:rPr>
          <w:rFonts w:eastAsiaTheme="minorEastAsia"/>
        </w:rPr>
        <w:t>2020/8/20</w:t>
      </w:r>
    </w:p>
    <w:p w14:paraId="2424F2BB" w14:textId="77777777" w:rsidR="00DC65A0" w:rsidRPr="009575AB" w:rsidRDefault="00DC65A0" w:rsidP="00DC65A0">
      <w:pPr>
        <w:rPr>
          <w:rFonts w:eastAsiaTheme="minorEastAsia"/>
        </w:rPr>
      </w:pPr>
      <w:r w:rsidRPr="009575AB">
        <w:rPr>
          <w:rFonts w:eastAsiaTheme="minorEastAsia" w:hint="eastAsia"/>
        </w:rPr>
        <w:t>・飯島勝矢『在宅時代の落とし穴</w:t>
      </w:r>
      <w:r w:rsidRPr="009575AB">
        <w:rPr>
          <w:rFonts w:eastAsiaTheme="minorEastAsia"/>
        </w:rPr>
        <w:t xml:space="preserve"> </w:t>
      </w:r>
      <w:r w:rsidRPr="009575AB">
        <w:rPr>
          <w:rFonts w:eastAsiaTheme="minorEastAsia" w:hint="eastAsia"/>
        </w:rPr>
        <w:t>今日からできるフレイル対策』ＫＡＤＯＫＡＷＡ</w:t>
      </w:r>
      <w:r w:rsidRPr="009575AB">
        <w:rPr>
          <w:rFonts w:eastAsiaTheme="minorEastAsia"/>
        </w:rPr>
        <w:t>2020/8/20</w:t>
      </w:r>
      <w:r w:rsidRPr="009575AB">
        <w:rPr>
          <w:rFonts w:eastAsiaTheme="minorEastAsia" w:hint="eastAsia"/>
        </w:rPr>
        <w:t xml:space="preserve">　２０１８年刊『東大が調べてわかった</w:t>
      </w:r>
      <w:r w:rsidRPr="009575AB">
        <w:rPr>
          <w:rFonts w:eastAsiaTheme="minorEastAsia"/>
        </w:rPr>
        <w:t xml:space="preserve"> </w:t>
      </w:r>
      <w:r w:rsidRPr="009575AB">
        <w:rPr>
          <w:rFonts w:eastAsiaTheme="minorEastAsia" w:hint="eastAsia"/>
        </w:rPr>
        <w:t>衰えない人の生活習慣』の加筆修正版</w:t>
      </w:r>
    </w:p>
    <w:p w14:paraId="6B2D57DD" w14:textId="77777777" w:rsidR="00DC65A0" w:rsidRPr="009575AB" w:rsidRDefault="00DC65A0" w:rsidP="00DC65A0">
      <w:pPr>
        <w:rPr>
          <w:rFonts w:eastAsiaTheme="minorEastAsia"/>
        </w:rPr>
      </w:pPr>
      <w:r w:rsidRPr="009575AB">
        <w:rPr>
          <w:rFonts w:eastAsiaTheme="minorEastAsia" w:hint="eastAsia"/>
        </w:rPr>
        <w:t>・長尾一洋『コンタクトレス・アプローチ</w:t>
      </w:r>
      <w:r w:rsidRPr="009575AB">
        <w:rPr>
          <w:rFonts w:eastAsiaTheme="minorEastAsia"/>
        </w:rPr>
        <w:t xml:space="preserve"> </w:t>
      </w:r>
      <w:r w:rsidRPr="009575AB">
        <w:rPr>
          <w:rFonts w:eastAsiaTheme="minorEastAsia" w:hint="eastAsia"/>
        </w:rPr>
        <w:t>テレワーク時代の営業の強化書』ＫＡＤＯＫＡＷＡ</w:t>
      </w:r>
      <w:r w:rsidRPr="009575AB">
        <w:rPr>
          <w:rFonts w:eastAsiaTheme="minorEastAsia"/>
        </w:rPr>
        <w:t>2020/8/20</w:t>
      </w:r>
    </w:p>
    <w:p w14:paraId="264A3950" w14:textId="12617374" w:rsidR="00513FD0" w:rsidRPr="009575AB" w:rsidRDefault="009904B0" w:rsidP="00A54A1C">
      <w:pPr>
        <w:rPr>
          <w:rFonts w:eastAsiaTheme="minorEastAsia"/>
        </w:rPr>
      </w:pPr>
      <w:r w:rsidRPr="009575AB">
        <w:rPr>
          <w:rFonts w:eastAsiaTheme="minorEastAsia" w:hint="eastAsia"/>
        </w:rPr>
        <w:t>・高橋洋一、原英史『国家の怠慢』新潮新書</w:t>
      </w:r>
      <w:r w:rsidRPr="009575AB">
        <w:rPr>
          <w:rFonts w:eastAsiaTheme="minorEastAsia"/>
        </w:rPr>
        <w:t>2020/8/</w:t>
      </w:r>
      <w:r w:rsidR="009311DB" w:rsidRPr="009575AB">
        <w:rPr>
          <w:rFonts w:eastAsiaTheme="minorEastAsia"/>
        </w:rPr>
        <w:t>20</w:t>
      </w:r>
    </w:p>
    <w:p w14:paraId="11331E28" w14:textId="77777777" w:rsidR="002A1520" w:rsidRPr="009575AB" w:rsidRDefault="002A1520" w:rsidP="002A1520">
      <w:pPr>
        <w:rPr>
          <w:rFonts w:eastAsiaTheme="minorEastAsia"/>
        </w:rPr>
      </w:pPr>
      <w:r w:rsidRPr="009575AB">
        <w:rPr>
          <w:rFonts w:eastAsiaTheme="minorEastAsia" w:hint="eastAsia"/>
        </w:rPr>
        <w:t>・「月刊ナーシング」２０２０年９月号（第</w:t>
      </w:r>
      <w:r w:rsidRPr="009575AB">
        <w:rPr>
          <w:rFonts w:eastAsiaTheme="minorEastAsia"/>
        </w:rPr>
        <w:t>40</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知っているようで知らない消毒薬の基礎知識」「特集２</w:t>
      </w:r>
      <w:r w:rsidRPr="009575AB">
        <w:rPr>
          <w:rFonts w:eastAsiaTheme="minorEastAsia"/>
        </w:rPr>
        <w:t xml:space="preserve"> </w:t>
      </w:r>
      <w:r w:rsidRPr="009575AB">
        <w:rPr>
          <w:rFonts w:eastAsiaTheme="minorEastAsia" w:hint="eastAsia"/>
        </w:rPr>
        <w:t>今だから知っておきたい感染症Ｑ＆Ａ」Ｇａｋｋｅｎ</w:t>
      </w:r>
      <w:r w:rsidRPr="009575AB">
        <w:rPr>
          <w:rFonts w:eastAsiaTheme="minorEastAsia"/>
        </w:rPr>
        <w:t>2020/8/20</w:t>
      </w:r>
    </w:p>
    <w:p w14:paraId="2EAB73F0" w14:textId="77777777" w:rsidR="008E383E" w:rsidRPr="009575AB" w:rsidRDefault="008E383E" w:rsidP="008E383E">
      <w:pPr>
        <w:rPr>
          <w:rFonts w:eastAsiaTheme="minorEastAsia"/>
        </w:rPr>
      </w:pPr>
      <w:r w:rsidRPr="009575AB">
        <w:rPr>
          <w:rFonts w:eastAsiaTheme="minorEastAsia" w:hint="eastAsia"/>
        </w:rPr>
        <w:t>・「現代思想」２０２０年９月臨時増刊号（第</w:t>
      </w:r>
      <w:r w:rsidRPr="009575AB">
        <w:rPr>
          <w:rFonts w:eastAsiaTheme="minorEastAsia" w:hint="eastAsia"/>
        </w:rPr>
        <w:t>48</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号）、「総特集</w:t>
      </w:r>
      <w:r w:rsidRPr="009575AB">
        <w:rPr>
          <w:rFonts w:eastAsiaTheme="minorEastAsia" w:hint="eastAsia"/>
        </w:rPr>
        <w:t xml:space="preserve"> </w:t>
      </w:r>
      <w:r w:rsidRPr="009575AB">
        <w:rPr>
          <w:rFonts w:eastAsiaTheme="minorEastAsia" w:hint="eastAsia"/>
        </w:rPr>
        <w:t>コロナ時代を生きるための</w:t>
      </w:r>
      <w:r w:rsidRPr="009575AB">
        <w:rPr>
          <w:rFonts w:eastAsiaTheme="minorEastAsia"/>
        </w:rPr>
        <w:t>60</w:t>
      </w:r>
      <w:r w:rsidRPr="009575AB">
        <w:rPr>
          <w:rFonts w:eastAsiaTheme="minorEastAsia" w:hint="eastAsia"/>
        </w:rPr>
        <w:t>冊」青土社（論考集）</w:t>
      </w:r>
      <w:r w:rsidRPr="009575AB">
        <w:rPr>
          <w:rFonts w:eastAsiaTheme="minorEastAsia" w:hint="eastAsia"/>
        </w:rPr>
        <w:t>2</w:t>
      </w:r>
      <w:r w:rsidRPr="009575AB">
        <w:rPr>
          <w:rFonts w:eastAsiaTheme="minorEastAsia"/>
        </w:rPr>
        <w:t>020/8/20</w:t>
      </w:r>
    </w:p>
    <w:p w14:paraId="1F80E3BB" w14:textId="77777777" w:rsidR="002C65A6" w:rsidRPr="009575AB" w:rsidRDefault="002C65A6" w:rsidP="002C65A6">
      <w:pPr>
        <w:rPr>
          <w:rFonts w:eastAsiaTheme="minorEastAsia"/>
        </w:rPr>
      </w:pPr>
      <w:r w:rsidRPr="009575AB">
        <w:rPr>
          <w:rFonts w:eastAsiaTheme="minorEastAsia" w:hint="eastAsia"/>
        </w:rPr>
        <w:lastRenderedPageBreak/>
        <w:t>・小林剛『テレワークの「落とし穴」とその対策』大空出版</w:t>
      </w:r>
      <w:r w:rsidRPr="009575AB">
        <w:rPr>
          <w:rFonts w:eastAsiaTheme="minorEastAsia"/>
        </w:rPr>
        <w:t>2020/8/20</w:t>
      </w:r>
    </w:p>
    <w:p w14:paraId="40AB590D" w14:textId="748449DA" w:rsidR="00D60257" w:rsidRPr="009575AB" w:rsidRDefault="00D60257" w:rsidP="00D60257">
      <w:pPr>
        <w:rPr>
          <w:rFonts w:eastAsiaTheme="minorEastAsia"/>
        </w:rPr>
      </w:pPr>
      <w:r w:rsidRPr="009575AB">
        <w:rPr>
          <w:rFonts w:eastAsiaTheme="minorEastAsia" w:hint="eastAsia"/>
        </w:rPr>
        <w:t>・瀬戸内寂聴、瀬尾まなほ『寂聴先生、コロナ時代の「私たちの生き方」教えて下さい！』光文社</w:t>
      </w:r>
      <w:r w:rsidRPr="009575AB">
        <w:rPr>
          <w:rFonts w:eastAsiaTheme="minorEastAsia"/>
        </w:rPr>
        <w:t>2020/8/20</w:t>
      </w:r>
      <w:r w:rsidR="000F385F" w:rsidRPr="009575AB">
        <w:rPr>
          <w:rFonts w:eastAsiaTheme="minorEastAsia" w:hint="eastAsia"/>
        </w:rPr>
        <w:t xml:space="preserve">　Ｓ</w:t>
      </w:r>
    </w:p>
    <w:p w14:paraId="12640267" w14:textId="77777777" w:rsidR="00731B32" w:rsidRPr="009575AB" w:rsidRDefault="00731B32" w:rsidP="00731B32">
      <w:pPr>
        <w:rPr>
          <w:rFonts w:eastAsiaTheme="minorEastAsia"/>
        </w:rPr>
      </w:pPr>
      <w:r w:rsidRPr="009575AB">
        <w:rPr>
          <w:rFonts w:eastAsiaTheme="minorEastAsia" w:hint="eastAsia"/>
        </w:rPr>
        <w:t>・ＰＯＷＥＲ</w:t>
      </w:r>
      <w:r w:rsidRPr="009575AB">
        <w:rPr>
          <w:rFonts w:eastAsiaTheme="minorEastAsia" w:hint="eastAsia"/>
        </w:rPr>
        <w:t xml:space="preserve"> </w:t>
      </w:r>
      <w:r w:rsidRPr="009575AB">
        <w:rPr>
          <w:rFonts w:eastAsiaTheme="minorEastAsia" w:hint="eastAsia"/>
        </w:rPr>
        <w:t>ＭＯＯＫ</w:t>
      </w:r>
      <w:r w:rsidRPr="009575AB">
        <w:rPr>
          <w:rFonts w:eastAsiaTheme="minorEastAsia"/>
        </w:rPr>
        <w:t>37</w:t>
      </w:r>
      <w:r w:rsidRPr="009575AB">
        <w:rPr>
          <w:rFonts w:eastAsiaTheme="minorEastAsia" w:hint="eastAsia"/>
        </w:rPr>
        <w:t>『これからどうなるコロナ新生活』大洋図書</w:t>
      </w:r>
      <w:r w:rsidRPr="009575AB">
        <w:rPr>
          <w:rFonts w:eastAsiaTheme="minorEastAsia"/>
        </w:rPr>
        <w:t>2020/8/20</w:t>
      </w:r>
    </w:p>
    <w:p w14:paraId="22AFC5AD" w14:textId="77777777" w:rsidR="00F25BB6" w:rsidRPr="009575AB" w:rsidRDefault="00F25BB6" w:rsidP="00F25BB6">
      <w:pPr>
        <w:rPr>
          <w:rFonts w:eastAsiaTheme="minorEastAsia"/>
        </w:rPr>
      </w:pPr>
      <w:r w:rsidRPr="009575AB">
        <w:rPr>
          <w:rFonts w:eastAsiaTheme="minorEastAsia" w:hint="eastAsia"/>
        </w:rPr>
        <w:t>・池田清彦『自粛バカ</w:t>
      </w:r>
      <w:r w:rsidRPr="009575AB">
        <w:rPr>
          <w:rFonts w:eastAsiaTheme="minorEastAsia"/>
        </w:rPr>
        <w:t xml:space="preserve"> </w:t>
      </w:r>
      <w:r w:rsidRPr="009575AB">
        <w:rPr>
          <w:rFonts w:eastAsiaTheme="minorEastAsia" w:hint="eastAsia"/>
        </w:rPr>
        <w:t>リスクゼロ症候群に罹った日本人への処方箋』宝島社新書</w:t>
      </w:r>
      <w:r w:rsidRPr="009575AB">
        <w:rPr>
          <w:rFonts w:eastAsiaTheme="minorEastAsia"/>
        </w:rPr>
        <w:t>2020/8/21</w:t>
      </w:r>
      <w:r w:rsidRPr="009575AB">
        <w:rPr>
          <w:rFonts w:eastAsiaTheme="minorEastAsia" w:hint="eastAsia"/>
        </w:rPr>
        <w:t xml:space="preserve">　Ｓ</w:t>
      </w:r>
    </w:p>
    <w:p w14:paraId="240BF677" w14:textId="4F5B9CA1" w:rsidR="00DB1688" w:rsidRPr="009575AB" w:rsidRDefault="00DB1688" w:rsidP="00DB1688">
      <w:pPr>
        <w:rPr>
          <w:rFonts w:eastAsiaTheme="minorEastAsia"/>
        </w:rPr>
      </w:pPr>
      <w:r w:rsidRPr="009575AB">
        <w:rPr>
          <w:rFonts w:eastAsiaTheme="minorEastAsia" w:hint="eastAsia"/>
        </w:rPr>
        <w:t>・岩村充『ポストコロナの資本主義</w:t>
      </w:r>
      <w:r w:rsidRPr="009575AB">
        <w:rPr>
          <w:rFonts w:eastAsiaTheme="minorEastAsia"/>
        </w:rPr>
        <w:t xml:space="preserve"> </w:t>
      </w:r>
      <w:r w:rsidRPr="009575AB">
        <w:rPr>
          <w:rFonts w:eastAsiaTheme="minorEastAsia" w:hint="eastAsia"/>
        </w:rPr>
        <w:t>挑戦される国家・企業・通貨』日経ＢＰ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2020/8/20</w:t>
      </w:r>
    </w:p>
    <w:p w14:paraId="66EDC4A4" w14:textId="77777777" w:rsidR="00A1466E" w:rsidRPr="009575AB" w:rsidRDefault="00A1466E" w:rsidP="00A1466E">
      <w:pPr>
        <w:rPr>
          <w:rFonts w:eastAsiaTheme="minorEastAsia"/>
        </w:rPr>
      </w:pPr>
      <w:r w:rsidRPr="009575AB">
        <w:rPr>
          <w:rFonts w:eastAsiaTheme="minorEastAsia" w:hint="eastAsia"/>
        </w:rPr>
        <w:t>・原敏裕『コロナの日々』ブイツーソリューション</w:t>
      </w:r>
      <w:r w:rsidRPr="009575AB">
        <w:rPr>
          <w:rFonts w:eastAsiaTheme="minorEastAsia"/>
        </w:rPr>
        <w:t>2020/8/20</w:t>
      </w:r>
    </w:p>
    <w:p w14:paraId="6B5D45A5" w14:textId="77777777" w:rsidR="00F06E43" w:rsidRPr="009575AB" w:rsidRDefault="00BE7329" w:rsidP="00F06E43">
      <w:pPr>
        <w:rPr>
          <w:rFonts w:eastAsiaTheme="minorEastAsia"/>
        </w:rPr>
      </w:pPr>
      <w:r w:rsidRPr="009575AB">
        <w:rPr>
          <w:rFonts w:eastAsiaTheme="minorEastAsia" w:hint="eastAsia"/>
        </w:rPr>
        <w:t>・ヤマザキマリ、中野信子『パンデミックの文明論』文春新書</w:t>
      </w:r>
      <w:r w:rsidRPr="009575AB">
        <w:rPr>
          <w:rFonts w:eastAsiaTheme="minorEastAsia"/>
        </w:rPr>
        <w:t>2020/8/20</w:t>
      </w:r>
    </w:p>
    <w:p w14:paraId="30AFE11B" w14:textId="77777777" w:rsidR="0041149B" w:rsidRPr="009575AB" w:rsidRDefault="0041149B" w:rsidP="0041149B">
      <w:pPr>
        <w:rPr>
          <w:rFonts w:eastAsiaTheme="minorEastAsia"/>
        </w:rPr>
      </w:pPr>
      <w:r w:rsidRPr="009575AB">
        <w:rPr>
          <w:rFonts w:eastAsiaTheme="minorEastAsia" w:hint="eastAsia"/>
        </w:rPr>
        <w:t>・「日経マネー」２０２０年１０月号（通巻</w:t>
      </w:r>
      <w:r w:rsidRPr="009575AB">
        <w:rPr>
          <w:rFonts w:eastAsiaTheme="minorEastAsia"/>
        </w:rPr>
        <w:t>463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アフターコロナの配当生活入門」日経ＢＰ</w:t>
      </w:r>
      <w:r w:rsidRPr="009575AB">
        <w:rPr>
          <w:rFonts w:eastAsiaTheme="minorEastAsia"/>
        </w:rPr>
        <w:t>2020/8/21</w:t>
      </w:r>
    </w:p>
    <w:p w14:paraId="1CD643EA" w14:textId="77777777" w:rsidR="00E12982" w:rsidRPr="009575AB" w:rsidRDefault="00E12982" w:rsidP="00E12982">
      <w:pPr>
        <w:rPr>
          <w:rFonts w:eastAsiaTheme="minorEastAsia"/>
        </w:rPr>
      </w:pPr>
      <w:r w:rsidRPr="009575AB">
        <w:rPr>
          <w:rFonts w:eastAsiaTheme="minorEastAsia" w:hint="eastAsia"/>
        </w:rPr>
        <w:t>・「労働基準広報」２０２０年８月２１日号（通巻</w:t>
      </w:r>
      <w:r w:rsidRPr="009575AB">
        <w:rPr>
          <w:rFonts w:eastAsiaTheme="minorEastAsia" w:hint="eastAsia"/>
        </w:rPr>
        <w:t>2</w:t>
      </w:r>
      <w:r w:rsidRPr="009575AB">
        <w:rPr>
          <w:rFonts w:eastAsiaTheme="minorEastAsia"/>
        </w:rPr>
        <w:t>038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新型コロナウイルス感染症に係る企業・労働者への支援策</w:t>
      </w:r>
      <w:r w:rsidRPr="009575AB">
        <w:rPr>
          <w:rFonts w:eastAsiaTheme="minorEastAsia"/>
        </w:rPr>
        <w:t xml:space="preserve"> </w:t>
      </w:r>
      <w:r w:rsidRPr="009575AB">
        <w:rPr>
          <w:rFonts w:eastAsiaTheme="minorEastAsia" w:hint="eastAsia"/>
        </w:rPr>
        <w:t>雇用調整助成金の上限額の引上げや</w:t>
      </w:r>
      <w:r w:rsidRPr="009575AB">
        <w:rPr>
          <w:rFonts w:eastAsiaTheme="minorEastAsia"/>
        </w:rPr>
        <w:t xml:space="preserve"> </w:t>
      </w:r>
      <w:r w:rsidRPr="009575AB">
        <w:rPr>
          <w:rFonts w:eastAsiaTheme="minorEastAsia" w:hint="eastAsia"/>
        </w:rPr>
        <w:t>労働者が直接申請する支援金創設も」労働調査会</w:t>
      </w:r>
      <w:r w:rsidRPr="009575AB">
        <w:rPr>
          <w:rFonts w:eastAsiaTheme="minorEastAsia"/>
        </w:rPr>
        <w:t>2020/8/21</w:t>
      </w:r>
    </w:p>
    <w:p w14:paraId="2C906D98" w14:textId="77777777" w:rsidR="006C5D13" w:rsidRPr="009575AB" w:rsidRDefault="006C5D13" w:rsidP="006C5D13">
      <w:pPr>
        <w:rPr>
          <w:rFonts w:eastAsiaTheme="minorEastAsia"/>
        </w:rPr>
      </w:pPr>
      <w:r w:rsidRPr="009575AB">
        <w:rPr>
          <w:rFonts w:eastAsiaTheme="minorEastAsia" w:hint="eastAsia"/>
        </w:rPr>
        <w:t>・三橋規宏『石橋をたたいて渡るネット株投資術</w:t>
      </w:r>
      <w:r w:rsidRPr="009575AB">
        <w:rPr>
          <w:rFonts w:eastAsiaTheme="minorEastAsia"/>
        </w:rPr>
        <w:t xml:space="preserve"> </w:t>
      </w:r>
      <w:r w:rsidRPr="009575AB">
        <w:rPr>
          <w:rFonts w:eastAsiaTheme="minorEastAsia" w:hint="eastAsia"/>
        </w:rPr>
        <w:t>コロナ下でもしっかり利益』海象社（電子書籍）</w:t>
      </w:r>
      <w:r w:rsidRPr="009575AB">
        <w:rPr>
          <w:rFonts w:eastAsiaTheme="minorEastAsia"/>
        </w:rPr>
        <w:t>2020/8/21</w:t>
      </w:r>
      <w:r w:rsidRPr="009575AB">
        <w:rPr>
          <w:rFonts w:eastAsiaTheme="minorEastAsia" w:hint="eastAsia"/>
        </w:rPr>
        <w:t xml:space="preserve">　２０１９年刊『石橋をたたいて渡るネット株投資術</w:t>
      </w:r>
      <w:r w:rsidRPr="009575AB">
        <w:rPr>
          <w:rFonts w:eastAsiaTheme="minorEastAsia"/>
        </w:rPr>
        <w:t xml:space="preserve"> </w:t>
      </w:r>
      <w:r w:rsidRPr="009575AB">
        <w:rPr>
          <w:rFonts w:eastAsiaTheme="minorEastAsia" w:hint="eastAsia"/>
        </w:rPr>
        <w:t>シルバー世代の小遣い稼ぎ』の電子書籍版</w:t>
      </w:r>
    </w:p>
    <w:p w14:paraId="3C848675" w14:textId="77777777" w:rsidR="00036DC5" w:rsidRPr="009575AB" w:rsidRDefault="00036DC5" w:rsidP="00036DC5">
      <w:pPr>
        <w:rPr>
          <w:rFonts w:eastAsiaTheme="minorEastAsia"/>
        </w:rPr>
      </w:pPr>
      <w:r w:rsidRPr="009575AB">
        <w:rPr>
          <w:rFonts w:eastAsiaTheme="minorEastAsia" w:hint="eastAsia"/>
        </w:rPr>
        <w:t>・渡邉哲也、宮崎正弘、石平、ケント・ギルバート他『中国に世界は激怒している』宝島社</w:t>
      </w:r>
      <w:r w:rsidRPr="009575AB">
        <w:rPr>
          <w:rFonts w:eastAsiaTheme="minorEastAsia"/>
        </w:rPr>
        <w:t>2020/8/21</w:t>
      </w:r>
    </w:p>
    <w:p w14:paraId="131F42F1" w14:textId="77777777" w:rsidR="00001282" w:rsidRPr="009575AB" w:rsidRDefault="00001282" w:rsidP="00001282">
      <w:pPr>
        <w:rPr>
          <w:rFonts w:eastAsiaTheme="minorEastAsia"/>
        </w:rPr>
      </w:pPr>
      <w:r w:rsidRPr="009575AB">
        <w:rPr>
          <w:rFonts w:eastAsiaTheme="minorEastAsia" w:hint="eastAsia"/>
        </w:rPr>
        <w:t>・日経ムック、監修＝アクセンチュア『ヘルスケアの未来』日経ＢＰ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2020/8/2</w:t>
      </w:r>
      <w:r w:rsidRPr="009575AB">
        <w:rPr>
          <w:rFonts w:eastAsiaTheme="minorEastAsia" w:hint="eastAsia"/>
        </w:rPr>
        <w:t>1</w:t>
      </w:r>
    </w:p>
    <w:p w14:paraId="156F7A57" w14:textId="77777777" w:rsidR="000A6BE5" w:rsidRPr="009575AB" w:rsidRDefault="000A6BE5" w:rsidP="000A6BE5">
      <w:pPr>
        <w:rPr>
          <w:rFonts w:eastAsiaTheme="minorEastAsia"/>
        </w:rPr>
      </w:pPr>
      <w:r w:rsidRPr="009575AB">
        <w:rPr>
          <w:rFonts w:eastAsiaTheme="minorEastAsia" w:hint="eastAsia"/>
        </w:rPr>
        <w:t>・「近代食堂」２０２０年８月号（第</w:t>
      </w:r>
      <w:r w:rsidRPr="009575AB">
        <w:rPr>
          <w:rFonts w:eastAsiaTheme="minorEastAsia"/>
        </w:rPr>
        <w:t>52</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逆襲の飲食店</w:t>
      </w:r>
      <w:r w:rsidRPr="009575AB">
        <w:rPr>
          <w:rFonts w:eastAsiaTheme="minorEastAsia"/>
        </w:rPr>
        <w:t xml:space="preserve"> </w:t>
      </w:r>
      <w:r w:rsidRPr="009575AB">
        <w:rPr>
          <w:rFonts w:eastAsiaTheme="minorEastAsia" w:hint="eastAsia"/>
        </w:rPr>
        <w:t>繁盛店が取り組む売上・利益挽回策」旭屋出版</w:t>
      </w:r>
      <w:r w:rsidRPr="009575AB">
        <w:rPr>
          <w:rFonts w:eastAsiaTheme="minorEastAsia"/>
        </w:rPr>
        <w:t>2020/8/22</w:t>
      </w:r>
    </w:p>
    <w:p w14:paraId="7445A9DF" w14:textId="77777777" w:rsidR="00F06E43" w:rsidRPr="009575AB" w:rsidRDefault="00F06E43" w:rsidP="00F06E43">
      <w:pPr>
        <w:rPr>
          <w:rFonts w:eastAsiaTheme="minorEastAsia"/>
        </w:rPr>
      </w:pPr>
      <w:r w:rsidRPr="009575AB">
        <w:rPr>
          <w:rFonts w:eastAsiaTheme="minorEastAsia" w:hint="eastAsia"/>
        </w:rPr>
        <w:t>・「こころ」（通巻</w:t>
      </w:r>
      <w:r w:rsidRPr="009575AB">
        <w:rPr>
          <w:rFonts w:eastAsiaTheme="minorEastAsia"/>
        </w:rPr>
        <w:t>56</w:t>
      </w:r>
      <w:r w:rsidRPr="009575AB">
        <w:rPr>
          <w:rFonts w:eastAsiaTheme="minorEastAsia" w:hint="eastAsia"/>
        </w:rPr>
        <w:t>号）、島薗進「コロナ禍と痛む世界の怒りと悲しみ」平凡社</w:t>
      </w:r>
      <w:r w:rsidRPr="009575AB">
        <w:rPr>
          <w:rFonts w:eastAsiaTheme="minorEastAsia"/>
        </w:rPr>
        <w:t>2020/8/23</w:t>
      </w:r>
    </w:p>
    <w:p w14:paraId="30AC22A9" w14:textId="77777777" w:rsidR="004757FD" w:rsidRPr="009575AB" w:rsidRDefault="004757FD" w:rsidP="004757FD">
      <w:pPr>
        <w:rPr>
          <w:rFonts w:eastAsiaTheme="minorEastAsia"/>
        </w:rPr>
      </w:pPr>
      <w:r w:rsidRPr="009575AB">
        <w:rPr>
          <w:rFonts w:eastAsiaTheme="minorEastAsia" w:hint="eastAsia"/>
        </w:rPr>
        <w:t>・茂木誠『「米中激突」の地政学</w:t>
      </w:r>
      <w:r w:rsidRPr="009575AB">
        <w:rPr>
          <w:rFonts w:eastAsiaTheme="minorEastAsia"/>
        </w:rPr>
        <w:t xml:space="preserve"> </w:t>
      </w:r>
      <w:r w:rsidRPr="009575AB">
        <w:rPr>
          <w:rFonts w:eastAsiaTheme="minorEastAsia" w:hint="eastAsia"/>
        </w:rPr>
        <w:t>コロナが覇権争いを加速する』ワック</w:t>
      </w:r>
      <w:r w:rsidRPr="009575AB">
        <w:rPr>
          <w:rFonts w:eastAsiaTheme="minorEastAsia"/>
        </w:rPr>
        <w:t>2020/8/23</w:t>
      </w:r>
    </w:p>
    <w:p w14:paraId="7EF99EE2" w14:textId="77777777" w:rsidR="009027CA" w:rsidRPr="009575AB" w:rsidRDefault="009027CA" w:rsidP="009027CA">
      <w:pPr>
        <w:rPr>
          <w:rFonts w:eastAsiaTheme="minorEastAsia"/>
        </w:rPr>
      </w:pPr>
      <w:r w:rsidRPr="009575AB">
        <w:rPr>
          <w:rFonts w:eastAsiaTheme="minorEastAsia" w:hint="eastAsia"/>
        </w:rPr>
        <w:t>・和田秀樹『「コロナうつ」かな？</w:t>
      </w:r>
      <w:r w:rsidRPr="009575AB">
        <w:rPr>
          <w:rFonts w:eastAsiaTheme="minorEastAsia"/>
        </w:rPr>
        <w:t xml:space="preserve"> </w:t>
      </w:r>
      <w:r w:rsidRPr="009575AB">
        <w:rPr>
          <w:rFonts w:eastAsiaTheme="minorEastAsia" w:hint="eastAsia"/>
        </w:rPr>
        <w:t>そのブルーを鬱にしないで』ＷＡＣ文庫</w:t>
      </w:r>
      <w:r w:rsidRPr="009575AB">
        <w:rPr>
          <w:rFonts w:eastAsiaTheme="minorEastAsia"/>
        </w:rPr>
        <w:t>2020/8/23</w:t>
      </w:r>
    </w:p>
    <w:p w14:paraId="34DBB68F" w14:textId="77777777" w:rsidR="00E2637A" w:rsidRPr="009575AB" w:rsidRDefault="00E2637A" w:rsidP="00E2637A">
      <w:pPr>
        <w:rPr>
          <w:rFonts w:eastAsiaTheme="minorEastAsia"/>
        </w:rPr>
      </w:pPr>
      <w:r w:rsidRPr="009575AB">
        <w:rPr>
          <w:rFonts w:eastAsiaTheme="minorEastAsia" w:hint="eastAsia"/>
        </w:rPr>
        <w:t>・「ＡＥＲＡ」２０２０年８月２４日号（第</w:t>
      </w:r>
      <w:r w:rsidRPr="009575AB">
        <w:rPr>
          <w:rFonts w:eastAsiaTheme="minorEastAsia"/>
        </w:rPr>
        <w:t>33</w:t>
      </w:r>
      <w:r w:rsidRPr="009575AB">
        <w:rPr>
          <w:rFonts w:eastAsiaTheme="minorEastAsia" w:hint="eastAsia"/>
        </w:rPr>
        <w:t>巻第</w:t>
      </w:r>
      <w:r w:rsidRPr="009575AB">
        <w:rPr>
          <w:rFonts w:eastAsiaTheme="minorEastAsia"/>
        </w:rPr>
        <w:t>37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医療現場のいま」朝日新聞出版</w:t>
      </w:r>
    </w:p>
    <w:p w14:paraId="4E5AC151" w14:textId="77777777" w:rsidR="005D7630" w:rsidRPr="009575AB" w:rsidRDefault="005D7630" w:rsidP="005D7630">
      <w:pPr>
        <w:rPr>
          <w:rFonts w:eastAsiaTheme="minorEastAsia"/>
        </w:rPr>
      </w:pPr>
      <w:r w:rsidRPr="009575AB">
        <w:rPr>
          <w:rFonts w:eastAsiaTheme="minorEastAsia" w:hint="eastAsia"/>
        </w:rPr>
        <w:t>・「日経デザイン」２０２０年９月号（通巻</w:t>
      </w:r>
      <w:r w:rsidRPr="009575AB">
        <w:rPr>
          <w:rFonts w:eastAsiaTheme="minorEastAsia"/>
        </w:rPr>
        <w:t>399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新しい生活様式を支えるデザイン」日経ＢＰ</w:t>
      </w:r>
      <w:r w:rsidRPr="009575AB">
        <w:rPr>
          <w:rFonts w:eastAsiaTheme="minorEastAsia"/>
        </w:rPr>
        <w:t>2020/8/24</w:t>
      </w:r>
    </w:p>
    <w:p w14:paraId="7C6C42D3" w14:textId="77777777" w:rsidR="00B6612A" w:rsidRPr="009575AB" w:rsidRDefault="00B6612A" w:rsidP="00B6612A">
      <w:pPr>
        <w:rPr>
          <w:rFonts w:eastAsiaTheme="minorEastAsia"/>
        </w:rPr>
      </w:pPr>
      <w:r w:rsidRPr="009575AB">
        <w:rPr>
          <w:rFonts w:eastAsiaTheme="minorEastAsia" w:hint="eastAsia"/>
        </w:rPr>
        <w:t>・「日経ビジネス」２０２０年８月２４日号（通巻</w:t>
      </w:r>
      <w:r w:rsidRPr="009575AB">
        <w:rPr>
          <w:rFonts w:eastAsiaTheme="minorEastAsia"/>
        </w:rPr>
        <w:t>2054</w:t>
      </w:r>
      <w:r w:rsidRPr="009575AB">
        <w:rPr>
          <w:rFonts w:eastAsiaTheme="minorEastAsia" w:hint="eastAsia"/>
        </w:rPr>
        <w:t>号）、「特集</w:t>
      </w:r>
      <w:r w:rsidRPr="009575AB">
        <w:rPr>
          <w:rFonts w:eastAsiaTheme="minorEastAsia"/>
        </w:rPr>
        <w:t xml:space="preserve"> </w:t>
      </w:r>
      <w:r w:rsidRPr="009575AB">
        <w:rPr>
          <w:rFonts w:eastAsiaTheme="minorEastAsia" w:hint="eastAsia"/>
        </w:rPr>
        <w:t>百貨店は終わったのか</w:t>
      </w:r>
      <w:r w:rsidRPr="009575AB">
        <w:rPr>
          <w:rFonts w:eastAsiaTheme="minorEastAsia"/>
        </w:rPr>
        <w:t xml:space="preserve"> </w:t>
      </w:r>
      <w:r w:rsidRPr="009575AB">
        <w:rPr>
          <w:rFonts w:eastAsiaTheme="minorEastAsia" w:hint="eastAsia"/>
        </w:rPr>
        <w:t>「小売りの王様」が見る未来」日経ＢＰ</w:t>
      </w:r>
    </w:p>
    <w:p w14:paraId="781971F1" w14:textId="77777777" w:rsidR="00BE36ED" w:rsidRPr="009575AB" w:rsidRDefault="00BE36ED" w:rsidP="00BE36ED">
      <w:pPr>
        <w:rPr>
          <w:rFonts w:eastAsiaTheme="minorEastAsia"/>
        </w:rPr>
      </w:pPr>
      <w:r w:rsidRPr="009575AB">
        <w:rPr>
          <w:rFonts w:eastAsiaTheme="minorEastAsia" w:hint="eastAsia"/>
        </w:rPr>
        <w:t>・『新型コロナウイルスが変えるパッケージ最新市場マップ</w:t>
      </w:r>
      <w:r w:rsidRPr="009575AB">
        <w:rPr>
          <w:rFonts w:eastAsiaTheme="minorEastAsia"/>
        </w:rPr>
        <w:t xml:space="preserve"> </w:t>
      </w:r>
      <w:r w:rsidRPr="009575AB">
        <w:rPr>
          <w:rFonts w:eastAsiaTheme="minorEastAsia" w:hint="eastAsia"/>
        </w:rPr>
        <w:t>〜素材メーカー、コンバーター、エンドユーザーの新規包装設計と勢力地図〜』ＣＭＣリサーチ</w:t>
      </w:r>
      <w:r w:rsidRPr="009575AB">
        <w:rPr>
          <w:rFonts w:eastAsiaTheme="minorEastAsia"/>
        </w:rPr>
        <w:t>2020/8/24</w:t>
      </w:r>
      <w:r w:rsidRPr="009575AB">
        <w:rPr>
          <w:rFonts w:eastAsiaTheme="minorEastAsia" w:hint="eastAsia"/>
        </w:rPr>
        <w:t xml:space="preserve">　書籍＋ＣＤセット版もあり</w:t>
      </w:r>
    </w:p>
    <w:p w14:paraId="0CA44375" w14:textId="24159762" w:rsidR="00AE187E" w:rsidRPr="009575AB" w:rsidRDefault="00AE187E" w:rsidP="00F06E43">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コロナ論』扶桑社</w:t>
      </w:r>
      <w:r w:rsidRPr="009575AB">
        <w:rPr>
          <w:rFonts w:eastAsiaTheme="minorEastAsia"/>
        </w:rPr>
        <w:t>2021/</w:t>
      </w:r>
      <w:r w:rsidR="00481FC0" w:rsidRPr="009575AB">
        <w:rPr>
          <w:rFonts w:eastAsiaTheme="minorEastAsia"/>
        </w:rPr>
        <w:t>8/24</w:t>
      </w:r>
      <w:r w:rsidR="00327B5D" w:rsidRPr="009575AB">
        <w:rPr>
          <w:rFonts w:eastAsiaTheme="minorEastAsia" w:hint="eastAsia"/>
        </w:rPr>
        <w:t xml:space="preserve">　</w:t>
      </w:r>
      <w:r w:rsidR="008C3DC8" w:rsidRPr="009575AB">
        <w:rPr>
          <w:rFonts w:eastAsiaTheme="minorEastAsia" w:hint="eastAsia"/>
        </w:rPr>
        <w:t>Ｓ</w:t>
      </w:r>
    </w:p>
    <w:p w14:paraId="79127D35" w14:textId="77777777" w:rsidR="007B6480" w:rsidRPr="009575AB" w:rsidRDefault="007B6480" w:rsidP="007B6480">
      <w:pPr>
        <w:rPr>
          <w:rFonts w:eastAsiaTheme="minorEastAsia"/>
        </w:rPr>
      </w:pPr>
      <w:r w:rsidRPr="009575AB">
        <w:rPr>
          <w:rFonts w:eastAsiaTheme="minorEastAsia" w:hint="eastAsia"/>
        </w:rPr>
        <w:t>・聖教新聞報道局編『危機の時代を生きる』潮出版社（インタビュー集）</w:t>
      </w:r>
      <w:r w:rsidRPr="009575AB">
        <w:rPr>
          <w:rFonts w:eastAsiaTheme="minorEastAsia"/>
        </w:rPr>
        <w:t>2021/8/24</w:t>
      </w:r>
      <w:r w:rsidRPr="009575AB">
        <w:rPr>
          <w:rFonts w:eastAsiaTheme="minorEastAsia" w:hint="eastAsia"/>
        </w:rPr>
        <w:t xml:space="preserve">　Ｓ○</w:t>
      </w:r>
    </w:p>
    <w:p w14:paraId="03B789C7" w14:textId="77777777" w:rsidR="00CC513F" w:rsidRPr="009575AB" w:rsidRDefault="00CC513F" w:rsidP="00CC513F">
      <w:pPr>
        <w:rPr>
          <w:rFonts w:eastAsiaTheme="minorEastAsia"/>
        </w:rPr>
      </w:pPr>
      <w:r w:rsidRPr="009575AB">
        <w:rPr>
          <w:rFonts w:eastAsiaTheme="minorEastAsia" w:hint="eastAsia"/>
        </w:rPr>
        <w:t>・「看護教育」２０２０年８月号増大号（第</w:t>
      </w:r>
      <w:r w:rsidRPr="009575AB">
        <w:rPr>
          <w:rFonts w:eastAsiaTheme="minorEastAsia"/>
        </w:rPr>
        <w:t>61</w:t>
      </w:r>
      <w:r w:rsidRPr="009575AB">
        <w:rPr>
          <w:rFonts w:eastAsiaTheme="minorEastAsia" w:hint="eastAsia"/>
        </w:rPr>
        <w:t>巻第８号）、「特集２</w:t>
      </w:r>
      <w:r w:rsidRPr="009575AB">
        <w:rPr>
          <w:rFonts w:eastAsiaTheme="minorEastAsia"/>
        </w:rPr>
        <w:t xml:space="preserve"> </w:t>
      </w:r>
      <w:r w:rsidRPr="009575AB">
        <w:rPr>
          <w:rFonts w:eastAsiaTheme="minorEastAsia" w:hint="eastAsia"/>
        </w:rPr>
        <w:t>新型コロナウイルスの影響と教育の展望」医学書院</w:t>
      </w:r>
      <w:r w:rsidRPr="009575AB">
        <w:rPr>
          <w:rFonts w:eastAsiaTheme="minorEastAsia"/>
        </w:rPr>
        <w:t>2020</w:t>
      </w:r>
      <w:r w:rsidRPr="009575AB">
        <w:rPr>
          <w:rFonts w:eastAsiaTheme="minorEastAsia" w:hint="eastAsia"/>
        </w:rPr>
        <w:t>/</w:t>
      </w:r>
      <w:r w:rsidRPr="009575AB">
        <w:rPr>
          <w:rFonts w:eastAsiaTheme="minorEastAsia"/>
        </w:rPr>
        <w:t>8/25</w:t>
      </w:r>
    </w:p>
    <w:p w14:paraId="3764130C" w14:textId="77777777" w:rsidR="00AA49FE" w:rsidRPr="009575AB" w:rsidRDefault="00AA49FE" w:rsidP="00AA49FE">
      <w:pPr>
        <w:rPr>
          <w:rFonts w:eastAsiaTheme="minorEastAsia"/>
        </w:rPr>
      </w:pPr>
      <w:r w:rsidRPr="009575AB">
        <w:rPr>
          <w:rFonts w:eastAsiaTheme="minorEastAsia" w:hint="eastAsia"/>
        </w:rPr>
        <w:lastRenderedPageBreak/>
        <w:t>・「自治体情報誌</w:t>
      </w:r>
      <w:r w:rsidRPr="009575AB">
        <w:rPr>
          <w:rFonts w:eastAsiaTheme="minorEastAsia"/>
        </w:rPr>
        <w:t>D-file</w:t>
      </w:r>
      <w:r w:rsidRPr="009575AB">
        <w:rPr>
          <w:rFonts w:eastAsiaTheme="minorEastAsia" w:hint="eastAsia"/>
        </w:rPr>
        <w:t>」２０２０年７月下号（通巻</w:t>
      </w:r>
      <w:r w:rsidRPr="009575AB">
        <w:rPr>
          <w:rFonts w:eastAsiaTheme="minorEastAsia"/>
        </w:rPr>
        <w:t>669</w:t>
      </w:r>
      <w:r w:rsidRPr="009575AB">
        <w:rPr>
          <w:rFonts w:eastAsiaTheme="minorEastAsia" w:hint="eastAsia"/>
        </w:rPr>
        <w:t>号）、「町が事業継続支援へ独自制度、事業譲渡人へ奨励金１００万円」イマジン出版</w:t>
      </w:r>
      <w:r w:rsidRPr="009575AB">
        <w:rPr>
          <w:rFonts w:eastAsiaTheme="minorEastAsia"/>
        </w:rPr>
        <w:t>2020/8/25</w:t>
      </w:r>
    </w:p>
    <w:p w14:paraId="639AA13E" w14:textId="77777777" w:rsidR="006B0C90" w:rsidRPr="009575AB" w:rsidRDefault="006B0C90" w:rsidP="006B0C90">
      <w:pPr>
        <w:rPr>
          <w:rFonts w:eastAsiaTheme="minorEastAsia"/>
        </w:rPr>
      </w:pPr>
      <w:r w:rsidRPr="009575AB">
        <w:rPr>
          <w:rFonts w:eastAsiaTheme="minorEastAsia" w:hint="eastAsia"/>
        </w:rPr>
        <w:t>・「ニューズウィーク日本版」２０２０年８月２５日号（第</w:t>
      </w:r>
      <w:r w:rsidRPr="009575AB">
        <w:rPr>
          <w:rFonts w:eastAsiaTheme="minorEastAsia"/>
        </w:rPr>
        <w:t>35</w:t>
      </w:r>
      <w:r w:rsidRPr="009575AB">
        <w:rPr>
          <w:rFonts w:eastAsiaTheme="minorEastAsia" w:hint="eastAsia"/>
        </w:rPr>
        <w:t>巻第</w:t>
      </w:r>
      <w:r w:rsidRPr="009575AB">
        <w:rPr>
          <w:rFonts w:eastAsiaTheme="minorEastAsia"/>
        </w:rPr>
        <w:t>32</w:t>
      </w:r>
      <w:r w:rsidRPr="009575AB">
        <w:rPr>
          <w:rFonts w:eastAsiaTheme="minorEastAsia" w:hint="eastAsia"/>
        </w:rPr>
        <w:t>号）、「コロナストレス</w:t>
      </w:r>
      <w:r w:rsidRPr="009575AB">
        <w:rPr>
          <w:rFonts w:eastAsiaTheme="minorEastAsia"/>
        </w:rPr>
        <w:t xml:space="preserve"> </w:t>
      </w:r>
      <w:r w:rsidRPr="009575AB">
        <w:rPr>
          <w:rFonts w:eastAsiaTheme="minorEastAsia" w:hint="eastAsia"/>
        </w:rPr>
        <w:t>長期化への処方箋」ＣＣＣメディアハウス</w:t>
      </w:r>
    </w:p>
    <w:p w14:paraId="1FF7DF62" w14:textId="77777777" w:rsidR="00CB01BF" w:rsidRPr="009575AB" w:rsidRDefault="00CB01BF" w:rsidP="00CB01BF">
      <w:pPr>
        <w:rPr>
          <w:rFonts w:eastAsiaTheme="minorEastAsia"/>
        </w:rPr>
      </w:pPr>
      <w:r w:rsidRPr="009575AB">
        <w:rPr>
          <w:rFonts w:eastAsiaTheme="minorEastAsia" w:hint="eastAsia"/>
        </w:rPr>
        <w:t>・「ＢＵＳＲＡＭＡ（バスラマ）」２０２０年９月（通巻</w:t>
      </w:r>
      <w:r w:rsidRPr="009575AB">
        <w:rPr>
          <w:rFonts w:eastAsiaTheme="minorEastAsia"/>
        </w:rPr>
        <w:t>181</w:t>
      </w:r>
      <w:r w:rsidRPr="009575AB">
        <w:rPr>
          <w:rFonts w:eastAsiaTheme="minorEastAsia" w:hint="eastAsia"/>
        </w:rPr>
        <w:t>号）、「特集</w:t>
      </w:r>
      <w:r w:rsidRPr="009575AB">
        <w:rPr>
          <w:rFonts w:eastAsiaTheme="minorEastAsia"/>
        </w:rPr>
        <w:t xml:space="preserve"> </w:t>
      </w:r>
      <w:r w:rsidRPr="009575AB">
        <w:rPr>
          <w:rFonts w:eastAsiaTheme="minorEastAsia" w:hint="eastAsia"/>
        </w:rPr>
        <w:t>いま注目のバスの感染症対策」ぽると出版</w:t>
      </w:r>
      <w:r w:rsidRPr="009575AB">
        <w:rPr>
          <w:rFonts w:eastAsiaTheme="minorEastAsia"/>
        </w:rPr>
        <w:t>2020/8/25</w:t>
      </w:r>
    </w:p>
    <w:p w14:paraId="4175B9FB" w14:textId="77777777" w:rsidR="003E2304" w:rsidRPr="009575AB" w:rsidRDefault="003E2304" w:rsidP="003E2304">
      <w:pPr>
        <w:rPr>
          <w:rFonts w:eastAsiaTheme="minorEastAsia"/>
        </w:rPr>
      </w:pPr>
      <w:r w:rsidRPr="009575AB">
        <w:rPr>
          <w:rFonts w:eastAsiaTheme="minorEastAsia" w:hint="eastAsia"/>
        </w:rPr>
        <w:t>・入江元太『「人財育成」の教科書</w:t>
      </w:r>
      <w:r w:rsidRPr="009575AB">
        <w:rPr>
          <w:rFonts w:eastAsiaTheme="minorEastAsia" w:hint="eastAsia"/>
        </w:rPr>
        <w:t xml:space="preserve"> </w:t>
      </w:r>
      <w:r w:rsidRPr="009575AB">
        <w:rPr>
          <w:rFonts w:eastAsiaTheme="minorEastAsia" w:hint="eastAsia"/>
        </w:rPr>
        <w:t>人が変わる！</w:t>
      </w:r>
      <w:r w:rsidRPr="009575AB">
        <w:rPr>
          <w:rFonts w:eastAsiaTheme="minorEastAsia"/>
        </w:rPr>
        <w:t xml:space="preserve"> </w:t>
      </w:r>
      <w:r w:rsidRPr="009575AB">
        <w:rPr>
          <w:rFonts w:eastAsiaTheme="minorEastAsia" w:hint="eastAsia"/>
        </w:rPr>
        <w:t>組織が変わる！』ｃｌｏｖｅｒ出版</w:t>
      </w:r>
      <w:r w:rsidRPr="009575AB">
        <w:rPr>
          <w:rFonts w:eastAsiaTheme="minorEastAsia"/>
        </w:rPr>
        <w:t>2020/8/25</w:t>
      </w:r>
    </w:p>
    <w:p w14:paraId="713BF693" w14:textId="4B8A74EA" w:rsidR="0093108C" w:rsidRPr="009575AB" w:rsidRDefault="0093108C" w:rsidP="0093108C">
      <w:pPr>
        <w:rPr>
          <w:rFonts w:eastAsiaTheme="minorEastAsia"/>
        </w:rPr>
      </w:pPr>
      <w:r w:rsidRPr="009575AB">
        <w:rPr>
          <w:rFonts w:eastAsiaTheme="minorEastAsia" w:hint="eastAsia"/>
        </w:rPr>
        <w:t>・高嶋哲夫『バクテリア・ハザード』集英社文庫（小説）</w:t>
      </w:r>
      <w:r w:rsidRPr="009575AB">
        <w:rPr>
          <w:rFonts w:eastAsiaTheme="minorEastAsia"/>
        </w:rPr>
        <w:t>2020/8/25</w:t>
      </w:r>
      <w:r w:rsidRPr="009575AB">
        <w:rPr>
          <w:rFonts w:eastAsiaTheme="minorEastAsia" w:hint="eastAsia"/>
        </w:rPr>
        <w:t xml:space="preserve">　２００１年</w:t>
      </w:r>
      <w:r w:rsidR="00575D00" w:rsidRPr="009575AB">
        <w:rPr>
          <w:rFonts w:eastAsiaTheme="minorEastAsia" w:hint="eastAsia"/>
        </w:rPr>
        <w:t>刊</w:t>
      </w:r>
      <w:r w:rsidRPr="009575AB">
        <w:rPr>
          <w:rFonts w:eastAsiaTheme="minorEastAsia" w:hint="eastAsia"/>
        </w:rPr>
        <w:t>宝島社『ペトロバクテリアを追え！』</w:t>
      </w:r>
      <w:r w:rsidR="00575D00" w:rsidRPr="009575AB">
        <w:rPr>
          <w:rFonts w:eastAsiaTheme="minorEastAsia" w:hint="eastAsia"/>
        </w:rPr>
        <w:t>、２００２年刊宝島社文庫『ペトロバグ</w:t>
      </w:r>
      <w:r w:rsidR="002153C5" w:rsidRPr="009575AB">
        <w:rPr>
          <w:rFonts w:eastAsiaTheme="minorEastAsia" w:hint="eastAsia"/>
        </w:rPr>
        <w:t>─</w:t>
      </w:r>
      <w:r w:rsidR="00575D00" w:rsidRPr="009575AB">
        <w:rPr>
          <w:rFonts w:eastAsiaTheme="minorEastAsia" w:hint="eastAsia"/>
        </w:rPr>
        <w:t>禁断の石油生成菌</w:t>
      </w:r>
      <w:r w:rsidR="002153C5" w:rsidRPr="009575AB">
        <w:rPr>
          <w:rFonts w:eastAsiaTheme="minorEastAsia" w:hint="eastAsia"/>
        </w:rPr>
        <w:t>─</w:t>
      </w:r>
      <w:r w:rsidR="00575D00" w:rsidRPr="009575AB">
        <w:rPr>
          <w:rFonts w:eastAsiaTheme="minorEastAsia" w:hint="eastAsia"/>
        </w:rPr>
        <w:t>』、２００７年刊同題文春文庫</w:t>
      </w:r>
      <w:r w:rsidRPr="009575AB">
        <w:rPr>
          <w:rFonts w:eastAsiaTheme="minorEastAsia" w:hint="eastAsia"/>
        </w:rPr>
        <w:t>の改題復刊</w:t>
      </w:r>
    </w:p>
    <w:p w14:paraId="4A8579D0" w14:textId="77777777" w:rsidR="00C57CBC" w:rsidRPr="009575AB" w:rsidRDefault="00C57CBC" w:rsidP="00C57CBC">
      <w:pPr>
        <w:ind w:left="102" w:hangingChars="50" w:hanging="102"/>
        <w:rPr>
          <w:rFonts w:eastAsiaTheme="minorEastAsia"/>
        </w:rPr>
      </w:pPr>
      <w:r w:rsidRPr="009575AB">
        <w:rPr>
          <w:rFonts w:eastAsiaTheme="minorEastAsia" w:hint="eastAsia"/>
        </w:rPr>
        <w:t>・香山リカ、徳田安春『医療現場からみた新型コロナウイルス』新日本出版社</w:t>
      </w:r>
      <w:r w:rsidRPr="009575AB">
        <w:rPr>
          <w:rFonts w:eastAsiaTheme="minorEastAsia"/>
        </w:rPr>
        <w:t>2020/8</w:t>
      </w:r>
      <w:r w:rsidRPr="009575AB">
        <w:rPr>
          <w:rFonts w:eastAsiaTheme="minorEastAsia" w:hint="eastAsia"/>
        </w:rPr>
        <w:t>/</w:t>
      </w:r>
      <w:r w:rsidRPr="009575AB">
        <w:rPr>
          <w:rFonts w:eastAsiaTheme="minorEastAsia"/>
        </w:rPr>
        <w:t>25</w:t>
      </w:r>
    </w:p>
    <w:p w14:paraId="025AD3B1" w14:textId="77777777" w:rsidR="00886F31" w:rsidRPr="009575AB" w:rsidRDefault="006B0806" w:rsidP="00886F31">
      <w:pPr>
        <w:rPr>
          <w:rFonts w:eastAsiaTheme="minorEastAsia"/>
        </w:rPr>
      </w:pPr>
      <w:r w:rsidRPr="009575AB">
        <w:rPr>
          <w:rFonts w:eastAsiaTheme="minorEastAsia" w:hint="eastAsia"/>
        </w:rPr>
        <w:t>・蟹江憲史『ＳＤＧｓ（持続可能な開発目標）』中公新書</w:t>
      </w:r>
      <w:r w:rsidRPr="009575AB">
        <w:rPr>
          <w:rFonts w:eastAsiaTheme="minorEastAsia"/>
        </w:rPr>
        <w:t>2020/8/25</w:t>
      </w:r>
    </w:p>
    <w:p w14:paraId="39A2E9B6" w14:textId="77777777" w:rsidR="00C4750D" w:rsidRPr="009575AB" w:rsidRDefault="00C4750D" w:rsidP="00C4750D">
      <w:pPr>
        <w:rPr>
          <w:rFonts w:eastAsiaTheme="minorEastAsia"/>
        </w:rPr>
      </w:pPr>
      <w:r w:rsidRPr="009575AB">
        <w:rPr>
          <w:rFonts w:eastAsiaTheme="minorEastAsia" w:hint="eastAsia"/>
        </w:rPr>
        <w:t>・黒鳥偉作『病と信仰</w:t>
      </w:r>
      <w:r w:rsidRPr="009575AB">
        <w:rPr>
          <w:rFonts w:eastAsiaTheme="minorEastAsia"/>
        </w:rPr>
        <w:t xml:space="preserve"> </w:t>
      </w:r>
      <w:r w:rsidRPr="009575AB">
        <w:rPr>
          <w:rFonts w:eastAsiaTheme="minorEastAsia" w:hint="eastAsia"/>
        </w:rPr>
        <w:t>病を担うイエスと生きる』日本キリスト教団出版局</w:t>
      </w:r>
      <w:r w:rsidRPr="009575AB">
        <w:rPr>
          <w:rFonts w:eastAsiaTheme="minorEastAsia"/>
        </w:rPr>
        <w:t>2020/8/25</w:t>
      </w:r>
    </w:p>
    <w:p w14:paraId="6EDA96A9" w14:textId="77777777" w:rsidR="00C716E2" w:rsidRPr="009575AB" w:rsidRDefault="00C716E2" w:rsidP="00C716E2">
      <w:pPr>
        <w:rPr>
          <w:rFonts w:eastAsiaTheme="minorEastAsia"/>
        </w:rPr>
      </w:pPr>
      <w:r w:rsidRPr="009575AB">
        <w:rPr>
          <w:rFonts w:eastAsiaTheme="minorEastAsia" w:hint="eastAsia"/>
        </w:rPr>
        <w:t>・山本剛史『中国のＩＴは新型コロナウイルスにどのように反撃したのか？</w:t>
      </w:r>
      <w:r w:rsidRPr="009575AB">
        <w:rPr>
          <w:rFonts w:eastAsiaTheme="minorEastAsia"/>
        </w:rPr>
        <w:t xml:space="preserve"> </w:t>
      </w:r>
      <w:r w:rsidRPr="009575AB">
        <w:rPr>
          <w:rFonts w:eastAsiaTheme="minorEastAsia" w:hint="eastAsia"/>
        </w:rPr>
        <w:t>中国式災害対策技術読本』星海社新書</w:t>
      </w:r>
      <w:r w:rsidRPr="009575AB">
        <w:rPr>
          <w:rFonts w:eastAsiaTheme="minorEastAsia"/>
        </w:rPr>
        <w:t>2020/8/25</w:t>
      </w:r>
    </w:p>
    <w:p w14:paraId="0A3CAA8F" w14:textId="4E295C5D" w:rsidR="00EA0F4B" w:rsidRPr="009575AB" w:rsidRDefault="00EA0F4B" w:rsidP="00A54A1C">
      <w:pPr>
        <w:rPr>
          <w:rFonts w:eastAsiaTheme="minorEastAsia"/>
        </w:rPr>
      </w:pPr>
      <w:r w:rsidRPr="009575AB">
        <w:rPr>
          <w:rFonts w:eastAsiaTheme="minorEastAsia" w:hint="eastAsia"/>
        </w:rPr>
        <w:t>・大平徹『予測学</w:t>
      </w:r>
      <w:r w:rsidRPr="009575AB">
        <w:rPr>
          <w:rFonts w:eastAsiaTheme="minorEastAsia"/>
        </w:rPr>
        <w:t xml:space="preserve"> </w:t>
      </w:r>
      <w:r w:rsidRPr="009575AB">
        <w:rPr>
          <w:rFonts w:eastAsiaTheme="minorEastAsia" w:hint="eastAsia"/>
        </w:rPr>
        <w:t>未来はどこまで読めるのか』新潮選書</w:t>
      </w:r>
      <w:r w:rsidRPr="009575AB">
        <w:rPr>
          <w:rFonts w:eastAsiaTheme="minorEastAsia"/>
        </w:rPr>
        <w:t>2020/8/2</w:t>
      </w:r>
      <w:r w:rsidR="009311DB" w:rsidRPr="009575AB">
        <w:rPr>
          <w:rFonts w:eastAsiaTheme="minorEastAsia"/>
        </w:rPr>
        <w:t>5</w:t>
      </w:r>
    </w:p>
    <w:p w14:paraId="76F6478C" w14:textId="6F943D2B" w:rsidR="00D23A87" w:rsidRPr="009575AB" w:rsidRDefault="00D23A87" w:rsidP="00D23A87">
      <w:pPr>
        <w:rPr>
          <w:rFonts w:eastAsiaTheme="minorEastAsia"/>
        </w:rPr>
      </w:pPr>
      <w:r w:rsidRPr="009575AB">
        <w:rPr>
          <w:rFonts w:eastAsiaTheme="minorEastAsia" w:hint="eastAsia"/>
        </w:rPr>
        <w:t>・日経ムック、監修＝アクセンチュア『ポスト・コロナ</w:t>
      </w:r>
      <w:r w:rsidRPr="009575AB">
        <w:rPr>
          <w:rFonts w:eastAsiaTheme="minorEastAsia"/>
        </w:rPr>
        <w:t xml:space="preserve"> </w:t>
      </w:r>
      <w:r w:rsidRPr="009575AB">
        <w:rPr>
          <w:rFonts w:eastAsiaTheme="minorEastAsia" w:hint="eastAsia"/>
        </w:rPr>
        <w:t>業界の未来』日経ＢＰ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2020/8/25</w:t>
      </w:r>
    </w:p>
    <w:p w14:paraId="439C73B8" w14:textId="77777777" w:rsidR="00DC65A0" w:rsidRPr="009575AB" w:rsidRDefault="00DC65A0" w:rsidP="00DC65A0">
      <w:pPr>
        <w:rPr>
          <w:rFonts w:eastAsiaTheme="minorEastAsia"/>
        </w:rPr>
      </w:pPr>
      <w:r w:rsidRPr="009575AB">
        <w:rPr>
          <w:rFonts w:eastAsiaTheme="minorEastAsia" w:hint="eastAsia"/>
        </w:rPr>
        <w:t>・田中友也＝著、くぼあやこ＝イラスト『不調ごとのセルフケア大全</w:t>
      </w:r>
      <w:r w:rsidRPr="009575AB">
        <w:rPr>
          <w:rFonts w:eastAsiaTheme="minorEastAsia"/>
        </w:rPr>
        <w:t xml:space="preserve"> </w:t>
      </w:r>
      <w:r w:rsidRPr="009575AB">
        <w:rPr>
          <w:rFonts w:eastAsiaTheme="minorEastAsia" w:hint="eastAsia"/>
        </w:rPr>
        <w:t>おうち養生</w:t>
      </w:r>
      <w:r w:rsidRPr="009575AB">
        <w:rPr>
          <w:rFonts w:eastAsiaTheme="minorEastAsia"/>
        </w:rPr>
        <w:t xml:space="preserve"> </w:t>
      </w:r>
      <w:r w:rsidRPr="009575AB">
        <w:rPr>
          <w:rFonts w:eastAsiaTheme="minorEastAsia" w:hint="eastAsia"/>
        </w:rPr>
        <w:t>きほんの１００』ＫＡＤＯＫＡＷＡ</w:t>
      </w:r>
      <w:r w:rsidRPr="009575AB">
        <w:rPr>
          <w:rFonts w:eastAsiaTheme="minorEastAsia"/>
        </w:rPr>
        <w:t>2020/8/26</w:t>
      </w:r>
    </w:p>
    <w:p w14:paraId="27E5B7C3" w14:textId="77777777" w:rsidR="00DC65A0" w:rsidRPr="009575AB" w:rsidRDefault="00DC65A0" w:rsidP="00DC65A0">
      <w:pPr>
        <w:rPr>
          <w:rFonts w:eastAsiaTheme="minorEastAsia"/>
        </w:rPr>
      </w:pPr>
      <w:r w:rsidRPr="009575AB">
        <w:rPr>
          <w:rFonts w:eastAsiaTheme="minorEastAsia" w:hint="eastAsia"/>
        </w:rPr>
        <w:t>・塚澤健二『暴落はまだ終わっていない！</w:t>
      </w:r>
      <w:r w:rsidRPr="009575AB">
        <w:rPr>
          <w:rFonts w:eastAsiaTheme="minorEastAsia"/>
        </w:rPr>
        <w:t xml:space="preserve"> </w:t>
      </w:r>
      <w:r w:rsidRPr="009575AB">
        <w:rPr>
          <w:rFonts w:eastAsiaTheme="minorEastAsia" w:hint="eastAsia"/>
        </w:rPr>
        <w:t>新しいマネーの教科書』ＫＡＤＯＫＡＷＡ</w:t>
      </w:r>
      <w:r w:rsidRPr="009575AB">
        <w:rPr>
          <w:rFonts w:eastAsiaTheme="minorEastAsia"/>
        </w:rPr>
        <w:t>2020/8/26</w:t>
      </w:r>
    </w:p>
    <w:p w14:paraId="10883398" w14:textId="77777777" w:rsidR="00432902" w:rsidRPr="009575AB" w:rsidRDefault="00432902" w:rsidP="00432902">
      <w:pPr>
        <w:rPr>
          <w:rFonts w:eastAsiaTheme="minorEastAsia"/>
        </w:rPr>
      </w:pPr>
      <w:r w:rsidRPr="009575AB">
        <w:rPr>
          <w:rFonts w:eastAsiaTheme="minorEastAsia" w:hint="eastAsia"/>
        </w:rPr>
        <w:t>・「日経アーキテクチュア」２０２０年８月２７日号（通巻</w:t>
      </w:r>
      <w:r w:rsidRPr="009575AB">
        <w:rPr>
          <w:rFonts w:eastAsiaTheme="minorEastAsia"/>
        </w:rPr>
        <w:t>1174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コロナとの攻防</w:t>
      </w:r>
      <w:r w:rsidRPr="009575AB">
        <w:rPr>
          <w:rFonts w:eastAsiaTheme="minorEastAsia"/>
        </w:rPr>
        <w:t xml:space="preserve"> </w:t>
      </w:r>
      <w:r w:rsidRPr="009575AB">
        <w:rPr>
          <w:rFonts w:eastAsiaTheme="minorEastAsia" w:hint="eastAsia"/>
        </w:rPr>
        <w:t>病院建築最前線」日経ＢＰ</w:t>
      </w:r>
      <w:r w:rsidRPr="009575AB">
        <w:rPr>
          <w:rFonts w:eastAsiaTheme="minorEastAsia"/>
        </w:rPr>
        <w:t>2020/8/27</w:t>
      </w:r>
    </w:p>
    <w:p w14:paraId="1C0A5338" w14:textId="77777777" w:rsidR="0019683A" w:rsidRPr="009575AB" w:rsidRDefault="0019683A" w:rsidP="0019683A">
      <w:pPr>
        <w:rPr>
          <w:rFonts w:eastAsiaTheme="minorEastAsia"/>
        </w:rPr>
      </w:pPr>
      <w:r w:rsidRPr="009575AB">
        <w:rPr>
          <w:rFonts w:eastAsiaTheme="minorEastAsia" w:hint="eastAsia"/>
        </w:rPr>
        <w:t>・吉野教明『僕はノリちゃんである』万代宝書房（小説）</w:t>
      </w:r>
      <w:r w:rsidRPr="009575AB">
        <w:rPr>
          <w:rFonts w:eastAsiaTheme="minorEastAsia" w:hint="eastAsia"/>
        </w:rPr>
        <w:t>2</w:t>
      </w:r>
      <w:r w:rsidRPr="009575AB">
        <w:rPr>
          <w:rFonts w:eastAsiaTheme="minorEastAsia"/>
        </w:rPr>
        <w:t>020/8/27</w:t>
      </w:r>
    </w:p>
    <w:p w14:paraId="055B03C9" w14:textId="77777777" w:rsidR="00A6108E" w:rsidRPr="009575AB" w:rsidRDefault="00A6108E" w:rsidP="00A6108E">
      <w:pPr>
        <w:rPr>
          <w:rFonts w:eastAsiaTheme="minorEastAsia"/>
        </w:rPr>
      </w:pPr>
      <w:r w:rsidRPr="009575AB">
        <w:rPr>
          <w:rFonts w:eastAsiaTheme="minorEastAsia" w:hint="eastAsia"/>
        </w:rPr>
        <w:t>・「実話ナックルズ」２０２０年１０月号（第</w:t>
      </w:r>
      <w:r w:rsidRPr="009575AB">
        <w:rPr>
          <w:rFonts w:eastAsiaTheme="minorEastAsia"/>
        </w:rPr>
        <w:t>18</w:t>
      </w:r>
      <w:r w:rsidRPr="009575AB">
        <w:rPr>
          <w:rFonts w:eastAsiaTheme="minorEastAsia" w:hint="eastAsia"/>
        </w:rPr>
        <w:t>巻第８号）、「【総力特集】コロナ第２波で犯罪爆増──９月浄化作戦はじまる</w:t>
      </w:r>
      <w:r w:rsidRPr="009575AB">
        <w:rPr>
          <w:rFonts w:eastAsiaTheme="minorEastAsia"/>
        </w:rPr>
        <w:t xml:space="preserve"> </w:t>
      </w:r>
      <w:r w:rsidRPr="009575AB">
        <w:rPr>
          <w:rFonts w:eastAsiaTheme="minorEastAsia" w:hint="eastAsia"/>
        </w:rPr>
        <w:t>裏・夜の町</w:t>
      </w:r>
      <w:r w:rsidRPr="009575AB">
        <w:rPr>
          <w:rFonts w:eastAsiaTheme="minorEastAsia"/>
        </w:rPr>
        <w:t xml:space="preserve"> </w:t>
      </w:r>
      <w:r w:rsidRPr="009575AB">
        <w:rPr>
          <w:rFonts w:eastAsiaTheme="minorEastAsia" w:hint="eastAsia"/>
        </w:rPr>
        <w:t>最暗部激変</w:t>
      </w:r>
      <w:r w:rsidRPr="009575AB">
        <w:rPr>
          <w:rFonts w:eastAsiaTheme="minorEastAsia"/>
        </w:rPr>
        <w:t xml:space="preserve"> </w:t>
      </w:r>
      <w:r w:rsidRPr="009575AB">
        <w:rPr>
          <w:rFonts w:eastAsiaTheme="minorEastAsia" w:hint="eastAsia"/>
        </w:rPr>
        <w:t>歌舞伎町・西川口・栄・ミナミ・すすきの・中洲　決死潜入スペシャル」大洋図書</w:t>
      </w:r>
      <w:r w:rsidRPr="009575AB">
        <w:rPr>
          <w:rFonts w:eastAsiaTheme="minorEastAsia"/>
        </w:rPr>
        <w:t>2020/8/28</w:t>
      </w:r>
    </w:p>
    <w:p w14:paraId="3D7D8419" w14:textId="77777777" w:rsidR="00A6108E" w:rsidRPr="009575AB" w:rsidRDefault="00A6108E" w:rsidP="00A6108E">
      <w:pPr>
        <w:rPr>
          <w:rFonts w:eastAsiaTheme="minorEastAsia"/>
        </w:rPr>
      </w:pPr>
      <w:r w:rsidRPr="009575AB">
        <w:rPr>
          <w:rFonts w:eastAsiaTheme="minorEastAsia" w:hint="eastAsia"/>
        </w:rPr>
        <w:t>・（編著者名なし）『写真リポート</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見えない恐怖が世界を変えた』クレヴィス</w:t>
      </w:r>
      <w:r w:rsidRPr="009575AB">
        <w:rPr>
          <w:rFonts w:eastAsiaTheme="minorEastAsia"/>
        </w:rPr>
        <w:t>2020/8/28</w:t>
      </w:r>
    </w:p>
    <w:p w14:paraId="4E7268B2" w14:textId="77777777" w:rsidR="00A37A82" w:rsidRPr="009575AB" w:rsidRDefault="00A37A82" w:rsidP="00A37A82">
      <w:pPr>
        <w:rPr>
          <w:rFonts w:eastAsiaTheme="minorEastAsia"/>
        </w:rPr>
      </w:pPr>
      <w:r w:rsidRPr="009575AB">
        <w:rPr>
          <w:rFonts w:eastAsiaTheme="minorEastAsia" w:hint="eastAsia"/>
        </w:rPr>
        <w:t>・立川談慶『安政五年、江戸パンデミック。</w:t>
      </w:r>
      <w:r w:rsidRPr="009575AB">
        <w:rPr>
          <w:rFonts w:eastAsiaTheme="minorEastAsia"/>
        </w:rPr>
        <w:t xml:space="preserve"> </w:t>
      </w:r>
      <w:r w:rsidRPr="009575AB">
        <w:rPr>
          <w:rFonts w:eastAsiaTheme="minorEastAsia" w:hint="eastAsia"/>
        </w:rPr>
        <w:t>江戸っ子流コロナ撃退法』エムオン・エンタテインメント／ソニー・ミュージックエンタテインメント</w:t>
      </w:r>
      <w:r w:rsidRPr="009575AB">
        <w:rPr>
          <w:rFonts w:eastAsiaTheme="minorEastAsia"/>
        </w:rPr>
        <w:t>2020/8/28</w:t>
      </w:r>
    </w:p>
    <w:p w14:paraId="77BD7C0F" w14:textId="77777777" w:rsidR="00CA19B3" w:rsidRPr="009575AB" w:rsidRDefault="00CA19B3" w:rsidP="00CA19B3">
      <w:pPr>
        <w:rPr>
          <w:rFonts w:eastAsiaTheme="minorEastAsia"/>
        </w:rPr>
      </w:pPr>
      <w:r w:rsidRPr="009575AB">
        <w:rPr>
          <w:rFonts w:eastAsiaTheme="minorEastAsia" w:hint="eastAsia"/>
        </w:rPr>
        <w:t>・観光庁編『令和２年版</w:t>
      </w:r>
      <w:r w:rsidRPr="009575AB">
        <w:rPr>
          <w:rFonts w:eastAsiaTheme="minorEastAsia"/>
        </w:rPr>
        <w:t xml:space="preserve"> </w:t>
      </w:r>
      <w:r w:rsidRPr="009575AB">
        <w:rPr>
          <w:rFonts w:eastAsiaTheme="minorEastAsia" w:hint="eastAsia"/>
        </w:rPr>
        <w:t>観光白書』日経印刷</w:t>
      </w:r>
      <w:r w:rsidRPr="009575AB">
        <w:rPr>
          <w:rFonts w:eastAsiaTheme="minorEastAsia"/>
        </w:rPr>
        <w:t>2020/8/28</w:t>
      </w:r>
    </w:p>
    <w:p w14:paraId="3B4D4E93" w14:textId="77777777" w:rsidR="00CA19B3" w:rsidRPr="009575AB" w:rsidRDefault="00CA19B3" w:rsidP="00CA19B3">
      <w:pPr>
        <w:rPr>
          <w:rFonts w:eastAsiaTheme="minorEastAsia"/>
        </w:rPr>
      </w:pPr>
      <w:r w:rsidRPr="009575AB">
        <w:rPr>
          <w:rFonts w:eastAsiaTheme="minorEastAsia" w:hint="eastAsia"/>
        </w:rPr>
        <w:t>・観光庁編『令和２年版</w:t>
      </w:r>
      <w:r w:rsidRPr="009575AB">
        <w:rPr>
          <w:rFonts w:eastAsiaTheme="minorEastAsia"/>
        </w:rPr>
        <w:t xml:space="preserve"> </w:t>
      </w:r>
      <w:r w:rsidRPr="009575AB">
        <w:rPr>
          <w:rFonts w:eastAsiaTheme="minorEastAsia" w:hint="eastAsia"/>
        </w:rPr>
        <w:t>観光白書</w:t>
      </w:r>
      <w:r w:rsidRPr="009575AB">
        <w:rPr>
          <w:rFonts w:eastAsiaTheme="minorEastAsia"/>
        </w:rPr>
        <w:t xml:space="preserve"> </w:t>
      </w:r>
      <w:r w:rsidRPr="009575AB">
        <w:rPr>
          <w:rFonts w:eastAsiaTheme="minorEastAsia" w:hint="eastAsia"/>
        </w:rPr>
        <w:t>コンパクト版』日経印刷</w:t>
      </w:r>
      <w:r w:rsidRPr="009575AB">
        <w:rPr>
          <w:rFonts w:eastAsiaTheme="minorEastAsia"/>
        </w:rPr>
        <w:t>2020/8/28</w:t>
      </w:r>
    </w:p>
    <w:p w14:paraId="7A3B3FA3" w14:textId="77777777" w:rsidR="00A6108E" w:rsidRPr="009575AB" w:rsidRDefault="00A6108E" w:rsidP="00A6108E">
      <w:pPr>
        <w:rPr>
          <w:rFonts w:eastAsiaTheme="minorEastAsia"/>
        </w:rPr>
      </w:pPr>
      <w:r w:rsidRPr="009575AB">
        <w:rPr>
          <w:rFonts w:eastAsiaTheme="minorEastAsia" w:hint="eastAsia"/>
        </w:rPr>
        <w:t>・辻仁成『なぜ、生きているのかと考えてみるのが今かもしれない』あさ出版</w:t>
      </w:r>
      <w:r w:rsidRPr="009575AB">
        <w:rPr>
          <w:rFonts w:eastAsiaTheme="minorEastAsia"/>
        </w:rPr>
        <w:t>2020/8/29</w:t>
      </w:r>
    </w:p>
    <w:p w14:paraId="16F6E3D7" w14:textId="77777777" w:rsidR="007A0C6D" w:rsidRPr="009575AB" w:rsidRDefault="007A0C6D" w:rsidP="007A0C6D">
      <w:pPr>
        <w:rPr>
          <w:rFonts w:eastAsiaTheme="minorEastAsia"/>
        </w:rPr>
      </w:pPr>
      <w:r w:rsidRPr="009575AB">
        <w:rPr>
          <w:rFonts w:eastAsiaTheme="minorEastAsia" w:hint="eastAsia"/>
        </w:rPr>
        <w:t>・「子育て支援と心理臨床」２０２０年８月号（第</w:t>
      </w:r>
      <w:r w:rsidRPr="009575AB">
        <w:rPr>
          <w:rFonts w:eastAsiaTheme="minorEastAsia"/>
        </w:rPr>
        <w:t>19</w:t>
      </w:r>
      <w:r w:rsidRPr="009575AB">
        <w:rPr>
          <w:rFonts w:eastAsiaTheme="minorEastAsia" w:hint="eastAsia"/>
        </w:rPr>
        <w:t>号）、「緊急企画</w:t>
      </w:r>
      <w:r w:rsidRPr="009575AB">
        <w:rPr>
          <w:rFonts w:eastAsiaTheme="minorEastAsia"/>
        </w:rPr>
        <w:t xml:space="preserve"> </w:t>
      </w:r>
      <w:r w:rsidRPr="009575AB">
        <w:rPr>
          <w:rFonts w:eastAsiaTheme="minorEastAsia" w:hint="eastAsia"/>
        </w:rPr>
        <w:t>新型コロナウイルスと心理職──子ども・家族のケアを考える」福村出版</w:t>
      </w:r>
      <w:r w:rsidRPr="009575AB">
        <w:rPr>
          <w:rFonts w:eastAsiaTheme="minorEastAsia"/>
        </w:rPr>
        <w:t>2020/8/30</w:t>
      </w:r>
    </w:p>
    <w:p w14:paraId="187129D0" w14:textId="77777777" w:rsidR="009619B4" w:rsidRPr="009575AB" w:rsidRDefault="009619B4" w:rsidP="009619B4">
      <w:pPr>
        <w:rPr>
          <w:rFonts w:eastAsiaTheme="minorEastAsia"/>
        </w:rPr>
      </w:pPr>
      <w:r w:rsidRPr="009575AB">
        <w:rPr>
          <w:rFonts w:eastAsiaTheme="minorEastAsia" w:hint="eastAsia"/>
        </w:rPr>
        <w:t>・朝日新聞社編『コロナ後の世界を生きる</w:t>
      </w:r>
      <w:r w:rsidRPr="009575AB">
        <w:rPr>
          <w:rFonts w:eastAsiaTheme="minorEastAsia"/>
        </w:rPr>
        <w:t xml:space="preserve"> </w:t>
      </w:r>
      <w:r w:rsidRPr="009575AB">
        <w:rPr>
          <w:rFonts w:eastAsiaTheme="minorEastAsia" w:hint="eastAsia"/>
        </w:rPr>
        <w:t>現代の知性たちの視線』朝日新書（論考集）</w:t>
      </w:r>
      <w:r w:rsidRPr="009575AB">
        <w:rPr>
          <w:rFonts w:eastAsiaTheme="minorEastAsia"/>
        </w:rPr>
        <w:t>2020/8/30</w:t>
      </w:r>
      <w:r w:rsidRPr="009575AB">
        <w:rPr>
          <w:rFonts w:eastAsiaTheme="minorEastAsia" w:hint="eastAsia"/>
        </w:rPr>
        <w:t xml:space="preserve">　Ｓ</w:t>
      </w:r>
    </w:p>
    <w:p w14:paraId="55AE1E6F" w14:textId="47092AAD" w:rsidR="0017703D" w:rsidRPr="009575AB" w:rsidRDefault="000F1CE7" w:rsidP="00A54A1C">
      <w:pPr>
        <w:rPr>
          <w:rFonts w:eastAsiaTheme="minorEastAsia"/>
        </w:rPr>
      </w:pPr>
      <w:r w:rsidRPr="009575AB">
        <w:rPr>
          <w:rFonts w:eastAsiaTheme="minorEastAsia" w:hint="eastAsia"/>
        </w:rPr>
        <w:lastRenderedPageBreak/>
        <w:t>・大岩ゆり『新型コロナ制圧への道』朝日新書</w:t>
      </w:r>
      <w:r w:rsidRPr="009575AB">
        <w:rPr>
          <w:rFonts w:eastAsiaTheme="minorEastAsia" w:hint="eastAsia"/>
        </w:rPr>
        <w:t>2</w:t>
      </w:r>
      <w:r w:rsidRPr="009575AB">
        <w:rPr>
          <w:rFonts w:eastAsiaTheme="minorEastAsia"/>
        </w:rPr>
        <w:t>020/8/30</w:t>
      </w:r>
    </w:p>
    <w:p w14:paraId="20CDCA29" w14:textId="56BDBE04" w:rsidR="00CF099A" w:rsidRPr="009575AB" w:rsidRDefault="00CF099A" w:rsidP="00CF099A">
      <w:pPr>
        <w:rPr>
          <w:rFonts w:eastAsiaTheme="minorEastAsia"/>
        </w:rPr>
      </w:pPr>
      <w:r w:rsidRPr="009575AB">
        <w:rPr>
          <w:rFonts w:eastAsiaTheme="minorEastAsia" w:hint="eastAsia"/>
        </w:rPr>
        <w:t>・佐藤優『危機の正体</w:t>
      </w:r>
      <w:r w:rsidRPr="009575AB">
        <w:rPr>
          <w:rFonts w:eastAsiaTheme="minorEastAsia"/>
        </w:rPr>
        <w:t xml:space="preserve"> </w:t>
      </w:r>
      <w:r w:rsidRPr="009575AB">
        <w:rPr>
          <w:rFonts w:eastAsiaTheme="minorEastAsia" w:hint="eastAsia"/>
        </w:rPr>
        <w:t>コロナ時代を生き抜く技法』朝日新書</w:t>
      </w:r>
      <w:r w:rsidRPr="009575AB">
        <w:rPr>
          <w:rFonts w:eastAsiaTheme="minorEastAsia"/>
        </w:rPr>
        <w:t>2020/8/30</w:t>
      </w:r>
    </w:p>
    <w:p w14:paraId="3F655C42" w14:textId="412E0EE6" w:rsidR="00DE6F8F" w:rsidRPr="009575AB" w:rsidRDefault="00DE6F8F" w:rsidP="00DE6F8F">
      <w:pPr>
        <w:rPr>
          <w:rFonts w:eastAsiaTheme="minorEastAsia"/>
        </w:rPr>
      </w:pPr>
      <w:r w:rsidRPr="009575AB">
        <w:rPr>
          <w:rFonts w:eastAsiaTheme="minorEastAsia" w:hint="eastAsia"/>
        </w:rPr>
        <w:t>・「農業ビジネスｖｅｇｇｉｅ（ベジ）」２０２０年夏号（通巻</w:t>
      </w:r>
      <w:r w:rsidRPr="009575AB">
        <w:rPr>
          <w:rFonts w:eastAsiaTheme="minorEastAsia"/>
        </w:rPr>
        <w:t>30</w:t>
      </w:r>
      <w:r w:rsidRPr="009575AB">
        <w:rPr>
          <w:rFonts w:eastAsiaTheme="minorEastAsia" w:hint="eastAsia"/>
        </w:rPr>
        <w:t>号）、「ウィズコロナを強く生き抜く農業者、続々登場！</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都市型農業」イカロス出版</w:t>
      </w:r>
      <w:r w:rsidRPr="009575AB">
        <w:rPr>
          <w:rFonts w:eastAsiaTheme="minorEastAsia"/>
        </w:rPr>
        <w:t>2020/8/30</w:t>
      </w:r>
    </w:p>
    <w:p w14:paraId="7E6754DC" w14:textId="2E912B8A" w:rsidR="00362D85" w:rsidRPr="009575AB" w:rsidRDefault="00362D85" w:rsidP="00362D85">
      <w:pPr>
        <w:rPr>
          <w:rFonts w:eastAsiaTheme="minorEastAsia"/>
        </w:rPr>
      </w:pPr>
      <w:r w:rsidRPr="009575AB">
        <w:rPr>
          <w:rFonts w:eastAsiaTheme="minorEastAsia" w:hint="eastAsia"/>
        </w:rPr>
        <w:t>田中宇『コロナ時代の世界地図</w:t>
      </w:r>
      <w:r w:rsidRPr="009575AB">
        <w:rPr>
          <w:rFonts w:eastAsiaTheme="minorEastAsia"/>
        </w:rPr>
        <w:t xml:space="preserve"> </w:t>
      </w:r>
      <w:r w:rsidRPr="009575AB">
        <w:rPr>
          <w:rFonts w:eastAsiaTheme="minorEastAsia" w:hint="eastAsia"/>
        </w:rPr>
        <w:t>激変する覇権構造と進む多極化』花伝社</w:t>
      </w:r>
      <w:r w:rsidRPr="009575AB">
        <w:rPr>
          <w:rFonts w:eastAsiaTheme="minorEastAsia"/>
        </w:rPr>
        <w:t>2020/8/30</w:t>
      </w:r>
    </w:p>
    <w:p w14:paraId="26615A7B" w14:textId="77777777" w:rsidR="00287FEB" w:rsidRPr="009575AB" w:rsidRDefault="00287FEB" w:rsidP="00287FEB">
      <w:pPr>
        <w:rPr>
          <w:rFonts w:eastAsiaTheme="minorEastAsia"/>
        </w:rPr>
      </w:pPr>
      <w:r w:rsidRPr="009575AB">
        <w:rPr>
          <w:rFonts w:eastAsiaTheme="minorEastAsia" w:hint="eastAsia"/>
        </w:rPr>
        <w:t>・廣田尚久『ポスト・コロナ</w:t>
      </w:r>
      <w:r w:rsidRPr="009575AB">
        <w:rPr>
          <w:rFonts w:eastAsiaTheme="minorEastAsia"/>
        </w:rPr>
        <w:t xml:space="preserve"> </w:t>
      </w:r>
      <w:r w:rsidRPr="009575AB">
        <w:rPr>
          <w:rFonts w:eastAsiaTheme="minorEastAsia" w:hint="eastAsia"/>
        </w:rPr>
        <w:t>資本主義から共存主義という未来』河出書房新社</w:t>
      </w:r>
      <w:r w:rsidRPr="009575AB">
        <w:rPr>
          <w:rFonts w:eastAsiaTheme="minorEastAsia"/>
        </w:rPr>
        <w:t>2020/8/30</w:t>
      </w:r>
    </w:p>
    <w:p w14:paraId="3F1EC2F4" w14:textId="77777777" w:rsidR="00287FEB" w:rsidRPr="009575AB" w:rsidRDefault="00287FEB" w:rsidP="00287FEB">
      <w:pPr>
        <w:rPr>
          <w:rFonts w:eastAsiaTheme="minorEastAsia"/>
        </w:rPr>
      </w:pPr>
      <w:r w:rsidRPr="009575AB">
        <w:rPr>
          <w:rFonts w:eastAsiaTheme="minorEastAsia" w:hint="eastAsia"/>
        </w:rPr>
        <w:t>・仲野徹『みんなに話したくなる感染症のはなし</w:t>
      </w:r>
      <w:r w:rsidRPr="009575AB">
        <w:rPr>
          <w:rFonts w:eastAsiaTheme="minorEastAsia"/>
        </w:rPr>
        <w:t xml:space="preserve"> 14</w:t>
      </w:r>
      <w:r w:rsidRPr="009575AB">
        <w:rPr>
          <w:rFonts w:eastAsiaTheme="minorEastAsia" w:hint="eastAsia"/>
        </w:rPr>
        <w:t>歳からのウイルス・細菌・免疫入門』河出書房新社</w:t>
      </w:r>
      <w:r w:rsidRPr="009575AB">
        <w:rPr>
          <w:rFonts w:eastAsiaTheme="minorEastAsia"/>
        </w:rPr>
        <w:t>2020/8/30</w:t>
      </w:r>
    </w:p>
    <w:p w14:paraId="22EC91AB" w14:textId="77777777" w:rsidR="00255692" w:rsidRPr="009575AB" w:rsidRDefault="00255692" w:rsidP="00255692">
      <w:pPr>
        <w:rPr>
          <w:rFonts w:eastAsiaTheme="minorEastAsia"/>
        </w:rPr>
      </w:pPr>
      <w:r w:rsidRPr="009575AB">
        <w:rPr>
          <w:rFonts w:eastAsiaTheme="minorEastAsia" w:hint="eastAsia"/>
        </w:rPr>
        <w:t>・クッド研究所編『造景２０２１』、「特集</w:t>
      </w:r>
      <w:r w:rsidRPr="009575AB">
        <w:rPr>
          <w:rFonts w:eastAsiaTheme="minorEastAsia"/>
        </w:rPr>
        <w:t xml:space="preserve"> </w:t>
      </w:r>
      <w:r w:rsidRPr="009575AB">
        <w:rPr>
          <w:rFonts w:eastAsiaTheme="minorEastAsia" w:hint="eastAsia"/>
        </w:rPr>
        <w:t>コロナ禍の観光まちづくり」建築資料研究社</w:t>
      </w:r>
      <w:r w:rsidRPr="009575AB">
        <w:rPr>
          <w:rFonts w:eastAsiaTheme="minorEastAsia"/>
        </w:rPr>
        <w:t>2021/8/30</w:t>
      </w:r>
    </w:p>
    <w:p w14:paraId="41F04552" w14:textId="77777777" w:rsidR="00362D85" w:rsidRPr="009575AB" w:rsidRDefault="00362D85" w:rsidP="00362D85">
      <w:pPr>
        <w:rPr>
          <w:rFonts w:eastAsiaTheme="minorEastAsia"/>
        </w:rPr>
      </w:pPr>
      <w:r w:rsidRPr="009575AB">
        <w:rPr>
          <w:rFonts w:eastAsiaTheme="minorEastAsia" w:hint="eastAsia"/>
        </w:rPr>
        <w:t>・村中璃子『新型コロナから見えた日本の弱点</w:t>
      </w:r>
      <w:r w:rsidRPr="009575AB">
        <w:rPr>
          <w:rFonts w:eastAsiaTheme="minorEastAsia"/>
        </w:rPr>
        <w:t xml:space="preserve"> </w:t>
      </w:r>
      <w:r w:rsidRPr="009575AB">
        <w:rPr>
          <w:rFonts w:eastAsiaTheme="minorEastAsia" w:hint="eastAsia"/>
        </w:rPr>
        <w:t>国防としての感染症』光文社新書</w:t>
      </w:r>
      <w:r w:rsidRPr="009575AB">
        <w:rPr>
          <w:rFonts w:eastAsiaTheme="minorEastAsia" w:hint="eastAsia"/>
        </w:rPr>
        <w:t>2</w:t>
      </w:r>
      <w:r w:rsidRPr="009575AB">
        <w:rPr>
          <w:rFonts w:eastAsiaTheme="minorEastAsia"/>
        </w:rPr>
        <w:t>020/8/30</w:t>
      </w:r>
    </w:p>
    <w:p w14:paraId="38A25389" w14:textId="77777777" w:rsidR="003A4A12" w:rsidRPr="009575AB" w:rsidRDefault="003A4A12" w:rsidP="003A4A12">
      <w:pPr>
        <w:rPr>
          <w:rFonts w:eastAsiaTheme="minorEastAsia"/>
        </w:rPr>
      </w:pPr>
      <w:r w:rsidRPr="009575AB">
        <w:rPr>
          <w:rFonts w:eastAsiaTheme="minorEastAsia" w:hint="eastAsia"/>
        </w:rPr>
        <w:t>・『風営法</w:t>
      </w:r>
      <w:r w:rsidRPr="009575AB">
        <w:rPr>
          <w:rFonts w:eastAsiaTheme="minorEastAsia"/>
        </w:rPr>
        <w:t xml:space="preserve"> </w:t>
      </w:r>
      <w:r w:rsidRPr="009575AB">
        <w:rPr>
          <w:rFonts w:eastAsiaTheme="minorEastAsia" w:hint="eastAsia"/>
        </w:rPr>
        <w:t>法律・施行令・施行規則』信山社</w:t>
      </w:r>
      <w:r w:rsidRPr="009575AB">
        <w:rPr>
          <w:rFonts w:eastAsiaTheme="minorEastAsia"/>
        </w:rPr>
        <w:t>2020/8/30</w:t>
      </w:r>
    </w:p>
    <w:p w14:paraId="13E27952" w14:textId="04853C37" w:rsidR="00994546" w:rsidRPr="009575AB" w:rsidRDefault="00994546" w:rsidP="00994546">
      <w:pPr>
        <w:rPr>
          <w:rFonts w:eastAsiaTheme="minorEastAsia"/>
        </w:rPr>
      </w:pPr>
      <w:r w:rsidRPr="009575AB">
        <w:rPr>
          <w:rFonts w:eastAsiaTheme="minorEastAsia" w:hint="eastAsia"/>
        </w:rPr>
        <w:t>・水野勝之編著『コロナ時代の経済復興</w:t>
      </w:r>
      <w:r w:rsidRPr="009575AB">
        <w:rPr>
          <w:rFonts w:eastAsiaTheme="minorEastAsia"/>
        </w:rPr>
        <w:t xml:space="preserve"> </w:t>
      </w:r>
      <w:r w:rsidR="00205B66" w:rsidRPr="009575AB">
        <w:rPr>
          <w:rFonts w:eastAsiaTheme="minorEastAsia" w:hint="eastAsia"/>
        </w:rPr>
        <w:t>─</w:t>
      </w:r>
      <w:r w:rsidRPr="009575AB">
        <w:rPr>
          <w:rFonts w:eastAsiaTheme="minorEastAsia" w:hint="eastAsia"/>
        </w:rPr>
        <w:t>専門家</w:t>
      </w:r>
      <w:r w:rsidRPr="009575AB">
        <w:rPr>
          <w:rFonts w:eastAsiaTheme="minorEastAsia"/>
        </w:rPr>
        <w:t>40</w:t>
      </w:r>
      <w:r w:rsidRPr="009575AB">
        <w:rPr>
          <w:rFonts w:eastAsiaTheme="minorEastAsia" w:hint="eastAsia"/>
        </w:rPr>
        <w:t>人から明日への緊急提案</w:t>
      </w:r>
      <w:r w:rsidR="00205B66" w:rsidRPr="009575AB">
        <w:rPr>
          <w:rFonts w:eastAsiaTheme="minorEastAsia" w:hint="eastAsia"/>
        </w:rPr>
        <w:t>─</w:t>
      </w:r>
      <w:r w:rsidRPr="009575AB">
        <w:rPr>
          <w:rFonts w:eastAsiaTheme="minorEastAsia" w:hint="eastAsia"/>
        </w:rPr>
        <w:t>』創成社（論考集）</w:t>
      </w:r>
      <w:r w:rsidRPr="009575AB">
        <w:rPr>
          <w:rFonts w:eastAsiaTheme="minorEastAsia"/>
        </w:rPr>
        <w:t>2020/830</w:t>
      </w:r>
    </w:p>
    <w:p w14:paraId="31A73D83" w14:textId="77777777" w:rsidR="003E4770" w:rsidRPr="009575AB" w:rsidRDefault="003E4770" w:rsidP="003E4770">
      <w:pPr>
        <w:rPr>
          <w:rFonts w:eastAsiaTheme="minorEastAsia"/>
        </w:rPr>
      </w:pPr>
      <w:r w:rsidRPr="009575AB">
        <w:rPr>
          <w:rFonts w:eastAsiaTheme="minorEastAsia" w:hint="eastAsia"/>
        </w:rPr>
        <w:t>・城山英明編著『グローバル保健ガバナンス』東信堂</w:t>
      </w:r>
      <w:r w:rsidRPr="009575AB">
        <w:rPr>
          <w:rFonts w:eastAsiaTheme="minorEastAsia"/>
        </w:rPr>
        <w:t>2020/8/30</w:t>
      </w:r>
    </w:p>
    <w:p w14:paraId="2E309364" w14:textId="5307DD95" w:rsidR="007A5286" w:rsidRPr="009575AB" w:rsidRDefault="007A5286" w:rsidP="009619B4">
      <w:pPr>
        <w:rPr>
          <w:rFonts w:eastAsiaTheme="minorEastAsia"/>
        </w:rPr>
      </w:pPr>
      <w:r w:rsidRPr="009575AB">
        <w:rPr>
          <w:rFonts w:eastAsiaTheme="minorEastAsia" w:hint="eastAsia"/>
        </w:rPr>
        <w:t>・ロバート・フェルドマン『フェルドマン教授の</w:t>
      </w:r>
      <w:r w:rsidRPr="009575AB">
        <w:rPr>
          <w:rFonts w:eastAsiaTheme="minorEastAsia"/>
        </w:rPr>
        <w:t xml:space="preserve"> </w:t>
      </w:r>
      <w:r w:rsidRPr="009575AB">
        <w:rPr>
          <w:rFonts w:eastAsiaTheme="minorEastAsia" w:hint="eastAsia"/>
        </w:rPr>
        <w:t>未来型日本経済最新講義』文藝春秋</w:t>
      </w:r>
      <w:r w:rsidRPr="009575AB">
        <w:rPr>
          <w:rFonts w:eastAsiaTheme="minorEastAsia"/>
        </w:rPr>
        <w:t>2020/8/30</w:t>
      </w:r>
    </w:p>
    <w:p w14:paraId="0100345C" w14:textId="77777777" w:rsidR="007F5D04" w:rsidRPr="009575AB" w:rsidRDefault="00E55D2B" w:rsidP="007F5D04">
      <w:pPr>
        <w:rPr>
          <w:rFonts w:eastAsiaTheme="minorEastAsia"/>
        </w:rPr>
      </w:pPr>
      <w:r w:rsidRPr="009575AB">
        <w:rPr>
          <w:rFonts w:eastAsiaTheme="minorEastAsia" w:hint="eastAsia"/>
        </w:rPr>
        <w:t>・松尾貴史『ニッポンの違和感』毎日新聞出版</w:t>
      </w:r>
      <w:r w:rsidRPr="009575AB">
        <w:rPr>
          <w:rFonts w:eastAsiaTheme="minorEastAsia"/>
        </w:rPr>
        <w:t>2020</w:t>
      </w:r>
      <w:r w:rsidRPr="009575AB">
        <w:rPr>
          <w:rFonts w:eastAsiaTheme="minorEastAsia" w:hint="eastAsia"/>
        </w:rPr>
        <w:t>/</w:t>
      </w:r>
      <w:r w:rsidRPr="009575AB">
        <w:rPr>
          <w:rFonts w:eastAsiaTheme="minorEastAsia"/>
        </w:rPr>
        <w:t>8</w:t>
      </w:r>
      <w:r w:rsidRPr="009575AB">
        <w:rPr>
          <w:rFonts w:eastAsiaTheme="minorEastAsia" w:hint="eastAsia"/>
        </w:rPr>
        <w:t>/</w:t>
      </w:r>
      <w:r w:rsidRPr="009575AB">
        <w:rPr>
          <w:rFonts w:eastAsiaTheme="minorEastAsia"/>
        </w:rPr>
        <w:t>30</w:t>
      </w:r>
    </w:p>
    <w:p w14:paraId="6DEB2A71" w14:textId="23B28266" w:rsidR="002D0B6E" w:rsidRPr="009575AB" w:rsidRDefault="002D0B6E" w:rsidP="002D0B6E">
      <w:pPr>
        <w:rPr>
          <w:rFonts w:eastAsiaTheme="minorEastAsia"/>
        </w:rPr>
      </w:pPr>
      <w:r w:rsidRPr="009575AB">
        <w:rPr>
          <w:rFonts w:eastAsiaTheme="minorEastAsia" w:hint="eastAsia"/>
        </w:rPr>
        <w:t>・「週刊金融財政事情」２０２０年８月３１日号（通巻</w:t>
      </w:r>
      <w:r w:rsidRPr="009575AB">
        <w:rPr>
          <w:rFonts w:eastAsiaTheme="minorEastAsia"/>
        </w:rPr>
        <w:t>3368</w:t>
      </w:r>
      <w:r w:rsidRPr="009575AB">
        <w:rPr>
          <w:rFonts w:eastAsiaTheme="minorEastAsia" w:hint="eastAsia"/>
        </w:rPr>
        <w:t>号）、「特集</w:t>
      </w:r>
      <w:r w:rsidRPr="009575AB">
        <w:rPr>
          <w:rFonts w:eastAsiaTheme="minorEastAsia"/>
        </w:rPr>
        <w:t xml:space="preserve"> </w:t>
      </w:r>
      <w:r w:rsidRPr="009575AB">
        <w:rPr>
          <w:rFonts w:eastAsiaTheme="minorEastAsia" w:hint="eastAsia"/>
        </w:rPr>
        <w:t>日本経済「復活」の処方箋」一般社団法人金融財政事情研究会</w:t>
      </w:r>
      <w:r w:rsidRPr="009575AB">
        <w:rPr>
          <w:rFonts w:eastAsiaTheme="minorEastAsia"/>
        </w:rPr>
        <w:t>2020/8/31</w:t>
      </w:r>
    </w:p>
    <w:p w14:paraId="08BC0881" w14:textId="337FD17C" w:rsidR="009E5637" w:rsidRPr="009575AB" w:rsidRDefault="009E5637" w:rsidP="009E5637">
      <w:pPr>
        <w:rPr>
          <w:rFonts w:eastAsiaTheme="minorEastAsia"/>
        </w:rPr>
      </w:pPr>
      <w:r w:rsidRPr="009575AB">
        <w:rPr>
          <w:rFonts w:eastAsiaTheme="minorEastAsia" w:hint="eastAsia"/>
        </w:rPr>
        <w:t>・「厚生の指標」増刊（第</w:t>
      </w:r>
      <w:r w:rsidRPr="009575AB">
        <w:rPr>
          <w:rFonts w:eastAsiaTheme="minorEastAsia"/>
        </w:rPr>
        <w:t>67</w:t>
      </w:r>
      <w:r w:rsidRPr="009575AB">
        <w:rPr>
          <w:rFonts w:eastAsiaTheme="minorEastAsia" w:hint="eastAsia"/>
        </w:rPr>
        <w:t>巻第９号）、「国民衛生の動向</w:t>
      </w:r>
      <w:r w:rsidRPr="009575AB">
        <w:rPr>
          <w:rFonts w:eastAsiaTheme="minorEastAsia"/>
        </w:rPr>
        <w:t xml:space="preserve"> </w:t>
      </w:r>
      <w:r w:rsidRPr="009575AB">
        <w:rPr>
          <w:rFonts w:eastAsiaTheme="minorEastAsia" w:hint="eastAsia"/>
        </w:rPr>
        <w:t>２０２０／２０２１</w:t>
      </w:r>
      <w:r w:rsidRPr="009575AB">
        <w:rPr>
          <w:rFonts w:eastAsiaTheme="minorEastAsia"/>
        </w:rPr>
        <w:t xml:space="preserve"> </w:t>
      </w:r>
      <w:r w:rsidRPr="009575AB">
        <w:rPr>
          <w:rFonts w:eastAsiaTheme="minorEastAsia" w:hint="eastAsia"/>
        </w:rPr>
        <w:t>新型コロナウイルス感染症対策など最新の保健医療状況がわかる」一般社団法人厚生労働統計協会</w:t>
      </w:r>
      <w:r w:rsidRPr="009575AB">
        <w:rPr>
          <w:rFonts w:eastAsiaTheme="minorEastAsia"/>
        </w:rPr>
        <w:t>2020/8/31</w:t>
      </w:r>
    </w:p>
    <w:p w14:paraId="59B2FADD" w14:textId="77777777" w:rsidR="00B6612A" w:rsidRPr="009575AB" w:rsidRDefault="00B6612A" w:rsidP="00B6612A">
      <w:pPr>
        <w:rPr>
          <w:rFonts w:eastAsiaTheme="minorEastAsia"/>
        </w:rPr>
      </w:pPr>
      <w:r w:rsidRPr="009575AB">
        <w:rPr>
          <w:rFonts w:eastAsiaTheme="minorEastAsia" w:hint="eastAsia"/>
        </w:rPr>
        <w:t>・「日経ビジネス」２０２０年８月３１日号（通巻</w:t>
      </w:r>
      <w:r w:rsidRPr="009575AB">
        <w:rPr>
          <w:rFonts w:eastAsiaTheme="minorEastAsia"/>
        </w:rPr>
        <w:t>2055</w:t>
      </w:r>
      <w:r w:rsidRPr="009575AB">
        <w:rPr>
          <w:rFonts w:eastAsiaTheme="minorEastAsia" w:hint="eastAsia"/>
        </w:rPr>
        <w:t>号）、「特集</w:t>
      </w:r>
      <w:r w:rsidRPr="009575AB">
        <w:rPr>
          <w:rFonts w:eastAsiaTheme="minorEastAsia"/>
        </w:rPr>
        <w:t xml:space="preserve"> </w:t>
      </w:r>
      <w:r w:rsidRPr="009575AB">
        <w:rPr>
          <w:rFonts w:eastAsiaTheme="minorEastAsia" w:hint="eastAsia"/>
        </w:rPr>
        <w:t>大廃業</w:t>
      </w:r>
      <w:r w:rsidRPr="009575AB">
        <w:rPr>
          <w:rFonts w:eastAsiaTheme="minorEastAsia" w:hint="eastAsia"/>
        </w:rPr>
        <w:t xml:space="preserve"> </w:t>
      </w:r>
      <w:r w:rsidRPr="009575AB">
        <w:rPr>
          <w:rFonts w:eastAsiaTheme="minorEastAsia" w:hint="eastAsia"/>
        </w:rPr>
        <w:t>加速</w:t>
      </w:r>
      <w:r w:rsidRPr="009575AB">
        <w:rPr>
          <w:rFonts w:eastAsiaTheme="minorEastAsia"/>
        </w:rPr>
        <w:t xml:space="preserve"> </w:t>
      </w:r>
      <w:r w:rsidRPr="009575AB">
        <w:rPr>
          <w:rFonts w:eastAsiaTheme="minorEastAsia" w:hint="eastAsia"/>
        </w:rPr>
        <w:t>力尽きる経営者たち」日経ＢＰ</w:t>
      </w:r>
    </w:p>
    <w:p w14:paraId="2AA731F5" w14:textId="1634C1EC" w:rsidR="007F5D04" w:rsidRPr="009575AB" w:rsidRDefault="007F5D04" w:rsidP="007F5D04">
      <w:pPr>
        <w:rPr>
          <w:rFonts w:eastAsiaTheme="minorEastAsia"/>
        </w:rPr>
      </w:pPr>
      <w:r w:rsidRPr="009575AB">
        <w:rPr>
          <w:rFonts w:eastAsiaTheme="minorEastAsia" w:hint="eastAsia"/>
        </w:rPr>
        <w:t>・齋藤雅俊『自己責任という暴力</w:t>
      </w:r>
      <w:r w:rsidRPr="009575AB">
        <w:rPr>
          <w:rFonts w:eastAsiaTheme="minorEastAsia"/>
        </w:rPr>
        <w:t xml:space="preserve"> </w:t>
      </w:r>
      <w:r w:rsidRPr="009575AB">
        <w:rPr>
          <w:rFonts w:eastAsiaTheme="minorEastAsia" w:hint="eastAsia"/>
        </w:rPr>
        <w:t>コロナ禍にみる日本という国の怖さ』未來社</w:t>
      </w:r>
      <w:r w:rsidRPr="009575AB">
        <w:rPr>
          <w:rFonts w:eastAsiaTheme="minorEastAsia"/>
        </w:rPr>
        <w:t>2020/8/31</w:t>
      </w:r>
      <w:r w:rsidRPr="009575AB">
        <w:rPr>
          <w:rFonts w:eastAsiaTheme="minorEastAsia" w:hint="eastAsia"/>
        </w:rPr>
        <w:t xml:space="preserve">　Ｓ◎</w:t>
      </w:r>
    </w:p>
    <w:p w14:paraId="29456875" w14:textId="77777777" w:rsidR="003E4D7D" w:rsidRPr="009575AB" w:rsidRDefault="003E4D7D" w:rsidP="003E4D7D">
      <w:pPr>
        <w:rPr>
          <w:rFonts w:eastAsiaTheme="minorEastAsia"/>
        </w:rPr>
      </w:pPr>
      <w:r w:rsidRPr="009575AB">
        <w:rPr>
          <w:rFonts w:eastAsiaTheme="minorEastAsia" w:hint="eastAsia"/>
        </w:rPr>
        <w:t>・松永展明＝監修、せべまさゆき＝絵、ＷＩＬＬこども知育研究所＝編著『どうして</w:t>
      </w:r>
      <w:r w:rsidRPr="009575AB">
        <w:rPr>
          <w:rFonts w:eastAsiaTheme="minorEastAsia"/>
        </w:rPr>
        <w:t xml:space="preserve"> </w:t>
      </w:r>
      <w:r w:rsidRPr="009575AB">
        <w:rPr>
          <w:rFonts w:eastAsiaTheme="minorEastAsia" w:hint="eastAsia"/>
        </w:rPr>
        <w:t>しんがたコロナになるの？』金の星社（絵本）</w:t>
      </w:r>
      <w:r w:rsidRPr="009575AB">
        <w:rPr>
          <w:rFonts w:eastAsiaTheme="minorEastAsia"/>
        </w:rPr>
        <w:t>2020/8</w:t>
      </w:r>
      <w:r w:rsidRPr="009575AB">
        <w:rPr>
          <w:rFonts w:eastAsiaTheme="minorEastAsia" w:hint="eastAsia"/>
        </w:rPr>
        <w:t>（奥付に日の記載なし）（</w:t>
      </w:r>
      <w:r w:rsidRPr="009575AB">
        <w:rPr>
          <w:rFonts w:eastAsiaTheme="minorEastAsia"/>
        </w:rPr>
        <w:t>2020/8/8</w:t>
      </w:r>
      <w:r w:rsidRPr="009575AB">
        <w:rPr>
          <w:rFonts w:eastAsiaTheme="minorEastAsia" w:hint="eastAsia"/>
        </w:rPr>
        <w:t>）</w:t>
      </w:r>
    </w:p>
    <w:p w14:paraId="0F023888" w14:textId="77777777" w:rsidR="000F1CE7" w:rsidRPr="009575AB" w:rsidRDefault="000F1CE7" w:rsidP="00A54A1C">
      <w:pPr>
        <w:rPr>
          <w:rFonts w:eastAsiaTheme="minorEastAsia"/>
        </w:rPr>
      </w:pPr>
    </w:p>
    <w:p w14:paraId="4A870E49" w14:textId="4AAF64B2" w:rsidR="00BF6E0D" w:rsidRPr="009575AB" w:rsidRDefault="000974B7" w:rsidP="00A54A1C">
      <w:pPr>
        <w:rPr>
          <w:rFonts w:eastAsiaTheme="minorEastAsia"/>
        </w:rPr>
      </w:pPr>
      <w:r w:rsidRPr="009575AB">
        <w:rPr>
          <w:rFonts w:asciiTheme="majorEastAsia" w:eastAsiaTheme="majorEastAsia" w:hAnsiTheme="majorEastAsia" w:hint="eastAsia"/>
        </w:rPr>
        <w:t>２０２０年</w:t>
      </w:r>
      <w:r w:rsidR="00BF6E0D" w:rsidRPr="009575AB">
        <w:rPr>
          <w:rFonts w:asciiTheme="majorEastAsia" w:eastAsiaTheme="majorEastAsia" w:hAnsiTheme="majorEastAsia" w:hint="eastAsia"/>
        </w:rPr>
        <w:t>９月</w:t>
      </w:r>
    </w:p>
    <w:p w14:paraId="632D856B" w14:textId="77777777" w:rsidR="004E2047" w:rsidRPr="009575AB" w:rsidRDefault="004E2047" w:rsidP="004E2047">
      <w:pPr>
        <w:rPr>
          <w:rFonts w:eastAsiaTheme="minorEastAsia"/>
        </w:rPr>
      </w:pPr>
      <w:r w:rsidRPr="009575AB">
        <w:rPr>
          <w:rFonts w:eastAsiaTheme="minorEastAsia" w:hint="eastAsia"/>
        </w:rPr>
        <w:t>・「月刊いのちのことば」２０２０年９月号（通巻</w:t>
      </w:r>
      <w:r w:rsidRPr="009575AB">
        <w:rPr>
          <w:rFonts w:eastAsiaTheme="minorEastAsia"/>
        </w:rPr>
        <w:t>502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コロナ禍をどのように歩むのか</w:t>
      </w:r>
      <w:r w:rsidRPr="009575AB">
        <w:rPr>
          <w:rFonts w:eastAsiaTheme="minorEastAsia"/>
        </w:rPr>
        <w:t xml:space="preserve"> </w:t>
      </w:r>
      <w:r w:rsidRPr="009575AB">
        <w:rPr>
          <w:rFonts w:eastAsiaTheme="minorEastAsia" w:hint="eastAsia"/>
        </w:rPr>
        <w:t>教会が教会らしく！」いのちのことば社</w:t>
      </w:r>
      <w:r w:rsidRPr="009575AB">
        <w:rPr>
          <w:rFonts w:eastAsiaTheme="minorEastAsia"/>
        </w:rPr>
        <w:t>2021/9/1</w:t>
      </w:r>
    </w:p>
    <w:p w14:paraId="6516444A"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」２０２０年９月号（通巻</w:t>
      </w:r>
      <w:r w:rsidRPr="009575AB">
        <w:rPr>
          <w:rFonts w:eastAsiaTheme="minorEastAsia"/>
        </w:rPr>
        <w:t>843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コロナ後、どう生きるか？」いのちのことば社</w:t>
      </w:r>
      <w:r w:rsidRPr="009575AB">
        <w:rPr>
          <w:rFonts w:eastAsiaTheme="minorEastAsia" w:hint="eastAsia"/>
        </w:rPr>
        <w:t>2</w:t>
      </w:r>
      <w:r w:rsidRPr="009575AB">
        <w:rPr>
          <w:rFonts w:eastAsiaTheme="minorEastAsia"/>
        </w:rPr>
        <w:t>020/9/1</w:t>
      </w:r>
    </w:p>
    <w:p w14:paraId="312F9C06" w14:textId="77777777" w:rsidR="007B6480" w:rsidRPr="009575AB" w:rsidRDefault="007B6480" w:rsidP="007B6480">
      <w:pPr>
        <w:rPr>
          <w:rFonts w:eastAsiaTheme="minorEastAsia"/>
        </w:rPr>
      </w:pPr>
      <w:r w:rsidRPr="009575AB">
        <w:rPr>
          <w:rFonts w:eastAsiaTheme="minorEastAsia" w:hint="eastAsia"/>
        </w:rPr>
        <w:t>・「潮」２０２０年９月号（通巻</w:t>
      </w:r>
      <w:r w:rsidRPr="009575AB">
        <w:rPr>
          <w:rFonts w:eastAsiaTheme="minorEastAsia"/>
        </w:rPr>
        <w:t>739</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新たなる日常へ──ウィズ・コロナと日本人」潮出版社</w:t>
      </w:r>
      <w:r w:rsidRPr="009575AB">
        <w:rPr>
          <w:rFonts w:eastAsiaTheme="minorEastAsia"/>
        </w:rPr>
        <w:t>2020/9</w:t>
      </w:r>
      <w:r w:rsidRPr="009575AB">
        <w:rPr>
          <w:rFonts w:eastAsiaTheme="minorEastAsia" w:hint="eastAsia"/>
        </w:rPr>
        <w:t>/</w:t>
      </w:r>
      <w:r w:rsidRPr="009575AB">
        <w:rPr>
          <w:rFonts w:eastAsiaTheme="minorEastAsia"/>
        </w:rPr>
        <w:t>1</w:t>
      </w:r>
    </w:p>
    <w:p w14:paraId="10713419"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小学版」２０２０年９月号（第</w:t>
      </w:r>
      <w:r w:rsidRPr="009575AB">
        <w:rPr>
          <w:rFonts w:eastAsiaTheme="minorEastAsia"/>
        </w:rPr>
        <w:t>75</w:t>
      </w:r>
      <w:r w:rsidRPr="009575AB">
        <w:rPr>
          <w:rFonts w:eastAsiaTheme="minorEastAsia" w:hint="eastAsia"/>
        </w:rPr>
        <w:t>巻第９号）、「特集Ⅰ</w:t>
      </w:r>
      <w:r w:rsidRPr="009575AB">
        <w:rPr>
          <w:rFonts w:eastAsiaTheme="minorEastAsia"/>
        </w:rPr>
        <w:t xml:space="preserve"> </w:t>
      </w:r>
      <w:r w:rsidRPr="009575AB">
        <w:rPr>
          <w:rFonts w:eastAsiaTheme="minorEastAsia" w:hint="eastAsia"/>
        </w:rPr>
        <w:t>ウィズコロナの歌唱指導を探る」「特集Ⅱ</w:t>
      </w:r>
      <w:r w:rsidRPr="009575AB">
        <w:rPr>
          <w:rFonts w:eastAsiaTheme="minorEastAsia" w:hint="eastAsia"/>
        </w:rPr>
        <w:t xml:space="preserve"> </w:t>
      </w:r>
      <w:r w:rsidRPr="009575AB">
        <w:rPr>
          <w:rFonts w:eastAsiaTheme="minorEastAsia" w:hint="eastAsia"/>
        </w:rPr>
        <w:t>オンライン授業を振り返る</w:t>
      </w:r>
      <w:r w:rsidRPr="009575AB">
        <w:rPr>
          <w:rFonts w:ascii="Times New Roman" w:eastAsiaTheme="minorEastAsia" w:hAnsi="Times New Roman" w:hint="eastAsia"/>
        </w:rPr>
        <w:t>──</w:t>
      </w:r>
      <w:r w:rsidRPr="009575AB">
        <w:rPr>
          <w:rFonts w:eastAsiaTheme="minorEastAsia" w:hint="eastAsia"/>
        </w:rPr>
        <w:t>第二波に備えて」音楽之友社</w:t>
      </w:r>
      <w:r w:rsidRPr="009575AB">
        <w:rPr>
          <w:rFonts w:eastAsiaTheme="minorEastAsia"/>
        </w:rPr>
        <w:t>2020/9/1</w:t>
      </w:r>
    </w:p>
    <w:p w14:paraId="01A5FBF2"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中学・高校版」２０２０年９月号（第</w:t>
      </w:r>
      <w:r w:rsidRPr="009575AB">
        <w:rPr>
          <w:rFonts w:eastAsiaTheme="minorEastAsia"/>
        </w:rPr>
        <w:t>64</w:t>
      </w:r>
      <w:r w:rsidRPr="009575AB">
        <w:rPr>
          <w:rFonts w:eastAsiaTheme="minorEastAsia" w:hint="eastAsia"/>
        </w:rPr>
        <w:t>巻第９号）、「特集Ⅰ</w:t>
      </w:r>
      <w:r w:rsidRPr="009575AB">
        <w:rPr>
          <w:rFonts w:eastAsiaTheme="minorEastAsia"/>
        </w:rPr>
        <w:t xml:space="preserve"> </w:t>
      </w:r>
      <w:r w:rsidRPr="009575AB">
        <w:rPr>
          <w:rFonts w:eastAsiaTheme="minorEastAsia" w:hint="eastAsia"/>
        </w:rPr>
        <w:t>ウィズコロナ</w:t>
      </w:r>
      <w:r w:rsidRPr="009575AB">
        <w:rPr>
          <w:rFonts w:eastAsiaTheme="minorEastAsia" w:hint="eastAsia"/>
        </w:rPr>
        <w:lastRenderedPageBreak/>
        <w:t>の歌唱指導を探る」「特集Ⅱ</w:t>
      </w:r>
      <w:r w:rsidRPr="009575AB">
        <w:rPr>
          <w:rFonts w:eastAsiaTheme="minorEastAsia" w:hint="eastAsia"/>
        </w:rPr>
        <w:t xml:space="preserve"> </w:t>
      </w:r>
      <w:r w:rsidRPr="009575AB">
        <w:rPr>
          <w:rFonts w:eastAsiaTheme="minorEastAsia" w:hint="eastAsia"/>
        </w:rPr>
        <w:t>オンライン授業を振り返る</w:t>
      </w:r>
      <w:r w:rsidRPr="009575AB">
        <w:rPr>
          <w:rFonts w:ascii="Times New Roman" w:eastAsiaTheme="minorEastAsia" w:hAnsi="Times New Roman" w:hint="eastAsia"/>
        </w:rPr>
        <w:t>──</w:t>
      </w:r>
      <w:r w:rsidRPr="009575AB">
        <w:rPr>
          <w:rFonts w:eastAsiaTheme="minorEastAsia" w:hint="eastAsia"/>
        </w:rPr>
        <w:t>第二波に備えて」音楽之友社</w:t>
      </w:r>
      <w:r w:rsidRPr="009575AB">
        <w:rPr>
          <w:rFonts w:eastAsiaTheme="minorEastAsia"/>
        </w:rPr>
        <w:t>2020</w:t>
      </w:r>
      <w:r w:rsidRPr="009575AB">
        <w:rPr>
          <w:rFonts w:eastAsiaTheme="minorEastAsia" w:hint="eastAsia"/>
        </w:rPr>
        <w:t>/</w:t>
      </w:r>
      <w:r w:rsidRPr="009575AB">
        <w:rPr>
          <w:rFonts w:eastAsiaTheme="minorEastAsia"/>
        </w:rPr>
        <w:t>9/1</w:t>
      </w:r>
    </w:p>
    <w:p w14:paraId="2645217A" w14:textId="77777777" w:rsidR="00613F6C" w:rsidRPr="009575AB" w:rsidRDefault="00613F6C" w:rsidP="00613F6C">
      <w:pPr>
        <w:rPr>
          <w:rFonts w:eastAsiaTheme="minorEastAsia"/>
        </w:rPr>
      </w:pPr>
      <w:r w:rsidRPr="009575AB">
        <w:rPr>
          <w:rFonts w:eastAsiaTheme="minorEastAsia" w:hint="eastAsia"/>
        </w:rPr>
        <w:t>・「月刊プリンシパル」２０２０年９月号（第</w:t>
      </w:r>
      <w:r w:rsidRPr="009575AB">
        <w:rPr>
          <w:rFonts w:eastAsiaTheme="minorEastAsia"/>
        </w:rPr>
        <w:t>24</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号）、「第２弾</w:t>
      </w:r>
      <w:r w:rsidRPr="009575AB">
        <w:rPr>
          <w:rFonts w:eastAsiaTheme="minorEastAsia" w:hint="eastAsia"/>
        </w:rPr>
        <w:t xml:space="preserve"> </w:t>
      </w:r>
      <w:r w:rsidRPr="009575AB">
        <w:rPr>
          <w:rFonts w:eastAsiaTheme="minorEastAsia" w:hint="eastAsia"/>
        </w:rPr>
        <w:t>緊急アンケート</w:t>
      </w:r>
      <w:r w:rsidRPr="009575AB">
        <w:rPr>
          <w:rFonts w:eastAsiaTheme="minorEastAsia"/>
        </w:rPr>
        <w:t xml:space="preserve"> </w:t>
      </w:r>
      <w:r w:rsidRPr="009575AB">
        <w:rPr>
          <w:rFonts w:eastAsiaTheme="minorEastAsia" w:hint="eastAsia"/>
        </w:rPr>
        <w:t>２０２０年２月２７日全国一斉休校要請</w:t>
      </w:r>
      <w:r w:rsidRPr="009575AB">
        <w:rPr>
          <w:rFonts w:eastAsiaTheme="minorEastAsia" w:hint="eastAsia"/>
        </w:rPr>
        <w:t xml:space="preserve"> </w:t>
      </w:r>
      <w:r w:rsidRPr="009575AB">
        <w:rPr>
          <w:rFonts w:eastAsiaTheme="minorEastAsia" w:hint="eastAsia"/>
        </w:rPr>
        <w:t>そのとき学校は─学びの保障のために、第２波に備える」学事出版</w:t>
      </w:r>
      <w:r w:rsidRPr="009575AB">
        <w:rPr>
          <w:rFonts w:eastAsiaTheme="minorEastAsia"/>
        </w:rPr>
        <w:t>2020/9/1</w:t>
      </w:r>
    </w:p>
    <w:p w14:paraId="206F1685" w14:textId="77777777" w:rsidR="006C5D13" w:rsidRPr="009575AB" w:rsidRDefault="006C5D13" w:rsidP="006C5D13">
      <w:pPr>
        <w:rPr>
          <w:rFonts w:eastAsiaTheme="minorEastAsia"/>
        </w:rPr>
      </w:pPr>
      <w:r w:rsidRPr="009575AB">
        <w:rPr>
          <w:rFonts w:eastAsiaTheme="minorEastAsia" w:hint="eastAsia"/>
        </w:rPr>
        <w:t>・労働者教育協会編「学習の友」２０２０年９月号（通巻</w:t>
      </w:r>
      <w:r w:rsidRPr="009575AB">
        <w:rPr>
          <w:rFonts w:eastAsiaTheme="minorEastAsia"/>
        </w:rPr>
        <w:t>805</w:t>
      </w:r>
      <w:r w:rsidRPr="009575AB">
        <w:rPr>
          <w:rFonts w:eastAsiaTheme="minorEastAsia" w:hint="eastAsia"/>
        </w:rPr>
        <w:t>号）、「特集</w:t>
      </w:r>
      <w:r w:rsidRPr="009575AB">
        <w:rPr>
          <w:rFonts w:eastAsiaTheme="minorEastAsia"/>
        </w:rPr>
        <w:t xml:space="preserve"> </w:t>
      </w:r>
      <w:r w:rsidRPr="009575AB">
        <w:rPr>
          <w:rFonts w:eastAsiaTheme="minorEastAsia" w:hint="eastAsia"/>
        </w:rPr>
        <w:t>真の社会保障改革へのアプローチ</w:t>
      </w:r>
      <w:r w:rsidRPr="009575AB">
        <w:rPr>
          <w:rFonts w:eastAsiaTheme="minorEastAsia"/>
        </w:rPr>
        <w:t xml:space="preserve"> </w:t>
      </w:r>
      <w:r w:rsidRPr="009575AB">
        <w:rPr>
          <w:rFonts w:eastAsiaTheme="minorEastAsia" w:hint="eastAsia"/>
        </w:rPr>
        <w:t>【レポート】コロナ対策の現場から」学習の友社</w:t>
      </w:r>
      <w:r w:rsidRPr="009575AB">
        <w:rPr>
          <w:rFonts w:eastAsiaTheme="minorEastAsia"/>
        </w:rPr>
        <w:t>2020/9/1</w:t>
      </w:r>
    </w:p>
    <w:p w14:paraId="269128ED" w14:textId="77777777" w:rsidR="00F94B63" w:rsidRPr="009575AB" w:rsidRDefault="00F94B63" w:rsidP="00F94B63">
      <w:pPr>
        <w:rPr>
          <w:rFonts w:eastAsiaTheme="minorEastAsia"/>
        </w:rPr>
      </w:pPr>
      <w:r w:rsidRPr="009575AB">
        <w:rPr>
          <w:rFonts w:eastAsiaTheme="minorEastAsia" w:hint="eastAsia"/>
        </w:rPr>
        <w:t>・「月刊ギャラリー」２０２０年９月号（通巻</w:t>
      </w:r>
      <w:r w:rsidRPr="009575AB">
        <w:rPr>
          <w:rFonts w:eastAsiaTheme="minorEastAsia"/>
        </w:rPr>
        <w:t>425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コロナウイルス感染下の団体展」ギャラリーステーション</w:t>
      </w:r>
      <w:r w:rsidRPr="009575AB">
        <w:rPr>
          <w:rFonts w:eastAsiaTheme="minorEastAsia"/>
        </w:rPr>
        <w:t>2020/9/1</w:t>
      </w:r>
    </w:p>
    <w:p w14:paraId="603315B2" w14:textId="77777777" w:rsidR="00000516" w:rsidRPr="009575AB" w:rsidRDefault="00000516" w:rsidP="00000516">
      <w:pPr>
        <w:rPr>
          <w:rFonts w:eastAsiaTheme="minorEastAsia"/>
        </w:rPr>
      </w:pPr>
      <w:r w:rsidRPr="009575AB">
        <w:rPr>
          <w:rFonts w:eastAsiaTheme="minorEastAsia" w:hint="eastAsia"/>
        </w:rPr>
        <w:t>・「月刊教職研修」２０２０年９月号（第</w:t>
      </w:r>
      <w:r w:rsidRPr="009575AB">
        <w:rPr>
          <w:rFonts w:eastAsiaTheme="minorEastAsia"/>
        </w:rPr>
        <w:t>49</w:t>
      </w:r>
      <w:r w:rsidRPr="009575AB">
        <w:rPr>
          <w:rFonts w:eastAsiaTheme="minorEastAsia" w:hint="eastAsia"/>
        </w:rPr>
        <w:t>巻第１号）、「特集１</w:t>
      </w:r>
      <w:r w:rsidRPr="009575AB">
        <w:rPr>
          <w:rFonts w:eastAsiaTheme="minorEastAsia"/>
        </w:rPr>
        <w:t xml:space="preserve"> </w:t>
      </w:r>
      <w:r w:rsidRPr="009575AB">
        <w:rPr>
          <w:rFonts w:eastAsiaTheme="minorEastAsia" w:hint="eastAsia"/>
        </w:rPr>
        <w:t>コロナ禍のストレスとの上手なつきあい方</w:t>
      </w:r>
      <w:r w:rsidRPr="009575AB">
        <w:rPr>
          <w:rFonts w:eastAsiaTheme="minorEastAsia"/>
        </w:rPr>
        <w:t xml:space="preserve"> </w:t>
      </w:r>
      <w:r w:rsidRPr="009575AB">
        <w:rPr>
          <w:rFonts w:eastAsiaTheme="minorEastAsia" w:hint="eastAsia"/>
        </w:rPr>
        <w:t>──一人ひとりのケアと組織づくり」「特集２</w:t>
      </w:r>
      <w:r w:rsidRPr="009575AB">
        <w:rPr>
          <w:rFonts w:eastAsiaTheme="minorEastAsia"/>
        </w:rPr>
        <w:t xml:space="preserve"> </w:t>
      </w:r>
      <w:r w:rsidRPr="009575AB">
        <w:rPr>
          <w:rFonts w:eastAsiaTheme="minorEastAsia" w:hint="eastAsia"/>
        </w:rPr>
        <w:t>時間がない、３密のなかでも「学校行事」はできる！</w:t>
      </w:r>
      <w:r w:rsidRPr="009575AB">
        <w:rPr>
          <w:rFonts w:eastAsiaTheme="minorEastAsia"/>
        </w:rPr>
        <w:t xml:space="preserve"> </w:t>
      </w:r>
      <w:r w:rsidRPr="009575AB">
        <w:rPr>
          <w:rFonts w:eastAsiaTheme="minorEastAsia" w:hint="eastAsia"/>
        </w:rPr>
        <w:t>──問われる校長の「覚悟」と、実施の工夫例」教育開発研究所</w:t>
      </w:r>
      <w:r w:rsidRPr="009575AB">
        <w:rPr>
          <w:rFonts w:eastAsiaTheme="minorEastAsia" w:hint="eastAsia"/>
        </w:rPr>
        <w:t>2</w:t>
      </w:r>
      <w:r w:rsidRPr="009575AB">
        <w:rPr>
          <w:rFonts w:eastAsiaTheme="minorEastAsia"/>
        </w:rPr>
        <w:t>020/9/1</w:t>
      </w:r>
    </w:p>
    <w:p w14:paraId="5143D549" w14:textId="77777777" w:rsidR="00FB1320" w:rsidRPr="009575AB" w:rsidRDefault="00FB1320" w:rsidP="00FB1320">
      <w:pPr>
        <w:rPr>
          <w:rFonts w:eastAsiaTheme="minorEastAsia"/>
        </w:rPr>
      </w:pPr>
      <w:r w:rsidRPr="009575AB">
        <w:rPr>
          <w:rFonts w:eastAsiaTheme="minorEastAsia" w:hint="eastAsia"/>
        </w:rPr>
        <w:t>・「月刊ガバナンス」２０２０年９月号（通巻</w:t>
      </w:r>
      <w:r w:rsidRPr="009575AB">
        <w:rPr>
          <w:rFonts w:eastAsiaTheme="minorEastAsia"/>
        </w:rPr>
        <w:t>257</w:t>
      </w:r>
      <w:r w:rsidRPr="009575AB">
        <w:rPr>
          <w:rFonts w:eastAsiaTheme="minorEastAsia" w:hint="eastAsia"/>
        </w:rPr>
        <w:t>号）、「特集</w:t>
      </w:r>
      <w:r w:rsidRPr="009575AB">
        <w:rPr>
          <w:rFonts w:eastAsiaTheme="minorEastAsia"/>
        </w:rPr>
        <w:t xml:space="preserve"> </w:t>
      </w:r>
      <w:r w:rsidRPr="009575AB">
        <w:rPr>
          <w:rFonts w:eastAsiaTheme="minorEastAsia" w:hint="eastAsia"/>
        </w:rPr>
        <w:t>地方創生ネクストステージ</w:t>
      </w:r>
      <w:r w:rsidRPr="009575AB">
        <w:rPr>
          <w:rFonts w:eastAsiaTheme="minorEastAsia"/>
        </w:rPr>
        <w:t xml:space="preserve"> </w:t>
      </w:r>
      <w:r w:rsidRPr="009575AB">
        <w:rPr>
          <w:rFonts w:eastAsiaTheme="minorEastAsia" w:hint="eastAsia"/>
        </w:rPr>
        <w:t>──コロナ禍の先を見据えて」ぎょうせい</w:t>
      </w:r>
      <w:r w:rsidRPr="009575AB">
        <w:rPr>
          <w:rFonts w:eastAsiaTheme="minorEastAsia"/>
        </w:rPr>
        <w:t>2020/9/1</w:t>
      </w:r>
    </w:p>
    <w:p w14:paraId="77F9BBC7" w14:textId="77777777" w:rsidR="004B253A" w:rsidRPr="009575AB" w:rsidRDefault="004B253A" w:rsidP="004B253A">
      <w:pPr>
        <w:rPr>
          <w:rFonts w:eastAsiaTheme="minorEastAsia"/>
        </w:rPr>
      </w:pPr>
      <w:r w:rsidRPr="009575AB">
        <w:rPr>
          <w:rFonts w:eastAsiaTheme="minorEastAsia" w:hint="eastAsia"/>
        </w:rPr>
        <w:t>・「月刊税理」２０２０年９月号（第</w:t>
      </w:r>
      <w:r w:rsidRPr="009575AB">
        <w:rPr>
          <w:rFonts w:eastAsiaTheme="minorEastAsia"/>
        </w:rPr>
        <w:t>63</w:t>
      </w:r>
      <w:r w:rsidRPr="009575AB">
        <w:rPr>
          <w:rFonts w:eastAsiaTheme="minorEastAsia" w:hint="eastAsia"/>
        </w:rPr>
        <w:t>巻第</w:t>
      </w:r>
      <w:r w:rsidRPr="009575AB">
        <w:rPr>
          <w:rFonts w:eastAsiaTheme="minorEastAsia"/>
        </w:rPr>
        <w:t>11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コロナ禍等の経営環境激変時の税務・法務対応」ぎょうせい</w:t>
      </w:r>
      <w:r w:rsidRPr="009575AB">
        <w:rPr>
          <w:rFonts w:eastAsiaTheme="minorEastAsia"/>
        </w:rPr>
        <w:t>2020/9/1</w:t>
      </w:r>
    </w:p>
    <w:p w14:paraId="24241BE7" w14:textId="77777777" w:rsidR="00F314F2" w:rsidRPr="009575AB" w:rsidRDefault="00F314F2" w:rsidP="00F314F2">
      <w:pPr>
        <w:rPr>
          <w:rFonts w:eastAsiaTheme="minorEastAsia"/>
        </w:rPr>
      </w:pPr>
      <w:r w:rsidRPr="009575AB">
        <w:rPr>
          <w:rFonts w:eastAsiaTheme="minorEastAsia" w:hint="eastAsia"/>
        </w:rPr>
        <w:t>・「月刊Ｊ‐ＬＩＳ」２０２１年９月号（第８巻第６号）、「特集</w:t>
      </w:r>
      <w:r w:rsidRPr="009575AB">
        <w:rPr>
          <w:rFonts w:eastAsiaTheme="minorEastAsia"/>
        </w:rPr>
        <w:t xml:space="preserve"> </w:t>
      </w:r>
      <w:r w:rsidRPr="009575AB">
        <w:rPr>
          <w:rFonts w:eastAsiaTheme="minorEastAsia" w:hint="eastAsia"/>
        </w:rPr>
        <w:t>ニューノーマル時代の防災・減災とレジリエンス」ぎょうせい</w:t>
      </w:r>
      <w:r w:rsidRPr="009575AB">
        <w:rPr>
          <w:rFonts w:eastAsiaTheme="minorEastAsia" w:hint="eastAsia"/>
        </w:rPr>
        <w:t>2</w:t>
      </w:r>
      <w:r w:rsidRPr="009575AB">
        <w:rPr>
          <w:rFonts w:eastAsiaTheme="minorEastAsia"/>
        </w:rPr>
        <w:t>021/9/1</w:t>
      </w:r>
    </w:p>
    <w:p w14:paraId="35D5EC08" w14:textId="77777777" w:rsidR="00731B32" w:rsidRPr="009575AB" w:rsidRDefault="00731B32" w:rsidP="00731B32">
      <w:pPr>
        <w:rPr>
          <w:rFonts w:eastAsiaTheme="minorEastAsia"/>
        </w:rPr>
      </w:pPr>
      <w:r w:rsidRPr="009575AB">
        <w:rPr>
          <w:rFonts w:eastAsiaTheme="minorEastAsia" w:hint="eastAsia"/>
        </w:rPr>
        <w:t>・「表現者クライテリオン」２０２０年９月号（通巻</w:t>
      </w:r>
      <w:r w:rsidRPr="009575AB">
        <w:rPr>
          <w:rFonts w:eastAsiaTheme="minorEastAsia"/>
        </w:rPr>
        <w:t>92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新・空気の研究</w:t>
      </w:r>
      <w:r w:rsidRPr="009575AB">
        <w:rPr>
          <w:rFonts w:eastAsiaTheme="minorEastAsia" w:hint="eastAsia"/>
        </w:rPr>
        <w:t xml:space="preserve"> </w:t>
      </w:r>
      <w:r w:rsidRPr="009575AB">
        <w:rPr>
          <w:rFonts w:eastAsiaTheme="minorEastAsia" w:hint="eastAsia"/>
        </w:rPr>
        <w:t>ＴＶ・知事・専門家達のコロナ脳」ビジネス社／啓文社書房</w:t>
      </w:r>
      <w:r w:rsidRPr="009575AB">
        <w:rPr>
          <w:rFonts w:eastAsiaTheme="minorEastAsia" w:hint="eastAsia"/>
        </w:rPr>
        <w:t>2</w:t>
      </w:r>
      <w:r w:rsidRPr="009575AB">
        <w:rPr>
          <w:rFonts w:eastAsiaTheme="minorEastAsia"/>
        </w:rPr>
        <w:t>020/9/1</w:t>
      </w:r>
    </w:p>
    <w:p w14:paraId="43357483" w14:textId="77777777" w:rsidR="00FB6C04" w:rsidRPr="009575AB" w:rsidRDefault="00FB6C04" w:rsidP="00FB6C04">
      <w:pPr>
        <w:rPr>
          <w:rFonts w:eastAsiaTheme="minorEastAsia"/>
        </w:rPr>
      </w:pPr>
      <w:r w:rsidRPr="009575AB">
        <w:rPr>
          <w:rFonts w:eastAsiaTheme="minorEastAsia" w:hint="eastAsia"/>
        </w:rPr>
        <w:t>・「運輸と経済」２０２０年９月号（通巻</w:t>
      </w:r>
      <w:r w:rsidRPr="009575AB">
        <w:rPr>
          <w:rFonts w:eastAsiaTheme="minorEastAsia"/>
        </w:rPr>
        <w:t>879</w:t>
      </w:r>
      <w:r w:rsidRPr="009575AB">
        <w:rPr>
          <w:rFonts w:eastAsiaTheme="minorEastAsia" w:hint="eastAsia"/>
        </w:rPr>
        <w:t>号）、「特集</w:t>
      </w:r>
      <w:r w:rsidRPr="009575AB">
        <w:rPr>
          <w:rFonts w:eastAsiaTheme="minorEastAsia"/>
        </w:rPr>
        <w:t xml:space="preserve"> </w:t>
      </w:r>
      <w:r w:rsidRPr="009575AB">
        <w:rPr>
          <w:rFonts w:eastAsiaTheme="minorEastAsia" w:hint="eastAsia"/>
        </w:rPr>
        <w:t>持続可能な観光産業へ」交通経済研究所</w:t>
      </w:r>
      <w:r w:rsidRPr="009575AB">
        <w:rPr>
          <w:rFonts w:eastAsiaTheme="minorEastAsia" w:hint="eastAsia"/>
        </w:rPr>
        <w:t>2</w:t>
      </w:r>
      <w:r w:rsidRPr="009575AB">
        <w:rPr>
          <w:rFonts w:eastAsiaTheme="minorEastAsia"/>
        </w:rPr>
        <w:t>020/9/1</w:t>
      </w:r>
    </w:p>
    <w:p w14:paraId="7B9D9961" w14:textId="77777777" w:rsidR="00FA6850" w:rsidRPr="009575AB" w:rsidRDefault="00FA6850" w:rsidP="00FA6850">
      <w:r w:rsidRPr="009575AB">
        <w:rPr>
          <w:rFonts w:hint="eastAsia"/>
        </w:rPr>
        <w:t>・「女性自身」２０２０年９月１日号（第</w:t>
      </w:r>
      <w:r w:rsidRPr="009575AB">
        <w:t>63</w:t>
      </w:r>
      <w:r w:rsidRPr="009575AB">
        <w:rPr>
          <w:rFonts w:hint="eastAsia"/>
        </w:rPr>
        <w:t>巻第</w:t>
      </w:r>
      <w:r w:rsidRPr="009575AB">
        <w:t>28</w:t>
      </w:r>
      <w:r w:rsidRPr="009575AB">
        <w:rPr>
          <w:rFonts w:hint="eastAsia"/>
        </w:rPr>
        <w:t>号）、「雅子さま「祈りを国民へ届ける」到達した脱おこもり宣言」「新型コロナ「夫から感染」妻が急増中」光文社</w:t>
      </w:r>
    </w:p>
    <w:p w14:paraId="486B9EA3" w14:textId="77777777" w:rsidR="00FA662B" w:rsidRPr="009575AB" w:rsidRDefault="00FA662B" w:rsidP="00FA662B">
      <w:pPr>
        <w:rPr>
          <w:rFonts w:eastAsiaTheme="minorEastAsia"/>
        </w:rPr>
      </w:pPr>
      <w:r w:rsidRPr="009575AB">
        <w:rPr>
          <w:rFonts w:eastAsiaTheme="minorEastAsia" w:hint="eastAsia"/>
        </w:rPr>
        <w:t>・「医事業務」２０２０年９月１日号（通巻</w:t>
      </w:r>
      <w:r w:rsidRPr="009575AB">
        <w:rPr>
          <w:rFonts w:eastAsiaTheme="minorEastAsia"/>
        </w:rPr>
        <w:t>587</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新型コロナウイルス感染症関連通知総点検」産労総合研究所附属医療経営情報研究所</w:t>
      </w:r>
      <w:r w:rsidRPr="009575AB">
        <w:rPr>
          <w:rFonts w:eastAsiaTheme="minorEastAsia"/>
        </w:rPr>
        <w:t>2020/9/1</w:t>
      </w:r>
    </w:p>
    <w:p w14:paraId="5580C590" w14:textId="77777777" w:rsidR="006B0C90" w:rsidRPr="009575AB" w:rsidRDefault="006B0C90" w:rsidP="006B0C90">
      <w:pPr>
        <w:rPr>
          <w:rFonts w:eastAsiaTheme="minorEastAsia"/>
        </w:rPr>
      </w:pPr>
      <w:r w:rsidRPr="009575AB">
        <w:rPr>
          <w:rFonts w:eastAsiaTheme="minorEastAsia" w:hint="eastAsia"/>
        </w:rPr>
        <w:t>・「ニューズウィーク日本版」２０２０年９月１日号（第</w:t>
      </w:r>
      <w:r w:rsidRPr="009575AB">
        <w:rPr>
          <w:rFonts w:eastAsiaTheme="minorEastAsia"/>
        </w:rPr>
        <w:t>35</w:t>
      </w:r>
      <w:r w:rsidRPr="009575AB">
        <w:rPr>
          <w:rFonts w:eastAsiaTheme="minorEastAsia" w:hint="eastAsia"/>
        </w:rPr>
        <w:t>巻第</w:t>
      </w:r>
      <w:r w:rsidRPr="009575AB">
        <w:rPr>
          <w:rFonts w:eastAsiaTheme="minorEastAsia"/>
        </w:rPr>
        <w:t>33</w:t>
      </w:r>
      <w:r w:rsidRPr="009575AB">
        <w:rPr>
          <w:rFonts w:eastAsiaTheme="minorEastAsia" w:hint="eastAsia"/>
        </w:rPr>
        <w:t>号）、「コロナと脱グローバル化</w:t>
      </w:r>
      <w:r w:rsidRPr="009575AB">
        <w:rPr>
          <w:rFonts w:eastAsiaTheme="minorEastAsia"/>
        </w:rPr>
        <w:t xml:space="preserve"> 11</w:t>
      </w:r>
      <w:r w:rsidRPr="009575AB">
        <w:rPr>
          <w:rFonts w:eastAsiaTheme="minorEastAsia" w:hint="eastAsia"/>
        </w:rPr>
        <w:t>の予測」ＣＣＣメディアハウス</w:t>
      </w:r>
    </w:p>
    <w:p w14:paraId="05F4EFB9" w14:textId="77777777" w:rsidR="000517A6" w:rsidRPr="009575AB" w:rsidRDefault="000517A6" w:rsidP="000517A6">
      <w:pPr>
        <w:rPr>
          <w:rFonts w:eastAsiaTheme="minorEastAsia"/>
        </w:rPr>
      </w:pPr>
      <w:r w:rsidRPr="009575AB">
        <w:rPr>
          <w:rFonts w:eastAsiaTheme="minorEastAsia" w:hint="eastAsia"/>
        </w:rPr>
        <w:t>・自治体問題研究所編集「住民と自治」２０２０年９月号（通巻</w:t>
      </w:r>
      <w:r w:rsidRPr="009575AB">
        <w:rPr>
          <w:rFonts w:eastAsiaTheme="minorEastAsia"/>
        </w:rPr>
        <w:t>689</w:t>
      </w:r>
      <w:r w:rsidRPr="009575AB">
        <w:rPr>
          <w:rFonts w:eastAsiaTheme="minorEastAsia" w:hint="eastAsia"/>
        </w:rPr>
        <w:t>号）、「特集</w:t>
      </w:r>
      <w:r w:rsidRPr="009575AB">
        <w:rPr>
          <w:rFonts w:eastAsiaTheme="minorEastAsia"/>
        </w:rPr>
        <w:t xml:space="preserve"> </w:t>
      </w:r>
      <w:r w:rsidRPr="009575AB">
        <w:rPr>
          <w:rFonts w:eastAsiaTheme="minorEastAsia" w:hint="eastAsia"/>
        </w:rPr>
        <w:t>東京一極集中是正のために」自治体研究社</w:t>
      </w:r>
      <w:r w:rsidRPr="009575AB">
        <w:rPr>
          <w:rFonts w:eastAsiaTheme="minorEastAsia" w:hint="eastAsia"/>
        </w:rPr>
        <w:t>2</w:t>
      </w:r>
      <w:r w:rsidRPr="009575AB">
        <w:rPr>
          <w:rFonts w:eastAsiaTheme="minorEastAsia"/>
        </w:rPr>
        <w:t>020/9/1</w:t>
      </w:r>
    </w:p>
    <w:p w14:paraId="12915A67" w14:textId="77777777" w:rsidR="00765DFB" w:rsidRPr="009575AB" w:rsidRDefault="00765DFB" w:rsidP="00765DFB">
      <w:pPr>
        <w:rPr>
          <w:rFonts w:eastAsiaTheme="minorEastAsia"/>
        </w:rPr>
      </w:pPr>
      <w:r w:rsidRPr="009575AB">
        <w:rPr>
          <w:rFonts w:eastAsiaTheme="minorEastAsia" w:hint="eastAsia"/>
        </w:rPr>
        <w:t>・全国老人福祉問題研究会編集「月刊ゆたかなくらし」２０２０年９月号（通巻</w:t>
      </w:r>
      <w:r w:rsidRPr="009575AB">
        <w:rPr>
          <w:rFonts w:eastAsiaTheme="minorEastAsia"/>
        </w:rPr>
        <w:t>458</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〝コロナ禍〟に疲弊する社会に介護保険</w:t>
      </w:r>
      <w:r w:rsidRPr="009575AB">
        <w:rPr>
          <w:rFonts w:eastAsiaTheme="minorEastAsia"/>
        </w:rPr>
        <w:t>20</w:t>
      </w:r>
      <w:r w:rsidRPr="009575AB">
        <w:rPr>
          <w:rFonts w:eastAsiaTheme="minorEastAsia" w:hint="eastAsia"/>
        </w:rPr>
        <w:t>年目の後退はなにをもたらすか」時潮社</w:t>
      </w:r>
      <w:r w:rsidRPr="009575AB">
        <w:rPr>
          <w:rFonts w:eastAsiaTheme="minorEastAsia"/>
        </w:rPr>
        <w:t>2020/9/1</w:t>
      </w:r>
    </w:p>
    <w:p w14:paraId="10BE9043" w14:textId="77777777" w:rsidR="00393BC2" w:rsidRPr="009575AB" w:rsidRDefault="00393BC2" w:rsidP="00393BC2">
      <w:pPr>
        <w:rPr>
          <w:rFonts w:eastAsiaTheme="minorEastAsia"/>
        </w:rPr>
      </w:pPr>
      <w:r w:rsidRPr="009575AB">
        <w:rPr>
          <w:rFonts w:eastAsiaTheme="minorEastAsia" w:hint="eastAsia"/>
        </w:rPr>
        <w:t>・「時評」２０２０年９月号（第</w:t>
      </w:r>
      <w:r w:rsidRPr="009575AB">
        <w:rPr>
          <w:rFonts w:eastAsiaTheme="minorEastAsia"/>
        </w:rPr>
        <w:t>62</w:t>
      </w:r>
      <w:r w:rsidRPr="009575AB">
        <w:rPr>
          <w:rFonts w:eastAsiaTheme="minorEastAsia" w:hint="eastAsia"/>
        </w:rPr>
        <w:t>巻第９号）、「新型コロナウイルス感染症対策の現状と課題」時評社</w:t>
      </w:r>
      <w:r w:rsidRPr="009575AB">
        <w:rPr>
          <w:rFonts w:eastAsiaTheme="minorEastAsia"/>
        </w:rPr>
        <w:t>2020/9/1</w:t>
      </w:r>
    </w:p>
    <w:p w14:paraId="66357B6B" w14:textId="77777777" w:rsidR="00B244A2" w:rsidRPr="009575AB" w:rsidRDefault="00B244A2" w:rsidP="00B244A2">
      <w:pPr>
        <w:rPr>
          <w:rFonts w:eastAsiaTheme="minorEastAsia"/>
        </w:rPr>
      </w:pPr>
      <w:r w:rsidRPr="009575AB">
        <w:rPr>
          <w:rFonts w:eastAsiaTheme="minorEastAsia" w:hint="eastAsia"/>
        </w:rPr>
        <w:t>・「商店建築」２０２０年９月号（第</w:t>
      </w:r>
      <w:r w:rsidRPr="009575AB">
        <w:rPr>
          <w:rFonts w:eastAsiaTheme="minorEastAsia"/>
        </w:rPr>
        <w:t>65</w:t>
      </w:r>
      <w:r w:rsidRPr="009575AB">
        <w:rPr>
          <w:rFonts w:eastAsiaTheme="minorEastAsia" w:hint="eastAsia"/>
        </w:rPr>
        <w:t>巻第９号）、「連続企画／〈ウィズコロナ、ポストコロナ〉を考える</w:t>
      </w:r>
      <w:r w:rsidRPr="009575AB">
        <w:rPr>
          <w:rFonts w:eastAsiaTheme="minorEastAsia"/>
        </w:rPr>
        <w:t>Vol.3</w:t>
      </w:r>
      <w:r w:rsidRPr="009575AB">
        <w:rPr>
          <w:rFonts w:eastAsiaTheme="minorEastAsia" w:hint="eastAsia"/>
        </w:rPr>
        <w:t>」商店建築社</w:t>
      </w:r>
      <w:r w:rsidRPr="009575AB">
        <w:rPr>
          <w:rFonts w:eastAsiaTheme="minorEastAsia"/>
        </w:rPr>
        <w:t>2020/9/1</w:t>
      </w:r>
    </w:p>
    <w:p w14:paraId="474C97BA" w14:textId="77777777" w:rsidR="00CE7833" w:rsidRPr="009575AB" w:rsidRDefault="00CE7833" w:rsidP="00CE7833">
      <w:pPr>
        <w:rPr>
          <w:rFonts w:eastAsiaTheme="minorEastAsia"/>
        </w:rPr>
      </w:pPr>
      <w:r w:rsidRPr="009575AB">
        <w:rPr>
          <w:rFonts w:eastAsiaTheme="minorEastAsia" w:hint="eastAsia"/>
        </w:rPr>
        <w:t>・「月刊先端教育」２０２０年９月号（通巻</w:t>
      </w:r>
      <w:r w:rsidRPr="009575AB">
        <w:rPr>
          <w:rFonts w:eastAsiaTheme="minorEastAsia"/>
        </w:rPr>
        <w:t>11</w:t>
      </w:r>
      <w:r w:rsidRPr="009575AB">
        <w:rPr>
          <w:rFonts w:eastAsiaTheme="minorEastAsia" w:hint="eastAsia"/>
        </w:rPr>
        <w:t>号）、「大特集</w:t>
      </w:r>
      <w:r w:rsidRPr="009575AB">
        <w:rPr>
          <w:rFonts w:eastAsiaTheme="minorEastAsia" w:hint="eastAsia"/>
        </w:rPr>
        <w:t xml:space="preserve"> </w:t>
      </w:r>
      <w:r w:rsidRPr="009575AB">
        <w:rPr>
          <w:rFonts w:eastAsiaTheme="minorEastAsia" w:hint="eastAsia"/>
        </w:rPr>
        <w:t>ニューノーマル時代の人材育成戦略</w:t>
      </w:r>
      <w:r w:rsidRPr="009575AB">
        <w:rPr>
          <w:rFonts w:eastAsiaTheme="minorEastAsia"/>
        </w:rPr>
        <w:t xml:space="preserve"> </w:t>
      </w:r>
      <w:r w:rsidRPr="009575AB">
        <w:rPr>
          <w:rFonts w:eastAsiaTheme="minorEastAsia" w:hint="eastAsia"/>
        </w:rPr>
        <w:t>企業・自治体・教育機関の変革」学校法人先端教育機構</w:t>
      </w:r>
      <w:r w:rsidRPr="009575AB">
        <w:rPr>
          <w:rFonts w:eastAsiaTheme="minorEastAsia" w:hint="eastAsia"/>
        </w:rPr>
        <w:t>2</w:t>
      </w:r>
      <w:r w:rsidRPr="009575AB">
        <w:rPr>
          <w:rFonts w:eastAsiaTheme="minorEastAsia"/>
        </w:rPr>
        <w:t>020/9/1</w:t>
      </w:r>
    </w:p>
    <w:p w14:paraId="1E1E3AD9" w14:textId="77777777" w:rsidR="005961DD" w:rsidRPr="009575AB" w:rsidRDefault="005961DD" w:rsidP="005961DD">
      <w:pPr>
        <w:rPr>
          <w:rFonts w:eastAsiaTheme="minorEastAsia"/>
        </w:rPr>
      </w:pPr>
      <w:r w:rsidRPr="009575AB">
        <w:rPr>
          <w:rFonts w:eastAsiaTheme="minorEastAsia" w:hint="eastAsia"/>
        </w:rPr>
        <w:lastRenderedPageBreak/>
        <w:t>・「販促会議」２０２０年９月号（通巻</w:t>
      </w:r>
      <w:r w:rsidRPr="009575AB">
        <w:rPr>
          <w:rFonts w:eastAsiaTheme="minorEastAsia"/>
        </w:rPr>
        <w:t xml:space="preserve"> 269</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「対面」「販売」に限らない役割</w:t>
      </w:r>
      <w:r w:rsidRPr="009575AB">
        <w:rPr>
          <w:rFonts w:eastAsiaTheme="minorEastAsia"/>
        </w:rPr>
        <w:t xml:space="preserve"> With</w:t>
      </w:r>
      <w:r w:rsidRPr="009575AB">
        <w:rPr>
          <w:rFonts w:eastAsiaTheme="minorEastAsia" w:hint="eastAsia"/>
        </w:rPr>
        <w:t>コロナ時代の新しい店舗集客と接客」宣伝会議</w:t>
      </w:r>
      <w:r w:rsidRPr="009575AB">
        <w:rPr>
          <w:rFonts w:eastAsiaTheme="minorEastAsia"/>
        </w:rPr>
        <w:t>2020/9/1</w:t>
      </w:r>
    </w:p>
    <w:p w14:paraId="454A7A11" w14:textId="77777777" w:rsidR="00A14CB2" w:rsidRPr="009575AB" w:rsidRDefault="00A14CB2" w:rsidP="00A14CB2">
      <w:pPr>
        <w:rPr>
          <w:rFonts w:eastAsiaTheme="minorEastAsia"/>
        </w:rPr>
      </w:pPr>
      <w:r w:rsidRPr="009575AB">
        <w:rPr>
          <w:rFonts w:eastAsiaTheme="minorEastAsia" w:hint="eastAsia"/>
        </w:rPr>
        <w:t>・「ダイヤモンド・チェーンストア」２０２０年９月１日号（第</w:t>
      </w:r>
      <w:r w:rsidRPr="009575AB">
        <w:rPr>
          <w:rFonts w:eastAsiaTheme="minorEastAsia"/>
        </w:rPr>
        <w:t>51</w:t>
      </w:r>
      <w:r w:rsidRPr="009575AB">
        <w:rPr>
          <w:rFonts w:eastAsiaTheme="minorEastAsia" w:hint="eastAsia"/>
        </w:rPr>
        <w:t>巻第</w:t>
      </w:r>
      <w:r w:rsidRPr="009575AB">
        <w:rPr>
          <w:rFonts w:eastAsiaTheme="minorEastAsia"/>
        </w:rPr>
        <w:t>15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コロナ時代の</w:t>
      </w:r>
      <w:r w:rsidRPr="009575AB">
        <w:rPr>
          <w:rFonts w:eastAsiaTheme="minorEastAsia"/>
        </w:rPr>
        <w:t xml:space="preserve"> </w:t>
      </w:r>
      <w:r w:rsidRPr="009575AB">
        <w:rPr>
          <w:rFonts w:eastAsiaTheme="minorEastAsia" w:hint="eastAsia"/>
        </w:rPr>
        <w:t>総菜新戦略</w:t>
      </w:r>
      <w:r w:rsidRPr="009575AB">
        <w:rPr>
          <w:rFonts w:eastAsiaTheme="minorEastAsia"/>
        </w:rPr>
        <w:t xml:space="preserve"> </w:t>
      </w:r>
      <w:r w:rsidRPr="009575AB">
        <w:rPr>
          <w:rFonts w:eastAsiaTheme="minorEastAsia" w:hint="eastAsia"/>
        </w:rPr>
        <w:t>逆風でも売上は伸ばせる！」ダイヤモンド・リテイルメディア</w:t>
      </w:r>
    </w:p>
    <w:p w14:paraId="7D39644B" w14:textId="351B0991" w:rsidR="001D50AA" w:rsidRPr="009575AB" w:rsidRDefault="001D50AA" w:rsidP="001D50AA">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ばんぶう」２０２０年９月号（通巻</w:t>
      </w:r>
      <w:r w:rsidRPr="009575AB">
        <w:rPr>
          <w:rFonts w:eastAsiaTheme="minorEastAsia"/>
        </w:rPr>
        <w:t>474</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新しい</w:t>
      </w:r>
      <w:r w:rsidR="00F35E3F" w:rsidRPr="009575AB">
        <w:rPr>
          <w:rFonts w:eastAsiaTheme="minorEastAsia" w:hint="eastAsia"/>
        </w:rPr>
        <w:t>受診</w:t>
      </w:r>
      <w:r w:rsidRPr="009575AB">
        <w:rPr>
          <w:rFonts w:eastAsiaTheme="minorEastAsia" w:hint="eastAsia"/>
        </w:rPr>
        <w:t>行動を捉える</w:t>
      </w:r>
      <w:r w:rsidRPr="009575AB">
        <w:rPr>
          <w:rFonts w:eastAsiaTheme="minorEastAsia"/>
        </w:rPr>
        <w:t xml:space="preserve"> </w:t>
      </w:r>
      <w:r w:rsidRPr="009575AB">
        <w:rPr>
          <w:rFonts w:eastAsiaTheme="minorEastAsia" w:hint="eastAsia"/>
        </w:rPr>
        <w:t>新型コロナ後の医療マーケティング戦略」日本医療企画</w:t>
      </w:r>
      <w:r w:rsidRPr="009575AB">
        <w:rPr>
          <w:rFonts w:eastAsiaTheme="minorEastAsia"/>
        </w:rPr>
        <w:t>2020/9/1</w:t>
      </w:r>
    </w:p>
    <w:p w14:paraId="7C183777" w14:textId="77777777" w:rsidR="00910DB6" w:rsidRPr="009575AB" w:rsidRDefault="00910DB6" w:rsidP="00910DB6">
      <w:pPr>
        <w:rPr>
          <w:rFonts w:eastAsiaTheme="minorEastAsia"/>
        </w:rPr>
      </w:pPr>
      <w:r w:rsidRPr="009575AB">
        <w:rPr>
          <w:rFonts w:eastAsiaTheme="minorEastAsia" w:hint="eastAsia"/>
        </w:rPr>
        <w:t>・「数学セミナー」２０２０年９月号（第</w:t>
      </w:r>
      <w:r w:rsidRPr="009575AB">
        <w:rPr>
          <w:rFonts w:eastAsiaTheme="minorEastAsia"/>
        </w:rPr>
        <w:t>59</w:t>
      </w:r>
      <w:r w:rsidRPr="009575AB">
        <w:rPr>
          <w:rFonts w:eastAsiaTheme="minorEastAsia" w:hint="eastAsia"/>
        </w:rPr>
        <w:t>巻第</w:t>
      </w:r>
      <w:r w:rsidRPr="009575AB">
        <w:rPr>
          <w:rFonts w:eastAsiaTheme="minorEastAsia"/>
        </w:rPr>
        <w:t>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新型コロナウイルスと闘うために数学にできること」日本評論社</w:t>
      </w:r>
      <w:r w:rsidRPr="009575AB">
        <w:rPr>
          <w:rFonts w:eastAsiaTheme="minorEastAsia"/>
        </w:rPr>
        <w:t>2020/9/1</w:t>
      </w:r>
      <w:r w:rsidRPr="009575AB">
        <w:rPr>
          <w:rFonts w:eastAsiaTheme="minorEastAsia" w:hint="eastAsia"/>
        </w:rPr>
        <w:t xml:space="preserve">　Ｓ</w:t>
      </w:r>
    </w:p>
    <w:p w14:paraId="6C3A7130" w14:textId="77777777" w:rsidR="00EA5F20" w:rsidRPr="009575AB" w:rsidRDefault="00EA5F20" w:rsidP="00EA5F20">
      <w:pPr>
        <w:rPr>
          <w:rFonts w:eastAsiaTheme="minorEastAsia"/>
        </w:rPr>
      </w:pPr>
      <w:r w:rsidRPr="009575AB">
        <w:rPr>
          <w:rFonts w:eastAsiaTheme="minorEastAsia" w:hint="eastAsia"/>
        </w:rPr>
        <w:t>・「悲劇喜劇」２０２０年９月号（通巻</w:t>
      </w:r>
      <w:r w:rsidRPr="009575AB">
        <w:rPr>
          <w:rFonts w:eastAsiaTheme="minorEastAsia"/>
        </w:rPr>
        <w:t>806</w:t>
      </w:r>
      <w:r w:rsidRPr="009575AB">
        <w:rPr>
          <w:rFonts w:eastAsiaTheme="minorEastAsia" w:hint="eastAsia"/>
        </w:rPr>
        <w:t>号）、「特集</w:t>
      </w:r>
      <w:r w:rsidRPr="009575AB">
        <w:rPr>
          <w:rFonts w:eastAsiaTheme="minorEastAsia"/>
        </w:rPr>
        <w:t xml:space="preserve"> </w:t>
      </w:r>
      <w:r w:rsidRPr="009575AB">
        <w:rPr>
          <w:rFonts w:eastAsiaTheme="minorEastAsia" w:hint="eastAsia"/>
        </w:rPr>
        <w:t>劇場へ行けない</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コロナ時代の演劇事情」早川書房</w:t>
      </w:r>
      <w:r w:rsidRPr="009575AB">
        <w:rPr>
          <w:rFonts w:eastAsiaTheme="minorEastAsia"/>
        </w:rPr>
        <w:t>2020/9/1</w:t>
      </w:r>
    </w:p>
    <w:p w14:paraId="51C2EA6F" w14:textId="77777777" w:rsidR="00910DB6" w:rsidRPr="009575AB" w:rsidRDefault="00910DB6" w:rsidP="00910DB6">
      <w:pPr>
        <w:rPr>
          <w:rFonts w:eastAsiaTheme="minorEastAsia"/>
        </w:rPr>
      </w:pPr>
      <w:r w:rsidRPr="009575AB">
        <w:rPr>
          <w:rFonts w:eastAsiaTheme="minorEastAsia" w:hint="eastAsia"/>
        </w:rPr>
        <w:t>・「健康教室」２０２０年９月号（第</w:t>
      </w:r>
      <w:r w:rsidRPr="009575AB">
        <w:rPr>
          <w:rFonts w:eastAsiaTheme="minorEastAsia"/>
        </w:rPr>
        <w:t>71</w:t>
      </w:r>
      <w:r w:rsidRPr="009575AB">
        <w:rPr>
          <w:rFonts w:eastAsiaTheme="minorEastAsia" w:hint="eastAsia"/>
        </w:rPr>
        <w:t>巻第</w:t>
      </w:r>
      <w:r w:rsidRPr="009575AB">
        <w:rPr>
          <w:rFonts w:eastAsiaTheme="minorEastAsia"/>
        </w:rPr>
        <w:t>11</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学校の新しい生活様式における救急処置」東山書房</w:t>
      </w:r>
      <w:r w:rsidRPr="009575AB">
        <w:rPr>
          <w:rFonts w:eastAsiaTheme="minorEastAsia"/>
        </w:rPr>
        <w:t>2020/9</w:t>
      </w:r>
      <w:r w:rsidRPr="009575AB">
        <w:rPr>
          <w:rFonts w:eastAsiaTheme="minorEastAsia" w:hint="eastAsia"/>
        </w:rPr>
        <w:t>/</w:t>
      </w:r>
      <w:r w:rsidRPr="009575AB">
        <w:rPr>
          <w:rFonts w:eastAsiaTheme="minorEastAsia"/>
        </w:rPr>
        <w:t>1</w:t>
      </w:r>
    </w:p>
    <w:p w14:paraId="6345DAB2" w14:textId="77777777" w:rsidR="00E0002B" w:rsidRPr="009575AB" w:rsidRDefault="00E0002B" w:rsidP="00E0002B">
      <w:pPr>
        <w:rPr>
          <w:rFonts w:eastAsiaTheme="minorEastAsia"/>
        </w:rPr>
      </w:pPr>
      <w:r w:rsidRPr="009575AB">
        <w:rPr>
          <w:rFonts w:eastAsiaTheme="minorEastAsia" w:hint="eastAsia"/>
        </w:rPr>
        <w:t>・「婦人之友」２０２０年９月号（第</w:t>
      </w:r>
      <w:r w:rsidRPr="009575AB">
        <w:rPr>
          <w:rFonts w:eastAsiaTheme="minorEastAsia"/>
        </w:rPr>
        <w:t>114</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地震・水害・入院</w:t>
      </w:r>
      <w:r w:rsidRPr="009575AB">
        <w:rPr>
          <w:rFonts w:eastAsiaTheme="minorEastAsia"/>
        </w:rPr>
        <w:t xml:space="preserve"> </w:t>
      </w:r>
      <w:r w:rsidRPr="009575AB">
        <w:rPr>
          <w:rFonts w:eastAsiaTheme="minorEastAsia" w:hint="eastAsia"/>
        </w:rPr>
        <w:t>コロナ時代の備え」婦人之友社</w:t>
      </w:r>
      <w:r w:rsidRPr="009575AB">
        <w:rPr>
          <w:rFonts w:eastAsiaTheme="minorEastAsia"/>
        </w:rPr>
        <w:t>2020/9/1</w:t>
      </w:r>
    </w:p>
    <w:p w14:paraId="23ACC845" w14:textId="77777777" w:rsidR="00E0002B" w:rsidRPr="009575AB" w:rsidRDefault="00E0002B" w:rsidP="00E0002B">
      <w:pPr>
        <w:rPr>
          <w:rFonts w:eastAsiaTheme="minorEastAsia"/>
        </w:rPr>
      </w:pPr>
      <w:r w:rsidRPr="009575AB">
        <w:rPr>
          <w:rFonts w:eastAsiaTheme="minorEastAsia" w:hint="eastAsia"/>
        </w:rPr>
        <w:t>・「明日の友」２０２０年夏号（第</w:t>
      </w:r>
      <w:r w:rsidRPr="009575AB">
        <w:rPr>
          <w:rFonts w:eastAsiaTheme="minorEastAsia"/>
        </w:rPr>
        <w:t>247</w:t>
      </w:r>
      <w:r w:rsidRPr="009575AB">
        <w:rPr>
          <w:rFonts w:eastAsiaTheme="minorEastAsia" w:hint="eastAsia"/>
        </w:rPr>
        <w:t>号通巻</w:t>
      </w:r>
      <w:r w:rsidRPr="009575AB">
        <w:rPr>
          <w:rFonts w:eastAsiaTheme="minorEastAsia"/>
        </w:rPr>
        <w:t>263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コロナの渦中で考える</w:t>
      </w:r>
      <w:r w:rsidRPr="009575AB">
        <w:rPr>
          <w:rFonts w:eastAsiaTheme="minorEastAsia"/>
        </w:rPr>
        <w:t xml:space="preserve"> </w:t>
      </w:r>
      <w:r w:rsidRPr="009575AB">
        <w:rPr>
          <w:rFonts w:eastAsiaTheme="minorEastAsia" w:hint="eastAsia"/>
        </w:rPr>
        <w:t>私たちはどう生きるか」「健康特集</w:t>
      </w:r>
      <w:r w:rsidRPr="009575AB">
        <w:rPr>
          <w:rFonts w:eastAsiaTheme="minorEastAsia"/>
        </w:rPr>
        <w:t xml:space="preserve"> </w:t>
      </w:r>
      <w:r w:rsidRPr="009575AB">
        <w:rPr>
          <w:rFonts w:eastAsiaTheme="minorEastAsia" w:hint="eastAsia"/>
        </w:rPr>
        <w:t>新型コロナウイルス</w:t>
      </w:r>
      <w:r w:rsidRPr="009575AB">
        <w:rPr>
          <w:rFonts w:ascii="Times New Roman" w:eastAsiaTheme="minorEastAsia" w:hAnsi="Times New Roman"/>
        </w:rPr>
        <w:t xml:space="preserve"> </w:t>
      </w:r>
      <w:r w:rsidRPr="009575AB">
        <w:rPr>
          <w:rFonts w:ascii="Times New Roman" w:eastAsiaTheme="minorEastAsia" w:hAnsi="Times New Roman" w:hint="eastAsia"/>
        </w:rPr>
        <w:t>─</w:t>
      </w:r>
      <w:r w:rsidRPr="009575AB">
        <w:rPr>
          <w:rFonts w:eastAsiaTheme="minorEastAsia" w:hint="eastAsia"/>
        </w:rPr>
        <w:t>いまさら聞けない、素朴な疑問」婦人之友社</w:t>
      </w:r>
      <w:r w:rsidRPr="009575AB">
        <w:rPr>
          <w:rFonts w:eastAsiaTheme="minorEastAsia"/>
        </w:rPr>
        <w:t>2020/9/1</w:t>
      </w:r>
    </w:p>
    <w:p w14:paraId="33E7B6CA" w14:textId="77777777" w:rsidR="00EA65E3" w:rsidRPr="009575AB" w:rsidRDefault="00EA65E3" w:rsidP="00EA65E3">
      <w:pPr>
        <w:rPr>
          <w:rFonts w:eastAsiaTheme="minorEastAsia"/>
        </w:rPr>
      </w:pPr>
      <w:r w:rsidRPr="009575AB">
        <w:rPr>
          <w:rFonts w:eastAsiaTheme="minorEastAsia" w:hint="eastAsia"/>
        </w:rPr>
        <w:t>・「へるすあっぷ２１」２０２０年９月号（通巻</w:t>
      </w:r>
      <w:r w:rsidRPr="009575AB">
        <w:rPr>
          <w:rFonts w:eastAsiaTheme="minorEastAsia"/>
        </w:rPr>
        <w:t>431</w:t>
      </w:r>
      <w:r w:rsidRPr="009575AB">
        <w:rPr>
          <w:rFonts w:eastAsiaTheme="minorEastAsia" w:hint="eastAsia"/>
        </w:rPr>
        <w:t>号）、「特集</w:t>
      </w:r>
      <w:r w:rsidRPr="009575AB">
        <w:rPr>
          <w:rFonts w:eastAsiaTheme="minorEastAsia"/>
        </w:rPr>
        <w:t xml:space="preserve"> </w:t>
      </w:r>
      <w:r w:rsidRPr="009575AB">
        <w:rPr>
          <w:rFonts w:eastAsiaTheme="minorEastAsia" w:hint="eastAsia"/>
        </w:rPr>
        <w:t>w</w:t>
      </w:r>
      <w:r w:rsidRPr="009575AB">
        <w:rPr>
          <w:rFonts w:eastAsiaTheme="minorEastAsia"/>
        </w:rPr>
        <w:t>ith</w:t>
      </w:r>
      <w:r w:rsidRPr="009575AB">
        <w:rPr>
          <w:rFonts w:eastAsiaTheme="minorEastAsia" w:hint="eastAsia"/>
        </w:rPr>
        <w:t>コロナ時代の企業の健康管理」法研</w:t>
      </w:r>
      <w:r w:rsidRPr="009575AB">
        <w:rPr>
          <w:rFonts w:eastAsiaTheme="minorEastAsia"/>
        </w:rPr>
        <w:t>2020/9/1</w:t>
      </w:r>
    </w:p>
    <w:p w14:paraId="6F8A1760" w14:textId="77777777" w:rsidR="00413914" w:rsidRPr="009575AB" w:rsidRDefault="00413914" w:rsidP="00413914">
      <w:pPr>
        <w:rPr>
          <w:rFonts w:eastAsiaTheme="minorEastAsia"/>
        </w:rPr>
      </w:pPr>
      <w:r w:rsidRPr="009575AB">
        <w:rPr>
          <w:rFonts w:eastAsiaTheme="minorEastAsia" w:hint="eastAsia"/>
        </w:rPr>
        <w:t>・「</w:t>
      </w:r>
      <w:r w:rsidRPr="009575AB">
        <w:rPr>
          <w:rFonts w:eastAsiaTheme="minorEastAsia" w:hint="eastAsia"/>
        </w:rPr>
        <w:t>A</w:t>
      </w:r>
      <w:r w:rsidRPr="009575AB">
        <w:rPr>
          <w:rFonts w:eastAsiaTheme="minorEastAsia"/>
        </w:rPr>
        <w:t>nchor</w:t>
      </w:r>
      <w:r w:rsidRPr="009575AB">
        <w:rPr>
          <w:rFonts w:eastAsiaTheme="minorEastAsia" w:hint="eastAsia"/>
        </w:rPr>
        <w:t>（アンカー）」２０２０年９月号（通巻</w:t>
      </w:r>
      <w:r w:rsidRPr="009575AB">
        <w:rPr>
          <w:rFonts w:eastAsiaTheme="minorEastAsia"/>
        </w:rPr>
        <w:t>377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ウィズ・コロナ時代</w:t>
      </w:r>
      <w:r w:rsidRPr="009575AB">
        <w:rPr>
          <w:rFonts w:eastAsiaTheme="minorEastAsia"/>
        </w:rPr>
        <w:t xml:space="preserve"> </w:t>
      </w:r>
      <w:r w:rsidRPr="009575AB">
        <w:rPr>
          <w:rFonts w:eastAsiaTheme="minorEastAsia" w:hint="eastAsia"/>
        </w:rPr>
        <w:t>「オフィス不要論」は加速するのか」星雲社／報道通信社</w:t>
      </w:r>
      <w:r w:rsidRPr="009575AB">
        <w:rPr>
          <w:rFonts w:eastAsiaTheme="minorEastAsia"/>
        </w:rPr>
        <w:t>2020/9/1</w:t>
      </w:r>
    </w:p>
    <w:p w14:paraId="0A77C466" w14:textId="372F0C14" w:rsidR="00A57324" w:rsidRPr="009575AB" w:rsidRDefault="00A57324" w:rsidP="00A57324">
      <w:pPr>
        <w:rPr>
          <w:rFonts w:eastAsiaTheme="minorEastAsia"/>
        </w:rPr>
      </w:pPr>
      <w:r w:rsidRPr="009575AB">
        <w:rPr>
          <w:rFonts w:eastAsiaTheme="minorEastAsia" w:hint="eastAsia"/>
        </w:rPr>
        <w:t>・浄土真宗本願寺派総合研究所編「季刊せいてん」２０２０秋の号（通巻</w:t>
      </w:r>
      <w:r w:rsidRPr="009575AB">
        <w:rPr>
          <w:rFonts w:eastAsiaTheme="minorEastAsia"/>
        </w:rPr>
        <w:t>132</w:t>
      </w:r>
      <w:r w:rsidRPr="009575AB">
        <w:rPr>
          <w:rFonts w:eastAsiaTheme="minorEastAsia" w:hint="eastAsia"/>
        </w:rPr>
        <w:t>号）、「特集</w:t>
      </w:r>
      <w:r w:rsidRPr="009575AB">
        <w:rPr>
          <w:rFonts w:eastAsiaTheme="minorEastAsia"/>
        </w:rPr>
        <w:t xml:space="preserve"> </w:t>
      </w:r>
      <w:r w:rsidRPr="009575AB">
        <w:rPr>
          <w:rFonts w:eastAsiaTheme="minorEastAsia" w:hint="eastAsia"/>
        </w:rPr>
        <w:t>こんな時だからこそ〈伝道〉を考える」本願寺出版社（オンデマンド出版）</w:t>
      </w:r>
      <w:r w:rsidRPr="009575AB">
        <w:rPr>
          <w:rFonts w:eastAsiaTheme="minorEastAsia"/>
        </w:rPr>
        <w:t>2020/9/1</w:t>
      </w:r>
    </w:p>
    <w:p w14:paraId="03686FC1" w14:textId="77777777" w:rsidR="00CF4E48" w:rsidRPr="009575AB" w:rsidRDefault="00CF4E48" w:rsidP="00CF4E48">
      <w:pPr>
        <w:rPr>
          <w:rFonts w:eastAsiaTheme="minorEastAsia"/>
        </w:rPr>
      </w:pPr>
      <w:r w:rsidRPr="009575AB">
        <w:rPr>
          <w:rFonts w:eastAsiaTheme="minorEastAsia" w:hint="eastAsia"/>
        </w:rPr>
        <w:t>・日本作文の会編「作文と教育」２０２０年８・９月号（通巻</w:t>
      </w:r>
      <w:r w:rsidRPr="009575AB">
        <w:rPr>
          <w:rFonts w:eastAsiaTheme="minorEastAsia"/>
        </w:rPr>
        <w:t>885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コロナ禍での子どもの生活、学校、社会」本の泉社</w:t>
      </w:r>
      <w:r w:rsidRPr="009575AB">
        <w:rPr>
          <w:rFonts w:eastAsiaTheme="minorEastAsia"/>
        </w:rPr>
        <w:t>2020/9/1</w:t>
      </w:r>
    </w:p>
    <w:p w14:paraId="278F69D1" w14:textId="2740CD89" w:rsidR="006C5CEC" w:rsidRPr="009575AB" w:rsidRDefault="006C5CEC" w:rsidP="006C5CEC">
      <w:pPr>
        <w:rPr>
          <w:rFonts w:eastAsiaTheme="minorEastAsia"/>
        </w:rPr>
      </w:pPr>
      <w:r w:rsidRPr="009575AB">
        <w:rPr>
          <w:rFonts w:eastAsiaTheme="minorEastAsia" w:hint="eastAsia"/>
        </w:rPr>
        <w:t>・「週刊エコノミスト」２０２０年９月１日号（第</w:t>
      </w:r>
      <w:r w:rsidRPr="009575AB">
        <w:rPr>
          <w:rFonts w:eastAsiaTheme="minorEastAsia"/>
        </w:rPr>
        <w:t>98</w:t>
      </w:r>
      <w:r w:rsidRPr="009575AB">
        <w:rPr>
          <w:rFonts w:eastAsiaTheme="minorEastAsia" w:hint="eastAsia"/>
        </w:rPr>
        <w:t>巻第</w:t>
      </w:r>
      <w:r w:rsidRPr="009575AB">
        <w:rPr>
          <w:rFonts w:eastAsiaTheme="minorEastAsia"/>
        </w:rPr>
        <w:t>33</w:t>
      </w:r>
      <w:r w:rsidRPr="009575AB">
        <w:rPr>
          <w:rFonts w:eastAsiaTheme="minorEastAsia" w:hint="eastAsia"/>
        </w:rPr>
        <w:t>号）、「激変</w:t>
      </w:r>
      <w:r w:rsidRPr="009575AB">
        <w:rPr>
          <w:rFonts w:eastAsiaTheme="minorEastAsia"/>
        </w:rPr>
        <w:t xml:space="preserve"> </w:t>
      </w:r>
      <w:r w:rsidRPr="009575AB">
        <w:rPr>
          <w:rFonts w:eastAsiaTheme="minorEastAsia" w:hint="eastAsia"/>
        </w:rPr>
        <w:t>コロナ不動産」毎日新聞出版</w:t>
      </w:r>
    </w:p>
    <w:p w14:paraId="18153CFE" w14:textId="77777777" w:rsidR="00910DB6" w:rsidRPr="009575AB" w:rsidRDefault="00910DB6" w:rsidP="00910DB6">
      <w:pPr>
        <w:rPr>
          <w:rFonts w:eastAsiaTheme="minorEastAsia"/>
        </w:rPr>
      </w:pPr>
      <w:r w:rsidRPr="009575AB">
        <w:rPr>
          <w:rFonts w:eastAsiaTheme="minorEastAsia" w:hint="eastAsia"/>
        </w:rPr>
        <w:t>・「感染制御と予防衛生」２０２０年９月号（第４巻第１号）、「特集</w:t>
      </w:r>
      <w:r w:rsidRPr="009575AB">
        <w:rPr>
          <w:rFonts w:eastAsiaTheme="minorEastAsia"/>
        </w:rPr>
        <w:t xml:space="preserve"> </w:t>
      </w:r>
      <w:r w:rsidRPr="009575AB">
        <w:rPr>
          <w:rFonts w:eastAsiaTheme="minorEastAsia" w:hint="eastAsia"/>
        </w:rPr>
        <w:t>新型コロナウイルス感染症」メディカルレビュー社</w:t>
      </w:r>
      <w:r w:rsidRPr="009575AB">
        <w:rPr>
          <w:rFonts w:eastAsiaTheme="minorEastAsia" w:hint="eastAsia"/>
        </w:rPr>
        <w:t>2</w:t>
      </w:r>
      <w:r w:rsidRPr="009575AB">
        <w:rPr>
          <w:rFonts w:eastAsiaTheme="minorEastAsia"/>
        </w:rPr>
        <w:t>020/9/1</w:t>
      </w:r>
    </w:p>
    <w:p w14:paraId="672B4A19"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・「月刊ＣＥＮＴＵＲＹ（センチュリー）」２０２０年９月号（通巻</w:t>
      </w:r>
      <w:r w:rsidRPr="009575AB">
        <w:rPr>
          <w:rFonts w:eastAsiaTheme="minorEastAsia"/>
        </w:rPr>
        <w:t>282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奈良時代に見る</w:t>
      </w:r>
      <w:r w:rsidRPr="009575AB">
        <w:rPr>
          <w:rFonts w:eastAsiaTheme="minorEastAsia"/>
        </w:rPr>
        <w:t xml:space="preserve"> </w:t>
      </w:r>
      <w:r w:rsidRPr="009575AB">
        <w:rPr>
          <w:rFonts w:eastAsiaTheme="minorEastAsia" w:hint="eastAsia"/>
        </w:rPr>
        <w:t>パンデミックが社会にもたらす変化」星雲社／ＵＳＰマネジメント</w:t>
      </w:r>
      <w:r w:rsidRPr="009575AB">
        <w:rPr>
          <w:rFonts w:eastAsiaTheme="minorEastAsia"/>
        </w:rPr>
        <w:t>2020/9/1</w:t>
      </w:r>
    </w:p>
    <w:p w14:paraId="2B613585" w14:textId="77777777" w:rsidR="000C729B" w:rsidRPr="009575AB" w:rsidRDefault="000C729B" w:rsidP="000C729B">
      <w:pPr>
        <w:rPr>
          <w:rFonts w:eastAsiaTheme="minorEastAsia"/>
        </w:rPr>
      </w:pPr>
      <w:r w:rsidRPr="009575AB">
        <w:rPr>
          <w:rFonts w:eastAsiaTheme="minorEastAsia" w:hint="eastAsia"/>
        </w:rPr>
        <w:t>・「建設労務安全」２０２０年９月号（通巻</w:t>
      </w:r>
      <w:r w:rsidRPr="009575AB">
        <w:rPr>
          <w:rFonts w:eastAsiaTheme="minorEastAsia" w:hint="eastAsia"/>
        </w:rPr>
        <w:t>6</w:t>
      </w:r>
      <w:r w:rsidRPr="009575AB">
        <w:rPr>
          <w:rFonts w:eastAsiaTheme="minorEastAsia"/>
        </w:rPr>
        <w:t>94</w:t>
      </w:r>
      <w:r w:rsidRPr="009575AB">
        <w:rPr>
          <w:rFonts w:eastAsiaTheme="minorEastAsia" w:hint="eastAsia"/>
        </w:rPr>
        <w:t>号）、「特集</w:t>
      </w:r>
      <w:r w:rsidRPr="009575AB">
        <w:rPr>
          <w:rFonts w:eastAsiaTheme="minorEastAsia"/>
        </w:rPr>
        <w:t xml:space="preserve"> </w:t>
      </w:r>
      <w:r w:rsidRPr="009575AB">
        <w:rPr>
          <w:rFonts w:eastAsiaTheme="minorEastAsia" w:hint="eastAsia"/>
        </w:rPr>
        <w:t>職場の感染症対策総点検</w:t>
      </w:r>
      <w:r w:rsidRPr="009575AB">
        <w:rPr>
          <w:rFonts w:eastAsiaTheme="minorEastAsia"/>
        </w:rPr>
        <w:t xml:space="preserve"> </w:t>
      </w:r>
      <w:r w:rsidRPr="009575AB">
        <w:rPr>
          <w:rFonts w:eastAsiaTheme="minorEastAsia" w:hint="eastAsia"/>
        </w:rPr>
        <w:t>企業活動継続には職場・現場での感染防止対策が必須」労働調査会</w:t>
      </w:r>
      <w:r w:rsidRPr="009575AB">
        <w:rPr>
          <w:rFonts w:eastAsiaTheme="minorEastAsia"/>
        </w:rPr>
        <w:t>2020/9/1</w:t>
      </w:r>
    </w:p>
    <w:p w14:paraId="4DBA70C5" w14:textId="77777777" w:rsidR="004757FD" w:rsidRPr="009575AB" w:rsidRDefault="004757FD" w:rsidP="004757FD">
      <w:pPr>
        <w:rPr>
          <w:rFonts w:eastAsiaTheme="minorEastAsia"/>
        </w:rPr>
      </w:pPr>
      <w:r w:rsidRPr="009575AB">
        <w:rPr>
          <w:rFonts w:eastAsiaTheme="minorEastAsia" w:hint="eastAsia"/>
        </w:rPr>
        <w:t>・「月刊ＷｉＬＬ」２０２０年９月号（通巻</w:t>
      </w:r>
      <w:r w:rsidRPr="009575AB">
        <w:rPr>
          <w:rFonts w:eastAsiaTheme="minorEastAsia"/>
        </w:rPr>
        <w:t>189</w:t>
      </w:r>
      <w:r w:rsidRPr="009575AB">
        <w:rPr>
          <w:rFonts w:eastAsiaTheme="minorEastAsia" w:hint="eastAsia"/>
        </w:rPr>
        <w:t>号）、「新型コロナ</w:t>
      </w:r>
      <w:r w:rsidRPr="009575AB">
        <w:rPr>
          <w:rFonts w:eastAsiaTheme="minorEastAsia"/>
        </w:rPr>
        <w:t xml:space="preserve"> </w:t>
      </w:r>
      <w:r w:rsidRPr="009575AB">
        <w:rPr>
          <w:rFonts w:eastAsiaTheme="minorEastAsia" w:hint="eastAsia"/>
        </w:rPr>
        <w:t>第二波はこない」ワック</w:t>
      </w:r>
      <w:r w:rsidRPr="009575AB">
        <w:rPr>
          <w:rFonts w:eastAsiaTheme="minorEastAsia"/>
        </w:rPr>
        <w:t>2020/9/1</w:t>
      </w:r>
    </w:p>
    <w:p w14:paraId="59783368" w14:textId="77777777" w:rsidR="005071DE" w:rsidRPr="009575AB" w:rsidRDefault="005071DE" w:rsidP="005071DE">
      <w:pPr>
        <w:rPr>
          <w:rFonts w:eastAsiaTheme="minorEastAsia"/>
        </w:rPr>
      </w:pPr>
      <w:r w:rsidRPr="009575AB">
        <w:rPr>
          <w:rFonts w:eastAsiaTheme="minorEastAsia" w:hint="eastAsia"/>
        </w:rPr>
        <w:t>・矢野邦夫『うっかりやりがちな</w:t>
      </w:r>
      <w:r w:rsidRPr="009575AB">
        <w:rPr>
          <w:rFonts w:eastAsiaTheme="minorEastAsia"/>
        </w:rPr>
        <w:t xml:space="preserve"> </w:t>
      </w:r>
      <w:r w:rsidRPr="009575AB">
        <w:rPr>
          <w:rFonts w:eastAsiaTheme="minorEastAsia" w:hint="eastAsia"/>
        </w:rPr>
        <w:t>新型コロナ感染対策の間違い</w:t>
      </w:r>
      <w:r w:rsidRPr="009575AB">
        <w:rPr>
          <w:rFonts w:eastAsiaTheme="minorEastAsia"/>
        </w:rPr>
        <w:t>15</w:t>
      </w:r>
      <w:r w:rsidRPr="009575AB">
        <w:rPr>
          <w:rFonts w:eastAsiaTheme="minorEastAsia" w:hint="eastAsia"/>
        </w:rPr>
        <w:t>』ヴァンメディカル</w:t>
      </w:r>
      <w:r w:rsidRPr="009575AB">
        <w:rPr>
          <w:rFonts w:eastAsiaTheme="minorEastAsia"/>
        </w:rPr>
        <w:t>2020/9/1</w:t>
      </w:r>
    </w:p>
    <w:p w14:paraId="4488C64D" w14:textId="4E2C5CE7" w:rsidR="00503D32" w:rsidRPr="009575AB" w:rsidRDefault="00503D32" w:rsidP="00503D32">
      <w:pPr>
        <w:rPr>
          <w:rFonts w:eastAsiaTheme="minorEastAsia"/>
        </w:rPr>
      </w:pPr>
      <w:r w:rsidRPr="009575AB">
        <w:rPr>
          <w:rFonts w:eastAsiaTheme="minorEastAsia" w:hint="eastAsia"/>
        </w:rPr>
        <w:t>・武田将明『ＮＨＫテキスト</w:t>
      </w:r>
      <w:r w:rsidRPr="009575AB">
        <w:rPr>
          <w:rFonts w:eastAsiaTheme="minorEastAsia"/>
        </w:rPr>
        <w:t xml:space="preserve"> </w:t>
      </w:r>
      <w:r w:rsidRPr="009575AB">
        <w:rPr>
          <w:rFonts w:eastAsiaTheme="minorEastAsia" w:hint="eastAsia"/>
        </w:rPr>
        <w:t>１００分ｄｅ名著</w:t>
      </w:r>
      <w:r w:rsidRPr="009575AB">
        <w:rPr>
          <w:rFonts w:eastAsiaTheme="minorEastAsia"/>
        </w:rPr>
        <w:t xml:space="preserve"> </w:t>
      </w:r>
      <w:r w:rsidRPr="009575AB">
        <w:rPr>
          <w:rFonts w:eastAsiaTheme="minorEastAsia" w:hint="eastAsia"/>
        </w:rPr>
        <w:t>２０２０年９月</w:t>
      </w:r>
      <w:r w:rsidRPr="009575AB">
        <w:rPr>
          <w:rFonts w:eastAsiaTheme="minorEastAsia"/>
        </w:rPr>
        <w:t xml:space="preserve"> </w:t>
      </w:r>
      <w:r w:rsidRPr="009575AB">
        <w:rPr>
          <w:rFonts w:eastAsiaTheme="minorEastAsia" w:hint="eastAsia"/>
        </w:rPr>
        <w:t>デフォー『ペストの記憶』』ＮＨＫ出版</w:t>
      </w:r>
      <w:r w:rsidRPr="009575AB">
        <w:rPr>
          <w:rFonts w:eastAsiaTheme="minorEastAsia"/>
        </w:rPr>
        <w:t>2020/9</w:t>
      </w:r>
      <w:r w:rsidRPr="009575AB">
        <w:rPr>
          <w:rFonts w:eastAsiaTheme="minorEastAsia" w:hint="eastAsia"/>
        </w:rPr>
        <w:t>/</w:t>
      </w:r>
      <w:r w:rsidRPr="009575AB">
        <w:rPr>
          <w:rFonts w:eastAsiaTheme="minorEastAsia"/>
        </w:rPr>
        <w:t>1</w:t>
      </w:r>
      <w:r w:rsidRPr="009575AB">
        <w:rPr>
          <w:rFonts w:eastAsiaTheme="minorEastAsia" w:hint="eastAsia"/>
        </w:rPr>
        <w:t xml:space="preserve">　Ｓ</w:t>
      </w:r>
    </w:p>
    <w:p w14:paraId="34B90A99" w14:textId="77777777" w:rsidR="00193858" w:rsidRPr="009575AB" w:rsidRDefault="00193858" w:rsidP="00193858">
      <w:pPr>
        <w:rPr>
          <w:rFonts w:eastAsiaTheme="minorEastAsia"/>
        </w:rPr>
      </w:pPr>
      <w:r w:rsidRPr="009575AB">
        <w:rPr>
          <w:rFonts w:eastAsiaTheme="minorEastAsia" w:hint="eastAsia"/>
        </w:rPr>
        <w:t>・谷田部卓『未来ＩＴ図解</w:t>
      </w:r>
      <w:r w:rsidRPr="009575AB">
        <w:rPr>
          <w:rFonts w:eastAsiaTheme="minorEastAsia"/>
        </w:rPr>
        <w:t xml:space="preserve"> </w:t>
      </w:r>
      <w:r w:rsidRPr="009575AB">
        <w:rPr>
          <w:rFonts w:eastAsiaTheme="minorEastAsia" w:hint="eastAsia"/>
        </w:rPr>
        <w:t>アフターコロナのＩＴソリューション』エムディエヌコーポレ</w:t>
      </w:r>
      <w:r w:rsidRPr="009575AB">
        <w:rPr>
          <w:rFonts w:eastAsiaTheme="minorEastAsia" w:hint="eastAsia"/>
        </w:rPr>
        <w:lastRenderedPageBreak/>
        <w:t>ーション</w:t>
      </w:r>
      <w:r w:rsidRPr="009575AB">
        <w:rPr>
          <w:rFonts w:eastAsiaTheme="minorEastAsia"/>
        </w:rPr>
        <w:t>2020/9/1</w:t>
      </w:r>
    </w:p>
    <w:p w14:paraId="0065DBE2" w14:textId="77777777" w:rsidR="00000516" w:rsidRPr="009575AB" w:rsidRDefault="00000516" w:rsidP="00000516">
      <w:pPr>
        <w:rPr>
          <w:rFonts w:eastAsiaTheme="minorEastAsia"/>
        </w:rPr>
      </w:pPr>
      <w:r w:rsidRPr="009575AB">
        <w:rPr>
          <w:rFonts w:eastAsiaTheme="minorEastAsia" w:hint="eastAsia"/>
        </w:rPr>
        <w:t>・『教職研修』編集部編『ポスト・コロナの学校を描く</w:t>
      </w:r>
      <w:r w:rsidRPr="009575AB">
        <w:rPr>
          <w:rFonts w:eastAsiaTheme="minorEastAsia" w:hint="eastAsia"/>
        </w:rPr>
        <w:t xml:space="preserve"> </w:t>
      </w:r>
      <w:r w:rsidRPr="009575AB">
        <w:rPr>
          <w:rFonts w:eastAsiaTheme="minorEastAsia" w:hint="eastAsia"/>
        </w:rPr>
        <w:t>子どもも教職員も楽しく豊かに学べる場をめざして』教育開発研究所</w:t>
      </w:r>
      <w:r w:rsidRPr="009575AB">
        <w:rPr>
          <w:rFonts w:eastAsiaTheme="minorEastAsia"/>
        </w:rPr>
        <w:t>2020/9/1</w:t>
      </w:r>
    </w:p>
    <w:p w14:paraId="599C3B46" w14:textId="77777777" w:rsidR="00000516" w:rsidRPr="009575AB" w:rsidRDefault="00000516" w:rsidP="00000516">
      <w:pPr>
        <w:rPr>
          <w:rFonts w:eastAsiaTheme="minorEastAsia"/>
        </w:rPr>
      </w:pPr>
      <w:r w:rsidRPr="009575AB">
        <w:rPr>
          <w:rFonts w:eastAsiaTheme="minorEastAsia" w:hint="eastAsia"/>
        </w:rPr>
        <w:t>・渡辺秀貴編集『ポスト・コロナの新しい学校づくり</w:t>
      </w:r>
      <w:r w:rsidRPr="009575AB">
        <w:rPr>
          <w:rFonts w:eastAsiaTheme="minorEastAsia"/>
        </w:rPr>
        <w:t xml:space="preserve"> </w:t>
      </w:r>
      <w:r w:rsidRPr="009575AB">
        <w:rPr>
          <w:rFonts w:eastAsiaTheme="minorEastAsia" w:hint="eastAsia"/>
        </w:rPr>
        <w:t>Ａ４・１枚実例シート</w:t>
      </w:r>
      <w:r w:rsidRPr="009575AB">
        <w:rPr>
          <w:rFonts w:eastAsiaTheme="minorEastAsia"/>
        </w:rPr>
        <w:t>65</w:t>
      </w:r>
      <w:r w:rsidRPr="009575AB">
        <w:rPr>
          <w:rFonts w:eastAsiaTheme="minorEastAsia" w:hint="eastAsia"/>
        </w:rPr>
        <w:t xml:space="preserve"> </w:t>
      </w:r>
      <w:r w:rsidRPr="009575AB">
        <w:rPr>
          <w:rFonts w:eastAsiaTheme="minorEastAsia" w:hint="eastAsia"/>
        </w:rPr>
        <w:t>安全・安心と学びの保障のために今できること』教育開発研究所</w:t>
      </w:r>
      <w:r w:rsidRPr="009575AB">
        <w:rPr>
          <w:rFonts w:eastAsiaTheme="minorEastAsia"/>
        </w:rPr>
        <w:t>2020/9/1</w:t>
      </w:r>
    </w:p>
    <w:p w14:paraId="5D60ADE6" w14:textId="77777777" w:rsidR="00EA7C95" w:rsidRPr="009575AB" w:rsidRDefault="00EA7C95" w:rsidP="00EA7C95">
      <w:pPr>
        <w:rPr>
          <w:rFonts w:eastAsiaTheme="minorEastAsia"/>
        </w:rPr>
      </w:pPr>
      <w:r w:rsidRPr="009575AB">
        <w:rPr>
          <w:rFonts w:eastAsiaTheme="minorEastAsia" w:hint="eastAsia"/>
        </w:rPr>
        <w:t>・経済法務研究会編『銀行法務</w:t>
      </w:r>
      <w:r w:rsidRPr="009575AB">
        <w:rPr>
          <w:rFonts w:eastAsiaTheme="minorEastAsia"/>
        </w:rPr>
        <w:t>21</w:t>
      </w:r>
      <w:r w:rsidRPr="009575AB">
        <w:rPr>
          <w:rFonts w:eastAsiaTheme="minorEastAsia" w:hint="eastAsia"/>
        </w:rPr>
        <w:t xml:space="preserve"> </w:t>
      </w:r>
      <w:r w:rsidRPr="009575AB">
        <w:rPr>
          <w:rFonts w:eastAsiaTheme="minorEastAsia" w:hint="eastAsia"/>
        </w:rPr>
        <w:t>新型コロナ対応を踏まえた</w:t>
      </w:r>
      <w:r w:rsidRPr="009575AB">
        <w:rPr>
          <w:rFonts w:eastAsiaTheme="minorEastAsia"/>
        </w:rPr>
        <w:t xml:space="preserve"> </w:t>
      </w:r>
      <w:r w:rsidRPr="009575AB">
        <w:rPr>
          <w:rFonts w:eastAsiaTheme="minorEastAsia" w:hint="eastAsia"/>
        </w:rPr>
        <w:t>金融機関の危機管理・緊急時対応』２０２０年／９月増刊号（通巻</w:t>
      </w:r>
      <w:r w:rsidRPr="009575AB">
        <w:rPr>
          <w:rFonts w:eastAsiaTheme="minorEastAsia"/>
        </w:rPr>
        <w:t>861</w:t>
      </w:r>
      <w:r w:rsidRPr="009575AB">
        <w:rPr>
          <w:rFonts w:eastAsiaTheme="minorEastAsia" w:hint="eastAsia"/>
        </w:rPr>
        <w:t>号）経済法令研究会</w:t>
      </w:r>
      <w:r w:rsidRPr="009575AB">
        <w:rPr>
          <w:rFonts w:eastAsiaTheme="minorEastAsia"/>
        </w:rPr>
        <w:t>2020/9/1</w:t>
      </w:r>
    </w:p>
    <w:p w14:paraId="131F4F4D" w14:textId="77777777" w:rsidR="00A113CA" w:rsidRPr="009575AB" w:rsidRDefault="00A113CA" w:rsidP="00A113CA">
      <w:pPr>
        <w:rPr>
          <w:rFonts w:eastAsiaTheme="minorEastAsia"/>
        </w:rPr>
      </w:pPr>
      <w:r w:rsidRPr="009575AB">
        <w:rPr>
          <w:rFonts w:eastAsiaTheme="minorEastAsia" w:hint="eastAsia"/>
        </w:rPr>
        <w:t>・グレイス・ハンセン他著、アンソニー・リッチー監修『おしえて！</w:t>
      </w:r>
      <w:r w:rsidRPr="009575AB">
        <w:rPr>
          <w:rFonts w:eastAsiaTheme="minorEastAsia"/>
        </w:rPr>
        <w:t xml:space="preserve"> </w:t>
      </w:r>
      <w:r w:rsidRPr="009575AB">
        <w:rPr>
          <w:rFonts w:eastAsiaTheme="minorEastAsia" w:hint="eastAsia"/>
        </w:rPr>
        <w:t>ジャンボくん</w:t>
      </w:r>
      <w:r w:rsidRPr="009575AB">
        <w:rPr>
          <w:rFonts w:eastAsiaTheme="minorEastAsia"/>
        </w:rPr>
        <w:t xml:space="preserve"> </w:t>
      </w:r>
      <w:r w:rsidRPr="009575AB">
        <w:rPr>
          <w:rFonts w:eastAsiaTheme="minorEastAsia" w:hint="eastAsia"/>
        </w:rPr>
        <w:t>新型コロナウイルス』第１〜３巻（全６冊）、上田勢子訳、呉本慶子＝日本語版監修、子どもの未来社（原著１〜３巻２０２０年５月、４〜６巻同９月）１〜３巻</w:t>
      </w:r>
      <w:r w:rsidRPr="009575AB">
        <w:rPr>
          <w:rFonts w:eastAsiaTheme="minorEastAsia"/>
        </w:rPr>
        <w:t>2020/9/1</w:t>
      </w:r>
      <w:r w:rsidRPr="009575AB">
        <w:rPr>
          <w:rFonts w:eastAsiaTheme="minorEastAsia" w:hint="eastAsia"/>
        </w:rPr>
        <w:t xml:space="preserve">　『１これが新型コロナウイルスだ！』『２ウイルスとのたたかい』『３はたらくヒーローたち』の３冊</w:t>
      </w:r>
    </w:p>
    <w:p w14:paraId="549D8BFF" w14:textId="768302CD" w:rsidR="00B26810" w:rsidRPr="009575AB" w:rsidRDefault="00B26810" w:rsidP="00B26810">
      <w:pPr>
        <w:rPr>
          <w:rFonts w:eastAsiaTheme="minorEastAsia"/>
        </w:rPr>
      </w:pPr>
      <w:r w:rsidRPr="009575AB">
        <w:rPr>
          <w:rFonts w:eastAsiaTheme="minorEastAsia" w:hint="eastAsia"/>
        </w:rPr>
        <w:t>・赤堀侃司『オンライン学習・授業のデザインと実践』ジャムハウス</w:t>
      </w:r>
      <w:r w:rsidRPr="009575AB">
        <w:rPr>
          <w:rFonts w:eastAsiaTheme="minorEastAsia"/>
        </w:rPr>
        <w:t>2020/9/1</w:t>
      </w:r>
    </w:p>
    <w:p w14:paraId="6B0E01F8" w14:textId="77777777" w:rsidR="00731B32" w:rsidRPr="009575AB" w:rsidRDefault="00731B32" w:rsidP="00731B32">
      <w:pPr>
        <w:rPr>
          <w:rFonts w:eastAsiaTheme="minorEastAsia"/>
        </w:rPr>
      </w:pPr>
      <w:r w:rsidRPr="009575AB">
        <w:rPr>
          <w:rFonts w:eastAsiaTheme="minorEastAsia" w:hint="eastAsia"/>
        </w:rPr>
        <w:t>・ＰＯＷＥＲ</w:t>
      </w:r>
      <w:r w:rsidRPr="009575AB">
        <w:rPr>
          <w:rFonts w:eastAsiaTheme="minorEastAsia" w:hint="eastAsia"/>
        </w:rPr>
        <w:t xml:space="preserve"> </w:t>
      </w:r>
      <w:r w:rsidRPr="009575AB">
        <w:rPr>
          <w:rFonts w:eastAsiaTheme="minorEastAsia" w:hint="eastAsia"/>
        </w:rPr>
        <w:t>ＭＯＯＫ</w:t>
      </w:r>
      <w:r w:rsidRPr="009575AB">
        <w:rPr>
          <w:rFonts w:eastAsiaTheme="minorEastAsia"/>
        </w:rPr>
        <w:t>28</w:t>
      </w:r>
      <w:r w:rsidRPr="009575AB">
        <w:rPr>
          <w:rFonts w:eastAsiaTheme="minorEastAsia" w:hint="eastAsia"/>
        </w:rPr>
        <w:t>『医者が教える免疫力を上げるワザ』大洋図書</w:t>
      </w:r>
      <w:r w:rsidRPr="009575AB">
        <w:rPr>
          <w:rFonts w:eastAsiaTheme="minorEastAsia"/>
        </w:rPr>
        <w:t>2020/9/1</w:t>
      </w:r>
    </w:p>
    <w:p w14:paraId="06633011" w14:textId="77777777" w:rsidR="009A6D9C" w:rsidRPr="009575AB" w:rsidRDefault="009A6D9C" w:rsidP="009A6D9C">
      <w:pPr>
        <w:rPr>
          <w:rFonts w:eastAsiaTheme="minorEastAsia"/>
        </w:rPr>
      </w:pPr>
      <w:r w:rsidRPr="009575AB">
        <w:rPr>
          <w:rFonts w:eastAsiaTheme="minorEastAsia" w:hint="eastAsia"/>
        </w:rPr>
        <w:t>・五箇公一『これからの時代を生き抜くための生物学入門』辰巳出版</w:t>
      </w:r>
      <w:r w:rsidRPr="009575AB">
        <w:rPr>
          <w:rFonts w:eastAsiaTheme="minorEastAsia" w:hint="eastAsia"/>
        </w:rPr>
        <w:t>2</w:t>
      </w:r>
      <w:r w:rsidRPr="009575AB">
        <w:rPr>
          <w:rFonts w:eastAsiaTheme="minorEastAsia"/>
        </w:rPr>
        <w:t>020/9/1</w:t>
      </w:r>
    </w:p>
    <w:p w14:paraId="0563FDCD" w14:textId="77777777" w:rsidR="00082238" w:rsidRPr="009575AB" w:rsidRDefault="00082238" w:rsidP="00082238">
      <w:pPr>
        <w:rPr>
          <w:rFonts w:eastAsiaTheme="minorEastAsia"/>
        </w:rPr>
      </w:pPr>
      <w:r w:rsidRPr="009575AB">
        <w:rPr>
          <w:rFonts w:eastAsiaTheme="minorEastAsia" w:hint="eastAsia"/>
        </w:rPr>
        <w:t>・筑摩書房編集部編『コロナ後の世界</w:t>
      </w:r>
      <w:r w:rsidRPr="009575AB">
        <w:rPr>
          <w:rFonts w:eastAsiaTheme="minorEastAsia"/>
        </w:rPr>
        <w:t xml:space="preserve"> </w:t>
      </w:r>
      <w:r w:rsidRPr="009575AB">
        <w:rPr>
          <w:rFonts w:eastAsiaTheme="minorEastAsia" w:hint="eastAsia"/>
        </w:rPr>
        <w:t>いま、この地点から考える』筑摩書房（論考集）</w:t>
      </w:r>
      <w:r w:rsidRPr="009575AB">
        <w:rPr>
          <w:rFonts w:eastAsiaTheme="minorEastAsia"/>
        </w:rPr>
        <w:t>2020/9/1</w:t>
      </w:r>
      <w:r w:rsidRPr="009575AB">
        <w:rPr>
          <w:rFonts w:eastAsiaTheme="minorEastAsia" w:hint="eastAsia"/>
        </w:rPr>
        <w:t xml:space="preserve">　Ｓ</w:t>
      </w:r>
    </w:p>
    <w:p w14:paraId="297C67BF" w14:textId="77777777" w:rsidR="007A63B5" w:rsidRPr="009575AB" w:rsidRDefault="007A63B5" w:rsidP="007A63B5">
      <w:r w:rsidRPr="009575AB">
        <w:rPr>
          <w:rFonts w:hint="eastAsia"/>
        </w:rPr>
        <w:t>・長谷川幸洋、森下竜一『どうする</w:t>
      </w:r>
      <w:r w:rsidRPr="009575AB">
        <w:t xml:space="preserve">!? </w:t>
      </w:r>
      <w:r w:rsidRPr="009575AB">
        <w:rPr>
          <w:rFonts w:hint="eastAsia"/>
        </w:rPr>
        <w:t>感染爆発</w:t>
      </w:r>
      <w:r w:rsidRPr="009575AB">
        <w:t>!!</w:t>
      </w:r>
      <w:r w:rsidRPr="009575AB">
        <w:rPr>
          <w:rFonts w:hint="eastAsia"/>
        </w:rPr>
        <w:t>』ビジネス社</w:t>
      </w:r>
      <w:r w:rsidRPr="009575AB">
        <w:t>2020/9/1</w:t>
      </w:r>
    </w:p>
    <w:p w14:paraId="2FB0345A" w14:textId="7E414487" w:rsidR="007D6299" w:rsidRPr="009575AB" w:rsidRDefault="007D6299" w:rsidP="00A54A1C">
      <w:pPr>
        <w:rPr>
          <w:rFonts w:eastAsiaTheme="minorEastAsia"/>
        </w:rPr>
      </w:pPr>
      <w:r w:rsidRPr="009575AB">
        <w:rPr>
          <w:rFonts w:eastAsiaTheme="minorEastAsia" w:hint="eastAsia"/>
        </w:rPr>
        <w:t>・奥窪優木『ルポ</w:t>
      </w:r>
      <w:r w:rsidRPr="009575AB">
        <w:rPr>
          <w:rFonts w:eastAsiaTheme="minorEastAsia"/>
        </w:rPr>
        <w:t xml:space="preserve"> </w:t>
      </w:r>
      <w:r w:rsidRPr="009575AB">
        <w:rPr>
          <w:rFonts w:eastAsiaTheme="minorEastAsia" w:hint="eastAsia"/>
        </w:rPr>
        <w:t>新型コロナ詐欺</w:t>
      </w:r>
      <w:r w:rsidRPr="009575AB">
        <w:rPr>
          <w:rFonts w:eastAsiaTheme="minorEastAsia"/>
        </w:rPr>
        <w:t xml:space="preserve"> </w:t>
      </w:r>
      <w:r w:rsidRPr="009575AB">
        <w:rPr>
          <w:rFonts w:eastAsiaTheme="minorEastAsia" w:hint="eastAsia"/>
        </w:rPr>
        <w:t>経済対策２００兆円に巣食う正体』扶桑社新書</w:t>
      </w:r>
      <w:r w:rsidRPr="009575AB">
        <w:rPr>
          <w:rFonts w:eastAsiaTheme="minorEastAsia"/>
        </w:rPr>
        <w:t>2020/9/1</w:t>
      </w:r>
    </w:p>
    <w:p w14:paraId="36DFE7CF" w14:textId="5BFF0893" w:rsidR="00EC78D6" w:rsidRPr="009575AB" w:rsidRDefault="00EC78D6" w:rsidP="00A54A1C">
      <w:pPr>
        <w:rPr>
          <w:rFonts w:eastAsiaTheme="minorEastAsia"/>
        </w:rPr>
      </w:pPr>
      <w:r w:rsidRPr="009575AB">
        <w:rPr>
          <w:rFonts w:eastAsiaTheme="minorEastAsia" w:hint="eastAsia"/>
        </w:rPr>
        <w:t>・古閑比斗志『ウイルスと外交</w:t>
      </w:r>
      <w:r w:rsidRPr="009575AB">
        <w:rPr>
          <w:rFonts w:eastAsiaTheme="minorEastAsia"/>
        </w:rPr>
        <w:t xml:space="preserve"> </w:t>
      </w:r>
      <w:r w:rsidRPr="009575AB">
        <w:rPr>
          <w:rFonts w:eastAsiaTheme="minorEastAsia" w:hint="eastAsia"/>
        </w:rPr>
        <w:t>メディカル・インテリジェンスの舞台裏』扶桑社新書</w:t>
      </w:r>
      <w:r w:rsidRPr="009575AB">
        <w:rPr>
          <w:rFonts w:eastAsiaTheme="minorEastAsia"/>
        </w:rPr>
        <w:t>2020/9/1</w:t>
      </w:r>
    </w:p>
    <w:p w14:paraId="4B2BB3D2" w14:textId="77777777" w:rsidR="00125106" w:rsidRPr="009575AB" w:rsidRDefault="00125106" w:rsidP="00125106">
      <w:pPr>
        <w:rPr>
          <w:rFonts w:eastAsiaTheme="minorEastAsia"/>
        </w:rPr>
      </w:pPr>
      <w:r w:rsidRPr="009575AB">
        <w:rPr>
          <w:rFonts w:eastAsiaTheme="minorEastAsia" w:hint="eastAsia"/>
        </w:rPr>
        <w:t>・</w:t>
      </w:r>
      <w:r w:rsidRPr="009575AB">
        <w:rPr>
          <w:rFonts w:eastAsiaTheme="minorEastAsia" w:hint="eastAsia"/>
        </w:rPr>
        <w:t>P</w:t>
      </w:r>
      <w:r w:rsidRPr="009575AB">
        <w:rPr>
          <w:rFonts w:eastAsiaTheme="minorEastAsia"/>
        </w:rPr>
        <w:t>aul A. Offit, M.D.</w:t>
      </w:r>
      <w:r w:rsidRPr="009575AB">
        <w:rPr>
          <w:rFonts w:eastAsiaTheme="minorEastAsia" w:hint="eastAsia"/>
        </w:rPr>
        <w:t>『恐ろしい感染症からたくさんの命を救った現代ワクチンの父の物語』堀越裕歩訳、南山堂（原著２００７年）</w:t>
      </w:r>
      <w:r w:rsidRPr="009575AB">
        <w:rPr>
          <w:rFonts w:eastAsiaTheme="minorEastAsia"/>
        </w:rPr>
        <w:t>2020/9/1</w:t>
      </w:r>
    </w:p>
    <w:p w14:paraId="060635B1" w14:textId="77777777" w:rsidR="00C713B8" w:rsidRPr="009575AB" w:rsidRDefault="00C713B8" w:rsidP="00C713B8">
      <w:pPr>
        <w:rPr>
          <w:rFonts w:eastAsiaTheme="minorEastAsia"/>
        </w:rPr>
      </w:pPr>
      <w:r w:rsidRPr="009575AB">
        <w:rPr>
          <w:rFonts w:eastAsiaTheme="minorEastAsia" w:hint="eastAsia"/>
        </w:rPr>
        <w:t>・山本伸『急騰必至！</w:t>
      </w:r>
      <w:r w:rsidRPr="009575AB">
        <w:rPr>
          <w:rFonts w:eastAsiaTheme="minorEastAsia"/>
        </w:rPr>
        <w:t xml:space="preserve"> </w:t>
      </w:r>
      <w:r w:rsidRPr="009575AB">
        <w:rPr>
          <w:rFonts w:eastAsiaTheme="minorEastAsia" w:hint="eastAsia"/>
        </w:rPr>
        <w:t>コロナショック後の成長株１００完全カタログ』宝島社</w:t>
      </w:r>
      <w:r w:rsidRPr="009575AB">
        <w:rPr>
          <w:rFonts w:eastAsiaTheme="minorEastAsia"/>
        </w:rPr>
        <w:t>2020/9/2</w:t>
      </w:r>
    </w:p>
    <w:p w14:paraId="7C17829B" w14:textId="77777777" w:rsidR="001377FF" w:rsidRPr="009575AB" w:rsidRDefault="001377FF" w:rsidP="001377FF">
      <w:pPr>
        <w:rPr>
          <w:rFonts w:eastAsiaTheme="minorEastAsia"/>
        </w:rPr>
      </w:pPr>
      <w:r w:rsidRPr="009575AB">
        <w:rPr>
          <w:rFonts w:eastAsiaTheme="minorEastAsia" w:hint="eastAsia"/>
        </w:rPr>
        <w:t>・『ＴＨＥ</w:t>
      </w:r>
      <w:r w:rsidRPr="009575AB">
        <w:rPr>
          <w:rFonts w:eastAsiaTheme="minorEastAsia"/>
        </w:rPr>
        <w:t>21</w:t>
      </w:r>
      <w:r w:rsidRPr="009575AB">
        <w:rPr>
          <w:rFonts w:eastAsiaTheme="minorEastAsia" w:hint="eastAsia"/>
        </w:rPr>
        <w:t>』編集部編『論客</w:t>
      </w:r>
      <w:r w:rsidRPr="009575AB">
        <w:rPr>
          <w:rFonts w:eastAsiaTheme="minorEastAsia"/>
        </w:rPr>
        <w:t>16</w:t>
      </w:r>
      <w:r w:rsidRPr="009575AB">
        <w:rPr>
          <w:rFonts w:eastAsiaTheme="minorEastAsia" w:hint="eastAsia"/>
        </w:rPr>
        <w:t>人が予測する</w:t>
      </w:r>
      <w:r w:rsidRPr="009575AB">
        <w:rPr>
          <w:rFonts w:eastAsiaTheme="minorEastAsia"/>
        </w:rPr>
        <w:t xml:space="preserve"> </w:t>
      </w:r>
      <w:r w:rsidRPr="009575AB">
        <w:rPr>
          <w:rFonts w:eastAsiaTheme="minorEastAsia" w:hint="eastAsia"/>
        </w:rPr>
        <w:t>コロナ後の新ビジネスチャンス</w:t>
      </w:r>
      <w:r w:rsidRPr="009575AB">
        <w:rPr>
          <w:rFonts w:eastAsiaTheme="minorEastAsia"/>
        </w:rPr>
        <w:t xml:space="preserve"> </w:t>
      </w:r>
      <w:r w:rsidRPr="009575AB">
        <w:rPr>
          <w:rFonts w:eastAsiaTheme="minorEastAsia" w:hint="eastAsia"/>
        </w:rPr>
        <w:t>これから伸びる企業・市場、求められる人材・働き方』ＰＨＰ研究所（論考集）</w:t>
      </w:r>
      <w:r w:rsidRPr="009575AB">
        <w:rPr>
          <w:rFonts w:eastAsiaTheme="minorEastAsia"/>
        </w:rPr>
        <w:t>2022/9/3</w:t>
      </w:r>
    </w:p>
    <w:p w14:paraId="0DAAA4C0" w14:textId="77777777" w:rsidR="001F3DE7" w:rsidRPr="009575AB" w:rsidRDefault="001F3DE7" w:rsidP="001F3DE7">
      <w:pPr>
        <w:rPr>
          <w:rFonts w:eastAsiaTheme="minorEastAsia"/>
        </w:rPr>
      </w:pPr>
      <w:r w:rsidRPr="009575AB">
        <w:rPr>
          <w:rFonts w:eastAsiaTheme="minorEastAsia" w:hint="eastAsia"/>
        </w:rPr>
        <w:t>・週刊ベースボール２０２０年９月２３日号増刊（第</w:t>
      </w:r>
      <w:r w:rsidRPr="009575AB">
        <w:rPr>
          <w:rFonts w:eastAsiaTheme="minorEastAsia"/>
        </w:rPr>
        <w:t>75</w:t>
      </w:r>
      <w:r w:rsidRPr="009575AB">
        <w:rPr>
          <w:rFonts w:eastAsiaTheme="minorEastAsia" w:hint="eastAsia"/>
        </w:rPr>
        <w:t>巻第</w:t>
      </w:r>
      <w:r w:rsidRPr="009575AB">
        <w:rPr>
          <w:rFonts w:eastAsiaTheme="minorEastAsia"/>
        </w:rPr>
        <w:t>41</w:t>
      </w:r>
      <w:r w:rsidRPr="009575AB">
        <w:rPr>
          <w:rFonts w:eastAsiaTheme="minorEastAsia" w:hint="eastAsia"/>
        </w:rPr>
        <w:t>号）、『２０２０夏高校野球</w:t>
      </w:r>
      <w:r w:rsidRPr="009575AB">
        <w:rPr>
          <w:rFonts w:eastAsiaTheme="minorEastAsia"/>
        </w:rPr>
        <w:t xml:space="preserve"> </w:t>
      </w:r>
      <w:r w:rsidRPr="009575AB">
        <w:rPr>
          <w:rFonts w:eastAsiaTheme="minorEastAsia" w:hint="eastAsia"/>
        </w:rPr>
        <w:t>総決算［高校野球マガジン</w:t>
      </w:r>
      <w:r w:rsidRPr="009575AB">
        <w:rPr>
          <w:rFonts w:eastAsiaTheme="minorEastAsia"/>
        </w:rPr>
        <w:t>vol. 16</w:t>
      </w:r>
      <w:r w:rsidRPr="009575AB">
        <w:rPr>
          <w:rFonts w:eastAsiaTheme="minorEastAsia" w:hint="eastAsia"/>
        </w:rPr>
        <w:t>］</w:t>
      </w:r>
      <w:r w:rsidRPr="009575AB">
        <w:rPr>
          <w:rFonts w:eastAsiaTheme="minorEastAsia"/>
        </w:rPr>
        <w:t xml:space="preserve"> </w:t>
      </w:r>
      <w:r w:rsidRPr="009575AB">
        <w:rPr>
          <w:rFonts w:eastAsiaTheme="minorEastAsia" w:hint="eastAsia"/>
        </w:rPr>
        <w:t>コロナ禍で「感謝」込めた１３万８０５４人の全国高校球児』ベースボール・マガジン社</w:t>
      </w:r>
      <w:r w:rsidRPr="009575AB">
        <w:rPr>
          <w:rFonts w:eastAsiaTheme="minorEastAsia"/>
        </w:rPr>
        <w:t>2020/9/2</w:t>
      </w:r>
    </w:p>
    <w:p w14:paraId="3CF5B918" w14:textId="77777777" w:rsidR="0041149B" w:rsidRPr="009575AB" w:rsidRDefault="0041149B" w:rsidP="0041149B">
      <w:pPr>
        <w:rPr>
          <w:rFonts w:eastAsiaTheme="minorEastAsia"/>
        </w:rPr>
      </w:pPr>
      <w:r w:rsidRPr="009575AB">
        <w:rPr>
          <w:rFonts w:eastAsiaTheme="minorEastAsia" w:hint="eastAsia"/>
        </w:rPr>
        <w:t>・「日経エンタテインメント！」２０２０年１０月号（通巻</w:t>
      </w:r>
      <w:r w:rsidRPr="009575AB">
        <w:rPr>
          <w:rFonts w:eastAsiaTheme="minorEastAsia"/>
        </w:rPr>
        <w:t>368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新常態で変わる次のエンタテインメント」日経ＢＰ</w:t>
      </w:r>
      <w:r w:rsidRPr="009575AB">
        <w:rPr>
          <w:rFonts w:eastAsiaTheme="minorEastAsia"/>
        </w:rPr>
        <w:t>2020/9/4</w:t>
      </w:r>
    </w:p>
    <w:p w14:paraId="5229B83A" w14:textId="77777777" w:rsidR="00921CEA" w:rsidRPr="009575AB" w:rsidRDefault="00921CEA" w:rsidP="00921CEA">
      <w:pPr>
        <w:rPr>
          <w:rFonts w:eastAsiaTheme="minorEastAsia"/>
        </w:rPr>
      </w:pPr>
      <w:r w:rsidRPr="009575AB">
        <w:rPr>
          <w:rFonts w:eastAsiaTheme="minorEastAsia" w:hint="eastAsia"/>
        </w:rPr>
        <w:t>・山田孝子編著『人のつながりと世界の行方</w:t>
      </w:r>
      <w:r w:rsidRPr="009575AB">
        <w:rPr>
          <w:rFonts w:eastAsiaTheme="minorEastAsia"/>
        </w:rPr>
        <w:t xml:space="preserve"> </w:t>
      </w:r>
      <w:r w:rsidRPr="009575AB">
        <w:rPr>
          <w:rFonts w:eastAsiaTheme="minorEastAsia" w:hint="eastAsia"/>
        </w:rPr>
        <w:t>コロナ後の縁を考える</w:t>
      </w:r>
      <w:r w:rsidRPr="009575AB">
        <w:rPr>
          <w:rFonts w:eastAsiaTheme="minorEastAsia"/>
        </w:rPr>
        <w:t xml:space="preserve"> </w:t>
      </w:r>
      <w:r w:rsidRPr="009575AB">
        <w:rPr>
          <w:rFonts w:eastAsiaTheme="minorEastAsia" w:hint="eastAsia"/>
        </w:rPr>
        <w:t>シリーズ比較文化学への誘い６』英明企画編集</w:t>
      </w:r>
      <w:r w:rsidRPr="009575AB">
        <w:rPr>
          <w:rFonts w:eastAsiaTheme="minorEastAsia"/>
        </w:rPr>
        <w:t>2020/9/4</w:t>
      </w:r>
    </w:p>
    <w:p w14:paraId="0E1AACF7" w14:textId="0236FC92" w:rsidR="00F86BE6" w:rsidRPr="009575AB" w:rsidRDefault="00F86BE6" w:rsidP="00A54A1C">
      <w:pPr>
        <w:rPr>
          <w:rFonts w:eastAsiaTheme="minorEastAsia"/>
        </w:rPr>
      </w:pPr>
      <w:r w:rsidRPr="009575AB">
        <w:rPr>
          <w:rFonts w:eastAsiaTheme="minorEastAsia" w:hint="eastAsia"/>
        </w:rPr>
        <w:t>・船瀬俊介『</w:t>
      </w:r>
      <w:r w:rsidR="00AA60EB" w:rsidRPr="009575AB">
        <w:rPr>
          <w:rFonts w:eastAsiaTheme="minorEastAsia" w:hint="eastAsia"/>
        </w:rPr>
        <w:t>コロナと陰謀</w:t>
      </w:r>
      <w:r w:rsidRPr="009575AB">
        <w:rPr>
          <w:rFonts w:eastAsiaTheme="minorEastAsia" w:hint="eastAsia"/>
        </w:rPr>
        <w:t>』</w:t>
      </w:r>
      <w:r w:rsidR="00AA60EB" w:rsidRPr="009575AB">
        <w:rPr>
          <w:rFonts w:eastAsiaTheme="minorEastAsia" w:hint="eastAsia"/>
        </w:rPr>
        <w:t>ヒカルランド</w:t>
      </w:r>
      <w:r w:rsidRPr="009575AB">
        <w:rPr>
          <w:rFonts w:eastAsiaTheme="minorEastAsia"/>
        </w:rPr>
        <w:t>2020/9/4</w:t>
      </w:r>
    </w:p>
    <w:p w14:paraId="10B821E3" w14:textId="77777777" w:rsidR="005423A0" w:rsidRPr="009575AB" w:rsidRDefault="005423A0" w:rsidP="005423A0">
      <w:pPr>
        <w:rPr>
          <w:rFonts w:eastAsiaTheme="minorEastAsia"/>
        </w:rPr>
      </w:pPr>
      <w:r w:rsidRPr="009575AB">
        <w:rPr>
          <w:rFonts w:eastAsiaTheme="minorEastAsia" w:hint="eastAsia"/>
        </w:rPr>
        <w:t>・「企業と人材」２０２０年９月号（通巻</w:t>
      </w:r>
      <w:r w:rsidRPr="009575AB">
        <w:rPr>
          <w:rFonts w:eastAsiaTheme="minorEastAsia"/>
        </w:rPr>
        <w:t>1091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コロナ禍での新人社員教育」産労総合研究所</w:t>
      </w:r>
      <w:r w:rsidRPr="009575AB">
        <w:rPr>
          <w:rFonts w:eastAsiaTheme="minorEastAsia"/>
        </w:rPr>
        <w:t>2020/9/5</w:t>
      </w:r>
    </w:p>
    <w:p w14:paraId="16BBDB88" w14:textId="77777777" w:rsidR="00E20B91" w:rsidRPr="009575AB" w:rsidRDefault="00E20B91" w:rsidP="00E20B91">
      <w:pPr>
        <w:rPr>
          <w:rFonts w:eastAsiaTheme="minorEastAsia"/>
        </w:rPr>
      </w:pPr>
      <w:r w:rsidRPr="009575AB">
        <w:rPr>
          <w:rFonts w:eastAsiaTheme="minorEastAsia" w:hint="eastAsia"/>
        </w:rPr>
        <w:t>・「ＳＲ」２０２０年９月号（通巻</w:t>
      </w:r>
      <w:r w:rsidRPr="009575AB">
        <w:rPr>
          <w:rFonts w:eastAsiaTheme="minorEastAsia"/>
        </w:rPr>
        <w:t>59</w:t>
      </w:r>
      <w:r w:rsidRPr="009575AB">
        <w:rPr>
          <w:rFonts w:eastAsiaTheme="minorEastAsia" w:hint="eastAsia"/>
        </w:rPr>
        <w:t>号）、「コロナ対策総力特集」日本法令</w:t>
      </w:r>
      <w:r w:rsidRPr="009575AB">
        <w:rPr>
          <w:rFonts w:eastAsiaTheme="minorEastAsia"/>
        </w:rPr>
        <w:t>2020/9/5</w:t>
      </w:r>
    </w:p>
    <w:p w14:paraId="688D3E3E" w14:textId="60FE6043" w:rsidR="00043347" w:rsidRPr="009575AB" w:rsidRDefault="00043347" w:rsidP="00043347">
      <w:pPr>
        <w:rPr>
          <w:rFonts w:eastAsiaTheme="minorEastAsia"/>
        </w:rPr>
      </w:pPr>
      <w:r w:rsidRPr="009575AB">
        <w:rPr>
          <w:rFonts w:eastAsiaTheme="minorEastAsia" w:hint="eastAsia"/>
        </w:rPr>
        <w:t>・山田豊文『ウイルスにおびえない暮らし方</w:t>
      </w:r>
      <w:r w:rsidRPr="009575AB">
        <w:rPr>
          <w:rFonts w:eastAsiaTheme="minorEastAsia"/>
        </w:rPr>
        <w:t xml:space="preserve"> </w:t>
      </w:r>
      <w:r w:rsidR="00A50C33" w:rsidRPr="009575AB">
        <w:rPr>
          <w:rFonts w:hint="eastAsia"/>
        </w:rPr>
        <w:t>──</w:t>
      </w:r>
      <w:r w:rsidRPr="009575AB">
        <w:rPr>
          <w:rFonts w:eastAsiaTheme="minorEastAsia" w:hint="eastAsia"/>
        </w:rPr>
        <w:t>「マスク・手洗い・３密回避」よりも大切な食事と習慣』共栄書房</w:t>
      </w:r>
      <w:r w:rsidRPr="009575AB">
        <w:rPr>
          <w:rFonts w:eastAsiaTheme="minorEastAsia"/>
        </w:rPr>
        <w:t>2020/9/5</w:t>
      </w:r>
    </w:p>
    <w:p w14:paraId="4234E3CB" w14:textId="77777777" w:rsidR="00BC53F3" w:rsidRPr="009575AB" w:rsidRDefault="00BC53F3" w:rsidP="00BC53F3">
      <w:pPr>
        <w:rPr>
          <w:rFonts w:eastAsiaTheme="minorEastAsia"/>
        </w:rPr>
      </w:pPr>
      <w:r w:rsidRPr="009575AB">
        <w:rPr>
          <w:rFonts w:eastAsiaTheme="minorEastAsia" w:hint="eastAsia"/>
        </w:rPr>
        <w:t>・『別冊ＳＰＡ！</w:t>
      </w:r>
      <w:r w:rsidRPr="009575AB">
        <w:rPr>
          <w:rFonts w:eastAsiaTheme="minorEastAsia"/>
        </w:rPr>
        <w:t xml:space="preserve"> </w:t>
      </w:r>
      <w:r w:rsidRPr="009575AB">
        <w:rPr>
          <w:rFonts w:eastAsiaTheme="minorEastAsia" w:hint="eastAsia"/>
        </w:rPr>
        <w:t>ウィズコロナ時代でも稼ぐ！』扶桑社</w:t>
      </w:r>
      <w:r w:rsidRPr="009575AB">
        <w:rPr>
          <w:rFonts w:eastAsiaTheme="minorEastAsia"/>
        </w:rPr>
        <w:t>2020/9/5</w:t>
      </w:r>
    </w:p>
    <w:p w14:paraId="72536F2C" w14:textId="77777777" w:rsidR="008E2A2F" w:rsidRPr="009575AB" w:rsidRDefault="008E2A2F" w:rsidP="008E2A2F">
      <w:pPr>
        <w:rPr>
          <w:rFonts w:eastAsiaTheme="minorEastAsia"/>
        </w:rPr>
      </w:pPr>
      <w:r w:rsidRPr="009575AB">
        <w:rPr>
          <w:rFonts w:eastAsiaTheme="minorEastAsia" w:hint="eastAsia"/>
        </w:rPr>
        <w:t>・石田衣良『獣たちのコロシアム</w:t>
      </w:r>
      <w:r w:rsidRPr="009575AB">
        <w:rPr>
          <w:rFonts w:eastAsiaTheme="minorEastAsia"/>
        </w:rPr>
        <w:t xml:space="preserve"> </w:t>
      </w:r>
      <w:r w:rsidRPr="009575AB">
        <w:rPr>
          <w:rFonts w:eastAsiaTheme="minorEastAsia" w:hint="eastAsia"/>
        </w:rPr>
        <w:t>池袋ウエストゲートパーク</w:t>
      </w:r>
      <w:r w:rsidRPr="009575AB">
        <w:rPr>
          <w:rFonts w:eastAsiaTheme="minorEastAsia"/>
        </w:rPr>
        <w:t>XVI</w:t>
      </w:r>
      <w:r w:rsidRPr="009575AB">
        <w:rPr>
          <w:rFonts w:eastAsiaTheme="minorEastAsia" w:hint="eastAsia"/>
        </w:rPr>
        <w:t>』文藝春秋（小説）</w:t>
      </w:r>
      <w:r w:rsidRPr="009575AB">
        <w:rPr>
          <w:rFonts w:eastAsiaTheme="minorEastAsia"/>
        </w:rPr>
        <w:t>2020/9/5</w:t>
      </w:r>
      <w:r w:rsidRPr="009575AB">
        <w:rPr>
          <w:rFonts w:eastAsiaTheme="minorEastAsia" w:hint="eastAsia"/>
        </w:rPr>
        <w:t xml:space="preserve">　</w:t>
      </w:r>
      <w:r w:rsidRPr="009575AB">
        <w:rPr>
          <w:rFonts w:eastAsiaTheme="minorEastAsia" w:hint="eastAsia"/>
        </w:rPr>
        <w:lastRenderedPageBreak/>
        <w:t>→</w:t>
      </w:r>
      <w:r w:rsidRPr="009575AB">
        <w:rPr>
          <w:rFonts w:eastAsiaTheme="minorEastAsia"/>
        </w:rPr>
        <w:t>2022/9/1</w:t>
      </w:r>
      <w:r w:rsidRPr="009575AB">
        <w:rPr>
          <w:rFonts w:eastAsiaTheme="minorEastAsia" w:hint="eastAsia"/>
        </w:rPr>
        <w:t>0</w:t>
      </w:r>
      <w:r w:rsidRPr="009575AB">
        <w:rPr>
          <w:rFonts w:eastAsiaTheme="minorEastAsia" w:hint="eastAsia"/>
        </w:rPr>
        <w:t>文庫化</w:t>
      </w:r>
    </w:p>
    <w:p w14:paraId="2AE2A607" w14:textId="77777777" w:rsidR="008A1E0A" w:rsidRPr="009575AB" w:rsidRDefault="008A1E0A" w:rsidP="008A1E0A">
      <w:pPr>
        <w:rPr>
          <w:rFonts w:eastAsiaTheme="minorEastAsia"/>
        </w:rPr>
      </w:pPr>
      <w:r w:rsidRPr="009575AB">
        <w:rPr>
          <w:rFonts w:eastAsiaTheme="minorEastAsia" w:hint="eastAsia"/>
        </w:rPr>
        <w:t>・仲正昌樹『人はなぜ「自由」から逃走するのか</w:t>
      </w:r>
      <w:r w:rsidRPr="009575AB">
        <w:rPr>
          <w:rFonts w:eastAsiaTheme="minorEastAsia"/>
        </w:rPr>
        <w:t xml:space="preserve"> </w:t>
      </w:r>
      <w:r w:rsidRPr="009575AB">
        <w:rPr>
          <w:rFonts w:eastAsiaTheme="minorEastAsia" w:hint="eastAsia"/>
        </w:rPr>
        <w:t>エーリヒ・フロムとともに考える』ＫＫベストセラーズ</w:t>
      </w:r>
      <w:r w:rsidRPr="009575AB">
        <w:rPr>
          <w:rFonts w:eastAsiaTheme="minorEastAsia"/>
        </w:rPr>
        <w:t>2020/9/5</w:t>
      </w:r>
    </w:p>
    <w:p w14:paraId="08C21178" w14:textId="77777777" w:rsidR="00E2637A" w:rsidRPr="009575AB" w:rsidRDefault="00E2637A" w:rsidP="00E2637A">
      <w:pPr>
        <w:rPr>
          <w:rFonts w:eastAsiaTheme="minorEastAsia"/>
        </w:rPr>
      </w:pPr>
      <w:r w:rsidRPr="009575AB">
        <w:rPr>
          <w:rFonts w:eastAsiaTheme="minorEastAsia" w:hint="eastAsia"/>
        </w:rPr>
        <w:t>・「ＡＥＲＡ」２０２０年９月７日号（第</w:t>
      </w:r>
      <w:r w:rsidRPr="009575AB">
        <w:rPr>
          <w:rFonts w:eastAsiaTheme="minorEastAsia"/>
        </w:rPr>
        <w:t>33</w:t>
      </w:r>
      <w:r w:rsidRPr="009575AB">
        <w:rPr>
          <w:rFonts w:eastAsiaTheme="minorEastAsia" w:hint="eastAsia"/>
        </w:rPr>
        <w:t>巻第</w:t>
      </w:r>
      <w:r w:rsidRPr="009575AB">
        <w:rPr>
          <w:rFonts w:eastAsiaTheme="minorEastAsia"/>
        </w:rPr>
        <w:t>39</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テレワークの弊害」朝日新聞出版</w:t>
      </w:r>
    </w:p>
    <w:p w14:paraId="3591EBC3" w14:textId="77777777" w:rsidR="00B6612A" w:rsidRPr="009575AB" w:rsidRDefault="00B6612A" w:rsidP="00B6612A">
      <w:pPr>
        <w:rPr>
          <w:rFonts w:eastAsiaTheme="minorEastAsia"/>
        </w:rPr>
      </w:pPr>
      <w:r w:rsidRPr="009575AB">
        <w:rPr>
          <w:rFonts w:eastAsiaTheme="minorEastAsia" w:hint="eastAsia"/>
        </w:rPr>
        <w:t>・「日経ビジネス」２０２０年９月７日号（通巻</w:t>
      </w:r>
      <w:r w:rsidRPr="009575AB">
        <w:rPr>
          <w:rFonts w:eastAsiaTheme="minorEastAsia"/>
        </w:rPr>
        <w:t>2056</w:t>
      </w:r>
      <w:r w:rsidRPr="009575AB">
        <w:rPr>
          <w:rFonts w:eastAsiaTheme="minorEastAsia" w:hint="eastAsia"/>
        </w:rPr>
        <w:t>号）、「特集</w:t>
      </w:r>
      <w:r w:rsidRPr="009575AB">
        <w:rPr>
          <w:rFonts w:eastAsiaTheme="minorEastAsia"/>
        </w:rPr>
        <w:t xml:space="preserve"> </w:t>
      </w:r>
      <w:r w:rsidRPr="009575AB">
        <w:rPr>
          <w:rFonts w:eastAsiaTheme="minorEastAsia" w:hint="eastAsia"/>
        </w:rPr>
        <w:t>再興ニッポン</w:t>
      </w:r>
      <w:r w:rsidRPr="009575AB">
        <w:rPr>
          <w:rFonts w:eastAsiaTheme="minorEastAsia"/>
        </w:rPr>
        <w:t xml:space="preserve"> </w:t>
      </w:r>
      <w:r w:rsidRPr="009575AB">
        <w:rPr>
          <w:rFonts w:eastAsiaTheme="minorEastAsia" w:hint="eastAsia"/>
        </w:rPr>
        <w:t>今、私たちにできること」日経ＢＰ</w:t>
      </w:r>
    </w:p>
    <w:p w14:paraId="572D8BD9" w14:textId="77777777" w:rsidR="006B0C90" w:rsidRPr="009575AB" w:rsidRDefault="006B0C90" w:rsidP="006B0C90">
      <w:pPr>
        <w:rPr>
          <w:rFonts w:eastAsiaTheme="minorEastAsia"/>
        </w:rPr>
      </w:pPr>
      <w:r w:rsidRPr="009575AB">
        <w:rPr>
          <w:rFonts w:eastAsiaTheme="minorEastAsia" w:hint="eastAsia"/>
        </w:rPr>
        <w:t>・「ニューズウィーク日本版」２０２０年９月８日号（第</w:t>
      </w:r>
      <w:r w:rsidRPr="009575AB">
        <w:rPr>
          <w:rFonts w:eastAsiaTheme="minorEastAsia"/>
        </w:rPr>
        <w:t>35</w:t>
      </w:r>
      <w:r w:rsidRPr="009575AB">
        <w:rPr>
          <w:rFonts w:eastAsiaTheme="minorEastAsia" w:hint="eastAsia"/>
        </w:rPr>
        <w:t>巻第</w:t>
      </w:r>
      <w:r w:rsidRPr="009575AB">
        <w:rPr>
          <w:rFonts w:eastAsiaTheme="minorEastAsia"/>
        </w:rPr>
        <w:t>34</w:t>
      </w:r>
      <w:r w:rsidRPr="009575AB">
        <w:rPr>
          <w:rFonts w:eastAsiaTheme="minorEastAsia" w:hint="eastAsia"/>
        </w:rPr>
        <w:t>号）、「イアン・ブレマーが説く</w:t>
      </w:r>
      <w:r w:rsidRPr="009575AB">
        <w:rPr>
          <w:rFonts w:eastAsiaTheme="minorEastAsia"/>
        </w:rPr>
        <w:t xml:space="preserve"> </w:t>
      </w:r>
      <w:r w:rsidRPr="009575AB">
        <w:rPr>
          <w:rFonts w:eastAsiaTheme="minorEastAsia" w:hint="eastAsia"/>
        </w:rPr>
        <w:t>アフターコロナの世界」ＣＣＣメディアハウス</w:t>
      </w:r>
    </w:p>
    <w:p w14:paraId="38E3C8BD" w14:textId="77777777" w:rsidR="00374003" w:rsidRPr="009575AB" w:rsidRDefault="00374003" w:rsidP="00374003">
      <w:pPr>
        <w:rPr>
          <w:rFonts w:eastAsiaTheme="minorEastAsia"/>
        </w:rPr>
      </w:pPr>
      <w:r w:rsidRPr="009575AB">
        <w:rPr>
          <w:rFonts w:eastAsiaTheme="minorEastAsia" w:hint="eastAsia"/>
        </w:rPr>
        <w:t>・副島賢和『はなれていても、だいじょうぶ</w:t>
      </w:r>
      <w:r w:rsidRPr="009575AB">
        <w:rPr>
          <w:rFonts w:eastAsiaTheme="minorEastAsia"/>
        </w:rPr>
        <w:t xml:space="preserve"> </w:t>
      </w:r>
      <w:r w:rsidRPr="009575AB">
        <w:rPr>
          <w:rFonts w:eastAsiaTheme="minorEastAsia" w:hint="eastAsia"/>
        </w:rPr>
        <w:t>今こそ伝えたい、院内学級で教員として学んだこと』学研プラス／学研教育みらい</w:t>
      </w:r>
      <w:r w:rsidRPr="009575AB">
        <w:rPr>
          <w:rFonts w:eastAsiaTheme="minorEastAsia"/>
        </w:rPr>
        <w:t>2020/9/8</w:t>
      </w:r>
    </w:p>
    <w:p w14:paraId="0FAC74EC" w14:textId="11DA7595" w:rsidR="006750A8" w:rsidRPr="009575AB" w:rsidRDefault="006750A8" w:rsidP="006750A8">
      <w:pPr>
        <w:rPr>
          <w:rFonts w:eastAsiaTheme="minorEastAsia"/>
        </w:rPr>
      </w:pPr>
      <w:r w:rsidRPr="009575AB">
        <w:rPr>
          <w:rFonts w:eastAsiaTheme="minorEastAsia" w:hint="eastAsia"/>
        </w:rPr>
        <w:t>・大谷義夫『肺炎を正しく恐れる』日経プレミアシリーズ</w:t>
      </w:r>
      <w:r w:rsidRPr="009575AB">
        <w:rPr>
          <w:rFonts w:eastAsiaTheme="minorEastAsia"/>
        </w:rPr>
        <w:t>2020/9/8</w:t>
      </w:r>
    </w:p>
    <w:p w14:paraId="25258D39" w14:textId="77777777" w:rsidR="00565D78" w:rsidRPr="009575AB" w:rsidRDefault="00565D78" w:rsidP="00565D78">
      <w:pPr>
        <w:rPr>
          <w:rFonts w:eastAsiaTheme="minorEastAsia"/>
        </w:rPr>
      </w:pPr>
      <w:r w:rsidRPr="009575AB">
        <w:rPr>
          <w:rFonts w:eastAsiaTheme="minorEastAsia" w:hint="eastAsia"/>
        </w:rPr>
        <w:t>・水津陽子『こうして地域のリスクに備える！</w:t>
      </w:r>
      <w:r w:rsidRPr="009575AB">
        <w:rPr>
          <w:rFonts w:eastAsiaTheme="minorEastAsia"/>
        </w:rPr>
        <w:t xml:space="preserve"> </w:t>
      </w:r>
      <w:r w:rsidRPr="009575AB">
        <w:rPr>
          <w:rFonts w:eastAsiaTheme="minorEastAsia" w:hint="eastAsia"/>
        </w:rPr>
        <w:t>令和・アフターコロナの自治会・町内会運営ガイドブック』実業之日本社</w:t>
      </w:r>
      <w:r w:rsidRPr="009575AB">
        <w:rPr>
          <w:rFonts w:eastAsiaTheme="minorEastAsia"/>
        </w:rPr>
        <w:t>2020/9/9</w:t>
      </w:r>
    </w:p>
    <w:p w14:paraId="02A873C2" w14:textId="22042EDB" w:rsidR="00E2637A" w:rsidRPr="009575AB" w:rsidRDefault="00E2637A" w:rsidP="00E2637A">
      <w:pPr>
        <w:rPr>
          <w:rFonts w:eastAsiaTheme="minorEastAsia"/>
        </w:rPr>
      </w:pPr>
      <w:r w:rsidRPr="009575AB">
        <w:rPr>
          <w:rFonts w:eastAsiaTheme="minorEastAsia" w:hint="eastAsia"/>
        </w:rPr>
        <w:t>・「Ｊｏｕｒｎａｌｉｓｍ」２０２０年９月号（通巻</w:t>
      </w:r>
      <w:r w:rsidRPr="009575AB">
        <w:rPr>
          <w:rFonts w:eastAsiaTheme="minorEastAsia"/>
        </w:rPr>
        <w:t>364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コロナの陰で」朝日新聞出版</w:t>
      </w:r>
      <w:r w:rsidRPr="009575AB">
        <w:rPr>
          <w:rFonts w:eastAsiaTheme="minorEastAsia"/>
        </w:rPr>
        <w:t>2020/9/10</w:t>
      </w:r>
    </w:p>
    <w:p w14:paraId="4524485E" w14:textId="77777777" w:rsidR="009933FE" w:rsidRPr="009575AB" w:rsidRDefault="009933FE" w:rsidP="009933FE">
      <w:pPr>
        <w:rPr>
          <w:rFonts w:eastAsiaTheme="minorEastAsia"/>
        </w:rPr>
      </w:pPr>
      <w:r w:rsidRPr="009575AB">
        <w:rPr>
          <w:rFonts w:eastAsiaTheme="minorEastAsia" w:hint="eastAsia"/>
        </w:rPr>
        <w:t>・「看護管理」２０２０年９月号（第</w:t>
      </w:r>
      <w:r w:rsidRPr="009575AB">
        <w:rPr>
          <w:rFonts w:eastAsiaTheme="minorEastAsia"/>
        </w:rPr>
        <w:t>30</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危機のマネジメント</w:t>
      </w:r>
      <w:r w:rsidRPr="009575AB">
        <w:rPr>
          <w:rFonts w:eastAsiaTheme="minorEastAsia" w:hint="eastAsia"/>
        </w:rPr>
        <w:t xml:space="preserve"> </w:t>
      </w:r>
      <w:r w:rsidRPr="009575AB">
        <w:rPr>
          <w:rFonts w:eastAsiaTheme="minorEastAsia" w:hint="eastAsia"/>
        </w:rPr>
        <w:t>新型コロナウイルス感染拡大第１波への各組織の対応」医学書院</w:t>
      </w:r>
      <w:r w:rsidRPr="009575AB">
        <w:rPr>
          <w:rFonts w:eastAsiaTheme="minorEastAsia" w:hint="eastAsia"/>
        </w:rPr>
        <w:t>2</w:t>
      </w:r>
      <w:r w:rsidRPr="009575AB">
        <w:rPr>
          <w:rFonts w:eastAsiaTheme="minorEastAsia"/>
        </w:rPr>
        <w:t>020/9/10</w:t>
      </w:r>
    </w:p>
    <w:p w14:paraId="71C6D11D" w14:textId="77777777" w:rsidR="00952754" w:rsidRPr="009575AB" w:rsidRDefault="00952754" w:rsidP="00952754">
      <w:pPr>
        <w:rPr>
          <w:rFonts w:eastAsiaTheme="minorEastAsia"/>
        </w:rPr>
      </w:pPr>
      <w:r w:rsidRPr="009575AB">
        <w:rPr>
          <w:rFonts w:eastAsiaTheme="minorEastAsia" w:hint="eastAsia"/>
        </w:rPr>
        <w:t>・「月刊保険診療」２０２０年９月号（第</w:t>
      </w:r>
      <w:r w:rsidRPr="009575AB">
        <w:rPr>
          <w:rFonts w:eastAsiaTheme="minorEastAsia"/>
        </w:rPr>
        <w:t>75</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〝大規模災害</w:t>
      </w:r>
      <w:r w:rsidRPr="009575AB">
        <w:rPr>
          <w:rFonts w:eastAsiaTheme="minorEastAsia"/>
        </w:rPr>
        <w:t>with</w:t>
      </w:r>
      <w:r w:rsidRPr="009575AB">
        <w:rPr>
          <w:rFonts w:eastAsiaTheme="minorEastAsia" w:hint="eastAsia"/>
        </w:rPr>
        <w:t>コロナ〟と医療</w:t>
      </w:r>
      <w:r w:rsidRPr="009575AB">
        <w:rPr>
          <w:rFonts w:eastAsiaTheme="minorEastAsia"/>
        </w:rPr>
        <w:t xml:space="preserve"> </w:t>
      </w:r>
      <w:r w:rsidRPr="009575AB">
        <w:rPr>
          <w:rFonts w:eastAsiaTheme="minorEastAsia" w:hint="eastAsia"/>
        </w:rPr>
        <w:t>〜東日本大震災と新型コロナ禍から見えた破綻の現実〜」医学通信社</w:t>
      </w:r>
      <w:r w:rsidRPr="009575AB">
        <w:rPr>
          <w:rFonts w:eastAsiaTheme="minorEastAsia" w:hint="eastAsia"/>
        </w:rPr>
        <w:t>2</w:t>
      </w:r>
      <w:r w:rsidRPr="009575AB">
        <w:rPr>
          <w:rFonts w:eastAsiaTheme="minorEastAsia"/>
        </w:rPr>
        <w:t>020/9/10</w:t>
      </w:r>
    </w:p>
    <w:p w14:paraId="092A3A6A"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23</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）─戦いの最前線を知る」ヴァンメディカル</w:t>
      </w:r>
      <w:r w:rsidRPr="009575AB">
        <w:rPr>
          <w:rFonts w:eastAsiaTheme="minorEastAsia" w:hint="eastAsia"/>
        </w:rPr>
        <w:t>2</w:t>
      </w:r>
      <w:r w:rsidRPr="009575AB">
        <w:rPr>
          <w:rFonts w:eastAsiaTheme="minorEastAsia"/>
        </w:rPr>
        <w:t>020/9/10</w:t>
      </w:r>
    </w:p>
    <w:p w14:paraId="413213F0" w14:textId="3FA5DE09" w:rsidR="00952754" w:rsidRPr="009575AB" w:rsidRDefault="00952754" w:rsidP="00952754">
      <w:pPr>
        <w:rPr>
          <w:rFonts w:eastAsiaTheme="minorEastAsia"/>
        </w:rPr>
      </w:pPr>
      <w:r w:rsidRPr="009575AB">
        <w:rPr>
          <w:rFonts w:eastAsiaTheme="minorEastAsia" w:hint="eastAsia"/>
        </w:rPr>
        <w:t>・「中央公論」２０２０年１０月号（</w:t>
      </w:r>
      <w:r w:rsidR="00313BB6" w:rsidRPr="009575AB">
        <w:rPr>
          <w:rFonts w:eastAsiaTheme="minorEastAsia" w:hint="eastAsia"/>
        </w:rPr>
        <w:t>通巻</w:t>
      </w:r>
      <w:r w:rsidRPr="009575AB">
        <w:rPr>
          <w:rFonts w:eastAsiaTheme="minorEastAsia"/>
        </w:rPr>
        <w:t>1</w:t>
      </w:r>
      <w:r w:rsidR="00313BB6" w:rsidRPr="009575AB">
        <w:rPr>
          <w:rFonts w:eastAsiaTheme="minorEastAsia"/>
        </w:rPr>
        <w:t>643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コロナで見えた公務員「少国」ニッポン」中央公論新社</w:t>
      </w:r>
      <w:r w:rsidRPr="009575AB">
        <w:rPr>
          <w:rFonts w:eastAsiaTheme="minorEastAsia"/>
        </w:rPr>
        <w:t>2020/9/10</w:t>
      </w:r>
    </w:p>
    <w:p w14:paraId="3B29CF53" w14:textId="77777777" w:rsidR="00432902" w:rsidRPr="009575AB" w:rsidRDefault="00432902" w:rsidP="00432902">
      <w:pPr>
        <w:rPr>
          <w:rFonts w:eastAsiaTheme="minorEastAsia"/>
        </w:rPr>
      </w:pPr>
      <w:r w:rsidRPr="009575AB">
        <w:rPr>
          <w:rFonts w:eastAsiaTheme="minorEastAsia" w:hint="eastAsia"/>
        </w:rPr>
        <w:t>・「日経アーキテクチュア」２０２０年９月１０日号（通巻</w:t>
      </w:r>
      <w:r w:rsidRPr="009575AB">
        <w:rPr>
          <w:rFonts w:eastAsiaTheme="minorEastAsia"/>
        </w:rPr>
        <w:t>1175</w:t>
      </w:r>
      <w:r w:rsidRPr="009575AB">
        <w:rPr>
          <w:rFonts w:eastAsiaTheme="minorEastAsia" w:hint="eastAsia"/>
        </w:rPr>
        <w:t>号）、「特集</w:t>
      </w:r>
      <w:r w:rsidRPr="009575AB">
        <w:rPr>
          <w:rFonts w:eastAsiaTheme="minorEastAsia"/>
        </w:rPr>
        <w:t xml:space="preserve"> </w:t>
      </w:r>
      <w:r w:rsidRPr="009575AB">
        <w:rPr>
          <w:rFonts w:eastAsiaTheme="minorEastAsia" w:hint="eastAsia"/>
        </w:rPr>
        <w:t>迫り来るコロナ不況</w:t>
      </w:r>
      <w:r w:rsidRPr="009575AB">
        <w:rPr>
          <w:rFonts w:eastAsiaTheme="minorEastAsia"/>
        </w:rPr>
        <w:t xml:space="preserve"> </w:t>
      </w:r>
      <w:r w:rsidRPr="009575AB">
        <w:rPr>
          <w:rFonts w:eastAsiaTheme="minorEastAsia" w:hint="eastAsia"/>
        </w:rPr>
        <w:t>経営動向調査２０２０</w:t>
      </w:r>
      <w:r w:rsidRPr="009575AB">
        <w:rPr>
          <w:rFonts w:eastAsiaTheme="minorEastAsia"/>
        </w:rPr>
        <w:t xml:space="preserve"> </w:t>
      </w:r>
      <w:r w:rsidRPr="009575AB">
        <w:rPr>
          <w:rFonts w:eastAsiaTheme="minorEastAsia" w:hint="eastAsia"/>
        </w:rPr>
        <w:t>設計事務所</w:t>
      </w:r>
      <w:r w:rsidRPr="009575AB">
        <w:rPr>
          <w:rFonts w:eastAsiaTheme="minorEastAsia"/>
        </w:rPr>
        <w:t>109</w:t>
      </w:r>
      <w:r w:rsidRPr="009575AB">
        <w:rPr>
          <w:rFonts w:eastAsiaTheme="minorEastAsia" w:hint="eastAsia"/>
        </w:rPr>
        <w:t>社決算ランキング」日経ＢＰ</w:t>
      </w:r>
      <w:r w:rsidRPr="009575AB">
        <w:rPr>
          <w:rFonts w:eastAsiaTheme="minorEastAsia"/>
        </w:rPr>
        <w:t>2020/9/10</w:t>
      </w:r>
    </w:p>
    <w:p w14:paraId="62F1C248" w14:textId="77777777" w:rsidR="0041149B" w:rsidRPr="009575AB" w:rsidRDefault="0041149B" w:rsidP="0041149B">
      <w:pPr>
        <w:rPr>
          <w:rFonts w:eastAsiaTheme="minorEastAsia"/>
        </w:rPr>
      </w:pPr>
      <w:r w:rsidRPr="009575AB">
        <w:rPr>
          <w:rFonts w:eastAsiaTheme="minorEastAsia" w:hint="eastAsia"/>
        </w:rPr>
        <w:t>・「日経ヘルスケア」２０２０年９月号（通巻</w:t>
      </w:r>
      <w:r w:rsidRPr="009575AB">
        <w:rPr>
          <w:rFonts w:eastAsiaTheme="minorEastAsia"/>
        </w:rPr>
        <w:t>371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新型コロナに負けない「強い組織」」日経ＢＰ</w:t>
      </w:r>
      <w:r w:rsidRPr="009575AB">
        <w:rPr>
          <w:rFonts w:eastAsiaTheme="minorEastAsia"/>
        </w:rPr>
        <w:t>2020/9/</w:t>
      </w:r>
      <w:r w:rsidRPr="009575AB">
        <w:rPr>
          <w:rFonts w:eastAsiaTheme="minorEastAsia" w:hint="eastAsia"/>
        </w:rPr>
        <w:t>1</w:t>
      </w:r>
      <w:r w:rsidRPr="009575AB">
        <w:rPr>
          <w:rFonts w:eastAsiaTheme="minorEastAsia"/>
        </w:rPr>
        <w:t>0</w:t>
      </w:r>
    </w:p>
    <w:p w14:paraId="24C1640D" w14:textId="77777777" w:rsidR="00E20B91" w:rsidRPr="009575AB" w:rsidRDefault="00E20B91" w:rsidP="00E20B91">
      <w:pPr>
        <w:rPr>
          <w:rFonts w:eastAsiaTheme="minorEastAsia"/>
        </w:rPr>
      </w:pPr>
      <w:r w:rsidRPr="009575AB">
        <w:rPr>
          <w:rFonts w:eastAsiaTheme="minorEastAsia" w:hint="eastAsia"/>
        </w:rPr>
        <w:t>・「ビジネスガイド」２０２０年９月号（通巻</w:t>
      </w:r>
      <w:r w:rsidRPr="009575AB">
        <w:rPr>
          <w:rFonts w:eastAsiaTheme="minorEastAsia"/>
        </w:rPr>
        <w:t>891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ウィズコロナの安全配慮義務＆緊急支援策・補助金」日本法令</w:t>
      </w:r>
      <w:r w:rsidRPr="009575AB">
        <w:rPr>
          <w:rFonts w:eastAsiaTheme="minorEastAsia"/>
        </w:rPr>
        <w:t>2020/9/10</w:t>
      </w:r>
    </w:p>
    <w:p w14:paraId="539ADD73"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・「フォーリン・アフェアーズ・リポート」２０２０年９月号、「パンデミック後の経済」「ワクチンと政治」</w:t>
      </w:r>
      <w:r w:rsidRPr="009575AB">
        <w:rPr>
          <w:rFonts w:ascii="Times New Roman" w:eastAsiaTheme="minorEastAsia" w:hAnsi="Times New Roman" w:hint="eastAsia"/>
        </w:rPr>
        <w:t>フォーリン・アフェアーズ・ジャパン</w:t>
      </w:r>
      <w:r w:rsidRPr="009575AB">
        <w:rPr>
          <w:rFonts w:eastAsiaTheme="minorEastAsia"/>
        </w:rPr>
        <w:t>2020/9</w:t>
      </w:r>
      <w:r w:rsidRPr="009575AB">
        <w:rPr>
          <w:rFonts w:eastAsiaTheme="minorEastAsia" w:hint="eastAsia"/>
        </w:rPr>
        <w:t>/</w:t>
      </w:r>
      <w:r w:rsidRPr="009575AB">
        <w:rPr>
          <w:rFonts w:eastAsiaTheme="minorEastAsia"/>
        </w:rPr>
        <w:t>10</w:t>
      </w:r>
    </w:p>
    <w:p w14:paraId="716601D6" w14:textId="77777777" w:rsidR="00952754" w:rsidRPr="009575AB" w:rsidRDefault="00952754" w:rsidP="00952754">
      <w:pPr>
        <w:rPr>
          <w:rFonts w:eastAsiaTheme="minorEastAsia"/>
        </w:rPr>
      </w:pPr>
      <w:r w:rsidRPr="009575AB">
        <w:rPr>
          <w:rFonts w:eastAsiaTheme="minorEastAsia" w:hint="eastAsia"/>
        </w:rPr>
        <w:t>・「文藝春秋」２０２０年１０月号（第</w:t>
      </w:r>
      <w:r w:rsidRPr="009575AB">
        <w:rPr>
          <w:rFonts w:eastAsiaTheme="minorEastAsia"/>
        </w:rPr>
        <w:t>98</w:t>
      </w:r>
      <w:r w:rsidRPr="009575AB">
        <w:rPr>
          <w:rFonts w:eastAsiaTheme="minorEastAsia" w:hint="eastAsia"/>
        </w:rPr>
        <w:t>巻第</w:t>
      </w:r>
      <w:r w:rsidRPr="009575AB">
        <w:rPr>
          <w:rFonts w:eastAsiaTheme="minorEastAsia"/>
        </w:rPr>
        <w:t>10</w:t>
      </w:r>
      <w:r w:rsidRPr="009575AB">
        <w:rPr>
          <w:rFonts w:eastAsiaTheme="minorEastAsia" w:hint="eastAsia"/>
        </w:rPr>
        <w:t>号）、「【特別企画】コロナ時代の生と死」文藝春秋</w:t>
      </w:r>
      <w:r w:rsidRPr="009575AB">
        <w:rPr>
          <w:rFonts w:eastAsiaTheme="minorEastAsia"/>
        </w:rPr>
        <w:t>2020/9/10</w:t>
      </w:r>
      <w:r w:rsidRPr="009575AB">
        <w:rPr>
          <w:rFonts w:eastAsiaTheme="minorEastAsia" w:hint="eastAsia"/>
        </w:rPr>
        <w:t xml:space="preserve">　Ｓ</w:t>
      </w:r>
    </w:p>
    <w:p w14:paraId="20DD350C" w14:textId="77777777" w:rsidR="0093138B" w:rsidRPr="009575AB" w:rsidRDefault="0093138B" w:rsidP="0093138B">
      <w:pPr>
        <w:rPr>
          <w:rFonts w:eastAsiaTheme="minorEastAsia"/>
        </w:rPr>
      </w:pPr>
      <w:r w:rsidRPr="009575AB">
        <w:rPr>
          <w:rFonts w:eastAsiaTheme="minorEastAsia" w:hint="eastAsia"/>
        </w:rPr>
        <w:t>・「先見労務管理」２０２０年９月１０日号（通巻</w:t>
      </w:r>
      <w:r w:rsidRPr="009575AB">
        <w:rPr>
          <w:rFonts w:eastAsiaTheme="minorEastAsia" w:hint="eastAsia"/>
        </w:rPr>
        <w:t>1</w:t>
      </w:r>
      <w:r w:rsidRPr="009575AB">
        <w:rPr>
          <w:rFonts w:eastAsiaTheme="minorEastAsia"/>
        </w:rPr>
        <w:t>640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ウィズコロナから見えたテレワークの未来</w:t>
      </w:r>
      <w:r w:rsidRPr="009575AB">
        <w:rPr>
          <w:rFonts w:eastAsiaTheme="minorEastAsia"/>
        </w:rPr>
        <w:t xml:space="preserve"> </w:t>
      </w:r>
      <w:r w:rsidRPr="009575AB">
        <w:rPr>
          <w:rFonts w:eastAsiaTheme="minorEastAsia" w:hint="eastAsia"/>
        </w:rPr>
        <w:t>「業務の棚卸し」でテレワークで出来る業務を洗い出し</w:t>
      </w:r>
      <w:r w:rsidRPr="009575AB">
        <w:rPr>
          <w:rFonts w:eastAsiaTheme="minorEastAsia"/>
        </w:rPr>
        <w:t xml:space="preserve"> </w:t>
      </w:r>
      <w:r w:rsidRPr="009575AB">
        <w:rPr>
          <w:rFonts w:eastAsiaTheme="minorEastAsia" w:hint="eastAsia"/>
        </w:rPr>
        <w:t>「業務の見直し」で生産性向上をはかる」労働調査会</w:t>
      </w:r>
      <w:r w:rsidRPr="009575AB">
        <w:rPr>
          <w:rFonts w:eastAsiaTheme="minorEastAsia"/>
        </w:rPr>
        <w:t>2020/9/10</w:t>
      </w:r>
    </w:p>
    <w:p w14:paraId="4390195E" w14:textId="2BC349F2" w:rsidR="00503D32" w:rsidRPr="009575AB" w:rsidRDefault="00503D32" w:rsidP="00B2251D">
      <w:pPr>
        <w:rPr>
          <w:rFonts w:eastAsiaTheme="minorEastAsia"/>
        </w:rPr>
      </w:pPr>
      <w:r w:rsidRPr="009575AB">
        <w:rPr>
          <w:rFonts w:eastAsiaTheme="minorEastAsia" w:hint="eastAsia"/>
        </w:rPr>
        <w:t>・丸山俊一、ＮＨＫ「欲望の時代の哲学」制作班『マルクス・ガブリエル</w:t>
      </w:r>
      <w:r w:rsidRPr="009575AB">
        <w:rPr>
          <w:rFonts w:eastAsiaTheme="minorEastAsia"/>
        </w:rPr>
        <w:t xml:space="preserve"> </w:t>
      </w:r>
      <w:r w:rsidRPr="009575AB">
        <w:rPr>
          <w:rFonts w:eastAsiaTheme="minorEastAsia" w:hint="eastAsia"/>
        </w:rPr>
        <w:t>危機の時代を語る』ＮＨＫ出版新書</w:t>
      </w:r>
      <w:r w:rsidRPr="009575AB">
        <w:rPr>
          <w:rFonts w:eastAsiaTheme="minorEastAsia"/>
        </w:rPr>
        <w:t>2020/9/10</w:t>
      </w:r>
    </w:p>
    <w:p w14:paraId="1A9CEB74" w14:textId="2C5A400E" w:rsidR="00537165" w:rsidRPr="009575AB" w:rsidRDefault="00537165" w:rsidP="00537165">
      <w:pPr>
        <w:rPr>
          <w:rFonts w:eastAsiaTheme="minorEastAsia"/>
        </w:rPr>
      </w:pPr>
      <w:r w:rsidRPr="009575AB">
        <w:rPr>
          <w:rFonts w:eastAsiaTheme="minorEastAsia" w:hint="eastAsia"/>
        </w:rPr>
        <w:t>・中曽宏監修、山岡浩巳、加藤出、長内智『デジタル化する世界と金融</w:t>
      </w:r>
      <w:r w:rsidRPr="009575AB">
        <w:rPr>
          <w:rFonts w:eastAsiaTheme="minorEastAsia"/>
        </w:rPr>
        <w:t xml:space="preserve"> </w:t>
      </w:r>
      <w:r w:rsidRPr="009575AB">
        <w:rPr>
          <w:rFonts w:eastAsiaTheme="minorEastAsia" w:hint="eastAsia"/>
        </w:rPr>
        <w:t>北欧のＩＴ戦略と</w:t>
      </w:r>
      <w:r w:rsidRPr="009575AB">
        <w:rPr>
          <w:rFonts w:eastAsiaTheme="minorEastAsia" w:hint="eastAsia"/>
        </w:rPr>
        <w:lastRenderedPageBreak/>
        <w:t>ポストコロナの日本への教訓』一般社団法人金融財政事情研究会</w:t>
      </w:r>
      <w:r w:rsidRPr="009575AB">
        <w:rPr>
          <w:rFonts w:eastAsiaTheme="minorEastAsia"/>
        </w:rPr>
        <w:t>2020/9/10</w:t>
      </w:r>
    </w:p>
    <w:p w14:paraId="04806002" w14:textId="13B4E1E7" w:rsidR="00C716E2" w:rsidRPr="009575AB" w:rsidRDefault="00C716E2" w:rsidP="00C716E2">
      <w:pPr>
        <w:rPr>
          <w:rFonts w:eastAsiaTheme="minorEastAsia"/>
        </w:rPr>
      </w:pPr>
      <w:r w:rsidRPr="009575AB">
        <w:rPr>
          <w:rFonts w:eastAsiaTheme="minorEastAsia" w:hint="eastAsia"/>
        </w:rPr>
        <w:t>・岸田文雄『岸田ビジョン</w:t>
      </w:r>
      <w:r w:rsidRPr="009575AB">
        <w:rPr>
          <w:rFonts w:eastAsiaTheme="minorEastAsia"/>
        </w:rPr>
        <w:t xml:space="preserve"> </w:t>
      </w:r>
      <w:r w:rsidRPr="009575AB">
        <w:rPr>
          <w:rFonts w:eastAsiaTheme="minorEastAsia" w:hint="eastAsia"/>
        </w:rPr>
        <w:t>分断から協調へ』講談社</w:t>
      </w:r>
      <w:r w:rsidRPr="009575AB">
        <w:rPr>
          <w:rFonts w:eastAsiaTheme="minorEastAsia" w:hint="eastAsia"/>
        </w:rPr>
        <w:t>2</w:t>
      </w:r>
      <w:r w:rsidRPr="009575AB">
        <w:rPr>
          <w:rFonts w:eastAsiaTheme="minorEastAsia"/>
        </w:rPr>
        <w:t>020/9/10</w:t>
      </w:r>
      <w:r w:rsidRPr="009575AB">
        <w:rPr>
          <w:rFonts w:eastAsiaTheme="minorEastAsia" w:hint="eastAsia"/>
        </w:rPr>
        <w:t xml:space="preserve">　→</w:t>
      </w:r>
      <w:r w:rsidRPr="009575AB">
        <w:rPr>
          <w:rFonts w:eastAsiaTheme="minorEastAsia"/>
        </w:rPr>
        <w:t>2021/10/15</w:t>
      </w:r>
      <w:r w:rsidR="00013D6E" w:rsidRPr="009575AB">
        <w:rPr>
          <w:rFonts w:eastAsiaTheme="minorEastAsia" w:hint="eastAsia"/>
        </w:rPr>
        <w:t>改訂版</w:t>
      </w:r>
      <w:r w:rsidRPr="009575AB">
        <w:rPr>
          <w:rFonts w:eastAsiaTheme="minorEastAsia" w:hint="eastAsia"/>
        </w:rPr>
        <w:t>新書化</w:t>
      </w:r>
    </w:p>
    <w:p w14:paraId="3A257B1E" w14:textId="77777777" w:rsidR="003A30C0" w:rsidRPr="009575AB" w:rsidRDefault="003A30C0" w:rsidP="003A30C0">
      <w:pPr>
        <w:rPr>
          <w:rFonts w:eastAsiaTheme="minorEastAsia"/>
        </w:rPr>
      </w:pPr>
      <w:r w:rsidRPr="009575AB">
        <w:rPr>
          <w:rFonts w:eastAsiaTheme="minorEastAsia" w:hint="eastAsia"/>
        </w:rPr>
        <w:t>・森民夫、佐藤俊和『地方に住んで東京に通う</w:t>
      </w:r>
      <w:r w:rsidRPr="009575AB">
        <w:rPr>
          <w:rFonts w:eastAsiaTheme="minorEastAsia"/>
        </w:rPr>
        <w:t xml:space="preserve"> </w:t>
      </w:r>
      <w:r w:rsidRPr="009575AB">
        <w:rPr>
          <w:rFonts w:eastAsiaTheme="minorEastAsia" w:hint="eastAsia"/>
        </w:rPr>
        <w:t>コロナ時代の新しい暮らし』悟空出版</w:t>
      </w:r>
      <w:r w:rsidRPr="009575AB">
        <w:rPr>
          <w:rFonts w:eastAsiaTheme="minorEastAsia"/>
        </w:rPr>
        <w:t>2020/9/10</w:t>
      </w:r>
    </w:p>
    <w:p w14:paraId="32D30693" w14:textId="77777777" w:rsidR="00E77CFB" w:rsidRPr="009575AB" w:rsidRDefault="00E77CFB" w:rsidP="00E77CFB">
      <w:pPr>
        <w:rPr>
          <w:rFonts w:eastAsiaTheme="minorEastAsia"/>
        </w:rPr>
      </w:pPr>
      <w:r w:rsidRPr="009575AB">
        <w:rPr>
          <w:rFonts w:eastAsiaTheme="minorEastAsia" w:hint="eastAsia"/>
        </w:rPr>
        <w:t>・白岩貢『ポストコロナ時代の〝新〟大家戦略！</w:t>
      </w:r>
      <w:r w:rsidRPr="009575AB">
        <w:rPr>
          <w:rFonts w:eastAsiaTheme="minorEastAsia"/>
        </w:rPr>
        <w:t xml:space="preserve"> </w:t>
      </w:r>
      <w:r w:rsidRPr="009575AB">
        <w:rPr>
          <w:rFonts w:eastAsiaTheme="minorEastAsia" w:hint="eastAsia"/>
        </w:rPr>
        <w:t>堅実にお金を増やす〝身の丈〟不動産投資』ごま書房新社</w:t>
      </w:r>
      <w:r w:rsidRPr="009575AB">
        <w:rPr>
          <w:rFonts w:eastAsiaTheme="minorEastAsia"/>
        </w:rPr>
        <w:t>2020/9/10</w:t>
      </w:r>
    </w:p>
    <w:p w14:paraId="1DE64E32" w14:textId="77777777" w:rsidR="00830D4E" w:rsidRPr="009575AB" w:rsidRDefault="00830D4E" w:rsidP="00830D4E">
      <w:pPr>
        <w:rPr>
          <w:rFonts w:eastAsiaTheme="minorEastAsia"/>
        </w:rPr>
      </w:pPr>
      <w:r w:rsidRPr="009575AB">
        <w:rPr>
          <w:rFonts w:eastAsiaTheme="minorEastAsia" w:hint="eastAsia"/>
        </w:rPr>
        <w:t>・島田裕巳『疫病退散</w:t>
      </w:r>
      <w:r w:rsidRPr="009575AB">
        <w:rPr>
          <w:rFonts w:eastAsiaTheme="minorEastAsia"/>
        </w:rPr>
        <w:t xml:space="preserve"> </w:t>
      </w:r>
      <w:r w:rsidRPr="009575AB">
        <w:rPr>
          <w:rFonts w:eastAsiaTheme="minorEastAsia" w:hint="eastAsia"/>
        </w:rPr>
        <w:t>日本の護符ベスト１０』サイゾー</w:t>
      </w:r>
      <w:r w:rsidRPr="009575AB">
        <w:rPr>
          <w:rFonts w:eastAsiaTheme="minorEastAsia"/>
        </w:rPr>
        <w:t>2020/9/10</w:t>
      </w:r>
    </w:p>
    <w:p w14:paraId="09DF687E" w14:textId="77777777" w:rsidR="00351EA0" w:rsidRPr="009575AB" w:rsidRDefault="00351EA0" w:rsidP="00351EA0">
      <w:pPr>
        <w:rPr>
          <w:rFonts w:eastAsiaTheme="minorEastAsia"/>
        </w:rPr>
      </w:pPr>
      <w:r w:rsidRPr="009575AB">
        <w:rPr>
          <w:rFonts w:eastAsiaTheme="minorEastAsia" w:hint="eastAsia"/>
        </w:rPr>
        <w:t>・大口祐矢『看護の現場ですぐに役立つ</w:t>
      </w:r>
      <w:r w:rsidRPr="009575AB">
        <w:rPr>
          <w:rFonts w:eastAsiaTheme="minorEastAsia"/>
        </w:rPr>
        <w:t xml:space="preserve"> </w:t>
      </w:r>
      <w:r w:rsidRPr="009575AB">
        <w:rPr>
          <w:rFonts w:eastAsiaTheme="minorEastAsia" w:hint="eastAsia"/>
        </w:rPr>
        <w:t>感染症対策のキホン</w:t>
      </w:r>
      <w:r w:rsidRPr="009575AB">
        <w:rPr>
          <w:rFonts w:eastAsiaTheme="minorEastAsia"/>
        </w:rPr>
        <w:t xml:space="preserve"> </w:t>
      </w:r>
      <w:r w:rsidRPr="009575AB">
        <w:rPr>
          <w:rFonts w:eastAsiaTheme="minorEastAsia" w:hint="eastAsia"/>
        </w:rPr>
        <w:t>第２版』秀和システム</w:t>
      </w:r>
      <w:r w:rsidRPr="009575AB">
        <w:rPr>
          <w:rFonts w:eastAsiaTheme="minorEastAsia"/>
        </w:rPr>
        <w:t>2020/9/10</w:t>
      </w:r>
      <w:r w:rsidRPr="009575AB">
        <w:rPr>
          <w:rFonts w:eastAsiaTheme="minorEastAsia" w:hint="eastAsia"/>
        </w:rPr>
        <w:t xml:space="preserve">　２０１７年刊の新版</w:t>
      </w:r>
    </w:p>
    <w:p w14:paraId="5972CA73" w14:textId="77777777" w:rsidR="008E2A2F" w:rsidRPr="009575AB" w:rsidRDefault="008E2A2F" w:rsidP="008E2A2F">
      <w:pPr>
        <w:rPr>
          <w:rFonts w:eastAsiaTheme="minorEastAsia"/>
        </w:rPr>
      </w:pPr>
      <w:r w:rsidRPr="009575AB">
        <w:rPr>
          <w:rFonts w:eastAsiaTheme="minorEastAsia" w:hint="eastAsia"/>
        </w:rPr>
        <w:t>・牧野知弘『不動産激変</w:t>
      </w:r>
      <w:r w:rsidRPr="009575AB">
        <w:rPr>
          <w:rFonts w:eastAsiaTheme="minorEastAsia"/>
        </w:rPr>
        <w:t xml:space="preserve"> </w:t>
      </w:r>
      <w:r w:rsidRPr="009575AB">
        <w:rPr>
          <w:rFonts w:eastAsiaTheme="minorEastAsia" w:hint="eastAsia"/>
        </w:rPr>
        <w:t>コロナが変えた日本社会』祥伝社新書</w:t>
      </w:r>
      <w:r w:rsidRPr="009575AB">
        <w:rPr>
          <w:rFonts w:eastAsiaTheme="minorEastAsia"/>
        </w:rPr>
        <w:t>2020/9/10</w:t>
      </w:r>
    </w:p>
    <w:p w14:paraId="156E743E" w14:textId="77777777" w:rsidR="00F768A2" w:rsidRPr="009575AB" w:rsidRDefault="00F768A2" w:rsidP="00F768A2">
      <w:pPr>
        <w:rPr>
          <w:rFonts w:eastAsiaTheme="minorEastAsia"/>
        </w:rPr>
      </w:pPr>
      <w:r w:rsidRPr="009575AB">
        <w:rPr>
          <w:rFonts w:eastAsiaTheme="minorEastAsia" w:hint="eastAsia"/>
        </w:rPr>
        <w:t>・ヤマザキマリ『たちどまって考える』中公新書ラクレ</w:t>
      </w:r>
      <w:r w:rsidRPr="009575AB">
        <w:rPr>
          <w:rFonts w:eastAsiaTheme="minorEastAsia"/>
        </w:rPr>
        <w:t>2020/9/10</w:t>
      </w:r>
    </w:p>
    <w:p w14:paraId="20353605" w14:textId="3554867E" w:rsidR="00F768A2" w:rsidRPr="009575AB" w:rsidRDefault="00F768A2" w:rsidP="00F768A2">
      <w:pPr>
        <w:rPr>
          <w:rFonts w:eastAsiaTheme="minorEastAsia"/>
        </w:rPr>
      </w:pPr>
      <w:r w:rsidRPr="009575AB">
        <w:rPr>
          <w:rFonts w:eastAsiaTheme="minorEastAsia" w:hint="eastAsia"/>
        </w:rPr>
        <w:t>・島田裕巳『疫病ｖｓ神』中公新書ラクレ</w:t>
      </w:r>
      <w:r w:rsidRPr="009575AB">
        <w:rPr>
          <w:rFonts w:eastAsiaTheme="minorEastAsia"/>
        </w:rPr>
        <w:t>2020/9/10</w:t>
      </w:r>
    </w:p>
    <w:p w14:paraId="058E53F9" w14:textId="77777777" w:rsidR="00F768A2" w:rsidRPr="009575AB" w:rsidRDefault="00F768A2" w:rsidP="00F768A2">
      <w:pPr>
        <w:rPr>
          <w:rFonts w:eastAsiaTheme="minorEastAsia"/>
        </w:rPr>
      </w:pPr>
      <w:r w:rsidRPr="009575AB">
        <w:rPr>
          <w:rFonts w:eastAsiaTheme="minorEastAsia" w:hint="eastAsia"/>
        </w:rPr>
        <w:t>・森下直貴、佐野誠編著『新版「生きるに値しない命」とは誰のことか</w:t>
      </w:r>
      <w:r w:rsidRPr="009575AB">
        <w:rPr>
          <w:rFonts w:eastAsiaTheme="minorEastAsia"/>
        </w:rPr>
        <w:t xml:space="preserve"> </w:t>
      </w:r>
      <w:r w:rsidRPr="009575AB">
        <w:rPr>
          <w:rFonts w:eastAsiaTheme="minorEastAsia" w:hint="eastAsia"/>
        </w:rPr>
        <w:t>ナチス安楽死思想の原典からの考察』中公選書</w:t>
      </w:r>
      <w:r w:rsidRPr="009575AB">
        <w:rPr>
          <w:rFonts w:eastAsiaTheme="minorEastAsia"/>
        </w:rPr>
        <w:t>2020/9/10</w:t>
      </w:r>
    </w:p>
    <w:p w14:paraId="3C7DCBCA" w14:textId="77777777" w:rsidR="002C22AC" w:rsidRPr="009575AB" w:rsidRDefault="002C22AC" w:rsidP="002C22AC">
      <w:pPr>
        <w:rPr>
          <w:rFonts w:eastAsiaTheme="minorEastAsia"/>
        </w:rPr>
      </w:pPr>
      <w:r w:rsidRPr="009575AB">
        <w:rPr>
          <w:rFonts w:eastAsiaTheme="minorEastAsia" w:hint="eastAsia"/>
        </w:rPr>
        <w:t>・サリー・ヒル編『</w:t>
      </w:r>
      <w:r w:rsidRPr="009575AB">
        <w:rPr>
          <w:rFonts w:eastAsiaTheme="minorEastAsia"/>
        </w:rPr>
        <w:t>14</w:t>
      </w:r>
      <w:r w:rsidRPr="009575AB">
        <w:rPr>
          <w:rFonts w:eastAsiaTheme="minorEastAsia" w:hint="eastAsia"/>
        </w:rPr>
        <w:t>歳からの生物学</w:t>
      </w:r>
      <w:r w:rsidRPr="009575AB">
        <w:rPr>
          <w:rFonts w:eastAsiaTheme="minorEastAsia"/>
        </w:rPr>
        <w:t xml:space="preserve"> </w:t>
      </w:r>
      <w:r w:rsidRPr="009575AB">
        <w:rPr>
          <w:rFonts w:eastAsiaTheme="minorEastAsia" w:hint="eastAsia"/>
        </w:rPr>
        <w:t>学校では教えてくれない〈ヒト〉の科学』松田良一、岡本哲治＝監訳、白水社（原著２０１８年）</w:t>
      </w:r>
      <w:r w:rsidRPr="009575AB">
        <w:rPr>
          <w:rFonts w:eastAsiaTheme="minorEastAsia"/>
        </w:rPr>
        <w:t>2020/9/10</w:t>
      </w:r>
    </w:p>
    <w:p w14:paraId="0794A54D" w14:textId="77777777" w:rsidR="008E383E" w:rsidRPr="009575AB" w:rsidRDefault="008E383E" w:rsidP="008E383E">
      <w:pPr>
        <w:rPr>
          <w:rFonts w:eastAsiaTheme="minorEastAsia"/>
        </w:rPr>
      </w:pPr>
      <w:r w:rsidRPr="009575AB">
        <w:rPr>
          <w:rFonts w:eastAsiaTheme="minorEastAsia" w:hint="eastAsia"/>
        </w:rPr>
        <w:t>・ジャック・ロンドン『赤死病』辻井栄滋訳、白水Ｕブックス（小説集）（原著１９１０、１９０７年）</w:t>
      </w:r>
      <w:r w:rsidRPr="009575AB">
        <w:rPr>
          <w:rFonts w:eastAsiaTheme="minorEastAsia"/>
        </w:rPr>
        <w:t>2020/9/10</w:t>
      </w:r>
      <w:r w:rsidRPr="009575AB">
        <w:rPr>
          <w:rFonts w:eastAsiaTheme="minorEastAsia" w:hint="eastAsia"/>
        </w:rPr>
        <w:t xml:space="preserve">　２０１０年刊『赤死病』、２０１５年刊『翻訳こぼれ話』からの再編集新書化</w:t>
      </w:r>
    </w:p>
    <w:p w14:paraId="5EB49611" w14:textId="77777777" w:rsidR="008E2A2F" w:rsidRPr="009575AB" w:rsidRDefault="008E2A2F" w:rsidP="008E2A2F">
      <w:pPr>
        <w:rPr>
          <w:rFonts w:eastAsiaTheme="minorEastAsia"/>
        </w:rPr>
      </w:pPr>
      <w:r w:rsidRPr="009575AB">
        <w:rPr>
          <w:rFonts w:eastAsiaTheme="minorEastAsia" w:hint="eastAsia"/>
        </w:rPr>
        <w:t>・大和竜一『コロナ大不況で「経済死」しないための本』扶桑社</w:t>
      </w:r>
      <w:r w:rsidRPr="009575AB">
        <w:rPr>
          <w:rFonts w:eastAsiaTheme="minorEastAsia"/>
        </w:rPr>
        <w:t>2020/9/10</w:t>
      </w:r>
    </w:p>
    <w:p w14:paraId="4AD5A9E3" w14:textId="7E4F0618" w:rsidR="00C364FF" w:rsidRPr="009575AB" w:rsidRDefault="00C364FF" w:rsidP="00C364FF">
      <w:pPr>
        <w:rPr>
          <w:rFonts w:eastAsiaTheme="minorEastAsia"/>
        </w:rPr>
      </w:pPr>
      <w:r w:rsidRPr="009575AB">
        <w:rPr>
          <w:rFonts w:eastAsiaTheme="minorEastAsia" w:hint="eastAsia"/>
        </w:rPr>
        <w:t>・山崎光夫『小説</w:t>
      </w:r>
      <w:r w:rsidRPr="009575AB">
        <w:rPr>
          <w:rFonts w:eastAsiaTheme="minorEastAsia"/>
        </w:rPr>
        <w:t xml:space="preserve"> </w:t>
      </w:r>
      <w:r w:rsidRPr="009575AB">
        <w:rPr>
          <w:rFonts w:eastAsiaTheme="minorEastAsia" w:hint="eastAsia"/>
        </w:rPr>
        <w:t>北里柴三郎</w:t>
      </w:r>
      <w:r w:rsidRPr="009575AB">
        <w:rPr>
          <w:rFonts w:eastAsiaTheme="minorEastAsia" w:hint="eastAsia"/>
        </w:rPr>
        <w:t xml:space="preserve"> </w:t>
      </w:r>
      <w:r w:rsidRPr="009575AB">
        <w:rPr>
          <w:rFonts w:eastAsiaTheme="minorEastAsia" w:hint="eastAsia"/>
        </w:rPr>
        <w:t>ドンネルの男』東洋経済新報社（小説）</w:t>
      </w:r>
      <w:r w:rsidRPr="009575AB">
        <w:rPr>
          <w:rFonts w:eastAsiaTheme="minorEastAsia"/>
        </w:rPr>
        <w:t>2020/9/10</w:t>
      </w:r>
      <w:r w:rsidR="00DF1C7B" w:rsidRPr="009575AB">
        <w:rPr>
          <w:rFonts w:eastAsiaTheme="minorEastAsia" w:hint="eastAsia"/>
        </w:rPr>
        <w:t xml:space="preserve">　</w:t>
      </w:r>
      <w:r w:rsidRPr="009575AB">
        <w:rPr>
          <w:rFonts w:eastAsiaTheme="minorEastAsia" w:hint="eastAsia"/>
        </w:rPr>
        <w:t>２００３年刊（全２冊）の復刊　Ｓ</w:t>
      </w:r>
    </w:p>
    <w:p w14:paraId="4CD51D73" w14:textId="77777777" w:rsidR="00CA19B3" w:rsidRPr="009575AB" w:rsidRDefault="00CA19B3" w:rsidP="00CA19B3">
      <w:pPr>
        <w:rPr>
          <w:rFonts w:eastAsiaTheme="minorEastAsia"/>
        </w:rPr>
      </w:pPr>
      <w:r w:rsidRPr="009575AB">
        <w:rPr>
          <w:rFonts w:eastAsiaTheme="minorEastAsia" w:hint="eastAsia"/>
        </w:rPr>
        <w:t>・『未来からの問い</w:t>
      </w:r>
      <w:r w:rsidRPr="009575AB">
        <w:rPr>
          <w:rFonts w:eastAsiaTheme="minorEastAsia"/>
        </w:rPr>
        <w:t xml:space="preserve"> </w:t>
      </w:r>
      <w:r w:rsidRPr="009575AB">
        <w:rPr>
          <w:rFonts w:eastAsiaTheme="minorEastAsia" w:hint="eastAsia"/>
        </w:rPr>
        <w:t>日本学術会議１００年を構想する』日経印刷</w:t>
      </w:r>
      <w:r w:rsidRPr="009575AB">
        <w:rPr>
          <w:rFonts w:eastAsiaTheme="minorEastAsia"/>
        </w:rPr>
        <w:t>2020/9/10</w:t>
      </w:r>
    </w:p>
    <w:p w14:paraId="3156771F" w14:textId="3BBD9324" w:rsidR="007A5286" w:rsidRPr="009575AB" w:rsidRDefault="007A5286" w:rsidP="00C712C2">
      <w:pPr>
        <w:rPr>
          <w:rFonts w:eastAsiaTheme="minorEastAsia"/>
        </w:rPr>
      </w:pPr>
      <w:r w:rsidRPr="009575AB">
        <w:rPr>
          <w:rFonts w:eastAsiaTheme="minorEastAsia" w:hint="eastAsia"/>
        </w:rPr>
        <w:t>・上橋菜穂子、津田篤太郎『ほの暗い永久から出でて』文春文庫</w:t>
      </w:r>
      <w:r w:rsidRPr="009575AB">
        <w:rPr>
          <w:rFonts w:eastAsiaTheme="minorEastAsia"/>
        </w:rPr>
        <w:t>2020/9/10</w:t>
      </w:r>
      <w:r w:rsidRPr="009575AB">
        <w:rPr>
          <w:rFonts w:eastAsiaTheme="minorEastAsia" w:hint="eastAsia"/>
        </w:rPr>
        <w:t xml:space="preserve">　２０１７年刊の増補文庫版</w:t>
      </w:r>
    </w:p>
    <w:p w14:paraId="774EEA18" w14:textId="77777777" w:rsidR="00DD651C" w:rsidRPr="009575AB" w:rsidRDefault="00DD651C" w:rsidP="00DD651C">
      <w:pPr>
        <w:rPr>
          <w:rFonts w:eastAsiaTheme="minorEastAsia"/>
        </w:rPr>
      </w:pPr>
      <w:r w:rsidRPr="009575AB">
        <w:rPr>
          <w:rFonts w:eastAsiaTheme="minorEastAsia" w:hint="eastAsia"/>
        </w:rPr>
        <w:t>・石塚久郎監訳『医療短編小説集』平凡社ライブラリー（小説集）</w:t>
      </w:r>
      <w:r w:rsidRPr="009575AB">
        <w:rPr>
          <w:rFonts w:eastAsiaTheme="minorEastAsia"/>
        </w:rPr>
        <w:t>2020/9/10</w:t>
      </w:r>
    </w:p>
    <w:p w14:paraId="6646EF88" w14:textId="11841122" w:rsidR="00336778" w:rsidRPr="009575AB" w:rsidRDefault="00663CFA" w:rsidP="00C712C2">
      <w:pPr>
        <w:rPr>
          <w:rFonts w:eastAsiaTheme="minorEastAsia"/>
        </w:rPr>
      </w:pPr>
      <w:r w:rsidRPr="009575AB">
        <w:rPr>
          <w:rFonts w:eastAsiaTheme="minorEastAsia" w:hint="eastAsia"/>
        </w:rPr>
        <w:t>・</w:t>
      </w:r>
      <w:r w:rsidR="00336778" w:rsidRPr="009575AB">
        <w:rPr>
          <w:rFonts w:eastAsiaTheme="minorEastAsia" w:hint="eastAsia"/>
        </w:rPr>
        <w:t>山内一也『新版</w:t>
      </w:r>
      <w:r w:rsidR="00336778" w:rsidRPr="009575AB">
        <w:rPr>
          <w:rFonts w:eastAsiaTheme="minorEastAsia"/>
        </w:rPr>
        <w:t xml:space="preserve"> </w:t>
      </w:r>
      <w:r w:rsidR="00336778" w:rsidRPr="009575AB">
        <w:rPr>
          <w:rFonts w:eastAsiaTheme="minorEastAsia" w:hint="eastAsia"/>
        </w:rPr>
        <w:t>ウイルスと人間』岩波科学ライブラリー</w:t>
      </w:r>
      <w:r w:rsidR="00336778" w:rsidRPr="009575AB">
        <w:rPr>
          <w:rFonts w:eastAsiaTheme="minorEastAsia"/>
        </w:rPr>
        <w:t>2020/9/11</w:t>
      </w:r>
      <w:r w:rsidR="00336778" w:rsidRPr="009575AB">
        <w:rPr>
          <w:rFonts w:eastAsiaTheme="minorEastAsia" w:hint="eastAsia"/>
        </w:rPr>
        <w:t xml:space="preserve">　２００５年刊の新版</w:t>
      </w:r>
    </w:p>
    <w:p w14:paraId="0683746D" w14:textId="77777777" w:rsidR="00DA47C5" w:rsidRPr="009575AB" w:rsidRDefault="00DA47C5" w:rsidP="00DA47C5">
      <w:pPr>
        <w:rPr>
          <w:rFonts w:eastAsiaTheme="minorEastAsia"/>
        </w:rPr>
      </w:pPr>
      <w:r w:rsidRPr="009575AB">
        <w:rPr>
          <w:rFonts w:eastAsiaTheme="minorEastAsia" w:hint="eastAsia"/>
        </w:rPr>
        <w:t>・Ｐ・Ｔ・フォーサイス『聖なる父</w:t>
      </w:r>
      <w:r w:rsidRPr="009575AB">
        <w:rPr>
          <w:rFonts w:eastAsiaTheme="minorEastAsia"/>
        </w:rPr>
        <w:t xml:space="preserve"> </w:t>
      </w:r>
      <w:r w:rsidRPr="009575AB">
        <w:rPr>
          <w:rFonts w:eastAsiaTheme="minorEastAsia" w:hint="eastAsia"/>
        </w:rPr>
        <w:t>コロナの時代の死と葬儀』川上直哉訳著、ヨベル新書（原著１８９６年）</w:t>
      </w:r>
      <w:r w:rsidRPr="009575AB">
        <w:rPr>
          <w:rFonts w:eastAsiaTheme="minorEastAsia"/>
        </w:rPr>
        <w:t>2020/9/1</w:t>
      </w:r>
      <w:r w:rsidRPr="009575AB">
        <w:rPr>
          <w:rFonts w:eastAsiaTheme="minorEastAsia" w:hint="eastAsia"/>
        </w:rPr>
        <w:t>1</w:t>
      </w:r>
    </w:p>
    <w:p w14:paraId="4ED72423" w14:textId="77777777" w:rsidR="00E2637A" w:rsidRPr="009575AB" w:rsidRDefault="00E2637A" w:rsidP="00E2637A">
      <w:pPr>
        <w:rPr>
          <w:rFonts w:eastAsiaTheme="minorEastAsia"/>
        </w:rPr>
      </w:pPr>
      <w:r w:rsidRPr="009575AB">
        <w:rPr>
          <w:rFonts w:eastAsiaTheme="minorEastAsia" w:hint="eastAsia"/>
        </w:rPr>
        <w:t>・「ＡＥＲＡ」２０２０年９月１４日増大号（第</w:t>
      </w:r>
      <w:r w:rsidRPr="009575AB">
        <w:rPr>
          <w:rFonts w:eastAsiaTheme="minorEastAsia"/>
        </w:rPr>
        <w:t>33</w:t>
      </w:r>
      <w:r w:rsidRPr="009575AB">
        <w:rPr>
          <w:rFonts w:eastAsiaTheme="minorEastAsia" w:hint="eastAsia"/>
        </w:rPr>
        <w:t>巻第</w:t>
      </w:r>
      <w:r w:rsidRPr="009575AB">
        <w:rPr>
          <w:rFonts w:eastAsiaTheme="minorEastAsia"/>
        </w:rPr>
        <w:t>40</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コロナ禍の異変</w:t>
      </w:r>
      <w:r w:rsidRPr="009575AB">
        <w:rPr>
          <w:rFonts w:eastAsiaTheme="minorEastAsia"/>
        </w:rPr>
        <w:t xml:space="preserve"> </w:t>
      </w:r>
      <w:r w:rsidRPr="009575AB">
        <w:rPr>
          <w:rFonts w:eastAsiaTheme="minorEastAsia" w:hint="eastAsia"/>
        </w:rPr>
        <w:t>子どもたちの声、もっと聞いてよ！」朝日新聞出版</w:t>
      </w:r>
    </w:p>
    <w:p w14:paraId="13B175CF" w14:textId="77777777" w:rsidR="00393BC2" w:rsidRPr="009575AB" w:rsidRDefault="00393BC2" w:rsidP="00393BC2">
      <w:pPr>
        <w:rPr>
          <w:rFonts w:eastAsiaTheme="minorEastAsia"/>
        </w:rPr>
      </w:pPr>
      <w:r w:rsidRPr="009575AB">
        <w:rPr>
          <w:rFonts w:eastAsiaTheme="minorEastAsia" w:hint="eastAsia"/>
        </w:rPr>
        <w:t>・「英語教育」２０２０年１０月号（第</w:t>
      </w:r>
      <w:r w:rsidRPr="009575AB">
        <w:rPr>
          <w:rFonts w:eastAsiaTheme="minorEastAsia" w:hint="eastAsia"/>
        </w:rPr>
        <w:t>6</w:t>
      </w:r>
      <w:r w:rsidRPr="009575AB">
        <w:rPr>
          <w:rFonts w:eastAsiaTheme="minorEastAsia"/>
        </w:rPr>
        <w:t>9</w:t>
      </w:r>
      <w:r w:rsidRPr="009575AB">
        <w:rPr>
          <w:rFonts w:eastAsiaTheme="minorEastAsia" w:hint="eastAsia"/>
        </w:rPr>
        <w:t>巻第７号）、「第２特集</w:t>
      </w:r>
      <w:r w:rsidRPr="009575AB">
        <w:rPr>
          <w:rFonts w:eastAsiaTheme="minorEastAsia"/>
        </w:rPr>
        <w:t xml:space="preserve"> </w:t>
      </w:r>
      <w:r w:rsidRPr="009575AB">
        <w:rPr>
          <w:rFonts w:eastAsiaTheme="minorEastAsia" w:hint="eastAsia"/>
        </w:rPr>
        <w:t>大学・現場から</w:t>
      </w:r>
      <w:r w:rsidRPr="009575AB">
        <w:rPr>
          <w:rFonts w:eastAsiaTheme="minorEastAsia"/>
        </w:rPr>
        <w:t xml:space="preserve"> </w:t>
      </w:r>
      <w:r w:rsidRPr="009575AB">
        <w:rPr>
          <w:rFonts w:eastAsiaTheme="minorEastAsia" w:hint="eastAsia"/>
        </w:rPr>
        <w:t>コロナ禍の教育実習生を支えたい」大修館書店</w:t>
      </w:r>
      <w:r w:rsidRPr="009575AB">
        <w:rPr>
          <w:rFonts w:eastAsiaTheme="minorEastAsia"/>
        </w:rPr>
        <w:t>2020/9/14</w:t>
      </w:r>
    </w:p>
    <w:p w14:paraId="2FEA413D" w14:textId="77777777" w:rsidR="00BB515C" w:rsidRPr="009575AB" w:rsidRDefault="00BB515C" w:rsidP="00BB515C">
      <w:pPr>
        <w:rPr>
          <w:rFonts w:eastAsiaTheme="minorEastAsia"/>
        </w:rPr>
      </w:pPr>
      <w:r w:rsidRPr="009575AB">
        <w:rPr>
          <w:rFonts w:eastAsiaTheme="minorEastAsia" w:hint="eastAsia"/>
        </w:rPr>
        <w:t>・「日経コンストラクション」２０２０年９月１４日号（通巻</w:t>
      </w:r>
      <w:r w:rsidRPr="009575AB">
        <w:rPr>
          <w:rFonts w:eastAsiaTheme="minorEastAsia"/>
        </w:rPr>
        <w:t>743</w:t>
      </w:r>
      <w:r w:rsidRPr="009575AB">
        <w:rPr>
          <w:rFonts w:eastAsiaTheme="minorEastAsia" w:hint="eastAsia"/>
        </w:rPr>
        <w:t>号）、「特集</w:t>
      </w:r>
      <w:r w:rsidRPr="009575AB">
        <w:rPr>
          <w:rFonts w:eastAsiaTheme="minorEastAsia"/>
        </w:rPr>
        <w:t xml:space="preserve"> </w:t>
      </w:r>
      <w:r w:rsidRPr="009575AB">
        <w:rPr>
          <w:rFonts w:eastAsiaTheme="minorEastAsia" w:hint="eastAsia"/>
        </w:rPr>
        <w:t>建設会社決算ランキング２０２０</w:t>
      </w:r>
      <w:r w:rsidRPr="009575AB">
        <w:rPr>
          <w:rFonts w:eastAsiaTheme="minorEastAsia"/>
        </w:rPr>
        <w:t xml:space="preserve"> </w:t>
      </w:r>
      <w:r w:rsidRPr="009575AB">
        <w:rPr>
          <w:rFonts w:eastAsiaTheme="minorEastAsia" w:hint="eastAsia"/>
        </w:rPr>
        <w:t>堅調土木に潜むコロナリスク」日経ＢＰ</w:t>
      </w:r>
      <w:r w:rsidRPr="009575AB">
        <w:rPr>
          <w:rFonts w:eastAsiaTheme="minorEastAsia"/>
        </w:rPr>
        <w:t>2020/9/14</w:t>
      </w:r>
    </w:p>
    <w:p w14:paraId="2FE6F49A" w14:textId="77777777" w:rsidR="00B6612A" w:rsidRPr="009575AB" w:rsidRDefault="00B6612A" w:rsidP="00B6612A">
      <w:pPr>
        <w:rPr>
          <w:rFonts w:eastAsiaTheme="minorEastAsia"/>
        </w:rPr>
      </w:pPr>
      <w:r w:rsidRPr="009575AB">
        <w:rPr>
          <w:rFonts w:eastAsiaTheme="minorEastAsia" w:hint="eastAsia"/>
        </w:rPr>
        <w:t>・「日経ビジネス」２０２０年９月１４日号（通巻</w:t>
      </w:r>
      <w:r w:rsidRPr="009575AB">
        <w:rPr>
          <w:rFonts w:eastAsiaTheme="minorEastAsia"/>
        </w:rPr>
        <w:t>2057</w:t>
      </w:r>
      <w:r w:rsidRPr="009575AB">
        <w:rPr>
          <w:rFonts w:eastAsiaTheme="minorEastAsia" w:hint="eastAsia"/>
        </w:rPr>
        <w:t>号）、「特集</w:t>
      </w:r>
      <w:r w:rsidRPr="009575AB">
        <w:rPr>
          <w:rFonts w:eastAsiaTheme="minorEastAsia"/>
        </w:rPr>
        <w:t xml:space="preserve"> </w:t>
      </w:r>
      <w:r w:rsidRPr="009575AB">
        <w:rPr>
          <w:rFonts w:eastAsiaTheme="minorEastAsia" w:hint="eastAsia"/>
        </w:rPr>
        <w:t>変われるか？</w:t>
      </w:r>
      <w:r w:rsidRPr="009575AB">
        <w:rPr>
          <w:rFonts w:eastAsiaTheme="minorEastAsia"/>
        </w:rPr>
        <w:t xml:space="preserve"> </w:t>
      </w:r>
      <w:r w:rsidRPr="009575AB">
        <w:rPr>
          <w:rFonts w:eastAsiaTheme="minorEastAsia" w:hint="eastAsia"/>
        </w:rPr>
        <w:t>日本型雇用</w:t>
      </w:r>
      <w:r w:rsidRPr="009575AB">
        <w:rPr>
          <w:rFonts w:eastAsiaTheme="minorEastAsia"/>
        </w:rPr>
        <w:t xml:space="preserve"> </w:t>
      </w:r>
      <w:r w:rsidRPr="009575AB">
        <w:rPr>
          <w:rFonts w:eastAsiaTheme="minorEastAsia" w:hint="eastAsia"/>
        </w:rPr>
        <w:t>働き方ニューノーマル」日経ＢＰ</w:t>
      </w:r>
    </w:p>
    <w:p w14:paraId="129D5586"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3087</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感染症への対応を考慮しつつ全体としての医療の効率化を</w:t>
      </w:r>
      <w:r w:rsidRPr="009575AB">
        <w:rPr>
          <w:rFonts w:eastAsiaTheme="minorEastAsia"/>
        </w:rPr>
        <w:t xml:space="preserve"> </w:t>
      </w:r>
      <w:r w:rsidRPr="009575AB">
        <w:rPr>
          <w:rFonts w:eastAsiaTheme="minorEastAsia" w:hint="eastAsia"/>
        </w:rPr>
        <w:t>─福島医務技監等厚労省新任幹部が政策課題を説明─」法研</w:t>
      </w:r>
      <w:r w:rsidRPr="009575AB">
        <w:rPr>
          <w:rFonts w:eastAsiaTheme="minorEastAsia" w:hint="eastAsia"/>
        </w:rPr>
        <w:t>2</w:t>
      </w:r>
      <w:r w:rsidRPr="009575AB">
        <w:rPr>
          <w:rFonts w:eastAsiaTheme="minorEastAsia"/>
        </w:rPr>
        <w:t>020/9</w:t>
      </w:r>
      <w:r w:rsidRPr="009575AB">
        <w:rPr>
          <w:rFonts w:eastAsiaTheme="minorEastAsia" w:hint="eastAsia"/>
        </w:rPr>
        <w:t>/</w:t>
      </w:r>
      <w:r w:rsidRPr="009575AB">
        <w:rPr>
          <w:rFonts w:eastAsiaTheme="minorEastAsia"/>
        </w:rPr>
        <w:t>14</w:t>
      </w:r>
    </w:p>
    <w:p w14:paraId="5E7E6B68" w14:textId="77777777" w:rsidR="00E56789" w:rsidRPr="009575AB" w:rsidRDefault="00E56789" w:rsidP="00E56789">
      <w:pPr>
        <w:rPr>
          <w:rFonts w:eastAsiaTheme="minorEastAsia"/>
        </w:rPr>
      </w:pPr>
      <w:r w:rsidRPr="009575AB">
        <w:rPr>
          <w:rFonts w:eastAsiaTheme="minorEastAsia" w:hint="eastAsia"/>
        </w:rPr>
        <w:lastRenderedPageBreak/>
        <w:t>・村上陽子、芝﨑希美夫＝編著『食の経済入門</w:t>
      </w:r>
      <w:r w:rsidRPr="009575AB">
        <w:rPr>
          <w:rFonts w:eastAsiaTheme="minorEastAsia"/>
        </w:rPr>
        <w:t xml:space="preserve"> </w:t>
      </w:r>
      <w:r w:rsidRPr="009575AB">
        <w:rPr>
          <w:rFonts w:eastAsiaTheme="minorEastAsia" w:hint="eastAsia"/>
        </w:rPr>
        <w:t>２０２０年版』農林統計出版</w:t>
      </w:r>
      <w:r w:rsidRPr="009575AB">
        <w:rPr>
          <w:rFonts w:eastAsiaTheme="minorEastAsia"/>
        </w:rPr>
        <w:t>2020/9/1</w:t>
      </w:r>
      <w:r w:rsidRPr="009575AB">
        <w:rPr>
          <w:rFonts w:eastAsiaTheme="minorEastAsia" w:hint="eastAsia"/>
        </w:rPr>
        <w:t>4</w:t>
      </w:r>
      <w:r w:rsidRPr="009575AB">
        <w:rPr>
          <w:rFonts w:eastAsiaTheme="minorEastAsia" w:hint="eastAsia"/>
        </w:rPr>
        <w:t xml:space="preserve">　２０１８年刊の改訂版</w:t>
      </w:r>
    </w:p>
    <w:p w14:paraId="2EEED63A" w14:textId="1D582B6F" w:rsidR="00EE7D31" w:rsidRPr="009575AB" w:rsidRDefault="00EE7D31" w:rsidP="00EE7D31">
      <w:pPr>
        <w:rPr>
          <w:rFonts w:eastAsiaTheme="minorEastAsia"/>
        </w:rPr>
      </w:pPr>
      <w:r w:rsidRPr="009575AB">
        <w:rPr>
          <w:rFonts w:eastAsiaTheme="minorEastAsia" w:hint="eastAsia"/>
        </w:rPr>
        <w:t>・熊本出版文化会館「ＫＵＭＡＭＯＴＯ」２０２０年９月（通巻</w:t>
      </w:r>
      <w:r w:rsidRPr="009575AB">
        <w:rPr>
          <w:rFonts w:eastAsiaTheme="minorEastAsia"/>
        </w:rPr>
        <w:t>32</w:t>
      </w:r>
      <w:r w:rsidRPr="009575AB">
        <w:rPr>
          <w:rFonts w:eastAsiaTheme="minorEastAsia" w:hint="eastAsia"/>
        </w:rPr>
        <w:t>号）、「特集１</w:t>
      </w:r>
      <w:r w:rsidRPr="009575AB">
        <w:rPr>
          <w:rFonts w:eastAsiaTheme="minorEastAsia"/>
        </w:rPr>
        <w:t xml:space="preserve"> STAY HOME</w:t>
      </w:r>
      <w:r w:rsidRPr="009575AB">
        <w:rPr>
          <w:rFonts w:eastAsiaTheme="minorEastAsia" w:hint="eastAsia"/>
        </w:rPr>
        <w:t>で人生を豊かに」ＮＰＯ法人くまもと文化振興会</w:t>
      </w:r>
      <w:r w:rsidRPr="009575AB">
        <w:rPr>
          <w:rFonts w:eastAsiaTheme="minorEastAsia"/>
        </w:rPr>
        <w:t>2020/9/15</w:t>
      </w:r>
    </w:p>
    <w:p w14:paraId="492B5DBB" w14:textId="77777777" w:rsidR="00B7058D" w:rsidRPr="009575AB" w:rsidRDefault="00B7058D" w:rsidP="00B7058D">
      <w:r w:rsidRPr="009575AB">
        <w:rPr>
          <w:rFonts w:hint="eastAsia"/>
        </w:rPr>
        <w:t>・「女性自身」２０２０年９月１５日号（第</w:t>
      </w:r>
      <w:r w:rsidRPr="009575AB">
        <w:t>63</w:t>
      </w:r>
      <w:r w:rsidRPr="009575AB">
        <w:rPr>
          <w:rFonts w:hint="eastAsia"/>
        </w:rPr>
        <w:t>巻第</w:t>
      </w:r>
      <w:r w:rsidRPr="009575AB">
        <w:t>30</w:t>
      </w:r>
      <w:r w:rsidRPr="009575AB">
        <w:rPr>
          <w:rFonts w:hint="eastAsia"/>
        </w:rPr>
        <w:t>号）、「新型コロナ〝抗体消滅〟再感染者が広める第３波」光文社</w:t>
      </w:r>
    </w:p>
    <w:p w14:paraId="3952D8BE" w14:textId="77777777" w:rsidR="00E2637A" w:rsidRPr="009575AB" w:rsidRDefault="00E2637A" w:rsidP="00E2637A">
      <w:pPr>
        <w:rPr>
          <w:rFonts w:eastAsiaTheme="minorEastAsia"/>
        </w:rPr>
      </w:pPr>
      <w:r w:rsidRPr="009575AB">
        <w:rPr>
          <w:rFonts w:eastAsiaTheme="minorEastAsia" w:hint="eastAsia"/>
        </w:rPr>
        <w:t>・「病院羅針盤」２０２０年９月１５日号（通巻</w:t>
      </w:r>
      <w:r w:rsidRPr="009575AB">
        <w:rPr>
          <w:rFonts w:eastAsiaTheme="minorEastAsia"/>
        </w:rPr>
        <w:t>174</w:t>
      </w:r>
      <w:r w:rsidRPr="009575AB">
        <w:rPr>
          <w:rFonts w:eastAsiaTheme="minorEastAsia" w:hint="eastAsia"/>
        </w:rPr>
        <w:t>号）、「特集１</w:t>
      </w:r>
      <w:r w:rsidRPr="009575AB">
        <w:rPr>
          <w:rFonts w:eastAsiaTheme="minorEastAsia" w:hint="eastAsia"/>
        </w:rPr>
        <w:t xml:space="preserve"> </w:t>
      </w:r>
      <w:r w:rsidRPr="009575AB">
        <w:rPr>
          <w:rFonts w:eastAsiaTheme="minorEastAsia" w:hint="eastAsia"/>
        </w:rPr>
        <w:t>コロナ禍における職員採用の工夫」産労総合研究所附属医療経営情報研究所</w:t>
      </w:r>
      <w:r w:rsidRPr="009575AB">
        <w:rPr>
          <w:rFonts w:eastAsiaTheme="minorEastAsia"/>
        </w:rPr>
        <w:t>2020/9/15</w:t>
      </w:r>
    </w:p>
    <w:p w14:paraId="375D1693" w14:textId="77777777" w:rsidR="00FA6850" w:rsidRPr="009575AB" w:rsidRDefault="00FA6850" w:rsidP="00FA6850">
      <w:r w:rsidRPr="009575AB">
        <w:rPr>
          <w:rFonts w:hint="eastAsia"/>
        </w:rPr>
        <w:t>・「週刊女性」２０２０年９月１５日号（第</w:t>
      </w:r>
      <w:r w:rsidRPr="009575AB">
        <w:t>64</w:t>
      </w:r>
      <w:r w:rsidRPr="009575AB">
        <w:rPr>
          <w:rFonts w:hint="eastAsia"/>
        </w:rPr>
        <w:t>巻第</w:t>
      </w:r>
      <w:r w:rsidRPr="009575AB">
        <w:t>34</w:t>
      </w:r>
      <w:r w:rsidRPr="009575AB">
        <w:rPr>
          <w:rFonts w:hint="eastAsia"/>
        </w:rPr>
        <w:t>号）、「黒柳徹子「徹子の部屋」再休止も</w:t>
      </w:r>
      <w:r w:rsidRPr="009575AB">
        <w:t xml:space="preserve"> 87</w:t>
      </w:r>
      <w:r w:rsidRPr="009575AB">
        <w:rPr>
          <w:rFonts w:hint="eastAsia"/>
        </w:rPr>
        <w:t>歳トットちゃん守り切れないコロナ連鎖」主婦と生活社</w:t>
      </w:r>
      <w:r w:rsidRPr="009575AB">
        <w:t>2020</w:t>
      </w:r>
      <w:r w:rsidRPr="009575AB">
        <w:rPr>
          <w:rFonts w:hint="eastAsia"/>
        </w:rPr>
        <w:t>/</w:t>
      </w:r>
      <w:r w:rsidRPr="009575AB">
        <w:t>9</w:t>
      </w:r>
      <w:r w:rsidRPr="009575AB">
        <w:rPr>
          <w:rFonts w:hint="eastAsia"/>
        </w:rPr>
        <w:t>/</w:t>
      </w:r>
      <w:r w:rsidRPr="009575AB">
        <w:t>1</w:t>
      </w:r>
    </w:p>
    <w:p w14:paraId="711A39FA" w14:textId="2957E480" w:rsidR="008249D5" w:rsidRPr="009575AB" w:rsidRDefault="008249D5" w:rsidP="009930DB">
      <w:pPr>
        <w:rPr>
          <w:rFonts w:eastAsiaTheme="minorEastAsia"/>
        </w:rPr>
      </w:pPr>
      <w:r w:rsidRPr="009575AB">
        <w:rPr>
          <w:rFonts w:eastAsiaTheme="minorEastAsia" w:hint="eastAsia"/>
        </w:rPr>
        <w:t>・「ダイヤモンド・ドラッグストア」２０２０年９月１５日号（通巻</w:t>
      </w:r>
      <w:r w:rsidRPr="009575AB">
        <w:rPr>
          <w:rFonts w:eastAsiaTheme="minorEastAsia"/>
        </w:rPr>
        <w:t>96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受容創造チャンス！</w:t>
      </w:r>
      <w:r w:rsidRPr="009575AB">
        <w:rPr>
          <w:rFonts w:eastAsiaTheme="minorEastAsia"/>
        </w:rPr>
        <w:t xml:space="preserve"> </w:t>
      </w:r>
      <w:r w:rsidRPr="009575AB">
        <w:rPr>
          <w:rFonts w:eastAsiaTheme="minorEastAsia" w:hint="eastAsia"/>
        </w:rPr>
        <w:t>マーケット大変化」ダイヤモンド・リテイルメディア</w:t>
      </w:r>
      <w:r w:rsidRPr="009575AB">
        <w:rPr>
          <w:rFonts w:eastAsiaTheme="minorEastAsia"/>
        </w:rPr>
        <w:t>2020/9/15</w:t>
      </w:r>
    </w:p>
    <w:p w14:paraId="290B1408" w14:textId="7D8EFA03" w:rsidR="009930DB" w:rsidRPr="009575AB" w:rsidRDefault="009930DB" w:rsidP="009930DB">
      <w:pPr>
        <w:rPr>
          <w:rFonts w:eastAsiaTheme="minorEastAsia"/>
        </w:rPr>
      </w:pPr>
      <w:r w:rsidRPr="009575AB">
        <w:rPr>
          <w:rFonts w:eastAsiaTheme="minorEastAsia" w:hint="eastAsia"/>
        </w:rPr>
        <w:t>・「月刊心臓」２０２０年９月号（第</w:t>
      </w:r>
      <w:r w:rsidRPr="009575AB">
        <w:rPr>
          <w:rFonts w:eastAsiaTheme="minorEastAsia"/>
        </w:rPr>
        <w:t>52</w:t>
      </w:r>
      <w:r w:rsidRPr="009575AB">
        <w:rPr>
          <w:rFonts w:eastAsiaTheme="minorEastAsia" w:hint="eastAsia"/>
        </w:rPr>
        <w:t>巻第９号）、企画＝石津智子「新型コロナに日本循環器連合はどう立ち向かうのか」日本医学出版／日本心臓財団・日本循環器学会</w:t>
      </w:r>
      <w:r w:rsidRPr="009575AB">
        <w:rPr>
          <w:rFonts w:eastAsiaTheme="minorEastAsia" w:hint="eastAsia"/>
        </w:rPr>
        <w:t>2</w:t>
      </w:r>
      <w:r w:rsidRPr="009575AB">
        <w:rPr>
          <w:rFonts w:eastAsiaTheme="minorEastAsia"/>
        </w:rPr>
        <w:t>020/9/15</w:t>
      </w:r>
    </w:p>
    <w:p w14:paraId="3D7E14C2" w14:textId="77777777" w:rsidR="008E2A2F" w:rsidRPr="009575AB" w:rsidRDefault="008E2A2F" w:rsidP="008E2A2F">
      <w:pPr>
        <w:rPr>
          <w:rFonts w:eastAsiaTheme="minorEastAsia"/>
        </w:rPr>
      </w:pPr>
      <w:r w:rsidRPr="009575AB">
        <w:rPr>
          <w:rFonts w:eastAsiaTheme="minorEastAsia" w:hint="eastAsia"/>
        </w:rPr>
        <w:t>・「たまごクラブ」２０２０年１０月号（第</w:t>
      </w:r>
      <w:r w:rsidRPr="009575AB">
        <w:rPr>
          <w:rFonts w:eastAsiaTheme="minorEastAsia"/>
        </w:rPr>
        <w:t>27</w:t>
      </w:r>
      <w:r w:rsidRPr="009575AB">
        <w:rPr>
          <w:rFonts w:eastAsiaTheme="minorEastAsia" w:hint="eastAsia"/>
        </w:rPr>
        <w:t>巻第</w:t>
      </w:r>
      <w:r w:rsidRPr="009575AB">
        <w:rPr>
          <w:rFonts w:eastAsiaTheme="minorEastAsia"/>
        </w:rPr>
        <w:t>10</w:t>
      </w:r>
      <w:r w:rsidRPr="009575AB">
        <w:rPr>
          <w:rFonts w:eastAsiaTheme="minorEastAsia" w:hint="eastAsia"/>
        </w:rPr>
        <w:t>号）、「</w:t>
      </w:r>
      <w:r w:rsidRPr="009575AB">
        <w:rPr>
          <w:rFonts w:eastAsiaTheme="minorEastAsia"/>
        </w:rPr>
        <w:t>With</w:t>
      </w:r>
      <w:r w:rsidRPr="009575AB">
        <w:rPr>
          <w:rFonts w:eastAsiaTheme="minorEastAsia" w:hint="eastAsia"/>
        </w:rPr>
        <w:t>コロナ時代に母になる」ベネッセコーポレーション</w:t>
      </w:r>
      <w:r w:rsidRPr="009575AB">
        <w:rPr>
          <w:rFonts w:eastAsiaTheme="minorEastAsia" w:hint="eastAsia"/>
        </w:rPr>
        <w:t>2</w:t>
      </w:r>
      <w:r w:rsidRPr="009575AB">
        <w:rPr>
          <w:rFonts w:eastAsiaTheme="minorEastAsia"/>
        </w:rPr>
        <w:t>020/9/15</w:t>
      </w:r>
    </w:p>
    <w:p w14:paraId="7FFB2228" w14:textId="77777777" w:rsidR="00336778" w:rsidRPr="009575AB" w:rsidRDefault="00336778" w:rsidP="00336778">
      <w:pPr>
        <w:rPr>
          <w:rFonts w:eastAsiaTheme="minorEastAsia"/>
        </w:rPr>
      </w:pPr>
      <w:r w:rsidRPr="009575AB">
        <w:rPr>
          <w:rFonts w:eastAsiaTheme="minorEastAsia" w:hint="eastAsia"/>
        </w:rPr>
        <w:t>・カレル・チャペック『白い病』阿部賢一訳、岩波文庫（原著１９３７年）（戯曲）</w:t>
      </w:r>
      <w:r w:rsidRPr="009575AB">
        <w:rPr>
          <w:rFonts w:eastAsiaTheme="minorEastAsia"/>
        </w:rPr>
        <w:t>2020/9/15</w:t>
      </w:r>
      <w:r w:rsidRPr="009575AB">
        <w:rPr>
          <w:rFonts w:eastAsiaTheme="minorEastAsia" w:hint="eastAsia"/>
        </w:rPr>
        <w:t xml:space="preserve">　新訳</w:t>
      </w:r>
    </w:p>
    <w:p w14:paraId="6B772126" w14:textId="77777777" w:rsidR="00613F6C" w:rsidRPr="009575AB" w:rsidRDefault="00613F6C" w:rsidP="00613F6C">
      <w:pPr>
        <w:rPr>
          <w:rFonts w:eastAsiaTheme="minorEastAsia"/>
        </w:rPr>
      </w:pPr>
      <w:r w:rsidRPr="009575AB">
        <w:rPr>
          <w:rFonts w:eastAsiaTheme="minorEastAsia" w:hint="eastAsia"/>
        </w:rPr>
        <w:t>・鎌塚優子、大沼久美子＝編著『「新しい学校生活」のための感染症対策ハンドブック』学事出版</w:t>
      </w:r>
      <w:r w:rsidRPr="009575AB">
        <w:rPr>
          <w:rFonts w:eastAsiaTheme="minorEastAsia"/>
        </w:rPr>
        <w:t>2020/9/14</w:t>
      </w:r>
    </w:p>
    <w:p w14:paraId="03780007" w14:textId="77777777" w:rsidR="004B2E09" w:rsidRPr="009575AB" w:rsidRDefault="004B2E09" w:rsidP="004B2E09">
      <w:pPr>
        <w:rPr>
          <w:rFonts w:eastAsiaTheme="minorEastAsia"/>
        </w:rPr>
      </w:pPr>
      <w:r w:rsidRPr="009575AB">
        <w:rPr>
          <w:rFonts w:eastAsiaTheme="minorEastAsia" w:hint="eastAsia"/>
        </w:rPr>
        <w:t>・晴佐久昌英、片柳弘史『希望する力</w:t>
      </w:r>
      <w:r w:rsidRPr="009575AB">
        <w:rPr>
          <w:rFonts w:eastAsiaTheme="minorEastAsia"/>
        </w:rPr>
        <w:t xml:space="preserve"> </w:t>
      </w:r>
      <w:r w:rsidRPr="009575AB">
        <w:rPr>
          <w:rFonts w:eastAsiaTheme="minorEastAsia" w:hint="eastAsia"/>
        </w:rPr>
        <w:t>コロナ時代を生きるあなたへ』キリスト新聞社</w:t>
      </w:r>
      <w:r w:rsidRPr="009575AB">
        <w:rPr>
          <w:rFonts w:eastAsiaTheme="minorEastAsia"/>
        </w:rPr>
        <w:t>2020/9/1</w:t>
      </w:r>
      <w:r w:rsidRPr="009575AB">
        <w:rPr>
          <w:rFonts w:eastAsiaTheme="minorEastAsia" w:hint="eastAsia"/>
        </w:rPr>
        <w:t>5</w:t>
      </w:r>
    </w:p>
    <w:p w14:paraId="0E7748D6" w14:textId="0091E667" w:rsidR="00981EE6" w:rsidRPr="009575AB" w:rsidRDefault="00981EE6" w:rsidP="00CF0C5B">
      <w:pPr>
        <w:rPr>
          <w:rFonts w:eastAsiaTheme="minorEastAsia"/>
        </w:rPr>
      </w:pPr>
      <w:r w:rsidRPr="009575AB">
        <w:rPr>
          <w:rFonts w:eastAsiaTheme="minorEastAsia" w:hint="eastAsia"/>
        </w:rPr>
        <w:t>・飯田哲也、金子勝『メガ・リスク時代の「日本再生」戦略</w:t>
      </w:r>
      <w:r w:rsidRPr="009575AB">
        <w:rPr>
          <w:rFonts w:eastAsiaTheme="minorEastAsia"/>
        </w:rPr>
        <w:t xml:space="preserve"> </w:t>
      </w:r>
      <w:r w:rsidRPr="009575AB">
        <w:rPr>
          <w:rFonts w:eastAsiaTheme="minorEastAsia" w:hint="eastAsia"/>
        </w:rPr>
        <w:t>「分散革命ニューディール」という希望』筑摩</w:t>
      </w:r>
      <w:r w:rsidR="00AC7CBD" w:rsidRPr="009575AB">
        <w:rPr>
          <w:rFonts w:eastAsiaTheme="minorEastAsia" w:hint="eastAsia"/>
        </w:rPr>
        <w:t>選書</w:t>
      </w:r>
      <w:r w:rsidRPr="009575AB">
        <w:rPr>
          <w:rFonts w:eastAsiaTheme="minorEastAsia"/>
        </w:rPr>
        <w:t>2020/9/15</w:t>
      </w:r>
    </w:p>
    <w:p w14:paraId="6073CCD9" w14:textId="77777777" w:rsidR="0031524E" w:rsidRPr="009575AB" w:rsidRDefault="0031524E" w:rsidP="0031524E">
      <w:pPr>
        <w:rPr>
          <w:rFonts w:eastAsiaTheme="minorEastAsia"/>
        </w:rPr>
      </w:pPr>
      <w:r w:rsidRPr="009575AB">
        <w:rPr>
          <w:rFonts w:eastAsiaTheme="minorEastAsia" w:hint="eastAsia"/>
        </w:rPr>
        <w:t>・園田耕司『独裁と孤立</w:t>
      </w:r>
      <w:r w:rsidRPr="009575AB">
        <w:rPr>
          <w:rFonts w:eastAsiaTheme="minorEastAsia"/>
        </w:rPr>
        <w:t xml:space="preserve"> </w:t>
      </w:r>
      <w:r w:rsidRPr="009575AB">
        <w:rPr>
          <w:rFonts w:eastAsiaTheme="minorEastAsia" w:hint="eastAsia"/>
        </w:rPr>
        <w:t>トランプのアメリカ</w:t>
      </w:r>
      <w:r w:rsidRPr="009575AB">
        <w:rPr>
          <w:rFonts w:eastAsiaTheme="minorEastAsia"/>
        </w:rPr>
        <w:t xml:space="preserve"> </w:t>
      </w:r>
      <w:r w:rsidRPr="009575AB">
        <w:rPr>
          <w:rFonts w:eastAsiaTheme="minorEastAsia" w:hint="eastAsia"/>
        </w:rPr>
        <w:t>アメリカ・ファースト』筑摩選書</w:t>
      </w:r>
      <w:r w:rsidRPr="009575AB">
        <w:rPr>
          <w:rFonts w:eastAsiaTheme="minorEastAsia"/>
        </w:rPr>
        <w:t>2020/9/15</w:t>
      </w:r>
    </w:p>
    <w:p w14:paraId="63D3E282" w14:textId="77777777" w:rsidR="008E2A2F" w:rsidRPr="009575AB" w:rsidRDefault="008E2A2F" w:rsidP="008E2A2F">
      <w:pPr>
        <w:rPr>
          <w:rFonts w:eastAsiaTheme="minorEastAsia"/>
        </w:rPr>
      </w:pPr>
      <w:r w:rsidRPr="009575AB">
        <w:rPr>
          <w:rFonts w:eastAsiaTheme="minorEastAsia" w:hint="eastAsia"/>
        </w:rPr>
        <w:t>・ジョーゼフ・Ｂ・マコーミック、スーザン・フィッシャー</w:t>
      </w:r>
      <w:r w:rsidRPr="009575AB">
        <w:rPr>
          <w:rFonts w:hint="eastAsia"/>
        </w:rPr>
        <w:t>゠</w:t>
      </w:r>
      <w:r w:rsidRPr="009575AB">
        <w:rPr>
          <w:rFonts w:eastAsiaTheme="minorEastAsia" w:hint="eastAsia"/>
        </w:rPr>
        <w:t>ホウク『レベル４</w:t>
      </w:r>
      <w:r w:rsidRPr="009575AB">
        <w:rPr>
          <w:rFonts w:eastAsiaTheme="minorEastAsia"/>
        </w:rPr>
        <w:t xml:space="preserve"> </w:t>
      </w:r>
      <w:r w:rsidRPr="009575AB">
        <w:rPr>
          <w:rFonts w:eastAsiaTheme="minorEastAsia" w:hint="eastAsia"/>
        </w:rPr>
        <w:t>致死性ウイルス』武者圭子訳、ハヤカワ文庫ＮＦ（原著１９９６年）</w:t>
      </w:r>
      <w:r w:rsidRPr="009575AB">
        <w:rPr>
          <w:rFonts w:eastAsiaTheme="minorEastAsia"/>
        </w:rPr>
        <w:t>2020/9/15</w:t>
      </w:r>
      <w:r w:rsidRPr="009575AB">
        <w:rPr>
          <w:rFonts w:eastAsiaTheme="minorEastAsia" w:hint="eastAsia"/>
        </w:rPr>
        <w:t xml:space="preserve">　１９９８年刊の復刊文庫化</w:t>
      </w:r>
    </w:p>
    <w:p w14:paraId="7DD9C297" w14:textId="77777777" w:rsidR="00DD651C" w:rsidRPr="009575AB" w:rsidRDefault="00DD651C" w:rsidP="00DD651C">
      <w:pPr>
        <w:rPr>
          <w:rFonts w:eastAsiaTheme="minorEastAsia"/>
        </w:rPr>
      </w:pPr>
      <w:r w:rsidRPr="009575AB">
        <w:rPr>
          <w:rFonts w:eastAsiaTheme="minorEastAsia" w:hint="eastAsia"/>
        </w:rPr>
        <w:t>・藤本修『コロナ不安に向き合う</w:t>
      </w:r>
      <w:r w:rsidRPr="009575AB">
        <w:rPr>
          <w:rFonts w:eastAsiaTheme="minorEastAsia"/>
        </w:rPr>
        <w:t xml:space="preserve"> </w:t>
      </w:r>
      <w:r w:rsidRPr="009575AB">
        <w:rPr>
          <w:rFonts w:eastAsiaTheme="minorEastAsia" w:hint="eastAsia"/>
        </w:rPr>
        <w:t>精神科医からのアドバイス』平凡社新書</w:t>
      </w:r>
      <w:r w:rsidRPr="009575AB">
        <w:rPr>
          <w:rFonts w:eastAsiaTheme="minorEastAsia"/>
        </w:rPr>
        <w:t>2020/9/15</w:t>
      </w:r>
      <w:r w:rsidRPr="009575AB">
        <w:rPr>
          <w:rFonts w:eastAsiaTheme="minorEastAsia" w:hint="eastAsia"/>
        </w:rPr>
        <w:t xml:space="preserve">　Ｓ</w:t>
      </w:r>
    </w:p>
    <w:p w14:paraId="7605CF3E" w14:textId="0ECED828" w:rsidR="00CF0C5B" w:rsidRPr="009575AB" w:rsidRDefault="00CF0C5B" w:rsidP="00CF0C5B">
      <w:pPr>
        <w:rPr>
          <w:rFonts w:eastAsiaTheme="minorEastAsia"/>
        </w:rPr>
      </w:pPr>
      <w:r w:rsidRPr="009575AB">
        <w:rPr>
          <w:rFonts w:eastAsiaTheme="minorEastAsia" w:hint="eastAsia"/>
        </w:rPr>
        <w:t>・毎日新聞取材班『ＳＮＳ暴力</w:t>
      </w:r>
      <w:r w:rsidRPr="009575AB">
        <w:rPr>
          <w:rFonts w:eastAsiaTheme="minorEastAsia"/>
        </w:rPr>
        <w:t xml:space="preserve"> </w:t>
      </w:r>
      <w:r w:rsidRPr="009575AB">
        <w:rPr>
          <w:rFonts w:eastAsiaTheme="minorEastAsia" w:hint="eastAsia"/>
        </w:rPr>
        <w:t>なぜ人は匿名の刃をふるうのか』毎日新聞出版</w:t>
      </w:r>
      <w:r w:rsidRPr="009575AB">
        <w:rPr>
          <w:rFonts w:eastAsiaTheme="minorEastAsia"/>
        </w:rPr>
        <w:t>2020/9/15</w:t>
      </w:r>
    </w:p>
    <w:p w14:paraId="4822595E" w14:textId="77777777" w:rsidR="0007790D" w:rsidRPr="009575AB" w:rsidRDefault="0007790D" w:rsidP="0007790D">
      <w:pPr>
        <w:rPr>
          <w:rFonts w:eastAsiaTheme="minorEastAsia"/>
        </w:rPr>
      </w:pPr>
      <w:r w:rsidRPr="009575AB">
        <w:rPr>
          <w:rFonts w:eastAsiaTheme="minorEastAsia" w:hint="eastAsia"/>
        </w:rPr>
        <w:t>・二木立『コロナ危機後の医療・社会保障改革』勁草書房</w:t>
      </w:r>
      <w:r w:rsidRPr="009575AB">
        <w:rPr>
          <w:rFonts w:eastAsiaTheme="minorEastAsia"/>
        </w:rPr>
        <w:t>2020/9/15</w:t>
      </w:r>
    </w:p>
    <w:p w14:paraId="64F8070E" w14:textId="59FDE7F3" w:rsidR="005B1E5F" w:rsidRPr="009575AB" w:rsidRDefault="005B1E5F" w:rsidP="005B1E5F">
      <w:pPr>
        <w:rPr>
          <w:rFonts w:eastAsiaTheme="minorEastAsia"/>
        </w:rPr>
      </w:pPr>
      <w:r w:rsidRPr="009575AB">
        <w:rPr>
          <w:rFonts w:eastAsiaTheme="minorEastAsia" w:hint="eastAsia"/>
        </w:rPr>
        <w:t>・下村敦史『同姓同名』幻冬舎（小説）</w:t>
      </w:r>
      <w:r w:rsidRPr="009575AB">
        <w:rPr>
          <w:rFonts w:eastAsiaTheme="minorEastAsia"/>
        </w:rPr>
        <w:t>2020/9/15</w:t>
      </w:r>
      <w:r w:rsidRPr="009575AB">
        <w:rPr>
          <w:rFonts w:eastAsiaTheme="minorEastAsia" w:hint="eastAsia"/>
        </w:rPr>
        <w:t xml:space="preserve">　→</w:t>
      </w:r>
      <w:r w:rsidRPr="009575AB">
        <w:rPr>
          <w:rFonts w:eastAsiaTheme="minorEastAsia"/>
        </w:rPr>
        <w:t>2022/9/10</w:t>
      </w:r>
      <w:r w:rsidRPr="009575AB">
        <w:rPr>
          <w:rFonts w:eastAsiaTheme="minorEastAsia" w:hint="eastAsia"/>
        </w:rPr>
        <w:t>に書き下ろし短編を加えて文庫化</w:t>
      </w:r>
      <w:r w:rsidR="00CD4D5F" w:rsidRPr="009575AB">
        <w:rPr>
          <w:rFonts w:eastAsiaTheme="minorEastAsia" w:hint="eastAsia"/>
        </w:rPr>
        <w:t xml:space="preserve">　Ｓ</w:t>
      </w:r>
    </w:p>
    <w:p w14:paraId="39D00E3C" w14:textId="77777777" w:rsidR="00CD4D5F" w:rsidRPr="009575AB" w:rsidRDefault="00CD4D5F" w:rsidP="00CD4D5F">
      <w:pPr>
        <w:rPr>
          <w:rFonts w:eastAsiaTheme="minorEastAsia"/>
        </w:rPr>
      </w:pPr>
      <w:r w:rsidRPr="009575AB">
        <w:rPr>
          <w:rFonts w:eastAsiaTheme="minorEastAsia" w:hint="eastAsia"/>
        </w:rPr>
        <w:t>・『実話ナックルズＧＯＬＤ</w:t>
      </w:r>
      <w:r w:rsidRPr="009575AB">
        <w:rPr>
          <w:rFonts w:eastAsiaTheme="minorEastAsia"/>
        </w:rPr>
        <w:t xml:space="preserve"> </w:t>
      </w:r>
      <w:r w:rsidRPr="009575AB">
        <w:rPr>
          <w:rFonts w:eastAsiaTheme="minorEastAsia" w:hint="eastAsia"/>
        </w:rPr>
        <w:t>ドキュメント』（通巻２号）、「コロナで転落！</w:t>
      </w:r>
      <w:r w:rsidRPr="009575AB">
        <w:rPr>
          <w:rFonts w:eastAsiaTheme="minorEastAsia"/>
        </w:rPr>
        <w:t xml:space="preserve"> </w:t>
      </w:r>
      <w:r w:rsidRPr="009575AB">
        <w:rPr>
          <w:rFonts w:eastAsiaTheme="minorEastAsia" w:hint="eastAsia"/>
        </w:rPr>
        <w:t>セレブ美女たちの懺悔ヌード」「今あえて濃厚接触するオンナたち</w:t>
      </w:r>
      <w:r w:rsidRPr="009575AB">
        <w:rPr>
          <w:rFonts w:eastAsiaTheme="minorEastAsia"/>
        </w:rPr>
        <w:t xml:space="preserve"> </w:t>
      </w:r>
      <w:r w:rsidRPr="009575AB">
        <w:rPr>
          <w:rFonts w:eastAsiaTheme="minorEastAsia" w:hint="eastAsia"/>
        </w:rPr>
        <w:t>夏の不倫パンデミック」大洋図書</w:t>
      </w:r>
      <w:r w:rsidRPr="009575AB">
        <w:rPr>
          <w:rFonts w:eastAsiaTheme="minorEastAsia"/>
        </w:rPr>
        <w:t>2020/9/15</w:t>
      </w:r>
    </w:p>
    <w:p w14:paraId="4DB3B7C3" w14:textId="77777777" w:rsidR="00013D6E" w:rsidRPr="009575AB" w:rsidRDefault="00013D6E" w:rsidP="00013D6E">
      <w:pPr>
        <w:rPr>
          <w:rFonts w:eastAsiaTheme="minorEastAsia"/>
        </w:rPr>
      </w:pPr>
      <w:r w:rsidRPr="009575AB">
        <w:rPr>
          <w:rFonts w:eastAsiaTheme="minorEastAsia" w:hint="eastAsia"/>
        </w:rPr>
        <w:t>・奥真也『未来の医療年表</w:t>
      </w:r>
      <w:r w:rsidRPr="009575AB">
        <w:rPr>
          <w:rFonts w:eastAsiaTheme="minorEastAsia"/>
        </w:rPr>
        <w:t xml:space="preserve"> 10</w:t>
      </w:r>
      <w:r w:rsidRPr="009575AB">
        <w:rPr>
          <w:rFonts w:eastAsiaTheme="minorEastAsia" w:hint="eastAsia"/>
        </w:rPr>
        <w:t>年後の病気と健康のこと』講談社現代新書</w:t>
      </w:r>
      <w:r w:rsidRPr="009575AB">
        <w:rPr>
          <w:rFonts w:eastAsiaTheme="minorEastAsia"/>
        </w:rPr>
        <w:t>2020/9/15</w:t>
      </w:r>
    </w:p>
    <w:p w14:paraId="5CCFBD85" w14:textId="07D8C625" w:rsidR="00013D6E" w:rsidRPr="009575AB" w:rsidRDefault="00013D6E" w:rsidP="00013D6E">
      <w:pPr>
        <w:rPr>
          <w:rFonts w:eastAsiaTheme="minorEastAsia"/>
        </w:rPr>
      </w:pPr>
      <w:r w:rsidRPr="009575AB">
        <w:rPr>
          <w:rFonts w:eastAsiaTheme="minorEastAsia" w:hint="eastAsia"/>
        </w:rPr>
        <w:t>・乙一、佐藤友哉、柴田勝家、法月倫太郎、日向夏、渡辺浩弐『ステイホームの密室殺人２</w:t>
      </w:r>
      <w:r w:rsidRPr="009575AB">
        <w:rPr>
          <w:rFonts w:eastAsiaTheme="minorEastAsia"/>
        </w:rPr>
        <w:t xml:space="preserve"> </w:t>
      </w:r>
      <w:r w:rsidRPr="009575AB">
        <w:rPr>
          <w:rFonts w:eastAsiaTheme="minorEastAsia" w:hint="eastAsia"/>
        </w:rPr>
        <w:t>コロナ時代のミステリー小説アンソロジー』星海社ＦＩＣＴＩＯＮＳ（小説集）</w:t>
      </w:r>
      <w:r w:rsidRPr="009575AB">
        <w:rPr>
          <w:rFonts w:eastAsiaTheme="minorEastAsia"/>
        </w:rPr>
        <w:t>2020/9/15</w:t>
      </w:r>
      <w:r w:rsidR="002C5C37" w:rsidRPr="009575AB">
        <w:rPr>
          <w:rFonts w:eastAsiaTheme="minorEastAsia" w:hint="eastAsia"/>
        </w:rPr>
        <w:t xml:space="preserve">　Ｓ</w:t>
      </w:r>
    </w:p>
    <w:p w14:paraId="7B6534EE" w14:textId="77777777" w:rsidR="009A6D9C" w:rsidRPr="009575AB" w:rsidRDefault="009A6D9C" w:rsidP="009A6D9C">
      <w:pPr>
        <w:rPr>
          <w:rFonts w:eastAsiaTheme="minorEastAsia"/>
        </w:rPr>
      </w:pPr>
      <w:r w:rsidRPr="009575AB">
        <w:rPr>
          <w:rFonts w:eastAsiaTheme="minorEastAsia" w:hint="eastAsia"/>
        </w:rPr>
        <w:lastRenderedPageBreak/>
        <w:t>・工藤孝文『糖尿病の人のための免疫力を高める方法』辰巳出版</w:t>
      </w:r>
      <w:r w:rsidRPr="009575AB">
        <w:rPr>
          <w:rFonts w:eastAsiaTheme="minorEastAsia"/>
        </w:rPr>
        <w:t>2020/9/15</w:t>
      </w:r>
    </w:p>
    <w:p w14:paraId="681052A6" w14:textId="008093F6" w:rsidR="009A6D9C" w:rsidRPr="009575AB" w:rsidRDefault="009A6D9C" w:rsidP="009A6D9C">
      <w:pPr>
        <w:rPr>
          <w:rFonts w:eastAsiaTheme="minorEastAsia"/>
        </w:rPr>
      </w:pPr>
      <w:r w:rsidRPr="009575AB">
        <w:rPr>
          <w:rFonts w:eastAsiaTheme="minorEastAsia" w:hint="eastAsia"/>
        </w:rPr>
        <w:t>・室橋裕和『ルポ新大久保</w:t>
      </w:r>
      <w:r w:rsidRPr="009575AB">
        <w:rPr>
          <w:rFonts w:eastAsiaTheme="minorEastAsia"/>
        </w:rPr>
        <w:t xml:space="preserve"> </w:t>
      </w:r>
      <w:r w:rsidRPr="009575AB">
        <w:rPr>
          <w:rFonts w:eastAsiaTheme="minorEastAsia" w:hint="eastAsia"/>
        </w:rPr>
        <w:t>移民最前線都市を歩く』辰巳出版</w:t>
      </w:r>
      <w:r w:rsidRPr="009575AB">
        <w:rPr>
          <w:rFonts w:eastAsiaTheme="minorEastAsia"/>
        </w:rPr>
        <w:t>2020/9/15</w:t>
      </w:r>
      <w:r w:rsidR="00955D5A" w:rsidRPr="009575AB">
        <w:rPr>
          <w:rFonts w:eastAsiaTheme="minorEastAsia" w:hint="eastAsia"/>
        </w:rPr>
        <w:t xml:space="preserve">　→加筆修正して</w:t>
      </w:r>
      <w:r w:rsidR="00955D5A" w:rsidRPr="009575AB">
        <w:rPr>
          <w:rFonts w:eastAsiaTheme="minorEastAsia"/>
        </w:rPr>
        <w:t>2024/1/25</w:t>
      </w:r>
      <w:r w:rsidR="00955D5A" w:rsidRPr="009575AB">
        <w:rPr>
          <w:rFonts w:eastAsiaTheme="minorEastAsia" w:hint="eastAsia"/>
        </w:rPr>
        <w:t>角川文庫化</w:t>
      </w:r>
    </w:p>
    <w:p w14:paraId="159DF33F" w14:textId="77777777" w:rsidR="00013D6E" w:rsidRPr="009575AB" w:rsidRDefault="00013D6E" w:rsidP="00013D6E">
      <w:pPr>
        <w:rPr>
          <w:rFonts w:eastAsiaTheme="minorEastAsia"/>
        </w:rPr>
      </w:pPr>
      <w:r w:rsidRPr="009575AB">
        <w:rPr>
          <w:rFonts w:eastAsiaTheme="minorEastAsia" w:hint="eastAsia"/>
        </w:rPr>
        <w:t>・西村寿行『癌病船応答セズ』徳間文庫（小説）</w:t>
      </w:r>
      <w:r w:rsidRPr="009575AB">
        <w:rPr>
          <w:rFonts w:eastAsiaTheme="minorEastAsia" w:hint="eastAsia"/>
        </w:rPr>
        <w:t>2</w:t>
      </w:r>
      <w:r w:rsidRPr="009575AB">
        <w:rPr>
          <w:rFonts w:eastAsiaTheme="minorEastAsia"/>
        </w:rPr>
        <w:t>020/9/15</w:t>
      </w:r>
      <w:r w:rsidRPr="009575AB">
        <w:rPr>
          <w:rFonts w:eastAsiaTheme="minorEastAsia" w:hint="eastAsia"/>
        </w:rPr>
        <w:t xml:space="preserve">　１９８６年初刊の復刊</w:t>
      </w:r>
    </w:p>
    <w:p w14:paraId="16566703" w14:textId="77777777" w:rsidR="00874DDE" w:rsidRPr="009575AB" w:rsidRDefault="00874DDE" w:rsidP="00874DDE">
      <w:pPr>
        <w:rPr>
          <w:rFonts w:eastAsiaTheme="minorEastAsia"/>
        </w:rPr>
      </w:pPr>
      <w:r w:rsidRPr="009575AB">
        <w:rPr>
          <w:rFonts w:eastAsiaTheme="minorEastAsia" w:hint="eastAsia"/>
        </w:rPr>
        <w:t>・「アロハエクスプレス」（通巻</w:t>
      </w:r>
      <w:r w:rsidRPr="009575AB">
        <w:rPr>
          <w:rFonts w:eastAsiaTheme="minorEastAsia"/>
        </w:rPr>
        <w:t>155</w:t>
      </w:r>
      <w:r w:rsidRPr="009575AB">
        <w:rPr>
          <w:rFonts w:eastAsiaTheme="minorEastAsia" w:hint="eastAsia"/>
        </w:rPr>
        <w:t>号）、「</w:t>
      </w:r>
      <w:r w:rsidRPr="009575AB">
        <w:rPr>
          <w:rFonts w:eastAsiaTheme="minorEastAsia"/>
        </w:rPr>
        <w:t xml:space="preserve">MAHALO HAWAII! </w:t>
      </w:r>
      <w:r w:rsidRPr="009575AB">
        <w:rPr>
          <w:rFonts w:eastAsiaTheme="minorEastAsia" w:hint="eastAsia"/>
        </w:rPr>
        <w:t>〜これからのハワイのために〜</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今のハワイ、これからのハワイ」エムオン・エンタテインメント</w:t>
      </w:r>
      <w:r w:rsidRPr="009575AB">
        <w:rPr>
          <w:rFonts w:eastAsiaTheme="minorEastAsia"/>
        </w:rPr>
        <w:t>2020/9/16</w:t>
      </w:r>
    </w:p>
    <w:p w14:paraId="6BA7C84B" w14:textId="77777777" w:rsidR="00874DDE" w:rsidRPr="009575AB" w:rsidRDefault="00874DDE" w:rsidP="00874DDE">
      <w:pPr>
        <w:rPr>
          <w:rFonts w:eastAsiaTheme="minorEastAsia"/>
        </w:rPr>
      </w:pPr>
      <w:r w:rsidRPr="009575AB">
        <w:rPr>
          <w:rFonts w:eastAsiaTheme="minorEastAsia" w:hint="eastAsia"/>
        </w:rPr>
        <w:t>・「週刊現代別冊</w:t>
      </w:r>
      <w:r w:rsidRPr="009575AB">
        <w:rPr>
          <w:rFonts w:eastAsiaTheme="minorEastAsia"/>
        </w:rPr>
        <w:t xml:space="preserve"> </w:t>
      </w:r>
      <w:r w:rsidRPr="009575AB">
        <w:rPr>
          <w:rFonts w:eastAsiaTheme="minorEastAsia" w:hint="eastAsia"/>
        </w:rPr>
        <w:t>おとなの週刊現代」２０２０年第７号、「完全保存版</w:t>
      </w:r>
      <w:r w:rsidRPr="009575AB">
        <w:rPr>
          <w:rFonts w:eastAsiaTheme="minorEastAsia"/>
        </w:rPr>
        <w:t xml:space="preserve"> </w:t>
      </w:r>
      <w:r w:rsidRPr="009575AB">
        <w:rPr>
          <w:rFonts w:eastAsiaTheme="minorEastAsia" w:hint="eastAsia"/>
        </w:rPr>
        <w:t>コロナとニッポン</w:t>
      </w:r>
      <w:r w:rsidRPr="009575AB">
        <w:rPr>
          <w:rFonts w:eastAsiaTheme="minorEastAsia"/>
        </w:rPr>
        <w:t xml:space="preserve"> </w:t>
      </w:r>
      <w:r w:rsidRPr="009575AB">
        <w:rPr>
          <w:rFonts w:eastAsiaTheme="minorEastAsia" w:hint="eastAsia"/>
        </w:rPr>
        <w:t>丸わかり」講談社</w:t>
      </w:r>
      <w:r w:rsidRPr="009575AB">
        <w:rPr>
          <w:rFonts w:eastAsiaTheme="minorEastAsia"/>
        </w:rPr>
        <w:t>2020/9/16</w:t>
      </w:r>
    </w:p>
    <w:p w14:paraId="753504ED" w14:textId="77777777" w:rsidR="00A4471B" w:rsidRPr="009575AB" w:rsidRDefault="00A4471B" w:rsidP="00A4471B">
      <w:pPr>
        <w:rPr>
          <w:rFonts w:eastAsiaTheme="minorEastAsia"/>
        </w:rPr>
      </w:pPr>
      <w:r w:rsidRPr="009575AB">
        <w:rPr>
          <w:rFonts w:eastAsiaTheme="minorEastAsia" w:hint="eastAsia"/>
        </w:rPr>
        <w:t>・消費税反対ｂｏｔちゃん、監修＝藤井聡『マンガでわかる</w:t>
      </w:r>
      <w:r w:rsidRPr="009575AB">
        <w:rPr>
          <w:rFonts w:eastAsiaTheme="minorEastAsia"/>
        </w:rPr>
        <w:t xml:space="preserve"> </w:t>
      </w:r>
      <w:r w:rsidRPr="009575AB">
        <w:rPr>
          <w:rFonts w:eastAsiaTheme="minorEastAsia" w:hint="eastAsia"/>
        </w:rPr>
        <w:t>こんなに危ない</w:t>
      </w:r>
      <w:r w:rsidRPr="009575AB">
        <w:rPr>
          <w:rFonts w:eastAsiaTheme="minorEastAsia"/>
        </w:rPr>
        <w:t xml:space="preserve">!? </w:t>
      </w:r>
      <w:r w:rsidRPr="009575AB">
        <w:rPr>
          <w:rFonts w:eastAsiaTheme="minorEastAsia" w:hint="eastAsia"/>
        </w:rPr>
        <w:t>日本経済』ビジネス社</w:t>
      </w:r>
      <w:r w:rsidRPr="009575AB">
        <w:rPr>
          <w:rFonts w:eastAsiaTheme="minorEastAsia"/>
        </w:rPr>
        <w:t>2020/9/16</w:t>
      </w:r>
    </w:p>
    <w:p w14:paraId="7638BC3D" w14:textId="77777777" w:rsidR="009D350D" w:rsidRPr="009575AB" w:rsidRDefault="009D350D" w:rsidP="009D350D">
      <w:pPr>
        <w:rPr>
          <w:rFonts w:eastAsiaTheme="minorEastAsia"/>
        </w:rPr>
      </w:pPr>
      <w:r w:rsidRPr="009575AB">
        <w:rPr>
          <w:rFonts w:eastAsiaTheme="minorEastAsia" w:hint="eastAsia"/>
        </w:rPr>
        <w:t>・曾野綾子『新しい生活』ポプラ社</w:t>
      </w:r>
      <w:r w:rsidRPr="009575AB">
        <w:rPr>
          <w:rFonts w:eastAsiaTheme="minorEastAsia"/>
        </w:rPr>
        <w:t>2020/9/16</w:t>
      </w:r>
    </w:p>
    <w:p w14:paraId="3D531E8A" w14:textId="77777777" w:rsidR="00F07EB5" w:rsidRPr="009575AB" w:rsidRDefault="00F07EB5" w:rsidP="00F07EB5">
      <w:pPr>
        <w:rPr>
          <w:rFonts w:eastAsiaTheme="minorEastAsia"/>
        </w:rPr>
      </w:pPr>
      <w:r w:rsidRPr="009575AB">
        <w:rPr>
          <w:rFonts w:eastAsiaTheme="minorEastAsia" w:hint="eastAsia"/>
        </w:rPr>
        <w:t>・長尾和宏『ひとりも、死なせへん</w:t>
      </w:r>
      <w:r w:rsidRPr="009575AB">
        <w:rPr>
          <w:rFonts w:eastAsiaTheme="minorEastAsia"/>
        </w:rPr>
        <w:t xml:space="preserve"> </w:t>
      </w:r>
      <w:r w:rsidRPr="009575AB">
        <w:rPr>
          <w:rFonts w:eastAsiaTheme="minorEastAsia" w:hint="eastAsia"/>
        </w:rPr>
        <w:t>コロナ禍と闘う尼崎の町医者、５５１日の壮絶日記』ブックマン社</w:t>
      </w:r>
      <w:r w:rsidRPr="009575AB">
        <w:rPr>
          <w:rFonts w:eastAsiaTheme="minorEastAsia"/>
        </w:rPr>
        <w:t>2021/9/16</w:t>
      </w:r>
    </w:p>
    <w:p w14:paraId="623A2658" w14:textId="16B15056" w:rsidR="00A32367" w:rsidRPr="009575AB" w:rsidRDefault="00A32367" w:rsidP="00A54A1C">
      <w:pPr>
        <w:rPr>
          <w:rFonts w:eastAsiaTheme="minorEastAsia"/>
        </w:rPr>
      </w:pPr>
      <w:r w:rsidRPr="009575AB">
        <w:rPr>
          <w:rFonts w:eastAsiaTheme="minorEastAsia" w:hint="eastAsia"/>
        </w:rPr>
        <w:t>・ブライアン・ウォーカー、デイヴィッド・ソルト『レジリエンス思考</w:t>
      </w:r>
      <w:r w:rsidRPr="009575AB">
        <w:rPr>
          <w:rFonts w:eastAsiaTheme="minorEastAsia"/>
        </w:rPr>
        <w:t xml:space="preserve"> </w:t>
      </w:r>
      <w:r w:rsidRPr="009575AB">
        <w:rPr>
          <w:rFonts w:eastAsiaTheme="minorEastAsia" w:hint="eastAsia"/>
        </w:rPr>
        <w:t>変わりゆく環境と生きる』黒革耕大訳、みすず書房</w:t>
      </w:r>
      <w:r w:rsidR="00D12C07" w:rsidRPr="009575AB">
        <w:rPr>
          <w:rFonts w:eastAsiaTheme="minorEastAsia" w:hint="eastAsia"/>
        </w:rPr>
        <w:t>（原著</w:t>
      </w:r>
      <w:r w:rsidR="00697060" w:rsidRPr="009575AB">
        <w:rPr>
          <w:rFonts w:eastAsiaTheme="minorEastAsia" w:hint="eastAsia"/>
        </w:rPr>
        <w:t>２００６</w:t>
      </w:r>
      <w:r w:rsidR="00D12C07" w:rsidRPr="009575AB">
        <w:rPr>
          <w:rFonts w:eastAsiaTheme="minorEastAsia" w:hint="eastAsia"/>
        </w:rPr>
        <w:t>年）</w:t>
      </w:r>
      <w:r w:rsidRPr="009575AB">
        <w:rPr>
          <w:rFonts w:eastAsiaTheme="minorEastAsia" w:hint="eastAsia"/>
        </w:rPr>
        <w:t>2</w:t>
      </w:r>
      <w:r w:rsidRPr="009575AB">
        <w:rPr>
          <w:rFonts w:eastAsiaTheme="minorEastAsia"/>
        </w:rPr>
        <w:t>020/9/16</w:t>
      </w:r>
    </w:p>
    <w:p w14:paraId="684AB890" w14:textId="491A8A67" w:rsidR="000D5DF6" w:rsidRPr="009575AB" w:rsidRDefault="000D5DF6" w:rsidP="000D5DF6">
      <w:pPr>
        <w:rPr>
          <w:rFonts w:eastAsiaTheme="minorEastAsia"/>
        </w:rPr>
      </w:pPr>
      <w:r w:rsidRPr="009575AB">
        <w:rPr>
          <w:rFonts w:eastAsiaTheme="minorEastAsia" w:hint="eastAsia"/>
        </w:rPr>
        <w:t>・「女性セブン」２０２０年９月１７日号（第</w:t>
      </w:r>
      <w:r w:rsidRPr="009575AB">
        <w:rPr>
          <w:rFonts w:eastAsiaTheme="minorEastAsia"/>
        </w:rPr>
        <w:t>58</w:t>
      </w:r>
      <w:r w:rsidRPr="009575AB">
        <w:rPr>
          <w:rFonts w:eastAsiaTheme="minorEastAsia" w:hint="eastAsia"/>
        </w:rPr>
        <w:t>巻第</w:t>
      </w:r>
      <w:r w:rsidRPr="009575AB">
        <w:rPr>
          <w:rFonts w:eastAsiaTheme="minorEastAsia"/>
        </w:rPr>
        <w:t>32</w:t>
      </w:r>
      <w:r w:rsidRPr="009575AB">
        <w:rPr>
          <w:rFonts w:eastAsiaTheme="minorEastAsia" w:hint="eastAsia"/>
        </w:rPr>
        <w:t>号）、「日本人だけが知らない新型コロナ消えない後遺症」小学館</w:t>
      </w:r>
    </w:p>
    <w:p w14:paraId="2E123E94" w14:textId="77777777" w:rsidR="000924DB" w:rsidRPr="009575AB" w:rsidRDefault="000924DB" w:rsidP="000924DB">
      <w:pPr>
        <w:rPr>
          <w:rFonts w:eastAsiaTheme="minorEastAsia"/>
        </w:rPr>
      </w:pPr>
      <w:r w:rsidRPr="009575AB">
        <w:rPr>
          <w:rFonts w:eastAsiaTheme="minorEastAsia" w:hint="eastAsia"/>
        </w:rPr>
        <w:t>・ニコラス・クリスタキス『ブループリント</w:t>
      </w:r>
      <w:r w:rsidRPr="009575AB">
        <w:rPr>
          <w:rFonts w:eastAsiaTheme="minorEastAsia"/>
        </w:rPr>
        <w:t xml:space="preserve"> </w:t>
      </w:r>
      <w:r w:rsidRPr="009575AB">
        <w:rPr>
          <w:rFonts w:eastAsiaTheme="minorEastAsia" w:hint="eastAsia"/>
        </w:rPr>
        <w:t>「よき未来」を築くための進化論と人類史』全２冊、鬼澤忍、塩原通緒訳、ニューズピックス（原著２０１９年）</w:t>
      </w:r>
      <w:r w:rsidRPr="009575AB">
        <w:rPr>
          <w:rFonts w:eastAsiaTheme="minorEastAsia" w:hint="eastAsia"/>
        </w:rPr>
        <w:t>2</w:t>
      </w:r>
      <w:r w:rsidRPr="009575AB">
        <w:rPr>
          <w:rFonts w:eastAsiaTheme="minorEastAsia"/>
        </w:rPr>
        <w:t>020/9/17</w:t>
      </w:r>
    </w:p>
    <w:p w14:paraId="473228AC" w14:textId="728E7142" w:rsidR="007971C4" w:rsidRPr="009575AB" w:rsidRDefault="007971C4" w:rsidP="00A54A1C">
      <w:pPr>
        <w:rPr>
          <w:rFonts w:eastAsiaTheme="minorEastAsia"/>
        </w:rPr>
      </w:pPr>
      <w:r w:rsidRPr="009575AB">
        <w:rPr>
          <w:rFonts w:eastAsiaTheme="minorEastAsia" w:hint="eastAsia"/>
        </w:rPr>
        <w:t>・中川素子＝作、日隅みさき＝</w:t>
      </w:r>
      <w:r w:rsidR="0082240F" w:rsidRPr="009575AB">
        <w:rPr>
          <w:rFonts w:eastAsiaTheme="minorEastAsia" w:hint="eastAsia"/>
        </w:rPr>
        <w:t>絵『ばいばいコロナ』鈴木出版（絵本）</w:t>
      </w:r>
      <w:r w:rsidRPr="009575AB">
        <w:rPr>
          <w:rFonts w:eastAsiaTheme="minorEastAsia" w:hint="eastAsia"/>
        </w:rPr>
        <w:t>2</w:t>
      </w:r>
      <w:r w:rsidRPr="009575AB">
        <w:rPr>
          <w:rFonts w:eastAsiaTheme="minorEastAsia"/>
        </w:rPr>
        <w:t>020/9/17</w:t>
      </w:r>
    </w:p>
    <w:p w14:paraId="598772B2" w14:textId="77777777" w:rsidR="007B6480" w:rsidRPr="009575AB" w:rsidRDefault="007B6480" w:rsidP="007B6480">
      <w:pPr>
        <w:rPr>
          <w:rFonts w:eastAsiaTheme="minorEastAsia"/>
        </w:rPr>
      </w:pPr>
      <w:r w:rsidRPr="009575AB">
        <w:rPr>
          <w:rFonts w:eastAsiaTheme="minorEastAsia" w:hint="eastAsia"/>
        </w:rPr>
        <w:t>・郭晶『武漢封城（ロックダウン）日記』稲畑耕一郎訳、潮出版社（原著２０２０年）</w:t>
      </w:r>
      <w:r w:rsidRPr="009575AB">
        <w:rPr>
          <w:rFonts w:eastAsiaTheme="minorEastAsia"/>
        </w:rPr>
        <w:t>2020/9/18</w:t>
      </w:r>
    </w:p>
    <w:p w14:paraId="7E47F745" w14:textId="24003ABE" w:rsidR="000723B9" w:rsidRPr="009575AB" w:rsidRDefault="000723B9" w:rsidP="000723B9">
      <w:pPr>
        <w:rPr>
          <w:rFonts w:eastAsiaTheme="minorEastAsia"/>
        </w:rPr>
      </w:pPr>
      <w:r w:rsidRPr="009575AB">
        <w:rPr>
          <w:rFonts w:eastAsiaTheme="minorEastAsia" w:hint="eastAsia"/>
        </w:rPr>
        <w:t>・一般社団法人選挙制度実務研究会編『コロナ下における選挙管理執行の実務』国政情報センター</w:t>
      </w:r>
      <w:r w:rsidRPr="009575AB">
        <w:rPr>
          <w:rFonts w:eastAsiaTheme="minorEastAsia"/>
        </w:rPr>
        <w:t>2020/9/18</w:t>
      </w:r>
    </w:p>
    <w:p w14:paraId="2C0ED06F" w14:textId="77777777" w:rsidR="00004B2E" w:rsidRPr="009575AB" w:rsidRDefault="00004B2E" w:rsidP="00004B2E">
      <w:pPr>
        <w:rPr>
          <w:rFonts w:eastAsiaTheme="minorEastAsia"/>
        </w:rPr>
      </w:pPr>
      <w:r w:rsidRPr="009575AB">
        <w:rPr>
          <w:rFonts w:eastAsiaTheme="minorEastAsia" w:hint="eastAsia"/>
        </w:rPr>
        <w:t>・奈須正裕編著『ポスト・コロナショックの授業づくり』東洋館出版社（論考集）</w:t>
      </w:r>
      <w:r w:rsidRPr="009575AB">
        <w:rPr>
          <w:rFonts w:eastAsiaTheme="minorEastAsia"/>
        </w:rPr>
        <w:t>2020/9/18</w:t>
      </w:r>
      <w:r w:rsidRPr="009575AB">
        <w:rPr>
          <w:rFonts w:eastAsiaTheme="minorEastAsia" w:hint="eastAsia"/>
        </w:rPr>
        <w:t xml:space="preserve">　同年６月刊『ポスト・コロナショックの学校で教師が考えておきたいこと』の新訂版</w:t>
      </w:r>
    </w:p>
    <w:p w14:paraId="08F3FFA6" w14:textId="09FF24E5" w:rsidR="00642135" w:rsidRPr="009575AB" w:rsidRDefault="00642135" w:rsidP="00642135">
      <w:pPr>
        <w:rPr>
          <w:rFonts w:eastAsiaTheme="minorEastAsia"/>
        </w:rPr>
      </w:pPr>
      <w:r w:rsidRPr="009575AB">
        <w:rPr>
          <w:rFonts w:eastAsiaTheme="minorEastAsia" w:hint="eastAsia"/>
        </w:rPr>
        <w:t>・公益財団法人日本生産性本部</w:t>
      </w:r>
      <w:r w:rsidRPr="009575AB">
        <w:rPr>
          <w:rFonts w:eastAsiaTheme="minorEastAsia"/>
        </w:rPr>
        <w:t xml:space="preserve"> </w:t>
      </w:r>
      <w:r w:rsidRPr="009575AB">
        <w:rPr>
          <w:rFonts w:eastAsiaTheme="minorEastAsia" w:hint="eastAsia"/>
        </w:rPr>
        <w:t>生産性総合研究センター『生産性白書</w:t>
      </w:r>
      <w:r w:rsidRPr="009575AB">
        <w:rPr>
          <w:rFonts w:eastAsiaTheme="minorEastAsia"/>
        </w:rPr>
        <w:t xml:space="preserve"> </w:t>
      </w:r>
      <w:r w:rsidRPr="009575AB">
        <w:rPr>
          <w:rFonts w:eastAsiaTheme="minorEastAsia" w:hint="eastAsia"/>
        </w:rPr>
        <w:t>経済社会のパラダイムシフト</w:t>
      </w:r>
      <w:r w:rsidRPr="009575AB">
        <w:rPr>
          <w:rFonts w:eastAsiaTheme="minorEastAsia"/>
        </w:rPr>
        <w:t xml:space="preserve"> </w:t>
      </w:r>
      <w:r w:rsidRPr="009575AB">
        <w:rPr>
          <w:rFonts w:eastAsiaTheme="minorEastAsia" w:hint="eastAsia"/>
        </w:rPr>
        <w:t>生産性運動の新展開</w:t>
      </w:r>
      <w:r w:rsidRPr="009575AB">
        <w:rPr>
          <w:rFonts w:eastAsiaTheme="minorEastAsia"/>
        </w:rPr>
        <w:t xml:space="preserve"> </w:t>
      </w:r>
      <w:r w:rsidRPr="009575AB">
        <w:rPr>
          <w:rFonts w:eastAsiaTheme="minorEastAsia" w:hint="eastAsia"/>
        </w:rPr>
        <w:t>〜コロナ危機を超えて〜』公益財団法人日本生産性本部</w:t>
      </w:r>
      <w:r w:rsidRPr="009575AB">
        <w:rPr>
          <w:rFonts w:eastAsiaTheme="minorEastAsia"/>
        </w:rPr>
        <w:t>2020/9/18</w:t>
      </w:r>
    </w:p>
    <w:p w14:paraId="5FCC374E" w14:textId="77777777" w:rsidR="00FD5605" w:rsidRPr="009575AB" w:rsidRDefault="00FD5605" w:rsidP="00FD5605">
      <w:pPr>
        <w:rPr>
          <w:rFonts w:eastAsiaTheme="minorEastAsia"/>
        </w:rPr>
      </w:pPr>
      <w:r w:rsidRPr="009575AB">
        <w:rPr>
          <w:rFonts w:eastAsiaTheme="minorEastAsia" w:hint="eastAsia"/>
        </w:rPr>
        <w:t>・「ＭＯＮＯＱＬＯ（モノクロ）」２０２０年１１月号（第</w:t>
      </w:r>
      <w:r w:rsidRPr="009575AB">
        <w:rPr>
          <w:rFonts w:eastAsiaTheme="minorEastAsia"/>
        </w:rPr>
        <w:t>12</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号）、「総力特集</w:t>
      </w:r>
      <w:r w:rsidRPr="009575AB">
        <w:rPr>
          <w:rFonts w:eastAsiaTheme="minorEastAsia"/>
        </w:rPr>
        <w:t xml:space="preserve"> </w:t>
      </w:r>
      <w:r w:rsidRPr="009575AB">
        <w:rPr>
          <w:rFonts w:eastAsiaTheme="minorEastAsia" w:hint="eastAsia"/>
        </w:rPr>
        <w:t>テストするモノ雑誌が</w:t>
      </w:r>
      <w:r w:rsidRPr="009575AB">
        <w:rPr>
          <w:rFonts w:eastAsiaTheme="minorEastAsia"/>
        </w:rPr>
        <w:t xml:space="preserve"> with</w:t>
      </w:r>
      <w:r w:rsidRPr="009575AB">
        <w:rPr>
          <w:rFonts w:eastAsiaTheme="minorEastAsia" w:hint="eastAsia"/>
        </w:rPr>
        <w:t>コロナ時代に</w:t>
      </w:r>
      <w:r w:rsidRPr="009575AB">
        <w:rPr>
          <w:rFonts w:eastAsiaTheme="minorEastAsia"/>
        </w:rPr>
        <w:t xml:space="preserve"> </w:t>
      </w:r>
      <w:r w:rsidRPr="009575AB">
        <w:rPr>
          <w:rFonts w:eastAsiaTheme="minorEastAsia" w:hint="eastAsia"/>
        </w:rPr>
        <w:t>本気で推したい！</w:t>
      </w:r>
      <w:r w:rsidRPr="009575AB">
        <w:rPr>
          <w:rFonts w:eastAsiaTheme="minorEastAsia"/>
        </w:rPr>
        <w:t xml:space="preserve"> </w:t>
      </w:r>
      <w:r w:rsidRPr="009575AB">
        <w:rPr>
          <w:rFonts w:eastAsiaTheme="minorEastAsia" w:hint="eastAsia"/>
        </w:rPr>
        <w:t>ベストヒット１００」晋遊舎</w:t>
      </w:r>
      <w:r w:rsidRPr="009575AB">
        <w:rPr>
          <w:rFonts w:eastAsiaTheme="minorEastAsia"/>
        </w:rPr>
        <w:t>2020/9/19</w:t>
      </w:r>
    </w:p>
    <w:p w14:paraId="131B73D2" w14:textId="77777777" w:rsidR="00192601" w:rsidRPr="009575AB" w:rsidRDefault="00192601" w:rsidP="00192601">
      <w:pPr>
        <w:rPr>
          <w:rFonts w:eastAsiaTheme="minorEastAsia"/>
        </w:rPr>
      </w:pPr>
      <w:r w:rsidRPr="009575AB">
        <w:rPr>
          <w:rFonts w:eastAsiaTheme="minorEastAsia" w:hint="eastAsia"/>
        </w:rPr>
        <w:t>・前川孝雄『コロナ氷河期</w:t>
      </w:r>
      <w:r w:rsidRPr="009575AB">
        <w:rPr>
          <w:rFonts w:eastAsiaTheme="minorEastAsia"/>
        </w:rPr>
        <w:t xml:space="preserve"> </w:t>
      </w:r>
      <w:r w:rsidRPr="009575AB">
        <w:rPr>
          <w:rFonts w:eastAsiaTheme="minorEastAsia" w:hint="eastAsia"/>
        </w:rPr>
        <w:t>終わりなき凍りついた世界を生き抜くために』扶桑社</w:t>
      </w:r>
      <w:r w:rsidRPr="009575AB">
        <w:rPr>
          <w:rFonts w:eastAsiaTheme="minorEastAsia"/>
        </w:rPr>
        <w:t>2020/9/19</w:t>
      </w:r>
    </w:p>
    <w:p w14:paraId="43C09AA6" w14:textId="77777777" w:rsidR="001B4844" w:rsidRPr="009575AB" w:rsidRDefault="001B4844" w:rsidP="001B4844">
      <w:pPr>
        <w:rPr>
          <w:rFonts w:eastAsiaTheme="minorEastAsia"/>
        </w:rPr>
      </w:pPr>
      <w:r w:rsidRPr="009575AB">
        <w:rPr>
          <w:rFonts w:eastAsiaTheme="minorEastAsia" w:hint="eastAsia"/>
        </w:rPr>
        <w:t>・「Ｗｅｄｇｅ（ウェッジ）」２０２０年１０月号（第</w:t>
      </w:r>
      <w:r w:rsidRPr="009575AB">
        <w:rPr>
          <w:rFonts w:eastAsiaTheme="minorEastAsia"/>
        </w:rPr>
        <w:t>32</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こうすれば共存できる」ウェッジ</w:t>
      </w:r>
      <w:r w:rsidRPr="009575AB">
        <w:rPr>
          <w:rFonts w:eastAsiaTheme="minorEastAsia" w:hint="eastAsia"/>
        </w:rPr>
        <w:t>2</w:t>
      </w:r>
      <w:r w:rsidRPr="009575AB">
        <w:rPr>
          <w:rFonts w:eastAsiaTheme="minorEastAsia"/>
        </w:rPr>
        <w:t>020/9/20</w:t>
      </w:r>
    </w:p>
    <w:p w14:paraId="3EB53856" w14:textId="77777777" w:rsidR="00EE1CF4" w:rsidRPr="009575AB" w:rsidRDefault="00EE1CF4" w:rsidP="00EE1CF4">
      <w:pPr>
        <w:rPr>
          <w:rFonts w:eastAsiaTheme="minorEastAsia"/>
        </w:rPr>
      </w:pPr>
      <w:r w:rsidRPr="009575AB">
        <w:rPr>
          <w:rFonts w:eastAsiaTheme="minorEastAsia" w:hint="eastAsia"/>
        </w:rPr>
        <w:t>・「中医臨床」２０２０年９月（第</w:t>
      </w:r>
      <w:r w:rsidRPr="009575AB">
        <w:rPr>
          <w:rFonts w:eastAsiaTheme="minorEastAsia"/>
        </w:rPr>
        <w:t>41</w:t>
      </w:r>
      <w:r w:rsidRPr="009575AB">
        <w:rPr>
          <w:rFonts w:eastAsiaTheme="minorEastAsia" w:hint="eastAsia"/>
        </w:rPr>
        <w:t>巻第３号）、「［特別企画］</w:t>
      </w:r>
      <w:r w:rsidRPr="009575AB">
        <w:rPr>
          <w:rFonts w:eastAsiaTheme="minorEastAsia" w:hint="eastAsia"/>
        </w:rPr>
        <w:t xml:space="preserve"> </w:t>
      </w:r>
      <w:r w:rsidRPr="009575AB">
        <w:rPr>
          <w:rFonts w:eastAsiaTheme="minorEastAsia" w:hint="eastAsia"/>
        </w:rPr>
        <w:t>わが国における新型コロナと漢方」東洋学術出版社</w:t>
      </w:r>
      <w:r w:rsidRPr="009575AB">
        <w:rPr>
          <w:rFonts w:eastAsiaTheme="minorEastAsia"/>
        </w:rPr>
        <w:t>2020/9/20</w:t>
      </w:r>
    </w:p>
    <w:p w14:paraId="521700D6" w14:textId="77777777" w:rsidR="00FC465C" w:rsidRPr="009575AB" w:rsidRDefault="00FC465C" w:rsidP="00FC465C">
      <w:pPr>
        <w:rPr>
          <w:rFonts w:eastAsiaTheme="minorEastAsia"/>
        </w:rPr>
      </w:pPr>
      <w:r w:rsidRPr="009575AB">
        <w:rPr>
          <w:rFonts w:eastAsiaTheme="minorEastAsia" w:hint="eastAsia"/>
        </w:rPr>
        <w:t>・「月刊医療経営士」２０２０年１０月号（通巻</w:t>
      </w:r>
      <w:r w:rsidRPr="009575AB">
        <w:rPr>
          <w:rFonts w:eastAsiaTheme="minorEastAsia"/>
        </w:rPr>
        <w:t>75</w:t>
      </w:r>
      <w:r w:rsidRPr="009575AB">
        <w:rPr>
          <w:rFonts w:eastAsiaTheme="minorEastAsia" w:hint="eastAsia"/>
        </w:rPr>
        <w:t>号）、「特集</w:t>
      </w:r>
      <w:r w:rsidRPr="009575AB">
        <w:rPr>
          <w:rFonts w:eastAsiaTheme="minorEastAsia"/>
        </w:rPr>
        <w:t xml:space="preserve"> </w:t>
      </w:r>
      <w:r w:rsidRPr="009575AB">
        <w:rPr>
          <w:rFonts w:eastAsiaTheme="minorEastAsia" w:hint="eastAsia"/>
        </w:rPr>
        <w:t>疲弊する現場を救え！</w:t>
      </w:r>
      <w:r w:rsidRPr="009575AB">
        <w:rPr>
          <w:rFonts w:eastAsiaTheme="minorEastAsia"/>
        </w:rPr>
        <w:t xml:space="preserve"> </w:t>
      </w:r>
      <w:r w:rsidRPr="009575AB">
        <w:rPr>
          <w:rFonts w:eastAsiaTheme="minorEastAsia" w:hint="eastAsia"/>
        </w:rPr>
        <w:t>医療者の心を支える組織づくりの要諦」日本医療企画</w:t>
      </w:r>
      <w:r w:rsidRPr="009575AB">
        <w:rPr>
          <w:rFonts w:eastAsiaTheme="minorEastAsia"/>
        </w:rPr>
        <w:t>2020/9</w:t>
      </w:r>
      <w:r w:rsidRPr="009575AB">
        <w:rPr>
          <w:rFonts w:eastAsiaTheme="minorEastAsia" w:hint="eastAsia"/>
        </w:rPr>
        <w:t>/</w:t>
      </w:r>
      <w:r w:rsidRPr="009575AB">
        <w:rPr>
          <w:rFonts w:eastAsiaTheme="minorEastAsia"/>
        </w:rPr>
        <w:t>20</w:t>
      </w:r>
    </w:p>
    <w:p w14:paraId="1E327CE8" w14:textId="77777777" w:rsidR="00C56FF3" w:rsidRPr="009575AB" w:rsidRDefault="00C56FF3" w:rsidP="00C56FF3">
      <w:pPr>
        <w:rPr>
          <w:rFonts w:eastAsiaTheme="minorEastAsia"/>
        </w:rPr>
      </w:pPr>
      <w:r w:rsidRPr="009575AB">
        <w:rPr>
          <w:rFonts w:eastAsiaTheme="minorEastAsia" w:hint="eastAsia"/>
        </w:rPr>
        <w:t>・「ヘルスケア・レストラン」２０２０年１０月号（第</w:t>
      </w:r>
      <w:r w:rsidRPr="009575AB">
        <w:rPr>
          <w:rFonts w:eastAsiaTheme="minorEastAsia"/>
        </w:rPr>
        <w:t>28</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重症につながる３つのファクター</w:t>
      </w:r>
      <w:r w:rsidRPr="009575AB">
        <w:rPr>
          <w:rFonts w:eastAsiaTheme="minorEastAsia"/>
        </w:rPr>
        <w:t xml:space="preserve"> </w:t>
      </w:r>
      <w:r w:rsidRPr="009575AB">
        <w:rPr>
          <w:rFonts w:eastAsiaTheme="minorEastAsia" w:hint="eastAsia"/>
        </w:rPr>
        <w:t>〝コロナ時代〟の栄養管理ポイント」日本医療企画</w:t>
      </w:r>
      <w:r w:rsidRPr="009575AB">
        <w:rPr>
          <w:rFonts w:eastAsiaTheme="minorEastAsia"/>
        </w:rPr>
        <w:t>2020/9/20</w:t>
      </w:r>
    </w:p>
    <w:p w14:paraId="13E13603" w14:textId="77777777" w:rsidR="001F08C6" w:rsidRPr="009575AB" w:rsidRDefault="001F08C6" w:rsidP="001F08C6">
      <w:pPr>
        <w:rPr>
          <w:rFonts w:eastAsiaTheme="minorEastAsia"/>
        </w:rPr>
      </w:pPr>
      <w:r w:rsidRPr="009575AB">
        <w:rPr>
          <w:rFonts w:eastAsiaTheme="minorEastAsia" w:hint="eastAsia"/>
        </w:rPr>
        <w:lastRenderedPageBreak/>
        <w:t>・「看護技術」２０２０年９月号（第</w:t>
      </w:r>
      <w:r w:rsidRPr="009575AB">
        <w:rPr>
          <w:rFonts w:eastAsiaTheme="minorEastAsia"/>
        </w:rPr>
        <w:t>66</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新型コロナウイルスに負けない！</w:t>
      </w:r>
      <w:r w:rsidRPr="009575AB">
        <w:rPr>
          <w:rFonts w:eastAsiaTheme="minorEastAsia"/>
        </w:rPr>
        <w:t xml:space="preserve"> </w:t>
      </w:r>
      <w:r w:rsidRPr="009575AB">
        <w:rPr>
          <w:rFonts w:eastAsiaTheme="minorEastAsia" w:hint="eastAsia"/>
        </w:rPr>
        <w:t>食事介助における感染予防と環境調整」メヂカルフレンド社</w:t>
      </w:r>
      <w:r w:rsidRPr="009575AB">
        <w:rPr>
          <w:rFonts w:eastAsiaTheme="minorEastAsia"/>
        </w:rPr>
        <w:t>2020/9/20</w:t>
      </w:r>
    </w:p>
    <w:p w14:paraId="6333CBD5" w14:textId="77777777" w:rsidR="001F08C6" w:rsidRPr="009575AB" w:rsidRDefault="001F08C6" w:rsidP="001F08C6">
      <w:pPr>
        <w:rPr>
          <w:rFonts w:eastAsiaTheme="minorEastAsia"/>
        </w:rPr>
      </w:pPr>
      <w:r w:rsidRPr="009575AB">
        <w:rPr>
          <w:rFonts w:eastAsiaTheme="minorEastAsia" w:hint="eastAsia"/>
        </w:rPr>
        <w:t>・「インフルエンザ［その他の呼吸器感染症］」２０２０年９月号（第</w:t>
      </w:r>
      <w:r w:rsidRPr="009575AB">
        <w:rPr>
          <w:rFonts w:eastAsiaTheme="minorEastAsia"/>
        </w:rPr>
        <w:t>21</w:t>
      </w:r>
      <w:r w:rsidRPr="009575AB">
        <w:rPr>
          <w:rFonts w:eastAsiaTheme="minorEastAsia" w:hint="eastAsia"/>
        </w:rPr>
        <w:t>巻第３号）、「座談会</w:t>
      </w:r>
      <w:r w:rsidRPr="009575AB">
        <w:rPr>
          <w:rFonts w:eastAsiaTheme="minorEastAsia"/>
        </w:rPr>
        <w:t xml:space="preserve"> </w:t>
      </w:r>
      <w:r w:rsidRPr="009575AB">
        <w:rPr>
          <w:rFonts w:eastAsiaTheme="minorEastAsia" w:hint="eastAsia"/>
        </w:rPr>
        <w:t>新型コロナウイルス感染症について」メディカルレビュー社</w:t>
      </w:r>
      <w:r w:rsidRPr="009575AB">
        <w:rPr>
          <w:rFonts w:eastAsiaTheme="minorEastAsia"/>
        </w:rPr>
        <w:t>2020/9/20</w:t>
      </w:r>
    </w:p>
    <w:p w14:paraId="7AD4EF0F" w14:textId="77777777" w:rsidR="00A45BF5" w:rsidRPr="009575AB" w:rsidRDefault="00A45BF5" w:rsidP="00A45BF5">
      <w:pPr>
        <w:rPr>
          <w:rFonts w:eastAsiaTheme="minorEastAsia"/>
        </w:rPr>
      </w:pPr>
      <w:r w:rsidRPr="009575AB">
        <w:rPr>
          <w:rFonts w:eastAsiaTheme="minorEastAsia" w:hint="eastAsia"/>
        </w:rPr>
        <w:t>・鈴木秀子、原邦雄『なぜ、私たちは新型コロナウイルスを与えられたのか？』スパイラルアップ／英智舎</w:t>
      </w:r>
      <w:r w:rsidRPr="009575AB">
        <w:rPr>
          <w:rFonts w:eastAsiaTheme="minorEastAsia"/>
        </w:rPr>
        <w:t>2020/9/20</w:t>
      </w:r>
    </w:p>
    <w:p w14:paraId="41EEAD2F" w14:textId="77777777" w:rsidR="00B241D5" w:rsidRPr="009575AB" w:rsidRDefault="00B241D5" w:rsidP="00B241D5">
      <w:pPr>
        <w:rPr>
          <w:rFonts w:eastAsiaTheme="minorEastAsia"/>
        </w:rPr>
      </w:pPr>
      <w:r w:rsidRPr="009575AB">
        <w:rPr>
          <w:rFonts w:eastAsiaTheme="minorEastAsia" w:hint="eastAsia"/>
        </w:rPr>
        <w:t>・中条省平『ＮＨＫ「１００分ｄｅ名著」ブックス</w:t>
      </w:r>
      <w:r w:rsidRPr="009575AB">
        <w:rPr>
          <w:rFonts w:eastAsiaTheme="minorEastAsia"/>
        </w:rPr>
        <w:t xml:space="preserve"> </w:t>
      </w:r>
      <w:r w:rsidRPr="009575AB">
        <w:rPr>
          <w:rFonts w:eastAsiaTheme="minorEastAsia" w:hint="eastAsia"/>
        </w:rPr>
        <w:t>アルベール・カミュ『ペスト』</w:t>
      </w:r>
      <w:r w:rsidRPr="009575AB">
        <w:rPr>
          <w:rFonts w:eastAsiaTheme="minorEastAsia"/>
        </w:rPr>
        <w:t xml:space="preserve"> </w:t>
      </w:r>
      <w:r w:rsidRPr="009575AB">
        <w:rPr>
          <w:rFonts w:eastAsiaTheme="minorEastAsia" w:hint="eastAsia"/>
        </w:rPr>
        <w:t>果てしなき不条理との闘い』ＮＨＫ出版</w:t>
      </w:r>
      <w:r w:rsidRPr="009575AB">
        <w:rPr>
          <w:rFonts w:eastAsiaTheme="minorEastAsia"/>
        </w:rPr>
        <w:t>2020/9/20</w:t>
      </w:r>
      <w:r w:rsidRPr="009575AB">
        <w:rPr>
          <w:rFonts w:eastAsiaTheme="minorEastAsia" w:hint="eastAsia"/>
        </w:rPr>
        <w:t xml:space="preserve">　２０１８年刊テキストの増補版　Ｓ</w:t>
      </w:r>
    </w:p>
    <w:p w14:paraId="4CACDD15" w14:textId="1C370DF4" w:rsidR="009A1A6A" w:rsidRPr="009575AB" w:rsidRDefault="009A1A6A" w:rsidP="009A1A6A">
      <w:pPr>
        <w:rPr>
          <w:rFonts w:eastAsiaTheme="minorEastAsia"/>
        </w:rPr>
      </w:pPr>
      <w:r w:rsidRPr="009575AB">
        <w:rPr>
          <w:rFonts w:eastAsiaTheme="minorEastAsia" w:hint="eastAsia"/>
        </w:rPr>
        <w:t>・一般社団法人共同通信社編集『心をたもつヒント</w:t>
      </w:r>
      <w:r w:rsidRPr="009575AB">
        <w:rPr>
          <w:rFonts w:eastAsiaTheme="minorEastAsia"/>
        </w:rPr>
        <w:t xml:space="preserve"> 76</w:t>
      </w:r>
      <w:r w:rsidRPr="009575AB">
        <w:rPr>
          <w:rFonts w:eastAsiaTheme="minorEastAsia" w:hint="eastAsia"/>
        </w:rPr>
        <w:t>人が語る「コロナ」』共同通信社</w:t>
      </w:r>
      <w:r w:rsidRPr="009575AB">
        <w:rPr>
          <w:rFonts w:eastAsiaTheme="minorEastAsia"/>
        </w:rPr>
        <w:t>2020/9/20</w:t>
      </w:r>
    </w:p>
    <w:p w14:paraId="0D6EB302" w14:textId="1BE5F8FD" w:rsidR="00912A1F" w:rsidRPr="009575AB" w:rsidRDefault="00912A1F" w:rsidP="0007790D">
      <w:pPr>
        <w:rPr>
          <w:rFonts w:eastAsiaTheme="minorEastAsia"/>
        </w:rPr>
      </w:pPr>
      <w:r w:rsidRPr="009575AB">
        <w:rPr>
          <w:rFonts w:eastAsiaTheme="minorEastAsia" w:hint="eastAsia"/>
        </w:rPr>
        <w:t>・ジャパンタイムズ出版</w:t>
      </w:r>
      <w:r w:rsidRPr="009575AB">
        <w:rPr>
          <w:rFonts w:eastAsiaTheme="minorEastAsia"/>
        </w:rPr>
        <w:t xml:space="preserve"> </w:t>
      </w:r>
      <w:r w:rsidRPr="009575AB">
        <w:rPr>
          <w:rFonts w:eastAsiaTheme="minorEastAsia" w:hint="eastAsia"/>
        </w:rPr>
        <w:t>英語出版編集部編『</w:t>
      </w:r>
      <w:r w:rsidRPr="009575AB">
        <w:rPr>
          <w:rFonts w:eastAsiaTheme="minorEastAsia" w:hint="eastAsia"/>
        </w:rPr>
        <w:t>T</w:t>
      </w:r>
      <w:r w:rsidRPr="009575AB">
        <w:rPr>
          <w:rFonts w:eastAsiaTheme="minorEastAsia"/>
        </w:rPr>
        <w:t xml:space="preserve">he Japan Times </w:t>
      </w:r>
      <w:r w:rsidRPr="009575AB">
        <w:rPr>
          <w:rFonts w:eastAsiaTheme="minorEastAsia" w:hint="eastAsia"/>
        </w:rPr>
        <w:t>ニュースで深掘り英語</w:t>
      </w:r>
      <w:r w:rsidRPr="009575AB">
        <w:rPr>
          <w:rFonts w:eastAsiaTheme="minorEastAsia"/>
        </w:rPr>
        <w:t xml:space="preserve"> Vol. 2</w:t>
      </w:r>
      <w:r w:rsidRPr="009575AB">
        <w:rPr>
          <w:rFonts w:eastAsiaTheme="minorEastAsia" w:hint="eastAsia"/>
        </w:rPr>
        <w:t>［２０２０秋冬］』ジャパンタイムズ出版</w:t>
      </w:r>
      <w:r w:rsidRPr="009575AB">
        <w:rPr>
          <w:rFonts w:eastAsiaTheme="minorEastAsia"/>
        </w:rPr>
        <w:t>2020/9/20</w:t>
      </w:r>
    </w:p>
    <w:p w14:paraId="6746CF6C" w14:textId="77777777" w:rsidR="00F35E3F" w:rsidRPr="009575AB" w:rsidRDefault="0007790D" w:rsidP="00C57CBC">
      <w:pPr>
        <w:rPr>
          <w:rFonts w:eastAsiaTheme="minorEastAsia"/>
        </w:rPr>
      </w:pPr>
      <w:r w:rsidRPr="009575AB">
        <w:rPr>
          <w:rFonts w:eastAsiaTheme="minorEastAsia" w:hint="eastAsia"/>
        </w:rPr>
        <w:t>・宮崎紀秀『インサイドレポート</w:t>
      </w:r>
      <w:r w:rsidRPr="009575AB">
        <w:rPr>
          <w:rFonts w:eastAsiaTheme="minorEastAsia"/>
        </w:rPr>
        <w:t xml:space="preserve"> </w:t>
      </w:r>
      <w:r w:rsidRPr="009575AB">
        <w:rPr>
          <w:rFonts w:eastAsiaTheme="minorEastAsia" w:hint="eastAsia"/>
        </w:rPr>
        <w:t>中国コロナの真相』新潮新書</w:t>
      </w:r>
      <w:r w:rsidRPr="009575AB">
        <w:rPr>
          <w:rFonts w:eastAsiaTheme="minorEastAsia"/>
        </w:rPr>
        <w:t>2020/9/20</w:t>
      </w:r>
    </w:p>
    <w:p w14:paraId="0EA85C48" w14:textId="736E3DD3" w:rsidR="00C57CBC" w:rsidRPr="009575AB" w:rsidRDefault="00C57CBC" w:rsidP="00C57CBC">
      <w:pPr>
        <w:rPr>
          <w:rFonts w:eastAsiaTheme="minorEastAsia"/>
        </w:rPr>
      </w:pPr>
      <w:r w:rsidRPr="009575AB">
        <w:rPr>
          <w:rFonts w:eastAsiaTheme="minorEastAsia" w:hint="eastAsia"/>
        </w:rPr>
        <w:t>・山本太郎監修、稲葉茂勝『ウイルス・感染症と「新型コロナ」後のわたしたちの生活１</w:t>
      </w:r>
      <w:r w:rsidR="00F678B9" w:rsidRPr="009575AB">
        <w:rPr>
          <w:rFonts w:eastAsiaTheme="minorEastAsia"/>
        </w:rPr>
        <w:t xml:space="preserve"> </w:t>
      </w:r>
      <w:r w:rsidRPr="009575AB">
        <w:rPr>
          <w:rFonts w:eastAsiaTheme="minorEastAsia" w:hint="eastAsia"/>
        </w:rPr>
        <w:t>人類の歴史から考える！』新日本出版社</w:t>
      </w:r>
      <w:r w:rsidRPr="009575AB">
        <w:rPr>
          <w:rFonts w:eastAsiaTheme="minorEastAsia"/>
        </w:rPr>
        <w:t>2020/9/20</w:t>
      </w:r>
    </w:p>
    <w:p w14:paraId="02B62515" w14:textId="77777777" w:rsidR="00FB3B2B" w:rsidRPr="009575AB" w:rsidRDefault="00FB3B2B" w:rsidP="00FB3B2B">
      <w:pPr>
        <w:rPr>
          <w:rFonts w:eastAsiaTheme="minorEastAsia"/>
        </w:rPr>
      </w:pPr>
      <w:r w:rsidRPr="009575AB">
        <w:rPr>
          <w:rFonts w:eastAsiaTheme="minorEastAsia" w:hint="eastAsia"/>
        </w:rPr>
        <w:t>・ぼうごなつこ『１００日で崩壊する政権</w:t>
      </w:r>
      <w:r w:rsidRPr="009575AB">
        <w:rPr>
          <w:rFonts w:eastAsiaTheme="minorEastAsia"/>
        </w:rPr>
        <w:t xml:space="preserve"> </w:t>
      </w:r>
      <w:r w:rsidRPr="009575AB">
        <w:rPr>
          <w:rFonts w:eastAsiaTheme="minorEastAsia" w:hint="eastAsia"/>
        </w:rPr>
        <w:t>コロナ禍日本、安倍政権の軌跡』扶桑社</w:t>
      </w:r>
      <w:r w:rsidRPr="009575AB">
        <w:rPr>
          <w:rFonts w:eastAsiaTheme="minorEastAsia"/>
        </w:rPr>
        <w:t>2020/9/20</w:t>
      </w:r>
    </w:p>
    <w:p w14:paraId="057F580F" w14:textId="77777777" w:rsidR="006440AB" w:rsidRPr="009575AB" w:rsidRDefault="006440AB" w:rsidP="006440AB">
      <w:pPr>
        <w:rPr>
          <w:rFonts w:eastAsiaTheme="minorEastAsia"/>
        </w:rPr>
      </w:pPr>
      <w:r w:rsidRPr="009575AB">
        <w:rPr>
          <w:rFonts w:eastAsiaTheme="minorEastAsia" w:hint="eastAsia"/>
        </w:rPr>
        <w:t>・磯田道史『感染症の日本史』文春新書</w:t>
      </w:r>
      <w:r w:rsidRPr="009575AB">
        <w:rPr>
          <w:rFonts w:eastAsiaTheme="minorEastAsia"/>
        </w:rPr>
        <w:t>2020/9/20</w:t>
      </w:r>
    </w:p>
    <w:p w14:paraId="2DEDCADD" w14:textId="77777777" w:rsidR="00B241D5" w:rsidRPr="009575AB" w:rsidRDefault="00B241D5" w:rsidP="00B241D5">
      <w:pPr>
        <w:rPr>
          <w:rFonts w:eastAsiaTheme="minorEastAsia"/>
        </w:rPr>
      </w:pPr>
      <w:r w:rsidRPr="009575AB">
        <w:rPr>
          <w:rFonts w:eastAsiaTheme="minorEastAsia" w:hint="eastAsia"/>
        </w:rPr>
        <w:t>・田原総一朗、山口那津男『公明党に問う</w:t>
      </w:r>
      <w:r w:rsidRPr="009575AB">
        <w:rPr>
          <w:rFonts w:eastAsiaTheme="minorEastAsia"/>
        </w:rPr>
        <w:t xml:space="preserve"> </w:t>
      </w:r>
      <w:r w:rsidRPr="009575AB">
        <w:rPr>
          <w:rFonts w:eastAsiaTheme="minorEastAsia" w:hint="eastAsia"/>
        </w:rPr>
        <w:t>この国のゆくえ』毎日新聞出版</w:t>
      </w:r>
      <w:r w:rsidRPr="009575AB">
        <w:rPr>
          <w:rFonts w:eastAsiaTheme="minorEastAsia"/>
        </w:rPr>
        <w:t>2020/9/20</w:t>
      </w:r>
    </w:p>
    <w:p w14:paraId="4033B68F" w14:textId="77777777" w:rsidR="00657825" w:rsidRPr="009575AB" w:rsidRDefault="00657825" w:rsidP="00657825">
      <w:pPr>
        <w:rPr>
          <w:rFonts w:eastAsiaTheme="minorEastAsia"/>
        </w:rPr>
      </w:pPr>
      <w:r w:rsidRPr="009575AB">
        <w:rPr>
          <w:rFonts w:eastAsiaTheme="minorEastAsia" w:hint="eastAsia"/>
        </w:rPr>
        <w:t>・「ビジネス法務」２０２０年９月号（第</w:t>
      </w:r>
      <w:r w:rsidRPr="009575AB">
        <w:rPr>
          <w:rFonts w:eastAsiaTheme="minorEastAsia" w:hint="eastAsia"/>
        </w:rPr>
        <w:t>2</w:t>
      </w:r>
      <w:r w:rsidRPr="009575AB">
        <w:rPr>
          <w:rFonts w:eastAsiaTheme="minorEastAsia"/>
        </w:rPr>
        <w:t>0</w:t>
      </w:r>
      <w:r w:rsidRPr="009575AB">
        <w:rPr>
          <w:rFonts w:eastAsiaTheme="minorEastAsia" w:hint="eastAsia"/>
        </w:rPr>
        <w:t>巻第９号）、「特集１</w:t>
      </w:r>
      <w:r w:rsidRPr="009575AB">
        <w:rPr>
          <w:rFonts w:eastAsiaTheme="minorEastAsia"/>
        </w:rPr>
        <w:t xml:space="preserve"> </w:t>
      </w:r>
      <w:r w:rsidRPr="009575AB">
        <w:rPr>
          <w:rFonts w:eastAsiaTheme="minorEastAsia" w:hint="eastAsia"/>
        </w:rPr>
        <w:t>今、検討すべき「新型コロナ」法務の最新論点」中央経済社</w:t>
      </w:r>
      <w:r w:rsidRPr="009575AB">
        <w:rPr>
          <w:rFonts w:eastAsiaTheme="minorEastAsia"/>
        </w:rPr>
        <w:t>2020/9/21</w:t>
      </w:r>
    </w:p>
    <w:p w14:paraId="5F226192"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3088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新型コロナの影響踏まえ料率・支援策の検討を</w:t>
      </w:r>
      <w:r w:rsidRPr="009575AB">
        <w:rPr>
          <w:rFonts w:eastAsiaTheme="minorEastAsia"/>
        </w:rPr>
        <w:t xml:space="preserve"> </w:t>
      </w:r>
      <w:r w:rsidRPr="009575AB">
        <w:rPr>
          <w:rFonts w:eastAsiaTheme="minorEastAsia" w:hint="eastAsia"/>
        </w:rPr>
        <w:t>─協会けんぽ運営委員会で２０２１年度保険料率の議論開始─」法研</w:t>
      </w:r>
      <w:r w:rsidRPr="009575AB">
        <w:rPr>
          <w:rFonts w:eastAsiaTheme="minorEastAsia" w:hint="eastAsia"/>
        </w:rPr>
        <w:t>2</w:t>
      </w:r>
      <w:r w:rsidRPr="009575AB">
        <w:rPr>
          <w:rFonts w:eastAsiaTheme="minorEastAsia"/>
        </w:rPr>
        <w:t>020/9</w:t>
      </w:r>
      <w:r w:rsidRPr="009575AB">
        <w:rPr>
          <w:rFonts w:eastAsiaTheme="minorEastAsia" w:hint="eastAsia"/>
        </w:rPr>
        <w:t>/</w:t>
      </w:r>
      <w:r w:rsidRPr="009575AB">
        <w:rPr>
          <w:rFonts w:eastAsiaTheme="minorEastAsia"/>
        </w:rPr>
        <w:t>21</w:t>
      </w:r>
    </w:p>
    <w:p w14:paraId="0C15470E" w14:textId="77777777" w:rsidR="00E12982" w:rsidRPr="009575AB" w:rsidRDefault="00E12982" w:rsidP="00E12982">
      <w:pPr>
        <w:rPr>
          <w:rFonts w:eastAsiaTheme="minorEastAsia"/>
        </w:rPr>
      </w:pPr>
      <w:r w:rsidRPr="009575AB">
        <w:rPr>
          <w:rFonts w:eastAsiaTheme="minorEastAsia" w:hint="eastAsia"/>
        </w:rPr>
        <w:t>・「労働基準広報」２０２０年９月２１日号（通巻</w:t>
      </w:r>
      <w:r w:rsidRPr="009575AB">
        <w:rPr>
          <w:rFonts w:eastAsiaTheme="minorEastAsia" w:hint="eastAsia"/>
        </w:rPr>
        <w:t>2</w:t>
      </w:r>
      <w:r w:rsidRPr="009575AB">
        <w:rPr>
          <w:rFonts w:eastAsiaTheme="minorEastAsia"/>
        </w:rPr>
        <w:t>041</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新型コロナウイルス感染症対応休業支援金・給付金</w:t>
      </w:r>
      <w:r w:rsidRPr="009575AB">
        <w:rPr>
          <w:rFonts w:eastAsiaTheme="minorEastAsia"/>
        </w:rPr>
        <w:t xml:space="preserve"> </w:t>
      </w:r>
      <w:r w:rsidRPr="009575AB">
        <w:rPr>
          <w:rFonts w:eastAsiaTheme="minorEastAsia" w:hint="eastAsia"/>
        </w:rPr>
        <w:t>休業手当を受けられない中小企業の労働者に賃金の８割を直接支給」労働調査会</w:t>
      </w:r>
      <w:r w:rsidRPr="009575AB">
        <w:rPr>
          <w:rFonts w:eastAsiaTheme="minorEastAsia"/>
        </w:rPr>
        <w:t>2020/9/21</w:t>
      </w:r>
    </w:p>
    <w:p w14:paraId="7B92E45F" w14:textId="77777777" w:rsidR="005D7DEC" w:rsidRPr="009575AB" w:rsidRDefault="005D7DEC" w:rsidP="005D7DEC">
      <w:pPr>
        <w:rPr>
          <w:rFonts w:eastAsiaTheme="minorEastAsia"/>
        </w:rPr>
      </w:pPr>
      <w:r w:rsidRPr="009575AB">
        <w:rPr>
          <w:rFonts w:eastAsiaTheme="minorEastAsia" w:hint="eastAsia"/>
        </w:rPr>
        <w:t>・加藤正則『医療</w:t>
      </w:r>
      <w:r w:rsidRPr="009575AB">
        <w:rPr>
          <w:rFonts w:eastAsiaTheme="minorEastAsia"/>
        </w:rPr>
        <w:t>40</w:t>
      </w:r>
      <w:r w:rsidRPr="009575AB">
        <w:rPr>
          <w:rFonts w:eastAsiaTheme="minorEastAsia" w:hint="eastAsia"/>
        </w:rPr>
        <w:t>兆円の無駄』日本橋出版</w:t>
      </w:r>
      <w:r w:rsidRPr="009575AB">
        <w:rPr>
          <w:rFonts w:eastAsiaTheme="minorEastAsia"/>
        </w:rPr>
        <w:t>2020/9/2</w:t>
      </w:r>
      <w:r w:rsidRPr="009575AB">
        <w:rPr>
          <w:rFonts w:eastAsiaTheme="minorEastAsia" w:hint="eastAsia"/>
        </w:rPr>
        <w:t>1</w:t>
      </w:r>
    </w:p>
    <w:p w14:paraId="095FAFD7" w14:textId="77777777" w:rsidR="000A6BE5" w:rsidRPr="009575AB" w:rsidRDefault="000A6BE5" w:rsidP="000A6BE5">
      <w:pPr>
        <w:rPr>
          <w:rFonts w:eastAsiaTheme="minorEastAsia"/>
        </w:rPr>
      </w:pPr>
      <w:r w:rsidRPr="009575AB">
        <w:rPr>
          <w:rFonts w:eastAsiaTheme="minorEastAsia" w:hint="eastAsia"/>
        </w:rPr>
        <w:t>・「近代食堂」２０２０年１１月号（第</w:t>
      </w:r>
      <w:r w:rsidRPr="009575AB">
        <w:rPr>
          <w:rFonts w:eastAsiaTheme="minorEastAsia"/>
        </w:rPr>
        <w:t>52</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これからの接客サービス</w:t>
      </w:r>
      <w:r w:rsidRPr="009575AB">
        <w:rPr>
          <w:rFonts w:eastAsiaTheme="minorEastAsia"/>
        </w:rPr>
        <w:t xml:space="preserve"> </w:t>
      </w:r>
      <w:r w:rsidRPr="009575AB">
        <w:rPr>
          <w:rFonts w:eastAsiaTheme="minorEastAsia" w:hint="eastAsia"/>
        </w:rPr>
        <w:t>コロナ下でお客をつかむ、好印象の応対、おもてなし」旭屋出版</w:t>
      </w:r>
      <w:r w:rsidRPr="009575AB">
        <w:rPr>
          <w:rFonts w:eastAsiaTheme="minorEastAsia"/>
        </w:rPr>
        <w:t>2020/9/22</w:t>
      </w:r>
    </w:p>
    <w:p w14:paraId="2FEA99B1" w14:textId="77777777" w:rsidR="009A0ED9" w:rsidRPr="009575AB" w:rsidRDefault="009A0ED9" w:rsidP="009A0ED9">
      <w:r w:rsidRPr="009575AB">
        <w:rPr>
          <w:rFonts w:hint="eastAsia"/>
        </w:rPr>
        <w:t>・「女性自身」２０２０年９月２２日号（第</w:t>
      </w:r>
      <w:r w:rsidRPr="009575AB">
        <w:t>63</w:t>
      </w:r>
      <w:r w:rsidRPr="009575AB">
        <w:rPr>
          <w:rFonts w:hint="eastAsia"/>
        </w:rPr>
        <w:t>巻第</w:t>
      </w:r>
      <w:r w:rsidRPr="009575AB">
        <w:t>31</w:t>
      </w:r>
      <w:r w:rsidRPr="009575AB">
        <w:rPr>
          <w:rFonts w:hint="eastAsia"/>
        </w:rPr>
        <w:t>号）、「新型コロナ〝入院は重傷者だけ〟政策で家庭内感染死が激増」光文社</w:t>
      </w:r>
    </w:p>
    <w:p w14:paraId="71C83288" w14:textId="77777777" w:rsidR="00B241D5" w:rsidRPr="009575AB" w:rsidRDefault="00B241D5" w:rsidP="00B241D5">
      <w:pPr>
        <w:rPr>
          <w:rFonts w:eastAsiaTheme="minorEastAsia"/>
        </w:rPr>
      </w:pPr>
      <w:r w:rsidRPr="009575AB">
        <w:rPr>
          <w:rFonts w:eastAsiaTheme="minorEastAsia" w:hint="eastAsia"/>
        </w:rPr>
        <w:t>・斎藤幸平『人新世の「資本論」』集英社新書</w:t>
      </w:r>
      <w:r w:rsidRPr="009575AB">
        <w:rPr>
          <w:rFonts w:eastAsiaTheme="minorEastAsia"/>
        </w:rPr>
        <w:t>2020/9/22</w:t>
      </w:r>
    </w:p>
    <w:p w14:paraId="4273CDF7" w14:textId="77777777" w:rsidR="00921CEA" w:rsidRPr="009575AB" w:rsidRDefault="00921CEA" w:rsidP="00921CEA">
      <w:pPr>
        <w:rPr>
          <w:rFonts w:eastAsiaTheme="minorEastAsia"/>
        </w:rPr>
      </w:pPr>
      <w:r w:rsidRPr="009575AB">
        <w:rPr>
          <w:rFonts w:eastAsiaTheme="minorEastAsia" w:hint="eastAsia"/>
        </w:rPr>
        <w:t>・内藤正典『プロパガンダ戦争</w:t>
      </w:r>
      <w:r w:rsidRPr="009575AB">
        <w:rPr>
          <w:rFonts w:eastAsiaTheme="minorEastAsia"/>
        </w:rPr>
        <w:t xml:space="preserve"> </w:t>
      </w:r>
      <w:r w:rsidRPr="009575AB">
        <w:rPr>
          <w:rFonts w:eastAsiaTheme="minorEastAsia" w:hint="eastAsia"/>
        </w:rPr>
        <w:t>分断される世界とメディア』集英社新書</w:t>
      </w:r>
      <w:r w:rsidRPr="009575AB">
        <w:rPr>
          <w:rFonts w:eastAsiaTheme="minorEastAsia"/>
        </w:rPr>
        <w:t>2020/9/22</w:t>
      </w:r>
    </w:p>
    <w:p w14:paraId="36B50B2A" w14:textId="453D7A4C" w:rsidR="007F7862" w:rsidRPr="009575AB" w:rsidRDefault="007F7862" w:rsidP="007F7862">
      <w:pPr>
        <w:rPr>
          <w:rFonts w:eastAsiaTheme="minorEastAsia"/>
        </w:rPr>
      </w:pPr>
      <w:r w:rsidRPr="009575AB">
        <w:rPr>
          <w:rFonts w:eastAsiaTheme="minorEastAsia" w:hint="eastAsia"/>
        </w:rPr>
        <w:t>・「月刊教員養成セミナー」２０２０年１１月号（第</w:t>
      </w:r>
      <w:r w:rsidRPr="009575AB">
        <w:rPr>
          <w:rFonts w:eastAsiaTheme="minorEastAsia"/>
        </w:rPr>
        <w:t>43</w:t>
      </w:r>
      <w:r w:rsidRPr="009575AB">
        <w:rPr>
          <w:rFonts w:eastAsiaTheme="minorEastAsia" w:hint="eastAsia"/>
        </w:rPr>
        <w:t>巻第２号）、「特集１</w:t>
      </w:r>
      <w:r w:rsidR="00DB03D7" w:rsidRPr="009575AB">
        <w:rPr>
          <w:rFonts w:eastAsiaTheme="minorEastAsia" w:hint="eastAsia"/>
        </w:rPr>
        <w:t xml:space="preserve"> </w:t>
      </w:r>
      <w:r w:rsidRPr="009575AB">
        <w:rPr>
          <w:rFonts w:eastAsiaTheme="minorEastAsia" w:hint="eastAsia"/>
        </w:rPr>
        <w:t>コロナ時代の新常識</w:t>
      </w:r>
      <w:r w:rsidRPr="009575AB">
        <w:rPr>
          <w:rFonts w:eastAsiaTheme="minorEastAsia" w:hint="eastAsia"/>
        </w:rPr>
        <w:t xml:space="preserve"> </w:t>
      </w:r>
      <w:r w:rsidRPr="009575AB">
        <w:rPr>
          <w:rFonts w:eastAsiaTheme="minorEastAsia" w:hint="eastAsia"/>
        </w:rPr>
        <w:t>「教育の情報化」は対策ゼッタイ」時事通信</w:t>
      </w:r>
      <w:r w:rsidR="009F2C46" w:rsidRPr="009575AB">
        <w:rPr>
          <w:rFonts w:eastAsiaTheme="minorEastAsia" w:hint="eastAsia"/>
        </w:rPr>
        <w:t>出版局</w:t>
      </w:r>
      <w:r w:rsidRPr="009575AB">
        <w:rPr>
          <w:rFonts w:eastAsiaTheme="minorEastAsia" w:hint="eastAsia"/>
        </w:rPr>
        <w:t>2</w:t>
      </w:r>
      <w:r w:rsidRPr="009575AB">
        <w:rPr>
          <w:rFonts w:eastAsiaTheme="minorEastAsia"/>
        </w:rPr>
        <w:t>020/9/23</w:t>
      </w:r>
    </w:p>
    <w:p w14:paraId="0D4C3BA5" w14:textId="7B9C0276" w:rsidR="00013D6E" w:rsidRPr="009575AB" w:rsidRDefault="00013D6E" w:rsidP="00013D6E">
      <w:pPr>
        <w:rPr>
          <w:rFonts w:eastAsiaTheme="minorEastAsia"/>
        </w:rPr>
      </w:pPr>
      <w:r w:rsidRPr="009575AB">
        <w:rPr>
          <w:rFonts w:eastAsiaTheme="minorEastAsia" w:hint="eastAsia"/>
        </w:rPr>
        <w:t>・弘兼憲史『相談役</w:t>
      </w:r>
      <w:r w:rsidRPr="009575AB">
        <w:rPr>
          <w:rFonts w:eastAsiaTheme="minorEastAsia"/>
        </w:rPr>
        <w:t xml:space="preserve"> </w:t>
      </w:r>
      <w:r w:rsidRPr="009575AB">
        <w:rPr>
          <w:rFonts w:eastAsiaTheme="minorEastAsia" w:hint="eastAsia"/>
        </w:rPr>
        <w:t>島耕作』</w:t>
      </w:r>
      <w:r w:rsidR="00313BB6" w:rsidRPr="009575AB">
        <w:rPr>
          <w:rFonts w:eastAsiaTheme="minorEastAsia" w:hint="eastAsia"/>
        </w:rPr>
        <w:t>第</w:t>
      </w:r>
      <w:r w:rsidRPr="009575AB">
        <w:rPr>
          <w:rFonts w:eastAsiaTheme="minorEastAsia" w:hint="eastAsia"/>
        </w:rPr>
        <w:t>２‐４巻、講談社モーニングＫＣ（漫画）</w:t>
      </w:r>
      <w:r w:rsidRPr="009575AB">
        <w:rPr>
          <w:rFonts w:eastAsiaTheme="minorEastAsia"/>
        </w:rPr>
        <w:t>2020/9/23</w:t>
      </w:r>
      <w:r w:rsidR="00B41755" w:rsidRPr="009575AB">
        <w:rPr>
          <w:rFonts w:eastAsiaTheme="minorEastAsia"/>
        </w:rPr>
        <w:t xml:space="preserve"> </w:t>
      </w:r>
      <w:r w:rsidRPr="009575AB">
        <w:rPr>
          <w:rFonts w:eastAsiaTheme="minorEastAsia"/>
        </w:rPr>
        <w:t>-</w:t>
      </w:r>
      <w:r w:rsidR="00B41755" w:rsidRPr="009575AB">
        <w:rPr>
          <w:rFonts w:eastAsiaTheme="minorEastAsia"/>
        </w:rPr>
        <w:t xml:space="preserve"> </w:t>
      </w:r>
      <w:r w:rsidRPr="009575AB">
        <w:rPr>
          <w:rFonts w:eastAsiaTheme="minorEastAsia"/>
        </w:rPr>
        <w:t>2021/5/21</w:t>
      </w:r>
    </w:p>
    <w:p w14:paraId="37774B1D" w14:textId="77777777" w:rsidR="005D7630" w:rsidRPr="009575AB" w:rsidRDefault="005D7630" w:rsidP="005D7630">
      <w:pPr>
        <w:rPr>
          <w:rFonts w:eastAsiaTheme="minorEastAsia"/>
        </w:rPr>
      </w:pPr>
      <w:r w:rsidRPr="009575AB">
        <w:rPr>
          <w:rFonts w:eastAsiaTheme="minorEastAsia" w:hint="eastAsia"/>
        </w:rPr>
        <w:t>・「日経デザイン」２０２０年１０月号（通巻</w:t>
      </w:r>
      <w:r w:rsidRPr="009575AB">
        <w:rPr>
          <w:rFonts w:eastAsiaTheme="minorEastAsia"/>
        </w:rPr>
        <w:t>400</w:t>
      </w:r>
      <w:r w:rsidRPr="009575AB">
        <w:rPr>
          <w:rFonts w:eastAsiaTheme="minorEastAsia" w:hint="eastAsia"/>
        </w:rPr>
        <w:t>号）、「特集</w:t>
      </w:r>
      <w:r w:rsidRPr="009575AB">
        <w:rPr>
          <w:rFonts w:eastAsiaTheme="minorEastAsia"/>
        </w:rPr>
        <w:t xml:space="preserve"> </w:t>
      </w:r>
      <w:r w:rsidRPr="009575AB">
        <w:rPr>
          <w:rFonts w:eastAsiaTheme="minorEastAsia" w:hint="eastAsia"/>
        </w:rPr>
        <w:t>リデザイン！</w:t>
      </w:r>
      <w:r w:rsidRPr="009575AB">
        <w:rPr>
          <w:rFonts w:eastAsiaTheme="minorEastAsia"/>
        </w:rPr>
        <w:t xml:space="preserve"> </w:t>
      </w:r>
      <w:r w:rsidRPr="009575AB">
        <w:rPr>
          <w:rFonts w:eastAsiaTheme="minorEastAsia" w:hint="eastAsia"/>
        </w:rPr>
        <w:t>アフターコロナの働き方＆オフィス」日経ＢＰ</w:t>
      </w:r>
      <w:r w:rsidRPr="009575AB">
        <w:rPr>
          <w:rFonts w:eastAsiaTheme="minorEastAsia"/>
        </w:rPr>
        <w:t>2020/9/24</w:t>
      </w:r>
    </w:p>
    <w:p w14:paraId="163FDD04" w14:textId="77777777" w:rsidR="00067B38" w:rsidRPr="009575AB" w:rsidRDefault="00067B38" w:rsidP="00067B38">
      <w:pPr>
        <w:rPr>
          <w:rFonts w:eastAsiaTheme="minorEastAsia"/>
        </w:rPr>
      </w:pPr>
      <w:r w:rsidRPr="009575AB">
        <w:rPr>
          <w:rFonts w:eastAsiaTheme="minorEastAsia" w:hint="eastAsia"/>
        </w:rPr>
        <w:t>・飯田まさみ『新版</w:t>
      </w:r>
      <w:r w:rsidRPr="009575AB">
        <w:rPr>
          <w:rFonts w:eastAsiaTheme="minorEastAsia"/>
        </w:rPr>
        <w:t xml:space="preserve"> </w:t>
      </w:r>
      <w:r w:rsidRPr="009575AB">
        <w:rPr>
          <w:rFonts w:eastAsiaTheme="minorEastAsia" w:hint="eastAsia"/>
        </w:rPr>
        <w:t>ペストの村にヒースの花咲く』青山ライフ出版</w:t>
      </w:r>
      <w:r w:rsidRPr="009575AB">
        <w:rPr>
          <w:rFonts w:eastAsiaTheme="minorEastAsia" w:hint="eastAsia"/>
        </w:rPr>
        <w:t>2</w:t>
      </w:r>
      <w:r w:rsidRPr="009575AB">
        <w:rPr>
          <w:rFonts w:eastAsiaTheme="minorEastAsia"/>
        </w:rPr>
        <w:t>020/9/24</w:t>
      </w:r>
      <w:r w:rsidRPr="009575AB">
        <w:rPr>
          <w:rFonts w:eastAsiaTheme="minorEastAsia" w:hint="eastAsia"/>
        </w:rPr>
        <w:t xml:space="preserve">　←</w:t>
      </w:r>
      <w:r w:rsidRPr="009575AB">
        <w:rPr>
          <w:rFonts w:eastAsiaTheme="minorEastAsia"/>
        </w:rPr>
        <w:t>2020/6/21</w:t>
      </w:r>
      <w:r w:rsidRPr="009575AB">
        <w:rPr>
          <w:rFonts w:eastAsiaTheme="minorEastAsia" w:hint="eastAsia"/>
        </w:rPr>
        <w:t>『ペストの村にヒースの花咲く』の新版</w:t>
      </w:r>
    </w:p>
    <w:p w14:paraId="3E8AD01E" w14:textId="77777777" w:rsidR="004757FD" w:rsidRPr="009575AB" w:rsidRDefault="004757FD" w:rsidP="004757FD">
      <w:pPr>
        <w:rPr>
          <w:rFonts w:eastAsiaTheme="minorEastAsia"/>
        </w:rPr>
      </w:pPr>
      <w:r w:rsidRPr="009575AB">
        <w:rPr>
          <w:rFonts w:eastAsiaTheme="minorEastAsia" w:hint="eastAsia"/>
        </w:rPr>
        <w:t>・本郷和人、井沢元彦『疫病の日本史』宝島社新書</w:t>
      </w:r>
      <w:r w:rsidRPr="009575AB">
        <w:rPr>
          <w:rFonts w:eastAsiaTheme="minorEastAsia"/>
        </w:rPr>
        <w:t>2020/9/24</w:t>
      </w:r>
    </w:p>
    <w:p w14:paraId="5224A347" w14:textId="77777777" w:rsidR="00C7660E" w:rsidRPr="009575AB" w:rsidRDefault="00C7660E" w:rsidP="00C7660E">
      <w:pPr>
        <w:rPr>
          <w:rFonts w:eastAsiaTheme="minorEastAsia"/>
        </w:rPr>
      </w:pPr>
      <w:r w:rsidRPr="009575AB">
        <w:rPr>
          <w:rFonts w:eastAsiaTheme="minorEastAsia" w:hint="eastAsia"/>
        </w:rPr>
        <w:lastRenderedPageBreak/>
        <w:t>・奥仲哲也ほか９名『怖い肺炎にならない！</w:t>
      </w:r>
      <w:r w:rsidRPr="009575AB">
        <w:rPr>
          <w:rFonts w:eastAsiaTheme="minorEastAsia"/>
        </w:rPr>
        <w:t xml:space="preserve"> </w:t>
      </w:r>
      <w:r w:rsidRPr="009575AB">
        <w:rPr>
          <w:rFonts w:eastAsiaTheme="minorEastAsia" w:hint="eastAsia"/>
        </w:rPr>
        <w:t>させない！</w:t>
      </w:r>
      <w:r w:rsidRPr="009575AB">
        <w:rPr>
          <w:rFonts w:eastAsiaTheme="minorEastAsia"/>
        </w:rPr>
        <w:t xml:space="preserve"> </w:t>
      </w:r>
      <w:r w:rsidRPr="009575AB">
        <w:rPr>
          <w:rFonts w:eastAsiaTheme="minorEastAsia" w:hint="eastAsia"/>
        </w:rPr>
        <w:t>呼吸器・感染症の専門医が教える</w:t>
      </w:r>
      <w:r w:rsidRPr="009575AB">
        <w:rPr>
          <w:rFonts w:eastAsiaTheme="minorEastAsia"/>
        </w:rPr>
        <w:t xml:space="preserve"> </w:t>
      </w:r>
      <w:r w:rsidRPr="009575AB">
        <w:rPr>
          <w:rFonts w:eastAsiaTheme="minorEastAsia" w:hint="eastAsia"/>
        </w:rPr>
        <w:t>肺機能を高める最新１分メソッド大全』文響社</w:t>
      </w:r>
      <w:r w:rsidRPr="009575AB">
        <w:rPr>
          <w:rFonts w:eastAsiaTheme="minorEastAsia"/>
        </w:rPr>
        <w:t>2020/9/24</w:t>
      </w:r>
    </w:p>
    <w:p w14:paraId="3E0D3ED8" w14:textId="77777777" w:rsidR="00C7660E" w:rsidRPr="009575AB" w:rsidRDefault="00C7660E" w:rsidP="00C7660E">
      <w:pPr>
        <w:rPr>
          <w:rFonts w:eastAsiaTheme="minorEastAsia"/>
        </w:rPr>
      </w:pPr>
      <w:r w:rsidRPr="009575AB">
        <w:rPr>
          <w:rFonts w:eastAsiaTheme="minorEastAsia" w:hint="eastAsia"/>
        </w:rPr>
        <w:t>・（著者名なし）『新型コロナウイルスのお金の対策</w:t>
      </w:r>
      <w:r w:rsidRPr="009575AB">
        <w:rPr>
          <w:rFonts w:eastAsiaTheme="minorEastAsia"/>
        </w:rPr>
        <w:t xml:space="preserve"> </w:t>
      </w:r>
      <w:r w:rsidRPr="009575AB">
        <w:rPr>
          <w:rFonts w:eastAsiaTheme="minorEastAsia" w:hint="eastAsia"/>
        </w:rPr>
        <w:t>実はあなたももらえる</w:t>
      </w:r>
      <w:r w:rsidRPr="009575AB">
        <w:rPr>
          <w:rFonts w:eastAsiaTheme="minorEastAsia"/>
        </w:rPr>
        <w:t xml:space="preserve"> </w:t>
      </w:r>
      <w:r w:rsidRPr="009575AB">
        <w:rPr>
          <w:rFonts w:eastAsiaTheme="minorEastAsia" w:hint="eastAsia"/>
        </w:rPr>
        <w:t>知ると得する</w:t>
      </w:r>
      <w:r w:rsidRPr="009575AB">
        <w:rPr>
          <w:rFonts w:eastAsiaTheme="minorEastAsia"/>
        </w:rPr>
        <w:t xml:space="preserve"> </w:t>
      </w:r>
      <w:r w:rsidRPr="009575AB">
        <w:rPr>
          <w:rFonts w:eastAsiaTheme="minorEastAsia" w:hint="eastAsia"/>
        </w:rPr>
        <w:t>給付金・補助金』文響社</w:t>
      </w:r>
      <w:r w:rsidRPr="009575AB">
        <w:rPr>
          <w:rFonts w:eastAsiaTheme="minorEastAsia"/>
        </w:rPr>
        <w:t>2020/9/24</w:t>
      </w:r>
    </w:p>
    <w:p w14:paraId="399CAF9E"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」２０２０年８月合号（通巻</w:t>
      </w:r>
      <w:r w:rsidRPr="009575AB">
        <w:rPr>
          <w:rFonts w:eastAsiaTheme="minorEastAsia"/>
        </w:rPr>
        <w:t>670</w:t>
      </w:r>
      <w:r w:rsidRPr="009575AB">
        <w:rPr>
          <w:rFonts w:eastAsiaTheme="minorEastAsia" w:hint="eastAsia"/>
        </w:rPr>
        <w:t>号）、「市独自基準、医師の診断なしで希望者にＰＣＲ検査、１律２万円補助」イマジン出版</w:t>
      </w:r>
      <w:r w:rsidRPr="009575AB">
        <w:rPr>
          <w:rFonts w:eastAsiaTheme="minorEastAsia"/>
        </w:rPr>
        <w:t>2020/9</w:t>
      </w:r>
      <w:r w:rsidRPr="009575AB">
        <w:rPr>
          <w:rFonts w:eastAsiaTheme="minorEastAsia" w:hint="eastAsia"/>
        </w:rPr>
        <w:t>/</w:t>
      </w:r>
      <w:r w:rsidRPr="009575AB">
        <w:rPr>
          <w:rFonts w:eastAsiaTheme="minorEastAsia"/>
        </w:rPr>
        <w:t>25</w:t>
      </w:r>
    </w:p>
    <w:p w14:paraId="13F52AF0" w14:textId="77777777" w:rsidR="005423A0" w:rsidRPr="009575AB" w:rsidRDefault="005423A0" w:rsidP="005423A0">
      <w:pPr>
        <w:rPr>
          <w:rFonts w:eastAsiaTheme="minorEastAsia"/>
        </w:rPr>
      </w:pPr>
      <w:r w:rsidRPr="009575AB">
        <w:rPr>
          <w:rFonts w:eastAsiaTheme="minorEastAsia" w:hint="eastAsia"/>
        </w:rPr>
        <w:t>・「季刊実践自治</w:t>
      </w:r>
      <w:r w:rsidRPr="009575AB">
        <w:rPr>
          <w:rFonts w:eastAsiaTheme="minorEastAsia"/>
        </w:rPr>
        <w:t xml:space="preserve"> Beacon Authority</w:t>
      </w:r>
      <w:r w:rsidRPr="009575AB">
        <w:rPr>
          <w:rFonts w:eastAsiaTheme="minorEastAsia" w:hint="eastAsia"/>
        </w:rPr>
        <w:t>」２０２０年秋号（通巻</w:t>
      </w:r>
      <w:r w:rsidRPr="009575AB">
        <w:rPr>
          <w:rFonts w:eastAsiaTheme="minorEastAsia"/>
        </w:rPr>
        <w:t>83</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新型コロナウイルス感染症と自治体病院」イマジン出版</w:t>
      </w:r>
      <w:r w:rsidRPr="009575AB">
        <w:rPr>
          <w:rFonts w:eastAsiaTheme="minorEastAsia"/>
        </w:rPr>
        <w:t>2020/9/25</w:t>
      </w:r>
    </w:p>
    <w:p w14:paraId="6D3F459E" w14:textId="77777777" w:rsidR="005E0866" w:rsidRPr="009575AB" w:rsidRDefault="005E0866" w:rsidP="005E0866">
      <w:pPr>
        <w:rPr>
          <w:rFonts w:eastAsiaTheme="minorEastAsia"/>
        </w:rPr>
      </w:pPr>
      <w:r w:rsidRPr="009575AB">
        <w:rPr>
          <w:rFonts w:eastAsiaTheme="minorEastAsia" w:hint="eastAsia"/>
        </w:rPr>
        <w:t>・「季刊教育法」２０２０年１２月（通巻</w:t>
      </w:r>
      <w:r w:rsidRPr="009575AB">
        <w:rPr>
          <w:rFonts w:eastAsiaTheme="minorEastAsia"/>
        </w:rPr>
        <w:t>206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新型コロナウイルス感染症、新しい教育はどう進むか」エイデル研究所</w:t>
      </w:r>
      <w:r w:rsidRPr="009575AB">
        <w:rPr>
          <w:rFonts w:eastAsiaTheme="minorEastAsia"/>
        </w:rPr>
        <w:t>2020/9/25</w:t>
      </w:r>
    </w:p>
    <w:p w14:paraId="762B075C" w14:textId="77777777" w:rsidR="002A1520" w:rsidRPr="009575AB" w:rsidRDefault="002A1520" w:rsidP="002A1520">
      <w:pPr>
        <w:rPr>
          <w:rFonts w:eastAsiaTheme="minorEastAsia"/>
        </w:rPr>
      </w:pPr>
      <w:r w:rsidRPr="009575AB">
        <w:rPr>
          <w:rFonts w:eastAsiaTheme="minorEastAsia" w:hint="eastAsia"/>
        </w:rPr>
        <w:t>・「</w:t>
      </w:r>
      <w:r w:rsidRPr="009575AB">
        <w:rPr>
          <w:rFonts w:eastAsiaTheme="minorEastAsia" w:hint="eastAsia"/>
        </w:rPr>
        <w:t>Clin</w:t>
      </w:r>
      <w:r w:rsidRPr="009575AB">
        <w:rPr>
          <w:rFonts w:eastAsiaTheme="minorEastAsia"/>
        </w:rPr>
        <w:t>ical Engineering</w:t>
      </w:r>
      <w:r w:rsidRPr="009575AB">
        <w:rPr>
          <w:rFonts w:eastAsiaTheme="minorEastAsia" w:hint="eastAsia"/>
        </w:rPr>
        <w:t>（クリニカルエンジニアリング）」２０２０年１０月号（第</w:t>
      </w:r>
      <w:r w:rsidRPr="009575AB">
        <w:rPr>
          <w:rFonts w:eastAsiaTheme="minorEastAsia"/>
        </w:rPr>
        <w:t>31</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号）、編集責任＝篠田俊雄、峰島三千男「特集</w:t>
      </w:r>
      <w:r w:rsidRPr="009575AB">
        <w:rPr>
          <w:rFonts w:eastAsiaTheme="minorEastAsia"/>
        </w:rPr>
        <w:t xml:space="preserve"> </w:t>
      </w:r>
      <w:r w:rsidRPr="009575AB">
        <w:rPr>
          <w:rFonts w:eastAsiaTheme="minorEastAsia" w:hint="eastAsia"/>
        </w:rPr>
        <w:t>新型コロナウイルス感染症とクリニカルエンジニアリング」Ｇａｋｋｅｎ</w:t>
      </w:r>
      <w:r w:rsidRPr="009575AB">
        <w:rPr>
          <w:rFonts w:eastAsiaTheme="minorEastAsia"/>
        </w:rPr>
        <w:t>2020/9/25</w:t>
      </w:r>
    </w:p>
    <w:p w14:paraId="0273FF6D" w14:textId="326781AC" w:rsidR="0059484D" w:rsidRPr="009575AB" w:rsidRDefault="0059484D" w:rsidP="0059484D">
      <w:pPr>
        <w:rPr>
          <w:rFonts w:eastAsiaTheme="minorEastAsia"/>
        </w:rPr>
      </w:pPr>
      <w:r w:rsidRPr="009575AB">
        <w:rPr>
          <w:rFonts w:eastAsiaTheme="minorEastAsia" w:hint="eastAsia"/>
        </w:rPr>
        <w:t>・「会社法務Ａ２Ｚ」２０２０年１０月号（</w:t>
      </w:r>
      <w:r w:rsidR="007A013E" w:rsidRPr="009575AB">
        <w:rPr>
          <w:rFonts w:eastAsiaTheme="minorEastAsia" w:hint="eastAsia"/>
        </w:rPr>
        <w:t>通巻</w:t>
      </w:r>
      <w:r w:rsidRPr="009575AB">
        <w:rPr>
          <w:rFonts w:eastAsiaTheme="minorEastAsia"/>
        </w:rPr>
        <w:t>161</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コロナ禍での災害対策と事業継続」第一法規</w:t>
      </w:r>
      <w:r w:rsidRPr="009575AB">
        <w:rPr>
          <w:rFonts w:eastAsiaTheme="minorEastAsia"/>
        </w:rPr>
        <w:t>2020/9/25</w:t>
      </w:r>
    </w:p>
    <w:p w14:paraId="54CA2A69" w14:textId="77777777" w:rsidR="00634C8A" w:rsidRPr="009575AB" w:rsidRDefault="00634C8A" w:rsidP="00634C8A">
      <w:pPr>
        <w:rPr>
          <w:rFonts w:eastAsiaTheme="minorEastAsia"/>
        </w:rPr>
      </w:pPr>
      <w:r w:rsidRPr="009575AB">
        <w:rPr>
          <w:rFonts w:eastAsiaTheme="minorEastAsia" w:hint="eastAsia"/>
        </w:rPr>
        <w:t>・「ビジネス・レーバー・トレンド」２０２０年１０月号（通巻</w:t>
      </w:r>
      <w:r w:rsidRPr="009575AB">
        <w:rPr>
          <w:rFonts w:eastAsiaTheme="minorEastAsia" w:hint="eastAsia"/>
        </w:rPr>
        <w:t>5</w:t>
      </w:r>
      <w:r w:rsidRPr="009575AB">
        <w:rPr>
          <w:rFonts w:eastAsiaTheme="minorEastAsia"/>
        </w:rPr>
        <w:t>40</w:t>
      </w:r>
      <w:r w:rsidRPr="009575AB">
        <w:rPr>
          <w:rFonts w:eastAsiaTheme="minorEastAsia" w:hint="eastAsia"/>
        </w:rPr>
        <w:t>号）、「コロナ禍での経営・雇用環境」独立行政法人労働政策研究・研修機構</w:t>
      </w:r>
      <w:r w:rsidRPr="009575AB">
        <w:rPr>
          <w:rFonts w:eastAsiaTheme="minorEastAsia"/>
        </w:rPr>
        <w:t>2020/9/25</w:t>
      </w:r>
    </w:p>
    <w:p w14:paraId="782D58E5" w14:textId="77777777" w:rsidR="00DC65A0" w:rsidRPr="009575AB" w:rsidRDefault="00DC65A0" w:rsidP="00DC65A0">
      <w:pPr>
        <w:rPr>
          <w:rFonts w:eastAsiaTheme="minorEastAsia"/>
        </w:rPr>
      </w:pPr>
      <w:r w:rsidRPr="009575AB">
        <w:rPr>
          <w:rFonts w:eastAsiaTheme="minorEastAsia" w:hint="eastAsia"/>
        </w:rPr>
        <w:t>・石井光太『夢幻の街</w:t>
      </w:r>
      <w:r w:rsidRPr="009575AB">
        <w:rPr>
          <w:rFonts w:eastAsiaTheme="minorEastAsia"/>
        </w:rPr>
        <w:t xml:space="preserve"> </w:t>
      </w:r>
      <w:r w:rsidRPr="009575AB">
        <w:rPr>
          <w:rFonts w:eastAsiaTheme="minorEastAsia" w:hint="eastAsia"/>
        </w:rPr>
        <w:t>歌舞伎町ホストクラブの</w:t>
      </w:r>
      <w:r w:rsidRPr="009575AB">
        <w:rPr>
          <w:rFonts w:eastAsiaTheme="minorEastAsia"/>
        </w:rPr>
        <w:t>50</w:t>
      </w:r>
      <w:r w:rsidRPr="009575AB">
        <w:rPr>
          <w:rFonts w:eastAsiaTheme="minorEastAsia" w:hint="eastAsia"/>
        </w:rPr>
        <w:t>年』ＫＡＤＯＫＡＷＡ</w:t>
      </w:r>
      <w:r w:rsidRPr="009575AB">
        <w:rPr>
          <w:rFonts w:eastAsiaTheme="minorEastAsia"/>
        </w:rPr>
        <w:t>2020/9/25</w:t>
      </w:r>
    </w:p>
    <w:p w14:paraId="51DDE2BE" w14:textId="77777777" w:rsidR="00004EB8" w:rsidRPr="009575AB" w:rsidRDefault="00004EB8" w:rsidP="00004EB8">
      <w:pPr>
        <w:rPr>
          <w:rFonts w:eastAsiaTheme="minorEastAsia"/>
        </w:rPr>
      </w:pPr>
      <w:r w:rsidRPr="009575AB">
        <w:rPr>
          <w:rFonts w:eastAsiaTheme="minorEastAsia" w:hint="eastAsia"/>
        </w:rPr>
        <w:t>・和田秀樹『こんなに恐いコロナウイルス心の病』かや書房ワイド新書</w:t>
      </w:r>
      <w:r w:rsidRPr="009575AB">
        <w:rPr>
          <w:rFonts w:eastAsiaTheme="minorEastAsia"/>
        </w:rPr>
        <w:t>2020/9/25</w:t>
      </w:r>
    </w:p>
    <w:p w14:paraId="5A1ABD2D" w14:textId="77777777" w:rsidR="00AD4905" w:rsidRPr="009575AB" w:rsidRDefault="00AD4905" w:rsidP="00AD4905">
      <w:pPr>
        <w:rPr>
          <w:rFonts w:eastAsiaTheme="minorEastAsia"/>
        </w:rPr>
      </w:pPr>
      <w:r w:rsidRPr="009575AB">
        <w:rPr>
          <w:rFonts w:eastAsiaTheme="minorEastAsia" w:hint="eastAsia"/>
        </w:rPr>
        <w:t>・川崎昌平『コロナ禍日記２０２０</w:t>
      </w:r>
      <w:r w:rsidRPr="009575AB">
        <w:rPr>
          <w:rFonts w:eastAsiaTheme="minorEastAsia"/>
        </w:rPr>
        <w:t xml:space="preserve"> </w:t>
      </w:r>
      <w:r w:rsidRPr="009575AB">
        <w:rPr>
          <w:rFonts w:eastAsiaTheme="minorEastAsia" w:hint="eastAsia"/>
        </w:rPr>
        <w:t>３月〜６月</w:t>
      </w:r>
      <w:r w:rsidRPr="009575AB">
        <w:rPr>
          <w:rFonts w:eastAsiaTheme="minorEastAsia"/>
        </w:rPr>
        <w:t xml:space="preserve"> </w:t>
      </w:r>
      <w:r w:rsidRPr="009575AB">
        <w:rPr>
          <w:rFonts w:eastAsiaTheme="minorEastAsia" w:hint="eastAsia"/>
        </w:rPr>
        <w:t>新たな家族を迎えるまで』春秋社</w:t>
      </w:r>
      <w:r w:rsidRPr="009575AB">
        <w:rPr>
          <w:rFonts w:eastAsiaTheme="minorEastAsia"/>
        </w:rPr>
        <w:t>2020/9/25</w:t>
      </w:r>
    </w:p>
    <w:p w14:paraId="70A456D3" w14:textId="77777777" w:rsidR="00013D6E" w:rsidRPr="009575AB" w:rsidRDefault="00013D6E" w:rsidP="00013D6E">
      <w:pPr>
        <w:rPr>
          <w:rFonts w:eastAsiaTheme="minorEastAsia"/>
        </w:rPr>
      </w:pPr>
      <w:r w:rsidRPr="009575AB">
        <w:rPr>
          <w:rFonts w:eastAsiaTheme="minorEastAsia" w:hint="eastAsia"/>
        </w:rPr>
        <w:t>・宗美玄『産婦人科医が伝えたいコロナ時代の妊娠と出産』星海社新書</w:t>
      </w:r>
      <w:r w:rsidRPr="009575AB">
        <w:rPr>
          <w:rFonts w:eastAsiaTheme="minorEastAsia"/>
        </w:rPr>
        <w:t>2020/9/25</w:t>
      </w:r>
    </w:p>
    <w:p w14:paraId="6B644627" w14:textId="77777777" w:rsidR="00F768A2" w:rsidRPr="009575AB" w:rsidRDefault="00F768A2" w:rsidP="00F768A2">
      <w:pPr>
        <w:rPr>
          <w:rFonts w:eastAsiaTheme="minorEastAsia"/>
        </w:rPr>
      </w:pPr>
      <w:r w:rsidRPr="009575AB">
        <w:rPr>
          <w:rFonts w:eastAsiaTheme="minorEastAsia" w:hint="eastAsia"/>
        </w:rPr>
        <w:t>・岡田暁生『音楽の危機</w:t>
      </w:r>
      <w:r w:rsidRPr="009575AB">
        <w:rPr>
          <w:rFonts w:eastAsiaTheme="minorEastAsia"/>
        </w:rPr>
        <w:t xml:space="preserve"> </w:t>
      </w:r>
      <w:r w:rsidRPr="009575AB">
        <w:rPr>
          <w:rFonts w:eastAsiaTheme="minorEastAsia" w:hint="eastAsia"/>
        </w:rPr>
        <w:t>《第九》が歌えなくなった日』中公新書</w:t>
      </w:r>
      <w:r w:rsidRPr="009575AB">
        <w:rPr>
          <w:rFonts w:eastAsiaTheme="minorEastAsia"/>
        </w:rPr>
        <w:t>2020/9/25</w:t>
      </w:r>
    </w:p>
    <w:p w14:paraId="22FA8DC6" w14:textId="77777777" w:rsidR="00CC481A" w:rsidRPr="009575AB" w:rsidRDefault="00CC481A" w:rsidP="00CC481A">
      <w:pPr>
        <w:rPr>
          <w:rFonts w:eastAsiaTheme="minorEastAsia"/>
        </w:rPr>
      </w:pPr>
      <w:r w:rsidRPr="009575AB">
        <w:rPr>
          <w:rFonts w:eastAsiaTheme="minorEastAsia" w:hint="eastAsia"/>
        </w:rPr>
        <w:t>・吉見俊哉『大学という理念</w:t>
      </w:r>
      <w:r w:rsidRPr="009575AB">
        <w:rPr>
          <w:rFonts w:eastAsiaTheme="minorEastAsia"/>
        </w:rPr>
        <w:t xml:space="preserve"> </w:t>
      </w:r>
      <w:r w:rsidRPr="009575AB">
        <w:rPr>
          <w:rFonts w:eastAsiaTheme="minorEastAsia" w:hint="eastAsia"/>
        </w:rPr>
        <w:t>絶望のその先へ』東京大学出版会</w:t>
      </w:r>
      <w:r w:rsidRPr="009575AB">
        <w:rPr>
          <w:rFonts w:eastAsiaTheme="minorEastAsia"/>
        </w:rPr>
        <w:t>2020/9/25</w:t>
      </w:r>
    </w:p>
    <w:p w14:paraId="71A39B46" w14:textId="77777777" w:rsidR="00CC481A" w:rsidRPr="009575AB" w:rsidRDefault="00CC481A" w:rsidP="00CC481A">
      <w:pPr>
        <w:rPr>
          <w:rFonts w:eastAsiaTheme="minorEastAsia"/>
        </w:rPr>
      </w:pPr>
      <w:r w:rsidRPr="009575AB">
        <w:rPr>
          <w:rFonts w:eastAsiaTheme="minorEastAsia" w:hint="eastAsia"/>
        </w:rPr>
        <w:t>・新藤宗幸『概説</w:t>
      </w:r>
      <w:r w:rsidRPr="009575AB">
        <w:rPr>
          <w:rFonts w:eastAsiaTheme="minorEastAsia"/>
        </w:rPr>
        <w:t xml:space="preserve"> </w:t>
      </w:r>
      <w:r w:rsidRPr="009575AB">
        <w:rPr>
          <w:rFonts w:eastAsiaTheme="minorEastAsia" w:hint="eastAsia"/>
        </w:rPr>
        <w:t>日本の公共政策</w:t>
      </w:r>
      <w:r w:rsidRPr="009575AB">
        <w:rPr>
          <w:rFonts w:eastAsiaTheme="minorEastAsia"/>
        </w:rPr>
        <w:t xml:space="preserve"> </w:t>
      </w:r>
      <w:r w:rsidRPr="009575AB">
        <w:rPr>
          <w:rFonts w:eastAsiaTheme="minorEastAsia" w:hint="eastAsia"/>
        </w:rPr>
        <w:t>第２版』東京大学出版会</w:t>
      </w:r>
      <w:r w:rsidRPr="009575AB">
        <w:rPr>
          <w:rFonts w:eastAsiaTheme="minorEastAsia"/>
        </w:rPr>
        <w:t>2020/9</w:t>
      </w:r>
      <w:r w:rsidRPr="009575AB">
        <w:rPr>
          <w:rFonts w:eastAsiaTheme="minorEastAsia" w:hint="eastAsia"/>
        </w:rPr>
        <w:t>/</w:t>
      </w:r>
      <w:r w:rsidRPr="009575AB">
        <w:rPr>
          <w:rFonts w:eastAsiaTheme="minorEastAsia"/>
        </w:rPr>
        <w:t>25</w:t>
      </w:r>
      <w:r w:rsidRPr="009575AB">
        <w:rPr>
          <w:rFonts w:eastAsiaTheme="minorEastAsia" w:hint="eastAsia"/>
        </w:rPr>
        <w:t xml:space="preserve">　２００４年刊の新版</w:t>
      </w:r>
    </w:p>
    <w:p w14:paraId="2C88D16E" w14:textId="77777777" w:rsidR="00CC481A" w:rsidRPr="009575AB" w:rsidRDefault="00CC481A" w:rsidP="00CC481A">
      <w:pPr>
        <w:rPr>
          <w:rFonts w:eastAsiaTheme="minorEastAsia"/>
        </w:rPr>
      </w:pPr>
      <w:r w:rsidRPr="009575AB">
        <w:rPr>
          <w:rFonts w:eastAsiaTheme="minorEastAsia" w:hint="eastAsia"/>
        </w:rPr>
        <w:t>・東大社研現代中国研究拠点編『コロナ以後の東アジア</w:t>
      </w:r>
      <w:r w:rsidRPr="009575AB">
        <w:rPr>
          <w:rFonts w:eastAsiaTheme="minorEastAsia"/>
        </w:rPr>
        <w:t xml:space="preserve"> </w:t>
      </w:r>
      <w:r w:rsidRPr="009575AB">
        <w:rPr>
          <w:rFonts w:eastAsiaTheme="minorEastAsia" w:hint="eastAsia"/>
        </w:rPr>
        <w:t>変動の力学』東京大学出版会ＵＰ</w:t>
      </w:r>
      <w:r w:rsidRPr="009575AB">
        <w:rPr>
          <w:rFonts w:eastAsiaTheme="minorEastAsia" w:hint="eastAsia"/>
        </w:rPr>
        <w:t xml:space="preserve"> </w:t>
      </w:r>
      <w:r w:rsidRPr="009575AB">
        <w:rPr>
          <w:rFonts w:eastAsiaTheme="minorEastAsia" w:hint="eastAsia"/>
        </w:rPr>
        <w:t>ｐｌｕｓ</w:t>
      </w:r>
      <w:r w:rsidRPr="009575AB">
        <w:rPr>
          <w:rFonts w:eastAsiaTheme="minorEastAsia"/>
        </w:rPr>
        <w:t>2020/9/25</w:t>
      </w:r>
    </w:p>
    <w:p w14:paraId="16F09286" w14:textId="77777777" w:rsidR="00914BF2" w:rsidRPr="009575AB" w:rsidRDefault="00914BF2" w:rsidP="00914BF2">
      <w:pPr>
        <w:rPr>
          <w:rFonts w:eastAsiaTheme="minorEastAsia"/>
        </w:rPr>
      </w:pPr>
      <w:r w:rsidRPr="009575AB">
        <w:rPr>
          <w:rFonts w:eastAsiaTheme="minorEastAsia" w:hint="eastAsia"/>
        </w:rPr>
        <w:t>・『建設人ハンドブック２０２１年版</w:t>
      </w:r>
      <w:r w:rsidRPr="009575AB">
        <w:rPr>
          <w:rFonts w:eastAsiaTheme="minorEastAsia"/>
        </w:rPr>
        <w:t xml:space="preserve"> </w:t>
      </w:r>
      <w:r w:rsidRPr="009575AB">
        <w:rPr>
          <w:rFonts w:eastAsiaTheme="minorEastAsia" w:hint="eastAsia"/>
        </w:rPr>
        <w:t>──建築・土木界の時事解説</w:t>
      </w:r>
      <w:r w:rsidRPr="009575AB">
        <w:rPr>
          <w:rFonts w:eastAsiaTheme="minorEastAsia"/>
        </w:rPr>
        <w:t xml:space="preserve"> </w:t>
      </w:r>
      <w:r w:rsidRPr="009575AB">
        <w:rPr>
          <w:rFonts w:eastAsiaTheme="minorEastAsia" w:hint="eastAsia"/>
        </w:rPr>
        <w:t>コロナの衝撃』日刊建設通信新聞社</w:t>
      </w:r>
      <w:r w:rsidRPr="009575AB">
        <w:rPr>
          <w:rFonts w:eastAsiaTheme="minorEastAsia"/>
        </w:rPr>
        <w:t>2020/9/25</w:t>
      </w:r>
    </w:p>
    <w:p w14:paraId="38CCF82A" w14:textId="77777777" w:rsidR="00004EB8" w:rsidRPr="009575AB" w:rsidRDefault="00004EB8" w:rsidP="00004EB8">
      <w:pPr>
        <w:rPr>
          <w:rFonts w:eastAsiaTheme="minorEastAsia"/>
        </w:rPr>
      </w:pPr>
      <w:r w:rsidRPr="009575AB">
        <w:rPr>
          <w:rFonts w:eastAsiaTheme="minorEastAsia" w:hint="eastAsia"/>
        </w:rPr>
        <w:t>・武藤正樹『新型コロナで医療が変わる』日本医学出版</w:t>
      </w:r>
      <w:r w:rsidRPr="009575AB">
        <w:rPr>
          <w:rFonts w:eastAsiaTheme="minorEastAsia"/>
        </w:rPr>
        <w:t>2020/9/25</w:t>
      </w:r>
    </w:p>
    <w:p w14:paraId="1F733249" w14:textId="77777777" w:rsidR="00F26A7A" w:rsidRPr="009575AB" w:rsidRDefault="00F26A7A" w:rsidP="00F26A7A">
      <w:pPr>
        <w:rPr>
          <w:rFonts w:eastAsiaTheme="minorEastAsia"/>
        </w:rPr>
      </w:pPr>
      <w:r w:rsidRPr="009575AB">
        <w:rPr>
          <w:rFonts w:eastAsiaTheme="minorEastAsia" w:hint="eastAsia"/>
        </w:rPr>
        <w:t>・石井英真『未来の学校</w:t>
      </w:r>
      <w:r w:rsidRPr="009575AB">
        <w:rPr>
          <w:rFonts w:eastAsiaTheme="minorEastAsia"/>
        </w:rPr>
        <w:t xml:space="preserve"> </w:t>
      </w:r>
      <w:r w:rsidRPr="009575AB">
        <w:rPr>
          <w:rFonts w:eastAsiaTheme="minorEastAsia" w:hint="eastAsia"/>
        </w:rPr>
        <w:t>ポスト・コロナの公教育のリデザイン』日本標準</w:t>
      </w:r>
      <w:r w:rsidRPr="009575AB">
        <w:rPr>
          <w:rFonts w:eastAsiaTheme="minorEastAsia"/>
        </w:rPr>
        <w:t>2020/9/25</w:t>
      </w:r>
    </w:p>
    <w:p w14:paraId="215CEA8C" w14:textId="77777777" w:rsidR="00F26A7A" w:rsidRPr="009575AB" w:rsidRDefault="00F26A7A" w:rsidP="00F26A7A">
      <w:pPr>
        <w:rPr>
          <w:rFonts w:eastAsiaTheme="minorEastAsia"/>
        </w:rPr>
      </w:pPr>
      <w:r w:rsidRPr="009575AB">
        <w:rPr>
          <w:rFonts w:eastAsiaTheme="minorEastAsia" w:hint="eastAsia"/>
        </w:rPr>
        <w:t>・穂波了『売国のテロル』早川書房（小説）</w:t>
      </w:r>
      <w:r w:rsidRPr="009575AB">
        <w:rPr>
          <w:rFonts w:eastAsiaTheme="minorEastAsia"/>
        </w:rPr>
        <w:t>2020/9/25</w:t>
      </w:r>
    </w:p>
    <w:p w14:paraId="64785AE1" w14:textId="77777777" w:rsidR="007A63B5" w:rsidRPr="009575AB" w:rsidRDefault="007A63B5" w:rsidP="007A63B5">
      <w:r w:rsidRPr="009575AB">
        <w:rPr>
          <w:rFonts w:hint="eastAsia"/>
        </w:rPr>
        <w:t>・町山智浩『トランピストはマスクをしない</w:t>
      </w:r>
      <w:r w:rsidRPr="009575AB">
        <w:t xml:space="preserve"> </w:t>
      </w:r>
      <w:r w:rsidRPr="009575AB">
        <w:rPr>
          <w:rFonts w:hint="eastAsia"/>
        </w:rPr>
        <w:t>コロナとデモでカオスのアメリカ現地報告』文藝春秋</w:t>
      </w:r>
      <w:r w:rsidRPr="009575AB">
        <w:t>2020/9/25</w:t>
      </w:r>
    </w:p>
    <w:p w14:paraId="766A8AAB" w14:textId="77777777" w:rsidR="00612DB2" w:rsidRPr="009575AB" w:rsidRDefault="00612DB2" w:rsidP="00612DB2">
      <w:pPr>
        <w:rPr>
          <w:rFonts w:eastAsiaTheme="minorEastAsia"/>
        </w:rPr>
      </w:pPr>
      <w:r w:rsidRPr="009575AB">
        <w:rPr>
          <w:rFonts w:eastAsiaTheme="minorEastAsia" w:hint="eastAsia"/>
        </w:rPr>
        <w:t>・森達也編著『定点観測</w:t>
      </w:r>
      <w:r w:rsidRPr="009575AB">
        <w:rPr>
          <w:rFonts w:eastAsiaTheme="minorEastAsia"/>
        </w:rPr>
        <w:t xml:space="preserve"> </w:t>
      </w:r>
      <w:r w:rsidRPr="009575AB">
        <w:rPr>
          <w:rFonts w:eastAsiaTheme="minorEastAsia" w:hint="eastAsia"/>
        </w:rPr>
        <w:t>新型コロナウイルスと私たちの社会</w:t>
      </w:r>
      <w:r w:rsidRPr="009575AB">
        <w:rPr>
          <w:rFonts w:eastAsiaTheme="minorEastAsia"/>
        </w:rPr>
        <w:t xml:space="preserve"> </w:t>
      </w:r>
      <w:r w:rsidRPr="009575AB">
        <w:rPr>
          <w:rFonts w:eastAsiaTheme="minorEastAsia" w:hint="eastAsia"/>
        </w:rPr>
        <w:t>２０２０年前半</w:t>
      </w:r>
      <w:r w:rsidRPr="009575AB">
        <w:rPr>
          <w:rFonts w:eastAsiaTheme="minorEastAsia" w:hint="eastAsia"/>
        </w:rPr>
        <w:t xml:space="preserve"> </w:t>
      </w:r>
      <w:r w:rsidRPr="009575AB">
        <w:rPr>
          <w:rFonts w:eastAsiaTheme="minorEastAsia" w:hint="eastAsia"/>
        </w:rPr>
        <w:t>忘却させない。風化させない。』論創社（論考集）</w:t>
      </w:r>
      <w:r w:rsidRPr="009575AB">
        <w:rPr>
          <w:rFonts w:eastAsiaTheme="minorEastAsia"/>
        </w:rPr>
        <w:t>2020/9/25</w:t>
      </w:r>
      <w:r w:rsidRPr="009575AB">
        <w:rPr>
          <w:rFonts w:eastAsiaTheme="minorEastAsia" w:hint="eastAsia"/>
        </w:rPr>
        <w:t xml:space="preserve">　Ｓ</w:t>
      </w:r>
    </w:p>
    <w:p w14:paraId="31A940DA" w14:textId="77777777" w:rsidR="00A67C54" w:rsidRPr="009575AB" w:rsidRDefault="00A67C54" w:rsidP="00A67C54">
      <w:pPr>
        <w:rPr>
          <w:rFonts w:eastAsiaTheme="minorEastAsia"/>
        </w:rPr>
      </w:pPr>
      <w:r w:rsidRPr="009575AB">
        <w:rPr>
          <w:rFonts w:eastAsiaTheme="minorEastAsia" w:hint="eastAsia"/>
        </w:rPr>
        <w:t>・小島章裕『大丈夫、策はある</w:t>
      </w:r>
      <w:r w:rsidRPr="009575AB">
        <w:rPr>
          <w:rFonts w:eastAsiaTheme="minorEastAsia"/>
        </w:rPr>
        <w:t xml:space="preserve"> </w:t>
      </w:r>
      <w:r w:rsidRPr="009575AB">
        <w:rPr>
          <w:rFonts w:eastAsiaTheme="minorEastAsia" w:hint="eastAsia"/>
        </w:rPr>
        <w:t>コロナ禍時代の新ビジネス・アイデア</w:t>
      </w:r>
      <w:r w:rsidRPr="009575AB">
        <w:rPr>
          <w:rFonts w:eastAsiaTheme="minorEastAsia"/>
        </w:rPr>
        <w:t>55</w:t>
      </w:r>
      <w:r w:rsidRPr="009575AB">
        <w:rPr>
          <w:rFonts w:eastAsiaTheme="minorEastAsia" w:hint="eastAsia"/>
        </w:rPr>
        <w:t>』ごま書房新社</w:t>
      </w:r>
      <w:r w:rsidRPr="009575AB">
        <w:rPr>
          <w:rFonts w:eastAsiaTheme="minorEastAsia"/>
        </w:rPr>
        <w:t>2020/9/26</w:t>
      </w:r>
    </w:p>
    <w:p w14:paraId="3745134D" w14:textId="77777777" w:rsidR="00A67C54" w:rsidRPr="009575AB" w:rsidRDefault="00A67C54" w:rsidP="00A67C54">
      <w:pPr>
        <w:rPr>
          <w:rFonts w:eastAsiaTheme="minorEastAsia"/>
        </w:rPr>
      </w:pPr>
      <w:r w:rsidRPr="009575AB">
        <w:rPr>
          <w:rFonts w:eastAsiaTheme="minorEastAsia" w:hint="eastAsia"/>
        </w:rPr>
        <w:t>・安藤俊介『どんな怒りも６秒でなくなる</w:t>
      </w:r>
      <w:r w:rsidRPr="009575AB">
        <w:rPr>
          <w:rFonts w:eastAsiaTheme="minorEastAsia"/>
        </w:rPr>
        <w:t xml:space="preserve"> </w:t>
      </w:r>
      <w:r w:rsidRPr="009575AB">
        <w:rPr>
          <w:rFonts w:eastAsiaTheme="minorEastAsia" w:hint="eastAsia"/>
        </w:rPr>
        <w:t>アンガーマネジメント・超入門』星雲社／リベラル社</w:t>
      </w:r>
      <w:r w:rsidRPr="009575AB">
        <w:rPr>
          <w:rFonts w:eastAsiaTheme="minorEastAsia"/>
        </w:rPr>
        <w:t>2020/9/26</w:t>
      </w:r>
      <w:r w:rsidRPr="009575AB">
        <w:rPr>
          <w:rFonts w:eastAsiaTheme="minorEastAsia" w:hint="eastAsia"/>
        </w:rPr>
        <w:t xml:space="preserve">　２０１５年初刊『この怒り何とかして</w:t>
      </w:r>
      <w:r w:rsidRPr="009575AB">
        <w:rPr>
          <w:rFonts w:eastAsiaTheme="minorEastAsia"/>
        </w:rPr>
        <w:t xml:space="preserve">!! </w:t>
      </w:r>
      <w:r w:rsidRPr="009575AB">
        <w:rPr>
          <w:rFonts w:eastAsiaTheme="minorEastAsia" w:hint="eastAsia"/>
        </w:rPr>
        <w:t>と思ったら読む本』、２０１７</w:t>
      </w:r>
      <w:r w:rsidRPr="009575AB">
        <w:rPr>
          <w:rFonts w:eastAsiaTheme="minorEastAsia" w:hint="eastAsia"/>
        </w:rPr>
        <w:lastRenderedPageBreak/>
        <w:t>年文庫化『どんな怒りも６秒でなくなる</w:t>
      </w:r>
      <w:r w:rsidRPr="009575AB">
        <w:rPr>
          <w:rFonts w:eastAsiaTheme="minorEastAsia"/>
        </w:rPr>
        <w:t xml:space="preserve"> </w:t>
      </w:r>
      <w:r w:rsidRPr="009575AB">
        <w:rPr>
          <w:rFonts w:eastAsiaTheme="minorEastAsia" w:hint="eastAsia"/>
        </w:rPr>
        <w:t>イライラをなくすアンガーマネジメント入門』、２０１８年ペーパーバック化の再編集本</w:t>
      </w:r>
    </w:p>
    <w:p w14:paraId="6D426494" w14:textId="48C68175" w:rsidR="00E2637A" w:rsidRPr="009575AB" w:rsidRDefault="00E2637A" w:rsidP="00E2637A">
      <w:pPr>
        <w:rPr>
          <w:rFonts w:eastAsiaTheme="minorEastAsia"/>
        </w:rPr>
      </w:pPr>
      <w:r w:rsidRPr="009575AB">
        <w:rPr>
          <w:rFonts w:eastAsiaTheme="minorEastAsia" w:hint="eastAsia"/>
        </w:rPr>
        <w:t>・「ＡＥＲＡ」２０２０年９月２８日増大号（第</w:t>
      </w:r>
      <w:r w:rsidRPr="009575AB">
        <w:rPr>
          <w:rFonts w:eastAsiaTheme="minorEastAsia"/>
        </w:rPr>
        <w:t>33</w:t>
      </w:r>
      <w:r w:rsidRPr="009575AB">
        <w:rPr>
          <w:rFonts w:eastAsiaTheme="minorEastAsia" w:hint="eastAsia"/>
        </w:rPr>
        <w:t>巻第</w:t>
      </w:r>
      <w:r w:rsidRPr="009575AB">
        <w:rPr>
          <w:rFonts w:eastAsiaTheme="minorEastAsia"/>
        </w:rPr>
        <w:t>42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大流行の季節が来る気を緩めると</w:t>
      </w:r>
      <w:r w:rsidR="00F35E3F" w:rsidRPr="009575AB">
        <w:rPr>
          <w:rFonts w:eastAsiaTheme="minorEastAsia" w:hint="eastAsia"/>
        </w:rPr>
        <w:t>ツインデミック</w:t>
      </w:r>
      <w:r w:rsidRPr="009575AB">
        <w:rPr>
          <w:rFonts w:eastAsiaTheme="minorEastAsia" w:hint="eastAsia"/>
        </w:rPr>
        <w:t>が襲う」朝日新聞出版</w:t>
      </w:r>
    </w:p>
    <w:p w14:paraId="449856EC" w14:textId="6B402C4A" w:rsidR="002D0B6E" w:rsidRPr="009575AB" w:rsidRDefault="002D0B6E" w:rsidP="002D0B6E">
      <w:pPr>
        <w:rPr>
          <w:rFonts w:eastAsiaTheme="minorEastAsia"/>
        </w:rPr>
      </w:pPr>
      <w:r w:rsidRPr="009575AB">
        <w:rPr>
          <w:rFonts w:eastAsiaTheme="minorEastAsia" w:hint="eastAsia"/>
        </w:rPr>
        <w:t>・「週刊金融財政事情」２０２０年９月２８日号（通巻</w:t>
      </w:r>
      <w:r w:rsidRPr="009575AB">
        <w:rPr>
          <w:rFonts w:eastAsiaTheme="minorEastAsia"/>
        </w:rPr>
        <w:t>3372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コロナ禍のＭ＆Ａ活用術」一般社団法人金融財政事情研究会</w:t>
      </w:r>
      <w:r w:rsidRPr="009575AB">
        <w:rPr>
          <w:rFonts w:eastAsiaTheme="minorEastAsia"/>
        </w:rPr>
        <w:t>2020/9/28</w:t>
      </w:r>
    </w:p>
    <w:p w14:paraId="5DB82CA0" w14:textId="77777777" w:rsidR="00325DFB" w:rsidRPr="009575AB" w:rsidRDefault="00325DFB" w:rsidP="00325DFB">
      <w:pPr>
        <w:rPr>
          <w:rFonts w:eastAsiaTheme="minorEastAsia"/>
        </w:rPr>
      </w:pPr>
      <w:r w:rsidRPr="009575AB">
        <w:rPr>
          <w:rFonts w:eastAsiaTheme="minorEastAsia" w:hint="eastAsia"/>
        </w:rPr>
        <w:t>・「日経ビジネス」２０２０年９月２８日号（通巻</w:t>
      </w:r>
      <w:r w:rsidRPr="009575AB">
        <w:rPr>
          <w:rFonts w:eastAsiaTheme="minorEastAsia"/>
        </w:rPr>
        <w:t>2059</w:t>
      </w:r>
      <w:r w:rsidRPr="009575AB">
        <w:rPr>
          <w:rFonts w:eastAsiaTheme="minorEastAsia" w:hint="eastAsia"/>
        </w:rPr>
        <w:t>号）、「特集</w:t>
      </w:r>
      <w:r w:rsidRPr="009575AB">
        <w:rPr>
          <w:rFonts w:eastAsiaTheme="minorEastAsia"/>
        </w:rPr>
        <w:t xml:space="preserve"> </w:t>
      </w:r>
      <w:r w:rsidRPr="009575AB">
        <w:rPr>
          <w:rFonts w:eastAsiaTheme="minorEastAsia" w:hint="eastAsia"/>
        </w:rPr>
        <w:t>再興ニッポン</w:t>
      </w:r>
      <w:r w:rsidRPr="009575AB">
        <w:rPr>
          <w:rFonts w:eastAsiaTheme="minorEastAsia"/>
        </w:rPr>
        <w:t xml:space="preserve"> </w:t>
      </w:r>
      <w:r w:rsidRPr="009575AB">
        <w:rPr>
          <w:rFonts w:eastAsiaTheme="minorEastAsia" w:hint="eastAsia"/>
        </w:rPr>
        <w:t>コロナと「日本の借金」</w:t>
      </w:r>
      <w:r w:rsidRPr="009575AB">
        <w:rPr>
          <w:rFonts w:eastAsiaTheme="minorEastAsia"/>
        </w:rPr>
        <w:t xml:space="preserve"> </w:t>
      </w:r>
      <w:r w:rsidRPr="009575AB">
        <w:rPr>
          <w:rFonts w:eastAsiaTheme="minorEastAsia" w:hint="eastAsia"/>
        </w:rPr>
        <w:t>大盤振る舞いのツケ</w:t>
      </w:r>
      <w:r w:rsidRPr="009575AB">
        <w:rPr>
          <w:rFonts w:eastAsiaTheme="minorEastAsia"/>
        </w:rPr>
        <w:t xml:space="preserve"> </w:t>
      </w:r>
      <w:r w:rsidRPr="009575AB">
        <w:rPr>
          <w:rFonts w:eastAsiaTheme="minorEastAsia" w:hint="eastAsia"/>
        </w:rPr>
        <w:t>誰が払う、国民１人当たり１０００万円超え」日経ＢＰ</w:t>
      </w:r>
    </w:p>
    <w:p w14:paraId="26A84E22" w14:textId="1EFBDF25" w:rsidR="00113D90" w:rsidRPr="009575AB" w:rsidRDefault="00113D90" w:rsidP="00A54A1C">
      <w:pPr>
        <w:rPr>
          <w:rFonts w:eastAsiaTheme="minorEastAsia"/>
        </w:rPr>
      </w:pPr>
      <w:r w:rsidRPr="009575AB">
        <w:rPr>
          <w:rFonts w:eastAsiaTheme="minorEastAsia" w:hint="eastAsia"/>
        </w:rPr>
        <w:t>・「</w:t>
      </w:r>
      <w:r w:rsidRPr="009575AB">
        <w:rPr>
          <w:rFonts w:eastAsiaTheme="minorEastAsia"/>
        </w:rPr>
        <w:t>PRESIDENT WOMAN</w:t>
      </w:r>
      <w:r w:rsidRPr="009575AB">
        <w:rPr>
          <w:rFonts w:eastAsiaTheme="minorEastAsia" w:hint="eastAsia"/>
        </w:rPr>
        <w:t>」２０２０年</w:t>
      </w:r>
      <w:r w:rsidR="00D95E3B" w:rsidRPr="009575AB">
        <w:rPr>
          <w:rFonts w:eastAsiaTheme="minorEastAsia" w:hint="eastAsia"/>
        </w:rPr>
        <w:t>秋</w:t>
      </w:r>
      <w:r w:rsidRPr="009575AB">
        <w:rPr>
          <w:rFonts w:eastAsiaTheme="minorEastAsia" w:hint="eastAsia"/>
        </w:rPr>
        <w:t>号（</w:t>
      </w:r>
      <w:r w:rsidR="00D95E3B" w:rsidRPr="009575AB">
        <w:rPr>
          <w:rFonts w:eastAsiaTheme="minorEastAsia" w:hint="eastAsia"/>
        </w:rPr>
        <w:t>第６巻</w:t>
      </w:r>
      <w:r w:rsidRPr="009575AB">
        <w:rPr>
          <w:rFonts w:eastAsiaTheme="minorEastAsia" w:hint="eastAsia"/>
        </w:rPr>
        <w:t>第</w:t>
      </w:r>
      <w:r w:rsidR="00D95E3B" w:rsidRPr="009575AB">
        <w:rPr>
          <w:rFonts w:eastAsiaTheme="minorEastAsia" w:hint="eastAsia"/>
        </w:rPr>
        <w:t>４</w:t>
      </w:r>
      <w:r w:rsidRPr="009575AB">
        <w:rPr>
          <w:rFonts w:eastAsiaTheme="minorEastAsia" w:hint="eastAsia"/>
        </w:rPr>
        <w:t>号）、「変化に強い女になる！</w:t>
      </w:r>
      <w:r w:rsidRPr="009575AB">
        <w:rPr>
          <w:rFonts w:eastAsiaTheme="minorEastAsia"/>
        </w:rPr>
        <w:t xml:space="preserve"> </w:t>
      </w:r>
      <w:r w:rsidRPr="009575AB">
        <w:rPr>
          <w:rFonts w:eastAsiaTheme="minorEastAsia" w:hint="eastAsia"/>
        </w:rPr>
        <w:t>ポストコロナ時代に役立つ教養</w:t>
      </w:r>
      <w:r w:rsidRPr="009575AB">
        <w:rPr>
          <w:rFonts w:eastAsiaTheme="minorEastAsia"/>
        </w:rPr>
        <w:t>10</w:t>
      </w:r>
      <w:r w:rsidRPr="009575AB">
        <w:rPr>
          <w:rFonts w:eastAsiaTheme="minorEastAsia" w:hint="eastAsia"/>
        </w:rPr>
        <w:t>」プレジデント社</w:t>
      </w:r>
      <w:r w:rsidRPr="009575AB">
        <w:rPr>
          <w:rFonts w:eastAsiaTheme="minorEastAsia"/>
        </w:rPr>
        <w:t>2020/9/28</w:t>
      </w:r>
    </w:p>
    <w:p w14:paraId="65E9C364" w14:textId="1EB330A0" w:rsidR="00FD72A0" w:rsidRPr="009575AB" w:rsidRDefault="00FD72A0" w:rsidP="00FD72A0">
      <w:pPr>
        <w:rPr>
          <w:rFonts w:eastAsiaTheme="minorEastAsia"/>
        </w:rPr>
      </w:pPr>
      <w:r w:rsidRPr="009575AB">
        <w:rPr>
          <w:rFonts w:eastAsiaTheme="minorEastAsia" w:hint="eastAsia"/>
        </w:rPr>
        <w:t>・篠原清昭、大野裕己＝編著『</w:t>
      </w:r>
      <w:r w:rsidRPr="009575AB">
        <w:rPr>
          <w:rFonts w:eastAsiaTheme="minorEastAsia"/>
        </w:rPr>
        <w:t>With</w:t>
      </w:r>
      <w:r w:rsidRPr="009575AB">
        <w:rPr>
          <w:rFonts w:eastAsiaTheme="minorEastAsia" w:hint="eastAsia"/>
        </w:rPr>
        <w:t>コロナの新しい学校経営様式</w:t>
      </w:r>
      <w:r w:rsidRPr="009575AB">
        <w:rPr>
          <w:rFonts w:eastAsiaTheme="minorEastAsia"/>
        </w:rPr>
        <w:t xml:space="preserve"> </w:t>
      </w:r>
      <w:r w:rsidRPr="009575AB">
        <w:rPr>
          <w:rFonts w:eastAsiaTheme="minorEastAsia" w:hint="eastAsia"/>
        </w:rPr>
        <w:t>ニューノーマルな教育システムの展望』ジダイ社</w:t>
      </w:r>
      <w:r w:rsidRPr="009575AB">
        <w:rPr>
          <w:rFonts w:eastAsiaTheme="minorEastAsia"/>
        </w:rPr>
        <w:t>2020/9/28</w:t>
      </w:r>
    </w:p>
    <w:p w14:paraId="756424A7" w14:textId="77777777" w:rsidR="00013D6E" w:rsidRPr="009575AB" w:rsidRDefault="00013D6E" w:rsidP="00013D6E">
      <w:pPr>
        <w:rPr>
          <w:rFonts w:eastAsiaTheme="minorEastAsia"/>
        </w:rPr>
      </w:pPr>
      <w:r w:rsidRPr="009575AB">
        <w:rPr>
          <w:rFonts w:eastAsiaTheme="minorEastAsia" w:hint="eastAsia"/>
        </w:rPr>
        <w:t>・天野篤『若さは心臓から築く</w:t>
      </w:r>
      <w:r w:rsidRPr="009575AB">
        <w:rPr>
          <w:rFonts w:eastAsiaTheme="minorEastAsia"/>
        </w:rPr>
        <w:t xml:space="preserve"> </w:t>
      </w:r>
      <w:r w:rsidRPr="009575AB">
        <w:rPr>
          <w:rFonts w:eastAsiaTheme="minorEastAsia" w:hint="eastAsia"/>
        </w:rPr>
        <w:t>新型コロナ時代の１００年人生の迎え方』講談社ビーシー</w:t>
      </w:r>
      <w:r w:rsidRPr="009575AB">
        <w:rPr>
          <w:rFonts w:eastAsiaTheme="minorEastAsia"/>
        </w:rPr>
        <w:t>2020/9/29</w:t>
      </w:r>
    </w:p>
    <w:p w14:paraId="3F0C86BB" w14:textId="77777777" w:rsidR="007A63B5" w:rsidRPr="009575AB" w:rsidRDefault="007A63B5" w:rsidP="007A63B5">
      <w:r w:rsidRPr="009575AB">
        <w:rPr>
          <w:rFonts w:hint="eastAsia"/>
        </w:rPr>
        <w:t>・デビッド・Ａ・シンクレア、マシュー・Ｄ・ラプラント『ＬＩＦＥＳＰＡＮ（ライフスパン）</w:t>
      </w:r>
      <w:r w:rsidRPr="009575AB">
        <w:t xml:space="preserve"> </w:t>
      </w:r>
      <w:r w:rsidRPr="009575AB">
        <w:rPr>
          <w:rFonts w:hint="eastAsia"/>
        </w:rPr>
        <w:t>老いなき世界』梶山あゆみ訳、東洋経済新報社（原著２０１９年）</w:t>
      </w:r>
      <w:r w:rsidRPr="009575AB">
        <w:t>2020/9/29</w:t>
      </w:r>
      <w:r w:rsidRPr="009575AB">
        <w:rPr>
          <w:rFonts w:hint="eastAsia"/>
        </w:rPr>
        <w:t xml:space="preserve">　Ｓ○</w:t>
      </w:r>
    </w:p>
    <w:p w14:paraId="720ECE76" w14:textId="77777777" w:rsidR="007821D0" w:rsidRPr="009575AB" w:rsidRDefault="007821D0" w:rsidP="007821D0">
      <w:pPr>
        <w:rPr>
          <w:rFonts w:eastAsiaTheme="minorEastAsia"/>
        </w:rPr>
      </w:pPr>
      <w:r w:rsidRPr="009575AB">
        <w:rPr>
          <w:rFonts w:eastAsiaTheme="minorEastAsia" w:hint="eastAsia"/>
        </w:rPr>
        <w:t>・河合雅司『未来を見る力</w:t>
      </w:r>
      <w:r w:rsidRPr="009575AB">
        <w:rPr>
          <w:rFonts w:eastAsiaTheme="minorEastAsia"/>
        </w:rPr>
        <w:t xml:space="preserve"> </w:t>
      </w:r>
      <w:r w:rsidRPr="009575AB">
        <w:rPr>
          <w:rFonts w:eastAsiaTheme="minorEastAsia" w:hint="eastAsia"/>
        </w:rPr>
        <w:t>人口減少に負けない思考法』ＰＨＰ新書</w:t>
      </w:r>
      <w:r w:rsidRPr="009575AB">
        <w:rPr>
          <w:rFonts w:eastAsiaTheme="minorEastAsia"/>
        </w:rPr>
        <w:t>2020/9/29</w:t>
      </w:r>
    </w:p>
    <w:p w14:paraId="70C7CC50" w14:textId="77777777" w:rsidR="00973300" w:rsidRPr="009575AB" w:rsidRDefault="00973300" w:rsidP="00973300">
      <w:pPr>
        <w:rPr>
          <w:rFonts w:eastAsiaTheme="minorEastAsia"/>
        </w:rPr>
      </w:pPr>
      <w:r w:rsidRPr="009575AB">
        <w:rPr>
          <w:rFonts w:eastAsiaTheme="minorEastAsia" w:hint="eastAsia"/>
        </w:rPr>
        <w:t>・川崎愛『ハンセン病は人に何をもたらしたのか</w:t>
      </w:r>
      <w:r w:rsidRPr="009575AB">
        <w:rPr>
          <w:rFonts w:eastAsiaTheme="minorEastAsia"/>
        </w:rPr>
        <w:t xml:space="preserve"> </w:t>
      </w:r>
      <w:r w:rsidRPr="009575AB">
        <w:rPr>
          <w:rFonts w:eastAsiaTheme="minorEastAsia" w:hint="eastAsia"/>
        </w:rPr>
        <w:t>ハンセン病療養所の創設から現代まで』流通経済大学出版会</w:t>
      </w:r>
      <w:r w:rsidRPr="009575AB">
        <w:rPr>
          <w:rFonts w:eastAsiaTheme="minorEastAsia"/>
        </w:rPr>
        <w:t>2020/9/29</w:t>
      </w:r>
    </w:p>
    <w:p w14:paraId="2019D4CC" w14:textId="3F200553" w:rsidR="00C43A61" w:rsidRPr="009575AB" w:rsidRDefault="00C43A61" w:rsidP="00C43A61">
      <w:pPr>
        <w:rPr>
          <w:rFonts w:eastAsiaTheme="minorEastAsia"/>
        </w:rPr>
      </w:pPr>
      <w:r w:rsidRPr="009575AB">
        <w:rPr>
          <w:rFonts w:eastAsiaTheme="minorEastAsia" w:hint="eastAsia"/>
        </w:rPr>
        <w:t>・文部科学省初等中等教育局特別支援教育課編「季刊</w:t>
      </w:r>
      <w:r w:rsidRPr="009575AB">
        <w:rPr>
          <w:rFonts w:eastAsiaTheme="minorEastAsia"/>
        </w:rPr>
        <w:t xml:space="preserve"> </w:t>
      </w:r>
      <w:r w:rsidRPr="009575AB">
        <w:rPr>
          <w:rFonts w:eastAsiaTheme="minorEastAsia" w:hint="eastAsia"/>
        </w:rPr>
        <w:t>特別支援教育」２０２０年秋号（通巻</w:t>
      </w:r>
      <w:r w:rsidRPr="009575AB">
        <w:rPr>
          <w:rFonts w:eastAsiaTheme="minorEastAsia"/>
        </w:rPr>
        <w:t>79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新型コロナウイルス感染症対策としての学校の臨時休校に係る学校運営上の工夫」東洋館出版社</w:t>
      </w:r>
      <w:r w:rsidRPr="009575AB">
        <w:rPr>
          <w:rFonts w:eastAsiaTheme="minorEastAsia"/>
        </w:rPr>
        <w:t>2020/9/30</w:t>
      </w:r>
    </w:p>
    <w:p w14:paraId="6255134E" w14:textId="77777777" w:rsidR="00C11232" w:rsidRPr="009575AB" w:rsidRDefault="00C11232" w:rsidP="00C11232">
      <w:pPr>
        <w:rPr>
          <w:rFonts w:eastAsiaTheme="minorEastAsia"/>
        </w:rPr>
      </w:pPr>
      <w:r w:rsidRPr="009575AB">
        <w:rPr>
          <w:rFonts w:eastAsiaTheme="minorEastAsia" w:hint="eastAsia"/>
        </w:rPr>
        <w:t>・「</w:t>
      </w:r>
      <w:r w:rsidRPr="009575AB">
        <w:rPr>
          <w:rFonts w:eastAsiaTheme="minorEastAsia"/>
        </w:rPr>
        <w:t xml:space="preserve">up-to-date </w:t>
      </w:r>
      <w:r w:rsidRPr="009575AB">
        <w:rPr>
          <w:rFonts w:eastAsiaTheme="minorEastAsia" w:hint="eastAsia"/>
        </w:rPr>
        <w:t>子どもの感染症」２０２０年増刊号（第８巻</w:t>
      </w:r>
      <w:r w:rsidRPr="009575AB">
        <w:rPr>
          <w:rFonts w:eastAsiaTheme="minorEastAsia" w:hint="eastAsia"/>
        </w:rPr>
        <w:t>S</w:t>
      </w:r>
      <w:r w:rsidRPr="009575AB">
        <w:rPr>
          <w:rFonts w:eastAsiaTheme="minorEastAsia"/>
        </w:rPr>
        <w:t>uppl.</w:t>
      </w:r>
      <w:r w:rsidRPr="009575AB">
        <w:rPr>
          <w:rFonts w:eastAsiaTheme="minorEastAsia" w:hint="eastAsia"/>
        </w:rPr>
        <w:t>１号）、「</w:t>
      </w:r>
      <w:r w:rsidRPr="009575AB">
        <w:rPr>
          <w:rFonts w:eastAsiaTheme="minorEastAsia"/>
        </w:rPr>
        <w:t xml:space="preserve">TOPICS </w:t>
      </w:r>
      <w:r w:rsidRPr="009575AB">
        <w:rPr>
          <w:rFonts w:eastAsiaTheme="minorEastAsia" w:hint="eastAsia"/>
        </w:rPr>
        <w:t>最新の感染症疫学情報</w:t>
      </w:r>
      <w:r w:rsidRPr="009575AB">
        <w:rPr>
          <w:rFonts w:eastAsiaTheme="minorEastAsia"/>
        </w:rPr>
        <w:t xml:space="preserve"> </w:t>
      </w:r>
      <w:r w:rsidRPr="009575AB">
        <w:rPr>
          <w:rFonts w:eastAsiaTheme="minorEastAsia" w:hint="eastAsia"/>
        </w:rPr>
        <w:t>新型コロナウイルス感染症，インフルエンザ，百日咳，破傷風，風疹，麻疹に関する疫学情報」メディカルレビュー社</w:t>
      </w:r>
      <w:r w:rsidRPr="009575AB">
        <w:rPr>
          <w:rFonts w:eastAsiaTheme="minorEastAsia" w:hint="eastAsia"/>
        </w:rPr>
        <w:t>2</w:t>
      </w:r>
      <w:r w:rsidRPr="009575AB">
        <w:rPr>
          <w:rFonts w:eastAsiaTheme="minorEastAsia"/>
        </w:rPr>
        <w:t>020/9/30</w:t>
      </w:r>
    </w:p>
    <w:p w14:paraId="1466DFFB" w14:textId="77777777" w:rsidR="00082238" w:rsidRPr="009575AB" w:rsidRDefault="00082238" w:rsidP="00082238">
      <w:pPr>
        <w:rPr>
          <w:rFonts w:eastAsiaTheme="minorEastAsia"/>
        </w:rPr>
      </w:pPr>
      <w:r w:rsidRPr="009575AB">
        <w:rPr>
          <w:rFonts w:eastAsiaTheme="minorEastAsia" w:hint="eastAsia"/>
        </w:rPr>
        <w:t>・内田樹、岩田健太郎『コロナと生きる』朝日新書</w:t>
      </w:r>
      <w:r w:rsidRPr="009575AB">
        <w:rPr>
          <w:rFonts w:eastAsiaTheme="minorEastAsia"/>
        </w:rPr>
        <w:t>2020/9/30</w:t>
      </w:r>
      <w:r w:rsidRPr="009575AB">
        <w:rPr>
          <w:rFonts w:eastAsiaTheme="minorEastAsia" w:hint="eastAsia"/>
        </w:rPr>
        <w:t xml:space="preserve">　Ｓ</w:t>
      </w:r>
    </w:p>
    <w:p w14:paraId="1EE3B56F" w14:textId="77777777" w:rsidR="00612E61" w:rsidRPr="009575AB" w:rsidRDefault="00612E61" w:rsidP="00612E61">
      <w:pPr>
        <w:rPr>
          <w:rFonts w:eastAsiaTheme="minorEastAsia"/>
        </w:rPr>
      </w:pPr>
      <w:r w:rsidRPr="009575AB">
        <w:rPr>
          <w:rFonts w:eastAsiaTheme="minorEastAsia" w:hint="eastAsia"/>
        </w:rPr>
        <w:t>・ジム・ロジャーズ『ジム・ロジャーズ</w:t>
      </w:r>
      <w:r w:rsidRPr="009575AB">
        <w:rPr>
          <w:rFonts w:eastAsiaTheme="minorEastAsia"/>
        </w:rPr>
        <w:t xml:space="preserve"> </w:t>
      </w:r>
      <w:r w:rsidRPr="009575AB">
        <w:rPr>
          <w:rFonts w:eastAsiaTheme="minorEastAsia" w:hint="eastAsia"/>
        </w:rPr>
        <w:t>お金の新常識</w:t>
      </w:r>
      <w:r w:rsidRPr="009575AB">
        <w:rPr>
          <w:rFonts w:eastAsiaTheme="minorEastAsia"/>
        </w:rPr>
        <w:t xml:space="preserve"> </w:t>
      </w:r>
      <w:r w:rsidRPr="009575AB">
        <w:rPr>
          <w:rFonts w:eastAsiaTheme="minorEastAsia" w:hint="eastAsia"/>
        </w:rPr>
        <w:t>コロナ恐慌を生き抜く』朝日新聞出版</w:t>
      </w:r>
      <w:r w:rsidRPr="009575AB">
        <w:rPr>
          <w:rFonts w:eastAsiaTheme="minorEastAsia"/>
        </w:rPr>
        <w:t>2020/9/30</w:t>
      </w:r>
    </w:p>
    <w:p w14:paraId="4AE358B1" w14:textId="30E84B97" w:rsidR="00A327BF" w:rsidRPr="009575AB" w:rsidRDefault="00A327BF" w:rsidP="002775D2">
      <w:pPr>
        <w:rPr>
          <w:rFonts w:eastAsiaTheme="minorEastAsia"/>
        </w:rPr>
      </w:pPr>
      <w:r w:rsidRPr="009575AB">
        <w:rPr>
          <w:rFonts w:eastAsiaTheme="minorEastAsia" w:hint="eastAsia"/>
        </w:rPr>
        <w:t>・高橋源一郎『たのしい知識</w:t>
      </w:r>
      <w:r w:rsidRPr="009575AB">
        <w:rPr>
          <w:rFonts w:eastAsiaTheme="minorEastAsia"/>
        </w:rPr>
        <w:t xml:space="preserve"> </w:t>
      </w:r>
      <w:r w:rsidRPr="009575AB">
        <w:rPr>
          <w:rFonts w:eastAsiaTheme="minorEastAsia" w:hint="eastAsia"/>
        </w:rPr>
        <w:t>ぼくらの天皇（憲法）・汝の隣人・コロナの時代』朝日新書</w:t>
      </w:r>
      <w:r w:rsidRPr="009575AB">
        <w:rPr>
          <w:rFonts w:eastAsiaTheme="minorEastAsia"/>
        </w:rPr>
        <w:t>2020/9/30</w:t>
      </w:r>
    </w:p>
    <w:p w14:paraId="0B70B805" w14:textId="3CF2D508" w:rsidR="002775D2" w:rsidRPr="009575AB" w:rsidRDefault="002775D2" w:rsidP="002775D2">
      <w:pPr>
        <w:rPr>
          <w:rFonts w:eastAsiaTheme="minorEastAsia"/>
        </w:rPr>
      </w:pPr>
      <w:r w:rsidRPr="009575AB">
        <w:rPr>
          <w:rFonts w:eastAsiaTheme="minorEastAsia" w:hint="eastAsia"/>
        </w:rPr>
        <w:t>・俵万智『未来のサイズ』ＫＡＤＯＫＡＷＡ（歌集）</w:t>
      </w:r>
      <w:r w:rsidRPr="009575AB">
        <w:rPr>
          <w:rFonts w:eastAsiaTheme="minorEastAsia"/>
        </w:rPr>
        <w:t>2020/9/30</w:t>
      </w:r>
      <w:r w:rsidRPr="009575AB">
        <w:rPr>
          <w:rFonts w:eastAsiaTheme="minorEastAsia" w:hint="eastAsia"/>
        </w:rPr>
        <w:t xml:space="preserve">　Ｓ◎　迢空賞、詩歌文学賞受賞</w:t>
      </w:r>
    </w:p>
    <w:p w14:paraId="63034FF4" w14:textId="77777777" w:rsidR="00082238" w:rsidRPr="009575AB" w:rsidRDefault="00082238" w:rsidP="00082238">
      <w:pPr>
        <w:rPr>
          <w:rFonts w:eastAsiaTheme="minorEastAsia"/>
        </w:rPr>
      </w:pPr>
      <w:r w:rsidRPr="009575AB">
        <w:rPr>
          <w:rFonts w:eastAsiaTheme="minorEastAsia" w:hint="eastAsia"/>
        </w:rPr>
        <w:t>・ケント・ギルバート、石平『ウィズコロナ</w:t>
      </w:r>
      <w:r w:rsidRPr="009575AB">
        <w:rPr>
          <w:rFonts w:eastAsiaTheme="minorEastAsia"/>
        </w:rPr>
        <w:t xml:space="preserve"> </w:t>
      </w:r>
      <w:r w:rsidRPr="009575AB">
        <w:rPr>
          <w:rFonts w:eastAsiaTheme="minorEastAsia" w:hint="eastAsia"/>
        </w:rPr>
        <w:t>世界の波乱</w:t>
      </w:r>
      <w:r w:rsidRPr="009575AB">
        <w:rPr>
          <w:rFonts w:eastAsiaTheme="minorEastAsia"/>
        </w:rPr>
        <w:t xml:space="preserve"> </w:t>
      </w:r>
      <w:r w:rsidRPr="009575AB">
        <w:rPr>
          <w:rFonts w:eastAsiaTheme="minorEastAsia" w:hint="eastAsia"/>
        </w:rPr>
        <w:t>日本が民度の高さで勝利する』かや書房</w:t>
      </w:r>
      <w:r w:rsidRPr="009575AB">
        <w:rPr>
          <w:rFonts w:eastAsiaTheme="minorEastAsia"/>
        </w:rPr>
        <w:t>2020/9/30</w:t>
      </w:r>
    </w:p>
    <w:p w14:paraId="24A1FBA4" w14:textId="77777777" w:rsidR="00287FEB" w:rsidRPr="009575AB" w:rsidRDefault="00287FEB" w:rsidP="00287FEB">
      <w:pPr>
        <w:rPr>
          <w:rFonts w:eastAsiaTheme="minorEastAsia"/>
        </w:rPr>
      </w:pPr>
      <w:r w:rsidRPr="009575AB">
        <w:rPr>
          <w:rFonts w:eastAsiaTheme="minorEastAsia" w:hint="eastAsia"/>
        </w:rPr>
        <w:t>・方方『武漢日記</w:t>
      </w:r>
      <w:r w:rsidRPr="009575AB">
        <w:rPr>
          <w:rFonts w:eastAsiaTheme="minorEastAsia"/>
        </w:rPr>
        <w:t xml:space="preserve"> </w:t>
      </w:r>
      <w:r w:rsidRPr="009575AB">
        <w:rPr>
          <w:rFonts w:eastAsiaTheme="minorEastAsia" w:hint="eastAsia"/>
        </w:rPr>
        <w:t>封鎖下</w:t>
      </w:r>
      <w:r w:rsidRPr="009575AB">
        <w:rPr>
          <w:rFonts w:eastAsiaTheme="minorEastAsia"/>
        </w:rPr>
        <w:t>60</w:t>
      </w:r>
      <w:r w:rsidRPr="009575AB">
        <w:rPr>
          <w:rFonts w:eastAsiaTheme="minorEastAsia" w:hint="eastAsia"/>
        </w:rPr>
        <w:t>日の記録』飯塚容、渡辺新一訳、河出書房新社（原著２０２０年）</w:t>
      </w:r>
      <w:r w:rsidRPr="009575AB">
        <w:rPr>
          <w:rFonts w:eastAsiaTheme="minorEastAsia"/>
        </w:rPr>
        <w:t>2020/9/30</w:t>
      </w:r>
      <w:r w:rsidRPr="009575AB">
        <w:rPr>
          <w:rFonts w:eastAsiaTheme="minorEastAsia" w:hint="eastAsia"/>
        </w:rPr>
        <w:t xml:space="preserve">　Ｓ</w:t>
      </w:r>
    </w:p>
    <w:p w14:paraId="41F40BD3" w14:textId="77777777" w:rsidR="00FD2629" w:rsidRPr="009575AB" w:rsidRDefault="00FD2629" w:rsidP="00FD2629">
      <w:pPr>
        <w:rPr>
          <w:rFonts w:eastAsiaTheme="minorEastAsia"/>
        </w:rPr>
      </w:pPr>
      <w:r w:rsidRPr="009575AB">
        <w:rPr>
          <w:rFonts w:eastAsiaTheme="minorEastAsia" w:hint="eastAsia"/>
        </w:rPr>
        <w:t>・四元康祐編『地球にステイ！</w:t>
      </w:r>
      <w:r w:rsidRPr="009575AB">
        <w:rPr>
          <w:rFonts w:eastAsiaTheme="minorEastAsia"/>
        </w:rPr>
        <w:t xml:space="preserve"> </w:t>
      </w:r>
      <w:r w:rsidRPr="009575AB">
        <w:rPr>
          <w:rFonts w:eastAsiaTheme="minorEastAsia" w:hint="eastAsia"/>
        </w:rPr>
        <w:t>多国籍アンソロジー詩集』岡野要、久保恵、蔵本知明、三宅勇介、吉川凪＝訳、クオン</w:t>
      </w:r>
      <w:r w:rsidRPr="009575AB">
        <w:rPr>
          <w:rFonts w:eastAsiaTheme="minorEastAsia"/>
        </w:rPr>
        <w:t>2020/9/30</w:t>
      </w:r>
    </w:p>
    <w:p w14:paraId="0A02B1A2" w14:textId="5E0A3E73" w:rsidR="00264F3F" w:rsidRPr="009575AB" w:rsidRDefault="00264F3F" w:rsidP="00264F3F">
      <w:pPr>
        <w:rPr>
          <w:rFonts w:eastAsiaTheme="minorEastAsia"/>
        </w:rPr>
      </w:pPr>
      <w:r w:rsidRPr="009575AB">
        <w:rPr>
          <w:rFonts w:eastAsiaTheme="minorEastAsia" w:hint="eastAsia"/>
        </w:rPr>
        <w:t>・桑原才介『輝く人・輝く宿が日本を元気にする</w:t>
      </w:r>
      <w:r w:rsidRPr="009575AB">
        <w:rPr>
          <w:rFonts w:eastAsiaTheme="minorEastAsia"/>
        </w:rPr>
        <w:t xml:space="preserve"> </w:t>
      </w:r>
      <w:r w:rsidRPr="009575AB">
        <w:rPr>
          <w:rFonts w:eastAsiaTheme="minorEastAsia" w:hint="eastAsia"/>
        </w:rPr>
        <w:t>磨き合う旅館甲子園』言視舎</w:t>
      </w:r>
      <w:r w:rsidRPr="009575AB">
        <w:rPr>
          <w:rFonts w:eastAsiaTheme="minorEastAsia"/>
        </w:rPr>
        <w:t>2020/9/30</w:t>
      </w:r>
    </w:p>
    <w:p w14:paraId="194241B3" w14:textId="77777777" w:rsidR="000167E7" w:rsidRPr="009575AB" w:rsidRDefault="000167E7" w:rsidP="000167E7">
      <w:pPr>
        <w:rPr>
          <w:rFonts w:eastAsiaTheme="minorEastAsia"/>
        </w:rPr>
      </w:pPr>
      <w:r w:rsidRPr="009575AB">
        <w:rPr>
          <w:rFonts w:eastAsiaTheme="minorEastAsia" w:hint="eastAsia"/>
        </w:rPr>
        <w:lastRenderedPageBreak/>
        <w:t>・森田洋之『日本の医療の不都合な真実</w:t>
      </w:r>
      <w:r w:rsidRPr="009575AB">
        <w:rPr>
          <w:rFonts w:eastAsiaTheme="minorEastAsia"/>
        </w:rPr>
        <w:t xml:space="preserve"> </w:t>
      </w:r>
      <w:r w:rsidRPr="009575AB">
        <w:rPr>
          <w:rFonts w:eastAsiaTheme="minorEastAsia" w:hint="eastAsia"/>
        </w:rPr>
        <w:t>コロナ禍で見えた「世界最高レベルの医療」の裏側』幻冬舎新書</w:t>
      </w:r>
      <w:r w:rsidRPr="009575AB">
        <w:rPr>
          <w:rFonts w:eastAsiaTheme="minorEastAsia" w:hint="eastAsia"/>
        </w:rPr>
        <w:t>2</w:t>
      </w:r>
      <w:r w:rsidRPr="009575AB">
        <w:rPr>
          <w:rFonts w:eastAsiaTheme="minorEastAsia"/>
        </w:rPr>
        <w:t>020/9/30</w:t>
      </w:r>
    </w:p>
    <w:p w14:paraId="35861C1E" w14:textId="77777777" w:rsidR="00320EBA" w:rsidRPr="009575AB" w:rsidRDefault="00320EBA" w:rsidP="00320EBA">
      <w:pPr>
        <w:rPr>
          <w:rFonts w:eastAsiaTheme="minorEastAsia"/>
        </w:rPr>
      </w:pPr>
      <w:r w:rsidRPr="009575AB">
        <w:rPr>
          <w:rFonts w:eastAsiaTheme="minorEastAsia" w:hint="eastAsia"/>
        </w:rPr>
        <w:t>・結城絡繰＝作、ピロ汰＝イラスト『ウイルス転生から始まる異世界感染物語』（講談社）Ｋラノベブックス（小説）</w:t>
      </w:r>
      <w:r w:rsidRPr="009575AB">
        <w:rPr>
          <w:rFonts w:eastAsiaTheme="minorEastAsia"/>
        </w:rPr>
        <w:t>2020/9/30</w:t>
      </w:r>
    </w:p>
    <w:p w14:paraId="60F343E3" w14:textId="77777777" w:rsidR="002775D2" w:rsidRPr="009575AB" w:rsidRDefault="002775D2" w:rsidP="002775D2">
      <w:pPr>
        <w:rPr>
          <w:rFonts w:eastAsiaTheme="minorEastAsia"/>
        </w:rPr>
      </w:pPr>
      <w:r w:rsidRPr="009575AB">
        <w:rPr>
          <w:rFonts w:eastAsiaTheme="minorEastAsia" w:hint="eastAsia"/>
        </w:rPr>
        <w:t>・山口真一『正義を振りかざす「極端な人」の正体』光文社新書</w:t>
      </w:r>
      <w:r w:rsidRPr="009575AB">
        <w:rPr>
          <w:rFonts w:eastAsiaTheme="minorEastAsia"/>
        </w:rPr>
        <w:t>2020/9/30</w:t>
      </w:r>
      <w:r w:rsidRPr="009575AB">
        <w:rPr>
          <w:rFonts w:eastAsiaTheme="minorEastAsia" w:hint="eastAsia"/>
        </w:rPr>
        <w:t xml:space="preserve">　Ｓ</w:t>
      </w:r>
    </w:p>
    <w:p w14:paraId="79DB803B" w14:textId="77777777" w:rsidR="0088046A" w:rsidRPr="009575AB" w:rsidRDefault="0088046A" w:rsidP="0088046A">
      <w:pPr>
        <w:rPr>
          <w:rFonts w:eastAsiaTheme="minorEastAsia"/>
        </w:rPr>
      </w:pPr>
      <w:r w:rsidRPr="009575AB">
        <w:rPr>
          <w:rFonts w:eastAsiaTheme="minorEastAsia" w:hint="eastAsia"/>
        </w:rPr>
        <w:t>・エミン・ユルマズ『コロナ後の世界経済</w:t>
      </w:r>
      <w:r w:rsidRPr="009575AB">
        <w:rPr>
          <w:rFonts w:eastAsiaTheme="minorEastAsia"/>
        </w:rPr>
        <w:t xml:space="preserve"> </w:t>
      </w:r>
      <w:r w:rsidRPr="009575AB">
        <w:rPr>
          <w:rFonts w:eastAsiaTheme="minorEastAsia" w:hint="eastAsia"/>
        </w:rPr>
        <w:t>米中新冷戦と日本経済の復活！』集英社</w:t>
      </w:r>
      <w:r w:rsidRPr="009575AB">
        <w:rPr>
          <w:rFonts w:eastAsiaTheme="minorEastAsia" w:hint="eastAsia"/>
        </w:rPr>
        <w:t>2</w:t>
      </w:r>
      <w:r w:rsidRPr="009575AB">
        <w:rPr>
          <w:rFonts w:eastAsiaTheme="minorEastAsia"/>
        </w:rPr>
        <w:t>020/9/30</w:t>
      </w:r>
    </w:p>
    <w:p w14:paraId="48F19ABE" w14:textId="77777777" w:rsidR="00B91DE3" w:rsidRPr="009575AB" w:rsidRDefault="00B91DE3" w:rsidP="00B91DE3">
      <w:pPr>
        <w:rPr>
          <w:rFonts w:eastAsiaTheme="minorEastAsia"/>
        </w:rPr>
      </w:pPr>
      <w:r w:rsidRPr="009575AB">
        <w:rPr>
          <w:rFonts w:eastAsiaTheme="minorEastAsia" w:hint="eastAsia"/>
        </w:rPr>
        <w:t>・奥田研爾『感染症専門医が教える</w:t>
      </w:r>
      <w:r w:rsidRPr="009575AB">
        <w:rPr>
          <w:rFonts w:eastAsiaTheme="minorEastAsia"/>
        </w:rPr>
        <w:t xml:space="preserve"> </w:t>
      </w:r>
      <w:r w:rsidRPr="009575AB">
        <w:rPr>
          <w:rFonts w:eastAsiaTheme="minorEastAsia" w:hint="eastAsia"/>
        </w:rPr>
        <w:t>新型コロナウイルス終息へのシナリオ』主婦の友社</w:t>
      </w:r>
      <w:r w:rsidRPr="009575AB">
        <w:rPr>
          <w:rFonts w:eastAsiaTheme="minorEastAsia"/>
        </w:rPr>
        <w:t>2020/9/30</w:t>
      </w:r>
    </w:p>
    <w:p w14:paraId="65DAD355" w14:textId="77777777" w:rsidR="00D50439" w:rsidRPr="009575AB" w:rsidRDefault="00D50439" w:rsidP="00D50439">
      <w:pPr>
        <w:rPr>
          <w:rFonts w:eastAsiaTheme="minorEastAsia"/>
        </w:rPr>
      </w:pPr>
      <w:r w:rsidRPr="009575AB">
        <w:rPr>
          <w:rFonts w:eastAsiaTheme="minorEastAsia" w:hint="eastAsia"/>
        </w:rPr>
        <w:t>・大山エンリコイサム『エアロゾルの意味論</w:t>
      </w:r>
      <w:r w:rsidRPr="009575AB">
        <w:rPr>
          <w:rFonts w:eastAsiaTheme="minorEastAsia"/>
        </w:rPr>
        <w:t xml:space="preserve"> </w:t>
      </w:r>
      <w:r w:rsidRPr="009575AB">
        <w:rPr>
          <w:rFonts w:eastAsiaTheme="minorEastAsia" w:hint="eastAsia"/>
        </w:rPr>
        <w:t>ポストパンデミックの思想と芸術</w:t>
      </w:r>
      <w:r w:rsidRPr="009575AB">
        <w:rPr>
          <w:rFonts w:eastAsiaTheme="minorEastAsia"/>
        </w:rPr>
        <w:t xml:space="preserve"> </w:t>
      </w:r>
      <w:r w:rsidRPr="009575AB">
        <w:rPr>
          <w:rFonts w:eastAsiaTheme="minorEastAsia" w:hint="eastAsia"/>
        </w:rPr>
        <w:t>粉川哲夫との対話』青土社</w:t>
      </w:r>
      <w:r w:rsidRPr="009575AB">
        <w:rPr>
          <w:rFonts w:eastAsiaTheme="minorEastAsia"/>
        </w:rPr>
        <w:t>2020/9/30</w:t>
      </w:r>
    </w:p>
    <w:p w14:paraId="51F18827" w14:textId="77777777" w:rsidR="00237D43" w:rsidRPr="009575AB" w:rsidRDefault="00237D43" w:rsidP="00237D43">
      <w:pPr>
        <w:rPr>
          <w:rFonts w:eastAsiaTheme="minorEastAsia"/>
        </w:rPr>
      </w:pPr>
      <w:r w:rsidRPr="009575AB">
        <w:rPr>
          <w:rFonts w:eastAsiaTheme="minorEastAsia" w:hint="eastAsia"/>
        </w:rPr>
        <w:t>・和田秀樹『こころがすーっと軽くなる</w:t>
      </w:r>
      <w:r w:rsidRPr="009575AB">
        <w:rPr>
          <w:rFonts w:eastAsiaTheme="minorEastAsia"/>
        </w:rPr>
        <w:t xml:space="preserve"> </w:t>
      </w:r>
      <w:r w:rsidRPr="009575AB">
        <w:rPr>
          <w:rFonts w:eastAsiaTheme="minorEastAsia" w:hint="eastAsia"/>
        </w:rPr>
        <w:t>バカという生き方』実務教育出版</w:t>
      </w:r>
      <w:r w:rsidRPr="009575AB">
        <w:rPr>
          <w:rFonts w:eastAsiaTheme="minorEastAsia" w:hint="eastAsia"/>
        </w:rPr>
        <w:t>2</w:t>
      </w:r>
      <w:r w:rsidRPr="009575AB">
        <w:rPr>
          <w:rFonts w:eastAsiaTheme="minorEastAsia"/>
        </w:rPr>
        <w:t>020/9/30</w:t>
      </w:r>
    </w:p>
    <w:p w14:paraId="3AA97F1E" w14:textId="77777777" w:rsidR="008C5189" w:rsidRPr="009575AB" w:rsidRDefault="008C5189" w:rsidP="008C5189">
      <w:pPr>
        <w:rPr>
          <w:rFonts w:eastAsiaTheme="minorEastAsia"/>
        </w:rPr>
      </w:pPr>
      <w:r w:rsidRPr="009575AB">
        <w:rPr>
          <w:rFonts w:eastAsiaTheme="minorEastAsia" w:hint="eastAsia"/>
        </w:rPr>
        <w:t>・赤旗編集局編『コロナ感染拡大防止へ</w:t>
      </w:r>
      <w:r w:rsidRPr="009575AB">
        <w:rPr>
          <w:rFonts w:eastAsiaTheme="minorEastAsia"/>
        </w:rPr>
        <w:t xml:space="preserve"> </w:t>
      </w:r>
      <w:r w:rsidRPr="009575AB">
        <w:rPr>
          <w:rFonts w:eastAsiaTheme="minorEastAsia" w:hint="eastAsia"/>
        </w:rPr>
        <w:t>ＰＣＲ検査拡充を</w:t>
      </w:r>
      <w:r w:rsidRPr="009575AB">
        <w:rPr>
          <w:rFonts w:eastAsiaTheme="minorEastAsia"/>
        </w:rPr>
        <w:t xml:space="preserve"> </w:t>
      </w:r>
      <w:r w:rsidRPr="009575AB">
        <w:rPr>
          <w:rFonts w:eastAsiaTheme="minorEastAsia" w:hint="eastAsia"/>
        </w:rPr>
        <w:t>専門家が緊急提言』日本共産党中央委員会出版局</w:t>
      </w:r>
      <w:r w:rsidRPr="009575AB">
        <w:rPr>
          <w:rFonts w:eastAsiaTheme="minorEastAsia"/>
        </w:rPr>
        <w:t>2020/9/30</w:t>
      </w:r>
    </w:p>
    <w:p w14:paraId="252F7B60" w14:textId="77777777" w:rsidR="00C43A61" w:rsidRPr="009575AB" w:rsidRDefault="00C43A61" w:rsidP="00C43A61">
      <w:pPr>
        <w:rPr>
          <w:rFonts w:eastAsiaTheme="minorEastAsia"/>
        </w:rPr>
      </w:pPr>
      <w:r w:rsidRPr="009575AB">
        <w:rPr>
          <w:rFonts w:eastAsiaTheme="minorEastAsia" w:hint="eastAsia"/>
        </w:rPr>
        <w:t>・レディブティックシリーズ通巻</w:t>
      </w:r>
      <w:r w:rsidRPr="009575AB">
        <w:rPr>
          <w:rFonts w:eastAsiaTheme="minorEastAsia"/>
        </w:rPr>
        <w:t>8021</w:t>
      </w:r>
      <w:r w:rsidRPr="009575AB">
        <w:rPr>
          <w:rFonts w:eastAsiaTheme="minorEastAsia" w:hint="eastAsia"/>
        </w:rPr>
        <w:t>号『ぴったりが見つかる！</w:t>
      </w:r>
      <w:r w:rsidRPr="009575AB">
        <w:rPr>
          <w:rFonts w:eastAsiaTheme="minorEastAsia"/>
        </w:rPr>
        <w:t xml:space="preserve"> </w:t>
      </w:r>
      <w:r w:rsidRPr="009575AB">
        <w:rPr>
          <w:rFonts w:eastAsiaTheme="minorEastAsia" w:hint="eastAsia"/>
        </w:rPr>
        <w:t>ハンドメイドのかんたんマスク』ブティック社</w:t>
      </w:r>
      <w:r w:rsidRPr="009575AB">
        <w:rPr>
          <w:rFonts w:eastAsiaTheme="minorEastAsia" w:hint="eastAsia"/>
        </w:rPr>
        <w:t>2</w:t>
      </w:r>
      <w:r w:rsidRPr="009575AB">
        <w:rPr>
          <w:rFonts w:eastAsiaTheme="minorEastAsia"/>
        </w:rPr>
        <w:t>020/9/30</w:t>
      </w:r>
    </w:p>
    <w:p w14:paraId="6F803E38" w14:textId="152A652F" w:rsidR="002775D2" w:rsidRPr="009575AB" w:rsidRDefault="002775D2" w:rsidP="002775D2">
      <w:pPr>
        <w:rPr>
          <w:rFonts w:eastAsiaTheme="minorEastAsia"/>
        </w:rPr>
      </w:pPr>
      <w:r w:rsidRPr="009575AB">
        <w:rPr>
          <w:rFonts w:eastAsiaTheme="minorEastAsia" w:hint="eastAsia"/>
        </w:rPr>
        <w:t>・アイリス・チュウ、鄭仲嵐『Ａｕ</w:t>
      </w:r>
      <w:r w:rsidRPr="009575AB">
        <w:rPr>
          <w:rFonts w:eastAsiaTheme="minorEastAsia"/>
        </w:rPr>
        <w:t xml:space="preserve"> </w:t>
      </w:r>
      <w:r w:rsidRPr="009575AB">
        <w:rPr>
          <w:rFonts w:eastAsiaTheme="minorEastAsia" w:hint="eastAsia"/>
        </w:rPr>
        <w:t>オードリー・タン</w:t>
      </w:r>
      <w:r w:rsidRPr="009575AB">
        <w:rPr>
          <w:rFonts w:eastAsiaTheme="minorEastAsia"/>
        </w:rPr>
        <w:t xml:space="preserve"> </w:t>
      </w:r>
      <w:r w:rsidRPr="009575AB">
        <w:rPr>
          <w:rFonts w:eastAsiaTheme="minorEastAsia" w:hint="eastAsia"/>
        </w:rPr>
        <w:t>天才ＩＴ相７つの素顔』文藝春秋</w:t>
      </w:r>
      <w:r w:rsidRPr="009575AB">
        <w:rPr>
          <w:rFonts w:eastAsiaTheme="minorEastAsia"/>
        </w:rPr>
        <w:t>2020/9/30</w:t>
      </w:r>
      <w:r w:rsidR="00172526" w:rsidRPr="009575AB">
        <w:rPr>
          <w:rFonts w:eastAsiaTheme="minorEastAsia" w:hint="eastAsia"/>
        </w:rPr>
        <w:t xml:space="preserve">　Ｓ</w:t>
      </w:r>
      <w:r w:rsidRPr="009575AB">
        <w:rPr>
          <w:rFonts w:eastAsiaTheme="minorEastAsia" w:hint="eastAsia"/>
        </w:rPr>
        <w:t xml:space="preserve">　→</w:t>
      </w:r>
      <w:r w:rsidRPr="009575AB">
        <w:rPr>
          <w:rFonts w:eastAsiaTheme="minorEastAsia"/>
        </w:rPr>
        <w:t>2021/8/10</w:t>
      </w:r>
      <w:r w:rsidRPr="009575AB">
        <w:rPr>
          <w:rFonts w:eastAsiaTheme="minorEastAsia" w:hint="eastAsia"/>
        </w:rPr>
        <w:t>文庫化</w:t>
      </w:r>
    </w:p>
    <w:p w14:paraId="3E781049" w14:textId="77777777" w:rsidR="00C43A61" w:rsidRPr="009575AB" w:rsidRDefault="00C43A61" w:rsidP="00C43A61">
      <w:pPr>
        <w:rPr>
          <w:rFonts w:eastAsiaTheme="minorEastAsia"/>
        </w:rPr>
      </w:pPr>
      <w:r w:rsidRPr="009575AB">
        <w:rPr>
          <w:rFonts w:eastAsiaTheme="minorEastAsia" w:hint="eastAsia"/>
        </w:rPr>
        <w:t>・玄武岩、藤野陽平編『ポストコロナ時代の東アジア</w:t>
      </w:r>
      <w:r w:rsidRPr="009575AB">
        <w:rPr>
          <w:rFonts w:eastAsiaTheme="minorEastAsia"/>
        </w:rPr>
        <w:t xml:space="preserve"> </w:t>
      </w:r>
      <w:r w:rsidRPr="009575AB">
        <w:rPr>
          <w:rFonts w:eastAsiaTheme="minorEastAsia" w:hint="eastAsia"/>
        </w:rPr>
        <w:t>新しい世界の国家・宗教・日常』勉誠出版（論考集）</w:t>
      </w:r>
      <w:r w:rsidRPr="009575AB">
        <w:rPr>
          <w:rFonts w:eastAsiaTheme="minorEastAsia"/>
        </w:rPr>
        <w:t>2020/9/30</w:t>
      </w:r>
    </w:p>
    <w:p w14:paraId="5EF1BBB9" w14:textId="77777777" w:rsidR="00D325D6" w:rsidRPr="009575AB" w:rsidRDefault="00D325D6" w:rsidP="00D325D6">
      <w:pPr>
        <w:rPr>
          <w:rFonts w:eastAsiaTheme="minorEastAsia"/>
        </w:rPr>
      </w:pPr>
      <w:r w:rsidRPr="009575AB">
        <w:rPr>
          <w:rFonts w:eastAsiaTheme="minorEastAsia" w:hint="eastAsia"/>
        </w:rPr>
        <w:t>・萩原博子『コロナに負けない！</w:t>
      </w:r>
      <w:r w:rsidRPr="009575AB">
        <w:rPr>
          <w:rFonts w:eastAsiaTheme="minorEastAsia"/>
        </w:rPr>
        <w:t xml:space="preserve"> </w:t>
      </w:r>
      <w:r w:rsidRPr="009575AB">
        <w:rPr>
          <w:rFonts w:eastAsiaTheme="minorEastAsia" w:hint="eastAsia"/>
        </w:rPr>
        <w:t>萩原博子の家計引きしめ術』毎日新聞出版</w:t>
      </w:r>
      <w:r w:rsidRPr="009575AB">
        <w:rPr>
          <w:rFonts w:eastAsiaTheme="minorEastAsia"/>
        </w:rPr>
        <w:t>2020/9</w:t>
      </w:r>
      <w:r w:rsidRPr="009575AB">
        <w:rPr>
          <w:rFonts w:eastAsiaTheme="minorEastAsia" w:hint="eastAsia"/>
        </w:rPr>
        <w:t>/</w:t>
      </w:r>
      <w:r w:rsidRPr="009575AB">
        <w:rPr>
          <w:rFonts w:eastAsiaTheme="minorEastAsia"/>
        </w:rPr>
        <w:t>30</w:t>
      </w:r>
    </w:p>
    <w:p w14:paraId="4D8B2AC1" w14:textId="77777777" w:rsidR="0084039A" w:rsidRPr="009575AB" w:rsidRDefault="0084039A" w:rsidP="0084039A">
      <w:pPr>
        <w:rPr>
          <w:rFonts w:eastAsiaTheme="minorEastAsia"/>
        </w:rPr>
      </w:pPr>
      <w:r w:rsidRPr="009575AB">
        <w:rPr>
          <w:rFonts w:eastAsiaTheme="minorEastAsia" w:hint="eastAsia"/>
        </w:rPr>
        <w:t>・田中六大＝作／絵『おばけのおうさまゴホンゴホン</w:t>
      </w:r>
      <w:r w:rsidRPr="009575AB">
        <w:rPr>
          <w:rFonts w:eastAsiaTheme="minorEastAsia"/>
        </w:rPr>
        <w:t xml:space="preserve"> </w:t>
      </w:r>
      <w:r w:rsidRPr="009575AB">
        <w:rPr>
          <w:rFonts w:eastAsiaTheme="minorEastAsia" w:hint="eastAsia"/>
        </w:rPr>
        <w:t>感染症予防かみしばい</w:t>
      </w:r>
      <w:r w:rsidRPr="009575AB">
        <w:rPr>
          <w:rFonts w:eastAsiaTheme="minorEastAsia"/>
        </w:rPr>
        <w:t xml:space="preserve"> </w:t>
      </w:r>
      <w:r w:rsidRPr="009575AB">
        <w:rPr>
          <w:rFonts w:eastAsiaTheme="minorEastAsia" w:hint="eastAsia"/>
        </w:rPr>
        <w:t>知って守ろう！３つのやくそく』教育画劇（紙芝居）</w:t>
      </w:r>
      <w:r w:rsidRPr="009575AB">
        <w:rPr>
          <w:rFonts w:eastAsiaTheme="minorEastAsia"/>
        </w:rPr>
        <w:t>2020/9</w:t>
      </w:r>
      <w:r w:rsidRPr="009575AB">
        <w:rPr>
          <w:rFonts w:eastAsiaTheme="minorEastAsia" w:hint="eastAsia"/>
        </w:rPr>
        <w:t>（奥付に日の記載なし）</w:t>
      </w:r>
    </w:p>
    <w:p w14:paraId="6EF41D61" w14:textId="77777777" w:rsidR="0084039A" w:rsidRPr="009575AB" w:rsidRDefault="0084039A" w:rsidP="0084039A">
      <w:pPr>
        <w:rPr>
          <w:rFonts w:eastAsiaTheme="minorEastAsia"/>
        </w:rPr>
      </w:pPr>
      <w:r w:rsidRPr="009575AB">
        <w:rPr>
          <w:rFonts w:eastAsiaTheme="minorEastAsia" w:hint="eastAsia"/>
        </w:rPr>
        <w:t>・あくざわめぐみ＝作／絵『あかずきんちゃんとウイルスオオカミ</w:t>
      </w:r>
      <w:r w:rsidRPr="009575AB">
        <w:rPr>
          <w:rFonts w:eastAsiaTheme="minorEastAsia" w:hint="eastAsia"/>
        </w:rPr>
        <w:t xml:space="preserve"> </w:t>
      </w:r>
      <w:r w:rsidRPr="009575AB">
        <w:rPr>
          <w:rFonts w:eastAsiaTheme="minorEastAsia" w:hint="eastAsia"/>
        </w:rPr>
        <w:t>感染症予防かみしばい</w:t>
      </w:r>
      <w:r w:rsidRPr="009575AB">
        <w:rPr>
          <w:rFonts w:eastAsiaTheme="minorEastAsia"/>
        </w:rPr>
        <w:t xml:space="preserve"> </w:t>
      </w:r>
      <w:r w:rsidRPr="009575AB">
        <w:rPr>
          <w:rFonts w:eastAsiaTheme="minorEastAsia" w:hint="eastAsia"/>
        </w:rPr>
        <w:t>知って守ろう！３つのやくそく』教育画劇（紙芝居）</w:t>
      </w:r>
      <w:r w:rsidRPr="009575AB">
        <w:rPr>
          <w:rFonts w:eastAsiaTheme="minorEastAsia"/>
        </w:rPr>
        <w:t>2020/9</w:t>
      </w:r>
      <w:r w:rsidRPr="009575AB">
        <w:rPr>
          <w:rFonts w:eastAsiaTheme="minorEastAsia" w:hint="eastAsia"/>
        </w:rPr>
        <w:t>（奥付に日の記載なし）</w:t>
      </w:r>
    </w:p>
    <w:p w14:paraId="26180854" w14:textId="77777777" w:rsidR="0084039A" w:rsidRPr="009575AB" w:rsidRDefault="0084039A" w:rsidP="0084039A">
      <w:pPr>
        <w:rPr>
          <w:rFonts w:eastAsiaTheme="minorEastAsia"/>
        </w:rPr>
      </w:pPr>
      <w:r w:rsidRPr="009575AB">
        <w:rPr>
          <w:rFonts w:eastAsiaTheme="minorEastAsia" w:hint="eastAsia"/>
        </w:rPr>
        <w:t>・よしむらあきこ＝作／絵『さんじょう！</w:t>
      </w:r>
      <w:r w:rsidRPr="009575AB">
        <w:rPr>
          <w:rFonts w:eastAsiaTheme="minorEastAsia"/>
        </w:rPr>
        <w:t xml:space="preserve"> </w:t>
      </w:r>
      <w:r w:rsidRPr="009575AB">
        <w:rPr>
          <w:rFonts w:eastAsiaTheme="minorEastAsia" w:hint="eastAsia"/>
        </w:rPr>
        <w:t>てあらいかめん</w:t>
      </w:r>
      <w:r w:rsidRPr="009575AB">
        <w:rPr>
          <w:rFonts w:eastAsiaTheme="minorEastAsia" w:hint="eastAsia"/>
        </w:rPr>
        <w:t xml:space="preserve"> </w:t>
      </w:r>
      <w:r w:rsidRPr="009575AB">
        <w:rPr>
          <w:rFonts w:eastAsiaTheme="minorEastAsia" w:hint="eastAsia"/>
        </w:rPr>
        <w:t>感染症予防かみしばい</w:t>
      </w:r>
      <w:r w:rsidRPr="009575AB">
        <w:rPr>
          <w:rFonts w:eastAsiaTheme="minorEastAsia"/>
        </w:rPr>
        <w:t xml:space="preserve"> </w:t>
      </w:r>
      <w:r w:rsidRPr="009575AB">
        <w:rPr>
          <w:rFonts w:eastAsiaTheme="minorEastAsia" w:hint="eastAsia"/>
        </w:rPr>
        <w:t>知って守ろう！３つのやくそく』教育画劇（紙芝居）</w:t>
      </w:r>
      <w:r w:rsidRPr="009575AB">
        <w:rPr>
          <w:rFonts w:eastAsiaTheme="minorEastAsia"/>
        </w:rPr>
        <w:t>2020/9</w:t>
      </w:r>
      <w:r w:rsidRPr="009575AB">
        <w:rPr>
          <w:rFonts w:eastAsiaTheme="minorEastAsia" w:hint="eastAsia"/>
        </w:rPr>
        <w:t>（奥付に日の記載なし）</w:t>
      </w:r>
    </w:p>
    <w:p w14:paraId="1FAEBF67" w14:textId="77777777" w:rsidR="007436CF" w:rsidRPr="009575AB" w:rsidRDefault="007436CF" w:rsidP="007436CF">
      <w:pPr>
        <w:rPr>
          <w:rFonts w:eastAsiaTheme="minorEastAsia"/>
        </w:rPr>
      </w:pPr>
      <w:r w:rsidRPr="009575AB">
        <w:rPr>
          <w:rFonts w:eastAsiaTheme="minorEastAsia" w:hint="eastAsia"/>
        </w:rPr>
        <w:t>・『国語教育』編集部編『</w:t>
      </w:r>
      <w:r w:rsidRPr="009575AB">
        <w:rPr>
          <w:rFonts w:eastAsiaTheme="minorEastAsia"/>
        </w:rPr>
        <w:t>with</w:t>
      </w:r>
      <w:r w:rsidRPr="009575AB">
        <w:rPr>
          <w:rFonts w:eastAsiaTheme="minorEastAsia" w:hint="eastAsia"/>
        </w:rPr>
        <w:t>コロナの国語授業づくり』明治図書</w:t>
      </w:r>
      <w:r w:rsidRPr="009575AB">
        <w:rPr>
          <w:rFonts w:eastAsiaTheme="minorEastAsia"/>
        </w:rPr>
        <w:t>2020/9</w:t>
      </w:r>
      <w:r w:rsidRPr="009575AB">
        <w:rPr>
          <w:rFonts w:eastAsiaTheme="minorEastAsia" w:hint="eastAsia"/>
        </w:rPr>
        <w:t>（奥付に日の記載なし）（</w:t>
      </w:r>
      <w:r w:rsidRPr="009575AB">
        <w:rPr>
          <w:rFonts w:eastAsiaTheme="minorEastAsia"/>
        </w:rPr>
        <w:t>2020/8/12</w:t>
      </w:r>
      <w:r w:rsidRPr="009575AB">
        <w:rPr>
          <w:rFonts w:eastAsiaTheme="minorEastAsia" w:hint="eastAsia"/>
        </w:rPr>
        <w:t>）</w:t>
      </w:r>
    </w:p>
    <w:p w14:paraId="7A14B479" w14:textId="77777777" w:rsidR="007436CF" w:rsidRPr="009575AB" w:rsidRDefault="007436CF" w:rsidP="007436CF">
      <w:pPr>
        <w:rPr>
          <w:rFonts w:eastAsiaTheme="minorEastAsia"/>
        </w:rPr>
      </w:pPr>
      <w:r w:rsidRPr="009575AB">
        <w:rPr>
          <w:rFonts w:eastAsiaTheme="minorEastAsia" w:hint="eastAsia"/>
        </w:rPr>
        <w:t>・佐藤正範編著『７０の事例でわかる・できる！</w:t>
      </w:r>
      <w:r w:rsidRPr="009575AB">
        <w:rPr>
          <w:rFonts w:eastAsiaTheme="minorEastAsia"/>
        </w:rPr>
        <w:t xml:space="preserve"> </w:t>
      </w:r>
      <w:r w:rsidRPr="009575AB">
        <w:rPr>
          <w:rFonts w:eastAsiaTheme="minorEastAsia" w:hint="eastAsia"/>
        </w:rPr>
        <w:t>小学校オンライン授業ガイド』明治図書</w:t>
      </w:r>
      <w:r w:rsidRPr="009575AB">
        <w:rPr>
          <w:rFonts w:eastAsiaTheme="minorEastAsia"/>
        </w:rPr>
        <w:t>2020/9</w:t>
      </w:r>
      <w:r w:rsidRPr="009575AB">
        <w:rPr>
          <w:rFonts w:eastAsiaTheme="minorEastAsia" w:hint="eastAsia"/>
        </w:rPr>
        <w:t>（奥付に日の記載なし）（</w:t>
      </w:r>
      <w:r w:rsidRPr="009575AB">
        <w:rPr>
          <w:rFonts w:eastAsiaTheme="minorEastAsia"/>
        </w:rPr>
        <w:t>2020/8/5</w:t>
      </w:r>
      <w:r w:rsidRPr="009575AB">
        <w:rPr>
          <w:rFonts w:eastAsiaTheme="minorEastAsia" w:hint="eastAsia"/>
        </w:rPr>
        <w:t>）</w:t>
      </w:r>
    </w:p>
    <w:p w14:paraId="28ED8111" w14:textId="77777777" w:rsidR="007436CF" w:rsidRPr="009575AB" w:rsidRDefault="007436CF" w:rsidP="007436CF">
      <w:pPr>
        <w:rPr>
          <w:rFonts w:eastAsiaTheme="minorEastAsia"/>
        </w:rPr>
      </w:pPr>
      <w:r w:rsidRPr="009575AB">
        <w:rPr>
          <w:rFonts w:eastAsiaTheme="minorEastAsia" w:hint="eastAsia"/>
        </w:rPr>
        <w:t>・『授業力＆学級経営力』編集部編『</w:t>
      </w:r>
      <w:r w:rsidRPr="009575AB">
        <w:rPr>
          <w:rFonts w:eastAsiaTheme="minorEastAsia"/>
        </w:rPr>
        <w:t>with</w:t>
      </w:r>
      <w:r w:rsidRPr="009575AB">
        <w:rPr>
          <w:rFonts w:eastAsiaTheme="minorEastAsia" w:hint="eastAsia"/>
        </w:rPr>
        <w:t>コロナの学級経営と授業づくり』明治図書</w:t>
      </w:r>
      <w:r w:rsidRPr="009575AB">
        <w:rPr>
          <w:rFonts w:eastAsiaTheme="minorEastAsia"/>
        </w:rPr>
        <w:t>2020/9</w:t>
      </w:r>
      <w:r w:rsidRPr="009575AB">
        <w:rPr>
          <w:rFonts w:eastAsiaTheme="minorEastAsia" w:hint="eastAsia"/>
        </w:rPr>
        <w:t>（奥付に日の記載なし）（</w:t>
      </w:r>
      <w:r w:rsidRPr="009575AB">
        <w:rPr>
          <w:rFonts w:eastAsiaTheme="minorEastAsia"/>
        </w:rPr>
        <w:t>2020/8/12</w:t>
      </w:r>
      <w:r w:rsidRPr="009575AB">
        <w:rPr>
          <w:rFonts w:eastAsiaTheme="minorEastAsia" w:hint="eastAsia"/>
        </w:rPr>
        <w:t>）</w:t>
      </w:r>
    </w:p>
    <w:p w14:paraId="62448085" w14:textId="77777777" w:rsidR="007436CF" w:rsidRPr="009575AB" w:rsidRDefault="007436CF" w:rsidP="007436CF">
      <w:pPr>
        <w:rPr>
          <w:rFonts w:eastAsiaTheme="minorEastAsia"/>
        </w:rPr>
      </w:pPr>
      <w:r w:rsidRPr="009575AB">
        <w:rPr>
          <w:rFonts w:eastAsiaTheme="minorEastAsia" w:hint="eastAsia"/>
        </w:rPr>
        <w:t>・庄司寛之編著『</w:t>
      </w:r>
      <w:r w:rsidRPr="009575AB">
        <w:rPr>
          <w:rFonts w:eastAsiaTheme="minorEastAsia"/>
        </w:rPr>
        <w:t>with</w:t>
      </w:r>
      <w:r w:rsidRPr="009575AB">
        <w:rPr>
          <w:rFonts w:eastAsiaTheme="minorEastAsia" w:hint="eastAsia"/>
        </w:rPr>
        <w:t>コロナ時代の授業のあり方』明治図書</w:t>
      </w:r>
      <w:r w:rsidRPr="009575AB">
        <w:rPr>
          <w:rFonts w:eastAsiaTheme="minorEastAsia"/>
        </w:rPr>
        <w:t>2020/9</w:t>
      </w:r>
      <w:r w:rsidRPr="009575AB">
        <w:rPr>
          <w:rFonts w:eastAsiaTheme="minorEastAsia" w:hint="eastAsia"/>
        </w:rPr>
        <w:t>（奥付に日の記載なし）（</w:t>
      </w:r>
      <w:r w:rsidRPr="009575AB">
        <w:rPr>
          <w:rFonts w:eastAsiaTheme="minorEastAsia"/>
        </w:rPr>
        <w:t>2020/9/3</w:t>
      </w:r>
      <w:r w:rsidRPr="009575AB">
        <w:rPr>
          <w:rFonts w:eastAsiaTheme="minorEastAsia" w:hint="eastAsia"/>
        </w:rPr>
        <w:t>）</w:t>
      </w:r>
    </w:p>
    <w:p w14:paraId="0FEEE733" w14:textId="77777777" w:rsidR="007436CF" w:rsidRPr="009575AB" w:rsidRDefault="007436CF" w:rsidP="007436CF">
      <w:pPr>
        <w:rPr>
          <w:rFonts w:eastAsiaTheme="minorEastAsia"/>
        </w:rPr>
      </w:pPr>
      <w:r w:rsidRPr="009575AB">
        <w:rPr>
          <w:rFonts w:eastAsiaTheme="minorEastAsia" w:hint="eastAsia"/>
        </w:rPr>
        <w:t>・千葉大学教育学部附属小学校編『オンライン学習でできること、できないこと</w:t>
      </w:r>
      <w:r w:rsidRPr="009575AB">
        <w:rPr>
          <w:rFonts w:eastAsiaTheme="minorEastAsia"/>
        </w:rPr>
        <w:t xml:space="preserve"> </w:t>
      </w:r>
      <w:r w:rsidRPr="009575AB">
        <w:rPr>
          <w:rFonts w:eastAsiaTheme="minorEastAsia" w:hint="eastAsia"/>
        </w:rPr>
        <w:t>新しい学習様式への挑戦』明治図書</w:t>
      </w:r>
      <w:r w:rsidRPr="009575AB">
        <w:rPr>
          <w:rFonts w:eastAsiaTheme="minorEastAsia"/>
        </w:rPr>
        <w:t>2020/9</w:t>
      </w:r>
      <w:r w:rsidRPr="009575AB">
        <w:rPr>
          <w:rFonts w:eastAsiaTheme="minorEastAsia" w:hint="eastAsia"/>
        </w:rPr>
        <w:t>（奥付に日の記載なし）（</w:t>
      </w:r>
      <w:r w:rsidRPr="009575AB">
        <w:rPr>
          <w:rFonts w:eastAsiaTheme="minorEastAsia"/>
        </w:rPr>
        <w:t>2020/8/28</w:t>
      </w:r>
      <w:r w:rsidRPr="009575AB">
        <w:rPr>
          <w:rFonts w:eastAsiaTheme="minorEastAsia" w:hint="eastAsia"/>
        </w:rPr>
        <w:t>）</w:t>
      </w:r>
    </w:p>
    <w:p w14:paraId="3414FE39" w14:textId="77777777" w:rsidR="007436CF" w:rsidRPr="009575AB" w:rsidRDefault="007436CF" w:rsidP="007436CF">
      <w:pPr>
        <w:rPr>
          <w:rFonts w:eastAsiaTheme="minorEastAsia"/>
        </w:rPr>
      </w:pPr>
      <w:r w:rsidRPr="009575AB">
        <w:rPr>
          <w:rFonts w:eastAsiaTheme="minorEastAsia" w:hint="eastAsia"/>
        </w:rPr>
        <w:t>・特別支援教育の会実践研究会編『</w:t>
      </w:r>
      <w:r w:rsidRPr="009575AB">
        <w:rPr>
          <w:rFonts w:eastAsiaTheme="minorEastAsia"/>
        </w:rPr>
        <w:t>with</w:t>
      </w:r>
      <w:r w:rsidRPr="009575AB">
        <w:rPr>
          <w:rFonts w:eastAsiaTheme="minorEastAsia" w:hint="eastAsia"/>
        </w:rPr>
        <w:t>コロナ時代の特別支援教育』明治図書</w:t>
      </w:r>
      <w:r w:rsidRPr="009575AB">
        <w:rPr>
          <w:rFonts w:eastAsiaTheme="minorEastAsia"/>
        </w:rPr>
        <w:t>2020/9</w:t>
      </w:r>
      <w:r w:rsidRPr="009575AB">
        <w:rPr>
          <w:rFonts w:eastAsiaTheme="minorEastAsia" w:hint="eastAsia"/>
        </w:rPr>
        <w:t>（奥付に日の記載なし）（</w:t>
      </w:r>
      <w:r w:rsidRPr="009575AB">
        <w:rPr>
          <w:rFonts w:eastAsiaTheme="minorEastAsia"/>
        </w:rPr>
        <w:t>2020/9/3</w:t>
      </w:r>
      <w:r w:rsidRPr="009575AB">
        <w:rPr>
          <w:rFonts w:eastAsiaTheme="minorEastAsia" w:hint="eastAsia"/>
        </w:rPr>
        <w:t>）</w:t>
      </w:r>
    </w:p>
    <w:p w14:paraId="0684A6AC" w14:textId="77777777" w:rsidR="00BF6E0D" w:rsidRPr="009575AB" w:rsidRDefault="00BF6E0D" w:rsidP="00A54A1C">
      <w:pPr>
        <w:rPr>
          <w:rFonts w:eastAsiaTheme="minorEastAsia"/>
        </w:rPr>
      </w:pPr>
    </w:p>
    <w:p w14:paraId="2D1BF541" w14:textId="45B6F015" w:rsidR="00BF6E0D"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２０２０年</w:t>
      </w:r>
      <w:r w:rsidR="00BF6E0D" w:rsidRPr="009575AB">
        <w:rPr>
          <w:rFonts w:asciiTheme="majorEastAsia" w:eastAsiaTheme="majorEastAsia" w:hAnsiTheme="majorEastAsia" w:hint="eastAsia"/>
        </w:rPr>
        <w:t>１０月</w:t>
      </w:r>
    </w:p>
    <w:p w14:paraId="024F15EA" w14:textId="77777777" w:rsidR="00D4603B" w:rsidRPr="009575AB" w:rsidRDefault="00D4603B" w:rsidP="00D4603B">
      <w:pPr>
        <w:rPr>
          <w:rFonts w:eastAsiaTheme="minorEastAsia"/>
        </w:rPr>
      </w:pPr>
      <w:r w:rsidRPr="009575AB">
        <w:rPr>
          <w:rFonts w:eastAsiaTheme="minorEastAsia" w:hint="eastAsia"/>
        </w:rPr>
        <w:lastRenderedPageBreak/>
        <w:t>・「</w:t>
      </w:r>
      <w:r w:rsidRPr="009575AB">
        <w:rPr>
          <w:rFonts w:eastAsiaTheme="minorEastAsia"/>
        </w:rPr>
        <w:t>BRAIN and NERVE</w:t>
      </w:r>
      <w:r w:rsidRPr="009575AB">
        <w:rPr>
          <w:rFonts w:eastAsiaTheme="minorEastAsia" w:hint="eastAsia"/>
        </w:rPr>
        <w:t>」２０２０年１０月号（第</w:t>
      </w:r>
      <w:r w:rsidRPr="009575AB">
        <w:rPr>
          <w:rFonts w:eastAsiaTheme="minorEastAsia"/>
        </w:rPr>
        <w:t>72</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 xml:space="preserve">19 </w:t>
      </w:r>
      <w:r w:rsidRPr="009575AB">
        <w:rPr>
          <w:rFonts w:eastAsiaTheme="minorEastAsia" w:hint="eastAsia"/>
        </w:rPr>
        <w:t>脳神経内科医が診るための最新知識」医学書院</w:t>
      </w:r>
      <w:r w:rsidRPr="009575AB">
        <w:rPr>
          <w:rFonts w:eastAsiaTheme="minorEastAsia" w:hint="eastAsia"/>
        </w:rPr>
        <w:t>2</w:t>
      </w:r>
      <w:r w:rsidRPr="009575AB">
        <w:rPr>
          <w:rFonts w:eastAsiaTheme="minorEastAsia"/>
        </w:rPr>
        <w:t>020/10/1</w:t>
      </w:r>
    </w:p>
    <w:p w14:paraId="7D3F6DD4" w14:textId="22C34376" w:rsidR="00092313" w:rsidRPr="009575AB" w:rsidRDefault="00092313" w:rsidP="00092313">
      <w:pPr>
        <w:rPr>
          <w:rFonts w:eastAsiaTheme="minorEastAsia"/>
        </w:rPr>
      </w:pPr>
      <w:r w:rsidRPr="009575AB">
        <w:rPr>
          <w:rFonts w:eastAsiaTheme="minorEastAsia" w:hint="eastAsia"/>
        </w:rPr>
        <w:t>・「科学」２０２０年１０月号（第</w:t>
      </w:r>
      <w:r w:rsidRPr="009575AB">
        <w:rPr>
          <w:rFonts w:eastAsiaTheme="minorEastAsia"/>
        </w:rPr>
        <w:t>90</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新型コロナウイルス感染症とコミュニケーション」岩波書店</w:t>
      </w:r>
      <w:r w:rsidRPr="009575AB">
        <w:rPr>
          <w:rFonts w:eastAsiaTheme="minorEastAsia"/>
        </w:rPr>
        <w:t>2020/10/1</w:t>
      </w:r>
    </w:p>
    <w:p w14:paraId="2533A4DA" w14:textId="77777777" w:rsidR="007B6480" w:rsidRPr="009575AB" w:rsidRDefault="007B6480" w:rsidP="007B6480">
      <w:pPr>
        <w:rPr>
          <w:rFonts w:eastAsiaTheme="minorEastAsia"/>
        </w:rPr>
      </w:pPr>
      <w:r w:rsidRPr="009575AB">
        <w:rPr>
          <w:rFonts w:eastAsiaTheme="minorEastAsia" w:hint="eastAsia"/>
        </w:rPr>
        <w:t>・「潮」２０２０年１０月号（通巻</w:t>
      </w:r>
      <w:r w:rsidRPr="009575AB">
        <w:rPr>
          <w:rFonts w:eastAsiaTheme="minorEastAsia"/>
        </w:rPr>
        <w:t>740</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日本の課題──コロナから豪雨災害まで」潮出版社</w:t>
      </w:r>
      <w:r w:rsidRPr="009575AB">
        <w:rPr>
          <w:rFonts w:eastAsiaTheme="minorEastAsia"/>
        </w:rPr>
        <w:t>2020/10/1</w:t>
      </w:r>
    </w:p>
    <w:p w14:paraId="1F7FF76C" w14:textId="77777777" w:rsidR="00C9033B" w:rsidRPr="009575AB" w:rsidRDefault="00C9033B" w:rsidP="00C9033B">
      <w:pPr>
        <w:rPr>
          <w:rFonts w:eastAsiaTheme="minorEastAsia"/>
        </w:rPr>
      </w:pPr>
      <w:r w:rsidRPr="009575AB">
        <w:rPr>
          <w:rFonts w:eastAsiaTheme="minorEastAsia" w:hint="eastAsia"/>
        </w:rPr>
        <w:t>・クレスコ編集委員会、全日本教職員組合＝編集「クレスコ」２０２０年１０月号（通巻</w:t>
      </w:r>
      <w:r w:rsidRPr="009575AB">
        <w:rPr>
          <w:rFonts w:eastAsiaTheme="minorEastAsia"/>
        </w:rPr>
        <w:t>235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「コロナ禍」を子どもと生きる」大月書店</w:t>
      </w:r>
      <w:r w:rsidRPr="009575AB">
        <w:rPr>
          <w:rFonts w:eastAsiaTheme="minorEastAsia"/>
        </w:rPr>
        <w:t>2020/10</w:t>
      </w:r>
      <w:r w:rsidRPr="009575AB">
        <w:rPr>
          <w:rFonts w:eastAsiaTheme="minorEastAsia" w:hint="eastAsia"/>
        </w:rPr>
        <w:t>/</w:t>
      </w:r>
      <w:r w:rsidRPr="009575AB">
        <w:rPr>
          <w:rFonts w:eastAsiaTheme="minorEastAsia"/>
        </w:rPr>
        <w:t>1</w:t>
      </w:r>
    </w:p>
    <w:p w14:paraId="786D6781"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小学版」２０２０年１０月号（第</w:t>
      </w:r>
      <w:r w:rsidRPr="009575AB">
        <w:rPr>
          <w:rFonts w:eastAsiaTheme="minorEastAsia"/>
        </w:rPr>
        <w:t>75</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号）、「特集Ⅱ</w:t>
      </w:r>
      <w:r w:rsidRPr="009575AB">
        <w:rPr>
          <w:rFonts w:eastAsiaTheme="minorEastAsia" w:hint="eastAsia"/>
        </w:rPr>
        <w:t xml:space="preserve"> </w:t>
      </w:r>
      <w:r w:rsidRPr="009575AB">
        <w:rPr>
          <w:rFonts w:eastAsiaTheme="minorEastAsia" w:hint="eastAsia"/>
        </w:rPr>
        <w:t>音楽の授業の正しい感染対策」音楽之友社</w:t>
      </w:r>
      <w:r w:rsidRPr="009575AB">
        <w:rPr>
          <w:rFonts w:eastAsiaTheme="minorEastAsia"/>
        </w:rPr>
        <w:t>2020/10/1</w:t>
      </w:r>
    </w:p>
    <w:p w14:paraId="529665D3"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中学・高校版」２０２０年１０月号（第</w:t>
      </w:r>
      <w:r w:rsidRPr="009575AB">
        <w:rPr>
          <w:rFonts w:eastAsiaTheme="minorEastAsia"/>
        </w:rPr>
        <w:t>64</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号）、「特集Ⅱ</w:t>
      </w:r>
      <w:r w:rsidRPr="009575AB">
        <w:rPr>
          <w:rFonts w:eastAsiaTheme="minorEastAsia" w:hint="eastAsia"/>
        </w:rPr>
        <w:t xml:space="preserve"> </w:t>
      </w:r>
      <w:r w:rsidRPr="009575AB">
        <w:rPr>
          <w:rFonts w:eastAsiaTheme="minorEastAsia" w:hint="eastAsia"/>
        </w:rPr>
        <w:t>音楽の授業の正しい感染対策」音楽之友社</w:t>
      </w:r>
      <w:r w:rsidRPr="009575AB">
        <w:rPr>
          <w:rFonts w:eastAsiaTheme="minorEastAsia"/>
        </w:rPr>
        <w:t>2020</w:t>
      </w:r>
      <w:r w:rsidRPr="009575AB">
        <w:rPr>
          <w:rFonts w:eastAsiaTheme="minorEastAsia" w:hint="eastAsia"/>
        </w:rPr>
        <w:t>/</w:t>
      </w:r>
      <w:r w:rsidRPr="009575AB">
        <w:rPr>
          <w:rFonts w:eastAsiaTheme="minorEastAsia"/>
        </w:rPr>
        <w:t>10/1</w:t>
      </w:r>
    </w:p>
    <w:p w14:paraId="5B8C467F" w14:textId="77777777" w:rsidR="00613F6C" w:rsidRPr="009575AB" w:rsidRDefault="00613F6C" w:rsidP="00613F6C">
      <w:pPr>
        <w:rPr>
          <w:rFonts w:eastAsiaTheme="minorEastAsia"/>
        </w:rPr>
      </w:pPr>
      <w:r w:rsidRPr="009575AB">
        <w:rPr>
          <w:rFonts w:eastAsiaTheme="minorEastAsia" w:hint="eastAsia"/>
        </w:rPr>
        <w:t>・「月刊高校教育」２０２０年１０月号（第</w:t>
      </w:r>
      <w:r w:rsidRPr="009575AB">
        <w:rPr>
          <w:rFonts w:eastAsiaTheme="minorEastAsia"/>
        </w:rPr>
        <w:t>53</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with</w:t>
      </w:r>
      <w:r w:rsidRPr="009575AB">
        <w:rPr>
          <w:rFonts w:eastAsiaTheme="minorEastAsia" w:hint="eastAsia"/>
        </w:rPr>
        <w:t>コロナの高校教育」学事出版</w:t>
      </w:r>
      <w:r w:rsidRPr="009575AB">
        <w:rPr>
          <w:rFonts w:eastAsiaTheme="minorEastAsia"/>
        </w:rPr>
        <w:t>2020/10/1</w:t>
      </w:r>
    </w:p>
    <w:p w14:paraId="1F3D0151" w14:textId="77777777" w:rsidR="00613F6C" w:rsidRPr="009575AB" w:rsidRDefault="00613F6C" w:rsidP="00613F6C">
      <w:pPr>
        <w:rPr>
          <w:rFonts w:eastAsiaTheme="minorEastAsia"/>
        </w:rPr>
      </w:pPr>
      <w:r w:rsidRPr="009575AB">
        <w:rPr>
          <w:rFonts w:eastAsiaTheme="minorEastAsia" w:hint="eastAsia"/>
        </w:rPr>
        <w:t>・「月刊プリンシパル」２０２０年１０月号（第</w:t>
      </w:r>
      <w:r w:rsidRPr="009575AB">
        <w:rPr>
          <w:rFonts w:eastAsiaTheme="minorEastAsia"/>
        </w:rPr>
        <w:t>24</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コロナ休校で注目！</w:t>
      </w:r>
      <w:r w:rsidRPr="009575AB">
        <w:rPr>
          <w:rFonts w:eastAsiaTheme="minorEastAsia" w:hint="eastAsia"/>
        </w:rPr>
        <w:t xml:space="preserve"> </w:t>
      </w:r>
      <w:r w:rsidRPr="009575AB">
        <w:rPr>
          <w:rFonts w:eastAsiaTheme="minorEastAsia" w:hint="eastAsia"/>
        </w:rPr>
        <w:t>学校給食が開く未来」学事出版</w:t>
      </w:r>
      <w:r w:rsidRPr="009575AB">
        <w:rPr>
          <w:rFonts w:eastAsiaTheme="minorEastAsia"/>
        </w:rPr>
        <w:t>2020/10/1</w:t>
      </w:r>
    </w:p>
    <w:p w14:paraId="429B66A4" w14:textId="77777777" w:rsidR="00FB1320" w:rsidRPr="009575AB" w:rsidRDefault="00FB1320" w:rsidP="00FB1320">
      <w:pPr>
        <w:rPr>
          <w:rFonts w:eastAsiaTheme="minorEastAsia"/>
        </w:rPr>
      </w:pPr>
      <w:r w:rsidRPr="009575AB">
        <w:rPr>
          <w:rFonts w:eastAsiaTheme="minorEastAsia" w:hint="eastAsia"/>
        </w:rPr>
        <w:t>・「月刊ガバナンス」２０２０年１０月号（通巻</w:t>
      </w:r>
      <w:r w:rsidRPr="009575AB">
        <w:rPr>
          <w:rFonts w:eastAsiaTheme="minorEastAsia"/>
        </w:rPr>
        <w:t>258</w:t>
      </w:r>
      <w:r w:rsidRPr="009575AB">
        <w:rPr>
          <w:rFonts w:eastAsiaTheme="minorEastAsia" w:hint="eastAsia"/>
        </w:rPr>
        <w:t>号）、「特集</w:t>
      </w:r>
      <w:r w:rsidRPr="009575AB">
        <w:rPr>
          <w:rFonts w:eastAsiaTheme="minorEastAsia"/>
        </w:rPr>
        <w:t xml:space="preserve"> </w:t>
      </w:r>
      <w:r w:rsidRPr="009575AB">
        <w:rPr>
          <w:rFonts w:eastAsiaTheme="minorEastAsia" w:hint="eastAsia"/>
        </w:rPr>
        <w:t>緊急時の予算編成・失効・評価」ぎょうせい</w:t>
      </w:r>
      <w:r w:rsidRPr="009575AB">
        <w:rPr>
          <w:rFonts w:eastAsiaTheme="minorEastAsia"/>
        </w:rPr>
        <w:t>2020/10/1</w:t>
      </w:r>
    </w:p>
    <w:p w14:paraId="0A854A17" w14:textId="77777777" w:rsidR="004B253A" w:rsidRPr="009575AB" w:rsidRDefault="004B253A" w:rsidP="004B253A">
      <w:pPr>
        <w:rPr>
          <w:rFonts w:eastAsiaTheme="minorEastAsia"/>
        </w:rPr>
      </w:pPr>
      <w:r w:rsidRPr="009575AB">
        <w:rPr>
          <w:rFonts w:eastAsiaTheme="minorEastAsia" w:hint="eastAsia"/>
        </w:rPr>
        <w:t>・「月刊税理」２０２０年１０月号（第</w:t>
      </w:r>
      <w:r w:rsidRPr="009575AB">
        <w:rPr>
          <w:rFonts w:eastAsiaTheme="minorEastAsia"/>
        </w:rPr>
        <w:t>63</w:t>
      </w:r>
      <w:r w:rsidRPr="009575AB">
        <w:rPr>
          <w:rFonts w:eastAsiaTheme="minorEastAsia" w:hint="eastAsia"/>
        </w:rPr>
        <w:t>巻第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コロナ禍における事業の変更・一部撤退の税務対応」ぎょうせい</w:t>
      </w:r>
      <w:r w:rsidRPr="009575AB">
        <w:rPr>
          <w:rFonts w:eastAsiaTheme="minorEastAsia"/>
        </w:rPr>
        <w:t>2020/10/1</w:t>
      </w:r>
    </w:p>
    <w:p w14:paraId="1F99EBC7" w14:textId="0922838D" w:rsidR="006A6E01" w:rsidRPr="009575AB" w:rsidRDefault="006A6E01" w:rsidP="006A6E01">
      <w:pPr>
        <w:rPr>
          <w:rFonts w:eastAsiaTheme="minorEastAsia"/>
        </w:rPr>
      </w:pPr>
      <w:r w:rsidRPr="009575AB">
        <w:rPr>
          <w:rFonts w:eastAsiaTheme="minorEastAsia" w:hint="eastAsia"/>
        </w:rPr>
        <w:t>・「月刊消費者信用」２０２０年１０月号（通巻</w:t>
      </w:r>
      <w:r w:rsidRPr="009575AB">
        <w:rPr>
          <w:rFonts w:eastAsiaTheme="minorEastAsia"/>
        </w:rPr>
        <w:t>451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コロナ禍で試される消費者ローン</w:t>
      </w:r>
      <w:r w:rsidRPr="009575AB">
        <w:rPr>
          <w:rFonts w:eastAsiaTheme="minorEastAsia" w:hint="eastAsia"/>
        </w:rPr>
        <w:t xml:space="preserve"> </w:t>
      </w:r>
      <w:r w:rsidRPr="009575AB">
        <w:rPr>
          <w:rFonts w:eastAsiaTheme="minorEastAsia" w:hint="eastAsia"/>
        </w:rPr>
        <w:t>残高縮小に見舞われるなか顧客配慮とリスク回避の二律背反」一般社団法人金融財政事情研究会</w:t>
      </w:r>
      <w:r w:rsidRPr="009575AB">
        <w:rPr>
          <w:rFonts w:eastAsiaTheme="minorEastAsia"/>
        </w:rPr>
        <w:t>2020/10</w:t>
      </w:r>
      <w:r w:rsidRPr="009575AB">
        <w:rPr>
          <w:rFonts w:eastAsiaTheme="minorEastAsia" w:hint="eastAsia"/>
        </w:rPr>
        <w:t>/</w:t>
      </w:r>
      <w:r w:rsidRPr="009575AB">
        <w:rPr>
          <w:rFonts w:eastAsiaTheme="minorEastAsia"/>
        </w:rPr>
        <w:t>1</w:t>
      </w:r>
    </w:p>
    <w:p w14:paraId="71AA2078" w14:textId="77777777" w:rsidR="00EA7C95" w:rsidRPr="009575AB" w:rsidRDefault="00EA7C95" w:rsidP="00EA7C95">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」２０２０年１０月号（通巻</w:t>
      </w:r>
      <w:r w:rsidRPr="009575AB">
        <w:rPr>
          <w:rFonts w:eastAsiaTheme="minorEastAsia"/>
        </w:rPr>
        <w:t>862</w:t>
      </w:r>
      <w:r w:rsidRPr="009575AB">
        <w:rPr>
          <w:rFonts w:eastAsiaTheme="minorEastAsia" w:hint="eastAsia"/>
        </w:rPr>
        <w:t>号）、「特別論考</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）の感染拡大下における事業再生手続きについての提言（上）」経済法令研究会</w:t>
      </w:r>
      <w:r w:rsidRPr="009575AB">
        <w:rPr>
          <w:rFonts w:eastAsiaTheme="minorEastAsia" w:hint="eastAsia"/>
        </w:rPr>
        <w:t>2</w:t>
      </w:r>
      <w:r w:rsidRPr="009575AB">
        <w:rPr>
          <w:rFonts w:eastAsiaTheme="minorEastAsia"/>
        </w:rPr>
        <w:t>020/10/1</w:t>
      </w:r>
    </w:p>
    <w:p w14:paraId="0CDF4E16" w14:textId="77777777" w:rsidR="000C7B1D" w:rsidRPr="009575AB" w:rsidRDefault="000C7B1D" w:rsidP="000C7B1D">
      <w:pPr>
        <w:rPr>
          <w:rFonts w:eastAsiaTheme="minorEastAsia"/>
        </w:rPr>
      </w:pPr>
      <w:r w:rsidRPr="009575AB">
        <w:rPr>
          <w:rFonts w:eastAsiaTheme="minorEastAsia" w:hint="eastAsia"/>
        </w:rPr>
        <w:t>・「現代の理論」２０２０年秋号（通巻</w:t>
      </w:r>
      <w:r w:rsidRPr="009575AB">
        <w:rPr>
          <w:rFonts w:eastAsiaTheme="minorEastAsia"/>
        </w:rPr>
        <w:t>50</w:t>
      </w:r>
      <w:r w:rsidRPr="009575AB">
        <w:rPr>
          <w:rFonts w:eastAsiaTheme="minorEastAsia" w:hint="eastAsia"/>
        </w:rPr>
        <w:t>号）、「いつでも、だれでも、何度でもＰＣＲ検査を」「特集１</w:t>
      </w:r>
      <w:r w:rsidRPr="009575AB">
        <w:rPr>
          <w:rFonts w:eastAsiaTheme="minorEastAsia"/>
        </w:rPr>
        <w:t xml:space="preserve"> </w:t>
      </w:r>
      <w:r w:rsidRPr="009575AB">
        <w:rPr>
          <w:rFonts w:eastAsiaTheme="minorEastAsia" w:hint="eastAsia"/>
        </w:rPr>
        <w:t>緑の復興とパンデミック諸相」「特集２</w:t>
      </w:r>
      <w:r w:rsidRPr="009575AB">
        <w:rPr>
          <w:rFonts w:eastAsiaTheme="minorEastAsia"/>
        </w:rPr>
        <w:t xml:space="preserve"> </w:t>
      </w:r>
      <w:r w:rsidRPr="009575AB">
        <w:rPr>
          <w:rFonts w:eastAsiaTheme="minorEastAsia" w:hint="eastAsia"/>
        </w:rPr>
        <w:t>コロナ政策転換へ─行政劣化の深刻化」同時代社／認定ＮＰＯ現代の理論・社会フォーラム</w:t>
      </w:r>
      <w:r w:rsidRPr="009575AB">
        <w:rPr>
          <w:rFonts w:eastAsiaTheme="minorEastAsia" w:hint="eastAsia"/>
        </w:rPr>
        <w:t>2</w:t>
      </w:r>
      <w:r w:rsidRPr="009575AB">
        <w:rPr>
          <w:rFonts w:eastAsiaTheme="minorEastAsia"/>
        </w:rPr>
        <w:t>020/10/1</w:t>
      </w:r>
    </w:p>
    <w:p w14:paraId="3A61BBA6" w14:textId="77777777" w:rsidR="00553C8D" w:rsidRPr="009575AB" w:rsidRDefault="00553C8D" w:rsidP="00553C8D">
      <w:pPr>
        <w:rPr>
          <w:rFonts w:eastAsiaTheme="minorEastAsia"/>
        </w:rPr>
      </w:pPr>
      <w:r w:rsidRPr="009575AB">
        <w:rPr>
          <w:rFonts w:eastAsiaTheme="minorEastAsia" w:hint="eastAsia"/>
        </w:rPr>
        <w:t>・「建築ジャーナル」２０２０年１０月号（通巻</w:t>
      </w:r>
      <w:r w:rsidRPr="009575AB">
        <w:rPr>
          <w:rFonts w:eastAsiaTheme="minorEastAsia"/>
        </w:rPr>
        <w:t>1309</w:t>
      </w:r>
      <w:r w:rsidRPr="009575AB">
        <w:rPr>
          <w:rFonts w:eastAsiaTheme="minorEastAsia" w:hint="eastAsia"/>
        </w:rPr>
        <w:t>号）、「特集</w:t>
      </w:r>
      <w:r w:rsidRPr="009575AB">
        <w:rPr>
          <w:rFonts w:eastAsiaTheme="minorEastAsia"/>
        </w:rPr>
        <w:t xml:space="preserve"> </w:t>
      </w:r>
      <w:r w:rsidRPr="009575AB">
        <w:rPr>
          <w:rFonts w:eastAsiaTheme="minorEastAsia" w:hint="eastAsia"/>
        </w:rPr>
        <w:t>世界のコロナ、コロナ下の世界」建築ジャーナル</w:t>
      </w:r>
      <w:r w:rsidRPr="009575AB">
        <w:rPr>
          <w:rFonts w:eastAsiaTheme="minorEastAsia"/>
        </w:rPr>
        <w:t>2020/10/1</w:t>
      </w:r>
    </w:p>
    <w:p w14:paraId="682704D8" w14:textId="77777777" w:rsidR="008175A3" w:rsidRPr="009575AB" w:rsidRDefault="008175A3" w:rsidP="008175A3">
      <w:pPr>
        <w:rPr>
          <w:rFonts w:eastAsiaTheme="minorEastAsia"/>
        </w:rPr>
      </w:pPr>
      <w:r w:rsidRPr="009575AB">
        <w:rPr>
          <w:rFonts w:eastAsiaTheme="minorEastAsia" w:hint="eastAsia"/>
        </w:rPr>
        <w:t>・「月刊住職」２０２０年１０月号（通巻</w:t>
      </w:r>
      <w:r w:rsidRPr="009575AB">
        <w:rPr>
          <w:rFonts w:eastAsiaTheme="minorEastAsia"/>
        </w:rPr>
        <w:t>555</w:t>
      </w:r>
      <w:r w:rsidRPr="009575AB">
        <w:rPr>
          <w:rFonts w:eastAsiaTheme="minorEastAsia" w:hint="eastAsia"/>
        </w:rPr>
        <w:t>号）、「コロナで困窮する寺院に宗派はいかに対処しているのか」興山舎</w:t>
      </w:r>
      <w:r w:rsidRPr="009575AB">
        <w:rPr>
          <w:rFonts w:eastAsiaTheme="minorEastAsia"/>
        </w:rPr>
        <w:t>2020/10/1</w:t>
      </w:r>
    </w:p>
    <w:p w14:paraId="585C5747" w14:textId="77777777" w:rsidR="000517A6" w:rsidRPr="009575AB" w:rsidRDefault="000517A6" w:rsidP="000517A6">
      <w:pPr>
        <w:rPr>
          <w:rFonts w:eastAsiaTheme="minorEastAsia"/>
        </w:rPr>
      </w:pPr>
      <w:r w:rsidRPr="009575AB">
        <w:rPr>
          <w:rFonts w:eastAsiaTheme="minorEastAsia" w:hint="eastAsia"/>
        </w:rPr>
        <w:t>・自治体問題研究所編集「住民と自治」２０２０年１０月号（通巻</w:t>
      </w:r>
      <w:r w:rsidRPr="009575AB">
        <w:rPr>
          <w:rFonts w:eastAsiaTheme="minorEastAsia"/>
        </w:rPr>
        <w:t>690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新型コロナと自治体─コロナ禍が問う自治体の公共性」自治体研究社</w:t>
      </w:r>
      <w:r w:rsidRPr="009575AB">
        <w:rPr>
          <w:rFonts w:eastAsiaTheme="minorEastAsia" w:hint="eastAsia"/>
        </w:rPr>
        <w:t>2</w:t>
      </w:r>
      <w:r w:rsidRPr="009575AB">
        <w:rPr>
          <w:rFonts w:eastAsiaTheme="minorEastAsia"/>
        </w:rPr>
        <w:t>020/10/1</w:t>
      </w:r>
    </w:p>
    <w:p w14:paraId="351729F4" w14:textId="77777777" w:rsidR="00765DFB" w:rsidRPr="009575AB" w:rsidRDefault="00765DFB" w:rsidP="00765DFB">
      <w:pPr>
        <w:rPr>
          <w:rFonts w:eastAsiaTheme="minorEastAsia"/>
        </w:rPr>
      </w:pPr>
      <w:r w:rsidRPr="009575AB">
        <w:rPr>
          <w:rFonts w:eastAsiaTheme="minorEastAsia" w:hint="eastAsia"/>
        </w:rPr>
        <w:t>・全国老人福祉問題研究会編集「月刊ゆたかなくらし」２０２０年１０月号（通巻</w:t>
      </w:r>
      <w:r w:rsidRPr="009575AB">
        <w:rPr>
          <w:rFonts w:eastAsiaTheme="minorEastAsia"/>
        </w:rPr>
        <w:t>459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コロナ禍のもと高齢者に迫る医療機器を考える」時潮社</w:t>
      </w:r>
      <w:r w:rsidRPr="009575AB">
        <w:rPr>
          <w:rFonts w:eastAsiaTheme="minorEastAsia"/>
        </w:rPr>
        <w:t>2020/10/1</w:t>
      </w:r>
    </w:p>
    <w:p w14:paraId="0D69AF24" w14:textId="77777777" w:rsidR="00822095" w:rsidRPr="009575AB" w:rsidRDefault="00822095" w:rsidP="00822095">
      <w:pPr>
        <w:rPr>
          <w:rFonts w:eastAsiaTheme="minorEastAsia"/>
        </w:rPr>
      </w:pPr>
      <w:r w:rsidRPr="009575AB">
        <w:rPr>
          <w:rFonts w:eastAsiaTheme="minorEastAsia" w:hint="eastAsia"/>
        </w:rPr>
        <w:t>・不動産鑑定実務研究会編集「不動産鑑定」２０２０年１０月号（第</w:t>
      </w:r>
      <w:r w:rsidRPr="009575AB">
        <w:rPr>
          <w:rFonts w:eastAsiaTheme="minorEastAsia"/>
        </w:rPr>
        <w:t>57</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号）、「鑑定セミナー</w:t>
      </w:r>
      <w:r w:rsidRPr="009575AB">
        <w:rPr>
          <w:rFonts w:eastAsiaTheme="minorEastAsia"/>
        </w:rPr>
        <w:t xml:space="preserve"> </w:t>
      </w:r>
      <w:r w:rsidRPr="009575AB">
        <w:rPr>
          <w:rFonts w:eastAsiaTheme="minorEastAsia" w:hint="eastAsia"/>
        </w:rPr>
        <w:t>コロナ禍における不動産テックの進展と、不動産市場の未来」住宅新報出版</w:t>
      </w:r>
      <w:r w:rsidRPr="009575AB">
        <w:rPr>
          <w:rFonts w:eastAsiaTheme="minorEastAsia" w:hint="eastAsia"/>
        </w:rPr>
        <w:t>2</w:t>
      </w:r>
      <w:r w:rsidRPr="009575AB">
        <w:rPr>
          <w:rFonts w:eastAsiaTheme="minorEastAsia"/>
        </w:rPr>
        <w:t>020/10/1</w:t>
      </w:r>
    </w:p>
    <w:p w14:paraId="62E33CB1" w14:textId="77777777" w:rsidR="00B244A2" w:rsidRPr="009575AB" w:rsidRDefault="00B244A2" w:rsidP="00B244A2">
      <w:pPr>
        <w:rPr>
          <w:rFonts w:eastAsiaTheme="minorEastAsia"/>
        </w:rPr>
      </w:pPr>
      <w:r w:rsidRPr="009575AB">
        <w:rPr>
          <w:rFonts w:eastAsiaTheme="minorEastAsia" w:hint="eastAsia"/>
        </w:rPr>
        <w:lastRenderedPageBreak/>
        <w:t>・「商店建築」２０２０年１０月号（第</w:t>
      </w:r>
      <w:r w:rsidRPr="009575AB">
        <w:rPr>
          <w:rFonts w:eastAsiaTheme="minorEastAsia"/>
        </w:rPr>
        <w:t>65</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号）、「連続企画／〈ウィズコロナ、ポストコロナ〉を考える</w:t>
      </w:r>
      <w:r w:rsidRPr="009575AB">
        <w:rPr>
          <w:rFonts w:eastAsiaTheme="minorEastAsia"/>
        </w:rPr>
        <w:t>Vol.4</w:t>
      </w:r>
      <w:r w:rsidRPr="009575AB">
        <w:rPr>
          <w:rFonts w:eastAsiaTheme="minorEastAsia" w:hint="eastAsia"/>
        </w:rPr>
        <w:t>」商店建築社</w:t>
      </w:r>
      <w:r w:rsidRPr="009575AB">
        <w:rPr>
          <w:rFonts w:eastAsiaTheme="minorEastAsia"/>
        </w:rPr>
        <w:t>2020/10/1</w:t>
      </w:r>
    </w:p>
    <w:p w14:paraId="3E176724" w14:textId="77777777" w:rsidR="000427CC" w:rsidRPr="009575AB" w:rsidRDefault="000427CC" w:rsidP="000427CC">
      <w:pPr>
        <w:rPr>
          <w:rFonts w:eastAsiaTheme="minorEastAsia"/>
        </w:rPr>
      </w:pPr>
      <w:r w:rsidRPr="009575AB">
        <w:rPr>
          <w:rFonts w:eastAsiaTheme="minorEastAsia" w:hint="eastAsia"/>
        </w:rPr>
        <w:t>・「福音と世界」２０２０年１２月号（第</w:t>
      </w:r>
      <w:r w:rsidRPr="009575AB">
        <w:rPr>
          <w:rFonts w:eastAsiaTheme="minorEastAsia"/>
        </w:rPr>
        <w:t>75</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疫病と文明の終わり」新教出版社</w:t>
      </w:r>
      <w:r w:rsidRPr="009575AB">
        <w:rPr>
          <w:rFonts w:eastAsiaTheme="minorEastAsia"/>
        </w:rPr>
        <w:t>2020/10/1</w:t>
      </w:r>
    </w:p>
    <w:p w14:paraId="14BB9AEC" w14:textId="3E75FF8E" w:rsidR="008E383E" w:rsidRPr="009575AB" w:rsidRDefault="008E383E" w:rsidP="008E383E">
      <w:pPr>
        <w:rPr>
          <w:rFonts w:eastAsiaTheme="minorEastAsia"/>
        </w:rPr>
      </w:pPr>
      <w:r w:rsidRPr="009575AB">
        <w:rPr>
          <w:rFonts w:eastAsiaTheme="minorEastAsia" w:hint="eastAsia"/>
        </w:rPr>
        <w:t>・「現代思想」２０２０年</w:t>
      </w:r>
      <w:r w:rsidRPr="009575AB">
        <w:rPr>
          <w:rFonts w:eastAsiaTheme="minorEastAsia" w:hint="eastAsia"/>
        </w:rPr>
        <w:t>1</w:t>
      </w:r>
      <w:r w:rsidRPr="009575AB">
        <w:rPr>
          <w:rFonts w:eastAsiaTheme="minorEastAsia"/>
        </w:rPr>
        <w:t>0</w:t>
      </w:r>
      <w:r w:rsidRPr="009575AB">
        <w:rPr>
          <w:rFonts w:eastAsiaTheme="minorEastAsia" w:hint="eastAsia"/>
        </w:rPr>
        <w:t>月号（第</w:t>
      </w:r>
      <w:r w:rsidRPr="009575AB">
        <w:rPr>
          <w:rFonts w:eastAsiaTheme="minorEastAsia" w:hint="eastAsia"/>
        </w:rPr>
        <w:t>48</w:t>
      </w:r>
      <w:r w:rsidRPr="009575AB">
        <w:rPr>
          <w:rFonts w:eastAsiaTheme="minorEastAsia" w:hint="eastAsia"/>
        </w:rPr>
        <w:t>巻第</w:t>
      </w:r>
      <w:r w:rsidRPr="009575AB">
        <w:rPr>
          <w:rFonts w:eastAsiaTheme="minorEastAsia" w:hint="eastAsia"/>
        </w:rPr>
        <w:t>1</w:t>
      </w:r>
      <w:r w:rsidRPr="009575AB">
        <w:rPr>
          <w:rFonts w:eastAsiaTheme="minorEastAsia"/>
        </w:rPr>
        <w:t>4</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コロナ時代の大学」青土社（論考集）</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10/1</w:t>
      </w:r>
    </w:p>
    <w:p w14:paraId="6D14F401" w14:textId="77777777" w:rsidR="00871AC8" w:rsidRPr="009575AB" w:rsidRDefault="00871AC8" w:rsidP="00871AC8">
      <w:pPr>
        <w:rPr>
          <w:rFonts w:eastAsiaTheme="minorEastAsia"/>
        </w:rPr>
      </w:pPr>
      <w:r w:rsidRPr="009575AB">
        <w:rPr>
          <w:rFonts w:eastAsiaTheme="minorEastAsia" w:hint="eastAsia"/>
        </w:rPr>
        <w:t>・「第三文明」２０２０年１０月号（通巻</w:t>
      </w:r>
      <w:r w:rsidRPr="009575AB">
        <w:rPr>
          <w:rFonts w:eastAsiaTheme="minorEastAsia"/>
        </w:rPr>
        <w:t>730</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命と暮らしを守る政治」第三文明社</w:t>
      </w:r>
      <w:r w:rsidRPr="009575AB">
        <w:rPr>
          <w:rFonts w:eastAsiaTheme="minorEastAsia"/>
        </w:rPr>
        <w:t>2020/10/1</w:t>
      </w:r>
    </w:p>
    <w:p w14:paraId="15571DF3" w14:textId="77777777" w:rsidR="00657825" w:rsidRPr="009575AB" w:rsidRDefault="00657825" w:rsidP="00657825">
      <w:pPr>
        <w:rPr>
          <w:rFonts w:eastAsiaTheme="minorEastAsia"/>
        </w:rPr>
      </w:pPr>
      <w:r w:rsidRPr="009575AB">
        <w:rPr>
          <w:rFonts w:eastAsiaTheme="minorEastAsia" w:hint="eastAsia"/>
        </w:rPr>
        <w:t>・「旬刊経理情報」２０２０年１０月１日特大号（通巻</w:t>
      </w:r>
      <w:r w:rsidRPr="009575AB">
        <w:rPr>
          <w:rFonts w:eastAsiaTheme="minorEastAsia"/>
        </w:rPr>
        <w:t>1590</w:t>
      </w:r>
      <w:r w:rsidRPr="009575AB">
        <w:rPr>
          <w:rFonts w:eastAsiaTheme="minorEastAsia" w:hint="eastAsia"/>
        </w:rPr>
        <w:t>号）、「ニューノーマル時代で何が求められるのか</w:t>
      </w:r>
      <w:r w:rsidRPr="009575AB">
        <w:rPr>
          <w:rFonts w:eastAsiaTheme="minorEastAsia"/>
        </w:rPr>
        <w:t xml:space="preserve"> </w:t>
      </w:r>
      <w:r w:rsidRPr="009575AB">
        <w:rPr>
          <w:rFonts w:eastAsiaTheme="minorEastAsia" w:hint="eastAsia"/>
        </w:rPr>
        <w:t>コロナ禍がもたらす不正リスクの対応法」中央経済社</w:t>
      </w:r>
      <w:r w:rsidRPr="009575AB">
        <w:rPr>
          <w:rFonts w:eastAsiaTheme="minorEastAsia"/>
        </w:rPr>
        <w:t>2020/10/1</w:t>
      </w:r>
    </w:p>
    <w:p w14:paraId="55675F01" w14:textId="77777777" w:rsidR="00765DFB" w:rsidRPr="009575AB" w:rsidRDefault="00765DFB" w:rsidP="00765DFB">
      <w:pPr>
        <w:rPr>
          <w:rFonts w:eastAsiaTheme="minorEastAsia"/>
        </w:rPr>
      </w:pPr>
      <w:r w:rsidRPr="009575AB">
        <w:rPr>
          <w:rFonts w:eastAsiaTheme="minorEastAsia" w:hint="eastAsia"/>
        </w:rPr>
        <w:t>・「季刊文科」２０２０年秋季号（通巻</w:t>
      </w:r>
      <w:r w:rsidRPr="009575AB">
        <w:rPr>
          <w:rFonts w:eastAsiaTheme="minorEastAsia"/>
        </w:rPr>
        <w:t>82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コロナ禍におけるその意義</w:t>
      </w:r>
      <w:r w:rsidRPr="009575AB">
        <w:rPr>
          <w:rFonts w:eastAsiaTheme="minorEastAsia"/>
        </w:rPr>
        <w:t xml:space="preserve"> </w:t>
      </w:r>
      <w:r w:rsidRPr="009575AB">
        <w:rPr>
          <w:rFonts w:eastAsiaTheme="minorEastAsia" w:hint="eastAsia"/>
        </w:rPr>
        <w:t>同人雑誌</w:t>
      </w:r>
      <w:r w:rsidRPr="009575AB">
        <w:rPr>
          <w:rFonts w:eastAsiaTheme="minorEastAsia"/>
        </w:rPr>
        <w:t xml:space="preserve"> </w:t>
      </w:r>
      <w:r w:rsidRPr="009575AB">
        <w:rPr>
          <w:rFonts w:eastAsiaTheme="minorEastAsia" w:hint="eastAsia"/>
        </w:rPr>
        <w:t>今改めて原点を問う」鳥影社</w:t>
      </w:r>
      <w:r w:rsidRPr="009575AB">
        <w:rPr>
          <w:rFonts w:eastAsiaTheme="minorEastAsia"/>
        </w:rPr>
        <w:t>2020/10/1</w:t>
      </w:r>
    </w:p>
    <w:p w14:paraId="1BAF3524" w14:textId="57C4683A" w:rsidR="00A716F9" w:rsidRPr="009575AB" w:rsidRDefault="00A716F9" w:rsidP="00A716F9">
      <w:pPr>
        <w:rPr>
          <w:rFonts w:eastAsiaTheme="minorEastAsia"/>
        </w:rPr>
      </w:pPr>
      <w:r w:rsidRPr="009575AB">
        <w:rPr>
          <w:rFonts w:eastAsiaTheme="minorEastAsia" w:hint="eastAsia"/>
        </w:rPr>
        <w:t>・「工場管理」２０２０年１０月臨時増刊号『アフターコロナ時代のモノづくり新戦略</w:t>
      </w:r>
      <w:r w:rsidRPr="009575AB">
        <w:rPr>
          <w:rFonts w:eastAsiaTheme="minorEastAsia"/>
        </w:rPr>
        <w:t xml:space="preserve"> </w:t>
      </w:r>
      <w:r w:rsidR="00800B0D" w:rsidRPr="009575AB">
        <w:rPr>
          <w:rFonts w:eastAsiaTheme="minorEastAsia" w:hint="eastAsia"/>
        </w:rPr>
        <w:t>工場</w:t>
      </w:r>
      <w:r w:rsidRPr="009575AB">
        <w:rPr>
          <w:rFonts w:eastAsiaTheme="minorEastAsia" w:hint="eastAsia"/>
        </w:rPr>
        <w:t>デジタル化大全』日刊工業新聞社</w:t>
      </w:r>
      <w:r w:rsidRPr="009575AB">
        <w:rPr>
          <w:rFonts w:eastAsiaTheme="minorEastAsia" w:hint="eastAsia"/>
        </w:rPr>
        <w:t>2</w:t>
      </w:r>
      <w:r w:rsidRPr="009575AB">
        <w:rPr>
          <w:rFonts w:eastAsiaTheme="minorEastAsia"/>
        </w:rPr>
        <w:t>020/10/1</w:t>
      </w:r>
    </w:p>
    <w:p w14:paraId="75F96AC6" w14:textId="77777777" w:rsidR="00432902" w:rsidRPr="009575AB" w:rsidRDefault="00432902" w:rsidP="00432902">
      <w:pPr>
        <w:rPr>
          <w:rFonts w:eastAsiaTheme="minorEastAsia"/>
        </w:rPr>
      </w:pPr>
      <w:r w:rsidRPr="009575AB">
        <w:rPr>
          <w:rFonts w:eastAsiaTheme="minorEastAsia" w:hint="eastAsia"/>
        </w:rPr>
        <w:t>・「日経コンピュータ」２０２０年１０月１日号（通巻</w:t>
      </w:r>
      <w:r w:rsidRPr="009575AB">
        <w:rPr>
          <w:rFonts w:eastAsiaTheme="minorEastAsia"/>
        </w:rPr>
        <w:t>1026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ロボット共生社会</w:t>
      </w:r>
      <w:r w:rsidRPr="009575AB">
        <w:rPr>
          <w:rFonts w:eastAsiaTheme="minorEastAsia"/>
        </w:rPr>
        <w:t xml:space="preserve"> </w:t>
      </w:r>
      <w:r w:rsidRPr="009575AB">
        <w:rPr>
          <w:rFonts w:eastAsiaTheme="minorEastAsia" w:hint="eastAsia"/>
        </w:rPr>
        <w:t>リアル空間のＤＸが始まる」日経ＢＰ</w:t>
      </w:r>
      <w:r w:rsidRPr="009575AB">
        <w:rPr>
          <w:rFonts w:eastAsiaTheme="minorEastAsia"/>
        </w:rPr>
        <w:t>2020</w:t>
      </w:r>
      <w:r w:rsidRPr="009575AB">
        <w:rPr>
          <w:rFonts w:eastAsiaTheme="minorEastAsia" w:hint="eastAsia"/>
        </w:rPr>
        <w:t>/</w:t>
      </w:r>
      <w:r w:rsidRPr="009575AB">
        <w:rPr>
          <w:rFonts w:eastAsiaTheme="minorEastAsia"/>
        </w:rPr>
        <w:t>10/1</w:t>
      </w:r>
    </w:p>
    <w:p w14:paraId="6AD2DA92" w14:textId="77777777" w:rsidR="006246DD" w:rsidRPr="009575AB" w:rsidRDefault="006246DD" w:rsidP="006246DD">
      <w:r w:rsidRPr="009575AB">
        <w:rPr>
          <w:rFonts w:hint="eastAsia"/>
        </w:rPr>
        <w:t>・「食と健康」２０２０年１０月号（第</w:t>
      </w:r>
      <w:r w:rsidRPr="009575AB">
        <w:t>64</w:t>
      </w:r>
      <w:r w:rsidRPr="009575AB">
        <w:rPr>
          <w:rFonts w:hint="eastAsia"/>
        </w:rPr>
        <w:t>巻第</w:t>
      </w:r>
      <w:r w:rsidRPr="009575AB">
        <w:t>10</w:t>
      </w:r>
      <w:r w:rsidRPr="009575AB">
        <w:rPr>
          <w:rFonts w:hint="eastAsia"/>
        </w:rPr>
        <w:t>号）、「こんなことやってます</w:t>
      </w:r>
      <w:r w:rsidRPr="009575AB">
        <w:t>!!</w:t>
      </w:r>
      <w:r w:rsidRPr="009575AB">
        <w:rPr>
          <w:rFonts w:hint="eastAsia"/>
        </w:rPr>
        <w:t>食協事業</w:t>
      </w:r>
      <w:r w:rsidRPr="009575AB">
        <w:t xml:space="preserve"> </w:t>
      </w:r>
      <w:r w:rsidRPr="009575AB">
        <w:rPr>
          <w:rFonts w:hint="eastAsia"/>
        </w:rPr>
        <w:t>令和２年</w:t>
      </w:r>
      <w:r w:rsidRPr="009575AB">
        <w:t xml:space="preserve"> </w:t>
      </w:r>
      <w:r w:rsidRPr="009575AB">
        <w:rPr>
          <w:rFonts w:hint="eastAsia"/>
        </w:rPr>
        <w:t>食品衛生指導員巡回指導〜コロナ禍でもできること〜（和歌山県支部</w:t>
      </w:r>
      <w:r w:rsidRPr="009575AB">
        <w:t xml:space="preserve"> </w:t>
      </w:r>
      <w:r w:rsidRPr="009575AB">
        <w:rPr>
          <w:rFonts w:hint="eastAsia"/>
        </w:rPr>
        <w:t>日髙支所）」</w:t>
      </w:r>
      <w:r w:rsidRPr="009575AB">
        <w:rPr>
          <w:rFonts w:ascii="Century" w:hAnsi="Century" w:hint="eastAsia"/>
          <w:kern w:val="0"/>
        </w:rPr>
        <w:t>公益財団法人日本食品衛生協会</w:t>
      </w:r>
      <w:r w:rsidRPr="009575AB">
        <w:t>2020</w:t>
      </w:r>
      <w:r w:rsidRPr="009575AB">
        <w:rPr>
          <w:rFonts w:hint="eastAsia"/>
        </w:rPr>
        <w:t>/</w:t>
      </w:r>
      <w:r w:rsidRPr="009575AB">
        <w:t>10/1</w:t>
      </w:r>
    </w:p>
    <w:p w14:paraId="0B28E832" w14:textId="77777777" w:rsidR="00D4603B" w:rsidRPr="009575AB" w:rsidRDefault="00D4603B" w:rsidP="00D4603B">
      <w:pPr>
        <w:rPr>
          <w:rFonts w:eastAsiaTheme="minorEastAsia"/>
        </w:rPr>
      </w:pPr>
      <w:r w:rsidRPr="009575AB">
        <w:rPr>
          <w:rFonts w:eastAsiaTheme="minorEastAsia" w:hint="eastAsia"/>
        </w:rPr>
        <w:t>・「教師のチカラ」編集委員会「子どもを「育てる」教師のチカラ」２０２０年秋号（通巻</w:t>
      </w:r>
      <w:r w:rsidRPr="009575AB">
        <w:rPr>
          <w:rFonts w:eastAsiaTheme="minorEastAsia"/>
        </w:rPr>
        <w:t>43</w:t>
      </w:r>
      <w:r w:rsidRPr="009575AB">
        <w:rPr>
          <w:rFonts w:eastAsiaTheme="minorEastAsia" w:hint="eastAsia"/>
        </w:rPr>
        <w:t>号）、「特集</w:t>
      </w:r>
      <w:r w:rsidRPr="009575AB">
        <w:rPr>
          <w:rFonts w:eastAsiaTheme="minorEastAsia"/>
        </w:rPr>
        <w:t xml:space="preserve"> </w:t>
      </w:r>
      <w:r w:rsidRPr="009575AB">
        <w:rPr>
          <w:rFonts w:eastAsiaTheme="minorEastAsia" w:hint="eastAsia"/>
        </w:rPr>
        <w:t>「自学力」を育てる！</w:t>
      </w:r>
      <w:r w:rsidRPr="009575AB">
        <w:rPr>
          <w:rFonts w:eastAsiaTheme="minorEastAsia"/>
        </w:rPr>
        <w:t xml:space="preserve"> With/After</w:t>
      </w:r>
      <w:r w:rsidRPr="009575AB">
        <w:rPr>
          <w:rFonts w:eastAsiaTheme="minorEastAsia" w:hint="eastAsia"/>
        </w:rPr>
        <w:t>コロナの授業力」日本標準</w:t>
      </w:r>
      <w:r w:rsidRPr="009575AB">
        <w:rPr>
          <w:rFonts w:eastAsiaTheme="minorEastAsia"/>
        </w:rPr>
        <w:t>2020/10/1</w:t>
      </w:r>
    </w:p>
    <w:p w14:paraId="698A5C05" w14:textId="77777777" w:rsidR="00922196" w:rsidRPr="009575AB" w:rsidRDefault="00922196" w:rsidP="00922196">
      <w:pPr>
        <w:rPr>
          <w:rFonts w:eastAsiaTheme="minorEastAsia"/>
        </w:rPr>
      </w:pPr>
      <w:r w:rsidRPr="009575AB">
        <w:rPr>
          <w:rFonts w:eastAsiaTheme="minorEastAsia" w:hint="eastAsia"/>
        </w:rPr>
        <w:t>・「同朋（どうぼう）」２０２０年１０月号（第</w:t>
      </w:r>
      <w:r w:rsidRPr="009575AB">
        <w:rPr>
          <w:rFonts w:eastAsiaTheme="minorEastAsia" w:hint="eastAsia"/>
        </w:rPr>
        <w:t>7</w:t>
      </w:r>
      <w:r w:rsidRPr="009575AB">
        <w:rPr>
          <w:rFonts w:eastAsiaTheme="minorEastAsia"/>
        </w:rPr>
        <w:t>2</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ウイルスと人間の生き方」東本願寺出版</w:t>
      </w:r>
      <w:r w:rsidRPr="009575AB">
        <w:rPr>
          <w:rFonts w:eastAsiaTheme="minorEastAsia"/>
        </w:rPr>
        <w:t>2020/10/1</w:t>
      </w:r>
    </w:p>
    <w:p w14:paraId="03A84404" w14:textId="77777777" w:rsidR="00271A7F" w:rsidRPr="009575AB" w:rsidRDefault="00271A7F" w:rsidP="00271A7F">
      <w:pPr>
        <w:rPr>
          <w:rFonts w:eastAsiaTheme="minorEastAsia"/>
        </w:rPr>
      </w:pPr>
      <w:r w:rsidRPr="009575AB">
        <w:rPr>
          <w:rFonts w:eastAsiaTheme="minorEastAsia" w:hint="eastAsia"/>
        </w:rPr>
        <w:t>・「健康教室」２０２０年１０月号（第</w:t>
      </w:r>
      <w:r w:rsidRPr="009575AB">
        <w:rPr>
          <w:rFonts w:eastAsiaTheme="minorEastAsia"/>
        </w:rPr>
        <w:t>71</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保健室経営【</w:t>
      </w:r>
      <w:r w:rsidRPr="009575AB">
        <w:rPr>
          <w:rFonts w:eastAsiaTheme="minorEastAsia"/>
        </w:rPr>
        <w:t>with</w:t>
      </w:r>
      <w:r w:rsidRPr="009575AB">
        <w:rPr>
          <w:rFonts w:eastAsiaTheme="minorEastAsia" w:hint="eastAsia"/>
        </w:rPr>
        <w:t>コロナ】」東山書房</w:t>
      </w:r>
      <w:r w:rsidRPr="009575AB">
        <w:rPr>
          <w:rFonts w:eastAsiaTheme="minorEastAsia"/>
        </w:rPr>
        <w:t>2020/10</w:t>
      </w:r>
      <w:r w:rsidRPr="009575AB">
        <w:rPr>
          <w:rFonts w:eastAsiaTheme="minorEastAsia" w:hint="eastAsia"/>
        </w:rPr>
        <w:t>/</w:t>
      </w:r>
      <w:r w:rsidRPr="009575AB">
        <w:rPr>
          <w:rFonts w:eastAsiaTheme="minorEastAsia"/>
        </w:rPr>
        <w:t>1</w:t>
      </w:r>
    </w:p>
    <w:p w14:paraId="02D65ED4" w14:textId="77777777" w:rsidR="001408F4" w:rsidRPr="009575AB" w:rsidRDefault="001408F4" w:rsidP="001408F4">
      <w:pPr>
        <w:rPr>
          <w:rFonts w:eastAsiaTheme="minorEastAsia"/>
        </w:rPr>
      </w:pPr>
      <w:r w:rsidRPr="009575AB">
        <w:rPr>
          <w:rFonts w:eastAsiaTheme="minorEastAsia" w:hint="eastAsia"/>
        </w:rPr>
        <w:t>・「Ｍ．Ｐ．」２０２０年１０月号（第</w:t>
      </w:r>
      <w:r w:rsidRPr="009575AB">
        <w:rPr>
          <w:rFonts w:eastAsiaTheme="minorEastAsia"/>
        </w:rPr>
        <w:t>37</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号）、「今月のテーマ</w:t>
      </w:r>
      <w:r w:rsidRPr="009575AB">
        <w:rPr>
          <w:rFonts w:eastAsiaTheme="minorEastAsia"/>
        </w:rPr>
        <w:t xml:space="preserve"> </w:t>
      </w:r>
      <w:r w:rsidRPr="009575AB">
        <w:rPr>
          <w:rFonts w:eastAsiaTheme="minorEastAsia" w:hint="eastAsia"/>
        </w:rPr>
        <w:t>肺炎</w:t>
      </w:r>
      <w:r w:rsidRPr="009575AB">
        <w:rPr>
          <w:rFonts w:eastAsiaTheme="minorEastAsia"/>
        </w:rPr>
        <w:t xml:space="preserve"> </w:t>
      </w:r>
      <w:r w:rsidRPr="009575AB">
        <w:rPr>
          <w:rFonts w:eastAsiaTheme="minorEastAsia" w:hint="eastAsia"/>
        </w:rPr>
        <w:t>─抗菌薬だけではすまされない肺炎診療の落とし穴─」文光堂</w:t>
      </w:r>
      <w:r w:rsidRPr="009575AB">
        <w:rPr>
          <w:rFonts w:eastAsiaTheme="minorEastAsia"/>
        </w:rPr>
        <w:t>2020/10/1</w:t>
      </w:r>
    </w:p>
    <w:p w14:paraId="5CB10650" w14:textId="77777777" w:rsidR="00765DFB" w:rsidRPr="009575AB" w:rsidRDefault="00765DFB" w:rsidP="00765DFB">
      <w:pPr>
        <w:rPr>
          <w:rFonts w:eastAsiaTheme="minorEastAsia"/>
        </w:rPr>
      </w:pPr>
      <w:r w:rsidRPr="009575AB">
        <w:rPr>
          <w:rFonts w:eastAsiaTheme="minorEastAsia" w:hint="eastAsia"/>
        </w:rPr>
        <w:t>・「財界人文芸誌</w:t>
      </w:r>
      <w:r w:rsidRPr="009575AB">
        <w:rPr>
          <w:rFonts w:eastAsiaTheme="minorEastAsia"/>
        </w:rPr>
        <w:t xml:space="preserve"> </w:t>
      </w:r>
      <w:r w:rsidRPr="009575AB">
        <w:rPr>
          <w:rFonts w:eastAsiaTheme="minorEastAsia" w:hint="eastAsia"/>
        </w:rPr>
        <w:t>季刊</w:t>
      </w:r>
      <w:r w:rsidRPr="009575AB">
        <w:rPr>
          <w:rFonts w:eastAsiaTheme="minorEastAsia"/>
        </w:rPr>
        <w:t xml:space="preserve"> </w:t>
      </w:r>
      <w:r w:rsidRPr="009575AB">
        <w:rPr>
          <w:rFonts w:eastAsiaTheme="minorEastAsia" w:hint="eastAsia"/>
        </w:rPr>
        <w:t>ほほづゑ」２０２０年秋号（通巻</w:t>
      </w:r>
      <w:r w:rsidRPr="009575AB">
        <w:rPr>
          <w:rFonts w:eastAsiaTheme="minorEastAsia" w:hint="eastAsia"/>
        </w:rPr>
        <w:t>1</w:t>
      </w:r>
      <w:r w:rsidRPr="009575AB">
        <w:rPr>
          <w:rFonts w:eastAsiaTheme="minorEastAsia"/>
        </w:rPr>
        <w:t>06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「新型コロナウイルス」」三好企画</w:t>
      </w:r>
      <w:r w:rsidRPr="009575AB">
        <w:rPr>
          <w:rFonts w:eastAsiaTheme="minorEastAsia"/>
        </w:rPr>
        <w:t>2020/10/1</w:t>
      </w:r>
    </w:p>
    <w:p w14:paraId="5A203418" w14:textId="77777777" w:rsidR="00A716F9" w:rsidRPr="009575AB" w:rsidRDefault="00A716F9" w:rsidP="00A716F9">
      <w:pPr>
        <w:rPr>
          <w:rFonts w:eastAsiaTheme="minorEastAsia"/>
        </w:rPr>
      </w:pPr>
      <w:r w:rsidRPr="009575AB">
        <w:rPr>
          <w:rFonts w:eastAsiaTheme="minorEastAsia" w:hint="eastAsia"/>
        </w:rPr>
        <w:t>・「社会科教育」２０２０年１０月号（第</w:t>
      </w:r>
      <w:r w:rsidRPr="009575AB">
        <w:rPr>
          <w:rFonts w:eastAsiaTheme="minorEastAsia" w:hint="eastAsia"/>
        </w:rPr>
        <w:t>5</w:t>
      </w:r>
      <w:r w:rsidRPr="009575AB">
        <w:rPr>
          <w:rFonts w:eastAsiaTheme="minorEastAsia"/>
        </w:rPr>
        <w:t>7</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オンライン授業</w:t>
      </w:r>
      <w:r w:rsidRPr="009575AB">
        <w:rPr>
          <w:rFonts w:eastAsiaTheme="minorEastAsia"/>
        </w:rPr>
        <w:t xml:space="preserve"> </w:t>
      </w:r>
      <w:r w:rsidRPr="009575AB">
        <w:rPr>
          <w:rFonts w:eastAsiaTheme="minorEastAsia" w:hint="eastAsia"/>
        </w:rPr>
        <w:t>役立つ情報＆実践ガイド」明治図書</w:t>
      </w:r>
      <w:r w:rsidRPr="009575AB">
        <w:rPr>
          <w:rFonts w:eastAsiaTheme="minorEastAsia"/>
        </w:rPr>
        <w:t>2020/10/1</w:t>
      </w:r>
    </w:p>
    <w:p w14:paraId="207B6B2A" w14:textId="77777777" w:rsidR="00A716F9" w:rsidRPr="009575AB" w:rsidRDefault="00A716F9" w:rsidP="00A716F9">
      <w:pPr>
        <w:rPr>
          <w:rFonts w:eastAsiaTheme="minorEastAsia"/>
        </w:rPr>
      </w:pPr>
      <w:r w:rsidRPr="009575AB">
        <w:rPr>
          <w:rFonts w:eastAsiaTheme="minorEastAsia" w:hint="eastAsia"/>
        </w:rPr>
        <w:t>・「数学教育」２０２０年１０月号（第</w:t>
      </w:r>
      <w:r w:rsidRPr="009575AB">
        <w:rPr>
          <w:rFonts w:eastAsiaTheme="minorEastAsia"/>
        </w:rPr>
        <w:t>61</w:t>
      </w:r>
      <w:r w:rsidRPr="009575AB">
        <w:rPr>
          <w:rFonts w:eastAsiaTheme="minorEastAsia" w:hint="eastAsia"/>
        </w:rPr>
        <w:t>巻第</w:t>
      </w:r>
      <w:r w:rsidRPr="009575AB">
        <w:rPr>
          <w:rFonts w:eastAsiaTheme="minorEastAsia"/>
        </w:rPr>
        <w:t>10</w:t>
      </w:r>
      <w:r w:rsidRPr="009575AB">
        <w:rPr>
          <w:rFonts w:eastAsiaTheme="minorEastAsia" w:hint="eastAsia"/>
        </w:rPr>
        <w:t>号）、「３つのキーワードで読み解く</w:t>
      </w:r>
      <w:r w:rsidRPr="009575AB">
        <w:rPr>
          <w:rFonts w:eastAsiaTheme="minorEastAsia"/>
        </w:rPr>
        <w:t xml:space="preserve"> </w:t>
      </w:r>
      <w:r w:rsidRPr="009575AB">
        <w:rPr>
          <w:rFonts w:eastAsiaTheme="minorEastAsia" w:hint="eastAsia"/>
        </w:rPr>
        <w:t>ポスト・コロナの授業デザイン」明治図書</w:t>
      </w:r>
      <w:r w:rsidRPr="009575AB">
        <w:rPr>
          <w:rFonts w:eastAsiaTheme="minorEastAsia"/>
        </w:rPr>
        <w:t>2020/10/1</w:t>
      </w:r>
    </w:p>
    <w:p w14:paraId="39CAFA0F" w14:textId="77777777" w:rsidR="00A716F9" w:rsidRPr="009575AB" w:rsidRDefault="00A716F9" w:rsidP="00A716F9">
      <w:pPr>
        <w:rPr>
          <w:rFonts w:eastAsiaTheme="minorEastAsia"/>
        </w:rPr>
      </w:pPr>
      <w:r w:rsidRPr="009575AB">
        <w:rPr>
          <w:rFonts w:eastAsiaTheme="minorEastAsia" w:hint="eastAsia"/>
        </w:rPr>
        <w:t>・「楽しい体育の授業」２０２０年１０月号（通巻</w:t>
      </w:r>
      <w:r w:rsidRPr="009575AB">
        <w:rPr>
          <w:rFonts w:eastAsiaTheme="minorEastAsia"/>
        </w:rPr>
        <w:t>373</w:t>
      </w:r>
      <w:r w:rsidRPr="009575AB">
        <w:rPr>
          <w:rFonts w:eastAsiaTheme="minorEastAsia" w:hint="eastAsia"/>
        </w:rPr>
        <w:t>号）、「特集</w:t>
      </w:r>
      <w:r w:rsidRPr="009575AB">
        <w:rPr>
          <w:rFonts w:eastAsiaTheme="minorEastAsia"/>
        </w:rPr>
        <w:t xml:space="preserve"> </w:t>
      </w:r>
      <w:r w:rsidRPr="009575AB">
        <w:rPr>
          <w:rFonts w:eastAsiaTheme="minorEastAsia" w:hint="eastAsia"/>
        </w:rPr>
        <w:t>レベル別で提案！</w:t>
      </w:r>
      <w:r w:rsidRPr="009575AB">
        <w:rPr>
          <w:rFonts w:eastAsiaTheme="minorEastAsia"/>
        </w:rPr>
        <w:t xml:space="preserve"> w</w:t>
      </w:r>
      <w:r w:rsidRPr="009575AB">
        <w:rPr>
          <w:rFonts w:eastAsiaTheme="minorEastAsia" w:hint="eastAsia"/>
        </w:rPr>
        <w:t>i</w:t>
      </w:r>
      <w:r w:rsidRPr="009575AB">
        <w:rPr>
          <w:rFonts w:eastAsiaTheme="minorEastAsia"/>
        </w:rPr>
        <w:t>th</w:t>
      </w:r>
      <w:r w:rsidRPr="009575AB">
        <w:rPr>
          <w:rFonts w:eastAsiaTheme="minorEastAsia" w:hint="eastAsia"/>
        </w:rPr>
        <w:t>コロナ期の体育授業づくり」明治図書</w:t>
      </w:r>
      <w:r w:rsidRPr="009575AB">
        <w:rPr>
          <w:rFonts w:eastAsiaTheme="minorEastAsia"/>
        </w:rPr>
        <w:t>2020/10/1</w:t>
      </w:r>
    </w:p>
    <w:p w14:paraId="45555CAB" w14:textId="77777777" w:rsidR="00A4703D" w:rsidRPr="009575AB" w:rsidRDefault="00A4703D" w:rsidP="00A4703D">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（インフェクションコントロール）」２０２０年１０月号（第</w:t>
      </w:r>
      <w:r w:rsidRPr="009575AB">
        <w:rPr>
          <w:rFonts w:eastAsiaTheme="minorEastAsia"/>
        </w:rPr>
        <w:t>29</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w:t>
      </w:r>
      <w:r w:rsidRPr="009575AB">
        <w:rPr>
          <w:rFonts w:eastAsiaTheme="minorEastAsia"/>
        </w:rPr>
        <w:t>Practical</w:t>
      </w:r>
      <w:r w:rsidRPr="009575AB">
        <w:rPr>
          <w:rFonts w:eastAsiaTheme="minorEastAsia" w:hint="eastAsia"/>
        </w:rPr>
        <w:t>特集</w:t>
      </w:r>
      <w:r w:rsidRPr="009575AB">
        <w:rPr>
          <w:rFonts w:eastAsiaTheme="minorEastAsia" w:hint="eastAsia"/>
        </w:rPr>
        <w:t xml:space="preserve"> </w:t>
      </w:r>
      <w:r w:rsidRPr="009575AB">
        <w:rPr>
          <w:rFonts w:eastAsiaTheme="minorEastAsia" w:hint="eastAsia"/>
        </w:rPr>
        <w:t>病院経営への打撃、スタッフの疲弊…ピンチはチャンス！</w:t>
      </w:r>
      <w:r w:rsidRPr="009575AB">
        <w:rPr>
          <w:rFonts w:eastAsiaTheme="minorEastAsia"/>
        </w:rPr>
        <w:t xml:space="preserve"> </w:t>
      </w:r>
      <w:r w:rsidRPr="009575AB">
        <w:rPr>
          <w:rFonts w:eastAsiaTheme="minorEastAsia" w:hint="eastAsia"/>
        </w:rPr>
        <w:t>医療関連感染アウトブレイクの影響とリカバリー」メディカ出版</w:t>
      </w:r>
      <w:r w:rsidRPr="009575AB">
        <w:rPr>
          <w:rFonts w:eastAsiaTheme="minorEastAsia"/>
        </w:rPr>
        <w:t>2020/10/1</w:t>
      </w:r>
    </w:p>
    <w:p w14:paraId="5EB462F0" w14:textId="77777777" w:rsidR="004757FD" w:rsidRPr="009575AB" w:rsidRDefault="004757FD" w:rsidP="004757FD">
      <w:pPr>
        <w:rPr>
          <w:rFonts w:eastAsiaTheme="minorEastAsia"/>
        </w:rPr>
      </w:pPr>
      <w:r w:rsidRPr="009575AB">
        <w:rPr>
          <w:rFonts w:eastAsiaTheme="minorEastAsia" w:hint="eastAsia"/>
        </w:rPr>
        <w:t>・「月刊ＷｉＬＬ」２０２０年１０月特大号（通巻</w:t>
      </w:r>
      <w:r w:rsidRPr="009575AB">
        <w:rPr>
          <w:rFonts w:eastAsiaTheme="minorEastAsia"/>
        </w:rPr>
        <w:t>190</w:t>
      </w:r>
      <w:r w:rsidRPr="009575AB">
        <w:rPr>
          <w:rFonts w:eastAsiaTheme="minorEastAsia" w:hint="eastAsia"/>
        </w:rPr>
        <w:t>号）、「日本の日常を取り戻そう！」ワック</w:t>
      </w:r>
      <w:r w:rsidRPr="009575AB">
        <w:rPr>
          <w:rFonts w:eastAsiaTheme="minorEastAsia"/>
        </w:rPr>
        <w:t>2020/10/1</w:t>
      </w:r>
    </w:p>
    <w:p w14:paraId="6D4F8A47" w14:textId="77777777" w:rsidR="004018F4" w:rsidRPr="009575AB" w:rsidRDefault="004018F4" w:rsidP="004018F4">
      <w:pPr>
        <w:rPr>
          <w:rFonts w:eastAsiaTheme="minorEastAsia"/>
        </w:rPr>
      </w:pPr>
      <w:r w:rsidRPr="009575AB">
        <w:rPr>
          <w:rFonts w:eastAsiaTheme="minorEastAsia" w:hint="eastAsia"/>
        </w:rPr>
        <w:lastRenderedPageBreak/>
        <w:t>・森田靖郎『コロナ世代／人類の未来派』アドレナライズ（電子書籍）</w:t>
      </w:r>
      <w:r w:rsidRPr="009575AB">
        <w:rPr>
          <w:rFonts w:eastAsiaTheme="minorEastAsia"/>
        </w:rPr>
        <w:t>2020/10/1</w:t>
      </w:r>
      <w:r w:rsidRPr="009575AB">
        <w:rPr>
          <w:rFonts w:eastAsiaTheme="minorEastAsia" w:hint="eastAsia"/>
        </w:rPr>
        <w:t xml:space="preserve">　→</w:t>
      </w:r>
      <w:r w:rsidRPr="009575AB">
        <w:rPr>
          <w:rFonts w:eastAsiaTheme="minorEastAsia"/>
        </w:rPr>
        <w:t>2020/12/8</w:t>
      </w:r>
      <w:r w:rsidRPr="009575AB">
        <w:rPr>
          <w:rFonts w:eastAsiaTheme="minorEastAsia" w:hint="eastAsia"/>
        </w:rPr>
        <w:t>オンデマンド出版</w:t>
      </w:r>
    </w:p>
    <w:p w14:paraId="06DBD5B4" w14:textId="77777777" w:rsidR="001E673E" w:rsidRPr="009575AB" w:rsidRDefault="001E673E" w:rsidP="001E673E">
      <w:pPr>
        <w:rPr>
          <w:rFonts w:eastAsiaTheme="minorEastAsia"/>
        </w:rPr>
      </w:pPr>
      <w:r w:rsidRPr="009575AB">
        <w:rPr>
          <w:rFonts w:eastAsiaTheme="minorEastAsia" w:hint="eastAsia"/>
        </w:rPr>
        <w:t>・水谷哲也『新型コロナ超入門</w:t>
      </w:r>
      <w:r w:rsidRPr="009575AB">
        <w:rPr>
          <w:rFonts w:eastAsiaTheme="minorEastAsia"/>
        </w:rPr>
        <w:t xml:space="preserve"> </w:t>
      </w:r>
      <w:r w:rsidRPr="009575AB">
        <w:rPr>
          <w:rFonts w:eastAsiaTheme="minorEastAsia" w:hint="eastAsia"/>
        </w:rPr>
        <w:t>次波を乗り切る正しい知識』東京化学同人</w:t>
      </w:r>
      <w:r w:rsidRPr="009575AB">
        <w:rPr>
          <w:rFonts w:eastAsiaTheme="minorEastAsia"/>
        </w:rPr>
        <w:t>2020/10/1</w:t>
      </w:r>
      <w:r w:rsidRPr="009575AB">
        <w:rPr>
          <w:rFonts w:eastAsiaTheme="minorEastAsia" w:hint="eastAsia"/>
        </w:rPr>
        <w:t xml:space="preserve">　Ｓ</w:t>
      </w:r>
    </w:p>
    <w:p w14:paraId="631DDB19" w14:textId="77777777" w:rsidR="00CC481A" w:rsidRPr="009575AB" w:rsidRDefault="00CC481A" w:rsidP="00CC481A">
      <w:pPr>
        <w:rPr>
          <w:rFonts w:eastAsiaTheme="minorEastAsia"/>
        </w:rPr>
      </w:pPr>
      <w:r w:rsidRPr="009575AB">
        <w:rPr>
          <w:rFonts w:eastAsiaTheme="minorEastAsia" w:hint="eastAsia"/>
        </w:rPr>
        <w:t>・東京大学新聞社編『東大２０２１</w:t>
      </w:r>
      <w:r w:rsidRPr="009575AB">
        <w:rPr>
          <w:rFonts w:eastAsiaTheme="minorEastAsia"/>
        </w:rPr>
        <w:t xml:space="preserve"> </w:t>
      </w:r>
      <w:r w:rsidRPr="009575AB">
        <w:rPr>
          <w:rFonts w:eastAsiaTheme="minorEastAsia" w:hint="eastAsia"/>
        </w:rPr>
        <w:t>東大／主義』東京大学出版会</w:t>
      </w:r>
      <w:r w:rsidRPr="009575AB">
        <w:rPr>
          <w:rFonts w:eastAsiaTheme="minorEastAsia"/>
        </w:rPr>
        <w:t>2020/10</w:t>
      </w:r>
      <w:r w:rsidRPr="009575AB">
        <w:rPr>
          <w:rFonts w:eastAsiaTheme="minorEastAsia" w:hint="eastAsia"/>
        </w:rPr>
        <w:t>/</w:t>
      </w:r>
      <w:r w:rsidRPr="009575AB">
        <w:rPr>
          <w:rFonts w:eastAsiaTheme="minorEastAsia"/>
        </w:rPr>
        <w:t>1</w:t>
      </w:r>
    </w:p>
    <w:p w14:paraId="58616064" w14:textId="77777777" w:rsidR="00E0002B" w:rsidRPr="009575AB" w:rsidRDefault="00E0002B" w:rsidP="00E0002B">
      <w:pPr>
        <w:rPr>
          <w:rFonts w:eastAsiaTheme="minorEastAsia"/>
        </w:rPr>
      </w:pPr>
      <w:r w:rsidRPr="009575AB">
        <w:rPr>
          <w:rFonts w:eastAsiaTheme="minorEastAsia" w:hint="eastAsia"/>
        </w:rPr>
        <w:t>・婦人之友社編集部『コロナと向き合う</w:t>
      </w:r>
      <w:r w:rsidRPr="009575AB">
        <w:rPr>
          <w:rFonts w:eastAsiaTheme="minorEastAsia"/>
        </w:rPr>
        <w:t xml:space="preserve"> </w:t>
      </w:r>
      <w:r w:rsidRPr="009575AB">
        <w:rPr>
          <w:rFonts w:eastAsiaTheme="minorEastAsia" w:hint="eastAsia"/>
        </w:rPr>
        <w:t>私たちはどう生きるか』婦人之友社</w:t>
      </w:r>
      <w:r w:rsidRPr="009575AB">
        <w:rPr>
          <w:rFonts w:eastAsiaTheme="minorEastAsia"/>
        </w:rPr>
        <w:t>2020/10/1</w:t>
      </w:r>
    </w:p>
    <w:p w14:paraId="4B410C8B" w14:textId="77777777" w:rsidR="0069442B" w:rsidRPr="009575AB" w:rsidRDefault="0069442B" w:rsidP="0069442B">
      <w:pPr>
        <w:rPr>
          <w:rFonts w:eastAsiaTheme="minorEastAsia"/>
        </w:rPr>
      </w:pPr>
      <w:r w:rsidRPr="009575AB">
        <w:rPr>
          <w:rFonts w:eastAsiaTheme="minorEastAsia" w:hint="eastAsia"/>
        </w:rPr>
        <w:t>・戸田裕大『米中金融戦争</w:t>
      </w:r>
      <w:r w:rsidRPr="009575AB">
        <w:rPr>
          <w:rFonts w:eastAsiaTheme="minorEastAsia"/>
        </w:rPr>
        <w:t xml:space="preserve"> </w:t>
      </w:r>
      <w:r w:rsidRPr="009575AB">
        <w:rPr>
          <w:rFonts w:eastAsiaTheme="minorEastAsia" w:hint="eastAsia"/>
        </w:rPr>
        <w:t>香港情勢と通貨覇権争いの行方』扶桑社新書</w:t>
      </w:r>
      <w:r w:rsidRPr="009575AB">
        <w:rPr>
          <w:rFonts w:eastAsiaTheme="minorEastAsia"/>
        </w:rPr>
        <w:t>2020/10/</w:t>
      </w:r>
      <w:r w:rsidRPr="009575AB">
        <w:rPr>
          <w:rFonts w:eastAsiaTheme="minorEastAsia" w:hint="eastAsia"/>
        </w:rPr>
        <w:t>1</w:t>
      </w:r>
    </w:p>
    <w:p w14:paraId="1351D3AB" w14:textId="77777777" w:rsidR="00E12ACD" w:rsidRPr="009575AB" w:rsidRDefault="00E12ACD" w:rsidP="00E12ACD">
      <w:pPr>
        <w:rPr>
          <w:rFonts w:eastAsiaTheme="minorEastAsia"/>
        </w:rPr>
      </w:pPr>
      <w:r w:rsidRPr="009575AB">
        <w:rPr>
          <w:rFonts w:eastAsiaTheme="minorEastAsia" w:hint="eastAsia"/>
        </w:rPr>
        <w:t>・太田光『違和感』扶桑社新書</w:t>
      </w:r>
      <w:r w:rsidRPr="009575AB">
        <w:rPr>
          <w:rFonts w:eastAsiaTheme="minorEastAsia"/>
        </w:rPr>
        <w:t>2020/10/1</w:t>
      </w:r>
      <w:r w:rsidRPr="009575AB">
        <w:rPr>
          <w:rFonts w:eastAsiaTheme="minorEastAsia" w:hint="eastAsia"/>
        </w:rPr>
        <w:t xml:space="preserve">　２０１８年刊の増補新書化</w:t>
      </w:r>
    </w:p>
    <w:p w14:paraId="0C53BE6D" w14:textId="77777777" w:rsidR="00533F8B" w:rsidRPr="009575AB" w:rsidRDefault="00533F8B" w:rsidP="00533F8B">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（インフェクションコントロール）」別冊、渋谷智恵編著、森兼啓太『感染管理認定看護師</w:t>
      </w:r>
      <w:r w:rsidRPr="009575AB">
        <w:rPr>
          <w:rFonts w:eastAsiaTheme="minorEastAsia"/>
        </w:rPr>
        <w:t xml:space="preserve"> </w:t>
      </w:r>
      <w:r w:rsidRPr="009575AB">
        <w:rPr>
          <w:rFonts w:eastAsiaTheme="minorEastAsia" w:hint="eastAsia"/>
        </w:rPr>
        <w:t>実践サポートブック</w:t>
      </w:r>
      <w:r w:rsidRPr="009575AB">
        <w:rPr>
          <w:rFonts w:eastAsiaTheme="minorEastAsia"/>
        </w:rPr>
        <w:t xml:space="preserve"> </w:t>
      </w:r>
      <w:r w:rsidRPr="009575AB">
        <w:rPr>
          <w:rFonts w:eastAsiaTheme="minorEastAsia" w:hint="eastAsia"/>
        </w:rPr>
        <w:t>お困りごとが解決！</w:t>
      </w:r>
      <w:r w:rsidRPr="009575AB">
        <w:rPr>
          <w:rFonts w:eastAsiaTheme="minorEastAsia"/>
        </w:rPr>
        <w:t xml:space="preserve"> </w:t>
      </w:r>
      <w:r w:rsidRPr="009575AB">
        <w:rPr>
          <w:rFonts w:eastAsiaTheme="minorEastAsia" w:hint="eastAsia"/>
        </w:rPr>
        <w:t>コロナ禍に使える最新情報あり！』メディカ出版</w:t>
      </w:r>
      <w:r w:rsidRPr="009575AB">
        <w:rPr>
          <w:rFonts w:eastAsiaTheme="minorEastAsia"/>
        </w:rPr>
        <w:t>2020/10/1</w:t>
      </w:r>
    </w:p>
    <w:p w14:paraId="59798A5B" w14:textId="26647F77" w:rsidR="00082238" w:rsidRPr="009575AB" w:rsidRDefault="00082238" w:rsidP="00082238">
      <w:pPr>
        <w:rPr>
          <w:rFonts w:eastAsiaTheme="minorEastAsia"/>
        </w:rPr>
      </w:pPr>
      <w:r w:rsidRPr="009575AB">
        <w:rPr>
          <w:rFonts w:eastAsiaTheme="minorEastAsia" w:hint="eastAsia"/>
        </w:rPr>
        <w:t>・日本産婦人科医会、日本母体救命システム普及協議会</w:t>
      </w:r>
      <w:r w:rsidR="00141160" w:rsidRPr="009575AB">
        <w:rPr>
          <w:rFonts w:eastAsiaTheme="minorEastAsia" w:hint="eastAsia"/>
        </w:rPr>
        <w:t>＝監修</w:t>
      </w:r>
      <w:r w:rsidRPr="009575AB">
        <w:rPr>
          <w:rFonts w:eastAsiaTheme="minorEastAsia" w:hint="eastAsia"/>
        </w:rPr>
        <w:t>、橋井康二、関沢明彦</w:t>
      </w:r>
      <w:r w:rsidR="00141160" w:rsidRPr="009575AB">
        <w:rPr>
          <w:rFonts w:eastAsiaTheme="minorEastAsia" w:hint="eastAsia"/>
        </w:rPr>
        <w:t>＝編集</w:t>
      </w:r>
      <w:r w:rsidRPr="009575AB">
        <w:rPr>
          <w:rFonts w:eastAsiaTheme="minorEastAsia" w:hint="eastAsia"/>
        </w:rPr>
        <w:t>『産科の感染防御ガイド</w:t>
      </w:r>
      <w:r w:rsidRPr="009575AB">
        <w:rPr>
          <w:rFonts w:eastAsiaTheme="minorEastAsia"/>
        </w:rPr>
        <w:t xml:space="preserve"> </w:t>
      </w:r>
      <w:r w:rsidRPr="009575AB">
        <w:rPr>
          <w:rFonts w:eastAsiaTheme="minorEastAsia" w:hint="eastAsia"/>
        </w:rPr>
        <w:t>新型コロナウイルス感染症に備える指針』メディカ出版</w:t>
      </w:r>
      <w:r w:rsidRPr="009575AB">
        <w:rPr>
          <w:rFonts w:eastAsiaTheme="minorEastAsia"/>
        </w:rPr>
        <w:t>2020/10/1</w:t>
      </w:r>
    </w:p>
    <w:p w14:paraId="095463C2" w14:textId="77777777" w:rsidR="00271A7F" w:rsidRPr="009575AB" w:rsidRDefault="00271A7F" w:rsidP="00271A7F">
      <w:pPr>
        <w:rPr>
          <w:rFonts w:eastAsiaTheme="minorEastAsia"/>
        </w:rPr>
      </w:pPr>
      <w:r w:rsidRPr="009575AB">
        <w:rPr>
          <w:rFonts w:eastAsiaTheme="minorEastAsia" w:hint="eastAsia"/>
        </w:rPr>
        <w:t>・ダニエル・デフォー『新訳ペスト』中山宥訳、興陽館（原著年の記載なし、１７２２年）</w:t>
      </w:r>
      <w:r w:rsidRPr="009575AB">
        <w:rPr>
          <w:rFonts w:eastAsiaTheme="minorEastAsia" w:hint="eastAsia"/>
        </w:rPr>
        <w:t>2</w:t>
      </w:r>
      <w:r w:rsidRPr="009575AB">
        <w:rPr>
          <w:rFonts w:eastAsiaTheme="minorEastAsia"/>
        </w:rPr>
        <w:t>020/10/1</w:t>
      </w:r>
    </w:p>
    <w:p w14:paraId="3F7AA688" w14:textId="77777777" w:rsidR="009A6D9C" w:rsidRPr="009575AB" w:rsidRDefault="009A6D9C" w:rsidP="009A6D9C">
      <w:pPr>
        <w:rPr>
          <w:rFonts w:eastAsiaTheme="minorEastAsia"/>
        </w:rPr>
      </w:pPr>
      <w:r w:rsidRPr="009575AB">
        <w:rPr>
          <w:rFonts w:eastAsiaTheme="minorEastAsia" w:hint="eastAsia"/>
        </w:rPr>
        <w:t>・タイムリー編集部編『想いをつなぐ</w:t>
      </w:r>
      <w:r w:rsidRPr="009575AB">
        <w:rPr>
          <w:rFonts w:eastAsiaTheme="minorEastAsia"/>
        </w:rPr>
        <w:t xml:space="preserve"> </w:t>
      </w:r>
      <w:r w:rsidRPr="009575AB">
        <w:rPr>
          <w:rFonts w:eastAsiaTheme="minorEastAsia" w:hint="eastAsia"/>
        </w:rPr>
        <w:t>２０２０年夏の球児たち』辰巳出版</w:t>
      </w:r>
      <w:r w:rsidRPr="009575AB">
        <w:rPr>
          <w:rFonts w:eastAsiaTheme="minorEastAsia"/>
        </w:rPr>
        <w:t>2020/10/1</w:t>
      </w:r>
    </w:p>
    <w:p w14:paraId="603630A7" w14:textId="77777777" w:rsidR="002C22AC" w:rsidRPr="009575AB" w:rsidRDefault="002C22AC" w:rsidP="002C22AC">
      <w:pPr>
        <w:rPr>
          <w:rFonts w:eastAsiaTheme="minorEastAsia"/>
        </w:rPr>
      </w:pPr>
      <w:r w:rsidRPr="009575AB">
        <w:rPr>
          <w:rFonts w:eastAsiaTheme="minorEastAsia" w:hint="eastAsia"/>
        </w:rPr>
        <w:t>・河野茂＝監修、崎長ライト＝編集『死者ゼロの真相</w:t>
      </w:r>
      <w:r w:rsidRPr="009575AB">
        <w:rPr>
          <w:rFonts w:eastAsiaTheme="minorEastAsia"/>
        </w:rPr>
        <w:t xml:space="preserve"> </w:t>
      </w:r>
      <w:r w:rsidRPr="009575AB">
        <w:rPr>
          <w:rFonts w:eastAsiaTheme="minorEastAsia" w:hint="eastAsia"/>
        </w:rPr>
        <w:t>長崎クルーズ船新型コロナ災害との激闘』長崎新聞社</w:t>
      </w:r>
      <w:r w:rsidRPr="009575AB">
        <w:rPr>
          <w:rFonts w:eastAsiaTheme="minorEastAsia"/>
        </w:rPr>
        <w:t>2020/10/1</w:t>
      </w:r>
    </w:p>
    <w:p w14:paraId="4B0CA6A1" w14:textId="2B136DCC" w:rsidR="005C3BF1" w:rsidRPr="009575AB" w:rsidRDefault="005C3BF1" w:rsidP="005C3BF1">
      <w:pPr>
        <w:rPr>
          <w:rFonts w:eastAsiaTheme="minorEastAsia"/>
        </w:rPr>
      </w:pPr>
      <w:r w:rsidRPr="009575AB">
        <w:rPr>
          <w:rFonts w:eastAsiaTheme="minorEastAsia" w:hint="eastAsia"/>
        </w:rPr>
        <w:t>・太田忠『株が上がっても下がってもしっかり稼ぐ投資のルール</w:t>
      </w:r>
      <w:r w:rsidRPr="009575AB">
        <w:rPr>
          <w:rFonts w:eastAsiaTheme="minorEastAsia"/>
        </w:rPr>
        <w:t xml:space="preserve"> </w:t>
      </w:r>
      <w:r w:rsidRPr="009575AB">
        <w:rPr>
          <w:rFonts w:eastAsiaTheme="minorEastAsia" w:hint="eastAsia"/>
        </w:rPr>
        <w:t>新版</w:t>
      </w:r>
      <w:r w:rsidRPr="009575AB">
        <w:rPr>
          <w:rFonts w:eastAsiaTheme="minorEastAsia"/>
        </w:rPr>
        <w:t xml:space="preserve"> </w:t>
      </w:r>
      <w:r w:rsidRPr="009575AB">
        <w:rPr>
          <w:rFonts w:eastAsiaTheme="minorEastAsia" w:hint="eastAsia"/>
        </w:rPr>
        <w:t>波乱相場を勝ち抜く』日経ビジネス人文庫</w:t>
      </w:r>
      <w:r w:rsidRPr="009575AB">
        <w:rPr>
          <w:rFonts w:eastAsiaTheme="minorEastAsia"/>
        </w:rPr>
        <w:t>2020/10/1</w:t>
      </w:r>
      <w:r w:rsidRPr="009575AB">
        <w:rPr>
          <w:rFonts w:eastAsiaTheme="minorEastAsia" w:hint="eastAsia"/>
        </w:rPr>
        <w:t xml:space="preserve">　２０１３年刊の</w:t>
      </w:r>
      <w:r w:rsidR="00E37C69" w:rsidRPr="009575AB">
        <w:rPr>
          <w:rFonts w:eastAsiaTheme="minorEastAsia" w:hint="eastAsia"/>
        </w:rPr>
        <w:t>加筆修正</w:t>
      </w:r>
      <w:r w:rsidRPr="009575AB">
        <w:rPr>
          <w:rFonts w:eastAsiaTheme="minorEastAsia" w:hint="eastAsia"/>
        </w:rPr>
        <w:t>新版</w:t>
      </w:r>
    </w:p>
    <w:p w14:paraId="632A00A5" w14:textId="77777777" w:rsidR="00D23A87" w:rsidRPr="009575AB" w:rsidRDefault="00D23A87" w:rsidP="00D23A87">
      <w:pPr>
        <w:rPr>
          <w:rFonts w:eastAsiaTheme="minorEastAsia"/>
        </w:rPr>
      </w:pPr>
      <w:r w:rsidRPr="009575AB">
        <w:rPr>
          <w:rFonts w:eastAsiaTheme="minorEastAsia" w:hint="eastAsia"/>
        </w:rPr>
        <w:t>・ジャレド・ダイヤモンド『危機と人類』全２冊、小川敏子、川上純子訳、日経ビジネス人文庫（原著２０１９年、日本語文庫版増補２０２０年）</w:t>
      </w:r>
      <w:r w:rsidRPr="009575AB">
        <w:rPr>
          <w:rFonts w:eastAsiaTheme="minorEastAsia"/>
        </w:rPr>
        <w:t>2020/10/1</w:t>
      </w:r>
      <w:r w:rsidRPr="009575AB">
        <w:rPr>
          <w:rFonts w:eastAsiaTheme="minorEastAsia" w:hint="eastAsia"/>
        </w:rPr>
        <w:t xml:space="preserve">　２０１９年刊の増補文庫化</w:t>
      </w:r>
    </w:p>
    <w:p w14:paraId="447F830E" w14:textId="77777777" w:rsidR="00271A7F" w:rsidRPr="009575AB" w:rsidRDefault="00271A7F" w:rsidP="00271A7F">
      <w:pPr>
        <w:rPr>
          <w:rFonts w:eastAsiaTheme="minorEastAsia"/>
        </w:rPr>
      </w:pPr>
      <w:r w:rsidRPr="009575AB">
        <w:rPr>
          <w:rFonts w:eastAsiaTheme="minorEastAsia" w:hint="eastAsia"/>
        </w:rPr>
        <w:t>・神岡建『新型コロナウイルス</w:t>
      </w:r>
      <w:r w:rsidRPr="009575AB">
        <w:rPr>
          <w:rFonts w:eastAsiaTheme="minorEastAsia"/>
        </w:rPr>
        <w:t xml:space="preserve"> </w:t>
      </w:r>
      <w:r w:rsidRPr="009575AB">
        <w:rPr>
          <w:rFonts w:eastAsiaTheme="minorEastAsia" w:hint="eastAsia"/>
        </w:rPr>
        <w:t>私のサイキックな闘い方』ＫＫロングセラーズ</w:t>
      </w:r>
      <w:r w:rsidRPr="009575AB">
        <w:rPr>
          <w:rFonts w:eastAsiaTheme="minorEastAsia"/>
        </w:rPr>
        <w:t>2020/10/1</w:t>
      </w:r>
    </w:p>
    <w:p w14:paraId="09031EB1" w14:textId="0EC443B2" w:rsidR="002050EA" w:rsidRPr="009575AB" w:rsidRDefault="002050EA" w:rsidP="002050EA">
      <w:pPr>
        <w:rPr>
          <w:rFonts w:eastAsiaTheme="minorEastAsia"/>
        </w:rPr>
      </w:pPr>
      <w:r w:rsidRPr="009575AB">
        <w:rPr>
          <w:rFonts w:eastAsiaTheme="minorEastAsia" w:hint="eastAsia"/>
        </w:rPr>
        <w:t>・佐藤明彦『教育委員会が本気出したらスゴかった。</w:t>
      </w:r>
      <w:r w:rsidRPr="009575AB">
        <w:rPr>
          <w:rFonts w:eastAsiaTheme="minorEastAsia"/>
        </w:rPr>
        <w:t xml:space="preserve"> </w:t>
      </w:r>
      <w:r w:rsidRPr="009575AB">
        <w:rPr>
          <w:rFonts w:eastAsiaTheme="minorEastAsia" w:hint="eastAsia"/>
        </w:rPr>
        <w:t>コロナ禍に２週間でオンライン授業を実現した熊本市の奇跡』時事通信</w:t>
      </w:r>
      <w:r w:rsidR="00F82584" w:rsidRPr="009575AB">
        <w:rPr>
          <w:rFonts w:eastAsiaTheme="minorEastAsia" w:hint="eastAsia"/>
        </w:rPr>
        <w:t>出版局</w:t>
      </w:r>
      <w:r w:rsidRPr="009575AB">
        <w:rPr>
          <w:rFonts w:eastAsiaTheme="minorEastAsia"/>
        </w:rPr>
        <w:t>2020/10/2</w:t>
      </w:r>
    </w:p>
    <w:p w14:paraId="44AAA016" w14:textId="77777777" w:rsidR="00F82584" w:rsidRPr="009575AB" w:rsidRDefault="00F82584" w:rsidP="00F82584">
      <w:pPr>
        <w:rPr>
          <w:rFonts w:eastAsiaTheme="minorEastAsia"/>
        </w:rPr>
      </w:pPr>
      <w:r w:rsidRPr="009575AB">
        <w:rPr>
          <w:rFonts w:eastAsiaTheme="minorEastAsia" w:hint="eastAsia"/>
        </w:rPr>
        <w:t>・浅井隆『巨大インフレと国家破産』第二海援隊</w:t>
      </w:r>
      <w:r w:rsidRPr="009575AB">
        <w:rPr>
          <w:rFonts w:eastAsiaTheme="minorEastAsia"/>
        </w:rPr>
        <w:t>2020/10/2</w:t>
      </w:r>
    </w:p>
    <w:p w14:paraId="6BBDB633" w14:textId="77777777" w:rsidR="00CE3BF7" w:rsidRPr="009575AB" w:rsidRDefault="00CE3BF7" w:rsidP="00CE3BF7">
      <w:pPr>
        <w:rPr>
          <w:rFonts w:eastAsiaTheme="minorEastAsia"/>
        </w:rPr>
      </w:pPr>
      <w:r w:rsidRPr="009575AB">
        <w:rPr>
          <w:rFonts w:eastAsiaTheme="minorEastAsia" w:hint="eastAsia"/>
        </w:rPr>
        <w:t>・大西良典『コロナ危機を生き残る飲食店の秘密</w:t>
      </w:r>
      <w:r w:rsidRPr="009575AB">
        <w:rPr>
          <w:rFonts w:eastAsiaTheme="minorEastAsia"/>
        </w:rPr>
        <w:t xml:space="preserve"> </w:t>
      </w:r>
      <w:r w:rsidRPr="009575AB">
        <w:rPr>
          <w:rFonts w:eastAsiaTheme="minorEastAsia" w:hint="eastAsia"/>
        </w:rPr>
        <w:t>チェーン店デザイン日本一の設計士が教える「ダサカッコイイ」の法則』扶桑社</w:t>
      </w:r>
      <w:r w:rsidRPr="009575AB">
        <w:rPr>
          <w:rFonts w:eastAsiaTheme="minorEastAsia"/>
        </w:rPr>
        <w:t>2020/10/2</w:t>
      </w:r>
    </w:p>
    <w:p w14:paraId="306E6771" w14:textId="77777777" w:rsidR="004757FD" w:rsidRPr="009575AB" w:rsidRDefault="004757FD" w:rsidP="00EA65E3">
      <w:pPr>
        <w:rPr>
          <w:rFonts w:eastAsiaTheme="minorEastAsia"/>
        </w:rPr>
      </w:pPr>
      <w:r w:rsidRPr="009575AB">
        <w:rPr>
          <w:rFonts w:eastAsiaTheme="minorEastAsia" w:hint="eastAsia"/>
        </w:rPr>
        <w:t>・上久保靖彦、小川榮太郎『ここまでわかった</w:t>
      </w:r>
      <w:r w:rsidRPr="009575AB">
        <w:rPr>
          <w:rFonts w:eastAsiaTheme="minorEastAsia"/>
        </w:rPr>
        <w:t xml:space="preserve"> </w:t>
      </w:r>
      <w:r w:rsidRPr="009575AB">
        <w:rPr>
          <w:rFonts w:eastAsiaTheme="minorEastAsia" w:hint="eastAsia"/>
        </w:rPr>
        <w:t>新型コロナ』ＷＡＣ文庫</w:t>
      </w:r>
      <w:r w:rsidRPr="009575AB">
        <w:rPr>
          <w:rFonts w:eastAsiaTheme="minorEastAsia"/>
        </w:rPr>
        <w:t>2020/10/2</w:t>
      </w:r>
      <w:r w:rsidRPr="009575AB">
        <w:rPr>
          <w:rFonts w:eastAsiaTheme="minorEastAsia" w:hint="eastAsia"/>
        </w:rPr>
        <w:t xml:space="preserve">　Ｓ</w:t>
      </w:r>
    </w:p>
    <w:p w14:paraId="7EF0B259" w14:textId="77777777" w:rsidR="00814FC0" w:rsidRPr="009575AB" w:rsidRDefault="00814FC0" w:rsidP="00814FC0">
      <w:pPr>
        <w:rPr>
          <w:rFonts w:eastAsiaTheme="minorEastAsia"/>
        </w:rPr>
      </w:pPr>
      <w:r w:rsidRPr="009575AB">
        <w:rPr>
          <w:rFonts w:eastAsiaTheme="minorEastAsia" w:hint="eastAsia"/>
        </w:rPr>
        <w:t>・「季刊Ｍｉｎｉｓｔｒｙ」２０２０年秋号（</w:t>
      </w:r>
      <w:r w:rsidRPr="009575AB">
        <w:rPr>
          <w:rFonts w:eastAsiaTheme="minorEastAsia"/>
        </w:rPr>
        <w:t>46</w:t>
      </w:r>
      <w:r w:rsidRPr="009575AB">
        <w:rPr>
          <w:rFonts w:eastAsiaTheme="minorEastAsia" w:hint="eastAsia"/>
        </w:rPr>
        <w:t>号）、「特集</w:t>
      </w:r>
      <w:r w:rsidRPr="009575AB">
        <w:rPr>
          <w:rFonts w:eastAsiaTheme="minorEastAsia"/>
        </w:rPr>
        <w:t xml:space="preserve"> </w:t>
      </w:r>
      <w:r w:rsidRPr="009575AB">
        <w:rPr>
          <w:rFonts w:eastAsiaTheme="minorEastAsia" w:hint="eastAsia"/>
        </w:rPr>
        <w:t>続・コロナ禍と向き合う──終わらない問い」キリスト新聞社</w:t>
      </w:r>
      <w:r w:rsidRPr="009575AB">
        <w:rPr>
          <w:rFonts w:eastAsiaTheme="minorEastAsia"/>
        </w:rPr>
        <w:t>2020/10/5</w:t>
      </w:r>
    </w:p>
    <w:p w14:paraId="1CF75CB6" w14:textId="77777777" w:rsidR="00325DFB" w:rsidRPr="009575AB" w:rsidRDefault="00325DFB" w:rsidP="00325DFB">
      <w:pPr>
        <w:rPr>
          <w:rFonts w:eastAsiaTheme="minorEastAsia"/>
        </w:rPr>
      </w:pPr>
      <w:r w:rsidRPr="009575AB">
        <w:rPr>
          <w:rFonts w:eastAsiaTheme="minorEastAsia" w:hint="eastAsia"/>
        </w:rPr>
        <w:t>・「日経ビジネス」２０２０年１０月５日号（通巻</w:t>
      </w:r>
      <w:r w:rsidRPr="009575AB">
        <w:rPr>
          <w:rFonts w:eastAsiaTheme="minorEastAsia"/>
        </w:rPr>
        <w:t>2060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w:t>
      </w:r>
      <w:r w:rsidRPr="009575AB">
        <w:rPr>
          <w:rFonts w:eastAsiaTheme="minorEastAsia" w:hint="eastAsia"/>
        </w:rPr>
        <w:t xml:space="preserve"> </w:t>
      </w:r>
      <w:r w:rsidRPr="009575AB">
        <w:rPr>
          <w:rFonts w:eastAsiaTheme="minorEastAsia" w:hint="eastAsia"/>
        </w:rPr>
        <w:t>国際化</w:t>
      </w:r>
      <w:r w:rsidRPr="009575AB">
        <w:rPr>
          <w:rFonts w:eastAsiaTheme="minorEastAsia"/>
        </w:rPr>
        <w:t xml:space="preserve"> </w:t>
      </w:r>
      <w:r w:rsidRPr="009575AB">
        <w:rPr>
          <w:rFonts w:eastAsiaTheme="minorEastAsia" w:hint="eastAsia"/>
        </w:rPr>
        <w:t>高齢化で進む</w:t>
      </w:r>
      <w:r w:rsidRPr="009575AB">
        <w:rPr>
          <w:rFonts w:eastAsiaTheme="minorEastAsia"/>
        </w:rPr>
        <w:t xml:space="preserve"> </w:t>
      </w:r>
      <w:r w:rsidRPr="009575AB">
        <w:rPr>
          <w:rFonts w:eastAsiaTheme="minorEastAsia" w:hint="eastAsia"/>
        </w:rPr>
        <w:t>首都圏分析</w:t>
      </w:r>
      <w:r w:rsidRPr="009575AB">
        <w:rPr>
          <w:rFonts w:eastAsiaTheme="minorEastAsia"/>
        </w:rPr>
        <w:t xml:space="preserve"> </w:t>
      </w:r>
      <w:r w:rsidRPr="009575AB">
        <w:rPr>
          <w:rFonts w:eastAsiaTheme="minorEastAsia" w:hint="eastAsia"/>
        </w:rPr>
        <w:t>「移動なき社会」の未来」日経ＢＰ</w:t>
      </w:r>
    </w:p>
    <w:p w14:paraId="1EACE880" w14:textId="77777777" w:rsidR="0065333B" w:rsidRPr="009575AB" w:rsidRDefault="0065333B" w:rsidP="0065333B">
      <w:r w:rsidRPr="009575AB">
        <w:rPr>
          <w:rFonts w:hint="eastAsia"/>
        </w:rPr>
        <w:t>・「月刊不動産流通」２０２０年１０月号（第</w:t>
      </w:r>
      <w:r w:rsidRPr="009575AB">
        <w:t>39</w:t>
      </w:r>
      <w:r w:rsidRPr="009575AB">
        <w:rPr>
          <w:rFonts w:hint="eastAsia"/>
        </w:rPr>
        <w:t>巻第４号、通巻</w:t>
      </w:r>
      <w:r w:rsidRPr="009575AB">
        <w:t>461</w:t>
      </w:r>
      <w:r w:rsidRPr="009575AB">
        <w:rPr>
          <w:rFonts w:hint="eastAsia"/>
        </w:rPr>
        <w:t>号）、「特集</w:t>
      </w:r>
      <w:r w:rsidRPr="009575AB">
        <w:t xml:space="preserve"> </w:t>
      </w:r>
      <w:r w:rsidRPr="009575AB">
        <w:rPr>
          <w:rFonts w:hint="eastAsia"/>
        </w:rPr>
        <w:t>コロナで加速！</w:t>
      </w:r>
      <w:r w:rsidRPr="009575AB">
        <w:t xml:space="preserve"> </w:t>
      </w:r>
      <w:r w:rsidRPr="009575AB">
        <w:rPr>
          <w:rFonts w:hint="eastAsia"/>
        </w:rPr>
        <w:t>不動産テックで業務が変わる」不動産流通研究所</w:t>
      </w:r>
      <w:r w:rsidRPr="009575AB">
        <w:t>2020/10/5</w:t>
      </w:r>
    </w:p>
    <w:p w14:paraId="18253C2F" w14:textId="254A5A14"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3090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ウィズコロナ時代に対応した社会保障構築で重点要求</w:t>
      </w:r>
      <w:r w:rsidRPr="009575AB">
        <w:rPr>
          <w:rFonts w:eastAsiaTheme="minorEastAsia"/>
        </w:rPr>
        <w:t xml:space="preserve"> </w:t>
      </w:r>
      <w:r w:rsidRPr="009575AB">
        <w:rPr>
          <w:rFonts w:eastAsiaTheme="minorEastAsia" w:hint="eastAsia"/>
        </w:rPr>
        <w:t>─自民党部会に２０２１年度厚労省概算要求を説明─」法研</w:t>
      </w:r>
      <w:r w:rsidRPr="009575AB">
        <w:rPr>
          <w:rFonts w:eastAsiaTheme="minorEastAsia" w:hint="eastAsia"/>
        </w:rPr>
        <w:t>2</w:t>
      </w:r>
      <w:r w:rsidRPr="009575AB">
        <w:rPr>
          <w:rFonts w:eastAsiaTheme="minorEastAsia"/>
        </w:rPr>
        <w:t>020/10</w:t>
      </w:r>
      <w:r w:rsidRPr="009575AB">
        <w:rPr>
          <w:rFonts w:eastAsiaTheme="minorEastAsia" w:hint="eastAsia"/>
        </w:rPr>
        <w:t>/</w:t>
      </w:r>
      <w:r w:rsidRPr="009575AB">
        <w:rPr>
          <w:rFonts w:eastAsiaTheme="minorEastAsia"/>
        </w:rPr>
        <w:t>5</w:t>
      </w:r>
    </w:p>
    <w:p w14:paraId="56011CA8" w14:textId="77777777" w:rsidR="00362D85" w:rsidRPr="009575AB" w:rsidRDefault="00362D85" w:rsidP="00362D85">
      <w:pPr>
        <w:rPr>
          <w:rFonts w:eastAsiaTheme="minorEastAsia"/>
        </w:rPr>
      </w:pPr>
      <w:r w:rsidRPr="009575AB">
        <w:rPr>
          <w:rFonts w:eastAsiaTheme="minorEastAsia" w:hint="eastAsia"/>
        </w:rPr>
        <w:t>・高野孟『安倍政権時代</w:t>
      </w:r>
      <w:r w:rsidRPr="009575AB">
        <w:rPr>
          <w:rFonts w:eastAsiaTheme="minorEastAsia"/>
        </w:rPr>
        <w:t xml:space="preserve"> </w:t>
      </w:r>
      <w:r w:rsidRPr="009575AB">
        <w:rPr>
          <w:rFonts w:eastAsiaTheme="minorEastAsia" w:hint="eastAsia"/>
        </w:rPr>
        <w:t>空疎な７年８カ月』花伝社</w:t>
      </w:r>
      <w:r w:rsidRPr="009575AB">
        <w:rPr>
          <w:rFonts w:eastAsiaTheme="minorEastAsia" w:hint="eastAsia"/>
        </w:rPr>
        <w:t>2020</w:t>
      </w:r>
      <w:r w:rsidRPr="009575AB">
        <w:rPr>
          <w:rFonts w:eastAsiaTheme="minorEastAsia"/>
        </w:rPr>
        <w:t>/10/5</w:t>
      </w:r>
    </w:p>
    <w:p w14:paraId="68974EDB" w14:textId="77777777" w:rsidR="0029020E" w:rsidRPr="009575AB" w:rsidRDefault="0029020E" w:rsidP="0029020E">
      <w:pPr>
        <w:rPr>
          <w:rFonts w:eastAsiaTheme="minorEastAsia"/>
        </w:rPr>
      </w:pPr>
      <w:r w:rsidRPr="009575AB">
        <w:rPr>
          <w:rFonts w:eastAsiaTheme="minorEastAsia" w:hint="eastAsia"/>
        </w:rPr>
        <w:t>・吉澤兄一『コロナ禍の日本の風景とエッセイ─令和二年上期</w:t>
      </w:r>
      <w:r w:rsidRPr="009575AB">
        <w:rPr>
          <w:rFonts w:eastAsiaTheme="minorEastAsia"/>
        </w:rPr>
        <w:t xml:space="preserve"> </w:t>
      </w:r>
      <w:r w:rsidRPr="009575AB">
        <w:rPr>
          <w:rFonts w:eastAsiaTheme="minorEastAsia" w:hint="eastAsia"/>
        </w:rPr>
        <w:t>私撰七十句と季節のエッセ</w:t>
      </w:r>
      <w:r w:rsidRPr="009575AB">
        <w:rPr>
          <w:rFonts w:eastAsiaTheme="minorEastAsia" w:hint="eastAsia"/>
        </w:rPr>
        <w:lastRenderedPageBreak/>
        <w:t>イ』星雲社／湘南社</w:t>
      </w:r>
      <w:r w:rsidRPr="009575AB">
        <w:rPr>
          <w:rFonts w:eastAsiaTheme="minorEastAsia"/>
        </w:rPr>
        <w:t>2020/10/5</w:t>
      </w:r>
    </w:p>
    <w:p w14:paraId="1CEEE2AA" w14:textId="77777777" w:rsidR="008823E2" w:rsidRPr="009575AB" w:rsidRDefault="008823E2" w:rsidP="008823E2">
      <w:pPr>
        <w:rPr>
          <w:rFonts w:eastAsiaTheme="minorEastAsia"/>
        </w:rPr>
      </w:pPr>
      <w:r w:rsidRPr="009575AB">
        <w:rPr>
          <w:rFonts w:eastAsiaTheme="minorEastAsia" w:hint="eastAsia"/>
        </w:rPr>
        <w:t>・中田考、飯山陽『イスラームの論理と倫理』晶文社</w:t>
      </w:r>
      <w:r w:rsidRPr="009575AB">
        <w:rPr>
          <w:rFonts w:eastAsiaTheme="minorEastAsia"/>
        </w:rPr>
        <w:t>2020</w:t>
      </w:r>
      <w:r w:rsidRPr="009575AB">
        <w:rPr>
          <w:rFonts w:eastAsiaTheme="minorEastAsia" w:hint="eastAsia"/>
        </w:rPr>
        <w:t>/</w:t>
      </w:r>
      <w:r w:rsidRPr="009575AB">
        <w:rPr>
          <w:rFonts w:eastAsiaTheme="minorEastAsia"/>
        </w:rPr>
        <w:t>10/5</w:t>
      </w:r>
    </w:p>
    <w:p w14:paraId="4310B6FB" w14:textId="7BAEC601" w:rsidR="00CE043E" w:rsidRPr="009575AB" w:rsidRDefault="00CE043E" w:rsidP="00CE043E">
      <w:pPr>
        <w:rPr>
          <w:rFonts w:eastAsiaTheme="minorEastAsia"/>
        </w:rPr>
      </w:pPr>
      <w:r w:rsidRPr="009575AB">
        <w:rPr>
          <w:rFonts w:eastAsiaTheme="minorEastAsia" w:hint="eastAsia"/>
        </w:rPr>
        <w:t>・品川広平『「</w:t>
      </w:r>
      <w:r w:rsidRPr="009575AB">
        <w:rPr>
          <w:rFonts w:eastAsiaTheme="minorEastAsia"/>
        </w:rPr>
        <w:t>with</w:t>
      </w:r>
      <w:r w:rsidRPr="009575AB">
        <w:rPr>
          <w:rFonts w:eastAsiaTheme="minorEastAsia" w:hint="eastAsia"/>
        </w:rPr>
        <w:t>コロナ」時代に素早く元手ゼロ・スキルなしで月１０万円稼ぐ</w:t>
      </w:r>
      <w:r w:rsidRPr="009575AB">
        <w:rPr>
          <w:rFonts w:eastAsiaTheme="minorEastAsia"/>
        </w:rPr>
        <w:t xml:space="preserve"> </w:t>
      </w:r>
      <w:r w:rsidRPr="009575AB">
        <w:rPr>
          <w:rFonts w:eastAsiaTheme="minorEastAsia" w:hint="eastAsia"/>
        </w:rPr>
        <w:t>テレワーク副業のはじめかた』ソシム</w:t>
      </w:r>
      <w:r w:rsidRPr="009575AB">
        <w:rPr>
          <w:rFonts w:eastAsiaTheme="minorEastAsia"/>
        </w:rPr>
        <w:t>2020/10/5</w:t>
      </w:r>
    </w:p>
    <w:p w14:paraId="583637C0" w14:textId="77777777" w:rsidR="00CE043E" w:rsidRPr="009575AB" w:rsidRDefault="00CE043E" w:rsidP="00CE043E">
      <w:pPr>
        <w:rPr>
          <w:rFonts w:eastAsiaTheme="minorEastAsia"/>
        </w:rPr>
      </w:pPr>
      <w:r w:rsidRPr="009575AB">
        <w:rPr>
          <w:rFonts w:eastAsiaTheme="minorEastAsia" w:hint="eastAsia"/>
        </w:rPr>
        <w:t>・那須慎二『</w:t>
      </w:r>
      <w:r w:rsidRPr="009575AB">
        <w:rPr>
          <w:rFonts w:eastAsiaTheme="minorEastAsia"/>
        </w:rPr>
        <w:t>with</w:t>
      </w:r>
      <w:r w:rsidRPr="009575AB">
        <w:rPr>
          <w:rFonts w:eastAsiaTheme="minorEastAsia" w:hint="eastAsia"/>
        </w:rPr>
        <w:t>コロナ時代のための</w:t>
      </w:r>
      <w:r w:rsidRPr="009575AB">
        <w:rPr>
          <w:rFonts w:eastAsiaTheme="minorEastAsia"/>
        </w:rPr>
        <w:t xml:space="preserve"> </w:t>
      </w:r>
      <w:r w:rsidRPr="009575AB">
        <w:rPr>
          <w:rFonts w:eastAsiaTheme="minorEastAsia" w:hint="eastAsia"/>
        </w:rPr>
        <w:t>セキュリティの新常識』ソシム</w:t>
      </w:r>
      <w:r w:rsidRPr="009575AB">
        <w:rPr>
          <w:rFonts w:eastAsiaTheme="minorEastAsia"/>
        </w:rPr>
        <w:t>2020/10/5</w:t>
      </w:r>
    </w:p>
    <w:p w14:paraId="239B97C9" w14:textId="70A127FB" w:rsidR="00AE1AE8" w:rsidRPr="009575AB" w:rsidRDefault="00AE1AE8" w:rsidP="00A54A1C">
      <w:pPr>
        <w:rPr>
          <w:rFonts w:eastAsiaTheme="minorEastAsia"/>
        </w:rPr>
      </w:pPr>
      <w:r w:rsidRPr="009575AB">
        <w:rPr>
          <w:rFonts w:eastAsiaTheme="minorEastAsia" w:hint="eastAsia"/>
        </w:rPr>
        <w:t>・西堀貞夫、田中良基『赤ちゃんはなぜ「コロナ」「がん」を発症しないのか？』ヒカルランド</w:t>
      </w:r>
      <w:r w:rsidRPr="009575AB">
        <w:rPr>
          <w:rFonts w:eastAsiaTheme="minorEastAsia"/>
        </w:rPr>
        <w:t>2020/10/5</w:t>
      </w:r>
    </w:p>
    <w:p w14:paraId="101F701D" w14:textId="77777777" w:rsidR="00D25893" w:rsidRPr="009575AB" w:rsidRDefault="00D25893" w:rsidP="00D25893">
      <w:pPr>
        <w:rPr>
          <w:rFonts w:eastAsiaTheme="minorEastAsia"/>
        </w:rPr>
      </w:pPr>
      <w:r w:rsidRPr="009575AB">
        <w:rPr>
          <w:rFonts w:eastAsiaTheme="minorEastAsia" w:hint="eastAsia"/>
        </w:rPr>
        <w:t>・中村中『コロナ危機に打ち勝つ</w:t>
      </w:r>
      <w:r w:rsidRPr="009575AB">
        <w:rPr>
          <w:rFonts w:eastAsiaTheme="minorEastAsia"/>
        </w:rPr>
        <w:t xml:space="preserve"> </w:t>
      </w:r>
      <w:r w:rsidRPr="009575AB">
        <w:rPr>
          <w:rFonts w:eastAsiaTheme="minorEastAsia" w:hint="eastAsia"/>
        </w:rPr>
        <w:t>中小企業の新しい資金調達』ビジネス教育出版社</w:t>
      </w:r>
      <w:r w:rsidRPr="009575AB">
        <w:rPr>
          <w:rFonts w:eastAsiaTheme="minorEastAsia"/>
        </w:rPr>
        <w:t>2020/10/5</w:t>
      </w:r>
    </w:p>
    <w:p w14:paraId="0DA26880" w14:textId="77777777" w:rsidR="003011C6" w:rsidRPr="009575AB" w:rsidRDefault="003011C6" w:rsidP="003011C6">
      <w:pPr>
        <w:rPr>
          <w:rFonts w:eastAsiaTheme="minorEastAsia"/>
        </w:rPr>
      </w:pPr>
      <w:r w:rsidRPr="009575AB">
        <w:rPr>
          <w:rFonts w:eastAsiaTheme="minorEastAsia" w:hint="eastAsia"/>
        </w:rPr>
        <w:t>・ほんこん『コロナと国防</w:t>
      </w:r>
      <w:r w:rsidRPr="009575AB">
        <w:rPr>
          <w:rFonts w:eastAsiaTheme="minorEastAsia"/>
        </w:rPr>
        <w:t xml:space="preserve"> </w:t>
      </w:r>
      <w:r w:rsidRPr="009575AB">
        <w:rPr>
          <w:rFonts w:eastAsiaTheme="minorEastAsia" w:hint="eastAsia"/>
        </w:rPr>
        <w:t>ちょっと待て、こんな日本に誰がした！』ワニブックスＰＬＵＳ新書</w:t>
      </w:r>
      <w:r w:rsidRPr="009575AB">
        <w:rPr>
          <w:rFonts w:eastAsiaTheme="minorEastAsia"/>
        </w:rPr>
        <w:t>2020/10/5</w:t>
      </w:r>
    </w:p>
    <w:p w14:paraId="19638848" w14:textId="77777777" w:rsidR="000B45D7" w:rsidRPr="009575AB" w:rsidRDefault="000B45D7" w:rsidP="000B45D7">
      <w:pPr>
        <w:rPr>
          <w:rFonts w:eastAsiaTheme="minorEastAsia"/>
        </w:rPr>
      </w:pPr>
      <w:r w:rsidRPr="009575AB">
        <w:rPr>
          <w:rFonts w:eastAsiaTheme="minorEastAsia" w:hint="eastAsia"/>
        </w:rPr>
        <w:t>・放送批評懇談会「ＧＡＬＡＣ」２０２０年１０月号（第</w:t>
      </w:r>
      <w:r w:rsidRPr="009575AB">
        <w:rPr>
          <w:rFonts w:eastAsiaTheme="minorEastAsia"/>
        </w:rPr>
        <w:t>616</w:t>
      </w:r>
      <w:r w:rsidRPr="009575AB">
        <w:rPr>
          <w:rFonts w:eastAsiaTheme="minorEastAsia" w:hint="eastAsia"/>
        </w:rPr>
        <w:t>号）、「ポストコロナの放送」ＫＡＤＯＫＡＷＡ</w:t>
      </w:r>
      <w:r w:rsidRPr="009575AB">
        <w:rPr>
          <w:rFonts w:eastAsiaTheme="minorEastAsia"/>
        </w:rPr>
        <w:t>2020/10</w:t>
      </w:r>
      <w:r w:rsidRPr="009575AB">
        <w:rPr>
          <w:rFonts w:eastAsiaTheme="minorEastAsia" w:hint="eastAsia"/>
        </w:rPr>
        <w:t>/</w:t>
      </w:r>
      <w:r w:rsidRPr="009575AB">
        <w:rPr>
          <w:rFonts w:eastAsiaTheme="minorEastAsia"/>
        </w:rPr>
        <w:t>6</w:t>
      </w:r>
    </w:p>
    <w:p w14:paraId="1BA7BBC1" w14:textId="77777777" w:rsidR="006B0C90" w:rsidRPr="009575AB" w:rsidRDefault="006B0C90" w:rsidP="006B0C90">
      <w:pPr>
        <w:rPr>
          <w:rFonts w:eastAsiaTheme="minorEastAsia"/>
        </w:rPr>
      </w:pPr>
      <w:r w:rsidRPr="009575AB">
        <w:rPr>
          <w:rFonts w:eastAsiaTheme="minorEastAsia" w:hint="eastAsia"/>
        </w:rPr>
        <w:t>・「ニューズウィーク日本版」２０２０年１０月６日号（第</w:t>
      </w:r>
      <w:r w:rsidRPr="009575AB">
        <w:rPr>
          <w:rFonts w:eastAsiaTheme="minorEastAsia"/>
        </w:rPr>
        <w:t>35</w:t>
      </w:r>
      <w:r w:rsidRPr="009575AB">
        <w:rPr>
          <w:rFonts w:eastAsiaTheme="minorEastAsia" w:hint="eastAsia"/>
        </w:rPr>
        <w:t>巻第</w:t>
      </w:r>
      <w:r w:rsidRPr="009575AB">
        <w:rPr>
          <w:rFonts w:eastAsiaTheme="minorEastAsia"/>
        </w:rPr>
        <w:t>38</w:t>
      </w:r>
      <w:r w:rsidRPr="009575AB">
        <w:rPr>
          <w:rFonts w:eastAsiaTheme="minorEastAsia" w:hint="eastAsia"/>
        </w:rPr>
        <w:t>号）、「感染症ｖｓ国家」ＣＣＣメディアハウス</w:t>
      </w:r>
    </w:p>
    <w:p w14:paraId="09D94E24" w14:textId="77777777" w:rsidR="00814FC0" w:rsidRPr="009575AB" w:rsidRDefault="00814FC0" w:rsidP="00814FC0">
      <w:pPr>
        <w:rPr>
          <w:rFonts w:eastAsiaTheme="minorEastAsia"/>
        </w:rPr>
      </w:pPr>
      <w:r w:rsidRPr="009575AB">
        <w:rPr>
          <w:rFonts w:eastAsiaTheme="minorEastAsia" w:hint="eastAsia"/>
        </w:rPr>
        <w:t>・岡田晴恵『最新知見で新型コロナとたたかう』岩波ブックレット</w:t>
      </w:r>
      <w:r w:rsidRPr="009575AB">
        <w:rPr>
          <w:rFonts w:eastAsiaTheme="minorEastAsia"/>
        </w:rPr>
        <w:t>2020/10/6</w:t>
      </w:r>
      <w:r w:rsidRPr="009575AB">
        <w:rPr>
          <w:rFonts w:eastAsiaTheme="minorEastAsia" w:hint="eastAsia"/>
        </w:rPr>
        <w:t xml:space="preserve">　Ｓ</w:t>
      </w:r>
    </w:p>
    <w:p w14:paraId="3DCAB191" w14:textId="77777777" w:rsidR="007C4CE6" w:rsidRPr="009575AB" w:rsidRDefault="007C4CE6" w:rsidP="007C4CE6">
      <w:pPr>
        <w:rPr>
          <w:rFonts w:eastAsiaTheme="minorEastAsia"/>
        </w:rPr>
      </w:pPr>
      <w:r w:rsidRPr="009575AB">
        <w:rPr>
          <w:rFonts w:eastAsiaTheme="minorEastAsia" w:hint="eastAsia"/>
        </w:rPr>
        <w:t>・永野剛造＝監修、河村万理＝マンガ『マンガでかんたん！</w:t>
      </w:r>
      <w:r w:rsidRPr="009575AB">
        <w:rPr>
          <w:rFonts w:eastAsiaTheme="minorEastAsia"/>
        </w:rPr>
        <w:t xml:space="preserve"> </w:t>
      </w:r>
      <w:r w:rsidRPr="009575AB">
        <w:rPr>
          <w:rFonts w:eastAsiaTheme="minorEastAsia" w:hint="eastAsia"/>
        </w:rPr>
        <w:t>病気にならない免疫力の上げかた』学研プラス</w:t>
      </w:r>
      <w:r w:rsidRPr="009575AB">
        <w:rPr>
          <w:rFonts w:eastAsiaTheme="minorEastAsia"/>
        </w:rPr>
        <w:t>2020/10/7</w:t>
      </w:r>
    </w:p>
    <w:p w14:paraId="71DC882D" w14:textId="77777777" w:rsidR="007C4CE6" w:rsidRPr="009575AB" w:rsidRDefault="007C4CE6" w:rsidP="007C4CE6">
      <w:pPr>
        <w:rPr>
          <w:rFonts w:eastAsiaTheme="minorEastAsia"/>
        </w:rPr>
      </w:pPr>
      <w:r w:rsidRPr="009575AB">
        <w:rPr>
          <w:rFonts w:eastAsiaTheme="minorEastAsia" w:hint="eastAsia"/>
        </w:rPr>
        <w:t>・マンガデザイナーズラボ＝まんが、橘悠紀＝構成『学研マンガでよくわかるシリーズ特別編</w:t>
      </w:r>
      <w:r w:rsidRPr="009575AB">
        <w:rPr>
          <w:rFonts w:eastAsiaTheme="minorEastAsia"/>
        </w:rPr>
        <w:t xml:space="preserve"> </w:t>
      </w:r>
      <w:r w:rsidRPr="009575AB">
        <w:rPr>
          <w:rFonts w:eastAsiaTheme="minorEastAsia" w:hint="eastAsia"/>
        </w:rPr>
        <w:t>ウイルスのひみつ</w:t>
      </w:r>
      <w:r w:rsidRPr="009575AB">
        <w:rPr>
          <w:rFonts w:eastAsiaTheme="minorEastAsia"/>
        </w:rPr>
        <w:t xml:space="preserve"> </w:t>
      </w:r>
      <w:r w:rsidRPr="009575AB">
        <w:rPr>
          <w:rFonts w:eastAsiaTheme="minorEastAsia" w:hint="eastAsia"/>
        </w:rPr>
        <w:t>〜新型コロナから大切なものを守るために〜』学研プラス</w:t>
      </w:r>
      <w:r w:rsidRPr="009575AB">
        <w:rPr>
          <w:rFonts w:eastAsiaTheme="minorEastAsia"/>
        </w:rPr>
        <w:t>2020/10/7</w:t>
      </w:r>
    </w:p>
    <w:p w14:paraId="14EF84A9" w14:textId="77777777" w:rsidR="00821938" w:rsidRPr="009575AB" w:rsidRDefault="00821938" w:rsidP="00821938">
      <w:pPr>
        <w:rPr>
          <w:rFonts w:eastAsiaTheme="minorEastAsia"/>
        </w:rPr>
      </w:pPr>
      <w:r w:rsidRPr="009575AB">
        <w:rPr>
          <w:rFonts w:eastAsiaTheme="minorEastAsia" w:hint="eastAsia"/>
        </w:rPr>
        <w:t>・塩田武士『デルタの羊』ＫＡＤＯＫＡＷＡ（小説）</w:t>
      </w:r>
      <w:r w:rsidRPr="009575AB">
        <w:rPr>
          <w:rFonts w:eastAsiaTheme="minorEastAsia"/>
        </w:rPr>
        <w:t>2020/10/7</w:t>
      </w:r>
    </w:p>
    <w:p w14:paraId="53C9A3E3" w14:textId="77777777" w:rsidR="00013D6E" w:rsidRPr="009575AB" w:rsidRDefault="00013D6E" w:rsidP="00013D6E">
      <w:pPr>
        <w:rPr>
          <w:rFonts w:eastAsiaTheme="minorEastAsia"/>
        </w:rPr>
      </w:pPr>
      <w:r w:rsidRPr="009575AB">
        <w:rPr>
          <w:rFonts w:eastAsiaTheme="minorEastAsia" w:hint="eastAsia"/>
        </w:rPr>
        <w:t>・伊藤亜紗『手の倫理』講談社選書メチエ</w:t>
      </w:r>
      <w:r w:rsidRPr="009575AB">
        <w:rPr>
          <w:rFonts w:eastAsiaTheme="minorEastAsia"/>
        </w:rPr>
        <w:t>2020/10/7</w:t>
      </w:r>
    </w:p>
    <w:p w14:paraId="6DE09C60" w14:textId="77777777" w:rsidR="00577C3D" w:rsidRPr="009575AB" w:rsidRDefault="00577C3D" w:rsidP="00577C3D">
      <w:pPr>
        <w:rPr>
          <w:rFonts w:eastAsiaTheme="minorEastAsia"/>
        </w:rPr>
      </w:pPr>
      <w:r w:rsidRPr="009575AB">
        <w:rPr>
          <w:rFonts w:eastAsiaTheme="minorEastAsia" w:hint="eastAsia"/>
        </w:rPr>
        <w:t>・能登清文『コロナ禍の経営者を守る</w:t>
      </w:r>
      <w:r w:rsidRPr="009575AB">
        <w:rPr>
          <w:rFonts w:eastAsiaTheme="minorEastAsia"/>
        </w:rPr>
        <w:t xml:space="preserve"> </w:t>
      </w:r>
      <w:r w:rsidRPr="009575AB">
        <w:rPr>
          <w:rFonts w:eastAsiaTheme="minorEastAsia" w:hint="eastAsia"/>
        </w:rPr>
        <w:t>〝増やす〟資産運用のはじめ方』ごま書房新社</w:t>
      </w:r>
      <w:r w:rsidRPr="009575AB">
        <w:rPr>
          <w:rFonts w:eastAsiaTheme="minorEastAsia" w:hint="eastAsia"/>
        </w:rPr>
        <w:t>2</w:t>
      </w:r>
      <w:r w:rsidRPr="009575AB">
        <w:rPr>
          <w:rFonts w:eastAsiaTheme="minorEastAsia"/>
        </w:rPr>
        <w:t>020/10/8</w:t>
      </w:r>
    </w:p>
    <w:p w14:paraId="54844375" w14:textId="4E7AFC18" w:rsidR="00F07965" w:rsidRPr="009575AB" w:rsidRDefault="00F07965" w:rsidP="00F07965">
      <w:pPr>
        <w:rPr>
          <w:rFonts w:eastAsiaTheme="minorEastAsia"/>
        </w:rPr>
      </w:pPr>
      <w:r w:rsidRPr="009575AB">
        <w:rPr>
          <w:rFonts w:eastAsiaTheme="minorEastAsia" w:hint="eastAsia"/>
        </w:rPr>
        <w:t>・一般社団法人国際経済連携推進センター編『コロナの先の世界</w:t>
      </w:r>
      <w:r w:rsidRPr="009575AB">
        <w:rPr>
          <w:rFonts w:eastAsiaTheme="minorEastAsia"/>
        </w:rPr>
        <w:t xml:space="preserve"> </w:t>
      </w:r>
      <w:r w:rsidRPr="009575AB">
        <w:rPr>
          <w:rFonts w:eastAsiaTheme="minorEastAsia" w:hint="eastAsia"/>
        </w:rPr>
        <w:t>国際社会の課題と挑戦』産経新聞出版（論考集）</w:t>
      </w:r>
      <w:r w:rsidRPr="009575AB">
        <w:rPr>
          <w:rFonts w:eastAsiaTheme="minorEastAsia"/>
        </w:rPr>
        <w:t>2020/10/8</w:t>
      </w:r>
    </w:p>
    <w:p w14:paraId="604718A3" w14:textId="77777777" w:rsidR="00D23A87" w:rsidRPr="009575AB" w:rsidRDefault="00D23A87" w:rsidP="00D23A87">
      <w:pPr>
        <w:rPr>
          <w:rFonts w:eastAsiaTheme="minorEastAsia"/>
        </w:rPr>
      </w:pPr>
      <w:r w:rsidRPr="009575AB">
        <w:rPr>
          <w:rFonts w:eastAsiaTheme="minorEastAsia" w:hint="eastAsia"/>
        </w:rPr>
        <w:t>・島津翔『さよならオフィス』日経プレミアシリーズ</w:t>
      </w:r>
      <w:r w:rsidRPr="009575AB">
        <w:rPr>
          <w:rFonts w:eastAsiaTheme="minorEastAsia"/>
        </w:rPr>
        <w:t>2020/10/8</w:t>
      </w:r>
    </w:p>
    <w:p w14:paraId="2B97763E" w14:textId="77777777" w:rsidR="00CA07AE" w:rsidRPr="009575AB" w:rsidRDefault="00CA07AE" w:rsidP="00CA07AE">
      <w:pPr>
        <w:rPr>
          <w:rFonts w:eastAsiaTheme="minorEastAsia"/>
        </w:rPr>
      </w:pPr>
      <w:r w:rsidRPr="009575AB">
        <w:rPr>
          <w:rFonts w:eastAsiaTheme="minorEastAsia" w:hint="eastAsia"/>
        </w:rPr>
        <w:t>・「Ｊｏｕｒｎａｌｉｓｍ」２０２０年１０月号（通巻</w:t>
      </w:r>
      <w:r w:rsidRPr="009575AB">
        <w:rPr>
          <w:rFonts w:eastAsiaTheme="minorEastAsia"/>
        </w:rPr>
        <w:t>365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コロナの秋に読む」朝日新聞出版</w:t>
      </w:r>
      <w:r w:rsidRPr="009575AB">
        <w:rPr>
          <w:rFonts w:eastAsiaTheme="minorEastAsia"/>
        </w:rPr>
        <w:t>2020/10/9</w:t>
      </w:r>
    </w:p>
    <w:p w14:paraId="55D8BB48" w14:textId="77777777" w:rsidR="00DC65A0" w:rsidRPr="009575AB" w:rsidRDefault="00DC65A0" w:rsidP="00DC65A0">
      <w:pPr>
        <w:rPr>
          <w:rFonts w:eastAsiaTheme="minorEastAsia"/>
        </w:rPr>
      </w:pPr>
      <w:r w:rsidRPr="009575AB">
        <w:rPr>
          <w:rFonts w:eastAsiaTheme="minorEastAsia" w:hint="eastAsia"/>
        </w:rPr>
        <w:t>・加谷珪一『日本は小国になるが、それは絶望ではない』ＫＡＤＯＫＡＷＡ</w:t>
      </w:r>
      <w:r w:rsidRPr="009575AB">
        <w:rPr>
          <w:rFonts w:eastAsiaTheme="minorEastAsia"/>
        </w:rPr>
        <w:t>2020/10/9</w:t>
      </w:r>
    </w:p>
    <w:p w14:paraId="262100F6" w14:textId="6F6BF5CE" w:rsidR="00655905" w:rsidRPr="009575AB" w:rsidRDefault="00655905" w:rsidP="00A54A1C">
      <w:pPr>
        <w:rPr>
          <w:rFonts w:eastAsiaTheme="minorEastAsia"/>
        </w:rPr>
      </w:pPr>
      <w:r w:rsidRPr="009575AB">
        <w:rPr>
          <w:rFonts w:eastAsiaTheme="minorEastAsia" w:hint="eastAsia"/>
        </w:rPr>
        <w:t>・大村秀章『スタートアップ興国論</w:t>
      </w:r>
      <w:r w:rsidRPr="009575AB">
        <w:rPr>
          <w:rFonts w:eastAsiaTheme="minorEastAsia"/>
        </w:rPr>
        <w:t xml:space="preserve"> </w:t>
      </w:r>
      <w:r w:rsidRPr="009575AB">
        <w:rPr>
          <w:rFonts w:eastAsiaTheme="minorEastAsia" w:hint="eastAsia"/>
        </w:rPr>
        <w:t>愛知が起こす成長革命Ⅲ』ＰＨＰエディターズ・グループ</w:t>
      </w:r>
      <w:r w:rsidRPr="009575AB">
        <w:rPr>
          <w:rFonts w:eastAsiaTheme="minorEastAsia"/>
        </w:rPr>
        <w:t>2020/10/</w:t>
      </w:r>
      <w:r w:rsidR="003F031B" w:rsidRPr="009575AB">
        <w:rPr>
          <w:rFonts w:eastAsiaTheme="minorEastAsia"/>
        </w:rPr>
        <w:t>9</w:t>
      </w:r>
    </w:p>
    <w:p w14:paraId="1230DA99" w14:textId="1E827F07" w:rsidR="00684902" w:rsidRPr="009575AB" w:rsidRDefault="00684902" w:rsidP="00A54A1C">
      <w:pPr>
        <w:rPr>
          <w:rFonts w:eastAsiaTheme="minorEastAsia"/>
        </w:rPr>
      </w:pPr>
      <w:r w:rsidRPr="009575AB">
        <w:rPr>
          <w:rFonts w:eastAsiaTheme="minorEastAsia" w:hint="eastAsia"/>
        </w:rPr>
        <w:t>・若林正恭『表参道のセレブ犬とカバーニャ要塞の野良犬』文春文庫</w:t>
      </w:r>
      <w:r w:rsidRPr="009575AB">
        <w:rPr>
          <w:rFonts w:eastAsiaTheme="minorEastAsia"/>
        </w:rPr>
        <w:t>2020/10/</w:t>
      </w:r>
      <w:r w:rsidR="00862103" w:rsidRPr="009575AB">
        <w:rPr>
          <w:rFonts w:eastAsiaTheme="minorEastAsia"/>
        </w:rPr>
        <w:t>10</w:t>
      </w:r>
      <w:r w:rsidRPr="009575AB">
        <w:rPr>
          <w:rFonts w:eastAsiaTheme="minorEastAsia" w:hint="eastAsia"/>
        </w:rPr>
        <w:t xml:space="preserve">　２０１７年刊の増補文庫化　初刊本は斎藤茂太賞受賞</w:t>
      </w:r>
    </w:p>
    <w:p w14:paraId="1B5A70B6" w14:textId="77777777" w:rsidR="00952754" w:rsidRPr="009575AB" w:rsidRDefault="00952754" w:rsidP="00952754">
      <w:pPr>
        <w:rPr>
          <w:rFonts w:eastAsiaTheme="minorEastAsia"/>
        </w:rPr>
      </w:pPr>
      <w:r w:rsidRPr="009575AB">
        <w:rPr>
          <w:rFonts w:eastAsiaTheme="minorEastAsia" w:hint="eastAsia"/>
        </w:rPr>
        <w:t>・「月刊保険診療」２０２０年１０月号（第</w:t>
      </w:r>
      <w:r w:rsidRPr="009575AB">
        <w:rPr>
          <w:rFonts w:eastAsiaTheme="minorEastAsia"/>
        </w:rPr>
        <w:t>75</w:t>
      </w:r>
      <w:r w:rsidRPr="009575AB">
        <w:rPr>
          <w:rFonts w:eastAsiaTheme="minorEastAsia" w:hint="eastAsia"/>
        </w:rPr>
        <w:t>巻第</w:t>
      </w:r>
      <w:r w:rsidRPr="009575AB">
        <w:rPr>
          <w:rFonts w:eastAsiaTheme="minorEastAsia"/>
        </w:rPr>
        <w:t>10</w:t>
      </w:r>
      <w:r w:rsidRPr="009575AB">
        <w:rPr>
          <w:rFonts w:eastAsiaTheme="minorEastAsia" w:hint="eastAsia"/>
        </w:rPr>
        <w:t>号）、「特集Ⅰ</w:t>
      </w:r>
      <w:r w:rsidRPr="009575AB">
        <w:rPr>
          <w:rFonts w:eastAsiaTheme="minorEastAsia"/>
        </w:rPr>
        <w:t xml:space="preserve"> </w:t>
      </w:r>
      <w:r w:rsidRPr="009575AB">
        <w:rPr>
          <w:rFonts w:eastAsiaTheme="minorEastAsia" w:hint="eastAsia"/>
        </w:rPr>
        <w:t>新型コロナ，そして医療の現実</w:t>
      </w:r>
      <w:r w:rsidRPr="009575AB">
        <w:rPr>
          <w:rFonts w:eastAsiaTheme="minorEastAsia"/>
        </w:rPr>
        <w:t xml:space="preserve"> </w:t>
      </w:r>
      <w:r w:rsidRPr="009575AB">
        <w:rPr>
          <w:rFonts w:eastAsiaTheme="minorEastAsia" w:hint="eastAsia"/>
        </w:rPr>
        <w:t>〜医療現場の〝待ったなし〟の最前線報告〜」医学通信社</w:t>
      </w:r>
      <w:r w:rsidRPr="009575AB">
        <w:rPr>
          <w:rFonts w:eastAsiaTheme="minorEastAsia" w:hint="eastAsia"/>
        </w:rPr>
        <w:t>2</w:t>
      </w:r>
      <w:r w:rsidRPr="009575AB">
        <w:rPr>
          <w:rFonts w:eastAsiaTheme="minorEastAsia"/>
        </w:rPr>
        <w:t>020/10/10</w:t>
      </w:r>
    </w:p>
    <w:p w14:paraId="48632D21"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」２０２０年９月上号（通巻</w:t>
      </w:r>
      <w:r w:rsidRPr="009575AB">
        <w:rPr>
          <w:rFonts w:eastAsiaTheme="minorEastAsia"/>
        </w:rPr>
        <w:t>671</w:t>
      </w:r>
      <w:r w:rsidRPr="009575AB">
        <w:rPr>
          <w:rFonts w:eastAsiaTheme="minorEastAsia" w:hint="eastAsia"/>
        </w:rPr>
        <w:t>号）、「全国初</w:t>
      </w:r>
      <w:r w:rsidRPr="009575AB">
        <w:rPr>
          <w:rFonts w:eastAsiaTheme="minorEastAsia"/>
        </w:rPr>
        <w:t xml:space="preserve"> </w:t>
      </w:r>
      <w:r w:rsidRPr="009575AB">
        <w:rPr>
          <w:rFonts w:eastAsiaTheme="minorEastAsia" w:hint="eastAsia"/>
        </w:rPr>
        <w:t>コロナ禍で法人県民税を２年減税</w:t>
      </w:r>
      <w:r w:rsidRPr="009575AB">
        <w:rPr>
          <w:rFonts w:eastAsiaTheme="minorEastAsia"/>
        </w:rPr>
        <w:t xml:space="preserve"> </w:t>
      </w:r>
      <w:r w:rsidRPr="009575AB">
        <w:rPr>
          <w:rFonts w:eastAsiaTheme="minorEastAsia" w:hint="eastAsia"/>
        </w:rPr>
        <w:t>超過税率を半分に」イマジン出版</w:t>
      </w:r>
      <w:r w:rsidRPr="009575AB">
        <w:rPr>
          <w:rFonts w:eastAsiaTheme="minorEastAsia"/>
        </w:rPr>
        <w:t>2020/10/10</w:t>
      </w:r>
    </w:p>
    <w:p w14:paraId="7F950468" w14:textId="77777777" w:rsidR="00C9033B" w:rsidRPr="009575AB" w:rsidRDefault="00C9033B" w:rsidP="00C9033B">
      <w:pPr>
        <w:rPr>
          <w:rFonts w:eastAsiaTheme="minorEastAsia"/>
        </w:rPr>
      </w:pPr>
      <w:r w:rsidRPr="009575AB">
        <w:rPr>
          <w:rFonts w:eastAsiaTheme="minorEastAsia" w:hint="eastAsia"/>
        </w:rPr>
        <w:t>・自治労連・地方自治問題研究機構「季刊</w:t>
      </w:r>
      <w:r w:rsidRPr="009575AB">
        <w:rPr>
          <w:rFonts w:eastAsiaTheme="minorEastAsia"/>
        </w:rPr>
        <w:t xml:space="preserve"> </w:t>
      </w:r>
      <w:r w:rsidRPr="009575AB">
        <w:rPr>
          <w:rFonts w:eastAsiaTheme="minorEastAsia" w:hint="eastAsia"/>
        </w:rPr>
        <w:t>自治と分権」２０２０年秋号（通巻</w:t>
      </w:r>
      <w:r w:rsidRPr="009575AB">
        <w:rPr>
          <w:rFonts w:eastAsiaTheme="minorEastAsia"/>
        </w:rPr>
        <w:t>81</w:t>
      </w:r>
      <w:r w:rsidRPr="009575AB">
        <w:rPr>
          <w:rFonts w:eastAsiaTheme="minorEastAsia" w:hint="eastAsia"/>
        </w:rPr>
        <w:t>号）、「特</w:t>
      </w:r>
      <w:r w:rsidRPr="009575AB">
        <w:rPr>
          <w:rFonts w:eastAsiaTheme="minorEastAsia" w:hint="eastAsia"/>
        </w:rPr>
        <w:lastRenderedPageBreak/>
        <w:t>集</w:t>
      </w:r>
      <w:r w:rsidRPr="009575AB">
        <w:rPr>
          <w:rFonts w:eastAsiaTheme="minorEastAsia"/>
        </w:rPr>
        <w:t xml:space="preserve"> </w:t>
      </w:r>
      <w:r w:rsidRPr="009575AB">
        <w:rPr>
          <w:rFonts w:eastAsiaTheme="minorEastAsia" w:hint="eastAsia"/>
        </w:rPr>
        <w:t>コロナショックと国の自治体戦略」大月書店</w:t>
      </w:r>
      <w:r w:rsidRPr="009575AB">
        <w:rPr>
          <w:rFonts w:eastAsiaTheme="minorEastAsia"/>
        </w:rPr>
        <w:t>2020</w:t>
      </w:r>
      <w:r w:rsidRPr="009575AB">
        <w:rPr>
          <w:rFonts w:eastAsiaTheme="minorEastAsia" w:hint="eastAsia"/>
        </w:rPr>
        <w:t>/</w:t>
      </w:r>
      <w:r w:rsidRPr="009575AB">
        <w:rPr>
          <w:rFonts w:eastAsiaTheme="minorEastAsia"/>
        </w:rPr>
        <w:t>10/10</w:t>
      </w:r>
    </w:p>
    <w:p w14:paraId="121C0D7D" w14:textId="5F261509" w:rsidR="00975EF3" w:rsidRPr="009575AB" w:rsidRDefault="00975EF3" w:rsidP="00975EF3">
      <w:pPr>
        <w:rPr>
          <w:rFonts w:eastAsiaTheme="minorEastAsia"/>
        </w:rPr>
      </w:pPr>
      <w:r w:rsidRPr="009575AB">
        <w:rPr>
          <w:rFonts w:eastAsiaTheme="minorEastAsia" w:hint="eastAsia"/>
        </w:rPr>
        <w:t>・「月刊地域医学」２０２０年１０月号（第</w:t>
      </w:r>
      <w:r w:rsidRPr="009575AB">
        <w:rPr>
          <w:rFonts w:eastAsiaTheme="minorEastAsia"/>
        </w:rPr>
        <w:t>34</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新型コロナウイルス感染症の最前線</w:t>
      </w:r>
      <w:r w:rsidRPr="009575AB">
        <w:rPr>
          <w:rFonts w:eastAsiaTheme="minorEastAsia"/>
        </w:rPr>
        <w:t xml:space="preserve"> </w:t>
      </w:r>
      <w:r w:rsidRPr="009575AB">
        <w:rPr>
          <w:rFonts w:eastAsiaTheme="minorEastAsia" w:hint="eastAsia"/>
        </w:rPr>
        <w:t>─学んだこと、そしてこれからへ─」公益社団法人地域医療振興会</w:t>
      </w:r>
      <w:r w:rsidRPr="009575AB">
        <w:rPr>
          <w:rFonts w:eastAsiaTheme="minorEastAsia"/>
        </w:rPr>
        <w:t>2020/10/10</w:t>
      </w:r>
    </w:p>
    <w:p w14:paraId="20F192BA" w14:textId="77777777" w:rsidR="00451A31" w:rsidRPr="009575AB" w:rsidRDefault="00451A31" w:rsidP="00451A31">
      <w:pPr>
        <w:rPr>
          <w:rFonts w:eastAsiaTheme="minorEastAsia"/>
        </w:rPr>
      </w:pPr>
      <w:r w:rsidRPr="009575AB">
        <w:rPr>
          <w:rFonts w:eastAsiaTheme="minorEastAsia" w:hint="eastAsia"/>
        </w:rPr>
        <w:t>・「子供の科学」２０２０年１１月号（第</w:t>
      </w:r>
      <w:r w:rsidRPr="009575AB">
        <w:rPr>
          <w:rFonts w:eastAsiaTheme="minorEastAsia"/>
        </w:rPr>
        <w:t>83</w:t>
      </w:r>
      <w:r w:rsidRPr="009575AB">
        <w:rPr>
          <w:rFonts w:eastAsiaTheme="minorEastAsia" w:hint="eastAsia"/>
        </w:rPr>
        <w:t>巻第</w:t>
      </w:r>
      <w:r w:rsidRPr="009575AB">
        <w:rPr>
          <w:rFonts w:eastAsiaTheme="minorEastAsia"/>
        </w:rPr>
        <w:t>11</w:t>
      </w:r>
      <w:r w:rsidRPr="009575AB">
        <w:rPr>
          <w:rFonts w:eastAsiaTheme="minorEastAsia" w:hint="eastAsia"/>
        </w:rPr>
        <w:t>号）、「この冬どうなる？</w:t>
      </w:r>
      <w:r w:rsidRPr="009575AB">
        <w:rPr>
          <w:rFonts w:eastAsiaTheme="minorEastAsia"/>
        </w:rPr>
        <w:t xml:space="preserve"> </w:t>
      </w:r>
      <w:r w:rsidRPr="009575AB">
        <w:rPr>
          <w:rFonts w:eastAsiaTheme="minorEastAsia" w:hint="eastAsia"/>
        </w:rPr>
        <w:t>新型コロナウイルス」誠文堂新光社</w:t>
      </w:r>
      <w:r w:rsidRPr="009575AB">
        <w:rPr>
          <w:rFonts w:eastAsiaTheme="minorEastAsia"/>
        </w:rPr>
        <w:t>2020/10/10</w:t>
      </w:r>
    </w:p>
    <w:p w14:paraId="11697349" w14:textId="77777777" w:rsidR="0041149B" w:rsidRPr="009575AB" w:rsidRDefault="0041149B" w:rsidP="0041149B">
      <w:pPr>
        <w:rPr>
          <w:rFonts w:eastAsiaTheme="minorEastAsia"/>
        </w:rPr>
      </w:pPr>
      <w:r w:rsidRPr="009575AB">
        <w:rPr>
          <w:rFonts w:eastAsiaTheme="minorEastAsia" w:hint="eastAsia"/>
        </w:rPr>
        <w:t>・「日経ヘルスケア」２０２０年１０月号（通巻</w:t>
      </w:r>
      <w:r w:rsidRPr="009575AB">
        <w:rPr>
          <w:rFonts w:eastAsiaTheme="minorEastAsia"/>
        </w:rPr>
        <w:t>372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「１００年に１度」に備える！</w:t>
      </w:r>
      <w:r w:rsidRPr="009575AB">
        <w:rPr>
          <w:rFonts w:eastAsiaTheme="minorEastAsia"/>
        </w:rPr>
        <w:t xml:space="preserve"> </w:t>
      </w:r>
      <w:r w:rsidRPr="009575AB">
        <w:rPr>
          <w:rFonts w:eastAsiaTheme="minorEastAsia" w:hint="eastAsia"/>
        </w:rPr>
        <w:t>医療・介護の災害対策」」日経ＢＰ</w:t>
      </w:r>
      <w:r w:rsidRPr="009575AB">
        <w:rPr>
          <w:rFonts w:eastAsiaTheme="minorEastAsia"/>
        </w:rPr>
        <w:t>2020/10/10</w:t>
      </w:r>
    </w:p>
    <w:p w14:paraId="2A2B7F67" w14:textId="77777777" w:rsidR="00BF52D2" w:rsidRPr="009575AB" w:rsidRDefault="00BF52D2" w:rsidP="00BF52D2">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（フェイズ・スリー）」２０２０年１１月号（通巻</w:t>
      </w:r>
      <w:r w:rsidRPr="009575AB">
        <w:rPr>
          <w:rFonts w:eastAsiaTheme="minorEastAsia" w:hint="eastAsia"/>
        </w:rPr>
        <w:t>4</w:t>
      </w:r>
      <w:r w:rsidRPr="009575AB">
        <w:rPr>
          <w:rFonts w:eastAsiaTheme="minorEastAsia"/>
        </w:rPr>
        <w:t>35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もう後戻りはありえない！</w:t>
      </w:r>
      <w:r w:rsidRPr="009575AB">
        <w:rPr>
          <w:rFonts w:eastAsiaTheme="minorEastAsia"/>
        </w:rPr>
        <w:t xml:space="preserve"> </w:t>
      </w:r>
      <w:r w:rsidRPr="009575AB">
        <w:rPr>
          <w:rFonts w:eastAsiaTheme="minorEastAsia" w:hint="eastAsia"/>
        </w:rPr>
        <w:t>「コロナ後」の病院経営を考える」日本医療企画</w:t>
      </w:r>
      <w:r w:rsidRPr="009575AB">
        <w:rPr>
          <w:rFonts w:eastAsiaTheme="minorEastAsia"/>
        </w:rPr>
        <w:t>2020/10/10</w:t>
      </w:r>
    </w:p>
    <w:p w14:paraId="566B2BB3" w14:textId="77777777" w:rsidR="00E20B91" w:rsidRPr="009575AB" w:rsidRDefault="00E20B91" w:rsidP="00E20B91">
      <w:pPr>
        <w:rPr>
          <w:rFonts w:eastAsiaTheme="minorEastAsia"/>
        </w:rPr>
      </w:pPr>
      <w:r w:rsidRPr="009575AB">
        <w:rPr>
          <w:rFonts w:eastAsiaTheme="minorEastAsia" w:hint="eastAsia"/>
        </w:rPr>
        <w:t>・「ビジネスガイド」２０２０年１０月号（通巻</w:t>
      </w:r>
      <w:r w:rsidRPr="009575AB">
        <w:rPr>
          <w:rFonts w:eastAsiaTheme="minorEastAsia"/>
        </w:rPr>
        <w:t>892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どの策をどの順番で講じればよいか？</w:t>
      </w:r>
      <w:r w:rsidRPr="009575AB">
        <w:rPr>
          <w:rFonts w:eastAsiaTheme="minorEastAsia"/>
        </w:rPr>
        <w:t xml:space="preserve"> </w:t>
      </w:r>
      <w:r w:rsidRPr="009575AB">
        <w:rPr>
          <w:rFonts w:eastAsiaTheme="minorEastAsia" w:hint="eastAsia"/>
        </w:rPr>
        <w:t>コロナ禍で人件費削減を行う場合の留意点」日本法令</w:t>
      </w:r>
      <w:r w:rsidRPr="009575AB">
        <w:rPr>
          <w:rFonts w:eastAsiaTheme="minorEastAsia"/>
        </w:rPr>
        <w:t>2020/10/10</w:t>
      </w:r>
    </w:p>
    <w:p w14:paraId="40EE229E"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・「フォーリン・アフェアーズ・リポート」２０２０年１０月号、「パンデミックと社会」</w:t>
      </w:r>
      <w:r w:rsidRPr="009575AB">
        <w:rPr>
          <w:rFonts w:ascii="Times New Roman" w:eastAsiaTheme="minorEastAsia" w:hAnsi="Times New Roman" w:hint="eastAsia"/>
        </w:rPr>
        <w:t>フォーリン・アフェアーズ・ジャパン</w:t>
      </w:r>
      <w:r w:rsidRPr="009575AB">
        <w:rPr>
          <w:rFonts w:eastAsiaTheme="minorEastAsia"/>
        </w:rPr>
        <w:t>2020/10</w:t>
      </w:r>
      <w:r w:rsidRPr="009575AB">
        <w:rPr>
          <w:rFonts w:eastAsiaTheme="minorEastAsia" w:hint="eastAsia"/>
        </w:rPr>
        <w:t>/</w:t>
      </w:r>
      <w:r w:rsidRPr="009575AB">
        <w:rPr>
          <w:rFonts w:eastAsiaTheme="minorEastAsia"/>
        </w:rPr>
        <w:t>10</w:t>
      </w:r>
    </w:p>
    <w:p w14:paraId="21B8D46B" w14:textId="77777777" w:rsidR="0093138B" w:rsidRPr="009575AB" w:rsidRDefault="0093138B" w:rsidP="0093138B">
      <w:pPr>
        <w:rPr>
          <w:rFonts w:eastAsiaTheme="minorEastAsia"/>
        </w:rPr>
      </w:pPr>
      <w:r w:rsidRPr="009575AB">
        <w:rPr>
          <w:rFonts w:eastAsiaTheme="minorEastAsia" w:hint="eastAsia"/>
        </w:rPr>
        <w:t>・「先見労務管理」２０２０年１０月１０日号（通巻</w:t>
      </w:r>
      <w:r w:rsidRPr="009575AB">
        <w:rPr>
          <w:rFonts w:eastAsiaTheme="minorEastAsia" w:hint="eastAsia"/>
        </w:rPr>
        <w:t>1</w:t>
      </w:r>
      <w:r w:rsidRPr="009575AB">
        <w:rPr>
          <w:rFonts w:eastAsiaTheme="minorEastAsia"/>
        </w:rPr>
        <w:t>642</w:t>
      </w:r>
      <w:r w:rsidRPr="009575AB">
        <w:rPr>
          <w:rFonts w:eastAsiaTheme="minorEastAsia" w:hint="eastAsia"/>
        </w:rPr>
        <w:t>号）、「特集</w:t>
      </w:r>
      <w:r w:rsidRPr="009575AB">
        <w:rPr>
          <w:rFonts w:eastAsiaTheme="minorEastAsia"/>
        </w:rPr>
        <w:t xml:space="preserve"> </w:t>
      </w:r>
      <w:r w:rsidRPr="009575AB">
        <w:rPr>
          <w:rFonts w:eastAsiaTheme="minorEastAsia" w:hint="eastAsia"/>
        </w:rPr>
        <w:t>先進企業に見るウィズコロナ時代のテレワーク</w:t>
      </w:r>
      <w:r w:rsidRPr="009575AB">
        <w:rPr>
          <w:rFonts w:eastAsiaTheme="minorEastAsia"/>
        </w:rPr>
        <w:t xml:space="preserve"> </w:t>
      </w:r>
      <w:r w:rsidRPr="009575AB">
        <w:rPr>
          <w:rFonts w:eastAsiaTheme="minorEastAsia" w:hint="eastAsia"/>
        </w:rPr>
        <w:t>離れていても大切となるコミュニケーションと信頼関係」労働調査会</w:t>
      </w:r>
      <w:r w:rsidRPr="009575AB">
        <w:rPr>
          <w:rFonts w:eastAsiaTheme="minorEastAsia"/>
        </w:rPr>
        <w:t>2020/10/10</w:t>
      </w:r>
    </w:p>
    <w:p w14:paraId="34E8988F" w14:textId="77777777" w:rsidR="00DC65A0" w:rsidRPr="009575AB" w:rsidRDefault="00DC65A0" w:rsidP="00DC65A0">
      <w:pPr>
        <w:rPr>
          <w:rFonts w:eastAsiaTheme="minorEastAsia"/>
        </w:rPr>
      </w:pPr>
      <w:r w:rsidRPr="009575AB">
        <w:rPr>
          <w:rFonts w:eastAsiaTheme="minorEastAsia" w:hint="eastAsia"/>
        </w:rPr>
        <w:t>・森永卓郎『なぜ日本経済は後手に回るのか』角川新書</w:t>
      </w:r>
      <w:r w:rsidRPr="009575AB">
        <w:rPr>
          <w:rFonts w:eastAsiaTheme="minorEastAsia"/>
        </w:rPr>
        <w:t>2020/10/10</w:t>
      </w:r>
    </w:p>
    <w:p w14:paraId="2F25FB85" w14:textId="77777777" w:rsidR="001B174A" w:rsidRPr="009575AB" w:rsidRDefault="001B174A" w:rsidP="001B174A">
      <w:pPr>
        <w:rPr>
          <w:rFonts w:eastAsiaTheme="minorEastAsia"/>
        </w:rPr>
      </w:pPr>
      <w:r w:rsidRPr="009575AB">
        <w:rPr>
          <w:rFonts w:eastAsiaTheme="minorEastAsia" w:hint="eastAsia"/>
        </w:rPr>
        <w:t>・武村政春、宮沢孝幸＝監修『ずかん</w:t>
      </w:r>
      <w:r w:rsidRPr="009575AB">
        <w:rPr>
          <w:rFonts w:eastAsiaTheme="minorEastAsia"/>
        </w:rPr>
        <w:t xml:space="preserve"> </w:t>
      </w:r>
      <w:r w:rsidRPr="009575AB">
        <w:rPr>
          <w:rFonts w:eastAsiaTheme="minorEastAsia" w:hint="eastAsia"/>
        </w:rPr>
        <w:t>ウイルス』技術評論社</w:t>
      </w:r>
      <w:r w:rsidRPr="009575AB">
        <w:rPr>
          <w:rFonts w:eastAsiaTheme="minorEastAsia"/>
        </w:rPr>
        <w:t>2020/10/10</w:t>
      </w:r>
    </w:p>
    <w:p w14:paraId="6860F41B" w14:textId="77777777" w:rsidR="00C15F8E" w:rsidRPr="009575AB" w:rsidRDefault="00C15F8E" w:rsidP="00C15F8E">
      <w:pPr>
        <w:rPr>
          <w:rFonts w:eastAsiaTheme="minorEastAsia"/>
        </w:rPr>
      </w:pPr>
      <w:r w:rsidRPr="009575AB">
        <w:rPr>
          <w:rFonts w:eastAsiaTheme="minorEastAsia" w:hint="eastAsia"/>
        </w:rPr>
        <w:t>・根来英行『ウイルスから体を守る』サンマーク出版</w:t>
      </w:r>
      <w:r w:rsidRPr="009575AB">
        <w:rPr>
          <w:rFonts w:eastAsiaTheme="minorEastAsia"/>
        </w:rPr>
        <w:t>2020/10/10</w:t>
      </w:r>
    </w:p>
    <w:p w14:paraId="2370A72B" w14:textId="77777777" w:rsidR="00833987" w:rsidRPr="009575AB" w:rsidRDefault="00833987" w:rsidP="00833987">
      <w:pPr>
        <w:rPr>
          <w:rFonts w:eastAsiaTheme="minorEastAsia"/>
        </w:rPr>
      </w:pPr>
      <w:r w:rsidRPr="009575AB">
        <w:rPr>
          <w:rFonts w:eastAsiaTheme="minorEastAsia" w:hint="eastAsia"/>
        </w:rPr>
        <w:t>・和合実『利他の施し』清文社</w:t>
      </w:r>
      <w:r w:rsidRPr="009575AB">
        <w:rPr>
          <w:rFonts w:eastAsiaTheme="minorEastAsia"/>
        </w:rPr>
        <w:t>2020/10/10</w:t>
      </w:r>
    </w:p>
    <w:p w14:paraId="2DE00DF5" w14:textId="77777777" w:rsidR="00DC65A0" w:rsidRPr="009575AB" w:rsidRDefault="00DC65A0" w:rsidP="00DC65A0">
      <w:pPr>
        <w:rPr>
          <w:rFonts w:eastAsiaTheme="minorEastAsia"/>
        </w:rPr>
      </w:pPr>
      <w:r w:rsidRPr="009575AB">
        <w:rPr>
          <w:rFonts w:eastAsiaTheme="minorEastAsia" w:hint="eastAsia"/>
        </w:rPr>
        <w:t>・関谷秀子『不登校、うつ状態、発達障害</w:t>
      </w:r>
      <w:r w:rsidRPr="009575AB">
        <w:rPr>
          <w:rFonts w:eastAsiaTheme="minorEastAsia"/>
        </w:rPr>
        <w:t xml:space="preserve"> </w:t>
      </w:r>
      <w:r w:rsidRPr="009575AB">
        <w:rPr>
          <w:rFonts w:eastAsiaTheme="minorEastAsia" w:hint="eastAsia"/>
        </w:rPr>
        <w:t>思春期に心が折れた時</w:t>
      </w:r>
      <w:r w:rsidRPr="009575AB">
        <w:rPr>
          <w:rFonts w:eastAsiaTheme="minorEastAsia"/>
        </w:rPr>
        <w:t xml:space="preserve"> </w:t>
      </w:r>
      <w:r w:rsidRPr="009575AB">
        <w:rPr>
          <w:rFonts w:eastAsiaTheme="minorEastAsia" w:hint="eastAsia"/>
        </w:rPr>
        <w:t>親がすべきこと</w:t>
      </w:r>
      <w:r w:rsidRPr="009575AB">
        <w:rPr>
          <w:rFonts w:eastAsiaTheme="minorEastAsia"/>
        </w:rPr>
        <w:t xml:space="preserve"> </w:t>
      </w:r>
      <w:r w:rsidRPr="009575AB">
        <w:rPr>
          <w:rFonts w:eastAsiaTheme="minorEastAsia" w:hint="eastAsia"/>
        </w:rPr>
        <w:t>コロナ禍でも「できる」解決のヒント』中公新書ラクレ</w:t>
      </w:r>
      <w:r w:rsidRPr="009575AB">
        <w:rPr>
          <w:rFonts w:eastAsiaTheme="minorEastAsia"/>
        </w:rPr>
        <w:t>2020/10/10</w:t>
      </w:r>
    </w:p>
    <w:p w14:paraId="14D6C26F" w14:textId="49F589D7" w:rsidR="005463AA" w:rsidRPr="009575AB" w:rsidRDefault="005463AA" w:rsidP="005463AA">
      <w:pPr>
        <w:rPr>
          <w:rFonts w:eastAsiaTheme="minorEastAsia"/>
        </w:rPr>
      </w:pPr>
      <w:r w:rsidRPr="009575AB">
        <w:rPr>
          <w:rFonts w:eastAsiaTheme="minorEastAsia" w:hint="eastAsia"/>
        </w:rPr>
        <w:t>・梶原絢子編集『多職種でコロナの危機と向き合う』日本看護協会出版会</w:t>
      </w:r>
      <w:r w:rsidRPr="009575AB">
        <w:rPr>
          <w:rFonts w:eastAsiaTheme="minorEastAsia"/>
        </w:rPr>
        <w:t>2020/10/10</w:t>
      </w:r>
    </w:p>
    <w:p w14:paraId="6721DBEA" w14:textId="4BDBCA87" w:rsidR="002A6537" w:rsidRPr="009575AB" w:rsidRDefault="002A6537" w:rsidP="002A6537">
      <w:pPr>
        <w:rPr>
          <w:rFonts w:eastAsiaTheme="minorEastAsia"/>
        </w:rPr>
      </w:pPr>
      <w:r w:rsidRPr="009575AB">
        <w:rPr>
          <w:rFonts w:eastAsiaTheme="minorEastAsia" w:hint="eastAsia"/>
        </w:rPr>
        <w:t>・石原新菜監修『眠れなくなるほど面白い</w:t>
      </w:r>
      <w:r w:rsidRPr="009575AB">
        <w:rPr>
          <w:rFonts w:eastAsiaTheme="minorEastAsia"/>
        </w:rPr>
        <w:t xml:space="preserve"> </w:t>
      </w:r>
      <w:r w:rsidRPr="009575AB">
        <w:rPr>
          <w:rFonts w:eastAsiaTheme="minorEastAsia" w:hint="eastAsia"/>
        </w:rPr>
        <w:t>図解</w:t>
      </w:r>
      <w:r w:rsidRPr="009575AB">
        <w:rPr>
          <w:rFonts w:eastAsiaTheme="minorEastAsia"/>
        </w:rPr>
        <w:t xml:space="preserve"> </w:t>
      </w:r>
      <w:r w:rsidRPr="009575AB">
        <w:rPr>
          <w:rFonts w:eastAsiaTheme="minorEastAsia" w:hint="eastAsia"/>
        </w:rPr>
        <w:t>免疫力の話』日本文芸社</w:t>
      </w:r>
      <w:r w:rsidRPr="009575AB">
        <w:rPr>
          <w:rFonts w:eastAsiaTheme="minorEastAsia"/>
        </w:rPr>
        <w:t>2020/10/10</w:t>
      </w:r>
    </w:p>
    <w:p w14:paraId="26161857" w14:textId="5301DED3" w:rsidR="007043D7" w:rsidRPr="009575AB" w:rsidRDefault="007043D7" w:rsidP="00F55822">
      <w:pPr>
        <w:rPr>
          <w:rFonts w:eastAsiaTheme="minorEastAsia"/>
        </w:rPr>
      </w:pPr>
      <w:r w:rsidRPr="009575AB">
        <w:rPr>
          <w:rFonts w:eastAsiaTheme="minorEastAsia" w:hint="eastAsia"/>
        </w:rPr>
        <w:t>・新保庄三、野澤祥子＝編著『自園で新型コロナウイルスの感染者が出たとき</w:t>
      </w:r>
      <w:r w:rsidRPr="009575AB">
        <w:rPr>
          <w:rFonts w:eastAsiaTheme="minorEastAsia"/>
        </w:rPr>
        <w:t xml:space="preserve"> </w:t>
      </w:r>
      <w:r w:rsidRPr="009575AB">
        <w:rPr>
          <w:rFonts w:eastAsiaTheme="minorEastAsia" w:hint="eastAsia"/>
        </w:rPr>
        <w:t>事例に学ぶ</w:t>
      </w:r>
      <w:r w:rsidRPr="009575AB">
        <w:rPr>
          <w:rFonts w:eastAsiaTheme="minorEastAsia"/>
        </w:rPr>
        <w:t xml:space="preserve"> </w:t>
      </w:r>
      <w:r w:rsidRPr="009575AB">
        <w:rPr>
          <w:rFonts w:eastAsiaTheme="minorEastAsia" w:hint="eastAsia"/>
        </w:rPr>
        <w:t>保育園・幼稚園・こども園で</w:t>
      </w:r>
      <w:r w:rsidRPr="009575AB">
        <w:rPr>
          <w:rFonts w:eastAsiaTheme="minorEastAsia"/>
        </w:rPr>
        <w:t xml:space="preserve"> </w:t>
      </w:r>
      <w:r w:rsidRPr="009575AB">
        <w:rPr>
          <w:rFonts w:eastAsiaTheme="minorEastAsia" w:hint="eastAsia"/>
        </w:rPr>
        <w:t>すぐにすること・日頃から備えておくこと』一般社団法人日本保育者支援協会</w:t>
      </w:r>
      <w:r w:rsidRPr="009575AB">
        <w:rPr>
          <w:rFonts w:eastAsiaTheme="minorEastAsia"/>
        </w:rPr>
        <w:t>2020/10/10</w:t>
      </w:r>
    </w:p>
    <w:p w14:paraId="6948EAB2" w14:textId="77777777" w:rsidR="00E20B91" w:rsidRPr="009575AB" w:rsidRDefault="00E20B91" w:rsidP="00E20B91">
      <w:pPr>
        <w:rPr>
          <w:rFonts w:eastAsiaTheme="minorEastAsia"/>
        </w:rPr>
      </w:pPr>
      <w:r w:rsidRPr="009575AB">
        <w:rPr>
          <w:rFonts w:eastAsiaTheme="minorEastAsia" w:hint="eastAsia"/>
        </w:rPr>
        <w:t>・岩出誠『知らないと企業責任を問われる！</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労務トラブル</w:t>
      </w:r>
      <w:r w:rsidRPr="009575AB">
        <w:rPr>
          <w:rFonts w:eastAsiaTheme="minorEastAsia"/>
        </w:rPr>
        <w:t xml:space="preserve"> </w:t>
      </w:r>
      <w:r w:rsidRPr="009575AB">
        <w:rPr>
          <w:rFonts w:eastAsiaTheme="minorEastAsia" w:hint="eastAsia"/>
        </w:rPr>
        <w:t>ケース別相談事例集』日本法令</w:t>
      </w:r>
      <w:r w:rsidRPr="009575AB">
        <w:rPr>
          <w:rFonts w:eastAsiaTheme="minorEastAsia"/>
        </w:rPr>
        <w:t>2020/10/10</w:t>
      </w:r>
    </w:p>
    <w:p w14:paraId="36FAAC73" w14:textId="77777777" w:rsidR="00237F45" w:rsidRPr="009575AB" w:rsidRDefault="00237F45" w:rsidP="00237F45">
      <w:pPr>
        <w:rPr>
          <w:rFonts w:eastAsiaTheme="minorEastAsia"/>
        </w:rPr>
      </w:pPr>
      <w:r w:rsidRPr="009575AB">
        <w:rPr>
          <w:rFonts w:eastAsiaTheme="minorEastAsia" w:hint="eastAsia"/>
        </w:rPr>
        <w:t>・大野和興、天笠啓祐『農と食の戦後史</w:t>
      </w:r>
      <w:r w:rsidRPr="009575AB">
        <w:rPr>
          <w:rFonts w:eastAsiaTheme="minorEastAsia"/>
        </w:rPr>
        <w:t xml:space="preserve"> </w:t>
      </w:r>
      <w:r w:rsidRPr="009575AB">
        <w:rPr>
          <w:rFonts w:eastAsiaTheme="minorEastAsia" w:hint="eastAsia"/>
        </w:rPr>
        <w:t>敗戦からポスト・コロナまで』緑風出版</w:t>
      </w:r>
      <w:r w:rsidRPr="009575AB">
        <w:rPr>
          <w:rFonts w:eastAsiaTheme="minorEastAsia"/>
        </w:rPr>
        <w:t>2020/10/10</w:t>
      </w:r>
    </w:p>
    <w:p w14:paraId="35DF859A" w14:textId="66F37D2D" w:rsidR="00F55822" w:rsidRPr="009575AB" w:rsidRDefault="00F55822" w:rsidP="00F55822">
      <w:pPr>
        <w:rPr>
          <w:rFonts w:eastAsiaTheme="minorEastAsia"/>
        </w:rPr>
      </w:pPr>
      <w:r w:rsidRPr="009575AB">
        <w:rPr>
          <w:rFonts w:eastAsiaTheme="minorEastAsia" w:hint="eastAsia"/>
        </w:rPr>
        <w:t>・久瑠あさ美『未来を決める勇気</w:t>
      </w:r>
      <w:r w:rsidRPr="009575AB">
        <w:rPr>
          <w:rFonts w:eastAsiaTheme="minorEastAsia"/>
        </w:rPr>
        <w:t xml:space="preserve"> </w:t>
      </w:r>
      <w:r w:rsidRPr="009575AB">
        <w:rPr>
          <w:rFonts w:eastAsiaTheme="minorEastAsia" w:hint="eastAsia"/>
        </w:rPr>
        <w:t>マインドの法則で、パンデミックを生きぬく』ワニ・プラス</w:t>
      </w:r>
      <w:r w:rsidRPr="009575AB">
        <w:rPr>
          <w:rFonts w:eastAsiaTheme="minorEastAsia"/>
        </w:rPr>
        <w:t>2020/10/10</w:t>
      </w:r>
    </w:p>
    <w:p w14:paraId="3F72F63E" w14:textId="77777777" w:rsidR="00325DFB" w:rsidRPr="009575AB" w:rsidRDefault="00325DFB" w:rsidP="00325DFB">
      <w:pPr>
        <w:rPr>
          <w:rFonts w:eastAsiaTheme="minorEastAsia"/>
        </w:rPr>
      </w:pPr>
      <w:r w:rsidRPr="009575AB">
        <w:rPr>
          <w:rFonts w:eastAsiaTheme="minorEastAsia" w:hint="eastAsia"/>
        </w:rPr>
        <w:t>・「日経ビジネス」２０２０年１０月１２日号（通巻</w:t>
      </w:r>
      <w:r w:rsidRPr="009575AB">
        <w:rPr>
          <w:rFonts w:eastAsiaTheme="minorEastAsia"/>
        </w:rPr>
        <w:t>2061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コロナに負けない</w:t>
      </w:r>
      <w:r w:rsidRPr="009575AB">
        <w:rPr>
          <w:rFonts w:eastAsiaTheme="minorEastAsia"/>
        </w:rPr>
        <w:t xml:space="preserve"> </w:t>
      </w:r>
      <w:r w:rsidRPr="009575AB">
        <w:rPr>
          <w:rFonts w:eastAsiaTheme="minorEastAsia" w:hint="eastAsia"/>
        </w:rPr>
        <w:t>ヒットの新法則</w:t>
      </w:r>
      <w:r w:rsidRPr="009575AB">
        <w:rPr>
          <w:rFonts w:eastAsiaTheme="minorEastAsia"/>
        </w:rPr>
        <w:t xml:space="preserve"> </w:t>
      </w:r>
      <w:r w:rsidRPr="009575AB">
        <w:rPr>
          <w:rFonts w:eastAsiaTheme="minorEastAsia" w:hint="eastAsia"/>
        </w:rPr>
        <w:t>今売るための４つの極意」日経ＢＰ</w:t>
      </w:r>
    </w:p>
    <w:p w14:paraId="278A40A9" w14:textId="77777777" w:rsidR="00FD0D06" w:rsidRPr="009575AB" w:rsidRDefault="00FD0D06" w:rsidP="00FD0D06">
      <w:pPr>
        <w:rPr>
          <w:rFonts w:eastAsiaTheme="minorEastAsia"/>
        </w:rPr>
      </w:pPr>
      <w:r w:rsidRPr="009575AB">
        <w:rPr>
          <w:rFonts w:eastAsiaTheme="minorEastAsia" w:hint="eastAsia"/>
        </w:rPr>
        <w:t>・「週刊</w:t>
      </w:r>
      <w:r w:rsidRPr="009575AB">
        <w:rPr>
          <w:rFonts w:eastAsiaTheme="minorEastAsia" w:hint="eastAsia"/>
        </w:rPr>
        <w:t>T</w:t>
      </w:r>
      <w:r w:rsidRPr="009575AB">
        <w:rPr>
          <w:rFonts w:eastAsiaTheme="minorEastAsia"/>
        </w:rPr>
        <w:t>&amp;Amaster</w:t>
      </w:r>
      <w:r w:rsidRPr="009575AB">
        <w:rPr>
          <w:rFonts w:eastAsiaTheme="minorEastAsia" w:hint="eastAsia"/>
        </w:rPr>
        <w:t>」２０２０年１０月１２日号（通巻</w:t>
      </w:r>
      <w:r w:rsidRPr="009575AB">
        <w:rPr>
          <w:rFonts w:eastAsiaTheme="minorEastAsia"/>
        </w:rPr>
        <w:t>853</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コロナ禍への対応を迫る各省庁の令和３年度税制改正要望」ロータス２１（電子書籍）</w:t>
      </w:r>
    </w:p>
    <w:p w14:paraId="270BCD11" w14:textId="4E6E049C" w:rsidR="009F78E7" w:rsidRPr="009575AB" w:rsidRDefault="009F78E7" w:rsidP="009F78E7">
      <w:pPr>
        <w:rPr>
          <w:rFonts w:eastAsiaTheme="minorEastAsia"/>
        </w:rPr>
      </w:pPr>
      <w:r w:rsidRPr="009575AB">
        <w:rPr>
          <w:rFonts w:eastAsiaTheme="minorEastAsia" w:hint="eastAsia"/>
        </w:rPr>
        <w:t>・</w:t>
      </w:r>
      <w:r w:rsidR="00BD17DD" w:rsidRPr="009575AB">
        <w:rPr>
          <w:rFonts w:eastAsiaTheme="minorEastAsia" w:hint="eastAsia"/>
        </w:rPr>
        <w:t>市川</w:t>
      </w:r>
      <w:r w:rsidRPr="009575AB">
        <w:rPr>
          <w:rFonts w:eastAsiaTheme="minorEastAsia" w:hint="eastAsia"/>
        </w:rPr>
        <w:t>憂人『</w:t>
      </w:r>
      <w:r w:rsidR="00BD17DD" w:rsidRPr="009575AB">
        <w:rPr>
          <w:rFonts w:eastAsiaTheme="minorEastAsia" w:hint="eastAsia"/>
        </w:rPr>
        <w:t>揺籠</w:t>
      </w:r>
      <w:r w:rsidRPr="009575AB">
        <w:rPr>
          <w:rFonts w:eastAsiaTheme="minorEastAsia" w:hint="eastAsia"/>
        </w:rPr>
        <w:t>のアディポクル』講談社（小説）</w:t>
      </w:r>
      <w:r w:rsidRPr="009575AB">
        <w:rPr>
          <w:rFonts w:eastAsiaTheme="minorEastAsia"/>
        </w:rPr>
        <w:t>2020/10/12</w:t>
      </w:r>
      <w:r w:rsidR="005D771B" w:rsidRPr="009575AB">
        <w:rPr>
          <w:rFonts w:eastAsiaTheme="minorEastAsia" w:hint="eastAsia"/>
        </w:rPr>
        <w:t xml:space="preserve">　→</w:t>
      </w:r>
      <w:r w:rsidR="005D771B" w:rsidRPr="009575AB">
        <w:rPr>
          <w:rFonts w:eastAsiaTheme="minorEastAsia"/>
        </w:rPr>
        <w:t>2024/3/15</w:t>
      </w:r>
      <w:r w:rsidR="005D771B" w:rsidRPr="009575AB">
        <w:rPr>
          <w:rFonts w:eastAsiaTheme="minorEastAsia" w:hint="eastAsia"/>
        </w:rPr>
        <w:t>文庫化</w:t>
      </w:r>
    </w:p>
    <w:p w14:paraId="7DE36A36" w14:textId="77777777" w:rsidR="007053C2" w:rsidRPr="009575AB" w:rsidRDefault="007053C2" w:rsidP="007053C2">
      <w:pPr>
        <w:rPr>
          <w:rFonts w:eastAsiaTheme="minorEastAsia"/>
        </w:rPr>
      </w:pPr>
      <w:r w:rsidRPr="009575AB">
        <w:rPr>
          <w:rFonts w:eastAsiaTheme="minorEastAsia" w:hint="eastAsia"/>
        </w:rPr>
        <w:t>・金菱清『新型コロナ</w:t>
      </w:r>
      <w:r w:rsidRPr="009575AB">
        <w:rPr>
          <w:rFonts w:eastAsiaTheme="minorEastAsia"/>
        </w:rPr>
        <w:t xml:space="preserve">interviews </w:t>
      </w:r>
      <w:r w:rsidRPr="009575AB">
        <w:rPr>
          <w:rFonts w:eastAsiaTheme="minorEastAsia" w:hint="eastAsia"/>
        </w:rPr>
        <w:t>市井の人々はいかに生き抜いたのか』デザインエッグ社（オンデマンド出版）</w:t>
      </w:r>
      <w:r w:rsidRPr="009575AB">
        <w:rPr>
          <w:rFonts w:eastAsiaTheme="minorEastAsia"/>
        </w:rPr>
        <w:t>2020/10/12</w:t>
      </w:r>
    </w:p>
    <w:p w14:paraId="286076AB" w14:textId="742E0BF9" w:rsidR="002856F2" w:rsidRPr="009575AB" w:rsidRDefault="002856F2" w:rsidP="002856F2">
      <w:pPr>
        <w:rPr>
          <w:rFonts w:eastAsiaTheme="minorEastAsia"/>
        </w:rPr>
      </w:pPr>
      <w:r w:rsidRPr="009575AB">
        <w:rPr>
          <w:rFonts w:eastAsiaTheme="minorEastAsia" w:hint="eastAsia"/>
        </w:rPr>
        <w:lastRenderedPageBreak/>
        <w:t>・日経ＢＰ編『日経テクノロジー展望</w:t>
      </w:r>
      <w:r w:rsidRPr="009575AB">
        <w:rPr>
          <w:rFonts w:eastAsiaTheme="minorEastAsia"/>
        </w:rPr>
        <w:t xml:space="preserve"> </w:t>
      </w:r>
      <w:r w:rsidRPr="009575AB">
        <w:rPr>
          <w:rFonts w:eastAsiaTheme="minorEastAsia" w:hint="eastAsia"/>
        </w:rPr>
        <w:t>新型コロナに立ち向かう１００の技術』日経ＢＰ</w:t>
      </w:r>
      <w:r w:rsidRPr="009575AB">
        <w:rPr>
          <w:rFonts w:eastAsiaTheme="minorEastAsia"/>
        </w:rPr>
        <w:t>2020/10/12</w:t>
      </w:r>
    </w:p>
    <w:p w14:paraId="598F831A" w14:textId="77777777" w:rsidR="00FA6850" w:rsidRPr="009575AB" w:rsidRDefault="00FA6850" w:rsidP="00FA6850">
      <w:r w:rsidRPr="009575AB">
        <w:rPr>
          <w:rFonts w:hint="eastAsia"/>
        </w:rPr>
        <w:t>・「週刊女性」２０２０年１０月１３日号（第</w:t>
      </w:r>
      <w:r w:rsidRPr="009575AB">
        <w:t>64</w:t>
      </w:r>
      <w:r w:rsidRPr="009575AB">
        <w:rPr>
          <w:rFonts w:hint="eastAsia"/>
        </w:rPr>
        <w:t>巻第</w:t>
      </w:r>
      <w:r w:rsidRPr="009575AB">
        <w:t>37</w:t>
      </w:r>
      <w:r w:rsidRPr="009575AB">
        <w:rPr>
          <w:rFonts w:hint="eastAsia"/>
        </w:rPr>
        <w:t>号）、「コロナとインフル同時流行に今から備えを！」主婦と生活社</w:t>
      </w:r>
      <w:r w:rsidRPr="009575AB">
        <w:t>2020</w:t>
      </w:r>
      <w:r w:rsidRPr="009575AB">
        <w:rPr>
          <w:rFonts w:hint="eastAsia"/>
        </w:rPr>
        <w:t>/</w:t>
      </w:r>
      <w:r w:rsidRPr="009575AB">
        <w:t>9</w:t>
      </w:r>
      <w:r w:rsidRPr="009575AB">
        <w:rPr>
          <w:rFonts w:hint="eastAsia"/>
        </w:rPr>
        <w:t>/</w:t>
      </w:r>
      <w:r w:rsidRPr="009575AB">
        <w:t>29</w:t>
      </w:r>
    </w:p>
    <w:p w14:paraId="2797C324" w14:textId="77777777" w:rsidR="005B1E5F" w:rsidRPr="009575AB" w:rsidRDefault="005B1E5F" w:rsidP="005B1E5F">
      <w:pPr>
        <w:rPr>
          <w:rFonts w:eastAsiaTheme="minorEastAsia"/>
        </w:rPr>
      </w:pPr>
      <w:r w:rsidRPr="009575AB">
        <w:rPr>
          <w:rFonts w:eastAsiaTheme="minorEastAsia" w:hint="eastAsia"/>
        </w:rPr>
        <w:t>・熊谷達也『いつもの明日』河北新報出版センター</w:t>
      </w:r>
      <w:r w:rsidRPr="009575AB">
        <w:rPr>
          <w:rFonts w:eastAsiaTheme="minorEastAsia"/>
        </w:rPr>
        <w:t>2020/10/14</w:t>
      </w:r>
    </w:p>
    <w:p w14:paraId="5238FC64" w14:textId="77777777" w:rsidR="00393BC2" w:rsidRPr="009575AB" w:rsidRDefault="00393BC2" w:rsidP="00393BC2">
      <w:pPr>
        <w:rPr>
          <w:rFonts w:eastAsiaTheme="minorEastAsia"/>
        </w:rPr>
      </w:pPr>
      <w:r w:rsidRPr="009575AB">
        <w:rPr>
          <w:rFonts w:eastAsiaTheme="minorEastAsia" w:hint="eastAsia"/>
        </w:rPr>
        <w:t>・池野文昭監修『ヘルスケア・イノベーション</w:t>
      </w:r>
      <w:r w:rsidRPr="009575AB">
        <w:rPr>
          <w:rFonts w:eastAsiaTheme="minorEastAsia"/>
        </w:rPr>
        <w:t xml:space="preserve"> </w:t>
      </w:r>
      <w:r w:rsidRPr="009575AB">
        <w:rPr>
          <w:rFonts w:eastAsiaTheme="minorEastAsia" w:hint="eastAsia"/>
        </w:rPr>
        <w:t>ポスト・コロナ時代の健康と社会』時評社</w:t>
      </w:r>
      <w:r w:rsidRPr="009575AB">
        <w:rPr>
          <w:rFonts w:eastAsiaTheme="minorEastAsia"/>
        </w:rPr>
        <w:t>2020/10/14</w:t>
      </w:r>
    </w:p>
    <w:p w14:paraId="06CAB309" w14:textId="77777777" w:rsidR="00393BC2" w:rsidRPr="009575AB" w:rsidRDefault="00393BC2" w:rsidP="00393BC2">
      <w:pPr>
        <w:rPr>
          <w:rFonts w:eastAsiaTheme="minorEastAsia"/>
        </w:rPr>
      </w:pPr>
      <w:r w:rsidRPr="009575AB">
        <w:rPr>
          <w:rFonts w:eastAsiaTheme="minorEastAsia" w:hint="eastAsia"/>
        </w:rPr>
        <w:t>・入江敦彦『英国ロックダウン１００日日記』本の雑誌社</w:t>
      </w:r>
      <w:r w:rsidRPr="009575AB">
        <w:rPr>
          <w:rFonts w:eastAsiaTheme="minorEastAsia"/>
        </w:rPr>
        <w:t>2020/10/14</w:t>
      </w:r>
    </w:p>
    <w:p w14:paraId="10C3378E" w14:textId="070DA5D7" w:rsidR="000B45D7" w:rsidRPr="009575AB" w:rsidRDefault="000B45D7" w:rsidP="000B45D7">
      <w:pPr>
        <w:rPr>
          <w:rFonts w:eastAsiaTheme="minorEastAsia"/>
        </w:rPr>
      </w:pPr>
      <w:r w:rsidRPr="009575AB">
        <w:rPr>
          <w:rFonts w:eastAsiaTheme="minorEastAsia" w:hint="eastAsia"/>
        </w:rPr>
        <w:t>・カミュ＝原作、車戸亮太＝漫画『ペスト』全４冊、新潮社バンチコミックス（漫画）</w:t>
      </w:r>
      <w:r w:rsidRPr="009575AB">
        <w:rPr>
          <w:rFonts w:eastAsiaTheme="minorEastAsia"/>
        </w:rPr>
        <w:t>2020/10/15</w:t>
      </w:r>
      <w:r w:rsidR="003947DB" w:rsidRPr="009575AB">
        <w:rPr>
          <w:rFonts w:eastAsiaTheme="minorEastAsia"/>
        </w:rPr>
        <w:t xml:space="preserve"> </w:t>
      </w:r>
      <w:r w:rsidRPr="009575AB">
        <w:rPr>
          <w:rFonts w:eastAsiaTheme="minorEastAsia"/>
        </w:rPr>
        <w:t>-</w:t>
      </w:r>
      <w:r w:rsidR="003947DB" w:rsidRPr="009575AB">
        <w:rPr>
          <w:rFonts w:eastAsiaTheme="minorEastAsia"/>
        </w:rPr>
        <w:t xml:space="preserve"> </w:t>
      </w:r>
      <w:r w:rsidRPr="009575AB">
        <w:rPr>
          <w:rFonts w:eastAsiaTheme="minorEastAsia"/>
        </w:rPr>
        <w:t>2021/9/15</w:t>
      </w:r>
    </w:p>
    <w:p w14:paraId="45FBFA4B" w14:textId="77777777" w:rsidR="00102249" w:rsidRPr="009575AB" w:rsidRDefault="00102249" w:rsidP="00102249">
      <w:pPr>
        <w:rPr>
          <w:rFonts w:eastAsiaTheme="minorEastAsia"/>
        </w:rPr>
      </w:pPr>
      <w:r w:rsidRPr="009575AB">
        <w:rPr>
          <w:rFonts w:eastAsiaTheme="minorEastAsia" w:hint="eastAsia"/>
        </w:rPr>
        <w:t>・溝口徹『ウイルスに強くなる「粘膜免疫力」</w:t>
      </w:r>
      <w:r w:rsidRPr="009575AB">
        <w:rPr>
          <w:rFonts w:eastAsiaTheme="minorEastAsia"/>
        </w:rPr>
        <w:t xml:space="preserve"> </w:t>
      </w:r>
      <w:r w:rsidRPr="009575AB">
        <w:rPr>
          <w:rFonts w:eastAsiaTheme="minorEastAsia" w:hint="eastAsia"/>
        </w:rPr>
        <w:t>栄養医学界からの最新報告』青春新書インテリジェンス</w:t>
      </w:r>
      <w:r w:rsidRPr="009575AB">
        <w:rPr>
          <w:rFonts w:eastAsiaTheme="minorEastAsia"/>
        </w:rPr>
        <w:t>2020/10/15</w:t>
      </w:r>
    </w:p>
    <w:p w14:paraId="43CA298A" w14:textId="77777777" w:rsidR="001E2931" w:rsidRPr="009575AB" w:rsidRDefault="001E2931" w:rsidP="001E2931">
      <w:pPr>
        <w:rPr>
          <w:rFonts w:eastAsiaTheme="minorEastAsia"/>
        </w:rPr>
      </w:pPr>
      <w:r w:rsidRPr="009575AB">
        <w:rPr>
          <w:rFonts w:eastAsiaTheme="minorEastAsia" w:hint="eastAsia"/>
        </w:rPr>
        <w:t>・植田健太編著『テレワークで困ったときに読む本</w:t>
      </w:r>
      <w:r w:rsidRPr="009575AB">
        <w:rPr>
          <w:rFonts w:eastAsiaTheme="minorEastAsia"/>
        </w:rPr>
        <w:t xml:space="preserve"> </w:t>
      </w:r>
      <w:r w:rsidRPr="009575AB">
        <w:rPr>
          <w:rFonts w:eastAsiaTheme="minorEastAsia" w:hint="eastAsia"/>
        </w:rPr>
        <w:t>設計・運用・メンタルヘルス対策』中央経済社</w:t>
      </w:r>
      <w:r w:rsidRPr="009575AB">
        <w:rPr>
          <w:rFonts w:eastAsiaTheme="minorEastAsia"/>
        </w:rPr>
        <w:t>2020/10/15</w:t>
      </w:r>
    </w:p>
    <w:p w14:paraId="7BEE1E4A" w14:textId="77777777" w:rsidR="002856F2" w:rsidRPr="009575AB" w:rsidRDefault="002856F2" w:rsidP="002856F2">
      <w:pPr>
        <w:rPr>
          <w:rFonts w:eastAsiaTheme="minorEastAsia"/>
        </w:rPr>
      </w:pPr>
      <w:r w:rsidRPr="009575AB">
        <w:rPr>
          <w:rFonts w:eastAsiaTheme="minorEastAsia" w:hint="eastAsia"/>
        </w:rPr>
        <w:t>・武田かおり、中島康之『Ｑ＆Ａ</w:t>
      </w:r>
      <w:r w:rsidRPr="009575AB">
        <w:rPr>
          <w:rFonts w:eastAsiaTheme="minorEastAsia"/>
        </w:rPr>
        <w:t xml:space="preserve"> </w:t>
      </w:r>
      <w:r w:rsidRPr="009575AB">
        <w:rPr>
          <w:rFonts w:eastAsiaTheme="minorEastAsia" w:hint="eastAsia"/>
        </w:rPr>
        <w:t>いまさら聞けないテレワークの常識』日経文庫</w:t>
      </w:r>
      <w:r w:rsidRPr="009575AB">
        <w:rPr>
          <w:rFonts w:eastAsiaTheme="minorEastAsia"/>
        </w:rPr>
        <w:t>2020/10/15</w:t>
      </w:r>
    </w:p>
    <w:p w14:paraId="59D38BBE" w14:textId="77777777" w:rsidR="00DD651C" w:rsidRPr="009575AB" w:rsidRDefault="00DD651C" w:rsidP="00DD651C">
      <w:pPr>
        <w:rPr>
          <w:rFonts w:eastAsiaTheme="minorEastAsia"/>
        </w:rPr>
      </w:pPr>
      <w:r w:rsidRPr="009575AB">
        <w:rPr>
          <w:rFonts w:eastAsiaTheme="minorEastAsia" w:hint="eastAsia"/>
        </w:rPr>
        <w:t>・島田眞路、荒神裕之『コロナ禍で暴かれた日本医療の盲点』平凡社新書</w:t>
      </w:r>
      <w:r w:rsidRPr="009575AB">
        <w:rPr>
          <w:rFonts w:eastAsiaTheme="minorEastAsia"/>
        </w:rPr>
        <w:t>2020/10/15</w:t>
      </w:r>
    </w:p>
    <w:p w14:paraId="380D75E2" w14:textId="77777777" w:rsidR="00DD651C" w:rsidRPr="009575AB" w:rsidRDefault="00DD651C" w:rsidP="00DD651C">
      <w:pPr>
        <w:rPr>
          <w:rFonts w:eastAsiaTheme="minorEastAsia"/>
        </w:rPr>
      </w:pPr>
      <w:r w:rsidRPr="009575AB">
        <w:rPr>
          <w:rFonts w:eastAsiaTheme="minorEastAsia" w:hint="eastAsia"/>
        </w:rPr>
        <w:t>・永濱利廣『経済危機はいつまで続くか</w:t>
      </w:r>
      <w:r w:rsidRPr="009575AB">
        <w:rPr>
          <w:rFonts w:eastAsiaTheme="minorEastAsia"/>
        </w:rPr>
        <w:t xml:space="preserve"> </w:t>
      </w:r>
      <w:r w:rsidRPr="009575AB">
        <w:rPr>
          <w:rFonts w:eastAsiaTheme="minorEastAsia" w:hint="eastAsia"/>
        </w:rPr>
        <w:t>コロナ・ショックに揺れる世界と日本』平凡社新書</w:t>
      </w:r>
      <w:r w:rsidRPr="009575AB">
        <w:rPr>
          <w:rFonts w:eastAsiaTheme="minorEastAsia"/>
        </w:rPr>
        <w:t>2020/10/15</w:t>
      </w:r>
    </w:p>
    <w:p w14:paraId="1E8D8448" w14:textId="68A82F41" w:rsidR="005132E4" w:rsidRPr="009575AB" w:rsidRDefault="005132E4" w:rsidP="0084600C">
      <w:pPr>
        <w:rPr>
          <w:rFonts w:eastAsiaTheme="minorEastAsia"/>
        </w:rPr>
      </w:pPr>
      <w:r w:rsidRPr="009575AB">
        <w:rPr>
          <w:rFonts w:eastAsiaTheme="minorEastAsia" w:hint="eastAsia"/>
        </w:rPr>
        <w:t>・藤川信夫『コーポレート・ガバナンスとフィンテックの制度設計の新展開』文眞堂</w:t>
      </w:r>
      <w:r w:rsidRPr="009575AB">
        <w:rPr>
          <w:rFonts w:eastAsiaTheme="minorEastAsia"/>
        </w:rPr>
        <w:t>2020/10/15</w:t>
      </w:r>
    </w:p>
    <w:p w14:paraId="4177C8FD" w14:textId="77777777" w:rsidR="00CC513F" w:rsidRPr="009575AB" w:rsidRDefault="00CC513F" w:rsidP="00CC513F">
      <w:pPr>
        <w:rPr>
          <w:rFonts w:eastAsiaTheme="minorEastAsia"/>
        </w:rPr>
      </w:pPr>
      <w:r w:rsidRPr="009575AB">
        <w:rPr>
          <w:rFonts w:eastAsiaTheme="minorEastAsia" w:hint="eastAsia"/>
        </w:rPr>
        <w:t>・「看護研究」２０２０年１０月号（第</w:t>
      </w:r>
      <w:r w:rsidRPr="009575AB">
        <w:rPr>
          <w:rFonts w:eastAsiaTheme="minorEastAsia"/>
        </w:rPr>
        <w:t>53</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ウィズ・コロナ時代の看護研究──ＣＯＶＩＤ‐</w:t>
      </w:r>
      <w:r w:rsidRPr="009575AB">
        <w:rPr>
          <w:rFonts w:eastAsiaTheme="minorEastAsia"/>
        </w:rPr>
        <w:t>19</w:t>
      </w:r>
      <w:r w:rsidRPr="009575AB">
        <w:rPr>
          <w:rFonts w:eastAsiaTheme="minorEastAsia" w:hint="eastAsia"/>
        </w:rPr>
        <w:t>は研究にどのような影響をもたらしているか２」医学書院</w:t>
      </w:r>
      <w:r w:rsidRPr="009575AB">
        <w:rPr>
          <w:rFonts w:eastAsiaTheme="minorEastAsia"/>
        </w:rPr>
        <w:t>2020/10/15</w:t>
      </w:r>
    </w:p>
    <w:p w14:paraId="36939C15" w14:textId="77777777" w:rsidR="000F6CBD" w:rsidRPr="009575AB" w:rsidRDefault="000F6CBD" w:rsidP="000F6CBD">
      <w:pPr>
        <w:rPr>
          <w:rFonts w:eastAsiaTheme="minorEastAsia"/>
        </w:rPr>
      </w:pPr>
      <w:r w:rsidRPr="009575AB">
        <w:rPr>
          <w:rFonts w:eastAsiaTheme="minorEastAsia" w:hint="eastAsia"/>
        </w:rPr>
        <w:t>・「季刊社会運動」２０２０年１０月号（通巻</w:t>
      </w:r>
      <w:r w:rsidRPr="009575AB">
        <w:rPr>
          <w:rFonts w:eastAsiaTheme="minorEastAsia"/>
        </w:rPr>
        <w:t>440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コロナ下のマイノリティ</w:t>
      </w:r>
      <w:r w:rsidRPr="009575AB">
        <w:rPr>
          <w:rFonts w:eastAsiaTheme="minorEastAsia"/>
        </w:rPr>
        <w:t xml:space="preserve"> </w:t>
      </w:r>
      <w:r w:rsidRPr="009575AB">
        <w:rPr>
          <w:rFonts w:eastAsiaTheme="minorEastAsia" w:hint="eastAsia"/>
        </w:rPr>
        <w:t>子ども、生活困窮者、障がい者、外国人」ほんの木</w:t>
      </w:r>
      <w:r w:rsidRPr="009575AB">
        <w:rPr>
          <w:rFonts w:eastAsiaTheme="minorEastAsia"/>
        </w:rPr>
        <w:t>2020/10/15</w:t>
      </w:r>
    </w:p>
    <w:p w14:paraId="69C77F59" w14:textId="77777777" w:rsidR="000B45D7" w:rsidRPr="009575AB" w:rsidRDefault="000B45D7" w:rsidP="000B45D7">
      <w:pPr>
        <w:rPr>
          <w:rFonts w:eastAsiaTheme="minorEastAsia"/>
        </w:rPr>
      </w:pPr>
      <w:r w:rsidRPr="009575AB">
        <w:rPr>
          <w:rFonts w:eastAsiaTheme="minorEastAsia" w:hint="eastAsia"/>
        </w:rPr>
        <w:t>・齋藤繁『山登りでつくる感染症に強い体</w:t>
      </w:r>
      <w:r w:rsidRPr="009575AB">
        <w:rPr>
          <w:rFonts w:eastAsiaTheme="minorEastAsia"/>
        </w:rPr>
        <w:t xml:space="preserve"> </w:t>
      </w:r>
      <w:r w:rsidRPr="009575AB">
        <w:rPr>
          <w:rFonts w:eastAsiaTheme="minorEastAsia" w:hint="eastAsia"/>
        </w:rPr>
        <w:t>コロナウイルスへの対処法』ヤマケイ新書</w:t>
      </w:r>
      <w:r w:rsidRPr="009575AB">
        <w:rPr>
          <w:rFonts w:eastAsiaTheme="minorEastAsia"/>
        </w:rPr>
        <w:t>2020/10/15</w:t>
      </w:r>
    </w:p>
    <w:p w14:paraId="57691036" w14:textId="77777777" w:rsidR="00040F4D" w:rsidRPr="009575AB" w:rsidRDefault="00040F4D" w:rsidP="00040F4D">
      <w:pPr>
        <w:rPr>
          <w:rFonts w:eastAsiaTheme="minorEastAsia"/>
        </w:rPr>
      </w:pPr>
      <w:r w:rsidRPr="009575AB">
        <w:rPr>
          <w:rFonts w:eastAsiaTheme="minorEastAsia" w:hint="eastAsia"/>
        </w:rPr>
        <w:t>・とちぎ地域・自治研究所編『コロナ禍を乗り越え新しい地方自治のあり方を考える</w:t>
      </w:r>
      <w:r w:rsidRPr="009575AB">
        <w:rPr>
          <w:rFonts w:eastAsiaTheme="minorEastAsia"/>
        </w:rPr>
        <w:t xml:space="preserve"> </w:t>
      </w:r>
      <w:r w:rsidRPr="009575AB">
        <w:rPr>
          <w:rFonts w:eastAsiaTheme="minorEastAsia" w:hint="eastAsia"/>
        </w:rPr>
        <w:t>とちぎ自治白書２０２０』随想舎</w:t>
      </w:r>
      <w:r w:rsidRPr="009575AB">
        <w:rPr>
          <w:rFonts w:eastAsiaTheme="minorEastAsia"/>
        </w:rPr>
        <w:t>2020/10/15</w:t>
      </w:r>
    </w:p>
    <w:p w14:paraId="21A963CA" w14:textId="77777777" w:rsidR="00C019E3" w:rsidRPr="009575AB" w:rsidRDefault="00C019E3" w:rsidP="00C019E3">
      <w:pPr>
        <w:rPr>
          <w:rFonts w:eastAsiaTheme="minorEastAsia"/>
        </w:rPr>
      </w:pPr>
      <w:r w:rsidRPr="009575AB">
        <w:rPr>
          <w:rFonts w:eastAsiaTheme="minorEastAsia" w:hint="eastAsia"/>
        </w:rPr>
        <w:t>・神沼克伊『あしたの南極学</w:t>
      </w:r>
      <w:r w:rsidRPr="009575AB">
        <w:rPr>
          <w:rFonts w:eastAsiaTheme="minorEastAsia"/>
        </w:rPr>
        <w:t xml:space="preserve"> </w:t>
      </w:r>
      <w:r w:rsidRPr="009575AB">
        <w:rPr>
          <w:rFonts w:eastAsiaTheme="minorEastAsia" w:hint="eastAsia"/>
        </w:rPr>
        <w:t>極地観測から考える人類と自然の未来』青土社</w:t>
      </w:r>
      <w:r w:rsidRPr="009575AB">
        <w:rPr>
          <w:rFonts w:eastAsiaTheme="minorEastAsia"/>
        </w:rPr>
        <w:t>2020/10/15</w:t>
      </w:r>
    </w:p>
    <w:p w14:paraId="79F32548" w14:textId="77777777" w:rsidR="00A966F0" w:rsidRPr="009575AB" w:rsidRDefault="00A966F0" w:rsidP="00A966F0">
      <w:pPr>
        <w:rPr>
          <w:rFonts w:eastAsiaTheme="minorEastAsia"/>
        </w:rPr>
      </w:pPr>
      <w:r w:rsidRPr="009575AB">
        <w:rPr>
          <w:rFonts w:eastAsiaTheme="minorEastAsia" w:hint="eastAsia"/>
        </w:rPr>
        <w:t>・「ファイナンス」２０２０年１０月号（通巻</w:t>
      </w:r>
      <w:r w:rsidRPr="009575AB">
        <w:rPr>
          <w:rFonts w:eastAsiaTheme="minorEastAsia"/>
        </w:rPr>
        <w:t>659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新型コロナウイルス感染症への国税徴収の対応〜特例猶予の適用状況と租税滞納状況について〜」財務省</w:t>
      </w:r>
      <w:r w:rsidRPr="009575AB">
        <w:rPr>
          <w:rFonts w:eastAsiaTheme="minorEastAsia"/>
        </w:rPr>
        <w:t>2020/10/16</w:t>
      </w:r>
    </w:p>
    <w:p w14:paraId="6BD9D7CC" w14:textId="73F38092" w:rsidR="00113D90" w:rsidRPr="009575AB" w:rsidRDefault="00113D90" w:rsidP="00113D90">
      <w:pPr>
        <w:rPr>
          <w:rFonts w:eastAsiaTheme="minorEastAsia"/>
        </w:rPr>
      </w:pPr>
      <w:r w:rsidRPr="009575AB">
        <w:rPr>
          <w:rFonts w:eastAsiaTheme="minorEastAsia" w:hint="eastAsia"/>
        </w:rPr>
        <w:t>・「プレジデント」２０２０年１０月１６日号（第</w:t>
      </w:r>
      <w:r w:rsidRPr="009575AB">
        <w:rPr>
          <w:rFonts w:eastAsiaTheme="minorEastAsia"/>
        </w:rPr>
        <w:t>58</w:t>
      </w:r>
      <w:r w:rsidRPr="009575AB">
        <w:rPr>
          <w:rFonts w:eastAsiaTheme="minorEastAsia" w:hint="eastAsia"/>
        </w:rPr>
        <w:t>巻第</w:t>
      </w:r>
      <w:r w:rsidRPr="009575AB">
        <w:rPr>
          <w:rFonts w:eastAsiaTheme="minorEastAsia"/>
        </w:rPr>
        <w:t>20</w:t>
      </w:r>
      <w:r w:rsidRPr="009575AB">
        <w:rPr>
          <w:rFonts w:eastAsiaTheme="minorEastAsia" w:hint="eastAsia"/>
        </w:rPr>
        <w:t>号）、「コロナ後の世界</w:t>
      </w:r>
      <w:r w:rsidRPr="009575AB">
        <w:rPr>
          <w:rFonts w:eastAsiaTheme="minorEastAsia"/>
        </w:rPr>
        <w:t xml:space="preserve"> </w:t>
      </w:r>
      <w:r w:rsidRPr="009575AB">
        <w:rPr>
          <w:rFonts w:eastAsiaTheme="minorEastAsia" w:hint="eastAsia"/>
        </w:rPr>
        <w:t>１分図解</w:t>
      </w:r>
      <w:r w:rsidRPr="009575AB">
        <w:rPr>
          <w:rFonts w:eastAsiaTheme="minorEastAsia"/>
        </w:rPr>
        <w:t xml:space="preserve"> </w:t>
      </w:r>
      <w:r w:rsidRPr="009575AB">
        <w:rPr>
          <w:rFonts w:eastAsiaTheme="minorEastAsia" w:hint="eastAsia"/>
        </w:rPr>
        <w:t>経済大回復とデジタル格差」プレジデント社</w:t>
      </w:r>
    </w:p>
    <w:p w14:paraId="319FD53D" w14:textId="05A71DBC" w:rsidR="003947DB" w:rsidRPr="009575AB" w:rsidRDefault="003947DB" w:rsidP="003947DB">
      <w:pPr>
        <w:rPr>
          <w:rFonts w:eastAsiaTheme="minorEastAsia"/>
        </w:rPr>
      </w:pPr>
      <w:r w:rsidRPr="009575AB">
        <w:rPr>
          <w:rFonts w:eastAsiaTheme="minorEastAsia" w:hint="eastAsia"/>
        </w:rPr>
        <w:t>・</w:t>
      </w:r>
      <w:r w:rsidR="00AF1D85" w:rsidRPr="009575AB">
        <w:rPr>
          <w:rFonts w:eastAsiaTheme="minorEastAsia" w:hint="eastAsia"/>
        </w:rPr>
        <w:t>彩流社</w:t>
      </w:r>
      <w:r w:rsidRPr="009575AB">
        <w:rPr>
          <w:rFonts w:eastAsiaTheme="minorEastAsia" w:hint="eastAsia"/>
        </w:rPr>
        <w:t>編集部編『新型コロナウイルスから、身を守る・家計を守る・くらしを守る</w:t>
      </w:r>
      <w:r w:rsidRPr="009575AB">
        <w:rPr>
          <w:rFonts w:eastAsiaTheme="minorEastAsia"/>
        </w:rPr>
        <w:t xml:space="preserve"> </w:t>
      </w:r>
      <w:r w:rsidRPr="009575AB">
        <w:rPr>
          <w:rFonts w:eastAsiaTheme="minorEastAsia" w:hint="eastAsia"/>
        </w:rPr>
        <w:t>いのちもお金も大事！』彩流社</w:t>
      </w:r>
      <w:r w:rsidRPr="009575AB">
        <w:rPr>
          <w:rFonts w:eastAsiaTheme="minorEastAsia"/>
        </w:rPr>
        <w:t>2020/10/16</w:t>
      </w:r>
    </w:p>
    <w:p w14:paraId="7ADB21E1" w14:textId="77777777" w:rsidR="00814FC0" w:rsidRPr="009575AB" w:rsidRDefault="00814FC0" w:rsidP="00814FC0">
      <w:pPr>
        <w:rPr>
          <w:rFonts w:eastAsiaTheme="minorEastAsia"/>
        </w:rPr>
      </w:pPr>
      <w:r w:rsidRPr="009575AB">
        <w:rPr>
          <w:rFonts w:eastAsiaTheme="minorEastAsia" w:hint="eastAsia"/>
        </w:rPr>
        <w:t>・吉田太郎『コロナ後の食と農</w:t>
      </w:r>
      <w:r w:rsidRPr="009575AB">
        <w:rPr>
          <w:rFonts w:eastAsiaTheme="minorEastAsia"/>
        </w:rPr>
        <w:t xml:space="preserve"> </w:t>
      </w:r>
      <w:r w:rsidRPr="009575AB">
        <w:rPr>
          <w:rFonts w:eastAsiaTheme="minorEastAsia" w:hint="eastAsia"/>
        </w:rPr>
        <w:t>腸活・菜園・有機給食』築地書館</w:t>
      </w:r>
      <w:r w:rsidRPr="009575AB">
        <w:rPr>
          <w:rFonts w:eastAsiaTheme="minorEastAsia"/>
        </w:rPr>
        <w:t>2020/10/16</w:t>
      </w:r>
    </w:p>
    <w:p w14:paraId="50F0E68F" w14:textId="5F6A438E" w:rsidR="00EF11E0" w:rsidRPr="009575AB" w:rsidRDefault="00EF11E0" w:rsidP="00EF11E0">
      <w:pPr>
        <w:rPr>
          <w:rFonts w:eastAsiaTheme="minorEastAsia"/>
        </w:rPr>
      </w:pPr>
      <w:r w:rsidRPr="009575AB">
        <w:rPr>
          <w:rFonts w:eastAsiaTheme="minorEastAsia" w:hint="eastAsia"/>
        </w:rPr>
        <w:t>・野村総合研究所編『ニューノーマルカンパニー</w:t>
      </w:r>
      <w:r w:rsidRPr="009575AB">
        <w:rPr>
          <w:rFonts w:eastAsiaTheme="minorEastAsia"/>
        </w:rPr>
        <w:t xml:space="preserve"> </w:t>
      </w:r>
      <w:r w:rsidRPr="009575AB">
        <w:rPr>
          <w:rFonts w:eastAsiaTheme="minorEastAsia" w:hint="eastAsia"/>
        </w:rPr>
        <w:t>変革永続力の経営』日経ＢＰ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2020/10/16</w:t>
      </w:r>
    </w:p>
    <w:p w14:paraId="514BE0DF" w14:textId="77777777" w:rsidR="00113D90" w:rsidRPr="009575AB" w:rsidRDefault="00113D90" w:rsidP="00113D90">
      <w:pPr>
        <w:rPr>
          <w:rFonts w:eastAsiaTheme="minorEastAsia"/>
        </w:rPr>
      </w:pPr>
      <w:r w:rsidRPr="009575AB">
        <w:rPr>
          <w:rFonts w:eastAsiaTheme="minorEastAsia" w:hint="eastAsia"/>
        </w:rPr>
        <w:t>・大前研一『「７割経済」で勝つ</w:t>
      </w:r>
      <w:r w:rsidRPr="009575AB">
        <w:rPr>
          <w:rFonts w:eastAsiaTheme="minorEastAsia"/>
        </w:rPr>
        <w:t xml:space="preserve"> </w:t>
      </w:r>
      <w:r w:rsidRPr="009575AB">
        <w:rPr>
          <w:rFonts w:eastAsiaTheme="minorEastAsia" w:hint="eastAsia"/>
        </w:rPr>
        <w:t>新デジタルシフト』プレジデント社</w:t>
      </w:r>
      <w:r w:rsidRPr="009575AB">
        <w:rPr>
          <w:rFonts w:eastAsiaTheme="minorEastAsia"/>
        </w:rPr>
        <w:t>2020/10/16</w:t>
      </w:r>
    </w:p>
    <w:p w14:paraId="24387B00" w14:textId="5F3F3DC3" w:rsidR="00A439E0" w:rsidRPr="009575AB" w:rsidRDefault="00A439E0" w:rsidP="00A54A1C">
      <w:pPr>
        <w:rPr>
          <w:rFonts w:eastAsiaTheme="minorEastAsia"/>
        </w:rPr>
      </w:pPr>
      <w:r w:rsidRPr="009575AB">
        <w:rPr>
          <w:rFonts w:eastAsiaTheme="minorEastAsia" w:hint="eastAsia"/>
        </w:rPr>
        <w:lastRenderedPageBreak/>
        <w:t>・ジャック・アタリ『命の経済</w:t>
      </w:r>
      <w:r w:rsidR="00CC77A5" w:rsidRPr="009575AB">
        <w:rPr>
          <w:rFonts w:eastAsiaTheme="minorEastAsia"/>
        </w:rPr>
        <w:t xml:space="preserve"> </w:t>
      </w:r>
      <w:r w:rsidR="00CC77A5" w:rsidRPr="009575AB">
        <w:rPr>
          <w:rFonts w:eastAsiaTheme="minorEastAsia" w:hint="eastAsia"/>
        </w:rPr>
        <w:t>パンデミック後、新しい世界が始まる</w:t>
      </w:r>
      <w:r w:rsidRPr="009575AB">
        <w:rPr>
          <w:rFonts w:eastAsiaTheme="minorEastAsia" w:hint="eastAsia"/>
        </w:rPr>
        <w:t>』林昌宏、坪子理美訳、プレジデント社</w:t>
      </w:r>
      <w:r w:rsidR="00D30450" w:rsidRPr="009575AB">
        <w:rPr>
          <w:rFonts w:eastAsiaTheme="minorEastAsia" w:hint="eastAsia"/>
        </w:rPr>
        <w:t>（原著</w:t>
      </w:r>
      <w:r w:rsidR="0049439D" w:rsidRPr="009575AB">
        <w:rPr>
          <w:rFonts w:eastAsiaTheme="minorEastAsia" w:hint="eastAsia"/>
        </w:rPr>
        <w:t>２０２０</w:t>
      </w:r>
      <w:r w:rsidR="00D30450" w:rsidRPr="009575AB">
        <w:rPr>
          <w:rFonts w:eastAsiaTheme="minorEastAsia" w:hint="eastAsia"/>
        </w:rPr>
        <w:t>年）</w:t>
      </w:r>
      <w:r w:rsidRPr="009575AB">
        <w:rPr>
          <w:rFonts w:eastAsiaTheme="minorEastAsia" w:hint="eastAsia"/>
        </w:rPr>
        <w:t>2</w:t>
      </w:r>
      <w:r w:rsidRPr="009575AB">
        <w:rPr>
          <w:rFonts w:eastAsiaTheme="minorEastAsia"/>
        </w:rPr>
        <w:t>020/10/16</w:t>
      </w:r>
    </w:p>
    <w:p w14:paraId="13F3F426" w14:textId="03F286AD" w:rsidR="00CC4C52" w:rsidRPr="009575AB" w:rsidRDefault="00CC4C52" w:rsidP="00A54A1C">
      <w:pPr>
        <w:rPr>
          <w:rFonts w:eastAsiaTheme="minorEastAsia"/>
        </w:rPr>
      </w:pPr>
      <w:r w:rsidRPr="009575AB">
        <w:rPr>
          <w:rFonts w:eastAsiaTheme="minorEastAsia" w:hint="eastAsia"/>
        </w:rPr>
        <w:t>・田代洋一『コロナ危機下の農政時論』</w:t>
      </w:r>
      <w:r w:rsidR="00F01763" w:rsidRPr="009575AB">
        <w:rPr>
          <w:rFonts w:eastAsiaTheme="minorEastAsia" w:hint="eastAsia"/>
        </w:rPr>
        <w:t>筑波</w:t>
      </w:r>
      <w:r w:rsidRPr="009575AB">
        <w:rPr>
          <w:rFonts w:eastAsiaTheme="minorEastAsia" w:hint="eastAsia"/>
        </w:rPr>
        <w:t>書房</w:t>
      </w:r>
      <w:r w:rsidRPr="009575AB">
        <w:rPr>
          <w:rFonts w:eastAsiaTheme="minorEastAsia"/>
        </w:rPr>
        <w:t>2020/10/16</w:t>
      </w:r>
    </w:p>
    <w:p w14:paraId="670CF85F" w14:textId="77777777" w:rsidR="00E2637A" w:rsidRPr="009575AB" w:rsidRDefault="00E2637A" w:rsidP="00E2637A">
      <w:pPr>
        <w:rPr>
          <w:rFonts w:eastAsiaTheme="minorEastAsia"/>
        </w:rPr>
      </w:pPr>
      <w:r w:rsidRPr="009575AB">
        <w:rPr>
          <w:rFonts w:eastAsiaTheme="minorEastAsia" w:hint="eastAsia"/>
        </w:rPr>
        <w:t>・「ＡＥＲＡ」２０２０年１０月１９日号（第</w:t>
      </w:r>
      <w:r w:rsidRPr="009575AB">
        <w:rPr>
          <w:rFonts w:eastAsiaTheme="minorEastAsia"/>
        </w:rPr>
        <w:t>33</w:t>
      </w:r>
      <w:r w:rsidRPr="009575AB">
        <w:rPr>
          <w:rFonts w:eastAsiaTheme="minorEastAsia" w:hint="eastAsia"/>
        </w:rPr>
        <w:t>巻第</w:t>
      </w:r>
      <w:r w:rsidRPr="009575AB">
        <w:rPr>
          <w:rFonts w:eastAsiaTheme="minorEastAsia"/>
        </w:rPr>
        <w:t>48</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追い詰められる親子</w:t>
      </w:r>
      <w:r w:rsidRPr="009575AB">
        <w:rPr>
          <w:rFonts w:eastAsiaTheme="minorEastAsia" w:hint="eastAsia"/>
        </w:rPr>
        <w:t xml:space="preserve"> </w:t>
      </w:r>
      <w:r w:rsidRPr="009575AB">
        <w:rPr>
          <w:rFonts w:eastAsiaTheme="minorEastAsia" w:hint="eastAsia"/>
        </w:rPr>
        <w:t>コロナ禍の８０５０問題」朝日新聞出版</w:t>
      </w:r>
    </w:p>
    <w:p w14:paraId="6FBDA957" w14:textId="77777777" w:rsidR="005C3E72" w:rsidRPr="009575AB" w:rsidRDefault="005C3E72" w:rsidP="005C3E72">
      <w:pPr>
        <w:rPr>
          <w:rFonts w:eastAsiaTheme="minorEastAsia"/>
        </w:rPr>
      </w:pPr>
      <w:r w:rsidRPr="009575AB">
        <w:rPr>
          <w:rFonts w:eastAsiaTheme="minorEastAsia" w:hint="eastAsia"/>
        </w:rPr>
        <w:t>・四谷大塚出版</w:t>
      </w:r>
      <w:r w:rsidRPr="009575AB">
        <w:rPr>
          <w:rFonts w:eastAsiaTheme="minorEastAsia"/>
        </w:rPr>
        <w:t xml:space="preserve"> </w:t>
      </w:r>
      <w:r w:rsidRPr="009575AB">
        <w:rPr>
          <w:rFonts w:eastAsiaTheme="minorEastAsia" w:hint="eastAsia"/>
        </w:rPr>
        <w:t>編集本部編『ニュース最前線２０２０』ナガセ</w:t>
      </w:r>
      <w:r w:rsidRPr="009575AB">
        <w:rPr>
          <w:rFonts w:eastAsiaTheme="minorEastAsia"/>
        </w:rPr>
        <w:t xml:space="preserve"> </w:t>
      </w:r>
      <w:r w:rsidRPr="009575AB">
        <w:rPr>
          <w:rFonts w:eastAsiaTheme="minorEastAsia" w:hint="eastAsia"/>
        </w:rPr>
        <w:t>出版事業部／四谷大塚出版</w:t>
      </w:r>
      <w:r w:rsidRPr="009575AB">
        <w:rPr>
          <w:rFonts w:eastAsiaTheme="minorEastAsia"/>
        </w:rPr>
        <w:t>2020/10/19</w:t>
      </w:r>
    </w:p>
    <w:p w14:paraId="7998F441" w14:textId="77777777" w:rsidR="009027CA" w:rsidRPr="009575AB" w:rsidRDefault="009027CA" w:rsidP="009027CA">
      <w:pPr>
        <w:rPr>
          <w:rFonts w:eastAsiaTheme="minorEastAsia"/>
        </w:rPr>
      </w:pPr>
      <w:r w:rsidRPr="009575AB">
        <w:rPr>
          <w:rFonts w:eastAsiaTheme="minorEastAsia" w:hint="eastAsia"/>
        </w:rPr>
        <w:t>・曾野綾子『コロナという「非日常」を生きる』ＷＡＣ文庫</w:t>
      </w:r>
      <w:r w:rsidRPr="009575AB">
        <w:rPr>
          <w:rFonts w:eastAsiaTheme="minorEastAsia"/>
        </w:rPr>
        <w:t>2020/10</w:t>
      </w:r>
      <w:r w:rsidRPr="009575AB">
        <w:rPr>
          <w:rFonts w:eastAsiaTheme="minorEastAsia" w:hint="eastAsia"/>
        </w:rPr>
        <w:t>/</w:t>
      </w:r>
      <w:r w:rsidRPr="009575AB">
        <w:rPr>
          <w:rFonts w:eastAsiaTheme="minorEastAsia"/>
        </w:rPr>
        <w:t>19</w:t>
      </w:r>
    </w:p>
    <w:p w14:paraId="7C02C29B" w14:textId="77777777" w:rsidR="003201DD" w:rsidRPr="009575AB" w:rsidRDefault="003201DD" w:rsidP="003201DD">
      <w:pPr>
        <w:rPr>
          <w:rFonts w:eastAsiaTheme="minorEastAsia"/>
        </w:rPr>
      </w:pPr>
      <w:r w:rsidRPr="009575AB">
        <w:rPr>
          <w:rFonts w:eastAsiaTheme="minorEastAsia" w:hint="eastAsia"/>
        </w:rPr>
        <w:t>・野村資産継承研究所監修「資産継承」２０２０年１０月号（通巻</w:t>
      </w:r>
      <w:r w:rsidRPr="009575AB">
        <w:rPr>
          <w:rFonts w:eastAsiaTheme="minorEastAsia"/>
        </w:rPr>
        <w:t>14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コロナ禍における不動産賃貸の現状と法務・税務」一般財団法人大蔵財務協会</w:t>
      </w:r>
      <w:r w:rsidRPr="009575AB">
        <w:rPr>
          <w:rFonts w:eastAsiaTheme="minorEastAsia"/>
        </w:rPr>
        <w:t>2020/10/20</w:t>
      </w:r>
    </w:p>
    <w:p w14:paraId="50BD2686" w14:textId="77777777" w:rsidR="00657825" w:rsidRPr="009575AB" w:rsidRDefault="00657825" w:rsidP="00657825">
      <w:pPr>
        <w:rPr>
          <w:rFonts w:eastAsiaTheme="minorEastAsia"/>
        </w:rPr>
      </w:pPr>
      <w:r w:rsidRPr="009575AB">
        <w:rPr>
          <w:rFonts w:eastAsiaTheme="minorEastAsia" w:hint="eastAsia"/>
        </w:rPr>
        <w:t>・「旬刊経理情報」２０２０年１０月２０日増大号（通巻</w:t>
      </w:r>
      <w:r w:rsidRPr="009575AB">
        <w:rPr>
          <w:rFonts w:eastAsiaTheme="minorEastAsia"/>
        </w:rPr>
        <w:t>1592</w:t>
      </w:r>
      <w:r w:rsidRPr="009575AB">
        <w:rPr>
          <w:rFonts w:eastAsiaTheme="minorEastAsia" w:hint="eastAsia"/>
        </w:rPr>
        <w:t>号）、「ポストコロナの危機対応を考える</w:t>
      </w:r>
      <w:r w:rsidRPr="009575AB">
        <w:rPr>
          <w:rFonts w:eastAsiaTheme="minorEastAsia"/>
        </w:rPr>
        <w:t xml:space="preserve"> </w:t>
      </w:r>
      <w:r w:rsidRPr="009575AB">
        <w:rPr>
          <w:rFonts w:eastAsiaTheme="minorEastAsia" w:hint="eastAsia"/>
        </w:rPr>
        <w:t>経理・財務部門のＢＣＰ（事業継続計画）策定ポイント」中央経済社</w:t>
      </w:r>
      <w:r w:rsidRPr="009575AB">
        <w:rPr>
          <w:rFonts w:eastAsiaTheme="minorEastAsia"/>
        </w:rPr>
        <w:t>2020/10/20</w:t>
      </w:r>
    </w:p>
    <w:p w14:paraId="0169D614" w14:textId="77777777" w:rsidR="000906E9" w:rsidRPr="009575AB" w:rsidRDefault="000906E9" w:rsidP="000906E9">
      <w:pPr>
        <w:rPr>
          <w:rFonts w:eastAsiaTheme="minorEastAsia"/>
        </w:rPr>
      </w:pPr>
      <w:r w:rsidRPr="009575AB">
        <w:rPr>
          <w:rFonts w:eastAsiaTheme="minorEastAsia" w:hint="eastAsia"/>
        </w:rPr>
        <w:t>・「プレホスピタル・ケア」２０２０年１０月号（第</w:t>
      </w:r>
      <w:r w:rsidRPr="009575AB">
        <w:rPr>
          <w:rFonts w:eastAsiaTheme="minorEastAsia"/>
        </w:rPr>
        <w:t>33</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消防救急と新型コロナウイルス感染症」東京法令出版</w:t>
      </w:r>
      <w:r w:rsidRPr="009575AB">
        <w:rPr>
          <w:rFonts w:eastAsiaTheme="minorEastAsia"/>
        </w:rPr>
        <w:t>2020/10/20</w:t>
      </w:r>
    </w:p>
    <w:p w14:paraId="22CB29BB" w14:textId="77777777" w:rsidR="00FC465C" w:rsidRPr="009575AB" w:rsidRDefault="00FC465C" w:rsidP="00FC465C">
      <w:pPr>
        <w:rPr>
          <w:rFonts w:eastAsiaTheme="minorEastAsia"/>
        </w:rPr>
      </w:pPr>
      <w:r w:rsidRPr="009575AB">
        <w:rPr>
          <w:rFonts w:eastAsiaTheme="minorEastAsia" w:hint="eastAsia"/>
        </w:rPr>
        <w:t>・「地域介護経営</w:t>
      </w:r>
      <w:r w:rsidRPr="009575AB">
        <w:rPr>
          <w:rFonts w:eastAsiaTheme="minorEastAsia"/>
        </w:rPr>
        <w:t xml:space="preserve"> </w:t>
      </w:r>
      <w:r w:rsidRPr="009575AB">
        <w:rPr>
          <w:rFonts w:eastAsiaTheme="minorEastAsia" w:hint="eastAsia"/>
        </w:rPr>
        <w:t>介護ビジョン」２０２０年１１月号（通巻</w:t>
      </w:r>
      <w:r w:rsidRPr="009575AB">
        <w:rPr>
          <w:rFonts w:eastAsiaTheme="minorEastAsia"/>
        </w:rPr>
        <w:t>209</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ポスト・コロナの感染対策</w:t>
      </w:r>
      <w:r w:rsidRPr="009575AB">
        <w:rPr>
          <w:rFonts w:eastAsiaTheme="minorEastAsia"/>
        </w:rPr>
        <w:t xml:space="preserve"> </w:t>
      </w:r>
      <w:r w:rsidRPr="009575AB">
        <w:rPr>
          <w:rFonts w:eastAsiaTheme="minorEastAsia" w:hint="eastAsia"/>
        </w:rPr>
        <w:t>無理・無駄のない徹底をめざす」日本医療企画</w:t>
      </w:r>
      <w:r w:rsidRPr="009575AB">
        <w:rPr>
          <w:rFonts w:eastAsiaTheme="minorEastAsia"/>
        </w:rPr>
        <w:t>2020/10/20</w:t>
      </w:r>
    </w:p>
    <w:p w14:paraId="6F6EF658" w14:textId="77777777" w:rsidR="00C8319D" w:rsidRPr="009575AB" w:rsidRDefault="00C8319D" w:rsidP="00C8319D">
      <w:pPr>
        <w:rPr>
          <w:rFonts w:eastAsiaTheme="minorEastAsia"/>
        </w:rPr>
      </w:pPr>
      <w:r w:rsidRPr="009575AB">
        <w:rPr>
          <w:rFonts w:eastAsiaTheme="minorEastAsia" w:hint="eastAsia"/>
        </w:rPr>
        <w:t>・「ヘルスケア・レストラン」２０２０年１１月号（第</w:t>
      </w:r>
      <w:r w:rsidRPr="009575AB">
        <w:rPr>
          <w:rFonts w:eastAsiaTheme="minorEastAsia"/>
        </w:rPr>
        <w:t>28</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〝コロナ〟の今だから考えたい</w:t>
      </w:r>
      <w:r w:rsidRPr="009575AB">
        <w:rPr>
          <w:rFonts w:eastAsiaTheme="minorEastAsia"/>
        </w:rPr>
        <w:t xml:space="preserve"> </w:t>
      </w:r>
      <w:r w:rsidRPr="009575AB">
        <w:rPr>
          <w:rFonts w:eastAsiaTheme="minorEastAsia" w:hint="eastAsia"/>
        </w:rPr>
        <w:t>炎症と糖尿病の栄養管理」日本医療企画</w:t>
      </w:r>
      <w:r w:rsidRPr="009575AB">
        <w:rPr>
          <w:rFonts w:eastAsiaTheme="minorEastAsia"/>
        </w:rPr>
        <w:t>2020/10/20</w:t>
      </w:r>
    </w:p>
    <w:p w14:paraId="21456429" w14:textId="179E27B2" w:rsidR="00031323" w:rsidRPr="009575AB" w:rsidRDefault="00031323" w:rsidP="00031323">
      <w:pPr>
        <w:rPr>
          <w:rFonts w:eastAsiaTheme="minorEastAsia"/>
          <w:shd w:val="clear" w:color="auto" w:fill="FFFFFF"/>
        </w:rPr>
      </w:pPr>
      <w:r w:rsidRPr="009575AB">
        <w:rPr>
          <w:rFonts w:eastAsiaTheme="minorEastAsia" w:hint="eastAsia"/>
          <w:shd w:val="clear" w:color="auto" w:fill="FFFFFF"/>
        </w:rPr>
        <w:t>・浜本隆史『ポスト・コロナの文明論</w:t>
      </w:r>
      <w:r w:rsidRPr="009575AB">
        <w:rPr>
          <w:rFonts w:eastAsiaTheme="minorEastAsia"/>
          <w:shd w:val="clear" w:color="auto" w:fill="FFFFFF"/>
        </w:rPr>
        <w:t xml:space="preserve"> </w:t>
      </w:r>
      <w:r w:rsidRPr="009575AB">
        <w:rPr>
          <w:rFonts w:eastAsiaTheme="minorEastAsia" w:hint="eastAsia"/>
          <w:shd w:val="clear" w:color="auto" w:fill="FFFFFF"/>
        </w:rPr>
        <w:t>感染症の歴史と近未来の社会』明石書店</w:t>
      </w:r>
      <w:r w:rsidRPr="009575AB">
        <w:rPr>
          <w:rFonts w:eastAsiaTheme="minorEastAsia"/>
          <w:shd w:val="clear" w:color="auto" w:fill="FFFFFF"/>
        </w:rPr>
        <w:t>2020/10/20</w:t>
      </w:r>
    </w:p>
    <w:p w14:paraId="29658C91" w14:textId="27ADE8D9" w:rsidR="004E4522" w:rsidRPr="009575AB" w:rsidRDefault="004E4522" w:rsidP="00031323">
      <w:pPr>
        <w:rPr>
          <w:rFonts w:eastAsiaTheme="minorEastAsia"/>
          <w:shd w:val="clear" w:color="auto" w:fill="FFFFFF"/>
        </w:rPr>
      </w:pPr>
      <w:r w:rsidRPr="009575AB">
        <w:rPr>
          <w:rFonts w:eastAsiaTheme="minorEastAsia" w:hint="eastAsia"/>
          <w:shd w:val="clear" w:color="auto" w:fill="FFFFFF"/>
        </w:rPr>
        <w:t>・中林義朗『災害が意味する７つのポイント』イーグレープ</w:t>
      </w:r>
      <w:r w:rsidRPr="009575AB">
        <w:rPr>
          <w:rFonts w:eastAsiaTheme="minorEastAsia"/>
          <w:shd w:val="clear" w:color="auto" w:fill="FFFFFF"/>
        </w:rPr>
        <w:t>2020/10/20</w:t>
      </w:r>
    </w:p>
    <w:p w14:paraId="3FCB4166" w14:textId="77777777" w:rsidR="000F6CBD" w:rsidRPr="009575AB" w:rsidRDefault="000F6CBD" w:rsidP="000F6CBD">
      <w:pPr>
        <w:rPr>
          <w:rFonts w:eastAsiaTheme="minorEastAsia"/>
        </w:rPr>
      </w:pPr>
      <w:r w:rsidRPr="009575AB">
        <w:rPr>
          <w:rFonts w:eastAsiaTheme="minorEastAsia" w:hint="eastAsia"/>
        </w:rPr>
        <w:t>・徳田安春『新型コロナウイルス対策を診断する』カイ書林</w:t>
      </w:r>
      <w:r w:rsidRPr="009575AB">
        <w:rPr>
          <w:rFonts w:eastAsiaTheme="minorEastAsia"/>
        </w:rPr>
        <w:t>2020/10/20</w:t>
      </w:r>
    </w:p>
    <w:p w14:paraId="17CC7B00" w14:textId="77777777" w:rsidR="007C4CE6" w:rsidRPr="009575AB" w:rsidRDefault="007C4CE6" w:rsidP="007C4CE6">
      <w:pPr>
        <w:rPr>
          <w:rFonts w:eastAsiaTheme="minorEastAsia"/>
        </w:rPr>
      </w:pPr>
      <w:r w:rsidRPr="009575AB">
        <w:rPr>
          <w:rFonts w:eastAsiaTheme="minorEastAsia" w:hint="eastAsia"/>
        </w:rPr>
        <w:t>・学研プラス編『２０２１年入試用</w:t>
      </w:r>
      <w:r w:rsidRPr="009575AB">
        <w:rPr>
          <w:rFonts w:eastAsiaTheme="minorEastAsia"/>
        </w:rPr>
        <w:t xml:space="preserve"> </w:t>
      </w:r>
      <w:r w:rsidRPr="009575AB">
        <w:rPr>
          <w:rFonts w:eastAsiaTheme="minorEastAsia" w:hint="eastAsia"/>
        </w:rPr>
        <w:t>重大ニュース</w:t>
      </w:r>
      <w:r w:rsidRPr="009575AB">
        <w:rPr>
          <w:rFonts w:eastAsiaTheme="minorEastAsia"/>
        </w:rPr>
        <w:t xml:space="preserve"> </w:t>
      </w:r>
      <w:r w:rsidRPr="009575AB">
        <w:rPr>
          <w:rFonts w:eastAsiaTheme="minorEastAsia" w:hint="eastAsia"/>
        </w:rPr>
        <w:t>時事問題に強くなる本』学研プラス</w:t>
      </w:r>
      <w:r w:rsidRPr="009575AB">
        <w:rPr>
          <w:rFonts w:eastAsiaTheme="minorEastAsia"/>
        </w:rPr>
        <w:t>2020/10/20</w:t>
      </w:r>
    </w:p>
    <w:p w14:paraId="0F55CD64" w14:textId="77777777" w:rsidR="009F78E7" w:rsidRPr="009575AB" w:rsidRDefault="009F78E7" w:rsidP="009F78E7">
      <w:pPr>
        <w:rPr>
          <w:rFonts w:eastAsiaTheme="minorEastAsia"/>
        </w:rPr>
      </w:pPr>
      <w:r w:rsidRPr="009575AB">
        <w:rPr>
          <w:rFonts w:eastAsiaTheme="minorEastAsia" w:hint="eastAsia"/>
        </w:rPr>
        <w:t>・西谷修『私たちはどんな世界を生きているか』講談社現代新書</w:t>
      </w:r>
      <w:r w:rsidRPr="009575AB">
        <w:rPr>
          <w:rFonts w:eastAsiaTheme="minorEastAsia"/>
        </w:rPr>
        <w:t>2020/10/20</w:t>
      </w:r>
    </w:p>
    <w:p w14:paraId="52F7D3F8" w14:textId="77777777" w:rsidR="00A67261" w:rsidRPr="009575AB" w:rsidRDefault="00A67261" w:rsidP="00A67261">
      <w:pPr>
        <w:rPr>
          <w:rFonts w:eastAsiaTheme="minorEastAsia"/>
        </w:rPr>
      </w:pPr>
      <w:r w:rsidRPr="009575AB">
        <w:rPr>
          <w:rFonts w:eastAsiaTheme="minorEastAsia" w:hint="eastAsia"/>
        </w:rPr>
        <w:t>・五木寛之『生き抜くヒント』新潮新書</w:t>
      </w:r>
      <w:r w:rsidRPr="009575AB">
        <w:rPr>
          <w:rFonts w:eastAsiaTheme="minorEastAsia"/>
        </w:rPr>
        <w:t>2020/10/20</w:t>
      </w:r>
    </w:p>
    <w:p w14:paraId="4C6A6BE1" w14:textId="77777777" w:rsidR="00102249" w:rsidRPr="009575AB" w:rsidRDefault="00102249" w:rsidP="00102249">
      <w:pPr>
        <w:rPr>
          <w:rFonts w:eastAsiaTheme="minorEastAsia"/>
        </w:rPr>
      </w:pPr>
      <w:r w:rsidRPr="009575AB">
        <w:rPr>
          <w:rFonts w:eastAsiaTheme="minorEastAsia" w:hint="eastAsia"/>
        </w:rPr>
        <w:t>・島崎晋『世界は「経済危機」をどう乗り越えたか』青春文庫</w:t>
      </w:r>
      <w:r w:rsidRPr="009575AB">
        <w:rPr>
          <w:rFonts w:eastAsiaTheme="minorEastAsia"/>
        </w:rPr>
        <w:t>2020/10/20</w:t>
      </w:r>
    </w:p>
    <w:p w14:paraId="05AA6BB9" w14:textId="77777777" w:rsidR="00D10AD7" w:rsidRPr="009575AB" w:rsidRDefault="00D10AD7" w:rsidP="00D10AD7">
      <w:pPr>
        <w:rPr>
          <w:rFonts w:eastAsiaTheme="minorEastAsia"/>
        </w:rPr>
      </w:pPr>
      <w:r w:rsidRPr="009575AB">
        <w:rPr>
          <w:rFonts w:eastAsiaTheme="minorEastAsia" w:hint="eastAsia"/>
        </w:rPr>
        <w:t>・蝦名玲子『クライシス・緊急事態リスクコミュニケーション（ＣＥＲＣ）</w:t>
      </w:r>
      <w:r w:rsidRPr="009575AB">
        <w:rPr>
          <w:rFonts w:eastAsiaTheme="minorEastAsia"/>
        </w:rPr>
        <w:t xml:space="preserve"> </w:t>
      </w:r>
      <w:r w:rsidRPr="009575AB">
        <w:rPr>
          <w:rFonts w:eastAsiaTheme="minorEastAsia" w:hint="eastAsia"/>
        </w:rPr>
        <w:t>危機下において人々の命と健康を守るための原則と戦略』大修館書店</w:t>
      </w:r>
      <w:r w:rsidRPr="009575AB">
        <w:rPr>
          <w:rFonts w:eastAsiaTheme="minorEastAsia" w:hint="eastAsia"/>
        </w:rPr>
        <w:t>2</w:t>
      </w:r>
      <w:r w:rsidRPr="009575AB">
        <w:rPr>
          <w:rFonts w:eastAsiaTheme="minorEastAsia"/>
        </w:rPr>
        <w:t>020/10/20</w:t>
      </w:r>
    </w:p>
    <w:p w14:paraId="753566CC" w14:textId="77777777" w:rsidR="003852F5" w:rsidRPr="009575AB" w:rsidRDefault="003852F5" w:rsidP="003852F5">
      <w:pPr>
        <w:rPr>
          <w:rFonts w:eastAsiaTheme="minorEastAsia"/>
        </w:rPr>
      </w:pPr>
      <w:r w:rsidRPr="009575AB">
        <w:rPr>
          <w:rFonts w:eastAsiaTheme="minorEastAsia" w:hint="eastAsia"/>
        </w:rPr>
        <w:t>・長友千代治『江戸庶民のまじない集覧</w:t>
      </w:r>
      <w:r w:rsidRPr="009575AB">
        <w:rPr>
          <w:rFonts w:eastAsiaTheme="minorEastAsia"/>
        </w:rPr>
        <w:t xml:space="preserve"> </w:t>
      </w:r>
      <w:r w:rsidRPr="009575AB">
        <w:rPr>
          <w:rFonts w:eastAsiaTheme="minorEastAsia" w:hint="eastAsia"/>
        </w:rPr>
        <w:t>創意工夫による生き方の智恵』勉誠出版</w:t>
      </w:r>
      <w:r w:rsidRPr="009575AB">
        <w:rPr>
          <w:rFonts w:eastAsiaTheme="minorEastAsia"/>
        </w:rPr>
        <w:t>2020/10/20</w:t>
      </w:r>
    </w:p>
    <w:p w14:paraId="250DC99F" w14:textId="77777777" w:rsidR="00E20B91" w:rsidRPr="009575AB" w:rsidRDefault="00E20B91" w:rsidP="00E20B91">
      <w:pPr>
        <w:rPr>
          <w:rFonts w:eastAsiaTheme="minorEastAsia"/>
        </w:rPr>
      </w:pPr>
      <w:r w:rsidRPr="009575AB">
        <w:rPr>
          <w:rFonts w:eastAsiaTheme="minorEastAsia" w:hint="eastAsia"/>
        </w:rPr>
        <w:t>・雇用関係助成金</w:t>
      </w:r>
      <w:r w:rsidRPr="009575AB">
        <w:rPr>
          <w:rFonts w:eastAsiaTheme="minorEastAsia"/>
        </w:rPr>
        <w:t xml:space="preserve"> </w:t>
      </w:r>
      <w:r w:rsidRPr="009575AB">
        <w:rPr>
          <w:rFonts w:eastAsiaTheme="minorEastAsia" w:hint="eastAsia"/>
        </w:rPr>
        <w:t>明晰会編『９訂版</w:t>
      </w:r>
      <w:r w:rsidRPr="009575AB">
        <w:rPr>
          <w:rFonts w:eastAsiaTheme="minorEastAsia"/>
        </w:rPr>
        <w:t xml:space="preserve"> </w:t>
      </w:r>
      <w:r w:rsidRPr="009575AB">
        <w:rPr>
          <w:rFonts w:eastAsiaTheme="minorEastAsia" w:hint="eastAsia"/>
        </w:rPr>
        <w:t>雇用関係助成金申請・手続マニュアル』日本法令</w:t>
      </w:r>
      <w:r w:rsidRPr="009575AB">
        <w:rPr>
          <w:rFonts w:eastAsiaTheme="minorEastAsia"/>
        </w:rPr>
        <w:t>2020/10/20</w:t>
      </w:r>
    </w:p>
    <w:p w14:paraId="5B9748FD" w14:textId="77777777" w:rsidR="00222CBA" w:rsidRPr="009575AB" w:rsidRDefault="00222CBA" w:rsidP="00222CBA">
      <w:pPr>
        <w:ind w:left="102" w:hangingChars="50" w:hanging="102"/>
        <w:rPr>
          <w:rFonts w:eastAsiaTheme="minorEastAsia"/>
        </w:rPr>
      </w:pPr>
      <w:r w:rsidRPr="009575AB">
        <w:rPr>
          <w:rFonts w:eastAsiaTheme="minorEastAsia" w:hint="eastAsia"/>
          <w:shd w:val="clear" w:color="auto" w:fill="FFFFFF"/>
        </w:rPr>
        <w:t>・辻直美『レスキューナースが教える</w:t>
      </w:r>
      <w:r w:rsidRPr="009575AB">
        <w:rPr>
          <w:rFonts w:eastAsiaTheme="minorEastAsia"/>
          <w:shd w:val="clear" w:color="auto" w:fill="FFFFFF"/>
        </w:rPr>
        <w:t xml:space="preserve"> </w:t>
      </w:r>
      <w:r w:rsidRPr="009575AB">
        <w:rPr>
          <w:rFonts w:eastAsiaTheme="minorEastAsia" w:hint="eastAsia"/>
          <w:shd w:val="clear" w:color="auto" w:fill="FFFFFF"/>
        </w:rPr>
        <w:t>新型コロナ×防災マニュアル』扶桑社</w:t>
      </w:r>
      <w:r w:rsidRPr="009575AB">
        <w:rPr>
          <w:rFonts w:eastAsiaTheme="minorEastAsia"/>
          <w:shd w:val="clear" w:color="auto" w:fill="FFFFFF"/>
        </w:rPr>
        <w:t>2020/10/20</w:t>
      </w:r>
    </w:p>
    <w:p w14:paraId="4B8DEAE5" w14:textId="77777777" w:rsidR="003852F5" w:rsidRPr="009575AB" w:rsidRDefault="003852F5" w:rsidP="003852F5">
      <w:pPr>
        <w:rPr>
          <w:rFonts w:eastAsiaTheme="minorEastAsia"/>
        </w:rPr>
      </w:pPr>
      <w:r w:rsidRPr="009575AB">
        <w:rPr>
          <w:rFonts w:eastAsiaTheme="minorEastAsia" w:hint="eastAsia"/>
        </w:rPr>
        <w:t>・菅義偉『政治家の覚悟』文春新書</w:t>
      </w:r>
      <w:r w:rsidRPr="009575AB">
        <w:rPr>
          <w:rFonts w:eastAsiaTheme="minorEastAsia"/>
        </w:rPr>
        <w:t>2020/10/20</w:t>
      </w:r>
      <w:r w:rsidRPr="009575AB">
        <w:rPr>
          <w:rFonts w:eastAsiaTheme="minorEastAsia" w:hint="eastAsia"/>
        </w:rPr>
        <w:t xml:space="preserve">　２０１２年刊『政治家の覚悟</w:t>
      </w:r>
      <w:r w:rsidRPr="009575AB">
        <w:rPr>
          <w:rFonts w:eastAsiaTheme="minorEastAsia"/>
        </w:rPr>
        <w:t xml:space="preserve"> </w:t>
      </w:r>
      <w:r w:rsidRPr="009575AB">
        <w:rPr>
          <w:rFonts w:eastAsiaTheme="minorEastAsia" w:hint="eastAsia"/>
        </w:rPr>
        <w:t>官僚を動かせ』の増補版</w:t>
      </w:r>
    </w:p>
    <w:p w14:paraId="56B9C049" w14:textId="77777777" w:rsidR="00F140CD" w:rsidRPr="009575AB" w:rsidRDefault="00F140CD" w:rsidP="00F140CD">
      <w:pPr>
        <w:rPr>
          <w:rFonts w:eastAsiaTheme="minorEastAsia"/>
        </w:rPr>
      </w:pPr>
      <w:r w:rsidRPr="009575AB">
        <w:rPr>
          <w:rFonts w:eastAsiaTheme="minorEastAsia" w:hint="eastAsia"/>
        </w:rPr>
        <w:t>・福工大土曜懇話会『コロナ世を生き抜く技とは？</w:t>
      </w:r>
      <w:r w:rsidRPr="009575AB">
        <w:rPr>
          <w:rFonts w:eastAsiaTheme="minorEastAsia"/>
        </w:rPr>
        <w:t xml:space="preserve"> </w:t>
      </w:r>
      <w:r w:rsidRPr="009575AB">
        <w:rPr>
          <w:rFonts w:eastAsiaTheme="minorEastAsia" w:hint="eastAsia"/>
        </w:rPr>
        <w:t>サイエンスの立場から』花書院</w:t>
      </w:r>
      <w:r w:rsidRPr="009575AB">
        <w:rPr>
          <w:rFonts w:eastAsiaTheme="minorEastAsia"/>
        </w:rPr>
        <w:t>2020/10/20</w:t>
      </w:r>
    </w:p>
    <w:p w14:paraId="19FF9C78" w14:textId="77777777" w:rsidR="00F25BB6" w:rsidRPr="009575AB" w:rsidRDefault="00F25BB6" w:rsidP="00F25BB6">
      <w:pPr>
        <w:rPr>
          <w:rFonts w:eastAsiaTheme="minorEastAsia"/>
        </w:rPr>
      </w:pPr>
      <w:r w:rsidRPr="009575AB">
        <w:rPr>
          <w:rFonts w:eastAsiaTheme="minorEastAsia" w:hint="eastAsia"/>
        </w:rPr>
        <w:t>・安藤優一郞『江戸幕府の感染症対策</w:t>
      </w:r>
      <w:r w:rsidRPr="009575AB">
        <w:rPr>
          <w:rFonts w:eastAsiaTheme="minorEastAsia"/>
        </w:rPr>
        <w:t xml:space="preserve"> </w:t>
      </w:r>
      <w:r w:rsidRPr="009575AB">
        <w:rPr>
          <w:rFonts w:eastAsiaTheme="minorEastAsia" w:hint="eastAsia"/>
        </w:rPr>
        <w:t>なぜ「都市崩壊」を免れたのか』集英社新書</w:t>
      </w:r>
      <w:r w:rsidRPr="009575AB">
        <w:rPr>
          <w:rFonts w:eastAsiaTheme="minorEastAsia"/>
        </w:rPr>
        <w:t>2020/10/21</w:t>
      </w:r>
    </w:p>
    <w:p w14:paraId="4C698EE5" w14:textId="77777777" w:rsidR="00833987" w:rsidRPr="009575AB" w:rsidRDefault="00833987" w:rsidP="00833987">
      <w:pPr>
        <w:rPr>
          <w:rFonts w:eastAsiaTheme="minorEastAsia"/>
        </w:rPr>
      </w:pPr>
      <w:r w:rsidRPr="009575AB">
        <w:rPr>
          <w:rFonts w:eastAsiaTheme="minorEastAsia" w:hint="eastAsia"/>
        </w:rPr>
        <w:t>・川崎秀明、樋口治朗、平澤貞三、滝口修一、亀谷安弘『</w:t>
      </w:r>
      <w:r w:rsidRPr="009575AB">
        <w:rPr>
          <w:rFonts w:eastAsiaTheme="minorEastAsia"/>
        </w:rPr>
        <w:t>with &amp; after</w:t>
      </w:r>
      <w:r w:rsidRPr="009575AB">
        <w:rPr>
          <w:rFonts w:eastAsiaTheme="minorEastAsia" w:hint="eastAsia"/>
        </w:rPr>
        <w:t>コロナ禍を生き抜く</w:t>
      </w:r>
      <w:r w:rsidRPr="009575AB">
        <w:rPr>
          <w:rFonts w:eastAsiaTheme="minorEastAsia"/>
        </w:rPr>
        <w:t xml:space="preserve"> </w:t>
      </w:r>
      <w:r w:rsidRPr="009575AB">
        <w:rPr>
          <w:rFonts w:eastAsiaTheme="minorEastAsia" w:hint="eastAsia"/>
        </w:rPr>
        <w:t>新しい企業の人事・労務管理』清文社</w:t>
      </w:r>
      <w:r w:rsidRPr="009575AB">
        <w:rPr>
          <w:rFonts w:eastAsiaTheme="minorEastAsia"/>
        </w:rPr>
        <w:t>2020/10/20</w:t>
      </w:r>
    </w:p>
    <w:p w14:paraId="78D957E8" w14:textId="77777777" w:rsidR="00EF11E0" w:rsidRPr="009575AB" w:rsidRDefault="00EF11E0" w:rsidP="00EF11E0">
      <w:pPr>
        <w:rPr>
          <w:rFonts w:eastAsiaTheme="minorEastAsia"/>
        </w:rPr>
      </w:pPr>
      <w:r w:rsidRPr="009575AB">
        <w:rPr>
          <w:rFonts w:eastAsiaTheme="minorEastAsia" w:hint="eastAsia"/>
        </w:rPr>
        <w:lastRenderedPageBreak/>
        <w:t>・日本経済新聞社編『これからの日本の論点２０２１</w:t>
      </w:r>
      <w:r w:rsidRPr="009575AB">
        <w:rPr>
          <w:rFonts w:eastAsiaTheme="minorEastAsia"/>
        </w:rPr>
        <w:t xml:space="preserve"> </w:t>
      </w:r>
      <w:r w:rsidRPr="009575AB">
        <w:rPr>
          <w:rFonts w:eastAsiaTheme="minorEastAsia" w:hint="eastAsia"/>
        </w:rPr>
        <w:t>日経大予測』日経ＢＰ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2020/10/21</w:t>
      </w:r>
    </w:p>
    <w:p w14:paraId="44C86940" w14:textId="77777777" w:rsidR="00C9033B" w:rsidRPr="009575AB" w:rsidRDefault="00C9033B" w:rsidP="00C9033B">
      <w:pPr>
        <w:rPr>
          <w:rFonts w:eastAsiaTheme="minorEastAsia"/>
        </w:rPr>
      </w:pPr>
      <w:r w:rsidRPr="009575AB">
        <w:rPr>
          <w:rFonts w:eastAsiaTheme="minorEastAsia" w:hint="eastAsia"/>
        </w:rPr>
        <w:t>・「唯物論研究年誌」（第</w:t>
      </w:r>
      <w:r w:rsidRPr="009575AB">
        <w:rPr>
          <w:rFonts w:eastAsiaTheme="minorEastAsia"/>
        </w:rPr>
        <w:t>25</w:t>
      </w:r>
      <w:r w:rsidRPr="009575AB">
        <w:rPr>
          <w:rFonts w:eastAsiaTheme="minorEastAsia" w:hint="eastAsia"/>
        </w:rPr>
        <w:t>号）、「特集</w:t>
      </w:r>
      <w:r w:rsidRPr="009575AB">
        <w:rPr>
          <w:rFonts w:eastAsiaTheme="minorEastAsia"/>
        </w:rPr>
        <w:t xml:space="preserve"> </w:t>
      </w:r>
      <w:r w:rsidRPr="009575AB">
        <w:rPr>
          <w:rFonts w:eastAsiaTheme="minorEastAsia" w:hint="eastAsia"/>
        </w:rPr>
        <w:t>〈復興と祝祭〉の資本主義──新たな「災後」を探る」大月書店</w:t>
      </w:r>
      <w:r w:rsidRPr="009575AB">
        <w:rPr>
          <w:rFonts w:eastAsiaTheme="minorEastAsia"/>
        </w:rPr>
        <w:t>2020/10/22</w:t>
      </w:r>
    </w:p>
    <w:p w14:paraId="3C7B99C7" w14:textId="77777777" w:rsidR="00FD6254" w:rsidRPr="009575AB" w:rsidRDefault="00FD6254" w:rsidP="00FD6254">
      <w:pPr>
        <w:rPr>
          <w:rFonts w:eastAsiaTheme="minorEastAsia"/>
        </w:rPr>
      </w:pPr>
      <w:r w:rsidRPr="009575AB">
        <w:rPr>
          <w:rFonts w:eastAsiaTheme="minorEastAsia" w:hint="eastAsia"/>
        </w:rPr>
        <w:t>・夕刊フジ特別編集『健活手帖』２０２０年秋号（第１号）、「緊急特集</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冬の巨大波に備えよ！」日本工業新聞社／産経新聞社</w:t>
      </w:r>
      <w:r w:rsidRPr="009575AB">
        <w:rPr>
          <w:rFonts w:eastAsiaTheme="minorEastAsia"/>
        </w:rPr>
        <w:t>2020/10/22</w:t>
      </w:r>
    </w:p>
    <w:p w14:paraId="18F4FD9C" w14:textId="77777777" w:rsidR="00C364FF" w:rsidRPr="009575AB" w:rsidRDefault="00C364FF" w:rsidP="00C364FF">
      <w:pPr>
        <w:rPr>
          <w:rFonts w:eastAsiaTheme="minorEastAsia"/>
        </w:rPr>
      </w:pPr>
      <w:r w:rsidRPr="009575AB">
        <w:rPr>
          <w:rFonts w:eastAsiaTheme="minorEastAsia" w:hint="eastAsia"/>
        </w:rPr>
        <w:t>・佐伯啓思『近代の虚妄</w:t>
      </w:r>
      <w:r w:rsidRPr="009575AB">
        <w:rPr>
          <w:rFonts w:eastAsiaTheme="minorEastAsia"/>
        </w:rPr>
        <w:t xml:space="preserve"> </w:t>
      </w:r>
      <w:r w:rsidRPr="009575AB">
        <w:rPr>
          <w:rFonts w:eastAsiaTheme="minorEastAsia" w:hint="eastAsia"/>
        </w:rPr>
        <w:t>現代文明論序説』東洋経済新報社</w:t>
      </w:r>
      <w:r w:rsidRPr="009575AB">
        <w:rPr>
          <w:rFonts w:eastAsiaTheme="minorEastAsia" w:hint="eastAsia"/>
        </w:rPr>
        <w:t>2</w:t>
      </w:r>
      <w:r w:rsidRPr="009575AB">
        <w:rPr>
          <w:rFonts w:eastAsiaTheme="minorEastAsia"/>
        </w:rPr>
        <w:t>020/10/22</w:t>
      </w:r>
    </w:p>
    <w:p w14:paraId="3FE66146" w14:textId="77777777" w:rsidR="00576FF8" w:rsidRPr="009575AB" w:rsidRDefault="00576FF8" w:rsidP="00576FF8">
      <w:pPr>
        <w:rPr>
          <w:rFonts w:eastAsiaTheme="minorEastAsia"/>
        </w:rPr>
      </w:pPr>
      <w:r w:rsidRPr="009575AB">
        <w:rPr>
          <w:rFonts w:eastAsiaTheme="minorEastAsia" w:hint="eastAsia"/>
        </w:rPr>
        <w:t>・パトリック・ハーラン（パックン）＝著・監修、稲葉茂勝＝編『英語と日本語で読んでみよう</w:t>
      </w:r>
      <w:r w:rsidRPr="009575AB">
        <w:rPr>
          <w:rFonts w:eastAsiaTheme="minorEastAsia"/>
        </w:rPr>
        <w:t xml:space="preserve"> </w:t>
      </w:r>
      <w:r w:rsidRPr="009575AB">
        <w:rPr>
          <w:rFonts w:eastAsiaTheme="minorEastAsia" w:hint="eastAsia"/>
        </w:rPr>
        <w:t>世界に勇気と希望をくれたメッセージ</w:t>
      </w:r>
      <w:r w:rsidRPr="009575AB">
        <w:rPr>
          <w:rFonts w:eastAsiaTheme="minorEastAsia" w:hint="eastAsia"/>
        </w:rPr>
        <w:t xml:space="preserve"> </w:t>
      </w:r>
      <w:r w:rsidRPr="009575AB">
        <w:rPr>
          <w:rFonts w:eastAsiaTheme="minorEastAsia"/>
        </w:rPr>
        <w:t>１</w:t>
      </w:r>
      <w:r w:rsidRPr="009575AB">
        <w:rPr>
          <w:rFonts w:eastAsiaTheme="minorEastAsia" w:hint="eastAsia"/>
        </w:rPr>
        <w:t>コロナ禍のなかで』岩崎書店</w:t>
      </w:r>
      <w:r w:rsidRPr="009575AB">
        <w:rPr>
          <w:rFonts w:eastAsiaTheme="minorEastAsia"/>
        </w:rPr>
        <w:t>2020/10/23</w:t>
      </w:r>
    </w:p>
    <w:p w14:paraId="64132DC6" w14:textId="490A9F9D" w:rsidR="009F78E7" w:rsidRPr="009575AB" w:rsidRDefault="009F78E7" w:rsidP="009F78E7">
      <w:pPr>
        <w:rPr>
          <w:rFonts w:eastAsiaTheme="minorEastAsia"/>
        </w:rPr>
      </w:pPr>
      <w:r w:rsidRPr="009575AB">
        <w:rPr>
          <w:rFonts w:eastAsiaTheme="minorEastAsia" w:hint="eastAsia"/>
        </w:rPr>
        <w:t>・とりのなん子『とりぱん』</w:t>
      </w:r>
      <w:r w:rsidR="00313BB6" w:rsidRPr="009575AB">
        <w:rPr>
          <w:rFonts w:eastAsiaTheme="minorEastAsia" w:hint="eastAsia"/>
        </w:rPr>
        <w:t>第</w:t>
      </w:r>
      <w:r w:rsidRPr="009575AB">
        <w:rPr>
          <w:rFonts w:eastAsiaTheme="minorEastAsia" w:hint="eastAsia"/>
        </w:rPr>
        <w:t>２７‐２９巻、講談社ワイドＫＣ（漫画）</w:t>
      </w:r>
      <w:r w:rsidRPr="009575AB">
        <w:rPr>
          <w:rFonts w:eastAsiaTheme="minorEastAsia"/>
        </w:rPr>
        <w:t>2020/10/23</w:t>
      </w:r>
      <w:r w:rsidR="001954C8" w:rsidRPr="009575AB">
        <w:rPr>
          <w:rFonts w:eastAsiaTheme="minorEastAsia"/>
        </w:rPr>
        <w:t xml:space="preserve"> </w:t>
      </w:r>
      <w:r w:rsidRPr="009575AB">
        <w:rPr>
          <w:rFonts w:eastAsiaTheme="minorEastAsia"/>
        </w:rPr>
        <w:t>-</w:t>
      </w:r>
      <w:r w:rsidR="001954C8" w:rsidRPr="009575AB">
        <w:rPr>
          <w:rFonts w:eastAsiaTheme="minorEastAsia"/>
        </w:rPr>
        <w:t xml:space="preserve"> </w:t>
      </w:r>
      <w:r w:rsidRPr="009575AB">
        <w:rPr>
          <w:rFonts w:eastAsiaTheme="minorEastAsia"/>
        </w:rPr>
        <w:t>2021/12/23</w:t>
      </w:r>
    </w:p>
    <w:p w14:paraId="18F834E1" w14:textId="77777777" w:rsidR="009F78E7" w:rsidRPr="009575AB" w:rsidRDefault="009F78E7" w:rsidP="009F78E7">
      <w:pPr>
        <w:rPr>
          <w:rFonts w:eastAsiaTheme="minorEastAsia"/>
        </w:rPr>
      </w:pPr>
      <w:r w:rsidRPr="009575AB">
        <w:rPr>
          <w:rFonts w:eastAsiaTheme="minorEastAsia" w:hint="eastAsia"/>
        </w:rPr>
        <w:t>・中井治郎『観光は滅びない</w:t>
      </w:r>
      <w:r w:rsidRPr="009575AB">
        <w:rPr>
          <w:rFonts w:eastAsiaTheme="minorEastAsia"/>
        </w:rPr>
        <w:t xml:space="preserve"> 99.9%</w:t>
      </w:r>
      <w:r w:rsidRPr="009575AB">
        <w:rPr>
          <w:rFonts w:eastAsiaTheme="minorEastAsia" w:hint="eastAsia"/>
        </w:rPr>
        <w:t>減からの復活が京都からはじまる』星海社新書</w:t>
      </w:r>
      <w:r w:rsidRPr="009575AB">
        <w:rPr>
          <w:rFonts w:eastAsiaTheme="minorEastAsia"/>
        </w:rPr>
        <w:t>2020/10/23</w:t>
      </w:r>
    </w:p>
    <w:p w14:paraId="42F54D62" w14:textId="77777777" w:rsidR="00CA19B3" w:rsidRPr="009575AB" w:rsidRDefault="00CA19B3" w:rsidP="00CA19B3">
      <w:pPr>
        <w:rPr>
          <w:rFonts w:eastAsiaTheme="minorEastAsia"/>
        </w:rPr>
      </w:pPr>
      <w:r w:rsidRPr="009575AB">
        <w:rPr>
          <w:rFonts w:eastAsiaTheme="minorEastAsia" w:hint="eastAsia"/>
        </w:rPr>
        <w:t>・厚生労働省編『厚生労働白書</w:t>
      </w:r>
      <w:r w:rsidRPr="009575AB">
        <w:rPr>
          <w:rFonts w:eastAsiaTheme="minorEastAsia"/>
        </w:rPr>
        <w:t xml:space="preserve"> </w:t>
      </w:r>
      <w:r w:rsidRPr="009575AB">
        <w:rPr>
          <w:rFonts w:eastAsiaTheme="minorEastAsia" w:hint="eastAsia"/>
        </w:rPr>
        <w:t>令和２年版</w:t>
      </w:r>
      <w:r w:rsidRPr="009575AB">
        <w:rPr>
          <w:rFonts w:eastAsiaTheme="minorEastAsia"/>
        </w:rPr>
        <w:t xml:space="preserve"> </w:t>
      </w:r>
      <w:r w:rsidRPr="009575AB">
        <w:rPr>
          <w:rFonts w:eastAsiaTheme="minorEastAsia" w:hint="eastAsia"/>
        </w:rPr>
        <w:t>令和時代の社会保障と働き方を考える』日経印刷</w:t>
      </w:r>
      <w:r w:rsidRPr="009575AB">
        <w:rPr>
          <w:rFonts w:eastAsiaTheme="minorEastAsia"/>
        </w:rPr>
        <w:t>2020/10/23</w:t>
      </w:r>
    </w:p>
    <w:p w14:paraId="0EC6C9D7" w14:textId="77777777" w:rsidR="00EF11E0" w:rsidRPr="009575AB" w:rsidRDefault="00EF11E0" w:rsidP="00EF11E0">
      <w:pPr>
        <w:rPr>
          <w:rFonts w:eastAsiaTheme="minorEastAsia"/>
        </w:rPr>
      </w:pPr>
      <w:r w:rsidRPr="009575AB">
        <w:rPr>
          <w:rFonts w:eastAsiaTheme="minorEastAsia" w:hint="eastAsia"/>
        </w:rPr>
        <w:t>・竹森俊平『ＷＥＡＫ</w:t>
      </w:r>
      <w:r w:rsidRPr="009575AB">
        <w:rPr>
          <w:rFonts w:eastAsiaTheme="minorEastAsia" w:hint="eastAsia"/>
        </w:rPr>
        <w:t xml:space="preserve"> </w:t>
      </w:r>
      <w:r w:rsidRPr="009575AB">
        <w:rPr>
          <w:rFonts w:eastAsiaTheme="minorEastAsia" w:hint="eastAsia"/>
        </w:rPr>
        <w:t>ＬＩＮＫ</w:t>
      </w:r>
      <w:r w:rsidRPr="009575AB">
        <w:rPr>
          <w:rFonts w:eastAsiaTheme="minorEastAsia" w:hint="eastAsia"/>
        </w:rPr>
        <w:t xml:space="preserve"> </w:t>
      </w:r>
      <w:r w:rsidRPr="009575AB">
        <w:rPr>
          <w:rFonts w:eastAsiaTheme="minorEastAsia" w:hint="eastAsia"/>
        </w:rPr>
        <w:t>コロナが明らかにしたグローバル経済の悪夢のような脆さ』日経ＢＰ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2020/10/23</w:t>
      </w:r>
    </w:p>
    <w:p w14:paraId="5ADA93DC" w14:textId="77777777" w:rsidR="00CC513F" w:rsidRPr="009575AB" w:rsidRDefault="00CC513F" w:rsidP="00CC513F">
      <w:pPr>
        <w:rPr>
          <w:rFonts w:eastAsiaTheme="minorEastAsia"/>
        </w:rPr>
      </w:pPr>
      <w:r w:rsidRPr="009575AB">
        <w:rPr>
          <w:rFonts w:eastAsiaTheme="minorEastAsia" w:hint="eastAsia"/>
        </w:rPr>
        <w:t>・「看護教育」２０２０年１０月号（第</w:t>
      </w:r>
      <w:r w:rsidRPr="009575AB">
        <w:rPr>
          <w:rFonts w:eastAsiaTheme="minorEastAsia"/>
        </w:rPr>
        <w:t>61</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これからの学校・教育」医学書院</w:t>
      </w:r>
      <w:r w:rsidRPr="009575AB">
        <w:rPr>
          <w:rFonts w:eastAsiaTheme="minorEastAsia"/>
        </w:rPr>
        <w:t>2020</w:t>
      </w:r>
      <w:r w:rsidRPr="009575AB">
        <w:rPr>
          <w:rFonts w:eastAsiaTheme="minorEastAsia" w:hint="eastAsia"/>
        </w:rPr>
        <w:t>/</w:t>
      </w:r>
      <w:r w:rsidRPr="009575AB">
        <w:rPr>
          <w:rFonts w:eastAsiaTheme="minorEastAsia"/>
        </w:rPr>
        <w:t>10/25</w:t>
      </w:r>
    </w:p>
    <w:p w14:paraId="008E2FC0" w14:textId="77777777" w:rsidR="005275D0" w:rsidRPr="009575AB" w:rsidRDefault="005275D0" w:rsidP="005275D0">
      <w:pPr>
        <w:rPr>
          <w:rFonts w:eastAsiaTheme="minorEastAsia"/>
        </w:rPr>
      </w:pPr>
      <w:r w:rsidRPr="009575AB">
        <w:rPr>
          <w:rFonts w:eastAsiaTheme="minorEastAsia" w:hint="eastAsia"/>
        </w:rPr>
        <w:t>・「臨床整形外科」２０２０年１０月号（第</w:t>
      </w:r>
      <w:r w:rsidRPr="009575AB">
        <w:rPr>
          <w:rFonts w:eastAsiaTheme="minorEastAsia"/>
        </w:rPr>
        <w:t>55</w:t>
      </w:r>
      <w:r w:rsidRPr="009575AB">
        <w:rPr>
          <w:rFonts w:eastAsiaTheme="minorEastAsia" w:hint="eastAsia"/>
        </w:rPr>
        <w:t>巻第</w:t>
      </w:r>
      <w:r w:rsidRPr="009575AB">
        <w:rPr>
          <w:rFonts w:eastAsiaTheme="minorEastAsia"/>
        </w:rPr>
        <w:t>10</w:t>
      </w:r>
      <w:r w:rsidRPr="009575AB">
        <w:rPr>
          <w:rFonts w:eastAsiaTheme="minorEastAsia" w:hint="eastAsia"/>
        </w:rPr>
        <w:t>号）、「座談会</w:t>
      </w:r>
      <w:r w:rsidRPr="009575AB">
        <w:rPr>
          <w:rFonts w:eastAsiaTheme="minorEastAsia"/>
        </w:rPr>
        <w:t xml:space="preserve"> </w:t>
      </w:r>
      <w:r w:rsidRPr="009575AB">
        <w:rPr>
          <w:rFonts w:eastAsiaTheme="minorEastAsia" w:hint="eastAsia"/>
        </w:rPr>
        <w:t>w</w:t>
      </w:r>
      <w:r w:rsidRPr="009575AB">
        <w:rPr>
          <w:rFonts w:eastAsiaTheme="minorEastAsia"/>
        </w:rPr>
        <w:t>ith</w:t>
      </w:r>
      <w:r w:rsidRPr="009575AB">
        <w:rPr>
          <w:rFonts w:eastAsiaTheme="minorEastAsia" w:hint="eastAsia"/>
        </w:rPr>
        <w:t>コロナ時代と整形外科診療」医学書院</w:t>
      </w:r>
      <w:r w:rsidRPr="009575AB">
        <w:rPr>
          <w:rFonts w:eastAsiaTheme="minorEastAsia"/>
        </w:rPr>
        <w:t>2020/10/25</w:t>
      </w:r>
    </w:p>
    <w:p w14:paraId="63A62E8E" w14:textId="47E66BCB" w:rsidR="0059484D" w:rsidRPr="009575AB" w:rsidRDefault="0059484D" w:rsidP="0059484D">
      <w:pPr>
        <w:rPr>
          <w:rFonts w:eastAsiaTheme="minorEastAsia"/>
        </w:rPr>
      </w:pPr>
      <w:r w:rsidRPr="009575AB">
        <w:rPr>
          <w:rFonts w:eastAsiaTheme="minorEastAsia" w:hint="eastAsia"/>
        </w:rPr>
        <w:t>・「会社法務Ａ２Ｚ」２０２０年１１月号（</w:t>
      </w:r>
      <w:r w:rsidR="007A013E" w:rsidRPr="009575AB">
        <w:rPr>
          <w:rFonts w:eastAsiaTheme="minorEastAsia" w:hint="eastAsia"/>
        </w:rPr>
        <w:t>通巻</w:t>
      </w:r>
      <w:r w:rsidRPr="009575AB">
        <w:rPr>
          <w:rFonts w:eastAsiaTheme="minorEastAsia"/>
        </w:rPr>
        <w:t>162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コロナ長期戦</w:t>
      </w:r>
      <w:r w:rsidRPr="009575AB">
        <w:rPr>
          <w:rFonts w:eastAsiaTheme="minorEastAsia"/>
        </w:rPr>
        <w:t xml:space="preserve"> </w:t>
      </w:r>
      <w:r w:rsidRPr="009575AB">
        <w:rPr>
          <w:rFonts w:eastAsiaTheme="minorEastAsia" w:hint="eastAsia"/>
        </w:rPr>
        <w:t>見えてきたテレワークの課題と対策」第一法規</w:t>
      </w:r>
      <w:r w:rsidRPr="009575AB">
        <w:rPr>
          <w:rFonts w:eastAsiaTheme="minorEastAsia"/>
        </w:rPr>
        <w:t>2020/10/25</w:t>
      </w:r>
    </w:p>
    <w:p w14:paraId="6A475152" w14:textId="7A65FB16" w:rsidR="00101BBE" w:rsidRPr="009575AB" w:rsidRDefault="00101BBE" w:rsidP="00101BBE">
      <w:pPr>
        <w:rPr>
          <w:rFonts w:eastAsiaTheme="minorEastAsia"/>
        </w:rPr>
      </w:pPr>
      <w:r w:rsidRPr="009575AB">
        <w:rPr>
          <w:rFonts w:eastAsiaTheme="minorEastAsia" w:hint="eastAsia"/>
        </w:rPr>
        <w:t>・「医学教育」（第</w:t>
      </w:r>
      <w:r w:rsidRPr="009575AB">
        <w:rPr>
          <w:rFonts w:eastAsiaTheme="minorEastAsia"/>
        </w:rPr>
        <w:t>51</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コロナ禍における医療人育成」篠原出版新社／一般社団法人日本医学教育学会</w:t>
      </w:r>
      <w:r w:rsidRPr="009575AB">
        <w:rPr>
          <w:rFonts w:eastAsiaTheme="minorEastAsia"/>
        </w:rPr>
        <w:t>2020/10/25</w:t>
      </w:r>
    </w:p>
    <w:p w14:paraId="491126AF" w14:textId="77777777" w:rsidR="005436D5" w:rsidRPr="009575AB" w:rsidRDefault="005436D5" w:rsidP="005436D5">
      <w:pPr>
        <w:rPr>
          <w:rFonts w:eastAsiaTheme="minorEastAsia"/>
        </w:rPr>
      </w:pPr>
      <w:r w:rsidRPr="009575AB">
        <w:rPr>
          <w:rFonts w:eastAsiaTheme="minorEastAsia" w:hint="eastAsia"/>
        </w:rPr>
        <w:t>・「ＢＵＳＲＡＭＡ（バスラマ）」２０２０年１１月（通巻</w:t>
      </w:r>
      <w:r w:rsidRPr="009575AB">
        <w:rPr>
          <w:rFonts w:eastAsiaTheme="minorEastAsia"/>
        </w:rPr>
        <w:t>182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新型コロナウイルスＣＯＶＩＤ‐</w:t>
      </w:r>
      <w:r w:rsidRPr="009575AB">
        <w:rPr>
          <w:rFonts w:eastAsiaTheme="minorEastAsia"/>
        </w:rPr>
        <w:t>19</w:t>
      </w:r>
      <w:r w:rsidRPr="009575AB">
        <w:rPr>
          <w:rFonts w:eastAsiaTheme="minorEastAsia" w:hint="eastAsia"/>
        </w:rPr>
        <w:t>のバスへの影響Ⅱ」ぽると出版</w:t>
      </w:r>
      <w:r w:rsidRPr="009575AB">
        <w:rPr>
          <w:rFonts w:eastAsiaTheme="minorEastAsia"/>
        </w:rPr>
        <w:t>2020/10/25</w:t>
      </w:r>
    </w:p>
    <w:p w14:paraId="11BF0A40" w14:textId="77777777" w:rsidR="005436D5" w:rsidRPr="009575AB" w:rsidRDefault="005436D5" w:rsidP="005436D5">
      <w:pPr>
        <w:rPr>
          <w:rFonts w:eastAsiaTheme="minorEastAsia"/>
        </w:rPr>
      </w:pPr>
      <w:r w:rsidRPr="009575AB">
        <w:rPr>
          <w:rFonts w:eastAsiaTheme="minorEastAsia" w:hint="eastAsia"/>
        </w:rPr>
        <w:t>・「看護展望」２０２０年１０月号（第</w:t>
      </w:r>
      <w:r w:rsidRPr="009575AB">
        <w:rPr>
          <w:rFonts w:eastAsiaTheme="minorEastAsia"/>
        </w:rPr>
        <w:t>45</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新型コロナウイルス対応レポート</w:t>
      </w:r>
      <w:r w:rsidRPr="009575AB">
        <w:rPr>
          <w:rFonts w:eastAsiaTheme="minorEastAsia"/>
        </w:rPr>
        <w:t xml:space="preserve"> </w:t>
      </w:r>
      <w:r w:rsidRPr="009575AB">
        <w:rPr>
          <w:rFonts w:eastAsiaTheme="minorEastAsia" w:hint="eastAsia"/>
        </w:rPr>
        <w:t>看護部が直面した危機と対応策の成否」メヂカルフレンド社</w:t>
      </w:r>
      <w:r w:rsidRPr="009575AB">
        <w:rPr>
          <w:rFonts w:eastAsiaTheme="minorEastAsia"/>
        </w:rPr>
        <w:t>2020/10/25</w:t>
      </w:r>
    </w:p>
    <w:p w14:paraId="4348F995" w14:textId="77777777" w:rsidR="0093138B" w:rsidRPr="009575AB" w:rsidRDefault="0093138B" w:rsidP="0093138B">
      <w:pPr>
        <w:rPr>
          <w:rFonts w:eastAsiaTheme="minorEastAsia"/>
        </w:rPr>
      </w:pPr>
      <w:r w:rsidRPr="009575AB">
        <w:rPr>
          <w:rFonts w:eastAsiaTheme="minorEastAsia" w:hint="eastAsia"/>
        </w:rPr>
        <w:t>・「先見労務管理」２０２０年１０月２５日号（通巻</w:t>
      </w:r>
      <w:r w:rsidRPr="009575AB">
        <w:rPr>
          <w:rFonts w:eastAsiaTheme="minorEastAsia" w:hint="eastAsia"/>
        </w:rPr>
        <w:t>1</w:t>
      </w:r>
      <w:r w:rsidRPr="009575AB">
        <w:rPr>
          <w:rFonts w:eastAsiaTheme="minorEastAsia"/>
        </w:rPr>
        <w:t>643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ウィズコロナ時代の就業規則（後編）</w:t>
      </w:r>
      <w:r w:rsidRPr="009575AB">
        <w:rPr>
          <w:rFonts w:eastAsiaTheme="minorEastAsia"/>
        </w:rPr>
        <w:t xml:space="preserve"> </w:t>
      </w:r>
      <w:r w:rsidRPr="009575AB">
        <w:rPr>
          <w:rFonts w:eastAsiaTheme="minorEastAsia" w:hint="eastAsia"/>
        </w:rPr>
        <w:t>新型コロナ感染時の休業補償と両立する規則の変更」労働調査会</w:t>
      </w:r>
      <w:r w:rsidRPr="009575AB">
        <w:rPr>
          <w:rFonts w:eastAsiaTheme="minorEastAsia"/>
        </w:rPr>
        <w:t>2020/10/25</w:t>
      </w:r>
    </w:p>
    <w:p w14:paraId="42E9FB57" w14:textId="77777777" w:rsidR="00911A42" w:rsidRPr="009575AB" w:rsidRDefault="00911A42" w:rsidP="00911A42">
      <w:pPr>
        <w:rPr>
          <w:rFonts w:eastAsiaTheme="minorEastAsia"/>
        </w:rPr>
      </w:pPr>
      <w:r w:rsidRPr="009575AB">
        <w:rPr>
          <w:rFonts w:eastAsiaTheme="minorEastAsia" w:hint="eastAsia"/>
        </w:rPr>
        <w:t>・菊池真理子『生きやすい』第２巻、秋田書店（漫画）</w:t>
      </w:r>
      <w:r w:rsidRPr="009575AB">
        <w:rPr>
          <w:rFonts w:eastAsiaTheme="minorEastAsia"/>
        </w:rPr>
        <w:t>2020/10/25</w:t>
      </w:r>
    </w:p>
    <w:p w14:paraId="35BDCDE2" w14:textId="77777777" w:rsidR="00ED5BE3" w:rsidRPr="009575AB" w:rsidRDefault="00ED5BE3" w:rsidP="00ED5BE3">
      <w:pPr>
        <w:rPr>
          <w:rFonts w:eastAsiaTheme="minorEastAsia"/>
        </w:rPr>
      </w:pPr>
      <w:r w:rsidRPr="009575AB">
        <w:rPr>
          <w:rFonts w:eastAsiaTheme="minorEastAsia" w:hint="eastAsia"/>
        </w:rPr>
        <w:t>・加藤茂孝＝編、加藤茂孝、國井修、岡部信彦『Ｂｉｏｐｈｉｌｉａ（ビオフィリア）別冊</w:t>
      </w:r>
      <w:r w:rsidRPr="009575AB">
        <w:rPr>
          <w:rFonts w:eastAsiaTheme="minorEastAsia"/>
        </w:rPr>
        <w:t xml:space="preserve"> </w:t>
      </w:r>
      <w:r w:rsidRPr="009575AB">
        <w:rPr>
          <w:rFonts w:eastAsiaTheme="minorEastAsia" w:hint="eastAsia"/>
        </w:rPr>
        <w:t>新型コロナウイルスの不安を超えて』アドスリー</w:t>
      </w:r>
      <w:r w:rsidRPr="009575AB">
        <w:rPr>
          <w:rFonts w:eastAsiaTheme="minorEastAsia"/>
        </w:rPr>
        <w:t>2020/10</w:t>
      </w:r>
      <w:r w:rsidRPr="009575AB">
        <w:rPr>
          <w:rFonts w:eastAsiaTheme="minorEastAsia" w:hint="eastAsia"/>
        </w:rPr>
        <w:t>/</w:t>
      </w:r>
      <w:r w:rsidRPr="009575AB">
        <w:rPr>
          <w:rFonts w:eastAsiaTheme="minorEastAsia"/>
        </w:rPr>
        <w:t>25</w:t>
      </w:r>
    </w:p>
    <w:p w14:paraId="2CA8C824" w14:textId="77777777" w:rsidR="004757FD" w:rsidRPr="009575AB" w:rsidRDefault="004757FD" w:rsidP="004757FD">
      <w:pPr>
        <w:rPr>
          <w:rFonts w:eastAsiaTheme="minorEastAsia"/>
        </w:rPr>
      </w:pPr>
      <w:r w:rsidRPr="009575AB">
        <w:rPr>
          <w:rFonts w:eastAsiaTheme="minorEastAsia" w:hint="eastAsia"/>
        </w:rPr>
        <w:t>・小田部雄次『百年前のパンデミックと皇室</w:t>
      </w:r>
      <w:r w:rsidRPr="009575AB">
        <w:rPr>
          <w:rFonts w:eastAsiaTheme="minorEastAsia"/>
        </w:rPr>
        <w:t xml:space="preserve"> </w:t>
      </w:r>
      <w:r w:rsidRPr="009575AB">
        <w:rPr>
          <w:rFonts w:eastAsiaTheme="minorEastAsia" w:hint="eastAsia"/>
        </w:rPr>
        <w:t>梨本宮伊都子妃の見たスペイン風邪』敬文舎</w:t>
      </w:r>
      <w:r w:rsidRPr="009575AB">
        <w:rPr>
          <w:rFonts w:eastAsiaTheme="minorEastAsia"/>
        </w:rPr>
        <w:t>2020/10/25</w:t>
      </w:r>
    </w:p>
    <w:p w14:paraId="6212D109" w14:textId="77777777" w:rsidR="004757FD" w:rsidRPr="009575AB" w:rsidRDefault="004757FD" w:rsidP="004757FD">
      <w:pPr>
        <w:rPr>
          <w:rFonts w:eastAsiaTheme="minorEastAsia"/>
        </w:rPr>
      </w:pPr>
      <w:r w:rsidRPr="009575AB">
        <w:rPr>
          <w:rFonts w:eastAsiaTheme="minorEastAsia" w:hint="eastAsia"/>
        </w:rPr>
        <w:t>・小路田泰直編著『疫病と日本史</w:t>
      </w:r>
      <w:r w:rsidRPr="009575AB">
        <w:rPr>
          <w:rFonts w:ascii="Times New Roman" w:eastAsiaTheme="minorEastAsia" w:hAnsi="Times New Roman" w:hint="eastAsia"/>
        </w:rPr>
        <w:t>──コロナ禍のなかから</w:t>
      </w:r>
      <w:r w:rsidRPr="009575AB">
        <w:rPr>
          <w:rFonts w:eastAsiaTheme="minorEastAsia" w:hint="eastAsia"/>
        </w:rPr>
        <w:t>』敬文舎</w:t>
      </w:r>
      <w:r w:rsidRPr="009575AB">
        <w:rPr>
          <w:rFonts w:eastAsiaTheme="minorEastAsia"/>
        </w:rPr>
        <w:t>2020/10/25</w:t>
      </w:r>
    </w:p>
    <w:p w14:paraId="06EA3CCF" w14:textId="77777777" w:rsidR="004757FD" w:rsidRPr="009575AB" w:rsidRDefault="004757FD" w:rsidP="004757FD">
      <w:pPr>
        <w:rPr>
          <w:rFonts w:eastAsiaTheme="minorEastAsia"/>
        </w:rPr>
      </w:pPr>
      <w:r w:rsidRPr="009575AB">
        <w:rPr>
          <w:rFonts w:eastAsiaTheme="minorEastAsia" w:hint="eastAsia"/>
        </w:rPr>
        <w:t>・一般社団法人アジア・パシフィック・イニシアティブ『新型コロナ対応</w:t>
      </w:r>
      <w:r w:rsidRPr="009575AB">
        <w:rPr>
          <w:rFonts w:eastAsiaTheme="minorEastAsia"/>
        </w:rPr>
        <w:t xml:space="preserve"> </w:t>
      </w:r>
      <w:r w:rsidRPr="009575AB">
        <w:rPr>
          <w:rFonts w:eastAsiaTheme="minorEastAsia" w:hint="eastAsia"/>
        </w:rPr>
        <w:t>民間臨時調査会</w:t>
      </w:r>
      <w:r w:rsidRPr="009575AB">
        <w:rPr>
          <w:rFonts w:eastAsiaTheme="minorEastAsia"/>
        </w:rPr>
        <w:t xml:space="preserve"> </w:t>
      </w:r>
      <w:r w:rsidRPr="009575AB">
        <w:rPr>
          <w:rFonts w:eastAsiaTheme="minorEastAsia" w:hint="eastAsia"/>
        </w:rPr>
        <w:t>調査・検証報告書』ディスカヴァー・トゥエンティワン</w:t>
      </w:r>
      <w:r w:rsidRPr="009575AB">
        <w:rPr>
          <w:rFonts w:eastAsiaTheme="minorEastAsia"/>
        </w:rPr>
        <w:t>2020/10/25</w:t>
      </w:r>
    </w:p>
    <w:p w14:paraId="67297A34" w14:textId="77777777" w:rsidR="001E2BF3" w:rsidRPr="009575AB" w:rsidRDefault="001E2BF3" w:rsidP="001E2BF3">
      <w:pPr>
        <w:rPr>
          <w:rFonts w:eastAsiaTheme="minorEastAsia"/>
        </w:rPr>
      </w:pPr>
      <w:r w:rsidRPr="009575AB">
        <w:rPr>
          <w:rFonts w:eastAsiaTheme="minorEastAsia" w:hint="eastAsia"/>
        </w:rPr>
        <w:lastRenderedPageBreak/>
        <w:t>・岡田晴恵＝著、いとうみつる＝絵『キャラでわかる！</w:t>
      </w:r>
      <w:r w:rsidRPr="009575AB">
        <w:rPr>
          <w:rFonts w:eastAsiaTheme="minorEastAsia"/>
        </w:rPr>
        <w:t xml:space="preserve"> </w:t>
      </w:r>
      <w:r w:rsidRPr="009575AB">
        <w:rPr>
          <w:rFonts w:eastAsiaTheme="minorEastAsia" w:hint="eastAsia"/>
        </w:rPr>
        <w:t>はじめての免疫図鑑』日本図書センター</w:t>
      </w:r>
      <w:r w:rsidRPr="009575AB">
        <w:rPr>
          <w:rFonts w:eastAsiaTheme="minorEastAsia"/>
        </w:rPr>
        <w:t>2020/10/25</w:t>
      </w:r>
    </w:p>
    <w:p w14:paraId="60EAD9A2" w14:textId="77777777" w:rsidR="00410887" w:rsidRPr="009575AB" w:rsidRDefault="00410887" w:rsidP="00410887">
      <w:pPr>
        <w:rPr>
          <w:rFonts w:eastAsiaTheme="minorEastAsia"/>
        </w:rPr>
      </w:pPr>
      <w:r w:rsidRPr="009575AB">
        <w:rPr>
          <w:rFonts w:eastAsiaTheme="minorEastAsia" w:hint="eastAsia"/>
        </w:rPr>
        <w:t>・中谷彰宏『コロナ時代をチャンスに変える</w:t>
      </w:r>
      <w:r w:rsidRPr="009575AB">
        <w:rPr>
          <w:rFonts w:eastAsiaTheme="minorEastAsia"/>
        </w:rPr>
        <w:t xml:space="preserve"> </w:t>
      </w:r>
      <w:r w:rsidRPr="009575AB">
        <w:rPr>
          <w:rFonts w:eastAsiaTheme="minorEastAsia" w:hint="eastAsia"/>
        </w:rPr>
        <w:t>新しい仕事術』星雲社／リベラル社</w:t>
      </w:r>
      <w:r w:rsidRPr="009575AB">
        <w:rPr>
          <w:rFonts w:eastAsiaTheme="minorEastAsia"/>
        </w:rPr>
        <w:t>2020/10/25</w:t>
      </w:r>
    </w:p>
    <w:p w14:paraId="2619243C" w14:textId="77777777" w:rsidR="004757FD" w:rsidRPr="009575AB" w:rsidRDefault="004757FD" w:rsidP="004757FD">
      <w:pPr>
        <w:rPr>
          <w:rFonts w:eastAsiaTheme="minorEastAsia"/>
        </w:rPr>
      </w:pPr>
      <w:r w:rsidRPr="009575AB">
        <w:rPr>
          <w:rFonts w:eastAsiaTheme="minorEastAsia" w:hint="eastAsia"/>
        </w:rPr>
        <w:t>・阿比留瑠比『安倍晋三が日本を取り戻した』ＷＡＣ文庫</w:t>
      </w:r>
      <w:r w:rsidRPr="009575AB">
        <w:rPr>
          <w:rFonts w:eastAsiaTheme="minorEastAsia"/>
        </w:rPr>
        <w:t>2020/10/25</w:t>
      </w:r>
    </w:p>
    <w:p w14:paraId="6CAA773B" w14:textId="77777777" w:rsidR="00325DFB" w:rsidRPr="009575AB" w:rsidRDefault="00325DFB" w:rsidP="00325DFB">
      <w:pPr>
        <w:rPr>
          <w:rFonts w:eastAsiaTheme="minorEastAsia"/>
        </w:rPr>
      </w:pPr>
      <w:r w:rsidRPr="009575AB">
        <w:rPr>
          <w:rFonts w:eastAsiaTheme="minorEastAsia" w:hint="eastAsia"/>
        </w:rPr>
        <w:t>・「日経ビジネス」２０２０年１０月２６日号（通巻</w:t>
      </w:r>
      <w:r w:rsidRPr="009575AB">
        <w:rPr>
          <w:rFonts w:eastAsiaTheme="minorEastAsia"/>
        </w:rPr>
        <w:t>2063</w:t>
      </w:r>
      <w:r w:rsidRPr="009575AB">
        <w:rPr>
          <w:rFonts w:eastAsiaTheme="minorEastAsia" w:hint="eastAsia"/>
        </w:rPr>
        <w:t>号）、「特集</w:t>
      </w:r>
      <w:r w:rsidRPr="009575AB">
        <w:rPr>
          <w:rFonts w:eastAsiaTheme="minorEastAsia"/>
        </w:rPr>
        <w:t xml:space="preserve"> </w:t>
      </w:r>
      <w:r w:rsidRPr="009575AB">
        <w:rPr>
          <w:rFonts w:eastAsiaTheme="minorEastAsia" w:hint="eastAsia"/>
        </w:rPr>
        <w:t>しぶとい会社</w:t>
      </w:r>
      <w:r w:rsidRPr="009575AB">
        <w:rPr>
          <w:rFonts w:eastAsiaTheme="minorEastAsia"/>
        </w:rPr>
        <w:t xml:space="preserve"> </w:t>
      </w:r>
      <w:r w:rsidRPr="009575AB">
        <w:rPr>
          <w:rFonts w:eastAsiaTheme="minorEastAsia" w:hint="eastAsia"/>
        </w:rPr>
        <w:t>ピンチをチャンスにする技術」日経ＢＰ</w:t>
      </w:r>
    </w:p>
    <w:p w14:paraId="4C53EEF5" w14:textId="77777777" w:rsidR="001C77BE" w:rsidRPr="009575AB" w:rsidRDefault="001C77BE" w:rsidP="001C77BE">
      <w:pPr>
        <w:rPr>
          <w:rFonts w:eastAsiaTheme="minorEastAsia"/>
        </w:rPr>
      </w:pPr>
      <w:r w:rsidRPr="009575AB">
        <w:rPr>
          <w:rFonts w:eastAsiaTheme="minorEastAsia" w:hint="eastAsia"/>
        </w:rPr>
        <w:t>・堀田修『ウイルスを寄せつけない！</w:t>
      </w:r>
      <w:r w:rsidRPr="009575AB">
        <w:rPr>
          <w:rFonts w:eastAsiaTheme="minorEastAsia"/>
        </w:rPr>
        <w:t xml:space="preserve"> </w:t>
      </w:r>
      <w:r w:rsidRPr="009575AB">
        <w:rPr>
          <w:rFonts w:eastAsiaTheme="minorEastAsia" w:hint="eastAsia"/>
        </w:rPr>
        <w:t>痛くない鼻うがい』ＫＡＤＯＫＡＷＡ</w:t>
      </w:r>
      <w:r w:rsidRPr="009575AB">
        <w:rPr>
          <w:rFonts w:eastAsiaTheme="minorEastAsia"/>
        </w:rPr>
        <w:t>2020/11/26</w:t>
      </w:r>
    </w:p>
    <w:p w14:paraId="793E81C3" w14:textId="77777777" w:rsidR="00D56588" w:rsidRPr="009575AB" w:rsidRDefault="00D56588" w:rsidP="00D56588">
      <w:pPr>
        <w:rPr>
          <w:rFonts w:eastAsiaTheme="minorEastAsia"/>
        </w:rPr>
      </w:pPr>
      <w:r w:rsidRPr="009575AB">
        <w:rPr>
          <w:rFonts w:eastAsiaTheme="minorEastAsia" w:hint="eastAsia"/>
        </w:rPr>
        <w:t>・石平、掛谷英紀『新型コロナの期限と</w:t>
      </w:r>
      <w:r w:rsidRPr="009575AB">
        <w:rPr>
          <w:rFonts w:eastAsiaTheme="minorEastAsia"/>
        </w:rPr>
        <w:t>101</w:t>
      </w:r>
      <w:r w:rsidRPr="009575AB">
        <w:rPr>
          <w:rFonts w:eastAsiaTheme="minorEastAsia" w:hint="eastAsia"/>
        </w:rPr>
        <w:t>年目を迎える中国共産党』かや書房</w:t>
      </w:r>
      <w:r w:rsidRPr="009575AB">
        <w:rPr>
          <w:rFonts w:eastAsiaTheme="minorEastAsia"/>
        </w:rPr>
        <w:t>2021/10/26</w:t>
      </w:r>
    </w:p>
    <w:p w14:paraId="64DD4364" w14:textId="20FECEB7" w:rsidR="009F78E7" w:rsidRPr="009575AB" w:rsidRDefault="009F78E7" w:rsidP="009F78E7">
      <w:pPr>
        <w:rPr>
          <w:rFonts w:eastAsiaTheme="minorEastAsia"/>
          <w:shd w:val="clear" w:color="auto" w:fill="FFFFFF"/>
        </w:rPr>
      </w:pPr>
      <w:r w:rsidRPr="009575AB">
        <w:rPr>
          <w:rFonts w:eastAsiaTheme="minorEastAsia" w:hint="eastAsia"/>
          <w:shd w:val="clear" w:color="auto" w:fill="FFFFFF"/>
        </w:rPr>
        <w:t>・ブレイディみかこ『ブロークン・ブリテンに聞け</w:t>
      </w:r>
      <w:r w:rsidRPr="009575AB">
        <w:rPr>
          <w:rFonts w:eastAsiaTheme="minorEastAsia"/>
          <w:shd w:val="clear" w:color="auto" w:fill="FFFFFF"/>
        </w:rPr>
        <w:t xml:space="preserve"> Listen to Broken Britain</w:t>
      </w:r>
      <w:r w:rsidRPr="009575AB">
        <w:rPr>
          <w:rFonts w:eastAsiaTheme="minorEastAsia" w:hint="eastAsia"/>
          <w:shd w:val="clear" w:color="auto" w:fill="FFFFFF"/>
        </w:rPr>
        <w:t>』講談社</w:t>
      </w:r>
      <w:r w:rsidRPr="009575AB">
        <w:rPr>
          <w:rFonts w:eastAsiaTheme="minorEastAsia"/>
          <w:shd w:val="clear" w:color="auto" w:fill="FFFFFF"/>
        </w:rPr>
        <w:t>2020/10/26</w:t>
      </w:r>
      <w:r w:rsidR="00C16005" w:rsidRPr="009575AB">
        <w:rPr>
          <w:rFonts w:eastAsiaTheme="minorEastAsia" w:hint="eastAsia"/>
          <w:shd w:val="clear" w:color="auto" w:fill="FFFFFF"/>
        </w:rPr>
        <w:t xml:space="preserve">　→</w:t>
      </w:r>
      <w:r w:rsidR="001F095E" w:rsidRPr="009575AB">
        <w:rPr>
          <w:rFonts w:eastAsiaTheme="minorEastAsia" w:hint="eastAsia"/>
          <w:shd w:val="clear" w:color="auto" w:fill="FFFFFF"/>
        </w:rPr>
        <w:t>大幅加筆・再編集による</w:t>
      </w:r>
      <w:r w:rsidR="00C16005" w:rsidRPr="009575AB">
        <w:rPr>
          <w:rFonts w:eastAsiaTheme="minorEastAsia" w:hint="eastAsia"/>
          <w:shd w:val="clear" w:color="auto" w:fill="FFFFFF"/>
        </w:rPr>
        <w:t>文庫化</w:t>
      </w:r>
      <w:r w:rsidR="001F095E" w:rsidRPr="009575AB">
        <w:rPr>
          <w:rFonts w:eastAsiaTheme="minorEastAsia"/>
          <w:shd w:val="clear" w:color="auto" w:fill="FFFFFF"/>
        </w:rPr>
        <w:t>2024/3/15</w:t>
      </w:r>
    </w:p>
    <w:p w14:paraId="390F90A4" w14:textId="77777777" w:rsidR="002462C9" w:rsidRPr="009575AB" w:rsidRDefault="002462C9" w:rsidP="002462C9">
      <w:pPr>
        <w:rPr>
          <w:rFonts w:eastAsiaTheme="minorEastAsia"/>
        </w:rPr>
      </w:pPr>
      <w:r w:rsidRPr="009575AB">
        <w:rPr>
          <w:rFonts w:eastAsiaTheme="minorEastAsia" w:hint="eastAsia"/>
        </w:rPr>
        <w:t>・吉井潤『図書館の新型コロナ対策ガイド』青弓社</w:t>
      </w:r>
      <w:r w:rsidRPr="009575AB">
        <w:rPr>
          <w:rFonts w:eastAsiaTheme="minorEastAsia"/>
        </w:rPr>
        <w:t>2020/10/26</w:t>
      </w:r>
    </w:p>
    <w:p w14:paraId="08DCC4B8" w14:textId="415071FC" w:rsidR="00754D3B" w:rsidRPr="009575AB" w:rsidRDefault="00754D3B" w:rsidP="00754D3B">
      <w:pPr>
        <w:rPr>
          <w:rFonts w:eastAsiaTheme="minorEastAsia"/>
        </w:rPr>
      </w:pPr>
      <w:r w:rsidRPr="009575AB">
        <w:rPr>
          <w:rFonts w:eastAsiaTheme="minorEastAsia" w:hint="eastAsia"/>
        </w:rPr>
        <w:t>・クラウス・シュワブ、ティエリ・マルレ『グレート・リセット</w:t>
      </w:r>
      <w:r w:rsidRPr="009575AB">
        <w:rPr>
          <w:rFonts w:eastAsiaTheme="minorEastAsia"/>
        </w:rPr>
        <w:t xml:space="preserve"> </w:t>
      </w:r>
      <w:r w:rsidRPr="009575AB">
        <w:rPr>
          <w:rFonts w:eastAsiaTheme="minorEastAsia" w:hint="eastAsia"/>
        </w:rPr>
        <w:t>ダボス会議で語られるアフターコロナの世界』藤田正美、チャールズ清水、安納令奈訳、日経ナショナル</w:t>
      </w:r>
      <w:r w:rsidRPr="009575AB">
        <w:rPr>
          <w:rFonts w:eastAsiaTheme="minorEastAsia" w:hint="eastAsia"/>
        </w:rPr>
        <w:t xml:space="preserve"> </w:t>
      </w:r>
      <w:r w:rsidRPr="009575AB">
        <w:rPr>
          <w:rFonts w:eastAsiaTheme="minorEastAsia" w:hint="eastAsia"/>
        </w:rPr>
        <w:t>ジオグラフィック</w:t>
      </w:r>
      <w:r w:rsidR="00B15E0C" w:rsidRPr="009575AB">
        <w:rPr>
          <w:rFonts w:eastAsiaTheme="minorEastAsia" w:hint="eastAsia"/>
        </w:rPr>
        <w:t>社</w:t>
      </w:r>
      <w:r w:rsidRPr="009575AB">
        <w:rPr>
          <w:rFonts w:eastAsiaTheme="minorEastAsia" w:hint="eastAsia"/>
        </w:rPr>
        <w:t>（原著２０２０年）</w:t>
      </w:r>
      <w:r w:rsidRPr="009575AB">
        <w:rPr>
          <w:rFonts w:eastAsiaTheme="minorEastAsia"/>
        </w:rPr>
        <w:t>2020/10/26</w:t>
      </w:r>
    </w:p>
    <w:p w14:paraId="0F49A776" w14:textId="77777777" w:rsidR="00EF11E0" w:rsidRPr="009575AB" w:rsidRDefault="00EF11E0" w:rsidP="00EF11E0">
      <w:pPr>
        <w:rPr>
          <w:rFonts w:eastAsiaTheme="minorEastAsia"/>
        </w:rPr>
      </w:pPr>
      <w:r w:rsidRPr="009575AB">
        <w:rPr>
          <w:rFonts w:eastAsiaTheme="minorEastAsia" w:hint="eastAsia"/>
        </w:rPr>
        <w:t>・高橋浩一『無敗営業</w:t>
      </w:r>
      <w:r w:rsidRPr="009575AB">
        <w:rPr>
          <w:rFonts w:eastAsiaTheme="minorEastAsia"/>
        </w:rPr>
        <w:t xml:space="preserve"> </w:t>
      </w:r>
      <w:r w:rsidRPr="009575AB">
        <w:rPr>
          <w:rFonts w:eastAsiaTheme="minorEastAsia" w:hint="eastAsia"/>
        </w:rPr>
        <w:t>チーム戦略』日経ＢＰ</w:t>
      </w:r>
      <w:r w:rsidRPr="009575AB">
        <w:rPr>
          <w:rFonts w:eastAsiaTheme="minorEastAsia"/>
        </w:rPr>
        <w:t>2020/10/26</w:t>
      </w:r>
      <w:r w:rsidRPr="009575AB">
        <w:rPr>
          <w:rFonts w:eastAsiaTheme="minorEastAsia" w:hint="eastAsia"/>
        </w:rPr>
        <w:t xml:space="preserve">　２０１９年刊『無敗営業</w:t>
      </w:r>
      <w:r w:rsidRPr="009575AB">
        <w:rPr>
          <w:rFonts w:eastAsiaTheme="minorEastAsia"/>
        </w:rPr>
        <w:t xml:space="preserve"> </w:t>
      </w:r>
      <w:r w:rsidRPr="009575AB">
        <w:rPr>
          <w:rFonts w:eastAsiaTheme="minorEastAsia" w:hint="eastAsia"/>
        </w:rPr>
        <w:t>「３つの質問」と「４つの力」』の続編</w:t>
      </w:r>
    </w:p>
    <w:p w14:paraId="3D21DB26" w14:textId="7E50B00A" w:rsidR="00AE1AE8" w:rsidRPr="009575AB" w:rsidRDefault="00AE1AE8" w:rsidP="00A54A1C">
      <w:pPr>
        <w:rPr>
          <w:rFonts w:eastAsiaTheme="minorEastAsia"/>
        </w:rPr>
      </w:pPr>
      <w:r w:rsidRPr="009575AB">
        <w:rPr>
          <w:rFonts w:eastAsiaTheme="minorEastAsia" w:hint="eastAsia"/>
        </w:rPr>
        <w:t>・浅川嘉富、岡靖洋『コロナ・終末・分岐点</w:t>
      </w:r>
      <w:r w:rsidRPr="009575AB">
        <w:rPr>
          <w:rFonts w:eastAsiaTheme="minorEastAsia" w:hint="eastAsia"/>
        </w:rPr>
        <w:t xml:space="preserve"> </w:t>
      </w:r>
      <w:r w:rsidRPr="009575AB">
        <w:rPr>
          <w:rFonts w:eastAsiaTheme="minorEastAsia" w:hint="eastAsia"/>
        </w:rPr>
        <w:t>魂のゆく道は３つある！』ヒカルランド</w:t>
      </w:r>
      <w:r w:rsidRPr="009575AB">
        <w:rPr>
          <w:rFonts w:eastAsiaTheme="minorEastAsia"/>
        </w:rPr>
        <w:t>2020/10/2</w:t>
      </w:r>
      <w:r w:rsidRPr="009575AB">
        <w:rPr>
          <w:rFonts w:eastAsiaTheme="minorEastAsia" w:hint="eastAsia"/>
        </w:rPr>
        <w:t>6</w:t>
      </w:r>
    </w:p>
    <w:p w14:paraId="38B54BEB" w14:textId="77777777" w:rsidR="006B0C90" w:rsidRPr="009575AB" w:rsidRDefault="006B0C90" w:rsidP="006B0C90">
      <w:pPr>
        <w:rPr>
          <w:rFonts w:eastAsiaTheme="minorEastAsia"/>
        </w:rPr>
      </w:pPr>
      <w:r w:rsidRPr="009575AB">
        <w:rPr>
          <w:rFonts w:eastAsiaTheme="minorEastAsia" w:hint="eastAsia"/>
        </w:rPr>
        <w:t>・「ニューズウィーク日本版」２０２０年１０月２７日号（第</w:t>
      </w:r>
      <w:r w:rsidRPr="009575AB">
        <w:rPr>
          <w:rFonts w:eastAsiaTheme="minorEastAsia"/>
        </w:rPr>
        <w:t>35</w:t>
      </w:r>
      <w:r w:rsidRPr="009575AB">
        <w:rPr>
          <w:rFonts w:eastAsiaTheme="minorEastAsia" w:hint="eastAsia"/>
        </w:rPr>
        <w:t>巻第</w:t>
      </w:r>
      <w:r w:rsidRPr="009575AB">
        <w:rPr>
          <w:rFonts w:eastAsiaTheme="minorEastAsia" w:hint="eastAsia"/>
        </w:rPr>
        <w:t>4</w:t>
      </w:r>
      <w:r w:rsidRPr="009575AB">
        <w:rPr>
          <w:rFonts w:eastAsiaTheme="minorEastAsia"/>
        </w:rPr>
        <w:t>1</w:t>
      </w:r>
      <w:r w:rsidRPr="009575AB">
        <w:rPr>
          <w:rFonts w:eastAsiaTheme="minorEastAsia" w:hint="eastAsia"/>
        </w:rPr>
        <w:t>号）、「日本人が知らないワクチン戦争」ＣＣＣメディアハウス</w:t>
      </w:r>
    </w:p>
    <w:p w14:paraId="1A2052DE" w14:textId="77777777" w:rsidR="00DC65A0" w:rsidRPr="009575AB" w:rsidRDefault="00DC65A0" w:rsidP="00DC65A0">
      <w:pPr>
        <w:rPr>
          <w:rFonts w:eastAsiaTheme="minorEastAsia"/>
        </w:rPr>
      </w:pPr>
      <w:r w:rsidRPr="009575AB">
        <w:rPr>
          <w:rFonts w:eastAsiaTheme="minorEastAsia" w:hint="eastAsia"/>
        </w:rPr>
        <w:t>・青春『青春鉄道</w:t>
      </w:r>
      <w:r w:rsidRPr="009575AB">
        <w:rPr>
          <w:rFonts w:eastAsiaTheme="minorEastAsia"/>
        </w:rPr>
        <w:t xml:space="preserve"> </w:t>
      </w:r>
      <w:r w:rsidRPr="009575AB">
        <w:rPr>
          <w:rFonts w:eastAsiaTheme="minorEastAsia" w:hint="eastAsia"/>
        </w:rPr>
        <w:t>２０２１年度版』（ＫＡＤＯＫＡＷＡ）ＭＦコミックス</w:t>
      </w:r>
      <w:r w:rsidRPr="009575AB">
        <w:rPr>
          <w:rFonts w:eastAsiaTheme="minorEastAsia"/>
        </w:rPr>
        <w:t xml:space="preserve"> </w:t>
      </w:r>
      <w:r w:rsidRPr="009575AB">
        <w:rPr>
          <w:rFonts w:eastAsiaTheme="minorEastAsia" w:hint="eastAsia"/>
        </w:rPr>
        <w:t>ジーンシリーズ（漫画）</w:t>
      </w:r>
      <w:r w:rsidRPr="009575AB">
        <w:rPr>
          <w:rFonts w:eastAsiaTheme="minorEastAsia" w:hint="eastAsia"/>
        </w:rPr>
        <w:t>2</w:t>
      </w:r>
      <w:r w:rsidRPr="009575AB">
        <w:rPr>
          <w:rFonts w:eastAsiaTheme="minorEastAsia"/>
        </w:rPr>
        <w:t>020/10/27</w:t>
      </w:r>
    </w:p>
    <w:p w14:paraId="7B0C568F" w14:textId="77777777" w:rsidR="004F583D" w:rsidRPr="009575AB" w:rsidRDefault="004F583D" w:rsidP="004F583D">
      <w:pPr>
        <w:rPr>
          <w:rFonts w:eastAsiaTheme="minorEastAsia"/>
        </w:rPr>
      </w:pPr>
      <w:r w:rsidRPr="009575AB">
        <w:rPr>
          <w:rFonts w:eastAsiaTheme="minorEastAsia" w:hint="eastAsia"/>
        </w:rPr>
        <w:t>・渡部清二、エミン・ユルマズ『ウィズコロナ</w:t>
      </w:r>
      <w:r w:rsidRPr="009575AB">
        <w:rPr>
          <w:rFonts w:eastAsiaTheme="minorEastAsia"/>
        </w:rPr>
        <w:t xml:space="preserve"> </w:t>
      </w:r>
      <w:r w:rsidRPr="009575AB">
        <w:rPr>
          <w:rFonts w:eastAsiaTheme="minorEastAsia" w:hint="eastAsia"/>
        </w:rPr>
        <w:t>日本株にビッグウェーブがやって来る！』かや書房</w:t>
      </w:r>
      <w:r w:rsidRPr="009575AB">
        <w:rPr>
          <w:rFonts w:eastAsiaTheme="minorEastAsia"/>
        </w:rPr>
        <w:t>2020/10/27</w:t>
      </w:r>
    </w:p>
    <w:p w14:paraId="7EDC84DE" w14:textId="77777777" w:rsidR="00AE1AE8" w:rsidRPr="009575AB" w:rsidRDefault="00AE1AE8" w:rsidP="00AE1AE8">
      <w:pPr>
        <w:rPr>
          <w:rFonts w:eastAsiaTheme="minorEastAsia"/>
          <w:shd w:val="clear" w:color="auto" w:fill="FFFFFF"/>
        </w:rPr>
      </w:pPr>
      <w:r w:rsidRPr="009575AB">
        <w:rPr>
          <w:rFonts w:eastAsiaTheme="minorEastAsia" w:hint="eastAsia"/>
          <w:shd w:val="clear" w:color="auto" w:fill="FFFFFF"/>
        </w:rPr>
        <w:t>・野口悠紀雄『経験なき経済危機</w:t>
      </w:r>
      <w:r w:rsidRPr="009575AB">
        <w:rPr>
          <w:rFonts w:eastAsiaTheme="minorEastAsia"/>
          <w:shd w:val="clear" w:color="auto" w:fill="FFFFFF"/>
        </w:rPr>
        <w:t xml:space="preserve"> </w:t>
      </w:r>
      <w:r w:rsidRPr="009575AB">
        <w:rPr>
          <w:rFonts w:eastAsiaTheme="minorEastAsia" w:hint="eastAsia"/>
          <w:shd w:val="clear" w:color="auto" w:fill="FFFFFF"/>
        </w:rPr>
        <w:t>日本はこの試練を成長への転機になしうるか？』ダイヤモンド社</w:t>
      </w:r>
      <w:r w:rsidRPr="009575AB">
        <w:rPr>
          <w:rFonts w:eastAsiaTheme="minorEastAsia"/>
          <w:shd w:val="clear" w:color="auto" w:fill="FFFFFF"/>
        </w:rPr>
        <w:t>2020/10/27</w:t>
      </w:r>
    </w:p>
    <w:p w14:paraId="6DBAF37B" w14:textId="77777777" w:rsidR="000B45D7" w:rsidRPr="009575AB" w:rsidRDefault="000B45D7" w:rsidP="000B45D7">
      <w:pPr>
        <w:rPr>
          <w:rFonts w:eastAsiaTheme="minorEastAsia"/>
        </w:rPr>
      </w:pPr>
      <w:r w:rsidRPr="009575AB">
        <w:rPr>
          <w:rFonts w:eastAsiaTheme="minorEastAsia" w:hint="eastAsia"/>
        </w:rPr>
        <w:t>・「毎日が発見」２０２０年１１月号（第</w:t>
      </w:r>
      <w:r w:rsidRPr="009575AB">
        <w:rPr>
          <w:rFonts w:eastAsiaTheme="minorEastAsia" w:hint="eastAsia"/>
        </w:rPr>
        <w:t>2</w:t>
      </w:r>
      <w:r w:rsidRPr="009575AB">
        <w:rPr>
          <w:rFonts w:eastAsiaTheme="minorEastAsia"/>
        </w:rPr>
        <w:t>02</w:t>
      </w:r>
      <w:r w:rsidRPr="009575AB">
        <w:rPr>
          <w:rFonts w:eastAsiaTheme="minorEastAsia" w:hint="eastAsia"/>
        </w:rPr>
        <w:t>号）、「鎌田實式</w:t>
      </w:r>
      <w:r w:rsidRPr="009575AB">
        <w:rPr>
          <w:rFonts w:eastAsiaTheme="minorEastAsia"/>
        </w:rPr>
        <w:t xml:space="preserve"> </w:t>
      </w:r>
      <w:r w:rsidRPr="009575AB">
        <w:rPr>
          <w:rFonts w:eastAsiaTheme="minorEastAsia" w:hint="eastAsia"/>
        </w:rPr>
        <w:t>コロナにならない生活習慣」毎日が発見／ＫＡＤＯＫＡＷＡ（電子雑誌）</w:t>
      </w:r>
      <w:r w:rsidRPr="009575AB">
        <w:rPr>
          <w:rFonts w:eastAsiaTheme="minorEastAsia"/>
        </w:rPr>
        <w:t>2020/10/28</w:t>
      </w:r>
    </w:p>
    <w:p w14:paraId="78C48744" w14:textId="65127A93" w:rsidR="00B31C09" w:rsidRPr="009575AB" w:rsidRDefault="000521EE" w:rsidP="00B31C09">
      <w:pPr>
        <w:rPr>
          <w:rFonts w:eastAsiaTheme="minorEastAsia"/>
          <w:shd w:val="clear" w:color="auto" w:fill="FFFFFF"/>
        </w:rPr>
      </w:pPr>
      <w:r w:rsidRPr="009575AB">
        <w:rPr>
          <w:rFonts w:eastAsiaTheme="minorEastAsia" w:hint="eastAsia"/>
        </w:rPr>
        <w:t>・</w:t>
      </w:r>
      <w:r w:rsidRPr="009575AB">
        <w:rPr>
          <w:rFonts w:eastAsiaTheme="minorEastAsia" w:hint="eastAsia"/>
          <w:shd w:val="clear" w:color="auto" w:fill="FFFFFF"/>
        </w:rPr>
        <w:t>査瓊芳『武漢支援日記</w:t>
      </w:r>
      <w:r w:rsidRPr="009575AB">
        <w:rPr>
          <w:rFonts w:eastAsiaTheme="minorEastAsia"/>
          <w:shd w:val="clear" w:color="auto" w:fill="FFFFFF"/>
        </w:rPr>
        <w:t xml:space="preserve"> </w:t>
      </w:r>
      <w:r w:rsidRPr="009575AB">
        <w:rPr>
          <w:rFonts w:eastAsiaTheme="minorEastAsia" w:hint="eastAsia"/>
          <w:shd w:val="clear" w:color="auto" w:fill="FFFFFF"/>
        </w:rPr>
        <w:t>コロナウイルスと闘った</w:t>
      </w:r>
      <w:r w:rsidRPr="009575AB">
        <w:rPr>
          <w:rFonts w:eastAsiaTheme="minorEastAsia"/>
          <w:shd w:val="clear" w:color="auto" w:fill="FFFFFF"/>
        </w:rPr>
        <w:t>68</w:t>
      </w:r>
      <w:r w:rsidRPr="009575AB">
        <w:rPr>
          <w:rFonts w:eastAsiaTheme="minorEastAsia" w:hint="eastAsia"/>
          <w:shd w:val="clear" w:color="auto" w:fill="FFFFFF"/>
        </w:rPr>
        <w:t>日の記録』宗春暁訳、岩波書店（原著</w:t>
      </w:r>
      <w:r w:rsidR="007B6908" w:rsidRPr="009575AB">
        <w:rPr>
          <w:rFonts w:eastAsiaTheme="minorEastAsia" w:hint="eastAsia"/>
          <w:shd w:val="clear" w:color="auto" w:fill="FFFFFF"/>
        </w:rPr>
        <w:t>２０２０</w:t>
      </w:r>
      <w:r w:rsidRPr="009575AB">
        <w:rPr>
          <w:rFonts w:eastAsiaTheme="minorEastAsia" w:hint="eastAsia"/>
          <w:shd w:val="clear" w:color="auto" w:fill="FFFFFF"/>
        </w:rPr>
        <w:t>年）</w:t>
      </w:r>
      <w:r w:rsidRPr="009575AB">
        <w:rPr>
          <w:rFonts w:eastAsiaTheme="minorEastAsia"/>
          <w:shd w:val="clear" w:color="auto" w:fill="FFFFFF"/>
        </w:rPr>
        <w:t>2020/10/28</w:t>
      </w:r>
    </w:p>
    <w:p w14:paraId="23F50706" w14:textId="77777777" w:rsidR="00F8519E" w:rsidRPr="009575AB" w:rsidRDefault="00F8519E" w:rsidP="00F8519E">
      <w:pPr>
        <w:rPr>
          <w:rFonts w:eastAsiaTheme="minorEastAsia"/>
          <w:shd w:val="clear" w:color="auto" w:fill="FFFFFF"/>
        </w:rPr>
      </w:pPr>
      <w:r w:rsidRPr="009575AB">
        <w:rPr>
          <w:rFonts w:eastAsiaTheme="minorEastAsia" w:hint="eastAsia"/>
        </w:rPr>
        <w:t>・奈良信雄監修『ミッフィーの早引き検査値・数式ハンドブック</w:t>
      </w:r>
      <w:r w:rsidRPr="009575AB">
        <w:rPr>
          <w:rFonts w:eastAsiaTheme="minorEastAsia"/>
        </w:rPr>
        <w:t xml:space="preserve"> </w:t>
      </w:r>
      <w:r w:rsidRPr="009575AB">
        <w:rPr>
          <w:rFonts w:eastAsiaTheme="minorEastAsia" w:hint="eastAsia"/>
        </w:rPr>
        <w:t>新型コロナウイルス完全対応増補改訂版』エクスナレッジ</w:t>
      </w:r>
      <w:r w:rsidRPr="009575AB">
        <w:rPr>
          <w:rFonts w:eastAsiaTheme="minorEastAsia"/>
        </w:rPr>
        <w:t>2020/10/28</w:t>
      </w:r>
      <w:r w:rsidRPr="009575AB">
        <w:rPr>
          <w:rFonts w:eastAsiaTheme="minorEastAsia" w:hint="eastAsia"/>
        </w:rPr>
        <w:t xml:space="preserve">　２０１１年刊の増補改訂版</w:t>
      </w:r>
    </w:p>
    <w:p w14:paraId="102DB912" w14:textId="77777777" w:rsidR="009639AC" w:rsidRPr="009575AB" w:rsidRDefault="009639AC" w:rsidP="009639AC">
      <w:pPr>
        <w:rPr>
          <w:rFonts w:eastAsiaTheme="minorEastAsia"/>
          <w:shd w:val="clear" w:color="auto" w:fill="FFFFFF"/>
        </w:rPr>
      </w:pPr>
      <w:r w:rsidRPr="009575AB">
        <w:rPr>
          <w:rFonts w:eastAsiaTheme="minorEastAsia" w:hint="eastAsia"/>
          <w:shd w:val="clear" w:color="auto" w:fill="FFFFFF"/>
        </w:rPr>
        <w:t>・永田和宏、釈徹宗『別冊ＮＨＫこころの時代</w:t>
      </w:r>
      <w:r w:rsidRPr="009575AB">
        <w:rPr>
          <w:rFonts w:eastAsiaTheme="minorEastAsia"/>
          <w:shd w:val="clear" w:color="auto" w:fill="FFFFFF"/>
        </w:rPr>
        <w:t xml:space="preserve"> </w:t>
      </w:r>
      <w:r w:rsidRPr="009575AB">
        <w:rPr>
          <w:rFonts w:eastAsiaTheme="minorEastAsia" w:hint="eastAsia"/>
          <w:shd w:val="clear" w:color="auto" w:fill="FFFFFF"/>
        </w:rPr>
        <w:t>宗教・人生</w:t>
      </w:r>
      <w:r w:rsidRPr="009575AB">
        <w:rPr>
          <w:rFonts w:eastAsiaTheme="minorEastAsia"/>
          <w:shd w:val="clear" w:color="auto" w:fill="FFFFFF"/>
        </w:rPr>
        <w:t xml:space="preserve"> </w:t>
      </w:r>
      <w:r w:rsidRPr="009575AB">
        <w:rPr>
          <w:rFonts w:eastAsiaTheme="minorEastAsia" w:hint="eastAsia"/>
          <w:shd w:val="clear" w:color="auto" w:fill="FFFFFF"/>
        </w:rPr>
        <w:t>コロナの時代をよむ』ＮＨＫ出版</w:t>
      </w:r>
      <w:r w:rsidRPr="009575AB">
        <w:rPr>
          <w:rFonts w:eastAsiaTheme="minorEastAsia" w:hint="eastAsia"/>
          <w:shd w:val="clear" w:color="auto" w:fill="FFFFFF"/>
        </w:rPr>
        <w:t>2</w:t>
      </w:r>
      <w:r w:rsidRPr="009575AB">
        <w:rPr>
          <w:rFonts w:eastAsiaTheme="minorEastAsia"/>
          <w:shd w:val="clear" w:color="auto" w:fill="FFFFFF"/>
        </w:rPr>
        <w:t>020/10/28</w:t>
      </w:r>
    </w:p>
    <w:p w14:paraId="4391E068" w14:textId="77777777" w:rsidR="00DC65A0" w:rsidRPr="009575AB" w:rsidRDefault="00DC65A0" w:rsidP="00DC65A0">
      <w:pPr>
        <w:rPr>
          <w:rFonts w:eastAsiaTheme="minorEastAsia"/>
          <w:shd w:val="clear" w:color="auto" w:fill="FFFFFF"/>
        </w:rPr>
      </w:pPr>
      <w:r w:rsidRPr="009575AB">
        <w:rPr>
          <w:rFonts w:eastAsiaTheme="minorEastAsia" w:hint="eastAsia"/>
          <w:shd w:val="clear" w:color="auto" w:fill="FFFFFF"/>
        </w:rPr>
        <w:t>・満尾正『医者が教える「最高の栄養」</w:t>
      </w:r>
      <w:r w:rsidRPr="009575AB">
        <w:rPr>
          <w:rFonts w:eastAsiaTheme="minorEastAsia"/>
          <w:shd w:val="clear" w:color="auto" w:fill="FFFFFF"/>
        </w:rPr>
        <w:t xml:space="preserve"> </w:t>
      </w:r>
      <w:r w:rsidRPr="009575AB">
        <w:rPr>
          <w:rFonts w:eastAsiaTheme="minorEastAsia" w:hint="eastAsia"/>
          <w:shd w:val="clear" w:color="auto" w:fill="FFFFFF"/>
        </w:rPr>
        <w:t>ビタミンＤが病気にならない体をつくる』ＫＡＤＯＫＡＷＡ</w:t>
      </w:r>
      <w:r w:rsidRPr="009575AB">
        <w:rPr>
          <w:rFonts w:eastAsiaTheme="minorEastAsia"/>
          <w:shd w:val="clear" w:color="auto" w:fill="FFFFFF"/>
        </w:rPr>
        <w:t>2020/10/28</w:t>
      </w:r>
    </w:p>
    <w:p w14:paraId="6FAB0CC7" w14:textId="77777777" w:rsidR="00DC65A0" w:rsidRPr="009575AB" w:rsidRDefault="00DC65A0" w:rsidP="00DC65A0">
      <w:pPr>
        <w:rPr>
          <w:rFonts w:eastAsiaTheme="minorEastAsia"/>
          <w:shd w:val="clear" w:color="auto" w:fill="FFFFFF"/>
        </w:rPr>
      </w:pPr>
      <w:r w:rsidRPr="009575AB">
        <w:rPr>
          <w:rFonts w:eastAsiaTheme="minorEastAsia" w:hint="eastAsia"/>
          <w:shd w:val="clear" w:color="auto" w:fill="FFFFFF"/>
        </w:rPr>
        <w:t>・金哲彦『新型コロナ時代のランニング』ＫＡＤＯＫＡＷＡ</w:t>
      </w:r>
      <w:r w:rsidRPr="009575AB">
        <w:rPr>
          <w:rFonts w:eastAsiaTheme="minorEastAsia"/>
          <w:shd w:val="clear" w:color="auto" w:fill="FFFFFF"/>
        </w:rPr>
        <w:t>2020/10/28</w:t>
      </w:r>
    </w:p>
    <w:p w14:paraId="4E9A7CB7" w14:textId="77777777" w:rsidR="004F0668" w:rsidRPr="009575AB" w:rsidRDefault="004F0668" w:rsidP="004F0668">
      <w:pPr>
        <w:rPr>
          <w:rFonts w:eastAsiaTheme="minorEastAsia"/>
        </w:rPr>
      </w:pPr>
      <w:r w:rsidRPr="009575AB">
        <w:rPr>
          <w:rFonts w:eastAsiaTheme="minorEastAsia" w:hint="eastAsia"/>
        </w:rPr>
        <w:t>・村山幸徳『展望と開運２０２１』ＫＡＤＯＫＡＷＡ</w:t>
      </w:r>
      <w:r w:rsidRPr="009575AB">
        <w:rPr>
          <w:rFonts w:eastAsiaTheme="minorEastAsia"/>
        </w:rPr>
        <w:t>2020/10/28</w:t>
      </w:r>
    </w:p>
    <w:p w14:paraId="618588A7" w14:textId="77777777" w:rsidR="009639AC" w:rsidRPr="009575AB" w:rsidRDefault="009639AC" w:rsidP="009639AC">
      <w:pPr>
        <w:rPr>
          <w:rFonts w:eastAsiaTheme="minorEastAsia"/>
          <w:shd w:val="clear" w:color="auto" w:fill="FFFFFF"/>
        </w:rPr>
      </w:pPr>
      <w:r w:rsidRPr="009575AB">
        <w:rPr>
          <w:rFonts w:eastAsiaTheme="minorEastAsia" w:hint="eastAsia"/>
          <w:shd w:val="clear" w:color="auto" w:fill="FFFFFF"/>
        </w:rPr>
        <w:t>・西城由之『ポストコロナの健康経営』東峰書房</w:t>
      </w:r>
      <w:r w:rsidRPr="009575AB">
        <w:rPr>
          <w:rFonts w:eastAsiaTheme="minorEastAsia"/>
          <w:shd w:val="clear" w:color="auto" w:fill="FFFFFF"/>
        </w:rPr>
        <w:t>2020/10/28</w:t>
      </w:r>
    </w:p>
    <w:p w14:paraId="625E549E" w14:textId="77777777" w:rsidR="00E1594A" w:rsidRPr="009575AB" w:rsidRDefault="00E1594A" w:rsidP="00E1594A">
      <w:pPr>
        <w:rPr>
          <w:rFonts w:eastAsiaTheme="minorEastAsia"/>
        </w:rPr>
      </w:pPr>
      <w:r w:rsidRPr="009575AB">
        <w:rPr>
          <w:rFonts w:eastAsiaTheme="minorEastAsia" w:hint="eastAsia"/>
        </w:rPr>
        <w:t>・和田隆『労務管理者必読</w:t>
      </w:r>
      <w:r w:rsidRPr="009575AB">
        <w:rPr>
          <w:rFonts w:eastAsiaTheme="minorEastAsia"/>
        </w:rPr>
        <w:t xml:space="preserve"> </w:t>
      </w:r>
      <w:r w:rsidRPr="009575AB">
        <w:rPr>
          <w:rFonts w:eastAsiaTheme="minorEastAsia" w:hint="eastAsia"/>
        </w:rPr>
        <w:t>テレワーク時代の「心のケア」マネジメント</w:t>
      </w:r>
      <w:r w:rsidRPr="009575AB">
        <w:rPr>
          <w:rFonts w:eastAsiaTheme="minorEastAsia"/>
        </w:rPr>
        <w:t xml:space="preserve"> </w:t>
      </w:r>
      <w:r w:rsidRPr="009575AB">
        <w:rPr>
          <w:rFonts w:eastAsiaTheme="minorEastAsia" w:hint="eastAsia"/>
        </w:rPr>
        <w:t>テレワーカーが</w:t>
      </w:r>
      <w:r w:rsidRPr="009575AB">
        <w:rPr>
          <w:rFonts w:eastAsiaTheme="minorEastAsia" w:hint="eastAsia"/>
        </w:rPr>
        <w:lastRenderedPageBreak/>
        <w:t>抱える重大リスクとその対策』方丈社</w:t>
      </w:r>
      <w:r w:rsidRPr="009575AB">
        <w:rPr>
          <w:rFonts w:eastAsiaTheme="minorEastAsia"/>
        </w:rPr>
        <w:t>2020/10/28</w:t>
      </w:r>
    </w:p>
    <w:p w14:paraId="359B7B29" w14:textId="3F1DFD9B" w:rsidR="00432902" w:rsidRPr="009575AB" w:rsidRDefault="00432902" w:rsidP="00432902">
      <w:pPr>
        <w:rPr>
          <w:rFonts w:eastAsiaTheme="minorEastAsia"/>
        </w:rPr>
      </w:pPr>
      <w:r w:rsidRPr="009575AB">
        <w:rPr>
          <w:rFonts w:eastAsiaTheme="minorEastAsia" w:hint="eastAsia"/>
        </w:rPr>
        <w:t>・「日経コンピュータ」２０２０年１０月２９日号（通巻</w:t>
      </w:r>
      <w:r w:rsidRPr="009575AB">
        <w:rPr>
          <w:rFonts w:eastAsiaTheme="minorEastAsia"/>
        </w:rPr>
        <w:t>1029</w:t>
      </w:r>
      <w:r w:rsidRPr="009575AB">
        <w:rPr>
          <w:rFonts w:eastAsiaTheme="minorEastAsia" w:hint="eastAsia"/>
        </w:rPr>
        <w:t>号）、「特集</w:t>
      </w:r>
      <w:r w:rsidRPr="009575AB">
        <w:rPr>
          <w:rFonts w:eastAsiaTheme="minorEastAsia"/>
        </w:rPr>
        <w:t xml:space="preserve"> </w:t>
      </w:r>
      <w:r w:rsidRPr="009575AB">
        <w:rPr>
          <w:rFonts w:eastAsiaTheme="minorEastAsia" w:hint="eastAsia"/>
        </w:rPr>
        <w:t>デジタル</w:t>
      </w:r>
      <w:r w:rsidR="00800B0D" w:rsidRPr="009575AB">
        <w:rPr>
          <w:rFonts w:eastAsiaTheme="minorEastAsia" w:hint="eastAsia"/>
        </w:rPr>
        <w:t>敗戦</w:t>
      </w:r>
      <w:r w:rsidRPr="009575AB">
        <w:rPr>
          <w:rFonts w:eastAsiaTheme="minorEastAsia" w:hint="eastAsia"/>
        </w:rPr>
        <w:t>からの復興</w:t>
      </w:r>
      <w:r w:rsidRPr="009575AB">
        <w:rPr>
          <w:rFonts w:eastAsiaTheme="minorEastAsia"/>
        </w:rPr>
        <w:t xml:space="preserve"> </w:t>
      </w:r>
      <w:r w:rsidRPr="009575AB">
        <w:rPr>
          <w:rFonts w:eastAsiaTheme="minorEastAsia" w:hint="eastAsia"/>
        </w:rPr>
        <w:t>新政権はコロナ禍の教訓を生かせるか」日経ＢＰ</w:t>
      </w:r>
      <w:r w:rsidRPr="009575AB">
        <w:rPr>
          <w:rFonts w:eastAsiaTheme="minorEastAsia"/>
        </w:rPr>
        <w:t>2020</w:t>
      </w:r>
      <w:r w:rsidRPr="009575AB">
        <w:rPr>
          <w:rFonts w:eastAsiaTheme="minorEastAsia" w:hint="eastAsia"/>
        </w:rPr>
        <w:t>/</w:t>
      </w:r>
      <w:r w:rsidRPr="009575AB">
        <w:rPr>
          <w:rFonts w:eastAsiaTheme="minorEastAsia"/>
        </w:rPr>
        <w:t>10/29</w:t>
      </w:r>
    </w:p>
    <w:p w14:paraId="3D558E21" w14:textId="58712EA5" w:rsidR="00BD637E" w:rsidRPr="009575AB" w:rsidRDefault="00BD637E" w:rsidP="00BD637E">
      <w:pPr>
        <w:rPr>
          <w:rFonts w:eastAsiaTheme="minorEastAsia"/>
        </w:rPr>
      </w:pPr>
      <w:r w:rsidRPr="009575AB">
        <w:rPr>
          <w:rFonts w:eastAsiaTheme="minorEastAsia" w:hint="eastAsia"/>
        </w:rPr>
        <w:t>・「ナショナルジオグラフィック日本版」２０２０年１１月号（第</w:t>
      </w:r>
      <w:r w:rsidRPr="009575AB">
        <w:rPr>
          <w:rFonts w:eastAsiaTheme="minorEastAsia"/>
        </w:rPr>
        <w:t>26</w:t>
      </w:r>
      <w:r w:rsidRPr="009575AB">
        <w:rPr>
          <w:rFonts w:eastAsiaTheme="minorEastAsia" w:hint="eastAsia"/>
        </w:rPr>
        <w:t>巻第</w:t>
      </w:r>
      <w:r w:rsidRPr="009575AB">
        <w:rPr>
          <w:rFonts w:eastAsiaTheme="minorEastAsia"/>
        </w:rPr>
        <w:t>11</w:t>
      </w:r>
      <w:r w:rsidRPr="009575AB">
        <w:rPr>
          <w:rFonts w:eastAsiaTheme="minorEastAsia" w:hint="eastAsia"/>
        </w:rPr>
        <w:t>号）、「ウイルスに襲われた世界」日経ナショナル</w:t>
      </w:r>
      <w:r w:rsidR="00754D3B" w:rsidRPr="009575AB">
        <w:rPr>
          <w:rFonts w:eastAsiaTheme="minorEastAsia" w:hint="eastAsia"/>
        </w:rPr>
        <w:t xml:space="preserve"> </w:t>
      </w:r>
      <w:r w:rsidRPr="009575AB">
        <w:rPr>
          <w:rFonts w:eastAsiaTheme="minorEastAsia" w:hint="eastAsia"/>
        </w:rPr>
        <w:t>ジオグラフィック</w:t>
      </w:r>
      <w:r w:rsidRPr="009575AB">
        <w:rPr>
          <w:rFonts w:eastAsiaTheme="minorEastAsia"/>
        </w:rPr>
        <w:t>2020/10/30</w:t>
      </w:r>
    </w:p>
    <w:p w14:paraId="3900BAF4" w14:textId="6FB38504" w:rsidR="00612E61" w:rsidRPr="009575AB" w:rsidRDefault="00612E61" w:rsidP="00612E61">
      <w:pPr>
        <w:rPr>
          <w:rFonts w:eastAsiaTheme="minorEastAsia"/>
        </w:rPr>
      </w:pPr>
      <w:r w:rsidRPr="009575AB">
        <w:rPr>
          <w:rFonts w:eastAsiaTheme="minorEastAsia" w:hint="eastAsia"/>
        </w:rPr>
        <w:t>・朝日新聞取材班『米中争覇</w:t>
      </w:r>
      <w:r w:rsidRPr="009575AB">
        <w:rPr>
          <w:rFonts w:eastAsiaTheme="minorEastAsia"/>
        </w:rPr>
        <w:t xml:space="preserve"> </w:t>
      </w:r>
      <w:r w:rsidRPr="009575AB">
        <w:rPr>
          <w:rFonts w:eastAsiaTheme="minorEastAsia" w:hint="eastAsia"/>
        </w:rPr>
        <w:t>「新冷戦」は始まったのか』朝日新聞出版</w:t>
      </w:r>
      <w:r w:rsidRPr="009575AB">
        <w:rPr>
          <w:rFonts w:eastAsiaTheme="minorEastAsia"/>
        </w:rPr>
        <w:t>2020/10/30</w:t>
      </w:r>
    </w:p>
    <w:p w14:paraId="39460586" w14:textId="77777777" w:rsidR="00F6562B" w:rsidRPr="009575AB" w:rsidRDefault="00F6562B" w:rsidP="00F6562B">
      <w:pPr>
        <w:rPr>
          <w:rFonts w:eastAsiaTheme="minorEastAsia"/>
        </w:rPr>
      </w:pPr>
      <w:r w:rsidRPr="009575AB">
        <w:rPr>
          <w:rFonts w:eastAsiaTheme="minorEastAsia" w:hint="eastAsia"/>
        </w:rPr>
        <w:t>・小林東一、柿崎隆、諸星晃一、石塚知子＝企画・編集『今解き教室</w:t>
      </w:r>
      <w:r w:rsidRPr="009575AB">
        <w:rPr>
          <w:rFonts w:eastAsiaTheme="minorEastAsia"/>
        </w:rPr>
        <w:t xml:space="preserve"> </w:t>
      </w:r>
      <w:r w:rsidRPr="009575AB">
        <w:rPr>
          <w:rFonts w:eastAsiaTheme="minorEastAsia" w:hint="eastAsia"/>
        </w:rPr>
        <w:t>シリーズ別冊</w:t>
      </w:r>
      <w:r w:rsidRPr="009575AB">
        <w:rPr>
          <w:rFonts w:eastAsiaTheme="minorEastAsia"/>
        </w:rPr>
        <w:t xml:space="preserve"> </w:t>
      </w:r>
      <w:r w:rsidRPr="009575AB">
        <w:rPr>
          <w:rFonts w:eastAsiaTheme="minorEastAsia" w:hint="eastAsia"/>
        </w:rPr>
        <w:t>ニュース総まとめ２０２１』朝日新聞社</w:t>
      </w:r>
      <w:r w:rsidRPr="009575AB">
        <w:rPr>
          <w:rFonts w:eastAsiaTheme="minorEastAsia"/>
        </w:rPr>
        <w:t>2020/10/30</w:t>
      </w:r>
    </w:p>
    <w:p w14:paraId="4A01E57A" w14:textId="77777777" w:rsidR="00362D85" w:rsidRPr="009575AB" w:rsidRDefault="00362D85" w:rsidP="00362D85">
      <w:pPr>
        <w:rPr>
          <w:rFonts w:eastAsiaTheme="minorEastAsia"/>
        </w:rPr>
      </w:pPr>
      <w:r w:rsidRPr="009575AB">
        <w:rPr>
          <w:rFonts w:eastAsiaTheme="minorEastAsia" w:hint="eastAsia"/>
        </w:rPr>
        <w:t>・加藤哲郎『パンデミックの政治学</w:t>
      </w:r>
      <w:r w:rsidRPr="009575AB">
        <w:rPr>
          <w:rFonts w:eastAsiaTheme="minorEastAsia"/>
        </w:rPr>
        <w:t xml:space="preserve"> </w:t>
      </w:r>
      <w:r w:rsidRPr="009575AB">
        <w:rPr>
          <w:rFonts w:eastAsiaTheme="minorEastAsia" w:hint="eastAsia"/>
        </w:rPr>
        <w:t>「日本モデル」の失敗』花伝社</w:t>
      </w:r>
      <w:r w:rsidRPr="009575AB">
        <w:rPr>
          <w:rFonts w:eastAsiaTheme="minorEastAsia"/>
        </w:rPr>
        <w:t>2020/10/30</w:t>
      </w:r>
    </w:p>
    <w:p w14:paraId="5575B5A5" w14:textId="77777777" w:rsidR="00287FEB" w:rsidRPr="009575AB" w:rsidRDefault="00287FEB" w:rsidP="00287FEB">
      <w:pPr>
        <w:rPr>
          <w:rFonts w:eastAsiaTheme="minorEastAsia"/>
        </w:rPr>
      </w:pPr>
      <w:r w:rsidRPr="009575AB">
        <w:rPr>
          <w:rFonts w:eastAsiaTheme="minorEastAsia" w:hint="eastAsia"/>
        </w:rPr>
        <w:t>・藤山浩『日本はどこで間違えたのか</w:t>
      </w:r>
      <w:r w:rsidRPr="009575AB">
        <w:rPr>
          <w:rFonts w:eastAsiaTheme="minorEastAsia"/>
        </w:rPr>
        <w:t xml:space="preserve"> </w:t>
      </w:r>
      <w:r w:rsidRPr="009575AB">
        <w:rPr>
          <w:rFonts w:eastAsiaTheme="minorEastAsia" w:hint="eastAsia"/>
        </w:rPr>
        <w:t>コロナ禍で噴出した「一極集中」の積弊』ＫＡＷＡＤＥ夢新書</w:t>
      </w:r>
      <w:r w:rsidRPr="009575AB">
        <w:rPr>
          <w:rFonts w:eastAsiaTheme="minorEastAsia"/>
        </w:rPr>
        <w:t>2020/10/30</w:t>
      </w:r>
    </w:p>
    <w:p w14:paraId="176C1C76" w14:textId="77777777" w:rsidR="00287FEB" w:rsidRPr="009575AB" w:rsidRDefault="00287FEB" w:rsidP="00287FEB">
      <w:pPr>
        <w:rPr>
          <w:rFonts w:eastAsiaTheme="minorEastAsia"/>
        </w:rPr>
      </w:pPr>
      <w:r w:rsidRPr="009575AB">
        <w:rPr>
          <w:rFonts w:eastAsiaTheme="minorEastAsia" w:hint="eastAsia"/>
        </w:rPr>
        <w:t>・曾野綾子『人間の道理』河出書房新社</w:t>
      </w:r>
      <w:r w:rsidRPr="009575AB">
        <w:rPr>
          <w:rFonts w:eastAsiaTheme="minorEastAsia"/>
        </w:rPr>
        <w:t>2020/10/30</w:t>
      </w:r>
    </w:p>
    <w:p w14:paraId="2EC99E23" w14:textId="77777777" w:rsidR="00287FEB" w:rsidRPr="009575AB" w:rsidRDefault="00287FEB" w:rsidP="00287FEB">
      <w:pPr>
        <w:rPr>
          <w:rFonts w:eastAsiaTheme="minorEastAsia"/>
        </w:rPr>
      </w:pPr>
      <w:r w:rsidRPr="009575AB">
        <w:rPr>
          <w:rFonts w:eastAsiaTheme="minorEastAsia" w:hint="eastAsia"/>
        </w:rPr>
        <w:t>・ユヴァル・ノア・ハラリ『緊急提言</w:t>
      </w:r>
      <w:r w:rsidRPr="009575AB">
        <w:rPr>
          <w:rFonts w:eastAsiaTheme="minorEastAsia"/>
        </w:rPr>
        <w:t xml:space="preserve"> </w:t>
      </w:r>
      <w:r w:rsidRPr="009575AB">
        <w:rPr>
          <w:rFonts w:eastAsiaTheme="minorEastAsia" w:hint="eastAsia"/>
        </w:rPr>
        <w:t>パンデミック</w:t>
      </w:r>
      <w:r w:rsidRPr="009575AB">
        <w:rPr>
          <w:rFonts w:eastAsiaTheme="minorEastAsia"/>
        </w:rPr>
        <w:t xml:space="preserve"> </w:t>
      </w:r>
      <w:r w:rsidRPr="009575AB">
        <w:rPr>
          <w:rFonts w:eastAsiaTheme="minorEastAsia" w:hint="eastAsia"/>
        </w:rPr>
        <w:t>寄稿とインタビュー』柴田裕之訳、河出書房新社（日本独自編纂）</w:t>
      </w:r>
      <w:r w:rsidRPr="009575AB">
        <w:rPr>
          <w:rFonts w:eastAsiaTheme="minorEastAsia"/>
        </w:rPr>
        <w:t>2020/10/30</w:t>
      </w:r>
      <w:r w:rsidRPr="009575AB">
        <w:rPr>
          <w:rFonts w:eastAsiaTheme="minorEastAsia" w:hint="eastAsia"/>
        </w:rPr>
        <w:t xml:space="preserve">　Ｓ</w:t>
      </w:r>
    </w:p>
    <w:p w14:paraId="68945E88" w14:textId="77777777" w:rsidR="00E43338" w:rsidRPr="009575AB" w:rsidRDefault="00E43338" w:rsidP="00E43338">
      <w:pPr>
        <w:rPr>
          <w:rFonts w:eastAsiaTheme="minorEastAsia"/>
          <w:shd w:val="clear" w:color="auto" w:fill="FFFFFF"/>
        </w:rPr>
      </w:pPr>
      <w:r w:rsidRPr="009575AB">
        <w:rPr>
          <w:rFonts w:eastAsiaTheme="minorEastAsia" w:hint="eastAsia"/>
        </w:rPr>
        <w:t>・大前研一『新大前研一レポート［緊急復刊版］</w:t>
      </w:r>
      <w:r w:rsidRPr="009575AB">
        <w:rPr>
          <w:rFonts w:eastAsiaTheme="minorEastAsia" w:hint="eastAsia"/>
        </w:rPr>
        <w:t xml:space="preserve"> </w:t>
      </w:r>
      <w:r w:rsidRPr="009575AB">
        <w:rPr>
          <w:rFonts w:eastAsiaTheme="minorEastAsia" w:hint="eastAsia"/>
        </w:rPr>
        <w:t>日本を変える</w:t>
      </w:r>
      <w:r w:rsidRPr="009575AB">
        <w:rPr>
          <w:rFonts w:eastAsiaTheme="minorEastAsia"/>
        </w:rPr>
        <w:t>83</w:t>
      </w:r>
      <w:r w:rsidRPr="009575AB">
        <w:rPr>
          <w:rFonts w:eastAsiaTheme="minorEastAsia" w:hint="eastAsia"/>
        </w:rPr>
        <w:t>の政策提案＋新章「コロナ禍で露呈した行政の問題とあるべき姿」』（グーテンブック）</w:t>
      </w:r>
      <w:r w:rsidRPr="009575AB">
        <w:rPr>
          <w:rFonts w:eastAsiaTheme="minorEastAsia" w:hint="eastAsia"/>
        </w:rPr>
        <w:t>g</w:t>
      </w:r>
      <w:r w:rsidRPr="009575AB">
        <w:rPr>
          <w:rFonts w:eastAsiaTheme="minorEastAsia"/>
        </w:rPr>
        <w:t>ood.book</w:t>
      </w:r>
      <w:r w:rsidRPr="009575AB">
        <w:rPr>
          <w:rFonts w:eastAsiaTheme="minorEastAsia" w:hint="eastAsia"/>
        </w:rPr>
        <w:t>（オンデマンド出版）</w:t>
      </w:r>
      <w:r w:rsidRPr="009575AB">
        <w:rPr>
          <w:rFonts w:eastAsiaTheme="minorEastAsia"/>
        </w:rPr>
        <w:t>2020/10/30</w:t>
      </w:r>
      <w:r w:rsidRPr="009575AB">
        <w:rPr>
          <w:rFonts w:eastAsiaTheme="minorEastAsia" w:hint="eastAsia"/>
        </w:rPr>
        <w:t>復刻版</w:t>
      </w:r>
      <w:r w:rsidRPr="009575AB">
        <w:rPr>
          <w:rFonts w:eastAsiaTheme="minorEastAsia"/>
        </w:rPr>
        <w:t>Ver.1.0</w:t>
      </w:r>
      <w:r w:rsidRPr="009575AB">
        <w:rPr>
          <w:rFonts w:eastAsiaTheme="minorEastAsia" w:hint="eastAsia"/>
        </w:rPr>
        <w:t>、</w:t>
      </w:r>
      <w:r w:rsidRPr="009575AB">
        <w:rPr>
          <w:rFonts w:eastAsiaTheme="minorEastAsia"/>
        </w:rPr>
        <w:t>2020/11/13</w:t>
      </w:r>
      <w:r w:rsidRPr="009575AB">
        <w:rPr>
          <w:rFonts w:eastAsiaTheme="minorEastAsia" w:hint="eastAsia"/>
        </w:rPr>
        <w:t>復刻版</w:t>
      </w:r>
      <w:r w:rsidRPr="009575AB">
        <w:rPr>
          <w:rFonts w:eastAsiaTheme="minorEastAsia"/>
        </w:rPr>
        <w:t>Ver.1.1</w:t>
      </w:r>
      <w:r w:rsidRPr="009575AB">
        <w:rPr>
          <w:rFonts w:eastAsiaTheme="minorEastAsia" w:hint="eastAsia"/>
        </w:rPr>
        <w:t xml:space="preserve">　１９９３年刊『新・大前研一レポート』の復刊と新章加筆</w:t>
      </w:r>
    </w:p>
    <w:p w14:paraId="5F5A54CE" w14:textId="77777777" w:rsidR="009F78E7" w:rsidRPr="009575AB" w:rsidRDefault="009F78E7" w:rsidP="009F78E7">
      <w:pPr>
        <w:rPr>
          <w:rFonts w:eastAsiaTheme="minorEastAsia"/>
        </w:rPr>
      </w:pPr>
      <w:r w:rsidRPr="009575AB">
        <w:rPr>
          <w:rFonts w:eastAsiaTheme="minorEastAsia" w:hint="eastAsia"/>
        </w:rPr>
        <w:t>・押井守＝著、渡辺麻紀＝構成・文『押井守のニッポン人って誰だ</w:t>
      </w:r>
      <w:r w:rsidRPr="009575AB">
        <w:rPr>
          <w:rFonts w:eastAsiaTheme="minorEastAsia" w:hint="eastAsia"/>
        </w:rPr>
        <w:t>!</w:t>
      </w:r>
      <w:r w:rsidRPr="009575AB">
        <w:rPr>
          <w:rFonts w:eastAsiaTheme="minorEastAsia"/>
        </w:rPr>
        <w:t>?</w:t>
      </w:r>
      <w:r w:rsidRPr="009575AB">
        <w:rPr>
          <w:rFonts w:eastAsiaTheme="minorEastAsia" w:hint="eastAsia"/>
        </w:rPr>
        <w:t>』講談社</w:t>
      </w:r>
      <w:r w:rsidRPr="009575AB">
        <w:rPr>
          <w:rFonts w:eastAsiaTheme="minorEastAsia"/>
        </w:rPr>
        <w:t>2020/10/30</w:t>
      </w:r>
    </w:p>
    <w:p w14:paraId="257F54E5" w14:textId="77777777" w:rsidR="00CF0822" w:rsidRPr="009575AB" w:rsidRDefault="00CF0822" w:rsidP="00CF0822">
      <w:pPr>
        <w:rPr>
          <w:rFonts w:eastAsiaTheme="minorEastAsia"/>
        </w:rPr>
      </w:pPr>
      <w:r w:rsidRPr="009575AB">
        <w:rPr>
          <w:rFonts w:eastAsiaTheme="minorEastAsia" w:hint="eastAsia"/>
        </w:rPr>
        <w:t>・岩田健太郎『丁寧に考える新型コロナ』光文社新書</w:t>
      </w:r>
      <w:r w:rsidRPr="009575AB">
        <w:rPr>
          <w:rFonts w:eastAsiaTheme="minorEastAsia"/>
        </w:rPr>
        <w:t>2020/10/30</w:t>
      </w:r>
      <w:r w:rsidRPr="009575AB">
        <w:rPr>
          <w:rFonts w:eastAsiaTheme="minorEastAsia" w:hint="eastAsia"/>
        </w:rPr>
        <w:t xml:space="preserve">　Ｓ</w:t>
      </w:r>
    </w:p>
    <w:p w14:paraId="43F07478" w14:textId="77777777" w:rsidR="00D62A2B" w:rsidRPr="009575AB" w:rsidRDefault="00D62A2B" w:rsidP="00D62A2B">
      <w:pPr>
        <w:rPr>
          <w:rFonts w:eastAsiaTheme="minorEastAsia"/>
        </w:rPr>
      </w:pPr>
      <w:r w:rsidRPr="009575AB">
        <w:rPr>
          <w:rFonts w:eastAsiaTheme="minorEastAsia" w:hint="eastAsia"/>
        </w:rPr>
        <w:t>・宮津大輔『新型コロナはアートをどう変えるか』光文社新書</w:t>
      </w:r>
      <w:r w:rsidRPr="009575AB">
        <w:rPr>
          <w:rFonts w:eastAsiaTheme="minorEastAsia"/>
        </w:rPr>
        <w:t>2020/10/30</w:t>
      </w:r>
    </w:p>
    <w:p w14:paraId="5D3E1442" w14:textId="77777777" w:rsidR="00FD57DB" w:rsidRPr="009575AB" w:rsidRDefault="00FD57DB" w:rsidP="00FD57DB">
      <w:pPr>
        <w:rPr>
          <w:rFonts w:eastAsiaTheme="minorEastAsia"/>
        </w:rPr>
      </w:pPr>
      <w:r w:rsidRPr="009575AB">
        <w:rPr>
          <w:rFonts w:eastAsiaTheme="minorEastAsia" w:hint="eastAsia"/>
        </w:rPr>
        <w:t>・加藤隆弘『みんなのひきこもり</w:t>
      </w:r>
      <w:r w:rsidRPr="009575AB">
        <w:rPr>
          <w:rFonts w:eastAsiaTheme="minorEastAsia"/>
        </w:rPr>
        <w:t xml:space="preserve"> </w:t>
      </w:r>
      <w:r w:rsidRPr="009575AB">
        <w:rPr>
          <w:rFonts w:eastAsiaTheme="minorEastAsia" w:hint="eastAsia"/>
        </w:rPr>
        <w:t>つながり時代の処世術』木立の文庫</w:t>
      </w:r>
      <w:r w:rsidRPr="009575AB">
        <w:rPr>
          <w:rFonts w:eastAsiaTheme="minorEastAsia"/>
        </w:rPr>
        <w:t>2020/10/30</w:t>
      </w:r>
    </w:p>
    <w:p w14:paraId="0F2C2DE2" w14:textId="77777777" w:rsidR="00A15168" w:rsidRPr="009575AB" w:rsidRDefault="00A15168" w:rsidP="00A15168">
      <w:pPr>
        <w:rPr>
          <w:rFonts w:eastAsiaTheme="minorEastAsia"/>
        </w:rPr>
      </w:pPr>
      <w:r w:rsidRPr="009575AB">
        <w:rPr>
          <w:rFonts w:eastAsiaTheme="minorEastAsia" w:hint="eastAsia"/>
        </w:rPr>
        <w:t>・大江正章『有機農業のチカラ</w:t>
      </w:r>
      <w:r w:rsidRPr="009575AB">
        <w:rPr>
          <w:rFonts w:eastAsiaTheme="minorEastAsia"/>
        </w:rPr>
        <w:t xml:space="preserve"> </w:t>
      </w:r>
      <w:r w:rsidRPr="009575AB">
        <w:rPr>
          <w:rFonts w:eastAsiaTheme="minorEastAsia" w:hint="eastAsia"/>
        </w:rPr>
        <w:t>コロナ時代を生きる知恵』コモンズ</w:t>
      </w:r>
      <w:r w:rsidRPr="009575AB">
        <w:rPr>
          <w:rFonts w:eastAsiaTheme="minorEastAsia"/>
        </w:rPr>
        <w:t>2020/10/30</w:t>
      </w:r>
    </w:p>
    <w:p w14:paraId="2918FF8D" w14:textId="77777777" w:rsidR="00800B0D" w:rsidRPr="009575AB" w:rsidRDefault="00B85B2E" w:rsidP="00C57CBC">
      <w:pPr>
        <w:rPr>
          <w:rFonts w:eastAsiaTheme="minorEastAsia"/>
        </w:rPr>
      </w:pPr>
      <w:r w:rsidRPr="009575AB">
        <w:rPr>
          <w:rFonts w:eastAsiaTheme="minorEastAsia" w:hint="eastAsia"/>
        </w:rPr>
        <w:t>・崎谷満『新型コロナウイルスにどう向きあうか</w:t>
      </w:r>
      <w:r w:rsidRPr="009575AB">
        <w:rPr>
          <w:rFonts w:eastAsiaTheme="minorEastAsia"/>
        </w:rPr>
        <w:t xml:space="preserve"> </w:t>
      </w:r>
      <w:r w:rsidRPr="009575AB">
        <w:rPr>
          <w:rFonts w:eastAsiaTheme="minorEastAsia" w:hint="eastAsia"/>
        </w:rPr>
        <w:t>科学的事実に基づくポストコロナ時代への道筋』昭和堂</w:t>
      </w:r>
      <w:r w:rsidRPr="009575AB">
        <w:rPr>
          <w:rFonts w:eastAsiaTheme="minorEastAsia"/>
        </w:rPr>
        <w:t>2020/10/30</w:t>
      </w:r>
    </w:p>
    <w:p w14:paraId="5836992C" w14:textId="46AE55A9" w:rsidR="00C57CBC" w:rsidRPr="009575AB" w:rsidRDefault="00C57CBC" w:rsidP="00C57CBC">
      <w:pPr>
        <w:rPr>
          <w:rFonts w:eastAsiaTheme="minorEastAsia"/>
        </w:rPr>
      </w:pPr>
      <w:r w:rsidRPr="009575AB">
        <w:rPr>
          <w:rFonts w:eastAsiaTheme="minorEastAsia" w:hint="eastAsia"/>
        </w:rPr>
        <w:t>・山本太郎監修、稲葉茂勝『ウイルス・感染症と「新型コロナ」後のわたしたちの生活２</w:t>
      </w:r>
      <w:r w:rsidR="00304CE2" w:rsidRPr="009575AB">
        <w:rPr>
          <w:rFonts w:eastAsiaTheme="minorEastAsia" w:hint="eastAsia"/>
        </w:rPr>
        <w:t xml:space="preserve"> </w:t>
      </w:r>
      <w:r w:rsidRPr="009575AB">
        <w:rPr>
          <w:rFonts w:eastAsiaTheme="minorEastAsia" w:hint="eastAsia"/>
        </w:rPr>
        <w:t>人類の智慧と勇気を見よう！』新日本出版社</w:t>
      </w:r>
      <w:r w:rsidRPr="009575AB">
        <w:rPr>
          <w:rFonts w:eastAsiaTheme="minorEastAsia"/>
        </w:rPr>
        <w:t>2020/10/30</w:t>
      </w:r>
    </w:p>
    <w:p w14:paraId="51FC8D28" w14:textId="77777777" w:rsidR="00E56789" w:rsidRPr="009575AB" w:rsidRDefault="00E56789" w:rsidP="00E56789">
      <w:pPr>
        <w:rPr>
          <w:rFonts w:eastAsiaTheme="minorEastAsia"/>
        </w:rPr>
      </w:pPr>
      <w:r w:rsidRPr="009575AB">
        <w:rPr>
          <w:rFonts w:eastAsiaTheme="minorEastAsia" w:hint="eastAsia"/>
        </w:rPr>
        <w:t>・名古屋市立大学編『コロナ時代をどう生きるか</w:t>
      </w:r>
      <w:r w:rsidRPr="009575AB">
        <w:rPr>
          <w:rFonts w:eastAsiaTheme="minorEastAsia"/>
        </w:rPr>
        <w:t xml:space="preserve"> </w:t>
      </w:r>
      <w:r w:rsidRPr="009575AB">
        <w:rPr>
          <w:rFonts w:eastAsiaTheme="minorEastAsia" w:hint="eastAsia"/>
        </w:rPr>
        <w:t>名市大ブックス②』中日新聞社（論考集）</w:t>
      </w:r>
      <w:r w:rsidRPr="009575AB">
        <w:rPr>
          <w:rFonts w:eastAsiaTheme="minorEastAsia"/>
        </w:rPr>
        <w:t>2020/10/30</w:t>
      </w:r>
    </w:p>
    <w:p w14:paraId="441C4B58" w14:textId="77777777" w:rsidR="00141887" w:rsidRPr="009575AB" w:rsidRDefault="00141887" w:rsidP="00141887">
      <w:pPr>
        <w:rPr>
          <w:rFonts w:eastAsiaTheme="minorEastAsia"/>
        </w:rPr>
      </w:pPr>
      <w:r w:rsidRPr="009575AB">
        <w:rPr>
          <w:rFonts w:eastAsiaTheme="minorEastAsia" w:hint="eastAsia"/>
        </w:rPr>
        <w:t>・日本教育方法学会編『教育方法</w:t>
      </w:r>
      <w:r w:rsidRPr="009575AB">
        <w:rPr>
          <w:rFonts w:eastAsiaTheme="minorEastAsia"/>
        </w:rPr>
        <w:t xml:space="preserve">49 </w:t>
      </w:r>
      <w:r w:rsidRPr="009575AB">
        <w:rPr>
          <w:rFonts w:eastAsiaTheme="minorEastAsia" w:hint="eastAsia"/>
        </w:rPr>
        <w:t>公教育としての学校を問い直す</w:t>
      </w:r>
      <w:r w:rsidRPr="009575AB">
        <w:rPr>
          <w:rFonts w:eastAsiaTheme="minorEastAsia"/>
        </w:rPr>
        <w:t xml:space="preserve"> </w:t>
      </w:r>
      <w:r w:rsidRPr="009575AB">
        <w:rPr>
          <w:rFonts w:eastAsiaTheme="minorEastAsia" w:hint="eastAsia"/>
        </w:rPr>
        <w:t>コロナ禍のオンライン教育・貧困・関係性をまなざす』図書文化</w:t>
      </w:r>
      <w:r w:rsidRPr="009575AB">
        <w:rPr>
          <w:rFonts w:eastAsiaTheme="minorEastAsia"/>
        </w:rPr>
        <w:t>2020/10/30</w:t>
      </w:r>
    </w:p>
    <w:p w14:paraId="17022A5A" w14:textId="420FBB63" w:rsidR="00A24FBF" w:rsidRPr="009575AB" w:rsidRDefault="00A24FBF" w:rsidP="00A24FBF">
      <w:pPr>
        <w:rPr>
          <w:rFonts w:eastAsiaTheme="minorEastAsia"/>
        </w:rPr>
      </w:pPr>
      <w:r w:rsidRPr="009575AB">
        <w:rPr>
          <w:rFonts w:eastAsiaTheme="minorEastAsia" w:hint="eastAsia"/>
        </w:rPr>
        <w:t>・西村秀一＝著、井上亮＝編『新型コロナ「正しく恐れる」』藤原書店</w:t>
      </w:r>
      <w:r w:rsidRPr="009575AB">
        <w:rPr>
          <w:rFonts w:eastAsiaTheme="minorEastAsia"/>
        </w:rPr>
        <w:t>2020/10/30</w:t>
      </w:r>
      <w:r w:rsidRPr="009575AB">
        <w:rPr>
          <w:rFonts w:eastAsiaTheme="minorEastAsia" w:hint="eastAsia"/>
        </w:rPr>
        <w:t xml:space="preserve">　Ｓ</w:t>
      </w:r>
    </w:p>
    <w:p w14:paraId="2C450A9E" w14:textId="77777777" w:rsidR="000F19CD" w:rsidRPr="009575AB" w:rsidRDefault="000F19CD" w:rsidP="000F19CD">
      <w:pPr>
        <w:rPr>
          <w:rFonts w:eastAsiaTheme="minorEastAsia"/>
        </w:rPr>
      </w:pPr>
      <w:r w:rsidRPr="009575AB">
        <w:rPr>
          <w:rFonts w:eastAsiaTheme="minorEastAsia" w:hint="eastAsia"/>
        </w:rPr>
        <w:t>・横江公美『隠れトランプのアメリカ』扶桑社</w:t>
      </w:r>
      <w:r w:rsidRPr="009575AB">
        <w:rPr>
          <w:rFonts w:eastAsiaTheme="minorEastAsia"/>
        </w:rPr>
        <w:t>2020/10/31</w:t>
      </w:r>
    </w:p>
    <w:p w14:paraId="32AF6AE4" w14:textId="77777777" w:rsidR="00293537" w:rsidRPr="009575AB" w:rsidRDefault="00293537" w:rsidP="00293537">
      <w:pPr>
        <w:rPr>
          <w:rFonts w:eastAsiaTheme="minorEastAsia"/>
          <w:shd w:val="clear" w:color="auto" w:fill="FFFFFF"/>
        </w:rPr>
      </w:pPr>
      <w:r w:rsidRPr="009575AB">
        <w:rPr>
          <w:rFonts w:eastAsiaTheme="minorEastAsia" w:hint="eastAsia"/>
          <w:shd w:val="clear" w:color="auto" w:fill="FFFFFF"/>
        </w:rPr>
        <w:t>・出口治明、鹿島茂『世界史に学ぶコロナ時代を生きる知恵』文藝春秋</w:t>
      </w:r>
      <w:r w:rsidRPr="009575AB">
        <w:rPr>
          <w:rFonts w:eastAsiaTheme="minorEastAsia"/>
          <w:shd w:val="clear" w:color="auto" w:fill="FFFFFF"/>
        </w:rPr>
        <w:t>2020/10</w:t>
      </w:r>
      <w:r w:rsidRPr="009575AB">
        <w:rPr>
          <w:rFonts w:eastAsiaTheme="minorEastAsia" w:hint="eastAsia"/>
          <w:shd w:val="clear" w:color="auto" w:fill="FFFFFF"/>
        </w:rPr>
        <w:t>/</w:t>
      </w:r>
      <w:r w:rsidRPr="009575AB">
        <w:rPr>
          <w:rFonts w:eastAsiaTheme="minorEastAsia"/>
          <w:shd w:val="clear" w:color="auto" w:fill="FFFFFF"/>
        </w:rPr>
        <w:t>30</w:t>
      </w:r>
    </w:p>
    <w:p w14:paraId="24626032" w14:textId="45F9428C" w:rsidR="009E5637" w:rsidRPr="009575AB" w:rsidRDefault="009E5637" w:rsidP="009E5637">
      <w:pPr>
        <w:rPr>
          <w:rFonts w:eastAsiaTheme="minorEastAsia"/>
        </w:rPr>
      </w:pPr>
      <w:r w:rsidRPr="009575AB">
        <w:rPr>
          <w:rFonts w:eastAsiaTheme="minorEastAsia" w:hint="eastAsia"/>
        </w:rPr>
        <w:t>・『図説</w:t>
      </w:r>
      <w:r w:rsidRPr="009575AB">
        <w:rPr>
          <w:rFonts w:eastAsiaTheme="minorEastAsia"/>
        </w:rPr>
        <w:t xml:space="preserve"> </w:t>
      </w:r>
      <w:r w:rsidRPr="009575AB">
        <w:rPr>
          <w:rFonts w:eastAsiaTheme="minorEastAsia" w:hint="eastAsia"/>
        </w:rPr>
        <w:t>国民衛生の動向</w:t>
      </w:r>
      <w:r w:rsidRPr="009575AB">
        <w:rPr>
          <w:rFonts w:eastAsiaTheme="minorEastAsia"/>
        </w:rPr>
        <w:t xml:space="preserve"> </w:t>
      </w:r>
      <w:r w:rsidRPr="009575AB">
        <w:rPr>
          <w:rFonts w:eastAsiaTheme="minorEastAsia" w:hint="eastAsia"/>
        </w:rPr>
        <w:t>２０２０／２０２１</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新型コロナウイルスと感染症対策』一般社団法人厚生労働統計協会</w:t>
      </w:r>
      <w:r w:rsidRPr="009575AB">
        <w:rPr>
          <w:rFonts w:eastAsiaTheme="minorEastAsia" w:hint="eastAsia"/>
        </w:rPr>
        <w:t>2</w:t>
      </w:r>
      <w:r w:rsidRPr="009575AB">
        <w:rPr>
          <w:rFonts w:eastAsiaTheme="minorEastAsia"/>
        </w:rPr>
        <w:t>020/10/31</w:t>
      </w:r>
      <w:r w:rsidRPr="009575AB">
        <w:rPr>
          <w:rFonts w:eastAsiaTheme="minorEastAsia" w:hint="eastAsia"/>
        </w:rPr>
        <w:t xml:space="preserve">　←</w:t>
      </w:r>
      <w:r w:rsidRPr="009575AB">
        <w:rPr>
          <w:rFonts w:eastAsiaTheme="minorEastAsia" w:hint="eastAsia"/>
        </w:rPr>
        <w:t>2</w:t>
      </w:r>
      <w:r w:rsidRPr="009575AB">
        <w:rPr>
          <w:rFonts w:eastAsiaTheme="minorEastAsia"/>
        </w:rPr>
        <w:t>020/8/31</w:t>
      </w:r>
      <w:r w:rsidRPr="009575AB">
        <w:rPr>
          <w:rFonts w:eastAsiaTheme="minorEastAsia" w:hint="eastAsia"/>
        </w:rPr>
        <w:t>「厚生の指標」増刊（第</w:t>
      </w:r>
      <w:r w:rsidRPr="009575AB">
        <w:rPr>
          <w:rFonts w:eastAsiaTheme="minorEastAsia"/>
        </w:rPr>
        <w:t>67</w:t>
      </w:r>
      <w:r w:rsidRPr="009575AB">
        <w:rPr>
          <w:rFonts w:eastAsiaTheme="minorEastAsia" w:hint="eastAsia"/>
        </w:rPr>
        <w:t>巻第９号）、「国民衛生の動向</w:t>
      </w:r>
      <w:r w:rsidRPr="009575AB">
        <w:rPr>
          <w:rFonts w:eastAsiaTheme="minorEastAsia"/>
        </w:rPr>
        <w:t xml:space="preserve"> </w:t>
      </w:r>
      <w:r w:rsidRPr="009575AB">
        <w:rPr>
          <w:rFonts w:eastAsiaTheme="minorEastAsia" w:hint="eastAsia"/>
        </w:rPr>
        <w:t>２０２１／２０２２</w:t>
      </w:r>
      <w:r w:rsidRPr="009575AB">
        <w:rPr>
          <w:rFonts w:eastAsiaTheme="minorEastAsia"/>
        </w:rPr>
        <w:t xml:space="preserve"> </w:t>
      </w:r>
      <w:r w:rsidRPr="009575AB">
        <w:rPr>
          <w:rFonts w:eastAsiaTheme="minorEastAsia" w:hint="eastAsia"/>
        </w:rPr>
        <w:t>新型コロナウイルス感染症対策など最新の保健医療状況がわかる」一般社団法人厚生労働統計協会の図説ダイジェスト版</w:t>
      </w:r>
    </w:p>
    <w:p w14:paraId="349D4293" w14:textId="77777777" w:rsidR="00545B51" w:rsidRPr="009575AB" w:rsidRDefault="00545B51" w:rsidP="00545B51">
      <w:pPr>
        <w:rPr>
          <w:rFonts w:eastAsiaTheme="minorEastAsia"/>
        </w:rPr>
      </w:pPr>
      <w:r w:rsidRPr="009575AB">
        <w:rPr>
          <w:rFonts w:eastAsiaTheme="minorEastAsia" w:hint="eastAsia"/>
        </w:rPr>
        <w:t>・矢口椛子『新型コロナ感染</w:t>
      </w:r>
      <w:r w:rsidRPr="009575AB">
        <w:rPr>
          <w:rFonts w:eastAsiaTheme="minorEastAsia" w:hint="eastAsia"/>
        </w:rPr>
        <w:t xml:space="preserve"> </w:t>
      </w:r>
      <w:r w:rsidRPr="009575AB">
        <w:rPr>
          <w:rFonts w:eastAsiaTheme="minorEastAsia" w:hint="eastAsia"/>
        </w:rPr>
        <w:t>ダイヤモンド・プリンセス号に隔離された</w:t>
      </w:r>
      <w:r w:rsidRPr="009575AB">
        <w:rPr>
          <w:rFonts w:eastAsiaTheme="minorEastAsia"/>
        </w:rPr>
        <w:t>30</w:t>
      </w:r>
      <w:r w:rsidRPr="009575AB">
        <w:rPr>
          <w:rFonts w:eastAsiaTheme="minorEastAsia" w:hint="eastAsia"/>
        </w:rPr>
        <w:t>日間の記録』合同出版</w:t>
      </w:r>
      <w:r w:rsidRPr="009575AB">
        <w:rPr>
          <w:rFonts w:eastAsiaTheme="minorEastAsia"/>
        </w:rPr>
        <w:t>2020/10/31</w:t>
      </w:r>
    </w:p>
    <w:p w14:paraId="566F1AF5" w14:textId="77777777" w:rsidR="00830D4E" w:rsidRPr="009575AB" w:rsidRDefault="00830D4E" w:rsidP="00830D4E">
      <w:pPr>
        <w:rPr>
          <w:rFonts w:eastAsiaTheme="minorEastAsia"/>
        </w:rPr>
      </w:pPr>
      <w:r w:rsidRPr="009575AB">
        <w:rPr>
          <w:rFonts w:eastAsiaTheme="minorEastAsia" w:hint="eastAsia"/>
        </w:rPr>
        <w:lastRenderedPageBreak/>
        <w:t>・小田嶋隆、武田砂鉄『災間の唄』サイゾー</w:t>
      </w:r>
      <w:r w:rsidRPr="009575AB">
        <w:rPr>
          <w:rFonts w:eastAsiaTheme="minorEastAsia"/>
        </w:rPr>
        <w:t>2020/10/31</w:t>
      </w:r>
    </w:p>
    <w:p w14:paraId="26271834" w14:textId="77777777" w:rsidR="009A6EE1" w:rsidRPr="009575AB" w:rsidRDefault="009A6EE1" w:rsidP="009A6EE1">
      <w:pPr>
        <w:rPr>
          <w:rFonts w:eastAsiaTheme="minorEastAsia"/>
        </w:rPr>
      </w:pPr>
      <w:r w:rsidRPr="009575AB">
        <w:rPr>
          <w:rFonts w:eastAsiaTheme="minorEastAsia" w:hint="eastAsia"/>
        </w:rPr>
        <w:t>・主婦の友社編『家庭の医学</w:t>
      </w:r>
      <w:r w:rsidRPr="009575AB">
        <w:rPr>
          <w:rFonts w:eastAsiaTheme="minorEastAsia"/>
        </w:rPr>
        <w:t xml:space="preserve"> </w:t>
      </w:r>
      <w:r w:rsidRPr="009575AB">
        <w:rPr>
          <w:rFonts w:eastAsiaTheme="minorEastAsia" w:hint="eastAsia"/>
        </w:rPr>
        <w:t>ハンディ版』主婦の友社</w:t>
      </w:r>
      <w:r w:rsidRPr="009575AB">
        <w:rPr>
          <w:rFonts w:eastAsiaTheme="minorEastAsia"/>
        </w:rPr>
        <w:t>2020/10/31</w:t>
      </w:r>
    </w:p>
    <w:p w14:paraId="22966473" w14:textId="77777777" w:rsidR="009A6EE1" w:rsidRPr="009575AB" w:rsidRDefault="009A6EE1" w:rsidP="009A6EE1">
      <w:pPr>
        <w:rPr>
          <w:rFonts w:eastAsiaTheme="minorEastAsia"/>
        </w:rPr>
      </w:pPr>
      <w:r w:rsidRPr="009575AB">
        <w:rPr>
          <w:rFonts w:eastAsiaTheme="minorEastAsia" w:hint="eastAsia"/>
        </w:rPr>
        <w:t>・藤井義晴『薬のギモン早わかり帖』主婦の友社</w:t>
      </w:r>
      <w:r w:rsidRPr="009575AB">
        <w:rPr>
          <w:rFonts w:eastAsiaTheme="minorEastAsia"/>
        </w:rPr>
        <w:t>2020/10/31</w:t>
      </w:r>
    </w:p>
    <w:p w14:paraId="44D85922" w14:textId="77777777" w:rsidR="009A6EE1" w:rsidRPr="009575AB" w:rsidRDefault="009A6EE1" w:rsidP="009A6EE1">
      <w:pPr>
        <w:rPr>
          <w:rFonts w:eastAsiaTheme="minorEastAsia"/>
        </w:rPr>
      </w:pPr>
      <w:r w:rsidRPr="009575AB">
        <w:rPr>
          <w:rFonts w:eastAsiaTheme="minorEastAsia" w:hint="eastAsia"/>
        </w:rPr>
        <w:t>・堀成美監修『今日からできる！</w:t>
      </w:r>
      <w:r w:rsidRPr="009575AB">
        <w:rPr>
          <w:rFonts w:eastAsiaTheme="minorEastAsia"/>
        </w:rPr>
        <w:t xml:space="preserve"> </w:t>
      </w:r>
      <w:r w:rsidRPr="009575AB">
        <w:rPr>
          <w:rFonts w:eastAsiaTheme="minorEastAsia" w:hint="eastAsia"/>
        </w:rPr>
        <w:t>暮らしの感染対策バイブル』主婦の友社</w:t>
      </w:r>
      <w:r w:rsidRPr="009575AB">
        <w:rPr>
          <w:rFonts w:eastAsiaTheme="minorEastAsia"/>
        </w:rPr>
        <w:t>2020/10/31</w:t>
      </w:r>
    </w:p>
    <w:p w14:paraId="4F127B76" w14:textId="77777777" w:rsidR="00CD4D5F" w:rsidRPr="009575AB" w:rsidRDefault="00CD4D5F" w:rsidP="00CD4D5F">
      <w:pPr>
        <w:rPr>
          <w:rFonts w:eastAsiaTheme="minorEastAsia"/>
        </w:rPr>
      </w:pPr>
      <w:r w:rsidRPr="009575AB">
        <w:rPr>
          <w:rFonts w:eastAsiaTheme="minorEastAsia" w:hint="eastAsia"/>
        </w:rPr>
        <w:t>・『ナックルズ極ベスト』（通巻</w:t>
      </w:r>
      <w:r w:rsidRPr="009575AB">
        <w:rPr>
          <w:rFonts w:eastAsiaTheme="minorEastAsia"/>
        </w:rPr>
        <w:t>30</w:t>
      </w:r>
      <w:r w:rsidRPr="009575AB">
        <w:rPr>
          <w:rFonts w:eastAsiaTheme="minorEastAsia" w:hint="eastAsia"/>
        </w:rPr>
        <w:t>号）、「大人の性教育講座</w:t>
      </w:r>
      <w:r w:rsidRPr="009575AB">
        <w:rPr>
          <w:rFonts w:eastAsiaTheme="minorEastAsia"/>
        </w:rPr>
        <w:t xml:space="preserve"> </w:t>
      </w:r>
      <w:r w:rsidRPr="009575AB">
        <w:rPr>
          <w:rFonts w:eastAsiaTheme="minorEastAsia" w:hint="eastAsia"/>
        </w:rPr>
        <w:t>コロナ禍の今こそ学ぶ！</w:t>
      </w:r>
      <w:r w:rsidRPr="009575AB">
        <w:rPr>
          <w:rFonts w:eastAsiaTheme="minorEastAsia"/>
        </w:rPr>
        <w:t xml:space="preserve"> </w:t>
      </w:r>
      <w:r w:rsidRPr="009575AB">
        <w:rPr>
          <w:rFonts w:eastAsiaTheme="minorEastAsia" w:hint="eastAsia"/>
        </w:rPr>
        <w:t>風俗超入門」「コロナ貧困者必見</w:t>
      </w:r>
      <w:r w:rsidRPr="009575AB">
        <w:rPr>
          <w:rFonts w:eastAsiaTheme="minorEastAsia"/>
        </w:rPr>
        <w:t xml:space="preserve"> </w:t>
      </w:r>
      <w:r w:rsidRPr="009575AB">
        <w:rPr>
          <w:rFonts w:eastAsiaTheme="minorEastAsia" w:hint="eastAsia"/>
        </w:rPr>
        <w:t>初心者でもガッポリ─儲かる裏仕事」大洋図書</w:t>
      </w:r>
      <w:r w:rsidRPr="009575AB">
        <w:rPr>
          <w:rFonts w:eastAsiaTheme="minorEastAsia"/>
        </w:rPr>
        <w:t>2020/10/31</w:t>
      </w:r>
    </w:p>
    <w:p w14:paraId="53807C1A" w14:textId="5D258B1A" w:rsidR="00975EF3" w:rsidRPr="009575AB" w:rsidRDefault="00975EF3" w:rsidP="00975EF3">
      <w:pPr>
        <w:rPr>
          <w:rFonts w:eastAsiaTheme="minorEastAsia"/>
        </w:rPr>
      </w:pPr>
      <w:r w:rsidRPr="009575AB">
        <w:rPr>
          <w:rFonts w:eastAsiaTheme="minorEastAsia" w:hint="eastAsia"/>
        </w:rPr>
        <w:t>・警察政策学会</w:t>
      </w:r>
      <w:r w:rsidRPr="009575AB">
        <w:rPr>
          <w:rFonts w:eastAsiaTheme="minorEastAsia"/>
        </w:rPr>
        <w:t xml:space="preserve"> </w:t>
      </w:r>
      <w:r w:rsidRPr="009575AB">
        <w:rPr>
          <w:rFonts w:eastAsiaTheme="minorEastAsia" w:hint="eastAsia"/>
        </w:rPr>
        <w:t>管理運用研究部会＝編集『警察政策学会資料</w:t>
      </w:r>
      <w:r w:rsidRPr="009575AB">
        <w:rPr>
          <w:rFonts w:eastAsiaTheme="minorEastAsia"/>
        </w:rPr>
        <w:t xml:space="preserve"> </w:t>
      </w:r>
      <w:r w:rsidRPr="009575AB">
        <w:rPr>
          <w:rFonts w:eastAsiaTheme="minorEastAsia" w:hint="eastAsia"/>
        </w:rPr>
        <w:t>第１１２号</w:t>
      </w:r>
      <w:r w:rsidRPr="009575AB">
        <w:rPr>
          <w:rFonts w:eastAsiaTheme="minorEastAsia"/>
        </w:rPr>
        <w:t xml:space="preserve"> </w:t>
      </w:r>
      <w:r w:rsidRPr="009575AB">
        <w:rPr>
          <w:rFonts w:eastAsiaTheme="minorEastAsia" w:hint="eastAsia"/>
        </w:rPr>
        <w:t>コロナ禍における危機管理の現状と課題』警察政策学会（電子版あり）</w:t>
      </w:r>
      <w:r w:rsidRPr="009575AB">
        <w:rPr>
          <w:rFonts w:eastAsiaTheme="minorEastAsia"/>
        </w:rPr>
        <w:t>2020/10</w:t>
      </w:r>
      <w:r w:rsidRPr="009575AB">
        <w:rPr>
          <w:rFonts w:eastAsiaTheme="minorEastAsia" w:hint="eastAsia"/>
        </w:rPr>
        <w:t>（</w:t>
      </w:r>
      <w:r w:rsidR="00CD4D5F" w:rsidRPr="009575AB">
        <w:rPr>
          <w:rFonts w:eastAsiaTheme="minorEastAsia" w:hint="eastAsia"/>
        </w:rPr>
        <w:t>奥付に</w:t>
      </w:r>
      <w:r w:rsidRPr="009575AB">
        <w:rPr>
          <w:rFonts w:eastAsiaTheme="minorEastAsia" w:hint="eastAsia"/>
        </w:rPr>
        <w:t>日の記載なし）</w:t>
      </w:r>
    </w:p>
    <w:p w14:paraId="4CB7B32E" w14:textId="77777777" w:rsidR="000E2B43" w:rsidRPr="009575AB" w:rsidRDefault="000E2B43" w:rsidP="000E2B43">
      <w:pPr>
        <w:rPr>
          <w:rFonts w:eastAsiaTheme="minorEastAsia"/>
        </w:rPr>
      </w:pPr>
      <w:r w:rsidRPr="009575AB">
        <w:rPr>
          <w:rFonts w:eastAsiaTheme="minorEastAsia" w:hint="eastAsia"/>
        </w:rPr>
        <w:t>・サラ・ハル＝文、ピーター・アレン＝イラスト、堀川晃菜＝監修『どうなってるの？</w:t>
      </w:r>
      <w:r w:rsidRPr="009575AB">
        <w:rPr>
          <w:rFonts w:eastAsiaTheme="minorEastAsia"/>
        </w:rPr>
        <w:t xml:space="preserve"> </w:t>
      </w:r>
      <w:r w:rsidRPr="009575AB">
        <w:rPr>
          <w:rFonts w:eastAsiaTheme="minorEastAsia" w:hint="eastAsia"/>
        </w:rPr>
        <w:t>ウイルスと細菌</w:t>
      </w:r>
      <w:r w:rsidRPr="009575AB">
        <w:rPr>
          <w:rFonts w:eastAsiaTheme="minorEastAsia"/>
        </w:rPr>
        <w:t xml:space="preserve"> </w:t>
      </w:r>
      <w:r w:rsidRPr="009575AB">
        <w:rPr>
          <w:rFonts w:eastAsiaTheme="minorEastAsia" w:hint="eastAsia"/>
        </w:rPr>
        <w:t>めくって楽しい１１１のしかけ』福本友美子訳、ひさかたチャイルド（絵本）（原著２０２０年）</w:t>
      </w:r>
      <w:r w:rsidRPr="009575AB">
        <w:rPr>
          <w:rFonts w:eastAsiaTheme="minorEastAsia"/>
        </w:rPr>
        <w:t>2020/10</w:t>
      </w:r>
      <w:r w:rsidRPr="009575AB">
        <w:rPr>
          <w:rFonts w:eastAsiaTheme="minorEastAsia" w:hint="eastAsia"/>
        </w:rPr>
        <w:t>（奥付に日の記載なし）（</w:t>
      </w:r>
      <w:r w:rsidRPr="009575AB">
        <w:rPr>
          <w:rFonts w:eastAsiaTheme="minorEastAsia"/>
        </w:rPr>
        <w:t>2020/10/20</w:t>
      </w:r>
      <w:r w:rsidRPr="009575AB">
        <w:rPr>
          <w:rFonts w:eastAsiaTheme="minorEastAsia" w:hint="eastAsia"/>
        </w:rPr>
        <w:t>）</w:t>
      </w:r>
    </w:p>
    <w:p w14:paraId="622F934E" w14:textId="77777777" w:rsidR="00302A04" w:rsidRPr="009575AB" w:rsidRDefault="00302A04" w:rsidP="00302A04">
      <w:pPr>
        <w:rPr>
          <w:rFonts w:eastAsiaTheme="minorEastAsia"/>
        </w:rPr>
      </w:pPr>
      <w:r w:rsidRPr="009575AB">
        <w:rPr>
          <w:rFonts w:eastAsiaTheme="minorEastAsia" w:hint="eastAsia"/>
        </w:rPr>
        <w:t>・大塚亮『お医者さんが薦める</w:t>
      </w:r>
      <w:r w:rsidRPr="009575AB">
        <w:rPr>
          <w:rFonts w:eastAsiaTheme="minorEastAsia"/>
        </w:rPr>
        <w:t xml:space="preserve"> </w:t>
      </w:r>
      <w:r w:rsidRPr="009575AB">
        <w:rPr>
          <w:rFonts w:eastAsiaTheme="minorEastAsia" w:hint="eastAsia"/>
        </w:rPr>
        <w:t>免疫力をあげるレシピ</w:t>
      </w:r>
      <w:r w:rsidRPr="009575AB">
        <w:rPr>
          <w:rFonts w:eastAsiaTheme="minorEastAsia"/>
        </w:rPr>
        <w:t xml:space="preserve"> </w:t>
      </w:r>
      <w:r w:rsidRPr="009575AB">
        <w:rPr>
          <w:rFonts w:eastAsiaTheme="minorEastAsia" w:hint="eastAsia"/>
        </w:rPr>
        <w:t>かんたん美味しくがん＆ウイルス対策』三空出版</w:t>
      </w:r>
      <w:r w:rsidRPr="009575AB">
        <w:rPr>
          <w:rFonts w:eastAsiaTheme="minorEastAsia"/>
        </w:rPr>
        <w:t>2020</w:t>
      </w:r>
      <w:r w:rsidRPr="009575AB">
        <w:rPr>
          <w:rFonts w:eastAsiaTheme="minorEastAsia" w:hint="eastAsia"/>
        </w:rPr>
        <w:t>（奥付に発行月日の記載なし）（</w:t>
      </w:r>
      <w:r w:rsidRPr="009575AB">
        <w:rPr>
          <w:rFonts w:eastAsiaTheme="minorEastAsia"/>
        </w:rPr>
        <w:t>2020/10/1</w:t>
      </w:r>
      <w:r w:rsidRPr="009575AB">
        <w:rPr>
          <w:rFonts w:eastAsiaTheme="minorEastAsia" w:hint="eastAsia"/>
        </w:rPr>
        <w:t>）</w:t>
      </w:r>
    </w:p>
    <w:p w14:paraId="19703D1B" w14:textId="77777777" w:rsidR="007436CF" w:rsidRPr="009575AB" w:rsidRDefault="007436CF" w:rsidP="007436CF">
      <w:pPr>
        <w:rPr>
          <w:rFonts w:eastAsiaTheme="minorEastAsia"/>
        </w:rPr>
      </w:pPr>
      <w:r w:rsidRPr="009575AB">
        <w:rPr>
          <w:rFonts w:eastAsiaTheme="minorEastAsia" w:hint="eastAsia"/>
        </w:rPr>
        <w:t>・石井英真＝監修、秋山貴俊、永瀬拓也＝編著『ゼロから学べるオンライン学習』明治図書</w:t>
      </w:r>
      <w:r w:rsidRPr="009575AB">
        <w:rPr>
          <w:rFonts w:eastAsiaTheme="minorEastAsia"/>
        </w:rPr>
        <w:t>2020/10</w:t>
      </w:r>
      <w:r w:rsidRPr="009575AB">
        <w:rPr>
          <w:rFonts w:eastAsiaTheme="minorEastAsia" w:hint="eastAsia"/>
        </w:rPr>
        <w:t>（奥付に日の記載なし）（</w:t>
      </w:r>
      <w:r w:rsidRPr="009575AB">
        <w:rPr>
          <w:rFonts w:eastAsiaTheme="minorEastAsia"/>
        </w:rPr>
        <w:t>2020/10/8</w:t>
      </w:r>
      <w:r w:rsidRPr="009575AB">
        <w:rPr>
          <w:rFonts w:eastAsiaTheme="minorEastAsia" w:hint="eastAsia"/>
        </w:rPr>
        <w:t>）</w:t>
      </w:r>
    </w:p>
    <w:p w14:paraId="43162184" w14:textId="69ADC634" w:rsidR="000521EE" w:rsidRPr="009575AB" w:rsidRDefault="000521EE" w:rsidP="00A54A1C">
      <w:pPr>
        <w:rPr>
          <w:rFonts w:asciiTheme="minorEastAsia" w:eastAsiaTheme="minorEastAsia" w:hAnsiTheme="minorEastAsia"/>
        </w:rPr>
      </w:pPr>
    </w:p>
    <w:p w14:paraId="56D3023C" w14:textId="1625334B" w:rsidR="007A2AC9"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２０２０年</w:t>
      </w:r>
      <w:r w:rsidR="007A2AC9" w:rsidRPr="009575AB">
        <w:rPr>
          <w:rFonts w:asciiTheme="majorEastAsia" w:eastAsiaTheme="majorEastAsia" w:hAnsiTheme="majorEastAsia" w:hint="eastAsia"/>
        </w:rPr>
        <w:t>１１月</w:t>
      </w:r>
    </w:p>
    <w:p w14:paraId="34DC2BBA"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」２０２０年１１月号（通巻</w:t>
      </w:r>
      <w:r w:rsidRPr="009575AB">
        <w:rPr>
          <w:rFonts w:eastAsiaTheme="minorEastAsia"/>
        </w:rPr>
        <w:t>845</w:t>
      </w:r>
      <w:r w:rsidRPr="009575AB">
        <w:rPr>
          <w:rFonts w:eastAsiaTheme="minorEastAsia" w:hint="eastAsia"/>
        </w:rPr>
        <w:t>号）、「特集</w:t>
      </w:r>
      <w:r w:rsidRPr="009575AB">
        <w:rPr>
          <w:rFonts w:eastAsiaTheme="minorEastAsia"/>
        </w:rPr>
        <w:t xml:space="preserve"> </w:t>
      </w:r>
      <w:r w:rsidRPr="009575AB">
        <w:rPr>
          <w:rFonts w:eastAsiaTheme="minorEastAsia" w:hint="eastAsia"/>
        </w:rPr>
        <w:t>天（うえ）を向いて歩こう」いのちのことば社</w:t>
      </w:r>
      <w:r w:rsidRPr="009575AB">
        <w:rPr>
          <w:rFonts w:eastAsiaTheme="minorEastAsia" w:hint="eastAsia"/>
        </w:rPr>
        <w:t>2</w:t>
      </w:r>
      <w:r w:rsidRPr="009575AB">
        <w:rPr>
          <w:rFonts w:eastAsiaTheme="minorEastAsia"/>
        </w:rPr>
        <w:t>020/11/1</w:t>
      </w:r>
    </w:p>
    <w:p w14:paraId="60475FAB" w14:textId="77777777" w:rsidR="009E5D95" w:rsidRPr="009575AB" w:rsidRDefault="009E5D95" w:rsidP="009E5D95">
      <w:pPr>
        <w:rPr>
          <w:rFonts w:eastAsiaTheme="minorEastAsia"/>
        </w:rPr>
      </w:pPr>
      <w:r w:rsidRPr="009575AB">
        <w:rPr>
          <w:rFonts w:eastAsiaTheme="minorEastAsia" w:hint="eastAsia"/>
        </w:rPr>
        <w:t>・「</w:t>
      </w:r>
      <w:r w:rsidRPr="009575AB">
        <w:rPr>
          <w:rFonts w:eastAsiaTheme="minorEastAsia"/>
        </w:rPr>
        <w:t>Band Journal</w:t>
      </w:r>
      <w:r w:rsidRPr="009575AB">
        <w:rPr>
          <w:rFonts w:eastAsiaTheme="minorEastAsia" w:hint="eastAsia"/>
        </w:rPr>
        <w:t>」２０２０年１１月号（第</w:t>
      </w:r>
      <w:r w:rsidRPr="009575AB">
        <w:rPr>
          <w:rFonts w:eastAsiaTheme="minorEastAsia"/>
        </w:rPr>
        <w:t>62</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感染症対策と、今後の音楽活動を考える」音楽之友社</w:t>
      </w:r>
      <w:r w:rsidRPr="009575AB">
        <w:rPr>
          <w:rFonts w:eastAsiaTheme="minorEastAsia"/>
        </w:rPr>
        <w:t>2020/11/1</w:t>
      </w:r>
    </w:p>
    <w:p w14:paraId="113F449D" w14:textId="77777777" w:rsidR="00871AC8" w:rsidRPr="009575AB" w:rsidRDefault="00871AC8" w:rsidP="00871AC8">
      <w:pPr>
        <w:rPr>
          <w:rFonts w:eastAsiaTheme="minorEastAsia"/>
        </w:rPr>
      </w:pPr>
      <w:r w:rsidRPr="009575AB">
        <w:rPr>
          <w:rFonts w:eastAsiaTheme="minorEastAsia" w:hint="eastAsia"/>
        </w:rPr>
        <w:t>・「実践看護の科学」２０２０年１１月号（第</w:t>
      </w:r>
      <w:r w:rsidRPr="009575AB">
        <w:rPr>
          <w:rFonts w:eastAsiaTheme="minorEastAsia"/>
        </w:rPr>
        <w:t>45</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感染予防・対策は看護から」看護の科学社</w:t>
      </w:r>
      <w:r w:rsidRPr="009575AB">
        <w:rPr>
          <w:rFonts w:eastAsiaTheme="minorEastAsia"/>
        </w:rPr>
        <w:t>2020/11/1</w:t>
      </w:r>
    </w:p>
    <w:p w14:paraId="0C636D60" w14:textId="77777777" w:rsidR="00F94B63" w:rsidRPr="009575AB" w:rsidRDefault="00F94B63" w:rsidP="00F94B63">
      <w:pPr>
        <w:rPr>
          <w:rFonts w:eastAsiaTheme="minorEastAsia"/>
        </w:rPr>
      </w:pPr>
      <w:r w:rsidRPr="009575AB">
        <w:rPr>
          <w:rFonts w:eastAsiaTheme="minorEastAsia" w:hint="eastAsia"/>
        </w:rPr>
        <w:t>・「月刊ギャラリー」２０２０年１１月号（通巻</w:t>
      </w:r>
      <w:r w:rsidRPr="009575AB">
        <w:rPr>
          <w:rFonts w:eastAsiaTheme="minorEastAsia"/>
        </w:rPr>
        <w:t>427</w:t>
      </w:r>
      <w:r w:rsidRPr="009575AB">
        <w:rPr>
          <w:rFonts w:eastAsiaTheme="minorEastAsia" w:hint="eastAsia"/>
        </w:rPr>
        <w:t>号）、「特集</w:t>
      </w:r>
      <w:r w:rsidRPr="009575AB">
        <w:rPr>
          <w:rFonts w:eastAsiaTheme="minorEastAsia"/>
        </w:rPr>
        <w:t xml:space="preserve"> </w:t>
      </w:r>
      <w:r w:rsidRPr="009575AB">
        <w:rPr>
          <w:rFonts w:eastAsiaTheme="minorEastAsia" w:hint="eastAsia"/>
        </w:rPr>
        <w:t>Ｇｏ</w:t>
      </w:r>
      <w:r w:rsidRPr="009575AB">
        <w:rPr>
          <w:rFonts w:eastAsiaTheme="minorEastAsia" w:hint="eastAsia"/>
        </w:rPr>
        <w:t xml:space="preserve"> </w:t>
      </w:r>
      <w:r w:rsidRPr="009575AB">
        <w:rPr>
          <w:rFonts w:eastAsiaTheme="minorEastAsia" w:hint="eastAsia"/>
        </w:rPr>
        <w:t>Ｔｏ</w:t>
      </w:r>
      <w:r w:rsidRPr="009575AB">
        <w:rPr>
          <w:rFonts w:eastAsiaTheme="minorEastAsia" w:hint="eastAsia"/>
        </w:rPr>
        <w:t xml:space="preserve"> </w:t>
      </w:r>
      <w:r w:rsidRPr="009575AB">
        <w:rPr>
          <w:rFonts w:eastAsiaTheme="minorEastAsia" w:hint="eastAsia"/>
        </w:rPr>
        <w:t>京都</w:t>
      </w:r>
      <w:r w:rsidRPr="009575AB">
        <w:rPr>
          <w:rFonts w:eastAsiaTheme="minorEastAsia"/>
        </w:rPr>
        <w:t xml:space="preserve">  </w:t>
      </w:r>
      <w:r w:rsidRPr="009575AB">
        <w:rPr>
          <w:rFonts w:eastAsiaTheme="minorEastAsia" w:hint="eastAsia"/>
        </w:rPr>
        <w:t>京都で行われる３つの催し」ギャラリーステーション</w:t>
      </w:r>
      <w:r w:rsidRPr="009575AB">
        <w:rPr>
          <w:rFonts w:eastAsiaTheme="minorEastAsia"/>
        </w:rPr>
        <w:t>2020/11/1</w:t>
      </w:r>
    </w:p>
    <w:p w14:paraId="4018A225" w14:textId="6285437F" w:rsidR="006A6E01" w:rsidRPr="009575AB" w:rsidRDefault="006A6E01" w:rsidP="006A6E01">
      <w:pPr>
        <w:rPr>
          <w:rFonts w:eastAsiaTheme="minorEastAsia"/>
        </w:rPr>
      </w:pPr>
      <w:r w:rsidRPr="009575AB">
        <w:rPr>
          <w:rFonts w:eastAsiaTheme="minorEastAsia" w:hint="eastAsia"/>
        </w:rPr>
        <w:t>・「月刊消費者信用」２０２０年１１月号（通巻</w:t>
      </w:r>
      <w:r w:rsidRPr="009575AB">
        <w:rPr>
          <w:rFonts w:eastAsiaTheme="minorEastAsia"/>
        </w:rPr>
        <w:t>452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コロナ禍で進化するビジネスモデル</w:t>
      </w:r>
      <w:r w:rsidRPr="009575AB">
        <w:rPr>
          <w:rFonts w:eastAsiaTheme="minorEastAsia"/>
        </w:rPr>
        <w:t xml:space="preserve"> </w:t>
      </w:r>
      <w:r w:rsidRPr="009575AB">
        <w:rPr>
          <w:rFonts w:eastAsiaTheme="minorEastAsia" w:hint="eastAsia"/>
        </w:rPr>
        <w:t>非対面、非接触、キャッシュレス、カードレスの流れは止まらない」一般社団法人金融財政事情研究会</w:t>
      </w:r>
      <w:r w:rsidRPr="009575AB">
        <w:rPr>
          <w:rFonts w:eastAsiaTheme="minorEastAsia"/>
        </w:rPr>
        <w:t>2020/11</w:t>
      </w:r>
      <w:r w:rsidRPr="009575AB">
        <w:rPr>
          <w:rFonts w:eastAsiaTheme="minorEastAsia" w:hint="eastAsia"/>
        </w:rPr>
        <w:t>/</w:t>
      </w:r>
      <w:r w:rsidRPr="009575AB">
        <w:rPr>
          <w:rFonts w:eastAsiaTheme="minorEastAsia"/>
        </w:rPr>
        <w:t>1</w:t>
      </w:r>
    </w:p>
    <w:p w14:paraId="7773FB85" w14:textId="77777777" w:rsidR="00FB1320" w:rsidRPr="009575AB" w:rsidRDefault="00FB1320" w:rsidP="00FB1320">
      <w:pPr>
        <w:rPr>
          <w:rFonts w:eastAsiaTheme="minorEastAsia"/>
        </w:rPr>
      </w:pPr>
      <w:r w:rsidRPr="009575AB">
        <w:rPr>
          <w:rFonts w:eastAsiaTheme="minorEastAsia" w:hint="eastAsia"/>
        </w:rPr>
        <w:t>・「月刊ガバナンス」２０２０年１１月号（通巻</w:t>
      </w:r>
      <w:r w:rsidRPr="009575AB">
        <w:rPr>
          <w:rFonts w:eastAsiaTheme="minorEastAsia"/>
        </w:rPr>
        <w:t>259</w:t>
      </w:r>
      <w:r w:rsidRPr="009575AB">
        <w:rPr>
          <w:rFonts w:eastAsiaTheme="minorEastAsia" w:hint="eastAsia"/>
        </w:rPr>
        <w:t>号）、「特集</w:t>
      </w:r>
      <w:r w:rsidRPr="009575AB">
        <w:rPr>
          <w:rFonts w:eastAsiaTheme="minorEastAsia"/>
        </w:rPr>
        <w:t xml:space="preserve"> </w:t>
      </w:r>
      <w:r w:rsidRPr="009575AB">
        <w:rPr>
          <w:rFonts w:eastAsiaTheme="minorEastAsia" w:hint="eastAsia"/>
        </w:rPr>
        <w:t>「誰一人取り残さない」地域共生社会へ」ぎょうせい</w:t>
      </w:r>
      <w:r w:rsidRPr="009575AB">
        <w:rPr>
          <w:rFonts w:eastAsiaTheme="minorEastAsia"/>
        </w:rPr>
        <w:t>2020/11/1</w:t>
      </w:r>
    </w:p>
    <w:p w14:paraId="3FB8C74A" w14:textId="77777777" w:rsidR="00EA7C95" w:rsidRPr="009575AB" w:rsidRDefault="00EA7C95" w:rsidP="00EA7C95">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」２０２０年１１月号（通巻</w:t>
      </w:r>
      <w:r w:rsidRPr="009575AB">
        <w:rPr>
          <w:rFonts w:eastAsiaTheme="minorEastAsia"/>
        </w:rPr>
        <w:t>863</w:t>
      </w:r>
      <w:r w:rsidRPr="009575AB">
        <w:rPr>
          <w:rFonts w:eastAsiaTheme="minorEastAsia" w:hint="eastAsia"/>
        </w:rPr>
        <w:t>号）、「提言</w:t>
      </w:r>
      <w:r w:rsidRPr="009575AB">
        <w:rPr>
          <w:rFonts w:eastAsiaTheme="minorEastAsia"/>
        </w:rPr>
        <w:t xml:space="preserve"> </w:t>
      </w:r>
      <w:r w:rsidRPr="009575AB">
        <w:rPr>
          <w:rFonts w:eastAsiaTheme="minorEastAsia" w:hint="eastAsia"/>
        </w:rPr>
        <w:t>コロナ危機下のバランスシート問題研究会提言</w:t>
      </w:r>
      <w:r w:rsidRPr="009575AB">
        <w:rPr>
          <w:rFonts w:eastAsiaTheme="minorEastAsia"/>
        </w:rPr>
        <w:t xml:space="preserve"> </w:t>
      </w:r>
      <w:r w:rsidRPr="009575AB">
        <w:rPr>
          <w:rFonts w:eastAsiaTheme="minorEastAsia" w:hint="eastAsia"/>
        </w:rPr>
        <w:t>─事業構造改革の加速による成長実現戦略─」「特別論考</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）の感染拡大下における事業再生手続きについての提言（下）」経済法令研究会</w:t>
      </w:r>
      <w:r w:rsidRPr="009575AB">
        <w:rPr>
          <w:rFonts w:eastAsiaTheme="minorEastAsia" w:hint="eastAsia"/>
        </w:rPr>
        <w:t>2</w:t>
      </w:r>
      <w:r w:rsidRPr="009575AB">
        <w:rPr>
          <w:rFonts w:eastAsiaTheme="minorEastAsia"/>
        </w:rPr>
        <w:t>020/11/1</w:t>
      </w:r>
    </w:p>
    <w:p w14:paraId="42B6BF32" w14:textId="77777777" w:rsidR="00393BC2" w:rsidRPr="009575AB" w:rsidRDefault="00393BC2" w:rsidP="00393BC2">
      <w:pPr>
        <w:rPr>
          <w:rFonts w:eastAsiaTheme="minorEastAsia"/>
        </w:rPr>
      </w:pPr>
      <w:r w:rsidRPr="009575AB">
        <w:rPr>
          <w:rFonts w:eastAsiaTheme="minorEastAsia" w:hint="eastAsia"/>
        </w:rPr>
        <w:t>・「時評」２０２０年１１月号（第</w:t>
      </w:r>
      <w:r w:rsidRPr="009575AB">
        <w:rPr>
          <w:rFonts w:eastAsiaTheme="minorEastAsia"/>
        </w:rPr>
        <w:t>62</w:t>
      </w:r>
      <w:r w:rsidRPr="009575AB">
        <w:rPr>
          <w:rFonts w:eastAsiaTheme="minorEastAsia" w:hint="eastAsia"/>
        </w:rPr>
        <w:t>巻第</w:t>
      </w:r>
      <w:r w:rsidRPr="009575AB">
        <w:rPr>
          <w:rFonts w:eastAsiaTheme="minorEastAsia" w:hint="eastAsia"/>
        </w:rPr>
        <w:t>1</w:t>
      </w:r>
      <w:r w:rsidRPr="009575AB">
        <w:rPr>
          <w:rFonts w:eastAsiaTheme="minorEastAsia"/>
        </w:rPr>
        <w:t xml:space="preserve">1 </w:t>
      </w:r>
      <w:r w:rsidRPr="009575AB">
        <w:rPr>
          <w:rFonts w:eastAsiaTheme="minorEastAsia" w:hint="eastAsia"/>
        </w:rPr>
        <w:t>号）、「コロナを超えて国と地方の役割分担、再確認の時」時評社</w:t>
      </w:r>
      <w:r w:rsidRPr="009575AB">
        <w:rPr>
          <w:rFonts w:eastAsiaTheme="minorEastAsia"/>
        </w:rPr>
        <w:t>2020/11/1</w:t>
      </w:r>
    </w:p>
    <w:p w14:paraId="48178B89" w14:textId="77777777" w:rsidR="00286CB3" w:rsidRPr="009575AB" w:rsidRDefault="00286CB3" w:rsidP="00286CB3">
      <w:pPr>
        <w:rPr>
          <w:rFonts w:eastAsiaTheme="minorEastAsia"/>
        </w:rPr>
      </w:pPr>
      <w:r w:rsidRPr="009575AB">
        <w:rPr>
          <w:rFonts w:eastAsiaTheme="minorEastAsia" w:hint="eastAsia"/>
        </w:rPr>
        <w:t>・「月刊社会教育」２０２０年１１月号（通巻</w:t>
      </w:r>
      <w:r w:rsidRPr="009575AB">
        <w:rPr>
          <w:rFonts w:eastAsiaTheme="minorEastAsia"/>
        </w:rPr>
        <w:t>774</w:t>
      </w:r>
      <w:r w:rsidRPr="009575AB">
        <w:rPr>
          <w:rFonts w:eastAsiaTheme="minorEastAsia" w:hint="eastAsia"/>
        </w:rPr>
        <w:t>号）、「特集</w:t>
      </w:r>
      <w:r w:rsidRPr="009575AB">
        <w:rPr>
          <w:rFonts w:eastAsiaTheme="minorEastAsia"/>
        </w:rPr>
        <w:t xml:space="preserve"> </w:t>
      </w:r>
      <w:r w:rsidRPr="009575AB">
        <w:rPr>
          <w:rFonts w:eastAsiaTheme="minorEastAsia" w:hint="eastAsia"/>
        </w:rPr>
        <w:t>検証・新型コロナウイルス対応と社会教育」旬報社</w:t>
      </w:r>
      <w:r w:rsidRPr="009575AB">
        <w:rPr>
          <w:rFonts w:eastAsiaTheme="minorEastAsia"/>
        </w:rPr>
        <w:t>2020/11/1</w:t>
      </w:r>
    </w:p>
    <w:p w14:paraId="35BFE402" w14:textId="77777777" w:rsidR="001C2731" w:rsidRPr="009575AB" w:rsidRDefault="001C2731" w:rsidP="001C2731">
      <w:pPr>
        <w:rPr>
          <w:rFonts w:eastAsiaTheme="minorEastAsia"/>
        </w:rPr>
      </w:pPr>
      <w:r w:rsidRPr="009575AB">
        <w:rPr>
          <w:rFonts w:eastAsiaTheme="minorEastAsia" w:hint="eastAsia"/>
        </w:rPr>
        <w:t>・「栄養と料理」２０２０年１１月号（第</w:t>
      </w:r>
      <w:r w:rsidRPr="009575AB">
        <w:rPr>
          <w:rFonts w:eastAsiaTheme="minorEastAsia"/>
        </w:rPr>
        <w:t>86</w:t>
      </w:r>
      <w:r w:rsidRPr="009575AB">
        <w:rPr>
          <w:rFonts w:eastAsiaTheme="minorEastAsia" w:hint="eastAsia"/>
        </w:rPr>
        <w:t>巻第</w:t>
      </w:r>
      <w:r w:rsidRPr="009575AB">
        <w:rPr>
          <w:rFonts w:eastAsiaTheme="minorEastAsia"/>
        </w:rPr>
        <w:t>11</w:t>
      </w:r>
      <w:r w:rsidRPr="009575AB">
        <w:rPr>
          <w:rFonts w:eastAsiaTheme="minorEastAsia" w:hint="eastAsia"/>
        </w:rPr>
        <w:t>号）、「特集</w:t>
      </w:r>
      <w:r w:rsidRPr="009575AB">
        <w:rPr>
          <w:rFonts w:eastAsiaTheme="minorEastAsia"/>
        </w:rPr>
        <w:t xml:space="preserve"> </w:t>
      </w:r>
      <w:r w:rsidRPr="009575AB">
        <w:rPr>
          <w:rFonts w:eastAsiaTheme="minorEastAsia" w:hint="eastAsia"/>
        </w:rPr>
        <w:t>重症化予防のカギを握る</w:t>
      </w:r>
      <w:r w:rsidRPr="009575AB">
        <w:rPr>
          <w:rFonts w:eastAsiaTheme="minorEastAsia" w:hint="eastAsia"/>
        </w:rPr>
        <w:t xml:space="preserve"> </w:t>
      </w:r>
      <w:r w:rsidRPr="009575AB">
        <w:rPr>
          <w:rFonts w:eastAsiaTheme="minorEastAsia"/>
        </w:rPr>
        <w:t>with</w:t>
      </w:r>
      <w:r w:rsidRPr="009575AB">
        <w:rPr>
          <w:rFonts w:eastAsiaTheme="minorEastAsia" w:hint="eastAsia"/>
        </w:rPr>
        <w:t>コロナ時代の糖質コントロール」女子栄養大学出版部</w:t>
      </w:r>
      <w:r w:rsidRPr="009575AB">
        <w:rPr>
          <w:rFonts w:eastAsiaTheme="minorEastAsia" w:hint="eastAsia"/>
        </w:rPr>
        <w:t>2</w:t>
      </w:r>
      <w:r w:rsidRPr="009575AB">
        <w:rPr>
          <w:rFonts w:eastAsiaTheme="minorEastAsia"/>
        </w:rPr>
        <w:t>020/11/1</w:t>
      </w:r>
    </w:p>
    <w:p w14:paraId="68C508B0" w14:textId="77777777" w:rsidR="000427CC" w:rsidRPr="009575AB" w:rsidRDefault="000427CC" w:rsidP="000427CC">
      <w:pPr>
        <w:rPr>
          <w:rFonts w:eastAsiaTheme="minorEastAsia"/>
        </w:rPr>
      </w:pPr>
      <w:r w:rsidRPr="009575AB">
        <w:rPr>
          <w:rFonts w:eastAsiaTheme="minorEastAsia" w:hint="eastAsia"/>
        </w:rPr>
        <w:lastRenderedPageBreak/>
        <w:t>・「福音と世界」２０２０年１１月号（第</w:t>
      </w:r>
      <w:r w:rsidRPr="009575AB">
        <w:rPr>
          <w:rFonts w:eastAsiaTheme="minorEastAsia"/>
        </w:rPr>
        <w:t>75</w:t>
      </w:r>
      <w:r w:rsidRPr="009575AB">
        <w:rPr>
          <w:rFonts w:eastAsiaTheme="minorEastAsia" w:hint="eastAsia"/>
        </w:rPr>
        <w:t>巻第</w:t>
      </w:r>
      <w:r w:rsidRPr="009575AB">
        <w:rPr>
          <w:rFonts w:eastAsiaTheme="minorEastAsia"/>
        </w:rPr>
        <w:t>11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パンデミックとキリスト教」新教出版社</w:t>
      </w:r>
      <w:r w:rsidRPr="009575AB">
        <w:rPr>
          <w:rFonts w:eastAsiaTheme="minorEastAsia"/>
        </w:rPr>
        <w:t>2020/11/1</w:t>
      </w:r>
    </w:p>
    <w:p w14:paraId="082AFDA9" w14:textId="77777777" w:rsidR="008E383E" w:rsidRPr="009575AB" w:rsidRDefault="008E383E" w:rsidP="008E383E">
      <w:pPr>
        <w:rPr>
          <w:rFonts w:eastAsiaTheme="minorEastAsia"/>
        </w:rPr>
      </w:pPr>
      <w:r w:rsidRPr="009575AB">
        <w:rPr>
          <w:rFonts w:eastAsiaTheme="minorEastAsia" w:hint="eastAsia"/>
        </w:rPr>
        <w:t>・「現代思想」２０２０年１１月号（第</w:t>
      </w:r>
      <w:r w:rsidRPr="009575AB">
        <w:rPr>
          <w:rFonts w:eastAsiaTheme="minorEastAsia" w:hint="eastAsia"/>
        </w:rPr>
        <w:t>48</w:t>
      </w:r>
      <w:r w:rsidRPr="009575AB">
        <w:rPr>
          <w:rFonts w:eastAsiaTheme="minorEastAsia" w:hint="eastAsia"/>
        </w:rPr>
        <w:t>巻第</w:t>
      </w:r>
      <w:r w:rsidRPr="009575AB">
        <w:rPr>
          <w:rFonts w:eastAsiaTheme="minorEastAsia" w:hint="eastAsia"/>
        </w:rPr>
        <w:t>1</w:t>
      </w:r>
      <w:r w:rsidRPr="009575AB">
        <w:rPr>
          <w:rFonts w:eastAsiaTheme="minorEastAsia"/>
        </w:rPr>
        <w:t>6</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ワクチンを考える」青土社</w:t>
      </w:r>
      <w:r w:rsidRPr="009575AB">
        <w:rPr>
          <w:rFonts w:eastAsiaTheme="minorEastAsia" w:hint="eastAsia"/>
        </w:rPr>
        <w:t>2</w:t>
      </w:r>
      <w:r w:rsidRPr="009575AB">
        <w:rPr>
          <w:rFonts w:eastAsiaTheme="minorEastAsia"/>
        </w:rPr>
        <w:t>020</w:t>
      </w:r>
      <w:r w:rsidRPr="009575AB">
        <w:rPr>
          <w:rFonts w:eastAsiaTheme="minorEastAsia" w:hint="eastAsia"/>
        </w:rPr>
        <w:t>/</w:t>
      </w:r>
      <w:r w:rsidRPr="009575AB">
        <w:rPr>
          <w:rFonts w:eastAsiaTheme="minorEastAsia"/>
        </w:rPr>
        <w:t>11/1</w:t>
      </w:r>
    </w:p>
    <w:p w14:paraId="481F18F7" w14:textId="77777777" w:rsidR="005961DD" w:rsidRPr="009575AB" w:rsidRDefault="005961DD" w:rsidP="005961DD">
      <w:pPr>
        <w:rPr>
          <w:rFonts w:eastAsiaTheme="minorEastAsia"/>
        </w:rPr>
      </w:pPr>
      <w:r w:rsidRPr="009575AB">
        <w:rPr>
          <w:rFonts w:eastAsiaTheme="minorEastAsia" w:hint="eastAsia"/>
        </w:rPr>
        <w:t>・「月刊広報会議」２０２１年１月号（通巻</w:t>
      </w:r>
      <w:r w:rsidRPr="009575AB">
        <w:rPr>
          <w:rFonts w:eastAsiaTheme="minorEastAsia"/>
        </w:rPr>
        <w:t>144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２０２１年</w:t>
      </w:r>
      <w:r w:rsidRPr="009575AB">
        <w:rPr>
          <w:rFonts w:eastAsiaTheme="minorEastAsia"/>
        </w:rPr>
        <w:t xml:space="preserve"> </w:t>
      </w:r>
      <w:r w:rsidRPr="009575AB">
        <w:rPr>
          <w:rFonts w:eastAsiaTheme="minorEastAsia" w:hint="eastAsia"/>
        </w:rPr>
        <w:t>コロナ下の危機対応─実例と応用─」宣伝会議</w:t>
      </w:r>
      <w:r w:rsidRPr="009575AB">
        <w:rPr>
          <w:rFonts w:eastAsiaTheme="minorEastAsia" w:hint="eastAsia"/>
        </w:rPr>
        <w:t>2</w:t>
      </w:r>
      <w:r w:rsidRPr="009575AB">
        <w:rPr>
          <w:rFonts w:eastAsiaTheme="minorEastAsia"/>
        </w:rPr>
        <w:t>021/1/1</w:t>
      </w:r>
    </w:p>
    <w:p w14:paraId="44EC8E59" w14:textId="77777777" w:rsidR="001E673E" w:rsidRPr="009575AB" w:rsidRDefault="001E673E" w:rsidP="001E673E">
      <w:pPr>
        <w:rPr>
          <w:rFonts w:eastAsiaTheme="minorEastAsia"/>
        </w:rPr>
      </w:pPr>
      <w:r w:rsidRPr="009575AB">
        <w:rPr>
          <w:rFonts w:eastAsiaTheme="minorEastAsia" w:hint="eastAsia"/>
        </w:rPr>
        <w:t>・「現代化学」２０２０年１１月号（</w:t>
      </w:r>
      <w:r w:rsidRPr="009575AB">
        <w:rPr>
          <w:rFonts w:eastAsiaTheme="minorEastAsia"/>
        </w:rPr>
        <w:t>596</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次波に備える」東京化学同人</w:t>
      </w:r>
      <w:r w:rsidRPr="009575AB">
        <w:rPr>
          <w:rFonts w:eastAsiaTheme="minorEastAsia"/>
        </w:rPr>
        <w:t>2020/11</w:t>
      </w:r>
      <w:r w:rsidRPr="009575AB">
        <w:rPr>
          <w:rFonts w:eastAsiaTheme="minorEastAsia" w:hint="eastAsia"/>
        </w:rPr>
        <w:t>/</w:t>
      </w:r>
      <w:r w:rsidRPr="009575AB">
        <w:rPr>
          <w:rFonts w:eastAsiaTheme="minorEastAsia"/>
        </w:rPr>
        <w:t>1</w:t>
      </w:r>
    </w:p>
    <w:p w14:paraId="5295182A" w14:textId="77777777" w:rsidR="00DD431D" w:rsidRPr="009575AB" w:rsidRDefault="00DD431D" w:rsidP="00DD431D">
      <w:pPr>
        <w:rPr>
          <w:rFonts w:eastAsiaTheme="minorEastAsia"/>
        </w:rPr>
      </w:pPr>
      <w:r w:rsidRPr="009575AB">
        <w:rPr>
          <w:rFonts w:eastAsiaTheme="minorEastAsia" w:hint="eastAsia"/>
        </w:rPr>
        <w:t>・「ＣＨＩＲＹＯ</w:t>
      </w:r>
      <w:r w:rsidRPr="009575AB">
        <w:rPr>
          <w:rFonts w:eastAsiaTheme="minorEastAsia"/>
        </w:rPr>
        <w:t xml:space="preserve"> </w:t>
      </w:r>
      <w:r w:rsidRPr="009575AB">
        <w:rPr>
          <w:rFonts w:eastAsiaTheme="minorEastAsia" w:hint="eastAsia"/>
        </w:rPr>
        <w:t>治療」２０２０年１１月号（第</w:t>
      </w:r>
      <w:r w:rsidRPr="009575AB">
        <w:rPr>
          <w:rFonts w:eastAsiaTheme="minorEastAsia"/>
        </w:rPr>
        <w:t>102</w:t>
      </w:r>
      <w:r w:rsidRPr="009575AB">
        <w:rPr>
          <w:rFonts w:eastAsiaTheme="minorEastAsia" w:hint="eastAsia"/>
        </w:rPr>
        <w:t>巻第</w:t>
      </w:r>
      <w:r w:rsidRPr="009575AB">
        <w:rPr>
          <w:rFonts w:eastAsiaTheme="minorEastAsia"/>
        </w:rPr>
        <w:t>11</w:t>
      </w:r>
      <w:r w:rsidRPr="009575AB">
        <w:rPr>
          <w:rFonts w:eastAsiaTheme="minorEastAsia" w:hint="eastAsia"/>
        </w:rPr>
        <w:t>号）、編集幹事＝忽那賢志「コロナにまつわるエトセトラ」南山堂</w:t>
      </w:r>
      <w:r w:rsidRPr="009575AB">
        <w:rPr>
          <w:rFonts w:eastAsiaTheme="minorEastAsia"/>
        </w:rPr>
        <w:t>2020/11/1</w:t>
      </w:r>
    </w:p>
    <w:p w14:paraId="24E0AAA8" w14:textId="77777777" w:rsidR="0027479B" w:rsidRPr="009575AB" w:rsidRDefault="0027479B" w:rsidP="0027479B">
      <w:pPr>
        <w:rPr>
          <w:rFonts w:eastAsiaTheme="minorEastAsia"/>
        </w:rPr>
      </w:pPr>
      <w:r w:rsidRPr="009575AB">
        <w:rPr>
          <w:rFonts w:eastAsiaTheme="minorEastAsia" w:hint="eastAsia"/>
        </w:rPr>
        <w:t>・「栄養管理エキスパート」２０２０年１１・１２月号（通巻</w:t>
      </w:r>
      <w:r w:rsidRPr="009575AB">
        <w:rPr>
          <w:rFonts w:eastAsiaTheme="minorEastAsia"/>
        </w:rPr>
        <w:t>28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ウイルス感染症の栄養管理」「栄養経営特集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対応と栄養部門運営」日本医療企画</w:t>
      </w:r>
      <w:r w:rsidRPr="009575AB">
        <w:rPr>
          <w:rFonts w:eastAsiaTheme="minorEastAsia"/>
        </w:rPr>
        <w:t>2020/11/1</w:t>
      </w:r>
    </w:p>
    <w:p w14:paraId="39E98AEA" w14:textId="77777777" w:rsidR="006246DD" w:rsidRPr="009575AB" w:rsidRDefault="006246DD" w:rsidP="006246DD">
      <w:r w:rsidRPr="009575AB">
        <w:rPr>
          <w:rFonts w:hint="eastAsia"/>
        </w:rPr>
        <w:t>・「食と健康」２０２０年１１月号（第</w:t>
      </w:r>
      <w:r w:rsidRPr="009575AB">
        <w:t>64</w:t>
      </w:r>
      <w:r w:rsidRPr="009575AB">
        <w:rPr>
          <w:rFonts w:hint="eastAsia"/>
        </w:rPr>
        <w:t>巻第</w:t>
      </w:r>
      <w:r w:rsidRPr="009575AB">
        <w:t>11</w:t>
      </w:r>
      <w:r w:rsidRPr="009575AB">
        <w:rPr>
          <w:rFonts w:hint="eastAsia"/>
        </w:rPr>
        <w:t>号）、「特集</w:t>
      </w:r>
      <w:r w:rsidRPr="009575AB">
        <w:t xml:space="preserve"> </w:t>
      </w:r>
      <w:r w:rsidRPr="009575AB">
        <w:rPr>
          <w:rFonts w:hint="eastAsia"/>
        </w:rPr>
        <w:t>飲食店における冬季の感染症・食中毒の予防法</w:t>
      </w:r>
      <w:r w:rsidRPr="009575AB">
        <w:t xml:space="preserve"> </w:t>
      </w:r>
      <w:r w:rsidRPr="009575AB">
        <w:rPr>
          <w:rFonts w:hint="eastAsia"/>
        </w:rPr>
        <w:t>新型コロナ・インフルエンザ・ノロウイルス対策」「こんなことやってます</w:t>
      </w:r>
      <w:r w:rsidRPr="009575AB">
        <w:t>!!</w:t>
      </w:r>
      <w:r w:rsidRPr="009575AB">
        <w:rPr>
          <w:rFonts w:hint="eastAsia"/>
        </w:rPr>
        <w:t>食協事業</w:t>
      </w:r>
      <w:r w:rsidRPr="009575AB">
        <w:t xml:space="preserve"> </w:t>
      </w:r>
      <w:r w:rsidRPr="009575AB">
        <w:rPr>
          <w:rFonts w:hint="eastAsia"/>
        </w:rPr>
        <w:t>手洗い習慣は幼児期から！</w:t>
      </w:r>
      <w:r w:rsidRPr="009575AB">
        <w:t xml:space="preserve"> </w:t>
      </w:r>
      <w:r w:rsidRPr="009575AB">
        <w:rPr>
          <w:rFonts w:hint="eastAsia"/>
        </w:rPr>
        <w:t>衛生的な手洗いの推進（福島県支部</w:t>
      </w:r>
      <w:r w:rsidRPr="009575AB">
        <w:t xml:space="preserve"> </w:t>
      </w:r>
      <w:r w:rsidRPr="009575AB">
        <w:rPr>
          <w:rFonts w:hint="eastAsia"/>
        </w:rPr>
        <w:t>福島県北支所）」</w:t>
      </w:r>
      <w:r w:rsidRPr="009575AB">
        <w:rPr>
          <w:rFonts w:ascii="Century" w:hAnsi="Century" w:hint="eastAsia"/>
          <w:kern w:val="0"/>
        </w:rPr>
        <w:t>公益財団法人日本食品衛生協会</w:t>
      </w:r>
      <w:r w:rsidRPr="009575AB">
        <w:t>2020</w:t>
      </w:r>
      <w:r w:rsidRPr="009575AB">
        <w:rPr>
          <w:rFonts w:hint="eastAsia"/>
        </w:rPr>
        <w:t>/</w:t>
      </w:r>
      <w:r w:rsidRPr="009575AB">
        <w:t>11/1</w:t>
      </w:r>
    </w:p>
    <w:p w14:paraId="2BDA6B32" w14:textId="77777777" w:rsidR="007436CF" w:rsidRPr="009575AB" w:rsidRDefault="007436CF" w:rsidP="007436CF">
      <w:pPr>
        <w:rPr>
          <w:rFonts w:eastAsiaTheme="minorEastAsia"/>
        </w:rPr>
      </w:pPr>
      <w:r w:rsidRPr="009575AB">
        <w:rPr>
          <w:rFonts w:eastAsiaTheme="minorEastAsia" w:hint="eastAsia"/>
        </w:rPr>
        <w:t>・「実践国語研究」２０２０年１０・１１月号（第</w:t>
      </w:r>
      <w:r w:rsidRPr="009575AB">
        <w:rPr>
          <w:rFonts w:eastAsiaTheme="minorEastAsia"/>
        </w:rPr>
        <w:t>44</w:t>
      </w:r>
      <w:r w:rsidRPr="009575AB">
        <w:rPr>
          <w:rFonts w:eastAsiaTheme="minorEastAsia" w:hint="eastAsia"/>
        </w:rPr>
        <w:t>巻第</w:t>
      </w:r>
      <w:r w:rsidRPr="009575AB">
        <w:rPr>
          <w:rFonts w:eastAsiaTheme="minorEastAsia"/>
        </w:rPr>
        <w:t>6</w:t>
      </w:r>
      <w:r w:rsidRPr="009575AB">
        <w:rPr>
          <w:rFonts w:eastAsiaTheme="minorEastAsia" w:hint="eastAsia"/>
        </w:rPr>
        <w:t>号）、「特集</w:t>
      </w:r>
      <w:r w:rsidRPr="009575AB">
        <w:rPr>
          <w:rFonts w:eastAsiaTheme="minorEastAsia"/>
        </w:rPr>
        <w:t xml:space="preserve"> </w:t>
      </w:r>
      <w:r w:rsidRPr="009575AB">
        <w:rPr>
          <w:rFonts w:eastAsiaTheme="minorEastAsia" w:hint="eastAsia"/>
        </w:rPr>
        <w:t>時間短縮、コロナ対応を考えた言語活動ミニ事典」明治図書</w:t>
      </w:r>
      <w:r w:rsidRPr="009575AB">
        <w:rPr>
          <w:rFonts w:eastAsiaTheme="minorEastAsia"/>
        </w:rPr>
        <w:t>2020/</w:t>
      </w:r>
      <w:r w:rsidRPr="009575AB">
        <w:rPr>
          <w:rFonts w:eastAsiaTheme="minorEastAsia" w:hint="eastAsia"/>
        </w:rPr>
        <w:t>1</w:t>
      </w:r>
      <w:r w:rsidRPr="009575AB">
        <w:rPr>
          <w:rFonts w:eastAsiaTheme="minorEastAsia"/>
        </w:rPr>
        <w:t>1</w:t>
      </w:r>
      <w:r w:rsidRPr="009575AB">
        <w:rPr>
          <w:rFonts w:eastAsiaTheme="minorEastAsia" w:hint="eastAsia"/>
        </w:rPr>
        <w:t>/</w:t>
      </w:r>
      <w:r w:rsidRPr="009575AB">
        <w:rPr>
          <w:rFonts w:eastAsiaTheme="minorEastAsia"/>
        </w:rPr>
        <w:t>1</w:t>
      </w:r>
    </w:p>
    <w:p w14:paraId="51935170" w14:textId="77777777" w:rsidR="007436CF" w:rsidRPr="009575AB" w:rsidRDefault="007436CF" w:rsidP="007436CF">
      <w:pPr>
        <w:rPr>
          <w:rFonts w:eastAsiaTheme="minorEastAsia"/>
        </w:rPr>
      </w:pPr>
      <w:r w:rsidRPr="009575AB">
        <w:rPr>
          <w:rFonts w:eastAsiaTheme="minorEastAsia" w:hint="eastAsia"/>
        </w:rPr>
        <w:t>・「数学教育」２０２０年１１月号（第</w:t>
      </w:r>
      <w:r w:rsidRPr="009575AB">
        <w:rPr>
          <w:rFonts w:eastAsiaTheme="minorEastAsia"/>
        </w:rPr>
        <w:t>61</w:t>
      </w:r>
      <w:r w:rsidRPr="009575AB">
        <w:rPr>
          <w:rFonts w:eastAsiaTheme="minorEastAsia" w:hint="eastAsia"/>
        </w:rPr>
        <w:t>巻第</w:t>
      </w:r>
      <w:r w:rsidRPr="009575AB">
        <w:rPr>
          <w:rFonts w:eastAsiaTheme="minorEastAsia"/>
        </w:rPr>
        <w:t>11</w:t>
      </w:r>
      <w:r w:rsidRPr="009575AB">
        <w:rPr>
          <w:rFonts w:eastAsiaTheme="minorEastAsia" w:hint="eastAsia"/>
        </w:rPr>
        <w:t>号）、「三密回避でもここまでできる！</w:t>
      </w:r>
      <w:r w:rsidRPr="009575AB">
        <w:rPr>
          <w:rFonts w:eastAsiaTheme="minorEastAsia"/>
        </w:rPr>
        <w:t xml:space="preserve"> </w:t>
      </w:r>
      <w:r w:rsidRPr="009575AB">
        <w:rPr>
          <w:rFonts w:eastAsiaTheme="minorEastAsia" w:hint="eastAsia"/>
        </w:rPr>
        <w:t>「学び合い」授業の新スタイル」明治図書</w:t>
      </w:r>
      <w:r w:rsidRPr="009575AB">
        <w:rPr>
          <w:rFonts w:eastAsiaTheme="minorEastAsia"/>
        </w:rPr>
        <w:t>2020/11/1</w:t>
      </w:r>
    </w:p>
    <w:p w14:paraId="68AD2785" w14:textId="77777777" w:rsidR="007436CF" w:rsidRPr="009575AB" w:rsidRDefault="007436CF" w:rsidP="007436CF">
      <w:pPr>
        <w:rPr>
          <w:rFonts w:eastAsiaTheme="minorEastAsia"/>
        </w:rPr>
      </w:pPr>
      <w:r w:rsidRPr="009575AB">
        <w:rPr>
          <w:rFonts w:eastAsiaTheme="minorEastAsia" w:hint="eastAsia"/>
        </w:rPr>
        <w:t>・「道徳教育」２０２０年１１月号（第</w:t>
      </w:r>
      <w:r w:rsidRPr="009575AB">
        <w:rPr>
          <w:rFonts w:eastAsiaTheme="minorEastAsia"/>
        </w:rPr>
        <w:t>60</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w</w:t>
      </w:r>
      <w:r w:rsidRPr="009575AB">
        <w:rPr>
          <w:rFonts w:eastAsiaTheme="minorEastAsia"/>
        </w:rPr>
        <w:t>ith</w:t>
      </w:r>
      <w:r w:rsidRPr="009575AB">
        <w:rPr>
          <w:rFonts w:eastAsiaTheme="minorEastAsia" w:hint="eastAsia"/>
        </w:rPr>
        <w:t>コロナ＆</w:t>
      </w:r>
      <w:r w:rsidRPr="009575AB">
        <w:rPr>
          <w:rFonts w:eastAsiaTheme="minorEastAsia"/>
        </w:rPr>
        <w:t>after</w:t>
      </w:r>
      <w:r w:rsidRPr="009575AB">
        <w:rPr>
          <w:rFonts w:eastAsiaTheme="minorEastAsia" w:hint="eastAsia"/>
        </w:rPr>
        <w:t>コロナの道徳授業」明治図書</w:t>
      </w:r>
      <w:r w:rsidRPr="009575AB">
        <w:rPr>
          <w:rFonts w:eastAsiaTheme="minorEastAsia"/>
        </w:rPr>
        <w:t>2020</w:t>
      </w:r>
      <w:r w:rsidRPr="009575AB">
        <w:rPr>
          <w:rFonts w:eastAsiaTheme="minorEastAsia" w:hint="eastAsia"/>
        </w:rPr>
        <w:t>/</w:t>
      </w:r>
      <w:r w:rsidRPr="009575AB">
        <w:rPr>
          <w:rFonts w:eastAsiaTheme="minorEastAsia"/>
        </w:rPr>
        <w:t>11</w:t>
      </w:r>
      <w:r w:rsidRPr="009575AB">
        <w:rPr>
          <w:rFonts w:eastAsiaTheme="minorEastAsia" w:hint="eastAsia"/>
        </w:rPr>
        <w:t>/</w:t>
      </w:r>
      <w:r w:rsidRPr="009575AB">
        <w:rPr>
          <w:rFonts w:eastAsiaTheme="minorEastAsia"/>
        </w:rPr>
        <w:t>1</w:t>
      </w:r>
    </w:p>
    <w:p w14:paraId="23F349B7" w14:textId="647F5829" w:rsidR="00C24F80" w:rsidRPr="009575AB" w:rsidRDefault="00C24F80" w:rsidP="00C24F80">
      <w:pPr>
        <w:rPr>
          <w:rFonts w:eastAsiaTheme="minorEastAsia"/>
        </w:rPr>
      </w:pPr>
      <w:r w:rsidRPr="009575AB">
        <w:rPr>
          <w:rFonts w:eastAsiaTheme="minorEastAsia" w:hint="eastAsia"/>
        </w:rPr>
        <w:t>・「</w:t>
      </w:r>
      <w:r w:rsidRPr="009575AB">
        <w:rPr>
          <w:rFonts w:eastAsiaTheme="minorEastAsia"/>
        </w:rPr>
        <w:t>Nursing BUSINESS</w:t>
      </w:r>
      <w:r w:rsidRPr="009575AB">
        <w:rPr>
          <w:rFonts w:eastAsiaTheme="minorEastAsia" w:hint="eastAsia"/>
        </w:rPr>
        <w:t>（ナーシングビジネス）」２０２０年１１月号（</w:t>
      </w:r>
      <w:r w:rsidRPr="009575AB">
        <w:rPr>
          <w:rFonts w:eastAsiaTheme="minorEastAsia"/>
        </w:rPr>
        <w:t>第</w:t>
      </w:r>
      <w:r w:rsidRPr="009575AB">
        <w:rPr>
          <w:rFonts w:eastAsiaTheme="minorEastAsia"/>
        </w:rPr>
        <w:t>14</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新型コロナウイルス危機に病院はどう対応したか</w:t>
      </w:r>
      <w:r w:rsidRPr="009575AB">
        <w:rPr>
          <w:rFonts w:eastAsiaTheme="minorEastAsia"/>
        </w:rPr>
        <w:t xml:space="preserve"> </w:t>
      </w:r>
      <w:r w:rsidRPr="009575AB">
        <w:rPr>
          <w:rFonts w:eastAsiaTheme="minorEastAsia" w:hint="eastAsia"/>
        </w:rPr>
        <w:t>いま問われる危機管理力・危機対応力」メディカ出版</w:t>
      </w:r>
      <w:r w:rsidRPr="009575AB">
        <w:rPr>
          <w:rFonts w:eastAsiaTheme="minorEastAsia" w:hint="eastAsia"/>
        </w:rPr>
        <w:t>2</w:t>
      </w:r>
      <w:r w:rsidRPr="009575AB">
        <w:rPr>
          <w:rFonts w:eastAsiaTheme="minorEastAsia"/>
        </w:rPr>
        <w:t>020/11/1</w:t>
      </w:r>
    </w:p>
    <w:p w14:paraId="7F3DBC7B" w14:textId="77777777" w:rsidR="009A466E" w:rsidRPr="009575AB" w:rsidRDefault="009A466E" w:rsidP="009A466E">
      <w:pPr>
        <w:rPr>
          <w:rFonts w:eastAsiaTheme="minorEastAsia"/>
        </w:rPr>
      </w:pPr>
      <w:r w:rsidRPr="009575AB">
        <w:rPr>
          <w:rFonts w:eastAsiaTheme="minorEastAsia" w:hint="eastAsia"/>
        </w:rPr>
        <w:t>・「山と溪谷」２０２０年１１月号（</w:t>
      </w:r>
      <w:r w:rsidRPr="009575AB">
        <w:rPr>
          <w:rFonts w:eastAsiaTheme="minorEastAsia"/>
        </w:rPr>
        <w:t>1028</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コロナ禍で登山はどうなったのか」山と溪谷社</w:t>
      </w:r>
      <w:r w:rsidRPr="009575AB">
        <w:rPr>
          <w:rFonts w:eastAsiaTheme="minorEastAsia"/>
        </w:rPr>
        <w:t>2020/11/1</w:t>
      </w:r>
    </w:p>
    <w:p w14:paraId="0F4B7167" w14:textId="77777777" w:rsidR="00A37A82" w:rsidRPr="009575AB" w:rsidRDefault="00A37A82" w:rsidP="00A37A82">
      <w:pPr>
        <w:rPr>
          <w:rFonts w:eastAsiaTheme="minorEastAsia"/>
        </w:rPr>
      </w:pPr>
      <w:r w:rsidRPr="009575AB">
        <w:rPr>
          <w:rFonts w:eastAsiaTheme="minorEastAsia" w:hint="eastAsia"/>
        </w:rPr>
        <w:t>・女子栄養大学</w:t>
      </w:r>
      <w:r w:rsidRPr="009575AB">
        <w:rPr>
          <w:rFonts w:eastAsiaTheme="minorEastAsia"/>
        </w:rPr>
        <w:t xml:space="preserve"> </w:t>
      </w:r>
      <w:r w:rsidRPr="009575AB">
        <w:rPr>
          <w:rFonts w:eastAsiaTheme="minorEastAsia" w:hint="eastAsia"/>
        </w:rPr>
        <w:t>栄養クリニック＝監修『おうち太り・栄養不足・自炊疲れ</w:t>
      </w:r>
      <w:r w:rsidRPr="009575AB">
        <w:rPr>
          <w:rFonts w:eastAsiaTheme="minorEastAsia"/>
        </w:rPr>
        <w:t xml:space="preserve"> </w:t>
      </w:r>
      <w:r w:rsidRPr="009575AB">
        <w:rPr>
          <w:rFonts w:eastAsiaTheme="minorEastAsia" w:hint="eastAsia"/>
        </w:rPr>
        <w:t>すべて解決！</w:t>
      </w:r>
      <w:r w:rsidRPr="009575AB">
        <w:rPr>
          <w:rFonts w:eastAsiaTheme="minorEastAsia"/>
        </w:rPr>
        <w:t xml:space="preserve"> </w:t>
      </w:r>
      <w:r w:rsidRPr="009575AB">
        <w:rPr>
          <w:rFonts w:eastAsiaTheme="minorEastAsia" w:hint="eastAsia"/>
        </w:rPr>
        <w:t>テレワークごはん』女子栄養大学出版部</w:t>
      </w:r>
      <w:r w:rsidRPr="009575AB">
        <w:rPr>
          <w:rFonts w:eastAsiaTheme="minorEastAsia"/>
        </w:rPr>
        <w:t>2020/11/1</w:t>
      </w:r>
    </w:p>
    <w:p w14:paraId="6406E35E" w14:textId="77777777" w:rsidR="00FA1391" w:rsidRPr="009575AB" w:rsidRDefault="00FA1391" w:rsidP="00FA1391">
      <w:pPr>
        <w:rPr>
          <w:rFonts w:eastAsiaTheme="minorEastAsia"/>
        </w:rPr>
      </w:pPr>
      <w:r w:rsidRPr="009575AB">
        <w:rPr>
          <w:rFonts w:eastAsiaTheme="minorEastAsia" w:hint="eastAsia"/>
        </w:rPr>
        <w:t>・近義武『コロナショック後も〝お金をかけずに〟生き残る</w:t>
      </w:r>
      <w:r w:rsidRPr="009575AB">
        <w:rPr>
          <w:rFonts w:eastAsiaTheme="minorEastAsia"/>
        </w:rPr>
        <w:t xml:space="preserve"> </w:t>
      </w:r>
      <w:r w:rsidRPr="009575AB">
        <w:rPr>
          <w:rFonts w:eastAsiaTheme="minorEastAsia" w:hint="eastAsia"/>
        </w:rPr>
        <w:t>ブランド歯科医院構築術』第一歯科出版</w:t>
      </w:r>
      <w:r w:rsidRPr="009575AB">
        <w:rPr>
          <w:rFonts w:eastAsiaTheme="minorEastAsia"/>
        </w:rPr>
        <w:t>2020/11/1</w:t>
      </w:r>
    </w:p>
    <w:p w14:paraId="52BD1BB4" w14:textId="77777777" w:rsidR="00912A1F" w:rsidRPr="009575AB" w:rsidRDefault="00912A1F" w:rsidP="00912A1F">
      <w:pPr>
        <w:rPr>
          <w:rFonts w:eastAsiaTheme="minorEastAsia"/>
        </w:rPr>
      </w:pPr>
      <w:r w:rsidRPr="009575AB">
        <w:rPr>
          <w:rFonts w:eastAsiaTheme="minorEastAsia" w:hint="eastAsia"/>
        </w:rPr>
        <w:t>・毎日新聞社＝編集協力、日能研教務部＝企画・編集『２０２１年度中学受験用</w:t>
      </w:r>
      <w:r w:rsidRPr="009575AB">
        <w:rPr>
          <w:rFonts w:eastAsiaTheme="minorEastAsia"/>
        </w:rPr>
        <w:t xml:space="preserve"> </w:t>
      </w:r>
      <w:r w:rsidRPr="009575AB">
        <w:rPr>
          <w:rFonts w:eastAsiaTheme="minorEastAsia" w:hint="eastAsia"/>
        </w:rPr>
        <w:t>２０２０重大ニュース』みくに出版／日能研</w:t>
      </w:r>
      <w:r w:rsidRPr="009575AB">
        <w:rPr>
          <w:rFonts w:eastAsiaTheme="minorEastAsia"/>
        </w:rPr>
        <w:t>2020/11/1</w:t>
      </w:r>
    </w:p>
    <w:p w14:paraId="5B6AB017" w14:textId="2A4B70F7" w:rsidR="006051DB" w:rsidRPr="009575AB" w:rsidRDefault="006051DB" w:rsidP="00325E86">
      <w:pPr>
        <w:rPr>
          <w:rFonts w:eastAsiaTheme="minorEastAsia"/>
        </w:rPr>
      </w:pPr>
      <w:r w:rsidRPr="009575AB">
        <w:rPr>
          <w:rFonts w:eastAsiaTheme="minorEastAsia" w:hint="eastAsia"/>
        </w:rPr>
        <w:t>・岩田宇伯『コロナマニア</w:t>
      </w:r>
      <w:r w:rsidRPr="009575AB">
        <w:rPr>
          <w:rFonts w:eastAsiaTheme="minorEastAsia"/>
        </w:rPr>
        <w:t xml:space="preserve"> </w:t>
      </w:r>
      <w:r w:rsidRPr="009575AB">
        <w:rPr>
          <w:rFonts w:eastAsiaTheme="minorEastAsia" w:hint="eastAsia"/>
        </w:rPr>
        <w:t>「ウイルス以外のコロナ」一大コレクション』パブリブ</w:t>
      </w:r>
      <w:r w:rsidR="0025526E" w:rsidRPr="009575AB">
        <w:rPr>
          <w:rFonts w:eastAsiaTheme="minorEastAsia"/>
        </w:rPr>
        <w:t>2020/11/1</w:t>
      </w:r>
    </w:p>
    <w:p w14:paraId="33F3F91B" w14:textId="77777777" w:rsidR="009522CB" w:rsidRPr="009575AB" w:rsidRDefault="009522CB" w:rsidP="009522CB">
      <w:pPr>
        <w:rPr>
          <w:rFonts w:eastAsiaTheme="minorEastAsia"/>
        </w:rPr>
      </w:pPr>
      <w:r w:rsidRPr="009575AB">
        <w:rPr>
          <w:rFonts w:eastAsiaTheme="minorEastAsia" w:hint="eastAsia"/>
        </w:rPr>
        <w:t>・篠田尚子、森田まさお、山崎元『コロナに負けない</w:t>
      </w:r>
      <w:r w:rsidRPr="009575AB">
        <w:rPr>
          <w:rFonts w:eastAsiaTheme="minorEastAsia"/>
        </w:rPr>
        <w:t xml:space="preserve"> </w:t>
      </w:r>
      <w:r w:rsidRPr="009575AB">
        <w:rPr>
          <w:rFonts w:eastAsiaTheme="minorEastAsia" w:hint="eastAsia"/>
        </w:rPr>
        <w:t>老後資金づくり</w:t>
      </w:r>
      <w:r w:rsidRPr="009575AB">
        <w:rPr>
          <w:rFonts w:eastAsiaTheme="minorEastAsia"/>
        </w:rPr>
        <w:t xml:space="preserve"> </w:t>
      </w:r>
      <w:r w:rsidRPr="009575AB">
        <w:rPr>
          <w:rFonts w:eastAsiaTheme="minorEastAsia" w:hint="eastAsia"/>
        </w:rPr>
        <w:t>暮らしとおかね</w:t>
      </w:r>
      <w:r w:rsidRPr="009575AB">
        <w:rPr>
          <w:rFonts w:eastAsiaTheme="minorEastAsia"/>
        </w:rPr>
        <w:t>Vol.8</w:t>
      </w:r>
      <w:r w:rsidRPr="009575AB">
        <w:rPr>
          <w:rFonts w:eastAsiaTheme="minorEastAsia" w:hint="eastAsia"/>
        </w:rPr>
        <w:t>』ビジネス教育出版社</w:t>
      </w:r>
      <w:r w:rsidRPr="009575AB">
        <w:rPr>
          <w:rFonts w:eastAsiaTheme="minorEastAsia"/>
        </w:rPr>
        <w:t>2020/11/1</w:t>
      </w:r>
    </w:p>
    <w:p w14:paraId="62DDD1AB" w14:textId="70DB804C" w:rsidR="00E90AFA" w:rsidRPr="009575AB" w:rsidRDefault="00E90AFA" w:rsidP="00E90AFA">
      <w:pPr>
        <w:rPr>
          <w:rFonts w:eastAsiaTheme="minorEastAsia"/>
        </w:rPr>
      </w:pPr>
      <w:r w:rsidRPr="009575AB">
        <w:rPr>
          <w:rFonts w:eastAsiaTheme="minorEastAsia" w:hint="eastAsia"/>
        </w:rPr>
        <w:t>・田上嘉一『国民を守れない日本の法律</w:t>
      </w:r>
      <w:r w:rsidRPr="009575AB">
        <w:rPr>
          <w:rFonts w:eastAsiaTheme="minorEastAsia"/>
        </w:rPr>
        <w:t xml:space="preserve"> </w:t>
      </w:r>
      <w:r w:rsidRPr="009575AB">
        <w:rPr>
          <w:rFonts w:eastAsiaTheme="minorEastAsia" w:hint="eastAsia"/>
        </w:rPr>
        <w:t>感染症、自然災害、ミサイル、侵略行為』扶桑社新書</w:t>
      </w:r>
      <w:r w:rsidRPr="009575AB">
        <w:rPr>
          <w:rFonts w:eastAsiaTheme="minorEastAsia"/>
        </w:rPr>
        <w:t>2020/11/1</w:t>
      </w:r>
      <w:r w:rsidR="0010601F" w:rsidRPr="009575AB">
        <w:rPr>
          <w:rFonts w:eastAsiaTheme="minorEastAsia" w:hint="eastAsia"/>
        </w:rPr>
        <w:t xml:space="preserve">　Ｓ</w:t>
      </w:r>
    </w:p>
    <w:p w14:paraId="6E061228" w14:textId="77777777" w:rsidR="009522CB" w:rsidRPr="009575AB" w:rsidRDefault="009522CB" w:rsidP="009522CB">
      <w:pPr>
        <w:rPr>
          <w:rFonts w:eastAsiaTheme="minorEastAsia"/>
        </w:rPr>
      </w:pPr>
      <w:r w:rsidRPr="009575AB">
        <w:rPr>
          <w:rFonts w:eastAsiaTheme="minorEastAsia" w:hint="eastAsia"/>
        </w:rPr>
        <w:t>・沖田×華『不浄を拭うひと』第２巻、ぶんか社コミックス（漫画）</w:t>
      </w:r>
      <w:r w:rsidRPr="009575AB">
        <w:rPr>
          <w:rFonts w:eastAsiaTheme="minorEastAsia"/>
        </w:rPr>
        <w:t>2020/11</w:t>
      </w:r>
      <w:r w:rsidRPr="009575AB">
        <w:rPr>
          <w:rFonts w:eastAsiaTheme="minorEastAsia" w:hint="eastAsia"/>
        </w:rPr>
        <w:t>/</w:t>
      </w:r>
      <w:r w:rsidRPr="009575AB">
        <w:rPr>
          <w:rFonts w:eastAsiaTheme="minorEastAsia"/>
        </w:rPr>
        <w:t>1</w:t>
      </w:r>
    </w:p>
    <w:p w14:paraId="4B914F8E" w14:textId="77777777" w:rsidR="00901AA2" w:rsidRPr="009575AB" w:rsidRDefault="00901AA2" w:rsidP="00901AA2">
      <w:pPr>
        <w:rPr>
          <w:rFonts w:eastAsiaTheme="minorEastAsia"/>
        </w:rPr>
      </w:pPr>
      <w:r w:rsidRPr="009575AB">
        <w:rPr>
          <w:rFonts w:eastAsiaTheme="minorEastAsia" w:hint="eastAsia"/>
        </w:rPr>
        <w:lastRenderedPageBreak/>
        <w:t>・メレディス・ワッドマン『ワクチン・レース</w:t>
      </w:r>
      <w:r w:rsidRPr="009575AB">
        <w:rPr>
          <w:rFonts w:eastAsiaTheme="minorEastAsia"/>
        </w:rPr>
        <w:t xml:space="preserve"> </w:t>
      </w:r>
      <w:r w:rsidRPr="009575AB">
        <w:rPr>
          <w:rFonts w:eastAsiaTheme="minorEastAsia" w:hint="eastAsia"/>
        </w:rPr>
        <w:t>ウイルス感染症と戦った科学者、政治家、そして犠牲者たち』羊土社（原著２０１７年）</w:t>
      </w:r>
      <w:r w:rsidRPr="009575AB">
        <w:rPr>
          <w:rFonts w:eastAsiaTheme="minorEastAsia" w:hint="eastAsia"/>
        </w:rPr>
        <w:t>2</w:t>
      </w:r>
      <w:r w:rsidRPr="009575AB">
        <w:rPr>
          <w:rFonts w:eastAsiaTheme="minorEastAsia"/>
        </w:rPr>
        <w:t>020/11/1</w:t>
      </w:r>
    </w:p>
    <w:p w14:paraId="0F42FBBB" w14:textId="77777777" w:rsidR="001D274A" w:rsidRPr="009575AB" w:rsidRDefault="001D274A" w:rsidP="001D274A">
      <w:pPr>
        <w:rPr>
          <w:rFonts w:eastAsiaTheme="minorEastAsia"/>
        </w:rPr>
      </w:pPr>
      <w:r w:rsidRPr="009575AB">
        <w:rPr>
          <w:rFonts w:eastAsiaTheme="minorEastAsia" w:hint="eastAsia"/>
        </w:rPr>
        <w:t>・サピックス小学部＝企画・編集『２０２１年中学入試用</w:t>
      </w:r>
      <w:r w:rsidRPr="009575AB">
        <w:rPr>
          <w:rFonts w:eastAsiaTheme="minorEastAsia"/>
        </w:rPr>
        <w:t xml:space="preserve"> </w:t>
      </w:r>
      <w:r w:rsidRPr="009575AB">
        <w:rPr>
          <w:rFonts w:eastAsiaTheme="minorEastAsia" w:hint="eastAsia"/>
        </w:rPr>
        <w:t>サピックス</w:t>
      </w:r>
      <w:r w:rsidRPr="009575AB">
        <w:rPr>
          <w:rFonts w:eastAsiaTheme="minorEastAsia"/>
        </w:rPr>
        <w:t xml:space="preserve"> </w:t>
      </w:r>
      <w:r w:rsidRPr="009575AB">
        <w:rPr>
          <w:rFonts w:eastAsiaTheme="minorEastAsia" w:hint="eastAsia"/>
        </w:rPr>
        <w:t>重大ニュース』代々木ライブラリー</w:t>
      </w:r>
      <w:r w:rsidRPr="009575AB">
        <w:rPr>
          <w:rFonts w:eastAsiaTheme="minorEastAsia"/>
        </w:rPr>
        <w:t>2020/11/1</w:t>
      </w:r>
    </w:p>
    <w:p w14:paraId="75263B22" w14:textId="77777777" w:rsidR="00363E3D" w:rsidRPr="009575AB" w:rsidRDefault="00363E3D" w:rsidP="00363E3D">
      <w:pPr>
        <w:rPr>
          <w:rFonts w:eastAsiaTheme="minorEastAsia"/>
        </w:rPr>
      </w:pPr>
      <w:r w:rsidRPr="009575AB">
        <w:rPr>
          <w:rFonts w:eastAsiaTheme="minorEastAsia" w:hint="eastAsia"/>
        </w:rPr>
        <w:t>・出井信宏『</w:t>
      </w:r>
      <w:r w:rsidRPr="009575AB">
        <w:rPr>
          <w:rFonts w:eastAsiaTheme="minorEastAsia"/>
        </w:rPr>
        <w:t>With</w:t>
      </w:r>
      <w:r w:rsidRPr="009575AB">
        <w:rPr>
          <w:rFonts w:eastAsiaTheme="minorEastAsia" w:hint="eastAsia"/>
        </w:rPr>
        <w:t>コロナ時代</w:t>
      </w:r>
      <w:r w:rsidRPr="009575AB">
        <w:rPr>
          <w:rFonts w:eastAsiaTheme="minorEastAsia"/>
        </w:rPr>
        <w:t xml:space="preserve"> </w:t>
      </w:r>
      <w:r w:rsidRPr="009575AB">
        <w:rPr>
          <w:rFonts w:eastAsiaTheme="minorEastAsia" w:hint="eastAsia"/>
        </w:rPr>
        <w:t>休校になっても学びを止めない探究する子どもを育てる</w:t>
      </w:r>
      <w:r w:rsidRPr="009575AB">
        <w:rPr>
          <w:rFonts w:eastAsiaTheme="minorEastAsia"/>
        </w:rPr>
        <w:t xml:space="preserve"> </w:t>
      </w:r>
      <w:r w:rsidRPr="009575AB">
        <w:rPr>
          <w:rFonts w:eastAsiaTheme="minorEastAsia" w:hint="eastAsia"/>
        </w:rPr>
        <w:t>小学校社会科カリキュラムの中核をプロジェクト化』黎明書房</w:t>
      </w:r>
      <w:r w:rsidRPr="009575AB">
        <w:rPr>
          <w:rFonts w:eastAsiaTheme="minorEastAsia"/>
        </w:rPr>
        <w:t>2020/11/1</w:t>
      </w:r>
    </w:p>
    <w:p w14:paraId="4D19C0EA" w14:textId="77777777" w:rsidR="00363E3D" w:rsidRPr="009575AB" w:rsidRDefault="00363E3D" w:rsidP="00363E3D">
      <w:pPr>
        <w:rPr>
          <w:rFonts w:eastAsiaTheme="minorEastAsia"/>
        </w:rPr>
      </w:pPr>
      <w:r w:rsidRPr="009575AB">
        <w:rPr>
          <w:rFonts w:eastAsiaTheme="minorEastAsia" w:hint="eastAsia"/>
        </w:rPr>
        <w:t>・ネット名古屋句会編著『句集</w:t>
      </w:r>
      <w:r w:rsidRPr="009575AB">
        <w:rPr>
          <w:rFonts w:eastAsiaTheme="minorEastAsia"/>
        </w:rPr>
        <w:t xml:space="preserve"> </w:t>
      </w:r>
      <w:r w:rsidRPr="009575AB">
        <w:rPr>
          <w:rFonts w:eastAsiaTheme="minorEastAsia" w:hint="eastAsia"/>
        </w:rPr>
        <w:t>新型コロナの季節』黎明書房</w:t>
      </w:r>
      <w:r w:rsidRPr="009575AB">
        <w:rPr>
          <w:rFonts w:eastAsiaTheme="minorEastAsia"/>
        </w:rPr>
        <w:t>2020/11/1</w:t>
      </w:r>
    </w:p>
    <w:p w14:paraId="23DFD9F6" w14:textId="77777777" w:rsidR="009F78E7" w:rsidRPr="009575AB" w:rsidRDefault="009F78E7" w:rsidP="009F78E7">
      <w:pPr>
        <w:rPr>
          <w:rFonts w:eastAsiaTheme="minorEastAsia"/>
        </w:rPr>
      </w:pPr>
      <w:r w:rsidRPr="009575AB">
        <w:rPr>
          <w:rFonts w:eastAsiaTheme="minorEastAsia" w:hint="eastAsia"/>
        </w:rPr>
        <w:t>・谷川俊太郎＝文、いわさきちひろ＝絵『ひとりひとり』講談社（絵本）</w:t>
      </w:r>
      <w:r w:rsidRPr="009575AB">
        <w:rPr>
          <w:rFonts w:eastAsiaTheme="minorEastAsia"/>
        </w:rPr>
        <w:t>2020/11/2</w:t>
      </w:r>
    </w:p>
    <w:p w14:paraId="44FCA85A" w14:textId="05170F77" w:rsidR="003F7FF9" w:rsidRPr="009575AB" w:rsidRDefault="003F7FF9" w:rsidP="00A54A1C">
      <w:pPr>
        <w:rPr>
          <w:rFonts w:eastAsiaTheme="minorEastAsia"/>
        </w:rPr>
      </w:pPr>
      <w:r w:rsidRPr="009575AB">
        <w:rPr>
          <w:rFonts w:eastAsiaTheme="minorEastAsia" w:hint="eastAsia"/>
        </w:rPr>
        <w:t>・鈴木敏正『「コロナ危機」を乗り越える将来社会論</w:t>
      </w:r>
      <w:r w:rsidRPr="009575AB">
        <w:rPr>
          <w:rFonts w:eastAsiaTheme="minorEastAsia"/>
        </w:rPr>
        <w:t xml:space="preserve"> </w:t>
      </w:r>
      <w:r w:rsidRPr="009575AB">
        <w:rPr>
          <w:rFonts w:eastAsiaTheme="minorEastAsia" w:hint="eastAsia"/>
        </w:rPr>
        <w:t>楽しく、やさしさへ』</w:t>
      </w:r>
      <w:r w:rsidR="00F01763" w:rsidRPr="009575AB">
        <w:rPr>
          <w:rFonts w:eastAsiaTheme="minorEastAsia" w:hint="eastAsia"/>
        </w:rPr>
        <w:t>筑波</w:t>
      </w:r>
      <w:r w:rsidRPr="009575AB">
        <w:rPr>
          <w:rFonts w:eastAsiaTheme="minorEastAsia" w:hint="eastAsia"/>
        </w:rPr>
        <w:t>書房</w:t>
      </w:r>
      <w:r w:rsidRPr="009575AB">
        <w:rPr>
          <w:rFonts w:eastAsiaTheme="minorEastAsia"/>
        </w:rPr>
        <w:t>2020/11/2</w:t>
      </w:r>
    </w:p>
    <w:p w14:paraId="7047FD2F" w14:textId="14C8DAFE" w:rsidR="00C77EF5" w:rsidRPr="009575AB" w:rsidRDefault="00C77EF5" w:rsidP="00C77EF5">
      <w:pPr>
        <w:rPr>
          <w:rFonts w:eastAsiaTheme="minorEastAsia"/>
        </w:rPr>
      </w:pPr>
      <w:r w:rsidRPr="009575AB">
        <w:rPr>
          <w:rFonts w:eastAsiaTheme="minorEastAsia" w:hint="eastAsia"/>
        </w:rPr>
        <w:t>・瀬能繁『コロナ危機とニューヨーク</w:t>
      </w:r>
      <w:r w:rsidRPr="009575AB">
        <w:rPr>
          <w:rFonts w:eastAsiaTheme="minorEastAsia"/>
        </w:rPr>
        <w:t xml:space="preserve"> </w:t>
      </w:r>
      <w:r w:rsidRPr="009575AB">
        <w:rPr>
          <w:rFonts w:eastAsiaTheme="minorEastAsia" w:hint="eastAsia"/>
        </w:rPr>
        <w:t>クオモ州知事１１１日の闘い』日経ＢＰ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2020/11/2</w:t>
      </w:r>
    </w:p>
    <w:p w14:paraId="4EBB85FA" w14:textId="77777777" w:rsidR="00EE1AFA" w:rsidRPr="009575AB" w:rsidRDefault="00EE1AFA" w:rsidP="00EE1AFA">
      <w:pPr>
        <w:rPr>
          <w:rFonts w:eastAsiaTheme="minorEastAsia"/>
        </w:rPr>
      </w:pPr>
      <w:r w:rsidRPr="009575AB">
        <w:rPr>
          <w:rFonts w:eastAsiaTheme="minorEastAsia" w:hint="eastAsia"/>
        </w:rPr>
        <w:t>・マーティン・ファクラー『吠えない犬</w:t>
      </w:r>
      <w:r w:rsidRPr="009575AB">
        <w:rPr>
          <w:rFonts w:eastAsiaTheme="minorEastAsia"/>
        </w:rPr>
        <w:t xml:space="preserve"> </w:t>
      </w:r>
      <w:r w:rsidRPr="009575AB">
        <w:rPr>
          <w:rFonts w:eastAsiaTheme="minorEastAsia" w:hint="eastAsia"/>
        </w:rPr>
        <w:t>安倍政権７年８カ月とメディア・コントロール』双葉社</w:t>
      </w:r>
      <w:r w:rsidRPr="009575AB">
        <w:rPr>
          <w:rFonts w:eastAsiaTheme="minorEastAsia"/>
        </w:rPr>
        <w:t>2020/11/2</w:t>
      </w:r>
      <w:r w:rsidRPr="009575AB">
        <w:rPr>
          <w:rFonts w:eastAsiaTheme="minorEastAsia" w:hint="eastAsia"/>
        </w:rPr>
        <w:t xml:space="preserve">　２０１６年刊『安倍政権にひれ伏す日本のメディア』の増補改訂版</w:t>
      </w:r>
    </w:p>
    <w:p w14:paraId="32C50EAE" w14:textId="77777777" w:rsidR="00890D4A" w:rsidRPr="009575AB" w:rsidRDefault="00890D4A" w:rsidP="00890D4A">
      <w:r w:rsidRPr="009575AB">
        <w:rPr>
          <w:rFonts w:hint="eastAsia"/>
        </w:rPr>
        <w:t>・「週刊女性」２０２０年１１月３日号（第</w:t>
      </w:r>
      <w:r w:rsidRPr="009575AB">
        <w:t>64</w:t>
      </w:r>
      <w:r w:rsidRPr="009575AB">
        <w:rPr>
          <w:rFonts w:hint="eastAsia"/>
        </w:rPr>
        <w:t>巻第</w:t>
      </w:r>
      <w:r w:rsidRPr="009575AB">
        <w:rPr>
          <w:rFonts w:hint="eastAsia"/>
        </w:rPr>
        <w:t>4</w:t>
      </w:r>
      <w:r w:rsidRPr="009575AB">
        <w:t>0</w:t>
      </w:r>
      <w:r w:rsidRPr="009575AB">
        <w:rPr>
          <w:rFonts w:hint="eastAsia"/>
        </w:rPr>
        <w:t>号）、「新型コロナは「Ａ型」「薄毛」だと重症に</w:t>
      </w:r>
      <w:r w:rsidRPr="009575AB">
        <w:rPr>
          <w:rFonts w:hint="eastAsia"/>
        </w:rPr>
        <w:t>!</w:t>
      </w:r>
      <w:r w:rsidRPr="009575AB">
        <w:t>?</w:t>
      </w:r>
      <w:r w:rsidRPr="009575AB">
        <w:rPr>
          <w:rFonts w:hint="eastAsia"/>
        </w:rPr>
        <w:t>」主婦と生活社</w:t>
      </w:r>
      <w:r w:rsidRPr="009575AB">
        <w:t>2020</w:t>
      </w:r>
      <w:r w:rsidRPr="009575AB">
        <w:rPr>
          <w:rFonts w:hint="eastAsia"/>
        </w:rPr>
        <w:t>/</w:t>
      </w:r>
      <w:r w:rsidRPr="009575AB">
        <w:t>10</w:t>
      </w:r>
      <w:r w:rsidRPr="009575AB">
        <w:rPr>
          <w:rFonts w:hint="eastAsia"/>
        </w:rPr>
        <w:t>/</w:t>
      </w:r>
      <w:r w:rsidRPr="009575AB">
        <w:t>20</w:t>
      </w:r>
    </w:p>
    <w:p w14:paraId="51CBC426" w14:textId="77777777" w:rsidR="00CA40E1" w:rsidRPr="009575AB" w:rsidRDefault="00CA40E1" w:rsidP="00CA40E1">
      <w:pPr>
        <w:rPr>
          <w:rFonts w:eastAsiaTheme="minorEastAsia"/>
        </w:rPr>
      </w:pPr>
      <w:r w:rsidRPr="009575AB">
        <w:rPr>
          <w:rFonts w:eastAsiaTheme="minorEastAsia" w:hint="eastAsia"/>
        </w:rPr>
        <w:t>・久保田兼右＝著、増田悦子＝監修『アフターコロナに飛躍するための「ファン気学」入門』今日の話題社</w:t>
      </w:r>
      <w:r w:rsidRPr="009575AB">
        <w:rPr>
          <w:rFonts w:eastAsiaTheme="minorEastAsia"/>
        </w:rPr>
        <w:t>2020/11/3</w:t>
      </w:r>
    </w:p>
    <w:p w14:paraId="7EA04F45" w14:textId="77777777" w:rsidR="00C364FF" w:rsidRPr="009575AB" w:rsidRDefault="00C364FF" w:rsidP="00C364FF">
      <w:pPr>
        <w:rPr>
          <w:rFonts w:eastAsiaTheme="minorEastAsia"/>
        </w:rPr>
      </w:pPr>
      <w:r w:rsidRPr="009575AB">
        <w:rPr>
          <w:rFonts w:eastAsiaTheme="minorEastAsia" w:hint="eastAsia"/>
        </w:rPr>
        <w:t>・「週刊東洋経済」臨時増刊（通巻</w:t>
      </w:r>
      <w:r w:rsidRPr="009575AB">
        <w:rPr>
          <w:rFonts w:eastAsiaTheme="minorEastAsia"/>
        </w:rPr>
        <w:t>6953</w:t>
      </w:r>
      <w:r w:rsidRPr="009575AB">
        <w:rPr>
          <w:rFonts w:eastAsiaTheme="minorEastAsia" w:hint="eastAsia"/>
        </w:rPr>
        <w:t>号）『生保・損保特集</w:t>
      </w:r>
      <w:r w:rsidRPr="009575AB">
        <w:rPr>
          <w:rFonts w:eastAsiaTheme="minorEastAsia"/>
        </w:rPr>
        <w:t xml:space="preserve"> </w:t>
      </w:r>
      <w:r w:rsidRPr="009575AB">
        <w:rPr>
          <w:rFonts w:eastAsiaTheme="minorEastAsia" w:hint="eastAsia"/>
        </w:rPr>
        <w:t>２０２０年版コロナが問う保険業の存在価値』東洋経済新報社</w:t>
      </w:r>
      <w:r w:rsidRPr="009575AB">
        <w:rPr>
          <w:rFonts w:eastAsiaTheme="minorEastAsia"/>
        </w:rPr>
        <w:t>2020/11/4</w:t>
      </w:r>
    </w:p>
    <w:p w14:paraId="1E57459D" w14:textId="77777777" w:rsidR="000A6BE5" w:rsidRPr="009575AB" w:rsidRDefault="000A6BE5" w:rsidP="000A6BE5">
      <w:pPr>
        <w:rPr>
          <w:rFonts w:eastAsiaTheme="minorEastAsia"/>
        </w:rPr>
      </w:pPr>
      <w:r w:rsidRPr="009575AB">
        <w:rPr>
          <w:rFonts w:eastAsiaTheme="minorEastAsia" w:hint="eastAsia"/>
        </w:rPr>
        <w:t>・湯浅俊彦『電子出版学概論</w:t>
      </w:r>
      <w:r w:rsidRPr="009575AB">
        <w:rPr>
          <w:rFonts w:eastAsiaTheme="minorEastAsia" w:hint="eastAsia"/>
        </w:rPr>
        <w:t xml:space="preserve"> </w:t>
      </w:r>
      <w:r w:rsidRPr="009575AB">
        <w:rPr>
          <w:rFonts w:eastAsiaTheme="minorEastAsia" w:hint="eastAsia"/>
        </w:rPr>
        <w:t>─アフターコロナ時代の出版と図書館』出版メディアパル</w:t>
      </w:r>
      <w:r w:rsidRPr="009575AB">
        <w:rPr>
          <w:rFonts w:eastAsiaTheme="minorEastAsia"/>
        </w:rPr>
        <w:t>2020/11/4</w:t>
      </w:r>
    </w:p>
    <w:p w14:paraId="2857E3E5" w14:textId="77777777" w:rsidR="005D7418" w:rsidRPr="009575AB" w:rsidRDefault="005D7418" w:rsidP="005D7418">
      <w:pPr>
        <w:rPr>
          <w:rFonts w:eastAsiaTheme="minorEastAsia"/>
        </w:rPr>
      </w:pPr>
      <w:r w:rsidRPr="009575AB">
        <w:rPr>
          <w:rFonts w:eastAsiaTheme="minorEastAsia" w:hint="eastAsia"/>
        </w:rPr>
        <w:t>・向山洋一、谷和樹、長谷川博之＝編集長「教室ツーウェイＮＥＸＴ」（通巻</w:t>
      </w:r>
      <w:r w:rsidRPr="009575AB">
        <w:rPr>
          <w:rFonts w:eastAsiaTheme="minorEastAsia"/>
        </w:rPr>
        <w:t>14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コロナ対応！</w:t>
      </w:r>
      <w:r w:rsidRPr="009575AB">
        <w:rPr>
          <w:rFonts w:eastAsiaTheme="minorEastAsia"/>
        </w:rPr>
        <w:t xml:space="preserve"> </w:t>
      </w:r>
      <w:r w:rsidRPr="009575AB">
        <w:rPr>
          <w:rFonts w:eastAsiaTheme="minorEastAsia" w:hint="eastAsia"/>
        </w:rPr>
        <w:t>危機管理の徹底研究</w:t>
      </w:r>
      <w:r w:rsidRPr="009575AB">
        <w:rPr>
          <w:rFonts w:eastAsiaTheme="minorEastAsia"/>
        </w:rPr>
        <w:t xml:space="preserve"> </w:t>
      </w:r>
      <w:r w:rsidRPr="009575AB">
        <w:rPr>
          <w:rFonts w:eastAsiaTheme="minorEastAsia" w:hint="eastAsia"/>
        </w:rPr>
        <w:t>三密回避〝心と体〟ストレスと教室シーンの語り</w:t>
      </w:r>
      <w:r w:rsidRPr="009575AB">
        <w:rPr>
          <w:rFonts w:eastAsiaTheme="minorEastAsia"/>
        </w:rPr>
        <w:t>50</w:t>
      </w:r>
      <w:r w:rsidRPr="009575AB">
        <w:rPr>
          <w:rFonts w:eastAsiaTheme="minorEastAsia" w:hint="eastAsia"/>
        </w:rPr>
        <w:t>」学芸みらい社</w:t>
      </w:r>
      <w:r w:rsidRPr="009575AB">
        <w:rPr>
          <w:rFonts w:eastAsiaTheme="minorEastAsia"/>
        </w:rPr>
        <w:t>2020/11/5</w:t>
      </w:r>
    </w:p>
    <w:p w14:paraId="644B0B3D" w14:textId="77777777" w:rsidR="00B80A4A" w:rsidRPr="009575AB" w:rsidRDefault="00B80A4A" w:rsidP="00B80A4A">
      <w:pPr>
        <w:rPr>
          <w:rFonts w:eastAsiaTheme="minorEastAsia"/>
        </w:rPr>
      </w:pPr>
      <w:r w:rsidRPr="009575AB">
        <w:rPr>
          <w:rFonts w:eastAsiaTheme="minorEastAsia" w:hint="eastAsia"/>
        </w:rPr>
        <w:t>・「現代農業」１１月号増刊「季刊地域」２０２０年秋号（通巻</w:t>
      </w:r>
      <w:r w:rsidRPr="009575AB">
        <w:rPr>
          <w:rFonts w:eastAsiaTheme="minorEastAsia"/>
        </w:rPr>
        <w:t>43</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地方からコロナの壁に風穴を開ける」農文協</w:t>
      </w:r>
      <w:r w:rsidRPr="009575AB">
        <w:rPr>
          <w:rFonts w:eastAsiaTheme="minorEastAsia"/>
        </w:rPr>
        <w:t>2020/11/5</w:t>
      </w:r>
    </w:p>
    <w:p w14:paraId="5E414F77" w14:textId="77777777" w:rsidR="0065333B" w:rsidRPr="009575AB" w:rsidRDefault="0065333B" w:rsidP="0065333B">
      <w:r w:rsidRPr="009575AB">
        <w:rPr>
          <w:rFonts w:hint="eastAsia"/>
        </w:rPr>
        <w:t>・「月刊不動産流通」２０２０年１１月号（第</w:t>
      </w:r>
      <w:r w:rsidRPr="009575AB">
        <w:t>39</w:t>
      </w:r>
      <w:r w:rsidRPr="009575AB">
        <w:rPr>
          <w:rFonts w:hint="eastAsia"/>
        </w:rPr>
        <w:t>巻第５号、通巻</w:t>
      </w:r>
      <w:r w:rsidRPr="009575AB">
        <w:t>462</w:t>
      </w:r>
      <w:r w:rsidRPr="009575AB">
        <w:rPr>
          <w:rFonts w:hint="eastAsia"/>
        </w:rPr>
        <w:t>号）、「特集</w:t>
      </w:r>
      <w:r w:rsidRPr="009575AB">
        <w:t xml:space="preserve"> </w:t>
      </w:r>
      <w:r w:rsidRPr="009575AB">
        <w:rPr>
          <w:rFonts w:hint="eastAsia"/>
        </w:rPr>
        <w:t>コロナでどうなる？</w:t>
      </w:r>
      <w:r w:rsidRPr="009575AB">
        <w:t xml:space="preserve"> </w:t>
      </w:r>
      <w:r w:rsidRPr="009575AB">
        <w:rPr>
          <w:rFonts w:hint="eastAsia"/>
        </w:rPr>
        <w:t>不動産市場」不動産流通研究所</w:t>
      </w:r>
      <w:r w:rsidRPr="009575AB">
        <w:t>2020/11/5</w:t>
      </w:r>
    </w:p>
    <w:p w14:paraId="28104F81" w14:textId="77777777" w:rsidR="008E52E7" w:rsidRPr="009575AB" w:rsidRDefault="008E52E7" w:rsidP="008E52E7">
      <w:pPr>
        <w:rPr>
          <w:rFonts w:eastAsiaTheme="minorEastAsia"/>
        </w:rPr>
      </w:pPr>
      <w:r w:rsidRPr="009575AB">
        <w:rPr>
          <w:rFonts w:eastAsiaTheme="minorEastAsia" w:hint="eastAsia"/>
        </w:rPr>
        <w:t>・藤井聡、宮沢孝幸編著『公衆免疫強靭化論</w:t>
      </w:r>
      <w:r w:rsidRPr="009575AB">
        <w:rPr>
          <w:rFonts w:eastAsiaTheme="minorEastAsia"/>
        </w:rPr>
        <w:t xml:space="preserve"> </w:t>
      </w:r>
      <w:r w:rsidRPr="009575AB">
        <w:rPr>
          <w:rFonts w:eastAsiaTheme="minorEastAsia" w:hint="eastAsia"/>
        </w:rPr>
        <w:t>菅政権への提案』啓文社書房</w:t>
      </w:r>
      <w:r w:rsidRPr="009575AB">
        <w:rPr>
          <w:rFonts w:eastAsiaTheme="minorEastAsia"/>
        </w:rPr>
        <w:t>2020/11/5</w:t>
      </w:r>
    </w:p>
    <w:p w14:paraId="6B48386A" w14:textId="77777777" w:rsidR="00C364FF" w:rsidRPr="009575AB" w:rsidRDefault="00C364FF" w:rsidP="00C364FF">
      <w:pPr>
        <w:rPr>
          <w:rFonts w:eastAsiaTheme="minorEastAsia"/>
        </w:rPr>
      </w:pPr>
      <w:r w:rsidRPr="009575AB">
        <w:rPr>
          <w:rFonts w:eastAsiaTheme="minorEastAsia" w:hint="eastAsia"/>
        </w:rPr>
        <w:t>・丸山俊一＋ＮＨＫ「欲望の資本主義」制作班『欲望の資本主義４</w:t>
      </w:r>
      <w:r w:rsidRPr="009575AB">
        <w:rPr>
          <w:rFonts w:eastAsiaTheme="minorEastAsia"/>
        </w:rPr>
        <w:t xml:space="preserve"> </w:t>
      </w:r>
      <w:r w:rsidRPr="009575AB">
        <w:rPr>
          <w:rFonts w:eastAsiaTheme="minorEastAsia" w:hint="eastAsia"/>
        </w:rPr>
        <w:t>スティグリッツ×ファーガソン</w:t>
      </w:r>
      <w:r w:rsidRPr="009575AB">
        <w:rPr>
          <w:rFonts w:eastAsiaTheme="minorEastAsia"/>
        </w:rPr>
        <w:t xml:space="preserve"> </w:t>
      </w:r>
      <w:r w:rsidRPr="009575AB">
        <w:rPr>
          <w:rFonts w:eastAsiaTheme="minorEastAsia" w:hint="eastAsia"/>
        </w:rPr>
        <w:t>不確実性への挑戦</w:t>
      </w:r>
      <w:r w:rsidRPr="009575AB">
        <w:rPr>
          <w:rFonts w:eastAsiaTheme="minorEastAsia"/>
        </w:rPr>
        <w:t xml:space="preserve"> </w:t>
      </w:r>
      <w:r w:rsidRPr="009575AB">
        <w:rPr>
          <w:rFonts w:eastAsiaTheme="minorEastAsia" w:hint="eastAsia"/>
        </w:rPr>
        <w:t>コロナ危機の本質』東洋経済新報社</w:t>
      </w:r>
      <w:r w:rsidRPr="009575AB">
        <w:rPr>
          <w:rFonts w:eastAsiaTheme="minorEastAsia"/>
        </w:rPr>
        <w:t>2020/11/5</w:t>
      </w:r>
    </w:p>
    <w:p w14:paraId="5E0D7C99" w14:textId="0DC0D0F4" w:rsidR="00FB3EFD" w:rsidRPr="009575AB" w:rsidRDefault="00FB3EFD" w:rsidP="00FB3EFD">
      <w:pPr>
        <w:rPr>
          <w:rFonts w:eastAsiaTheme="minorEastAsia"/>
        </w:rPr>
      </w:pPr>
      <w:r w:rsidRPr="009575AB">
        <w:rPr>
          <w:rFonts w:eastAsiaTheme="minorEastAsia" w:hint="eastAsia"/>
        </w:rPr>
        <w:t>・ニュートン増刊</w:t>
      </w:r>
      <w:r w:rsidR="00C364FF" w:rsidRPr="009575AB">
        <w:rPr>
          <w:rFonts w:eastAsiaTheme="minorEastAsia" w:hint="eastAsia"/>
        </w:rPr>
        <w:t>第５号</w:t>
      </w:r>
      <w:r w:rsidRPr="009575AB">
        <w:rPr>
          <w:rFonts w:eastAsiaTheme="minorEastAsia" w:hint="eastAsia"/>
        </w:rPr>
        <w:t>（２０２０年１２月号増刊）『</w:t>
      </w:r>
      <w:r w:rsidRPr="009575AB">
        <w:rPr>
          <w:rFonts w:eastAsiaTheme="minorEastAsia"/>
        </w:rPr>
        <w:t>60</w:t>
      </w:r>
      <w:r w:rsidRPr="009575AB">
        <w:rPr>
          <w:rFonts w:eastAsiaTheme="minorEastAsia" w:hint="eastAsia"/>
        </w:rPr>
        <w:t>分でわかる新型コロナ</w:t>
      </w:r>
      <w:r w:rsidRPr="009575AB">
        <w:rPr>
          <w:rFonts w:eastAsiaTheme="minorEastAsia"/>
        </w:rPr>
        <w:t xml:space="preserve"> </w:t>
      </w:r>
      <w:r w:rsidRPr="009575AB">
        <w:rPr>
          <w:rFonts w:eastAsiaTheme="minorEastAsia" w:hint="eastAsia"/>
        </w:rPr>
        <w:t>新型コロナ徹底解説』ニュートンプレス</w:t>
      </w:r>
      <w:r w:rsidRPr="009575AB">
        <w:rPr>
          <w:rFonts w:eastAsiaTheme="minorEastAsia"/>
        </w:rPr>
        <w:t>2020/11/5</w:t>
      </w:r>
    </w:p>
    <w:p w14:paraId="55705FA1" w14:textId="77777777" w:rsidR="000B45D7" w:rsidRPr="009575AB" w:rsidRDefault="000B45D7" w:rsidP="000B45D7">
      <w:pPr>
        <w:rPr>
          <w:rFonts w:eastAsiaTheme="minorEastAsia"/>
        </w:rPr>
      </w:pPr>
      <w:r w:rsidRPr="009575AB">
        <w:rPr>
          <w:rFonts w:eastAsiaTheme="minorEastAsia" w:hint="eastAsia"/>
        </w:rPr>
        <w:t>・放送批評懇談会「ＧＡＬＡＣ」２０２０年１１月号（第</w:t>
      </w:r>
      <w:r w:rsidRPr="009575AB">
        <w:rPr>
          <w:rFonts w:eastAsiaTheme="minorEastAsia"/>
        </w:rPr>
        <w:t>617</w:t>
      </w:r>
      <w:r w:rsidRPr="009575AB">
        <w:rPr>
          <w:rFonts w:eastAsiaTheme="minorEastAsia" w:hint="eastAsia"/>
        </w:rPr>
        <w:t>号）、「科学の伝え方」ＫＡＤＯＫＡＷＡ</w:t>
      </w:r>
      <w:r w:rsidRPr="009575AB">
        <w:rPr>
          <w:rFonts w:eastAsiaTheme="minorEastAsia"/>
        </w:rPr>
        <w:t>2020/11</w:t>
      </w:r>
      <w:r w:rsidRPr="009575AB">
        <w:rPr>
          <w:rFonts w:eastAsiaTheme="minorEastAsia" w:hint="eastAsia"/>
        </w:rPr>
        <w:t>/</w:t>
      </w:r>
      <w:r w:rsidRPr="009575AB">
        <w:rPr>
          <w:rFonts w:eastAsiaTheme="minorEastAsia"/>
        </w:rPr>
        <w:t>6</w:t>
      </w:r>
    </w:p>
    <w:p w14:paraId="3563F34B" w14:textId="77777777" w:rsidR="00A113CA" w:rsidRPr="009575AB" w:rsidRDefault="00A113CA" w:rsidP="00A113CA">
      <w:pPr>
        <w:rPr>
          <w:rFonts w:eastAsiaTheme="minorEastAsia"/>
        </w:rPr>
      </w:pPr>
      <w:r w:rsidRPr="009575AB">
        <w:rPr>
          <w:rFonts w:eastAsiaTheme="minorEastAsia" w:hint="eastAsia"/>
        </w:rPr>
        <w:t>・グレイス・ハンセン他著、アンソニー・リッチー監修『おしえて！</w:t>
      </w:r>
      <w:r w:rsidRPr="009575AB">
        <w:rPr>
          <w:rFonts w:eastAsiaTheme="minorEastAsia"/>
        </w:rPr>
        <w:t xml:space="preserve"> </w:t>
      </w:r>
      <w:r w:rsidRPr="009575AB">
        <w:rPr>
          <w:rFonts w:eastAsiaTheme="minorEastAsia" w:hint="eastAsia"/>
        </w:rPr>
        <w:t>ジャンボくん</w:t>
      </w:r>
      <w:r w:rsidRPr="009575AB">
        <w:rPr>
          <w:rFonts w:eastAsiaTheme="minorEastAsia"/>
        </w:rPr>
        <w:t xml:space="preserve"> </w:t>
      </w:r>
      <w:r w:rsidRPr="009575AB">
        <w:rPr>
          <w:rFonts w:eastAsiaTheme="minorEastAsia" w:hint="eastAsia"/>
        </w:rPr>
        <w:t>新型コロナウイルス』第４〜６巻（全６冊）、上田勢子訳、呉本慶子＝日本語版監修、子どもの未来社（原著４〜６巻２０２０年９月）４〜６巻</w:t>
      </w:r>
      <w:r w:rsidRPr="009575AB">
        <w:rPr>
          <w:rFonts w:eastAsiaTheme="minorEastAsia"/>
        </w:rPr>
        <w:t>2020/11/6</w:t>
      </w:r>
      <w:r w:rsidRPr="009575AB">
        <w:rPr>
          <w:rFonts w:eastAsiaTheme="minorEastAsia" w:hint="eastAsia"/>
        </w:rPr>
        <w:t xml:space="preserve">　『４けんこうに、あんぜんに』『５はなれてまなぶ』『６あえなくてもつながれる』の３冊で全６冊</w:t>
      </w:r>
    </w:p>
    <w:p w14:paraId="18AD84D0" w14:textId="77777777" w:rsidR="009D350D" w:rsidRPr="009575AB" w:rsidRDefault="009D350D" w:rsidP="009D350D">
      <w:pPr>
        <w:rPr>
          <w:rFonts w:eastAsiaTheme="minorEastAsia"/>
        </w:rPr>
      </w:pPr>
      <w:r w:rsidRPr="009575AB">
        <w:rPr>
          <w:rFonts w:eastAsiaTheme="minorEastAsia" w:hint="eastAsia"/>
        </w:rPr>
        <w:t>・岡田晴恵＝著、山田せいこ＝まんが『まんがで学ぶ！</w:t>
      </w:r>
      <w:r w:rsidRPr="009575AB">
        <w:rPr>
          <w:rFonts w:eastAsiaTheme="minorEastAsia"/>
        </w:rPr>
        <w:t xml:space="preserve"> </w:t>
      </w:r>
      <w:r w:rsidRPr="009575AB">
        <w:rPr>
          <w:rFonts w:eastAsiaTheme="minorEastAsia" w:hint="eastAsia"/>
        </w:rPr>
        <w:t>新型コロナを知る知るスクール』</w:t>
      </w:r>
      <w:r w:rsidRPr="009575AB">
        <w:rPr>
          <w:rFonts w:eastAsiaTheme="minorEastAsia" w:hint="eastAsia"/>
        </w:rPr>
        <w:lastRenderedPageBreak/>
        <w:t>ポプラ社</w:t>
      </w:r>
      <w:r w:rsidRPr="009575AB">
        <w:rPr>
          <w:rFonts w:eastAsiaTheme="minorEastAsia"/>
        </w:rPr>
        <w:t>2020/11/6</w:t>
      </w:r>
    </w:p>
    <w:p w14:paraId="746A2931" w14:textId="77777777" w:rsidR="005E581F" w:rsidRPr="009575AB" w:rsidRDefault="005E581F" w:rsidP="005E581F">
      <w:pPr>
        <w:rPr>
          <w:rFonts w:eastAsiaTheme="minorEastAsia"/>
        </w:rPr>
      </w:pPr>
      <w:r w:rsidRPr="009575AB">
        <w:rPr>
          <w:rFonts w:eastAsiaTheme="minorEastAsia" w:hint="eastAsia"/>
        </w:rPr>
        <w:t>・「病院の実力」特別版</w:t>
      </w:r>
      <w:r w:rsidRPr="009575AB">
        <w:rPr>
          <w:rFonts w:eastAsiaTheme="minorEastAsia"/>
        </w:rPr>
        <w:t xml:space="preserve"> </w:t>
      </w:r>
      <w:r w:rsidRPr="009575AB">
        <w:rPr>
          <w:rFonts w:eastAsiaTheme="minorEastAsia" w:hint="eastAsia"/>
        </w:rPr>
        <w:t>読売新聞医療部編『受けたい医療</w:t>
      </w:r>
      <w:r w:rsidRPr="009575AB">
        <w:rPr>
          <w:rFonts w:eastAsiaTheme="minorEastAsia"/>
        </w:rPr>
        <w:t xml:space="preserve"> </w:t>
      </w:r>
      <w:r w:rsidRPr="009575AB">
        <w:rPr>
          <w:rFonts w:eastAsiaTheme="minorEastAsia" w:hint="eastAsia"/>
        </w:rPr>
        <w:t>２０２１年版</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新型コロナウイルスの疑問』読売新聞社</w:t>
      </w:r>
      <w:r w:rsidRPr="009575AB">
        <w:rPr>
          <w:rFonts w:eastAsiaTheme="minorEastAsia"/>
        </w:rPr>
        <w:t>2020/11/6</w:t>
      </w:r>
    </w:p>
    <w:p w14:paraId="27704756" w14:textId="77777777" w:rsidR="00432902" w:rsidRPr="009575AB" w:rsidRDefault="00432902" w:rsidP="00432902">
      <w:pPr>
        <w:rPr>
          <w:rFonts w:eastAsiaTheme="minorEastAsia"/>
        </w:rPr>
      </w:pPr>
      <w:r w:rsidRPr="009575AB">
        <w:rPr>
          <w:rFonts w:eastAsiaTheme="minorEastAsia" w:hint="eastAsia"/>
        </w:rPr>
        <w:t>・「日経ビジネス」２０２０年１１月９日号（通巻</w:t>
      </w:r>
      <w:r w:rsidRPr="009575AB">
        <w:rPr>
          <w:rFonts w:eastAsiaTheme="minorEastAsia"/>
        </w:rPr>
        <w:t>2065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コロナ後の新人</w:t>
      </w:r>
      <w:r w:rsidRPr="009575AB">
        <w:rPr>
          <w:rFonts w:eastAsiaTheme="minorEastAsia"/>
        </w:rPr>
        <w:t xml:space="preserve"> </w:t>
      </w:r>
      <w:r w:rsidRPr="009575AB">
        <w:rPr>
          <w:rFonts w:eastAsiaTheme="minorEastAsia" w:hint="eastAsia"/>
        </w:rPr>
        <w:t>職場の希望かお荷物か」日経ＢＰ</w:t>
      </w:r>
    </w:p>
    <w:p w14:paraId="196D658B" w14:textId="77777777" w:rsidR="00432902" w:rsidRPr="009575AB" w:rsidRDefault="00432902" w:rsidP="00432902">
      <w:pPr>
        <w:rPr>
          <w:rFonts w:eastAsiaTheme="minorEastAsia"/>
        </w:rPr>
      </w:pPr>
      <w:r w:rsidRPr="009575AB">
        <w:rPr>
          <w:rFonts w:eastAsiaTheme="minorEastAsia" w:hint="eastAsia"/>
        </w:rPr>
        <w:t>・「ＫＯＫＫＯ（こっこう）」２０２０年１１月（通巻</w:t>
      </w:r>
      <w:r w:rsidRPr="009575AB">
        <w:rPr>
          <w:rFonts w:eastAsiaTheme="minorEastAsia"/>
        </w:rPr>
        <w:t>41</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コロナ危機から立ち直るための経済と公務」堀之内出版</w:t>
      </w:r>
      <w:r w:rsidRPr="009575AB">
        <w:rPr>
          <w:rFonts w:eastAsiaTheme="minorEastAsia"/>
        </w:rPr>
        <w:t>2020/11/9</w:t>
      </w:r>
    </w:p>
    <w:p w14:paraId="5FD5719C" w14:textId="77777777" w:rsidR="00C77EF5" w:rsidRPr="009575AB" w:rsidRDefault="00C77EF5" w:rsidP="00C77EF5">
      <w:pPr>
        <w:rPr>
          <w:rFonts w:eastAsiaTheme="minorEastAsia"/>
        </w:rPr>
      </w:pPr>
      <w:r w:rsidRPr="009575AB">
        <w:rPr>
          <w:rFonts w:eastAsiaTheme="minorEastAsia" w:hint="eastAsia"/>
        </w:rPr>
        <w:t>・花村遼、田原健太朗『新型コロナ</w:t>
      </w:r>
      <w:r w:rsidRPr="009575AB">
        <w:rPr>
          <w:rFonts w:eastAsiaTheme="minorEastAsia"/>
        </w:rPr>
        <w:t xml:space="preserve"> </w:t>
      </w:r>
      <w:r w:rsidRPr="009575AB">
        <w:rPr>
          <w:rFonts w:eastAsiaTheme="minorEastAsia" w:hint="eastAsia"/>
        </w:rPr>
        <w:t>収束への道』日経プレミアシリーズ</w:t>
      </w:r>
      <w:r w:rsidRPr="009575AB">
        <w:rPr>
          <w:rFonts w:eastAsiaTheme="minorEastAsia"/>
        </w:rPr>
        <w:t>2020/11/9</w:t>
      </w:r>
    </w:p>
    <w:p w14:paraId="07C193BA" w14:textId="77777777" w:rsidR="00CA07AE" w:rsidRPr="009575AB" w:rsidRDefault="00CA07AE" w:rsidP="00CA07AE">
      <w:pPr>
        <w:rPr>
          <w:rFonts w:eastAsiaTheme="minorEastAsia"/>
        </w:rPr>
      </w:pPr>
      <w:r w:rsidRPr="009575AB">
        <w:rPr>
          <w:rFonts w:eastAsiaTheme="minorEastAsia" w:hint="eastAsia"/>
        </w:rPr>
        <w:t>・「Ｊｏｕｒｎａｌｉｓｍ」２０２０年１１月号（通巻</w:t>
      </w:r>
      <w:r w:rsidRPr="009575AB">
        <w:rPr>
          <w:rFonts w:eastAsiaTheme="minorEastAsia"/>
        </w:rPr>
        <w:t>366</w:t>
      </w:r>
      <w:r w:rsidRPr="009575AB">
        <w:rPr>
          <w:rFonts w:eastAsiaTheme="minorEastAsia" w:hint="eastAsia"/>
        </w:rPr>
        <w:t>号）、「特集</w:t>
      </w:r>
      <w:r w:rsidRPr="009575AB">
        <w:rPr>
          <w:rFonts w:eastAsiaTheme="minorEastAsia"/>
        </w:rPr>
        <w:t xml:space="preserve"> </w:t>
      </w:r>
      <w:r w:rsidRPr="009575AB">
        <w:rPr>
          <w:rFonts w:eastAsiaTheme="minorEastAsia" w:hint="eastAsia"/>
        </w:rPr>
        <w:t>メディアと信頼」朝日新聞出版</w:t>
      </w:r>
      <w:r w:rsidRPr="009575AB">
        <w:rPr>
          <w:rFonts w:eastAsiaTheme="minorEastAsia"/>
        </w:rPr>
        <w:t>2020/11/10</w:t>
      </w:r>
    </w:p>
    <w:p w14:paraId="5F1AAB26" w14:textId="77777777" w:rsidR="00F55DB2" w:rsidRPr="009575AB" w:rsidRDefault="00F55DB2" w:rsidP="00F55DB2">
      <w:pPr>
        <w:rPr>
          <w:rFonts w:eastAsiaTheme="minorEastAsia"/>
        </w:rPr>
      </w:pPr>
      <w:r w:rsidRPr="009575AB">
        <w:rPr>
          <w:rFonts w:eastAsiaTheme="minorEastAsia" w:hint="eastAsia"/>
        </w:rPr>
        <w:t>・「看護管理」２０２０年１１月号（第</w:t>
      </w:r>
      <w:r w:rsidRPr="009575AB">
        <w:rPr>
          <w:rFonts w:eastAsiaTheme="minorEastAsia"/>
        </w:rPr>
        <w:t>30</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セルフ・コンパッション</w:t>
      </w:r>
      <w:r w:rsidRPr="009575AB">
        <w:rPr>
          <w:rFonts w:eastAsiaTheme="minorEastAsia"/>
        </w:rPr>
        <w:t xml:space="preserve"> </w:t>
      </w:r>
      <w:r w:rsidRPr="009575AB">
        <w:rPr>
          <w:rFonts w:eastAsiaTheme="minorEastAsia" w:hint="eastAsia"/>
        </w:rPr>
        <w:t>リーダーが自分を思いやることで組織が豊かになる」医学書院</w:t>
      </w:r>
      <w:r w:rsidRPr="009575AB">
        <w:rPr>
          <w:rFonts w:eastAsiaTheme="minorEastAsia" w:hint="eastAsia"/>
        </w:rPr>
        <w:t>2</w:t>
      </w:r>
      <w:r w:rsidRPr="009575AB">
        <w:rPr>
          <w:rFonts w:eastAsiaTheme="minorEastAsia"/>
        </w:rPr>
        <w:t>020/11/10</w:t>
      </w:r>
    </w:p>
    <w:p w14:paraId="35E6904C" w14:textId="77777777" w:rsidR="002A1520" w:rsidRPr="009575AB" w:rsidRDefault="002A1520" w:rsidP="002A1520">
      <w:pPr>
        <w:rPr>
          <w:rFonts w:eastAsiaTheme="minorEastAsia"/>
        </w:rPr>
      </w:pPr>
      <w:r w:rsidRPr="009575AB">
        <w:rPr>
          <w:rFonts w:eastAsiaTheme="minorEastAsia" w:hint="eastAsia"/>
        </w:rPr>
        <w:t>・「ＩＣＣとＩＣＵ」２０２０年１１月号（第</w:t>
      </w:r>
      <w:r w:rsidRPr="009575AB">
        <w:rPr>
          <w:rFonts w:eastAsiaTheme="minorEastAsia"/>
        </w:rPr>
        <w:t>44</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新型コロナ感染症パンデミック宣言とＩＣＵ」医学図書出版</w:t>
      </w:r>
      <w:r w:rsidRPr="009575AB">
        <w:rPr>
          <w:rFonts w:eastAsiaTheme="minorEastAsia"/>
        </w:rPr>
        <w:t>2020/11/10</w:t>
      </w:r>
    </w:p>
    <w:p w14:paraId="086121C4" w14:textId="77777777" w:rsidR="002A1520" w:rsidRPr="009575AB" w:rsidRDefault="002A1520" w:rsidP="002A1520">
      <w:pPr>
        <w:rPr>
          <w:rFonts w:eastAsiaTheme="minorEastAsia"/>
        </w:rPr>
      </w:pPr>
      <w:r w:rsidRPr="009575AB">
        <w:rPr>
          <w:rFonts w:eastAsiaTheme="minorEastAsia" w:hint="eastAsia"/>
        </w:rPr>
        <w:t>・「ナーシング・キャンバス」２０２０年１２月号（第８巻第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いまだから絶対に理解しておきたい！</w:t>
      </w:r>
      <w:r w:rsidRPr="009575AB">
        <w:rPr>
          <w:rFonts w:eastAsiaTheme="minorEastAsia"/>
        </w:rPr>
        <w:t xml:space="preserve"> </w:t>
      </w:r>
      <w:r w:rsidRPr="009575AB">
        <w:rPr>
          <w:rFonts w:eastAsiaTheme="minorEastAsia" w:hint="eastAsia"/>
        </w:rPr>
        <w:t>感染と消毒基本の「き」」Ｇａｋｋｅｎ</w:t>
      </w:r>
      <w:r w:rsidRPr="009575AB">
        <w:rPr>
          <w:rFonts w:eastAsiaTheme="minorEastAsia"/>
        </w:rPr>
        <w:t>2020/11/10</w:t>
      </w:r>
    </w:p>
    <w:p w14:paraId="11E9E132" w14:textId="77777777" w:rsidR="00170172" w:rsidRPr="009575AB" w:rsidRDefault="00170172" w:rsidP="00170172">
      <w:r w:rsidRPr="009575AB">
        <w:rPr>
          <w:rFonts w:hint="eastAsia"/>
        </w:rPr>
        <w:t>・「週刊女性」２０２０年１１月１０日号（第</w:t>
      </w:r>
      <w:r w:rsidRPr="009575AB">
        <w:t>64</w:t>
      </w:r>
      <w:r w:rsidRPr="009575AB">
        <w:rPr>
          <w:rFonts w:hint="eastAsia"/>
        </w:rPr>
        <w:t>巻第</w:t>
      </w:r>
      <w:r w:rsidRPr="009575AB">
        <w:rPr>
          <w:rFonts w:hint="eastAsia"/>
        </w:rPr>
        <w:t>4</w:t>
      </w:r>
      <w:r w:rsidRPr="009575AB">
        <w:t>1</w:t>
      </w:r>
      <w:r w:rsidRPr="009575AB">
        <w:rPr>
          <w:rFonts w:hint="eastAsia"/>
        </w:rPr>
        <w:t>号）、「布マスクが原因！</w:t>
      </w:r>
      <w:r w:rsidRPr="009575AB">
        <w:t xml:space="preserve"> </w:t>
      </w:r>
      <w:r w:rsidRPr="009575AB">
        <w:rPr>
          <w:rFonts w:hint="eastAsia"/>
        </w:rPr>
        <w:t>洗濯機の故障が急増中」主婦と生活社</w:t>
      </w:r>
      <w:r w:rsidRPr="009575AB">
        <w:t>2020</w:t>
      </w:r>
      <w:r w:rsidRPr="009575AB">
        <w:rPr>
          <w:rFonts w:hint="eastAsia"/>
        </w:rPr>
        <w:t>/</w:t>
      </w:r>
      <w:r w:rsidRPr="009575AB">
        <w:t>10</w:t>
      </w:r>
      <w:r w:rsidRPr="009575AB">
        <w:rPr>
          <w:rFonts w:hint="eastAsia"/>
        </w:rPr>
        <w:t>/</w:t>
      </w:r>
      <w:r w:rsidRPr="009575AB">
        <w:t>27</w:t>
      </w:r>
    </w:p>
    <w:p w14:paraId="6CCFCA89" w14:textId="77777777" w:rsidR="00286CB3" w:rsidRPr="009575AB" w:rsidRDefault="00286CB3" w:rsidP="00286CB3">
      <w:pPr>
        <w:rPr>
          <w:rFonts w:eastAsiaTheme="minorEastAsia"/>
        </w:rPr>
      </w:pPr>
      <w:r w:rsidRPr="009575AB">
        <w:rPr>
          <w:rFonts w:eastAsiaTheme="minorEastAsia" w:hint="eastAsia"/>
        </w:rPr>
        <w:t>・「労働法律旬報」２０２０年１１月上旬号（通巻</w:t>
      </w:r>
      <w:r w:rsidRPr="009575AB">
        <w:rPr>
          <w:rFonts w:eastAsiaTheme="minorEastAsia"/>
        </w:rPr>
        <w:t>1971</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新型コロナウイルス感染症と在日米軍基地労働者」旬報社</w:t>
      </w:r>
      <w:r w:rsidRPr="009575AB">
        <w:rPr>
          <w:rFonts w:eastAsiaTheme="minorEastAsia"/>
        </w:rPr>
        <w:t>2020/11/10</w:t>
      </w:r>
    </w:p>
    <w:p w14:paraId="72441026" w14:textId="77777777" w:rsidR="00991730" w:rsidRPr="009575AB" w:rsidRDefault="00991730" w:rsidP="00991730">
      <w:pPr>
        <w:rPr>
          <w:rFonts w:eastAsiaTheme="minorEastAsia"/>
        </w:rPr>
      </w:pPr>
      <w:r w:rsidRPr="009575AB">
        <w:rPr>
          <w:rFonts w:eastAsiaTheme="minorEastAsia" w:hint="eastAsia"/>
        </w:rPr>
        <w:t>・「Ｊ‐ＩＤＥＯ（ジェイ・イデオ）」２０２０年１１月号（第４巻第６号）、「</w:t>
      </w:r>
      <w:r w:rsidRPr="009575AB">
        <w:rPr>
          <w:rFonts w:eastAsiaTheme="minorEastAsia"/>
        </w:rPr>
        <w:t xml:space="preserve">Special Topic </w:t>
      </w:r>
      <w:r w:rsidRPr="009575AB">
        <w:rPr>
          <w:rFonts w:eastAsiaTheme="minorEastAsia" w:hint="eastAsia"/>
        </w:rPr>
        <w:t>２０２１年の対コロナ戦略を考える」中外医学社</w:t>
      </w:r>
      <w:r w:rsidRPr="009575AB">
        <w:rPr>
          <w:rFonts w:eastAsiaTheme="minorEastAsia"/>
        </w:rPr>
        <w:t>2020/11/10</w:t>
      </w:r>
    </w:p>
    <w:p w14:paraId="3581B35D" w14:textId="77777777" w:rsidR="00B44E9C" w:rsidRPr="009575AB" w:rsidRDefault="00B44E9C" w:rsidP="00B44E9C">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（フェイズ・スリー）」２０２０年１２月号（通巻</w:t>
      </w:r>
      <w:r w:rsidRPr="009575AB">
        <w:rPr>
          <w:rFonts w:eastAsiaTheme="minorEastAsia"/>
        </w:rPr>
        <w:t>436</w:t>
      </w:r>
      <w:r w:rsidRPr="009575AB">
        <w:rPr>
          <w:rFonts w:eastAsiaTheme="minorEastAsia" w:hint="eastAsia"/>
        </w:rPr>
        <w:t>号）、「特集</w:t>
      </w:r>
      <w:r w:rsidRPr="009575AB">
        <w:rPr>
          <w:rFonts w:eastAsiaTheme="minorEastAsia"/>
        </w:rPr>
        <w:t xml:space="preserve"> </w:t>
      </w:r>
      <w:r w:rsidRPr="009575AB">
        <w:rPr>
          <w:rFonts w:eastAsiaTheme="minorEastAsia" w:hint="eastAsia"/>
        </w:rPr>
        <w:t>生き抜くヒントがここにある！</w:t>
      </w:r>
      <w:r w:rsidRPr="009575AB">
        <w:rPr>
          <w:rFonts w:eastAsiaTheme="minorEastAsia"/>
        </w:rPr>
        <w:t xml:space="preserve"> </w:t>
      </w:r>
      <w:r w:rsidRPr="009575AB">
        <w:rPr>
          <w:rFonts w:eastAsiaTheme="minorEastAsia" w:hint="eastAsia"/>
        </w:rPr>
        <w:t>ウィズコロナ時代の診療体制」日本医療企画</w:t>
      </w:r>
      <w:r w:rsidRPr="009575AB">
        <w:rPr>
          <w:rFonts w:eastAsiaTheme="minorEastAsia" w:hint="eastAsia"/>
        </w:rPr>
        <w:t>2</w:t>
      </w:r>
      <w:r w:rsidRPr="009575AB">
        <w:rPr>
          <w:rFonts w:eastAsiaTheme="minorEastAsia"/>
        </w:rPr>
        <w:t>020/11/10</w:t>
      </w:r>
    </w:p>
    <w:p w14:paraId="7E2EBB4D" w14:textId="77777777" w:rsidR="00E20B91" w:rsidRPr="009575AB" w:rsidRDefault="00E20B91" w:rsidP="00E20B91">
      <w:pPr>
        <w:rPr>
          <w:rFonts w:eastAsiaTheme="minorEastAsia"/>
        </w:rPr>
      </w:pPr>
      <w:r w:rsidRPr="009575AB">
        <w:rPr>
          <w:rFonts w:eastAsiaTheme="minorEastAsia" w:hint="eastAsia"/>
        </w:rPr>
        <w:t>・「ビジネスガイド」２０２０年１１月号（通巻</w:t>
      </w:r>
      <w:r w:rsidRPr="009575AB">
        <w:rPr>
          <w:rFonts w:eastAsiaTheme="minorEastAsia"/>
        </w:rPr>
        <w:t>894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労務問題からあぶり出す！</w:t>
      </w:r>
      <w:r w:rsidRPr="009575AB">
        <w:rPr>
          <w:rFonts w:eastAsiaTheme="minorEastAsia"/>
        </w:rPr>
        <w:t xml:space="preserve"> </w:t>
      </w:r>
      <w:r w:rsidRPr="009575AB">
        <w:rPr>
          <w:rFonts w:eastAsiaTheme="minorEastAsia" w:hint="eastAsia"/>
        </w:rPr>
        <w:t>コロナ禍の就業規則・社内規定」日本法令</w:t>
      </w:r>
      <w:r w:rsidRPr="009575AB">
        <w:rPr>
          <w:rFonts w:eastAsiaTheme="minorEastAsia"/>
        </w:rPr>
        <w:t>2020/11/10</w:t>
      </w:r>
    </w:p>
    <w:p w14:paraId="13CF37E0"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・「フォーリン・アフェアーズ・リポート」２０２０年１１月号、「新しい経済体制と社会保障」「日はまた昇る？」</w:t>
      </w:r>
      <w:r w:rsidRPr="009575AB">
        <w:rPr>
          <w:rFonts w:ascii="Times New Roman" w:eastAsiaTheme="minorEastAsia" w:hAnsi="Times New Roman" w:hint="eastAsia"/>
        </w:rPr>
        <w:t>フォーリン・アフェアーズ・ジャパン</w:t>
      </w:r>
      <w:r w:rsidRPr="009575AB">
        <w:rPr>
          <w:rFonts w:eastAsiaTheme="minorEastAsia"/>
        </w:rPr>
        <w:t>2020/11</w:t>
      </w:r>
      <w:r w:rsidRPr="009575AB">
        <w:rPr>
          <w:rFonts w:eastAsiaTheme="minorEastAsia" w:hint="eastAsia"/>
        </w:rPr>
        <w:t>/</w:t>
      </w:r>
      <w:r w:rsidRPr="009575AB">
        <w:rPr>
          <w:rFonts w:eastAsiaTheme="minorEastAsia"/>
        </w:rPr>
        <w:t>10</w:t>
      </w:r>
    </w:p>
    <w:p w14:paraId="34936B77" w14:textId="77777777" w:rsidR="002F4342" w:rsidRPr="009575AB" w:rsidRDefault="002F4342" w:rsidP="002F4342">
      <w:pPr>
        <w:rPr>
          <w:rFonts w:eastAsiaTheme="minorEastAsia"/>
        </w:rPr>
      </w:pPr>
      <w:r w:rsidRPr="009575AB">
        <w:rPr>
          <w:rFonts w:eastAsiaTheme="minorEastAsia" w:hint="eastAsia"/>
        </w:rPr>
        <w:t>・「論究ジュリスト」２０２０年秋号（通巻</w:t>
      </w:r>
      <w:r w:rsidRPr="009575AB">
        <w:rPr>
          <w:rFonts w:eastAsiaTheme="minorEastAsia"/>
        </w:rPr>
        <w:t>35</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パンデミックと公法の問題」有斐閣</w:t>
      </w:r>
      <w:r w:rsidRPr="009575AB">
        <w:rPr>
          <w:rFonts w:eastAsiaTheme="minorEastAsia"/>
        </w:rPr>
        <w:t>2020/11/</w:t>
      </w:r>
      <w:r w:rsidRPr="009575AB">
        <w:rPr>
          <w:rFonts w:eastAsiaTheme="minorEastAsia" w:hint="eastAsia"/>
        </w:rPr>
        <w:t>10</w:t>
      </w:r>
      <w:r w:rsidRPr="009575AB">
        <w:rPr>
          <w:rFonts w:eastAsiaTheme="minorEastAsia" w:hint="eastAsia"/>
        </w:rPr>
        <w:t xml:space="preserve">　Ｓ</w:t>
      </w:r>
    </w:p>
    <w:p w14:paraId="3B2218AA" w14:textId="00EF2AA8" w:rsidR="0086554F" w:rsidRPr="009575AB" w:rsidRDefault="0086554F" w:rsidP="0086554F">
      <w:pPr>
        <w:rPr>
          <w:rFonts w:eastAsiaTheme="minorEastAsia"/>
        </w:rPr>
      </w:pPr>
      <w:r w:rsidRPr="009575AB">
        <w:rPr>
          <w:rFonts w:eastAsiaTheme="minorEastAsia" w:hint="eastAsia"/>
        </w:rPr>
        <w:t>・歴史教育者協議会編集「歴史地理教育」２０２０年１１月増刊号（通巻</w:t>
      </w:r>
      <w:r w:rsidRPr="009575AB">
        <w:rPr>
          <w:rFonts w:eastAsiaTheme="minorEastAsia"/>
        </w:rPr>
        <w:t>917</w:t>
      </w:r>
      <w:r w:rsidRPr="009575AB">
        <w:rPr>
          <w:rFonts w:eastAsiaTheme="minorEastAsia" w:hint="eastAsia"/>
        </w:rPr>
        <w:t>号）、「コロナ禍を生きる</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子ども・学校・地域</w:t>
      </w:r>
      <w:r w:rsidRPr="009575AB">
        <w:rPr>
          <w:rFonts w:ascii="Times New Roman" w:eastAsiaTheme="minorEastAsia" w:hAnsi="Times New Roman" w:hint="eastAsia"/>
        </w:rPr>
        <w:t>─</w:t>
      </w:r>
      <w:r w:rsidRPr="009575AB">
        <w:rPr>
          <w:rFonts w:eastAsiaTheme="minorEastAsia" w:hint="eastAsia"/>
        </w:rPr>
        <w:t>」一般社団法人歴史教育者協議会</w:t>
      </w:r>
      <w:r w:rsidRPr="009575AB">
        <w:rPr>
          <w:rFonts w:eastAsiaTheme="minorEastAsia" w:hint="eastAsia"/>
        </w:rPr>
        <w:t>2</w:t>
      </w:r>
      <w:r w:rsidRPr="009575AB">
        <w:rPr>
          <w:rFonts w:eastAsiaTheme="minorEastAsia"/>
        </w:rPr>
        <w:t>020/11/10</w:t>
      </w:r>
    </w:p>
    <w:p w14:paraId="4D8ADD23" w14:textId="77777777" w:rsidR="00DC65A0" w:rsidRPr="009575AB" w:rsidRDefault="00DC65A0" w:rsidP="00DC65A0">
      <w:pPr>
        <w:rPr>
          <w:rFonts w:eastAsiaTheme="minorEastAsia"/>
        </w:rPr>
      </w:pPr>
      <w:r w:rsidRPr="009575AB">
        <w:rPr>
          <w:rFonts w:eastAsiaTheme="minorEastAsia" w:hint="eastAsia"/>
        </w:rPr>
        <w:t>・尾上泰彦『性感染症</w:t>
      </w:r>
      <w:r w:rsidRPr="009575AB">
        <w:rPr>
          <w:rFonts w:eastAsiaTheme="minorEastAsia"/>
        </w:rPr>
        <w:t xml:space="preserve"> </w:t>
      </w:r>
      <w:r w:rsidRPr="009575AB">
        <w:rPr>
          <w:rFonts w:eastAsiaTheme="minorEastAsia" w:hint="eastAsia"/>
        </w:rPr>
        <w:t>プライベートゾーンの怖い医学』角川新書</w:t>
      </w:r>
      <w:r w:rsidRPr="009575AB">
        <w:rPr>
          <w:rFonts w:eastAsiaTheme="minorEastAsia"/>
        </w:rPr>
        <w:t>2020/11/10</w:t>
      </w:r>
    </w:p>
    <w:p w14:paraId="6E234E8E" w14:textId="77777777" w:rsidR="009A6EE1" w:rsidRPr="009575AB" w:rsidRDefault="009A6EE1" w:rsidP="009A6EE1">
      <w:pPr>
        <w:rPr>
          <w:rFonts w:eastAsiaTheme="minorEastAsia"/>
        </w:rPr>
      </w:pPr>
      <w:r w:rsidRPr="009575AB">
        <w:rPr>
          <w:rFonts w:eastAsiaTheme="minorEastAsia" w:hint="eastAsia"/>
        </w:rPr>
        <w:t>・主婦の友社編『おしゃれでつけ心地がよい</w:t>
      </w:r>
      <w:r w:rsidRPr="009575AB">
        <w:rPr>
          <w:rFonts w:eastAsiaTheme="minorEastAsia"/>
        </w:rPr>
        <w:t xml:space="preserve"> </w:t>
      </w:r>
      <w:r w:rsidRPr="009575AB">
        <w:rPr>
          <w:rFonts w:eastAsiaTheme="minorEastAsia" w:hint="eastAsia"/>
        </w:rPr>
        <w:t>決定版・手作り布マスク』主婦の友社</w:t>
      </w:r>
      <w:r w:rsidRPr="009575AB">
        <w:rPr>
          <w:rFonts w:eastAsiaTheme="minorEastAsia"/>
        </w:rPr>
        <w:t>2020/11/10</w:t>
      </w:r>
    </w:p>
    <w:p w14:paraId="5ECACE6B" w14:textId="77777777" w:rsidR="00434E72" w:rsidRPr="009575AB" w:rsidRDefault="00434E72" w:rsidP="00434E72">
      <w:pPr>
        <w:rPr>
          <w:rFonts w:eastAsiaTheme="minorEastAsia"/>
        </w:rPr>
      </w:pPr>
      <w:r w:rsidRPr="009575AB">
        <w:rPr>
          <w:rFonts w:eastAsiaTheme="minorEastAsia" w:hint="eastAsia"/>
        </w:rPr>
        <w:t>・副島隆彦『金とドルは光芒を放ち</w:t>
      </w:r>
      <w:r w:rsidRPr="009575AB">
        <w:rPr>
          <w:rFonts w:eastAsiaTheme="minorEastAsia"/>
        </w:rPr>
        <w:t xml:space="preserve"> </w:t>
      </w:r>
      <w:r w:rsidRPr="009575AB">
        <w:rPr>
          <w:rFonts w:eastAsiaTheme="minorEastAsia" w:hint="eastAsia"/>
        </w:rPr>
        <w:t>決戦の場へ』祥伝社</w:t>
      </w:r>
      <w:r w:rsidRPr="009575AB">
        <w:rPr>
          <w:rFonts w:eastAsiaTheme="minorEastAsia"/>
        </w:rPr>
        <w:t>2020/11/10</w:t>
      </w:r>
    </w:p>
    <w:p w14:paraId="77D3ED1D" w14:textId="77777777" w:rsidR="00434E72" w:rsidRPr="009575AB" w:rsidRDefault="00434E72" w:rsidP="00434E72">
      <w:pPr>
        <w:rPr>
          <w:rFonts w:eastAsiaTheme="minorEastAsia"/>
        </w:rPr>
      </w:pPr>
      <w:r w:rsidRPr="009575AB">
        <w:rPr>
          <w:rFonts w:eastAsiaTheme="minorEastAsia" w:hint="eastAsia"/>
        </w:rPr>
        <w:t>・五木寛之『マイナスの効用</w:t>
      </w:r>
      <w:r w:rsidRPr="009575AB">
        <w:rPr>
          <w:rFonts w:eastAsiaTheme="minorEastAsia"/>
        </w:rPr>
        <w:t xml:space="preserve"> </w:t>
      </w:r>
      <w:r w:rsidRPr="009575AB">
        <w:rPr>
          <w:rFonts w:eastAsiaTheme="minorEastAsia" w:hint="eastAsia"/>
        </w:rPr>
        <w:t>不安の時代を生きる技法』祥伝社新書</w:t>
      </w:r>
      <w:r w:rsidRPr="009575AB">
        <w:rPr>
          <w:rFonts w:eastAsiaTheme="minorEastAsia"/>
        </w:rPr>
        <w:t>2020/11/10</w:t>
      </w:r>
    </w:p>
    <w:p w14:paraId="0A6A68A2" w14:textId="77777777" w:rsidR="008E6560" w:rsidRPr="009575AB" w:rsidRDefault="008E6560" w:rsidP="008E6560">
      <w:pPr>
        <w:rPr>
          <w:rFonts w:eastAsiaTheme="minorEastAsia"/>
        </w:rPr>
      </w:pPr>
      <w:r w:rsidRPr="009575AB">
        <w:rPr>
          <w:rFonts w:eastAsiaTheme="minorEastAsia" w:hint="eastAsia"/>
        </w:rPr>
        <w:t>・櫻井茂男『思いやりの力</w:t>
      </w:r>
      <w:r w:rsidRPr="009575AB">
        <w:rPr>
          <w:rFonts w:eastAsiaTheme="minorEastAsia"/>
        </w:rPr>
        <w:t xml:space="preserve"> </w:t>
      </w:r>
      <w:r w:rsidRPr="009575AB">
        <w:rPr>
          <w:rFonts w:eastAsiaTheme="minorEastAsia" w:hint="eastAsia"/>
        </w:rPr>
        <w:t>共感と心の健康』新曜社</w:t>
      </w:r>
      <w:r w:rsidRPr="009575AB">
        <w:rPr>
          <w:rFonts w:eastAsiaTheme="minorEastAsia"/>
        </w:rPr>
        <w:t>2020/11/10</w:t>
      </w:r>
      <w:r w:rsidRPr="009575AB">
        <w:rPr>
          <w:rFonts w:eastAsiaTheme="minorEastAsia" w:hint="eastAsia"/>
        </w:rPr>
        <w:t xml:space="preserve">　Ｓ◎</w:t>
      </w:r>
    </w:p>
    <w:p w14:paraId="50A9FA35" w14:textId="5B7CF204" w:rsidR="003201DD" w:rsidRPr="009575AB" w:rsidRDefault="003201DD" w:rsidP="003201DD">
      <w:pPr>
        <w:rPr>
          <w:rFonts w:eastAsiaTheme="minorEastAsia"/>
        </w:rPr>
      </w:pPr>
      <w:r w:rsidRPr="009575AB">
        <w:rPr>
          <w:rFonts w:eastAsiaTheme="minorEastAsia" w:hint="eastAsia"/>
        </w:rPr>
        <w:t>・猪俣友紀監修『</w:t>
      </w:r>
      <w:r w:rsidR="002153C5" w:rsidRPr="009575AB">
        <w:rPr>
          <w:rFonts w:eastAsiaTheme="minorEastAsia"/>
        </w:rPr>
        <w:t>InRed</w:t>
      </w:r>
      <w:r w:rsidR="002153C5" w:rsidRPr="009575AB">
        <w:rPr>
          <w:rFonts w:eastAsiaTheme="minorEastAsia" w:hint="eastAsia"/>
        </w:rPr>
        <w:t>特別編集</w:t>
      </w:r>
      <w:r w:rsidR="002153C5" w:rsidRPr="009575AB">
        <w:rPr>
          <w:rFonts w:eastAsiaTheme="minorEastAsia" w:hint="eastAsia"/>
        </w:rPr>
        <w:t xml:space="preserve"> </w:t>
      </w:r>
      <w:r w:rsidRPr="009575AB">
        <w:rPr>
          <w:rFonts w:eastAsiaTheme="minorEastAsia" w:hint="eastAsia"/>
        </w:rPr>
        <w:t>簡単！</w:t>
      </w:r>
      <w:r w:rsidRPr="009575AB">
        <w:rPr>
          <w:rFonts w:eastAsiaTheme="minorEastAsia"/>
        </w:rPr>
        <w:t xml:space="preserve"> </w:t>
      </w:r>
      <w:r w:rsidRPr="009575AB">
        <w:rPr>
          <w:rFonts w:eastAsiaTheme="minorEastAsia" w:hint="eastAsia"/>
        </w:rPr>
        <w:t>手作りマスク</w:t>
      </w:r>
      <w:r w:rsidRPr="009575AB">
        <w:rPr>
          <w:rFonts w:eastAsiaTheme="minorEastAsia"/>
        </w:rPr>
        <w:t xml:space="preserve"> </w:t>
      </w:r>
      <w:r w:rsidRPr="009575AB">
        <w:rPr>
          <w:rFonts w:eastAsiaTheme="minorEastAsia" w:hint="eastAsia"/>
        </w:rPr>
        <w:t>おしゃれなアイデア１００』宝島</w:t>
      </w:r>
      <w:r w:rsidRPr="009575AB">
        <w:rPr>
          <w:rFonts w:eastAsiaTheme="minorEastAsia" w:hint="eastAsia"/>
        </w:rPr>
        <w:lastRenderedPageBreak/>
        <w:t>社</w:t>
      </w:r>
      <w:r w:rsidRPr="009575AB">
        <w:rPr>
          <w:rFonts w:eastAsiaTheme="minorEastAsia"/>
        </w:rPr>
        <w:t>2020/11/10</w:t>
      </w:r>
    </w:p>
    <w:p w14:paraId="08B453C2" w14:textId="77777777" w:rsidR="00434E72" w:rsidRPr="009575AB" w:rsidRDefault="00434E72" w:rsidP="00434E72">
      <w:pPr>
        <w:rPr>
          <w:rFonts w:eastAsiaTheme="minorEastAsia"/>
        </w:rPr>
      </w:pPr>
      <w:r w:rsidRPr="009575AB">
        <w:rPr>
          <w:rFonts w:eastAsiaTheme="minorEastAsia" w:hint="eastAsia"/>
          <w:shd w:val="clear" w:color="auto" w:fill="FFFFFF"/>
        </w:rPr>
        <w:t>・長谷川佐喜男『アフターコロナの戦略的事業継承「Ｍ＆Ａ」』中央経済社</w:t>
      </w:r>
      <w:r w:rsidRPr="009575AB">
        <w:rPr>
          <w:rFonts w:eastAsiaTheme="minorEastAsia"/>
          <w:shd w:val="clear" w:color="auto" w:fill="FFFFFF"/>
        </w:rPr>
        <w:t>2020/11/10</w:t>
      </w:r>
    </w:p>
    <w:p w14:paraId="1A16E593" w14:textId="77777777" w:rsidR="00434E72" w:rsidRPr="009575AB" w:rsidRDefault="00434E72" w:rsidP="00434E72">
      <w:pPr>
        <w:rPr>
          <w:rFonts w:eastAsiaTheme="minorEastAsia"/>
          <w:shd w:val="clear" w:color="auto" w:fill="FFFFFF"/>
        </w:rPr>
      </w:pPr>
      <w:r w:rsidRPr="009575AB">
        <w:rPr>
          <w:rFonts w:eastAsiaTheme="minorEastAsia" w:hint="eastAsia"/>
          <w:shd w:val="clear" w:color="auto" w:fill="FFFFFF"/>
        </w:rPr>
        <w:t>・武村政春監修『ウイルスって何だろう？</w:t>
      </w:r>
      <w:r w:rsidRPr="009575AB">
        <w:rPr>
          <w:rFonts w:eastAsiaTheme="minorEastAsia"/>
          <w:shd w:val="clear" w:color="auto" w:fill="FFFFFF"/>
        </w:rPr>
        <w:t xml:space="preserve"> </w:t>
      </w:r>
      <w:r w:rsidRPr="009575AB">
        <w:rPr>
          <w:rFonts w:eastAsiaTheme="minorEastAsia" w:hint="eastAsia"/>
          <w:shd w:val="clear" w:color="auto" w:fill="FFFFFF"/>
        </w:rPr>
        <w:t>楽しい調べ学習シリーズ』ＰＨＰ研究所</w:t>
      </w:r>
      <w:r w:rsidRPr="009575AB">
        <w:rPr>
          <w:rFonts w:eastAsiaTheme="minorEastAsia"/>
          <w:shd w:val="clear" w:color="auto" w:fill="FFFFFF"/>
        </w:rPr>
        <w:t>2020/11/10</w:t>
      </w:r>
    </w:p>
    <w:p w14:paraId="252B166E" w14:textId="77777777" w:rsidR="00A24FBF" w:rsidRPr="009575AB" w:rsidRDefault="00A24FBF" w:rsidP="00A24FBF">
      <w:pPr>
        <w:rPr>
          <w:rFonts w:eastAsiaTheme="minorEastAsia"/>
        </w:rPr>
      </w:pPr>
      <w:r w:rsidRPr="009575AB">
        <w:rPr>
          <w:rFonts w:eastAsiaTheme="minorEastAsia" w:hint="eastAsia"/>
        </w:rPr>
        <w:t>・村上陽一郎、中村桂子、西垣通『ウイルスとは何か</w:t>
      </w:r>
      <w:r w:rsidRPr="009575AB">
        <w:rPr>
          <w:rFonts w:eastAsiaTheme="minorEastAsia"/>
        </w:rPr>
        <w:t xml:space="preserve"> </w:t>
      </w:r>
      <w:r w:rsidRPr="009575AB">
        <w:rPr>
          <w:rFonts w:eastAsiaTheme="minorEastAsia" w:hint="eastAsia"/>
        </w:rPr>
        <w:t>コロナを機に新しい社会を切り拓く』藤原書店</w:t>
      </w:r>
      <w:r w:rsidRPr="009575AB">
        <w:rPr>
          <w:rFonts w:eastAsiaTheme="minorEastAsia"/>
        </w:rPr>
        <w:t>2020/11/10</w:t>
      </w:r>
      <w:r w:rsidRPr="009575AB">
        <w:rPr>
          <w:rFonts w:eastAsiaTheme="minorEastAsia" w:hint="eastAsia"/>
        </w:rPr>
        <w:t xml:space="preserve">　Ｓ</w:t>
      </w:r>
    </w:p>
    <w:p w14:paraId="3D271738" w14:textId="77777777" w:rsidR="00434E72" w:rsidRPr="009575AB" w:rsidRDefault="00434E72" w:rsidP="00434E72">
      <w:pPr>
        <w:rPr>
          <w:rFonts w:eastAsiaTheme="minorEastAsia"/>
        </w:rPr>
      </w:pPr>
      <w:r w:rsidRPr="009575AB">
        <w:rPr>
          <w:rFonts w:eastAsiaTheme="minorEastAsia" w:hint="eastAsia"/>
        </w:rPr>
        <w:t>・松城秀樹、椿原清孝＝編著『コロナ危機の超克</w:t>
      </w:r>
      <w:r w:rsidRPr="009575AB">
        <w:rPr>
          <w:rFonts w:eastAsiaTheme="minorEastAsia"/>
        </w:rPr>
        <w:t xml:space="preserve"> </w:t>
      </w:r>
      <w:r w:rsidRPr="009575AB">
        <w:rPr>
          <w:rFonts w:eastAsiaTheme="minorEastAsia" w:hint="eastAsia"/>
        </w:rPr>
        <w:t>黒田寛一の実践論と組織創造論をわがものに』プラズマ出版</w:t>
      </w:r>
      <w:r w:rsidRPr="009575AB">
        <w:rPr>
          <w:rFonts w:eastAsiaTheme="minorEastAsia"/>
        </w:rPr>
        <w:t>2020/11/1</w:t>
      </w:r>
      <w:r w:rsidRPr="009575AB">
        <w:rPr>
          <w:rFonts w:eastAsiaTheme="minorEastAsia" w:hint="eastAsia"/>
        </w:rPr>
        <w:t>0</w:t>
      </w:r>
    </w:p>
    <w:p w14:paraId="17589B29" w14:textId="77777777" w:rsidR="00434E72" w:rsidRPr="009575AB" w:rsidRDefault="00434E72" w:rsidP="00434E72">
      <w:pPr>
        <w:rPr>
          <w:rFonts w:eastAsiaTheme="minorEastAsia"/>
        </w:rPr>
      </w:pPr>
      <w:r w:rsidRPr="009575AB">
        <w:rPr>
          <w:rFonts w:eastAsiaTheme="minorEastAsia" w:hint="eastAsia"/>
        </w:rPr>
        <w:t>・伊岡瞬『赤い砂』文春文庫（小説）</w:t>
      </w:r>
      <w:r w:rsidRPr="009575AB">
        <w:rPr>
          <w:rFonts w:eastAsiaTheme="minorEastAsia"/>
        </w:rPr>
        <w:t>2020/11/10</w:t>
      </w:r>
    </w:p>
    <w:p w14:paraId="392F7528" w14:textId="77777777" w:rsidR="00C019E3" w:rsidRPr="009575AB" w:rsidRDefault="00C019E3" w:rsidP="00C019E3">
      <w:pPr>
        <w:rPr>
          <w:rFonts w:eastAsiaTheme="minorEastAsia"/>
        </w:rPr>
      </w:pPr>
      <w:r w:rsidRPr="009575AB">
        <w:rPr>
          <w:rFonts w:eastAsiaTheme="minorEastAsia" w:hint="eastAsia"/>
        </w:rPr>
        <w:t>・野村喜和夫＝著、朝岡英輔＝写真、小島ケイ</w:t>
      </w:r>
      <w:r w:rsidRPr="009575AB">
        <w:rPr>
          <w:rFonts w:eastAsiaTheme="minorEastAsia"/>
        </w:rPr>
        <w:t xml:space="preserve"> </w:t>
      </w:r>
      <w:r w:rsidRPr="009575AB">
        <w:rPr>
          <w:rFonts w:eastAsiaTheme="minorEastAsia" w:hint="eastAsia"/>
        </w:rPr>
        <w:t>タニーラブ＝音楽『花冠日乗』白水社</w:t>
      </w:r>
      <w:r w:rsidRPr="009575AB">
        <w:rPr>
          <w:rFonts w:eastAsiaTheme="minorEastAsia"/>
        </w:rPr>
        <w:t>2020/11/10</w:t>
      </w:r>
    </w:p>
    <w:p w14:paraId="7485C0D9" w14:textId="77777777" w:rsidR="00A57324" w:rsidRPr="009575AB" w:rsidRDefault="00A57324" w:rsidP="00A57324">
      <w:pPr>
        <w:rPr>
          <w:rFonts w:eastAsiaTheme="minorEastAsia"/>
        </w:rPr>
      </w:pPr>
      <w:r w:rsidRPr="009575AB">
        <w:rPr>
          <w:rFonts w:eastAsiaTheme="minorEastAsia" w:hint="eastAsia"/>
        </w:rPr>
        <w:t>・渡辺利夫、田尾憲男『日本人の底力</w:t>
      </w:r>
      <w:r w:rsidRPr="009575AB">
        <w:rPr>
          <w:rFonts w:eastAsiaTheme="minorEastAsia"/>
        </w:rPr>
        <w:t xml:space="preserve"> </w:t>
      </w:r>
      <w:r w:rsidRPr="009575AB">
        <w:rPr>
          <w:rFonts w:eastAsiaTheme="minorEastAsia" w:hint="eastAsia"/>
        </w:rPr>
        <w:t>コロナ禍で問われる日本の針路』明成社</w:t>
      </w:r>
      <w:r w:rsidRPr="009575AB">
        <w:rPr>
          <w:rFonts w:eastAsiaTheme="minorEastAsia"/>
        </w:rPr>
        <w:t>2020/11/10</w:t>
      </w:r>
    </w:p>
    <w:p w14:paraId="4A443274" w14:textId="6DFE9721" w:rsidR="00A57324" w:rsidRPr="009575AB" w:rsidRDefault="00A57324" w:rsidP="00A57324">
      <w:pPr>
        <w:rPr>
          <w:rFonts w:eastAsiaTheme="minorEastAsia"/>
        </w:rPr>
      </w:pPr>
      <w:r w:rsidRPr="009575AB">
        <w:rPr>
          <w:rFonts w:eastAsiaTheme="minorEastAsia" w:hint="eastAsia"/>
        </w:rPr>
        <w:t>・百地章『増補改訂版</w:t>
      </w:r>
      <w:r w:rsidRPr="009575AB">
        <w:rPr>
          <w:rFonts w:eastAsiaTheme="minorEastAsia"/>
        </w:rPr>
        <w:t xml:space="preserve"> </w:t>
      </w:r>
      <w:r w:rsidRPr="009575AB">
        <w:rPr>
          <w:rFonts w:eastAsiaTheme="minorEastAsia" w:hint="eastAsia"/>
        </w:rPr>
        <w:t>緊急事態条項Ｑ＆Ａ</w:t>
      </w:r>
      <w:r w:rsidRPr="009575AB">
        <w:rPr>
          <w:rFonts w:eastAsiaTheme="minorEastAsia"/>
        </w:rPr>
        <w:t xml:space="preserve"> </w:t>
      </w:r>
      <w:r w:rsidR="006C25DB" w:rsidRPr="009575AB">
        <w:rPr>
          <w:rFonts w:eastAsiaTheme="minorEastAsia" w:hint="eastAsia"/>
        </w:rPr>
        <w:t>──</w:t>
      </w:r>
      <w:r w:rsidRPr="009575AB">
        <w:rPr>
          <w:rFonts w:eastAsiaTheme="minorEastAsia" w:hint="eastAsia"/>
        </w:rPr>
        <w:t>新型コロナウイルス対応でわかった日本国憲法の非常識』明成社</w:t>
      </w:r>
      <w:r w:rsidRPr="009575AB">
        <w:rPr>
          <w:rFonts w:eastAsiaTheme="minorEastAsia"/>
        </w:rPr>
        <w:t>2020/11/10</w:t>
      </w:r>
      <w:r w:rsidRPr="009575AB">
        <w:rPr>
          <w:rFonts w:eastAsiaTheme="minorEastAsia" w:hint="eastAsia"/>
        </w:rPr>
        <w:t xml:space="preserve">　２０１６年刊の増補改訂版</w:t>
      </w:r>
    </w:p>
    <w:p w14:paraId="21C3E2C0" w14:textId="77777777" w:rsidR="00237F45" w:rsidRPr="009575AB" w:rsidRDefault="00237F45" w:rsidP="00237F45">
      <w:pPr>
        <w:rPr>
          <w:rFonts w:eastAsiaTheme="minorEastAsia"/>
        </w:rPr>
      </w:pPr>
      <w:r w:rsidRPr="009575AB">
        <w:rPr>
          <w:rFonts w:eastAsiaTheme="minorEastAsia" w:hint="eastAsia"/>
        </w:rPr>
        <w:t>・上岡直見『新型コロナ禍の交通』緑風出版</w:t>
      </w:r>
      <w:r w:rsidRPr="009575AB">
        <w:rPr>
          <w:rFonts w:eastAsiaTheme="minorEastAsia"/>
        </w:rPr>
        <w:t>2020/11/10</w:t>
      </w:r>
    </w:p>
    <w:p w14:paraId="1529404D" w14:textId="77777777" w:rsidR="007D0B54" w:rsidRPr="009575AB" w:rsidRDefault="007D0B54" w:rsidP="007D0B54">
      <w:pPr>
        <w:rPr>
          <w:rFonts w:eastAsiaTheme="minorEastAsia"/>
        </w:rPr>
      </w:pPr>
      <w:r w:rsidRPr="009575AB">
        <w:rPr>
          <w:rFonts w:eastAsiaTheme="minorEastAsia" w:hint="eastAsia"/>
        </w:rPr>
        <w:t>・三原岳『地域医療は再生するか</w:t>
      </w:r>
      <w:r w:rsidRPr="009575AB">
        <w:rPr>
          <w:rFonts w:eastAsiaTheme="minorEastAsia"/>
        </w:rPr>
        <w:t xml:space="preserve"> </w:t>
      </w:r>
      <w:r w:rsidRPr="009575AB">
        <w:rPr>
          <w:rFonts w:eastAsiaTheme="minorEastAsia" w:hint="eastAsia"/>
        </w:rPr>
        <w:t>コロナ禍における提供体制改革』医薬経済社</w:t>
      </w:r>
      <w:r w:rsidRPr="009575AB">
        <w:rPr>
          <w:rFonts w:eastAsiaTheme="minorEastAsia"/>
        </w:rPr>
        <w:t>2020/11/11</w:t>
      </w:r>
    </w:p>
    <w:p w14:paraId="3BD059A1" w14:textId="77777777" w:rsidR="00565D78" w:rsidRPr="009575AB" w:rsidRDefault="00565D78" w:rsidP="00565D78">
      <w:pPr>
        <w:rPr>
          <w:rFonts w:eastAsiaTheme="minorEastAsia"/>
        </w:rPr>
      </w:pPr>
      <w:r w:rsidRPr="009575AB">
        <w:rPr>
          <w:rFonts w:eastAsiaTheme="minorEastAsia" w:hint="eastAsia"/>
        </w:rPr>
        <w:t>・福井寿和『全店閉店して会社を清算することにしました。</w:t>
      </w:r>
      <w:r w:rsidRPr="009575AB">
        <w:rPr>
          <w:rFonts w:eastAsiaTheme="minorEastAsia"/>
        </w:rPr>
        <w:t xml:space="preserve"> </w:t>
      </w:r>
      <w:r w:rsidRPr="009575AB">
        <w:rPr>
          <w:rFonts w:eastAsiaTheme="minorEastAsia" w:hint="eastAsia"/>
        </w:rPr>
        <w:t>コロナで全店舗閉店、事業清算、再出発を選んだ社長の話』実業之日本社</w:t>
      </w:r>
      <w:r w:rsidRPr="009575AB">
        <w:rPr>
          <w:rFonts w:eastAsiaTheme="minorEastAsia"/>
        </w:rPr>
        <w:t>2020/11/11</w:t>
      </w:r>
    </w:p>
    <w:p w14:paraId="45919C1F" w14:textId="25BD74AE" w:rsidR="00ED0030" w:rsidRPr="009575AB" w:rsidRDefault="00ED0030" w:rsidP="00A54A1C">
      <w:pPr>
        <w:rPr>
          <w:rFonts w:eastAsiaTheme="minorEastAsia"/>
        </w:rPr>
      </w:pPr>
      <w:r w:rsidRPr="009575AB">
        <w:rPr>
          <w:rFonts w:eastAsiaTheme="minorEastAsia" w:hint="eastAsia"/>
        </w:rPr>
        <w:t>・市村武美『凶悪ウイルスに勝つＢＩＯ‐ＩＴ（バイオアイティ）』ヒカルランド</w:t>
      </w:r>
      <w:r w:rsidRPr="009575AB">
        <w:rPr>
          <w:rFonts w:eastAsiaTheme="minorEastAsia"/>
        </w:rPr>
        <w:t>2020/11/11</w:t>
      </w:r>
    </w:p>
    <w:p w14:paraId="668AE6BA" w14:textId="77777777" w:rsidR="00E1594A" w:rsidRPr="009575AB" w:rsidRDefault="00E1594A" w:rsidP="00E1594A">
      <w:pPr>
        <w:rPr>
          <w:rFonts w:eastAsiaTheme="minorEastAsia"/>
        </w:rPr>
      </w:pPr>
      <w:r w:rsidRPr="009575AB">
        <w:rPr>
          <w:rFonts w:eastAsiaTheme="minorEastAsia" w:hint="eastAsia"/>
        </w:rPr>
        <w:t>・藤川徳美『心と体を強くする！</w:t>
      </w:r>
      <w:r w:rsidRPr="009575AB">
        <w:rPr>
          <w:rFonts w:eastAsiaTheme="minorEastAsia"/>
        </w:rPr>
        <w:t xml:space="preserve"> </w:t>
      </w:r>
      <w:r w:rsidRPr="009575AB">
        <w:rPr>
          <w:rFonts w:eastAsiaTheme="minorEastAsia" w:hint="eastAsia"/>
        </w:rPr>
        <w:t>メガビタミン健康法』方丈社</w:t>
      </w:r>
      <w:r w:rsidRPr="009575AB">
        <w:rPr>
          <w:rFonts w:eastAsiaTheme="minorEastAsia"/>
        </w:rPr>
        <w:t>2020/11/11</w:t>
      </w:r>
    </w:p>
    <w:p w14:paraId="1DBD7D58" w14:textId="77777777" w:rsidR="00432902" w:rsidRPr="009575AB" w:rsidRDefault="00432902" w:rsidP="00432902">
      <w:pPr>
        <w:rPr>
          <w:rFonts w:eastAsiaTheme="minorEastAsia"/>
        </w:rPr>
      </w:pPr>
      <w:r w:rsidRPr="009575AB">
        <w:rPr>
          <w:rFonts w:eastAsiaTheme="minorEastAsia" w:hint="eastAsia"/>
        </w:rPr>
        <w:t>・「日経コンピュータ」２０２０年１１月１２日号（通巻</w:t>
      </w:r>
      <w:r w:rsidRPr="009575AB">
        <w:rPr>
          <w:rFonts w:eastAsiaTheme="minorEastAsia"/>
        </w:rPr>
        <w:t>1029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コロナ危機を救う</w:t>
      </w:r>
      <w:r w:rsidRPr="009575AB">
        <w:rPr>
          <w:rFonts w:eastAsiaTheme="minorEastAsia"/>
        </w:rPr>
        <w:t xml:space="preserve"> </w:t>
      </w:r>
      <w:r w:rsidRPr="009575AB">
        <w:rPr>
          <w:rFonts w:eastAsiaTheme="minorEastAsia" w:hint="eastAsia"/>
        </w:rPr>
        <w:t>ＲＰＡ快進撃　給付金支給や突発業務で即戦力に」日経ＢＰ</w:t>
      </w:r>
      <w:r w:rsidRPr="009575AB">
        <w:rPr>
          <w:rFonts w:eastAsiaTheme="minorEastAsia"/>
        </w:rPr>
        <w:t>2020</w:t>
      </w:r>
      <w:r w:rsidRPr="009575AB">
        <w:rPr>
          <w:rFonts w:eastAsiaTheme="minorEastAsia" w:hint="eastAsia"/>
        </w:rPr>
        <w:t>/</w:t>
      </w:r>
      <w:r w:rsidRPr="009575AB">
        <w:rPr>
          <w:rFonts w:eastAsiaTheme="minorEastAsia"/>
        </w:rPr>
        <w:t>11/12</w:t>
      </w:r>
    </w:p>
    <w:p w14:paraId="5848C8CF" w14:textId="77777777" w:rsidR="00DC65A0" w:rsidRPr="009575AB" w:rsidRDefault="00DC65A0" w:rsidP="00DC65A0">
      <w:pPr>
        <w:rPr>
          <w:rFonts w:eastAsiaTheme="minorEastAsia"/>
        </w:rPr>
      </w:pPr>
      <w:r w:rsidRPr="009575AB">
        <w:rPr>
          <w:rFonts w:eastAsiaTheme="minorEastAsia" w:hint="eastAsia"/>
        </w:rPr>
        <w:t>・成毛眞『アフターコロナの生存戦略</w:t>
      </w:r>
      <w:r w:rsidRPr="009575AB">
        <w:rPr>
          <w:rFonts w:eastAsiaTheme="minorEastAsia"/>
        </w:rPr>
        <w:t xml:space="preserve"> </w:t>
      </w:r>
      <w:r w:rsidRPr="009575AB">
        <w:rPr>
          <w:rFonts w:eastAsiaTheme="minorEastAsia" w:hint="eastAsia"/>
        </w:rPr>
        <w:t>不安定な情勢でも自由に遊び存分に稼ぐための新コンセプト』ＫＡＤＯＫＡＷＡ</w:t>
      </w:r>
      <w:r w:rsidRPr="009575AB">
        <w:rPr>
          <w:rFonts w:eastAsiaTheme="minorEastAsia"/>
        </w:rPr>
        <w:t>2020/11/12</w:t>
      </w:r>
    </w:p>
    <w:p w14:paraId="691709EB" w14:textId="77777777" w:rsidR="0084306E" w:rsidRPr="009575AB" w:rsidRDefault="0084306E" w:rsidP="0084306E">
      <w:r w:rsidRPr="009575AB">
        <w:rPr>
          <w:rFonts w:hint="eastAsia"/>
        </w:rPr>
        <w:t>・「私のカントリー」２０２０年秋冬号（通巻</w:t>
      </w:r>
      <w:r w:rsidRPr="009575AB">
        <w:t>113</w:t>
      </w:r>
      <w:r w:rsidRPr="009575AB">
        <w:rPr>
          <w:rFonts w:hint="eastAsia"/>
        </w:rPr>
        <w:t>号）、「巻頭企画</w:t>
      </w:r>
      <w:r w:rsidRPr="009575AB">
        <w:t xml:space="preserve"> </w:t>
      </w:r>
      <w:r w:rsidRPr="009575AB">
        <w:rPr>
          <w:rFonts w:hint="eastAsia"/>
        </w:rPr>
        <w:t>カントリーなひとときをもっと楽しく過ごしたい</w:t>
      </w:r>
      <w:r w:rsidRPr="009575AB">
        <w:t xml:space="preserve"> </w:t>
      </w:r>
      <w:r w:rsidRPr="009575AB">
        <w:rPr>
          <w:rFonts w:hint="eastAsia"/>
        </w:rPr>
        <w:t>私たちが見つけた新しい「おうち時間」」主婦と生活社</w:t>
      </w:r>
      <w:r w:rsidRPr="009575AB">
        <w:rPr>
          <w:rFonts w:hint="eastAsia"/>
        </w:rPr>
        <w:t>2</w:t>
      </w:r>
      <w:r w:rsidRPr="009575AB">
        <w:t>020/11/13</w:t>
      </w:r>
    </w:p>
    <w:p w14:paraId="52F13720" w14:textId="77777777" w:rsidR="00D10AD7" w:rsidRPr="009575AB" w:rsidRDefault="00D10AD7" w:rsidP="00D10AD7">
      <w:pPr>
        <w:rPr>
          <w:rFonts w:eastAsiaTheme="minorEastAsia"/>
        </w:rPr>
      </w:pPr>
      <w:r w:rsidRPr="009575AB">
        <w:rPr>
          <w:rFonts w:eastAsiaTheme="minorEastAsia" w:hint="eastAsia"/>
        </w:rPr>
        <w:t>・「体育科教育」２０２０年１２月号（第</w:t>
      </w:r>
      <w:r w:rsidRPr="009575AB">
        <w:rPr>
          <w:rFonts w:eastAsiaTheme="minorEastAsia" w:hint="eastAsia"/>
        </w:rPr>
        <w:t>6</w:t>
      </w:r>
      <w:r w:rsidRPr="009575AB">
        <w:rPr>
          <w:rFonts w:eastAsiaTheme="minorEastAsia"/>
        </w:rPr>
        <w:t>8</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ポストコロナの表現運動・ダンスの授業」大修館書店</w:t>
      </w:r>
      <w:r w:rsidRPr="009575AB">
        <w:rPr>
          <w:rFonts w:eastAsiaTheme="minorEastAsia"/>
        </w:rPr>
        <w:t>2020/11/13</w:t>
      </w:r>
    </w:p>
    <w:p w14:paraId="2012EDCD" w14:textId="77777777" w:rsidR="00DC65A0" w:rsidRPr="009575AB" w:rsidRDefault="00DC65A0" w:rsidP="00DC65A0">
      <w:pPr>
        <w:rPr>
          <w:rFonts w:eastAsiaTheme="minorEastAsia"/>
        </w:rPr>
      </w:pPr>
      <w:r w:rsidRPr="009575AB">
        <w:rPr>
          <w:rFonts w:eastAsiaTheme="minorEastAsia" w:hint="eastAsia"/>
        </w:rPr>
        <w:t>・さーたり、中山哲夫『感染症とワクチンについて専門家の父に聞いてみた』ＫＡＤＯＫＡＷＡ</w:t>
      </w:r>
      <w:r w:rsidRPr="009575AB">
        <w:rPr>
          <w:rFonts w:eastAsiaTheme="minorEastAsia"/>
        </w:rPr>
        <w:t>2020/11/13</w:t>
      </w:r>
    </w:p>
    <w:p w14:paraId="7E18DDFB" w14:textId="77777777" w:rsidR="009F78E7" w:rsidRPr="009575AB" w:rsidRDefault="009F78E7" w:rsidP="009F78E7">
      <w:pPr>
        <w:rPr>
          <w:rFonts w:eastAsiaTheme="minorEastAsia"/>
        </w:rPr>
      </w:pPr>
      <w:r w:rsidRPr="009575AB">
        <w:rPr>
          <w:rFonts w:eastAsiaTheme="minorEastAsia" w:hint="eastAsia"/>
        </w:rPr>
        <w:t>・鏑木蓮『疑薬』講談社文庫（小説）</w:t>
      </w:r>
      <w:r w:rsidRPr="009575AB">
        <w:rPr>
          <w:rFonts w:eastAsiaTheme="minorEastAsia"/>
        </w:rPr>
        <w:t>2020/11/13</w:t>
      </w:r>
      <w:r w:rsidRPr="009575AB">
        <w:rPr>
          <w:rFonts w:eastAsiaTheme="minorEastAsia" w:hint="eastAsia"/>
        </w:rPr>
        <w:t xml:space="preserve">　２０１７年刊の文庫化</w:t>
      </w:r>
    </w:p>
    <w:p w14:paraId="1B08F347" w14:textId="77777777" w:rsidR="009F78E7" w:rsidRPr="009575AB" w:rsidRDefault="009F78E7" w:rsidP="009F78E7">
      <w:pPr>
        <w:rPr>
          <w:rFonts w:eastAsiaTheme="minorEastAsia"/>
        </w:rPr>
      </w:pPr>
      <w:r w:rsidRPr="009575AB">
        <w:rPr>
          <w:rFonts w:eastAsiaTheme="minorEastAsia" w:hint="eastAsia"/>
        </w:rPr>
        <w:t>・濱嘉之『院内刑事</w:t>
      </w:r>
      <w:r w:rsidRPr="009575AB">
        <w:rPr>
          <w:rFonts w:eastAsiaTheme="minorEastAsia"/>
        </w:rPr>
        <w:t xml:space="preserve"> </w:t>
      </w:r>
      <w:r w:rsidRPr="009575AB">
        <w:rPr>
          <w:rFonts w:eastAsiaTheme="minorEastAsia" w:hint="eastAsia"/>
        </w:rPr>
        <w:t>ザ・パンデミック』講談社文庫（小説）</w:t>
      </w:r>
      <w:r w:rsidRPr="009575AB">
        <w:rPr>
          <w:rFonts w:eastAsiaTheme="minorEastAsia"/>
        </w:rPr>
        <w:t>2020/11/13</w:t>
      </w:r>
    </w:p>
    <w:p w14:paraId="36305E6D" w14:textId="77777777" w:rsidR="00490CB7" w:rsidRPr="009575AB" w:rsidRDefault="00490CB7" w:rsidP="00490CB7">
      <w:pPr>
        <w:rPr>
          <w:rFonts w:eastAsiaTheme="minorEastAsia"/>
        </w:rPr>
      </w:pPr>
      <w:r w:rsidRPr="009575AB">
        <w:rPr>
          <w:rFonts w:eastAsiaTheme="minorEastAsia" w:hint="eastAsia"/>
        </w:rPr>
        <w:t>・小柳津広志『東大の微生物学博士が教える</w:t>
      </w:r>
      <w:r w:rsidRPr="009575AB">
        <w:rPr>
          <w:rFonts w:eastAsiaTheme="minorEastAsia"/>
        </w:rPr>
        <w:t xml:space="preserve"> </w:t>
      </w:r>
      <w:r w:rsidRPr="009575AB">
        <w:rPr>
          <w:rFonts w:eastAsiaTheme="minorEastAsia" w:hint="eastAsia"/>
        </w:rPr>
        <w:t>コロナに殺されないたった１つの方法』自由国民社</w:t>
      </w:r>
      <w:r w:rsidRPr="009575AB">
        <w:rPr>
          <w:rFonts w:eastAsiaTheme="minorEastAsia"/>
        </w:rPr>
        <w:t>2020/11/13</w:t>
      </w:r>
    </w:p>
    <w:p w14:paraId="0C178CAC" w14:textId="77777777" w:rsidR="009F78E7" w:rsidRPr="009575AB" w:rsidRDefault="009F78E7" w:rsidP="009F78E7">
      <w:pPr>
        <w:rPr>
          <w:rFonts w:eastAsiaTheme="minorEastAsia"/>
        </w:rPr>
      </w:pPr>
      <w:r w:rsidRPr="009575AB">
        <w:rPr>
          <w:rFonts w:eastAsiaTheme="minorEastAsia" w:hint="eastAsia"/>
        </w:rPr>
        <w:t>・渡辺浩弐『２０２０年のゲーム・キッズ</w:t>
      </w:r>
      <w:r w:rsidRPr="009575AB">
        <w:rPr>
          <w:rFonts w:eastAsiaTheme="minorEastAsia"/>
        </w:rPr>
        <w:t xml:space="preserve"> </w:t>
      </w:r>
      <w:r w:rsidRPr="009575AB">
        <w:rPr>
          <w:rFonts w:eastAsiaTheme="minorEastAsia" w:hint="eastAsia"/>
        </w:rPr>
        <w:t>→その先の未来』星海社ＦＩＣＴＩＯＮＳ（小説）</w:t>
      </w:r>
      <w:r w:rsidRPr="009575AB">
        <w:rPr>
          <w:rFonts w:eastAsiaTheme="minorEastAsia"/>
        </w:rPr>
        <w:t>2020/11/13</w:t>
      </w:r>
    </w:p>
    <w:p w14:paraId="0F04A0D6" w14:textId="77777777" w:rsidR="00F6589C" w:rsidRPr="009575AB" w:rsidRDefault="00F6589C" w:rsidP="00F6589C">
      <w:pPr>
        <w:rPr>
          <w:rFonts w:eastAsiaTheme="minorEastAsia"/>
        </w:rPr>
      </w:pPr>
      <w:r w:rsidRPr="009575AB">
        <w:rPr>
          <w:rFonts w:eastAsiaTheme="minorEastAsia" w:hint="eastAsia"/>
        </w:rPr>
        <w:t>・『別冊ＳＰＡ！</w:t>
      </w:r>
      <w:r w:rsidRPr="009575AB">
        <w:rPr>
          <w:rFonts w:eastAsiaTheme="minorEastAsia"/>
        </w:rPr>
        <w:t xml:space="preserve"> </w:t>
      </w:r>
      <w:r w:rsidRPr="009575AB">
        <w:rPr>
          <w:rFonts w:eastAsiaTheme="minorEastAsia" w:hint="eastAsia"/>
        </w:rPr>
        <w:t>新しいＳＥＸ</w:t>
      </w:r>
      <w:r w:rsidRPr="009575AB">
        <w:rPr>
          <w:rFonts w:eastAsiaTheme="minorEastAsia"/>
        </w:rPr>
        <w:t xml:space="preserve"> </w:t>
      </w:r>
      <w:r w:rsidRPr="009575AB">
        <w:rPr>
          <w:rFonts w:eastAsiaTheme="minorEastAsia" w:hint="eastAsia"/>
        </w:rPr>
        <w:t>コロナ禍でも出会えるニューノーマル』扶桑社</w:t>
      </w:r>
      <w:r w:rsidRPr="009575AB">
        <w:rPr>
          <w:rFonts w:eastAsiaTheme="minorEastAsia"/>
        </w:rPr>
        <w:t>2020/11</w:t>
      </w:r>
      <w:r w:rsidRPr="009575AB">
        <w:rPr>
          <w:rFonts w:eastAsiaTheme="minorEastAsia" w:hint="eastAsia"/>
        </w:rPr>
        <w:t>/</w:t>
      </w:r>
      <w:r w:rsidRPr="009575AB">
        <w:rPr>
          <w:rFonts w:eastAsiaTheme="minorEastAsia"/>
        </w:rPr>
        <w:t>13</w:t>
      </w:r>
    </w:p>
    <w:p w14:paraId="06C6B997" w14:textId="77777777" w:rsidR="00747DE3" w:rsidRPr="009575AB" w:rsidRDefault="00747DE3" w:rsidP="00747DE3">
      <w:pPr>
        <w:rPr>
          <w:rFonts w:eastAsiaTheme="minorEastAsia"/>
        </w:rPr>
      </w:pPr>
      <w:r w:rsidRPr="009575AB">
        <w:rPr>
          <w:rFonts w:eastAsiaTheme="minorEastAsia" w:hint="eastAsia"/>
        </w:rPr>
        <w:t>・うえだしげこ＝作・絵、おかだはるえ＝監修『ウイルスにマケマ戦隊</w:t>
      </w:r>
      <w:r w:rsidRPr="009575AB">
        <w:rPr>
          <w:rFonts w:eastAsiaTheme="minorEastAsia"/>
        </w:rPr>
        <w:t xml:space="preserve"> </w:t>
      </w:r>
      <w:r w:rsidRPr="009575AB">
        <w:rPr>
          <w:rFonts w:eastAsiaTheme="minorEastAsia" w:hint="eastAsia"/>
        </w:rPr>
        <w:t>ゲンキーズ』フレーベル館（絵本）</w:t>
      </w:r>
      <w:r w:rsidRPr="009575AB">
        <w:rPr>
          <w:rFonts w:eastAsiaTheme="minorEastAsia"/>
        </w:rPr>
        <w:t>2020/11/13</w:t>
      </w:r>
    </w:p>
    <w:p w14:paraId="1AA9EE4D" w14:textId="77777777" w:rsidR="00DD651C" w:rsidRPr="009575AB" w:rsidRDefault="00DD651C" w:rsidP="00DD651C">
      <w:pPr>
        <w:rPr>
          <w:rFonts w:eastAsiaTheme="minorEastAsia"/>
        </w:rPr>
      </w:pPr>
      <w:r w:rsidRPr="009575AB">
        <w:rPr>
          <w:rFonts w:eastAsiaTheme="minorEastAsia" w:hint="eastAsia"/>
        </w:rPr>
        <w:lastRenderedPageBreak/>
        <w:t>・奥武則『感染症と民衆</w:t>
      </w:r>
      <w:r w:rsidRPr="009575AB">
        <w:rPr>
          <w:rFonts w:eastAsiaTheme="minorEastAsia"/>
        </w:rPr>
        <w:t xml:space="preserve"> </w:t>
      </w:r>
      <w:r w:rsidRPr="009575AB">
        <w:rPr>
          <w:rFonts w:eastAsiaTheme="minorEastAsia" w:hint="eastAsia"/>
        </w:rPr>
        <w:t>明治日本のコレラ体験』平凡社新書</w:t>
      </w:r>
      <w:r w:rsidRPr="009575AB">
        <w:rPr>
          <w:rFonts w:eastAsiaTheme="minorEastAsia"/>
        </w:rPr>
        <w:t>2020/11/13</w:t>
      </w:r>
    </w:p>
    <w:p w14:paraId="44630A88" w14:textId="314CCFB5" w:rsidR="00264F3F" w:rsidRPr="009575AB" w:rsidRDefault="00264F3F" w:rsidP="00264F3F">
      <w:pPr>
        <w:rPr>
          <w:rFonts w:eastAsiaTheme="minorEastAsia"/>
        </w:rPr>
      </w:pPr>
      <w:r w:rsidRPr="009575AB">
        <w:rPr>
          <w:rFonts w:eastAsiaTheme="minorEastAsia" w:hint="eastAsia"/>
        </w:rPr>
        <w:t>・鈴木信孝『〜わたしはこう考える〜</w:t>
      </w:r>
      <w:r w:rsidRPr="009575AB">
        <w:rPr>
          <w:rFonts w:eastAsiaTheme="minorEastAsia"/>
        </w:rPr>
        <w:t xml:space="preserve"> </w:t>
      </w:r>
      <w:r w:rsidRPr="009575AB">
        <w:rPr>
          <w:rFonts w:eastAsiaTheme="minorEastAsia" w:hint="eastAsia"/>
        </w:rPr>
        <w:t>新型コロナの補完代替医療』特定非営利活動法人代替医療科学研究センター</w:t>
      </w:r>
      <w:r w:rsidRPr="009575AB">
        <w:rPr>
          <w:rFonts w:eastAsiaTheme="minorEastAsia"/>
        </w:rPr>
        <w:t>2020/10/14</w:t>
      </w:r>
    </w:p>
    <w:p w14:paraId="03D97007" w14:textId="77777777" w:rsidR="0077693F" w:rsidRPr="009575AB" w:rsidRDefault="0077693F" w:rsidP="0077693F">
      <w:pPr>
        <w:rPr>
          <w:rFonts w:eastAsiaTheme="minorEastAsia"/>
        </w:rPr>
      </w:pPr>
      <w:r w:rsidRPr="009575AB">
        <w:rPr>
          <w:rFonts w:eastAsiaTheme="minorEastAsia" w:hint="eastAsia"/>
        </w:rPr>
        <w:t>・「</w:t>
      </w:r>
      <w:r w:rsidRPr="009575AB">
        <w:rPr>
          <w:rFonts w:eastAsiaTheme="minorEastAsia"/>
        </w:rPr>
        <w:t xml:space="preserve">Depression Strategy </w:t>
      </w:r>
      <w:r w:rsidRPr="009575AB">
        <w:rPr>
          <w:rFonts w:eastAsiaTheme="minorEastAsia" w:hint="eastAsia"/>
        </w:rPr>
        <w:t>うつ病治療の新たなストラテジー」２０２０年１１月号（第</w:t>
      </w:r>
      <w:r w:rsidRPr="009575AB">
        <w:rPr>
          <w:rFonts w:eastAsiaTheme="minorEastAsia"/>
        </w:rPr>
        <w:t>10</w:t>
      </w:r>
      <w:r w:rsidRPr="009575AB">
        <w:rPr>
          <w:rFonts w:eastAsiaTheme="minorEastAsia" w:hint="eastAsia"/>
        </w:rPr>
        <w:t>巻第３号）、「</w:t>
      </w:r>
      <w:r w:rsidRPr="009575AB">
        <w:rPr>
          <w:rFonts w:eastAsiaTheme="minorEastAsia" w:hint="eastAsia"/>
        </w:rPr>
        <w:t>O</w:t>
      </w:r>
      <w:r w:rsidRPr="009575AB">
        <w:rPr>
          <w:rFonts w:eastAsiaTheme="minorEastAsia"/>
        </w:rPr>
        <w:t xml:space="preserve">VERVIEW </w:t>
      </w:r>
      <w:r w:rsidRPr="009575AB">
        <w:rPr>
          <w:rFonts w:eastAsiaTheme="minorEastAsia" w:hint="eastAsia"/>
        </w:rPr>
        <w:t>ＣＯＶＩＤ‐</w:t>
      </w:r>
      <w:r w:rsidRPr="009575AB">
        <w:rPr>
          <w:rFonts w:eastAsiaTheme="minorEastAsia"/>
        </w:rPr>
        <w:t>19</w:t>
      </w:r>
      <w:r w:rsidRPr="009575AB">
        <w:rPr>
          <w:rFonts w:eastAsiaTheme="minorEastAsia" w:hint="eastAsia"/>
        </w:rPr>
        <w:t>がもたらす精神科医療への影響」先端医学社</w:t>
      </w:r>
      <w:r w:rsidRPr="009575AB">
        <w:rPr>
          <w:rFonts w:eastAsiaTheme="minorEastAsia"/>
        </w:rPr>
        <w:t>2020</w:t>
      </w:r>
      <w:r w:rsidRPr="009575AB">
        <w:rPr>
          <w:rFonts w:eastAsiaTheme="minorEastAsia" w:hint="eastAsia"/>
        </w:rPr>
        <w:t>/</w:t>
      </w:r>
      <w:r w:rsidRPr="009575AB">
        <w:rPr>
          <w:rFonts w:eastAsiaTheme="minorEastAsia"/>
        </w:rPr>
        <w:t>11/15</w:t>
      </w:r>
    </w:p>
    <w:p w14:paraId="6B2A8B14" w14:textId="77777777" w:rsidR="00A4471B" w:rsidRPr="009575AB" w:rsidRDefault="00A4471B" w:rsidP="00A4471B">
      <w:pPr>
        <w:rPr>
          <w:rFonts w:eastAsiaTheme="minorEastAsia"/>
        </w:rPr>
      </w:pPr>
      <w:r w:rsidRPr="009575AB">
        <w:rPr>
          <w:rFonts w:eastAsiaTheme="minorEastAsia" w:hint="eastAsia"/>
        </w:rPr>
        <w:t>・「月刊</w:t>
      </w:r>
      <w:r w:rsidRPr="009575AB">
        <w:rPr>
          <w:rFonts w:eastAsiaTheme="minorEastAsia"/>
        </w:rPr>
        <w:t xml:space="preserve"> </w:t>
      </w:r>
      <w:r w:rsidRPr="009575AB">
        <w:rPr>
          <w:rFonts w:eastAsiaTheme="minorEastAsia" w:hint="eastAsia"/>
        </w:rPr>
        <w:t>理科の教育」２０２０年１１月号（</w:t>
      </w:r>
      <w:r w:rsidRPr="009575AB">
        <w:rPr>
          <w:rFonts w:eastAsiaTheme="minorEastAsia" w:hint="eastAsia"/>
        </w:rPr>
        <w:t>8</w:t>
      </w:r>
      <w:r w:rsidRPr="009575AB">
        <w:rPr>
          <w:rFonts w:eastAsiaTheme="minorEastAsia"/>
        </w:rPr>
        <w:t>20</w:t>
      </w:r>
      <w:r w:rsidRPr="009575AB">
        <w:rPr>
          <w:rFonts w:eastAsiaTheme="minorEastAsia" w:hint="eastAsia"/>
        </w:rPr>
        <w:t>号）、「特集コロナ禍の理科授業の在り方・変わる授業づくり」東洋館出版社</w:t>
      </w:r>
      <w:r w:rsidRPr="009575AB">
        <w:rPr>
          <w:rFonts w:eastAsiaTheme="minorEastAsia"/>
        </w:rPr>
        <w:t>2020/11/15</w:t>
      </w:r>
    </w:p>
    <w:p w14:paraId="72A006BB" w14:textId="77777777" w:rsidR="00060867" w:rsidRPr="009575AB" w:rsidRDefault="00060867" w:rsidP="00060867">
      <w:pPr>
        <w:rPr>
          <w:rFonts w:eastAsiaTheme="minorEastAsia"/>
        </w:rPr>
      </w:pPr>
      <w:r w:rsidRPr="009575AB">
        <w:rPr>
          <w:rFonts w:eastAsiaTheme="minorEastAsia" w:hint="eastAsia"/>
        </w:rPr>
        <w:t>・石川一郎『学校の大問題</w:t>
      </w:r>
      <w:r w:rsidRPr="009575AB">
        <w:rPr>
          <w:rFonts w:eastAsiaTheme="minorEastAsia"/>
        </w:rPr>
        <w:t xml:space="preserve"> </w:t>
      </w:r>
      <w:r w:rsidRPr="009575AB">
        <w:rPr>
          <w:rFonts w:eastAsiaTheme="minorEastAsia" w:hint="eastAsia"/>
        </w:rPr>
        <w:t>これからの「教育リスク」を考える』ＳＢ新書</w:t>
      </w:r>
      <w:r w:rsidRPr="009575AB">
        <w:rPr>
          <w:rFonts w:eastAsiaTheme="minorEastAsia" w:hint="eastAsia"/>
        </w:rPr>
        <w:t>2</w:t>
      </w:r>
      <w:r w:rsidRPr="009575AB">
        <w:rPr>
          <w:rFonts w:eastAsiaTheme="minorEastAsia"/>
        </w:rPr>
        <w:t>020/11/15</w:t>
      </w:r>
    </w:p>
    <w:p w14:paraId="667F88E7" w14:textId="77777777" w:rsidR="00060867" w:rsidRPr="009575AB" w:rsidRDefault="00060867" w:rsidP="00060867">
      <w:pPr>
        <w:rPr>
          <w:rFonts w:eastAsiaTheme="minorEastAsia"/>
        </w:rPr>
      </w:pPr>
      <w:r w:rsidRPr="009575AB">
        <w:rPr>
          <w:rFonts w:eastAsiaTheme="minorEastAsia" w:hint="eastAsia"/>
        </w:rPr>
        <w:t>・山本康正『２０２５年を制覇する破壊的企業』ＳＢ新書</w:t>
      </w:r>
      <w:r w:rsidRPr="009575AB">
        <w:rPr>
          <w:rFonts w:eastAsiaTheme="minorEastAsia"/>
        </w:rPr>
        <w:t>2020/11/15</w:t>
      </w:r>
    </w:p>
    <w:p w14:paraId="4F0BEB1E" w14:textId="77777777" w:rsidR="008823E2" w:rsidRPr="009575AB" w:rsidRDefault="008823E2" w:rsidP="008823E2">
      <w:pPr>
        <w:rPr>
          <w:rFonts w:eastAsiaTheme="minorEastAsia"/>
        </w:rPr>
      </w:pPr>
      <w:r w:rsidRPr="009575AB">
        <w:rPr>
          <w:rFonts w:eastAsiaTheme="minorEastAsia" w:hint="eastAsia"/>
        </w:rPr>
        <w:t>・内田樹編『ポストコロナ期を生きるきみたちへ』晶文社（論考集）</w:t>
      </w:r>
      <w:r w:rsidRPr="009575AB">
        <w:rPr>
          <w:rFonts w:eastAsiaTheme="minorEastAsia" w:hint="eastAsia"/>
        </w:rPr>
        <w:t>2</w:t>
      </w:r>
      <w:r w:rsidRPr="009575AB">
        <w:rPr>
          <w:rFonts w:eastAsiaTheme="minorEastAsia"/>
        </w:rPr>
        <w:t>020/11/15</w:t>
      </w:r>
    </w:p>
    <w:p w14:paraId="7EC047A9" w14:textId="77777777" w:rsidR="00F52920" w:rsidRPr="009575AB" w:rsidRDefault="00F52920" w:rsidP="00F52920">
      <w:pPr>
        <w:rPr>
          <w:rFonts w:eastAsiaTheme="minorEastAsia"/>
        </w:rPr>
      </w:pPr>
      <w:r w:rsidRPr="009575AB">
        <w:rPr>
          <w:rFonts w:eastAsiaTheme="minorEastAsia" w:hint="eastAsia"/>
        </w:rPr>
        <w:t>・伊藤千尋『連帯の時代──コロナ禍と格差社会からの再生』新日本出版社</w:t>
      </w:r>
      <w:r w:rsidRPr="009575AB">
        <w:rPr>
          <w:rFonts w:eastAsiaTheme="minorEastAsia"/>
        </w:rPr>
        <w:t>2020/11/15</w:t>
      </w:r>
    </w:p>
    <w:p w14:paraId="61ECFF72" w14:textId="77777777" w:rsidR="00FB5DE6" w:rsidRPr="009575AB" w:rsidRDefault="00FB5DE6" w:rsidP="00FB5DE6">
      <w:pPr>
        <w:rPr>
          <w:rFonts w:eastAsiaTheme="minorEastAsia"/>
        </w:rPr>
      </w:pPr>
      <w:r w:rsidRPr="009575AB">
        <w:rPr>
          <w:rFonts w:eastAsiaTheme="minorEastAsia" w:hint="eastAsia"/>
        </w:rPr>
        <w:t>・和氣邦夫『今、求められる真のグローバルリーダー</w:t>
      </w:r>
      <w:r w:rsidRPr="009575AB">
        <w:rPr>
          <w:rFonts w:eastAsiaTheme="minorEastAsia"/>
        </w:rPr>
        <w:t xml:space="preserve"> </w:t>
      </w:r>
      <w:r w:rsidRPr="009575AB">
        <w:rPr>
          <w:rFonts w:eastAsiaTheme="minorEastAsia" w:hint="eastAsia"/>
        </w:rPr>
        <w:t>ポスト・新型コロナウイルス時代の改革者になろう！』文芸社</w:t>
      </w:r>
      <w:r w:rsidRPr="009575AB">
        <w:rPr>
          <w:rFonts w:eastAsiaTheme="minorEastAsia"/>
        </w:rPr>
        <w:t>2020/11/1</w:t>
      </w:r>
      <w:r w:rsidRPr="009575AB">
        <w:rPr>
          <w:rFonts w:eastAsiaTheme="minorEastAsia" w:hint="eastAsia"/>
        </w:rPr>
        <w:t>5</w:t>
      </w:r>
    </w:p>
    <w:p w14:paraId="3C898CA8" w14:textId="77777777" w:rsidR="00A966F0" w:rsidRPr="009575AB" w:rsidRDefault="00A966F0" w:rsidP="00A966F0">
      <w:pPr>
        <w:rPr>
          <w:rFonts w:eastAsiaTheme="minorEastAsia"/>
        </w:rPr>
      </w:pPr>
      <w:r w:rsidRPr="009575AB">
        <w:rPr>
          <w:rFonts w:eastAsiaTheme="minorEastAsia" w:hint="eastAsia"/>
        </w:rPr>
        <w:t>・「ファイナンス」２０２０年１１月号（通巻</w:t>
      </w:r>
      <w:r w:rsidRPr="009575AB">
        <w:rPr>
          <w:rFonts w:eastAsiaTheme="minorEastAsia"/>
        </w:rPr>
        <w:t>660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新型コロナに対応した資金調達と債務管理</w:t>
      </w:r>
      <w:r w:rsidRPr="009575AB">
        <w:rPr>
          <w:rFonts w:eastAsiaTheme="minorEastAsia"/>
        </w:rPr>
        <w:t xml:space="preserve"> </w:t>
      </w:r>
      <w:r w:rsidRPr="009575AB">
        <w:rPr>
          <w:rFonts w:eastAsiaTheme="minorEastAsia" w:hint="eastAsia"/>
        </w:rPr>
        <w:t>短期の資金繰りからアフターコロナを見据えた国庫・債務管理まで」財務省</w:t>
      </w:r>
      <w:r w:rsidRPr="009575AB">
        <w:rPr>
          <w:rFonts w:eastAsiaTheme="minorEastAsia"/>
        </w:rPr>
        <w:t>2020/11/16</w:t>
      </w:r>
    </w:p>
    <w:p w14:paraId="299DA647" w14:textId="77777777" w:rsidR="00325DFB" w:rsidRPr="009575AB" w:rsidRDefault="00325DFB" w:rsidP="00325DFB">
      <w:pPr>
        <w:rPr>
          <w:rFonts w:eastAsiaTheme="minorEastAsia"/>
        </w:rPr>
      </w:pPr>
      <w:r w:rsidRPr="009575AB">
        <w:rPr>
          <w:rFonts w:eastAsiaTheme="minorEastAsia" w:hint="eastAsia"/>
        </w:rPr>
        <w:t>・「日経ビジネス」２０２０年１１月１６日号（通巻</w:t>
      </w:r>
      <w:r w:rsidRPr="009575AB">
        <w:rPr>
          <w:rFonts w:eastAsiaTheme="minorEastAsia"/>
        </w:rPr>
        <w:t>2066</w:t>
      </w:r>
      <w:r w:rsidRPr="009575AB">
        <w:rPr>
          <w:rFonts w:eastAsiaTheme="minorEastAsia" w:hint="eastAsia"/>
        </w:rPr>
        <w:t>号）、「特集</w:t>
      </w:r>
      <w:r w:rsidRPr="009575AB">
        <w:rPr>
          <w:rFonts w:eastAsiaTheme="minorEastAsia"/>
        </w:rPr>
        <w:t xml:space="preserve"> </w:t>
      </w:r>
      <w:r w:rsidRPr="009575AB">
        <w:rPr>
          <w:rFonts w:eastAsiaTheme="minorEastAsia" w:hint="eastAsia"/>
        </w:rPr>
        <w:t>あなたの知らないＧＡＦＡ</w:t>
      </w:r>
      <w:r w:rsidRPr="009575AB">
        <w:rPr>
          <w:rFonts w:eastAsiaTheme="minorEastAsia"/>
        </w:rPr>
        <w:t xml:space="preserve"> </w:t>
      </w:r>
      <w:r w:rsidRPr="009575AB">
        <w:rPr>
          <w:rFonts w:eastAsiaTheme="minorEastAsia" w:hint="eastAsia"/>
        </w:rPr>
        <w:t>コロナで膨張する巨人たち」日経ＢＰ</w:t>
      </w:r>
    </w:p>
    <w:p w14:paraId="637E30A2" w14:textId="77777777" w:rsidR="00C8319D" w:rsidRPr="009575AB" w:rsidRDefault="00C8319D" w:rsidP="00C8319D">
      <w:pPr>
        <w:rPr>
          <w:rFonts w:eastAsiaTheme="minorEastAsia"/>
        </w:rPr>
      </w:pPr>
      <w:r w:rsidRPr="009575AB">
        <w:rPr>
          <w:rFonts w:eastAsiaTheme="minorEastAsia" w:hint="eastAsia"/>
        </w:rPr>
        <w:t>・高瀬比佐子、佐々木淳、加藤忠相『</w:t>
      </w:r>
      <w:r w:rsidRPr="009575AB">
        <w:rPr>
          <w:rFonts w:eastAsiaTheme="minorEastAsia"/>
        </w:rPr>
        <w:t xml:space="preserve">Re:CARE </w:t>
      </w:r>
      <w:r w:rsidRPr="009575AB">
        <w:rPr>
          <w:rFonts w:eastAsiaTheme="minorEastAsia" w:hint="eastAsia"/>
        </w:rPr>
        <w:t>ポストコロナ時代の新たなケアのカタチ』日本医療企画</w:t>
      </w:r>
      <w:r w:rsidRPr="009575AB">
        <w:rPr>
          <w:rFonts w:eastAsiaTheme="minorEastAsia"/>
        </w:rPr>
        <w:t>2020/11/16</w:t>
      </w:r>
    </w:p>
    <w:p w14:paraId="06172022" w14:textId="6B5EFB5B" w:rsidR="00081B12" w:rsidRPr="009575AB" w:rsidRDefault="00081B12" w:rsidP="00A54A1C">
      <w:pPr>
        <w:rPr>
          <w:rFonts w:eastAsiaTheme="minorEastAsia"/>
        </w:rPr>
      </w:pPr>
      <w:r w:rsidRPr="009575AB">
        <w:rPr>
          <w:rFonts w:eastAsiaTheme="minorEastAsia" w:hint="eastAsia"/>
        </w:rPr>
        <w:t>・大村大次郎『コロナ禍でもボロ儲け！</w:t>
      </w:r>
      <w:r w:rsidRPr="009575AB">
        <w:rPr>
          <w:rFonts w:eastAsiaTheme="minorEastAsia"/>
        </w:rPr>
        <w:t xml:space="preserve"> </w:t>
      </w:r>
      <w:r w:rsidRPr="009575AB">
        <w:rPr>
          <w:rFonts w:eastAsiaTheme="minorEastAsia" w:hint="eastAsia"/>
        </w:rPr>
        <w:t>税金ビジネスの正体』ビジネス社</w:t>
      </w:r>
      <w:r w:rsidRPr="009575AB">
        <w:rPr>
          <w:rFonts w:eastAsiaTheme="minorEastAsia"/>
        </w:rPr>
        <w:t>2020/11/1</w:t>
      </w:r>
      <w:r w:rsidR="00A4471B" w:rsidRPr="009575AB">
        <w:rPr>
          <w:rFonts w:eastAsiaTheme="minorEastAsia"/>
        </w:rPr>
        <w:t>6</w:t>
      </w:r>
    </w:p>
    <w:p w14:paraId="2D6CE6C1" w14:textId="5A835D39" w:rsidR="005B0E4C" w:rsidRPr="009575AB" w:rsidRDefault="005B0E4C" w:rsidP="00A54A1C">
      <w:pPr>
        <w:rPr>
          <w:rFonts w:eastAsiaTheme="minorEastAsia"/>
        </w:rPr>
      </w:pPr>
      <w:r w:rsidRPr="009575AB">
        <w:rPr>
          <w:rFonts w:eastAsiaTheme="minorEastAsia" w:hint="eastAsia"/>
        </w:rPr>
        <w:t>・村山慶輔『観光再生</w:t>
      </w:r>
      <w:r w:rsidRPr="009575AB">
        <w:rPr>
          <w:rFonts w:eastAsiaTheme="minorEastAsia"/>
        </w:rPr>
        <w:t xml:space="preserve"> </w:t>
      </w:r>
      <w:r w:rsidRPr="009575AB">
        <w:rPr>
          <w:rFonts w:eastAsiaTheme="minorEastAsia" w:hint="eastAsia"/>
        </w:rPr>
        <w:t>サステナブルな地域をつくる</w:t>
      </w:r>
      <w:r w:rsidRPr="009575AB">
        <w:rPr>
          <w:rFonts w:eastAsiaTheme="minorEastAsia"/>
        </w:rPr>
        <w:t>28</w:t>
      </w:r>
      <w:r w:rsidRPr="009575AB">
        <w:rPr>
          <w:rFonts w:eastAsiaTheme="minorEastAsia" w:hint="eastAsia"/>
        </w:rPr>
        <w:t>のキーワード』プレジデント社</w:t>
      </w:r>
      <w:r w:rsidRPr="009575AB">
        <w:rPr>
          <w:rFonts w:eastAsiaTheme="minorEastAsia"/>
        </w:rPr>
        <w:t>2020/11/16</w:t>
      </w:r>
    </w:p>
    <w:p w14:paraId="4D09E2D1" w14:textId="77777777" w:rsidR="00FA6850" w:rsidRPr="009575AB" w:rsidRDefault="00FA6850" w:rsidP="00FA6850">
      <w:r w:rsidRPr="009575AB">
        <w:rPr>
          <w:rFonts w:hint="eastAsia"/>
        </w:rPr>
        <w:t>・「週刊女性」２０２０年１１月１７日号（第</w:t>
      </w:r>
      <w:r w:rsidRPr="009575AB">
        <w:t>64</w:t>
      </w:r>
      <w:r w:rsidRPr="009575AB">
        <w:rPr>
          <w:rFonts w:hint="eastAsia"/>
        </w:rPr>
        <w:t>巻第</w:t>
      </w:r>
      <w:r w:rsidRPr="009575AB">
        <w:rPr>
          <w:rFonts w:hint="eastAsia"/>
        </w:rPr>
        <w:t>4</w:t>
      </w:r>
      <w:r w:rsidRPr="009575AB">
        <w:t>2</w:t>
      </w:r>
      <w:r w:rsidRPr="009575AB">
        <w:rPr>
          <w:rFonts w:hint="eastAsia"/>
        </w:rPr>
        <w:t>号）、「マスクが口臭・歯周病の原因だった」主婦と生活社</w:t>
      </w:r>
      <w:r w:rsidRPr="009575AB">
        <w:t>2020</w:t>
      </w:r>
      <w:r w:rsidRPr="009575AB">
        <w:rPr>
          <w:rFonts w:hint="eastAsia"/>
        </w:rPr>
        <w:t>/</w:t>
      </w:r>
      <w:r w:rsidRPr="009575AB">
        <w:t>11</w:t>
      </w:r>
      <w:r w:rsidRPr="009575AB">
        <w:rPr>
          <w:rFonts w:hint="eastAsia"/>
        </w:rPr>
        <w:t>/</w:t>
      </w:r>
      <w:r w:rsidRPr="009575AB">
        <w:t>2</w:t>
      </w:r>
    </w:p>
    <w:p w14:paraId="15CCE296" w14:textId="77777777" w:rsidR="009F78E7" w:rsidRPr="009575AB" w:rsidRDefault="009F78E7" w:rsidP="009F78E7">
      <w:pPr>
        <w:rPr>
          <w:rFonts w:eastAsiaTheme="minorEastAsia"/>
        </w:rPr>
      </w:pPr>
      <w:r w:rsidRPr="009575AB">
        <w:rPr>
          <w:rFonts w:eastAsiaTheme="minorEastAsia" w:hint="eastAsia"/>
        </w:rPr>
        <w:t>・松尾匡『左翼の逆襲</w:t>
      </w:r>
      <w:r w:rsidRPr="009575AB">
        <w:rPr>
          <w:rFonts w:eastAsiaTheme="minorEastAsia"/>
        </w:rPr>
        <w:t xml:space="preserve"> </w:t>
      </w:r>
      <w:r w:rsidRPr="009575AB">
        <w:rPr>
          <w:rFonts w:eastAsiaTheme="minorEastAsia" w:hint="eastAsia"/>
        </w:rPr>
        <w:t>社会破壊に屈しないための経済学』講談社現代新書</w:t>
      </w:r>
      <w:r w:rsidRPr="009575AB">
        <w:rPr>
          <w:rFonts w:eastAsiaTheme="minorEastAsia"/>
        </w:rPr>
        <w:t>20201/11/17</w:t>
      </w:r>
    </w:p>
    <w:p w14:paraId="77FDCA8B" w14:textId="77777777" w:rsidR="00C7660E" w:rsidRPr="009575AB" w:rsidRDefault="00C7660E" w:rsidP="00C7660E">
      <w:pPr>
        <w:rPr>
          <w:rFonts w:eastAsiaTheme="minorEastAsia"/>
        </w:rPr>
      </w:pPr>
      <w:r w:rsidRPr="009575AB">
        <w:rPr>
          <w:rFonts w:eastAsiaTheme="minorEastAsia" w:hint="eastAsia"/>
        </w:rPr>
        <w:t>・池上彰監修『日本のあかるいニュース』文響社</w:t>
      </w:r>
      <w:r w:rsidRPr="009575AB">
        <w:rPr>
          <w:rFonts w:eastAsiaTheme="minorEastAsia"/>
        </w:rPr>
        <w:t>2020/11/17</w:t>
      </w:r>
    </w:p>
    <w:p w14:paraId="706C6BA2" w14:textId="77777777" w:rsidR="00AF74D9" w:rsidRPr="009575AB" w:rsidRDefault="00AF74D9" w:rsidP="00AF74D9">
      <w:pPr>
        <w:rPr>
          <w:rFonts w:eastAsiaTheme="minorEastAsia"/>
        </w:rPr>
      </w:pPr>
      <w:r w:rsidRPr="009575AB">
        <w:rPr>
          <w:rFonts w:eastAsiaTheme="minorEastAsia" w:hint="eastAsia"/>
        </w:rPr>
        <w:t>・川北敬子『フローレンス・ナイチンゲール生誕２００年記念</w:t>
      </w:r>
      <w:r w:rsidRPr="009575AB">
        <w:rPr>
          <w:rFonts w:eastAsiaTheme="minorEastAsia"/>
        </w:rPr>
        <w:t xml:space="preserve"> </w:t>
      </w:r>
      <w:r w:rsidRPr="009575AB">
        <w:rPr>
          <w:rFonts w:eastAsiaTheme="minorEastAsia" w:hint="eastAsia"/>
        </w:rPr>
        <w:t>フローレンス・ナイチンゲールの生き方</w:t>
      </w:r>
      <w:r w:rsidRPr="009575AB">
        <w:rPr>
          <w:rFonts w:eastAsiaTheme="minorEastAsia"/>
        </w:rPr>
        <w:t xml:space="preserve"> </w:t>
      </w:r>
      <w:r w:rsidRPr="009575AB">
        <w:rPr>
          <w:rFonts w:eastAsiaTheme="minorEastAsia" w:hint="eastAsia"/>
        </w:rPr>
        <w:t>〜Ｆ・ナイチンゲールの偉業の軌跡を辿った記録〜』ふくろう出版</w:t>
      </w:r>
      <w:r w:rsidRPr="009575AB">
        <w:rPr>
          <w:rFonts w:eastAsiaTheme="minorEastAsia"/>
        </w:rPr>
        <w:t>2020/11/18</w:t>
      </w:r>
    </w:p>
    <w:p w14:paraId="61DD2E13" w14:textId="77777777" w:rsidR="003E686F" w:rsidRPr="009575AB" w:rsidRDefault="003E686F" w:rsidP="003E686F">
      <w:pPr>
        <w:rPr>
          <w:rFonts w:eastAsiaTheme="minorEastAsia"/>
        </w:rPr>
      </w:pPr>
      <w:r w:rsidRPr="009575AB">
        <w:rPr>
          <w:rFonts w:eastAsiaTheme="minorEastAsia" w:hint="eastAsia"/>
        </w:rPr>
        <w:t>・内閣府『経済財政白書</w:t>
      </w:r>
      <w:r w:rsidRPr="009575AB">
        <w:rPr>
          <w:rFonts w:eastAsiaTheme="minorEastAsia"/>
        </w:rPr>
        <w:t xml:space="preserve"> </w:t>
      </w:r>
      <w:r w:rsidRPr="009575AB">
        <w:rPr>
          <w:rFonts w:eastAsiaTheme="minorEastAsia" w:hint="eastAsia"/>
        </w:rPr>
        <w:t>令和２年版</w:t>
      </w:r>
      <w:r w:rsidRPr="009575AB">
        <w:rPr>
          <w:rFonts w:eastAsiaTheme="minorEastAsia"/>
        </w:rPr>
        <w:t xml:space="preserve"> </w:t>
      </w:r>
      <w:r w:rsidRPr="009575AB">
        <w:rPr>
          <w:rFonts w:eastAsiaTheme="minorEastAsia" w:hint="eastAsia"/>
        </w:rPr>
        <w:t>─コロナ危機：日本経済変革のラストチャンス─』日経印刷</w:t>
      </w:r>
      <w:r w:rsidRPr="009575AB">
        <w:rPr>
          <w:rFonts w:eastAsiaTheme="minorEastAsia"/>
        </w:rPr>
        <w:t>2020/11/1</w:t>
      </w:r>
      <w:r w:rsidRPr="009575AB">
        <w:rPr>
          <w:rFonts w:eastAsiaTheme="minorEastAsia" w:hint="eastAsia"/>
        </w:rPr>
        <w:t>9</w:t>
      </w:r>
    </w:p>
    <w:p w14:paraId="2E3E4226" w14:textId="5D8FD0D2" w:rsidR="000B45D7" w:rsidRPr="009575AB" w:rsidRDefault="000B45D7" w:rsidP="000B45D7">
      <w:pPr>
        <w:rPr>
          <w:rFonts w:eastAsiaTheme="minorEastAsia"/>
        </w:rPr>
      </w:pPr>
      <w:r w:rsidRPr="009575AB">
        <w:rPr>
          <w:rFonts w:eastAsiaTheme="minorEastAsia" w:hint="eastAsia"/>
        </w:rPr>
        <w:t>・澤田瞳子『火定（かじょう）』ＰＨＰ文芸文庫（小説）</w:t>
      </w:r>
      <w:r w:rsidRPr="009575AB">
        <w:rPr>
          <w:rFonts w:eastAsiaTheme="minorEastAsia"/>
        </w:rPr>
        <w:t>2020/11/19</w:t>
      </w:r>
      <w:r w:rsidRPr="009575AB">
        <w:rPr>
          <w:rFonts w:eastAsiaTheme="minorEastAsia" w:hint="eastAsia"/>
        </w:rPr>
        <w:t xml:space="preserve">　</w:t>
      </w:r>
      <w:r w:rsidR="00676E05" w:rsidRPr="009575AB">
        <w:rPr>
          <w:rFonts w:eastAsiaTheme="minorEastAsia" w:hint="eastAsia"/>
        </w:rPr>
        <w:t>２０１７年刊の</w:t>
      </w:r>
      <w:r w:rsidRPr="009575AB">
        <w:rPr>
          <w:rFonts w:eastAsiaTheme="minorEastAsia" w:hint="eastAsia"/>
        </w:rPr>
        <w:t>文庫化</w:t>
      </w:r>
    </w:p>
    <w:p w14:paraId="4DCEB166" w14:textId="77777777" w:rsidR="005D3317" w:rsidRPr="009575AB" w:rsidRDefault="005D3317" w:rsidP="005D3317">
      <w:pPr>
        <w:rPr>
          <w:rFonts w:eastAsiaTheme="minorEastAsia"/>
        </w:rPr>
      </w:pPr>
      <w:r w:rsidRPr="009575AB">
        <w:rPr>
          <w:rFonts w:eastAsiaTheme="minorEastAsia" w:hint="eastAsia"/>
        </w:rPr>
        <w:t>・「看護」２０２０年１２月号（第</w:t>
      </w:r>
      <w:r w:rsidRPr="009575AB">
        <w:rPr>
          <w:rFonts w:eastAsiaTheme="minorEastAsia"/>
        </w:rPr>
        <w:t>72</w:t>
      </w:r>
      <w:r w:rsidRPr="009575AB">
        <w:rPr>
          <w:rFonts w:eastAsiaTheme="minorEastAsia" w:hint="eastAsia"/>
        </w:rPr>
        <w:t>巻第</w:t>
      </w:r>
      <w:r w:rsidRPr="009575AB">
        <w:rPr>
          <w:rFonts w:eastAsiaTheme="minorEastAsia" w:hint="eastAsia"/>
        </w:rPr>
        <w:t>1</w:t>
      </w:r>
      <w:r w:rsidRPr="009575AB">
        <w:rPr>
          <w:rFonts w:eastAsiaTheme="minorEastAsia"/>
        </w:rPr>
        <w:t>5</w:t>
      </w:r>
      <w:r w:rsidRPr="009575AB">
        <w:rPr>
          <w:rFonts w:eastAsiaTheme="minorEastAsia" w:hint="eastAsia"/>
        </w:rPr>
        <w:t>号）、「特集２</w:t>
      </w:r>
      <w:r w:rsidRPr="009575AB">
        <w:rPr>
          <w:rFonts w:eastAsiaTheme="minorEastAsia"/>
        </w:rPr>
        <w:t xml:space="preserve"> with</w:t>
      </w:r>
      <w:r w:rsidRPr="009575AB">
        <w:rPr>
          <w:rFonts w:eastAsiaTheme="minorEastAsia" w:hint="eastAsia"/>
        </w:rPr>
        <w:t>コロナ時代のメンタルヘルスケア・マネジメント」日本看護協会出版会</w:t>
      </w:r>
      <w:r w:rsidRPr="009575AB">
        <w:rPr>
          <w:rFonts w:eastAsiaTheme="minorEastAsia"/>
        </w:rPr>
        <w:t>2020/11/20</w:t>
      </w:r>
    </w:p>
    <w:p w14:paraId="24B274B9" w14:textId="77777777" w:rsidR="003E686F" w:rsidRPr="009575AB" w:rsidRDefault="003E686F" w:rsidP="003E686F">
      <w:pPr>
        <w:rPr>
          <w:rFonts w:eastAsiaTheme="minorEastAsia"/>
        </w:rPr>
      </w:pPr>
      <w:r w:rsidRPr="009575AB">
        <w:rPr>
          <w:rFonts w:eastAsiaTheme="minorEastAsia" w:hint="eastAsia"/>
        </w:rPr>
        <w:t>・「看護技術」２０２０年１１月号（第</w:t>
      </w:r>
      <w:r w:rsidRPr="009575AB">
        <w:rPr>
          <w:rFonts w:eastAsiaTheme="minorEastAsia"/>
        </w:rPr>
        <w:t>66</w:t>
      </w:r>
      <w:r w:rsidRPr="009575AB">
        <w:rPr>
          <w:rFonts w:eastAsiaTheme="minorEastAsia" w:hint="eastAsia"/>
        </w:rPr>
        <w:t>巻第</w:t>
      </w:r>
      <w:r w:rsidRPr="009575AB">
        <w:rPr>
          <w:rFonts w:eastAsiaTheme="minorEastAsia" w:hint="eastAsia"/>
        </w:rPr>
        <w:t>1</w:t>
      </w:r>
      <w:r w:rsidRPr="009575AB">
        <w:rPr>
          <w:rFonts w:eastAsiaTheme="minorEastAsia"/>
        </w:rPr>
        <w:t>3</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w:t>
      </w:r>
      <w:r w:rsidRPr="009575AB">
        <w:rPr>
          <w:rFonts w:eastAsiaTheme="minorEastAsia"/>
        </w:rPr>
        <w:t>with</w:t>
      </w:r>
      <w:r w:rsidRPr="009575AB">
        <w:rPr>
          <w:rFonts w:eastAsiaTheme="minorEastAsia" w:hint="eastAsia"/>
        </w:rPr>
        <w:t>」コロナ時代に向けた感染対策」「第２特集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流行下で考える「新しい生活様式」に適応した依存症支援」メヂカルフレンド社</w:t>
      </w:r>
      <w:r w:rsidRPr="009575AB">
        <w:rPr>
          <w:rFonts w:eastAsiaTheme="minorEastAsia"/>
        </w:rPr>
        <w:t>2020/11/20</w:t>
      </w:r>
    </w:p>
    <w:p w14:paraId="56062061" w14:textId="77777777" w:rsidR="00031323" w:rsidRPr="009575AB" w:rsidRDefault="00031323" w:rsidP="00031323">
      <w:pPr>
        <w:rPr>
          <w:rFonts w:eastAsiaTheme="minorEastAsia"/>
        </w:rPr>
      </w:pPr>
      <w:r w:rsidRPr="009575AB">
        <w:rPr>
          <w:rFonts w:eastAsiaTheme="minorEastAsia" w:hint="eastAsia"/>
        </w:rPr>
        <w:lastRenderedPageBreak/>
        <w:t>・金光淳『「３密」から「３疎」への社会戦略</w:t>
      </w:r>
      <w:r w:rsidRPr="009575AB">
        <w:rPr>
          <w:rFonts w:eastAsiaTheme="minorEastAsia"/>
        </w:rPr>
        <w:t xml:space="preserve"> </w:t>
      </w:r>
      <w:r w:rsidRPr="009575AB">
        <w:rPr>
          <w:rFonts w:eastAsiaTheme="minorEastAsia" w:hint="eastAsia"/>
        </w:rPr>
        <w:t>ネットワーク分析で迫るリモートシフト』明石書店</w:t>
      </w:r>
      <w:r w:rsidRPr="009575AB">
        <w:rPr>
          <w:rFonts w:eastAsiaTheme="minorEastAsia"/>
        </w:rPr>
        <w:t>2020/11/20</w:t>
      </w:r>
    </w:p>
    <w:p w14:paraId="7144557F" w14:textId="77777777" w:rsidR="006B5087" w:rsidRPr="009575AB" w:rsidRDefault="006B5087" w:rsidP="006B5087">
      <w:pPr>
        <w:rPr>
          <w:rFonts w:eastAsiaTheme="minorEastAsia"/>
        </w:rPr>
      </w:pPr>
      <w:r w:rsidRPr="009575AB">
        <w:rPr>
          <w:rFonts w:eastAsiaTheme="minorEastAsia" w:hint="eastAsia"/>
        </w:rPr>
        <w:t>・Ｎ・Ｔ・ライト『神とパンデミック</w:t>
      </w:r>
      <w:r w:rsidRPr="009575AB">
        <w:rPr>
          <w:rFonts w:eastAsiaTheme="minorEastAsia"/>
        </w:rPr>
        <w:t xml:space="preserve"> </w:t>
      </w:r>
      <w:r w:rsidRPr="009575AB">
        <w:rPr>
          <w:rFonts w:eastAsiaTheme="minorEastAsia" w:hint="eastAsia"/>
        </w:rPr>
        <w:t>コロナウイルスとその影響についての考察』鎌野直人訳、あめんどう（原著２０２０年）</w:t>
      </w:r>
      <w:r w:rsidRPr="009575AB">
        <w:rPr>
          <w:rFonts w:eastAsiaTheme="minorEastAsia"/>
        </w:rPr>
        <w:t>2020/11/20</w:t>
      </w:r>
    </w:p>
    <w:p w14:paraId="176DE5C0" w14:textId="478E77D0" w:rsidR="00974203" w:rsidRPr="009575AB" w:rsidRDefault="00974203" w:rsidP="001C77BE">
      <w:pPr>
        <w:rPr>
          <w:rFonts w:eastAsiaTheme="minorEastAsia"/>
        </w:rPr>
      </w:pPr>
      <w:r w:rsidRPr="009575AB">
        <w:rPr>
          <w:rFonts w:eastAsiaTheme="minorEastAsia" w:hint="eastAsia"/>
        </w:rPr>
        <w:t>・児玉勇二『コロナ時代を生き抜くヒント──本物を求めて』星雲社／いなほ書房</w:t>
      </w:r>
      <w:r w:rsidRPr="009575AB">
        <w:rPr>
          <w:rFonts w:eastAsiaTheme="minorEastAsia" w:hint="eastAsia"/>
        </w:rPr>
        <w:t>2</w:t>
      </w:r>
      <w:r w:rsidRPr="009575AB">
        <w:rPr>
          <w:rFonts w:eastAsiaTheme="minorEastAsia"/>
        </w:rPr>
        <w:t>020/11/20</w:t>
      </w:r>
    </w:p>
    <w:p w14:paraId="46242571" w14:textId="64366FDA" w:rsidR="001C77BE" w:rsidRPr="009575AB" w:rsidRDefault="001C77BE" w:rsidP="001C77BE">
      <w:pPr>
        <w:rPr>
          <w:rFonts w:eastAsiaTheme="minorEastAsia"/>
        </w:rPr>
      </w:pPr>
      <w:r w:rsidRPr="009575AB">
        <w:rPr>
          <w:rFonts w:eastAsiaTheme="minorEastAsia" w:hint="eastAsia"/>
        </w:rPr>
        <w:t>・宗田好史『インバウンド再生</w:t>
      </w:r>
      <w:r w:rsidRPr="009575AB">
        <w:rPr>
          <w:rFonts w:eastAsiaTheme="minorEastAsia"/>
        </w:rPr>
        <w:t xml:space="preserve"> </w:t>
      </w:r>
      <w:r w:rsidRPr="009575AB">
        <w:rPr>
          <w:rFonts w:eastAsiaTheme="minorEastAsia" w:hint="eastAsia"/>
        </w:rPr>
        <w:t>コロナ後への観光政策をイタリアと京都から考える』学芸出版社</w:t>
      </w:r>
      <w:r w:rsidRPr="009575AB">
        <w:rPr>
          <w:rFonts w:eastAsiaTheme="minorEastAsia"/>
        </w:rPr>
        <w:t>2020/11/20</w:t>
      </w:r>
    </w:p>
    <w:p w14:paraId="1F97C5A2" w14:textId="77777777" w:rsidR="008D396F" w:rsidRPr="009575AB" w:rsidRDefault="008D396F" w:rsidP="008D396F">
      <w:pPr>
        <w:rPr>
          <w:rFonts w:eastAsiaTheme="minorEastAsia"/>
        </w:rPr>
      </w:pPr>
      <w:r w:rsidRPr="009575AB">
        <w:rPr>
          <w:rFonts w:eastAsiaTheme="minorEastAsia" w:hint="eastAsia"/>
        </w:rPr>
        <w:t>・友寄英隆『コロナ・パンデミックと日本資本主義</w:t>
      </w:r>
      <w:r w:rsidRPr="009575AB">
        <w:rPr>
          <w:rFonts w:eastAsiaTheme="minorEastAsia"/>
        </w:rPr>
        <w:t xml:space="preserve"> </w:t>
      </w:r>
      <w:r w:rsidRPr="009575AB">
        <w:rPr>
          <w:rFonts w:eastAsiaTheme="minorEastAsia" w:hint="eastAsia"/>
        </w:rPr>
        <w:t>科学的社会主義の立場から考える』学習の友社</w:t>
      </w:r>
      <w:r w:rsidRPr="009575AB">
        <w:rPr>
          <w:rFonts w:eastAsiaTheme="minorEastAsia"/>
        </w:rPr>
        <w:t>2020/11</w:t>
      </w:r>
      <w:r w:rsidRPr="009575AB">
        <w:rPr>
          <w:rFonts w:eastAsiaTheme="minorEastAsia" w:hint="eastAsia"/>
        </w:rPr>
        <w:t>/</w:t>
      </w:r>
      <w:r w:rsidRPr="009575AB">
        <w:rPr>
          <w:rFonts w:eastAsiaTheme="minorEastAsia"/>
        </w:rPr>
        <w:t>20</w:t>
      </w:r>
    </w:p>
    <w:p w14:paraId="6207EDB3" w14:textId="77777777" w:rsidR="001C77BE" w:rsidRPr="009575AB" w:rsidRDefault="001C77BE" w:rsidP="001C77BE">
      <w:pPr>
        <w:rPr>
          <w:rFonts w:eastAsiaTheme="minorEastAsia"/>
        </w:rPr>
      </w:pPr>
      <w:r w:rsidRPr="009575AB">
        <w:rPr>
          <w:rFonts w:eastAsiaTheme="minorEastAsia" w:hint="eastAsia"/>
        </w:rPr>
        <w:t>・笠井信輔『生きる力</w:t>
      </w:r>
      <w:r w:rsidRPr="009575AB">
        <w:rPr>
          <w:rFonts w:eastAsiaTheme="minorEastAsia"/>
        </w:rPr>
        <w:t xml:space="preserve"> </w:t>
      </w:r>
      <w:r w:rsidRPr="009575AB">
        <w:rPr>
          <w:rFonts w:eastAsiaTheme="minorEastAsia" w:hint="eastAsia"/>
        </w:rPr>
        <w:t>引き算の縁と足し算の縁』ＫＡＤＯＫＡＷＡ</w:t>
      </w:r>
      <w:r w:rsidRPr="009575AB">
        <w:rPr>
          <w:rFonts w:eastAsiaTheme="minorEastAsia"/>
        </w:rPr>
        <w:t>2020/11/20</w:t>
      </w:r>
    </w:p>
    <w:p w14:paraId="74E9CBE2" w14:textId="77777777" w:rsidR="001C77BE" w:rsidRPr="009575AB" w:rsidRDefault="001C77BE" w:rsidP="001C77BE">
      <w:pPr>
        <w:rPr>
          <w:rFonts w:eastAsiaTheme="minorEastAsia"/>
        </w:rPr>
      </w:pPr>
      <w:r w:rsidRPr="009575AB">
        <w:rPr>
          <w:rFonts w:eastAsiaTheme="minorEastAsia" w:hint="eastAsia"/>
        </w:rPr>
        <w:t>・宮坂昌之『新型コロナ</w:t>
      </w:r>
      <w:r w:rsidRPr="009575AB">
        <w:rPr>
          <w:rFonts w:eastAsiaTheme="minorEastAsia"/>
        </w:rPr>
        <w:t xml:space="preserve"> </w:t>
      </w:r>
      <w:r w:rsidRPr="009575AB">
        <w:rPr>
          <w:rFonts w:eastAsiaTheme="minorEastAsia" w:hint="eastAsia"/>
        </w:rPr>
        <w:t>７つの謎</w:t>
      </w:r>
      <w:r w:rsidRPr="009575AB">
        <w:rPr>
          <w:rFonts w:eastAsiaTheme="minorEastAsia"/>
        </w:rPr>
        <w:t xml:space="preserve"> </w:t>
      </w:r>
      <w:r w:rsidRPr="009575AB">
        <w:rPr>
          <w:rFonts w:eastAsiaTheme="minorEastAsia" w:hint="eastAsia"/>
        </w:rPr>
        <w:t>最新免疫学からわかった病原体の正体』講談社ブルーバックス</w:t>
      </w:r>
      <w:r w:rsidRPr="009575AB">
        <w:rPr>
          <w:rFonts w:eastAsiaTheme="minorEastAsia"/>
        </w:rPr>
        <w:t>2020/11/20</w:t>
      </w:r>
      <w:r w:rsidRPr="009575AB">
        <w:rPr>
          <w:rFonts w:eastAsiaTheme="minorEastAsia" w:hint="eastAsia"/>
        </w:rPr>
        <w:t xml:space="preserve">　Ｓ</w:t>
      </w:r>
    </w:p>
    <w:p w14:paraId="5E41424B" w14:textId="77777777" w:rsidR="001C77BE" w:rsidRPr="009575AB" w:rsidRDefault="001C77BE" w:rsidP="001C77BE">
      <w:pPr>
        <w:rPr>
          <w:rFonts w:eastAsiaTheme="minorEastAsia"/>
        </w:rPr>
      </w:pPr>
      <w:r w:rsidRPr="009575AB">
        <w:rPr>
          <w:rFonts w:eastAsiaTheme="minorEastAsia" w:hint="eastAsia"/>
        </w:rPr>
        <w:t>・物江潤『空気が支配する国』新潮新書</w:t>
      </w:r>
      <w:r w:rsidRPr="009575AB">
        <w:rPr>
          <w:rFonts w:eastAsiaTheme="minorEastAsia"/>
        </w:rPr>
        <w:t>2020/11/20</w:t>
      </w:r>
    </w:p>
    <w:p w14:paraId="75F9593D" w14:textId="77777777" w:rsidR="003209B3" w:rsidRPr="009575AB" w:rsidRDefault="003209B3" w:rsidP="003209B3">
      <w:pPr>
        <w:rPr>
          <w:rFonts w:eastAsiaTheme="minorEastAsia"/>
        </w:rPr>
      </w:pPr>
      <w:r w:rsidRPr="009575AB">
        <w:rPr>
          <w:rFonts w:eastAsiaTheme="minorEastAsia" w:hint="eastAsia"/>
        </w:rPr>
        <w:t>・スチャリット・バクディ、カリーナ・ライス『計画された！</w:t>
      </w:r>
      <w:r w:rsidRPr="009575AB">
        <w:rPr>
          <w:rFonts w:eastAsiaTheme="minorEastAsia"/>
        </w:rPr>
        <w:t xml:space="preserve"> </w:t>
      </w:r>
      <w:r w:rsidRPr="009575AB">
        <w:rPr>
          <w:rFonts w:eastAsiaTheme="minorEastAsia" w:hint="eastAsia"/>
        </w:rPr>
        <w:t>コロナパンデミック</w:t>
      </w:r>
      <w:r w:rsidRPr="009575AB">
        <w:rPr>
          <w:rFonts w:eastAsiaTheme="minorEastAsia"/>
        </w:rPr>
        <w:t xml:space="preserve"> </w:t>
      </w:r>
      <w:r w:rsidRPr="009575AB">
        <w:rPr>
          <w:rFonts w:eastAsiaTheme="minorEastAsia" w:hint="eastAsia"/>
        </w:rPr>
        <w:t>勇気あるドイツ人科学者の告発』大橋眞＝監修、字幕大王、リーシャ、鄭基成＝訳、成甲書房（原著２０２１年）</w:t>
      </w:r>
      <w:r w:rsidRPr="009575AB">
        <w:rPr>
          <w:rFonts w:eastAsiaTheme="minorEastAsia"/>
        </w:rPr>
        <w:t>2022/10/20</w:t>
      </w:r>
    </w:p>
    <w:p w14:paraId="5434FBC2" w14:textId="77777777" w:rsidR="00C63146" w:rsidRPr="009575AB" w:rsidRDefault="00C63146" w:rsidP="00C63146">
      <w:pPr>
        <w:rPr>
          <w:rFonts w:eastAsiaTheme="minorEastAsia"/>
        </w:rPr>
      </w:pPr>
      <w:r w:rsidRPr="009575AB">
        <w:rPr>
          <w:rFonts w:eastAsiaTheme="minorEastAsia" w:hint="eastAsia"/>
        </w:rPr>
        <w:t>・児島保彦『非常事態に絶対負けない経営』同友館</w:t>
      </w:r>
      <w:r w:rsidRPr="009575AB">
        <w:rPr>
          <w:rFonts w:eastAsiaTheme="minorEastAsia"/>
        </w:rPr>
        <w:t>2020/11/20</w:t>
      </w:r>
    </w:p>
    <w:p w14:paraId="57BEA70F" w14:textId="691082F0" w:rsidR="00C8319D" w:rsidRPr="009575AB" w:rsidRDefault="00C8319D" w:rsidP="00C8319D">
      <w:pPr>
        <w:rPr>
          <w:rFonts w:eastAsiaTheme="minorEastAsia"/>
        </w:rPr>
      </w:pPr>
      <w:r w:rsidRPr="009575AB">
        <w:rPr>
          <w:rFonts w:eastAsiaTheme="minorEastAsia" w:hint="eastAsia"/>
        </w:rPr>
        <w:t>・多田宏＝編集委員代表、青木正人、川渕孝一＝編集委員、ヘルスケア総合政策研究所＝企画・制作『介護経営白書</w:t>
      </w:r>
      <w:r w:rsidRPr="009575AB">
        <w:rPr>
          <w:rFonts w:eastAsiaTheme="minorEastAsia"/>
        </w:rPr>
        <w:t xml:space="preserve"> </w:t>
      </w:r>
      <w:r w:rsidRPr="009575AB">
        <w:rPr>
          <w:rFonts w:eastAsiaTheme="minorEastAsia" w:hint="eastAsia"/>
        </w:rPr>
        <w:t>２０２０年度版</w:t>
      </w:r>
      <w:r w:rsidRPr="009575AB">
        <w:rPr>
          <w:rFonts w:eastAsiaTheme="minorEastAsia" w:hint="eastAsia"/>
        </w:rPr>
        <w:t xml:space="preserve"> </w:t>
      </w:r>
      <w:r w:rsidRPr="009575AB">
        <w:rPr>
          <w:rFonts w:eastAsiaTheme="minorEastAsia" w:hint="eastAsia"/>
        </w:rPr>
        <w:t>コロナ時代に生き残る介護</w:t>
      </w:r>
      <w:r w:rsidRPr="009575AB">
        <w:rPr>
          <w:rFonts w:eastAsiaTheme="minorEastAsia"/>
        </w:rPr>
        <w:t xml:space="preserve"> </w:t>
      </w:r>
      <w:r w:rsidRPr="009575AB">
        <w:rPr>
          <w:rFonts w:eastAsiaTheme="minorEastAsia" w:hint="eastAsia"/>
        </w:rPr>
        <w:t>今こそ求められる経営存在の意義』日本医療企画</w:t>
      </w:r>
      <w:r w:rsidRPr="009575AB">
        <w:rPr>
          <w:rFonts w:eastAsiaTheme="minorEastAsia"/>
        </w:rPr>
        <w:t>2020/11/2</w:t>
      </w:r>
      <w:r w:rsidRPr="009575AB">
        <w:rPr>
          <w:rFonts w:eastAsiaTheme="minorEastAsia" w:hint="eastAsia"/>
        </w:rPr>
        <w:t>0</w:t>
      </w:r>
    </w:p>
    <w:p w14:paraId="56622F85" w14:textId="403129FB" w:rsidR="00F2341C" w:rsidRPr="009575AB" w:rsidRDefault="00F2341C" w:rsidP="00F2341C">
      <w:pPr>
        <w:rPr>
          <w:rFonts w:eastAsiaTheme="minorEastAsia"/>
        </w:rPr>
      </w:pPr>
      <w:r w:rsidRPr="009575AB">
        <w:rPr>
          <w:rFonts w:eastAsiaTheme="minorEastAsia" w:hint="eastAsia"/>
        </w:rPr>
        <w:t>・日本学校保健会「学校保健の動向」編集委員会編『学校保健の動向</w:t>
      </w:r>
      <w:r w:rsidRPr="009575AB">
        <w:rPr>
          <w:rFonts w:eastAsiaTheme="minorEastAsia"/>
        </w:rPr>
        <w:t xml:space="preserve"> </w:t>
      </w:r>
      <w:r w:rsidRPr="009575AB">
        <w:rPr>
          <w:rFonts w:eastAsiaTheme="minorEastAsia" w:hint="eastAsia"/>
        </w:rPr>
        <w:t>令和２年</w:t>
      </w:r>
      <w:r w:rsidR="00280E26" w:rsidRPr="009575AB">
        <w:rPr>
          <w:rFonts w:eastAsiaTheme="minorEastAsia" w:hint="eastAsia"/>
        </w:rPr>
        <w:t>度</w:t>
      </w:r>
      <w:r w:rsidRPr="009575AB">
        <w:rPr>
          <w:rFonts w:eastAsiaTheme="minorEastAsia" w:hint="eastAsia"/>
        </w:rPr>
        <w:t>版』「特集Ⅰ．新型コロナウイルス感染症流行と学校保健」丸善出版／公益財団法人日本学校保健会</w:t>
      </w:r>
      <w:r w:rsidRPr="009575AB">
        <w:rPr>
          <w:rFonts w:eastAsiaTheme="minorEastAsia"/>
        </w:rPr>
        <w:t>2020/11/20</w:t>
      </w:r>
    </w:p>
    <w:p w14:paraId="1536C47F" w14:textId="3BC450AB" w:rsidR="000606B8" w:rsidRPr="009575AB" w:rsidRDefault="000606B8" w:rsidP="00A54A1C">
      <w:pPr>
        <w:rPr>
          <w:rFonts w:eastAsiaTheme="minorEastAsia"/>
        </w:rPr>
      </w:pPr>
      <w:r w:rsidRPr="009575AB">
        <w:rPr>
          <w:rFonts w:eastAsiaTheme="minorEastAsia" w:hint="eastAsia"/>
        </w:rPr>
        <w:t>・片山善博『知事の真贋』文春新書</w:t>
      </w:r>
      <w:r w:rsidRPr="009575AB">
        <w:rPr>
          <w:rFonts w:eastAsiaTheme="minorEastAsia"/>
        </w:rPr>
        <w:t>2020/11/20</w:t>
      </w:r>
    </w:p>
    <w:p w14:paraId="45BBF33F" w14:textId="77777777" w:rsidR="007F4280" w:rsidRPr="009575AB" w:rsidRDefault="007F4280" w:rsidP="007F4280">
      <w:pPr>
        <w:rPr>
          <w:rFonts w:eastAsiaTheme="minorEastAsia"/>
        </w:rPr>
      </w:pPr>
      <w:r w:rsidRPr="009575AB">
        <w:rPr>
          <w:rFonts w:eastAsiaTheme="minorEastAsia" w:hint="eastAsia"/>
        </w:rPr>
        <w:t>・スチャリット・バクディ、カリーナ・ライス『コロナパンデミックは本当か？</w:t>
      </w:r>
      <w:r w:rsidRPr="009575AB">
        <w:rPr>
          <w:rFonts w:eastAsiaTheme="minorEastAsia"/>
        </w:rPr>
        <w:t xml:space="preserve"> </w:t>
      </w:r>
      <w:r w:rsidRPr="009575AB">
        <w:rPr>
          <w:rFonts w:eastAsiaTheme="minorEastAsia" w:hint="eastAsia"/>
        </w:rPr>
        <w:t>コロナ騒動の真相を探る』鄭基成訳、大橋眞＝監修・補足、日曜社（原著２０２０年）</w:t>
      </w:r>
      <w:r w:rsidRPr="009575AB">
        <w:rPr>
          <w:rFonts w:eastAsiaTheme="minorEastAsia" w:hint="eastAsia"/>
        </w:rPr>
        <w:t>2</w:t>
      </w:r>
      <w:r w:rsidRPr="009575AB">
        <w:rPr>
          <w:rFonts w:eastAsiaTheme="minorEastAsia"/>
        </w:rPr>
        <w:t>020/11/20</w:t>
      </w:r>
    </w:p>
    <w:p w14:paraId="328B8FED" w14:textId="77777777" w:rsidR="00BE5CE3" w:rsidRPr="009575AB" w:rsidRDefault="00BE5CE3" w:rsidP="00BE5CE3">
      <w:pPr>
        <w:rPr>
          <w:rFonts w:eastAsiaTheme="minorEastAsia"/>
        </w:rPr>
      </w:pPr>
      <w:r w:rsidRPr="009575AB">
        <w:rPr>
          <w:rFonts w:eastAsiaTheme="minorEastAsia" w:hint="eastAsia"/>
        </w:rPr>
        <w:t>・長崎大学バイオハザード予防研究会『新型コロナのエアロゾル感染</w:t>
      </w:r>
      <w:r w:rsidRPr="009575AB">
        <w:rPr>
          <w:rFonts w:eastAsiaTheme="minorEastAsia"/>
        </w:rPr>
        <w:t xml:space="preserve"> </w:t>
      </w:r>
      <w:r w:rsidRPr="009575AB">
        <w:rPr>
          <w:rFonts w:eastAsiaTheme="minorEastAsia" w:hint="eastAsia"/>
        </w:rPr>
        <w:t>【下巻】</w:t>
      </w:r>
      <w:r w:rsidRPr="009575AB">
        <w:rPr>
          <w:rFonts w:eastAsiaTheme="minorEastAsia"/>
        </w:rPr>
        <w:t xml:space="preserve"> </w:t>
      </w:r>
      <w:r w:rsidRPr="009575AB">
        <w:rPr>
          <w:rFonts w:eastAsiaTheme="minorEastAsia" w:hint="eastAsia"/>
        </w:rPr>
        <w:t>──提言編</w:t>
      </w:r>
      <w:r w:rsidRPr="009575AB">
        <w:rPr>
          <w:rFonts w:eastAsiaTheme="minorEastAsia"/>
        </w:rPr>
        <w:t xml:space="preserve"> </w:t>
      </w:r>
      <w:r w:rsidRPr="009575AB">
        <w:rPr>
          <w:rFonts w:eastAsiaTheme="minorEastAsia" w:hint="eastAsia"/>
        </w:rPr>
        <w:t>経済・教育問題』緑風出版</w:t>
      </w:r>
      <w:r w:rsidRPr="009575AB">
        <w:rPr>
          <w:rFonts w:eastAsiaTheme="minorEastAsia"/>
        </w:rPr>
        <w:t>2020/11/20</w:t>
      </w:r>
    </w:p>
    <w:p w14:paraId="70B83611" w14:textId="77777777" w:rsidR="00E12982" w:rsidRPr="009575AB" w:rsidRDefault="00E12982" w:rsidP="00E12982">
      <w:pPr>
        <w:rPr>
          <w:rFonts w:eastAsiaTheme="minorEastAsia"/>
        </w:rPr>
      </w:pPr>
      <w:r w:rsidRPr="009575AB">
        <w:rPr>
          <w:rFonts w:eastAsiaTheme="minorEastAsia" w:hint="eastAsia"/>
        </w:rPr>
        <w:t>・山本晴義＝監修・執筆、杉山匡＝編集・執筆、李健實＝執筆『メールカウンセリングエッセンス</w:t>
      </w:r>
      <w:r w:rsidRPr="009575AB">
        <w:rPr>
          <w:rFonts w:eastAsiaTheme="minorEastAsia"/>
        </w:rPr>
        <w:t xml:space="preserve"> </w:t>
      </w:r>
      <w:r w:rsidRPr="009575AB">
        <w:rPr>
          <w:rFonts w:eastAsiaTheme="minorEastAsia" w:hint="eastAsia"/>
        </w:rPr>
        <w:t>「ポストコロナ」の新たなスタンダード』労働調査会</w:t>
      </w:r>
      <w:r w:rsidRPr="009575AB">
        <w:rPr>
          <w:rFonts w:eastAsiaTheme="minorEastAsia"/>
        </w:rPr>
        <w:t>2020/11/20</w:t>
      </w:r>
    </w:p>
    <w:p w14:paraId="6BF5C031" w14:textId="55D42A63" w:rsidR="00736337" w:rsidRPr="009575AB" w:rsidRDefault="00736337" w:rsidP="00736337">
      <w:pPr>
        <w:rPr>
          <w:rFonts w:eastAsiaTheme="minorEastAsia"/>
        </w:rPr>
      </w:pPr>
      <w:r w:rsidRPr="009575AB">
        <w:rPr>
          <w:rFonts w:eastAsiaTheme="minorEastAsia" w:hint="eastAsia"/>
        </w:rPr>
        <w:t>・「週刊医学のあゆみ」２０２０年１１月２１日号（第</w:t>
      </w:r>
      <w:r w:rsidRPr="009575AB">
        <w:rPr>
          <w:rFonts w:eastAsiaTheme="minorEastAsia"/>
        </w:rPr>
        <w:t>275</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ナッジ理論の医療への応用」医歯薬出版</w:t>
      </w:r>
      <w:r w:rsidRPr="009575AB">
        <w:rPr>
          <w:rFonts w:eastAsiaTheme="minorEastAsia" w:hint="eastAsia"/>
        </w:rPr>
        <w:t>2</w:t>
      </w:r>
      <w:r w:rsidRPr="009575AB">
        <w:rPr>
          <w:rFonts w:eastAsiaTheme="minorEastAsia"/>
        </w:rPr>
        <w:t>020/11/21</w:t>
      </w:r>
      <w:r w:rsidR="00237D43" w:rsidRPr="009575AB">
        <w:rPr>
          <w:rFonts w:eastAsiaTheme="minorEastAsia" w:hint="eastAsia"/>
        </w:rPr>
        <w:t xml:space="preserve">　毎週土曜日発行</w:t>
      </w:r>
    </w:p>
    <w:p w14:paraId="162163B8" w14:textId="77777777" w:rsidR="000A6BE5" w:rsidRPr="009575AB" w:rsidRDefault="000A6BE5" w:rsidP="000A6BE5">
      <w:pPr>
        <w:rPr>
          <w:rFonts w:eastAsiaTheme="minorEastAsia"/>
        </w:rPr>
      </w:pPr>
      <w:r w:rsidRPr="009575AB">
        <w:rPr>
          <w:rFonts w:eastAsiaTheme="minorEastAsia" w:hint="eastAsia"/>
        </w:rPr>
        <w:t>・「近代食堂」２０２０年１１月号（第</w:t>
      </w:r>
      <w:r w:rsidRPr="009575AB">
        <w:rPr>
          <w:rFonts w:eastAsiaTheme="minorEastAsia"/>
        </w:rPr>
        <w:t>52</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宅配・物販・テイクアウト</w:t>
      </w:r>
      <w:r w:rsidRPr="009575AB">
        <w:rPr>
          <w:rFonts w:eastAsiaTheme="minorEastAsia"/>
        </w:rPr>
        <w:t xml:space="preserve"> </w:t>
      </w:r>
      <w:r w:rsidRPr="009575AB">
        <w:rPr>
          <w:rFonts w:eastAsiaTheme="minorEastAsia" w:hint="eastAsia"/>
        </w:rPr>
        <w:t>勝てる道</w:t>
      </w:r>
      <w:r w:rsidRPr="009575AB">
        <w:rPr>
          <w:rFonts w:eastAsiaTheme="minorEastAsia"/>
        </w:rPr>
        <w:t xml:space="preserve"> </w:t>
      </w:r>
      <w:r w:rsidRPr="009575AB">
        <w:rPr>
          <w:rFonts w:eastAsiaTheme="minorEastAsia" w:hint="eastAsia"/>
        </w:rPr>
        <w:t>コロナ禍で競合激化。成否のポイントは？立てる土俵は？」旭屋出版</w:t>
      </w:r>
      <w:r w:rsidRPr="009575AB">
        <w:rPr>
          <w:rFonts w:eastAsiaTheme="minorEastAsia"/>
        </w:rPr>
        <w:t>2020/11/22</w:t>
      </w:r>
    </w:p>
    <w:p w14:paraId="52E6F04F" w14:textId="77777777" w:rsidR="0041149B" w:rsidRPr="009575AB" w:rsidRDefault="0041149B" w:rsidP="0041149B">
      <w:pPr>
        <w:rPr>
          <w:rFonts w:eastAsiaTheme="minorEastAsia"/>
        </w:rPr>
      </w:pPr>
      <w:r w:rsidRPr="009575AB">
        <w:rPr>
          <w:rFonts w:eastAsiaTheme="minorEastAsia" w:hint="eastAsia"/>
        </w:rPr>
        <w:t>・「日経ホームビルダー」２０２０年１２月号（通巻</w:t>
      </w:r>
      <w:r w:rsidRPr="009575AB">
        <w:rPr>
          <w:rFonts w:eastAsiaTheme="minorEastAsia"/>
        </w:rPr>
        <w:t>258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採用したい建材・設備メーカーランキング２０２０</w:t>
      </w:r>
      <w:r w:rsidRPr="009575AB">
        <w:rPr>
          <w:rFonts w:eastAsiaTheme="minorEastAsia"/>
        </w:rPr>
        <w:t xml:space="preserve"> </w:t>
      </w:r>
      <w:r w:rsidRPr="009575AB">
        <w:rPr>
          <w:rFonts w:eastAsiaTheme="minorEastAsia" w:hint="eastAsia"/>
        </w:rPr>
        <w:t>コロナ禍でも元気な建材・設備」日経ＢＰ</w:t>
      </w:r>
      <w:r w:rsidRPr="009575AB">
        <w:rPr>
          <w:rFonts w:eastAsiaTheme="minorEastAsia" w:hint="eastAsia"/>
        </w:rPr>
        <w:t>2</w:t>
      </w:r>
      <w:r w:rsidRPr="009575AB">
        <w:rPr>
          <w:rFonts w:eastAsiaTheme="minorEastAsia"/>
        </w:rPr>
        <w:t>020/11/22</w:t>
      </w:r>
    </w:p>
    <w:p w14:paraId="2265FC81" w14:textId="77777777" w:rsidR="003364A9" w:rsidRPr="009575AB" w:rsidRDefault="003364A9" w:rsidP="003364A9">
      <w:pPr>
        <w:rPr>
          <w:rFonts w:eastAsiaTheme="minorEastAsia"/>
        </w:rPr>
      </w:pPr>
      <w:r w:rsidRPr="009575AB">
        <w:rPr>
          <w:rFonts w:eastAsiaTheme="minorEastAsia" w:hint="eastAsia"/>
        </w:rPr>
        <w:t>・中川功一編著『感染症時代の経営学』千倉書房</w:t>
      </w:r>
      <w:r w:rsidRPr="009575AB">
        <w:rPr>
          <w:rFonts w:eastAsiaTheme="minorEastAsia"/>
        </w:rPr>
        <w:t>2020/11/22</w:t>
      </w:r>
    </w:p>
    <w:p w14:paraId="3967D7B2" w14:textId="77777777" w:rsidR="004A756B" w:rsidRPr="009575AB" w:rsidRDefault="004A756B" w:rsidP="004A756B">
      <w:pPr>
        <w:rPr>
          <w:rFonts w:eastAsiaTheme="minorEastAsia"/>
        </w:rPr>
      </w:pPr>
      <w:r w:rsidRPr="009575AB">
        <w:rPr>
          <w:rFonts w:eastAsiaTheme="minorEastAsia" w:hint="eastAsia"/>
        </w:rPr>
        <w:t>・藤原辰史『縁食論──孤食と共食のあいだ』ミシマ社</w:t>
      </w:r>
      <w:r w:rsidRPr="009575AB">
        <w:rPr>
          <w:rFonts w:eastAsiaTheme="minorEastAsia"/>
        </w:rPr>
        <w:t>2020/11/22</w:t>
      </w:r>
    </w:p>
    <w:p w14:paraId="06408BB8" w14:textId="05019916" w:rsidR="006C5CEC" w:rsidRPr="009575AB" w:rsidRDefault="006C5CEC" w:rsidP="006C5CEC">
      <w:pPr>
        <w:rPr>
          <w:rFonts w:eastAsiaTheme="minorEastAsia"/>
        </w:rPr>
      </w:pPr>
      <w:r w:rsidRPr="009575AB">
        <w:rPr>
          <w:rFonts w:eastAsiaTheme="minorEastAsia" w:hint="eastAsia"/>
        </w:rPr>
        <w:t>・「週刊エコノミスト」２０２０年１１月２４日号（第</w:t>
      </w:r>
      <w:r w:rsidRPr="009575AB">
        <w:rPr>
          <w:rFonts w:eastAsiaTheme="minorEastAsia"/>
        </w:rPr>
        <w:t>98</w:t>
      </w:r>
      <w:r w:rsidRPr="009575AB">
        <w:rPr>
          <w:rFonts w:eastAsiaTheme="minorEastAsia" w:hint="eastAsia"/>
        </w:rPr>
        <w:t>巻第</w:t>
      </w:r>
      <w:r w:rsidRPr="009575AB">
        <w:rPr>
          <w:rFonts w:eastAsiaTheme="minorEastAsia"/>
        </w:rPr>
        <w:t>45</w:t>
      </w:r>
      <w:r w:rsidRPr="009575AB">
        <w:rPr>
          <w:rFonts w:eastAsiaTheme="minorEastAsia" w:hint="eastAsia"/>
        </w:rPr>
        <w:t>号）、「コロナに勝つ転</w:t>
      </w:r>
      <w:r w:rsidRPr="009575AB">
        <w:rPr>
          <w:rFonts w:eastAsiaTheme="minorEastAsia" w:hint="eastAsia"/>
        </w:rPr>
        <w:lastRenderedPageBreak/>
        <w:t>職」毎日新聞出版</w:t>
      </w:r>
    </w:p>
    <w:p w14:paraId="541B6BD6" w14:textId="3B04D778" w:rsidR="008B280C" w:rsidRPr="009575AB" w:rsidRDefault="008B280C" w:rsidP="008B280C">
      <w:pPr>
        <w:rPr>
          <w:rFonts w:eastAsiaTheme="minorEastAsia"/>
        </w:rPr>
      </w:pPr>
      <w:r w:rsidRPr="009575AB">
        <w:rPr>
          <w:rFonts w:eastAsiaTheme="minorEastAsia" w:hint="eastAsia"/>
        </w:rPr>
        <w:t>・黒岩祐治『それはダイヤモンド・プリンセス号から始まった！</w:t>
      </w:r>
      <w:r w:rsidRPr="009575AB">
        <w:rPr>
          <w:rFonts w:eastAsiaTheme="minorEastAsia" w:hint="eastAsia"/>
        </w:rPr>
        <w:t xml:space="preserve"> </w:t>
      </w:r>
      <w:r w:rsidRPr="009575AB">
        <w:rPr>
          <w:rFonts w:ascii="Times New Roman" w:eastAsiaTheme="minorEastAsia" w:hAnsi="Times New Roman" w:hint="eastAsia"/>
        </w:rPr>
        <w:t>──</w:t>
      </w:r>
      <w:r w:rsidRPr="009575AB">
        <w:rPr>
          <w:rFonts w:eastAsiaTheme="minorEastAsia" w:hint="eastAsia"/>
        </w:rPr>
        <w:t>チーム神奈川・２５０日の真実』ＩＤＰ出版</w:t>
      </w:r>
      <w:r w:rsidRPr="009575AB">
        <w:rPr>
          <w:rFonts w:eastAsiaTheme="minorEastAsia"/>
        </w:rPr>
        <w:t>2020/11/24</w:t>
      </w:r>
      <w:r w:rsidRPr="009575AB">
        <w:rPr>
          <w:rFonts w:eastAsiaTheme="minorEastAsia" w:hint="eastAsia"/>
        </w:rPr>
        <w:t xml:space="preserve">　神奈川県はプラチナ大賞・総理大臣賞受賞</w:t>
      </w:r>
    </w:p>
    <w:p w14:paraId="5AED448A" w14:textId="77777777" w:rsidR="006C343B" w:rsidRPr="009575AB" w:rsidRDefault="006C343B" w:rsidP="006C343B">
      <w:pPr>
        <w:rPr>
          <w:rFonts w:eastAsiaTheme="minorEastAsia"/>
        </w:rPr>
      </w:pPr>
      <w:r w:rsidRPr="009575AB">
        <w:rPr>
          <w:rFonts w:eastAsiaTheme="minorEastAsia" w:hint="eastAsia"/>
        </w:rPr>
        <w:t>・ポール・Ａ・オフィット『禍いの科学</w:t>
      </w:r>
      <w:r w:rsidRPr="009575AB">
        <w:rPr>
          <w:rFonts w:eastAsiaTheme="minorEastAsia"/>
        </w:rPr>
        <w:t xml:space="preserve"> </w:t>
      </w:r>
      <w:r w:rsidRPr="009575AB">
        <w:rPr>
          <w:rFonts w:eastAsiaTheme="minorEastAsia" w:hint="eastAsia"/>
        </w:rPr>
        <w:t>正義が愚行に変わるとき』関谷冬華訳、大澤基保＝日本語版監修、日経ナショナル</w:t>
      </w:r>
      <w:r w:rsidRPr="009575AB">
        <w:rPr>
          <w:rFonts w:eastAsiaTheme="minorEastAsia" w:hint="eastAsia"/>
        </w:rPr>
        <w:t xml:space="preserve"> </w:t>
      </w:r>
      <w:r w:rsidRPr="009575AB">
        <w:rPr>
          <w:rFonts w:eastAsiaTheme="minorEastAsia" w:hint="eastAsia"/>
        </w:rPr>
        <w:t>ジオグラフィック（原著２０１７年）</w:t>
      </w:r>
      <w:r w:rsidRPr="009575AB">
        <w:rPr>
          <w:rFonts w:eastAsiaTheme="minorEastAsia"/>
        </w:rPr>
        <w:t>2020/11/24</w:t>
      </w:r>
    </w:p>
    <w:p w14:paraId="2461D382" w14:textId="3048F39E" w:rsidR="00C77EF5" w:rsidRPr="009575AB" w:rsidRDefault="00C77EF5" w:rsidP="00C77EF5">
      <w:pPr>
        <w:rPr>
          <w:rFonts w:eastAsiaTheme="minorEastAsia"/>
        </w:rPr>
      </w:pPr>
      <w:r w:rsidRPr="009575AB">
        <w:rPr>
          <w:rFonts w:eastAsiaTheme="minorEastAsia" w:hint="eastAsia"/>
        </w:rPr>
        <w:t>・ボストン</w:t>
      </w:r>
      <w:r w:rsidRPr="009575AB">
        <w:rPr>
          <w:rFonts w:eastAsiaTheme="minorEastAsia"/>
        </w:rPr>
        <w:t xml:space="preserve"> </w:t>
      </w:r>
      <w:r w:rsidRPr="009575AB">
        <w:rPr>
          <w:rFonts w:eastAsiaTheme="minorEastAsia" w:hint="eastAsia"/>
        </w:rPr>
        <w:t>コンサルティング</w:t>
      </w:r>
      <w:r w:rsidRPr="009575AB">
        <w:rPr>
          <w:rFonts w:eastAsiaTheme="minorEastAsia"/>
        </w:rPr>
        <w:t xml:space="preserve"> </w:t>
      </w:r>
      <w:r w:rsidRPr="009575AB">
        <w:rPr>
          <w:rFonts w:eastAsiaTheme="minorEastAsia" w:hint="eastAsia"/>
        </w:rPr>
        <w:t>グループ編『ＢＣＧが読む経営の論点２０２１』日経ＢＰ</w:t>
      </w:r>
      <w:r w:rsidRPr="009575AB">
        <w:rPr>
          <w:rFonts w:eastAsiaTheme="minorEastAsia" w:hint="eastAsia"/>
        </w:rPr>
        <w:t xml:space="preserve"> </w:t>
      </w:r>
      <w:r w:rsidRPr="009575AB">
        <w:rPr>
          <w:rFonts w:eastAsiaTheme="minorEastAsia" w:hint="eastAsia"/>
        </w:rPr>
        <w:t>日本経済新聞出版本部</w:t>
      </w:r>
      <w:r w:rsidRPr="009575AB">
        <w:rPr>
          <w:rFonts w:eastAsiaTheme="minorEastAsia"/>
        </w:rPr>
        <w:t>2020/11/24</w:t>
      </w:r>
    </w:p>
    <w:p w14:paraId="306D6C9D" w14:textId="77777777" w:rsidR="00E023CD" w:rsidRPr="009575AB" w:rsidRDefault="00E023CD" w:rsidP="00E023CD">
      <w:pPr>
        <w:rPr>
          <w:rFonts w:eastAsiaTheme="minorEastAsia"/>
        </w:rPr>
      </w:pPr>
      <w:r w:rsidRPr="009575AB">
        <w:rPr>
          <w:rFonts w:eastAsiaTheme="minorEastAsia" w:hint="eastAsia"/>
        </w:rPr>
        <w:t>・内海聡『心の絶対法則</w:t>
      </w:r>
      <w:r w:rsidRPr="009575AB">
        <w:rPr>
          <w:rFonts w:eastAsiaTheme="minorEastAsia"/>
        </w:rPr>
        <w:t xml:space="preserve"> </w:t>
      </w:r>
      <w:r w:rsidRPr="009575AB">
        <w:rPr>
          <w:rFonts w:eastAsiaTheme="minorEastAsia" w:hint="eastAsia"/>
        </w:rPr>
        <w:t>なぜ「思考」が病気をつくり出すのか？』ユサブル</w:t>
      </w:r>
      <w:r w:rsidRPr="009575AB">
        <w:rPr>
          <w:rFonts w:eastAsiaTheme="minorEastAsia"/>
        </w:rPr>
        <w:t>2020/11/24</w:t>
      </w:r>
    </w:p>
    <w:p w14:paraId="5FCE82E5" w14:textId="77777777" w:rsidR="00F932D0" w:rsidRPr="009575AB" w:rsidRDefault="00F932D0" w:rsidP="00F932D0">
      <w:pPr>
        <w:rPr>
          <w:rFonts w:eastAsiaTheme="minorEastAsia"/>
        </w:rPr>
      </w:pPr>
      <w:r w:rsidRPr="009575AB">
        <w:rPr>
          <w:rFonts w:eastAsiaTheme="minorEastAsia" w:hint="eastAsia"/>
        </w:rPr>
        <w:t>・「助産雑誌」２０２０年１１月号（第</w:t>
      </w:r>
      <w:r w:rsidRPr="009575AB">
        <w:rPr>
          <w:rFonts w:eastAsiaTheme="minorEastAsia"/>
        </w:rPr>
        <w:t>74</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母子に向けた流行感染症対策</w:t>
      </w:r>
      <w:r w:rsidRPr="009575AB">
        <w:rPr>
          <w:rFonts w:eastAsiaTheme="minorEastAsia"/>
        </w:rPr>
        <w:t xml:space="preserve"> </w:t>
      </w:r>
      <w:r w:rsidRPr="009575AB">
        <w:rPr>
          <w:rFonts w:eastAsiaTheme="minorEastAsia" w:hint="eastAsia"/>
        </w:rPr>
        <w:t>新型コロナウイルス感染症を中心に」医学書院</w:t>
      </w:r>
      <w:r w:rsidRPr="009575AB">
        <w:rPr>
          <w:rFonts w:eastAsiaTheme="minorEastAsia" w:hint="eastAsia"/>
        </w:rPr>
        <w:t>2</w:t>
      </w:r>
      <w:r w:rsidRPr="009575AB">
        <w:rPr>
          <w:rFonts w:eastAsiaTheme="minorEastAsia"/>
        </w:rPr>
        <w:t>0201/11/25</w:t>
      </w:r>
    </w:p>
    <w:p w14:paraId="0449FC10" w14:textId="6DC22016" w:rsidR="0059484D" w:rsidRPr="009575AB" w:rsidRDefault="0059484D" w:rsidP="0059484D">
      <w:pPr>
        <w:rPr>
          <w:rFonts w:eastAsiaTheme="minorEastAsia"/>
        </w:rPr>
      </w:pPr>
      <w:r w:rsidRPr="009575AB">
        <w:rPr>
          <w:rFonts w:eastAsiaTheme="minorEastAsia" w:hint="eastAsia"/>
        </w:rPr>
        <w:t>・「会社法務Ａ２Ｚ」２０２０年１２月号（</w:t>
      </w:r>
      <w:r w:rsidR="007A013E" w:rsidRPr="009575AB">
        <w:rPr>
          <w:rFonts w:eastAsiaTheme="minorEastAsia" w:hint="eastAsia"/>
        </w:rPr>
        <w:t>通巻</w:t>
      </w:r>
      <w:r w:rsidRPr="009575AB">
        <w:rPr>
          <w:rFonts w:eastAsiaTheme="minorEastAsia"/>
        </w:rPr>
        <w:t>163</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ポストコロナにおける人事労務分野の最新Ｑ＆Ａ」第一法規</w:t>
      </w:r>
      <w:r w:rsidRPr="009575AB">
        <w:rPr>
          <w:rFonts w:eastAsiaTheme="minorEastAsia"/>
        </w:rPr>
        <w:t>2020/11/25</w:t>
      </w:r>
    </w:p>
    <w:p w14:paraId="1BDDDBA9" w14:textId="77777777" w:rsidR="0093138B" w:rsidRPr="009575AB" w:rsidRDefault="0093138B" w:rsidP="0093138B">
      <w:pPr>
        <w:rPr>
          <w:rFonts w:eastAsiaTheme="minorEastAsia"/>
        </w:rPr>
      </w:pPr>
      <w:r w:rsidRPr="009575AB">
        <w:rPr>
          <w:rFonts w:eastAsiaTheme="minorEastAsia" w:hint="eastAsia"/>
        </w:rPr>
        <w:t>・「先見労務管理」２０２０年１１月２５日号（通巻</w:t>
      </w:r>
      <w:r w:rsidRPr="009575AB">
        <w:rPr>
          <w:rFonts w:eastAsiaTheme="minorEastAsia" w:hint="eastAsia"/>
        </w:rPr>
        <w:t>1</w:t>
      </w:r>
      <w:r w:rsidRPr="009575AB">
        <w:rPr>
          <w:rFonts w:eastAsiaTheme="minorEastAsia"/>
        </w:rPr>
        <w:t>645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ウィズコロナ時代の就業規則（後編）</w:t>
      </w:r>
      <w:r w:rsidRPr="009575AB">
        <w:rPr>
          <w:rFonts w:eastAsiaTheme="minorEastAsia"/>
        </w:rPr>
        <w:t xml:space="preserve"> </w:t>
      </w:r>
      <w:r w:rsidRPr="009575AB">
        <w:rPr>
          <w:rFonts w:eastAsiaTheme="minorEastAsia" w:hint="eastAsia"/>
        </w:rPr>
        <w:t>実家や自家用車などでのテレワークも認める規則を」労働調査会</w:t>
      </w:r>
      <w:r w:rsidRPr="009575AB">
        <w:rPr>
          <w:rFonts w:eastAsiaTheme="minorEastAsia"/>
        </w:rPr>
        <w:t>2020/11/25</w:t>
      </w:r>
    </w:p>
    <w:p w14:paraId="7B665E0B" w14:textId="77777777" w:rsidR="00484A22" w:rsidRPr="009575AB" w:rsidRDefault="00484A22" w:rsidP="00484A22">
      <w:pPr>
        <w:rPr>
          <w:rFonts w:eastAsiaTheme="minorEastAsia"/>
        </w:rPr>
      </w:pPr>
      <w:r w:rsidRPr="009575AB">
        <w:rPr>
          <w:rFonts w:eastAsiaTheme="minorEastAsia" w:hint="eastAsia"/>
        </w:rPr>
        <w:t>・廣田奈都美『ナースのチカラ</w:t>
      </w:r>
      <w:r w:rsidRPr="009575AB">
        <w:rPr>
          <w:rFonts w:eastAsiaTheme="minorEastAsia"/>
        </w:rPr>
        <w:t xml:space="preserve"> </w:t>
      </w:r>
      <w:r w:rsidRPr="009575AB">
        <w:rPr>
          <w:rFonts w:eastAsiaTheme="minorEastAsia" w:hint="eastAsia"/>
        </w:rPr>
        <w:t>私たちにできること</w:t>
      </w:r>
      <w:r w:rsidRPr="009575AB">
        <w:rPr>
          <w:rFonts w:eastAsiaTheme="minorEastAsia"/>
        </w:rPr>
        <w:t xml:space="preserve"> </w:t>
      </w:r>
      <w:r w:rsidRPr="009575AB">
        <w:rPr>
          <w:rFonts w:eastAsiaTheme="minorEastAsia" w:hint="eastAsia"/>
        </w:rPr>
        <w:t>訪問看護物語』第３‐１０巻、秋田書店ＡＬＣ．ＤＸ（漫画）</w:t>
      </w:r>
      <w:r w:rsidRPr="009575AB">
        <w:rPr>
          <w:rFonts w:eastAsiaTheme="minorEastAsia" w:hint="eastAsia"/>
        </w:rPr>
        <w:t>2</w:t>
      </w:r>
      <w:r w:rsidRPr="009575AB">
        <w:rPr>
          <w:rFonts w:eastAsiaTheme="minorEastAsia"/>
        </w:rPr>
        <w:t xml:space="preserve">020/11/25 - </w:t>
      </w:r>
      <w:r w:rsidRPr="009575AB">
        <w:rPr>
          <w:rFonts w:eastAsiaTheme="minorEastAsia" w:hint="eastAsia"/>
        </w:rPr>
        <w:t>2</w:t>
      </w:r>
      <w:r w:rsidRPr="009575AB">
        <w:rPr>
          <w:rFonts w:eastAsiaTheme="minorEastAsia"/>
        </w:rPr>
        <w:t>023/3/25</w:t>
      </w:r>
    </w:p>
    <w:p w14:paraId="2D348AFD" w14:textId="77777777" w:rsidR="002C22AC" w:rsidRPr="009575AB" w:rsidRDefault="002C22AC" w:rsidP="002C22AC">
      <w:pPr>
        <w:rPr>
          <w:rFonts w:eastAsiaTheme="minorEastAsia"/>
        </w:rPr>
      </w:pPr>
      <w:r w:rsidRPr="009575AB">
        <w:rPr>
          <w:rFonts w:eastAsiaTheme="minorEastAsia" w:hint="eastAsia"/>
        </w:rPr>
        <w:t>・アルベール・カミュ作、石川森彦画、舛添要一解説『漫画</w:t>
      </w:r>
      <w:r w:rsidRPr="009575AB">
        <w:rPr>
          <w:rFonts w:eastAsiaTheme="minorEastAsia"/>
        </w:rPr>
        <w:t xml:space="preserve"> </w:t>
      </w:r>
      <w:r w:rsidRPr="009575AB">
        <w:rPr>
          <w:rFonts w:eastAsiaTheme="minorEastAsia" w:hint="eastAsia"/>
        </w:rPr>
        <w:t>ペスト』幻冬舎（漫画）</w:t>
      </w:r>
      <w:r w:rsidRPr="009575AB">
        <w:rPr>
          <w:rFonts w:eastAsiaTheme="minorEastAsia"/>
        </w:rPr>
        <w:t>2020/11/25</w:t>
      </w:r>
    </w:p>
    <w:p w14:paraId="531DF8CC" w14:textId="77777777" w:rsidR="00B12F07" w:rsidRPr="009575AB" w:rsidRDefault="00B12F07" w:rsidP="00B12F07">
      <w:pPr>
        <w:rPr>
          <w:rFonts w:eastAsiaTheme="minorEastAsia"/>
        </w:rPr>
      </w:pPr>
      <w:r w:rsidRPr="009575AB">
        <w:rPr>
          <w:rFonts w:eastAsiaTheme="minorEastAsia" w:hint="eastAsia"/>
        </w:rPr>
        <w:t>・玉木俊明『移動・交易・疫病</w:t>
      </w:r>
      <w:r w:rsidRPr="009575AB">
        <w:rPr>
          <w:rFonts w:eastAsiaTheme="minorEastAsia"/>
        </w:rPr>
        <w:t xml:space="preserve"> </w:t>
      </w:r>
      <w:r w:rsidRPr="009575AB">
        <w:rPr>
          <w:rFonts w:eastAsiaTheme="minorEastAsia" w:hint="eastAsia"/>
        </w:rPr>
        <w:t>命と経済の人類全史』星海社新書</w:t>
      </w:r>
      <w:r w:rsidRPr="009575AB">
        <w:rPr>
          <w:rFonts w:eastAsiaTheme="minorEastAsia"/>
        </w:rPr>
        <w:t>2020/11/25</w:t>
      </w:r>
    </w:p>
    <w:p w14:paraId="4971A1B6" w14:textId="77777777" w:rsidR="00F82584" w:rsidRPr="009575AB" w:rsidRDefault="00F82584" w:rsidP="00F82584">
      <w:pPr>
        <w:rPr>
          <w:rFonts w:eastAsiaTheme="minorEastAsia"/>
        </w:rPr>
      </w:pPr>
      <w:r w:rsidRPr="009575AB">
        <w:rPr>
          <w:rFonts w:eastAsiaTheme="minorEastAsia" w:hint="eastAsia"/>
        </w:rPr>
        <w:t>・浅井隆『年金ゼロでやる老後設計</w:t>
      </w:r>
      <w:r w:rsidRPr="009575AB">
        <w:rPr>
          <w:rFonts w:eastAsiaTheme="minorEastAsia"/>
        </w:rPr>
        <w:t xml:space="preserve"> </w:t>
      </w:r>
      <w:r w:rsidRPr="009575AB">
        <w:rPr>
          <w:rFonts w:eastAsiaTheme="minorEastAsia" w:hint="eastAsia"/>
        </w:rPr>
        <w:t>本当は２０００万円ではなく１億円足りない</w:t>
      </w:r>
      <w:r w:rsidRPr="009575AB">
        <w:rPr>
          <w:rFonts w:eastAsiaTheme="minorEastAsia"/>
        </w:rPr>
        <w:t>!?</w:t>
      </w:r>
      <w:r w:rsidRPr="009575AB">
        <w:rPr>
          <w:rFonts w:eastAsiaTheme="minorEastAsia" w:hint="eastAsia"/>
        </w:rPr>
        <w:t>』第二海援</w:t>
      </w:r>
      <w:r w:rsidRPr="009575AB">
        <w:rPr>
          <w:rFonts w:eastAsiaTheme="minorEastAsia"/>
        </w:rPr>
        <w:t>2020/11/25</w:t>
      </w:r>
    </w:p>
    <w:p w14:paraId="2D056D4E" w14:textId="6C990BD7" w:rsidR="00850BEB" w:rsidRPr="009575AB" w:rsidRDefault="00850BEB" w:rsidP="00850BEB">
      <w:pPr>
        <w:rPr>
          <w:rFonts w:eastAsiaTheme="minorEastAsia"/>
        </w:rPr>
      </w:pPr>
      <w:r w:rsidRPr="009575AB">
        <w:rPr>
          <w:rFonts w:eastAsiaTheme="minorEastAsia" w:hint="eastAsia"/>
        </w:rPr>
        <w:t>・小倉將信『ＥＢＰＭ（エビデンス（証拠・根拠）に基づく政策立案）とは何か</w:t>
      </w:r>
      <w:r w:rsidRPr="009575AB">
        <w:rPr>
          <w:rFonts w:eastAsiaTheme="minorEastAsia"/>
        </w:rPr>
        <w:t xml:space="preserve"> </w:t>
      </w:r>
      <w:r w:rsidRPr="009575AB">
        <w:rPr>
          <w:rFonts w:eastAsiaTheme="minorEastAsia" w:hint="eastAsia"/>
        </w:rPr>
        <w:t>─令和の新たな政策形成─』中央公論事業出版</w:t>
      </w:r>
      <w:r w:rsidRPr="009575AB">
        <w:rPr>
          <w:rFonts w:eastAsiaTheme="minorEastAsia"/>
        </w:rPr>
        <w:t>2020/11/25</w:t>
      </w:r>
    </w:p>
    <w:p w14:paraId="12721D24" w14:textId="77777777" w:rsidR="00F768A2" w:rsidRPr="009575AB" w:rsidRDefault="00F768A2" w:rsidP="00F768A2">
      <w:pPr>
        <w:rPr>
          <w:rFonts w:eastAsiaTheme="minorEastAsia"/>
        </w:rPr>
      </w:pPr>
      <w:r w:rsidRPr="009575AB">
        <w:rPr>
          <w:rFonts w:eastAsiaTheme="minorEastAsia" w:hint="eastAsia"/>
        </w:rPr>
        <w:t>・榎本憲男『インフォデミック</w:t>
      </w:r>
      <w:r w:rsidRPr="009575AB">
        <w:rPr>
          <w:rFonts w:eastAsiaTheme="minorEastAsia"/>
        </w:rPr>
        <w:t xml:space="preserve"> </w:t>
      </w:r>
      <w:r w:rsidRPr="009575AB">
        <w:rPr>
          <w:rFonts w:eastAsiaTheme="minorEastAsia" w:hint="eastAsia"/>
        </w:rPr>
        <w:t>巡査長</w:t>
      </w:r>
      <w:r w:rsidRPr="009575AB">
        <w:rPr>
          <w:rFonts w:eastAsiaTheme="minorEastAsia"/>
        </w:rPr>
        <w:t xml:space="preserve"> </w:t>
      </w:r>
      <w:r w:rsidRPr="009575AB">
        <w:rPr>
          <w:rFonts w:eastAsiaTheme="minorEastAsia" w:hint="eastAsia"/>
        </w:rPr>
        <w:t>真行寺弘道』中公文庫（小説）</w:t>
      </w:r>
      <w:r w:rsidRPr="009575AB">
        <w:rPr>
          <w:rFonts w:eastAsiaTheme="minorEastAsia"/>
        </w:rPr>
        <w:t>2020/11/25</w:t>
      </w:r>
    </w:p>
    <w:p w14:paraId="53446899" w14:textId="77777777" w:rsidR="00853F01" w:rsidRPr="009575AB" w:rsidRDefault="00853F01" w:rsidP="00853F01">
      <w:pPr>
        <w:rPr>
          <w:rFonts w:eastAsiaTheme="minorEastAsia"/>
        </w:rPr>
      </w:pPr>
      <w:r w:rsidRPr="009575AB">
        <w:rPr>
          <w:rFonts w:eastAsiaTheme="minorEastAsia" w:hint="eastAsia"/>
        </w:rPr>
        <w:t>・竹中治堅『コロナ危機の政治</w:t>
      </w:r>
      <w:r w:rsidRPr="009575AB">
        <w:rPr>
          <w:rFonts w:eastAsiaTheme="minorEastAsia"/>
        </w:rPr>
        <w:t xml:space="preserve"> </w:t>
      </w:r>
      <w:r w:rsidRPr="009575AB">
        <w:rPr>
          <w:rFonts w:eastAsiaTheme="minorEastAsia" w:hint="eastAsia"/>
        </w:rPr>
        <w:t>安倍政権</w:t>
      </w:r>
      <w:r w:rsidRPr="009575AB">
        <w:rPr>
          <w:rFonts w:eastAsiaTheme="minorEastAsia"/>
        </w:rPr>
        <w:t>vs.</w:t>
      </w:r>
      <w:r w:rsidRPr="009575AB">
        <w:rPr>
          <w:rFonts w:eastAsiaTheme="minorEastAsia" w:hint="eastAsia"/>
        </w:rPr>
        <w:t>知事』中公新書</w:t>
      </w:r>
      <w:r w:rsidRPr="009575AB">
        <w:rPr>
          <w:rFonts w:eastAsiaTheme="minorEastAsia" w:hint="eastAsia"/>
        </w:rPr>
        <w:t>2</w:t>
      </w:r>
      <w:r w:rsidRPr="009575AB">
        <w:rPr>
          <w:rFonts w:eastAsiaTheme="minorEastAsia"/>
        </w:rPr>
        <w:t>020/11/25</w:t>
      </w:r>
    </w:p>
    <w:p w14:paraId="168F013F" w14:textId="77777777" w:rsidR="00802116" w:rsidRPr="009575AB" w:rsidRDefault="00802116" w:rsidP="00802116">
      <w:pPr>
        <w:rPr>
          <w:rFonts w:eastAsiaTheme="minorEastAsia"/>
        </w:rPr>
      </w:pPr>
      <w:r w:rsidRPr="009575AB">
        <w:rPr>
          <w:rFonts w:eastAsiaTheme="minorEastAsia" w:hint="eastAsia"/>
        </w:rPr>
        <w:t>・五十嵐中、佐藤麻里『統計学わかりません</w:t>
      </w:r>
      <w:r w:rsidRPr="009575AB">
        <w:rPr>
          <w:rFonts w:eastAsiaTheme="minorEastAsia"/>
        </w:rPr>
        <w:t>!!</w:t>
      </w:r>
      <w:r w:rsidRPr="009575AB">
        <w:rPr>
          <w:rFonts w:eastAsiaTheme="minorEastAsia" w:hint="eastAsia"/>
        </w:rPr>
        <w:t>』東京図書</w:t>
      </w:r>
      <w:r w:rsidRPr="009575AB">
        <w:rPr>
          <w:rFonts w:eastAsiaTheme="minorEastAsia"/>
        </w:rPr>
        <w:t>2020/11/25</w:t>
      </w:r>
    </w:p>
    <w:p w14:paraId="4A2A1B4A" w14:textId="77777777" w:rsidR="00764282" w:rsidRPr="009575AB" w:rsidRDefault="00764282" w:rsidP="00764282">
      <w:pPr>
        <w:rPr>
          <w:rFonts w:eastAsiaTheme="minorEastAsia"/>
        </w:rPr>
      </w:pPr>
      <w:r w:rsidRPr="009575AB">
        <w:rPr>
          <w:rFonts w:eastAsiaTheme="minorEastAsia" w:hint="eastAsia"/>
        </w:rPr>
        <w:t>・小島和貴、山本太郎『長崎とコロナウイルス』長崎文献社</w:t>
      </w:r>
      <w:r w:rsidRPr="009575AB">
        <w:rPr>
          <w:rFonts w:eastAsiaTheme="minorEastAsia"/>
        </w:rPr>
        <w:t>2020/11/25</w:t>
      </w:r>
      <w:r w:rsidRPr="009575AB">
        <w:rPr>
          <w:rFonts w:eastAsiaTheme="minorEastAsia" w:hint="eastAsia"/>
        </w:rPr>
        <w:t xml:space="preserve">　２０２０年７月開催の文化フォーラムの書籍化</w:t>
      </w:r>
    </w:p>
    <w:p w14:paraId="6C396E21" w14:textId="77777777" w:rsidR="00564E4A" w:rsidRPr="009575AB" w:rsidRDefault="00564E4A" w:rsidP="00564E4A">
      <w:pPr>
        <w:rPr>
          <w:rFonts w:eastAsiaTheme="minorEastAsia"/>
        </w:rPr>
      </w:pPr>
      <w:r w:rsidRPr="009575AB">
        <w:rPr>
          <w:rFonts w:eastAsiaTheme="minorEastAsia" w:hint="eastAsia"/>
        </w:rPr>
        <w:t>・舛添要一『東京終了</w:t>
      </w:r>
      <w:r w:rsidRPr="009575AB">
        <w:rPr>
          <w:rFonts w:eastAsiaTheme="minorEastAsia"/>
        </w:rPr>
        <w:t xml:space="preserve"> </w:t>
      </w:r>
      <w:r w:rsidRPr="009575AB">
        <w:rPr>
          <w:rFonts w:eastAsiaTheme="minorEastAsia" w:hint="eastAsia"/>
        </w:rPr>
        <w:t>現職都知事に消された政策ぜんぶ書く』ワニブックスＰＬＵＳ新書</w:t>
      </w:r>
      <w:r w:rsidRPr="009575AB">
        <w:rPr>
          <w:rFonts w:eastAsiaTheme="minorEastAsia"/>
        </w:rPr>
        <w:t>2020/11/25</w:t>
      </w:r>
    </w:p>
    <w:p w14:paraId="03484CEF" w14:textId="77777777" w:rsidR="00967BD1" w:rsidRPr="009575AB" w:rsidRDefault="00967BD1" w:rsidP="00967BD1">
      <w:pPr>
        <w:rPr>
          <w:rFonts w:eastAsiaTheme="minorEastAsia"/>
        </w:rPr>
      </w:pPr>
      <w:r w:rsidRPr="009575AB">
        <w:rPr>
          <w:rFonts w:eastAsiaTheme="minorEastAsia" w:hint="eastAsia"/>
        </w:rPr>
        <w:t>・「臨床画像」２０２０年１１月号（第</w:t>
      </w:r>
      <w:r w:rsidRPr="009575AB">
        <w:rPr>
          <w:rFonts w:eastAsiaTheme="minorEastAsia"/>
        </w:rPr>
        <w:t>36</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号）、序説＝宇都宮大輔「特別特集</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）を識る」メジカルビュー社</w:t>
      </w:r>
      <w:r w:rsidRPr="009575AB">
        <w:rPr>
          <w:rFonts w:eastAsiaTheme="minorEastAsia"/>
        </w:rPr>
        <w:t>2020/11/26</w:t>
      </w:r>
    </w:p>
    <w:p w14:paraId="7E5062D5" w14:textId="77777777" w:rsidR="00ED0030" w:rsidRPr="009575AB" w:rsidRDefault="00ED0030" w:rsidP="00ED0030">
      <w:pPr>
        <w:rPr>
          <w:rFonts w:eastAsiaTheme="minorEastAsia"/>
        </w:rPr>
      </w:pPr>
      <w:r w:rsidRPr="009575AB">
        <w:rPr>
          <w:rFonts w:eastAsiaTheme="minorEastAsia" w:hint="eastAsia"/>
        </w:rPr>
        <w:t>・鈴木亘『社会保障と財政の危機』ＰＨＰ新書</w:t>
      </w:r>
      <w:r w:rsidRPr="009575AB">
        <w:rPr>
          <w:rFonts w:eastAsiaTheme="minorEastAsia"/>
        </w:rPr>
        <w:t>2020/11/26</w:t>
      </w:r>
    </w:p>
    <w:p w14:paraId="3504B01C" w14:textId="77777777" w:rsidR="002462C9" w:rsidRPr="009575AB" w:rsidRDefault="002462C9" w:rsidP="002462C9">
      <w:pPr>
        <w:rPr>
          <w:rFonts w:eastAsiaTheme="minorEastAsia"/>
        </w:rPr>
      </w:pPr>
      <w:r w:rsidRPr="009575AB">
        <w:rPr>
          <w:rFonts w:eastAsiaTheme="minorEastAsia" w:hint="eastAsia"/>
        </w:rPr>
        <w:t>・金川英雄『感染症と隔離の社会史</w:t>
      </w:r>
      <w:r w:rsidRPr="009575AB">
        <w:rPr>
          <w:rFonts w:eastAsiaTheme="minorEastAsia"/>
        </w:rPr>
        <w:t xml:space="preserve"> </w:t>
      </w:r>
      <w:r w:rsidRPr="009575AB">
        <w:rPr>
          <w:rFonts w:eastAsiaTheme="minorEastAsia" w:hint="eastAsia"/>
        </w:rPr>
        <w:t>避病院の日本近代を読む』青弓社</w:t>
      </w:r>
      <w:r w:rsidRPr="009575AB">
        <w:rPr>
          <w:rFonts w:eastAsiaTheme="minorEastAsia"/>
        </w:rPr>
        <w:t>2020/11/26</w:t>
      </w:r>
    </w:p>
    <w:p w14:paraId="7FBBE231" w14:textId="77777777" w:rsidR="00C57E8D" w:rsidRPr="009575AB" w:rsidRDefault="00C57E8D" w:rsidP="00C57E8D">
      <w:pPr>
        <w:rPr>
          <w:rFonts w:eastAsiaTheme="minorEastAsia"/>
        </w:rPr>
      </w:pPr>
      <w:r w:rsidRPr="009575AB">
        <w:rPr>
          <w:rFonts w:eastAsiaTheme="minorEastAsia" w:hint="eastAsia"/>
        </w:rPr>
        <w:t>・稲葉剛、小林美穂子、和田靜香編『コロナ禍の東京を駆ける</w:t>
      </w:r>
      <w:r w:rsidRPr="009575AB">
        <w:rPr>
          <w:rFonts w:eastAsiaTheme="minorEastAsia"/>
        </w:rPr>
        <w:t xml:space="preserve"> </w:t>
      </w:r>
      <w:r w:rsidRPr="009575AB">
        <w:rPr>
          <w:rFonts w:eastAsiaTheme="minorEastAsia" w:hint="eastAsia"/>
        </w:rPr>
        <w:t>緊急事態宣言下の困窮者支援日記』岩波書店</w:t>
      </w:r>
      <w:r w:rsidRPr="009575AB">
        <w:rPr>
          <w:rFonts w:eastAsiaTheme="minorEastAsia"/>
        </w:rPr>
        <w:t>2020/11/26</w:t>
      </w:r>
    </w:p>
    <w:p w14:paraId="176CDA7E" w14:textId="77777777" w:rsidR="000167E7" w:rsidRPr="009575AB" w:rsidRDefault="000167E7" w:rsidP="000167E7">
      <w:pPr>
        <w:rPr>
          <w:rFonts w:eastAsiaTheme="minorEastAsia"/>
        </w:rPr>
      </w:pPr>
      <w:r w:rsidRPr="009575AB">
        <w:rPr>
          <w:rFonts w:eastAsiaTheme="minorEastAsia" w:hint="eastAsia"/>
        </w:rPr>
        <w:t>・手塚マキ『新宿・歌舞伎町</w:t>
      </w:r>
      <w:r w:rsidRPr="009575AB">
        <w:rPr>
          <w:rFonts w:eastAsiaTheme="minorEastAsia"/>
        </w:rPr>
        <w:t xml:space="preserve"> </w:t>
      </w:r>
      <w:r w:rsidRPr="009575AB">
        <w:rPr>
          <w:rFonts w:eastAsiaTheme="minorEastAsia" w:hint="eastAsia"/>
        </w:rPr>
        <w:t>人はなぜ〈夜の街〉を求めるのか』幻冬舎新書</w:t>
      </w:r>
      <w:r w:rsidRPr="009575AB">
        <w:rPr>
          <w:rFonts w:eastAsiaTheme="minorEastAsia"/>
        </w:rPr>
        <w:t>2020/11/26</w:t>
      </w:r>
    </w:p>
    <w:p w14:paraId="66835F28" w14:textId="77777777" w:rsidR="00EA26C8" w:rsidRPr="009575AB" w:rsidRDefault="00EA26C8" w:rsidP="00EA26C8">
      <w:pPr>
        <w:rPr>
          <w:rFonts w:eastAsiaTheme="minorEastAsia"/>
        </w:rPr>
      </w:pPr>
      <w:r w:rsidRPr="009575AB">
        <w:rPr>
          <w:rFonts w:eastAsiaTheme="minorEastAsia" w:hint="eastAsia"/>
        </w:rPr>
        <w:t>・一般社団法人データ流通推進協議会編著『</w:t>
      </w:r>
      <w:r w:rsidRPr="009575AB">
        <w:rPr>
          <w:rFonts w:eastAsiaTheme="minorEastAsia"/>
        </w:rPr>
        <w:t xml:space="preserve">DTA Report 2019-2020 </w:t>
      </w:r>
      <w:r w:rsidRPr="009575AB">
        <w:rPr>
          <w:rFonts w:eastAsiaTheme="minorEastAsia" w:hint="eastAsia"/>
        </w:rPr>
        <w:t>データ活用と連携でコロナと闘う！』インプレスＲ＆Ｄ</w:t>
      </w:r>
      <w:r w:rsidRPr="009575AB">
        <w:rPr>
          <w:rFonts w:eastAsiaTheme="minorEastAsia"/>
        </w:rPr>
        <w:t>2020/11/27Ver.1.0</w:t>
      </w:r>
      <w:r w:rsidRPr="009575AB">
        <w:rPr>
          <w:rFonts w:eastAsiaTheme="minorEastAsia" w:hint="eastAsia"/>
        </w:rPr>
        <w:t>（ＰＤＦ版）、</w:t>
      </w:r>
      <w:r w:rsidRPr="009575AB">
        <w:rPr>
          <w:rFonts w:eastAsiaTheme="minorEastAsia"/>
        </w:rPr>
        <w:t>2020/11/30Ver.1.1</w:t>
      </w:r>
    </w:p>
    <w:p w14:paraId="22F46463" w14:textId="77777777" w:rsidR="006D622A" w:rsidRPr="009575AB" w:rsidRDefault="006D622A" w:rsidP="006D622A">
      <w:pPr>
        <w:rPr>
          <w:rFonts w:eastAsiaTheme="minorEastAsia"/>
        </w:rPr>
      </w:pPr>
      <w:r w:rsidRPr="009575AB">
        <w:rPr>
          <w:rFonts w:eastAsiaTheme="minorEastAsia" w:hint="eastAsia"/>
        </w:rPr>
        <w:t>・浜矩子『統合欧州の危うい「いま」</w:t>
      </w:r>
      <w:r w:rsidRPr="009575AB">
        <w:rPr>
          <w:rFonts w:eastAsiaTheme="minorEastAsia"/>
        </w:rPr>
        <w:t xml:space="preserve"> </w:t>
      </w:r>
      <w:r w:rsidRPr="009575AB">
        <w:rPr>
          <w:rFonts w:eastAsiaTheme="minorEastAsia" w:hint="eastAsia"/>
        </w:rPr>
        <w:t>「中央」が失われた経済と右傾化する政治』詩想社</w:t>
      </w:r>
      <w:r w:rsidRPr="009575AB">
        <w:rPr>
          <w:rFonts w:eastAsiaTheme="minorEastAsia" w:hint="eastAsia"/>
        </w:rPr>
        <w:lastRenderedPageBreak/>
        <w:t>新書</w:t>
      </w:r>
      <w:r w:rsidRPr="009575AB">
        <w:rPr>
          <w:rFonts w:eastAsiaTheme="minorEastAsia"/>
        </w:rPr>
        <w:t>2020/11/28</w:t>
      </w:r>
    </w:p>
    <w:p w14:paraId="1DA63D76" w14:textId="77777777" w:rsidR="006D1C49" w:rsidRPr="009575AB" w:rsidRDefault="006D1C49" w:rsidP="006D1C49">
      <w:pPr>
        <w:rPr>
          <w:rFonts w:eastAsiaTheme="minorEastAsia"/>
        </w:rPr>
      </w:pPr>
      <w:r w:rsidRPr="009575AB">
        <w:rPr>
          <w:rFonts w:eastAsiaTheme="minorEastAsia" w:hint="eastAsia"/>
        </w:rPr>
        <w:t>・小笠原博毅、福島聡『パンデミック下の書店と教室</w:t>
      </w:r>
      <w:r w:rsidRPr="009575AB">
        <w:rPr>
          <w:rFonts w:eastAsiaTheme="minorEastAsia"/>
        </w:rPr>
        <w:t xml:space="preserve"> </w:t>
      </w:r>
      <w:r w:rsidRPr="009575AB">
        <w:rPr>
          <w:rFonts w:eastAsiaTheme="minorEastAsia" w:hint="eastAsia"/>
        </w:rPr>
        <w:t>考える場所のために』新泉社</w:t>
      </w:r>
      <w:r w:rsidRPr="009575AB">
        <w:rPr>
          <w:rFonts w:eastAsiaTheme="minorEastAsia"/>
        </w:rPr>
        <w:t>2020/11/28</w:t>
      </w:r>
    </w:p>
    <w:p w14:paraId="290C7B53" w14:textId="77777777" w:rsidR="008E2A2F" w:rsidRPr="009575AB" w:rsidRDefault="008E2A2F" w:rsidP="008E2A2F">
      <w:pPr>
        <w:rPr>
          <w:rFonts w:eastAsiaTheme="minorEastAsia"/>
        </w:rPr>
      </w:pPr>
      <w:r w:rsidRPr="009575AB">
        <w:rPr>
          <w:rFonts w:eastAsiaTheme="minorEastAsia" w:hint="eastAsia"/>
        </w:rPr>
        <w:t>・神野敏幸監修『新型コロナウイルス対策のプロが教える</w:t>
      </w:r>
      <w:r w:rsidRPr="009575AB">
        <w:rPr>
          <w:rFonts w:eastAsiaTheme="minorEastAsia"/>
        </w:rPr>
        <w:t xml:space="preserve"> </w:t>
      </w:r>
      <w:r w:rsidRPr="009575AB">
        <w:rPr>
          <w:rFonts w:eastAsiaTheme="minorEastAsia" w:hint="eastAsia"/>
        </w:rPr>
        <w:t>科学的に正しい除菌・掃除術』扶桑社</w:t>
      </w:r>
      <w:r w:rsidRPr="009575AB">
        <w:rPr>
          <w:rFonts w:eastAsiaTheme="minorEastAsia"/>
        </w:rPr>
        <w:t>2020/11/28</w:t>
      </w:r>
    </w:p>
    <w:p w14:paraId="74C31E5B" w14:textId="77777777" w:rsidR="00EA65E3" w:rsidRPr="009575AB" w:rsidRDefault="00EA65E3" w:rsidP="00EA65E3">
      <w:pPr>
        <w:rPr>
          <w:rFonts w:eastAsiaTheme="minorEastAsia"/>
        </w:rPr>
      </w:pPr>
      <w:r w:rsidRPr="009575AB">
        <w:rPr>
          <w:rFonts w:eastAsiaTheme="minorEastAsia" w:hint="eastAsia"/>
        </w:rPr>
        <w:t>・村上孝＝監修、松本麻希＝マンガ『マンガ</w:t>
      </w:r>
      <w:r w:rsidRPr="009575AB">
        <w:rPr>
          <w:rFonts w:eastAsiaTheme="minorEastAsia"/>
        </w:rPr>
        <w:t xml:space="preserve"> </w:t>
      </w:r>
      <w:r w:rsidRPr="009575AB">
        <w:rPr>
          <w:rFonts w:eastAsiaTheme="minorEastAsia" w:hint="eastAsia"/>
        </w:rPr>
        <w:t>免疫力が高まる</w:t>
      </w:r>
      <w:r w:rsidRPr="009575AB">
        <w:rPr>
          <w:rFonts w:eastAsiaTheme="minorEastAsia"/>
        </w:rPr>
        <w:t>27</w:t>
      </w:r>
      <w:r w:rsidRPr="009575AB">
        <w:rPr>
          <w:rFonts w:eastAsiaTheme="minorEastAsia" w:hint="eastAsia"/>
        </w:rPr>
        <w:t>の生活習慣</w:t>
      </w:r>
      <w:r w:rsidRPr="009575AB">
        <w:rPr>
          <w:rFonts w:eastAsiaTheme="minorEastAsia"/>
        </w:rPr>
        <w:t xml:space="preserve"> </w:t>
      </w:r>
      <w:r w:rsidRPr="009575AB">
        <w:rPr>
          <w:rFonts w:eastAsiaTheme="minorEastAsia" w:hint="eastAsia"/>
        </w:rPr>
        <w:t>ウィズコロナ緊急対策』法研</w:t>
      </w:r>
      <w:r w:rsidRPr="009575AB">
        <w:rPr>
          <w:rFonts w:eastAsiaTheme="minorEastAsia"/>
        </w:rPr>
        <w:t>2020/11/28</w:t>
      </w:r>
    </w:p>
    <w:p w14:paraId="33385AC4" w14:textId="77777777" w:rsidR="00FD72A0" w:rsidRPr="009575AB" w:rsidRDefault="00FD72A0" w:rsidP="00FD72A0">
      <w:pPr>
        <w:rPr>
          <w:rFonts w:eastAsiaTheme="minorEastAsia"/>
        </w:rPr>
      </w:pPr>
      <w:r w:rsidRPr="009575AB">
        <w:rPr>
          <w:rFonts w:eastAsiaTheme="minorEastAsia" w:hint="eastAsia"/>
        </w:rPr>
        <w:t>・上念司、篠田英明『不安を煽りたい人たち』ＷＡＣ文庫</w:t>
      </w:r>
      <w:r w:rsidRPr="009575AB">
        <w:rPr>
          <w:rFonts w:eastAsiaTheme="minorEastAsia"/>
        </w:rPr>
        <w:t>2020/11/28</w:t>
      </w:r>
      <w:r w:rsidRPr="009575AB">
        <w:rPr>
          <w:rFonts w:eastAsiaTheme="minorEastAsia" w:hint="eastAsia"/>
        </w:rPr>
        <w:t xml:space="preserve">　Ｓ</w:t>
      </w:r>
    </w:p>
    <w:p w14:paraId="6D9BFD96" w14:textId="77777777" w:rsidR="00E2637A" w:rsidRPr="009575AB" w:rsidRDefault="00E2637A" w:rsidP="00E2637A">
      <w:pPr>
        <w:rPr>
          <w:rFonts w:eastAsiaTheme="minorEastAsia"/>
        </w:rPr>
      </w:pPr>
      <w:r w:rsidRPr="009575AB">
        <w:rPr>
          <w:rFonts w:eastAsiaTheme="minorEastAsia" w:hint="eastAsia"/>
        </w:rPr>
        <w:t>・「ＡＥＲＡ」２０２０年１１月３０日号（第</w:t>
      </w:r>
      <w:r w:rsidRPr="009575AB">
        <w:rPr>
          <w:rFonts w:eastAsiaTheme="minorEastAsia"/>
        </w:rPr>
        <w:t>33</w:t>
      </w:r>
      <w:r w:rsidRPr="009575AB">
        <w:rPr>
          <w:rFonts w:eastAsiaTheme="minorEastAsia" w:hint="eastAsia"/>
        </w:rPr>
        <w:t>巻第</w:t>
      </w:r>
      <w:r w:rsidRPr="009575AB">
        <w:rPr>
          <w:rFonts w:eastAsiaTheme="minorEastAsia" w:hint="eastAsia"/>
        </w:rPr>
        <w:t>5</w:t>
      </w:r>
      <w:r w:rsidRPr="009575AB">
        <w:rPr>
          <w:rFonts w:eastAsiaTheme="minorEastAsia"/>
        </w:rPr>
        <w:t>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第３波の真相」朝日新聞出版</w:t>
      </w:r>
    </w:p>
    <w:p w14:paraId="4B3083EB" w14:textId="77777777" w:rsidR="000A6BE5" w:rsidRPr="009575AB" w:rsidRDefault="000A6BE5" w:rsidP="000A6BE5">
      <w:pPr>
        <w:rPr>
          <w:rFonts w:eastAsiaTheme="minorEastAsia"/>
        </w:rPr>
      </w:pPr>
      <w:r w:rsidRPr="009575AB">
        <w:rPr>
          <w:rFonts w:eastAsiaTheme="minorEastAsia" w:hint="eastAsia"/>
        </w:rPr>
        <w:t>・「焼肉店」（第</w:t>
      </w:r>
      <w:r w:rsidRPr="009575AB">
        <w:rPr>
          <w:rFonts w:eastAsiaTheme="minorEastAsia"/>
        </w:rPr>
        <w:t>28</w:t>
      </w:r>
      <w:r w:rsidRPr="009575AB">
        <w:rPr>
          <w:rFonts w:eastAsiaTheme="minorEastAsia" w:hint="eastAsia"/>
        </w:rPr>
        <w:t>集）、「特集</w:t>
      </w:r>
      <w:r w:rsidRPr="009575AB">
        <w:rPr>
          <w:rFonts w:eastAsiaTheme="minorEastAsia"/>
        </w:rPr>
        <w:t xml:space="preserve"> </w:t>
      </w:r>
      <w:r w:rsidRPr="009575AB">
        <w:rPr>
          <w:rFonts w:eastAsiaTheme="minorEastAsia" w:hint="eastAsia"/>
        </w:rPr>
        <w:t>どう変わる？</w:t>
      </w:r>
      <w:r w:rsidRPr="009575AB">
        <w:rPr>
          <w:rFonts w:eastAsiaTheme="minorEastAsia"/>
        </w:rPr>
        <w:t xml:space="preserve"> </w:t>
      </w:r>
      <w:r w:rsidRPr="009575AB">
        <w:rPr>
          <w:rFonts w:eastAsiaTheme="minorEastAsia" w:hint="eastAsia"/>
        </w:rPr>
        <w:t>アフターコロナの焼肉店経営」旭屋出版</w:t>
      </w:r>
      <w:r w:rsidRPr="009575AB">
        <w:rPr>
          <w:rFonts w:eastAsiaTheme="minorEastAsia"/>
        </w:rPr>
        <w:t>2020/11/29</w:t>
      </w:r>
    </w:p>
    <w:p w14:paraId="35A3CD13" w14:textId="77777777" w:rsidR="00233727" w:rsidRPr="009575AB" w:rsidRDefault="00233727" w:rsidP="00233727">
      <w:pPr>
        <w:rPr>
          <w:rFonts w:eastAsiaTheme="minorEastAsia"/>
        </w:rPr>
      </w:pPr>
      <w:r w:rsidRPr="009575AB">
        <w:rPr>
          <w:rFonts w:eastAsiaTheme="minorEastAsia" w:hint="eastAsia"/>
        </w:rPr>
        <w:t>・「実話ナックルズ」２０２１年１月号（第</w:t>
      </w:r>
      <w:r w:rsidRPr="009575AB">
        <w:rPr>
          <w:rFonts w:eastAsiaTheme="minorEastAsia"/>
        </w:rPr>
        <w:t>19</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コロナ不況で爆増──手を染めるのは不良より一般人</w:t>
      </w:r>
      <w:r w:rsidRPr="009575AB">
        <w:rPr>
          <w:rFonts w:eastAsiaTheme="minorEastAsia"/>
        </w:rPr>
        <w:t xml:space="preserve"> </w:t>
      </w:r>
      <w:r w:rsidRPr="009575AB">
        <w:rPr>
          <w:rFonts w:eastAsiaTheme="minorEastAsia" w:hint="eastAsia"/>
        </w:rPr>
        <w:t>詐欺の研究」「緊迫撮</w:t>
      </w:r>
      <w:r w:rsidRPr="009575AB">
        <w:rPr>
          <w:rFonts w:eastAsiaTheme="minorEastAsia"/>
        </w:rPr>
        <w:t xml:space="preserve"> </w:t>
      </w:r>
      <w:r w:rsidRPr="009575AB">
        <w:rPr>
          <w:rFonts w:eastAsiaTheme="minorEastAsia" w:hint="eastAsia"/>
        </w:rPr>
        <w:t>渋谷ハロウィン</w:t>
      </w:r>
      <w:r w:rsidRPr="009575AB">
        <w:rPr>
          <w:rFonts w:eastAsiaTheme="minorEastAsia"/>
        </w:rPr>
        <w:t xml:space="preserve"> </w:t>
      </w:r>
      <w:r w:rsidRPr="009575AB">
        <w:rPr>
          <w:rFonts w:eastAsiaTheme="minorEastAsia" w:hint="eastAsia"/>
        </w:rPr>
        <w:t>コロナ地獄」大洋図書</w:t>
      </w:r>
      <w:r w:rsidRPr="009575AB">
        <w:rPr>
          <w:rFonts w:eastAsiaTheme="minorEastAsia"/>
        </w:rPr>
        <w:t>2020/11/30</w:t>
      </w:r>
    </w:p>
    <w:p w14:paraId="502771BC" w14:textId="77777777" w:rsidR="00325DFB" w:rsidRPr="009575AB" w:rsidRDefault="00325DFB" w:rsidP="00325DFB">
      <w:pPr>
        <w:rPr>
          <w:rFonts w:eastAsiaTheme="minorEastAsia"/>
        </w:rPr>
      </w:pPr>
      <w:r w:rsidRPr="009575AB">
        <w:rPr>
          <w:rFonts w:eastAsiaTheme="minorEastAsia" w:hint="eastAsia"/>
        </w:rPr>
        <w:t>・「日経ビジネス」２０２０年１１月３０日号（通巻</w:t>
      </w:r>
      <w:r w:rsidRPr="009575AB">
        <w:rPr>
          <w:rFonts w:eastAsiaTheme="minorEastAsia"/>
        </w:rPr>
        <w:t>2068</w:t>
      </w:r>
      <w:r w:rsidRPr="009575AB">
        <w:rPr>
          <w:rFonts w:eastAsiaTheme="minorEastAsia" w:hint="eastAsia"/>
        </w:rPr>
        <w:t>号）、「特集</w:t>
      </w:r>
      <w:r w:rsidRPr="009575AB">
        <w:rPr>
          <w:rFonts w:eastAsiaTheme="minorEastAsia"/>
        </w:rPr>
        <w:t xml:space="preserve"> </w:t>
      </w:r>
      <w:r w:rsidRPr="009575AB">
        <w:rPr>
          <w:rFonts w:eastAsiaTheme="minorEastAsia" w:hint="eastAsia"/>
        </w:rPr>
        <w:t>地方が壊れていく</w:t>
      </w:r>
      <w:r w:rsidRPr="009575AB">
        <w:rPr>
          <w:rFonts w:eastAsiaTheme="minorEastAsia"/>
        </w:rPr>
        <w:t xml:space="preserve"> </w:t>
      </w:r>
      <w:r w:rsidRPr="009575AB">
        <w:rPr>
          <w:rFonts w:eastAsiaTheme="minorEastAsia" w:hint="eastAsia"/>
        </w:rPr>
        <w:t>わが街のリアル」日経ＢＰ</w:t>
      </w:r>
    </w:p>
    <w:p w14:paraId="1141803A" w14:textId="3873FD8C" w:rsidR="00C12A22" w:rsidRPr="009575AB" w:rsidRDefault="00C12A22" w:rsidP="00C12A22">
      <w:pPr>
        <w:rPr>
          <w:rFonts w:eastAsiaTheme="minorEastAsia"/>
        </w:rPr>
      </w:pPr>
      <w:r w:rsidRPr="009575AB">
        <w:rPr>
          <w:rFonts w:eastAsiaTheme="minorEastAsia" w:hint="eastAsia"/>
        </w:rPr>
        <w:t>・「観光文化」２０２０年１１月</w:t>
      </w:r>
      <w:r w:rsidR="00236B00" w:rsidRPr="009575AB">
        <w:rPr>
          <w:rFonts w:eastAsiaTheme="minorEastAsia" w:hint="eastAsia"/>
        </w:rPr>
        <w:t>号</w:t>
      </w:r>
      <w:r w:rsidRPr="009575AB">
        <w:rPr>
          <w:rFonts w:eastAsiaTheme="minorEastAsia" w:hint="eastAsia"/>
        </w:rPr>
        <w:t>（通巻</w:t>
      </w:r>
      <w:r w:rsidRPr="009575AB">
        <w:rPr>
          <w:rFonts w:eastAsiaTheme="minorEastAsia"/>
        </w:rPr>
        <w:t>247</w:t>
      </w:r>
      <w:r w:rsidRPr="009575AB">
        <w:rPr>
          <w:rFonts w:eastAsiaTheme="minorEastAsia" w:hint="eastAsia"/>
        </w:rPr>
        <w:t>号）、「特集</w:t>
      </w:r>
      <w:r w:rsidRPr="009575AB">
        <w:rPr>
          <w:rFonts w:eastAsiaTheme="minorEastAsia"/>
        </w:rPr>
        <w:t xml:space="preserve"> </w:t>
      </w:r>
      <w:r w:rsidRPr="009575AB">
        <w:rPr>
          <w:rFonts w:eastAsiaTheme="minorEastAsia" w:hint="eastAsia"/>
        </w:rPr>
        <w:t>現場に学ぶ、コロナ禍を生き抜く視点</w:t>
      </w:r>
      <w:r w:rsidRPr="009575AB">
        <w:rPr>
          <w:rFonts w:eastAsiaTheme="minorEastAsia"/>
        </w:rPr>
        <w:t xml:space="preserve"> </w:t>
      </w:r>
      <w:r w:rsidRPr="009575AB">
        <w:rPr>
          <w:rFonts w:eastAsiaTheme="minorEastAsia" w:hint="eastAsia"/>
        </w:rPr>
        <w:t>〜コロナ禍での現状と課題〜</w:t>
      </w:r>
      <w:r w:rsidRPr="009575AB">
        <w:rPr>
          <w:rFonts w:eastAsiaTheme="minorEastAsia"/>
        </w:rPr>
        <w:t>Part2</w:t>
      </w:r>
      <w:r w:rsidRPr="009575AB">
        <w:rPr>
          <w:rFonts w:eastAsiaTheme="minorEastAsia" w:hint="eastAsia"/>
        </w:rPr>
        <w:t>」公益財団法人日本交通公社</w:t>
      </w:r>
      <w:r w:rsidRPr="009575AB">
        <w:rPr>
          <w:rFonts w:eastAsiaTheme="minorEastAsia"/>
        </w:rPr>
        <w:t>2020/11/3</w:t>
      </w:r>
      <w:r w:rsidRPr="009575AB">
        <w:rPr>
          <w:rFonts w:eastAsiaTheme="minorEastAsia" w:hint="eastAsia"/>
        </w:rPr>
        <w:t>0</w:t>
      </w:r>
    </w:p>
    <w:p w14:paraId="699CCB8E" w14:textId="59D65A71" w:rsidR="00580387" w:rsidRPr="009575AB" w:rsidRDefault="00580387" w:rsidP="00580387">
      <w:pPr>
        <w:rPr>
          <w:rFonts w:eastAsiaTheme="minorEastAsia"/>
        </w:rPr>
      </w:pPr>
      <w:r w:rsidRPr="009575AB">
        <w:rPr>
          <w:rFonts w:eastAsiaTheme="minorEastAsia" w:hint="eastAsia"/>
        </w:rPr>
        <w:t>・「サイエンスコミュニケーション</w:t>
      </w:r>
      <w:r w:rsidR="004D5442" w:rsidRPr="009575AB">
        <w:rPr>
          <w:rFonts w:eastAsiaTheme="minorEastAsia" w:hint="eastAsia"/>
        </w:rPr>
        <w:t>」</w:t>
      </w:r>
      <w:r w:rsidRPr="009575AB">
        <w:rPr>
          <w:rFonts w:eastAsiaTheme="minorEastAsia" w:hint="eastAsia"/>
        </w:rPr>
        <w:t>（第</w:t>
      </w:r>
      <w:r w:rsidRPr="009575AB">
        <w:rPr>
          <w:rFonts w:eastAsiaTheme="minorEastAsia" w:hint="eastAsia"/>
        </w:rPr>
        <w:t>1</w:t>
      </w:r>
      <w:r w:rsidRPr="009575AB">
        <w:rPr>
          <w:rFonts w:eastAsiaTheme="minorEastAsia"/>
        </w:rPr>
        <w:t>0</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コロナ禍とサイエンスコミュニケーション」一般社団法人日本サイエンスコミュニケーション協会</w:t>
      </w:r>
      <w:r w:rsidRPr="009575AB">
        <w:rPr>
          <w:rFonts w:eastAsiaTheme="minorEastAsia"/>
        </w:rPr>
        <w:t>2020/11/30</w:t>
      </w:r>
      <w:r w:rsidRPr="009575AB">
        <w:rPr>
          <w:rFonts w:eastAsiaTheme="minorEastAsia" w:hint="eastAsia"/>
        </w:rPr>
        <w:t xml:space="preserve">　Ｓ</w:t>
      </w:r>
    </w:p>
    <w:p w14:paraId="3ACAA492" w14:textId="77777777" w:rsidR="00031323" w:rsidRPr="009575AB" w:rsidRDefault="00031323" w:rsidP="00031323">
      <w:pPr>
        <w:rPr>
          <w:rFonts w:eastAsiaTheme="minorEastAsia"/>
        </w:rPr>
      </w:pPr>
      <w:r w:rsidRPr="009575AB">
        <w:rPr>
          <w:rFonts w:eastAsiaTheme="minorEastAsia" w:hint="eastAsia"/>
        </w:rPr>
        <w:t>・柏木宏編著『コロナ禍における日米のＮＰＯ</w:t>
      </w:r>
      <w:r w:rsidRPr="009575AB">
        <w:rPr>
          <w:rFonts w:eastAsiaTheme="minorEastAsia"/>
        </w:rPr>
        <w:t xml:space="preserve"> </w:t>
      </w:r>
      <w:r w:rsidRPr="009575AB">
        <w:rPr>
          <w:rFonts w:eastAsiaTheme="minorEastAsia" w:hint="eastAsia"/>
        </w:rPr>
        <w:t>増大するニーズと悪化する経営へのチャレンジ』明石書店（論考集）</w:t>
      </w:r>
      <w:r w:rsidRPr="009575AB">
        <w:rPr>
          <w:rFonts w:eastAsiaTheme="minorEastAsia"/>
        </w:rPr>
        <w:t>2020/11/3</w:t>
      </w:r>
      <w:r w:rsidRPr="009575AB">
        <w:rPr>
          <w:rFonts w:eastAsiaTheme="minorEastAsia" w:hint="eastAsia"/>
        </w:rPr>
        <w:t>0</w:t>
      </w:r>
    </w:p>
    <w:p w14:paraId="161D73EC" w14:textId="77777777" w:rsidR="00F07EB5" w:rsidRPr="009575AB" w:rsidRDefault="00F07EB5" w:rsidP="00F07EB5">
      <w:pPr>
        <w:rPr>
          <w:rFonts w:eastAsiaTheme="minorEastAsia"/>
        </w:rPr>
      </w:pPr>
      <w:r w:rsidRPr="009575AB">
        <w:rPr>
          <w:rFonts w:eastAsiaTheme="minorEastAsia" w:hint="eastAsia"/>
        </w:rPr>
        <w:t>・山本太郎『疫病と人類</w:t>
      </w:r>
      <w:r w:rsidRPr="009575AB">
        <w:rPr>
          <w:rFonts w:eastAsiaTheme="minorEastAsia"/>
        </w:rPr>
        <w:t xml:space="preserve"> </w:t>
      </w:r>
      <w:r w:rsidRPr="009575AB">
        <w:rPr>
          <w:rFonts w:eastAsiaTheme="minorEastAsia" w:hint="eastAsia"/>
        </w:rPr>
        <w:t>新しい感染症の時代をどう生きるか』朝日新書</w:t>
      </w:r>
      <w:r w:rsidRPr="009575AB">
        <w:rPr>
          <w:rFonts w:eastAsiaTheme="minorEastAsia"/>
        </w:rPr>
        <w:t>2020/11/30</w:t>
      </w:r>
    </w:p>
    <w:p w14:paraId="02F4DD07" w14:textId="77777777" w:rsidR="00F07EB5" w:rsidRPr="009575AB" w:rsidRDefault="00F07EB5" w:rsidP="00F07EB5">
      <w:pPr>
        <w:rPr>
          <w:rFonts w:eastAsiaTheme="minorEastAsia"/>
        </w:rPr>
      </w:pPr>
      <w:r w:rsidRPr="009575AB">
        <w:rPr>
          <w:rFonts w:eastAsiaTheme="minorEastAsia" w:hint="eastAsia"/>
        </w:rPr>
        <w:t>・刈屋大輔『ルポ</w:t>
      </w:r>
      <w:r w:rsidRPr="009575AB">
        <w:rPr>
          <w:rFonts w:eastAsiaTheme="minorEastAsia"/>
        </w:rPr>
        <w:t xml:space="preserve"> </w:t>
      </w:r>
      <w:r w:rsidRPr="009575AB">
        <w:rPr>
          <w:rFonts w:eastAsiaTheme="minorEastAsia" w:hint="eastAsia"/>
        </w:rPr>
        <w:t>トラックドライバー』朝日新書</w:t>
      </w:r>
      <w:r w:rsidRPr="009575AB">
        <w:rPr>
          <w:rFonts w:eastAsiaTheme="minorEastAsia"/>
        </w:rPr>
        <w:t>2020/11/30</w:t>
      </w:r>
    </w:p>
    <w:p w14:paraId="3CFD4F4F" w14:textId="1BC88E2D" w:rsidR="00F07EB5" w:rsidRPr="009575AB" w:rsidRDefault="00F07EB5" w:rsidP="00F07EB5">
      <w:pPr>
        <w:rPr>
          <w:rFonts w:eastAsiaTheme="minorEastAsia"/>
        </w:rPr>
      </w:pPr>
      <w:r w:rsidRPr="009575AB">
        <w:rPr>
          <w:rFonts w:eastAsiaTheme="minorEastAsia" w:hint="eastAsia"/>
        </w:rPr>
        <w:t>・葉真中顕『そして、海の泡になる』朝日新聞出版（小説）</w:t>
      </w:r>
      <w:r w:rsidRPr="009575AB">
        <w:rPr>
          <w:rFonts w:eastAsiaTheme="minorEastAsia"/>
        </w:rPr>
        <w:t>2020/11/30</w:t>
      </w:r>
      <w:r w:rsidR="00384417" w:rsidRPr="009575AB">
        <w:rPr>
          <w:rFonts w:eastAsiaTheme="minorEastAsia" w:hint="eastAsia"/>
        </w:rPr>
        <w:t xml:space="preserve">　→</w:t>
      </w:r>
      <w:r w:rsidR="00384417" w:rsidRPr="009575AB">
        <w:rPr>
          <w:rFonts w:eastAsiaTheme="minorEastAsia"/>
        </w:rPr>
        <w:t>2023/12/30</w:t>
      </w:r>
      <w:r w:rsidR="000C35CB" w:rsidRPr="009575AB">
        <w:rPr>
          <w:rFonts w:eastAsiaTheme="minorEastAsia" w:hint="eastAsia"/>
        </w:rPr>
        <w:t>文庫化</w:t>
      </w:r>
    </w:p>
    <w:p w14:paraId="2F874DC2" w14:textId="77777777" w:rsidR="00287FEB" w:rsidRPr="009575AB" w:rsidRDefault="00287FEB" w:rsidP="00287FEB">
      <w:pPr>
        <w:rPr>
          <w:rFonts w:eastAsiaTheme="minorEastAsia"/>
        </w:rPr>
      </w:pPr>
      <w:r w:rsidRPr="009575AB">
        <w:rPr>
          <w:rFonts w:eastAsiaTheme="minorEastAsia" w:hint="eastAsia"/>
        </w:rPr>
        <w:t>・花田信弘『毒だし！舌みがき』河出書房新社</w:t>
      </w:r>
      <w:r w:rsidRPr="009575AB">
        <w:rPr>
          <w:rFonts w:eastAsiaTheme="minorEastAsia"/>
        </w:rPr>
        <w:t>2020/11/30</w:t>
      </w:r>
    </w:p>
    <w:p w14:paraId="2FC8D87C" w14:textId="77777777" w:rsidR="0058075D" w:rsidRPr="009575AB" w:rsidRDefault="0058075D" w:rsidP="0058075D">
      <w:pPr>
        <w:rPr>
          <w:rFonts w:eastAsiaTheme="minorEastAsia"/>
        </w:rPr>
      </w:pPr>
      <w:r w:rsidRPr="009575AB">
        <w:rPr>
          <w:rFonts w:eastAsiaTheme="minorEastAsia" w:hint="eastAsia"/>
        </w:rPr>
        <w:t>・福原加壽子『骨の記憶</w:t>
      </w:r>
      <w:r w:rsidRPr="009575AB">
        <w:rPr>
          <w:rFonts w:eastAsiaTheme="minorEastAsia"/>
        </w:rPr>
        <w:t xml:space="preserve"> </w:t>
      </w:r>
      <w:r w:rsidRPr="009575AB">
        <w:rPr>
          <w:rFonts w:eastAsiaTheme="minorEastAsia" w:hint="eastAsia"/>
        </w:rPr>
        <w:t>七三一殺人事件</w:t>
      </w:r>
      <w:r w:rsidRPr="009575AB">
        <w:rPr>
          <w:rFonts w:eastAsiaTheme="minorEastAsia"/>
        </w:rPr>
        <w:t xml:space="preserve"> </w:t>
      </w:r>
      <w:r w:rsidRPr="009575AB">
        <w:rPr>
          <w:rFonts w:eastAsiaTheme="minorEastAsia" w:hint="eastAsia"/>
        </w:rPr>
        <w:t>虚妄の栄光とウイルス兵器』言視舎（小説）</w:t>
      </w:r>
      <w:r w:rsidRPr="009575AB">
        <w:rPr>
          <w:rFonts w:eastAsiaTheme="minorEastAsia"/>
        </w:rPr>
        <w:t>2020/11/30</w:t>
      </w:r>
    </w:p>
    <w:p w14:paraId="05B52CDE" w14:textId="77777777" w:rsidR="00186ACF" w:rsidRPr="009575AB" w:rsidRDefault="00186ACF" w:rsidP="00186ACF">
      <w:pPr>
        <w:rPr>
          <w:rFonts w:eastAsiaTheme="minorEastAsia"/>
        </w:rPr>
      </w:pPr>
      <w:r w:rsidRPr="009575AB">
        <w:rPr>
          <w:rFonts w:eastAsiaTheme="minorEastAsia" w:hint="eastAsia"/>
        </w:rPr>
        <w:t>・長野浩典『感染症と日本人』弦書房</w:t>
      </w:r>
      <w:r w:rsidRPr="009575AB">
        <w:rPr>
          <w:rFonts w:eastAsiaTheme="minorEastAsia"/>
        </w:rPr>
        <w:t>2020/11/30</w:t>
      </w:r>
    </w:p>
    <w:p w14:paraId="771B62A0" w14:textId="77777777" w:rsidR="00191BE4" w:rsidRPr="009575AB" w:rsidRDefault="00191BE4" w:rsidP="00191BE4">
      <w:pPr>
        <w:rPr>
          <w:rFonts w:eastAsiaTheme="minorEastAsia"/>
        </w:rPr>
      </w:pPr>
      <w:r w:rsidRPr="009575AB">
        <w:rPr>
          <w:rFonts w:eastAsiaTheme="minorEastAsia" w:hint="eastAsia"/>
        </w:rPr>
        <w:t>・小林よしのり、泉美木蘭『新型コロナ──専門家を問い質す』光文社</w:t>
      </w:r>
      <w:r w:rsidRPr="009575AB">
        <w:rPr>
          <w:rFonts w:eastAsiaTheme="minorEastAsia"/>
        </w:rPr>
        <w:t>2020/11/30</w:t>
      </w:r>
      <w:r w:rsidRPr="009575AB">
        <w:rPr>
          <w:rFonts w:eastAsiaTheme="minorEastAsia" w:hint="eastAsia"/>
        </w:rPr>
        <w:t xml:space="preserve">　Ｓ</w:t>
      </w:r>
    </w:p>
    <w:p w14:paraId="226AFF85" w14:textId="4B01E8B9" w:rsidR="00F07EB5" w:rsidRPr="009575AB" w:rsidRDefault="00F07EB5" w:rsidP="00F07EB5">
      <w:pPr>
        <w:rPr>
          <w:rFonts w:eastAsiaTheme="minorEastAsia"/>
        </w:rPr>
      </w:pPr>
      <w:r w:rsidRPr="009575AB">
        <w:rPr>
          <w:rFonts w:eastAsiaTheme="minorEastAsia" w:hint="eastAsia"/>
        </w:rPr>
        <w:t>・東野圭吾『ブラック・ショーマンと名もなき町の殺人』光文社（小説）</w:t>
      </w:r>
      <w:r w:rsidRPr="009575AB">
        <w:rPr>
          <w:rFonts w:eastAsiaTheme="minorEastAsia"/>
        </w:rPr>
        <w:t>2020/11/30</w:t>
      </w:r>
      <w:r w:rsidR="00A65F32" w:rsidRPr="009575AB">
        <w:rPr>
          <w:rFonts w:eastAsiaTheme="minorEastAsia" w:hint="eastAsia"/>
        </w:rPr>
        <w:t xml:space="preserve">　→</w:t>
      </w:r>
      <w:r w:rsidR="00A65F32" w:rsidRPr="009575AB">
        <w:rPr>
          <w:rFonts w:eastAsiaTheme="minorEastAsia"/>
        </w:rPr>
        <w:t>2023/11/20</w:t>
      </w:r>
      <w:r w:rsidR="00A65F32" w:rsidRPr="009575AB">
        <w:rPr>
          <w:rFonts w:eastAsiaTheme="minorEastAsia" w:hint="eastAsia"/>
        </w:rPr>
        <w:t>文庫化</w:t>
      </w:r>
    </w:p>
    <w:p w14:paraId="51195ACB" w14:textId="77777777" w:rsidR="00800B0D" w:rsidRPr="009575AB" w:rsidRDefault="00F07EB5" w:rsidP="00F07EB5">
      <w:pPr>
        <w:rPr>
          <w:rFonts w:eastAsiaTheme="minorEastAsia"/>
        </w:rPr>
      </w:pPr>
      <w:r w:rsidRPr="009575AB">
        <w:rPr>
          <w:rFonts w:eastAsiaTheme="minorEastAsia" w:hint="eastAsia"/>
        </w:rPr>
        <w:t>・新見正則『コロナで死ぬな！</w:t>
      </w:r>
      <w:r w:rsidRPr="009575AB">
        <w:rPr>
          <w:rFonts w:eastAsiaTheme="minorEastAsia"/>
        </w:rPr>
        <w:t xml:space="preserve"> </w:t>
      </w:r>
      <w:r w:rsidRPr="009575AB">
        <w:rPr>
          <w:rFonts w:eastAsiaTheme="minorEastAsia" w:hint="eastAsia"/>
        </w:rPr>
        <w:t>開業医』新興医学出版社</w:t>
      </w:r>
      <w:r w:rsidRPr="009575AB">
        <w:rPr>
          <w:rFonts w:eastAsiaTheme="minorEastAsia"/>
        </w:rPr>
        <w:t>2020/11/30</w:t>
      </w:r>
    </w:p>
    <w:p w14:paraId="44B246D9" w14:textId="7A8B67C8" w:rsidR="00F07EB5" w:rsidRPr="009575AB" w:rsidRDefault="00F07EB5" w:rsidP="00F07EB5">
      <w:pPr>
        <w:rPr>
          <w:rFonts w:eastAsiaTheme="minorEastAsia"/>
        </w:rPr>
      </w:pPr>
      <w:r w:rsidRPr="009575AB">
        <w:rPr>
          <w:rFonts w:eastAsiaTheme="minorEastAsia" w:hint="eastAsia"/>
        </w:rPr>
        <w:t>・山本太郎監修、稲葉茂勝『ウイルス・感染症と「新型コロナ」後のわたしたちの生活３</w:t>
      </w:r>
      <w:r w:rsidR="005332D1" w:rsidRPr="009575AB">
        <w:rPr>
          <w:rFonts w:eastAsiaTheme="minorEastAsia"/>
        </w:rPr>
        <w:t xml:space="preserve"> </w:t>
      </w:r>
      <w:r w:rsidRPr="009575AB">
        <w:rPr>
          <w:rFonts w:eastAsiaTheme="minorEastAsia" w:hint="eastAsia"/>
        </w:rPr>
        <w:t>この症状は新型コロナ？』新日本出版社</w:t>
      </w:r>
      <w:r w:rsidRPr="009575AB">
        <w:rPr>
          <w:rFonts w:eastAsiaTheme="minorEastAsia"/>
        </w:rPr>
        <w:t>2020/11/30</w:t>
      </w:r>
    </w:p>
    <w:p w14:paraId="0BD1B8EB" w14:textId="77777777" w:rsidR="009A6EE1" w:rsidRPr="009575AB" w:rsidRDefault="009A6EE1" w:rsidP="009A6EE1">
      <w:pPr>
        <w:rPr>
          <w:rFonts w:eastAsiaTheme="minorEastAsia"/>
        </w:rPr>
      </w:pPr>
      <w:r w:rsidRPr="009575AB">
        <w:rPr>
          <w:rFonts w:eastAsiaTheme="minorEastAsia" w:hint="eastAsia"/>
        </w:rPr>
        <w:t>・岩下宣子監修『冠婚葬祭マナーの新常識</w:t>
      </w:r>
      <w:r w:rsidRPr="009575AB">
        <w:rPr>
          <w:rFonts w:eastAsiaTheme="minorEastAsia"/>
        </w:rPr>
        <w:t xml:space="preserve"> </w:t>
      </w:r>
      <w:r w:rsidRPr="009575AB">
        <w:rPr>
          <w:rFonts w:eastAsiaTheme="minorEastAsia" w:hint="eastAsia"/>
        </w:rPr>
        <w:t>w</w:t>
      </w:r>
      <w:r w:rsidRPr="009575AB">
        <w:rPr>
          <w:rFonts w:eastAsiaTheme="minorEastAsia"/>
        </w:rPr>
        <w:t>ith</w:t>
      </w:r>
      <w:r w:rsidRPr="009575AB">
        <w:rPr>
          <w:rFonts w:eastAsiaTheme="minorEastAsia" w:hint="eastAsia"/>
        </w:rPr>
        <w:t>コロナ時代に対応！』主婦の友社</w:t>
      </w:r>
      <w:r w:rsidRPr="009575AB">
        <w:rPr>
          <w:rFonts w:eastAsiaTheme="minorEastAsia"/>
        </w:rPr>
        <w:t>2020/11/30</w:t>
      </w:r>
    </w:p>
    <w:p w14:paraId="29C26037" w14:textId="77777777" w:rsidR="009A6EE1" w:rsidRPr="009575AB" w:rsidRDefault="009A6EE1" w:rsidP="009A6EE1">
      <w:pPr>
        <w:rPr>
          <w:rFonts w:eastAsiaTheme="minorEastAsia"/>
        </w:rPr>
      </w:pPr>
      <w:r w:rsidRPr="009575AB">
        <w:rPr>
          <w:rFonts w:eastAsiaTheme="minorEastAsia" w:hint="eastAsia"/>
        </w:rPr>
        <w:t>・大嶋信頼『こころのソーシャルディスタンスの守り方』主婦の友社</w:t>
      </w:r>
      <w:r w:rsidRPr="009575AB">
        <w:rPr>
          <w:rFonts w:eastAsiaTheme="minorEastAsia"/>
        </w:rPr>
        <w:t>2020/11/30</w:t>
      </w:r>
    </w:p>
    <w:p w14:paraId="69A06652" w14:textId="77777777" w:rsidR="009A6EE1" w:rsidRPr="009575AB" w:rsidRDefault="009A6EE1" w:rsidP="009A6EE1">
      <w:pPr>
        <w:rPr>
          <w:rFonts w:eastAsiaTheme="minorEastAsia"/>
        </w:rPr>
      </w:pPr>
      <w:r w:rsidRPr="009575AB">
        <w:rPr>
          <w:rFonts w:eastAsiaTheme="minorEastAsia" w:hint="eastAsia"/>
        </w:rPr>
        <w:t>・森田汐生『私のまま、素直に生きる</w:t>
      </w:r>
      <w:r w:rsidRPr="009575AB">
        <w:rPr>
          <w:rFonts w:eastAsiaTheme="minorEastAsia"/>
        </w:rPr>
        <w:t xml:space="preserve"> </w:t>
      </w:r>
      <w:r w:rsidRPr="009575AB">
        <w:rPr>
          <w:rFonts w:eastAsiaTheme="minorEastAsia" w:hint="eastAsia"/>
        </w:rPr>
        <w:t>人間関係に効く！</w:t>
      </w:r>
      <w:r w:rsidRPr="009575AB">
        <w:rPr>
          <w:rFonts w:eastAsiaTheme="minorEastAsia"/>
        </w:rPr>
        <w:t xml:space="preserve"> </w:t>
      </w:r>
      <w:r w:rsidRPr="009575AB">
        <w:rPr>
          <w:rFonts w:eastAsiaTheme="minorEastAsia" w:hint="eastAsia"/>
        </w:rPr>
        <w:t>暮らしのヒント</w:t>
      </w:r>
      <w:r w:rsidRPr="009575AB">
        <w:rPr>
          <w:rFonts w:eastAsiaTheme="minorEastAsia"/>
        </w:rPr>
        <w:t>39</w:t>
      </w:r>
      <w:r w:rsidRPr="009575AB">
        <w:rPr>
          <w:rFonts w:eastAsiaTheme="minorEastAsia" w:hint="eastAsia"/>
        </w:rPr>
        <w:t>』主婦の友社</w:t>
      </w:r>
      <w:r w:rsidRPr="009575AB">
        <w:rPr>
          <w:rFonts w:eastAsiaTheme="minorEastAsia"/>
        </w:rPr>
        <w:lastRenderedPageBreak/>
        <w:t>2020/11/30</w:t>
      </w:r>
    </w:p>
    <w:p w14:paraId="64B484D8" w14:textId="77777777" w:rsidR="00451A31" w:rsidRPr="009575AB" w:rsidRDefault="00451A31" w:rsidP="00451A31">
      <w:pPr>
        <w:rPr>
          <w:rFonts w:eastAsiaTheme="minorEastAsia"/>
        </w:rPr>
      </w:pPr>
      <w:r w:rsidRPr="009575AB">
        <w:rPr>
          <w:rFonts w:eastAsiaTheme="minorEastAsia" w:hint="eastAsia"/>
        </w:rPr>
        <w:t>・中村浩訳『全国厄除け郷土玩具</w:t>
      </w:r>
      <w:r w:rsidRPr="009575AB">
        <w:rPr>
          <w:rFonts w:eastAsiaTheme="minorEastAsia"/>
        </w:rPr>
        <w:t xml:space="preserve"> </w:t>
      </w:r>
      <w:r w:rsidRPr="009575AB">
        <w:rPr>
          <w:rFonts w:eastAsiaTheme="minorEastAsia" w:hint="eastAsia"/>
        </w:rPr>
        <w:t>疫病退散！</w:t>
      </w:r>
      <w:r w:rsidRPr="009575AB">
        <w:rPr>
          <w:rFonts w:eastAsiaTheme="minorEastAsia"/>
        </w:rPr>
        <w:t xml:space="preserve"> </w:t>
      </w:r>
      <w:r w:rsidRPr="009575AB">
        <w:rPr>
          <w:rFonts w:eastAsiaTheme="minorEastAsia" w:hint="eastAsia"/>
        </w:rPr>
        <w:t>入手先・由来・ご利益のすべてがわかる』誠文堂新光社</w:t>
      </w:r>
      <w:r w:rsidRPr="009575AB">
        <w:rPr>
          <w:rFonts w:eastAsiaTheme="minorEastAsia"/>
        </w:rPr>
        <w:t>2020/11/30</w:t>
      </w:r>
    </w:p>
    <w:p w14:paraId="21CEBE71" w14:textId="3E322E84" w:rsidR="00F07EB5" w:rsidRPr="009575AB" w:rsidRDefault="00F07EB5" w:rsidP="00F07EB5">
      <w:pPr>
        <w:rPr>
          <w:rFonts w:eastAsiaTheme="minorEastAsia"/>
        </w:rPr>
      </w:pPr>
      <w:r w:rsidRPr="009575AB">
        <w:rPr>
          <w:rFonts w:eastAsiaTheme="minorEastAsia" w:hint="eastAsia"/>
        </w:rPr>
        <w:t>・神野正史監修『コロナ後の世界的ビジネス教養がゼロからわかる！</w:t>
      </w:r>
      <w:r w:rsidR="002153C5" w:rsidRPr="009575AB">
        <w:rPr>
          <w:rFonts w:eastAsiaTheme="minorEastAsia"/>
        </w:rPr>
        <w:t xml:space="preserve"> </w:t>
      </w:r>
      <w:r w:rsidR="002153C5" w:rsidRPr="009575AB">
        <w:rPr>
          <w:rFonts w:eastAsiaTheme="minorEastAsia" w:hint="eastAsia"/>
        </w:rPr>
        <w:t>地政学見るだけノート</w:t>
      </w:r>
      <w:r w:rsidRPr="009575AB">
        <w:rPr>
          <w:rFonts w:eastAsiaTheme="minorEastAsia" w:hint="eastAsia"/>
        </w:rPr>
        <w:t>』宝島社</w:t>
      </w:r>
      <w:r w:rsidRPr="009575AB">
        <w:rPr>
          <w:rFonts w:eastAsiaTheme="minorEastAsia"/>
        </w:rPr>
        <w:t>2020/11/30</w:t>
      </w:r>
    </w:p>
    <w:p w14:paraId="0A3ACC1F" w14:textId="77777777" w:rsidR="00F07EB5" w:rsidRPr="009575AB" w:rsidRDefault="00F07EB5" w:rsidP="00F07EB5">
      <w:pPr>
        <w:rPr>
          <w:rFonts w:eastAsiaTheme="minorEastAsia"/>
        </w:rPr>
      </w:pPr>
      <w:r w:rsidRPr="009575AB">
        <w:rPr>
          <w:rFonts w:eastAsiaTheme="minorEastAsia" w:hint="eastAsia"/>
        </w:rPr>
        <w:t>・方波見寧『世界最大投資顧問会社が教える</w:t>
      </w:r>
      <w:r w:rsidRPr="009575AB">
        <w:rPr>
          <w:rFonts w:eastAsiaTheme="minorEastAsia"/>
        </w:rPr>
        <w:t>21</w:t>
      </w:r>
      <w:r w:rsidRPr="009575AB">
        <w:rPr>
          <w:rFonts w:eastAsiaTheme="minorEastAsia" w:hint="eastAsia"/>
        </w:rPr>
        <w:t>世紀最大のお金づくり</w:t>
      </w:r>
      <w:r w:rsidRPr="009575AB">
        <w:rPr>
          <w:rFonts w:eastAsiaTheme="minorEastAsia"/>
        </w:rPr>
        <w:t xml:space="preserve"> </w:t>
      </w:r>
      <w:r w:rsidRPr="009575AB">
        <w:rPr>
          <w:rFonts w:eastAsiaTheme="minorEastAsia" w:hint="eastAsia"/>
        </w:rPr>
        <w:t>コロナ後のテクノロジー革命に投資せよ』徳間書店</w:t>
      </w:r>
      <w:r w:rsidRPr="009575AB">
        <w:rPr>
          <w:rFonts w:eastAsiaTheme="minorEastAsia"/>
        </w:rPr>
        <w:t>2020/11/30</w:t>
      </w:r>
    </w:p>
    <w:p w14:paraId="2F949E5D" w14:textId="77777777" w:rsidR="00F07EB5" w:rsidRPr="009575AB" w:rsidRDefault="00F07EB5" w:rsidP="00F07EB5">
      <w:pPr>
        <w:rPr>
          <w:rFonts w:eastAsiaTheme="minorEastAsia"/>
        </w:rPr>
      </w:pPr>
      <w:r w:rsidRPr="009575AB">
        <w:rPr>
          <w:rFonts w:eastAsiaTheme="minorEastAsia" w:hint="eastAsia"/>
        </w:rPr>
        <w:t>・藻谷浩介、寺本英仁『東京脱出論』ブックマン社</w:t>
      </w:r>
      <w:r w:rsidRPr="009575AB">
        <w:rPr>
          <w:rFonts w:eastAsiaTheme="minorEastAsia"/>
        </w:rPr>
        <w:t>2020/11/30</w:t>
      </w:r>
    </w:p>
    <w:p w14:paraId="27AB4F93" w14:textId="77777777" w:rsidR="00F07EB5" w:rsidRPr="009575AB" w:rsidRDefault="00F07EB5" w:rsidP="00F07EB5">
      <w:pPr>
        <w:rPr>
          <w:rFonts w:eastAsiaTheme="minorEastAsia"/>
        </w:rPr>
      </w:pPr>
      <w:r w:rsidRPr="009575AB">
        <w:rPr>
          <w:rFonts w:eastAsiaTheme="minorEastAsia" w:hint="eastAsia"/>
        </w:rPr>
        <w:t>・レディブティックシリーズ通巻</w:t>
      </w:r>
      <w:r w:rsidRPr="009575AB">
        <w:rPr>
          <w:rFonts w:eastAsiaTheme="minorEastAsia"/>
        </w:rPr>
        <w:t>8049</w:t>
      </w:r>
      <w:r w:rsidRPr="009575AB">
        <w:rPr>
          <w:rFonts w:eastAsiaTheme="minorEastAsia" w:hint="eastAsia"/>
        </w:rPr>
        <w:t>号『かんたん！</w:t>
      </w:r>
      <w:r w:rsidRPr="009575AB">
        <w:rPr>
          <w:rFonts w:eastAsiaTheme="minorEastAsia"/>
        </w:rPr>
        <w:t xml:space="preserve"> </w:t>
      </w:r>
      <w:r w:rsidRPr="009575AB">
        <w:rPr>
          <w:rFonts w:eastAsiaTheme="minorEastAsia" w:hint="eastAsia"/>
        </w:rPr>
        <w:t>かわいい！</w:t>
      </w:r>
      <w:r w:rsidRPr="009575AB">
        <w:rPr>
          <w:rFonts w:eastAsiaTheme="minorEastAsia"/>
        </w:rPr>
        <w:t xml:space="preserve"> </w:t>
      </w:r>
      <w:r w:rsidRPr="009575AB">
        <w:rPr>
          <w:rFonts w:eastAsiaTheme="minorEastAsia" w:hint="eastAsia"/>
        </w:rPr>
        <w:t>ディズニー</w:t>
      </w:r>
      <w:r w:rsidRPr="009575AB">
        <w:rPr>
          <w:rFonts w:eastAsiaTheme="minorEastAsia"/>
        </w:rPr>
        <w:t xml:space="preserve"> </w:t>
      </w:r>
      <w:r w:rsidRPr="009575AB">
        <w:rPr>
          <w:rFonts w:eastAsiaTheme="minorEastAsia" w:hint="eastAsia"/>
        </w:rPr>
        <w:t>手作りマスク』ブティック社</w:t>
      </w:r>
      <w:r w:rsidRPr="009575AB">
        <w:rPr>
          <w:rFonts w:eastAsiaTheme="minorEastAsia"/>
        </w:rPr>
        <w:t>2020/11/30</w:t>
      </w:r>
    </w:p>
    <w:p w14:paraId="752C3B5C" w14:textId="77777777" w:rsidR="00F07EB5" w:rsidRPr="009575AB" w:rsidRDefault="00F07EB5" w:rsidP="00F07EB5">
      <w:pPr>
        <w:rPr>
          <w:rFonts w:eastAsiaTheme="minorEastAsia"/>
        </w:rPr>
      </w:pPr>
      <w:r w:rsidRPr="009575AB">
        <w:rPr>
          <w:rFonts w:eastAsiaTheme="minorEastAsia" w:hint="eastAsia"/>
        </w:rPr>
        <w:t>・上昌弘『日本のコロナ対策はなぜ迷走するのか』毎日新聞出版</w:t>
      </w:r>
      <w:r w:rsidRPr="009575AB">
        <w:rPr>
          <w:rFonts w:eastAsiaTheme="minorEastAsia"/>
        </w:rPr>
        <w:t>2020/11/30</w:t>
      </w:r>
    </w:p>
    <w:p w14:paraId="34019FF0" w14:textId="77777777" w:rsidR="00F07EB5" w:rsidRPr="009575AB" w:rsidRDefault="00F07EB5" w:rsidP="00F07EB5">
      <w:pPr>
        <w:rPr>
          <w:rFonts w:eastAsiaTheme="minorEastAsia"/>
        </w:rPr>
      </w:pPr>
      <w:r w:rsidRPr="009575AB">
        <w:rPr>
          <w:rFonts w:eastAsiaTheme="minorEastAsia" w:hint="eastAsia"/>
        </w:rPr>
        <w:t>・姜尚中『生きるコツ』毎日新聞出版</w:t>
      </w:r>
      <w:r w:rsidRPr="009575AB">
        <w:rPr>
          <w:rFonts w:eastAsiaTheme="minorEastAsia"/>
        </w:rPr>
        <w:t>2020/11</w:t>
      </w:r>
      <w:r w:rsidRPr="009575AB">
        <w:rPr>
          <w:rFonts w:eastAsiaTheme="minorEastAsia" w:hint="eastAsia"/>
        </w:rPr>
        <w:t>/</w:t>
      </w:r>
      <w:r w:rsidRPr="009575AB">
        <w:rPr>
          <w:rFonts w:eastAsiaTheme="minorEastAsia"/>
        </w:rPr>
        <w:t>30</w:t>
      </w:r>
    </w:p>
    <w:p w14:paraId="16D59703" w14:textId="77777777" w:rsidR="00612DB2" w:rsidRPr="009575AB" w:rsidRDefault="00612DB2" w:rsidP="00612DB2">
      <w:pPr>
        <w:rPr>
          <w:rFonts w:eastAsiaTheme="minorEastAsia"/>
        </w:rPr>
      </w:pPr>
      <w:r w:rsidRPr="009575AB">
        <w:rPr>
          <w:rFonts w:eastAsiaTheme="minorEastAsia" w:hint="eastAsia"/>
        </w:rPr>
        <w:t>・梅本清一『コロナ禍の日常──地方の窓から見えた風景』論創社</w:t>
      </w:r>
      <w:r w:rsidRPr="009575AB">
        <w:rPr>
          <w:rFonts w:eastAsiaTheme="minorEastAsia"/>
        </w:rPr>
        <w:t>2020/11/30</w:t>
      </w:r>
    </w:p>
    <w:p w14:paraId="3781588C" w14:textId="77777777" w:rsidR="0065333B" w:rsidRPr="009575AB" w:rsidRDefault="0065333B" w:rsidP="0065333B">
      <w:r w:rsidRPr="009575AB">
        <w:rPr>
          <w:rFonts w:hint="eastAsia"/>
        </w:rPr>
        <w:t>・「モダンメディア」２０２０年１１月号（第</w:t>
      </w:r>
      <w:r w:rsidRPr="009575AB">
        <w:t>66</w:t>
      </w:r>
      <w:r w:rsidRPr="009575AB">
        <w:rPr>
          <w:rFonts w:hint="eastAsia"/>
        </w:rPr>
        <w:t>巻第</w:t>
      </w:r>
      <w:r w:rsidRPr="009575AB">
        <w:t>11</w:t>
      </w:r>
      <w:r w:rsidRPr="009575AB">
        <w:rPr>
          <w:rFonts w:hint="eastAsia"/>
        </w:rPr>
        <w:t>号）、「新型コロナウイルス感染症</w:t>
      </w:r>
      <w:r w:rsidRPr="009575AB">
        <w:t xml:space="preserve">Up-to-date </w:t>
      </w:r>
      <w:r w:rsidRPr="009575AB">
        <w:rPr>
          <w:rFonts w:hint="eastAsia"/>
        </w:rPr>
        <w:t>１〜３」栄研化学（発行年月日記載なし）</w:t>
      </w:r>
    </w:p>
    <w:p w14:paraId="18BC9DE7" w14:textId="77777777" w:rsidR="003E4D7D" w:rsidRPr="009575AB" w:rsidRDefault="003E4D7D" w:rsidP="003E4D7D">
      <w:pPr>
        <w:rPr>
          <w:rFonts w:eastAsiaTheme="minorEastAsia"/>
        </w:rPr>
      </w:pPr>
      <w:r w:rsidRPr="009575AB">
        <w:rPr>
          <w:rFonts w:eastAsiaTheme="minorEastAsia" w:hint="eastAsia"/>
        </w:rPr>
        <w:t>・岡田晴恵＝著、</w:t>
      </w:r>
      <w:r w:rsidRPr="009575AB">
        <w:rPr>
          <w:rFonts w:eastAsiaTheme="minorEastAsia"/>
        </w:rPr>
        <w:t>dokukinoko</w:t>
      </w:r>
      <w:r w:rsidRPr="009575AB">
        <w:rPr>
          <w:rFonts w:eastAsiaTheme="minorEastAsia" w:hint="eastAsia"/>
        </w:rPr>
        <w:t>＝絵『なぜ？</w:t>
      </w:r>
      <w:r w:rsidRPr="009575AB">
        <w:rPr>
          <w:rFonts w:eastAsiaTheme="minorEastAsia"/>
        </w:rPr>
        <w:t xml:space="preserve"> </w:t>
      </w:r>
      <w:r w:rsidRPr="009575AB">
        <w:rPr>
          <w:rFonts w:eastAsiaTheme="minorEastAsia" w:hint="eastAsia"/>
        </w:rPr>
        <w:t>どうして？</w:t>
      </w:r>
      <w:r w:rsidRPr="009575AB">
        <w:rPr>
          <w:rFonts w:eastAsiaTheme="minorEastAsia"/>
        </w:rPr>
        <w:t xml:space="preserve"> </w:t>
      </w:r>
      <w:r w:rsidRPr="009575AB">
        <w:rPr>
          <w:rFonts w:eastAsiaTheme="minorEastAsia" w:hint="eastAsia"/>
        </w:rPr>
        <w:t>子どもと大人の疑問に答える</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ハンドブック』金の星社</w:t>
      </w:r>
      <w:r w:rsidRPr="009575AB">
        <w:rPr>
          <w:rFonts w:eastAsiaTheme="minorEastAsia"/>
        </w:rPr>
        <w:t>2020/11</w:t>
      </w:r>
      <w:r w:rsidRPr="009575AB">
        <w:rPr>
          <w:rFonts w:eastAsiaTheme="minorEastAsia" w:hint="eastAsia"/>
        </w:rPr>
        <w:t>（奥付に日の記載なし）（</w:t>
      </w:r>
      <w:r w:rsidRPr="009575AB">
        <w:rPr>
          <w:rFonts w:eastAsiaTheme="minorEastAsia"/>
        </w:rPr>
        <w:t>2020/11/4</w:t>
      </w:r>
      <w:r w:rsidRPr="009575AB">
        <w:rPr>
          <w:rFonts w:eastAsiaTheme="minorEastAsia" w:hint="eastAsia"/>
        </w:rPr>
        <w:t>）</w:t>
      </w:r>
    </w:p>
    <w:p w14:paraId="4CB90C00" w14:textId="6A2A3C5F" w:rsidR="00C12A22" w:rsidRPr="009575AB" w:rsidRDefault="00C12A22" w:rsidP="00C12A22">
      <w:pPr>
        <w:rPr>
          <w:rFonts w:eastAsiaTheme="minorEastAsia"/>
        </w:rPr>
      </w:pPr>
      <w:r w:rsidRPr="009575AB">
        <w:rPr>
          <w:rFonts w:eastAsiaTheme="minorEastAsia" w:hint="eastAsia"/>
        </w:rPr>
        <w:t>・『２０２０年度</w:t>
      </w:r>
      <w:r w:rsidRPr="009575AB">
        <w:rPr>
          <w:rFonts w:eastAsiaTheme="minorEastAsia" w:hint="eastAsia"/>
        </w:rPr>
        <w:t xml:space="preserve"> </w:t>
      </w:r>
      <w:r w:rsidRPr="009575AB">
        <w:rPr>
          <w:rFonts w:eastAsiaTheme="minorEastAsia" w:hint="eastAsia"/>
        </w:rPr>
        <w:t>観光地経営講座講義録</w:t>
      </w:r>
      <w:r w:rsidRPr="009575AB">
        <w:rPr>
          <w:rFonts w:eastAsiaTheme="minorEastAsia"/>
        </w:rPr>
        <w:t xml:space="preserve"> </w:t>
      </w:r>
      <w:r w:rsidRPr="009575AB">
        <w:rPr>
          <w:rFonts w:eastAsiaTheme="minorEastAsia" w:hint="eastAsia"/>
        </w:rPr>
        <w:t>観光地マネジメントとしての危機管理</w:t>
      </w:r>
      <w:r w:rsidRPr="009575AB">
        <w:rPr>
          <w:rFonts w:eastAsiaTheme="minorEastAsia" w:hint="eastAsia"/>
        </w:rPr>
        <w:t xml:space="preserve"> </w:t>
      </w:r>
      <w:r w:rsidRPr="009575AB">
        <w:rPr>
          <w:rFonts w:eastAsiaTheme="minorEastAsia" w:hint="eastAsia"/>
        </w:rPr>
        <w:t>〜新型コロナウイルスへの対応とポストコロナにおける観光地のあり方を考える〜』公益財団法人日本交通公社</w:t>
      </w:r>
      <w:r w:rsidRPr="009575AB">
        <w:rPr>
          <w:rFonts w:eastAsiaTheme="minorEastAsia"/>
        </w:rPr>
        <w:t>2020/11</w:t>
      </w:r>
      <w:r w:rsidRPr="009575AB">
        <w:rPr>
          <w:rFonts w:eastAsiaTheme="minorEastAsia" w:hint="eastAsia"/>
        </w:rPr>
        <w:t>（</w:t>
      </w:r>
      <w:r w:rsidR="003E4D7D" w:rsidRPr="009575AB">
        <w:rPr>
          <w:rFonts w:eastAsiaTheme="minorEastAsia" w:hint="eastAsia"/>
        </w:rPr>
        <w:t>奥付に日の記載なし</w:t>
      </w:r>
      <w:r w:rsidRPr="009575AB">
        <w:rPr>
          <w:rFonts w:eastAsiaTheme="minorEastAsia" w:hint="eastAsia"/>
        </w:rPr>
        <w:t>）</w:t>
      </w:r>
      <w:r w:rsidR="003E4D7D" w:rsidRPr="009575AB">
        <w:rPr>
          <w:rFonts w:eastAsiaTheme="minorEastAsia" w:hint="eastAsia"/>
        </w:rPr>
        <w:t>（</w:t>
      </w:r>
      <w:r w:rsidR="003E4D7D" w:rsidRPr="009575AB">
        <w:rPr>
          <w:rFonts w:eastAsiaTheme="minorEastAsia"/>
        </w:rPr>
        <w:t>2020/11/20</w:t>
      </w:r>
      <w:r w:rsidR="003E4D7D" w:rsidRPr="009575AB">
        <w:rPr>
          <w:rFonts w:eastAsiaTheme="minorEastAsia" w:hint="eastAsia"/>
        </w:rPr>
        <w:t>）</w:t>
      </w:r>
    </w:p>
    <w:p w14:paraId="14BCA60C" w14:textId="77777777" w:rsidR="007A2AC9" w:rsidRPr="009575AB" w:rsidRDefault="007A2AC9" w:rsidP="00A54A1C">
      <w:pPr>
        <w:rPr>
          <w:rFonts w:eastAsiaTheme="minorEastAsia"/>
        </w:rPr>
      </w:pPr>
    </w:p>
    <w:p w14:paraId="57B7D1D0" w14:textId="2C2D79AC" w:rsidR="001A3E89"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２０２０年</w:t>
      </w:r>
      <w:r w:rsidR="001A3E89" w:rsidRPr="009575AB">
        <w:rPr>
          <w:rFonts w:asciiTheme="majorEastAsia" w:eastAsiaTheme="majorEastAsia" w:hAnsiTheme="majorEastAsia" w:hint="eastAsia"/>
        </w:rPr>
        <w:t>１２月</w:t>
      </w:r>
    </w:p>
    <w:p w14:paraId="7D5A1703" w14:textId="77777777" w:rsidR="005275D0" w:rsidRPr="009575AB" w:rsidRDefault="005275D0" w:rsidP="005275D0">
      <w:pPr>
        <w:rPr>
          <w:rFonts w:eastAsiaTheme="minorEastAsia"/>
        </w:rPr>
      </w:pPr>
      <w:r w:rsidRPr="009575AB">
        <w:rPr>
          <w:rFonts w:eastAsiaTheme="minorEastAsia" w:hint="eastAsia"/>
        </w:rPr>
        <w:t>・「検査と技術」２０２０年１２月号（第</w:t>
      </w:r>
      <w:r w:rsidRPr="009575AB">
        <w:rPr>
          <w:rFonts w:eastAsiaTheme="minorEastAsia"/>
        </w:rPr>
        <w:t>48</w:t>
      </w:r>
      <w:r w:rsidRPr="009575AB">
        <w:rPr>
          <w:rFonts w:eastAsiaTheme="minorEastAsia" w:hint="eastAsia"/>
        </w:rPr>
        <w:t>巻第</w:t>
      </w:r>
      <w:r w:rsidRPr="009575AB">
        <w:rPr>
          <w:rFonts w:eastAsiaTheme="minorEastAsia"/>
        </w:rPr>
        <w:t>12</w:t>
      </w:r>
      <w:r w:rsidRPr="009575AB">
        <w:rPr>
          <w:rFonts w:eastAsiaTheme="minorEastAsia" w:hint="eastAsia"/>
        </w:rPr>
        <w:t>号）、「今月のピックアップ</w:t>
      </w:r>
      <w:r w:rsidRPr="009575AB">
        <w:rPr>
          <w:rFonts w:eastAsiaTheme="minorEastAsia"/>
        </w:rPr>
        <w:t xml:space="preserve"> </w:t>
      </w:r>
      <w:r w:rsidRPr="009575AB">
        <w:rPr>
          <w:rFonts w:eastAsiaTheme="minorEastAsia" w:hint="eastAsia"/>
        </w:rPr>
        <w:t>新型コロナウイルス遺伝子検査」医学書院</w:t>
      </w:r>
      <w:r w:rsidRPr="009575AB">
        <w:rPr>
          <w:rFonts w:eastAsiaTheme="minorEastAsia"/>
        </w:rPr>
        <w:t>2020/12/1</w:t>
      </w:r>
    </w:p>
    <w:p w14:paraId="0368F990" w14:textId="77777777" w:rsidR="00DE6F8F" w:rsidRPr="009575AB" w:rsidRDefault="00DE6F8F" w:rsidP="00DE6F8F">
      <w:pPr>
        <w:rPr>
          <w:rFonts w:eastAsiaTheme="minorEastAsia"/>
        </w:rPr>
      </w:pPr>
      <w:r w:rsidRPr="009575AB">
        <w:rPr>
          <w:rFonts w:eastAsiaTheme="minorEastAsia" w:hint="eastAsia"/>
        </w:rPr>
        <w:t>・エアライン２０２０年１２月号別冊「航空旅行」２０２０年秋号（通巻</w:t>
      </w:r>
      <w:r w:rsidRPr="009575AB">
        <w:rPr>
          <w:rFonts w:eastAsiaTheme="minorEastAsia"/>
        </w:rPr>
        <w:t>35</w:t>
      </w:r>
      <w:r w:rsidRPr="009575AB">
        <w:rPr>
          <w:rFonts w:eastAsiaTheme="minorEastAsia" w:hint="eastAsia"/>
        </w:rPr>
        <w:t>号）、「</w:t>
      </w:r>
      <w:r w:rsidRPr="009575AB">
        <w:rPr>
          <w:rFonts w:eastAsiaTheme="minorEastAsia"/>
        </w:rPr>
        <w:t>with</w:t>
      </w:r>
      <w:r w:rsidRPr="009575AB">
        <w:rPr>
          <w:rFonts w:eastAsiaTheme="minorEastAsia" w:hint="eastAsia"/>
        </w:rPr>
        <w:t>コロナ時代のフライト」イカロス出版</w:t>
      </w:r>
      <w:r w:rsidRPr="009575AB">
        <w:rPr>
          <w:rFonts w:eastAsiaTheme="minorEastAsia"/>
        </w:rPr>
        <w:t>2020/12/1</w:t>
      </w:r>
    </w:p>
    <w:p w14:paraId="4448B65C" w14:textId="77777777" w:rsidR="00092313" w:rsidRPr="009575AB" w:rsidRDefault="00092313" w:rsidP="00092313">
      <w:pPr>
        <w:rPr>
          <w:rFonts w:eastAsiaTheme="minorEastAsia"/>
        </w:rPr>
      </w:pPr>
      <w:r w:rsidRPr="009575AB">
        <w:rPr>
          <w:rFonts w:eastAsiaTheme="minorEastAsia" w:hint="eastAsia"/>
        </w:rPr>
        <w:t>・「世界」２０２０年１２月号（通巻</w:t>
      </w:r>
      <w:r w:rsidRPr="009575AB">
        <w:rPr>
          <w:rFonts w:eastAsiaTheme="minorEastAsia"/>
        </w:rPr>
        <w:t>939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コロナ災害下の貧と困──自助か、連帯か」岩波書店</w:t>
      </w:r>
      <w:r w:rsidRPr="009575AB">
        <w:rPr>
          <w:rFonts w:eastAsiaTheme="minorEastAsia"/>
        </w:rPr>
        <w:t>2020/12/1</w:t>
      </w:r>
    </w:p>
    <w:p w14:paraId="066BEC2C" w14:textId="77777777" w:rsidR="007B6480" w:rsidRPr="009575AB" w:rsidRDefault="007B6480" w:rsidP="007B6480">
      <w:pPr>
        <w:rPr>
          <w:rFonts w:eastAsiaTheme="minorEastAsia"/>
        </w:rPr>
      </w:pPr>
      <w:r w:rsidRPr="009575AB">
        <w:rPr>
          <w:rFonts w:eastAsiaTheme="minorEastAsia" w:hint="eastAsia"/>
        </w:rPr>
        <w:t>・「潮」２０２０年１２月号（通巻</w:t>
      </w:r>
      <w:r w:rsidRPr="009575AB">
        <w:rPr>
          <w:rFonts w:eastAsiaTheme="minorEastAsia"/>
        </w:rPr>
        <w:t>742</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コロナから見たニッポン」潮出版社</w:t>
      </w:r>
      <w:r w:rsidRPr="009575AB">
        <w:rPr>
          <w:rFonts w:eastAsiaTheme="minorEastAsia"/>
        </w:rPr>
        <w:t>2020/12/1</w:t>
      </w:r>
    </w:p>
    <w:p w14:paraId="1BCC9BF0" w14:textId="77777777" w:rsidR="001161CE" w:rsidRPr="009575AB" w:rsidRDefault="001161CE" w:rsidP="001161CE">
      <w:pPr>
        <w:rPr>
          <w:rFonts w:eastAsiaTheme="minorEastAsia"/>
        </w:rPr>
      </w:pPr>
      <w:r w:rsidRPr="009575AB">
        <w:rPr>
          <w:rFonts w:eastAsiaTheme="minorEastAsia" w:hint="eastAsia"/>
        </w:rPr>
        <w:t>・「建築知識」２０２０年１２月号（通巻</w:t>
      </w:r>
      <w:r w:rsidRPr="009575AB">
        <w:rPr>
          <w:rFonts w:eastAsiaTheme="minorEastAsia"/>
        </w:rPr>
        <w:t>793</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新型コロナに負けない建築の性能と間取り」エクスナレッジ</w:t>
      </w:r>
      <w:r w:rsidRPr="009575AB">
        <w:rPr>
          <w:rFonts w:eastAsiaTheme="minorEastAsia"/>
        </w:rPr>
        <w:t>2020/12/1</w:t>
      </w:r>
    </w:p>
    <w:p w14:paraId="140B8704" w14:textId="77777777" w:rsidR="009E5D95" w:rsidRPr="009575AB" w:rsidRDefault="009E5D95" w:rsidP="009E5D95">
      <w:pPr>
        <w:rPr>
          <w:rFonts w:eastAsiaTheme="minorEastAsia"/>
        </w:rPr>
      </w:pPr>
      <w:r w:rsidRPr="009575AB">
        <w:rPr>
          <w:rFonts w:eastAsiaTheme="minorEastAsia" w:hint="eastAsia"/>
        </w:rPr>
        <w:t>・「音楽の友」２０２０年１２月号（第</w:t>
      </w:r>
      <w:r w:rsidRPr="009575AB">
        <w:rPr>
          <w:rFonts w:eastAsiaTheme="minorEastAsia"/>
        </w:rPr>
        <w:t>78</w:t>
      </w:r>
      <w:r w:rsidRPr="009575AB">
        <w:rPr>
          <w:rFonts w:eastAsiaTheme="minorEastAsia" w:hint="eastAsia"/>
        </w:rPr>
        <w:t>巻第</w:t>
      </w:r>
      <w:r w:rsidRPr="009575AB">
        <w:rPr>
          <w:rFonts w:eastAsiaTheme="minorEastAsia"/>
        </w:rPr>
        <w:t>12</w:t>
      </w:r>
      <w:r w:rsidRPr="009575AB">
        <w:rPr>
          <w:rFonts w:eastAsiaTheme="minorEastAsia" w:hint="eastAsia"/>
        </w:rPr>
        <w:t>号）、「特集Ⅰ</w:t>
      </w:r>
      <w:r w:rsidRPr="009575AB">
        <w:rPr>
          <w:rFonts w:eastAsiaTheme="minorEastAsia"/>
        </w:rPr>
        <w:t xml:space="preserve"> </w:t>
      </w:r>
      <w:r w:rsidRPr="009575AB">
        <w:rPr>
          <w:rFonts w:eastAsiaTheme="minorEastAsia" w:hint="eastAsia"/>
        </w:rPr>
        <w:t>日本の年越し</w:t>
      </w:r>
      <w:r w:rsidRPr="009575AB">
        <w:rPr>
          <w:rFonts w:eastAsiaTheme="minorEastAsia"/>
        </w:rPr>
        <w:t xml:space="preserve"> </w:t>
      </w:r>
      <w:r w:rsidRPr="009575AB">
        <w:rPr>
          <w:rFonts w:eastAsiaTheme="minorEastAsia" w:hint="eastAsia"/>
        </w:rPr>
        <w:t>《第九》文化を改めて考える」音楽之友社</w:t>
      </w:r>
      <w:r w:rsidRPr="009575AB">
        <w:rPr>
          <w:rFonts w:eastAsiaTheme="minorEastAsia"/>
        </w:rPr>
        <w:t>2020/12/1</w:t>
      </w:r>
    </w:p>
    <w:p w14:paraId="39353AF7" w14:textId="77777777" w:rsidR="009E5D95" w:rsidRPr="009575AB" w:rsidRDefault="009E5D95" w:rsidP="009E5D95">
      <w:pPr>
        <w:rPr>
          <w:rFonts w:eastAsiaTheme="minorEastAsia"/>
        </w:rPr>
      </w:pPr>
      <w:r w:rsidRPr="009575AB">
        <w:rPr>
          <w:rFonts w:eastAsiaTheme="minorEastAsia" w:hint="eastAsia"/>
        </w:rPr>
        <w:t>・「</w:t>
      </w:r>
      <w:r w:rsidRPr="009575AB">
        <w:rPr>
          <w:rFonts w:eastAsiaTheme="minorEastAsia"/>
        </w:rPr>
        <w:t>Band Journal</w:t>
      </w:r>
      <w:r w:rsidRPr="009575AB">
        <w:rPr>
          <w:rFonts w:eastAsiaTheme="minorEastAsia" w:hint="eastAsia"/>
        </w:rPr>
        <w:t>」２０２０年１２月号（第</w:t>
      </w:r>
      <w:r w:rsidRPr="009575AB">
        <w:rPr>
          <w:rFonts w:eastAsiaTheme="minorEastAsia"/>
        </w:rPr>
        <w:t>62</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演奏活動における〝新しい様式〟のヒント」音楽之友社</w:t>
      </w:r>
      <w:r w:rsidRPr="009575AB">
        <w:rPr>
          <w:rFonts w:eastAsiaTheme="minorEastAsia"/>
        </w:rPr>
        <w:t>2020/12/1</w:t>
      </w:r>
    </w:p>
    <w:p w14:paraId="1F43921B" w14:textId="77777777" w:rsidR="00613F6C" w:rsidRPr="009575AB" w:rsidRDefault="00613F6C" w:rsidP="00613F6C">
      <w:pPr>
        <w:rPr>
          <w:rFonts w:eastAsiaTheme="minorEastAsia"/>
        </w:rPr>
      </w:pPr>
      <w:r w:rsidRPr="009575AB">
        <w:rPr>
          <w:rFonts w:eastAsiaTheme="minorEastAsia" w:hint="eastAsia"/>
        </w:rPr>
        <w:t>・「学校事務」２０２０年１２月号（第</w:t>
      </w:r>
      <w:r w:rsidRPr="009575AB">
        <w:rPr>
          <w:rFonts w:eastAsiaTheme="minorEastAsia"/>
        </w:rPr>
        <w:t>71</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新型コロナウイルス感染拡大と学校事務」学事出版</w:t>
      </w:r>
      <w:r w:rsidRPr="009575AB">
        <w:rPr>
          <w:rFonts w:eastAsiaTheme="minorEastAsia"/>
        </w:rPr>
        <w:t>2020</w:t>
      </w:r>
      <w:r w:rsidRPr="009575AB">
        <w:rPr>
          <w:rFonts w:eastAsiaTheme="minorEastAsia" w:hint="eastAsia"/>
        </w:rPr>
        <w:t>/</w:t>
      </w:r>
      <w:r w:rsidRPr="009575AB">
        <w:rPr>
          <w:rFonts w:eastAsiaTheme="minorEastAsia"/>
        </w:rPr>
        <w:t>12/1</w:t>
      </w:r>
    </w:p>
    <w:p w14:paraId="0A63DD7E" w14:textId="6CA73095" w:rsidR="006A6E01" w:rsidRPr="009575AB" w:rsidRDefault="006A6E01" w:rsidP="006A6E01">
      <w:pPr>
        <w:rPr>
          <w:rFonts w:eastAsiaTheme="minorEastAsia"/>
        </w:rPr>
      </w:pPr>
      <w:r w:rsidRPr="009575AB">
        <w:rPr>
          <w:rFonts w:eastAsiaTheme="minorEastAsia" w:hint="eastAsia"/>
        </w:rPr>
        <w:t>・「月刊消費者信用」２０２０年１２月号（通巻</w:t>
      </w:r>
      <w:r w:rsidRPr="009575AB">
        <w:rPr>
          <w:rFonts w:eastAsiaTheme="minorEastAsia"/>
        </w:rPr>
        <w:t>453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コロナ禍に挑む流通系カード</w:t>
      </w:r>
      <w:r w:rsidRPr="009575AB">
        <w:rPr>
          <w:rFonts w:eastAsiaTheme="minorEastAsia"/>
        </w:rPr>
        <w:t xml:space="preserve"> </w:t>
      </w:r>
      <w:r w:rsidRPr="009575AB">
        <w:rPr>
          <w:rFonts w:eastAsiaTheme="minorEastAsia" w:hint="eastAsia"/>
        </w:rPr>
        <w:t>稼ぎ頭としての期待が高まるなか金融事業に進出し成長力を強化」一般社団法人金</w:t>
      </w:r>
      <w:r w:rsidRPr="009575AB">
        <w:rPr>
          <w:rFonts w:eastAsiaTheme="minorEastAsia" w:hint="eastAsia"/>
        </w:rPr>
        <w:lastRenderedPageBreak/>
        <w:t>融財政事情研究会</w:t>
      </w:r>
      <w:r w:rsidRPr="009575AB">
        <w:rPr>
          <w:rFonts w:eastAsiaTheme="minorEastAsia"/>
        </w:rPr>
        <w:t>2020/12/1</w:t>
      </w:r>
    </w:p>
    <w:p w14:paraId="22263F48" w14:textId="77777777" w:rsidR="00FB1320" w:rsidRPr="009575AB" w:rsidRDefault="00FB1320" w:rsidP="00FB1320">
      <w:pPr>
        <w:rPr>
          <w:rFonts w:eastAsiaTheme="minorEastAsia"/>
        </w:rPr>
      </w:pPr>
      <w:r w:rsidRPr="009575AB">
        <w:rPr>
          <w:rFonts w:eastAsiaTheme="minorEastAsia" w:hint="eastAsia"/>
        </w:rPr>
        <w:t>・「月刊ガバナンス」２０２０年１２月号（通巻</w:t>
      </w:r>
      <w:r w:rsidRPr="009575AB">
        <w:rPr>
          <w:rFonts w:eastAsiaTheme="minorEastAsia"/>
        </w:rPr>
        <w:t>260</w:t>
      </w:r>
      <w:r w:rsidRPr="009575AB">
        <w:rPr>
          <w:rFonts w:eastAsiaTheme="minorEastAsia" w:hint="eastAsia"/>
        </w:rPr>
        <w:t>号）、「特集</w:t>
      </w:r>
      <w:r w:rsidRPr="009575AB">
        <w:rPr>
          <w:rFonts w:eastAsiaTheme="minorEastAsia"/>
        </w:rPr>
        <w:t xml:space="preserve"> </w:t>
      </w:r>
      <w:r w:rsidRPr="009575AB">
        <w:rPr>
          <w:rFonts w:eastAsiaTheme="minorEastAsia" w:hint="eastAsia"/>
        </w:rPr>
        <w:t>自治地職場・職員と新型コロナ」ぎょうせい</w:t>
      </w:r>
      <w:r w:rsidRPr="009575AB">
        <w:rPr>
          <w:rFonts w:eastAsiaTheme="minorEastAsia"/>
        </w:rPr>
        <w:t>2020/12/1</w:t>
      </w:r>
    </w:p>
    <w:p w14:paraId="37E39ABC" w14:textId="77777777" w:rsidR="00553C8D" w:rsidRPr="009575AB" w:rsidRDefault="00553C8D" w:rsidP="00553C8D">
      <w:pPr>
        <w:rPr>
          <w:rFonts w:eastAsiaTheme="minorEastAsia"/>
        </w:rPr>
      </w:pPr>
      <w:r w:rsidRPr="009575AB">
        <w:rPr>
          <w:rFonts w:eastAsiaTheme="minorEastAsia" w:hint="eastAsia"/>
        </w:rPr>
        <w:t>・「建築ジャーナル」２０２０年１２月号（通巻</w:t>
      </w:r>
      <w:r w:rsidRPr="009575AB">
        <w:rPr>
          <w:rFonts w:eastAsiaTheme="minorEastAsia"/>
        </w:rPr>
        <w:t>1311</w:t>
      </w:r>
      <w:r w:rsidRPr="009575AB">
        <w:rPr>
          <w:rFonts w:eastAsiaTheme="minorEastAsia" w:hint="eastAsia"/>
        </w:rPr>
        <w:t>号）、「特集コロナ２０２０、どうしてた？」建築ジャーナル</w:t>
      </w:r>
      <w:r w:rsidRPr="009575AB">
        <w:rPr>
          <w:rFonts w:eastAsiaTheme="minorEastAsia"/>
        </w:rPr>
        <w:t>2020/12/1</w:t>
      </w:r>
    </w:p>
    <w:p w14:paraId="64D3819C" w14:textId="77777777" w:rsidR="005961DD" w:rsidRPr="009575AB" w:rsidRDefault="005961DD" w:rsidP="005961DD">
      <w:pPr>
        <w:rPr>
          <w:rFonts w:eastAsiaTheme="minorEastAsia"/>
        </w:rPr>
      </w:pPr>
      <w:r w:rsidRPr="009575AB">
        <w:rPr>
          <w:rFonts w:eastAsiaTheme="minorEastAsia" w:hint="eastAsia"/>
        </w:rPr>
        <w:t>・「生活指導」２０２０年１２‐１月号（通巻</w:t>
      </w:r>
      <w:r w:rsidRPr="009575AB">
        <w:rPr>
          <w:rFonts w:eastAsiaTheme="minorEastAsia"/>
        </w:rPr>
        <w:t>753</w:t>
      </w:r>
      <w:r w:rsidRPr="009575AB">
        <w:rPr>
          <w:rFonts w:eastAsiaTheme="minorEastAsia" w:hint="eastAsia"/>
        </w:rPr>
        <w:t>号）、「特集</w:t>
      </w:r>
      <w:r w:rsidRPr="009575AB">
        <w:rPr>
          <w:rFonts w:eastAsiaTheme="minorEastAsia"/>
        </w:rPr>
        <w:t xml:space="preserve"> </w:t>
      </w:r>
      <w:r w:rsidRPr="009575AB">
        <w:rPr>
          <w:rFonts w:eastAsiaTheme="minorEastAsia" w:hint="eastAsia"/>
        </w:rPr>
        <w:t>再開された学校の「今」を問う」全国生活指導研究会／高文研</w:t>
      </w:r>
      <w:r w:rsidRPr="009575AB">
        <w:rPr>
          <w:rFonts w:eastAsiaTheme="minorEastAsia"/>
        </w:rPr>
        <w:t>2020/12/1</w:t>
      </w:r>
    </w:p>
    <w:p w14:paraId="6BE2D4DB" w14:textId="77777777" w:rsidR="005961DD" w:rsidRPr="009575AB" w:rsidRDefault="005961DD" w:rsidP="005961DD">
      <w:pPr>
        <w:rPr>
          <w:rFonts w:eastAsiaTheme="minorEastAsia"/>
        </w:rPr>
      </w:pPr>
      <w:r w:rsidRPr="009575AB">
        <w:rPr>
          <w:rFonts w:eastAsiaTheme="minorEastAsia" w:hint="eastAsia"/>
        </w:rPr>
        <w:t>・「新英語教育」２０２０年１２月号（通巻</w:t>
      </w:r>
      <w:r w:rsidRPr="009575AB">
        <w:rPr>
          <w:rFonts w:eastAsiaTheme="minorEastAsia"/>
        </w:rPr>
        <w:t>616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コロナ禍での新しい学び─学びの保障を考える」新英語教育研究会／高文研</w:t>
      </w:r>
      <w:r w:rsidRPr="009575AB">
        <w:rPr>
          <w:rFonts w:eastAsiaTheme="minorEastAsia"/>
        </w:rPr>
        <w:t>2021/12/1</w:t>
      </w:r>
    </w:p>
    <w:p w14:paraId="4544ACB8" w14:textId="77777777" w:rsidR="00405CFF" w:rsidRPr="009575AB" w:rsidRDefault="00405CFF" w:rsidP="00405CFF">
      <w:r w:rsidRPr="009575AB">
        <w:rPr>
          <w:rFonts w:hint="eastAsia"/>
        </w:rPr>
        <w:t>・「女性自身」２０２０年１２月１・８日合併号（第</w:t>
      </w:r>
      <w:r w:rsidRPr="009575AB">
        <w:t>63</w:t>
      </w:r>
      <w:r w:rsidRPr="009575AB">
        <w:rPr>
          <w:rFonts w:hint="eastAsia"/>
        </w:rPr>
        <w:t>巻第</w:t>
      </w:r>
      <w:r w:rsidRPr="009575AB">
        <w:rPr>
          <w:rFonts w:hint="eastAsia"/>
        </w:rPr>
        <w:t>4</w:t>
      </w:r>
      <w:r w:rsidRPr="009575AB">
        <w:t>0</w:t>
      </w:r>
      <w:r w:rsidRPr="009575AB">
        <w:rPr>
          <w:rFonts w:hint="eastAsia"/>
        </w:rPr>
        <w:t>号）、「新型コロナ撃退する「温度</w:t>
      </w:r>
      <w:r w:rsidRPr="009575AB">
        <w:t>22</w:t>
      </w:r>
      <w:r w:rsidRPr="009575AB">
        <w:rPr>
          <w:rFonts w:hint="eastAsia"/>
        </w:rPr>
        <w:t>度湿度</w:t>
      </w:r>
      <w:r w:rsidRPr="009575AB">
        <w:t>50</w:t>
      </w:r>
      <w:r w:rsidRPr="009575AB">
        <w:rPr>
          <w:rFonts w:hint="eastAsia"/>
        </w:rPr>
        <w:t>％」冬の適温Ｑ＆Ａ⑩」「新型コロナ「第３波は怖くない」専門医が明かす根拠④」光文社</w:t>
      </w:r>
    </w:p>
    <w:p w14:paraId="0BA238EF" w14:textId="77777777" w:rsidR="001C3496" w:rsidRPr="009575AB" w:rsidRDefault="001C3496" w:rsidP="001C3496">
      <w:pPr>
        <w:rPr>
          <w:rFonts w:eastAsiaTheme="minorEastAsia"/>
        </w:rPr>
      </w:pPr>
      <w:r w:rsidRPr="009575AB">
        <w:rPr>
          <w:rFonts w:eastAsiaTheme="minorEastAsia" w:hint="eastAsia"/>
        </w:rPr>
        <w:t>・「病院羅針盤」２０２０年１２月１日号（通巻</w:t>
      </w:r>
      <w:r w:rsidRPr="009575AB">
        <w:rPr>
          <w:rFonts w:eastAsiaTheme="minorEastAsia"/>
        </w:rPr>
        <w:t>179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新型コロナ移行の病院経営のあり方を探る」産労総合研究所附属医療経営情報研究所</w:t>
      </w:r>
      <w:r w:rsidRPr="009575AB">
        <w:rPr>
          <w:rFonts w:eastAsiaTheme="minorEastAsia"/>
        </w:rPr>
        <w:t>2020/12/1</w:t>
      </w:r>
    </w:p>
    <w:p w14:paraId="4941A772" w14:textId="77777777" w:rsidR="00CB52C2" w:rsidRPr="009575AB" w:rsidRDefault="00CB52C2" w:rsidP="00CB52C2">
      <w:pPr>
        <w:rPr>
          <w:rFonts w:eastAsiaTheme="minorEastAsia"/>
        </w:rPr>
      </w:pPr>
      <w:r w:rsidRPr="009575AB">
        <w:rPr>
          <w:rFonts w:eastAsiaTheme="minorEastAsia" w:hint="eastAsia"/>
        </w:rPr>
        <w:t>・「月刊ホテル旅館」２０２０年１２月号（第</w:t>
      </w:r>
      <w:r w:rsidRPr="009575AB">
        <w:rPr>
          <w:rFonts w:eastAsiaTheme="minorEastAsia"/>
        </w:rPr>
        <w:t>57</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コロナ禍を生き抜く「ホテル・旅館の料飲部門」」柴田書店</w:t>
      </w:r>
      <w:r w:rsidRPr="009575AB">
        <w:rPr>
          <w:rFonts w:eastAsiaTheme="minorEastAsia" w:hint="eastAsia"/>
        </w:rPr>
        <w:t>2</w:t>
      </w:r>
      <w:r w:rsidRPr="009575AB">
        <w:rPr>
          <w:rFonts w:eastAsiaTheme="minorEastAsia"/>
        </w:rPr>
        <w:t>020/12/1</w:t>
      </w:r>
    </w:p>
    <w:p w14:paraId="204C595F" w14:textId="77777777" w:rsidR="00286CB3" w:rsidRPr="009575AB" w:rsidRDefault="00286CB3" w:rsidP="00286CB3">
      <w:pPr>
        <w:rPr>
          <w:rFonts w:eastAsiaTheme="minorEastAsia"/>
        </w:rPr>
      </w:pPr>
      <w:r w:rsidRPr="009575AB">
        <w:rPr>
          <w:rFonts w:eastAsiaTheme="minorEastAsia" w:hint="eastAsia"/>
        </w:rPr>
        <w:t>・「教育」２０２０年１２月号（通巻</w:t>
      </w:r>
      <w:r w:rsidRPr="009575AB">
        <w:rPr>
          <w:rFonts w:eastAsiaTheme="minorEastAsia"/>
        </w:rPr>
        <w:t>899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優生思想をこえる」旬報社</w:t>
      </w:r>
      <w:r w:rsidRPr="009575AB">
        <w:rPr>
          <w:rFonts w:eastAsiaTheme="minorEastAsia"/>
        </w:rPr>
        <w:t>2020/12/1</w:t>
      </w:r>
    </w:p>
    <w:p w14:paraId="6F09E2B6" w14:textId="77777777" w:rsidR="000427CC" w:rsidRPr="009575AB" w:rsidRDefault="000427CC" w:rsidP="000427CC">
      <w:pPr>
        <w:rPr>
          <w:rFonts w:eastAsiaTheme="minorEastAsia"/>
        </w:rPr>
      </w:pPr>
      <w:r w:rsidRPr="009575AB">
        <w:rPr>
          <w:rFonts w:eastAsiaTheme="minorEastAsia" w:hint="eastAsia"/>
        </w:rPr>
        <w:t>・「福音と世界」２０２０年１２月号（第</w:t>
      </w:r>
      <w:r w:rsidRPr="009575AB">
        <w:rPr>
          <w:rFonts w:eastAsiaTheme="minorEastAsia"/>
        </w:rPr>
        <w:t>75</w:t>
      </w:r>
      <w:r w:rsidRPr="009575AB">
        <w:rPr>
          <w:rFonts w:eastAsiaTheme="minorEastAsia" w:hint="eastAsia"/>
        </w:rPr>
        <w:t>巻第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パンデミックと生存格差」新教出版社</w:t>
      </w:r>
      <w:r w:rsidRPr="009575AB">
        <w:rPr>
          <w:rFonts w:eastAsiaTheme="minorEastAsia"/>
        </w:rPr>
        <w:t>2020/12/1</w:t>
      </w:r>
    </w:p>
    <w:p w14:paraId="71957ADB" w14:textId="77777777" w:rsidR="00CE7833" w:rsidRPr="009575AB" w:rsidRDefault="00CE7833" w:rsidP="00CE7833">
      <w:pPr>
        <w:rPr>
          <w:rFonts w:eastAsiaTheme="minorEastAsia"/>
        </w:rPr>
      </w:pPr>
      <w:r w:rsidRPr="009575AB">
        <w:rPr>
          <w:rFonts w:eastAsiaTheme="minorEastAsia" w:hint="eastAsia"/>
        </w:rPr>
        <w:t>・「月刊事業構想」２０２０年１２月号（通巻</w:t>
      </w:r>
      <w:r w:rsidRPr="009575AB">
        <w:rPr>
          <w:rFonts w:eastAsiaTheme="minorEastAsia"/>
        </w:rPr>
        <w:t>99</w:t>
      </w:r>
      <w:r w:rsidRPr="009575AB">
        <w:rPr>
          <w:rFonts w:eastAsiaTheme="minorEastAsia" w:hint="eastAsia"/>
        </w:rPr>
        <w:t>号）、「大特集</w:t>
      </w:r>
      <w:r w:rsidRPr="009575AB">
        <w:rPr>
          <w:rFonts w:eastAsiaTheme="minorEastAsia"/>
        </w:rPr>
        <w:t xml:space="preserve"> </w:t>
      </w:r>
      <w:r w:rsidRPr="009575AB">
        <w:rPr>
          <w:rFonts w:eastAsiaTheme="minorEastAsia" w:hint="eastAsia"/>
        </w:rPr>
        <w:t>コロナ制限下の成長・新ビジネス」学校法人先端教育機構</w:t>
      </w:r>
      <w:r w:rsidRPr="009575AB">
        <w:rPr>
          <w:rFonts w:eastAsiaTheme="minorEastAsia" w:hint="eastAsia"/>
        </w:rPr>
        <w:t>2</w:t>
      </w:r>
      <w:r w:rsidRPr="009575AB">
        <w:rPr>
          <w:rFonts w:eastAsiaTheme="minorEastAsia"/>
        </w:rPr>
        <w:t>020/12</w:t>
      </w:r>
      <w:r w:rsidRPr="009575AB">
        <w:rPr>
          <w:rFonts w:eastAsiaTheme="minorEastAsia" w:hint="eastAsia"/>
        </w:rPr>
        <w:t>/</w:t>
      </w:r>
      <w:r w:rsidRPr="009575AB">
        <w:rPr>
          <w:rFonts w:eastAsiaTheme="minorEastAsia"/>
        </w:rPr>
        <w:t>1</w:t>
      </w:r>
    </w:p>
    <w:p w14:paraId="374281CA" w14:textId="77777777" w:rsidR="005961DD" w:rsidRPr="009575AB" w:rsidRDefault="005961DD" w:rsidP="005961DD">
      <w:pPr>
        <w:rPr>
          <w:rFonts w:eastAsiaTheme="minorEastAsia"/>
        </w:rPr>
      </w:pPr>
      <w:r w:rsidRPr="009575AB">
        <w:rPr>
          <w:rFonts w:eastAsiaTheme="minorEastAsia" w:hint="eastAsia"/>
        </w:rPr>
        <w:t>・「販促会議」２０２０年１２月号（通巻</w:t>
      </w:r>
      <w:r w:rsidRPr="009575AB">
        <w:rPr>
          <w:rFonts w:eastAsiaTheme="minorEastAsia"/>
        </w:rPr>
        <w:t>272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価格、品質だけじゃない！</w:t>
      </w:r>
      <w:r w:rsidRPr="009575AB">
        <w:rPr>
          <w:rFonts w:eastAsiaTheme="minorEastAsia"/>
        </w:rPr>
        <w:t xml:space="preserve"> </w:t>
      </w:r>
      <w:r w:rsidRPr="009575AB">
        <w:rPr>
          <w:rFonts w:eastAsiaTheme="minorEastAsia" w:hint="eastAsia"/>
        </w:rPr>
        <w:t>コロナ禍でも常連客をつくる」宣伝会議</w:t>
      </w:r>
      <w:r w:rsidRPr="009575AB">
        <w:rPr>
          <w:rFonts w:eastAsiaTheme="minorEastAsia"/>
        </w:rPr>
        <w:t>2020/12/1</w:t>
      </w:r>
    </w:p>
    <w:p w14:paraId="158AB7BC" w14:textId="77777777" w:rsidR="00FA3386" w:rsidRPr="009575AB" w:rsidRDefault="00FA3386" w:rsidP="00FA3386">
      <w:pPr>
        <w:rPr>
          <w:rFonts w:eastAsiaTheme="minorEastAsia"/>
        </w:rPr>
      </w:pPr>
      <w:r w:rsidRPr="009575AB">
        <w:rPr>
          <w:rFonts w:eastAsiaTheme="minorEastAsia" w:hint="eastAsia"/>
        </w:rPr>
        <w:t>・「数学セミナー」２０２０年１２月号（第</w:t>
      </w:r>
      <w:r w:rsidRPr="009575AB">
        <w:rPr>
          <w:rFonts w:eastAsiaTheme="minorEastAsia"/>
        </w:rPr>
        <w:t>59</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コロナ時代の数学」日本評論社</w:t>
      </w:r>
      <w:r w:rsidRPr="009575AB">
        <w:rPr>
          <w:rFonts w:eastAsiaTheme="minorEastAsia"/>
        </w:rPr>
        <w:t>2020/12/1</w:t>
      </w:r>
    </w:p>
    <w:p w14:paraId="013D8F05" w14:textId="77777777" w:rsidR="00FA3386" w:rsidRPr="009575AB" w:rsidRDefault="00FA3386" w:rsidP="00FA3386">
      <w:pPr>
        <w:rPr>
          <w:rFonts w:eastAsiaTheme="minorEastAsia"/>
        </w:rPr>
      </w:pPr>
      <w:r w:rsidRPr="009575AB">
        <w:rPr>
          <w:rFonts w:eastAsiaTheme="minorEastAsia" w:hint="eastAsia"/>
        </w:rPr>
        <w:t>・「法学セミナー」２０２１年１２月号（第</w:t>
      </w:r>
      <w:r w:rsidRPr="009575AB">
        <w:rPr>
          <w:rFonts w:eastAsiaTheme="minorEastAsia"/>
        </w:rPr>
        <w:t>65</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司法は不要不急か？</w:t>
      </w:r>
      <w:r w:rsidRPr="009575AB">
        <w:rPr>
          <w:rFonts w:eastAsiaTheme="minorEastAsia"/>
        </w:rPr>
        <w:t xml:space="preserve"> </w:t>
      </w:r>
      <w:r w:rsidRPr="009575AB">
        <w:rPr>
          <w:rFonts w:eastAsiaTheme="minorEastAsia" w:hint="eastAsia"/>
        </w:rPr>
        <w:t>─コロナ禍における司法の意義と裁判実務─」日本評論社</w:t>
      </w:r>
      <w:r w:rsidRPr="009575AB">
        <w:rPr>
          <w:rFonts w:eastAsiaTheme="minorEastAsia" w:hint="eastAsia"/>
        </w:rPr>
        <w:t>2</w:t>
      </w:r>
      <w:r w:rsidRPr="009575AB">
        <w:rPr>
          <w:rFonts w:eastAsiaTheme="minorEastAsia"/>
        </w:rPr>
        <w:t>020/12/1</w:t>
      </w:r>
    </w:p>
    <w:p w14:paraId="0EF8D864" w14:textId="77777777" w:rsidR="00CF4E48" w:rsidRPr="009575AB" w:rsidRDefault="00CF4E48" w:rsidP="00CF4E48">
      <w:pPr>
        <w:rPr>
          <w:rFonts w:eastAsiaTheme="minorEastAsia"/>
        </w:rPr>
      </w:pPr>
      <w:r w:rsidRPr="009575AB">
        <w:rPr>
          <w:rFonts w:eastAsiaTheme="minorEastAsia" w:hint="eastAsia"/>
        </w:rPr>
        <w:t>・日本作文の会編「作文と教育」２０２０年１２月特別号（通巻</w:t>
      </w:r>
      <w:r w:rsidRPr="009575AB">
        <w:rPr>
          <w:rFonts w:eastAsiaTheme="minorEastAsia"/>
        </w:rPr>
        <w:t>887</w:t>
      </w:r>
      <w:r w:rsidRPr="009575AB">
        <w:rPr>
          <w:rFonts w:eastAsiaTheme="minorEastAsia" w:hint="eastAsia"/>
        </w:rPr>
        <w:t>号）、「特集</w:t>
      </w:r>
      <w:r w:rsidRPr="009575AB">
        <w:rPr>
          <w:rFonts w:eastAsiaTheme="minorEastAsia"/>
        </w:rPr>
        <w:t xml:space="preserve"> </w:t>
      </w:r>
      <w:r w:rsidRPr="009575AB">
        <w:rPr>
          <w:rFonts w:eastAsiaTheme="minorEastAsia" w:hint="eastAsia"/>
        </w:rPr>
        <w:t>子どもたちと新型コロナウイルス</w:t>
      </w:r>
      <w:r w:rsidRPr="009575AB">
        <w:rPr>
          <w:rFonts w:eastAsiaTheme="minorEastAsia"/>
        </w:rPr>
        <w:t xml:space="preserve"> </w:t>
      </w:r>
      <w:r w:rsidRPr="009575AB">
        <w:rPr>
          <w:rFonts w:eastAsiaTheme="minorEastAsia" w:hint="eastAsia"/>
        </w:rPr>
        <w:t>２０２０年版日本子ども文詩集」本の泉社</w:t>
      </w:r>
      <w:r w:rsidRPr="009575AB">
        <w:rPr>
          <w:rFonts w:eastAsiaTheme="minorEastAsia"/>
        </w:rPr>
        <w:t>2020/12/1</w:t>
      </w:r>
    </w:p>
    <w:p w14:paraId="422A0134" w14:textId="77777777" w:rsidR="00CE39F8" w:rsidRPr="009575AB" w:rsidRDefault="00CE39F8" w:rsidP="00CE39F8">
      <w:pPr>
        <w:rPr>
          <w:rFonts w:eastAsiaTheme="minorEastAsia"/>
        </w:rPr>
      </w:pPr>
      <w:r w:rsidRPr="009575AB">
        <w:rPr>
          <w:rFonts w:eastAsiaTheme="minorEastAsia" w:hint="eastAsia"/>
        </w:rPr>
        <w:t>・労働運動総合研究所編「労働総研クォータリー」２０２０年秋季・２０２１年冬季合併号（通巻</w:t>
      </w:r>
      <w:r w:rsidRPr="009575AB">
        <w:rPr>
          <w:rFonts w:eastAsiaTheme="minorEastAsia"/>
        </w:rPr>
        <w:t>118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新型コロナウイルス問題と労働現場」労働運動総合研究所／本の泉社</w:t>
      </w:r>
      <w:r w:rsidRPr="009575AB">
        <w:rPr>
          <w:rFonts w:eastAsiaTheme="minorEastAsia"/>
        </w:rPr>
        <w:t>2020/12/1</w:t>
      </w:r>
    </w:p>
    <w:p w14:paraId="125FCF7E" w14:textId="77777777" w:rsidR="007436CF" w:rsidRPr="009575AB" w:rsidRDefault="007436CF" w:rsidP="007436CF">
      <w:pPr>
        <w:rPr>
          <w:rFonts w:eastAsiaTheme="minorEastAsia"/>
        </w:rPr>
      </w:pPr>
      <w:r w:rsidRPr="009575AB">
        <w:rPr>
          <w:rFonts w:eastAsiaTheme="minorEastAsia" w:hint="eastAsia"/>
        </w:rPr>
        <w:t>・「授業力＆学級経営力」２０２０年１２月号（第</w:t>
      </w:r>
      <w:r w:rsidRPr="009575AB">
        <w:rPr>
          <w:rFonts w:eastAsiaTheme="minorEastAsia"/>
        </w:rPr>
        <w:t>58</w:t>
      </w:r>
      <w:r w:rsidRPr="009575AB">
        <w:rPr>
          <w:rFonts w:eastAsiaTheme="minorEastAsia" w:hint="eastAsia"/>
        </w:rPr>
        <w:t>巻第</w:t>
      </w:r>
      <w:r w:rsidRPr="009575AB">
        <w:rPr>
          <w:rFonts w:eastAsiaTheme="minorEastAsia"/>
        </w:rPr>
        <w:t>12</w:t>
      </w:r>
      <w:r w:rsidRPr="009575AB">
        <w:rPr>
          <w:rFonts w:eastAsiaTheme="minorEastAsia" w:hint="eastAsia"/>
        </w:rPr>
        <w:t>号）、「教育環境からＩＣＴ活用、対話的な学びまで</w:t>
      </w:r>
      <w:r w:rsidRPr="009575AB">
        <w:rPr>
          <w:rFonts w:eastAsiaTheme="minorEastAsia"/>
        </w:rPr>
        <w:t xml:space="preserve"> </w:t>
      </w:r>
      <w:r w:rsidRPr="009575AB">
        <w:rPr>
          <w:rFonts w:eastAsiaTheme="minorEastAsia" w:hint="eastAsia"/>
        </w:rPr>
        <w:t>ポストコロナの学究・授業〝新様式〟」明治図書</w:t>
      </w:r>
      <w:r w:rsidRPr="009575AB">
        <w:rPr>
          <w:rFonts w:eastAsiaTheme="minorEastAsia"/>
        </w:rPr>
        <w:t>2020/12/1</w:t>
      </w:r>
    </w:p>
    <w:p w14:paraId="35798EC1" w14:textId="77777777" w:rsidR="009933FE" w:rsidRPr="009575AB" w:rsidRDefault="009933FE" w:rsidP="009933FE">
      <w:pPr>
        <w:rPr>
          <w:rFonts w:eastAsiaTheme="minorEastAsia"/>
        </w:rPr>
      </w:pPr>
      <w:r w:rsidRPr="009575AB">
        <w:rPr>
          <w:rFonts w:eastAsiaTheme="minorEastAsia" w:hint="eastAsia"/>
        </w:rPr>
        <w:t>・青木眞『レジデントのための感染症診療マニュアル</w:t>
      </w:r>
      <w:r w:rsidRPr="009575AB">
        <w:rPr>
          <w:rFonts w:eastAsiaTheme="minorEastAsia"/>
        </w:rPr>
        <w:t xml:space="preserve"> </w:t>
      </w:r>
      <w:r w:rsidRPr="009575AB">
        <w:rPr>
          <w:rFonts w:eastAsiaTheme="minorEastAsia" w:hint="eastAsia"/>
        </w:rPr>
        <w:t>第４版』医学書院</w:t>
      </w:r>
      <w:r w:rsidRPr="009575AB">
        <w:rPr>
          <w:rFonts w:eastAsiaTheme="minorEastAsia"/>
        </w:rPr>
        <w:t>2020/12</w:t>
      </w:r>
      <w:r w:rsidRPr="009575AB">
        <w:rPr>
          <w:rFonts w:eastAsiaTheme="minorEastAsia" w:hint="eastAsia"/>
        </w:rPr>
        <w:t>/</w:t>
      </w:r>
      <w:r w:rsidRPr="009575AB">
        <w:rPr>
          <w:rFonts w:eastAsiaTheme="minorEastAsia"/>
        </w:rPr>
        <w:t>1</w:t>
      </w:r>
    </w:p>
    <w:p w14:paraId="20209117" w14:textId="77777777" w:rsidR="009933FE" w:rsidRPr="009575AB" w:rsidRDefault="009933FE" w:rsidP="009933FE">
      <w:pPr>
        <w:rPr>
          <w:rFonts w:eastAsiaTheme="minorEastAsia"/>
        </w:rPr>
      </w:pPr>
      <w:r w:rsidRPr="009575AB">
        <w:rPr>
          <w:rFonts w:eastAsiaTheme="minorEastAsia" w:hint="eastAsia"/>
        </w:rPr>
        <w:t>・</w:t>
      </w:r>
      <w:r w:rsidRPr="009575AB">
        <w:rPr>
          <w:rFonts w:eastAsiaTheme="minorEastAsia"/>
        </w:rPr>
        <w:t>Vineet Chapra, Valerie M. Vaughn, Sanjay Saint</w:t>
      </w:r>
      <w:r w:rsidRPr="009575AB">
        <w:rPr>
          <w:rFonts w:eastAsiaTheme="minorEastAsia" w:hint="eastAsia"/>
        </w:rPr>
        <w:t>『医療者のための</w:t>
      </w:r>
      <w:r w:rsidRPr="009575AB">
        <w:rPr>
          <w:rFonts w:eastAsiaTheme="minorEastAsia"/>
        </w:rPr>
        <w:t xml:space="preserve"> </w:t>
      </w:r>
      <w:r w:rsidRPr="009575AB">
        <w:rPr>
          <w:rFonts w:eastAsiaTheme="minorEastAsia" w:hint="eastAsia"/>
        </w:rPr>
        <w:t>成功するメンタリングガイド』徳田安春監訳、医学書院（原著２０１９年）</w:t>
      </w:r>
      <w:r w:rsidRPr="009575AB">
        <w:rPr>
          <w:rFonts w:eastAsiaTheme="minorEastAsia"/>
        </w:rPr>
        <w:t>2020/12/1</w:t>
      </w:r>
    </w:p>
    <w:p w14:paraId="52EC8FC3" w14:textId="77777777" w:rsidR="00E20B91" w:rsidRPr="009575AB" w:rsidRDefault="00E20B91" w:rsidP="00E20B91">
      <w:pPr>
        <w:rPr>
          <w:rFonts w:eastAsiaTheme="minorEastAsia"/>
        </w:rPr>
      </w:pPr>
      <w:r w:rsidRPr="009575AB">
        <w:rPr>
          <w:rFonts w:eastAsiaTheme="minorEastAsia" w:hint="eastAsia"/>
        </w:rPr>
        <w:t>・鳥海美朗『日本財団は、いったい何をしているのか</w:t>
      </w:r>
      <w:r w:rsidRPr="009575AB">
        <w:rPr>
          <w:rFonts w:eastAsiaTheme="minorEastAsia"/>
        </w:rPr>
        <w:t xml:space="preserve"> </w:t>
      </w:r>
      <w:r w:rsidRPr="009575AB">
        <w:rPr>
          <w:rFonts w:eastAsiaTheme="minorEastAsia" w:hint="eastAsia"/>
        </w:rPr>
        <w:t>第七巻</w:t>
      </w:r>
      <w:r w:rsidRPr="009575AB">
        <w:rPr>
          <w:rFonts w:eastAsiaTheme="minorEastAsia"/>
        </w:rPr>
        <w:t xml:space="preserve"> </w:t>
      </w:r>
      <w:r w:rsidRPr="009575AB">
        <w:rPr>
          <w:rFonts w:eastAsiaTheme="minorEastAsia" w:hint="eastAsia"/>
        </w:rPr>
        <w:t>コロナ禍とパラリンピック』木楽舎</w:t>
      </w:r>
      <w:r w:rsidRPr="009575AB">
        <w:rPr>
          <w:rFonts w:eastAsiaTheme="minorEastAsia"/>
        </w:rPr>
        <w:t>2020/12/1</w:t>
      </w:r>
    </w:p>
    <w:p w14:paraId="45357B50" w14:textId="77777777" w:rsidR="004C0C30" w:rsidRPr="009575AB" w:rsidRDefault="004C0C30" w:rsidP="004C0C30">
      <w:pPr>
        <w:rPr>
          <w:rFonts w:eastAsiaTheme="minorEastAsia"/>
        </w:rPr>
      </w:pPr>
      <w:r w:rsidRPr="009575AB">
        <w:rPr>
          <w:rFonts w:eastAsiaTheme="minorEastAsia" w:hint="eastAsia"/>
        </w:rPr>
        <w:t>・佐藤隆彦編著『疫病終息祈願集成』全２冊（折本、洋本）、帙入、高野山出版社</w:t>
      </w:r>
      <w:r w:rsidRPr="009575AB">
        <w:rPr>
          <w:rFonts w:eastAsiaTheme="minorEastAsia"/>
        </w:rPr>
        <w:t>2020/12/1</w:t>
      </w:r>
      <w:r w:rsidRPr="009575AB">
        <w:rPr>
          <w:rFonts w:eastAsiaTheme="minorEastAsia" w:hint="eastAsia"/>
        </w:rPr>
        <w:t xml:space="preserve">　</w:t>
      </w:r>
      <w:r w:rsidRPr="009575AB">
        <w:rPr>
          <w:rFonts w:eastAsiaTheme="minorEastAsia" w:hint="eastAsia"/>
        </w:rPr>
        <w:lastRenderedPageBreak/>
        <w:t>限定１００部</w:t>
      </w:r>
    </w:p>
    <w:p w14:paraId="18A35283" w14:textId="2C3CA170" w:rsidR="00320EBA" w:rsidRPr="009575AB" w:rsidRDefault="00320EBA" w:rsidP="003003AB">
      <w:pPr>
        <w:rPr>
          <w:rFonts w:eastAsiaTheme="minorEastAsia"/>
        </w:rPr>
      </w:pPr>
      <w:r w:rsidRPr="009575AB">
        <w:rPr>
          <w:rFonts w:eastAsiaTheme="minorEastAsia" w:hint="eastAsia"/>
        </w:rPr>
        <w:t>・島田雅彦『カタストロフ・マニア』新潮文庫（小説）</w:t>
      </w:r>
      <w:r w:rsidRPr="009575AB">
        <w:rPr>
          <w:rFonts w:eastAsiaTheme="minorEastAsia"/>
        </w:rPr>
        <w:t>2020/12/1</w:t>
      </w:r>
      <w:r w:rsidRPr="009575AB">
        <w:rPr>
          <w:rFonts w:eastAsiaTheme="minorEastAsia" w:hint="eastAsia"/>
        </w:rPr>
        <w:t xml:space="preserve">　２０１７年刊の文庫化</w:t>
      </w:r>
    </w:p>
    <w:p w14:paraId="22C0AA5C" w14:textId="77777777" w:rsidR="00351EA0" w:rsidRPr="009575AB" w:rsidRDefault="00351EA0" w:rsidP="00351EA0">
      <w:pPr>
        <w:rPr>
          <w:rFonts w:eastAsiaTheme="minorEastAsia"/>
        </w:rPr>
      </w:pPr>
      <w:r w:rsidRPr="009575AB">
        <w:rPr>
          <w:rFonts w:eastAsiaTheme="minorEastAsia" w:hint="eastAsia"/>
        </w:rPr>
        <w:t>・浜六郎『飲んではいけない！</w:t>
      </w:r>
      <w:r w:rsidRPr="009575AB">
        <w:rPr>
          <w:rFonts w:eastAsiaTheme="minorEastAsia"/>
        </w:rPr>
        <w:t xml:space="preserve"> </w:t>
      </w:r>
      <w:r w:rsidRPr="009575AB">
        <w:rPr>
          <w:rFonts w:eastAsiaTheme="minorEastAsia" w:hint="eastAsia"/>
        </w:rPr>
        <w:t>薬と感染症</w:t>
      </w:r>
      <w:r w:rsidRPr="009575AB">
        <w:rPr>
          <w:rFonts w:eastAsiaTheme="minorEastAsia"/>
        </w:rPr>
        <w:t xml:space="preserve"> </w:t>
      </w:r>
      <w:r w:rsidRPr="009575AB">
        <w:rPr>
          <w:rFonts w:eastAsiaTheme="minorEastAsia" w:hint="eastAsia"/>
        </w:rPr>
        <w:t>〝コロナ特効〟ホンマかいな？』秀和システム</w:t>
      </w:r>
      <w:r w:rsidRPr="009575AB">
        <w:rPr>
          <w:rFonts w:eastAsiaTheme="minorEastAsia"/>
        </w:rPr>
        <w:t>2020/12/1</w:t>
      </w:r>
    </w:p>
    <w:p w14:paraId="57AB0E74" w14:textId="33DFB9D7" w:rsidR="005C3BF1" w:rsidRPr="009575AB" w:rsidRDefault="005C3BF1" w:rsidP="005C3BF1">
      <w:pPr>
        <w:rPr>
          <w:rFonts w:eastAsiaTheme="minorEastAsia"/>
        </w:rPr>
      </w:pPr>
      <w:r w:rsidRPr="009575AB">
        <w:rPr>
          <w:rFonts w:eastAsiaTheme="minorEastAsia" w:hint="eastAsia"/>
        </w:rPr>
        <w:t>・楡周平『未来のカタチ</w:t>
      </w:r>
      <w:r w:rsidRPr="009575AB">
        <w:rPr>
          <w:rFonts w:eastAsiaTheme="minorEastAsia"/>
        </w:rPr>
        <w:t xml:space="preserve"> </w:t>
      </w:r>
      <w:r w:rsidRPr="009575AB">
        <w:rPr>
          <w:rFonts w:eastAsiaTheme="minorEastAsia" w:hint="eastAsia"/>
        </w:rPr>
        <w:t>新しい日本と日本人の選択』小学館新書</w:t>
      </w:r>
      <w:r w:rsidRPr="009575AB">
        <w:rPr>
          <w:rFonts w:eastAsiaTheme="minorEastAsia"/>
        </w:rPr>
        <w:t>2020/12/1</w:t>
      </w:r>
    </w:p>
    <w:p w14:paraId="2E2C2D8C" w14:textId="77777777" w:rsidR="005C3BF1" w:rsidRPr="009575AB" w:rsidRDefault="005C3BF1" w:rsidP="005C3BF1">
      <w:pPr>
        <w:rPr>
          <w:rFonts w:eastAsiaTheme="minorEastAsia"/>
        </w:rPr>
      </w:pPr>
      <w:r w:rsidRPr="009575AB">
        <w:rPr>
          <w:rFonts w:eastAsiaTheme="minorEastAsia" w:hint="eastAsia"/>
        </w:rPr>
        <w:t>・中原圭介『疫病と投資</w:t>
      </w:r>
      <w:r w:rsidRPr="009575AB">
        <w:rPr>
          <w:rFonts w:eastAsiaTheme="minorEastAsia"/>
        </w:rPr>
        <w:t xml:space="preserve"> </w:t>
      </w:r>
      <w:r w:rsidRPr="009575AB">
        <w:rPr>
          <w:rFonts w:eastAsiaTheme="minorEastAsia" w:hint="eastAsia"/>
        </w:rPr>
        <w:t>歴史から読み解くパンデミックと経済の未来』ダイヤモンド社</w:t>
      </w:r>
      <w:r w:rsidRPr="009575AB">
        <w:rPr>
          <w:rFonts w:eastAsiaTheme="minorEastAsia"/>
        </w:rPr>
        <w:t>2020/12/1</w:t>
      </w:r>
    </w:p>
    <w:p w14:paraId="3E621257" w14:textId="353B4EE0" w:rsidR="00C77EF5" w:rsidRPr="009575AB" w:rsidRDefault="00C77EF5" w:rsidP="00C77EF5">
      <w:pPr>
        <w:rPr>
          <w:rFonts w:eastAsiaTheme="minorEastAsia"/>
        </w:rPr>
      </w:pPr>
      <w:r w:rsidRPr="009575AB">
        <w:rPr>
          <w:rFonts w:eastAsiaTheme="minorEastAsia" w:hint="eastAsia"/>
        </w:rPr>
        <w:t>・脇村孝平監修、造事務所編著『</w:t>
      </w:r>
      <w:r w:rsidRPr="009575AB">
        <w:rPr>
          <w:rFonts w:eastAsiaTheme="minorEastAsia"/>
        </w:rPr>
        <w:t>10</w:t>
      </w:r>
      <w:r w:rsidRPr="009575AB">
        <w:rPr>
          <w:rFonts w:eastAsiaTheme="minorEastAsia" w:hint="eastAsia"/>
        </w:rPr>
        <w:t>の「感染症」からよむ世界史』日経ビジネス人文庫</w:t>
      </w:r>
      <w:r w:rsidRPr="009575AB">
        <w:rPr>
          <w:rFonts w:eastAsiaTheme="minorEastAsia"/>
        </w:rPr>
        <w:t>2020/12/1</w:t>
      </w:r>
    </w:p>
    <w:p w14:paraId="52003019" w14:textId="77777777" w:rsidR="00E20B91" w:rsidRPr="009575AB" w:rsidRDefault="00E20B91" w:rsidP="00E20B91">
      <w:pPr>
        <w:rPr>
          <w:rFonts w:eastAsiaTheme="minorEastAsia"/>
        </w:rPr>
      </w:pPr>
      <w:r w:rsidRPr="009575AB">
        <w:rPr>
          <w:rFonts w:eastAsiaTheme="minorEastAsia" w:hint="eastAsia"/>
        </w:rPr>
        <w:t>・岡﨑教行、髙津陽介、小池史織『Ｑ＆Ａとストーリーで学ぶ</w:t>
      </w:r>
      <w:r w:rsidRPr="009575AB">
        <w:rPr>
          <w:rFonts w:eastAsiaTheme="minorEastAsia"/>
        </w:rPr>
        <w:t xml:space="preserve"> </w:t>
      </w:r>
      <w:r w:rsidRPr="009575AB">
        <w:rPr>
          <w:rFonts w:eastAsiaTheme="minorEastAsia" w:hint="eastAsia"/>
        </w:rPr>
        <w:t>コロナ恐慌後も生き残るための</w:t>
      </w:r>
      <w:r w:rsidRPr="009575AB">
        <w:rPr>
          <w:rFonts w:eastAsiaTheme="minorEastAsia"/>
        </w:rPr>
        <w:t xml:space="preserve"> </w:t>
      </w:r>
      <w:r w:rsidRPr="009575AB">
        <w:rPr>
          <w:rFonts w:eastAsiaTheme="minorEastAsia" w:hint="eastAsia"/>
        </w:rPr>
        <w:t>労働条件変更・人員整理の実務』日本法令</w:t>
      </w:r>
      <w:r w:rsidRPr="009575AB">
        <w:rPr>
          <w:rFonts w:eastAsiaTheme="minorEastAsia"/>
        </w:rPr>
        <w:t>2020/12/1</w:t>
      </w:r>
    </w:p>
    <w:p w14:paraId="7A992829" w14:textId="77777777" w:rsidR="00CE39F8" w:rsidRPr="009575AB" w:rsidRDefault="00CE39F8" w:rsidP="00CE39F8">
      <w:pPr>
        <w:rPr>
          <w:rFonts w:eastAsiaTheme="minorEastAsia"/>
        </w:rPr>
      </w:pPr>
      <w:r w:rsidRPr="009575AB">
        <w:rPr>
          <w:rFonts w:eastAsiaTheme="minorEastAsia" w:hint="eastAsia"/>
        </w:rPr>
        <w:t>・大内啓＝著、井上理津子＝聞き手『医療現場は地獄の戦場だった！』ビジネス社</w:t>
      </w:r>
      <w:r w:rsidRPr="009575AB">
        <w:rPr>
          <w:rFonts w:eastAsiaTheme="minorEastAsia"/>
        </w:rPr>
        <w:t>2020/12/1</w:t>
      </w:r>
    </w:p>
    <w:p w14:paraId="60A695CB" w14:textId="77777777" w:rsidR="00CE39F8" w:rsidRPr="009575AB" w:rsidRDefault="00CE39F8" w:rsidP="00CE39F8">
      <w:pPr>
        <w:rPr>
          <w:rFonts w:eastAsiaTheme="minorEastAsia"/>
        </w:rPr>
      </w:pPr>
      <w:r w:rsidRPr="009575AB">
        <w:rPr>
          <w:rFonts w:eastAsiaTheme="minorEastAsia" w:hint="eastAsia"/>
        </w:rPr>
        <w:t>・井上正康『本当はこわくない新型コロナウイルス</w:t>
      </w:r>
      <w:r w:rsidRPr="009575AB">
        <w:rPr>
          <w:rFonts w:eastAsiaTheme="minorEastAsia"/>
        </w:rPr>
        <w:t xml:space="preserve"> </w:t>
      </w:r>
      <w:r w:rsidRPr="009575AB">
        <w:rPr>
          <w:rFonts w:eastAsiaTheme="minorEastAsia" w:hint="eastAsia"/>
        </w:rPr>
        <w:t>最新科学情報から解明する「日本コロナ」の真実』方丈社</w:t>
      </w:r>
      <w:r w:rsidRPr="009575AB">
        <w:rPr>
          <w:rFonts w:eastAsiaTheme="minorEastAsia"/>
        </w:rPr>
        <w:t>2020/12/1</w:t>
      </w:r>
      <w:r w:rsidRPr="009575AB">
        <w:rPr>
          <w:rFonts w:eastAsiaTheme="minorEastAsia" w:hint="eastAsia"/>
        </w:rPr>
        <w:t xml:space="preserve">　Ｓ</w:t>
      </w:r>
    </w:p>
    <w:p w14:paraId="712E2CE3" w14:textId="77777777" w:rsidR="00CE39F8" w:rsidRPr="009575AB" w:rsidRDefault="00CE39F8" w:rsidP="00CE39F8">
      <w:pPr>
        <w:rPr>
          <w:rFonts w:eastAsiaTheme="minorEastAsia"/>
        </w:rPr>
      </w:pPr>
      <w:r w:rsidRPr="009575AB">
        <w:rPr>
          <w:rFonts w:eastAsiaTheme="minorEastAsia" w:hint="eastAsia"/>
        </w:rPr>
        <w:t>・ソニア</w:t>
      </w:r>
      <w:r w:rsidRPr="009575AB">
        <w:rPr>
          <w:rFonts w:eastAsiaTheme="minorEastAsia"/>
        </w:rPr>
        <w:t xml:space="preserve"> </w:t>
      </w:r>
      <w:r w:rsidRPr="009575AB">
        <w:rPr>
          <w:rFonts w:eastAsiaTheme="minorEastAsia" w:hint="eastAsia"/>
        </w:rPr>
        <w:t>Ａ．ラスムッセン、リチャード</w:t>
      </w:r>
      <w:r w:rsidRPr="009575AB">
        <w:rPr>
          <w:rFonts w:eastAsiaTheme="minorEastAsia"/>
        </w:rPr>
        <w:t xml:space="preserve"> </w:t>
      </w:r>
      <w:r w:rsidRPr="009575AB">
        <w:rPr>
          <w:rFonts w:eastAsiaTheme="minorEastAsia" w:hint="eastAsia"/>
        </w:rPr>
        <w:t>Ａ．グッドマン『ＣＤＣのフィールド疫学マニュアル』岩田健太郎＝監訳、岩田健太郎、本田仁、坂本史衣、西宮博人、大須賀華子、𡈽井朝子＝訳、メディカル・サイエンス・インターナショナル（原著２０１８年）</w:t>
      </w:r>
      <w:r w:rsidRPr="009575AB">
        <w:rPr>
          <w:rFonts w:eastAsiaTheme="minorEastAsia"/>
        </w:rPr>
        <w:t>2020/12/1</w:t>
      </w:r>
    </w:p>
    <w:p w14:paraId="33B30F30" w14:textId="75802F8E" w:rsidR="001E476C" w:rsidRPr="009575AB" w:rsidRDefault="005A61DD" w:rsidP="00A54A1C">
      <w:pPr>
        <w:rPr>
          <w:rFonts w:eastAsiaTheme="minorEastAsia"/>
        </w:rPr>
      </w:pPr>
      <w:r w:rsidRPr="009575AB">
        <w:rPr>
          <w:rFonts w:eastAsiaTheme="minorEastAsia" w:hint="eastAsia"/>
        </w:rPr>
        <w:t>・別冊プレジデント『アウトプットインプット総大全</w:t>
      </w:r>
      <w:r w:rsidRPr="009575AB">
        <w:rPr>
          <w:rFonts w:eastAsiaTheme="minorEastAsia"/>
        </w:rPr>
        <w:t xml:space="preserve"> </w:t>
      </w:r>
      <w:r w:rsidRPr="009575AB">
        <w:rPr>
          <w:rFonts w:eastAsiaTheme="minorEastAsia" w:hint="eastAsia"/>
        </w:rPr>
        <w:t>完全図解決定版</w:t>
      </w:r>
      <w:r w:rsidRPr="009575AB">
        <w:rPr>
          <w:rFonts w:eastAsiaTheme="minorEastAsia"/>
        </w:rPr>
        <w:t xml:space="preserve"> </w:t>
      </w:r>
      <w:r w:rsidRPr="009575AB">
        <w:rPr>
          <w:rFonts w:eastAsiaTheme="minorEastAsia" w:hint="eastAsia"/>
        </w:rPr>
        <w:t>アフターコロナ対応！』プレジデント社</w:t>
      </w:r>
      <w:r w:rsidRPr="009575AB">
        <w:rPr>
          <w:rFonts w:eastAsiaTheme="minorEastAsia"/>
        </w:rPr>
        <w:t>2020/12/2</w:t>
      </w:r>
    </w:p>
    <w:p w14:paraId="338B2519" w14:textId="77777777" w:rsidR="005C3BF1" w:rsidRPr="009575AB" w:rsidRDefault="005C3BF1" w:rsidP="005C3BF1">
      <w:pPr>
        <w:rPr>
          <w:rFonts w:eastAsiaTheme="minorEastAsia"/>
        </w:rPr>
      </w:pPr>
      <w:r w:rsidRPr="009575AB">
        <w:rPr>
          <w:rFonts w:eastAsiaTheme="minorEastAsia" w:hint="eastAsia"/>
        </w:rPr>
        <w:t>・龍谷大学経営学部李洙任基礎演習・ゼミナール</w:t>
      </w:r>
      <w:r w:rsidRPr="009575AB">
        <w:rPr>
          <w:rFonts w:eastAsiaTheme="minorEastAsia"/>
        </w:rPr>
        <w:t xml:space="preserve"> </w:t>
      </w:r>
      <w:r w:rsidRPr="009575AB">
        <w:rPr>
          <w:rFonts w:eastAsiaTheme="minorEastAsia" w:hint="eastAsia"/>
        </w:rPr>
        <w:t>李洙任編著『大学生が見た新型コロナウイルス</w:t>
      </w:r>
      <w:r w:rsidRPr="009575AB">
        <w:rPr>
          <w:rFonts w:eastAsiaTheme="minorEastAsia"/>
        </w:rPr>
        <w:t xml:space="preserve"> </w:t>
      </w:r>
      <w:r w:rsidRPr="009575AB">
        <w:rPr>
          <w:rFonts w:eastAsiaTheme="minorEastAsia" w:hint="eastAsia"/>
        </w:rPr>
        <w:t>─パンデミックから私たちは何を学ぶのか─</w:t>
      </w:r>
      <w:r w:rsidRPr="009575AB">
        <w:rPr>
          <w:rFonts w:eastAsiaTheme="minorEastAsia"/>
        </w:rPr>
        <w:t xml:space="preserve"> </w:t>
      </w:r>
      <w:r w:rsidRPr="009575AB">
        <w:rPr>
          <w:rFonts w:eastAsiaTheme="minorEastAsia" w:hint="eastAsia"/>
        </w:rPr>
        <w:t>ボトムアップのダイバーシティ・マネジメント』（発行者、発行日の記載なし）（電子書籍）</w:t>
      </w:r>
      <w:r w:rsidRPr="009575AB">
        <w:rPr>
          <w:rFonts w:eastAsiaTheme="minorEastAsia" w:hint="eastAsia"/>
        </w:rPr>
        <w:t>2</w:t>
      </w:r>
      <w:r w:rsidRPr="009575AB">
        <w:rPr>
          <w:rFonts w:eastAsiaTheme="minorEastAsia"/>
        </w:rPr>
        <w:t>020/12/2</w:t>
      </w:r>
      <w:r w:rsidRPr="009575AB">
        <w:rPr>
          <w:rFonts w:eastAsiaTheme="minorEastAsia" w:hint="eastAsia"/>
        </w:rPr>
        <w:t xml:space="preserve">　Ｓ</w:t>
      </w:r>
    </w:p>
    <w:p w14:paraId="12FB907C" w14:textId="18D20CD6" w:rsidR="00874DDE" w:rsidRPr="009575AB" w:rsidRDefault="00874DDE" w:rsidP="00874DDE">
      <w:pPr>
        <w:rPr>
          <w:rFonts w:eastAsiaTheme="minorEastAsia"/>
        </w:rPr>
      </w:pPr>
      <w:r w:rsidRPr="009575AB">
        <w:rPr>
          <w:rFonts w:eastAsiaTheme="minorEastAsia" w:hint="eastAsia"/>
        </w:rPr>
        <w:t>・「女性セブン」２０２０年１２月３日号（第</w:t>
      </w:r>
      <w:r w:rsidRPr="009575AB">
        <w:rPr>
          <w:rFonts w:eastAsiaTheme="minorEastAsia"/>
        </w:rPr>
        <w:t>58</w:t>
      </w:r>
      <w:r w:rsidRPr="009575AB">
        <w:rPr>
          <w:rFonts w:eastAsiaTheme="minorEastAsia" w:hint="eastAsia"/>
        </w:rPr>
        <w:t>巻第</w:t>
      </w:r>
      <w:r w:rsidRPr="009575AB">
        <w:rPr>
          <w:rFonts w:eastAsiaTheme="minorEastAsia"/>
        </w:rPr>
        <w:t>41</w:t>
      </w:r>
      <w:r w:rsidRPr="009575AB">
        <w:rPr>
          <w:rFonts w:eastAsiaTheme="minorEastAsia" w:hint="eastAsia"/>
        </w:rPr>
        <w:t>号）、「新型コロナ「これが最後のウイルス変異」家庭内感染がメガ爆発」小学館</w:t>
      </w:r>
    </w:p>
    <w:p w14:paraId="60FAB98C" w14:textId="27633211" w:rsidR="00BF7E85" w:rsidRPr="009575AB" w:rsidRDefault="00BF7E85" w:rsidP="00BF7E85">
      <w:pPr>
        <w:rPr>
          <w:rFonts w:eastAsiaTheme="minorEastAsia"/>
        </w:rPr>
      </w:pPr>
      <w:r w:rsidRPr="009575AB">
        <w:rPr>
          <w:rFonts w:eastAsiaTheme="minorEastAsia" w:hint="eastAsia"/>
        </w:rPr>
        <w:t>・高嶋あがさ『孤独死しないためのおひとりさまサバイバル術』竹書房（漫画）</w:t>
      </w:r>
      <w:r w:rsidRPr="009575AB">
        <w:rPr>
          <w:rFonts w:eastAsiaTheme="minorEastAsia"/>
        </w:rPr>
        <w:t>2020/12/3</w:t>
      </w:r>
    </w:p>
    <w:p w14:paraId="33897146" w14:textId="79D59324" w:rsidR="00174A78" w:rsidRPr="009575AB" w:rsidRDefault="00174A78" w:rsidP="00174A78">
      <w:pPr>
        <w:rPr>
          <w:rFonts w:eastAsiaTheme="minorEastAsia"/>
        </w:rPr>
      </w:pPr>
      <w:r w:rsidRPr="009575AB">
        <w:rPr>
          <w:rFonts w:eastAsiaTheme="minorEastAsia" w:hint="eastAsia"/>
        </w:rPr>
        <w:t>・ボブ・ウッドワード『ＲＡＧＥ</w:t>
      </w:r>
      <w:r w:rsidRPr="009575AB">
        <w:rPr>
          <w:rFonts w:eastAsiaTheme="minorEastAsia"/>
        </w:rPr>
        <w:t xml:space="preserve"> </w:t>
      </w:r>
      <w:r w:rsidRPr="009575AB">
        <w:rPr>
          <w:rFonts w:eastAsiaTheme="minorEastAsia" w:hint="eastAsia"/>
        </w:rPr>
        <w:t>怒り』伏見威蕃訳、日経ＢＰ</w:t>
      </w:r>
      <w:r w:rsidRPr="009575AB">
        <w:rPr>
          <w:rFonts w:eastAsiaTheme="minorEastAsia"/>
        </w:rPr>
        <w:t xml:space="preserve"> </w:t>
      </w:r>
      <w:r w:rsidRPr="009575AB">
        <w:rPr>
          <w:rFonts w:eastAsiaTheme="minorEastAsia" w:hint="eastAsia"/>
        </w:rPr>
        <w:t>日本経済新聞出版本部（原著２０２０年）</w:t>
      </w:r>
      <w:r w:rsidRPr="009575AB">
        <w:rPr>
          <w:rFonts w:eastAsiaTheme="minorEastAsia"/>
        </w:rPr>
        <w:t>2020/12/3</w:t>
      </w:r>
    </w:p>
    <w:p w14:paraId="31534E4E" w14:textId="49DC4761" w:rsidR="00537701" w:rsidRPr="009575AB" w:rsidRDefault="00537701" w:rsidP="00A54A1C">
      <w:pPr>
        <w:rPr>
          <w:rFonts w:eastAsiaTheme="minorEastAsia"/>
        </w:rPr>
      </w:pPr>
      <w:r w:rsidRPr="009575AB">
        <w:rPr>
          <w:rFonts w:eastAsiaTheme="minorEastAsia" w:hint="eastAsia"/>
        </w:rPr>
        <w:t>・大橋眞『ＰＣＲは、ＲＮＡウイルスの検査に使ってはならない』ヒカルランド</w:t>
      </w:r>
      <w:r w:rsidRPr="009575AB">
        <w:rPr>
          <w:rFonts w:eastAsiaTheme="minorEastAsia"/>
        </w:rPr>
        <w:t>2020</w:t>
      </w:r>
      <w:r w:rsidRPr="009575AB">
        <w:rPr>
          <w:rFonts w:eastAsiaTheme="minorEastAsia" w:hint="eastAsia"/>
        </w:rPr>
        <w:t>/</w:t>
      </w:r>
      <w:r w:rsidRPr="009575AB">
        <w:rPr>
          <w:rFonts w:eastAsiaTheme="minorEastAsia"/>
        </w:rPr>
        <w:t>12/3</w:t>
      </w:r>
    </w:p>
    <w:p w14:paraId="5D26B0E9" w14:textId="1D837663" w:rsidR="00ED0030" w:rsidRPr="009575AB" w:rsidRDefault="00ED0030" w:rsidP="00A54A1C">
      <w:pPr>
        <w:rPr>
          <w:rFonts w:eastAsiaTheme="minorEastAsia"/>
        </w:rPr>
      </w:pPr>
      <w:r w:rsidRPr="009575AB">
        <w:rPr>
          <w:rFonts w:eastAsiaTheme="minorEastAsia" w:hint="eastAsia"/>
        </w:rPr>
        <w:t>・菊川征司『ウイルスは［ばら撒き］の歴史』ヒカルランド</w:t>
      </w:r>
      <w:r w:rsidRPr="009575AB">
        <w:rPr>
          <w:rFonts w:eastAsiaTheme="minorEastAsia"/>
        </w:rPr>
        <w:t>2020/12/3</w:t>
      </w:r>
    </w:p>
    <w:p w14:paraId="768DA2E5" w14:textId="77777777" w:rsidR="00565B74" w:rsidRPr="009575AB" w:rsidRDefault="00565B74" w:rsidP="00565B74">
      <w:pPr>
        <w:rPr>
          <w:rFonts w:eastAsiaTheme="minorEastAsia"/>
        </w:rPr>
      </w:pPr>
      <w:r w:rsidRPr="009575AB">
        <w:rPr>
          <w:rFonts w:eastAsiaTheme="minorEastAsia" w:hint="eastAsia"/>
        </w:rPr>
        <w:t>・奥野克巳、吉村萬壱、伊藤亜紗『ひび割れた日常</w:t>
      </w:r>
      <w:r w:rsidRPr="009575AB">
        <w:rPr>
          <w:rFonts w:eastAsiaTheme="minorEastAsia"/>
        </w:rPr>
        <w:t xml:space="preserve"> </w:t>
      </w:r>
      <w:r w:rsidRPr="009575AB">
        <w:rPr>
          <w:rFonts w:eastAsiaTheme="minorEastAsia" w:hint="eastAsia"/>
        </w:rPr>
        <w:t>人類学・文学・美学から考える』亜紀書房</w:t>
      </w:r>
      <w:r w:rsidRPr="009575AB">
        <w:rPr>
          <w:rFonts w:eastAsiaTheme="minorEastAsia"/>
        </w:rPr>
        <w:t>2020/12/4</w:t>
      </w:r>
    </w:p>
    <w:p w14:paraId="127EFA3D" w14:textId="77777777" w:rsidR="00565B74" w:rsidRPr="009575AB" w:rsidRDefault="00565B74" w:rsidP="00565B74">
      <w:pPr>
        <w:rPr>
          <w:rFonts w:eastAsiaTheme="minorEastAsia"/>
        </w:rPr>
      </w:pPr>
      <w:r w:rsidRPr="009575AB">
        <w:rPr>
          <w:rFonts w:eastAsiaTheme="minorEastAsia" w:hint="eastAsia"/>
        </w:rPr>
        <w:t>・中村淳彦、藤井達夫『日本が壊れる前に</w:t>
      </w:r>
      <w:r w:rsidRPr="009575AB">
        <w:rPr>
          <w:rFonts w:eastAsiaTheme="minorEastAsia"/>
        </w:rPr>
        <w:t xml:space="preserve"> </w:t>
      </w:r>
      <w:r w:rsidRPr="009575AB">
        <w:rPr>
          <w:rFonts w:eastAsiaTheme="minorEastAsia" w:hint="eastAsia"/>
        </w:rPr>
        <w:t>「貧困」の現場から見えるネオリベの構造』亜紀書房</w:t>
      </w:r>
      <w:r w:rsidRPr="009575AB">
        <w:rPr>
          <w:rFonts w:eastAsiaTheme="minorEastAsia"/>
        </w:rPr>
        <w:t>2020/12/4</w:t>
      </w:r>
    </w:p>
    <w:p w14:paraId="675AA830" w14:textId="77777777" w:rsidR="00DC65A0" w:rsidRPr="009575AB" w:rsidRDefault="00DC65A0" w:rsidP="00DC65A0">
      <w:pPr>
        <w:rPr>
          <w:rFonts w:eastAsiaTheme="minorEastAsia"/>
        </w:rPr>
      </w:pPr>
      <w:r w:rsidRPr="009575AB">
        <w:rPr>
          <w:rFonts w:eastAsiaTheme="minorEastAsia" w:hint="eastAsia"/>
        </w:rPr>
        <w:t>・本田直之『パーソナル・トランスフォーメーション</w:t>
      </w:r>
      <w:r w:rsidRPr="009575AB">
        <w:rPr>
          <w:rFonts w:eastAsiaTheme="minorEastAsia"/>
        </w:rPr>
        <w:t xml:space="preserve"> </w:t>
      </w:r>
      <w:r w:rsidRPr="009575AB">
        <w:rPr>
          <w:rFonts w:eastAsiaTheme="minorEastAsia" w:hint="eastAsia"/>
        </w:rPr>
        <w:t>コロナでライフスタイルと働き方を変革する』ＫＡＤＯＫＡＷＡ</w:t>
      </w:r>
      <w:r w:rsidRPr="009575AB">
        <w:rPr>
          <w:rFonts w:eastAsiaTheme="minorEastAsia"/>
        </w:rPr>
        <w:t>2020/12/4</w:t>
      </w:r>
    </w:p>
    <w:p w14:paraId="1208C118" w14:textId="6F66DC64" w:rsidR="001E2FE8" w:rsidRPr="009575AB" w:rsidRDefault="001E2FE8" w:rsidP="001E2FE8">
      <w:pPr>
        <w:rPr>
          <w:rFonts w:eastAsiaTheme="minorEastAsia"/>
        </w:rPr>
      </w:pPr>
      <w:r w:rsidRPr="009575AB">
        <w:rPr>
          <w:rFonts w:eastAsiaTheme="minorEastAsia" w:hint="eastAsia"/>
        </w:rPr>
        <w:t>・若林恵、</w:t>
      </w:r>
      <w:r w:rsidRPr="009575AB">
        <w:rPr>
          <w:rFonts w:eastAsiaTheme="minorEastAsia"/>
        </w:rPr>
        <w:t>Quartz Japan</w:t>
      </w:r>
      <w:r w:rsidR="00545B51" w:rsidRPr="009575AB">
        <w:rPr>
          <w:rFonts w:eastAsiaTheme="minorEastAsia" w:hint="eastAsia"/>
        </w:rPr>
        <w:t>＝編著</w:t>
      </w:r>
      <w:r w:rsidRPr="009575AB">
        <w:rPr>
          <w:rFonts w:eastAsiaTheme="minorEastAsia" w:hint="eastAsia"/>
        </w:rPr>
        <w:t>『週刊だえん問答</w:t>
      </w:r>
      <w:r w:rsidRPr="009575AB">
        <w:rPr>
          <w:rFonts w:eastAsiaTheme="minorEastAsia"/>
        </w:rPr>
        <w:t xml:space="preserve"> </w:t>
      </w:r>
      <w:r w:rsidRPr="009575AB">
        <w:rPr>
          <w:rFonts w:eastAsiaTheme="minorEastAsia" w:hint="eastAsia"/>
        </w:rPr>
        <w:t>コロナの迷宮』黒鳥社</w:t>
      </w:r>
      <w:r w:rsidRPr="009575AB">
        <w:rPr>
          <w:rFonts w:eastAsiaTheme="minorEastAsia"/>
        </w:rPr>
        <w:t>2020/12/4</w:t>
      </w:r>
    </w:p>
    <w:p w14:paraId="2BFE21A5" w14:textId="77777777" w:rsidR="00A32FE6" w:rsidRPr="009575AB" w:rsidRDefault="00A32FE6" w:rsidP="00A32FE6">
      <w:pPr>
        <w:rPr>
          <w:rFonts w:eastAsiaTheme="minorEastAsia"/>
        </w:rPr>
      </w:pPr>
      <w:r w:rsidRPr="009575AB">
        <w:rPr>
          <w:rFonts w:eastAsiaTheme="minorEastAsia" w:hint="eastAsia"/>
        </w:rPr>
        <w:t>・マキノ出版ムック『新型コロナ・インフルエンザ最新撃退マニュアル』マキノ出版</w:t>
      </w:r>
      <w:r w:rsidRPr="009575AB">
        <w:rPr>
          <w:rFonts w:eastAsiaTheme="minorEastAsia"/>
        </w:rPr>
        <w:t>2020/12/4</w:t>
      </w:r>
    </w:p>
    <w:p w14:paraId="748777A7" w14:textId="77777777" w:rsidR="00504006" w:rsidRPr="009575AB" w:rsidRDefault="00504006" w:rsidP="00504006">
      <w:r w:rsidRPr="009575AB">
        <w:rPr>
          <w:rFonts w:hint="eastAsia"/>
        </w:rPr>
        <w:t>・「生活協同組合研究」２０２０年１２月号（通巻</w:t>
      </w:r>
      <w:r w:rsidRPr="009575AB">
        <w:t>539</w:t>
      </w:r>
      <w:r w:rsidRPr="009575AB">
        <w:rPr>
          <w:rFonts w:hint="eastAsia"/>
        </w:rPr>
        <w:t>号）、「特集</w:t>
      </w:r>
      <w:r w:rsidRPr="009575AB">
        <w:t xml:space="preserve"> </w:t>
      </w:r>
      <w:r w:rsidRPr="009575AB">
        <w:rPr>
          <w:rFonts w:hint="eastAsia"/>
        </w:rPr>
        <w:t>新型コロナウイルス感染症と消費者の生活」公益財団法人生協総合研究所</w:t>
      </w:r>
      <w:r w:rsidRPr="009575AB">
        <w:t>2020/12/5</w:t>
      </w:r>
    </w:p>
    <w:p w14:paraId="4B99E6AD" w14:textId="338B693D" w:rsidR="009E1E8C" w:rsidRPr="009575AB" w:rsidRDefault="009E1E8C" w:rsidP="008823E2">
      <w:pPr>
        <w:rPr>
          <w:rFonts w:eastAsiaTheme="minorEastAsia"/>
        </w:rPr>
      </w:pPr>
      <w:r w:rsidRPr="009575AB">
        <w:rPr>
          <w:rFonts w:eastAsiaTheme="minorEastAsia" w:hint="eastAsia"/>
        </w:rPr>
        <w:lastRenderedPageBreak/>
        <w:t>・永田和宏、釈徹宗『別冊ＮＨＫこころの時代</w:t>
      </w:r>
      <w:r w:rsidRPr="009575AB">
        <w:rPr>
          <w:rFonts w:eastAsiaTheme="minorEastAsia"/>
        </w:rPr>
        <w:t xml:space="preserve"> </w:t>
      </w:r>
      <w:r w:rsidRPr="009575AB">
        <w:rPr>
          <w:rFonts w:eastAsiaTheme="minorEastAsia" w:hint="eastAsia"/>
        </w:rPr>
        <w:t>宗教・人生</w:t>
      </w:r>
      <w:r w:rsidRPr="009575AB">
        <w:rPr>
          <w:rFonts w:eastAsiaTheme="minorEastAsia"/>
        </w:rPr>
        <w:t xml:space="preserve"> </w:t>
      </w:r>
      <w:r w:rsidRPr="009575AB">
        <w:rPr>
          <w:rFonts w:eastAsiaTheme="minorEastAsia" w:hint="eastAsia"/>
        </w:rPr>
        <w:t>コロナの時代をよむ』ＮＨＫ出版</w:t>
      </w:r>
      <w:r w:rsidRPr="009575AB">
        <w:rPr>
          <w:rFonts w:eastAsiaTheme="minorEastAsia"/>
        </w:rPr>
        <w:t>2020/12/5</w:t>
      </w:r>
    </w:p>
    <w:p w14:paraId="03CBF462" w14:textId="77777777" w:rsidR="00613F6C" w:rsidRPr="009575AB" w:rsidRDefault="00613F6C" w:rsidP="00613F6C">
      <w:pPr>
        <w:rPr>
          <w:rFonts w:eastAsiaTheme="minorEastAsia"/>
        </w:rPr>
      </w:pPr>
      <w:r w:rsidRPr="009575AB">
        <w:rPr>
          <w:rFonts w:eastAsiaTheme="minorEastAsia" w:hint="eastAsia"/>
        </w:rPr>
        <w:t>・「未来科準備室」編『もし「未来」という教科があったなら</w:t>
      </w:r>
      <w:r w:rsidRPr="009575AB">
        <w:rPr>
          <w:rFonts w:eastAsiaTheme="minorEastAsia"/>
        </w:rPr>
        <w:t xml:space="preserve"> </w:t>
      </w:r>
      <w:r w:rsidRPr="009575AB">
        <w:rPr>
          <w:rFonts w:eastAsiaTheme="minorEastAsia" w:hint="eastAsia"/>
        </w:rPr>
        <w:t>──学校に「未来」という視点を取り入れてみた──』学事出版</w:t>
      </w:r>
      <w:r w:rsidRPr="009575AB">
        <w:rPr>
          <w:rFonts w:eastAsiaTheme="minorEastAsia"/>
        </w:rPr>
        <w:t>2020/12/5</w:t>
      </w:r>
    </w:p>
    <w:p w14:paraId="0A82009A" w14:textId="75B21343" w:rsidR="008823E2" w:rsidRPr="009575AB" w:rsidRDefault="008823E2" w:rsidP="008823E2">
      <w:pPr>
        <w:rPr>
          <w:rFonts w:eastAsiaTheme="minorEastAsia"/>
        </w:rPr>
      </w:pPr>
      <w:r w:rsidRPr="009575AB">
        <w:rPr>
          <w:rFonts w:eastAsiaTheme="minorEastAsia" w:hint="eastAsia"/>
        </w:rPr>
        <w:t>・藤井聡、高野裕久『感染列島強靭化論</w:t>
      </w:r>
      <w:r w:rsidRPr="009575AB">
        <w:rPr>
          <w:rFonts w:eastAsiaTheme="minorEastAsia"/>
        </w:rPr>
        <w:t xml:space="preserve"> </w:t>
      </w:r>
      <w:r w:rsidRPr="009575AB">
        <w:rPr>
          <w:rFonts w:eastAsiaTheme="minorEastAsia" w:hint="eastAsia"/>
        </w:rPr>
        <w:t>パンデミック下での大災害に備える公衆衛生戦略』晶文社</w:t>
      </w:r>
      <w:r w:rsidRPr="009575AB">
        <w:rPr>
          <w:rFonts w:eastAsiaTheme="minorEastAsia"/>
        </w:rPr>
        <w:t>2020/12/5</w:t>
      </w:r>
    </w:p>
    <w:p w14:paraId="7FE5DBDC" w14:textId="77777777" w:rsidR="00CD4D5F" w:rsidRPr="009575AB" w:rsidRDefault="00CD4D5F" w:rsidP="00CD4D5F">
      <w:pPr>
        <w:rPr>
          <w:rFonts w:eastAsiaTheme="minorEastAsia"/>
        </w:rPr>
      </w:pPr>
      <w:r w:rsidRPr="009575AB">
        <w:rPr>
          <w:rFonts w:eastAsiaTheme="minorEastAsia" w:hint="eastAsia"/>
        </w:rPr>
        <w:t>・『封印発禁ＴＶ</w:t>
      </w:r>
      <w:r w:rsidRPr="009575AB">
        <w:rPr>
          <w:rFonts w:eastAsiaTheme="minorEastAsia"/>
        </w:rPr>
        <w:t xml:space="preserve"> </w:t>
      </w:r>
      <w:r w:rsidRPr="009575AB">
        <w:rPr>
          <w:rFonts w:eastAsiaTheme="minorEastAsia" w:hint="eastAsia"/>
        </w:rPr>
        <w:t>ＳＰ』（通巻７号）、「時代の流れなのか、コロナ禍のせいなのか？</w:t>
      </w:r>
      <w:r w:rsidRPr="009575AB">
        <w:rPr>
          <w:rFonts w:eastAsiaTheme="minorEastAsia"/>
        </w:rPr>
        <w:t xml:space="preserve"> </w:t>
      </w:r>
      <w:r w:rsidRPr="009575AB">
        <w:rPr>
          <w:rFonts w:eastAsiaTheme="minorEastAsia" w:hint="eastAsia"/>
        </w:rPr>
        <w:t>壊滅の危機を迎えた裏路地の断末魔──消えた裏風俗の女たち」大洋図書</w:t>
      </w:r>
      <w:r w:rsidRPr="009575AB">
        <w:rPr>
          <w:rFonts w:eastAsiaTheme="minorEastAsia"/>
        </w:rPr>
        <w:t>2020/12/5</w:t>
      </w:r>
    </w:p>
    <w:p w14:paraId="137821F6" w14:textId="77777777" w:rsidR="003011C6" w:rsidRPr="009575AB" w:rsidRDefault="003011C6" w:rsidP="003011C6">
      <w:pPr>
        <w:rPr>
          <w:rFonts w:eastAsiaTheme="minorEastAsia"/>
        </w:rPr>
      </w:pPr>
      <w:r w:rsidRPr="009575AB">
        <w:rPr>
          <w:rFonts w:eastAsiaTheme="minorEastAsia" w:hint="eastAsia"/>
        </w:rPr>
        <w:t>・藤田紘一郎『腸内細菌博士が教える</w:t>
      </w:r>
      <w:r w:rsidRPr="009575AB">
        <w:rPr>
          <w:rFonts w:eastAsiaTheme="minorEastAsia" w:hint="eastAsia"/>
        </w:rPr>
        <w:t xml:space="preserve"> </w:t>
      </w:r>
      <w:r w:rsidRPr="009575AB">
        <w:rPr>
          <w:rFonts w:eastAsiaTheme="minorEastAsia" w:hint="eastAsia"/>
        </w:rPr>
        <w:t>免疫力を上げる食事術』ワニブックスＰＬＵＳ新書</w:t>
      </w:r>
      <w:r w:rsidRPr="009575AB">
        <w:rPr>
          <w:rFonts w:eastAsiaTheme="minorEastAsia"/>
        </w:rPr>
        <w:t>2020/12/5</w:t>
      </w:r>
    </w:p>
    <w:p w14:paraId="2D69B44E" w14:textId="77777777" w:rsidR="00325DFB" w:rsidRPr="009575AB" w:rsidRDefault="00325DFB" w:rsidP="00325DFB">
      <w:pPr>
        <w:rPr>
          <w:rFonts w:eastAsiaTheme="minorEastAsia"/>
        </w:rPr>
      </w:pPr>
      <w:r w:rsidRPr="009575AB">
        <w:rPr>
          <w:rFonts w:eastAsiaTheme="minorEastAsia" w:hint="eastAsia"/>
        </w:rPr>
        <w:t>・「日経ビジネス」２０２０年１２月７日号（通巻</w:t>
      </w:r>
      <w:r w:rsidRPr="009575AB">
        <w:rPr>
          <w:rFonts w:eastAsiaTheme="minorEastAsia"/>
        </w:rPr>
        <w:t>2069</w:t>
      </w:r>
      <w:r w:rsidRPr="009575AB">
        <w:rPr>
          <w:rFonts w:eastAsiaTheme="minorEastAsia" w:hint="eastAsia"/>
        </w:rPr>
        <w:t>号）、「特集</w:t>
      </w:r>
      <w:r w:rsidRPr="009575AB">
        <w:rPr>
          <w:rFonts w:eastAsiaTheme="minorEastAsia"/>
        </w:rPr>
        <w:t xml:space="preserve"> </w:t>
      </w:r>
      <w:r w:rsidRPr="009575AB">
        <w:rPr>
          <w:rFonts w:eastAsiaTheme="minorEastAsia" w:hint="eastAsia"/>
        </w:rPr>
        <w:t>現地緊急報告</w:t>
      </w:r>
      <w:r w:rsidRPr="009575AB">
        <w:rPr>
          <w:rFonts w:eastAsiaTheme="minorEastAsia"/>
        </w:rPr>
        <w:t xml:space="preserve"> </w:t>
      </w:r>
      <w:r w:rsidRPr="009575AB">
        <w:rPr>
          <w:rFonts w:eastAsiaTheme="minorEastAsia" w:hint="eastAsia"/>
        </w:rPr>
        <w:t>欧州観戦８倍、中国は一人勝ち</w:t>
      </w:r>
      <w:r w:rsidRPr="009575AB">
        <w:rPr>
          <w:rFonts w:eastAsiaTheme="minorEastAsia"/>
        </w:rPr>
        <w:t xml:space="preserve"> </w:t>
      </w:r>
      <w:r w:rsidRPr="009575AB">
        <w:rPr>
          <w:rFonts w:eastAsiaTheme="minorEastAsia" w:hint="eastAsia"/>
        </w:rPr>
        <w:t>コロナ再燃</w:t>
      </w:r>
      <w:r w:rsidRPr="009575AB">
        <w:rPr>
          <w:rFonts w:eastAsiaTheme="minorEastAsia"/>
        </w:rPr>
        <w:t xml:space="preserve"> </w:t>
      </w:r>
      <w:r w:rsidRPr="009575AB">
        <w:rPr>
          <w:rFonts w:eastAsiaTheme="minorEastAsia" w:hint="eastAsia"/>
        </w:rPr>
        <w:t>世界の今と今後」日経ＢＰ</w:t>
      </w:r>
    </w:p>
    <w:p w14:paraId="6501FB38" w14:textId="4661EF2F" w:rsidR="00537165" w:rsidRPr="009575AB" w:rsidRDefault="00537165" w:rsidP="00537165">
      <w:pPr>
        <w:rPr>
          <w:rFonts w:eastAsiaTheme="minorEastAsia"/>
        </w:rPr>
      </w:pPr>
      <w:r w:rsidRPr="009575AB">
        <w:rPr>
          <w:rFonts w:eastAsiaTheme="minorEastAsia" w:hint="eastAsia"/>
        </w:rPr>
        <w:t>・馬渕治好『コロナ後を生き抜く</w:t>
      </w:r>
      <w:r w:rsidRPr="009575AB">
        <w:rPr>
          <w:rFonts w:eastAsiaTheme="minorEastAsia"/>
        </w:rPr>
        <w:t xml:space="preserve"> </w:t>
      </w:r>
      <w:r w:rsidRPr="009575AB">
        <w:rPr>
          <w:rFonts w:eastAsiaTheme="minorEastAsia" w:hint="eastAsia"/>
        </w:rPr>
        <w:t>通説に惑わされない投資と思考法』（一般社団法人金融財政事情研究会）ＫＩＮＺＡＩバリュー叢書</w:t>
      </w:r>
      <w:r w:rsidRPr="009575AB">
        <w:rPr>
          <w:rFonts w:eastAsiaTheme="minorEastAsia"/>
        </w:rPr>
        <w:t>2020/12/7</w:t>
      </w:r>
    </w:p>
    <w:p w14:paraId="31CD3E24" w14:textId="77777777" w:rsidR="00565D78" w:rsidRPr="009575AB" w:rsidRDefault="00565D78" w:rsidP="00565D78">
      <w:pPr>
        <w:rPr>
          <w:rFonts w:eastAsiaTheme="minorEastAsia"/>
        </w:rPr>
      </w:pPr>
      <w:r w:rsidRPr="009575AB">
        <w:rPr>
          <w:rFonts w:eastAsiaTheme="minorEastAsia" w:hint="eastAsia"/>
        </w:rPr>
        <w:t>・岡田晴恵＝著、鳥居明、小林弘幸＝監修『新型コロナ自宅療養完全マニュアル』実業之日本社</w:t>
      </w:r>
      <w:r w:rsidRPr="009575AB">
        <w:rPr>
          <w:rFonts w:eastAsiaTheme="minorEastAsia"/>
        </w:rPr>
        <w:t>2020/12/7</w:t>
      </w:r>
    </w:p>
    <w:p w14:paraId="1F6C4363" w14:textId="77777777" w:rsidR="00B12F07" w:rsidRPr="009575AB" w:rsidRDefault="00B12F07" w:rsidP="00B12F07">
      <w:pPr>
        <w:rPr>
          <w:rFonts w:eastAsiaTheme="minorEastAsia"/>
        </w:rPr>
      </w:pPr>
      <w:r w:rsidRPr="009575AB">
        <w:rPr>
          <w:rFonts w:eastAsiaTheme="minorEastAsia" w:hint="eastAsia"/>
        </w:rPr>
        <w:t>・立岩陽一郎『コロナの時代を生きるためのファクトチェック』講談社</w:t>
      </w:r>
      <w:r w:rsidRPr="009575AB">
        <w:rPr>
          <w:rFonts w:eastAsiaTheme="minorEastAsia"/>
        </w:rPr>
        <w:t>2020/12/8</w:t>
      </w:r>
    </w:p>
    <w:p w14:paraId="5982405F" w14:textId="77777777" w:rsidR="00906C1F" w:rsidRPr="009575AB" w:rsidRDefault="00906C1F" w:rsidP="00906C1F">
      <w:pPr>
        <w:rPr>
          <w:rFonts w:eastAsiaTheme="minorEastAsia"/>
        </w:rPr>
      </w:pPr>
      <w:r w:rsidRPr="009575AB">
        <w:rPr>
          <w:rFonts w:eastAsiaTheme="minorEastAsia" w:hint="eastAsia"/>
        </w:rPr>
        <w:t>・熊野英一、杉山錠士＝編著『急に「変われ」と言われても</w:t>
      </w:r>
      <w:r w:rsidRPr="009575AB">
        <w:rPr>
          <w:rFonts w:eastAsiaTheme="minorEastAsia"/>
        </w:rPr>
        <w:t xml:space="preserve"> </w:t>
      </w:r>
      <w:r w:rsidRPr="009575AB">
        <w:rPr>
          <w:rFonts w:eastAsiaTheme="minorEastAsia" w:hint="eastAsia"/>
        </w:rPr>
        <w:t>「この先どうすれば？」が解決する、先駆者たちの言葉』小学館クリエイティブ</w:t>
      </w:r>
      <w:r w:rsidRPr="009575AB">
        <w:rPr>
          <w:rFonts w:eastAsiaTheme="minorEastAsia"/>
        </w:rPr>
        <w:t>2020</w:t>
      </w:r>
      <w:r w:rsidRPr="009575AB">
        <w:rPr>
          <w:rFonts w:eastAsiaTheme="minorEastAsia" w:hint="eastAsia"/>
        </w:rPr>
        <w:t>/</w:t>
      </w:r>
      <w:r w:rsidRPr="009575AB">
        <w:rPr>
          <w:rFonts w:eastAsiaTheme="minorEastAsia"/>
        </w:rPr>
        <w:t>12/8</w:t>
      </w:r>
    </w:p>
    <w:p w14:paraId="03F41ECC" w14:textId="77777777" w:rsidR="00174A78" w:rsidRPr="009575AB" w:rsidRDefault="00174A78" w:rsidP="00174A78">
      <w:pPr>
        <w:rPr>
          <w:rFonts w:eastAsiaTheme="minorEastAsia"/>
        </w:rPr>
      </w:pPr>
      <w:r w:rsidRPr="009575AB">
        <w:rPr>
          <w:rFonts w:eastAsiaTheme="minorEastAsia" w:hint="eastAsia"/>
        </w:rPr>
        <w:t>・牛窪恵『若者たちのニューノーマル</w:t>
      </w:r>
      <w:r w:rsidRPr="009575AB">
        <w:rPr>
          <w:rFonts w:eastAsiaTheme="minorEastAsia"/>
        </w:rPr>
        <w:t xml:space="preserve"> </w:t>
      </w:r>
      <w:r w:rsidRPr="009575AB">
        <w:rPr>
          <w:rFonts w:eastAsiaTheme="minorEastAsia" w:hint="eastAsia"/>
        </w:rPr>
        <w:t>Ｚ世代、コロナ禍を生きる』日経プレミアシリーズ</w:t>
      </w:r>
      <w:r w:rsidRPr="009575AB">
        <w:rPr>
          <w:rFonts w:eastAsiaTheme="minorEastAsia"/>
        </w:rPr>
        <w:t>2020/12/8</w:t>
      </w:r>
    </w:p>
    <w:p w14:paraId="583A99F9" w14:textId="5B31D998" w:rsidR="00702159" w:rsidRPr="009575AB" w:rsidRDefault="00702159" w:rsidP="00702159">
      <w:pPr>
        <w:rPr>
          <w:rFonts w:eastAsiaTheme="minorEastAsia"/>
        </w:rPr>
      </w:pPr>
      <w:r w:rsidRPr="009575AB">
        <w:rPr>
          <w:rFonts w:eastAsiaTheme="minorEastAsia" w:hint="eastAsia"/>
        </w:rPr>
        <w:t>・鈴木浩三『パンデミック</w:t>
      </w:r>
      <w:r w:rsidRPr="009575AB">
        <w:rPr>
          <w:rFonts w:eastAsiaTheme="minorEastAsia"/>
        </w:rPr>
        <w:t>vs.</w:t>
      </w:r>
      <w:r w:rsidRPr="009575AB">
        <w:rPr>
          <w:rFonts w:eastAsiaTheme="minorEastAsia" w:hint="eastAsia"/>
        </w:rPr>
        <w:t>江戸幕府』日経プレミアシリーズ</w:t>
      </w:r>
      <w:r w:rsidRPr="009575AB">
        <w:rPr>
          <w:rFonts w:eastAsiaTheme="minorEastAsia"/>
        </w:rPr>
        <w:t>2020/12/8</w:t>
      </w:r>
    </w:p>
    <w:p w14:paraId="7BDCD285" w14:textId="77777777" w:rsidR="00174A78" w:rsidRPr="009575AB" w:rsidRDefault="00174A78" w:rsidP="00174A78">
      <w:pPr>
        <w:rPr>
          <w:rFonts w:eastAsiaTheme="minorEastAsia"/>
        </w:rPr>
      </w:pPr>
      <w:r w:rsidRPr="009575AB">
        <w:rPr>
          <w:rFonts w:eastAsiaTheme="minorEastAsia" w:hint="eastAsia"/>
        </w:rPr>
        <w:t>・峰宗太郎、山中浩之『新型コロナとワクチン</w:t>
      </w:r>
      <w:r w:rsidRPr="009575AB">
        <w:rPr>
          <w:rFonts w:eastAsiaTheme="minorEastAsia"/>
        </w:rPr>
        <w:t xml:space="preserve"> </w:t>
      </w:r>
      <w:r w:rsidRPr="009575AB">
        <w:rPr>
          <w:rFonts w:eastAsiaTheme="minorEastAsia" w:hint="eastAsia"/>
        </w:rPr>
        <w:t>知らないと不都合な真実』日経プレミアシリーズ</w:t>
      </w:r>
      <w:r w:rsidRPr="009575AB">
        <w:rPr>
          <w:rFonts w:eastAsiaTheme="minorEastAsia" w:hint="eastAsia"/>
        </w:rPr>
        <w:t>2</w:t>
      </w:r>
      <w:r w:rsidRPr="009575AB">
        <w:rPr>
          <w:rFonts w:eastAsiaTheme="minorEastAsia"/>
        </w:rPr>
        <w:t>020/12/8</w:t>
      </w:r>
    </w:p>
    <w:p w14:paraId="70AD0DE5" w14:textId="5E45A6A5" w:rsidR="005421A2" w:rsidRPr="009575AB" w:rsidRDefault="005421A2" w:rsidP="00A54A1C">
      <w:pPr>
        <w:rPr>
          <w:rFonts w:eastAsiaTheme="minorEastAsia"/>
        </w:rPr>
      </w:pPr>
      <w:r w:rsidRPr="009575AB">
        <w:rPr>
          <w:rFonts w:eastAsiaTheme="minorEastAsia" w:hint="eastAsia"/>
        </w:rPr>
        <w:t>・足立光、西口一希『アフターコロナのマーケティング戦略</w:t>
      </w:r>
      <w:r w:rsidRPr="009575AB">
        <w:rPr>
          <w:rFonts w:eastAsiaTheme="minorEastAsia"/>
        </w:rPr>
        <w:t xml:space="preserve"> </w:t>
      </w:r>
      <w:r w:rsidRPr="009575AB">
        <w:rPr>
          <w:rFonts w:eastAsiaTheme="minorEastAsia" w:hint="eastAsia"/>
        </w:rPr>
        <w:t>最重要ポイント</w:t>
      </w:r>
      <w:r w:rsidRPr="009575AB">
        <w:rPr>
          <w:rFonts w:eastAsiaTheme="minorEastAsia"/>
        </w:rPr>
        <w:t>40</w:t>
      </w:r>
      <w:r w:rsidRPr="009575AB">
        <w:rPr>
          <w:rFonts w:eastAsiaTheme="minorEastAsia" w:hint="eastAsia"/>
        </w:rPr>
        <w:t>』ダイヤモンド社</w:t>
      </w:r>
      <w:r w:rsidRPr="009575AB">
        <w:rPr>
          <w:rFonts w:eastAsiaTheme="minorEastAsia"/>
        </w:rPr>
        <w:t>2020/12/</w:t>
      </w:r>
      <w:r w:rsidR="0032526E" w:rsidRPr="009575AB">
        <w:rPr>
          <w:rFonts w:eastAsiaTheme="minorEastAsia"/>
        </w:rPr>
        <w:t>8</w:t>
      </w:r>
    </w:p>
    <w:p w14:paraId="667E08EF" w14:textId="77777777" w:rsidR="00826C7F" w:rsidRPr="009575AB" w:rsidRDefault="00826C7F" w:rsidP="00826C7F">
      <w:pPr>
        <w:rPr>
          <w:rFonts w:eastAsiaTheme="minorEastAsia"/>
        </w:rPr>
      </w:pPr>
      <w:r w:rsidRPr="009575AB">
        <w:rPr>
          <w:rFonts w:eastAsiaTheme="minorEastAsia" w:hint="eastAsia"/>
        </w:rPr>
        <w:t>・『人気店舗デザイン年鑑２０２１</w:t>
      </w:r>
      <w:r w:rsidRPr="009575AB">
        <w:rPr>
          <w:rFonts w:eastAsiaTheme="minorEastAsia" w:hint="eastAsia"/>
        </w:rPr>
        <w:t xml:space="preserve"> </w:t>
      </w:r>
      <w:r w:rsidRPr="009575AB">
        <w:rPr>
          <w:rFonts w:eastAsiaTheme="minorEastAsia" w:hint="eastAsia"/>
        </w:rPr>
        <w:t>総合版</w:t>
      </w:r>
      <w:r w:rsidRPr="009575AB">
        <w:rPr>
          <w:rFonts w:eastAsiaTheme="minorEastAsia"/>
        </w:rPr>
        <w:t xml:space="preserve"> WITH</w:t>
      </w:r>
      <w:r w:rsidRPr="009575AB">
        <w:rPr>
          <w:rFonts w:eastAsiaTheme="minorEastAsia" w:hint="eastAsia"/>
        </w:rPr>
        <w:t>コロナ時代を勝ち抜く店舗デザインと経営参考データ』アルファ企画</w:t>
      </w:r>
      <w:r w:rsidRPr="009575AB">
        <w:rPr>
          <w:rFonts w:eastAsiaTheme="minorEastAsia"/>
        </w:rPr>
        <w:t>2020/12/9</w:t>
      </w:r>
    </w:p>
    <w:p w14:paraId="63F8BE6A" w14:textId="77777777" w:rsidR="00363E3D" w:rsidRPr="009575AB" w:rsidRDefault="00363E3D" w:rsidP="00363E3D">
      <w:pPr>
        <w:rPr>
          <w:rFonts w:eastAsiaTheme="minorEastAsia"/>
        </w:rPr>
      </w:pPr>
      <w:r w:rsidRPr="009575AB">
        <w:rPr>
          <w:rFonts w:eastAsiaTheme="minorEastAsia" w:hint="eastAsia"/>
        </w:rPr>
        <w:t>・宮崎雅樹『長生きしたけりゃ肺を鍛えなさい』エクスナレッジ</w:t>
      </w:r>
      <w:r w:rsidRPr="009575AB">
        <w:rPr>
          <w:rFonts w:eastAsiaTheme="minorEastAsia"/>
        </w:rPr>
        <w:t>2020/12/9</w:t>
      </w:r>
    </w:p>
    <w:p w14:paraId="673B4ACF" w14:textId="77777777" w:rsidR="00F55DB2" w:rsidRPr="009575AB" w:rsidRDefault="00F55DB2" w:rsidP="00F55DB2">
      <w:pPr>
        <w:rPr>
          <w:rFonts w:eastAsiaTheme="minorEastAsia"/>
        </w:rPr>
      </w:pPr>
      <w:r w:rsidRPr="009575AB">
        <w:rPr>
          <w:rFonts w:eastAsiaTheme="minorEastAsia" w:hint="eastAsia"/>
        </w:rPr>
        <w:t>・「看護管理」２０２０年１２月号（第</w:t>
      </w:r>
      <w:r w:rsidRPr="009575AB">
        <w:rPr>
          <w:rFonts w:eastAsiaTheme="minorEastAsia"/>
        </w:rPr>
        <w:t>30</w:t>
      </w:r>
      <w:r w:rsidRPr="009575AB">
        <w:rPr>
          <w:rFonts w:eastAsiaTheme="minorEastAsia" w:hint="eastAsia"/>
        </w:rPr>
        <w:t>巻第</w:t>
      </w:r>
      <w:r w:rsidRPr="009575AB">
        <w:rPr>
          <w:rFonts w:eastAsiaTheme="minorEastAsia"/>
        </w:rPr>
        <w:t>12</w:t>
      </w:r>
      <w:r w:rsidRPr="009575AB">
        <w:rPr>
          <w:rFonts w:eastAsiaTheme="minorEastAsia" w:hint="eastAsia"/>
        </w:rPr>
        <w:t>号）、「２号連続特集</w:t>
      </w:r>
      <w:r w:rsidRPr="009575AB">
        <w:rPr>
          <w:rFonts w:eastAsiaTheme="minorEastAsia"/>
        </w:rPr>
        <w:t xml:space="preserve"> </w:t>
      </w:r>
      <w:r w:rsidRPr="009575AB">
        <w:rPr>
          <w:rFonts w:eastAsiaTheme="minorEastAsia" w:hint="eastAsia"/>
        </w:rPr>
        <w:t>どうする？</w:t>
      </w:r>
      <w:r w:rsidRPr="009575AB">
        <w:rPr>
          <w:rFonts w:eastAsiaTheme="minorEastAsia"/>
        </w:rPr>
        <w:t xml:space="preserve"> </w:t>
      </w:r>
      <w:r w:rsidRPr="009575AB">
        <w:rPr>
          <w:rFonts w:eastAsiaTheme="minorEastAsia" w:hint="eastAsia"/>
        </w:rPr>
        <w:t>どうなる？</w:t>
      </w:r>
      <w:r w:rsidRPr="009575AB">
        <w:rPr>
          <w:rFonts w:eastAsiaTheme="minorEastAsia"/>
        </w:rPr>
        <w:t xml:space="preserve"> </w:t>
      </w:r>
      <w:r w:rsidRPr="009575AB">
        <w:rPr>
          <w:rFonts w:eastAsiaTheme="minorEastAsia" w:hint="eastAsia"/>
        </w:rPr>
        <w:t>２０２１年の継続教育計画</w:t>
      </w:r>
      <w:r w:rsidRPr="009575AB">
        <w:rPr>
          <w:rFonts w:eastAsiaTheme="minorEastAsia"/>
        </w:rPr>
        <w:t xml:space="preserve"> </w:t>
      </w:r>
      <w:r w:rsidRPr="009575AB">
        <w:rPr>
          <w:rFonts w:eastAsiaTheme="minorEastAsia" w:hint="eastAsia"/>
        </w:rPr>
        <w:t>ウィズコロナ時代の人材育成を考える」医学書院</w:t>
      </w:r>
      <w:r w:rsidRPr="009575AB">
        <w:rPr>
          <w:rFonts w:eastAsiaTheme="minorEastAsia" w:hint="eastAsia"/>
        </w:rPr>
        <w:t>2</w:t>
      </w:r>
      <w:r w:rsidRPr="009575AB">
        <w:rPr>
          <w:rFonts w:eastAsiaTheme="minorEastAsia"/>
        </w:rPr>
        <w:t>020/12/10</w:t>
      </w:r>
    </w:p>
    <w:p w14:paraId="18C0452C" w14:textId="77777777" w:rsidR="00F932D0" w:rsidRPr="009575AB" w:rsidRDefault="00F932D0" w:rsidP="00F932D0">
      <w:pPr>
        <w:rPr>
          <w:rFonts w:eastAsiaTheme="minorEastAsia"/>
        </w:rPr>
      </w:pPr>
      <w:r w:rsidRPr="009575AB">
        <w:rPr>
          <w:rFonts w:eastAsiaTheme="minorEastAsia" w:hint="eastAsia"/>
        </w:rPr>
        <w:t>・「保健師ジャーナル」２０２０年１２月号（第</w:t>
      </w:r>
      <w:r w:rsidRPr="009575AB">
        <w:rPr>
          <w:rFonts w:eastAsiaTheme="minorEastAsia"/>
        </w:rPr>
        <w:t>76</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知っておきたい「感染症」の基礎知識」医学書院</w:t>
      </w:r>
      <w:r w:rsidRPr="009575AB">
        <w:rPr>
          <w:rFonts w:eastAsiaTheme="minorEastAsia"/>
        </w:rPr>
        <w:t>2020</w:t>
      </w:r>
      <w:r w:rsidRPr="009575AB">
        <w:rPr>
          <w:rFonts w:eastAsiaTheme="minorEastAsia" w:hint="eastAsia"/>
        </w:rPr>
        <w:t>/</w:t>
      </w:r>
      <w:r w:rsidRPr="009575AB">
        <w:rPr>
          <w:rFonts w:eastAsiaTheme="minorEastAsia"/>
        </w:rPr>
        <w:t>12/10</w:t>
      </w:r>
    </w:p>
    <w:p w14:paraId="54301DE3" w14:textId="77777777" w:rsidR="002A1520" w:rsidRPr="009575AB" w:rsidRDefault="002A1520" w:rsidP="002A1520">
      <w:pPr>
        <w:rPr>
          <w:rFonts w:eastAsiaTheme="minorEastAsia"/>
        </w:rPr>
      </w:pPr>
      <w:r w:rsidRPr="009575AB">
        <w:rPr>
          <w:rFonts w:eastAsiaTheme="minorEastAsia" w:hint="eastAsia"/>
        </w:rPr>
        <w:t>・「ＩＣＣとＩＣＵ」２０２０年１２月号（第</w:t>
      </w:r>
      <w:r w:rsidRPr="009575AB">
        <w:rPr>
          <w:rFonts w:eastAsiaTheme="minorEastAsia"/>
        </w:rPr>
        <w:t>44</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ポストＣＯＶＩＤ‐</w:t>
      </w:r>
      <w:r w:rsidRPr="009575AB">
        <w:rPr>
          <w:rFonts w:eastAsiaTheme="minorEastAsia"/>
        </w:rPr>
        <w:t>19</w:t>
      </w:r>
      <w:r w:rsidRPr="009575AB">
        <w:rPr>
          <w:rFonts w:eastAsiaTheme="minorEastAsia" w:hint="eastAsia"/>
        </w:rPr>
        <w:t>の集中治療」医学図書出版</w:t>
      </w:r>
      <w:r w:rsidRPr="009575AB">
        <w:rPr>
          <w:rFonts w:eastAsiaTheme="minorEastAsia"/>
        </w:rPr>
        <w:t>2020/12/10</w:t>
      </w:r>
    </w:p>
    <w:p w14:paraId="0295EBC5"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23</w:t>
      </w:r>
      <w:r w:rsidRPr="009575AB">
        <w:rPr>
          <w:rFonts w:eastAsiaTheme="minorEastAsia" w:hint="eastAsia"/>
        </w:rPr>
        <w:t>巻第４号）、「特集</w:t>
      </w:r>
      <w:r w:rsidRPr="009575AB">
        <w:rPr>
          <w:rFonts w:eastAsiaTheme="minorEastAsia"/>
        </w:rPr>
        <w:t xml:space="preserve"> With</w:t>
      </w:r>
      <w:r w:rsidRPr="009575AB">
        <w:rPr>
          <w:rFonts w:eastAsiaTheme="minorEastAsia" w:hint="eastAsia"/>
        </w:rPr>
        <w:t>コロナの呼吸器感染症治療─今求められる新戦略」ヴァンメディカル</w:t>
      </w:r>
      <w:r w:rsidRPr="009575AB">
        <w:rPr>
          <w:rFonts w:eastAsiaTheme="minorEastAsia"/>
        </w:rPr>
        <w:t>2020/12/10</w:t>
      </w:r>
    </w:p>
    <w:p w14:paraId="5CF2A225" w14:textId="77777777" w:rsidR="00286CB3" w:rsidRPr="009575AB" w:rsidRDefault="00286CB3" w:rsidP="00286CB3">
      <w:pPr>
        <w:rPr>
          <w:rFonts w:eastAsiaTheme="minorEastAsia"/>
        </w:rPr>
      </w:pPr>
      <w:r w:rsidRPr="009575AB">
        <w:rPr>
          <w:rFonts w:eastAsiaTheme="minorEastAsia" w:hint="eastAsia"/>
        </w:rPr>
        <w:t>・「労働法律旬報」２０２０年１２月上旬号（通巻</w:t>
      </w:r>
      <w:r w:rsidRPr="009575AB">
        <w:rPr>
          <w:rFonts w:eastAsiaTheme="minorEastAsia"/>
        </w:rPr>
        <w:t>1973</w:t>
      </w:r>
      <w:r w:rsidRPr="009575AB">
        <w:rPr>
          <w:rFonts w:eastAsiaTheme="minorEastAsia" w:hint="eastAsia"/>
        </w:rPr>
        <w:t>号）、「特集①</w:t>
      </w:r>
      <w:r w:rsidRPr="009575AB">
        <w:rPr>
          <w:rFonts w:eastAsiaTheme="minorEastAsia"/>
        </w:rPr>
        <w:t xml:space="preserve"> </w:t>
      </w:r>
      <w:r w:rsidRPr="009575AB">
        <w:rPr>
          <w:rFonts w:eastAsiaTheme="minorEastAsia" w:hint="eastAsia"/>
        </w:rPr>
        <w:t>新型コロナ禍における教育現場の労働問題」旬報社</w:t>
      </w:r>
      <w:r w:rsidRPr="009575AB">
        <w:rPr>
          <w:rFonts w:eastAsiaTheme="minorEastAsia"/>
        </w:rPr>
        <w:t>2020/12/10</w:t>
      </w:r>
    </w:p>
    <w:p w14:paraId="03D2BBD4" w14:textId="77777777" w:rsidR="00286CB3" w:rsidRPr="009575AB" w:rsidRDefault="00286CB3" w:rsidP="00286CB3">
      <w:pPr>
        <w:rPr>
          <w:rFonts w:eastAsiaTheme="minorEastAsia"/>
        </w:rPr>
      </w:pPr>
      <w:r w:rsidRPr="009575AB">
        <w:rPr>
          <w:rFonts w:eastAsiaTheme="minorEastAsia" w:hint="eastAsia"/>
        </w:rPr>
        <w:lastRenderedPageBreak/>
        <w:t>・「季刊</w:t>
      </w:r>
      <w:r w:rsidRPr="009575AB">
        <w:rPr>
          <w:rFonts w:eastAsiaTheme="minorEastAsia"/>
        </w:rPr>
        <w:t xml:space="preserve"> </w:t>
      </w:r>
      <w:r w:rsidRPr="009575AB">
        <w:rPr>
          <w:rFonts w:eastAsiaTheme="minorEastAsia" w:hint="eastAsia"/>
        </w:rPr>
        <w:t>人間と教育」２０２０年冬号（通巻</w:t>
      </w:r>
      <w:r w:rsidRPr="009575AB">
        <w:rPr>
          <w:rFonts w:eastAsiaTheme="minorEastAsia"/>
        </w:rPr>
        <w:t>108</w:t>
      </w:r>
      <w:r w:rsidRPr="009575AB">
        <w:rPr>
          <w:rFonts w:eastAsiaTheme="minorEastAsia" w:hint="eastAsia"/>
        </w:rPr>
        <w:t>号）、「特集</w:t>
      </w:r>
      <w:r w:rsidRPr="009575AB">
        <w:rPr>
          <w:rFonts w:eastAsiaTheme="minorEastAsia"/>
        </w:rPr>
        <w:t xml:space="preserve"> </w:t>
      </w:r>
      <w:r w:rsidRPr="009575AB">
        <w:rPr>
          <w:rFonts w:eastAsiaTheme="minorEastAsia" w:hint="eastAsia"/>
        </w:rPr>
        <w:t>不確かさを生きる──コロナ時代の社会と教育」旬報社</w:t>
      </w:r>
      <w:r w:rsidRPr="009575AB">
        <w:rPr>
          <w:rFonts w:eastAsiaTheme="minorEastAsia"/>
        </w:rPr>
        <w:t>2020/12/10</w:t>
      </w:r>
    </w:p>
    <w:p w14:paraId="49F21631" w14:textId="77777777" w:rsidR="00D81803" w:rsidRPr="009575AB" w:rsidRDefault="00D81803" w:rsidP="00D81803">
      <w:pPr>
        <w:rPr>
          <w:rFonts w:eastAsiaTheme="minorEastAsia"/>
        </w:rPr>
      </w:pPr>
      <w:r w:rsidRPr="009575AB">
        <w:rPr>
          <w:rFonts w:eastAsiaTheme="minorEastAsia" w:hint="eastAsia"/>
        </w:rPr>
        <w:t>・「東洋学術研究」（第</w:t>
      </w:r>
      <w:r w:rsidRPr="009575AB">
        <w:rPr>
          <w:rFonts w:eastAsiaTheme="minorEastAsia" w:hint="eastAsia"/>
        </w:rPr>
        <w:t>5</w:t>
      </w:r>
      <w:r w:rsidRPr="009575AB">
        <w:rPr>
          <w:rFonts w:eastAsiaTheme="minorEastAsia"/>
        </w:rPr>
        <w:t>9</w:t>
      </w:r>
      <w:r w:rsidRPr="009575AB">
        <w:rPr>
          <w:rFonts w:eastAsiaTheme="minorEastAsia" w:hint="eastAsia"/>
        </w:rPr>
        <w:t>巻第２号）、「特別企画</w:t>
      </w:r>
      <w:r w:rsidRPr="009575AB">
        <w:rPr>
          <w:rFonts w:eastAsiaTheme="minorEastAsia"/>
        </w:rPr>
        <w:t xml:space="preserve"> </w:t>
      </w:r>
      <w:r w:rsidRPr="009575AB">
        <w:rPr>
          <w:rFonts w:eastAsiaTheme="minorEastAsia" w:hint="eastAsia"/>
        </w:rPr>
        <w:t>コロナと人間を語る」東洋哲学研究所</w:t>
      </w:r>
      <w:r w:rsidRPr="009575AB">
        <w:rPr>
          <w:rFonts w:eastAsiaTheme="minorEastAsia"/>
        </w:rPr>
        <w:t>2020/12/10</w:t>
      </w:r>
    </w:p>
    <w:p w14:paraId="55329066" w14:textId="77777777" w:rsidR="0041149B" w:rsidRPr="009575AB" w:rsidRDefault="0041149B" w:rsidP="0041149B">
      <w:pPr>
        <w:rPr>
          <w:rFonts w:eastAsiaTheme="minorEastAsia"/>
        </w:rPr>
      </w:pPr>
      <w:r w:rsidRPr="009575AB">
        <w:rPr>
          <w:rFonts w:eastAsiaTheme="minorEastAsia" w:hint="eastAsia"/>
        </w:rPr>
        <w:t>・「日経ヘルスケア」２０２０年１２月号（通巻</w:t>
      </w:r>
      <w:r w:rsidRPr="009575AB">
        <w:rPr>
          <w:rFonts w:eastAsiaTheme="minorEastAsia"/>
        </w:rPr>
        <w:t>374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第３波襲来で医療・介護はどう動く</w:t>
      </w:r>
      <w:r w:rsidRPr="009575AB">
        <w:rPr>
          <w:rFonts w:eastAsiaTheme="minorEastAsia"/>
        </w:rPr>
        <w:t xml:space="preserve"> </w:t>
      </w:r>
      <w:r w:rsidRPr="009575AB">
        <w:rPr>
          <w:rFonts w:eastAsiaTheme="minorEastAsia" w:hint="eastAsia"/>
        </w:rPr>
        <w:t>新型コロナ「冬の陣」」日経ＢＰ</w:t>
      </w:r>
      <w:r w:rsidRPr="009575AB">
        <w:rPr>
          <w:rFonts w:eastAsiaTheme="minorEastAsia"/>
        </w:rPr>
        <w:t>2020/12/10</w:t>
      </w:r>
    </w:p>
    <w:p w14:paraId="57970A21" w14:textId="77777777" w:rsidR="00F43933" w:rsidRPr="009575AB" w:rsidRDefault="00F43933" w:rsidP="00F43933">
      <w:pPr>
        <w:rPr>
          <w:rFonts w:eastAsiaTheme="minorEastAsia"/>
        </w:rPr>
      </w:pPr>
      <w:r w:rsidRPr="009575AB">
        <w:rPr>
          <w:rFonts w:eastAsiaTheme="minorEastAsia" w:hint="eastAsia"/>
        </w:rPr>
        <w:t>・「ＰＯＳＳＥ（ポッセ）」（通巻</w:t>
      </w:r>
      <w:r w:rsidRPr="009575AB">
        <w:rPr>
          <w:rFonts w:eastAsiaTheme="minorEastAsia"/>
        </w:rPr>
        <w:t>46</w:t>
      </w:r>
      <w:r w:rsidRPr="009575AB">
        <w:rPr>
          <w:rFonts w:eastAsiaTheme="minorEastAsia" w:hint="eastAsia"/>
        </w:rPr>
        <w:t>号）、「特集</w:t>
      </w:r>
      <w:r w:rsidRPr="009575AB">
        <w:rPr>
          <w:rFonts w:eastAsiaTheme="minorEastAsia"/>
        </w:rPr>
        <w:t xml:space="preserve"> </w:t>
      </w:r>
      <w:r w:rsidRPr="009575AB">
        <w:rPr>
          <w:rFonts w:eastAsiaTheme="minorEastAsia" w:hint="eastAsia"/>
        </w:rPr>
        <w:t>どうなる？</w:t>
      </w:r>
      <w:r w:rsidRPr="009575AB">
        <w:rPr>
          <w:rFonts w:eastAsiaTheme="minorEastAsia"/>
        </w:rPr>
        <w:t xml:space="preserve"> </w:t>
      </w:r>
      <w:r w:rsidRPr="009575AB">
        <w:rPr>
          <w:rFonts w:eastAsiaTheme="minorEastAsia" w:hint="eastAsia"/>
        </w:rPr>
        <w:t>コロナで激変する働き方」堀之内出版</w:t>
      </w:r>
      <w:r w:rsidRPr="009575AB">
        <w:rPr>
          <w:rFonts w:eastAsiaTheme="minorEastAsia"/>
        </w:rPr>
        <w:t>2020/12/10</w:t>
      </w:r>
    </w:p>
    <w:p w14:paraId="3C8F9640" w14:textId="77777777" w:rsidR="005071DE" w:rsidRPr="009575AB" w:rsidRDefault="005071DE" w:rsidP="005071DE">
      <w:pPr>
        <w:rPr>
          <w:rFonts w:eastAsiaTheme="minorEastAsia"/>
        </w:rPr>
      </w:pPr>
      <w:r w:rsidRPr="009575AB">
        <w:rPr>
          <w:rFonts w:eastAsiaTheme="minorEastAsia" w:hint="eastAsia"/>
        </w:rPr>
        <w:t>・矢野邦夫『がっちり万全な</w:t>
      </w:r>
      <w:r w:rsidRPr="009575AB">
        <w:rPr>
          <w:rFonts w:eastAsiaTheme="minorEastAsia"/>
        </w:rPr>
        <w:t xml:space="preserve"> </w:t>
      </w:r>
      <w:r w:rsidRPr="009575AB">
        <w:rPr>
          <w:rFonts w:eastAsiaTheme="minorEastAsia" w:hint="eastAsia"/>
        </w:rPr>
        <w:t>新型コロナ感染対策</w:t>
      </w:r>
      <w:r w:rsidRPr="009575AB">
        <w:rPr>
          <w:rFonts w:eastAsiaTheme="minorEastAsia"/>
        </w:rPr>
        <w:t xml:space="preserve"> </w:t>
      </w:r>
      <w:r w:rsidRPr="009575AB">
        <w:rPr>
          <w:rFonts w:eastAsiaTheme="minorEastAsia" w:hint="eastAsia"/>
        </w:rPr>
        <w:t>受験編</w:t>
      </w:r>
      <w:r w:rsidRPr="009575AB">
        <w:rPr>
          <w:rFonts w:eastAsiaTheme="minorEastAsia"/>
        </w:rPr>
        <w:t>20</w:t>
      </w:r>
      <w:r w:rsidRPr="009575AB">
        <w:rPr>
          <w:rFonts w:eastAsiaTheme="minorEastAsia" w:hint="eastAsia"/>
        </w:rPr>
        <w:t>』ヴァンメディカル</w:t>
      </w:r>
      <w:r w:rsidRPr="009575AB">
        <w:rPr>
          <w:rFonts w:eastAsiaTheme="minorEastAsia"/>
        </w:rPr>
        <w:t>2020/12/10</w:t>
      </w:r>
    </w:p>
    <w:p w14:paraId="3E001403" w14:textId="77777777" w:rsidR="00F822BB" w:rsidRPr="009575AB" w:rsidRDefault="00F822BB" w:rsidP="00F822BB">
      <w:pPr>
        <w:rPr>
          <w:rFonts w:eastAsiaTheme="minorEastAsia"/>
        </w:rPr>
      </w:pPr>
      <w:r w:rsidRPr="009575AB">
        <w:rPr>
          <w:rFonts w:eastAsiaTheme="minorEastAsia" w:hint="eastAsia"/>
          <w:shd w:val="clear" w:color="auto" w:fill="FFFFFF"/>
        </w:rPr>
        <w:t>・是枝裕和、ケン・ローチ『家族と社会が壊れるとき』ＮＨＫ出版新書</w:t>
      </w:r>
      <w:r w:rsidRPr="009575AB">
        <w:rPr>
          <w:rFonts w:eastAsiaTheme="minorEastAsia"/>
          <w:shd w:val="clear" w:color="auto" w:fill="FFFFFF"/>
        </w:rPr>
        <w:t>2020/12/10</w:t>
      </w:r>
    </w:p>
    <w:p w14:paraId="6CE4A359" w14:textId="77777777" w:rsidR="004B6952" w:rsidRPr="009575AB" w:rsidRDefault="004B6952" w:rsidP="004B6952">
      <w:pPr>
        <w:rPr>
          <w:rFonts w:eastAsiaTheme="minorEastAsia"/>
        </w:rPr>
      </w:pPr>
      <w:r w:rsidRPr="009575AB">
        <w:rPr>
          <w:rFonts w:eastAsiaTheme="minorEastAsia" w:hint="eastAsia"/>
        </w:rPr>
        <w:t>・矢作弘、阿部大輔、服部圭郎、ジアンカルロ・コッテーラ、マグダ・ボルゾーニ『コロナで都市は変わるか</w:t>
      </w:r>
      <w:r w:rsidRPr="009575AB">
        <w:rPr>
          <w:rFonts w:eastAsiaTheme="minorEastAsia"/>
        </w:rPr>
        <w:t xml:space="preserve"> </w:t>
      </w:r>
      <w:r w:rsidRPr="009575AB">
        <w:rPr>
          <w:rFonts w:eastAsiaTheme="minorEastAsia" w:hint="eastAsia"/>
        </w:rPr>
        <w:t>欧米からの報告』学芸出版社</w:t>
      </w:r>
      <w:r w:rsidRPr="009575AB">
        <w:rPr>
          <w:rFonts w:eastAsiaTheme="minorEastAsia"/>
        </w:rPr>
        <w:t>2020/12</w:t>
      </w:r>
      <w:r w:rsidRPr="009575AB">
        <w:rPr>
          <w:rFonts w:eastAsiaTheme="minorEastAsia" w:hint="eastAsia"/>
        </w:rPr>
        <w:t>/</w:t>
      </w:r>
      <w:r w:rsidRPr="009575AB">
        <w:rPr>
          <w:rFonts w:eastAsiaTheme="minorEastAsia"/>
        </w:rPr>
        <w:t>10</w:t>
      </w:r>
    </w:p>
    <w:p w14:paraId="678E89DD" w14:textId="77777777" w:rsidR="00F72FD6" w:rsidRPr="009575AB" w:rsidRDefault="00F72FD6" w:rsidP="00F72FD6">
      <w:pPr>
        <w:rPr>
          <w:rFonts w:eastAsiaTheme="minorEastAsia"/>
        </w:rPr>
      </w:pPr>
      <w:r w:rsidRPr="009575AB">
        <w:rPr>
          <w:rFonts w:eastAsiaTheme="minorEastAsia" w:hint="eastAsia"/>
        </w:rPr>
        <w:t>・宮原裕一監修、アスキームック『個人事業主・フリーランスのための青色申告</w:t>
      </w:r>
      <w:r w:rsidRPr="009575AB">
        <w:rPr>
          <w:rFonts w:eastAsiaTheme="minorEastAsia"/>
        </w:rPr>
        <w:t xml:space="preserve"> </w:t>
      </w:r>
      <w:r w:rsidRPr="009575AB">
        <w:rPr>
          <w:rFonts w:eastAsiaTheme="minorEastAsia" w:hint="eastAsia"/>
        </w:rPr>
        <w:t>令和３年３月</w:t>
      </w:r>
      <w:r w:rsidRPr="009575AB">
        <w:rPr>
          <w:rFonts w:eastAsiaTheme="minorEastAsia"/>
        </w:rPr>
        <w:t>15</w:t>
      </w:r>
      <w:r w:rsidRPr="009575AB">
        <w:rPr>
          <w:rFonts w:eastAsiaTheme="minorEastAsia" w:hint="eastAsia"/>
        </w:rPr>
        <w:t>日締切分</w:t>
      </w:r>
      <w:r w:rsidRPr="009575AB">
        <w:rPr>
          <w:rFonts w:eastAsiaTheme="minorEastAsia"/>
        </w:rPr>
        <w:t xml:space="preserve"> </w:t>
      </w:r>
      <w:r w:rsidRPr="009575AB">
        <w:rPr>
          <w:rFonts w:eastAsiaTheme="minorEastAsia" w:hint="eastAsia"/>
        </w:rPr>
        <w:t>新型コロナ関連の経費も</w:t>
      </w:r>
      <w:r w:rsidRPr="009575AB">
        <w:rPr>
          <w:rFonts w:eastAsiaTheme="minorEastAsia"/>
        </w:rPr>
        <w:t>65</w:t>
      </w:r>
      <w:r w:rsidRPr="009575AB">
        <w:rPr>
          <w:rFonts w:eastAsiaTheme="minorEastAsia" w:hint="eastAsia"/>
        </w:rPr>
        <w:t>万円公助の変更もばっちり！やよいの青色申告</w:t>
      </w:r>
      <w:r w:rsidRPr="009575AB">
        <w:rPr>
          <w:rFonts w:eastAsiaTheme="minorEastAsia"/>
        </w:rPr>
        <w:t xml:space="preserve"> </w:t>
      </w:r>
      <w:r w:rsidRPr="009575AB">
        <w:rPr>
          <w:rFonts w:eastAsiaTheme="minorEastAsia" w:hint="eastAsia"/>
        </w:rPr>
        <w:t>オンライン対応』ＫＡＤＯＫＡＷＡ</w:t>
      </w:r>
      <w:r w:rsidRPr="009575AB">
        <w:rPr>
          <w:rFonts w:eastAsiaTheme="minorEastAsia"/>
        </w:rPr>
        <w:t>2020/12/10</w:t>
      </w:r>
    </w:p>
    <w:p w14:paraId="624BDED7" w14:textId="77777777" w:rsidR="00F72FD6" w:rsidRPr="009575AB" w:rsidRDefault="00F72FD6" w:rsidP="00F72FD6">
      <w:pPr>
        <w:rPr>
          <w:rFonts w:eastAsiaTheme="minorEastAsia"/>
        </w:rPr>
      </w:pPr>
      <w:r w:rsidRPr="009575AB">
        <w:rPr>
          <w:rFonts w:eastAsiaTheme="minorEastAsia" w:hint="eastAsia"/>
        </w:rPr>
        <w:t>・宮原裕一監修、アスキームック『新型コロナ関連の経費も！</w:t>
      </w:r>
      <w:r w:rsidRPr="009575AB">
        <w:rPr>
          <w:rFonts w:eastAsiaTheme="minorEastAsia"/>
        </w:rPr>
        <w:t xml:space="preserve"> </w:t>
      </w:r>
      <w:r w:rsidRPr="009575AB">
        <w:rPr>
          <w:rFonts w:eastAsiaTheme="minorEastAsia" w:hint="eastAsia"/>
        </w:rPr>
        <w:t>はじめてでも簡単！</w:t>
      </w:r>
      <w:r w:rsidRPr="009575AB">
        <w:rPr>
          <w:rFonts w:eastAsiaTheme="minorEastAsia"/>
        </w:rPr>
        <w:t xml:space="preserve"> </w:t>
      </w:r>
      <w:r w:rsidRPr="009575AB">
        <w:rPr>
          <w:rFonts w:eastAsiaTheme="minorEastAsia" w:hint="eastAsia"/>
        </w:rPr>
        <w:t>確定申告</w:t>
      </w:r>
      <w:r w:rsidRPr="009575AB">
        <w:rPr>
          <w:rFonts w:eastAsiaTheme="minorEastAsia"/>
        </w:rPr>
        <w:t xml:space="preserve"> </w:t>
      </w:r>
      <w:r w:rsidRPr="009575AB">
        <w:rPr>
          <w:rFonts w:eastAsiaTheme="minorEastAsia" w:hint="eastAsia"/>
        </w:rPr>
        <w:t>令和３年３月</w:t>
      </w:r>
      <w:r w:rsidRPr="009575AB">
        <w:rPr>
          <w:rFonts w:eastAsiaTheme="minorEastAsia"/>
        </w:rPr>
        <w:t>15</w:t>
      </w:r>
      <w:r w:rsidRPr="009575AB">
        <w:rPr>
          <w:rFonts w:eastAsiaTheme="minorEastAsia" w:hint="eastAsia"/>
        </w:rPr>
        <w:t>日締切分</w:t>
      </w:r>
      <w:r w:rsidRPr="009575AB">
        <w:rPr>
          <w:rFonts w:eastAsiaTheme="minorEastAsia"/>
        </w:rPr>
        <w:t xml:space="preserve"> </w:t>
      </w:r>
      <w:r w:rsidRPr="009575AB">
        <w:rPr>
          <w:rFonts w:eastAsiaTheme="minorEastAsia" w:hint="eastAsia"/>
        </w:rPr>
        <w:t>個人事業主・フリーランス・副業の事業所得にも</w:t>
      </w:r>
      <w:r w:rsidRPr="009575AB">
        <w:rPr>
          <w:rFonts w:eastAsiaTheme="minorEastAsia"/>
        </w:rPr>
        <w:t xml:space="preserve"> </w:t>
      </w:r>
      <w:r w:rsidRPr="009575AB">
        <w:rPr>
          <w:rFonts w:eastAsiaTheme="minorEastAsia" w:hint="eastAsia"/>
        </w:rPr>
        <w:t>ずっと無料！</w:t>
      </w:r>
      <w:r w:rsidRPr="009575AB">
        <w:rPr>
          <w:rFonts w:eastAsiaTheme="minorEastAsia"/>
        </w:rPr>
        <w:t xml:space="preserve"> </w:t>
      </w:r>
      <w:r w:rsidRPr="009575AB">
        <w:rPr>
          <w:rFonts w:eastAsiaTheme="minorEastAsia" w:hint="eastAsia"/>
        </w:rPr>
        <w:t>やよいの白色申告</w:t>
      </w:r>
      <w:r w:rsidRPr="009575AB">
        <w:rPr>
          <w:rFonts w:eastAsiaTheme="minorEastAsia"/>
        </w:rPr>
        <w:t xml:space="preserve"> </w:t>
      </w:r>
      <w:r w:rsidRPr="009575AB">
        <w:rPr>
          <w:rFonts w:eastAsiaTheme="minorEastAsia" w:hint="eastAsia"/>
        </w:rPr>
        <w:t>オンライン対応』ＫＡＤＯＫＡＷＡ</w:t>
      </w:r>
      <w:r w:rsidRPr="009575AB">
        <w:rPr>
          <w:rFonts w:eastAsiaTheme="minorEastAsia"/>
        </w:rPr>
        <w:t>2020/12/10</w:t>
      </w:r>
    </w:p>
    <w:p w14:paraId="08F4E858" w14:textId="77777777" w:rsidR="00D644DB" w:rsidRPr="009575AB" w:rsidRDefault="00D644DB" w:rsidP="00D644DB">
      <w:pPr>
        <w:rPr>
          <w:rFonts w:eastAsiaTheme="minorEastAsia"/>
        </w:rPr>
      </w:pPr>
      <w:r w:rsidRPr="009575AB">
        <w:rPr>
          <w:rFonts w:eastAsiaTheme="minorEastAsia" w:hint="eastAsia"/>
        </w:rPr>
        <w:t>・村瀬幸浩『３万人の大学生が学んだ</w:t>
      </w:r>
      <w:r w:rsidRPr="009575AB">
        <w:rPr>
          <w:rFonts w:eastAsiaTheme="minorEastAsia"/>
        </w:rPr>
        <w:t xml:space="preserve"> </w:t>
      </w:r>
      <w:r w:rsidRPr="009575AB">
        <w:rPr>
          <w:rFonts w:eastAsiaTheme="minorEastAsia" w:hint="eastAsia"/>
        </w:rPr>
        <w:t>恋愛で一番大切な〝性〟のはなし』ＫＡＤＯＫＡＷＡ</w:t>
      </w:r>
      <w:r w:rsidRPr="009575AB">
        <w:rPr>
          <w:rFonts w:eastAsiaTheme="minorEastAsia"/>
        </w:rPr>
        <w:t>2020/12/10</w:t>
      </w:r>
    </w:p>
    <w:p w14:paraId="54EF6524" w14:textId="77777777" w:rsidR="00DC65A0" w:rsidRPr="009575AB" w:rsidRDefault="00DC65A0" w:rsidP="00DC65A0">
      <w:pPr>
        <w:rPr>
          <w:rFonts w:eastAsiaTheme="minorEastAsia"/>
        </w:rPr>
      </w:pPr>
      <w:r w:rsidRPr="009575AB">
        <w:rPr>
          <w:rFonts w:eastAsiaTheme="minorEastAsia" w:hint="eastAsia"/>
        </w:rPr>
        <w:t>・古川英治『破壊戦</w:t>
      </w:r>
      <w:r w:rsidRPr="009575AB">
        <w:rPr>
          <w:rFonts w:eastAsiaTheme="minorEastAsia"/>
        </w:rPr>
        <w:t xml:space="preserve"> </w:t>
      </w:r>
      <w:r w:rsidRPr="009575AB">
        <w:rPr>
          <w:rFonts w:eastAsiaTheme="minorEastAsia" w:hint="eastAsia"/>
        </w:rPr>
        <w:t>新冷戦時代の秘密工作』角川新書</w:t>
      </w:r>
      <w:r w:rsidRPr="009575AB">
        <w:rPr>
          <w:rFonts w:eastAsiaTheme="minorEastAsia"/>
        </w:rPr>
        <w:t>2020/12/10</w:t>
      </w:r>
    </w:p>
    <w:p w14:paraId="25566532" w14:textId="77777777" w:rsidR="00DC65A0" w:rsidRPr="009575AB" w:rsidRDefault="00DC65A0" w:rsidP="00DC65A0">
      <w:pPr>
        <w:rPr>
          <w:rFonts w:eastAsiaTheme="minorEastAsia"/>
        </w:rPr>
      </w:pPr>
      <w:r w:rsidRPr="009575AB">
        <w:rPr>
          <w:rFonts w:eastAsiaTheme="minorEastAsia" w:hint="eastAsia"/>
        </w:rPr>
        <w:t>・結婚を考える会『「婚活」受難時代』角川新書</w:t>
      </w:r>
      <w:r w:rsidRPr="009575AB">
        <w:rPr>
          <w:rFonts w:eastAsiaTheme="minorEastAsia"/>
        </w:rPr>
        <w:t>2020/12/10</w:t>
      </w:r>
    </w:p>
    <w:p w14:paraId="74D042C3" w14:textId="77777777" w:rsidR="000517A6" w:rsidRPr="009575AB" w:rsidRDefault="000517A6" w:rsidP="000517A6">
      <w:pPr>
        <w:rPr>
          <w:rFonts w:eastAsiaTheme="minorEastAsia"/>
        </w:rPr>
      </w:pPr>
      <w:r w:rsidRPr="009575AB">
        <w:rPr>
          <w:rFonts w:eastAsiaTheme="minorEastAsia" w:hint="eastAsia"/>
        </w:rPr>
        <w:t>・平岡和久、森裕之『新型コロナ対策と自治体財政</w:t>
      </w:r>
      <w:r w:rsidRPr="009575AB">
        <w:rPr>
          <w:rFonts w:eastAsiaTheme="minorEastAsia"/>
        </w:rPr>
        <w:t xml:space="preserve"> </w:t>
      </w:r>
      <w:r w:rsidRPr="009575AB">
        <w:rPr>
          <w:rFonts w:eastAsiaTheme="minorEastAsia" w:hint="eastAsia"/>
        </w:rPr>
        <w:t>緊急アンケートから考える』自治体研究社</w:t>
      </w:r>
      <w:r w:rsidRPr="009575AB">
        <w:rPr>
          <w:rFonts w:eastAsiaTheme="minorEastAsia"/>
        </w:rPr>
        <w:t>2020/12/10</w:t>
      </w:r>
    </w:p>
    <w:p w14:paraId="1E51CF50" w14:textId="77777777" w:rsidR="009A6EE1" w:rsidRPr="009575AB" w:rsidRDefault="009A6EE1" w:rsidP="009A6EE1">
      <w:pPr>
        <w:rPr>
          <w:rFonts w:eastAsiaTheme="minorEastAsia"/>
        </w:rPr>
      </w:pPr>
      <w:r w:rsidRPr="009575AB">
        <w:rPr>
          <w:rFonts w:eastAsiaTheme="minorEastAsia" w:hint="eastAsia"/>
        </w:rPr>
        <w:t>・岡田定『リモート診療</w:t>
      </w:r>
      <w:r w:rsidRPr="009575AB">
        <w:rPr>
          <w:rFonts w:eastAsiaTheme="minorEastAsia"/>
        </w:rPr>
        <w:t xml:space="preserve"> </w:t>
      </w:r>
      <w:r w:rsidRPr="009575AB">
        <w:rPr>
          <w:rFonts w:eastAsiaTheme="minorEastAsia" w:hint="eastAsia"/>
        </w:rPr>
        <w:t>病院に行きたくない時の名医と</w:t>
      </w:r>
      <w:r w:rsidRPr="009575AB">
        <w:rPr>
          <w:rFonts w:eastAsiaTheme="minorEastAsia"/>
        </w:rPr>
        <w:t>33</w:t>
      </w:r>
      <w:r w:rsidRPr="009575AB">
        <w:rPr>
          <w:rFonts w:eastAsiaTheme="minorEastAsia" w:hint="eastAsia"/>
        </w:rPr>
        <w:t>のＱ＆Ａ』主婦の友社</w:t>
      </w:r>
      <w:r w:rsidRPr="009575AB">
        <w:rPr>
          <w:rFonts w:eastAsiaTheme="minorEastAsia"/>
        </w:rPr>
        <w:t>2020/12/10</w:t>
      </w:r>
    </w:p>
    <w:p w14:paraId="2C4ECD5F" w14:textId="50CE1E2F" w:rsidR="007822B9" w:rsidRPr="009575AB" w:rsidRDefault="007822B9" w:rsidP="00F768A2">
      <w:pPr>
        <w:rPr>
          <w:rFonts w:eastAsiaTheme="minorEastAsia"/>
        </w:rPr>
      </w:pPr>
      <w:r w:rsidRPr="009575AB">
        <w:rPr>
          <w:rFonts w:eastAsiaTheme="minorEastAsia" w:hint="eastAsia"/>
        </w:rPr>
        <w:t>・歴史学研究会編、中澤達哉、三枝暁子＝監修『コロナの時代の歴史学』績文堂出版</w:t>
      </w:r>
      <w:r w:rsidRPr="009575AB">
        <w:rPr>
          <w:rFonts w:eastAsiaTheme="minorEastAsia"/>
        </w:rPr>
        <w:t>2020/12/10</w:t>
      </w:r>
    </w:p>
    <w:p w14:paraId="0A8412C8" w14:textId="0952107A" w:rsidR="00F768A2" w:rsidRPr="009575AB" w:rsidRDefault="00F768A2" w:rsidP="00F768A2">
      <w:pPr>
        <w:rPr>
          <w:rFonts w:eastAsiaTheme="minorEastAsia"/>
        </w:rPr>
      </w:pPr>
      <w:r w:rsidRPr="009575AB">
        <w:rPr>
          <w:rFonts w:eastAsiaTheme="minorEastAsia" w:hint="eastAsia"/>
        </w:rPr>
        <w:t>・苅谷剛彦『コロナ後の教育へ</w:t>
      </w:r>
      <w:r w:rsidRPr="009575AB">
        <w:rPr>
          <w:rFonts w:eastAsiaTheme="minorEastAsia"/>
        </w:rPr>
        <w:t xml:space="preserve"> </w:t>
      </w:r>
      <w:r w:rsidRPr="009575AB">
        <w:rPr>
          <w:rFonts w:eastAsiaTheme="minorEastAsia" w:hint="eastAsia"/>
        </w:rPr>
        <w:t>オックスフォードからの提唱』中公新書ラクレ</w:t>
      </w:r>
      <w:r w:rsidRPr="009575AB">
        <w:rPr>
          <w:rFonts w:eastAsiaTheme="minorEastAsia"/>
        </w:rPr>
        <w:t>2020/12/10</w:t>
      </w:r>
    </w:p>
    <w:p w14:paraId="07D14007" w14:textId="77777777" w:rsidR="00F768A2" w:rsidRPr="009575AB" w:rsidRDefault="00F768A2" w:rsidP="00F768A2">
      <w:pPr>
        <w:rPr>
          <w:rFonts w:eastAsiaTheme="minorEastAsia"/>
        </w:rPr>
      </w:pPr>
      <w:r w:rsidRPr="009575AB">
        <w:rPr>
          <w:rFonts w:eastAsiaTheme="minorEastAsia" w:hint="eastAsia"/>
        </w:rPr>
        <w:t>・枡野俊明『無心のすすめ</w:t>
      </w:r>
      <w:r w:rsidRPr="009575AB">
        <w:rPr>
          <w:rFonts w:eastAsiaTheme="minorEastAsia"/>
        </w:rPr>
        <w:t xml:space="preserve"> </w:t>
      </w:r>
      <w:r w:rsidRPr="009575AB">
        <w:rPr>
          <w:rFonts w:eastAsiaTheme="minorEastAsia" w:hint="eastAsia"/>
        </w:rPr>
        <w:t>無駄なものをそぎ落とす』中公新書ラクレ</w:t>
      </w:r>
      <w:r w:rsidRPr="009575AB">
        <w:rPr>
          <w:rFonts w:eastAsiaTheme="minorEastAsia"/>
        </w:rPr>
        <w:t>2020/12/10</w:t>
      </w:r>
    </w:p>
    <w:p w14:paraId="78B951BC" w14:textId="77777777" w:rsidR="00F822BB" w:rsidRPr="009575AB" w:rsidRDefault="00F822BB" w:rsidP="00F822BB">
      <w:pPr>
        <w:rPr>
          <w:rFonts w:eastAsiaTheme="minorEastAsia"/>
        </w:rPr>
      </w:pPr>
      <w:r w:rsidRPr="009575AB">
        <w:rPr>
          <w:rFonts w:eastAsiaTheme="minorEastAsia" w:hint="eastAsia"/>
        </w:rPr>
        <w:t>・西浦博、聞き手＝川端裕人『理論疫学者・西浦博の挑戦</w:t>
      </w:r>
      <w:r w:rsidRPr="009575AB">
        <w:rPr>
          <w:rFonts w:eastAsiaTheme="minorEastAsia"/>
        </w:rPr>
        <w:t xml:space="preserve"> </w:t>
      </w:r>
      <w:r w:rsidRPr="009575AB">
        <w:rPr>
          <w:rFonts w:eastAsiaTheme="minorEastAsia" w:hint="eastAsia"/>
        </w:rPr>
        <w:t>新型コロナからいのちを守れ！』中央公論新社</w:t>
      </w:r>
      <w:r w:rsidRPr="009575AB">
        <w:rPr>
          <w:rFonts w:eastAsiaTheme="minorEastAsia"/>
        </w:rPr>
        <w:t>2020/12/10</w:t>
      </w:r>
      <w:r w:rsidRPr="009575AB">
        <w:rPr>
          <w:rFonts w:eastAsiaTheme="minorEastAsia" w:hint="eastAsia"/>
        </w:rPr>
        <w:t xml:space="preserve">　科学ジャーナリスト賞２０２１受賞　Ｓ</w:t>
      </w:r>
    </w:p>
    <w:p w14:paraId="761C14EA" w14:textId="77777777" w:rsidR="00E56789" w:rsidRPr="009575AB" w:rsidRDefault="00E56789" w:rsidP="00E56789">
      <w:pPr>
        <w:rPr>
          <w:rFonts w:eastAsiaTheme="minorEastAsia"/>
        </w:rPr>
      </w:pPr>
      <w:r w:rsidRPr="009575AB">
        <w:rPr>
          <w:rFonts w:eastAsiaTheme="minorEastAsia" w:hint="eastAsia"/>
        </w:rPr>
        <w:t>・名古屋市立大学編『家族を守る</w:t>
      </w:r>
      <w:r w:rsidRPr="009575AB">
        <w:rPr>
          <w:rFonts w:eastAsiaTheme="minorEastAsia"/>
        </w:rPr>
        <w:t xml:space="preserve"> </w:t>
      </w:r>
      <w:r w:rsidRPr="009575AB">
        <w:rPr>
          <w:rFonts w:eastAsiaTheme="minorEastAsia" w:hint="eastAsia"/>
        </w:rPr>
        <w:t>医療と健康</w:t>
      </w:r>
      <w:r w:rsidRPr="009575AB">
        <w:rPr>
          <w:rFonts w:eastAsiaTheme="minorEastAsia" w:hint="eastAsia"/>
        </w:rPr>
        <w:t xml:space="preserve"> </w:t>
      </w:r>
      <w:r w:rsidRPr="009575AB">
        <w:rPr>
          <w:rFonts w:eastAsiaTheme="minorEastAsia" w:hint="eastAsia"/>
        </w:rPr>
        <w:t>名市大ブックス④』中日新聞社（論考集）</w:t>
      </w:r>
      <w:r w:rsidRPr="009575AB">
        <w:rPr>
          <w:rFonts w:eastAsiaTheme="minorEastAsia"/>
        </w:rPr>
        <w:t>2020/12/10</w:t>
      </w:r>
    </w:p>
    <w:p w14:paraId="4A3B885F" w14:textId="15DC7B58" w:rsidR="00552772" w:rsidRPr="009575AB" w:rsidRDefault="00552772" w:rsidP="00552772">
      <w:pPr>
        <w:rPr>
          <w:rFonts w:eastAsiaTheme="minorEastAsia"/>
        </w:rPr>
      </w:pPr>
      <w:r w:rsidRPr="009575AB">
        <w:rPr>
          <w:rFonts w:eastAsiaTheme="minorEastAsia" w:hint="eastAsia"/>
        </w:rPr>
        <w:t>・アルベール・カミュ『新訳</w:t>
      </w:r>
      <w:r w:rsidRPr="009575AB">
        <w:rPr>
          <w:rFonts w:eastAsiaTheme="minorEastAsia"/>
        </w:rPr>
        <w:t xml:space="preserve"> </w:t>
      </w:r>
      <w:r w:rsidRPr="009575AB">
        <w:rPr>
          <w:rFonts w:eastAsiaTheme="minorEastAsia" w:hint="eastAsia"/>
        </w:rPr>
        <w:t>ペスト』中田平、中田たか子訳、デジタルエステイト（オンデマンド出版）（原著</w:t>
      </w:r>
      <w:r w:rsidR="00676E05" w:rsidRPr="009575AB">
        <w:rPr>
          <w:rFonts w:eastAsiaTheme="minorEastAsia" w:hint="eastAsia"/>
        </w:rPr>
        <w:t>１９４７</w:t>
      </w:r>
      <w:r w:rsidRPr="009575AB">
        <w:rPr>
          <w:rFonts w:eastAsiaTheme="minorEastAsia" w:hint="eastAsia"/>
        </w:rPr>
        <w:t>年）</w:t>
      </w:r>
      <w:r w:rsidR="00C16005" w:rsidRPr="009575AB">
        <w:rPr>
          <w:rFonts w:eastAsiaTheme="minorEastAsia" w:hint="eastAsia"/>
        </w:rPr>
        <w:t>（小説）</w:t>
      </w:r>
      <w:r w:rsidRPr="009575AB">
        <w:rPr>
          <w:rFonts w:eastAsiaTheme="minorEastAsia"/>
        </w:rPr>
        <w:t>2020/12/10</w:t>
      </w:r>
    </w:p>
    <w:p w14:paraId="716AE624" w14:textId="77777777" w:rsidR="003E4770" w:rsidRPr="009575AB" w:rsidRDefault="003E4770" w:rsidP="003E4770">
      <w:pPr>
        <w:rPr>
          <w:rFonts w:eastAsiaTheme="minorEastAsia"/>
        </w:rPr>
      </w:pPr>
      <w:r w:rsidRPr="009575AB">
        <w:rPr>
          <w:rFonts w:eastAsiaTheme="minorEastAsia" w:hint="eastAsia"/>
        </w:rPr>
        <w:t>・全泓奎編著『分断都市から包摂都市へ</w:t>
      </w:r>
      <w:r w:rsidRPr="009575AB">
        <w:rPr>
          <w:rFonts w:eastAsiaTheme="minorEastAsia"/>
        </w:rPr>
        <w:t xml:space="preserve"> </w:t>
      </w:r>
      <w:r w:rsidRPr="009575AB">
        <w:rPr>
          <w:rFonts w:eastAsiaTheme="minorEastAsia" w:hint="eastAsia"/>
        </w:rPr>
        <w:t>東アジアの福祉システム』東信堂</w:t>
      </w:r>
      <w:r w:rsidRPr="009575AB">
        <w:rPr>
          <w:rFonts w:eastAsiaTheme="minorEastAsia"/>
        </w:rPr>
        <w:t>2020/12</w:t>
      </w:r>
      <w:r w:rsidRPr="009575AB">
        <w:rPr>
          <w:rFonts w:eastAsiaTheme="minorEastAsia" w:hint="eastAsia"/>
        </w:rPr>
        <w:t>/</w:t>
      </w:r>
      <w:r w:rsidRPr="009575AB">
        <w:rPr>
          <w:rFonts w:eastAsiaTheme="minorEastAsia"/>
        </w:rPr>
        <w:t>10</w:t>
      </w:r>
    </w:p>
    <w:p w14:paraId="1A3D0574" w14:textId="77777777" w:rsidR="002526C3" w:rsidRPr="009575AB" w:rsidRDefault="002526C3" w:rsidP="002526C3">
      <w:pPr>
        <w:rPr>
          <w:rFonts w:eastAsiaTheme="minorEastAsia"/>
        </w:rPr>
      </w:pPr>
      <w:r w:rsidRPr="009575AB">
        <w:rPr>
          <w:rFonts w:eastAsiaTheme="minorEastAsia" w:hint="eastAsia"/>
        </w:rPr>
        <w:t>・今井澂『２０２１</w:t>
      </w:r>
      <w:r w:rsidRPr="009575AB">
        <w:rPr>
          <w:rFonts w:eastAsiaTheme="minorEastAsia"/>
        </w:rPr>
        <w:t xml:space="preserve"> </w:t>
      </w:r>
      <w:r w:rsidRPr="009575AB">
        <w:rPr>
          <w:rFonts w:eastAsiaTheme="minorEastAsia" w:hint="eastAsia"/>
        </w:rPr>
        <w:t>コロナ危機にチャンスをつかむ日本株』フォレスト出版</w:t>
      </w:r>
      <w:r w:rsidRPr="009575AB">
        <w:rPr>
          <w:rFonts w:eastAsiaTheme="minorEastAsia" w:hint="eastAsia"/>
        </w:rPr>
        <w:t>2</w:t>
      </w:r>
      <w:r w:rsidRPr="009575AB">
        <w:rPr>
          <w:rFonts w:eastAsiaTheme="minorEastAsia"/>
        </w:rPr>
        <w:t>020/12/1</w:t>
      </w:r>
      <w:r w:rsidRPr="009575AB">
        <w:rPr>
          <w:rFonts w:eastAsiaTheme="minorEastAsia" w:hint="eastAsia"/>
        </w:rPr>
        <w:t>0</w:t>
      </w:r>
    </w:p>
    <w:p w14:paraId="6857E9A6" w14:textId="77777777" w:rsidR="00C43A61" w:rsidRPr="009575AB" w:rsidRDefault="00C43A61" w:rsidP="00C43A61">
      <w:pPr>
        <w:rPr>
          <w:rFonts w:eastAsiaTheme="minorEastAsia"/>
        </w:rPr>
      </w:pPr>
      <w:r w:rsidRPr="009575AB">
        <w:rPr>
          <w:rFonts w:eastAsiaTheme="minorEastAsia" w:hint="eastAsia"/>
        </w:rPr>
        <w:t>・レディブティックシリーズ通巻</w:t>
      </w:r>
      <w:r w:rsidRPr="009575AB">
        <w:rPr>
          <w:rFonts w:eastAsiaTheme="minorEastAsia"/>
        </w:rPr>
        <w:t>8054</w:t>
      </w:r>
      <w:r w:rsidRPr="009575AB">
        <w:rPr>
          <w:rFonts w:eastAsiaTheme="minorEastAsia" w:hint="eastAsia"/>
        </w:rPr>
        <w:t>号『大きな編み図が見やすい</w:t>
      </w:r>
      <w:r w:rsidRPr="009575AB">
        <w:rPr>
          <w:rFonts w:eastAsiaTheme="minorEastAsia"/>
        </w:rPr>
        <w:t xml:space="preserve"> </w:t>
      </w:r>
      <w:r w:rsidRPr="009575AB">
        <w:rPr>
          <w:rFonts w:eastAsiaTheme="minorEastAsia" w:hint="eastAsia"/>
        </w:rPr>
        <w:t>心和むあみぐるみ』ブティック社</w:t>
      </w:r>
      <w:r w:rsidRPr="009575AB">
        <w:rPr>
          <w:rFonts w:eastAsiaTheme="minorEastAsia"/>
        </w:rPr>
        <w:t>2020/12/10</w:t>
      </w:r>
      <w:r w:rsidRPr="009575AB">
        <w:rPr>
          <w:rFonts w:eastAsiaTheme="minorEastAsia" w:hint="eastAsia"/>
        </w:rPr>
        <w:t xml:space="preserve">　アマビエの編みぐるみのつくり方を紹介</w:t>
      </w:r>
    </w:p>
    <w:p w14:paraId="12853C19" w14:textId="77777777" w:rsidR="00F822BB" w:rsidRPr="009575AB" w:rsidRDefault="00F822BB" w:rsidP="00F822BB">
      <w:pPr>
        <w:rPr>
          <w:rFonts w:eastAsiaTheme="minorEastAsia"/>
        </w:rPr>
      </w:pPr>
      <w:r w:rsidRPr="009575AB">
        <w:rPr>
          <w:rFonts w:eastAsiaTheme="minorEastAsia" w:hint="eastAsia"/>
        </w:rPr>
        <w:lastRenderedPageBreak/>
        <w:t>・ポール・ラビノウ『ＰＣＲの誕生</w:t>
      </w:r>
      <w:r w:rsidRPr="009575AB">
        <w:rPr>
          <w:rFonts w:eastAsiaTheme="minorEastAsia"/>
        </w:rPr>
        <w:t xml:space="preserve"> </w:t>
      </w:r>
      <w:r w:rsidRPr="009575AB">
        <w:rPr>
          <w:rFonts w:eastAsiaTheme="minorEastAsia" w:hint="eastAsia"/>
        </w:rPr>
        <w:t>バイオテクノロジーのエスノグラフィー</w:t>
      </w:r>
      <w:r w:rsidRPr="009575AB">
        <w:rPr>
          <w:rFonts w:eastAsiaTheme="minorEastAsia"/>
        </w:rPr>
        <w:t xml:space="preserve"> </w:t>
      </w:r>
      <w:r w:rsidRPr="009575AB">
        <w:rPr>
          <w:rFonts w:eastAsiaTheme="minorEastAsia" w:hint="eastAsia"/>
        </w:rPr>
        <w:t>新装版』渡辺政隆訳、みすず書房（原著１９９６年）</w:t>
      </w:r>
      <w:r w:rsidRPr="009575AB">
        <w:rPr>
          <w:rFonts w:eastAsiaTheme="minorEastAsia"/>
        </w:rPr>
        <w:t>1998/10/23</w:t>
      </w:r>
      <w:r w:rsidRPr="009575AB">
        <w:rPr>
          <w:rFonts w:eastAsiaTheme="minorEastAsia" w:hint="eastAsia"/>
        </w:rPr>
        <w:t xml:space="preserve">　復刊</w:t>
      </w:r>
      <w:r w:rsidRPr="009575AB">
        <w:rPr>
          <w:rFonts w:eastAsiaTheme="minorEastAsia" w:hint="eastAsia"/>
        </w:rPr>
        <w:t>2</w:t>
      </w:r>
      <w:r w:rsidRPr="009575AB">
        <w:rPr>
          <w:rFonts w:eastAsiaTheme="minorEastAsia"/>
        </w:rPr>
        <w:t>020/12/10</w:t>
      </w:r>
    </w:p>
    <w:p w14:paraId="1BE27A2D" w14:textId="77777777" w:rsidR="00363E3D" w:rsidRPr="009575AB" w:rsidRDefault="00363E3D" w:rsidP="00363E3D">
      <w:pPr>
        <w:rPr>
          <w:rFonts w:eastAsiaTheme="minorEastAsia"/>
        </w:rPr>
      </w:pPr>
      <w:r w:rsidRPr="009575AB">
        <w:rPr>
          <w:rFonts w:eastAsiaTheme="minorEastAsia" w:hint="eastAsia"/>
        </w:rPr>
        <w:t>・斎藤道雄『しゃべらなくても楽しい！</w:t>
      </w:r>
      <w:r w:rsidRPr="009575AB">
        <w:rPr>
          <w:rFonts w:eastAsiaTheme="minorEastAsia"/>
        </w:rPr>
        <w:t xml:space="preserve"> </w:t>
      </w:r>
      <w:r w:rsidRPr="009575AB">
        <w:rPr>
          <w:rFonts w:eastAsiaTheme="minorEastAsia" w:hint="eastAsia"/>
        </w:rPr>
        <w:t>シニアの１，２分間認知症予防体操</w:t>
      </w:r>
      <w:r w:rsidRPr="009575AB">
        <w:rPr>
          <w:rFonts w:eastAsiaTheme="minorEastAsia"/>
        </w:rPr>
        <w:t>50</w:t>
      </w:r>
      <w:r w:rsidRPr="009575AB">
        <w:rPr>
          <w:rFonts w:eastAsiaTheme="minorEastAsia" w:hint="eastAsia"/>
        </w:rPr>
        <w:t>』黎明書房</w:t>
      </w:r>
      <w:r w:rsidRPr="009575AB">
        <w:rPr>
          <w:rFonts w:eastAsiaTheme="minorEastAsia"/>
        </w:rPr>
        <w:t>2020/12/10</w:t>
      </w:r>
    </w:p>
    <w:p w14:paraId="3FD3D948" w14:textId="77777777" w:rsidR="00193858" w:rsidRPr="009575AB" w:rsidRDefault="00193858" w:rsidP="00193858">
      <w:pPr>
        <w:rPr>
          <w:rFonts w:eastAsiaTheme="minorEastAsia"/>
        </w:rPr>
      </w:pPr>
      <w:r w:rsidRPr="009575AB">
        <w:rPr>
          <w:rFonts w:eastAsiaTheme="minorEastAsia" w:hint="eastAsia"/>
        </w:rPr>
        <w:t>・山田順『コロナ敗戦後の世界』ＭｄＮ新書</w:t>
      </w:r>
      <w:r w:rsidRPr="009575AB">
        <w:rPr>
          <w:rFonts w:eastAsiaTheme="minorEastAsia"/>
        </w:rPr>
        <w:t>2020/12/11</w:t>
      </w:r>
    </w:p>
    <w:p w14:paraId="60C72AE0" w14:textId="77777777" w:rsidR="00AF74D9" w:rsidRPr="009575AB" w:rsidRDefault="00AF74D9" w:rsidP="00AF74D9">
      <w:pPr>
        <w:rPr>
          <w:rFonts w:eastAsiaTheme="minorEastAsia"/>
        </w:rPr>
      </w:pPr>
      <w:r w:rsidRPr="009575AB">
        <w:rPr>
          <w:rFonts w:eastAsiaTheme="minorEastAsia" w:hint="eastAsia"/>
        </w:rPr>
        <w:t>・姫松冬紫『海外の有名大学に、リモートで留学する</w:t>
      </w:r>
      <w:r w:rsidRPr="009575AB">
        <w:rPr>
          <w:rFonts w:eastAsiaTheme="minorEastAsia"/>
        </w:rPr>
        <w:t xml:space="preserve"> </w:t>
      </w:r>
      <w:r w:rsidRPr="009575AB">
        <w:rPr>
          <w:rFonts w:eastAsiaTheme="minorEastAsia" w:hint="eastAsia"/>
        </w:rPr>
        <w:t>働きながら、安い学費で、コロナ禍でも！』ぱる出版</w:t>
      </w:r>
      <w:r w:rsidRPr="009575AB">
        <w:rPr>
          <w:rFonts w:eastAsiaTheme="minorEastAsia"/>
        </w:rPr>
        <w:t>2020/12/11</w:t>
      </w:r>
    </w:p>
    <w:p w14:paraId="6B9B1DBF" w14:textId="5028DBF2" w:rsidR="00ED0030" w:rsidRPr="009575AB" w:rsidRDefault="00ED0030" w:rsidP="0015176C">
      <w:pPr>
        <w:rPr>
          <w:rFonts w:eastAsiaTheme="minorEastAsia"/>
        </w:rPr>
      </w:pPr>
      <w:r w:rsidRPr="009575AB">
        <w:rPr>
          <w:rFonts w:eastAsiaTheme="minorEastAsia" w:hint="eastAsia"/>
        </w:rPr>
        <w:t>・菊川征司『新型コロナ［ばら撒き］徹底追跡』ヒカルランド</w:t>
      </w:r>
      <w:r w:rsidRPr="009575AB">
        <w:rPr>
          <w:rFonts w:eastAsiaTheme="minorEastAsia"/>
        </w:rPr>
        <w:t>2020/12/11</w:t>
      </w:r>
    </w:p>
    <w:p w14:paraId="5BAECFB4" w14:textId="77777777" w:rsidR="00E1594A" w:rsidRPr="009575AB" w:rsidRDefault="00E1594A" w:rsidP="00E1594A">
      <w:pPr>
        <w:rPr>
          <w:rFonts w:eastAsiaTheme="minorEastAsia"/>
        </w:rPr>
      </w:pPr>
      <w:r w:rsidRPr="009575AB">
        <w:rPr>
          <w:rFonts w:eastAsiaTheme="minorEastAsia" w:hint="eastAsia"/>
        </w:rPr>
        <w:t>・イタリアの若者たち『デカメロン２０２０』内田洋子＝訳・企画・原案、方丈社</w:t>
      </w:r>
      <w:r w:rsidRPr="009575AB">
        <w:rPr>
          <w:rFonts w:eastAsiaTheme="minorEastAsia"/>
        </w:rPr>
        <w:t>2020/12/11</w:t>
      </w:r>
    </w:p>
    <w:p w14:paraId="39CCDACD" w14:textId="77777777" w:rsidR="00B12F07" w:rsidRPr="009575AB" w:rsidRDefault="00B12F07" w:rsidP="00B12F07">
      <w:pPr>
        <w:rPr>
          <w:rFonts w:eastAsiaTheme="minorEastAsia"/>
        </w:rPr>
      </w:pPr>
      <w:r w:rsidRPr="009575AB">
        <w:rPr>
          <w:rFonts w:eastAsiaTheme="minorEastAsia" w:hint="eastAsia"/>
        </w:rPr>
        <w:t>・「週刊現代」２０２０年１２月１２・１９日号（第</w:t>
      </w:r>
      <w:r w:rsidRPr="009575AB">
        <w:rPr>
          <w:rFonts w:eastAsiaTheme="minorEastAsia" w:hint="eastAsia"/>
        </w:rPr>
        <w:t>6</w:t>
      </w:r>
      <w:r w:rsidRPr="009575AB">
        <w:rPr>
          <w:rFonts w:eastAsiaTheme="minorEastAsia"/>
        </w:rPr>
        <w:t>2</w:t>
      </w:r>
      <w:r w:rsidRPr="009575AB">
        <w:rPr>
          <w:rFonts w:eastAsiaTheme="minorEastAsia" w:hint="eastAsia"/>
        </w:rPr>
        <w:t>巻第</w:t>
      </w:r>
      <w:r w:rsidRPr="009575AB">
        <w:rPr>
          <w:rFonts w:eastAsiaTheme="minorEastAsia" w:hint="eastAsia"/>
        </w:rPr>
        <w:t>3</w:t>
      </w:r>
      <w:r w:rsidRPr="009575AB">
        <w:rPr>
          <w:rFonts w:eastAsiaTheme="minorEastAsia"/>
        </w:rPr>
        <w:t>5</w:t>
      </w:r>
      <w:r w:rsidRPr="009575AB">
        <w:rPr>
          <w:rFonts w:eastAsiaTheme="minorEastAsia" w:hint="eastAsia"/>
        </w:rPr>
        <w:t>号）、「全国民必読</w:t>
      </w:r>
      <w:r w:rsidRPr="009575AB">
        <w:rPr>
          <w:rFonts w:eastAsiaTheme="minorEastAsia"/>
        </w:rPr>
        <w:t xml:space="preserve"> </w:t>
      </w:r>
      <w:r w:rsidRPr="009575AB">
        <w:rPr>
          <w:rFonts w:eastAsiaTheme="minorEastAsia" w:hint="eastAsia"/>
        </w:rPr>
        <w:t>コロナ後遺症か、ワクチン後遺症か」講談社</w:t>
      </w:r>
    </w:p>
    <w:p w14:paraId="38AD8274" w14:textId="77777777" w:rsidR="00AB07CE" w:rsidRPr="009575AB" w:rsidRDefault="00AB07CE" w:rsidP="00AB07CE">
      <w:pPr>
        <w:rPr>
          <w:rFonts w:eastAsiaTheme="minorEastAsia"/>
        </w:rPr>
      </w:pPr>
      <w:r w:rsidRPr="009575AB">
        <w:rPr>
          <w:rFonts w:eastAsiaTheme="minorEastAsia" w:hint="eastAsia"/>
        </w:rPr>
        <w:t>・岩田健太郎『僕が「ＰＣＲ」原理主義に反対する理由</w:t>
      </w:r>
      <w:r w:rsidRPr="009575AB">
        <w:rPr>
          <w:rFonts w:eastAsiaTheme="minorEastAsia"/>
        </w:rPr>
        <w:t xml:space="preserve"> </w:t>
      </w:r>
      <w:r w:rsidRPr="009575AB">
        <w:rPr>
          <w:rFonts w:eastAsiaTheme="minorEastAsia" w:hint="eastAsia"/>
        </w:rPr>
        <w:t>幻想と欲望のコロナウイルス』インターナショナル新書</w:t>
      </w:r>
      <w:r w:rsidRPr="009575AB">
        <w:rPr>
          <w:rFonts w:eastAsiaTheme="minorEastAsia"/>
        </w:rPr>
        <w:t>2020/12/12</w:t>
      </w:r>
    </w:p>
    <w:p w14:paraId="1AB1B1D1" w14:textId="77777777" w:rsidR="0018664B" w:rsidRPr="009575AB" w:rsidRDefault="0018664B" w:rsidP="0018664B">
      <w:pPr>
        <w:rPr>
          <w:rFonts w:eastAsiaTheme="minorEastAsia"/>
        </w:rPr>
      </w:pPr>
      <w:r w:rsidRPr="009575AB">
        <w:rPr>
          <w:rFonts w:eastAsiaTheme="minorEastAsia" w:hint="eastAsia"/>
        </w:rPr>
        <w:t>・段躍中編『中国人の日本語作文コンクール［第</w:t>
      </w:r>
      <w:r w:rsidRPr="009575AB">
        <w:rPr>
          <w:rFonts w:eastAsiaTheme="minorEastAsia"/>
        </w:rPr>
        <w:t>16</w:t>
      </w:r>
      <w:r w:rsidRPr="009575AB">
        <w:rPr>
          <w:rFonts w:eastAsiaTheme="minorEastAsia" w:hint="eastAsia"/>
        </w:rPr>
        <w:t>回］受賞作品集</w:t>
      </w:r>
      <w:r w:rsidRPr="009575AB">
        <w:rPr>
          <w:rFonts w:eastAsiaTheme="minorEastAsia"/>
        </w:rPr>
        <w:t xml:space="preserve"> </w:t>
      </w:r>
      <w:r w:rsidRPr="009575AB">
        <w:rPr>
          <w:rFonts w:eastAsiaTheme="minorEastAsia" w:hint="eastAsia"/>
        </w:rPr>
        <w:t>コロナと闘った中国人たち</w:t>
      </w:r>
      <w:r w:rsidRPr="009575AB">
        <w:rPr>
          <w:rFonts w:eastAsiaTheme="minorEastAsia"/>
        </w:rPr>
        <w:t xml:space="preserve"> </w:t>
      </w:r>
      <w:r w:rsidRPr="009575AB">
        <w:rPr>
          <w:rFonts w:eastAsiaTheme="minorEastAsia" w:hint="eastAsia"/>
        </w:rPr>
        <w:t>日本の支援に「ありがとう！」伝える若者からの生の声』日本僑報社</w:t>
      </w:r>
      <w:r w:rsidRPr="009575AB">
        <w:rPr>
          <w:rFonts w:eastAsiaTheme="minorEastAsia" w:hint="eastAsia"/>
        </w:rPr>
        <w:t>2</w:t>
      </w:r>
      <w:r w:rsidRPr="009575AB">
        <w:rPr>
          <w:rFonts w:eastAsiaTheme="minorEastAsia"/>
        </w:rPr>
        <w:t>020/12/12</w:t>
      </w:r>
    </w:p>
    <w:p w14:paraId="70367675" w14:textId="77777777" w:rsidR="00D10AD7" w:rsidRPr="009575AB" w:rsidRDefault="00D10AD7" w:rsidP="00D10AD7">
      <w:pPr>
        <w:rPr>
          <w:rFonts w:eastAsiaTheme="minorEastAsia"/>
        </w:rPr>
      </w:pPr>
      <w:r w:rsidRPr="009575AB">
        <w:rPr>
          <w:rFonts w:eastAsiaTheme="minorEastAsia" w:hint="eastAsia"/>
        </w:rPr>
        <w:t>・「英語教育」２０２１年１月号（第</w:t>
      </w:r>
      <w:r w:rsidRPr="009575AB">
        <w:rPr>
          <w:rFonts w:eastAsiaTheme="minorEastAsia" w:hint="eastAsia"/>
        </w:rPr>
        <w:t>6</w:t>
      </w:r>
      <w:r w:rsidRPr="009575AB">
        <w:rPr>
          <w:rFonts w:eastAsiaTheme="minorEastAsia"/>
        </w:rPr>
        <w:t>9</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コロナ禍で見直す</w:t>
      </w:r>
      <w:r w:rsidRPr="009575AB">
        <w:rPr>
          <w:rFonts w:eastAsiaTheme="minorEastAsia"/>
        </w:rPr>
        <w:t xml:space="preserve"> </w:t>
      </w:r>
      <w:r w:rsidRPr="009575AB">
        <w:rPr>
          <w:rFonts w:eastAsiaTheme="minorEastAsia" w:hint="eastAsia"/>
        </w:rPr>
        <w:t>教師の役割・教室の役割」大修館書店</w:t>
      </w:r>
      <w:r w:rsidRPr="009575AB">
        <w:rPr>
          <w:rFonts w:eastAsiaTheme="minorEastAsia"/>
        </w:rPr>
        <w:t>2020/12/14</w:t>
      </w:r>
    </w:p>
    <w:p w14:paraId="756096EB" w14:textId="77777777" w:rsidR="0038107D" w:rsidRPr="009575AB" w:rsidRDefault="0038107D" w:rsidP="0038107D">
      <w:pPr>
        <w:rPr>
          <w:rFonts w:eastAsiaTheme="minorEastAsia"/>
        </w:rPr>
      </w:pPr>
      <w:r w:rsidRPr="009575AB">
        <w:rPr>
          <w:rFonts w:eastAsiaTheme="minorEastAsia" w:hint="eastAsia"/>
        </w:rPr>
        <w:t>・「地域ケアリング」２０２１年１月号（第</w:t>
      </w:r>
      <w:r w:rsidRPr="009575AB">
        <w:rPr>
          <w:rFonts w:eastAsiaTheme="minorEastAsia"/>
        </w:rPr>
        <w:t>23</w:t>
      </w:r>
      <w:r w:rsidRPr="009575AB">
        <w:rPr>
          <w:rFonts w:eastAsiaTheme="minorEastAsia" w:hint="eastAsia"/>
        </w:rPr>
        <w:t>巻第１号）、特集編集＝京極髙宣「特集</w:t>
      </w:r>
      <w:r w:rsidRPr="009575AB">
        <w:rPr>
          <w:rFonts w:eastAsiaTheme="minorEastAsia"/>
        </w:rPr>
        <w:t xml:space="preserve"> </w:t>
      </w:r>
      <w:r w:rsidRPr="009575AB">
        <w:rPr>
          <w:rFonts w:eastAsiaTheme="minorEastAsia" w:hint="eastAsia"/>
        </w:rPr>
        <w:t>第</w:t>
      </w:r>
      <w:r w:rsidRPr="009575AB">
        <w:rPr>
          <w:rFonts w:eastAsiaTheme="minorEastAsia"/>
        </w:rPr>
        <w:t>43</w:t>
      </w:r>
      <w:r w:rsidRPr="009575AB">
        <w:rPr>
          <w:rFonts w:eastAsiaTheme="minorEastAsia" w:hint="eastAsia"/>
        </w:rPr>
        <w:t>回</w:t>
      </w:r>
      <w:r w:rsidRPr="009575AB">
        <w:rPr>
          <w:rFonts w:eastAsiaTheme="minorEastAsia"/>
        </w:rPr>
        <w:t xml:space="preserve"> </w:t>
      </w:r>
      <w:r w:rsidRPr="009575AB">
        <w:rPr>
          <w:rFonts w:eastAsiaTheme="minorEastAsia" w:hint="eastAsia"/>
        </w:rPr>
        <w:t>医療・福祉フォーラム基調講演全文掲載</w:t>
      </w:r>
      <w:r w:rsidRPr="009575AB">
        <w:rPr>
          <w:rFonts w:eastAsiaTheme="minorEastAsia" w:hint="eastAsia"/>
        </w:rPr>
        <w:t xml:space="preserve"> </w:t>
      </w:r>
      <w:r w:rsidRPr="009575AB">
        <w:rPr>
          <w:rFonts w:eastAsiaTheme="minorEastAsia" w:hint="eastAsia"/>
        </w:rPr>
        <w:t>社会福祉法人の感染症対策」北隆館</w:t>
      </w:r>
      <w:r w:rsidRPr="009575AB">
        <w:rPr>
          <w:rFonts w:eastAsiaTheme="minorEastAsia"/>
        </w:rPr>
        <w:t>2020/12/14</w:t>
      </w:r>
    </w:p>
    <w:p w14:paraId="087A895F" w14:textId="77777777" w:rsidR="00631B82" w:rsidRPr="009575AB" w:rsidRDefault="00631B82" w:rsidP="00631B82">
      <w:pPr>
        <w:rPr>
          <w:rFonts w:eastAsiaTheme="minorEastAsia"/>
        </w:rPr>
      </w:pPr>
      <w:r w:rsidRPr="009575AB">
        <w:rPr>
          <w:rFonts w:eastAsiaTheme="minorEastAsia" w:hint="eastAsia"/>
        </w:rPr>
        <w:t>・西口幸雄＝監修、白石訓、森坂佳代子＝編著『大阪市立十三市民病院がつくった</w:t>
      </w:r>
      <w:r w:rsidRPr="009575AB">
        <w:rPr>
          <w:rFonts w:eastAsiaTheme="minorEastAsia"/>
        </w:rPr>
        <w:t xml:space="preserve"> </w:t>
      </w:r>
      <w:r w:rsidRPr="009575AB">
        <w:rPr>
          <w:rFonts w:eastAsiaTheme="minorEastAsia" w:hint="eastAsia"/>
        </w:rPr>
        <w:t>新型コロナウイルス感染症もっと対応ＢＯＯＫ</w:t>
      </w:r>
      <w:r w:rsidRPr="009575AB">
        <w:rPr>
          <w:rFonts w:eastAsiaTheme="minorEastAsia"/>
        </w:rPr>
        <w:t xml:space="preserve"> </w:t>
      </w:r>
      <w:r w:rsidRPr="009575AB">
        <w:rPr>
          <w:rFonts w:eastAsiaTheme="minorEastAsia" w:hint="eastAsia"/>
        </w:rPr>
        <w:t>重症化を防ぐアセスメントと治療・ケア』照林社</w:t>
      </w:r>
      <w:r w:rsidRPr="009575AB">
        <w:rPr>
          <w:rFonts w:eastAsiaTheme="minorEastAsia"/>
        </w:rPr>
        <w:t>2020/12/14</w:t>
      </w:r>
    </w:p>
    <w:p w14:paraId="023525F4" w14:textId="791A2474" w:rsidR="00837F42" w:rsidRPr="009575AB" w:rsidRDefault="00837F42" w:rsidP="00837F42">
      <w:pPr>
        <w:rPr>
          <w:rFonts w:eastAsiaTheme="minorEastAsia"/>
        </w:rPr>
      </w:pPr>
      <w:r w:rsidRPr="009575AB">
        <w:rPr>
          <w:rFonts w:eastAsiaTheme="minorEastAsia" w:hint="eastAsia"/>
        </w:rPr>
        <w:t>・森岡毅『誰もが人を動かせる！</w:t>
      </w:r>
      <w:r w:rsidRPr="009575AB">
        <w:rPr>
          <w:rFonts w:eastAsiaTheme="minorEastAsia"/>
        </w:rPr>
        <w:t xml:space="preserve"> </w:t>
      </w:r>
      <w:r w:rsidRPr="009575AB">
        <w:rPr>
          <w:rFonts w:eastAsiaTheme="minorEastAsia" w:hint="eastAsia"/>
        </w:rPr>
        <w:t>あなたの人生を変えるリーダーシップ革命』日経ＢＰ</w:t>
      </w:r>
      <w:r w:rsidRPr="009575AB">
        <w:rPr>
          <w:rFonts w:eastAsiaTheme="minorEastAsia"/>
        </w:rPr>
        <w:t>2020/12/14</w:t>
      </w:r>
    </w:p>
    <w:p w14:paraId="11218153" w14:textId="77777777" w:rsidR="00031323" w:rsidRPr="009575AB" w:rsidRDefault="00031323" w:rsidP="00031323">
      <w:pPr>
        <w:rPr>
          <w:rFonts w:eastAsiaTheme="minorEastAsia"/>
        </w:rPr>
      </w:pPr>
      <w:r w:rsidRPr="009575AB">
        <w:rPr>
          <w:rFonts w:eastAsiaTheme="minorEastAsia" w:hint="eastAsia"/>
        </w:rPr>
        <w:t>・「貧困研究」（通巻</w:t>
      </w:r>
      <w:r w:rsidRPr="009575AB">
        <w:rPr>
          <w:rFonts w:eastAsiaTheme="minorEastAsia"/>
        </w:rPr>
        <w:t>25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コロナ禍と貧困──その格差の拡大・政策の検証・困窮者支援の現場──」明石書店</w:t>
      </w:r>
      <w:r w:rsidRPr="009575AB">
        <w:rPr>
          <w:rFonts w:eastAsiaTheme="minorEastAsia"/>
        </w:rPr>
        <w:t>2020/12/15</w:t>
      </w:r>
    </w:p>
    <w:p w14:paraId="513255C0" w14:textId="77777777" w:rsidR="00F932D0" w:rsidRPr="009575AB" w:rsidRDefault="00F932D0" w:rsidP="00F932D0">
      <w:pPr>
        <w:rPr>
          <w:rFonts w:eastAsiaTheme="minorEastAsia"/>
        </w:rPr>
      </w:pPr>
      <w:r w:rsidRPr="009575AB">
        <w:rPr>
          <w:rFonts w:eastAsiaTheme="minorEastAsia" w:hint="eastAsia"/>
        </w:rPr>
        <w:t>・「訪問看護と介護」２０２０年１２月号（第</w:t>
      </w:r>
      <w:r w:rsidRPr="009575AB">
        <w:rPr>
          <w:rFonts w:eastAsiaTheme="minorEastAsia"/>
        </w:rPr>
        <w:t>25</w:t>
      </w:r>
      <w:r w:rsidRPr="009575AB">
        <w:rPr>
          <w:rFonts w:eastAsiaTheme="minorEastAsia" w:hint="eastAsia"/>
        </w:rPr>
        <w:t>巻第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コロナ禍で在宅ケアをつなぐために</w:t>
      </w:r>
      <w:r w:rsidRPr="009575AB">
        <w:rPr>
          <w:rFonts w:eastAsiaTheme="minorEastAsia"/>
        </w:rPr>
        <w:t xml:space="preserve"> </w:t>
      </w:r>
      <w:r w:rsidRPr="009575AB">
        <w:rPr>
          <w:rFonts w:eastAsiaTheme="minorEastAsia" w:hint="eastAsia"/>
        </w:rPr>
        <w:t>試行錯誤する現場からの報告」医学書院</w:t>
      </w:r>
      <w:r w:rsidRPr="009575AB">
        <w:rPr>
          <w:rFonts w:eastAsiaTheme="minorEastAsia" w:hint="eastAsia"/>
        </w:rPr>
        <w:t>2</w:t>
      </w:r>
      <w:r w:rsidRPr="009575AB">
        <w:rPr>
          <w:rFonts w:eastAsiaTheme="minorEastAsia"/>
        </w:rPr>
        <w:t>020/12/15</w:t>
      </w:r>
    </w:p>
    <w:p w14:paraId="1263FF1B" w14:textId="77777777" w:rsidR="00237D43" w:rsidRPr="009575AB" w:rsidRDefault="00237D43" w:rsidP="00237D43">
      <w:pPr>
        <w:rPr>
          <w:rFonts w:eastAsiaTheme="minorEastAsia"/>
        </w:rPr>
      </w:pPr>
      <w:r w:rsidRPr="009575AB">
        <w:rPr>
          <w:rFonts w:eastAsiaTheme="minorEastAsia" w:hint="eastAsia"/>
        </w:rPr>
        <w:t>・「</w:t>
      </w:r>
      <w:r w:rsidRPr="009575AB">
        <w:rPr>
          <w:rFonts w:eastAsiaTheme="minorEastAsia"/>
        </w:rPr>
        <w:t xml:space="preserve">Journal of CLINICAL REHABILITATION </w:t>
      </w:r>
      <w:r w:rsidRPr="009575AB">
        <w:rPr>
          <w:rFonts w:eastAsiaTheme="minorEastAsia" w:hint="eastAsia"/>
        </w:rPr>
        <w:t>臨床ケア」２０２０年１２月号（第</w:t>
      </w:r>
      <w:r w:rsidRPr="009575AB">
        <w:rPr>
          <w:rFonts w:eastAsiaTheme="minorEastAsia"/>
        </w:rPr>
        <w:t>29</w:t>
      </w:r>
      <w:r w:rsidRPr="009575AB">
        <w:rPr>
          <w:rFonts w:eastAsiaTheme="minorEastAsia" w:hint="eastAsia"/>
        </w:rPr>
        <w:t>巻第</w:t>
      </w:r>
      <w:r w:rsidRPr="009575AB">
        <w:rPr>
          <w:rFonts w:eastAsiaTheme="minorEastAsia"/>
        </w:rPr>
        <w:t>13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ウィズコロナ・ポストコロナ時代のリハビリテーション」医歯薬出版</w:t>
      </w:r>
      <w:r w:rsidRPr="009575AB">
        <w:rPr>
          <w:rFonts w:eastAsiaTheme="minorEastAsia" w:hint="eastAsia"/>
        </w:rPr>
        <w:t>2</w:t>
      </w:r>
      <w:r w:rsidRPr="009575AB">
        <w:rPr>
          <w:rFonts w:eastAsiaTheme="minorEastAsia"/>
        </w:rPr>
        <w:t>020/12/15</w:t>
      </w:r>
    </w:p>
    <w:p w14:paraId="13D77599" w14:textId="77777777" w:rsidR="00FA6850" w:rsidRPr="009575AB" w:rsidRDefault="00FA6850" w:rsidP="00FA6850">
      <w:r w:rsidRPr="009575AB">
        <w:rPr>
          <w:rFonts w:hint="eastAsia"/>
        </w:rPr>
        <w:t>・「女性自身」２０２０年１２月１５日号（第</w:t>
      </w:r>
      <w:r w:rsidRPr="009575AB">
        <w:t>63</w:t>
      </w:r>
      <w:r w:rsidRPr="009575AB">
        <w:rPr>
          <w:rFonts w:hint="eastAsia"/>
        </w:rPr>
        <w:t>巻第</w:t>
      </w:r>
      <w:r w:rsidRPr="009575AB">
        <w:rPr>
          <w:rFonts w:hint="eastAsia"/>
        </w:rPr>
        <w:t>4</w:t>
      </w:r>
      <w:r w:rsidRPr="009575AB">
        <w:t>1</w:t>
      </w:r>
      <w:r w:rsidRPr="009575AB">
        <w:rPr>
          <w:rFonts w:hint="eastAsia"/>
        </w:rPr>
        <w:t>号）、「家族を守る大特集９Ｐ」光文社</w:t>
      </w:r>
    </w:p>
    <w:p w14:paraId="751FCCCD" w14:textId="77777777" w:rsidR="00D17700" w:rsidRPr="009575AB" w:rsidRDefault="00D17700" w:rsidP="00D17700">
      <w:pPr>
        <w:rPr>
          <w:rFonts w:eastAsiaTheme="minorEastAsia"/>
        </w:rPr>
      </w:pPr>
      <w:r w:rsidRPr="009575AB">
        <w:rPr>
          <w:rFonts w:eastAsiaTheme="minorEastAsia" w:hint="eastAsia"/>
        </w:rPr>
        <w:t>・破防法研究会編集「序局」２０２０年１２月号（第</w:t>
      </w:r>
      <w:r w:rsidRPr="009575AB">
        <w:rPr>
          <w:rFonts w:eastAsiaTheme="minorEastAsia"/>
        </w:rPr>
        <w:t>25</w:t>
      </w:r>
      <w:r w:rsidRPr="009575AB">
        <w:rPr>
          <w:rFonts w:eastAsiaTheme="minorEastAsia" w:hint="eastAsia"/>
        </w:rPr>
        <w:t>号）、「コロナと新自由主義」星雲社／出版最前線</w:t>
      </w:r>
      <w:r w:rsidRPr="009575AB">
        <w:rPr>
          <w:rFonts w:eastAsiaTheme="minorEastAsia"/>
        </w:rPr>
        <w:t>2020/12/15</w:t>
      </w:r>
    </w:p>
    <w:p w14:paraId="4255D887" w14:textId="372DEE9E" w:rsidR="00FA6850" w:rsidRPr="009575AB" w:rsidRDefault="00FA6850" w:rsidP="00FA6850">
      <w:r w:rsidRPr="009575AB">
        <w:rPr>
          <w:rFonts w:hint="eastAsia"/>
        </w:rPr>
        <w:t>・「週刊女性」２０２０年１２月１５日号（第</w:t>
      </w:r>
      <w:r w:rsidRPr="009575AB">
        <w:t>64</w:t>
      </w:r>
      <w:r w:rsidRPr="009575AB">
        <w:rPr>
          <w:rFonts w:hint="eastAsia"/>
        </w:rPr>
        <w:t>巻第</w:t>
      </w:r>
      <w:r w:rsidRPr="009575AB">
        <w:rPr>
          <w:rFonts w:hint="eastAsia"/>
        </w:rPr>
        <w:t>4</w:t>
      </w:r>
      <w:r w:rsidRPr="009575AB">
        <w:t>5</w:t>
      </w:r>
      <w:r w:rsidRPr="009575AB">
        <w:rPr>
          <w:rFonts w:hint="eastAsia"/>
        </w:rPr>
        <w:t>号）、「コロナ感染大爆発</w:t>
      </w:r>
      <w:r w:rsidRPr="009575AB">
        <w:t xml:space="preserve"> </w:t>
      </w:r>
      <w:r w:rsidRPr="009575AB">
        <w:rPr>
          <w:rFonts w:hint="eastAsia"/>
        </w:rPr>
        <w:t>迫る５つの生活危難」主婦と生活社</w:t>
      </w:r>
      <w:r w:rsidRPr="009575AB">
        <w:t>2020</w:t>
      </w:r>
      <w:r w:rsidRPr="009575AB">
        <w:rPr>
          <w:rFonts w:hint="eastAsia"/>
        </w:rPr>
        <w:t>/</w:t>
      </w:r>
      <w:r w:rsidRPr="009575AB">
        <w:t>12</w:t>
      </w:r>
      <w:r w:rsidRPr="009575AB">
        <w:rPr>
          <w:rFonts w:hint="eastAsia"/>
        </w:rPr>
        <w:t>/</w:t>
      </w:r>
      <w:r w:rsidRPr="009575AB">
        <w:t>1</w:t>
      </w:r>
    </w:p>
    <w:p w14:paraId="75E68374" w14:textId="383EFB6F" w:rsidR="0038107D" w:rsidRPr="009575AB" w:rsidRDefault="0038107D" w:rsidP="0038107D">
      <w:pPr>
        <w:rPr>
          <w:rFonts w:eastAsiaTheme="minorEastAsia"/>
        </w:rPr>
      </w:pPr>
      <w:r w:rsidRPr="009575AB">
        <w:rPr>
          <w:rFonts w:eastAsiaTheme="minorEastAsia" w:hint="eastAsia"/>
        </w:rPr>
        <w:t>・「女も男も</w:t>
      </w:r>
      <w:r w:rsidR="00FA1391" w:rsidRPr="009575AB">
        <w:rPr>
          <w:rFonts w:eastAsiaTheme="minorEastAsia" w:hint="eastAsia"/>
        </w:rPr>
        <w:t>─自立・平等─</w:t>
      </w:r>
      <w:r w:rsidRPr="009575AB">
        <w:rPr>
          <w:rFonts w:eastAsiaTheme="minorEastAsia" w:hint="eastAsia"/>
        </w:rPr>
        <w:t>」２０２０年秋・冬号（通巻</w:t>
      </w:r>
      <w:r w:rsidRPr="009575AB">
        <w:rPr>
          <w:rFonts w:eastAsiaTheme="minorEastAsia"/>
        </w:rPr>
        <w:t>136</w:t>
      </w:r>
      <w:r w:rsidRPr="009575AB">
        <w:rPr>
          <w:rFonts w:eastAsiaTheme="minorEastAsia" w:hint="eastAsia"/>
        </w:rPr>
        <w:t>号）、「コロナストレスの時代に</w:t>
      </w:r>
      <w:r w:rsidR="00FA1391" w:rsidRPr="009575AB">
        <w:rPr>
          <w:rFonts w:eastAsiaTheme="minorEastAsia"/>
        </w:rPr>
        <w:t xml:space="preserve"> </w:t>
      </w:r>
      <w:r w:rsidRPr="009575AB">
        <w:rPr>
          <w:rFonts w:eastAsiaTheme="minorEastAsia" w:hint="eastAsia"/>
        </w:rPr>
        <w:t>──ジェンダー、労働、教育」労働教育センター</w:t>
      </w:r>
      <w:r w:rsidRPr="009575AB">
        <w:rPr>
          <w:rFonts w:eastAsiaTheme="minorEastAsia"/>
        </w:rPr>
        <w:t>2020/12/15</w:t>
      </w:r>
    </w:p>
    <w:p w14:paraId="606DED2E" w14:textId="77777777" w:rsidR="00565B74" w:rsidRPr="009575AB" w:rsidRDefault="00565B74" w:rsidP="00565B74">
      <w:pPr>
        <w:rPr>
          <w:rFonts w:eastAsiaTheme="minorEastAsia"/>
        </w:rPr>
      </w:pPr>
      <w:r w:rsidRPr="009575AB">
        <w:rPr>
          <w:rFonts w:eastAsiaTheme="minorEastAsia" w:hint="eastAsia"/>
        </w:rPr>
        <w:t>・近藤聡乃『ニューヨークで考え中』第３巻、亜紀書房（漫画）</w:t>
      </w:r>
      <w:r w:rsidRPr="009575AB">
        <w:rPr>
          <w:rFonts w:eastAsiaTheme="minorEastAsia"/>
        </w:rPr>
        <w:t>2020/12/15</w:t>
      </w:r>
    </w:p>
    <w:p w14:paraId="22B00FC7" w14:textId="77777777" w:rsidR="008D396F" w:rsidRPr="009575AB" w:rsidRDefault="008D396F" w:rsidP="008D396F">
      <w:pPr>
        <w:rPr>
          <w:rFonts w:eastAsiaTheme="minorEastAsia"/>
        </w:rPr>
      </w:pPr>
      <w:r w:rsidRPr="009575AB">
        <w:rPr>
          <w:rFonts w:eastAsiaTheme="minorEastAsia" w:hint="eastAsia"/>
        </w:rPr>
        <w:lastRenderedPageBreak/>
        <w:t>・右崎正博、大江京子、永山茂樹『緊急事態と憲法　─新型コロナウイルス緊急事態の体験を経て─』学習の友社</w:t>
      </w:r>
      <w:r w:rsidRPr="009575AB">
        <w:rPr>
          <w:rFonts w:eastAsiaTheme="minorEastAsia"/>
        </w:rPr>
        <w:t>2020/12/1</w:t>
      </w:r>
      <w:r w:rsidRPr="009575AB">
        <w:rPr>
          <w:rFonts w:eastAsiaTheme="minorEastAsia" w:hint="eastAsia"/>
        </w:rPr>
        <w:t>5</w:t>
      </w:r>
    </w:p>
    <w:p w14:paraId="027F109A" w14:textId="77777777" w:rsidR="00C80D8B" w:rsidRPr="009575AB" w:rsidRDefault="00C80D8B" w:rsidP="00C80D8B">
      <w:pPr>
        <w:rPr>
          <w:rFonts w:eastAsiaTheme="minorEastAsia"/>
        </w:rPr>
      </w:pPr>
      <w:r w:rsidRPr="009575AB">
        <w:rPr>
          <w:rFonts w:eastAsiaTheme="minorEastAsia" w:hint="eastAsia"/>
        </w:rPr>
        <w:t>・栗田順子＝編著、大日康史、菅原民枝＝協力『新型コロナウイルス感染症第一波のパンデミック・シミュレーション</w:t>
      </w:r>
      <w:r w:rsidRPr="009575AB">
        <w:rPr>
          <w:rFonts w:eastAsiaTheme="minorEastAsia"/>
        </w:rPr>
        <w:t xml:space="preserve"> </w:t>
      </w:r>
      <w:r w:rsidRPr="009575AB">
        <w:rPr>
          <w:rFonts w:eastAsiaTheme="minorEastAsia" w:hint="eastAsia"/>
        </w:rPr>
        <w:t>数理モデルからの振り返り』技術評論社</w:t>
      </w:r>
      <w:r w:rsidRPr="009575AB">
        <w:rPr>
          <w:rFonts w:eastAsiaTheme="minorEastAsia"/>
        </w:rPr>
        <w:t>2020/12/15</w:t>
      </w:r>
    </w:p>
    <w:p w14:paraId="14ADAD76" w14:textId="77777777" w:rsidR="00B12F07" w:rsidRPr="009575AB" w:rsidRDefault="00B12F07" w:rsidP="00B12F07">
      <w:pPr>
        <w:rPr>
          <w:rFonts w:eastAsiaTheme="minorEastAsia"/>
        </w:rPr>
      </w:pPr>
      <w:r w:rsidRPr="009575AB">
        <w:rPr>
          <w:rFonts w:eastAsiaTheme="minorEastAsia" w:hint="eastAsia"/>
        </w:rPr>
        <w:t>・吉川英梨『月下蠟人</w:t>
      </w:r>
      <w:r w:rsidRPr="009575AB">
        <w:rPr>
          <w:rFonts w:eastAsiaTheme="minorEastAsia"/>
        </w:rPr>
        <w:t xml:space="preserve"> </w:t>
      </w:r>
      <w:r w:rsidRPr="009575AB">
        <w:rPr>
          <w:rFonts w:eastAsiaTheme="minorEastAsia" w:hint="eastAsia"/>
        </w:rPr>
        <w:t>新東京水上警察』講談社文庫（小説）</w:t>
      </w:r>
      <w:r w:rsidRPr="009575AB">
        <w:rPr>
          <w:rFonts w:eastAsiaTheme="minorEastAsia"/>
        </w:rPr>
        <w:t>2020/12/15</w:t>
      </w:r>
    </w:p>
    <w:p w14:paraId="4500771D" w14:textId="77777777" w:rsidR="00B12F07" w:rsidRPr="009575AB" w:rsidRDefault="00B12F07" w:rsidP="00B12F07">
      <w:pPr>
        <w:rPr>
          <w:rFonts w:eastAsiaTheme="minorEastAsia"/>
        </w:rPr>
      </w:pPr>
      <w:r w:rsidRPr="009575AB">
        <w:rPr>
          <w:rFonts w:eastAsiaTheme="minorEastAsia" w:hint="eastAsia"/>
        </w:rPr>
        <w:t>・森博嗣『ツベルクリンムーチョ</w:t>
      </w:r>
      <w:r w:rsidRPr="009575AB">
        <w:rPr>
          <w:rFonts w:eastAsiaTheme="minorEastAsia"/>
        </w:rPr>
        <w:t xml:space="preserve"> The cream of the notes 9</w:t>
      </w:r>
      <w:r w:rsidRPr="009575AB">
        <w:rPr>
          <w:rFonts w:eastAsiaTheme="minorEastAsia" w:hint="eastAsia"/>
        </w:rPr>
        <w:t>』講談社文庫</w:t>
      </w:r>
      <w:r w:rsidRPr="009575AB">
        <w:rPr>
          <w:rFonts w:eastAsiaTheme="minorEastAsia"/>
        </w:rPr>
        <w:t>2020/12/15</w:t>
      </w:r>
    </w:p>
    <w:p w14:paraId="0B139DC2" w14:textId="77777777" w:rsidR="00B12F07" w:rsidRPr="009575AB" w:rsidRDefault="00B12F07" w:rsidP="00B12F07">
      <w:pPr>
        <w:rPr>
          <w:rFonts w:eastAsiaTheme="minorEastAsia"/>
        </w:rPr>
      </w:pPr>
      <w:r w:rsidRPr="009575AB">
        <w:rPr>
          <w:rFonts w:eastAsiaTheme="minorEastAsia" w:hint="eastAsia"/>
        </w:rPr>
        <w:t>・佐倉統『科学とはなにか</w:t>
      </w:r>
      <w:r w:rsidRPr="009575AB">
        <w:rPr>
          <w:rFonts w:eastAsiaTheme="minorEastAsia"/>
        </w:rPr>
        <w:t xml:space="preserve"> </w:t>
      </w:r>
      <w:r w:rsidRPr="009575AB">
        <w:rPr>
          <w:rFonts w:eastAsiaTheme="minorEastAsia" w:hint="eastAsia"/>
        </w:rPr>
        <w:t>新しい科学論、いま必要な三つの視点』講談社ブルーバックス</w:t>
      </w:r>
      <w:r w:rsidRPr="009575AB">
        <w:rPr>
          <w:rFonts w:eastAsiaTheme="minorEastAsia"/>
        </w:rPr>
        <w:t>2020/12/15</w:t>
      </w:r>
      <w:r w:rsidRPr="009575AB">
        <w:rPr>
          <w:rFonts w:eastAsiaTheme="minorEastAsia" w:hint="eastAsia"/>
        </w:rPr>
        <w:t xml:space="preserve">　Ｓ</w:t>
      </w:r>
    </w:p>
    <w:p w14:paraId="0A581375" w14:textId="77777777" w:rsidR="006220EC" w:rsidRPr="009575AB" w:rsidRDefault="006220EC" w:rsidP="006220EC">
      <w:pPr>
        <w:rPr>
          <w:rFonts w:eastAsiaTheme="minorEastAsia"/>
        </w:rPr>
      </w:pPr>
      <w:r w:rsidRPr="009575AB">
        <w:rPr>
          <w:rFonts w:eastAsiaTheme="minorEastAsia" w:hint="eastAsia"/>
        </w:rPr>
        <w:t>・安田千惠子『コロナ禍で未来対策が変わる</w:t>
      </w:r>
      <w:r w:rsidRPr="009575AB">
        <w:rPr>
          <w:rFonts w:eastAsiaTheme="minorEastAsia"/>
        </w:rPr>
        <w:t xml:space="preserve"> </w:t>
      </w:r>
      <w:r w:rsidRPr="009575AB">
        <w:rPr>
          <w:rFonts w:eastAsiaTheme="minorEastAsia" w:hint="eastAsia"/>
        </w:rPr>
        <w:t>パンデミックと自然災害対策』新潮社</w:t>
      </w:r>
      <w:r w:rsidRPr="009575AB">
        <w:rPr>
          <w:rFonts w:eastAsiaTheme="minorEastAsia"/>
        </w:rPr>
        <w:t>2020/12/15</w:t>
      </w:r>
    </w:p>
    <w:p w14:paraId="6F721F59" w14:textId="77777777" w:rsidR="00C80D8B" w:rsidRPr="009575AB" w:rsidRDefault="00C80D8B" w:rsidP="00C80D8B">
      <w:pPr>
        <w:rPr>
          <w:rFonts w:eastAsiaTheme="minorEastAsia"/>
        </w:rPr>
      </w:pPr>
      <w:r w:rsidRPr="009575AB">
        <w:rPr>
          <w:rFonts w:eastAsiaTheme="minorEastAsia" w:hint="eastAsia"/>
        </w:rPr>
        <w:t>・飯田裕貴子、眞鍋葉子『的確に選んで、正しく着ける</w:t>
      </w:r>
      <w:r w:rsidRPr="009575AB">
        <w:rPr>
          <w:rFonts w:eastAsiaTheme="minorEastAsia"/>
        </w:rPr>
        <w:t xml:space="preserve"> </w:t>
      </w:r>
      <w:r w:rsidRPr="009575AB">
        <w:rPr>
          <w:rFonts w:eastAsiaTheme="minorEastAsia" w:hint="eastAsia"/>
        </w:rPr>
        <w:t>感染症時代のマスクの教科書』小学館</w:t>
      </w:r>
      <w:r w:rsidRPr="009575AB">
        <w:rPr>
          <w:rFonts w:eastAsiaTheme="minorEastAsia" w:hint="eastAsia"/>
        </w:rPr>
        <w:t>2</w:t>
      </w:r>
      <w:r w:rsidRPr="009575AB">
        <w:rPr>
          <w:rFonts w:eastAsiaTheme="minorEastAsia"/>
        </w:rPr>
        <w:t>020/12/15</w:t>
      </w:r>
    </w:p>
    <w:p w14:paraId="55A3794E" w14:textId="77777777" w:rsidR="001C54AC" w:rsidRPr="009575AB" w:rsidRDefault="001C54AC" w:rsidP="001C54AC">
      <w:pPr>
        <w:rPr>
          <w:rFonts w:eastAsiaTheme="minorEastAsia"/>
        </w:rPr>
      </w:pPr>
      <w:r w:rsidRPr="009575AB">
        <w:rPr>
          <w:rFonts w:eastAsiaTheme="minorEastAsia" w:hint="eastAsia"/>
        </w:rPr>
        <w:t>・帝国データバンク『まんが図解</w:t>
      </w:r>
      <w:r w:rsidRPr="009575AB">
        <w:rPr>
          <w:rFonts w:eastAsiaTheme="minorEastAsia"/>
        </w:rPr>
        <w:t xml:space="preserve"> </w:t>
      </w:r>
      <w:r w:rsidRPr="009575AB">
        <w:rPr>
          <w:rFonts w:eastAsiaTheme="minorEastAsia" w:hint="eastAsia"/>
        </w:rPr>
        <w:t>倒産のすべて』宝島社</w:t>
      </w:r>
      <w:r w:rsidRPr="009575AB">
        <w:rPr>
          <w:rFonts w:eastAsiaTheme="minorEastAsia"/>
        </w:rPr>
        <w:t>2020/12/1</w:t>
      </w:r>
      <w:r w:rsidRPr="009575AB">
        <w:rPr>
          <w:rFonts w:eastAsiaTheme="minorEastAsia" w:hint="eastAsia"/>
        </w:rPr>
        <w:t>5</w:t>
      </w:r>
    </w:p>
    <w:p w14:paraId="15925092" w14:textId="77777777" w:rsidR="001C54AC" w:rsidRPr="009575AB" w:rsidRDefault="001C54AC" w:rsidP="001C54AC">
      <w:pPr>
        <w:rPr>
          <w:rFonts w:eastAsiaTheme="minorEastAsia"/>
        </w:rPr>
      </w:pPr>
      <w:r w:rsidRPr="009575AB">
        <w:rPr>
          <w:rFonts w:eastAsiaTheme="minorEastAsia" w:hint="eastAsia"/>
        </w:rPr>
        <w:t>・高嶋哲夫『「首都感染」後の日本』宝島社新書</w:t>
      </w:r>
      <w:r w:rsidRPr="009575AB">
        <w:rPr>
          <w:rFonts w:eastAsiaTheme="minorEastAsia"/>
        </w:rPr>
        <w:t>2020/12/1</w:t>
      </w:r>
      <w:r w:rsidRPr="009575AB">
        <w:rPr>
          <w:rFonts w:eastAsiaTheme="minorEastAsia" w:hint="eastAsia"/>
        </w:rPr>
        <w:t>5</w:t>
      </w:r>
    </w:p>
    <w:p w14:paraId="1186F984" w14:textId="77777777" w:rsidR="00125106" w:rsidRPr="009575AB" w:rsidRDefault="00125106" w:rsidP="00125106">
      <w:pPr>
        <w:rPr>
          <w:rFonts w:eastAsiaTheme="minorEastAsia"/>
        </w:rPr>
      </w:pPr>
      <w:r w:rsidRPr="009575AB">
        <w:rPr>
          <w:rFonts w:eastAsiaTheme="minorEastAsia" w:hint="eastAsia"/>
        </w:rPr>
        <w:t>・東條美奈子『新型コロナウイルス感染症と血管内皮</w:t>
      </w:r>
      <w:r w:rsidRPr="009575AB">
        <w:rPr>
          <w:rFonts w:eastAsiaTheme="minorEastAsia"/>
        </w:rPr>
        <w:t xml:space="preserve"> </w:t>
      </w:r>
      <w:r w:rsidRPr="009575AB">
        <w:rPr>
          <w:rFonts w:eastAsiaTheme="minorEastAsia" w:hint="eastAsia"/>
        </w:rPr>
        <w:t>循環器予防医学の視点から探る重症化予防策のヒント』南山堂</w:t>
      </w:r>
      <w:r w:rsidRPr="009575AB">
        <w:rPr>
          <w:rFonts w:eastAsiaTheme="minorEastAsia"/>
        </w:rPr>
        <w:t>2020/12/15</w:t>
      </w:r>
    </w:p>
    <w:p w14:paraId="70ACF674" w14:textId="77777777" w:rsidR="00FB5DE6" w:rsidRPr="009575AB" w:rsidRDefault="00FB5DE6" w:rsidP="00FB5DE6">
      <w:pPr>
        <w:rPr>
          <w:rFonts w:eastAsiaTheme="minorEastAsia"/>
        </w:rPr>
      </w:pPr>
      <w:r w:rsidRPr="009575AB">
        <w:rPr>
          <w:rFonts w:eastAsiaTheme="minorEastAsia" w:hint="eastAsia"/>
        </w:rPr>
        <w:t>・原田実『疫病・災害と超古代史</w:t>
      </w:r>
      <w:r w:rsidRPr="009575AB">
        <w:rPr>
          <w:rFonts w:eastAsiaTheme="minorEastAsia"/>
        </w:rPr>
        <w:t xml:space="preserve"> </w:t>
      </w:r>
      <w:r w:rsidRPr="009575AB">
        <w:rPr>
          <w:rFonts w:eastAsiaTheme="minorEastAsia" w:hint="eastAsia"/>
        </w:rPr>
        <w:t>神話や古代史伝における災禍と闘いから学ぶ』文芸社文庫</w:t>
      </w:r>
      <w:r w:rsidRPr="009575AB">
        <w:rPr>
          <w:rFonts w:eastAsiaTheme="minorEastAsia"/>
        </w:rPr>
        <w:t>2020/12/15</w:t>
      </w:r>
    </w:p>
    <w:p w14:paraId="330C63A9" w14:textId="77777777" w:rsidR="004A756B" w:rsidRPr="009575AB" w:rsidRDefault="004A756B" w:rsidP="004A756B">
      <w:pPr>
        <w:rPr>
          <w:rFonts w:eastAsiaTheme="minorEastAsia"/>
        </w:rPr>
      </w:pPr>
      <w:r w:rsidRPr="009575AB">
        <w:rPr>
          <w:rFonts w:eastAsiaTheme="minorEastAsia" w:hint="eastAsia"/>
        </w:rPr>
        <w:t>・土井善晴、中島岳志『料理と利他』ミシマ社</w:t>
      </w:r>
      <w:r w:rsidRPr="009575AB">
        <w:rPr>
          <w:rFonts w:eastAsiaTheme="minorEastAsia"/>
        </w:rPr>
        <w:t>2020/12/15</w:t>
      </w:r>
    </w:p>
    <w:p w14:paraId="435628CA" w14:textId="77777777" w:rsidR="00F72FD6" w:rsidRPr="009575AB" w:rsidRDefault="00F72FD6" w:rsidP="00F72FD6">
      <w:pPr>
        <w:rPr>
          <w:rFonts w:eastAsiaTheme="minorEastAsia"/>
        </w:rPr>
      </w:pPr>
      <w:r w:rsidRPr="009575AB">
        <w:rPr>
          <w:rFonts w:eastAsiaTheme="minorEastAsia" w:hint="eastAsia"/>
        </w:rPr>
        <w:t>・角川ＳＳＣムック『コロナ時代にどう変わる？　知らなきゃ損する家とおカネの話』ＫＡＤＯＫＡＷＡ</w:t>
      </w:r>
      <w:r w:rsidRPr="009575AB">
        <w:rPr>
          <w:rFonts w:eastAsiaTheme="minorEastAsia" w:hint="eastAsia"/>
        </w:rPr>
        <w:t>2</w:t>
      </w:r>
      <w:r w:rsidRPr="009575AB">
        <w:rPr>
          <w:rFonts w:eastAsiaTheme="minorEastAsia"/>
        </w:rPr>
        <w:t>020/12/16</w:t>
      </w:r>
    </w:p>
    <w:p w14:paraId="7FDCAEE3" w14:textId="77777777" w:rsidR="00C57E8D" w:rsidRPr="009575AB" w:rsidRDefault="00C57E8D" w:rsidP="00C57E8D">
      <w:pPr>
        <w:rPr>
          <w:rFonts w:eastAsiaTheme="minorEastAsia"/>
        </w:rPr>
      </w:pPr>
      <w:r w:rsidRPr="009575AB">
        <w:rPr>
          <w:rFonts w:eastAsiaTheme="minorEastAsia" w:hint="eastAsia"/>
        </w:rPr>
        <w:t>・髙橋洋一、田中秀臣『日本経済再起動』かや書房</w:t>
      </w:r>
      <w:r w:rsidRPr="009575AB">
        <w:rPr>
          <w:rFonts w:eastAsiaTheme="minorEastAsia"/>
        </w:rPr>
        <w:t>2020/12/1</w:t>
      </w:r>
      <w:r w:rsidRPr="009575AB">
        <w:rPr>
          <w:rFonts w:eastAsiaTheme="minorEastAsia" w:hint="eastAsia"/>
        </w:rPr>
        <w:t>6</w:t>
      </w:r>
    </w:p>
    <w:p w14:paraId="01845198" w14:textId="77777777" w:rsidR="00A44472" w:rsidRPr="009575AB" w:rsidRDefault="00A44472" w:rsidP="00A44472">
      <w:pPr>
        <w:rPr>
          <w:rFonts w:eastAsiaTheme="minorEastAsia"/>
        </w:rPr>
      </w:pPr>
      <w:r w:rsidRPr="009575AB">
        <w:rPr>
          <w:rFonts w:eastAsiaTheme="minorEastAsia" w:hint="eastAsia"/>
        </w:rPr>
        <w:t>・藤本誠之『株は社長で選べ！</w:t>
      </w:r>
      <w:r w:rsidRPr="009575AB">
        <w:rPr>
          <w:rFonts w:eastAsiaTheme="minorEastAsia"/>
        </w:rPr>
        <w:t xml:space="preserve"> </w:t>
      </w:r>
      <w:r w:rsidRPr="009575AB">
        <w:rPr>
          <w:rFonts w:eastAsiaTheme="minorEastAsia" w:hint="eastAsia"/>
        </w:rPr>
        <w:t>コロナ継続・収束問わず確実に勝ち続けるたった一つの株式投資術』かんき出版</w:t>
      </w:r>
      <w:r w:rsidRPr="009575AB">
        <w:rPr>
          <w:rFonts w:eastAsiaTheme="minorEastAsia"/>
        </w:rPr>
        <w:t>2020/12/16</w:t>
      </w:r>
    </w:p>
    <w:p w14:paraId="29F5EF18" w14:textId="77777777" w:rsidR="00B12F07" w:rsidRPr="009575AB" w:rsidRDefault="00B12F07" w:rsidP="00B12F07">
      <w:pPr>
        <w:rPr>
          <w:rFonts w:eastAsiaTheme="minorEastAsia"/>
        </w:rPr>
      </w:pPr>
      <w:r w:rsidRPr="009575AB">
        <w:rPr>
          <w:rFonts w:eastAsiaTheme="minorEastAsia" w:hint="eastAsia"/>
        </w:rPr>
        <w:t>・ＮＨＫ「可視化でまるわかり！新型コロナ対策の新常識」、ＮＨＫ「新型コロナウイルス医師が伝えたいこと」番組製作チーム＝編『新型コロナウイルス</w:t>
      </w:r>
      <w:r w:rsidRPr="009575AB">
        <w:rPr>
          <w:rFonts w:eastAsiaTheme="minorEastAsia"/>
        </w:rPr>
        <w:t xml:space="preserve"> </w:t>
      </w:r>
      <w:r w:rsidRPr="009575AB">
        <w:rPr>
          <w:rFonts w:eastAsiaTheme="minorEastAsia" w:hint="eastAsia"/>
        </w:rPr>
        <w:t>命を守るために』講談社</w:t>
      </w:r>
      <w:r w:rsidRPr="009575AB">
        <w:rPr>
          <w:rFonts w:eastAsiaTheme="minorEastAsia"/>
        </w:rPr>
        <w:t>2020/12/16</w:t>
      </w:r>
    </w:p>
    <w:p w14:paraId="5D6E7855" w14:textId="77777777" w:rsidR="00B12F07" w:rsidRPr="009575AB" w:rsidRDefault="00B12F07" w:rsidP="00B12F07">
      <w:pPr>
        <w:rPr>
          <w:rFonts w:eastAsiaTheme="minorEastAsia"/>
        </w:rPr>
      </w:pPr>
      <w:r w:rsidRPr="009575AB">
        <w:rPr>
          <w:rFonts w:eastAsiaTheme="minorEastAsia" w:hint="eastAsia"/>
        </w:rPr>
        <w:t>・手塚マキと歌舞伎町ホスト</w:t>
      </w:r>
      <w:r w:rsidRPr="009575AB">
        <w:rPr>
          <w:rFonts w:eastAsiaTheme="minorEastAsia"/>
        </w:rPr>
        <w:t>80</w:t>
      </w:r>
      <w:r w:rsidRPr="009575AB">
        <w:rPr>
          <w:rFonts w:eastAsiaTheme="minorEastAsia" w:hint="eastAsia"/>
        </w:rPr>
        <w:t>人</w:t>
      </w:r>
      <w:r w:rsidRPr="009575AB">
        <w:rPr>
          <w:rFonts w:eastAsiaTheme="minorEastAsia"/>
        </w:rPr>
        <w:t xml:space="preserve"> from Smappa! Group</w:t>
      </w:r>
      <w:r w:rsidRPr="009575AB">
        <w:rPr>
          <w:rFonts w:eastAsiaTheme="minorEastAsia" w:hint="eastAsia"/>
        </w:rPr>
        <w:t>＝作、俵万智、野口あや子、小佐野彈＝編『ホスト万葉集</w:t>
      </w:r>
      <w:r w:rsidRPr="009575AB">
        <w:rPr>
          <w:rFonts w:eastAsiaTheme="minorEastAsia"/>
        </w:rPr>
        <w:t xml:space="preserve"> </w:t>
      </w:r>
      <w:r w:rsidRPr="009575AB">
        <w:rPr>
          <w:rFonts w:eastAsiaTheme="minorEastAsia" w:hint="eastAsia"/>
        </w:rPr>
        <w:t>巻の二</w:t>
      </w:r>
      <w:r w:rsidRPr="009575AB">
        <w:rPr>
          <w:rFonts w:eastAsiaTheme="minorEastAsia"/>
        </w:rPr>
        <w:t xml:space="preserve"> </w:t>
      </w:r>
      <w:r w:rsidRPr="009575AB">
        <w:rPr>
          <w:rFonts w:eastAsiaTheme="minorEastAsia" w:hint="eastAsia"/>
        </w:rPr>
        <w:t>コロナかも</w:t>
      </w:r>
      <w:r w:rsidRPr="009575AB">
        <w:rPr>
          <w:rFonts w:eastAsiaTheme="minorEastAsia"/>
        </w:rPr>
        <w:t xml:space="preserve"> </w:t>
      </w:r>
      <w:r w:rsidRPr="009575AB">
        <w:rPr>
          <w:rFonts w:eastAsiaTheme="minorEastAsia" w:hint="eastAsia"/>
        </w:rPr>
        <w:t>だから会わない好きだから</w:t>
      </w:r>
      <w:r w:rsidRPr="009575AB">
        <w:rPr>
          <w:rFonts w:eastAsiaTheme="minorEastAsia"/>
        </w:rPr>
        <w:t xml:space="preserve"> </w:t>
      </w:r>
      <w:r w:rsidRPr="009575AB">
        <w:rPr>
          <w:rFonts w:eastAsiaTheme="minorEastAsia" w:hint="eastAsia"/>
        </w:rPr>
        <w:t>コロナ時代の愛なんて</w:t>
      </w:r>
      <w:r w:rsidRPr="009575AB">
        <w:rPr>
          <w:rFonts w:eastAsiaTheme="minorEastAsia"/>
        </w:rPr>
        <w:t xml:space="preserve"> </w:t>
      </w:r>
      <w:r w:rsidRPr="009575AB">
        <w:rPr>
          <w:rFonts w:eastAsiaTheme="minorEastAsia" w:hint="eastAsia"/>
        </w:rPr>
        <w:t>クソ』短歌研究社／講談社（歌集）</w:t>
      </w:r>
      <w:r w:rsidRPr="009575AB">
        <w:rPr>
          <w:rFonts w:eastAsiaTheme="minorEastAsia"/>
        </w:rPr>
        <w:t>2020/12/16</w:t>
      </w:r>
      <w:r w:rsidRPr="009575AB">
        <w:rPr>
          <w:rFonts w:eastAsiaTheme="minorEastAsia" w:hint="eastAsia"/>
        </w:rPr>
        <w:t xml:space="preserve">　→</w:t>
      </w:r>
      <w:r w:rsidRPr="009575AB">
        <w:rPr>
          <w:rFonts w:eastAsiaTheme="minorEastAsia"/>
        </w:rPr>
        <w:t>20220/7/15</w:t>
      </w:r>
      <w:r w:rsidRPr="009575AB">
        <w:rPr>
          <w:rFonts w:eastAsiaTheme="minorEastAsia" w:hint="eastAsia"/>
        </w:rPr>
        <w:t>文庫化</w:t>
      </w:r>
    </w:p>
    <w:p w14:paraId="0D1C93B6" w14:textId="23CE4DF9" w:rsidR="00874DDE" w:rsidRPr="009575AB" w:rsidRDefault="00874DDE" w:rsidP="00874DDE">
      <w:pPr>
        <w:rPr>
          <w:rFonts w:eastAsiaTheme="minorEastAsia"/>
        </w:rPr>
      </w:pPr>
      <w:r w:rsidRPr="009575AB">
        <w:rPr>
          <w:rFonts w:eastAsiaTheme="minorEastAsia" w:hint="eastAsia"/>
        </w:rPr>
        <w:t>・「女性セブン」２０２０年１２月１７日号（第</w:t>
      </w:r>
      <w:r w:rsidRPr="009575AB">
        <w:rPr>
          <w:rFonts w:eastAsiaTheme="minorEastAsia"/>
        </w:rPr>
        <w:t>58</w:t>
      </w:r>
      <w:r w:rsidRPr="009575AB">
        <w:rPr>
          <w:rFonts w:eastAsiaTheme="minorEastAsia" w:hint="eastAsia"/>
        </w:rPr>
        <w:t>巻第</w:t>
      </w:r>
      <w:r w:rsidRPr="009575AB">
        <w:rPr>
          <w:rFonts w:eastAsiaTheme="minorEastAsia" w:hint="eastAsia"/>
        </w:rPr>
        <w:t>4</w:t>
      </w:r>
      <w:r w:rsidRPr="009575AB">
        <w:rPr>
          <w:rFonts w:eastAsiaTheme="minorEastAsia"/>
        </w:rPr>
        <w:t>3</w:t>
      </w:r>
      <w:r w:rsidRPr="009575AB">
        <w:rPr>
          <w:rFonts w:eastAsiaTheme="minorEastAsia" w:hint="eastAsia"/>
        </w:rPr>
        <w:t>号）、「緊急特集</w:t>
      </w:r>
      <w:r w:rsidRPr="009575AB">
        <w:rPr>
          <w:rFonts w:eastAsiaTheme="minorEastAsia"/>
        </w:rPr>
        <w:t xml:space="preserve"> </w:t>
      </w:r>
      <w:r w:rsidRPr="009575AB">
        <w:rPr>
          <w:rFonts w:eastAsiaTheme="minorEastAsia" w:hint="eastAsia"/>
        </w:rPr>
        <w:t>冬コロナ爆発で「ロックダウン寸前」」小学館</w:t>
      </w:r>
    </w:p>
    <w:p w14:paraId="02485E0D" w14:textId="77777777" w:rsidR="0038107D" w:rsidRPr="009575AB" w:rsidRDefault="0038107D" w:rsidP="0038107D">
      <w:pPr>
        <w:rPr>
          <w:rFonts w:eastAsiaTheme="minorEastAsia"/>
        </w:rPr>
      </w:pPr>
      <w:r w:rsidRPr="009575AB">
        <w:rPr>
          <w:rFonts w:eastAsiaTheme="minorEastAsia" w:hint="eastAsia"/>
        </w:rPr>
        <w:t>・「子どもと健康」２０２０年１２月号（通巻</w:t>
      </w:r>
      <w:r w:rsidRPr="009575AB">
        <w:rPr>
          <w:rFonts w:eastAsiaTheme="minorEastAsia"/>
        </w:rPr>
        <w:t>112</w:t>
      </w:r>
      <w:r w:rsidRPr="009575AB">
        <w:rPr>
          <w:rFonts w:eastAsiaTheme="minorEastAsia" w:hint="eastAsia"/>
        </w:rPr>
        <w:t>号）、「特集</w:t>
      </w:r>
      <w:r w:rsidRPr="009575AB">
        <w:rPr>
          <w:rFonts w:eastAsiaTheme="minorEastAsia"/>
        </w:rPr>
        <w:t xml:space="preserve"> </w:t>
      </w:r>
      <w:r w:rsidRPr="009575AB">
        <w:rPr>
          <w:rFonts w:eastAsiaTheme="minorEastAsia" w:hint="eastAsia"/>
        </w:rPr>
        <w:t>どう向き合う新型コロナウイルス感染」労働教育センター</w:t>
      </w:r>
      <w:r w:rsidRPr="009575AB">
        <w:rPr>
          <w:rFonts w:eastAsiaTheme="minorEastAsia"/>
        </w:rPr>
        <w:t>2020/12/17</w:t>
      </w:r>
    </w:p>
    <w:p w14:paraId="0716F7F1" w14:textId="77777777" w:rsidR="00377F61" w:rsidRPr="009575AB" w:rsidRDefault="00377F61" w:rsidP="00377F61">
      <w:pPr>
        <w:rPr>
          <w:rFonts w:eastAsiaTheme="minorEastAsia"/>
        </w:rPr>
      </w:pPr>
      <w:r w:rsidRPr="009575AB">
        <w:rPr>
          <w:rFonts w:eastAsiaTheme="minorEastAsia" w:hint="eastAsia"/>
        </w:rPr>
        <w:t>・永野修『リアル店舗</w:t>
      </w:r>
      <w:r w:rsidRPr="009575AB">
        <w:rPr>
          <w:rFonts w:eastAsiaTheme="minorEastAsia"/>
        </w:rPr>
        <w:t xml:space="preserve"> </w:t>
      </w:r>
      <w:r w:rsidRPr="009575AB">
        <w:rPr>
          <w:rFonts w:eastAsiaTheme="minorEastAsia" w:hint="eastAsia"/>
        </w:rPr>
        <w:t>生き残りの「答え」</w:t>
      </w:r>
      <w:r w:rsidRPr="009575AB">
        <w:rPr>
          <w:rFonts w:eastAsiaTheme="minorEastAsia"/>
        </w:rPr>
        <w:t xml:space="preserve"> </w:t>
      </w:r>
      <w:r w:rsidRPr="009575AB">
        <w:rPr>
          <w:rFonts w:eastAsiaTheme="minorEastAsia" w:hint="eastAsia"/>
        </w:rPr>
        <w:t>コロナ・Ｅコマース時代の商業のあり方』幻冬舎メディアコンサルティング</w:t>
      </w:r>
      <w:r w:rsidRPr="009575AB">
        <w:rPr>
          <w:rFonts w:eastAsiaTheme="minorEastAsia"/>
        </w:rPr>
        <w:t>2020/12/17</w:t>
      </w:r>
    </w:p>
    <w:p w14:paraId="23FDAD11" w14:textId="77777777" w:rsidR="006322E9" w:rsidRPr="009575AB" w:rsidRDefault="006322E9" w:rsidP="006322E9">
      <w:pPr>
        <w:pStyle w:val="af5"/>
      </w:pPr>
      <w:r w:rsidRPr="009575AB">
        <w:rPr>
          <w:rFonts w:hint="eastAsia"/>
        </w:rPr>
        <w:t>・松村むつみ『自身を守り家族を守る医療リテラシー読本』翔泳社</w:t>
      </w:r>
      <w:r w:rsidRPr="009575AB">
        <w:t>2020/12/17</w:t>
      </w:r>
    </w:p>
    <w:p w14:paraId="3313BEB1" w14:textId="77777777" w:rsidR="00DD2A25" w:rsidRPr="009575AB" w:rsidRDefault="00DD2A25" w:rsidP="00DD2A25">
      <w:pPr>
        <w:rPr>
          <w:rFonts w:eastAsiaTheme="minorEastAsia"/>
        </w:rPr>
      </w:pPr>
      <w:r w:rsidRPr="009575AB">
        <w:rPr>
          <w:rFonts w:eastAsiaTheme="minorEastAsia" w:hint="eastAsia"/>
        </w:rPr>
        <w:t>・日経マネー１月号臨時増刊（第</w:t>
      </w:r>
      <w:r w:rsidRPr="009575AB">
        <w:rPr>
          <w:rFonts w:eastAsiaTheme="minorEastAsia"/>
        </w:rPr>
        <w:t>37</w:t>
      </w:r>
      <w:r w:rsidRPr="009575AB">
        <w:rPr>
          <w:rFonts w:eastAsiaTheme="minorEastAsia" w:hint="eastAsia"/>
        </w:rPr>
        <w:t>巻第２号）、『日経ビジネス総力特集</w:t>
      </w:r>
      <w:r w:rsidRPr="009575AB">
        <w:rPr>
          <w:rFonts w:eastAsiaTheme="minorEastAsia"/>
        </w:rPr>
        <w:t xml:space="preserve"> </w:t>
      </w:r>
      <w:r w:rsidRPr="009575AB">
        <w:rPr>
          <w:rFonts w:eastAsiaTheme="minorEastAsia" w:hint="eastAsia"/>
        </w:rPr>
        <w:t>徹底予測２０２１』日経ＢＰ</w:t>
      </w:r>
      <w:r w:rsidRPr="009575AB">
        <w:rPr>
          <w:rFonts w:eastAsiaTheme="minorEastAsia"/>
        </w:rPr>
        <w:t>2020</w:t>
      </w:r>
      <w:r w:rsidRPr="009575AB">
        <w:rPr>
          <w:rFonts w:eastAsiaTheme="minorEastAsia" w:hint="eastAsia"/>
        </w:rPr>
        <w:t>/</w:t>
      </w:r>
      <w:r w:rsidRPr="009575AB">
        <w:rPr>
          <w:rFonts w:eastAsiaTheme="minorEastAsia"/>
        </w:rPr>
        <w:t>12/17</w:t>
      </w:r>
    </w:p>
    <w:p w14:paraId="1EAAB1E7" w14:textId="77777777" w:rsidR="00EE1AFA" w:rsidRPr="009575AB" w:rsidRDefault="00EE1AFA" w:rsidP="00EE1AFA">
      <w:pPr>
        <w:rPr>
          <w:rFonts w:eastAsiaTheme="minorEastAsia"/>
        </w:rPr>
      </w:pPr>
      <w:r w:rsidRPr="009575AB">
        <w:rPr>
          <w:rFonts w:eastAsiaTheme="minorEastAsia" w:hint="eastAsia"/>
        </w:rPr>
        <w:t>・いがらしみきお『ふつうのきもち』（双葉社）アクションコミックス（漫画）</w:t>
      </w:r>
      <w:r w:rsidRPr="009575AB">
        <w:rPr>
          <w:rFonts w:eastAsiaTheme="minorEastAsia"/>
        </w:rPr>
        <w:t>2020/12/17</w:t>
      </w:r>
    </w:p>
    <w:p w14:paraId="384D581D" w14:textId="77777777" w:rsidR="00AB00CF" w:rsidRPr="009575AB" w:rsidRDefault="00AB00CF" w:rsidP="00AB00CF">
      <w:pPr>
        <w:rPr>
          <w:rFonts w:eastAsiaTheme="minorEastAsia"/>
        </w:rPr>
      </w:pPr>
      <w:r w:rsidRPr="009575AB">
        <w:rPr>
          <w:rFonts w:eastAsiaTheme="minorEastAsia" w:hint="eastAsia"/>
        </w:rPr>
        <w:lastRenderedPageBreak/>
        <w:t>・「週刊ポスト」２０２０年１２月１８日号（第</w:t>
      </w:r>
      <w:r w:rsidRPr="009575AB">
        <w:rPr>
          <w:rFonts w:eastAsiaTheme="minorEastAsia"/>
        </w:rPr>
        <w:t>52</w:t>
      </w:r>
      <w:r w:rsidRPr="009575AB">
        <w:rPr>
          <w:rFonts w:eastAsiaTheme="minorEastAsia" w:hint="eastAsia"/>
        </w:rPr>
        <w:t>巻第</w:t>
      </w:r>
      <w:r w:rsidRPr="009575AB">
        <w:rPr>
          <w:rFonts w:eastAsiaTheme="minorEastAsia" w:hint="eastAsia"/>
        </w:rPr>
        <w:t>4</w:t>
      </w:r>
      <w:r w:rsidRPr="009575AB">
        <w:rPr>
          <w:rFonts w:eastAsiaTheme="minorEastAsia"/>
        </w:rPr>
        <w:t>2</w:t>
      </w:r>
      <w:r w:rsidRPr="009575AB">
        <w:rPr>
          <w:rFonts w:eastAsiaTheme="minorEastAsia" w:hint="eastAsia"/>
        </w:rPr>
        <w:t>号）、「現役医師１０２７人アンケート「私が感染したらこの治療薬＆ワクチンを選ぶ」」小学館</w:t>
      </w:r>
    </w:p>
    <w:p w14:paraId="560E24EA" w14:textId="77777777" w:rsidR="00797242" w:rsidRPr="009575AB" w:rsidRDefault="00797242" w:rsidP="00797242">
      <w:pPr>
        <w:rPr>
          <w:rFonts w:eastAsiaTheme="minorEastAsia"/>
        </w:rPr>
      </w:pPr>
      <w:r w:rsidRPr="009575AB">
        <w:rPr>
          <w:rFonts w:eastAsiaTheme="minorEastAsia" w:hint="eastAsia"/>
        </w:rPr>
        <w:t>・「天然生活」２０２１年２月号（第３巻第２号）、「ゆるやかに、免疫力を高める生活習慣」扶桑社</w:t>
      </w:r>
      <w:r w:rsidRPr="009575AB">
        <w:rPr>
          <w:rFonts w:eastAsiaTheme="minorEastAsia"/>
        </w:rPr>
        <w:t>2020/12/18</w:t>
      </w:r>
    </w:p>
    <w:p w14:paraId="7C8790E2" w14:textId="77777777" w:rsidR="00B37E4F" w:rsidRPr="009575AB" w:rsidRDefault="00B37E4F" w:rsidP="00B37E4F">
      <w:pPr>
        <w:rPr>
          <w:rFonts w:eastAsiaTheme="minorEastAsia"/>
        </w:rPr>
      </w:pPr>
      <w:r w:rsidRPr="009575AB">
        <w:rPr>
          <w:rFonts w:eastAsiaTheme="minorEastAsia" w:hint="eastAsia"/>
        </w:rPr>
        <w:t>・小松左京『日本沈没』全２冊、ハルキ文庫（小説）（原著１９７３年）</w:t>
      </w:r>
      <w:r w:rsidRPr="009575AB">
        <w:rPr>
          <w:rFonts w:eastAsiaTheme="minorEastAsia"/>
        </w:rPr>
        <w:t>2020/12/18</w:t>
      </w:r>
      <w:r w:rsidRPr="009575AB">
        <w:rPr>
          <w:rFonts w:eastAsiaTheme="minorEastAsia" w:hint="eastAsia"/>
        </w:rPr>
        <w:t xml:space="preserve">　再文庫化</w:t>
      </w:r>
    </w:p>
    <w:p w14:paraId="69498726" w14:textId="77777777" w:rsidR="00D12D78" w:rsidRPr="009575AB" w:rsidRDefault="00D12D78" w:rsidP="00D12D78">
      <w:pPr>
        <w:rPr>
          <w:rFonts w:eastAsiaTheme="minorEastAsia"/>
        </w:rPr>
      </w:pPr>
      <w:r w:rsidRPr="009575AB">
        <w:rPr>
          <w:rFonts w:eastAsiaTheme="minorEastAsia" w:hint="eastAsia"/>
        </w:rPr>
        <w:t>・ＩＳＰＥ日本本部編集、</w:t>
      </w:r>
      <w:r w:rsidRPr="009575AB">
        <w:rPr>
          <w:rFonts w:eastAsiaTheme="minorEastAsia"/>
        </w:rPr>
        <w:t>PHARM TECH JAPAN</w:t>
      </w:r>
      <w:r w:rsidRPr="009575AB">
        <w:rPr>
          <w:rFonts w:eastAsiaTheme="minorEastAsia" w:hint="eastAsia"/>
        </w:rPr>
        <w:t>（ファームテックジャパン）２０２０臨時増刊号（第</w:t>
      </w:r>
      <w:r w:rsidRPr="009575AB">
        <w:rPr>
          <w:rFonts w:eastAsiaTheme="minorEastAsia"/>
        </w:rPr>
        <w:t>36</w:t>
      </w:r>
      <w:r w:rsidRPr="009575AB">
        <w:rPr>
          <w:rFonts w:eastAsiaTheme="minorEastAsia" w:hint="eastAsia"/>
        </w:rPr>
        <w:t>巻第</w:t>
      </w:r>
      <w:r w:rsidRPr="009575AB">
        <w:rPr>
          <w:rFonts w:eastAsiaTheme="minorEastAsia"/>
        </w:rPr>
        <w:t>18</w:t>
      </w:r>
      <w:r w:rsidRPr="009575AB">
        <w:rPr>
          <w:rFonts w:eastAsiaTheme="minorEastAsia" w:hint="eastAsia"/>
        </w:rPr>
        <w:t>号）、『医薬品情報・品質保証のニューノーマル</w:t>
      </w:r>
      <w:r w:rsidRPr="009575AB">
        <w:rPr>
          <w:rFonts w:eastAsiaTheme="minorEastAsia"/>
        </w:rPr>
        <w:t xml:space="preserve"> </w:t>
      </w:r>
      <w:r w:rsidRPr="009575AB">
        <w:rPr>
          <w:rFonts w:eastAsiaTheme="minorEastAsia" w:hint="eastAsia"/>
        </w:rPr>
        <w:t>ＩＳＰＥ日本本部ＣＯＰによる検討』じほう</w:t>
      </w:r>
      <w:r w:rsidRPr="009575AB">
        <w:rPr>
          <w:rFonts w:eastAsiaTheme="minorEastAsia"/>
        </w:rPr>
        <w:t>2020/12/18</w:t>
      </w:r>
    </w:p>
    <w:p w14:paraId="5F6C0DDD" w14:textId="77777777" w:rsidR="00FD0D06" w:rsidRPr="009575AB" w:rsidRDefault="00FD0D06" w:rsidP="00FD0D06">
      <w:pPr>
        <w:rPr>
          <w:rFonts w:eastAsiaTheme="minorEastAsia"/>
        </w:rPr>
      </w:pPr>
      <w:r w:rsidRPr="009575AB">
        <w:rPr>
          <w:rFonts w:eastAsiaTheme="minorEastAsia" w:hint="eastAsia"/>
        </w:rPr>
        <w:t>・東京弁護士会</w:t>
      </w:r>
      <w:r w:rsidRPr="009575AB">
        <w:rPr>
          <w:rFonts w:eastAsiaTheme="minorEastAsia"/>
        </w:rPr>
        <w:t xml:space="preserve"> </w:t>
      </w:r>
      <w:r w:rsidRPr="009575AB">
        <w:rPr>
          <w:rFonts w:eastAsiaTheme="minorEastAsia" w:hint="eastAsia"/>
        </w:rPr>
        <w:t>法友会＝編集『新生活様式対応</w:t>
      </w:r>
      <w:r w:rsidRPr="009575AB">
        <w:rPr>
          <w:rFonts w:eastAsiaTheme="minorEastAsia"/>
        </w:rPr>
        <w:t xml:space="preserve"> </w:t>
      </w:r>
      <w:r w:rsidRPr="009575AB">
        <w:rPr>
          <w:rFonts w:eastAsiaTheme="minorEastAsia" w:hint="eastAsia"/>
        </w:rPr>
        <w:t>人事労務管理のポイント』新日本法規</w:t>
      </w:r>
      <w:r w:rsidRPr="009575AB">
        <w:rPr>
          <w:rFonts w:eastAsiaTheme="minorEastAsia"/>
        </w:rPr>
        <w:t>2020/12/18</w:t>
      </w:r>
    </w:p>
    <w:p w14:paraId="66F0BF25" w14:textId="77777777" w:rsidR="001C0483" w:rsidRPr="009575AB" w:rsidRDefault="001C0483" w:rsidP="001C0483">
      <w:pPr>
        <w:rPr>
          <w:rFonts w:eastAsiaTheme="minorEastAsia"/>
        </w:rPr>
      </w:pPr>
      <w:r w:rsidRPr="009575AB">
        <w:rPr>
          <w:rFonts w:eastAsiaTheme="minorEastAsia" w:hint="eastAsia"/>
        </w:rPr>
        <w:t>・矢作直樹、並木良和『アフター・コロナの未来ビジョン』青林堂</w:t>
      </w:r>
      <w:r w:rsidRPr="009575AB">
        <w:rPr>
          <w:rFonts w:eastAsiaTheme="minorEastAsia"/>
        </w:rPr>
        <w:t>2020/12/18</w:t>
      </w:r>
    </w:p>
    <w:p w14:paraId="63F2E07B" w14:textId="77777777" w:rsidR="00CC481A" w:rsidRPr="009575AB" w:rsidRDefault="00CC481A" w:rsidP="00CC481A">
      <w:pPr>
        <w:rPr>
          <w:rFonts w:eastAsiaTheme="minorEastAsia"/>
        </w:rPr>
      </w:pPr>
      <w:r w:rsidRPr="009575AB">
        <w:rPr>
          <w:rFonts w:eastAsiaTheme="minorEastAsia" w:hint="eastAsia"/>
        </w:rPr>
        <w:t>・東京大学情報理工学研究科編『オンライン・ファースト</w:t>
      </w:r>
      <w:r w:rsidRPr="009575AB">
        <w:rPr>
          <w:rFonts w:eastAsiaTheme="minorEastAsia"/>
        </w:rPr>
        <w:t xml:space="preserve"> </w:t>
      </w:r>
      <w:r w:rsidRPr="009575AB">
        <w:rPr>
          <w:rFonts w:eastAsiaTheme="minorEastAsia" w:hint="eastAsia"/>
        </w:rPr>
        <w:t>コロナ禍で進展した情報社会を元に戻さないために』東京大学出版会</w:t>
      </w:r>
      <w:r w:rsidRPr="009575AB">
        <w:rPr>
          <w:rFonts w:eastAsiaTheme="minorEastAsia"/>
        </w:rPr>
        <w:t>2020/12/18</w:t>
      </w:r>
    </w:p>
    <w:p w14:paraId="3BA7E6AF" w14:textId="77777777" w:rsidR="00A65135" w:rsidRPr="009575AB" w:rsidRDefault="00A65135" w:rsidP="00A65135">
      <w:pPr>
        <w:rPr>
          <w:rFonts w:eastAsiaTheme="minorEastAsia"/>
        </w:rPr>
      </w:pPr>
      <w:r w:rsidRPr="009575AB">
        <w:rPr>
          <w:rFonts w:eastAsiaTheme="minorEastAsia" w:hint="eastAsia"/>
        </w:rPr>
        <w:t>・「精神科治療学」２０２０年１２月号（第</w:t>
      </w:r>
      <w:r w:rsidRPr="009575AB">
        <w:rPr>
          <w:rFonts w:eastAsiaTheme="minorEastAsia"/>
        </w:rPr>
        <w:t>35</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現代社会における不安の病理と対応」星和書店</w:t>
      </w:r>
      <w:r w:rsidRPr="009575AB">
        <w:rPr>
          <w:rFonts w:eastAsiaTheme="minorEastAsia" w:hint="eastAsia"/>
        </w:rPr>
        <w:t>2</w:t>
      </w:r>
      <w:r w:rsidRPr="009575AB">
        <w:rPr>
          <w:rFonts w:eastAsiaTheme="minorEastAsia"/>
        </w:rPr>
        <w:t>020/12/19</w:t>
      </w:r>
    </w:p>
    <w:p w14:paraId="6D04A6AC" w14:textId="77777777" w:rsidR="005275D0" w:rsidRPr="009575AB" w:rsidRDefault="005275D0" w:rsidP="005275D0">
      <w:pPr>
        <w:rPr>
          <w:rFonts w:eastAsiaTheme="minorEastAsia"/>
        </w:rPr>
      </w:pPr>
      <w:r w:rsidRPr="009575AB">
        <w:rPr>
          <w:rFonts w:eastAsiaTheme="minorEastAsia" w:hint="eastAsia"/>
        </w:rPr>
        <w:t>・「臨床泌尿器科」２０２０年１２月号（第</w:t>
      </w:r>
      <w:r w:rsidRPr="009575AB">
        <w:rPr>
          <w:rFonts w:eastAsiaTheme="minorEastAsia"/>
        </w:rPr>
        <w:t>74</w:t>
      </w:r>
      <w:r w:rsidRPr="009575AB">
        <w:rPr>
          <w:rFonts w:eastAsiaTheme="minorEastAsia" w:hint="eastAsia"/>
        </w:rPr>
        <w:t>巻第</w:t>
      </w:r>
      <w:r w:rsidRPr="009575AB">
        <w:rPr>
          <w:rFonts w:eastAsiaTheme="minorEastAsia"/>
        </w:rPr>
        <w:t>13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コロナ時代の泌尿器科領域における感染制御」医学書院</w:t>
      </w:r>
      <w:r w:rsidRPr="009575AB">
        <w:rPr>
          <w:rFonts w:eastAsiaTheme="minorEastAsia"/>
        </w:rPr>
        <w:t>2020/12/20</w:t>
      </w:r>
    </w:p>
    <w:p w14:paraId="19F08E9D" w14:textId="77777777" w:rsidR="00631B82" w:rsidRPr="009575AB" w:rsidRDefault="00631B82" w:rsidP="00631B82">
      <w:pPr>
        <w:rPr>
          <w:rFonts w:eastAsiaTheme="minorEastAsia"/>
        </w:rPr>
      </w:pPr>
      <w:r w:rsidRPr="009575AB">
        <w:rPr>
          <w:rFonts w:eastAsiaTheme="minorEastAsia" w:hint="eastAsia"/>
        </w:rPr>
        <w:t>・「エキスパートナース」２０２１年１月号（第</w:t>
      </w:r>
      <w:r w:rsidRPr="009575AB">
        <w:rPr>
          <w:rFonts w:eastAsiaTheme="minorEastAsia"/>
        </w:rPr>
        <w:t>37</w:t>
      </w:r>
      <w:r w:rsidRPr="009575AB">
        <w:rPr>
          <w:rFonts w:eastAsiaTheme="minorEastAsia" w:hint="eastAsia"/>
        </w:rPr>
        <w:t>巻第１号）、「特別特集</w:t>
      </w:r>
      <w:r w:rsidRPr="009575AB">
        <w:rPr>
          <w:rFonts w:eastAsiaTheme="minorEastAsia"/>
        </w:rPr>
        <w:t xml:space="preserve"> </w:t>
      </w:r>
      <w:r w:rsidRPr="009575AB">
        <w:rPr>
          <w:rFonts w:eastAsiaTheme="minorEastAsia" w:hint="eastAsia"/>
        </w:rPr>
        <w:t>ナースのギモンに答えます</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】最新版」照林社</w:t>
      </w:r>
      <w:r w:rsidRPr="009575AB">
        <w:rPr>
          <w:rFonts w:eastAsiaTheme="minorEastAsia"/>
        </w:rPr>
        <w:t>2020/12/20</w:t>
      </w:r>
    </w:p>
    <w:p w14:paraId="3CE92386" w14:textId="77777777" w:rsidR="00657825" w:rsidRPr="009575AB" w:rsidRDefault="00657825" w:rsidP="00657825">
      <w:pPr>
        <w:rPr>
          <w:rFonts w:eastAsiaTheme="minorEastAsia"/>
        </w:rPr>
      </w:pPr>
      <w:r w:rsidRPr="009575AB">
        <w:rPr>
          <w:rFonts w:eastAsiaTheme="minorEastAsia" w:hint="eastAsia"/>
        </w:rPr>
        <w:t>・「旬刊経理情報」２０２０年１２月２０日特別特大号（通巻</w:t>
      </w:r>
      <w:r w:rsidRPr="009575AB">
        <w:rPr>
          <w:rFonts w:eastAsiaTheme="minorEastAsia"/>
        </w:rPr>
        <w:t>1598</w:t>
      </w:r>
      <w:r w:rsidRPr="009575AB">
        <w:rPr>
          <w:rFonts w:eastAsiaTheme="minorEastAsia" w:hint="eastAsia"/>
        </w:rPr>
        <w:t>号）、「コロナ禍関連と改正事項を押さえる</w:t>
      </w:r>
      <w:r w:rsidRPr="009575AB">
        <w:rPr>
          <w:rFonts w:eastAsiaTheme="minorEastAsia"/>
        </w:rPr>
        <w:t xml:space="preserve"> 12</w:t>
      </w:r>
      <w:r w:rsidRPr="009575AB">
        <w:rPr>
          <w:rFonts w:eastAsiaTheme="minorEastAsia" w:hint="eastAsia"/>
        </w:rPr>
        <w:t>月決算の直前対策」中央経済社</w:t>
      </w:r>
      <w:r w:rsidRPr="009575AB">
        <w:rPr>
          <w:rFonts w:eastAsiaTheme="minorEastAsia"/>
        </w:rPr>
        <w:t>2020/12/20</w:t>
      </w:r>
    </w:p>
    <w:p w14:paraId="3453A99A" w14:textId="77777777" w:rsidR="00004EB8" w:rsidRPr="009575AB" w:rsidRDefault="00004EB8" w:rsidP="00004EB8">
      <w:pPr>
        <w:rPr>
          <w:rFonts w:eastAsiaTheme="minorEastAsia"/>
        </w:rPr>
      </w:pPr>
      <w:r w:rsidRPr="009575AB">
        <w:rPr>
          <w:rFonts w:eastAsiaTheme="minorEastAsia" w:hint="eastAsia"/>
        </w:rPr>
        <w:t>・「病院経営Ｍａｓｔｅｒ」（第７巻第４号）、企画＝安藤高夫「緊急企画</w:t>
      </w:r>
      <w:r w:rsidRPr="009575AB">
        <w:rPr>
          <w:rFonts w:eastAsiaTheme="minorEastAsia"/>
        </w:rPr>
        <w:t xml:space="preserve"> </w:t>
      </w:r>
      <w:r w:rsidRPr="009575AB">
        <w:rPr>
          <w:rFonts w:eastAsiaTheme="minorEastAsia" w:hint="eastAsia"/>
        </w:rPr>
        <w:t>新型コロナウイルスとどう向き合ってきたか</w:t>
      </w:r>
      <w:r w:rsidRPr="009575AB">
        <w:rPr>
          <w:rFonts w:eastAsiaTheme="minorEastAsia"/>
        </w:rPr>
        <w:t xml:space="preserve"> </w:t>
      </w:r>
      <w:r w:rsidRPr="009575AB">
        <w:rPr>
          <w:rFonts w:eastAsiaTheme="minorEastAsia" w:hint="eastAsia"/>
        </w:rPr>
        <w:t>─第３波を見据えて─」日本医学出版</w:t>
      </w:r>
      <w:r w:rsidRPr="009575AB">
        <w:rPr>
          <w:rFonts w:eastAsiaTheme="minorEastAsia"/>
        </w:rPr>
        <w:t>2020/12/20</w:t>
      </w:r>
    </w:p>
    <w:p w14:paraId="435DF9DD" w14:textId="77777777" w:rsidR="00FC465C" w:rsidRPr="009575AB" w:rsidRDefault="00FC465C" w:rsidP="00FC465C">
      <w:pPr>
        <w:rPr>
          <w:rFonts w:eastAsiaTheme="minorEastAsia"/>
        </w:rPr>
      </w:pPr>
      <w:r w:rsidRPr="009575AB">
        <w:rPr>
          <w:rFonts w:eastAsiaTheme="minorEastAsia" w:hint="eastAsia"/>
        </w:rPr>
        <w:t>・「月刊医療経営士」２０２１年１月号（通巻</w:t>
      </w:r>
      <w:r w:rsidRPr="009575AB">
        <w:rPr>
          <w:rFonts w:eastAsiaTheme="minorEastAsia"/>
        </w:rPr>
        <w:t>78</w:t>
      </w:r>
      <w:r w:rsidRPr="009575AB">
        <w:rPr>
          <w:rFonts w:eastAsiaTheme="minorEastAsia" w:hint="eastAsia"/>
        </w:rPr>
        <w:t>号）、「特集</w:t>
      </w:r>
      <w:r w:rsidRPr="009575AB">
        <w:rPr>
          <w:rFonts w:eastAsiaTheme="minorEastAsia"/>
        </w:rPr>
        <w:t xml:space="preserve"> </w:t>
      </w:r>
      <w:r w:rsidRPr="009575AB">
        <w:rPr>
          <w:rFonts w:eastAsiaTheme="minorEastAsia" w:hint="eastAsia"/>
        </w:rPr>
        <w:t>これまでの〝常識〟を疑え！</w:t>
      </w:r>
      <w:r w:rsidRPr="009575AB">
        <w:rPr>
          <w:rFonts w:eastAsiaTheme="minorEastAsia" w:hint="eastAsia"/>
        </w:rPr>
        <w:t xml:space="preserve"> </w:t>
      </w:r>
      <w:r w:rsidRPr="009575AB">
        <w:rPr>
          <w:rFonts w:eastAsiaTheme="minorEastAsia" w:hint="eastAsia"/>
        </w:rPr>
        <w:t>コロナ禍における「新しい医療経営」を考える」日本医療企画</w:t>
      </w:r>
      <w:r w:rsidRPr="009575AB">
        <w:rPr>
          <w:rFonts w:eastAsiaTheme="minorEastAsia"/>
        </w:rPr>
        <w:t>2021/12</w:t>
      </w:r>
      <w:r w:rsidRPr="009575AB">
        <w:rPr>
          <w:rFonts w:eastAsiaTheme="minorEastAsia" w:hint="eastAsia"/>
        </w:rPr>
        <w:t>/</w:t>
      </w:r>
      <w:r w:rsidRPr="009575AB">
        <w:rPr>
          <w:rFonts w:eastAsiaTheme="minorEastAsia"/>
        </w:rPr>
        <w:t>20</w:t>
      </w:r>
    </w:p>
    <w:p w14:paraId="764E9A9E" w14:textId="6E7399BA" w:rsidR="005D3317" w:rsidRPr="009575AB" w:rsidRDefault="005D3317" w:rsidP="005D3317">
      <w:pPr>
        <w:rPr>
          <w:rFonts w:eastAsiaTheme="minorEastAsia"/>
        </w:rPr>
      </w:pPr>
      <w:r w:rsidRPr="009575AB">
        <w:rPr>
          <w:rFonts w:eastAsiaTheme="minorEastAsia" w:hint="eastAsia"/>
        </w:rPr>
        <w:t>・「看護」２０２１年１月号（第</w:t>
      </w:r>
      <w:r w:rsidRPr="009575AB">
        <w:rPr>
          <w:rFonts w:eastAsiaTheme="minorEastAsia"/>
        </w:rPr>
        <w:t>73</w:t>
      </w:r>
      <w:r w:rsidRPr="009575AB">
        <w:rPr>
          <w:rFonts w:eastAsiaTheme="minorEastAsia" w:hint="eastAsia"/>
        </w:rPr>
        <w:t>巻第１号）、「特集２</w:t>
      </w:r>
      <w:r w:rsidRPr="009575AB">
        <w:rPr>
          <w:rFonts w:eastAsiaTheme="minorEastAsia"/>
        </w:rPr>
        <w:t xml:space="preserve"> with</w:t>
      </w:r>
      <w:r w:rsidRPr="009575AB">
        <w:rPr>
          <w:rFonts w:eastAsiaTheme="minorEastAsia" w:hint="eastAsia"/>
        </w:rPr>
        <w:t>コロナ時代の臨地実習」日本看護協会出版会</w:t>
      </w:r>
      <w:r w:rsidRPr="009575AB">
        <w:rPr>
          <w:rFonts w:eastAsiaTheme="minorEastAsia"/>
        </w:rPr>
        <w:t>2020/12/20</w:t>
      </w:r>
    </w:p>
    <w:p w14:paraId="041D0FF7" w14:textId="77777777" w:rsidR="004A041F" w:rsidRPr="009575AB" w:rsidRDefault="004A041F" w:rsidP="004A041F">
      <w:pPr>
        <w:rPr>
          <w:rFonts w:eastAsiaTheme="minorEastAsia"/>
        </w:rPr>
      </w:pPr>
      <w:r w:rsidRPr="009575AB">
        <w:rPr>
          <w:rFonts w:eastAsiaTheme="minorEastAsia" w:hint="eastAsia"/>
        </w:rPr>
        <w:t>・「ＴＲＯＮＷＡＲＥ」２０２０年１２月号（通巻</w:t>
      </w:r>
      <w:r w:rsidRPr="009575AB">
        <w:rPr>
          <w:rFonts w:eastAsiaTheme="minorEastAsia"/>
        </w:rPr>
        <w:t>186</w:t>
      </w:r>
      <w:r w:rsidRPr="009575AB">
        <w:rPr>
          <w:rFonts w:eastAsiaTheme="minorEastAsia" w:hint="eastAsia"/>
        </w:rPr>
        <w:t>号）、「特集１</w:t>
      </w:r>
      <w:r w:rsidRPr="009575AB">
        <w:rPr>
          <w:rFonts w:eastAsiaTheme="minorEastAsia"/>
        </w:rPr>
        <w:t xml:space="preserve"> 2020 TRON Symposium</w:t>
      </w:r>
      <w:r w:rsidRPr="009575AB">
        <w:rPr>
          <w:rFonts w:eastAsiaTheme="minorEastAsia" w:hint="eastAsia"/>
        </w:rPr>
        <w:t xml:space="preserve"> </w:t>
      </w:r>
      <w:r w:rsidRPr="009575AB">
        <w:rPr>
          <w:rFonts w:eastAsiaTheme="minorEastAsia" w:hint="eastAsia"/>
        </w:rPr>
        <w:t>─</w:t>
      </w:r>
      <w:r w:rsidRPr="009575AB">
        <w:rPr>
          <w:rFonts w:eastAsiaTheme="minorEastAsia"/>
        </w:rPr>
        <w:t>TRONSHOW</w:t>
      </w:r>
      <w:r w:rsidRPr="009575AB">
        <w:rPr>
          <w:rFonts w:eastAsiaTheme="minorEastAsia" w:hint="eastAsia"/>
        </w:rPr>
        <w:t>─」パーソナルメディア</w:t>
      </w:r>
      <w:r w:rsidRPr="009575AB">
        <w:rPr>
          <w:rFonts w:eastAsiaTheme="minorEastAsia"/>
        </w:rPr>
        <w:t>2020</w:t>
      </w:r>
      <w:r w:rsidRPr="009575AB">
        <w:rPr>
          <w:rFonts w:eastAsiaTheme="minorEastAsia" w:hint="eastAsia"/>
        </w:rPr>
        <w:t>/</w:t>
      </w:r>
      <w:r w:rsidRPr="009575AB">
        <w:rPr>
          <w:rFonts w:eastAsiaTheme="minorEastAsia"/>
        </w:rPr>
        <w:t>12/20</w:t>
      </w:r>
    </w:p>
    <w:p w14:paraId="3A5D9660" w14:textId="77777777" w:rsidR="003E686F" w:rsidRPr="009575AB" w:rsidRDefault="003E686F" w:rsidP="003E686F">
      <w:pPr>
        <w:rPr>
          <w:rFonts w:eastAsiaTheme="minorEastAsia"/>
        </w:rPr>
      </w:pPr>
      <w:r w:rsidRPr="009575AB">
        <w:rPr>
          <w:rFonts w:eastAsiaTheme="minorEastAsia" w:hint="eastAsia"/>
        </w:rPr>
        <w:t>・「看護技術」２０２０年１２月号（第</w:t>
      </w:r>
      <w:r w:rsidRPr="009575AB">
        <w:rPr>
          <w:rFonts w:eastAsiaTheme="minorEastAsia"/>
        </w:rPr>
        <w:t>66</w:t>
      </w:r>
      <w:r w:rsidRPr="009575AB">
        <w:rPr>
          <w:rFonts w:eastAsiaTheme="minorEastAsia" w:hint="eastAsia"/>
        </w:rPr>
        <w:t>巻第</w:t>
      </w:r>
      <w:r w:rsidRPr="009575AB">
        <w:rPr>
          <w:rFonts w:eastAsiaTheme="minorEastAsia" w:hint="eastAsia"/>
        </w:rPr>
        <w:t>1</w:t>
      </w:r>
      <w:r w:rsidRPr="009575AB">
        <w:rPr>
          <w:rFonts w:eastAsiaTheme="minorEastAsia"/>
        </w:rPr>
        <w:t>4</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コロナ禍におけるがん患者・家族への支援」メヂカルフレンド社</w:t>
      </w:r>
      <w:r w:rsidRPr="009575AB">
        <w:rPr>
          <w:rFonts w:eastAsiaTheme="minorEastAsia"/>
        </w:rPr>
        <w:t>2020/12/20</w:t>
      </w:r>
    </w:p>
    <w:p w14:paraId="76DACF70" w14:textId="77777777" w:rsidR="001F08C6" w:rsidRPr="009575AB" w:rsidRDefault="001F08C6" w:rsidP="001F08C6">
      <w:pPr>
        <w:rPr>
          <w:rFonts w:eastAsiaTheme="minorEastAsia"/>
        </w:rPr>
      </w:pPr>
      <w:r w:rsidRPr="009575AB">
        <w:rPr>
          <w:rFonts w:eastAsiaTheme="minorEastAsia" w:hint="eastAsia"/>
        </w:rPr>
        <w:t>・「インフルエンザ［その他の呼吸器感染症］」２０２０年１２月号（第</w:t>
      </w:r>
      <w:r w:rsidRPr="009575AB">
        <w:rPr>
          <w:rFonts w:eastAsiaTheme="minorEastAsia"/>
        </w:rPr>
        <w:t>21</w:t>
      </w:r>
      <w:r w:rsidRPr="009575AB">
        <w:rPr>
          <w:rFonts w:eastAsiaTheme="minorEastAsia" w:hint="eastAsia"/>
        </w:rPr>
        <w:t>巻第４号）、「座談会</w:t>
      </w:r>
      <w:r w:rsidRPr="009575AB">
        <w:rPr>
          <w:rFonts w:eastAsiaTheme="minorEastAsia"/>
        </w:rPr>
        <w:t xml:space="preserve"> </w:t>
      </w:r>
      <w:r w:rsidRPr="009575AB">
        <w:rPr>
          <w:rFonts w:eastAsiaTheme="minorEastAsia" w:hint="eastAsia"/>
        </w:rPr>
        <w:t>新型コロナウイルスの流行─科学的ではない側面─」メディカルレビュー社</w:t>
      </w:r>
      <w:r w:rsidRPr="009575AB">
        <w:rPr>
          <w:rFonts w:eastAsiaTheme="minorEastAsia"/>
        </w:rPr>
        <w:t>2020/12/20</w:t>
      </w:r>
    </w:p>
    <w:p w14:paraId="32267AAE" w14:textId="77777777" w:rsidR="006C5D13" w:rsidRPr="009575AB" w:rsidRDefault="006C5D13" w:rsidP="006C5D13">
      <w:pPr>
        <w:rPr>
          <w:rFonts w:eastAsiaTheme="minorEastAsia"/>
        </w:rPr>
      </w:pPr>
      <w:r w:rsidRPr="009575AB">
        <w:rPr>
          <w:rFonts w:eastAsiaTheme="minorEastAsia" w:hint="eastAsia"/>
        </w:rPr>
        <w:t>・森下竜一『防げ！</w:t>
      </w:r>
      <w:r w:rsidRPr="009575AB">
        <w:rPr>
          <w:rFonts w:eastAsiaTheme="minorEastAsia"/>
        </w:rPr>
        <w:t xml:space="preserve"> </w:t>
      </w:r>
      <w:r w:rsidRPr="009575AB">
        <w:rPr>
          <w:rFonts w:eastAsiaTheme="minorEastAsia" w:hint="eastAsia"/>
        </w:rPr>
        <w:t>免疫老化</w:t>
      </w:r>
      <w:r w:rsidRPr="009575AB">
        <w:rPr>
          <w:rFonts w:eastAsiaTheme="minorEastAsia"/>
        </w:rPr>
        <w:t xml:space="preserve"> </w:t>
      </w:r>
      <w:r w:rsidRPr="009575AB">
        <w:rPr>
          <w:rFonts w:eastAsiaTheme="minorEastAsia" w:hint="eastAsia"/>
        </w:rPr>
        <w:t>免疫の鍵はミトコンドリア』エスクリエート</w:t>
      </w:r>
      <w:r w:rsidRPr="009575AB">
        <w:rPr>
          <w:rFonts w:eastAsiaTheme="minorEastAsia"/>
        </w:rPr>
        <w:t>2020/12/20</w:t>
      </w:r>
    </w:p>
    <w:p w14:paraId="40D34D18" w14:textId="77777777" w:rsidR="0039497E" w:rsidRPr="009575AB" w:rsidRDefault="0039497E" w:rsidP="0039497E">
      <w:pPr>
        <w:rPr>
          <w:rFonts w:eastAsiaTheme="minorEastAsia"/>
        </w:rPr>
      </w:pPr>
      <w:r w:rsidRPr="009575AB">
        <w:rPr>
          <w:rFonts w:eastAsiaTheme="minorEastAsia" w:hint="eastAsia"/>
        </w:rPr>
        <w:t>・福岡県臨床心理士会＝編、窪田由紀＝編著『学校コミュニティへの緊急支援の手引き</w:t>
      </w:r>
      <w:r w:rsidRPr="009575AB">
        <w:rPr>
          <w:rFonts w:eastAsiaTheme="minorEastAsia"/>
        </w:rPr>
        <w:t xml:space="preserve"> </w:t>
      </w:r>
      <w:r w:rsidRPr="009575AB">
        <w:rPr>
          <w:rFonts w:eastAsiaTheme="minorEastAsia" w:hint="eastAsia"/>
        </w:rPr>
        <w:t>第３版』金剛出版</w:t>
      </w:r>
      <w:r w:rsidRPr="009575AB">
        <w:rPr>
          <w:rFonts w:eastAsiaTheme="minorEastAsia" w:hint="eastAsia"/>
        </w:rPr>
        <w:t>2</w:t>
      </w:r>
      <w:r w:rsidRPr="009575AB">
        <w:rPr>
          <w:rFonts w:eastAsiaTheme="minorEastAsia"/>
        </w:rPr>
        <w:t>020/12/20</w:t>
      </w:r>
      <w:r w:rsidRPr="009575AB">
        <w:rPr>
          <w:rFonts w:eastAsiaTheme="minorEastAsia" w:hint="eastAsia"/>
        </w:rPr>
        <w:t xml:space="preserve">　２０１７年刊第２版の新版</w:t>
      </w:r>
    </w:p>
    <w:p w14:paraId="44A5535A" w14:textId="77777777" w:rsidR="004A041F" w:rsidRPr="009575AB" w:rsidRDefault="004A041F" w:rsidP="004A041F">
      <w:pPr>
        <w:rPr>
          <w:rFonts w:eastAsiaTheme="minorEastAsia"/>
        </w:rPr>
      </w:pPr>
      <w:r w:rsidRPr="009575AB">
        <w:rPr>
          <w:rFonts w:eastAsiaTheme="minorEastAsia" w:hint="eastAsia"/>
        </w:rPr>
        <w:t>・渡辺恒雄『２０２１年以後の世界秩序</w:t>
      </w:r>
      <w:r w:rsidRPr="009575AB">
        <w:rPr>
          <w:rFonts w:eastAsiaTheme="minorEastAsia"/>
        </w:rPr>
        <w:t xml:space="preserve"> </w:t>
      </w:r>
      <w:r w:rsidRPr="009575AB">
        <w:rPr>
          <w:rFonts w:eastAsiaTheme="minorEastAsia" w:hint="eastAsia"/>
        </w:rPr>
        <w:t>国際情勢を読む</w:t>
      </w:r>
      <w:r w:rsidRPr="009575AB">
        <w:rPr>
          <w:rFonts w:eastAsiaTheme="minorEastAsia"/>
        </w:rPr>
        <w:t>20</w:t>
      </w:r>
      <w:r w:rsidRPr="009575AB">
        <w:rPr>
          <w:rFonts w:eastAsiaTheme="minorEastAsia" w:hint="eastAsia"/>
        </w:rPr>
        <w:t>のアングル』新潮新書</w:t>
      </w:r>
      <w:r w:rsidRPr="009575AB">
        <w:rPr>
          <w:rFonts w:eastAsiaTheme="minorEastAsia"/>
        </w:rPr>
        <w:t>2020/12/20</w:t>
      </w:r>
    </w:p>
    <w:p w14:paraId="5B05AD6C" w14:textId="77777777" w:rsidR="00233727" w:rsidRPr="009575AB" w:rsidRDefault="00233727" w:rsidP="00233727">
      <w:pPr>
        <w:rPr>
          <w:rFonts w:eastAsiaTheme="minorEastAsia"/>
        </w:rPr>
      </w:pPr>
      <w:r w:rsidRPr="009575AB">
        <w:rPr>
          <w:rFonts w:eastAsiaTheme="minorEastAsia" w:hint="eastAsia"/>
        </w:rPr>
        <w:lastRenderedPageBreak/>
        <w:t>・ＰＯＷＥＲ</w:t>
      </w:r>
      <w:r w:rsidRPr="009575AB">
        <w:rPr>
          <w:rFonts w:eastAsiaTheme="minorEastAsia" w:hint="eastAsia"/>
        </w:rPr>
        <w:t xml:space="preserve"> </w:t>
      </w:r>
      <w:r w:rsidRPr="009575AB">
        <w:rPr>
          <w:rFonts w:eastAsiaTheme="minorEastAsia" w:hint="eastAsia"/>
        </w:rPr>
        <w:t>ＭＯＯＫ</w:t>
      </w:r>
      <w:r w:rsidRPr="009575AB">
        <w:rPr>
          <w:rFonts w:eastAsiaTheme="minorEastAsia"/>
        </w:rPr>
        <w:t>46</w:t>
      </w:r>
      <w:r w:rsidRPr="009575AB">
        <w:rPr>
          <w:rFonts w:eastAsiaTheme="minorEastAsia" w:hint="eastAsia"/>
        </w:rPr>
        <w:t>『「免疫力」を上げて病気知らずの体になる！』大洋図書</w:t>
      </w:r>
      <w:r w:rsidRPr="009575AB">
        <w:rPr>
          <w:rFonts w:eastAsiaTheme="minorEastAsia"/>
        </w:rPr>
        <w:t>2020/12/20</w:t>
      </w:r>
    </w:p>
    <w:p w14:paraId="43E60739" w14:textId="77777777" w:rsidR="004A041F" w:rsidRPr="009575AB" w:rsidRDefault="004A041F" w:rsidP="004A041F">
      <w:pPr>
        <w:rPr>
          <w:rFonts w:eastAsiaTheme="minorEastAsia"/>
        </w:rPr>
      </w:pPr>
      <w:r w:rsidRPr="009575AB">
        <w:rPr>
          <w:rFonts w:eastAsiaTheme="minorEastAsia" w:hint="eastAsia"/>
        </w:rPr>
        <w:t>・荒川和久、中野信子『「一人で生きる」が当たり前になる社会』ディスカヴァー携書</w:t>
      </w:r>
      <w:r w:rsidRPr="009575AB">
        <w:rPr>
          <w:rFonts w:eastAsiaTheme="minorEastAsia"/>
        </w:rPr>
        <w:t>2020/12/20</w:t>
      </w:r>
    </w:p>
    <w:p w14:paraId="446621BC" w14:textId="77777777" w:rsidR="004A041F" w:rsidRPr="009575AB" w:rsidRDefault="004A041F" w:rsidP="004A041F">
      <w:pPr>
        <w:rPr>
          <w:rFonts w:eastAsiaTheme="minorEastAsia"/>
        </w:rPr>
      </w:pPr>
      <w:r w:rsidRPr="009575AB">
        <w:rPr>
          <w:rFonts w:eastAsiaTheme="minorEastAsia" w:hint="eastAsia"/>
        </w:rPr>
        <w:t>・佐藤けんいち『世界史から読み解く「コロナ後」の現代』ディスカヴァー携書</w:t>
      </w:r>
      <w:r w:rsidRPr="009575AB">
        <w:rPr>
          <w:rFonts w:eastAsiaTheme="minorEastAsia"/>
        </w:rPr>
        <w:t>2020/12/20</w:t>
      </w:r>
    </w:p>
    <w:p w14:paraId="01202C54" w14:textId="77777777" w:rsidR="00C16104" w:rsidRPr="009575AB" w:rsidRDefault="00C16104" w:rsidP="00C16104">
      <w:pPr>
        <w:rPr>
          <w:rFonts w:eastAsiaTheme="minorEastAsia"/>
        </w:rPr>
      </w:pPr>
      <w:r w:rsidRPr="009575AB">
        <w:rPr>
          <w:rFonts w:eastAsiaTheme="minorEastAsia" w:hint="eastAsia"/>
        </w:rPr>
        <w:t>・山口隆康『コロナパンデミックの中の教会形成』東京神学大学出版委員会</w:t>
      </w:r>
      <w:r w:rsidRPr="009575AB">
        <w:rPr>
          <w:rFonts w:eastAsiaTheme="minorEastAsia"/>
        </w:rPr>
        <w:t>2020/12/20</w:t>
      </w:r>
    </w:p>
    <w:p w14:paraId="13F13B4F" w14:textId="77777777" w:rsidR="00C63146" w:rsidRPr="009575AB" w:rsidRDefault="00C63146" w:rsidP="00C63146">
      <w:pPr>
        <w:rPr>
          <w:rFonts w:eastAsiaTheme="minorEastAsia"/>
        </w:rPr>
      </w:pPr>
      <w:r w:rsidRPr="009575AB">
        <w:rPr>
          <w:rFonts w:eastAsiaTheme="minorEastAsia" w:hint="eastAsia"/>
        </w:rPr>
        <w:t>・総監修＝経士会、編著＝経士会</w:t>
      </w:r>
      <w:r w:rsidRPr="009575AB">
        <w:rPr>
          <w:rFonts w:eastAsiaTheme="minorEastAsia" w:hint="eastAsia"/>
        </w:rPr>
        <w:t xml:space="preserve"> </w:t>
      </w:r>
      <w:r w:rsidRPr="009575AB">
        <w:rPr>
          <w:rFonts w:eastAsiaTheme="minorEastAsia" w:hint="eastAsia"/>
        </w:rPr>
        <w:t>中小企業診断士チーム『新型コロナ禍を乗り切るための中小企業支援制度徹底活用ガイド』同友館</w:t>
      </w:r>
      <w:r w:rsidRPr="009575AB">
        <w:rPr>
          <w:rFonts w:eastAsiaTheme="minorEastAsia"/>
        </w:rPr>
        <w:t>2020/12/20</w:t>
      </w:r>
    </w:p>
    <w:p w14:paraId="10E2D49D" w14:textId="77777777" w:rsidR="005D34FF" w:rsidRPr="009575AB" w:rsidRDefault="005D34FF" w:rsidP="005D34FF">
      <w:pPr>
        <w:rPr>
          <w:rFonts w:eastAsiaTheme="minorEastAsia"/>
        </w:rPr>
      </w:pPr>
      <w:r w:rsidRPr="009575AB">
        <w:rPr>
          <w:rFonts w:eastAsiaTheme="minorEastAsia" w:hint="eastAsia"/>
        </w:rPr>
        <w:t>・田村秀男、上島嘉郎『日本経済は誰のものなのか？</w:t>
      </w:r>
      <w:r w:rsidRPr="009575AB">
        <w:rPr>
          <w:rFonts w:eastAsiaTheme="minorEastAsia"/>
        </w:rPr>
        <w:t xml:space="preserve"> </w:t>
      </w:r>
      <w:r w:rsidRPr="009575AB">
        <w:rPr>
          <w:rFonts w:eastAsiaTheme="minorEastAsia" w:hint="eastAsia"/>
        </w:rPr>
        <w:t>──戦後日本が抱え続ける病理</w:t>
      </w:r>
      <w:r w:rsidRPr="009575AB">
        <w:rPr>
          <w:rFonts w:eastAsiaTheme="minorEastAsia"/>
        </w:rPr>
        <w:t xml:space="preserve"> </w:t>
      </w:r>
      <w:r w:rsidRPr="009575AB">
        <w:rPr>
          <w:rFonts w:eastAsiaTheme="minorEastAsia" w:hint="eastAsia"/>
        </w:rPr>
        <w:t>コロナ禍、経済、国防、スガノミクス、米注問題……すべてまとめてぶった切り』扶桑社</w:t>
      </w:r>
      <w:r w:rsidRPr="009575AB">
        <w:rPr>
          <w:rFonts w:eastAsiaTheme="minorEastAsia"/>
        </w:rPr>
        <w:t>2020/12/20</w:t>
      </w:r>
    </w:p>
    <w:p w14:paraId="5257C9AF" w14:textId="56B34924" w:rsidR="006D191D" w:rsidRPr="009575AB" w:rsidRDefault="006D191D" w:rsidP="00A54A1C">
      <w:pPr>
        <w:rPr>
          <w:rFonts w:eastAsiaTheme="minorEastAsia"/>
        </w:rPr>
      </w:pPr>
      <w:r w:rsidRPr="009575AB">
        <w:rPr>
          <w:rFonts w:eastAsiaTheme="minorEastAsia" w:hint="eastAsia"/>
        </w:rPr>
        <w:t>・菊池寛『マスク</w:t>
      </w:r>
      <w:r w:rsidRPr="009575AB">
        <w:rPr>
          <w:rFonts w:eastAsiaTheme="minorEastAsia"/>
        </w:rPr>
        <w:t xml:space="preserve"> </w:t>
      </w:r>
      <w:r w:rsidRPr="009575AB">
        <w:rPr>
          <w:rFonts w:eastAsiaTheme="minorEastAsia" w:hint="eastAsia"/>
        </w:rPr>
        <w:t>スペイン風邪をめぐる小説集』文春文庫（小説）</w:t>
      </w:r>
      <w:r w:rsidRPr="009575AB">
        <w:rPr>
          <w:rFonts w:eastAsiaTheme="minorEastAsia" w:hint="eastAsia"/>
        </w:rPr>
        <w:t>2</w:t>
      </w:r>
      <w:r w:rsidRPr="009575AB">
        <w:rPr>
          <w:rFonts w:eastAsiaTheme="minorEastAsia"/>
        </w:rPr>
        <w:t>020/12/20</w:t>
      </w:r>
    </w:p>
    <w:p w14:paraId="5FF8F1A1" w14:textId="77777777" w:rsidR="004A041F" w:rsidRPr="009575AB" w:rsidRDefault="004A041F" w:rsidP="004A041F">
      <w:pPr>
        <w:rPr>
          <w:rFonts w:eastAsiaTheme="minorEastAsia"/>
        </w:rPr>
      </w:pPr>
      <w:r w:rsidRPr="009575AB">
        <w:rPr>
          <w:rFonts w:eastAsiaTheme="minorEastAsia" w:hint="eastAsia"/>
        </w:rPr>
        <w:t>・中野翠『いいかげん、馬鹿』毎日新聞出版</w:t>
      </w:r>
      <w:r w:rsidRPr="009575AB">
        <w:rPr>
          <w:rFonts w:eastAsiaTheme="minorEastAsia"/>
        </w:rPr>
        <w:t>2020/12</w:t>
      </w:r>
      <w:r w:rsidRPr="009575AB">
        <w:rPr>
          <w:rFonts w:eastAsiaTheme="minorEastAsia" w:hint="eastAsia"/>
        </w:rPr>
        <w:t>/</w:t>
      </w:r>
      <w:r w:rsidRPr="009575AB">
        <w:rPr>
          <w:rFonts w:eastAsiaTheme="minorEastAsia"/>
        </w:rPr>
        <w:t>20</w:t>
      </w:r>
    </w:p>
    <w:p w14:paraId="1BC18684" w14:textId="46FF0F0F" w:rsidR="008C0AAC" w:rsidRPr="009575AB" w:rsidRDefault="008C0AAC" w:rsidP="008C0AAC">
      <w:pPr>
        <w:rPr>
          <w:rFonts w:eastAsiaTheme="minorEastAsia"/>
        </w:rPr>
      </w:pPr>
      <w:r w:rsidRPr="009575AB">
        <w:rPr>
          <w:rFonts w:eastAsiaTheme="minorEastAsia" w:hint="eastAsia"/>
        </w:rPr>
        <w:t>・</w:t>
      </w:r>
      <w:r w:rsidRPr="009575AB">
        <w:rPr>
          <w:rFonts w:eastAsiaTheme="minorEastAsia"/>
        </w:rPr>
        <w:t>Peter Moore</w:t>
      </w:r>
      <w:r w:rsidRPr="009575AB">
        <w:rPr>
          <w:rFonts w:eastAsiaTheme="minorEastAsia" w:hint="eastAsia"/>
        </w:rPr>
        <w:t>『パンデミック</w:t>
      </w:r>
      <w:r w:rsidRPr="009575AB">
        <w:rPr>
          <w:rFonts w:eastAsiaTheme="minorEastAsia"/>
        </w:rPr>
        <w:t xml:space="preserve"> </w:t>
      </w:r>
      <w:r w:rsidRPr="009575AB">
        <w:rPr>
          <w:rFonts w:eastAsiaTheme="minorEastAsia" w:hint="eastAsia"/>
        </w:rPr>
        <w:t>世界に広がる恐るべき</w:t>
      </w:r>
      <w:r w:rsidRPr="009575AB">
        <w:rPr>
          <w:rFonts w:eastAsiaTheme="minorEastAsia"/>
        </w:rPr>
        <w:t>50</w:t>
      </w:r>
      <w:r w:rsidRPr="009575AB">
        <w:rPr>
          <w:rFonts w:eastAsiaTheme="minorEastAsia" w:hint="eastAsia"/>
        </w:rPr>
        <w:t>の感染症』加藤茂孝監訳、久原孝俊訳、丸善出版（原著</w:t>
      </w:r>
      <w:r w:rsidR="000E3D1D" w:rsidRPr="009575AB">
        <w:rPr>
          <w:rFonts w:eastAsiaTheme="minorEastAsia" w:hint="eastAsia"/>
        </w:rPr>
        <w:t>２００７、</w:t>
      </w:r>
      <w:r w:rsidRPr="009575AB">
        <w:rPr>
          <w:rFonts w:eastAsiaTheme="minorEastAsia" w:hint="eastAsia"/>
        </w:rPr>
        <w:t>２０２０年）</w:t>
      </w:r>
      <w:r w:rsidRPr="009575AB">
        <w:rPr>
          <w:rFonts w:eastAsiaTheme="minorEastAsia"/>
        </w:rPr>
        <w:t>2020/12/20</w:t>
      </w:r>
    </w:p>
    <w:p w14:paraId="30758958" w14:textId="77777777" w:rsidR="00205DEE" w:rsidRPr="009575AB" w:rsidRDefault="00205DEE" w:rsidP="00205DEE">
      <w:pPr>
        <w:rPr>
          <w:rFonts w:eastAsiaTheme="minorEastAsia"/>
        </w:rPr>
      </w:pPr>
      <w:r w:rsidRPr="009575AB">
        <w:rPr>
          <w:rFonts w:eastAsiaTheme="minorEastAsia" w:hint="eastAsia"/>
        </w:rPr>
        <w:t>・「クラウド＆データセンター完全ガイド」２０２１年冬号（通巻</w:t>
      </w:r>
      <w:r w:rsidRPr="009575AB">
        <w:rPr>
          <w:rFonts w:eastAsiaTheme="minorEastAsia"/>
        </w:rPr>
        <w:t>71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〝ニューノーマル〟時代のセキュリティ新常識」インプレス</w:t>
      </w:r>
      <w:r w:rsidRPr="009575AB">
        <w:rPr>
          <w:rFonts w:eastAsiaTheme="minorEastAsia"/>
        </w:rPr>
        <w:t>2020/12/21</w:t>
      </w:r>
    </w:p>
    <w:p w14:paraId="1B1E07F7" w14:textId="77777777" w:rsidR="00DD1F27" w:rsidRPr="009575AB" w:rsidRDefault="00DD1F27" w:rsidP="00DD1F27">
      <w:pPr>
        <w:rPr>
          <w:rFonts w:eastAsiaTheme="minorEastAsia"/>
        </w:rPr>
      </w:pPr>
      <w:r w:rsidRPr="009575AB">
        <w:rPr>
          <w:rFonts w:eastAsiaTheme="minorEastAsia" w:hint="eastAsia"/>
        </w:rPr>
        <w:t>・「日経ビジネス」２０２０年１２月２１日号（通巻</w:t>
      </w:r>
      <w:r w:rsidRPr="009575AB">
        <w:rPr>
          <w:rFonts w:eastAsiaTheme="minorEastAsia"/>
        </w:rPr>
        <w:t>2071</w:t>
      </w:r>
      <w:r w:rsidRPr="009575AB">
        <w:rPr>
          <w:rFonts w:eastAsiaTheme="minorEastAsia" w:hint="eastAsia"/>
        </w:rPr>
        <w:t>号）、「特集</w:t>
      </w:r>
      <w:r w:rsidRPr="009575AB">
        <w:rPr>
          <w:rFonts w:eastAsiaTheme="minorEastAsia"/>
        </w:rPr>
        <w:t xml:space="preserve"> </w:t>
      </w:r>
      <w:r w:rsidRPr="009575AB">
        <w:rPr>
          <w:rFonts w:eastAsiaTheme="minorEastAsia" w:hint="eastAsia"/>
        </w:rPr>
        <w:t>謝罪の流儀２０２０</w:t>
      </w:r>
      <w:r w:rsidRPr="009575AB">
        <w:rPr>
          <w:rFonts w:eastAsiaTheme="minorEastAsia"/>
        </w:rPr>
        <w:t xml:space="preserve"> </w:t>
      </w:r>
      <w:r w:rsidRPr="009575AB">
        <w:rPr>
          <w:rFonts w:eastAsiaTheme="minorEastAsia" w:hint="eastAsia"/>
        </w:rPr>
        <w:t>コロナで高まる「同調圧力」への対処法」日経ＢＰ</w:t>
      </w:r>
    </w:p>
    <w:p w14:paraId="0592BA30" w14:textId="77777777" w:rsidR="0041149B" w:rsidRPr="009575AB" w:rsidRDefault="0041149B" w:rsidP="0041149B">
      <w:pPr>
        <w:rPr>
          <w:rFonts w:eastAsiaTheme="minorEastAsia"/>
        </w:rPr>
      </w:pPr>
      <w:r w:rsidRPr="009575AB">
        <w:rPr>
          <w:rFonts w:eastAsiaTheme="minorEastAsia" w:hint="eastAsia"/>
        </w:rPr>
        <w:t>・「日経マネー」２０２１年４月号（通巻</w:t>
      </w:r>
      <w:r w:rsidRPr="009575AB">
        <w:rPr>
          <w:rFonts w:eastAsiaTheme="minorEastAsia"/>
        </w:rPr>
        <w:t>470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ニューノーマル時代の新１０倍株で勝つ」日経ＢＰ</w:t>
      </w:r>
      <w:r w:rsidRPr="009575AB">
        <w:rPr>
          <w:rFonts w:eastAsiaTheme="minorEastAsia"/>
        </w:rPr>
        <w:t>2021/2/21</w:t>
      </w:r>
    </w:p>
    <w:p w14:paraId="677ABB26" w14:textId="77777777" w:rsidR="001C2C82" w:rsidRPr="009575AB" w:rsidRDefault="001C2C82" w:rsidP="001C2C82">
      <w:pPr>
        <w:rPr>
          <w:rFonts w:eastAsiaTheme="minorEastAsia"/>
        </w:rPr>
      </w:pPr>
      <w:r w:rsidRPr="009575AB">
        <w:rPr>
          <w:rFonts w:eastAsiaTheme="minorEastAsia" w:hint="eastAsia"/>
        </w:rPr>
        <w:t>・防衛省編集協力「ＭＡＭＯＲ（マモル）」２０２１年２月号（第</w:t>
      </w:r>
      <w:r w:rsidRPr="009575AB">
        <w:rPr>
          <w:rFonts w:eastAsiaTheme="minorEastAsia"/>
        </w:rPr>
        <w:t>15</w:t>
      </w:r>
      <w:r w:rsidRPr="009575AB">
        <w:rPr>
          <w:rFonts w:eastAsiaTheme="minorEastAsia" w:hint="eastAsia"/>
        </w:rPr>
        <w:t>巻第２号）、「国民の自衛隊中央病院」扶桑社</w:t>
      </w:r>
      <w:r w:rsidRPr="009575AB">
        <w:rPr>
          <w:rFonts w:eastAsiaTheme="minorEastAsia"/>
        </w:rPr>
        <w:t>2020/12/21</w:t>
      </w:r>
    </w:p>
    <w:p w14:paraId="0B267EB2" w14:textId="77777777" w:rsidR="00C11232" w:rsidRPr="009575AB" w:rsidRDefault="00C11232" w:rsidP="00C11232">
      <w:pPr>
        <w:rPr>
          <w:rFonts w:eastAsiaTheme="minorEastAsia"/>
        </w:rPr>
      </w:pPr>
      <w:r w:rsidRPr="009575AB">
        <w:rPr>
          <w:rFonts w:eastAsiaTheme="minorEastAsia" w:hint="eastAsia"/>
        </w:rPr>
        <w:t>・「</w:t>
      </w:r>
      <w:r w:rsidRPr="009575AB">
        <w:rPr>
          <w:rFonts w:eastAsiaTheme="minorEastAsia"/>
        </w:rPr>
        <w:t xml:space="preserve">up-to-date </w:t>
      </w:r>
      <w:r w:rsidRPr="009575AB">
        <w:rPr>
          <w:rFonts w:eastAsiaTheme="minorEastAsia" w:hint="eastAsia"/>
        </w:rPr>
        <w:t>子どもの感染症」２０２０年１２月号（第８巻第１号）、「微生物ＡＢＣ</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SARS-CoV-2</w:t>
      </w:r>
      <w:r w:rsidRPr="009575AB">
        <w:rPr>
          <w:rFonts w:eastAsiaTheme="minorEastAsia" w:hint="eastAsia"/>
        </w:rPr>
        <w:t>）について」メディカルレビュー社</w:t>
      </w:r>
      <w:r w:rsidRPr="009575AB">
        <w:rPr>
          <w:rFonts w:eastAsiaTheme="minorEastAsia" w:hint="eastAsia"/>
        </w:rPr>
        <w:t>2</w:t>
      </w:r>
      <w:r w:rsidRPr="009575AB">
        <w:rPr>
          <w:rFonts w:eastAsiaTheme="minorEastAsia"/>
        </w:rPr>
        <w:t>020/12/21</w:t>
      </w:r>
    </w:p>
    <w:p w14:paraId="25CCBC9E" w14:textId="6C2C7BC7" w:rsidR="00537165" w:rsidRPr="009575AB" w:rsidRDefault="00537165" w:rsidP="00537165">
      <w:pPr>
        <w:rPr>
          <w:rFonts w:eastAsiaTheme="minorEastAsia"/>
        </w:rPr>
      </w:pPr>
      <w:r w:rsidRPr="009575AB">
        <w:rPr>
          <w:rFonts w:eastAsiaTheme="minorEastAsia" w:hint="eastAsia"/>
        </w:rPr>
        <w:t>・新田信行、多胡秀人『リレーションショップ・バンキングの未来</w:t>
      </w:r>
      <w:r w:rsidRPr="009575AB">
        <w:rPr>
          <w:rFonts w:eastAsiaTheme="minorEastAsia"/>
        </w:rPr>
        <w:t xml:space="preserve"> </w:t>
      </w:r>
      <w:r w:rsidRPr="009575AB">
        <w:rPr>
          <w:rFonts w:eastAsiaTheme="minorEastAsia" w:hint="eastAsia"/>
        </w:rPr>
        <w:t>ポストコロナ時代の地域金融』一般社団法人金融財政事情研究会</w:t>
      </w:r>
      <w:r w:rsidRPr="009575AB">
        <w:rPr>
          <w:rFonts w:eastAsiaTheme="minorEastAsia"/>
        </w:rPr>
        <w:t>2020/12/21</w:t>
      </w:r>
    </w:p>
    <w:p w14:paraId="08D2C520" w14:textId="77777777" w:rsidR="00B12F07" w:rsidRPr="009575AB" w:rsidRDefault="00B12F07" w:rsidP="00B12F07">
      <w:pPr>
        <w:rPr>
          <w:rFonts w:eastAsiaTheme="minorEastAsia"/>
        </w:rPr>
      </w:pPr>
      <w:r w:rsidRPr="009575AB">
        <w:rPr>
          <w:rFonts w:eastAsiaTheme="minorEastAsia" w:hint="eastAsia"/>
        </w:rPr>
        <w:t>・北里紗月『連鎖感染</w:t>
      </w:r>
      <w:r w:rsidRPr="009575AB">
        <w:rPr>
          <w:rFonts w:eastAsiaTheme="minorEastAsia"/>
        </w:rPr>
        <w:t xml:space="preserve"> chain infection</w:t>
      </w:r>
      <w:r w:rsidRPr="009575AB">
        <w:rPr>
          <w:rFonts w:eastAsiaTheme="minorEastAsia" w:hint="eastAsia"/>
        </w:rPr>
        <w:t>』講談社（小説）</w:t>
      </w:r>
      <w:r w:rsidRPr="009575AB">
        <w:rPr>
          <w:rFonts w:eastAsiaTheme="minorEastAsia"/>
        </w:rPr>
        <w:t>2020/12/21</w:t>
      </w:r>
    </w:p>
    <w:p w14:paraId="4577021C" w14:textId="77777777" w:rsidR="007C568A" w:rsidRPr="009575AB" w:rsidRDefault="007C568A" w:rsidP="007C568A">
      <w:pPr>
        <w:rPr>
          <w:rFonts w:eastAsiaTheme="minorEastAsia"/>
        </w:rPr>
      </w:pPr>
      <w:r w:rsidRPr="009575AB">
        <w:rPr>
          <w:rFonts w:eastAsiaTheme="minorEastAsia" w:hint="eastAsia"/>
        </w:rPr>
        <w:t>・朝日放送テレビ「２０２０高校野球</w:t>
      </w:r>
      <w:r w:rsidRPr="009575AB">
        <w:rPr>
          <w:rFonts w:eastAsiaTheme="minorEastAsia"/>
        </w:rPr>
        <w:t xml:space="preserve"> </w:t>
      </w:r>
      <w:r w:rsidRPr="009575AB">
        <w:rPr>
          <w:rFonts w:eastAsiaTheme="minorEastAsia" w:hint="eastAsia"/>
        </w:rPr>
        <w:t>僕らの夏」取材班『消えた甲子園</w:t>
      </w:r>
      <w:r w:rsidRPr="009575AB">
        <w:rPr>
          <w:rFonts w:eastAsiaTheme="minorEastAsia"/>
        </w:rPr>
        <w:t xml:space="preserve"> </w:t>
      </w:r>
      <w:r w:rsidRPr="009575AB">
        <w:rPr>
          <w:rFonts w:eastAsiaTheme="minorEastAsia" w:hint="eastAsia"/>
        </w:rPr>
        <w:t>２０２０高校野球</w:t>
      </w:r>
      <w:r w:rsidRPr="009575AB">
        <w:rPr>
          <w:rFonts w:eastAsiaTheme="minorEastAsia"/>
        </w:rPr>
        <w:t xml:space="preserve"> </w:t>
      </w:r>
      <w:r w:rsidRPr="009575AB">
        <w:rPr>
          <w:rFonts w:eastAsiaTheme="minorEastAsia" w:hint="eastAsia"/>
        </w:rPr>
        <w:t>僕らの夏』集英社</w:t>
      </w:r>
      <w:r w:rsidRPr="009575AB">
        <w:rPr>
          <w:rFonts w:eastAsiaTheme="minorEastAsia"/>
        </w:rPr>
        <w:t>2020/12/21</w:t>
      </w:r>
    </w:p>
    <w:p w14:paraId="146380D2" w14:textId="77777777" w:rsidR="006322E9" w:rsidRPr="009575AB" w:rsidRDefault="006322E9" w:rsidP="006322E9">
      <w:pPr>
        <w:pStyle w:val="af5"/>
      </w:pPr>
      <w:r w:rsidRPr="009575AB">
        <w:rPr>
          <w:rFonts w:hint="eastAsia"/>
        </w:rPr>
        <w:t>・小濱道博、小林香織『コロナ時代の介護事業戦略』翔泳社</w:t>
      </w:r>
      <w:r w:rsidRPr="009575AB">
        <w:t>2020/12/21</w:t>
      </w:r>
    </w:p>
    <w:p w14:paraId="13FC63DD" w14:textId="77777777" w:rsidR="009A466E" w:rsidRPr="009575AB" w:rsidRDefault="009A466E" w:rsidP="009A466E">
      <w:pPr>
        <w:rPr>
          <w:rFonts w:eastAsiaTheme="minorEastAsia"/>
        </w:rPr>
      </w:pPr>
      <w:r w:rsidRPr="009575AB">
        <w:rPr>
          <w:rFonts w:eastAsiaTheme="minorEastAsia" w:hint="eastAsia"/>
        </w:rPr>
        <w:t>・佐野俊也＝責任編者『コロナを越えて</w:t>
      </w:r>
      <w:r w:rsidRPr="009575AB">
        <w:rPr>
          <w:rFonts w:eastAsiaTheme="minorEastAsia"/>
        </w:rPr>
        <w:t xml:space="preserve"> </w:t>
      </w:r>
      <w:r w:rsidRPr="009575AB">
        <w:rPr>
          <w:rFonts w:eastAsiaTheme="minorEastAsia" w:hint="eastAsia"/>
        </w:rPr>
        <w:t>慈しみの中に光を』心力舎</w:t>
      </w:r>
      <w:r w:rsidRPr="009575AB">
        <w:rPr>
          <w:rFonts w:eastAsiaTheme="minorEastAsia"/>
        </w:rPr>
        <w:t>2020/12/21</w:t>
      </w:r>
    </w:p>
    <w:p w14:paraId="380DED7C" w14:textId="77777777" w:rsidR="00C8319D" w:rsidRPr="009575AB" w:rsidRDefault="00C8319D" w:rsidP="00C8319D">
      <w:pPr>
        <w:rPr>
          <w:rFonts w:eastAsiaTheme="minorEastAsia"/>
        </w:rPr>
      </w:pPr>
      <w:r w:rsidRPr="009575AB">
        <w:rPr>
          <w:rFonts w:eastAsiaTheme="minorEastAsia" w:hint="eastAsia"/>
        </w:rPr>
        <w:t>・寺崎仁＝監修、ヘルスケア総合政策研究所＝企画・制作『医療白書</w:t>
      </w:r>
      <w:r w:rsidRPr="009575AB">
        <w:rPr>
          <w:rFonts w:eastAsiaTheme="minorEastAsia"/>
        </w:rPr>
        <w:t xml:space="preserve"> </w:t>
      </w:r>
      <w:r w:rsidRPr="009575AB">
        <w:rPr>
          <w:rFonts w:eastAsiaTheme="minorEastAsia" w:hint="eastAsia"/>
        </w:rPr>
        <w:t>２０２０年度版</w:t>
      </w:r>
      <w:r w:rsidRPr="009575AB">
        <w:rPr>
          <w:rFonts w:eastAsiaTheme="minorEastAsia"/>
        </w:rPr>
        <w:t xml:space="preserve"> </w:t>
      </w:r>
      <w:r w:rsidRPr="009575AB">
        <w:rPr>
          <w:rFonts w:eastAsiaTheme="minorEastAsia" w:hint="eastAsia"/>
        </w:rPr>
        <w:t>ポストコロナ時代の医療再構築</w:t>
      </w:r>
      <w:r w:rsidRPr="009575AB">
        <w:rPr>
          <w:rFonts w:eastAsiaTheme="minorEastAsia" w:hint="eastAsia"/>
        </w:rPr>
        <w:t xml:space="preserve"> </w:t>
      </w:r>
      <w:r w:rsidRPr="009575AB">
        <w:rPr>
          <w:rFonts w:eastAsiaTheme="minorEastAsia" w:hint="eastAsia"/>
        </w:rPr>
        <w:t>国難から見えた次世代社会への展望』日本医療企画</w:t>
      </w:r>
      <w:r w:rsidRPr="009575AB">
        <w:rPr>
          <w:rFonts w:eastAsiaTheme="minorEastAsia"/>
        </w:rPr>
        <w:t>2020/12/21</w:t>
      </w:r>
    </w:p>
    <w:p w14:paraId="5E96A8C2" w14:textId="77777777" w:rsidR="003E686F" w:rsidRPr="009575AB" w:rsidRDefault="003E686F" w:rsidP="003E686F">
      <w:pPr>
        <w:rPr>
          <w:rFonts w:eastAsiaTheme="minorEastAsia"/>
        </w:rPr>
      </w:pPr>
      <w:r w:rsidRPr="009575AB">
        <w:rPr>
          <w:rFonts w:eastAsiaTheme="minorEastAsia" w:hint="eastAsia"/>
        </w:rPr>
        <w:t>・野地秩嘉『トヨタの危機管理</w:t>
      </w:r>
      <w:r w:rsidRPr="009575AB">
        <w:rPr>
          <w:rFonts w:eastAsiaTheme="minorEastAsia"/>
        </w:rPr>
        <w:t xml:space="preserve"> </w:t>
      </w:r>
      <w:r w:rsidRPr="009575AB">
        <w:rPr>
          <w:rFonts w:eastAsiaTheme="minorEastAsia" w:hint="eastAsia"/>
        </w:rPr>
        <w:t>どんな時代でも「黒字化」できる底力』プレジデント社</w:t>
      </w:r>
      <w:r w:rsidRPr="009575AB">
        <w:rPr>
          <w:rFonts w:eastAsiaTheme="minorEastAsia"/>
        </w:rPr>
        <w:t>2020/12/21</w:t>
      </w:r>
    </w:p>
    <w:p w14:paraId="40BB1266" w14:textId="77777777" w:rsidR="006C5D13" w:rsidRPr="009575AB" w:rsidRDefault="006C5D13" w:rsidP="006C5D13">
      <w:pPr>
        <w:rPr>
          <w:rFonts w:eastAsiaTheme="minorEastAsia"/>
        </w:rPr>
      </w:pPr>
      <w:r w:rsidRPr="009575AB">
        <w:rPr>
          <w:rFonts w:eastAsiaTheme="minorEastAsia" w:hint="eastAsia"/>
        </w:rPr>
        <w:t>・下川裕治＝責任編集『日本の外からコロナを語る</w:t>
      </w:r>
      <w:r w:rsidRPr="009575AB">
        <w:rPr>
          <w:rFonts w:eastAsiaTheme="minorEastAsia"/>
        </w:rPr>
        <w:t xml:space="preserve"> </w:t>
      </w:r>
      <w:r w:rsidRPr="009575AB">
        <w:rPr>
          <w:rFonts w:eastAsiaTheme="minorEastAsia" w:hint="eastAsia"/>
        </w:rPr>
        <w:t>海外で暮らす日本人が見たコロナと共存する世界各国の今』メディアパル</w:t>
      </w:r>
      <w:r w:rsidRPr="009575AB">
        <w:rPr>
          <w:rFonts w:eastAsiaTheme="minorEastAsia"/>
        </w:rPr>
        <w:t>2020/12/21</w:t>
      </w:r>
    </w:p>
    <w:p w14:paraId="7301D2FD" w14:textId="77777777" w:rsidR="00634C8A" w:rsidRPr="009575AB" w:rsidRDefault="00634C8A" w:rsidP="00634C8A">
      <w:pPr>
        <w:rPr>
          <w:rFonts w:eastAsiaTheme="minorEastAsia"/>
        </w:rPr>
      </w:pPr>
      <w:r w:rsidRPr="009575AB">
        <w:rPr>
          <w:rFonts w:eastAsiaTheme="minorEastAsia" w:hint="eastAsia"/>
        </w:rPr>
        <w:t>・濱口桂一郎『新型コロナウイルスと労働政策の未来』独立行政法人労働政策研究・研修機構</w:t>
      </w:r>
      <w:r w:rsidRPr="009575AB">
        <w:rPr>
          <w:rFonts w:eastAsiaTheme="minorEastAsia"/>
        </w:rPr>
        <w:t>2020/12/21</w:t>
      </w:r>
      <w:r w:rsidRPr="009575AB">
        <w:rPr>
          <w:rFonts w:eastAsiaTheme="minorEastAsia" w:hint="eastAsia"/>
        </w:rPr>
        <w:t xml:space="preserve">　２０２０年８月開催の東京労働大学特別講座の書籍化</w:t>
      </w:r>
    </w:p>
    <w:p w14:paraId="4ECB387A" w14:textId="77777777" w:rsidR="000A6BE5" w:rsidRPr="009575AB" w:rsidRDefault="000A6BE5" w:rsidP="000A6BE5">
      <w:pPr>
        <w:rPr>
          <w:rFonts w:eastAsiaTheme="minorEastAsia"/>
        </w:rPr>
      </w:pPr>
      <w:r w:rsidRPr="009575AB">
        <w:rPr>
          <w:rFonts w:eastAsiaTheme="minorEastAsia" w:hint="eastAsia"/>
        </w:rPr>
        <w:lastRenderedPageBreak/>
        <w:t>・「近代食堂」２０２０年１２月号（第</w:t>
      </w:r>
      <w:r w:rsidRPr="009575AB">
        <w:rPr>
          <w:rFonts w:eastAsiaTheme="minorEastAsia"/>
        </w:rPr>
        <w:t>52</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コロナ禍の激戦を勝ち抜く集客ランチの威力解剖」旭屋出版</w:t>
      </w:r>
      <w:r w:rsidRPr="009575AB">
        <w:rPr>
          <w:rFonts w:eastAsiaTheme="minorEastAsia"/>
        </w:rPr>
        <w:t>2020/12/22</w:t>
      </w:r>
    </w:p>
    <w:p w14:paraId="6696160B" w14:textId="77777777" w:rsidR="00C52703" w:rsidRPr="009575AB" w:rsidRDefault="00C52703" w:rsidP="00C52703">
      <w:r w:rsidRPr="009575AB">
        <w:rPr>
          <w:rFonts w:hint="eastAsia"/>
        </w:rPr>
        <w:t>・「週刊女性」２０２０年１２月２２日号（第</w:t>
      </w:r>
      <w:r w:rsidRPr="009575AB">
        <w:t>64</w:t>
      </w:r>
      <w:r w:rsidRPr="009575AB">
        <w:rPr>
          <w:rFonts w:hint="eastAsia"/>
        </w:rPr>
        <w:t>巻第</w:t>
      </w:r>
      <w:r w:rsidRPr="009575AB">
        <w:rPr>
          <w:rFonts w:hint="eastAsia"/>
        </w:rPr>
        <w:t>4</w:t>
      </w:r>
      <w:r w:rsidRPr="009575AB">
        <w:t>6</w:t>
      </w:r>
      <w:r w:rsidRPr="009575AB">
        <w:rPr>
          <w:rFonts w:hint="eastAsia"/>
        </w:rPr>
        <w:t>号）、「コロナ×巨大地震死者</w:t>
      </w:r>
      <w:r w:rsidRPr="009575AB">
        <w:t>50</w:t>
      </w:r>
      <w:r w:rsidRPr="009575AB">
        <w:rPr>
          <w:rFonts w:hint="eastAsia"/>
        </w:rPr>
        <w:t>万人クライシス</w:t>
      </w:r>
      <w:r w:rsidRPr="009575AB">
        <w:t xml:space="preserve"> </w:t>
      </w:r>
      <w:r w:rsidRPr="009575AB">
        <w:rPr>
          <w:rFonts w:hint="eastAsia"/>
        </w:rPr>
        <w:t>命を守る７つの知恵」主婦と生活社</w:t>
      </w:r>
      <w:r w:rsidRPr="009575AB">
        <w:t>2020</w:t>
      </w:r>
      <w:r w:rsidRPr="009575AB">
        <w:rPr>
          <w:rFonts w:hint="eastAsia"/>
        </w:rPr>
        <w:t>/</w:t>
      </w:r>
      <w:r w:rsidRPr="009575AB">
        <w:t>12</w:t>
      </w:r>
      <w:r w:rsidRPr="009575AB">
        <w:rPr>
          <w:rFonts w:hint="eastAsia"/>
        </w:rPr>
        <w:t>/</w:t>
      </w:r>
      <w:r w:rsidRPr="009575AB">
        <w:t>8</w:t>
      </w:r>
    </w:p>
    <w:p w14:paraId="0B08B20F" w14:textId="77777777" w:rsidR="00576FF8" w:rsidRPr="009575AB" w:rsidRDefault="00576FF8" w:rsidP="00576FF8">
      <w:pPr>
        <w:rPr>
          <w:rFonts w:eastAsiaTheme="minorEastAsia"/>
        </w:rPr>
      </w:pPr>
      <w:r w:rsidRPr="009575AB">
        <w:rPr>
          <w:rFonts w:eastAsiaTheme="minorEastAsia" w:hint="eastAsia"/>
        </w:rPr>
        <w:t>・岡田晴恵『感染症ってなんだろう？</w:t>
      </w:r>
      <w:r w:rsidRPr="009575AB">
        <w:rPr>
          <w:rFonts w:eastAsiaTheme="minorEastAsia"/>
        </w:rPr>
        <w:t xml:space="preserve"> </w:t>
      </w:r>
      <w:r w:rsidRPr="009575AB">
        <w:rPr>
          <w:rFonts w:eastAsiaTheme="minorEastAsia" w:hint="eastAsia"/>
        </w:rPr>
        <w:t>知っておきたい基礎知識』岩崎書店</w:t>
      </w:r>
      <w:r w:rsidRPr="009575AB">
        <w:rPr>
          <w:rFonts w:eastAsiaTheme="minorEastAsia"/>
        </w:rPr>
        <w:t>2020/12/22</w:t>
      </w:r>
    </w:p>
    <w:p w14:paraId="0C0648A5" w14:textId="77777777" w:rsidR="000167E7" w:rsidRPr="009575AB" w:rsidRDefault="000167E7" w:rsidP="000167E7">
      <w:pPr>
        <w:rPr>
          <w:rFonts w:eastAsiaTheme="minorEastAsia"/>
        </w:rPr>
      </w:pPr>
      <w:r w:rsidRPr="009575AB">
        <w:rPr>
          <w:rFonts w:eastAsiaTheme="minorEastAsia" w:hint="eastAsia"/>
        </w:rPr>
        <w:t>・川島真、森聡＝編『アフターコロナ時代の米中関係と世界秩序』東京大学出版会ＵＰ</w:t>
      </w:r>
      <w:r w:rsidRPr="009575AB">
        <w:rPr>
          <w:rFonts w:eastAsiaTheme="minorEastAsia" w:hint="eastAsia"/>
        </w:rPr>
        <w:t xml:space="preserve"> </w:t>
      </w:r>
      <w:r w:rsidRPr="009575AB">
        <w:rPr>
          <w:rFonts w:eastAsiaTheme="minorEastAsia" w:hint="eastAsia"/>
        </w:rPr>
        <w:t>ｐｌｕｓ</w:t>
      </w:r>
      <w:r w:rsidRPr="009575AB">
        <w:rPr>
          <w:rFonts w:eastAsiaTheme="minorEastAsia"/>
        </w:rPr>
        <w:t>2020/12/22</w:t>
      </w:r>
    </w:p>
    <w:p w14:paraId="0E6C8B37" w14:textId="3CBEDAF1" w:rsidR="00576FF8" w:rsidRPr="009575AB" w:rsidRDefault="00576FF8" w:rsidP="00576FF8">
      <w:pPr>
        <w:rPr>
          <w:rFonts w:eastAsiaTheme="minorEastAsia"/>
        </w:rPr>
      </w:pPr>
      <w:r w:rsidRPr="009575AB">
        <w:rPr>
          <w:rFonts w:eastAsiaTheme="minorEastAsia" w:hint="eastAsia"/>
        </w:rPr>
        <w:t>・真船一雄『Ｋ２』</w:t>
      </w:r>
      <w:r w:rsidR="00313BB6" w:rsidRPr="009575AB">
        <w:rPr>
          <w:rFonts w:eastAsiaTheme="minorEastAsia" w:hint="eastAsia"/>
        </w:rPr>
        <w:t>第</w:t>
      </w:r>
      <w:r w:rsidRPr="009575AB">
        <w:rPr>
          <w:rFonts w:eastAsiaTheme="minorEastAsia" w:hint="eastAsia"/>
        </w:rPr>
        <w:t>３８、４１‐４２巻、講談社イブニングＫＣ（漫画）</w:t>
      </w:r>
      <w:r w:rsidRPr="009575AB">
        <w:rPr>
          <w:rFonts w:eastAsiaTheme="minorEastAsia"/>
        </w:rPr>
        <w:t xml:space="preserve">2020/12/23, </w:t>
      </w:r>
      <w:r w:rsidRPr="009575AB">
        <w:rPr>
          <w:rFonts w:eastAsiaTheme="minorEastAsia" w:hint="eastAsia"/>
        </w:rPr>
        <w:t>2</w:t>
      </w:r>
      <w:r w:rsidRPr="009575AB">
        <w:rPr>
          <w:rFonts w:eastAsiaTheme="minorEastAsia"/>
        </w:rPr>
        <w:t>022/1/21 - 2022/6/22</w:t>
      </w:r>
    </w:p>
    <w:p w14:paraId="63BBE32B" w14:textId="77777777" w:rsidR="005D7630" w:rsidRPr="009575AB" w:rsidRDefault="005D7630" w:rsidP="005D7630">
      <w:pPr>
        <w:rPr>
          <w:rFonts w:eastAsiaTheme="minorEastAsia"/>
        </w:rPr>
      </w:pPr>
      <w:r w:rsidRPr="009575AB">
        <w:rPr>
          <w:rFonts w:eastAsiaTheme="minorEastAsia" w:hint="eastAsia"/>
        </w:rPr>
        <w:t>・「日経デザイン」２０２１年１月号（通巻</w:t>
      </w:r>
      <w:r w:rsidRPr="009575AB">
        <w:rPr>
          <w:rFonts w:eastAsiaTheme="minorEastAsia"/>
        </w:rPr>
        <w:t>403</w:t>
      </w:r>
      <w:r w:rsidRPr="009575AB">
        <w:rPr>
          <w:rFonts w:eastAsiaTheme="minorEastAsia" w:hint="eastAsia"/>
        </w:rPr>
        <w:t>号）、「特集</w:t>
      </w:r>
      <w:r w:rsidRPr="009575AB">
        <w:rPr>
          <w:rFonts w:eastAsiaTheme="minorEastAsia"/>
        </w:rPr>
        <w:t xml:space="preserve"> with</w:t>
      </w:r>
      <w:r w:rsidRPr="009575AB">
        <w:rPr>
          <w:rFonts w:eastAsiaTheme="minorEastAsia" w:hint="eastAsia"/>
        </w:rPr>
        <w:t>コロナの消費者はこう変わる」日経ＢＰ</w:t>
      </w:r>
      <w:r w:rsidRPr="009575AB">
        <w:rPr>
          <w:rFonts w:eastAsiaTheme="minorEastAsia"/>
        </w:rPr>
        <w:t>2020/12/24</w:t>
      </w:r>
    </w:p>
    <w:p w14:paraId="4AD1AA43" w14:textId="77777777" w:rsidR="003102AC" w:rsidRPr="009575AB" w:rsidRDefault="003102AC" w:rsidP="003102AC">
      <w:pPr>
        <w:rPr>
          <w:rFonts w:eastAsiaTheme="minorEastAsia"/>
        </w:rPr>
      </w:pPr>
      <w:r w:rsidRPr="009575AB">
        <w:rPr>
          <w:rFonts w:eastAsiaTheme="minorEastAsia" w:hint="eastAsia"/>
        </w:rPr>
        <w:t>・杉村富生『ウィズコロナ→ポストコロナはこの「厳選株」で後略せよ！』すばる舎</w:t>
      </w:r>
      <w:r w:rsidRPr="009575AB">
        <w:rPr>
          <w:rFonts w:eastAsiaTheme="minorEastAsia"/>
        </w:rPr>
        <w:t>2020/12/24</w:t>
      </w:r>
    </w:p>
    <w:p w14:paraId="3EBBA620" w14:textId="77777777" w:rsidR="00B14338" w:rsidRPr="009575AB" w:rsidRDefault="00B14338" w:rsidP="00B14338">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コロナ論２』扶桑社</w:t>
      </w:r>
      <w:r w:rsidRPr="009575AB">
        <w:rPr>
          <w:rFonts w:eastAsiaTheme="minorEastAsia" w:hint="eastAsia"/>
        </w:rPr>
        <w:t>2</w:t>
      </w:r>
      <w:r w:rsidRPr="009575AB">
        <w:rPr>
          <w:rFonts w:eastAsiaTheme="minorEastAsia"/>
        </w:rPr>
        <w:t>020/12/24</w:t>
      </w:r>
    </w:p>
    <w:p w14:paraId="7FC68AA7" w14:textId="77777777" w:rsidR="005423A0" w:rsidRPr="009575AB" w:rsidRDefault="005423A0" w:rsidP="005423A0">
      <w:pPr>
        <w:rPr>
          <w:rFonts w:eastAsiaTheme="minorEastAsia"/>
        </w:rPr>
      </w:pPr>
      <w:r w:rsidRPr="009575AB">
        <w:rPr>
          <w:rFonts w:eastAsiaTheme="minorEastAsia" w:hint="eastAsia"/>
        </w:rPr>
        <w:t>・「季刊実践自治</w:t>
      </w:r>
      <w:r w:rsidRPr="009575AB">
        <w:rPr>
          <w:rFonts w:eastAsiaTheme="minorEastAsia"/>
        </w:rPr>
        <w:t xml:space="preserve"> Beacon Authority</w:t>
      </w:r>
      <w:r w:rsidRPr="009575AB">
        <w:rPr>
          <w:rFonts w:eastAsiaTheme="minorEastAsia" w:hint="eastAsia"/>
        </w:rPr>
        <w:t>」２０２０年冬号（通巻</w:t>
      </w:r>
      <w:r w:rsidRPr="009575AB">
        <w:rPr>
          <w:rFonts w:eastAsiaTheme="minorEastAsia"/>
        </w:rPr>
        <w:t xml:space="preserve"> 84</w:t>
      </w:r>
      <w:r w:rsidRPr="009575AB">
        <w:rPr>
          <w:rFonts w:eastAsiaTheme="minorEastAsia" w:hint="eastAsia"/>
        </w:rPr>
        <w:t>号）、「特集</w:t>
      </w:r>
      <w:r w:rsidRPr="009575AB">
        <w:rPr>
          <w:rFonts w:eastAsiaTheme="minorEastAsia"/>
        </w:rPr>
        <w:t xml:space="preserve"> </w:t>
      </w:r>
      <w:r w:rsidRPr="009575AB">
        <w:rPr>
          <w:rFonts w:eastAsiaTheme="minorEastAsia" w:hint="eastAsia"/>
        </w:rPr>
        <w:t>自治体の２０１９年度決算と来年度予算─コロナ禍に向き合う」イマジン出版</w:t>
      </w:r>
      <w:r w:rsidRPr="009575AB">
        <w:rPr>
          <w:rFonts w:eastAsiaTheme="minorEastAsia"/>
        </w:rPr>
        <w:t>2020/12/25</w:t>
      </w:r>
    </w:p>
    <w:p w14:paraId="0D0C6A94" w14:textId="77777777" w:rsidR="0089756D" w:rsidRPr="009575AB" w:rsidRDefault="0089756D" w:rsidP="0089756D">
      <w:pPr>
        <w:rPr>
          <w:rFonts w:eastAsiaTheme="minorEastAsia"/>
        </w:rPr>
      </w:pPr>
      <w:r w:rsidRPr="009575AB">
        <w:rPr>
          <w:rFonts w:eastAsiaTheme="minorEastAsia" w:hint="eastAsia"/>
        </w:rPr>
        <w:t>・「季刊教育法」２０２０年１２月（通巻</w:t>
      </w:r>
      <w:r w:rsidRPr="009575AB">
        <w:rPr>
          <w:rFonts w:eastAsiaTheme="minorEastAsia"/>
        </w:rPr>
        <w:t>207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「コロナ共存時代」の教育のあり方を問う」エイデル研究所</w:t>
      </w:r>
      <w:r w:rsidRPr="009575AB">
        <w:rPr>
          <w:rFonts w:eastAsiaTheme="minorEastAsia"/>
        </w:rPr>
        <w:t>2020/12/25</w:t>
      </w:r>
    </w:p>
    <w:p w14:paraId="61A474F9" w14:textId="77777777" w:rsidR="002775D2" w:rsidRPr="009575AB" w:rsidRDefault="002775D2" w:rsidP="002775D2">
      <w:pPr>
        <w:rPr>
          <w:rFonts w:eastAsiaTheme="minorEastAsia"/>
        </w:rPr>
      </w:pPr>
      <w:r w:rsidRPr="009575AB">
        <w:rPr>
          <w:rFonts w:eastAsiaTheme="minorEastAsia" w:hint="eastAsia"/>
        </w:rPr>
        <w:t>・「俳句」２０２１年１月号（第</w:t>
      </w:r>
      <w:r w:rsidRPr="009575AB">
        <w:rPr>
          <w:rFonts w:eastAsiaTheme="minorEastAsia"/>
        </w:rPr>
        <w:t>70</w:t>
      </w:r>
      <w:r w:rsidRPr="009575AB">
        <w:rPr>
          <w:rFonts w:eastAsiaTheme="minorEastAsia" w:hint="eastAsia"/>
        </w:rPr>
        <w:t>巻第１号）、「特別企画</w:t>
      </w:r>
      <w:r w:rsidRPr="009575AB">
        <w:rPr>
          <w:rFonts w:eastAsiaTheme="minorEastAsia"/>
        </w:rPr>
        <w:t xml:space="preserve"> </w:t>
      </w:r>
      <w:r w:rsidRPr="009575AB">
        <w:rPr>
          <w:rFonts w:eastAsiaTheme="minorEastAsia" w:hint="eastAsia"/>
        </w:rPr>
        <w:t>新春座談会「新時代、俳句はどうあるべきか。」」ＫＡＤＯＫＡＷＡ</w:t>
      </w:r>
      <w:r w:rsidRPr="009575AB">
        <w:rPr>
          <w:rFonts w:eastAsiaTheme="minorEastAsia"/>
        </w:rPr>
        <w:t>2020/12/25</w:t>
      </w:r>
    </w:p>
    <w:p w14:paraId="649A61C2" w14:textId="25890DDB" w:rsidR="002A5E84" w:rsidRPr="009575AB" w:rsidRDefault="002A5E84" w:rsidP="002A5E84">
      <w:pPr>
        <w:rPr>
          <w:rFonts w:eastAsiaTheme="minorEastAsia"/>
        </w:rPr>
      </w:pPr>
      <w:r w:rsidRPr="009575AB">
        <w:rPr>
          <w:rFonts w:eastAsiaTheme="minorEastAsia" w:hint="eastAsia"/>
        </w:rPr>
        <w:t>・日本医療マネジメント学会、医療資材検討委員会＝監修「イザイ（医材）」（通巻</w:t>
      </w:r>
      <w:r w:rsidRPr="009575AB">
        <w:rPr>
          <w:rFonts w:eastAsiaTheme="minorEastAsia"/>
        </w:rPr>
        <w:t>38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新型コロナウイルスにどう対応すべきか」</w:t>
      </w:r>
      <w:r w:rsidR="00634C8A" w:rsidRPr="009575AB">
        <w:rPr>
          <w:rFonts w:eastAsiaTheme="minorEastAsia" w:hint="eastAsia"/>
        </w:rPr>
        <w:t>篠原出版新社</w:t>
      </w:r>
      <w:r w:rsidRPr="009575AB">
        <w:rPr>
          <w:rFonts w:eastAsiaTheme="minorEastAsia"/>
        </w:rPr>
        <w:t>2020/12/25</w:t>
      </w:r>
    </w:p>
    <w:p w14:paraId="61EB5D24" w14:textId="653D9656" w:rsidR="001F64C5" w:rsidRPr="009575AB" w:rsidRDefault="001F64C5" w:rsidP="006220EC">
      <w:pPr>
        <w:rPr>
          <w:rFonts w:eastAsiaTheme="minorEastAsia"/>
        </w:rPr>
      </w:pPr>
      <w:r w:rsidRPr="009575AB">
        <w:rPr>
          <w:rFonts w:eastAsiaTheme="minorEastAsia" w:hint="eastAsia"/>
        </w:rPr>
        <w:t>・「Ｆｏｒｂｅｓ</w:t>
      </w:r>
      <w:r w:rsidRPr="009575AB">
        <w:rPr>
          <w:rFonts w:eastAsiaTheme="minorEastAsia" w:hint="eastAsia"/>
        </w:rPr>
        <w:t xml:space="preserve"> </w:t>
      </w:r>
      <w:r w:rsidRPr="009575AB">
        <w:rPr>
          <w:rFonts w:eastAsiaTheme="minorEastAsia" w:hint="eastAsia"/>
        </w:rPr>
        <w:t>ＪＡＰＡＮ」２０２１年２月号（</w:t>
      </w:r>
      <w:r w:rsidR="00D81803" w:rsidRPr="009575AB">
        <w:rPr>
          <w:rFonts w:eastAsiaTheme="minorEastAsia" w:hint="eastAsia"/>
        </w:rPr>
        <w:t>通巻</w:t>
      </w:r>
      <w:r w:rsidRPr="009575AB">
        <w:rPr>
          <w:rFonts w:eastAsiaTheme="minorEastAsia"/>
        </w:rPr>
        <w:t>78</w:t>
      </w:r>
      <w:r w:rsidRPr="009575AB">
        <w:rPr>
          <w:rFonts w:eastAsiaTheme="minorEastAsia" w:hint="eastAsia"/>
        </w:rPr>
        <w:t>号）、「</w:t>
      </w:r>
      <w:r w:rsidRPr="009575AB">
        <w:rPr>
          <w:rFonts w:eastAsiaTheme="minorEastAsia"/>
        </w:rPr>
        <w:t xml:space="preserve">HOW TO WIN </w:t>
      </w:r>
      <w:r w:rsidRPr="009575AB">
        <w:rPr>
          <w:rFonts w:eastAsiaTheme="minorEastAsia" w:hint="eastAsia"/>
        </w:rPr>
        <w:t>ロックダウン時代の賢者」プレジデント社</w:t>
      </w:r>
      <w:r w:rsidRPr="009575AB">
        <w:rPr>
          <w:rFonts w:eastAsiaTheme="minorEastAsia"/>
        </w:rPr>
        <w:t>2020/12/25</w:t>
      </w:r>
    </w:p>
    <w:p w14:paraId="0E60BB71" w14:textId="77777777" w:rsidR="00F82831" w:rsidRPr="009575AB" w:rsidRDefault="00F82831" w:rsidP="00F82831">
      <w:pPr>
        <w:rPr>
          <w:rFonts w:eastAsiaTheme="minorEastAsia"/>
        </w:rPr>
      </w:pPr>
      <w:r w:rsidRPr="009575AB">
        <w:rPr>
          <w:rFonts w:eastAsiaTheme="minorEastAsia" w:hint="eastAsia"/>
        </w:rPr>
        <w:t>・「看護展望」２０２０年１２月号（第</w:t>
      </w:r>
      <w:r w:rsidRPr="009575AB">
        <w:rPr>
          <w:rFonts w:eastAsiaTheme="minorEastAsia"/>
        </w:rPr>
        <w:t>45</w:t>
      </w:r>
      <w:r w:rsidRPr="009575AB">
        <w:rPr>
          <w:rFonts w:eastAsiaTheme="minorEastAsia" w:hint="eastAsia"/>
        </w:rPr>
        <w:t>巻第</w:t>
      </w:r>
      <w:r w:rsidRPr="009575AB">
        <w:rPr>
          <w:rFonts w:eastAsiaTheme="minorEastAsia" w:hint="eastAsia"/>
        </w:rPr>
        <w:t>1</w:t>
      </w:r>
      <w:r w:rsidRPr="009575AB">
        <w:rPr>
          <w:rFonts w:eastAsiaTheme="minorEastAsia"/>
        </w:rPr>
        <w:t>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コロナ禍で求められる人材マネジメント</w:t>
      </w:r>
      <w:r w:rsidRPr="009575AB">
        <w:rPr>
          <w:rFonts w:eastAsiaTheme="minorEastAsia"/>
        </w:rPr>
        <w:t xml:space="preserve"> </w:t>
      </w:r>
      <w:r w:rsidRPr="009575AB">
        <w:rPr>
          <w:rFonts w:eastAsiaTheme="minorEastAsia" w:hint="eastAsia"/>
        </w:rPr>
        <w:t>スタッフの離職防止と採用の新たな視点」メヂカルフレンド社</w:t>
      </w:r>
      <w:r w:rsidRPr="009575AB">
        <w:rPr>
          <w:rFonts w:eastAsiaTheme="minorEastAsia"/>
        </w:rPr>
        <w:t>2020/12/25</w:t>
      </w:r>
    </w:p>
    <w:p w14:paraId="19638DA0" w14:textId="77777777" w:rsidR="00634C8A" w:rsidRPr="009575AB" w:rsidRDefault="00634C8A" w:rsidP="00634C8A">
      <w:pPr>
        <w:rPr>
          <w:rFonts w:eastAsiaTheme="minorEastAsia"/>
        </w:rPr>
      </w:pPr>
      <w:r w:rsidRPr="009575AB">
        <w:rPr>
          <w:rFonts w:eastAsiaTheme="minorEastAsia" w:hint="eastAsia"/>
        </w:rPr>
        <w:t>・「ビジネス・レーバー・トレンド」２０２１年１・２月号（通巻</w:t>
      </w:r>
      <w:r w:rsidRPr="009575AB">
        <w:rPr>
          <w:rFonts w:eastAsiaTheme="minorEastAsia" w:hint="eastAsia"/>
        </w:rPr>
        <w:t>5</w:t>
      </w:r>
      <w:r w:rsidRPr="009575AB">
        <w:rPr>
          <w:rFonts w:eastAsiaTheme="minorEastAsia"/>
        </w:rPr>
        <w:t>43</w:t>
      </w:r>
      <w:r w:rsidRPr="009575AB">
        <w:rPr>
          <w:rFonts w:eastAsiaTheme="minorEastAsia" w:hint="eastAsia"/>
        </w:rPr>
        <w:t>号）、「テレワークの現状」独立行政法人労働政策研究・研修機構</w:t>
      </w:r>
      <w:r w:rsidRPr="009575AB">
        <w:rPr>
          <w:rFonts w:eastAsiaTheme="minorEastAsia"/>
        </w:rPr>
        <w:t>2020/12/25</w:t>
      </w:r>
    </w:p>
    <w:p w14:paraId="3F7F1F65" w14:textId="77777777" w:rsidR="009262DC" w:rsidRPr="009575AB" w:rsidRDefault="009262DC" w:rsidP="009262DC">
      <w:pPr>
        <w:rPr>
          <w:rFonts w:eastAsiaTheme="minorEastAsia"/>
        </w:rPr>
      </w:pPr>
      <w:r w:rsidRPr="009575AB">
        <w:rPr>
          <w:rFonts w:eastAsiaTheme="minorEastAsia" w:hint="eastAsia"/>
        </w:rPr>
        <w:t>・粟田こずえ『真実を見極めろ！</w:t>
      </w:r>
      <w:r w:rsidRPr="009575AB">
        <w:rPr>
          <w:rFonts w:eastAsiaTheme="minorEastAsia"/>
        </w:rPr>
        <w:t xml:space="preserve"> </w:t>
      </w:r>
      <w:r w:rsidRPr="009575AB">
        <w:rPr>
          <w:rFonts w:eastAsiaTheme="minorEastAsia" w:hint="eastAsia"/>
        </w:rPr>
        <w:t>ウイルスパニック</w:t>
      </w:r>
      <w:r w:rsidRPr="009575AB">
        <w:rPr>
          <w:rFonts w:eastAsiaTheme="minorEastAsia"/>
        </w:rPr>
        <w:t xml:space="preserve"> </w:t>
      </w:r>
      <w:r w:rsidRPr="009575AB">
        <w:rPr>
          <w:rFonts w:eastAsiaTheme="minorEastAsia" w:hint="eastAsia"/>
        </w:rPr>
        <w:t>３分間サバイバル』あかね書房（小説）</w:t>
      </w:r>
      <w:r w:rsidRPr="009575AB">
        <w:rPr>
          <w:rFonts w:eastAsiaTheme="minorEastAsia" w:hint="eastAsia"/>
        </w:rPr>
        <w:t>2</w:t>
      </w:r>
      <w:r w:rsidRPr="009575AB">
        <w:rPr>
          <w:rFonts w:eastAsiaTheme="minorEastAsia"/>
        </w:rPr>
        <w:t>020/12/25</w:t>
      </w:r>
    </w:p>
    <w:p w14:paraId="28D4C09F" w14:textId="77777777" w:rsidR="00D541F1" w:rsidRPr="009575AB" w:rsidRDefault="00D541F1" w:rsidP="00D541F1">
      <w:pPr>
        <w:rPr>
          <w:rFonts w:eastAsiaTheme="minorEastAsia"/>
        </w:rPr>
      </w:pPr>
      <w:r w:rsidRPr="009575AB">
        <w:rPr>
          <w:rFonts w:eastAsiaTheme="minorEastAsia" w:hint="eastAsia"/>
        </w:rPr>
        <w:t>・阿部大輔編著『ポスト・オーバーツーリズム</w:t>
      </w:r>
      <w:r w:rsidRPr="009575AB">
        <w:rPr>
          <w:rFonts w:eastAsiaTheme="minorEastAsia"/>
        </w:rPr>
        <w:t xml:space="preserve"> </w:t>
      </w:r>
      <w:r w:rsidRPr="009575AB">
        <w:rPr>
          <w:rFonts w:eastAsiaTheme="minorEastAsia" w:hint="eastAsia"/>
        </w:rPr>
        <w:t>界隈を再生する観光戦略』学芸出版社</w:t>
      </w:r>
      <w:r w:rsidRPr="009575AB">
        <w:rPr>
          <w:rFonts w:eastAsiaTheme="minorEastAsia"/>
        </w:rPr>
        <w:t>2020/12/25</w:t>
      </w:r>
    </w:p>
    <w:p w14:paraId="43F1F17F" w14:textId="77777777" w:rsidR="0016340E" w:rsidRPr="009575AB" w:rsidRDefault="0016340E" w:rsidP="0016340E">
      <w:pPr>
        <w:rPr>
          <w:rFonts w:eastAsiaTheme="minorEastAsia"/>
        </w:rPr>
      </w:pPr>
      <w:r w:rsidRPr="009575AB">
        <w:rPr>
          <w:rFonts w:eastAsiaTheme="minorEastAsia" w:hint="eastAsia"/>
        </w:rPr>
        <w:t>・学陽書房編集部編『都政六法</w:t>
      </w:r>
      <w:r w:rsidRPr="009575AB">
        <w:rPr>
          <w:rFonts w:eastAsiaTheme="minorEastAsia"/>
        </w:rPr>
        <w:t xml:space="preserve"> </w:t>
      </w:r>
      <w:r w:rsidRPr="009575AB">
        <w:rPr>
          <w:rFonts w:eastAsiaTheme="minorEastAsia" w:hint="eastAsia"/>
        </w:rPr>
        <w:t>令和３年版』学陽書房</w:t>
      </w:r>
      <w:r w:rsidRPr="009575AB">
        <w:rPr>
          <w:rFonts w:eastAsiaTheme="minorEastAsia"/>
        </w:rPr>
        <w:t>2020/12/25</w:t>
      </w:r>
      <w:r w:rsidRPr="009575AB">
        <w:rPr>
          <w:rFonts w:eastAsiaTheme="minorEastAsia" w:hint="eastAsia"/>
        </w:rPr>
        <w:t xml:space="preserve">　東京都新型コロナウイルス感染症条例を新収録</w:t>
      </w:r>
    </w:p>
    <w:p w14:paraId="639CA4D8" w14:textId="77777777" w:rsidR="00F924D6" w:rsidRPr="009575AB" w:rsidRDefault="00F924D6" w:rsidP="00F924D6">
      <w:pPr>
        <w:rPr>
          <w:rFonts w:eastAsiaTheme="minorEastAsia"/>
        </w:rPr>
      </w:pPr>
      <w:r w:rsidRPr="009575AB">
        <w:rPr>
          <w:rFonts w:eastAsiaTheme="minorEastAsia" w:hint="eastAsia"/>
        </w:rPr>
        <w:t>・リュック・ペリノ『０番目の患者</w:t>
      </w:r>
      <w:r w:rsidRPr="009575AB">
        <w:rPr>
          <w:rFonts w:eastAsiaTheme="minorEastAsia"/>
        </w:rPr>
        <w:t xml:space="preserve"> </w:t>
      </w:r>
      <w:r w:rsidRPr="009575AB">
        <w:rPr>
          <w:rFonts w:eastAsiaTheme="minorEastAsia" w:hint="eastAsia"/>
        </w:rPr>
        <w:t>逆説の医学史』広野和美、金丸啓子＝訳、柏書房（原著２０２０年）</w:t>
      </w:r>
      <w:r w:rsidRPr="009575AB">
        <w:rPr>
          <w:rFonts w:eastAsiaTheme="minorEastAsia"/>
        </w:rPr>
        <w:t>2020/12/25</w:t>
      </w:r>
    </w:p>
    <w:p w14:paraId="0E295C2F" w14:textId="2A450555" w:rsidR="005D0FA2" w:rsidRPr="009575AB" w:rsidRDefault="005D0FA2" w:rsidP="005D0FA2">
      <w:pPr>
        <w:rPr>
          <w:rFonts w:eastAsiaTheme="minorEastAsia"/>
        </w:rPr>
      </w:pPr>
      <w:r w:rsidRPr="009575AB">
        <w:rPr>
          <w:rFonts w:eastAsiaTheme="minorEastAsia" w:hint="eastAsia"/>
        </w:rPr>
        <w:t>・蒼月海里『モノノケ杜の百鬼夜行</w:t>
      </w:r>
      <w:r w:rsidRPr="009575AB">
        <w:rPr>
          <w:rFonts w:eastAsiaTheme="minorEastAsia"/>
        </w:rPr>
        <w:t xml:space="preserve"> </w:t>
      </w:r>
      <w:r w:rsidRPr="009575AB">
        <w:rPr>
          <w:rFonts w:eastAsiaTheme="minorEastAsia" w:hint="eastAsia"/>
        </w:rPr>
        <w:t>疫病退散の噺』角川ホラー文庫（小説）</w:t>
      </w:r>
      <w:r w:rsidRPr="009575AB">
        <w:rPr>
          <w:rFonts w:eastAsiaTheme="minorEastAsia" w:hint="eastAsia"/>
        </w:rPr>
        <w:t>2</w:t>
      </w:r>
      <w:r w:rsidRPr="009575AB">
        <w:rPr>
          <w:rFonts w:eastAsiaTheme="minorEastAsia"/>
        </w:rPr>
        <w:t>020/12/25</w:t>
      </w:r>
      <w:r w:rsidR="007A3A7F" w:rsidRPr="009575AB">
        <w:rPr>
          <w:rFonts w:eastAsiaTheme="minorEastAsia" w:hint="eastAsia"/>
        </w:rPr>
        <w:t xml:space="preserve">　シリーズ第２巻　Ｓ</w:t>
      </w:r>
    </w:p>
    <w:p w14:paraId="198DFC9D" w14:textId="77777777" w:rsidR="009A466E" w:rsidRPr="009575AB" w:rsidRDefault="009A466E" w:rsidP="009A466E">
      <w:pPr>
        <w:rPr>
          <w:rFonts w:eastAsiaTheme="minorEastAsia"/>
        </w:rPr>
      </w:pPr>
      <w:r w:rsidRPr="009575AB">
        <w:rPr>
          <w:rFonts w:eastAsiaTheme="minorEastAsia" w:hint="eastAsia"/>
        </w:rPr>
        <w:t>・高橋敏『江戸のコレラ騒動』角川ソフィア文庫</w:t>
      </w:r>
      <w:r w:rsidRPr="009575AB">
        <w:rPr>
          <w:rFonts w:eastAsiaTheme="minorEastAsia"/>
        </w:rPr>
        <w:t>2020/12/25</w:t>
      </w:r>
      <w:r w:rsidRPr="009575AB">
        <w:rPr>
          <w:rFonts w:eastAsiaTheme="minorEastAsia" w:hint="eastAsia"/>
        </w:rPr>
        <w:t xml:space="preserve">　２００５年刊『幕末狂乱（オルギー）</w:t>
      </w:r>
      <w:r w:rsidRPr="009575AB">
        <w:rPr>
          <w:rFonts w:eastAsiaTheme="minorEastAsia"/>
        </w:rPr>
        <w:t xml:space="preserve"> </w:t>
      </w:r>
      <w:r w:rsidRPr="009575AB">
        <w:rPr>
          <w:rFonts w:eastAsiaTheme="minorEastAsia" w:hint="eastAsia"/>
        </w:rPr>
        <w:t>コレラがやって来た！』の改題文庫化</w:t>
      </w:r>
    </w:p>
    <w:p w14:paraId="57D7EB7C" w14:textId="3621B165" w:rsidR="00F94B63" w:rsidRPr="009575AB" w:rsidRDefault="00F94B63" w:rsidP="00F94B63">
      <w:pPr>
        <w:rPr>
          <w:rFonts w:eastAsiaTheme="minorEastAsia"/>
        </w:rPr>
      </w:pPr>
      <w:r w:rsidRPr="009575AB">
        <w:rPr>
          <w:rFonts w:eastAsiaTheme="minorEastAsia" w:hint="eastAsia"/>
        </w:rPr>
        <w:lastRenderedPageBreak/>
        <w:t>・一般社団法人福利健康管理振興協会＝編集、野澤太三、遠藤直哉、池田充宏、山口幸文、米倉修司、マルティン・ポール、林俊祐、林秀美＝著『ポストコロナ健幸論』ギャラリーステーション</w:t>
      </w:r>
      <w:r w:rsidRPr="009575AB">
        <w:rPr>
          <w:rFonts w:eastAsiaTheme="minorEastAsia"/>
        </w:rPr>
        <w:t>2020/12/25</w:t>
      </w:r>
    </w:p>
    <w:p w14:paraId="05965B23" w14:textId="77777777" w:rsidR="00B27798" w:rsidRPr="009575AB" w:rsidRDefault="00B27798" w:rsidP="00B27798">
      <w:pPr>
        <w:rPr>
          <w:rFonts w:eastAsiaTheme="minorEastAsia"/>
        </w:rPr>
      </w:pPr>
      <w:r w:rsidRPr="009575AB">
        <w:rPr>
          <w:rFonts w:eastAsiaTheme="minorEastAsia" w:hint="eastAsia"/>
        </w:rPr>
        <w:t>・村川雅弘編著『</w:t>
      </w:r>
      <w:r w:rsidRPr="009575AB">
        <w:rPr>
          <w:rFonts w:eastAsiaTheme="minorEastAsia"/>
        </w:rPr>
        <w:t>with</w:t>
      </w:r>
      <w:r w:rsidRPr="009575AB">
        <w:rPr>
          <w:rFonts w:eastAsiaTheme="minorEastAsia" w:hint="eastAsia"/>
        </w:rPr>
        <w:t>コロナ時代の新しい学校づくり</w:t>
      </w:r>
      <w:r w:rsidRPr="009575AB">
        <w:rPr>
          <w:rFonts w:eastAsiaTheme="minorEastAsia"/>
        </w:rPr>
        <w:t xml:space="preserve"> </w:t>
      </w:r>
      <w:r w:rsidRPr="009575AB">
        <w:rPr>
          <w:rFonts w:eastAsiaTheme="minorEastAsia" w:hint="eastAsia"/>
        </w:rPr>
        <w:t>危機から学びを生み出す現場の知恵』ぎょうせい</w:t>
      </w:r>
      <w:r w:rsidRPr="009575AB">
        <w:rPr>
          <w:rFonts w:eastAsiaTheme="minorEastAsia"/>
        </w:rPr>
        <w:t>2020/12/25</w:t>
      </w:r>
    </w:p>
    <w:p w14:paraId="7EF17ECA" w14:textId="77777777" w:rsidR="00F10625" w:rsidRPr="009575AB" w:rsidRDefault="00F10625" w:rsidP="00F10625">
      <w:pPr>
        <w:rPr>
          <w:rFonts w:eastAsiaTheme="minorEastAsia"/>
        </w:rPr>
      </w:pPr>
      <w:r w:rsidRPr="009575AB">
        <w:rPr>
          <w:rFonts w:eastAsiaTheme="minorEastAsia" w:hint="eastAsia"/>
        </w:rPr>
        <w:t>・飯田泰士『新型コロナウイルス感染症（ＣＯＶＩＤ‐</w:t>
      </w:r>
      <w:r w:rsidRPr="009575AB">
        <w:rPr>
          <w:rFonts w:eastAsiaTheme="minorEastAsia"/>
        </w:rPr>
        <w:t>19</w:t>
      </w:r>
      <w:r w:rsidRPr="009575AB">
        <w:rPr>
          <w:rFonts w:eastAsiaTheme="minorEastAsia" w:hint="eastAsia"/>
        </w:rPr>
        <w:t>）』現代企画室</w:t>
      </w:r>
      <w:r w:rsidRPr="009575AB">
        <w:rPr>
          <w:rFonts w:eastAsiaTheme="minorEastAsia"/>
        </w:rPr>
        <w:t>2020/12/25</w:t>
      </w:r>
    </w:p>
    <w:p w14:paraId="4644C77C" w14:textId="77777777" w:rsidR="009B6323" w:rsidRPr="009575AB" w:rsidRDefault="009B6323" w:rsidP="009B6323">
      <w:pPr>
        <w:rPr>
          <w:rFonts w:eastAsiaTheme="minorEastAsia"/>
        </w:rPr>
      </w:pPr>
      <w:r w:rsidRPr="009575AB">
        <w:rPr>
          <w:rFonts w:eastAsiaTheme="minorEastAsia" w:hint="eastAsia"/>
        </w:rPr>
        <w:t>・小松美彦、今野哲男『【増補決定版】「自己決定権」という罠</w:t>
      </w:r>
      <w:r w:rsidRPr="009575AB">
        <w:rPr>
          <w:rFonts w:eastAsiaTheme="minorEastAsia"/>
        </w:rPr>
        <w:t xml:space="preserve"> </w:t>
      </w:r>
      <w:r w:rsidRPr="009575AB">
        <w:rPr>
          <w:rFonts w:eastAsiaTheme="minorEastAsia" w:hint="eastAsia"/>
        </w:rPr>
        <w:t>ナチスから新型コロナ感染症まで』現代書館</w:t>
      </w:r>
      <w:r w:rsidRPr="009575AB">
        <w:rPr>
          <w:rFonts w:eastAsiaTheme="minorEastAsia"/>
        </w:rPr>
        <w:t>2020/12/25</w:t>
      </w:r>
      <w:r w:rsidRPr="009575AB">
        <w:rPr>
          <w:rFonts w:eastAsiaTheme="minorEastAsia" w:hint="eastAsia"/>
        </w:rPr>
        <w:t xml:space="preserve">　２０１８年刊の増補版</w:t>
      </w:r>
    </w:p>
    <w:p w14:paraId="67B4922D" w14:textId="77777777" w:rsidR="00AD4905" w:rsidRPr="009575AB" w:rsidRDefault="00AD4905" w:rsidP="00AD4905">
      <w:pPr>
        <w:rPr>
          <w:rFonts w:eastAsiaTheme="minorEastAsia"/>
        </w:rPr>
      </w:pPr>
      <w:r w:rsidRPr="009575AB">
        <w:rPr>
          <w:rFonts w:eastAsiaTheme="minorEastAsia" w:hint="eastAsia"/>
        </w:rPr>
        <w:t>・稲垣久和、土田修『日本型新自由主義の破綻</w:t>
      </w:r>
      <w:r w:rsidRPr="009575AB">
        <w:rPr>
          <w:rFonts w:eastAsiaTheme="minorEastAsia"/>
        </w:rPr>
        <w:t xml:space="preserve"> </w:t>
      </w:r>
      <w:r w:rsidRPr="009575AB">
        <w:rPr>
          <w:rFonts w:eastAsiaTheme="minorEastAsia" w:hint="eastAsia"/>
        </w:rPr>
        <w:t>アベノミクスとポスト・コロナの時代』春秋社</w:t>
      </w:r>
      <w:r w:rsidRPr="009575AB">
        <w:rPr>
          <w:rFonts w:eastAsiaTheme="minorEastAsia"/>
        </w:rPr>
        <w:t>2020/12/25</w:t>
      </w:r>
    </w:p>
    <w:p w14:paraId="7720C336" w14:textId="27C7BDEB" w:rsidR="009A466E" w:rsidRPr="009575AB" w:rsidRDefault="009A466E" w:rsidP="009A466E">
      <w:pPr>
        <w:rPr>
          <w:rFonts w:eastAsiaTheme="minorEastAsia"/>
        </w:rPr>
      </w:pPr>
      <w:r w:rsidRPr="009575AB">
        <w:rPr>
          <w:rFonts w:eastAsiaTheme="minorEastAsia" w:hint="eastAsia"/>
        </w:rPr>
        <w:t>・石井洋二郎編『</w:t>
      </w:r>
      <w:r w:rsidRPr="009575AB">
        <w:rPr>
          <w:rFonts w:eastAsiaTheme="minorEastAsia"/>
        </w:rPr>
        <w:t>21</w:t>
      </w:r>
      <w:r w:rsidRPr="009575AB">
        <w:rPr>
          <w:rFonts w:eastAsiaTheme="minorEastAsia" w:hint="eastAsia"/>
        </w:rPr>
        <w:t>世紀のリベラルアーツ』水声社</w:t>
      </w:r>
      <w:r w:rsidRPr="009575AB">
        <w:rPr>
          <w:rFonts w:eastAsiaTheme="minorEastAsia"/>
        </w:rPr>
        <w:t>2020/12/25</w:t>
      </w:r>
      <w:r w:rsidR="000C4FCC" w:rsidRPr="009575AB">
        <w:rPr>
          <w:rFonts w:eastAsiaTheme="minorEastAsia" w:hint="eastAsia"/>
        </w:rPr>
        <w:t xml:space="preserve">　Ｓ</w:t>
      </w:r>
      <w:r w:rsidR="008D7C1F" w:rsidRPr="009575AB">
        <w:rPr>
          <w:rFonts w:eastAsiaTheme="minorEastAsia" w:hint="eastAsia"/>
        </w:rPr>
        <w:t>○</w:t>
      </w:r>
    </w:p>
    <w:p w14:paraId="06AB8467" w14:textId="77777777" w:rsidR="008B7B8C" w:rsidRPr="009575AB" w:rsidRDefault="00451A31" w:rsidP="009A466E">
      <w:pPr>
        <w:rPr>
          <w:rFonts w:eastAsiaTheme="minorEastAsia"/>
        </w:rPr>
      </w:pPr>
      <w:r w:rsidRPr="009575AB">
        <w:rPr>
          <w:rFonts w:eastAsiaTheme="minorEastAsia" w:hint="eastAsia"/>
        </w:rPr>
        <w:t>・川口寧監修『ひと目でわかる！</w:t>
      </w:r>
      <w:r w:rsidRPr="009575AB">
        <w:rPr>
          <w:rFonts w:eastAsiaTheme="minorEastAsia"/>
        </w:rPr>
        <w:t xml:space="preserve"> </w:t>
      </w:r>
      <w:r w:rsidRPr="009575AB">
        <w:rPr>
          <w:rFonts w:eastAsiaTheme="minorEastAsia" w:hint="eastAsia"/>
        </w:rPr>
        <w:t>ウイルス大解剖</w:t>
      </w:r>
      <w:r w:rsidRPr="009575AB">
        <w:rPr>
          <w:rFonts w:eastAsiaTheme="minorEastAsia"/>
        </w:rPr>
        <w:t xml:space="preserve"> </w:t>
      </w:r>
      <w:r w:rsidRPr="009575AB">
        <w:rPr>
          <w:rFonts w:eastAsiaTheme="minorEastAsia" w:hint="eastAsia"/>
        </w:rPr>
        <w:t>新型コロナからインフルエンザまで</w:t>
      </w:r>
      <w:r w:rsidRPr="009575AB">
        <w:rPr>
          <w:rFonts w:eastAsiaTheme="minorEastAsia"/>
        </w:rPr>
        <w:t xml:space="preserve"> </w:t>
      </w:r>
      <w:r w:rsidRPr="009575AB">
        <w:rPr>
          <w:rFonts w:eastAsiaTheme="minorEastAsia" w:hint="eastAsia"/>
        </w:rPr>
        <w:t>電子顕微鏡とイラストでビジュアル化！』誠文堂新光社</w:t>
      </w:r>
      <w:r w:rsidRPr="009575AB">
        <w:rPr>
          <w:rFonts w:eastAsiaTheme="minorEastAsia"/>
        </w:rPr>
        <w:t>2020/12/25</w:t>
      </w:r>
    </w:p>
    <w:p w14:paraId="015A5659" w14:textId="004C3575" w:rsidR="00F768A2" w:rsidRPr="009575AB" w:rsidRDefault="00F768A2" w:rsidP="009A466E">
      <w:pPr>
        <w:rPr>
          <w:rFonts w:eastAsiaTheme="minorEastAsia"/>
        </w:rPr>
      </w:pPr>
      <w:r w:rsidRPr="009575AB">
        <w:rPr>
          <w:rFonts w:eastAsiaTheme="minorEastAsia" w:hint="eastAsia"/>
        </w:rPr>
        <w:t>・黒木登志夫『新型コロナの科学</w:t>
      </w:r>
      <w:r w:rsidRPr="009575AB">
        <w:rPr>
          <w:rFonts w:eastAsiaTheme="minorEastAsia"/>
        </w:rPr>
        <w:t xml:space="preserve"> </w:t>
      </w:r>
      <w:r w:rsidRPr="009575AB">
        <w:rPr>
          <w:rFonts w:eastAsiaTheme="minorEastAsia" w:hint="eastAsia"/>
        </w:rPr>
        <w:t>パンデミック、そして共生の未来へ』中公新書</w:t>
      </w:r>
      <w:r w:rsidRPr="009575AB">
        <w:rPr>
          <w:rFonts w:eastAsiaTheme="minorEastAsia"/>
        </w:rPr>
        <w:t>2020/12/25</w:t>
      </w:r>
      <w:r w:rsidR="008B7B8C" w:rsidRPr="009575AB">
        <w:rPr>
          <w:rFonts w:eastAsiaTheme="minorEastAsia" w:hint="eastAsia"/>
        </w:rPr>
        <w:t xml:space="preserve">　</w:t>
      </w:r>
      <w:r w:rsidRPr="009575AB">
        <w:rPr>
          <w:rFonts w:eastAsiaTheme="minorEastAsia" w:hint="eastAsia"/>
        </w:rPr>
        <w:t>Ｓ</w:t>
      </w:r>
    </w:p>
    <w:p w14:paraId="627087B0" w14:textId="77777777" w:rsidR="00F768A2" w:rsidRPr="009575AB" w:rsidRDefault="00F768A2" w:rsidP="00F768A2">
      <w:pPr>
        <w:rPr>
          <w:rFonts w:eastAsiaTheme="minorEastAsia"/>
        </w:rPr>
      </w:pPr>
      <w:r w:rsidRPr="009575AB">
        <w:rPr>
          <w:rFonts w:eastAsiaTheme="minorEastAsia" w:hint="eastAsia"/>
        </w:rPr>
        <w:t>・ビンタオ・チェン、ステファニー・トマ執筆協力『武漢脱出記</w:t>
      </w:r>
      <w:r w:rsidRPr="009575AB">
        <w:rPr>
          <w:rFonts w:eastAsiaTheme="minorEastAsia"/>
        </w:rPr>
        <w:t xml:space="preserve"> </w:t>
      </w:r>
      <w:r w:rsidRPr="009575AB">
        <w:rPr>
          <w:rFonts w:eastAsiaTheme="minorEastAsia" w:hint="eastAsia"/>
        </w:rPr>
        <w:t>中国とフランス、二つのロックダウン』深田孝太朗訳、中央公論新社（原著２０２０年）</w:t>
      </w:r>
      <w:r w:rsidRPr="009575AB">
        <w:rPr>
          <w:rFonts w:eastAsiaTheme="minorEastAsia"/>
        </w:rPr>
        <w:t>2020/12/2</w:t>
      </w:r>
      <w:r w:rsidRPr="009575AB">
        <w:rPr>
          <w:rFonts w:eastAsiaTheme="minorEastAsia" w:hint="eastAsia"/>
        </w:rPr>
        <w:t>5</w:t>
      </w:r>
    </w:p>
    <w:p w14:paraId="78C6F498" w14:textId="77777777" w:rsidR="00747DE3" w:rsidRPr="009575AB" w:rsidRDefault="00747DE3" w:rsidP="00747DE3">
      <w:pPr>
        <w:rPr>
          <w:rFonts w:eastAsiaTheme="minorEastAsia"/>
        </w:rPr>
      </w:pPr>
      <w:r w:rsidRPr="009575AB">
        <w:rPr>
          <w:rFonts w:eastAsiaTheme="minorEastAsia" w:hint="eastAsia"/>
        </w:rPr>
        <w:t>・岡田晴恵＝著、片岡信和＝気象監修『災害がくる前に教えてはるえ先生！</w:t>
      </w:r>
      <w:r w:rsidRPr="009575AB">
        <w:rPr>
          <w:rFonts w:eastAsiaTheme="minorEastAsia"/>
        </w:rPr>
        <w:t xml:space="preserve"> </w:t>
      </w:r>
      <w:r w:rsidRPr="009575AB">
        <w:rPr>
          <w:rFonts w:eastAsiaTheme="minorEastAsia" w:hint="eastAsia"/>
        </w:rPr>
        <w:t>感染しないひなん所生活</w:t>
      </w:r>
      <w:r w:rsidRPr="009575AB">
        <w:rPr>
          <w:rFonts w:eastAsiaTheme="minorEastAsia"/>
        </w:rPr>
        <w:t xml:space="preserve"> </w:t>
      </w:r>
      <w:r w:rsidRPr="009575AB">
        <w:rPr>
          <w:rFonts w:eastAsiaTheme="minorEastAsia" w:hint="eastAsia"/>
        </w:rPr>
        <w:t>新型コロナウイルスとこわい感染症から身をまもろう！』フレーベル館</w:t>
      </w:r>
      <w:r w:rsidRPr="009575AB">
        <w:rPr>
          <w:rFonts w:eastAsiaTheme="minorEastAsia"/>
        </w:rPr>
        <w:t>2020/12/25</w:t>
      </w:r>
    </w:p>
    <w:p w14:paraId="041DF808" w14:textId="77777777" w:rsidR="009A466E" w:rsidRPr="009575AB" w:rsidRDefault="009A466E" w:rsidP="009A466E">
      <w:pPr>
        <w:rPr>
          <w:rFonts w:eastAsiaTheme="minorEastAsia"/>
        </w:rPr>
      </w:pPr>
      <w:r w:rsidRPr="009575AB">
        <w:rPr>
          <w:rFonts w:eastAsiaTheme="minorEastAsia" w:hint="eastAsia"/>
        </w:rPr>
        <w:t>・長尾和宏『コロナ禍の９割は情報災害</w:t>
      </w:r>
      <w:r w:rsidRPr="009575AB">
        <w:rPr>
          <w:rFonts w:eastAsiaTheme="minorEastAsia"/>
        </w:rPr>
        <w:t xml:space="preserve"> with</w:t>
      </w:r>
      <w:r w:rsidRPr="009575AB">
        <w:rPr>
          <w:rFonts w:eastAsiaTheme="minorEastAsia" w:hint="eastAsia"/>
        </w:rPr>
        <w:t>コロナを生き抜く</w:t>
      </w:r>
      <w:r w:rsidRPr="009575AB">
        <w:rPr>
          <w:rFonts w:eastAsiaTheme="minorEastAsia"/>
        </w:rPr>
        <w:t>36</w:t>
      </w:r>
      <w:r w:rsidRPr="009575AB">
        <w:rPr>
          <w:rFonts w:eastAsiaTheme="minorEastAsia" w:hint="eastAsia"/>
        </w:rPr>
        <w:t>の知恵』山と溪谷社</w:t>
      </w:r>
      <w:r w:rsidRPr="009575AB">
        <w:rPr>
          <w:rFonts w:eastAsiaTheme="minorEastAsia"/>
        </w:rPr>
        <w:t>2020/12/25</w:t>
      </w:r>
    </w:p>
    <w:p w14:paraId="508456E0" w14:textId="77777777" w:rsidR="00F660BC" w:rsidRPr="009575AB" w:rsidRDefault="00F660BC" w:rsidP="00F660BC">
      <w:pPr>
        <w:rPr>
          <w:rFonts w:eastAsiaTheme="minorEastAsia"/>
        </w:rPr>
      </w:pPr>
      <w:r w:rsidRPr="009575AB">
        <w:rPr>
          <w:rFonts w:eastAsiaTheme="minorEastAsia" w:hint="eastAsia"/>
        </w:rPr>
        <w:t>・ざわちん『品よく可愛いが叶う</w:t>
      </w:r>
      <w:r w:rsidRPr="009575AB">
        <w:rPr>
          <w:rFonts w:eastAsiaTheme="minorEastAsia"/>
        </w:rPr>
        <w:t xml:space="preserve"> </w:t>
      </w:r>
      <w:r w:rsidRPr="009575AB">
        <w:rPr>
          <w:rFonts w:eastAsiaTheme="minorEastAsia" w:hint="eastAsia"/>
        </w:rPr>
        <w:t>大人のマスクメイクＢＯＯＫ』アスコム</w:t>
      </w:r>
      <w:r w:rsidRPr="009575AB">
        <w:rPr>
          <w:rFonts w:eastAsiaTheme="minorEastAsia"/>
        </w:rPr>
        <w:t>2020/12/27</w:t>
      </w:r>
    </w:p>
    <w:p w14:paraId="3B815A78" w14:textId="5CEBDAD3" w:rsidR="00757CF4" w:rsidRPr="009575AB" w:rsidRDefault="00757CF4" w:rsidP="00757CF4">
      <w:pPr>
        <w:rPr>
          <w:rFonts w:eastAsiaTheme="minorEastAsia"/>
        </w:rPr>
      </w:pPr>
      <w:r w:rsidRPr="009575AB">
        <w:rPr>
          <w:rFonts w:eastAsiaTheme="minorEastAsia" w:hint="eastAsia"/>
        </w:rPr>
        <w:t>・仲村恵子『経営という冒険を楽しもう！</w:t>
      </w:r>
      <w:r w:rsidRPr="009575AB">
        <w:rPr>
          <w:rFonts w:eastAsiaTheme="minorEastAsia"/>
        </w:rPr>
        <w:t xml:space="preserve"> </w:t>
      </w:r>
      <w:r w:rsidRPr="009575AB">
        <w:rPr>
          <w:rFonts w:eastAsiaTheme="minorEastAsia" w:hint="eastAsia"/>
        </w:rPr>
        <w:t>売上ゼロ！</w:t>
      </w:r>
      <w:r w:rsidRPr="009575AB">
        <w:rPr>
          <w:rFonts w:eastAsiaTheme="minorEastAsia"/>
        </w:rPr>
        <w:t xml:space="preserve"> </w:t>
      </w:r>
      <w:r w:rsidRPr="009575AB">
        <w:rPr>
          <w:rFonts w:eastAsiaTheme="minorEastAsia" w:hint="eastAsia"/>
        </w:rPr>
        <w:t>コロナ禍から１２０日でＶ字</w:t>
      </w:r>
      <w:r w:rsidR="00B7406C" w:rsidRPr="009575AB">
        <w:rPr>
          <w:rFonts w:eastAsiaTheme="minorEastAsia" w:hint="eastAsia"/>
        </w:rPr>
        <w:t>回復</w:t>
      </w:r>
      <w:r w:rsidRPr="009575AB">
        <w:rPr>
          <w:rFonts w:eastAsiaTheme="minorEastAsia" w:hint="eastAsia"/>
        </w:rPr>
        <w:t>した奇跡の物語』鳥影社</w:t>
      </w:r>
      <w:r w:rsidRPr="009575AB">
        <w:rPr>
          <w:rFonts w:eastAsiaTheme="minorEastAsia"/>
        </w:rPr>
        <w:t>2020/12/27</w:t>
      </w:r>
    </w:p>
    <w:p w14:paraId="3183A57B" w14:textId="77777777" w:rsidR="0027479B" w:rsidRPr="009575AB" w:rsidRDefault="0027479B" w:rsidP="006220EC">
      <w:pPr>
        <w:rPr>
          <w:rFonts w:eastAsiaTheme="minorEastAsia"/>
        </w:rPr>
      </w:pPr>
      <w:r w:rsidRPr="009575AB">
        <w:rPr>
          <w:rFonts w:eastAsiaTheme="minorEastAsia" w:hint="eastAsia"/>
        </w:rPr>
        <w:t>・中村丁次＝監修、ヘルスケア総合政策研究所＝企画・制作『国民の栄養白書</w:t>
      </w:r>
      <w:r w:rsidRPr="009575AB">
        <w:rPr>
          <w:rFonts w:eastAsiaTheme="minorEastAsia"/>
        </w:rPr>
        <w:t xml:space="preserve"> </w:t>
      </w:r>
      <w:r w:rsidRPr="009575AB">
        <w:rPr>
          <w:rFonts w:eastAsiaTheme="minorEastAsia" w:hint="eastAsia"/>
        </w:rPr>
        <w:t>２０２０年度版</w:t>
      </w:r>
      <w:r w:rsidRPr="009575AB">
        <w:rPr>
          <w:rFonts w:eastAsiaTheme="minorEastAsia"/>
        </w:rPr>
        <w:t xml:space="preserve"> </w:t>
      </w:r>
      <w:r w:rsidRPr="009575AB">
        <w:rPr>
          <w:rFonts w:eastAsiaTheme="minorEastAsia" w:hint="eastAsia"/>
        </w:rPr>
        <w:t>感染症の流行と栄養の今後</w:t>
      </w:r>
      <w:r w:rsidRPr="009575AB">
        <w:rPr>
          <w:rFonts w:eastAsiaTheme="minorEastAsia"/>
        </w:rPr>
        <w:t xml:space="preserve"> </w:t>
      </w:r>
      <w:r w:rsidRPr="009575AB">
        <w:rPr>
          <w:rFonts w:eastAsiaTheme="minorEastAsia" w:hint="eastAsia"/>
        </w:rPr>
        <w:t>感染症との闘いの歴史に学ぶ新しい栄養の道』日本医療企画</w:t>
      </w:r>
      <w:r w:rsidRPr="009575AB">
        <w:rPr>
          <w:rFonts w:eastAsiaTheme="minorEastAsia"/>
        </w:rPr>
        <w:t>2020/12/27</w:t>
      </w:r>
    </w:p>
    <w:p w14:paraId="4E43E986" w14:textId="77777777" w:rsidR="003E686F" w:rsidRPr="009575AB" w:rsidRDefault="003E686F" w:rsidP="003E686F">
      <w:pPr>
        <w:rPr>
          <w:rFonts w:eastAsiaTheme="minorEastAsia"/>
        </w:rPr>
      </w:pPr>
      <w:r w:rsidRPr="009575AB">
        <w:rPr>
          <w:rFonts w:eastAsiaTheme="minorEastAsia" w:hint="eastAsia"/>
        </w:rPr>
        <w:t>・</w:t>
      </w:r>
      <w:r w:rsidRPr="009575AB">
        <w:rPr>
          <w:rFonts w:eastAsiaTheme="minorEastAsia" w:hint="eastAsia"/>
        </w:rPr>
        <w:t>N</w:t>
      </w:r>
      <w:r w:rsidRPr="009575AB">
        <w:rPr>
          <w:rFonts w:eastAsiaTheme="minorEastAsia"/>
        </w:rPr>
        <w:t>ewsPicks Brand Design</w:t>
      </w:r>
      <w:r w:rsidRPr="009575AB">
        <w:rPr>
          <w:rFonts w:eastAsiaTheme="minorEastAsia" w:hint="eastAsia"/>
        </w:rPr>
        <w:t>『ニューノーマル時代にお金を育てる』ニューズピックス</w:t>
      </w:r>
      <w:r w:rsidRPr="009575AB">
        <w:rPr>
          <w:rFonts w:eastAsiaTheme="minorEastAsia"/>
        </w:rPr>
        <w:t>2020/12/27</w:t>
      </w:r>
    </w:p>
    <w:p w14:paraId="0900F55A" w14:textId="77777777" w:rsidR="003E686F" w:rsidRPr="009575AB" w:rsidRDefault="003E686F" w:rsidP="003E686F">
      <w:pPr>
        <w:rPr>
          <w:rFonts w:eastAsiaTheme="minorEastAsia"/>
        </w:rPr>
      </w:pPr>
      <w:r w:rsidRPr="009575AB">
        <w:rPr>
          <w:rFonts w:eastAsiaTheme="minorEastAsia" w:hint="eastAsia"/>
        </w:rPr>
        <w:t>・ジム・ロジャーズ『伝説の投資家が予言</w:t>
      </w:r>
      <w:r w:rsidRPr="009575AB">
        <w:rPr>
          <w:rFonts w:eastAsiaTheme="minorEastAsia"/>
        </w:rPr>
        <w:t xml:space="preserve"> </w:t>
      </w:r>
      <w:r w:rsidRPr="009575AB">
        <w:rPr>
          <w:rFonts w:eastAsiaTheme="minorEastAsia" w:hint="eastAsia"/>
        </w:rPr>
        <w:t>大転換の時代』花輪陽子、アレックス・南レッドヘッド＝監修・翻訳、プレジデント社（原著２０２０年）</w:t>
      </w:r>
      <w:r w:rsidRPr="009575AB">
        <w:rPr>
          <w:rFonts w:eastAsiaTheme="minorEastAsia"/>
        </w:rPr>
        <w:t>2020/12/27</w:t>
      </w:r>
    </w:p>
    <w:p w14:paraId="2A3840AE" w14:textId="77777777" w:rsidR="009875AA" w:rsidRPr="009575AB" w:rsidRDefault="009875AA" w:rsidP="009875AA">
      <w:pPr>
        <w:rPr>
          <w:rFonts w:eastAsiaTheme="minorEastAsia"/>
        </w:rPr>
      </w:pPr>
      <w:r w:rsidRPr="009575AB">
        <w:rPr>
          <w:rFonts w:eastAsiaTheme="minorEastAsia" w:hint="eastAsia"/>
        </w:rPr>
        <w:t>・「日経ビジネス」２０２０年１２月２８日・２０２１年１月４日合併号（通巻</w:t>
      </w:r>
      <w:r w:rsidRPr="009575AB">
        <w:rPr>
          <w:rFonts w:eastAsiaTheme="minorEastAsia"/>
        </w:rPr>
        <w:t>2072</w:t>
      </w:r>
      <w:r w:rsidRPr="009575AB">
        <w:rPr>
          <w:rFonts w:eastAsiaTheme="minorEastAsia" w:hint="eastAsia"/>
        </w:rPr>
        <w:t>号）、「特集</w:t>
      </w:r>
      <w:r w:rsidRPr="009575AB">
        <w:rPr>
          <w:rFonts w:eastAsiaTheme="minorEastAsia"/>
        </w:rPr>
        <w:t xml:space="preserve"> </w:t>
      </w:r>
      <w:r w:rsidRPr="009575AB">
        <w:rPr>
          <w:rFonts w:eastAsiaTheme="minorEastAsia" w:hint="eastAsia"/>
        </w:rPr>
        <w:t>徹底予測２０２１</w:t>
      </w:r>
      <w:r w:rsidRPr="009575AB">
        <w:rPr>
          <w:rFonts w:eastAsiaTheme="minorEastAsia"/>
        </w:rPr>
        <w:t xml:space="preserve"> </w:t>
      </w:r>
      <w:r w:rsidRPr="009575AB">
        <w:rPr>
          <w:rFonts w:eastAsiaTheme="minorEastAsia" w:hint="eastAsia"/>
        </w:rPr>
        <w:t>底打ちか奈落か」日経ＢＰ</w:t>
      </w:r>
      <w:r w:rsidRPr="009575AB">
        <w:rPr>
          <w:rFonts w:eastAsiaTheme="minorEastAsia" w:hint="eastAsia"/>
        </w:rPr>
        <w:t>2</w:t>
      </w:r>
      <w:r w:rsidRPr="009575AB">
        <w:rPr>
          <w:rFonts w:eastAsiaTheme="minorEastAsia"/>
        </w:rPr>
        <w:t>020/12/28</w:t>
      </w:r>
    </w:p>
    <w:p w14:paraId="32755AD0" w14:textId="4BE54889" w:rsidR="00D644DB" w:rsidRPr="009575AB" w:rsidRDefault="00D644DB" w:rsidP="00D644DB">
      <w:pPr>
        <w:rPr>
          <w:rFonts w:eastAsiaTheme="minorEastAsia"/>
        </w:rPr>
      </w:pPr>
      <w:r w:rsidRPr="009575AB">
        <w:rPr>
          <w:rFonts w:eastAsiaTheme="minorEastAsia" w:hint="eastAsia"/>
        </w:rPr>
        <w:t>・大塚英志＝原作、山﨑峰水＝漫画『黒鷺死体配達便』</w:t>
      </w:r>
      <w:r w:rsidR="00313BB6" w:rsidRPr="009575AB">
        <w:rPr>
          <w:rFonts w:eastAsiaTheme="minorEastAsia" w:hint="eastAsia"/>
        </w:rPr>
        <w:t>第</w:t>
      </w:r>
      <w:r w:rsidRPr="009575AB">
        <w:rPr>
          <w:rFonts w:eastAsiaTheme="minorEastAsia" w:hint="eastAsia"/>
        </w:rPr>
        <w:t>２８巻、角川コミックス・エース（漫画）</w:t>
      </w:r>
      <w:r w:rsidRPr="009575AB">
        <w:rPr>
          <w:rFonts w:eastAsiaTheme="minorEastAsia"/>
        </w:rPr>
        <w:t>2020/12/28</w:t>
      </w:r>
    </w:p>
    <w:p w14:paraId="0ED14615" w14:textId="77777777" w:rsidR="006E3E79" w:rsidRPr="009575AB" w:rsidRDefault="006E3E79" w:rsidP="006E3E79">
      <w:pPr>
        <w:rPr>
          <w:rFonts w:eastAsiaTheme="minorEastAsia"/>
        </w:rPr>
      </w:pPr>
      <w:r w:rsidRPr="009575AB">
        <w:rPr>
          <w:rFonts w:eastAsiaTheme="minorEastAsia" w:hint="eastAsia"/>
        </w:rPr>
        <w:t>・出村政彬『ちゃんと知りたい！</w:t>
      </w:r>
      <w:r w:rsidRPr="009575AB">
        <w:rPr>
          <w:rFonts w:eastAsiaTheme="minorEastAsia"/>
        </w:rPr>
        <w:t xml:space="preserve"> </w:t>
      </w:r>
      <w:r w:rsidRPr="009575AB">
        <w:rPr>
          <w:rFonts w:eastAsiaTheme="minorEastAsia" w:hint="eastAsia"/>
        </w:rPr>
        <w:t>新型コロナの科学</w:t>
      </w:r>
      <w:r w:rsidRPr="009575AB">
        <w:rPr>
          <w:rFonts w:eastAsiaTheme="minorEastAsia"/>
        </w:rPr>
        <w:t xml:space="preserve"> </w:t>
      </w:r>
      <w:r w:rsidRPr="009575AB">
        <w:rPr>
          <w:rFonts w:eastAsiaTheme="minorEastAsia" w:hint="eastAsia"/>
        </w:rPr>
        <w:t>人類は「未知のウイルス」にどこまで迫っているか』日経サイエンス社</w:t>
      </w:r>
      <w:r w:rsidRPr="009575AB">
        <w:rPr>
          <w:rFonts w:eastAsiaTheme="minorEastAsia"/>
        </w:rPr>
        <w:t>2020/12/28</w:t>
      </w:r>
    </w:p>
    <w:p w14:paraId="3F43C332" w14:textId="618120C5" w:rsidR="00BD637E" w:rsidRPr="009575AB" w:rsidRDefault="00BD637E" w:rsidP="00BD637E">
      <w:pPr>
        <w:rPr>
          <w:rFonts w:eastAsiaTheme="minorEastAsia"/>
        </w:rPr>
      </w:pPr>
      <w:r w:rsidRPr="009575AB">
        <w:rPr>
          <w:rFonts w:eastAsiaTheme="minorEastAsia" w:hint="eastAsia"/>
        </w:rPr>
        <w:t>・「ナショナルジオグラフィック日本版」２０２１年１月号（第</w:t>
      </w:r>
      <w:r w:rsidRPr="009575AB">
        <w:rPr>
          <w:rFonts w:eastAsiaTheme="minorEastAsia"/>
        </w:rPr>
        <w:t>27</w:t>
      </w:r>
      <w:r w:rsidRPr="009575AB">
        <w:rPr>
          <w:rFonts w:eastAsiaTheme="minorEastAsia" w:hint="eastAsia"/>
        </w:rPr>
        <w:t>巻第１号）、「２０２０</w:t>
      </w:r>
      <w:r w:rsidRPr="009575AB">
        <w:rPr>
          <w:rFonts w:eastAsiaTheme="minorEastAsia" w:hint="eastAsia"/>
        </w:rPr>
        <w:t xml:space="preserve"> </w:t>
      </w:r>
      <w:r w:rsidRPr="009575AB">
        <w:rPr>
          <w:rFonts w:eastAsiaTheme="minorEastAsia" w:hint="eastAsia"/>
        </w:rPr>
        <w:t>写真が記録した激動の年」日経ナショナル</w:t>
      </w:r>
      <w:r w:rsidR="00754D3B" w:rsidRPr="009575AB">
        <w:rPr>
          <w:rFonts w:eastAsiaTheme="minorEastAsia" w:hint="eastAsia"/>
        </w:rPr>
        <w:t xml:space="preserve"> </w:t>
      </w:r>
      <w:r w:rsidRPr="009575AB">
        <w:rPr>
          <w:rFonts w:eastAsiaTheme="minorEastAsia" w:hint="eastAsia"/>
        </w:rPr>
        <w:t>ジオグラフィック</w:t>
      </w:r>
      <w:r w:rsidRPr="009575AB">
        <w:rPr>
          <w:rFonts w:eastAsiaTheme="minorEastAsia"/>
        </w:rPr>
        <w:t>2020/12/30</w:t>
      </w:r>
    </w:p>
    <w:p w14:paraId="57EA3206" w14:textId="77777777" w:rsidR="00A441CB" w:rsidRPr="009575AB" w:rsidRDefault="00A441CB" w:rsidP="00A441CB">
      <w:pPr>
        <w:rPr>
          <w:rFonts w:eastAsiaTheme="minorEastAsia"/>
        </w:rPr>
      </w:pPr>
      <w:r w:rsidRPr="009575AB">
        <w:rPr>
          <w:rFonts w:eastAsiaTheme="minorEastAsia" w:hint="eastAsia"/>
        </w:rPr>
        <w:lastRenderedPageBreak/>
        <w:t>・「日本の石仏」２０２０年１２月（通巻</w:t>
      </w:r>
      <w:r w:rsidRPr="009575AB">
        <w:rPr>
          <w:rFonts w:eastAsiaTheme="minorEastAsia"/>
        </w:rPr>
        <w:t>172</w:t>
      </w:r>
      <w:r w:rsidRPr="009575AB">
        <w:rPr>
          <w:rFonts w:eastAsiaTheme="minorEastAsia" w:hint="eastAsia"/>
        </w:rPr>
        <w:t>号）、「特集</w:t>
      </w:r>
      <w:r w:rsidRPr="009575AB">
        <w:rPr>
          <w:rFonts w:eastAsiaTheme="minorEastAsia"/>
        </w:rPr>
        <w:t xml:space="preserve"> </w:t>
      </w:r>
      <w:r w:rsidRPr="009575AB">
        <w:rPr>
          <w:rFonts w:eastAsiaTheme="minorEastAsia" w:hint="eastAsia"/>
        </w:rPr>
        <w:t>疫病」青娥書房／日本石仏協会</w:t>
      </w:r>
      <w:r w:rsidRPr="009575AB">
        <w:rPr>
          <w:rFonts w:eastAsiaTheme="minorEastAsia"/>
        </w:rPr>
        <w:t>2020/12/30</w:t>
      </w:r>
    </w:p>
    <w:p w14:paraId="1FF51047" w14:textId="77777777" w:rsidR="00031323" w:rsidRPr="009575AB" w:rsidRDefault="00031323" w:rsidP="00031323">
      <w:pPr>
        <w:rPr>
          <w:rFonts w:eastAsiaTheme="minorEastAsia"/>
        </w:rPr>
      </w:pPr>
      <w:r w:rsidRPr="009575AB">
        <w:rPr>
          <w:rFonts w:eastAsiaTheme="minorEastAsia" w:hint="eastAsia"/>
        </w:rPr>
        <w:t>・池田考司、杉浦真理＝編著『感染症を学校でどう教えるか</w:t>
      </w:r>
      <w:r w:rsidRPr="009575AB">
        <w:rPr>
          <w:rFonts w:eastAsiaTheme="minorEastAsia"/>
        </w:rPr>
        <w:t xml:space="preserve"> </w:t>
      </w:r>
      <w:r w:rsidRPr="009575AB">
        <w:rPr>
          <w:rFonts w:eastAsiaTheme="minorEastAsia" w:hint="eastAsia"/>
        </w:rPr>
        <w:t>コロナ禍の学びを育む社会科授業プラン』明石書店</w:t>
      </w:r>
      <w:r w:rsidRPr="009575AB">
        <w:rPr>
          <w:rFonts w:eastAsiaTheme="minorEastAsia"/>
        </w:rPr>
        <w:t>2020/12/30</w:t>
      </w:r>
    </w:p>
    <w:p w14:paraId="76EBCFD3" w14:textId="77777777" w:rsidR="00013041" w:rsidRPr="009575AB" w:rsidRDefault="00013041" w:rsidP="00013041">
      <w:pPr>
        <w:rPr>
          <w:rFonts w:eastAsiaTheme="minorEastAsia"/>
        </w:rPr>
      </w:pPr>
      <w:r w:rsidRPr="009575AB">
        <w:rPr>
          <w:rFonts w:eastAsiaTheme="minorEastAsia" w:hint="eastAsia"/>
        </w:rPr>
        <w:t>・ＪＷｉｎｇｓ別冊編集部＝編集『自衛隊</w:t>
      </w:r>
      <w:r w:rsidRPr="009575AB">
        <w:rPr>
          <w:rFonts w:eastAsiaTheme="minorEastAsia"/>
        </w:rPr>
        <w:t xml:space="preserve"> </w:t>
      </w:r>
      <w:r w:rsidRPr="009575AB">
        <w:rPr>
          <w:rFonts w:eastAsiaTheme="minorEastAsia" w:hint="eastAsia"/>
        </w:rPr>
        <w:t>感染予防ＢＯＯＫ</w:t>
      </w:r>
      <w:r w:rsidRPr="009575AB">
        <w:rPr>
          <w:rFonts w:eastAsiaTheme="minorEastAsia"/>
        </w:rPr>
        <w:t xml:space="preserve"> </w:t>
      </w:r>
      <w:r w:rsidRPr="009575AB">
        <w:rPr>
          <w:rFonts w:eastAsiaTheme="minorEastAsia" w:hint="eastAsia"/>
        </w:rPr>
        <w:t>自衛隊に学ぶ！</w:t>
      </w:r>
      <w:r w:rsidRPr="009575AB">
        <w:rPr>
          <w:rFonts w:eastAsiaTheme="minorEastAsia"/>
        </w:rPr>
        <w:t xml:space="preserve"> </w:t>
      </w:r>
      <w:r w:rsidRPr="009575AB">
        <w:rPr>
          <w:rFonts w:eastAsiaTheme="minorEastAsia" w:hint="eastAsia"/>
        </w:rPr>
        <w:t>プロの感染予防策』イカロス出版</w:t>
      </w:r>
      <w:r w:rsidRPr="009575AB">
        <w:rPr>
          <w:rFonts w:eastAsiaTheme="minorEastAsia"/>
        </w:rPr>
        <w:t>2020/12/30</w:t>
      </w:r>
    </w:p>
    <w:p w14:paraId="25194E99" w14:textId="07D16E68" w:rsidR="006220EC" w:rsidRPr="009575AB" w:rsidRDefault="006220EC" w:rsidP="006220EC">
      <w:pPr>
        <w:rPr>
          <w:rFonts w:eastAsiaTheme="minorEastAsia"/>
        </w:rPr>
      </w:pPr>
      <w:r w:rsidRPr="009575AB">
        <w:rPr>
          <w:rFonts w:eastAsiaTheme="minorEastAsia" w:hint="eastAsia"/>
        </w:rPr>
        <w:t>・池上彰、的場昭弘『いまこそ「社会主義」</w:t>
      </w:r>
      <w:r w:rsidRPr="009575AB">
        <w:rPr>
          <w:rFonts w:eastAsiaTheme="minorEastAsia"/>
        </w:rPr>
        <w:t xml:space="preserve"> </w:t>
      </w:r>
      <w:r w:rsidRPr="009575AB">
        <w:rPr>
          <w:rFonts w:eastAsiaTheme="minorEastAsia" w:hint="eastAsia"/>
        </w:rPr>
        <w:t>混迷する世界を読み解く補助線』朝日新書</w:t>
      </w:r>
      <w:r w:rsidRPr="009575AB">
        <w:rPr>
          <w:rFonts w:eastAsiaTheme="minorEastAsia"/>
        </w:rPr>
        <w:t>2020/12/30</w:t>
      </w:r>
    </w:p>
    <w:p w14:paraId="2E12EC51" w14:textId="77777777" w:rsidR="00287FEB" w:rsidRPr="009575AB" w:rsidRDefault="00287FEB" w:rsidP="00287FEB">
      <w:pPr>
        <w:rPr>
          <w:rFonts w:eastAsiaTheme="minorEastAsia"/>
        </w:rPr>
      </w:pPr>
      <w:r w:rsidRPr="009575AB">
        <w:rPr>
          <w:rFonts w:eastAsiaTheme="minorEastAsia" w:hint="eastAsia"/>
        </w:rPr>
        <w:t>・後藤重則『家族を守る免疫入門』ＫＡＷＡＤＥ夢新書</w:t>
      </w:r>
      <w:r w:rsidRPr="009575AB">
        <w:rPr>
          <w:rFonts w:eastAsiaTheme="minorEastAsia"/>
        </w:rPr>
        <w:t>2020/12/30</w:t>
      </w:r>
    </w:p>
    <w:p w14:paraId="3C48E700" w14:textId="77777777" w:rsidR="00287FEB" w:rsidRPr="009575AB" w:rsidRDefault="00287FEB" w:rsidP="00287FEB">
      <w:pPr>
        <w:rPr>
          <w:rFonts w:eastAsiaTheme="minorEastAsia"/>
        </w:rPr>
      </w:pPr>
      <w:r w:rsidRPr="009575AB">
        <w:rPr>
          <w:rFonts w:eastAsiaTheme="minorEastAsia" w:hint="eastAsia"/>
        </w:rPr>
        <w:t>・内海実『ひとの痛みがわかる人はやっぱり強い</w:t>
      </w:r>
      <w:r w:rsidRPr="009575AB">
        <w:rPr>
          <w:rFonts w:eastAsiaTheme="minorEastAsia"/>
        </w:rPr>
        <w:t xml:space="preserve"> </w:t>
      </w:r>
      <w:r w:rsidRPr="009575AB">
        <w:rPr>
          <w:rFonts w:eastAsiaTheme="minorEastAsia" w:hint="eastAsia"/>
        </w:rPr>
        <w:t>思いやる心で生きてこそ、真の幸せが訪れる』ＫＡＷＡＤＥ夢新書</w:t>
      </w:r>
      <w:r w:rsidRPr="009575AB">
        <w:rPr>
          <w:rFonts w:eastAsiaTheme="minorEastAsia"/>
        </w:rPr>
        <w:t>2021/3/30</w:t>
      </w:r>
      <w:r w:rsidRPr="009575AB">
        <w:rPr>
          <w:rFonts w:eastAsiaTheme="minorEastAsia" w:hint="eastAsia"/>
        </w:rPr>
        <w:t xml:space="preserve">　２００７年刊『温かい心で生きてる人はやっぱり強い！』の改題復刊</w:t>
      </w:r>
    </w:p>
    <w:p w14:paraId="508BD210" w14:textId="77777777" w:rsidR="00B27798" w:rsidRPr="009575AB" w:rsidRDefault="00B27798" w:rsidP="00B27798">
      <w:pPr>
        <w:rPr>
          <w:rFonts w:eastAsiaTheme="minorEastAsia"/>
        </w:rPr>
      </w:pPr>
      <w:r w:rsidRPr="009575AB">
        <w:rPr>
          <w:rFonts w:eastAsiaTheme="minorEastAsia" w:hint="eastAsia"/>
        </w:rPr>
        <w:t>・三木とみ子、岡部信彦＝編集代表、大沼久美子、遠藤伸子、道上恵美子、澤村文香＝企画・編集協力『これで解決！</w:t>
      </w:r>
      <w:r w:rsidRPr="009575AB">
        <w:rPr>
          <w:rFonts w:eastAsiaTheme="minorEastAsia"/>
        </w:rPr>
        <w:t xml:space="preserve"> </w:t>
      </w:r>
      <w:r w:rsidRPr="009575AB">
        <w:rPr>
          <w:rFonts w:eastAsiaTheme="minorEastAsia" w:hint="eastAsia"/>
        </w:rPr>
        <w:t>養護教諭のための新型感染症対策Ｑ＆Ａ』ぎょうせい</w:t>
      </w:r>
      <w:r w:rsidRPr="009575AB">
        <w:rPr>
          <w:rFonts w:eastAsiaTheme="minorEastAsia"/>
        </w:rPr>
        <w:t>2020/12/30</w:t>
      </w:r>
    </w:p>
    <w:p w14:paraId="015D5ADB" w14:textId="77777777" w:rsidR="007A63B5" w:rsidRPr="009575AB" w:rsidRDefault="007A63B5" w:rsidP="007A63B5">
      <w:r w:rsidRPr="009575AB">
        <w:rPr>
          <w:rFonts w:hint="eastAsia"/>
        </w:rPr>
        <w:t>・五十嵐貴久『バイター』光文社（小説）</w:t>
      </w:r>
      <w:r w:rsidRPr="009575AB">
        <w:t>2020/12/30</w:t>
      </w:r>
      <w:r w:rsidRPr="009575AB">
        <w:rPr>
          <w:rFonts w:hint="eastAsia"/>
        </w:rPr>
        <w:t xml:space="preserve">　→</w:t>
      </w:r>
      <w:r w:rsidRPr="009575AB">
        <w:t>2024/1/20</w:t>
      </w:r>
      <w:r w:rsidRPr="009575AB">
        <w:rPr>
          <w:rFonts w:hint="eastAsia"/>
        </w:rPr>
        <w:t>文庫化</w:t>
      </w:r>
    </w:p>
    <w:p w14:paraId="01585C9E" w14:textId="2151B669" w:rsidR="00523882" w:rsidRPr="009575AB" w:rsidRDefault="00523882" w:rsidP="00523882">
      <w:pPr>
        <w:rPr>
          <w:rFonts w:eastAsiaTheme="minorEastAsia"/>
        </w:rPr>
      </w:pPr>
      <w:r w:rsidRPr="009575AB">
        <w:rPr>
          <w:rFonts w:eastAsiaTheme="minorEastAsia" w:hint="eastAsia"/>
        </w:rPr>
        <w:t>・奥田英朗『コロナと潜水服』光文社（小説）</w:t>
      </w:r>
      <w:r w:rsidRPr="009575AB">
        <w:rPr>
          <w:rFonts w:eastAsiaTheme="minorEastAsia"/>
        </w:rPr>
        <w:t>2020/12/30</w:t>
      </w:r>
      <w:r w:rsidR="00384417" w:rsidRPr="009575AB">
        <w:rPr>
          <w:rFonts w:eastAsiaTheme="minorEastAsia" w:hint="eastAsia"/>
        </w:rPr>
        <w:t xml:space="preserve">　→</w:t>
      </w:r>
      <w:r w:rsidR="00384417" w:rsidRPr="009575AB">
        <w:rPr>
          <w:rFonts w:eastAsiaTheme="minorEastAsia"/>
        </w:rPr>
        <w:t>2023/12/20</w:t>
      </w:r>
      <w:r w:rsidR="000C35CB" w:rsidRPr="009575AB">
        <w:rPr>
          <w:rFonts w:eastAsiaTheme="minorEastAsia" w:hint="eastAsia"/>
        </w:rPr>
        <w:t>文庫化</w:t>
      </w:r>
    </w:p>
    <w:p w14:paraId="03B75DA6" w14:textId="2C904CBF" w:rsidR="008D4803" w:rsidRPr="009575AB" w:rsidRDefault="00604BB8" w:rsidP="00604BB8">
      <w:pPr>
        <w:rPr>
          <w:rFonts w:eastAsiaTheme="minorEastAsia"/>
        </w:rPr>
      </w:pPr>
      <w:r w:rsidRPr="009575AB">
        <w:rPr>
          <w:rFonts w:eastAsiaTheme="minorEastAsia" w:hint="eastAsia"/>
        </w:rPr>
        <w:t>・太田光『芸人人語』朝日新聞出版</w:t>
      </w:r>
      <w:r w:rsidRPr="009575AB">
        <w:rPr>
          <w:rFonts w:eastAsiaTheme="minorEastAsia"/>
        </w:rPr>
        <w:t>2020/12/30</w:t>
      </w:r>
    </w:p>
    <w:p w14:paraId="1B457638" w14:textId="77777777" w:rsidR="00183EC2" w:rsidRPr="009575AB" w:rsidRDefault="00183EC2" w:rsidP="00183EC2">
      <w:pPr>
        <w:rPr>
          <w:rFonts w:eastAsiaTheme="minorEastAsia"/>
        </w:rPr>
      </w:pPr>
      <w:r w:rsidRPr="009575AB">
        <w:rPr>
          <w:rFonts w:eastAsiaTheme="minorEastAsia" w:hint="eastAsia"/>
        </w:rPr>
        <w:t>・こども環境学会学会誌編集委員会編「こども環境学研究」２０２１年１２月（第</w:t>
      </w:r>
      <w:r w:rsidRPr="009575AB">
        <w:rPr>
          <w:rFonts w:eastAsiaTheme="minorEastAsia"/>
        </w:rPr>
        <w:t>17</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「コロナ禍状況の保育所・幼稚園・認定こども園における休園・投稿自粛への対応とこどもたちへの影響に関する調査」最終報告」本の泉社</w:t>
      </w:r>
      <w:r w:rsidRPr="009575AB">
        <w:rPr>
          <w:rFonts w:eastAsiaTheme="minorEastAsia"/>
        </w:rPr>
        <w:t>2020/12/31</w:t>
      </w:r>
    </w:p>
    <w:p w14:paraId="3BCA2363" w14:textId="77777777" w:rsidR="005E0866" w:rsidRPr="009575AB" w:rsidRDefault="005E0866" w:rsidP="005E0866">
      <w:pPr>
        <w:rPr>
          <w:rFonts w:eastAsiaTheme="minorEastAsia"/>
        </w:rPr>
      </w:pPr>
      <w:r w:rsidRPr="009575AB">
        <w:rPr>
          <w:rFonts w:eastAsiaTheme="minorEastAsia" w:hint="eastAsia"/>
        </w:rPr>
        <w:t>・「言語教育実践</w:t>
      </w:r>
      <w:r w:rsidRPr="009575AB">
        <w:rPr>
          <w:rFonts w:eastAsiaTheme="minorEastAsia"/>
        </w:rPr>
        <w:t xml:space="preserve"> </w:t>
      </w:r>
      <w:r w:rsidRPr="009575AB">
        <w:rPr>
          <w:rFonts w:eastAsiaTheme="minorEastAsia" w:hint="eastAsia"/>
        </w:rPr>
        <w:t>イマ×ココ」（通巻８号）、「特集</w:t>
      </w:r>
      <w:r w:rsidRPr="009575AB">
        <w:rPr>
          <w:rFonts w:eastAsiaTheme="minorEastAsia"/>
        </w:rPr>
        <w:t xml:space="preserve"> </w:t>
      </w:r>
      <w:r w:rsidRPr="009575AB">
        <w:rPr>
          <w:rFonts w:eastAsiaTheme="minorEastAsia" w:hint="eastAsia"/>
        </w:rPr>
        <w:t>コロナ禍に向き合う教育実践</w:t>
      </w:r>
      <w:r w:rsidRPr="009575AB">
        <w:rPr>
          <w:rFonts w:eastAsiaTheme="minorEastAsia"/>
        </w:rPr>
        <w:t xml:space="preserve"> </w:t>
      </w:r>
      <w:r w:rsidRPr="009575AB">
        <w:rPr>
          <w:rFonts w:eastAsiaTheme="minorEastAsia" w:hint="eastAsia"/>
        </w:rPr>
        <w:t>──その新たな可能性と課題」ココ出版</w:t>
      </w:r>
      <w:r w:rsidRPr="009575AB">
        <w:rPr>
          <w:rFonts w:eastAsiaTheme="minorEastAsia"/>
        </w:rPr>
        <w:t>2020</w:t>
      </w:r>
      <w:r w:rsidRPr="009575AB">
        <w:rPr>
          <w:rFonts w:eastAsiaTheme="minorEastAsia" w:hint="eastAsia"/>
        </w:rPr>
        <w:t>/</w:t>
      </w:r>
      <w:r w:rsidRPr="009575AB">
        <w:rPr>
          <w:rFonts w:eastAsiaTheme="minorEastAsia"/>
        </w:rPr>
        <w:t>12/31</w:t>
      </w:r>
    </w:p>
    <w:p w14:paraId="49330B87" w14:textId="77777777" w:rsidR="00204A6E" w:rsidRPr="009575AB" w:rsidRDefault="00204A6E" w:rsidP="00204A6E">
      <w:pPr>
        <w:rPr>
          <w:rFonts w:eastAsiaTheme="minorEastAsia"/>
        </w:rPr>
      </w:pPr>
      <w:r w:rsidRPr="009575AB">
        <w:rPr>
          <w:rFonts w:eastAsiaTheme="minorEastAsia" w:hint="eastAsia"/>
        </w:rPr>
        <w:t>・稲川利光『肺炎にならない！のどを強くする方法』大和書房</w:t>
      </w:r>
      <w:r w:rsidRPr="009575AB">
        <w:rPr>
          <w:rFonts w:eastAsiaTheme="minorEastAsia"/>
        </w:rPr>
        <w:t>2020/12/31</w:t>
      </w:r>
    </w:p>
    <w:p w14:paraId="4769944F" w14:textId="77777777" w:rsidR="0065333B" w:rsidRPr="009575AB" w:rsidRDefault="0065333B" w:rsidP="0065333B">
      <w:r w:rsidRPr="009575AB">
        <w:rPr>
          <w:rFonts w:hint="eastAsia"/>
        </w:rPr>
        <w:t>・「モダンメディア」２０２０年１２月号（第</w:t>
      </w:r>
      <w:r w:rsidRPr="009575AB">
        <w:t>66</w:t>
      </w:r>
      <w:r w:rsidRPr="009575AB">
        <w:rPr>
          <w:rFonts w:hint="eastAsia"/>
        </w:rPr>
        <w:t>巻第</w:t>
      </w:r>
      <w:r w:rsidRPr="009575AB">
        <w:t>12</w:t>
      </w:r>
      <w:r w:rsidRPr="009575AB">
        <w:rPr>
          <w:rFonts w:hint="eastAsia"/>
        </w:rPr>
        <w:t>号）、「新型コロナウイルス感染症</w:t>
      </w:r>
      <w:r w:rsidRPr="009575AB">
        <w:t xml:space="preserve">Up-to-date </w:t>
      </w:r>
      <w:r w:rsidRPr="009575AB">
        <w:rPr>
          <w:rFonts w:hint="eastAsia"/>
        </w:rPr>
        <w:t>４〜６」栄研化学（発行年月日記載なし）</w:t>
      </w:r>
    </w:p>
    <w:p w14:paraId="4F589DF0" w14:textId="77777777" w:rsidR="00F36F9B" w:rsidRPr="009575AB" w:rsidRDefault="00F36F9B" w:rsidP="00A54A1C">
      <w:pPr>
        <w:rPr>
          <w:rFonts w:eastAsiaTheme="minorEastAsia"/>
        </w:rPr>
      </w:pPr>
    </w:p>
    <w:p w14:paraId="7F54EE9F" w14:textId="44292AA5" w:rsidR="00E67395" w:rsidRPr="009575AB" w:rsidRDefault="00E67395" w:rsidP="00A54A1C">
      <w:pPr>
        <w:rPr>
          <w:rFonts w:eastAsiaTheme="minorEastAsia"/>
        </w:rPr>
      </w:pPr>
      <w:r w:rsidRPr="009575AB">
        <w:rPr>
          <w:rFonts w:asciiTheme="majorEastAsia" w:eastAsiaTheme="majorEastAsia" w:hAnsiTheme="majorEastAsia" w:hint="eastAsia"/>
        </w:rPr>
        <w:t>２０２１年１月</w:t>
      </w:r>
    </w:p>
    <w:p w14:paraId="1E082467" w14:textId="77777777" w:rsidR="00237D43" w:rsidRPr="009575AB" w:rsidRDefault="00237D43" w:rsidP="00237D43">
      <w:pPr>
        <w:rPr>
          <w:rFonts w:eastAsiaTheme="minorEastAsia"/>
        </w:rPr>
      </w:pPr>
      <w:r w:rsidRPr="009575AB">
        <w:rPr>
          <w:rFonts w:eastAsiaTheme="minorEastAsia" w:hint="eastAsia"/>
        </w:rPr>
        <w:t>・「臨床栄養」２０２１年１月号（第</w:t>
      </w:r>
      <w:r w:rsidRPr="009575AB">
        <w:rPr>
          <w:rFonts w:eastAsiaTheme="minorEastAsia"/>
        </w:rPr>
        <w:t>138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─栄養部門の対応</w:t>
      </w:r>
      <w:r w:rsidRPr="009575AB">
        <w:rPr>
          <w:rFonts w:eastAsiaTheme="minorEastAsia"/>
        </w:rPr>
        <w:t xml:space="preserve"> </w:t>
      </w:r>
      <w:r w:rsidRPr="009575AB">
        <w:rPr>
          <w:rFonts w:eastAsiaTheme="minorEastAsia" w:hint="eastAsia"/>
        </w:rPr>
        <w:t>この１年，そしてこれから</w:t>
      </w:r>
      <w:r w:rsidRPr="009575AB">
        <w:rPr>
          <w:rFonts w:eastAsiaTheme="minorEastAsia"/>
        </w:rPr>
        <w:t xml:space="preserve"> </w:t>
      </w:r>
      <w:r w:rsidRPr="009575AB">
        <w:rPr>
          <w:rFonts w:eastAsiaTheme="minorEastAsia" w:hint="eastAsia"/>
        </w:rPr>
        <w:t>前編」医歯薬出版</w:t>
      </w:r>
      <w:r w:rsidRPr="009575AB">
        <w:rPr>
          <w:rFonts w:eastAsiaTheme="minorEastAsia"/>
        </w:rPr>
        <w:t>2021/1/1</w:t>
      </w:r>
    </w:p>
    <w:p w14:paraId="2AEC44B2" w14:textId="77777777" w:rsidR="002F08F2" w:rsidRPr="009575AB" w:rsidRDefault="002F08F2" w:rsidP="002F08F2">
      <w:pPr>
        <w:rPr>
          <w:rFonts w:eastAsiaTheme="minorEastAsia"/>
        </w:rPr>
      </w:pPr>
      <w:r w:rsidRPr="009575AB">
        <w:rPr>
          <w:rFonts w:eastAsiaTheme="minorEastAsia" w:hint="eastAsia"/>
        </w:rPr>
        <w:t>・「生物の科学</w:t>
      </w:r>
      <w:r w:rsidRPr="009575AB">
        <w:rPr>
          <w:rFonts w:eastAsiaTheme="minorEastAsia"/>
        </w:rPr>
        <w:t xml:space="preserve"> </w:t>
      </w:r>
      <w:r w:rsidRPr="009575AB">
        <w:rPr>
          <w:rFonts w:eastAsiaTheme="minorEastAsia" w:hint="eastAsia"/>
        </w:rPr>
        <w:t>遺伝」２０２１年１月号（第</w:t>
      </w:r>
      <w:r w:rsidRPr="009575AB">
        <w:rPr>
          <w:rFonts w:eastAsiaTheme="minorEastAsia"/>
        </w:rPr>
        <w:t>75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新型コロナ・パンデミック（ＣＯＶＩＤ‐</w:t>
      </w:r>
      <w:r w:rsidRPr="009575AB">
        <w:rPr>
          <w:rFonts w:eastAsiaTheme="minorEastAsia"/>
        </w:rPr>
        <w:t>19</w:t>
      </w:r>
      <w:r w:rsidRPr="009575AB">
        <w:rPr>
          <w:rFonts w:eastAsiaTheme="minorEastAsia" w:hint="eastAsia"/>
        </w:rPr>
        <w:t>）</w:t>
      </w:r>
      <w:r w:rsidRPr="009575AB">
        <w:rPr>
          <w:rFonts w:eastAsiaTheme="minorEastAsia"/>
        </w:rPr>
        <w:t xml:space="preserve"> </w:t>
      </w:r>
      <w:r w:rsidRPr="009575AB">
        <w:rPr>
          <w:rFonts w:eastAsiaTheme="minorEastAsia" w:hint="eastAsia"/>
        </w:rPr>
        <w:t>その衝撃と科学世界への影響」エヌ・ティー・エス</w:t>
      </w:r>
      <w:r w:rsidRPr="009575AB">
        <w:rPr>
          <w:rFonts w:eastAsiaTheme="minorEastAsia"/>
        </w:rPr>
        <w:t>2021/1/1</w:t>
      </w:r>
    </w:p>
    <w:p w14:paraId="26133650"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中学・高校版」２０２１年１月号（第</w:t>
      </w:r>
      <w:r w:rsidRPr="009575AB">
        <w:rPr>
          <w:rFonts w:eastAsiaTheme="minorEastAsia"/>
        </w:rPr>
        <w:t>65</w:t>
      </w:r>
      <w:r w:rsidRPr="009575AB">
        <w:rPr>
          <w:rFonts w:eastAsiaTheme="minorEastAsia" w:hint="eastAsia"/>
        </w:rPr>
        <w:t>巻第１号）、「高校特集</w:t>
      </w:r>
      <w:r w:rsidRPr="009575AB">
        <w:rPr>
          <w:rFonts w:eastAsiaTheme="minorEastAsia"/>
        </w:rPr>
        <w:t xml:space="preserve"> </w:t>
      </w:r>
      <w:r w:rsidRPr="009575AB">
        <w:rPr>
          <w:rFonts w:eastAsiaTheme="minorEastAsia" w:hint="eastAsia"/>
        </w:rPr>
        <w:t>コロナ禍の音楽教師奮闘記」音楽之友社</w:t>
      </w:r>
      <w:r w:rsidRPr="009575AB">
        <w:rPr>
          <w:rFonts w:eastAsiaTheme="minorEastAsia"/>
        </w:rPr>
        <w:t>2021</w:t>
      </w:r>
      <w:r w:rsidRPr="009575AB">
        <w:rPr>
          <w:rFonts w:eastAsiaTheme="minorEastAsia" w:hint="eastAsia"/>
        </w:rPr>
        <w:t>/</w:t>
      </w:r>
      <w:r w:rsidRPr="009575AB">
        <w:rPr>
          <w:rFonts w:eastAsiaTheme="minorEastAsia"/>
        </w:rPr>
        <w:t>1/1</w:t>
      </w:r>
    </w:p>
    <w:p w14:paraId="6B53AF6F" w14:textId="77777777" w:rsidR="009E46FB" w:rsidRPr="009575AB" w:rsidRDefault="009E46FB" w:rsidP="009E46FB">
      <w:pPr>
        <w:rPr>
          <w:rFonts w:eastAsiaTheme="minorEastAsia"/>
        </w:rPr>
      </w:pPr>
      <w:r w:rsidRPr="009575AB">
        <w:rPr>
          <w:rFonts w:eastAsiaTheme="minorEastAsia" w:hint="eastAsia"/>
        </w:rPr>
        <w:t>・「化学」２０２１年１月号（第</w:t>
      </w:r>
      <w:r w:rsidRPr="009575AB">
        <w:rPr>
          <w:rFonts w:eastAsiaTheme="minorEastAsia"/>
        </w:rPr>
        <w:t>76</w:t>
      </w:r>
      <w:r w:rsidRPr="009575AB">
        <w:rPr>
          <w:rFonts w:eastAsiaTheme="minorEastAsia" w:hint="eastAsia"/>
        </w:rPr>
        <w:t>巻第１号）、「新春特集</w:t>
      </w:r>
      <w:r w:rsidRPr="009575AB">
        <w:rPr>
          <w:rFonts w:eastAsiaTheme="minorEastAsia"/>
        </w:rPr>
        <w:t xml:space="preserve"> </w:t>
      </w:r>
      <w:r w:rsidRPr="009575AB">
        <w:rPr>
          <w:rFonts w:eastAsiaTheme="minorEastAsia" w:hint="eastAsia"/>
        </w:rPr>
        <w:t>コロナ禍で研究・教育環境はどう変わったのか？」化学同人</w:t>
      </w:r>
      <w:r w:rsidRPr="009575AB">
        <w:rPr>
          <w:rFonts w:eastAsiaTheme="minorEastAsia"/>
        </w:rPr>
        <w:t>2021/1/1</w:t>
      </w:r>
    </w:p>
    <w:p w14:paraId="5A4114BD" w14:textId="77777777" w:rsidR="00613F6C" w:rsidRPr="009575AB" w:rsidRDefault="00613F6C" w:rsidP="00613F6C">
      <w:pPr>
        <w:rPr>
          <w:rFonts w:eastAsiaTheme="minorEastAsia"/>
        </w:rPr>
      </w:pPr>
      <w:r w:rsidRPr="009575AB">
        <w:rPr>
          <w:rFonts w:eastAsiaTheme="minorEastAsia" w:hint="eastAsia"/>
        </w:rPr>
        <w:t>・「月刊生徒指導」２０２１年１月号（第</w:t>
      </w:r>
      <w:r w:rsidRPr="009575AB">
        <w:rPr>
          <w:rFonts w:eastAsiaTheme="minorEastAsia"/>
        </w:rPr>
        <w:t>51</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コロナ禍の中でのいじめは……」学事出版</w:t>
      </w:r>
      <w:r w:rsidRPr="009575AB">
        <w:rPr>
          <w:rFonts w:eastAsiaTheme="minorEastAsia"/>
        </w:rPr>
        <w:t>2021/1/1</w:t>
      </w:r>
    </w:p>
    <w:p w14:paraId="3FBFBD60" w14:textId="77777777" w:rsidR="00613F6C" w:rsidRPr="009575AB" w:rsidRDefault="00613F6C" w:rsidP="00613F6C">
      <w:pPr>
        <w:rPr>
          <w:rFonts w:eastAsiaTheme="minorEastAsia"/>
        </w:rPr>
      </w:pPr>
      <w:r w:rsidRPr="009575AB">
        <w:rPr>
          <w:rFonts w:eastAsiaTheme="minorEastAsia" w:hint="eastAsia"/>
        </w:rPr>
        <w:t>・「月刊プリンシパル」２０２１年１月号（第</w:t>
      </w:r>
      <w:r w:rsidRPr="009575AB">
        <w:rPr>
          <w:rFonts w:eastAsiaTheme="minorEastAsia" w:hint="eastAsia"/>
        </w:rPr>
        <w:t>2</w:t>
      </w:r>
      <w:r w:rsidRPr="009575AB">
        <w:rPr>
          <w:rFonts w:eastAsiaTheme="minorEastAsia"/>
        </w:rPr>
        <w:t>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残り３カ月。コロナ禍の授業時数と学校行事の成立」学事出版</w:t>
      </w:r>
      <w:r w:rsidRPr="009575AB">
        <w:rPr>
          <w:rFonts w:eastAsiaTheme="minorEastAsia"/>
        </w:rPr>
        <w:t>2021/1/1</w:t>
      </w:r>
    </w:p>
    <w:p w14:paraId="58C6E82F" w14:textId="113E06CE" w:rsidR="00871AC8" w:rsidRPr="009575AB" w:rsidRDefault="00871AC8" w:rsidP="00871AC8">
      <w:pPr>
        <w:rPr>
          <w:rFonts w:eastAsiaTheme="minorEastAsia"/>
        </w:rPr>
      </w:pPr>
      <w:r w:rsidRPr="009575AB">
        <w:rPr>
          <w:rFonts w:eastAsiaTheme="minorEastAsia" w:hint="eastAsia"/>
        </w:rPr>
        <w:lastRenderedPageBreak/>
        <w:t>・「実践看護の科学」２０２１年</w:t>
      </w:r>
      <w:r w:rsidR="00BA6957" w:rsidRPr="009575AB">
        <w:rPr>
          <w:rFonts w:eastAsiaTheme="minorEastAsia" w:hint="eastAsia"/>
        </w:rPr>
        <w:t>１</w:t>
      </w:r>
      <w:r w:rsidRPr="009575AB">
        <w:rPr>
          <w:rFonts w:eastAsiaTheme="minorEastAsia" w:hint="eastAsia"/>
        </w:rPr>
        <w:t>月号（第</w:t>
      </w:r>
      <w:r w:rsidRPr="009575AB">
        <w:rPr>
          <w:rFonts w:eastAsiaTheme="minorEastAsia"/>
        </w:rPr>
        <w:t>46</w:t>
      </w:r>
      <w:r w:rsidRPr="009575AB">
        <w:rPr>
          <w:rFonts w:eastAsiaTheme="minorEastAsia" w:hint="eastAsia"/>
        </w:rPr>
        <w:t>巻第</w:t>
      </w:r>
      <w:r w:rsidR="00BA6957" w:rsidRPr="009575AB">
        <w:rPr>
          <w:rFonts w:eastAsiaTheme="minorEastAsia" w:hint="eastAsia"/>
        </w:rPr>
        <w:t>１</w:t>
      </w:r>
      <w:r w:rsidRPr="009575AB">
        <w:rPr>
          <w:rFonts w:eastAsiaTheme="minorEastAsia" w:hint="eastAsia"/>
        </w:rPr>
        <w:t>号）、「連続特集</w:t>
      </w:r>
      <w:r w:rsidRPr="009575AB">
        <w:rPr>
          <w:rFonts w:eastAsiaTheme="minorEastAsia"/>
        </w:rPr>
        <w:t xml:space="preserve"> </w:t>
      </w:r>
      <w:r w:rsidRPr="009575AB">
        <w:rPr>
          <w:rFonts w:eastAsiaTheme="minorEastAsia" w:hint="eastAsia"/>
        </w:rPr>
        <w:t>新型コロナ禍の看護現任教育①</w:t>
      </w:r>
      <w:r w:rsidRPr="009575AB">
        <w:rPr>
          <w:rFonts w:eastAsiaTheme="minorEastAsia"/>
        </w:rPr>
        <w:t xml:space="preserve"> </w:t>
      </w:r>
      <w:r w:rsidRPr="009575AB">
        <w:rPr>
          <w:rFonts w:eastAsiaTheme="minorEastAsia" w:hint="eastAsia"/>
        </w:rPr>
        <w:t>新人教育の新たな取り組み」看護の科学社</w:t>
      </w:r>
      <w:r w:rsidRPr="009575AB">
        <w:rPr>
          <w:rFonts w:eastAsiaTheme="minorEastAsia"/>
        </w:rPr>
        <w:t>2021/1/1</w:t>
      </w:r>
    </w:p>
    <w:p w14:paraId="1210E577" w14:textId="77777777" w:rsidR="00FB1320" w:rsidRPr="009575AB" w:rsidRDefault="00FB1320" w:rsidP="00FB1320">
      <w:pPr>
        <w:rPr>
          <w:rFonts w:eastAsiaTheme="minorEastAsia"/>
        </w:rPr>
      </w:pPr>
      <w:r w:rsidRPr="009575AB">
        <w:rPr>
          <w:rFonts w:eastAsiaTheme="minorEastAsia" w:hint="eastAsia"/>
        </w:rPr>
        <w:t>・「月刊ガバナンス」２０２１年１月号（通巻</w:t>
      </w:r>
      <w:r w:rsidRPr="009575AB">
        <w:rPr>
          <w:rFonts w:eastAsiaTheme="minorEastAsia"/>
        </w:rPr>
        <w:t>261</w:t>
      </w:r>
      <w:r w:rsidRPr="009575AB">
        <w:rPr>
          <w:rFonts w:eastAsiaTheme="minorEastAsia" w:hint="eastAsia"/>
        </w:rPr>
        <w:t>号）、「特集</w:t>
      </w:r>
      <w:r w:rsidRPr="009575AB">
        <w:rPr>
          <w:rFonts w:eastAsiaTheme="minorEastAsia"/>
        </w:rPr>
        <w:t xml:space="preserve"> </w:t>
      </w:r>
      <w:r w:rsidRPr="009575AB">
        <w:rPr>
          <w:rFonts w:eastAsiaTheme="minorEastAsia" w:hint="eastAsia"/>
        </w:rPr>
        <w:t>Ｗ／Ａコロナ時代の自治体職員」ぎょうせい</w:t>
      </w:r>
      <w:r w:rsidRPr="009575AB">
        <w:rPr>
          <w:rFonts w:eastAsiaTheme="minorEastAsia"/>
        </w:rPr>
        <w:t>2021/1/1</w:t>
      </w:r>
    </w:p>
    <w:p w14:paraId="5A800D0D" w14:textId="77777777" w:rsidR="000C7B1D" w:rsidRPr="009575AB" w:rsidRDefault="000C7B1D" w:rsidP="000C7B1D">
      <w:pPr>
        <w:rPr>
          <w:rFonts w:eastAsiaTheme="minorEastAsia"/>
        </w:rPr>
      </w:pPr>
      <w:r w:rsidRPr="009575AB">
        <w:rPr>
          <w:rFonts w:eastAsiaTheme="minorEastAsia" w:hint="eastAsia"/>
        </w:rPr>
        <w:t>・「現代の理論」２０２０年冬号（通巻</w:t>
      </w:r>
      <w:r w:rsidRPr="009575AB">
        <w:rPr>
          <w:rFonts w:eastAsiaTheme="minorEastAsia" w:hint="eastAsia"/>
        </w:rPr>
        <w:t>5</w:t>
      </w:r>
      <w:r w:rsidRPr="009575AB">
        <w:rPr>
          <w:rFonts w:eastAsiaTheme="minorEastAsia"/>
        </w:rPr>
        <w:t>1</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コロナ介護現場と文理・協同の可能性」同時代社／認定ＮＰＯ現代の理論・社会フォーラム</w:t>
      </w:r>
      <w:r w:rsidRPr="009575AB">
        <w:rPr>
          <w:rFonts w:eastAsiaTheme="minorEastAsia" w:hint="eastAsia"/>
        </w:rPr>
        <w:t>2</w:t>
      </w:r>
      <w:r w:rsidRPr="009575AB">
        <w:rPr>
          <w:rFonts w:eastAsiaTheme="minorEastAsia"/>
        </w:rPr>
        <w:t>021/1/1</w:t>
      </w:r>
    </w:p>
    <w:p w14:paraId="030499E2" w14:textId="77777777" w:rsidR="008175A3" w:rsidRPr="009575AB" w:rsidRDefault="008175A3" w:rsidP="008175A3">
      <w:pPr>
        <w:rPr>
          <w:rFonts w:eastAsiaTheme="minorEastAsia"/>
        </w:rPr>
      </w:pPr>
      <w:r w:rsidRPr="009575AB">
        <w:rPr>
          <w:rFonts w:eastAsiaTheme="minorEastAsia" w:hint="eastAsia"/>
        </w:rPr>
        <w:t>・「月刊住職」２０２１年１月号（通巻</w:t>
      </w:r>
      <w:r w:rsidRPr="009575AB">
        <w:rPr>
          <w:rFonts w:eastAsiaTheme="minorEastAsia"/>
        </w:rPr>
        <w:t>558</w:t>
      </w:r>
      <w:r w:rsidRPr="009575AB">
        <w:rPr>
          <w:rFonts w:eastAsiaTheme="minorEastAsia" w:hint="eastAsia"/>
        </w:rPr>
        <w:t>号）、「大特集</w:t>
      </w:r>
      <w:r w:rsidRPr="009575AB">
        <w:rPr>
          <w:rFonts w:eastAsiaTheme="minorEastAsia"/>
        </w:rPr>
        <w:t xml:space="preserve"> </w:t>
      </w:r>
      <w:r w:rsidRPr="009575AB">
        <w:rPr>
          <w:rFonts w:eastAsiaTheme="minorEastAsia" w:hint="eastAsia"/>
        </w:rPr>
        <w:t>新型コロナウイルス感染症がやまぬ今こそお寺はいまに対処すべきか</w:t>
      </w:r>
      <w:r w:rsidRPr="009575AB">
        <w:rPr>
          <w:rFonts w:eastAsiaTheme="minorEastAsia"/>
        </w:rPr>
        <w:t>!?</w:t>
      </w:r>
      <w:r w:rsidRPr="009575AB">
        <w:rPr>
          <w:rFonts w:eastAsiaTheme="minorEastAsia" w:hint="eastAsia"/>
        </w:rPr>
        <w:t>」興山舎</w:t>
      </w:r>
      <w:r w:rsidRPr="009575AB">
        <w:rPr>
          <w:rFonts w:eastAsiaTheme="minorEastAsia"/>
        </w:rPr>
        <w:t>2021/1/1</w:t>
      </w:r>
    </w:p>
    <w:p w14:paraId="31EABA00" w14:textId="77777777" w:rsidR="00AE50D6" w:rsidRPr="009575AB" w:rsidRDefault="00AE50D6" w:rsidP="00AE50D6">
      <w:pPr>
        <w:rPr>
          <w:rFonts w:eastAsiaTheme="minorEastAsia"/>
        </w:rPr>
      </w:pPr>
      <w:r w:rsidRPr="009575AB">
        <w:rPr>
          <w:rFonts w:eastAsiaTheme="minorEastAsia" w:hint="eastAsia"/>
        </w:rPr>
        <w:t>・「国際開発ジャーナル」２０２１年１月号（通巻</w:t>
      </w:r>
      <w:r w:rsidRPr="009575AB">
        <w:rPr>
          <w:rFonts w:eastAsiaTheme="minorEastAsia"/>
        </w:rPr>
        <w:t>769</w:t>
      </w:r>
      <w:r w:rsidRPr="009575AB">
        <w:rPr>
          <w:rFonts w:eastAsiaTheme="minorEastAsia" w:hint="eastAsia"/>
        </w:rPr>
        <w:t>号）、「特集</w:t>
      </w:r>
      <w:r w:rsidRPr="009575AB">
        <w:rPr>
          <w:rFonts w:eastAsiaTheme="minorEastAsia"/>
        </w:rPr>
        <w:t xml:space="preserve"> </w:t>
      </w:r>
      <w:r w:rsidRPr="009575AB">
        <w:rPr>
          <w:rFonts w:eastAsiaTheme="minorEastAsia" w:hint="eastAsia"/>
        </w:rPr>
        <w:t>「寄り添う」とは</w:t>
      </w:r>
      <w:r w:rsidRPr="009575AB">
        <w:rPr>
          <w:rFonts w:eastAsiaTheme="minorEastAsia"/>
        </w:rPr>
        <w:t xml:space="preserve"> </w:t>
      </w:r>
      <w:r w:rsidRPr="009575AB">
        <w:rPr>
          <w:rFonts w:eastAsiaTheme="minorEastAsia" w:hint="eastAsia"/>
        </w:rPr>
        <w:t>再考</w:t>
      </w:r>
      <w:r w:rsidRPr="009575AB">
        <w:rPr>
          <w:rFonts w:eastAsiaTheme="minorEastAsia"/>
        </w:rPr>
        <w:t xml:space="preserve"> </w:t>
      </w:r>
      <w:r w:rsidRPr="009575AB">
        <w:rPr>
          <w:rFonts w:eastAsiaTheme="minorEastAsia" w:hint="eastAsia"/>
        </w:rPr>
        <w:t>日本の保健医療協力」国際開発ジャーナル社</w:t>
      </w:r>
      <w:r w:rsidRPr="009575AB">
        <w:rPr>
          <w:rFonts w:eastAsiaTheme="minorEastAsia"/>
        </w:rPr>
        <w:t>2021/1/1</w:t>
      </w:r>
    </w:p>
    <w:p w14:paraId="4B58E48F" w14:textId="77777777" w:rsidR="000517A6" w:rsidRPr="009575AB" w:rsidRDefault="000517A6" w:rsidP="000517A6">
      <w:pPr>
        <w:rPr>
          <w:rFonts w:eastAsiaTheme="minorEastAsia"/>
        </w:rPr>
      </w:pPr>
      <w:r w:rsidRPr="009575AB">
        <w:rPr>
          <w:rFonts w:eastAsiaTheme="minorEastAsia" w:hint="eastAsia"/>
        </w:rPr>
        <w:t>・自治体問題研究所編集「住民と自治」２０２１年１月号（通巻</w:t>
      </w:r>
      <w:r w:rsidRPr="009575AB">
        <w:rPr>
          <w:rFonts w:eastAsiaTheme="minorEastAsia"/>
        </w:rPr>
        <w:t>693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コロナ禍における保育所の役割」自治体研究社</w:t>
      </w:r>
      <w:r w:rsidRPr="009575AB">
        <w:rPr>
          <w:rFonts w:eastAsiaTheme="minorEastAsia" w:hint="eastAsia"/>
        </w:rPr>
        <w:t>2</w:t>
      </w:r>
      <w:r w:rsidRPr="009575AB">
        <w:rPr>
          <w:rFonts w:eastAsiaTheme="minorEastAsia"/>
        </w:rPr>
        <w:t>021/1/1</w:t>
      </w:r>
    </w:p>
    <w:p w14:paraId="6E6643F2" w14:textId="77777777" w:rsidR="00CB52C2" w:rsidRPr="009575AB" w:rsidRDefault="00CB52C2" w:rsidP="00CB52C2">
      <w:pPr>
        <w:rPr>
          <w:rFonts w:eastAsiaTheme="minorEastAsia"/>
        </w:rPr>
      </w:pPr>
      <w:r w:rsidRPr="009575AB">
        <w:rPr>
          <w:rFonts w:eastAsiaTheme="minorEastAsia" w:hint="eastAsia"/>
        </w:rPr>
        <w:t>・「月刊ホテル旅館」２０２１年１月号（第</w:t>
      </w:r>
      <w:r w:rsidRPr="009575AB">
        <w:rPr>
          <w:rFonts w:eastAsiaTheme="minorEastAsia"/>
        </w:rPr>
        <w:t>58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トップ１１３人年頭所感</w:t>
      </w:r>
      <w:r w:rsidRPr="009575AB">
        <w:rPr>
          <w:rFonts w:eastAsiaTheme="minorEastAsia" w:hint="eastAsia"/>
        </w:rPr>
        <w:t xml:space="preserve"> </w:t>
      </w:r>
      <w:r w:rsidRPr="009575AB">
        <w:rPr>
          <w:rFonts w:eastAsiaTheme="minorEastAsia" w:hint="eastAsia"/>
        </w:rPr>
        <w:t>２０２１年展望〜コロナ禍に打ち勝つ施策と業界展望」柴田書店</w:t>
      </w:r>
      <w:r w:rsidRPr="009575AB">
        <w:rPr>
          <w:rFonts w:eastAsiaTheme="minorEastAsia" w:hint="eastAsia"/>
        </w:rPr>
        <w:t>2</w:t>
      </w:r>
      <w:r w:rsidRPr="009575AB">
        <w:rPr>
          <w:rFonts w:eastAsiaTheme="minorEastAsia"/>
        </w:rPr>
        <w:t>021/1/1</w:t>
      </w:r>
    </w:p>
    <w:p w14:paraId="21A7A7F7" w14:textId="77777777" w:rsidR="00301B4F" w:rsidRPr="009575AB" w:rsidRDefault="00301B4F" w:rsidP="00301B4F">
      <w:r w:rsidRPr="009575AB">
        <w:rPr>
          <w:rFonts w:hint="eastAsia"/>
        </w:rPr>
        <w:t>・「週刊女性」２０２１年１月１日号（第</w:t>
      </w:r>
      <w:r w:rsidRPr="009575AB">
        <w:t>65</w:t>
      </w:r>
      <w:r w:rsidRPr="009575AB">
        <w:rPr>
          <w:rFonts w:hint="eastAsia"/>
        </w:rPr>
        <w:t>巻第１号）、「コロナ禍の２０２０年</w:t>
      </w:r>
      <w:r w:rsidRPr="009575AB">
        <w:t xml:space="preserve"> </w:t>
      </w:r>
      <w:r w:rsidRPr="009575AB">
        <w:rPr>
          <w:rFonts w:hint="eastAsia"/>
        </w:rPr>
        <w:t>この世を去った芸能人の密なエピソード」主婦と生活社</w:t>
      </w:r>
      <w:r w:rsidRPr="009575AB">
        <w:t>2020</w:t>
      </w:r>
      <w:r w:rsidRPr="009575AB">
        <w:rPr>
          <w:rFonts w:hint="eastAsia"/>
        </w:rPr>
        <w:t>/</w:t>
      </w:r>
      <w:r w:rsidRPr="009575AB">
        <w:t>12</w:t>
      </w:r>
      <w:r w:rsidRPr="009575AB">
        <w:rPr>
          <w:rFonts w:hint="eastAsia"/>
        </w:rPr>
        <w:t>/</w:t>
      </w:r>
      <w:r w:rsidRPr="009575AB">
        <w:t>15</w:t>
      </w:r>
    </w:p>
    <w:p w14:paraId="684030F9" w14:textId="77777777" w:rsidR="00B244A2" w:rsidRPr="009575AB" w:rsidRDefault="00B244A2" w:rsidP="00B244A2">
      <w:pPr>
        <w:rPr>
          <w:rFonts w:eastAsiaTheme="minorEastAsia"/>
        </w:rPr>
      </w:pPr>
      <w:r w:rsidRPr="009575AB">
        <w:rPr>
          <w:rFonts w:eastAsiaTheme="minorEastAsia" w:hint="eastAsia"/>
        </w:rPr>
        <w:t>・「商店建築」２０２０年１１月号（第</w:t>
      </w:r>
      <w:r w:rsidRPr="009575AB">
        <w:rPr>
          <w:rFonts w:eastAsiaTheme="minorEastAsia"/>
        </w:rPr>
        <w:t>65</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号）、「連続企画／〈ウィズコロナ、ポストコロナ〉を考える</w:t>
      </w:r>
      <w:r w:rsidRPr="009575AB">
        <w:rPr>
          <w:rFonts w:eastAsiaTheme="minorEastAsia"/>
        </w:rPr>
        <w:t>Vol.5</w:t>
      </w:r>
      <w:r w:rsidRPr="009575AB">
        <w:rPr>
          <w:rFonts w:eastAsiaTheme="minorEastAsia" w:hint="eastAsia"/>
        </w:rPr>
        <w:t>」商店建築社</w:t>
      </w:r>
      <w:r w:rsidRPr="009575AB">
        <w:rPr>
          <w:rFonts w:eastAsiaTheme="minorEastAsia"/>
        </w:rPr>
        <w:t>2020/11/1</w:t>
      </w:r>
    </w:p>
    <w:p w14:paraId="560FDF25" w14:textId="77777777" w:rsidR="00CE7833" w:rsidRPr="009575AB" w:rsidRDefault="00CE7833" w:rsidP="00CE7833">
      <w:pPr>
        <w:rPr>
          <w:rFonts w:eastAsiaTheme="minorEastAsia"/>
        </w:rPr>
      </w:pPr>
      <w:r w:rsidRPr="009575AB">
        <w:rPr>
          <w:rFonts w:eastAsiaTheme="minorEastAsia" w:hint="eastAsia"/>
        </w:rPr>
        <w:t>・「月刊事業構想」２０２１年１月号（通巻</w:t>
      </w:r>
      <w:r w:rsidRPr="009575AB">
        <w:rPr>
          <w:rFonts w:eastAsiaTheme="minorEastAsia"/>
        </w:rPr>
        <w:t>100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コロナ禍で登場した起業家・新ビジネス」学校法人先端教育機構</w:t>
      </w:r>
      <w:r w:rsidRPr="009575AB">
        <w:rPr>
          <w:rFonts w:eastAsiaTheme="minorEastAsia" w:hint="eastAsia"/>
        </w:rPr>
        <w:t>2</w:t>
      </w:r>
      <w:r w:rsidRPr="009575AB">
        <w:rPr>
          <w:rFonts w:eastAsiaTheme="minorEastAsia"/>
        </w:rPr>
        <w:t>021/1/1</w:t>
      </w:r>
    </w:p>
    <w:p w14:paraId="01DE9BAD" w14:textId="3BE2962E" w:rsidR="001E673E" w:rsidRPr="009575AB" w:rsidRDefault="001E673E" w:rsidP="001E673E">
      <w:pPr>
        <w:rPr>
          <w:rFonts w:eastAsiaTheme="minorEastAsia"/>
        </w:rPr>
      </w:pPr>
      <w:r w:rsidRPr="009575AB">
        <w:rPr>
          <w:rFonts w:eastAsiaTheme="minorEastAsia" w:hint="eastAsia"/>
        </w:rPr>
        <w:t>・「現代化学」２０２０年１月号（</w:t>
      </w:r>
      <w:r w:rsidR="00D81803" w:rsidRPr="009575AB">
        <w:rPr>
          <w:rFonts w:eastAsiaTheme="minorEastAsia" w:hint="eastAsia"/>
        </w:rPr>
        <w:t>通巻</w:t>
      </w:r>
      <w:r w:rsidRPr="009575AB">
        <w:rPr>
          <w:rFonts w:eastAsiaTheme="minorEastAsia"/>
        </w:rPr>
        <w:t>598</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ポストコロナの科学の行方」東京化学同人</w:t>
      </w:r>
      <w:r w:rsidRPr="009575AB">
        <w:rPr>
          <w:rFonts w:eastAsiaTheme="minorEastAsia"/>
        </w:rPr>
        <w:t>2021/1</w:t>
      </w:r>
      <w:r w:rsidRPr="009575AB">
        <w:rPr>
          <w:rFonts w:eastAsiaTheme="minorEastAsia" w:hint="eastAsia"/>
        </w:rPr>
        <w:t>/</w:t>
      </w:r>
      <w:r w:rsidRPr="009575AB">
        <w:rPr>
          <w:rFonts w:eastAsiaTheme="minorEastAsia"/>
        </w:rPr>
        <w:t>1</w:t>
      </w:r>
    </w:p>
    <w:p w14:paraId="29DD3009" w14:textId="77777777" w:rsidR="00585775" w:rsidRPr="009575AB" w:rsidRDefault="00585775" w:rsidP="00585775">
      <w:pPr>
        <w:rPr>
          <w:rFonts w:eastAsiaTheme="minorEastAsia"/>
        </w:rPr>
      </w:pPr>
      <w:r w:rsidRPr="009575AB">
        <w:rPr>
          <w:rFonts w:eastAsiaTheme="minorEastAsia" w:hint="eastAsia"/>
        </w:rPr>
        <w:t>・「内科」２０２１年１月号（第</w:t>
      </w:r>
      <w:r w:rsidRPr="009575AB">
        <w:rPr>
          <w:rFonts w:eastAsiaTheme="minorEastAsia"/>
        </w:rPr>
        <w:t>127</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に正しく立ち向かうために」南江堂</w:t>
      </w:r>
      <w:r w:rsidRPr="009575AB">
        <w:rPr>
          <w:rFonts w:eastAsiaTheme="minorEastAsia"/>
        </w:rPr>
        <w:t>2021/1/1</w:t>
      </w:r>
    </w:p>
    <w:p w14:paraId="7CB68D97" w14:textId="77777777" w:rsidR="001D50AA" w:rsidRPr="009575AB" w:rsidRDefault="001D50AA" w:rsidP="001D50AA">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ばんぶう」２０２１年１月号（通巻</w:t>
      </w:r>
      <w:r w:rsidRPr="009575AB">
        <w:rPr>
          <w:rFonts w:eastAsiaTheme="minorEastAsia"/>
        </w:rPr>
        <w:t>478</w:t>
      </w:r>
      <w:r w:rsidRPr="009575AB">
        <w:rPr>
          <w:rFonts w:eastAsiaTheme="minorEastAsia" w:hint="eastAsia"/>
        </w:rPr>
        <w:t>号）、「第１特集</w:t>
      </w:r>
      <w:r w:rsidRPr="009575AB">
        <w:rPr>
          <w:rFonts w:eastAsiaTheme="minorEastAsia"/>
        </w:rPr>
        <w:t xml:space="preserve"> With</w:t>
      </w:r>
      <w:r w:rsidRPr="009575AB">
        <w:rPr>
          <w:rFonts w:eastAsiaTheme="minorEastAsia" w:hint="eastAsia"/>
        </w:rPr>
        <w:t>コロナ時代に選ばれる</w:t>
      </w:r>
      <w:r w:rsidRPr="009575AB">
        <w:rPr>
          <w:rFonts w:eastAsiaTheme="minorEastAsia"/>
        </w:rPr>
        <w:t xml:space="preserve"> </w:t>
      </w:r>
      <w:r w:rsidRPr="009575AB">
        <w:rPr>
          <w:rFonts w:eastAsiaTheme="minorEastAsia" w:hint="eastAsia"/>
        </w:rPr>
        <w:t>診療所の経営戦略」「第２特集</w:t>
      </w:r>
      <w:r w:rsidRPr="009575AB">
        <w:rPr>
          <w:rFonts w:eastAsiaTheme="minorEastAsia"/>
        </w:rPr>
        <w:t xml:space="preserve"> </w:t>
      </w:r>
      <w:r w:rsidRPr="009575AB">
        <w:rPr>
          <w:rFonts w:eastAsiaTheme="minorEastAsia" w:hint="eastAsia"/>
        </w:rPr>
        <w:t>新型コロナと診療所の最新動向</w:t>
      </w:r>
      <w:r w:rsidRPr="009575AB">
        <w:rPr>
          <w:rFonts w:eastAsiaTheme="minorEastAsia" w:hint="eastAsia"/>
        </w:rPr>
        <w:t xml:space="preserve"> </w:t>
      </w:r>
      <w:r w:rsidRPr="009575AB">
        <w:rPr>
          <w:rFonts w:eastAsiaTheme="minorEastAsia" w:hint="eastAsia"/>
        </w:rPr>
        <w:t>ＰＣＲ検査の今を追う</w:t>
      </w:r>
      <w:r w:rsidRPr="009575AB">
        <w:rPr>
          <w:rFonts w:eastAsiaTheme="minorEastAsia"/>
        </w:rPr>
        <w:t>!!</w:t>
      </w:r>
      <w:r w:rsidRPr="009575AB">
        <w:rPr>
          <w:rFonts w:eastAsiaTheme="minorEastAsia" w:hint="eastAsia"/>
        </w:rPr>
        <w:t>」日本医療企画</w:t>
      </w:r>
      <w:r w:rsidRPr="009575AB">
        <w:rPr>
          <w:rFonts w:eastAsiaTheme="minorEastAsia"/>
        </w:rPr>
        <w:t>2021/1/1</w:t>
      </w:r>
    </w:p>
    <w:p w14:paraId="13666266" w14:textId="4DB51F66" w:rsidR="00C4750D" w:rsidRPr="009575AB" w:rsidRDefault="00C4750D" w:rsidP="00C4750D">
      <w:pPr>
        <w:rPr>
          <w:rFonts w:eastAsiaTheme="minorEastAsia"/>
        </w:rPr>
      </w:pPr>
      <w:r w:rsidRPr="009575AB">
        <w:rPr>
          <w:rFonts w:eastAsiaTheme="minorEastAsia" w:hint="eastAsia"/>
        </w:rPr>
        <w:t>・「季刊</w:t>
      </w:r>
      <w:r w:rsidRPr="009575AB">
        <w:rPr>
          <w:rFonts w:eastAsiaTheme="minorEastAsia"/>
        </w:rPr>
        <w:t xml:space="preserve"> </w:t>
      </w:r>
      <w:r w:rsidRPr="009575AB">
        <w:rPr>
          <w:rFonts w:eastAsiaTheme="minorEastAsia" w:hint="eastAsia"/>
        </w:rPr>
        <w:t>教師の友」（</w:t>
      </w:r>
      <w:r w:rsidR="00250BAF" w:rsidRPr="009575AB">
        <w:rPr>
          <w:rFonts w:eastAsiaTheme="minorEastAsia" w:hint="eastAsia"/>
        </w:rPr>
        <w:t>第</w:t>
      </w:r>
      <w:r w:rsidRPr="009575AB">
        <w:rPr>
          <w:rFonts w:eastAsiaTheme="minorEastAsia"/>
        </w:rPr>
        <w:t>80</w:t>
      </w:r>
      <w:r w:rsidRPr="009575AB">
        <w:rPr>
          <w:rFonts w:eastAsiaTheme="minorEastAsia" w:hint="eastAsia"/>
        </w:rPr>
        <w:t>巻</w:t>
      </w:r>
      <w:r w:rsidR="00250BAF" w:rsidRPr="009575AB">
        <w:rPr>
          <w:rFonts w:eastAsiaTheme="minorEastAsia" w:hint="eastAsia"/>
        </w:rPr>
        <w:t>第</w:t>
      </w:r>
      <w:r w:rsidRPr="009575AB">
        <w:rPr>
          <w:rFonts w:eastAsiaTheme="minorEastAsia" w:hint="eastAsia"/>
        </w:rPr>
        <w:t>１、２、３号）、「特集</w:t>
      </w:r>
      <w:r w:rsidRPr="009575AB">
        <w:rPr>
          <w:rFonts w:eastAsiaTheme="minorEastAsia"/>
        </w:rPr>
        <w:t xml:space="preserve"> </w:t>
      </w:r>
      <w:r w:rsidRPr="009575AB">
        <w:rPr>
          <w:rFonts w:eastAsiaTheme="minorEastAsia" w:hint="eastAsia"/>
        </w:rPr>
        <w:t>集まれなくても、つながろう！」日本キリスト教団出版局</w:t>
      </w:r>
      <w:r w:rsidRPr="009575AB">
        <w:rPr>
          <w:rFonts w:eastAsiaTheme="minorEastAsia"/>
        </w:rPr>
        <w:t>2021/1/1</w:t>
      </w:r>
    </w:p>
    <w:p w14:paraId="46D03E4D" w14:textId="77777777" w:rsidR="006246DD" w:rsidRPr="009575AB" w:rsidRDefault="006246DD" w:rsidP="006246DD">
      <w:r w:rsidRPr="009575AB">
        <w:rPr>
          <w:rFonts w:hint="eastAsia"/>
        </w:rPr>
        <w:t>・「食と健康」２０２１年１月号（第</w:t>
      </w:r>
      <w:r w:rsidRPr="009575AB">
        <w:t>65</w:t>
      </w:r>
      <w:r w:rsidRPr="009575AB">
        <w:rPr>
          <w:rFonts w:hint="eastAsia"/>
        </w:rPr>
        <w:t>巻第１号）、「こんなことやってます</w:t>
      </w:r>
      <w:r w:rsidRPr="009575AB">
        <w:t>!!</w:t>
      </w:r>
      <w:r w:rsidRPr="009575AB">
        <w:rPr>
          <w:rFonts w:hint="eastAsia"/>
        </w:rPr>
        <w:t>食協事業</w:t>
      </w:r>
      <w:r w:rsidRPr="009575AB">
        <w:t xml:space="preserve"> </w:t>
      </w:r>
      <w:r w:rsidRPr="009575AB">
        <w:rPr>
          <w:rFonts w:hint="eastAsia"/>
        </w:rPr>
        <w:t>飲食店における新型コロナウイルス感染拡大予防啓発事業（静岡県支部）」</w:t>
      </w:r>
      <w:r w:rsidRPr="009575AB">
        <w:rPr>
          <w:rFonts w:ascii="Century" w:hAnsi="Century" w:hint="eastAsia"/>
          <w:kern w:val="0"/>
        </w:rPr>
        <w:t>公益財団法人日本食品衛生協会</w:t>
      </w:r>
      <w:r w:rsidRPr="009575AB">
        <w:t>2021/1/1</w:t>
      </w:r>
    </w:p>
    <w:p w14:paraId="78207AC4" w14:textId="77777777" w:rsidR="009E46F2" w:rsidRPr="009575AB" w:rsidRDefault="009E46F2" w:rsidP="009E46F2">
      <w:pPr>
        <w:rPr>
          <w:rFonts w:eastAsiaTheme="minorEastAsia"/>
        </w:rPr>
      </w:pPr>
      <w:r w:rsidRPr="009575AB">
        <w:rPr>
          <w:rFonts w:eastAsiaTheme="minorEastAsia" w:hint="eastAsia"/>
        </w:rPr>
        <w:t>・「教師のチカラ」編集委員会「子どもを「育てる」教師のチカラ」２０２１年冬号（通巻</w:t>
      </w:r>
      <w:r w:rsidRPr="009575AB">
        <w:rPr>
          <w:rFonts w:eastAsiaTheme="minorEastAsia"/>
        </w:rPr>
        <w:t>44</w:t>
      </w:r>
      <w:r w:rsidRPr="009575AB">
        <w:rPr>
          <w:rFonts w:eastAsiaTheme="minorEastAsia" w:hint="eastAsia"/>
        </w:rPr>
        <w:t>号）、「特集</w:t>
      </w:r>
      <w:r w:rsidRPr="009575AB">
        <w:rPr>
          <w:rFonts w:eastAsiaTheme="minorEastAsia"/>
        </w:rPr>
        <w:t xml:space="preserve"> </w:t>
      </w:r>
      <w:r w:rsidRPr="009575AB">
        <w:rPr>
          <w:rFonts w:eastAsiaTheme="minorEastAsia" w:hint="eastAsia"/>
        </w:rPr>
        <w:t>負けてたまるか！</w:t>
      </w:r>
      <w:r w:rsidRPr="009575AB">
        <w:rPr>
          <w:rFonts w:eastAsiaTheme="minorEastAsia"/>
        </w:rPr>
        <w:t xml:space="preserve"> </w:t>
      </w:r>
      <w:r w:rsidRPr="009575AB">
        <w:rPr>
          <w:rFonts w:eastAsiaTheme="minorEastAsia" w:hint="eastAsia"/>
        </w:rPr>
        <w:t>新型コロナ禍から道徳授業を創る」日本標準</w:t>
      </w:r>
      <w:r w:rsidRPr="009575AB">
        <w:rPr>
          <w:rFonts w:eastAsiaTheme="minorEastAsia"/>
        </w:rPr>
        <w:t>2021/1/1</w:t>
      </w:r>
    </w:p>
    <w:p w14:paraId="403D54C8" w14:textId="2E51476A" w:rsidR="00FA3386" w:rsidRPr="009575AB" w:rsidRDefault="00FA3386" w:rsidP="00FA3386">
      <w:pPr>
        <w:rPr>
          <w:rFonts w:eastAsiaTheme="minorEastAsia"/>
        </w:rPr>
      </w:pPr>
      <w:r w:rsidRPr="009575AB">
        <w:rPr>
          <w:rFonts w:eastAsiaTheme="minorEastAsia" w:hint="eastAsia"/>
        </w:rPr>
        <w:t>・「こころの科学」２０２１年１月号（</w:t>
      </w:r>
      <w:r w:rsidR="00D81803" w:rsidRPr="009575AB">
        <w:rPr>
          <w:rFonts w:eastAsiaTheme="minorEastAsia" w:hint="eastAsia"/>
        </w:rPr>
        <w:t>通巻</w:t>
      </w:r>
      <w:r w:rsidRPr="009575AB">
        <w:rPr>
          <w:rFonts w:eastAsiaTheme="minorEastAsia"/>
        </w:rPr>
        <w:t>215</w:t>
      </w:r>
      <w:r w:rsidRPr="009575AB">
        <w:rPr>
          <w:rFonts w:eastAsiaTheme="minorEastAsia" w:hint="eastAsia"/>
        </w:rPr>
        <w:t>号）、宮岡等編「特別企画</w:t>
      </w:r>
      <w:r w:rsidRPr="009575AB">
        <w:rPr>
          <w:rFonts w:eastAsiaTheme="minorEastAsia"/>
        </w:rPr>
        <w:t xml:space="preserve"> </w:t>
      </w:r>
      <w:r w:rsidRPr="009575AB">
        <w:rPr>
          <w:rFonts w:eastAsiaTheme="minorEastAsia" w:hint="eastAsia"/>
        </w:rPr>
        <w:t>コロナが変える社会とこころ」日本評論社</w:t>
      </w:r>
      <w:r w:rsidRPr="009575AB">
        <w:rPr>
          <w:rFonts w:eastAsiaTheme="minorEastAsia" w:hint="eastAsia"/>
        </w:rPr>
        <w:t>2</w:t>
      </w:r>
      <w:r w:rsidRPr="009575AB">
        <w:rPr>
          <w:rFonts w:eastAsiaTheme="minorEastAsia"/>
        </w:rPr>
        <w:t>021/1/1</w:t>
      </w:r>
    </w:p>
    <w:p w14:paraId="7211BC78" w14:textId="77777777" w:rsidR="00B80A4A" w:rsidRPr="009575AB" w:rsidRDefault="00B80A4A" w:rsidP="00B80A4A">
      <w:pPr>
        <w:rPr>
          <w:rFonts w:eastAsiaTheme="minorEastAsia"/>
        </w:rPr>
      </w:pPr>
      <w:r w:rsidRPr="009575AB">
        <w:rPr>
          <w:rFonts w:eastAsiaTheme="minorEastAsia" w:hint="eastAsia"/>
        </w:rPr>
        <w:t>・「現代農業」２０２１年１月号（復刊</w:t>
      </w:r>
      <w:r w:rsidRPr="009575AB">
        <w:rPr>
          <w:rFonts w:eastAsiaTheme="minorEastAsia"/>
        </w:rPr>
        <w:t>891</w:t>
      </w:r>
      <w:r w:rsidRPr="009575AB">
        <w:rPr>
          <w:rFonts w:eastAsiaTheme="minorEastAsia" w:hint="eastAsia"/>
        </w:rPr>
        <w:t>号）、「特集</w:t>
      </w:r>
      <w:r w:rsidRPr="009575AB">
        <w:rPr>
          <w:rFonts w:eastAsiaTheme="minorEastAsia"/>
        </w:rPr>
        <w:t xml:space="preserve"> </w:t>
      </w:r>
      <w:r w:rsidRPr="009575AB">
        <w:rPr>
          <w:rFonts w:eastAsiaTheme="minorEastAsia" w:hint="eastAsia"/>
        </w:rPr>
        <w:t>農家が教える</w:t>
      </w:r>
      <w:r w:rsidRPr="009575AB">
        <w:rPr>
          <w:rFonts w:eastAsiaTheme="minorEastAsia"/>
        </w:rPr>
        <w:t xml:space="preserve"> </w:t>
      </w:r>
      <w:r w:rsidRPr="009575AB">
        <w:rPr>
          <w:rFonts w:eastAsiaTheme="minorEastAsia" w:hint="eastAsia"/>
        </w:rPr>
        <w:t>免疫力アップ術」農文協</w:t>
      </w:r>
      <w:r w:rsidRPr="009575AB">
        <w:rPr>
          <w:rFonts w:eastAsiaTheme="minorEastAsia"/>
        </w:rPr>
        <w:t>2021/1/1</w:t>
      </w:r>
    </w:p>
    <w:p w14:paraId="24EB6633" w14:textId="77777777" w:rsidR="00E92478" w:rsidRPr="009575AB" w:rsidRDefault="00E92478" w:rsidP="00E92478">
      <w:pPr>
        <w:rPr>
          <w:rFonts w:eastAsiaTheme="minorEastAsia"/>
        </w:rPr>
      </w:pPr>
      <w:r w:rsidRPr="009575AB">
        <w:rPr>
          <w:rFonts w:eastAsiaTheme="minorEastAsia" w:hint="eastAsia"/>
        </w:rPr>
        <w:t>・「健康教室」２０２１年１月号（第</w:t>
      </w:r>
      <w:r w:rsidRPr="009575AB">
        <w:rPr>
          <w:rFonts w:eastAsiaTheme="minorEastAsia"/>
        </w:rPr>
        <w:t>72</w:t>
      </w:r>
      <w:r w:rsidRPr="009575AB">
        <w:rPr>
          <w:rFonts w:eastAsiaTheme="minorEastAsia" w:hint="eastAsia"/>
        </w:rPr>
        <w:t>巻第１号）、「特集</w:t>
      </w:r>
      <w:r w:rsidRPr="009575AB">
        <w:rPr>
          <w:rFonts w:eastAsiaTheme="minorEastAsia" w:hint="eastAsia"/>
        </w:rPr>
        <w:t xml:space="preserve"> </w:t>
      </w:r>
      <w:r w:rsidRPr="009575AB">
        <w:rPr>
          <w:rFonts w:eastAsiaTheme="minorEastAsia" w:hint="eastAsia"/>
        </w:rPr>
        <w:t>クイズで感染症予防！」東山書房</w:t>
      </w:r>
      <w:r w:rsidRPr="009575AB">
        <w:rPr>
          <w:rFonts w:eastAsiaTheme="minorEastAsia"/>
        </w:rPr>
        <w:t>2021/1</w:t>
      </w:r>
      <w:r w:rsidRPr="009575AB">
        <w:rPr>
          <w:rFonts w:eastAsiaTheme="minorEastAsia" w:hint="eastAsia"/>
        </w:rPr>
        <w:t>/</w:t>
      </w:r>
      <w:r w:rsidRPr="009575AB">
        <w:rPr>
          <w:rFonts w:eastAsiaTheme="minorEastAsia"/>
        </w:rPr>
        <w:t>1</w:t>
      </w:r>
    </w:p>
    <w:p w14:paraId="54EF6072" w14:textId="705FE4E6" w:rsidR="009B584D" w:rsidRPr="009575AB" w:rsidRDefault="009B584D" w:rsidP="009B584D">
      <w:pPr>
        <w:rPr>
          <w:rFonts w:eastAsiaTheme="minorEastAsia"/>
        </w:rPr>
      </w:pPr>
      <w:r w:rsidRPr="009575AB">
        <w:rPr>
          <w:rFonts w:eastAsiaTheme="minorEastAsia" w:hint="eastAsia"/>
        </w:rPr>
        <w:lastRenderedPageBreak/>
        <w:t>・「ＷＡＭ」２０２１年１月号（通巻</w:t>
      </w:r>
      <w:r w:rsidRPr="009575AB">
        <w:rPr>
          <w:rFonts w:eastAsiaTheme="minorEastAsia"/>
        </w:rPr>
        <w:t>673</w:t>
      </w:r>
      <w:r w:rsidRPr="009575AB">
        <w:rPr>
          <w:rFonts w:eastAsiaTheme="minorEastAsia" w:hint="eastAsia"/>
        </w:rPr>
        <w:t>号）、「特集／新春座談会</w:t>
      </w:r>
      <w:r w:rsidRPr="009575AB">
        <w:rPr>
          <w:rFonts w:eastAsiaTheme="minorEastAsia"/>
        </w:rPr>
        <w:t xml:space="preserve"> </w:t>
      </w:r>
      <w:r w:rsidRPr="009575AB">
        <w:rPr>
          <w:rFonts w:eastAsiaTheme="minorEastAsia" w:hint="eastAsia"/>
        </w:rPr>
        <w:t>〝ウィズコロナ〟時代の法人経営」独立財団法人福祉医療機構</w:t>
      </w:r>
      <w:r w:rsidRPr="009575AB">
        <w:rPr>
          <w:rFonts w:eastAsiaTheme="minorEastAsia"/>
        </w:rPr>
        <w:t>2021/1/1</w:t>
      </w:r>
    </w:p>
    <w:p w14:paraId="1B67DB68" w14:textId="77777777" w:rsidR="00E0002B" w:rsidRPr="009575AB" w:rsidRDefault="00E0002B" w:rsidP="00E0002B">
      <w:pPr>
        <w:rPr>
          <w:rFonts w:eastAsiaTheme="minorEastAsia"/>
        </w:rPr>
      </w:pPr>
      <w:r w:rsidRPr="009575AB">
        <w:rPr>
          <w:rFonts w:eastAsiaTheme="minorEastAsia" w:hint="eastAsia"/>
        </w:rPr>
        <w:t>・「婦人之友」２０２１年１月号（第</w:t>
      </w:r>
      <w:r w:rsidRPr="009575AB">
        <w:rPr>
          <w:rFonts w:eastAsiaTheme="minorEastAsia"/>
        </w:rPr>
        <w:t>115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コロナから未来へ</w:t>
      </w:r>
      <w:r w:rsidRPr="009575AB">
        <w:rPr>
          <w:rFonts w:eastAsiaTheme="minorEastAsia"/>
        </w:rPr>
        <w:t xml:space="preserve"> </w:t>
      </w:r>
      <w:r w:rsidRPr="009575AB">
        <w:rPr>
          <w:rFonts w:eastAsiaTheme="minorEastAsia" w:hint="eastAsia"/>
        </w:rPr>
        <w:t>〝持続可能（ＳＤＧｓ）〟は心地いい」婦人之友社</w:t>
      </w:r>
      <w:r w:rsidRPr="009575AB">
        <w:rPr>
          <w:rFonts w:eastAsiaTheme="minorEastAsia"/>
        </w:rPr>
        <w:t>2021/1/1</w:t>
      </w:r>
    </w:p>
    <w:p w14:paraId="0537D155" w14:textId="77777777" w:rsidR="00EA65E3" w:rsidRPr="009575AB" w:rsidRDefault="00EA65E3" w:rsidP="00EA65E3">
      <w:pPr>
        <w:rPr>
          <w:rFonts w:eastAsiaTheme="minorEastAsia"/>
        </w:rPr>
      </w:pPr>
      <w:r w:rsidRPr="009575AB">
        <w:rPr>
          <w:rFonts w:eastAsiaTheme="minorEastAsia" w:hint="eastAsia"/>
        </w:rPr>
        <w:t>・「へるすあっぷ２１」２０２１年１月号（通巻</w:t>
      </w:r>
      <w:r w:rsidRPr="009575AB">
        <w:rPr>
          <w:rFonts w:eastAsiaTheme="minorEastAsia"/>
        </w:rPr>
        <w:t>435</w:t>
      </w:r>
      <w:r w:rsidRPr="009575AB">
        <w:rPr>
          <w:rFonts w:eastAsiaTheme="minorEastAsia" w:hint="eastAsia"/>
        </w:rPr>
        <w:t>号）、「特集</w:t>
      </w:r>
      <w:r w:rsidRPr="009575AB">
        <w:rPr>
          <w:rFonts w:eastAsiaTheme="minorEastAsia"/>
        </w:rPr>
        <w:t xml:space="preserve"> </w:t>
      </w:r>
      <w:r w:rsidRPr="009575AB">
        <w:rPr>
          <w:rFonts w:eastAsiaTheme="minorEastAsia" w:hint="eastAsia"/>
        </w:rPr>
        <w:t>ニューノーマルの健康習慣」法研</w:t>
      </w:r>
      <w:r w:rsidRPr="009575AB">
        <w:rPr>
          <w:rFonts w:eastAsiaTheme="minorEastAsia"/>
        </w:rPr>
        <w:t>2021/1/1</w:t>
      </w:r>
    </w:p>
    <w:p w14:paraId="36D471F9" w14:textId="77777777" w:rsidR="00CF4E48" w:rsidRPr="009575AB" w:rsidRDefault="00CF4E48" w:rsidP="00CF4E48">
      <w:pPr>
        <w:rPr>
          <w:rFonts w:eastAsiaTheme="minorEastAsia"/>
        </w:rPr>
      </w:pPr>
      <w:r w:rsidRPr="009575AB">
        <w:rPr>
          <w:rFonts w:eastAsiaTheme="minorEastAsia" w:hint="eastAsia"/>
        </w:rPr>
        <w:t>・日本作文の会編「作文と教育」２０２１年１月号（通巻</w:t>
      </w:r>
      <w:r w:rsidRPr="009575AB">
        <w:rPr>
          <w:rFonts w:eastAsiaTheme="minorEastAsia"/>
        </w:rPr>
        <w:t>888</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今改めて問い直す、学校の存在と子どもの表現</w:t>
      </w:r>
      <w:r w:rsidRPr="009575AB">
        <w:rPr>
          <w:rFonts w:eastAsiaTheme="minorEastAsia"/>
        </w:rPr>
        <w:t xml:space="preserve"> </w:t>
      </w:r>
      <w:r w:rsidRPr="009575AB">
        <w:rPr>
          <w:rFonts w:eastAsiaTheme="minorEastAsia" w:hint="eastAsia"/>
        </w:rPr>
        <w:t>─コロナの時代に生きる─」本の泉社</w:t>
      </w:r>
      <w:r w:rsidRPr="009575AB">
        <w:rPr>
          <w:rFonts w:eastAsiaTheme="minorEastAsia"/>
        </w:rPr>
        <w:t>2021</w:t>
      </w:r>
      <w:r w:rsidRPr="009575AB">
        <w:rPr>
          <w:rFonts w:eastAsiaTheme="minorEastAsia" w:hint="eastAsia"/>
        </w:rPr>
        <w:t>/</w:t>
      </w:r>
      <w:r w:rsidRPr="009575AB">
        <w:rPr>
          <w:rFonts w:eastAsiaTheme="minorEastAsia"/>
        </w:rPr>
        <w:t>1/1</w:t>
      </w:r>
    </w:p>
    <w:p w14:paraId="60E57119" w14:textId="77777777" w:rsidR="00994E6B" w:rsidRPr="009575AB" w:rsidRDefault="00994E6B" w:rsidP="00994E6B">
      <w:pPr>
        <w:rPr>
          <w:rFonts w:eastAsiaTheme="minorEastAsia"/>
        </w:rPr>
      </w:pPr>
      <w:r w:rsidRPr="009575AB">
        <w:rPr>
          <w:rFonts w:eastAsiaTheme="minorEastAsia" w:hint="eastAsia"/>
        </w:rPr>
        <w:t>・「ミュージック・マガジン」２０２１年１月号（第</w:t>
      </w:r>
      <w:r w:rsidRPr="009575AB">
        <w:rPr>
          <w:rFonts w:eastAsiaTheme="minorEastAsia"/>
        </w:rPr>
        <w:t>53</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ベスト・アルバム２０２０〜コロナ・イヤーを振り返る」ミュージック・マガジン</w:t>
      </w:r>
      <w:r w:rsidRPr="009575AB">
        <w:rPr>
          <w:rFonts w:eastAsiaTheme="minorEastAsia"/>
        </w:rPr>
        <w:t>2021/1/1</w:t>
      </w:r>
    </w:p>
    <w:p w14:paraId="7F55F0DC" w14:textId="0AED6250" w:rsidR="00A20353" w:rsidRPr="009575AB" w:rsidRDefault="00A20353" w:rsidP="00A20353">
      <w:pPr>
        <w:rPr>
          <w:rFonts w:eastAsiaTheme="minorEastAsia"/>
        </w:rPr>
      </w:pPr>
      <w:r w:rsidRPr="009575AB">
        <w:rPr>
          <w:rFonts w:eastAsiaTheme="minorEastAsia" w:hint="eastAsia"/>
        </w:rPr>
        <w:t>・「</w:t>
      </w:r>
      <w:r w:rsidRPr="009575AB">
        <w:rPr>
          <w:rFonts w:eastAsiaTheme="minorEastAsia"/>
        </w:rPr>
        <w:t>Nursing BUSINESS</w:t>
      </w:r>
      <w:r w:rsidRPr="009575AB">
        <w:rPr>
          <w:rFonts w:eastAsiaTheme="minorEastAsia" w:hint="eastAsia"/>
        </w:rPr>
        <w:t>（ナーシングビジネス）」２０２１年１月号（</w:t>
      </w:r>
      <w:r w:rsidRPr="009575AB">
        <w:rPr>
          <w:rFonts w:eastAsiaTheme="minorEastAsia"/>
        </w:rPr>
        <w:t>第</w:t>
      </w:r>
      <w:r w:rsidRPr="009575AB">
        <w:rPr>
          <w:rFonts w:eastAsiaTheme="minorEastAsia"/>
        </w:rPr>
        <w:t>15</w:t>
      </w:r>
      <w:r w:rsidRPr="009575AB">
        <w:rPr>
          <w:rFonts w:eastAsiaTheme="minorEastAsia" w:hint="eastAsia"/>
        </w:rPr>
        <w:t>巻第１号）、「第１特集</w:t>
      </w:r>
      <w:r w:rsidRPr="009575AB">
        <w:rPr>
          <w:rFonts w:eastAsiaTheme="minorEastAsia"/>
        </w:rPr>
        <w:t xml:space="preserve"> </w:t>
      </w:r>
      <w:r w:rsidRPr="009575AB">
        <w:rPr>
          <w:rFonts w:eastAsiaTheme="minorEastAsia" w:hint="eastAsia"/>
        </w:rPr>
        <w:t>ウィズコロナ時代を生き抜く</w:t>
      </w:r>
      <w:r w:rsidRPr="009575AB">
        <w:rPr>
          <w:rFonts w:eastAsiaTheme="minorEastAsia"/>
        </w:rPr>
        <w:t xml:space="preserve"> </w:t>
      </w:r>
      <w:r w:rsidRPr="009575AB">
        <w:rPr>
          <w:rFonts w:eastAsiaTheme="minorEastAsia" w:hint="eastAsia"/>
        </w:rPr>
        <w:t>今こそ見直したい</w:t>
      </w:r>
      <w:r w:rsidRPr="009575AB">
        <w:rPr>
          <w:rFonts w:eastAsiaTheme="minorEastAsia"/>
        </w:rPr>
        <w:t xml:space="preserve"> </w:t>
      </w:r>
      <w:r w:rsidRPr="009575AB">
        <w:rPr>
          <w:rFonts w:eastAsiaTheme="minorEastAsia" w:hint="eastAsia"/>
        </w:rPr>
        <w:t>現非常時への備えと対策」メディカ出版</w:t>
      </w:r>
      <w:r w:rsidRPr="009575AB">
        <w:rPr>
          <w:rFonts w:eastAsiaTheme="minorEastAsia" w:hint="eastAsia"/>
        </w:rPr>
        <w:t>2</w:t>
      </w:r>
      <w:r w:rsidRPr="009575AB">
        <w:rPr>
          <w:rFonts w:eastAsiaTheme="minorEastAsia"/>
        </w:rPr>
        <w:t>021/1/1</w:t>
      </w:r>
    </w:p>
    <w:p w14:paraId="629409E4" w14:textId="38B74D70" w:rsidR="009A466E" w:rsidRPr="009575AB" w:rsidRDefault="009A466E" w:rsidP="009A466E">
      <w:pPr>
        <w:rPr>
          <w:rFonts w:eastAsiaTheme="minorEastAsia"/>
        </w:rPr>
      </w:pPr>
      <w:r w:rsidRPr="009575AB">
        <w:rPr>
          <w:rFonts w:eastAsiaTheme="minorEastAsia" w:hint="eastAsia"/>
        </w:rPr>
        <w:t>・「山と溪谷」２０２１年１月号（</w:t>
      </w:r>
      <w:r w:rsidR="00D81803" w:rsidRPr="009575AB">
        <w:rPr>
          <w:rFonts w:eastAsiaTheme="minorEastAsia" w:hint="eastAsia"/>
        </w:rPr>
        <w:t>通巻</w:t>
      </w:r>
      <w:r w:rsidRPr="009575AB">
        <w:rPr>
          <w:rFonts w:eastAsiaTheme="minorEastAsia"/>
        </w:rPr>
        <w:t>1030</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新型コロナウイルスに対処する</w:t>
      </w:r>
      <w:r w:rsidRPr="009575AB">
        <w:rPr>
          <w:rFonts w:eastAsiaTheme="minorEastAsia"/>
        </w:rPr>
        <w:t xml:space="preserve"> </w:t>
      </w:r>
      <w:r w:rsidRPr="009575AB">
        <w:rPr>
          <w:rFonts w:eastAsiaTheme="minorEastAsia" w:hint="eastAsia"/>
        </w:rPr>
        <w:t>新・登山マニュアル」山と溪谷社</w:t>
      </w:r>
      <w:r w:rsidRPr="009575AB">
        <w:rPr>
          <w:rFonts w:eastAsiaTheme="minorEastAsia"/>
        </w:rPr>
        <w:t>2021/1/1</w:t>
      </w:r>
    </w:p>
    <w:p w14:paraId="737D9761" w14:textId="77777777" w:rsidR="00F05477" w:rsidRPr="009575AB" w:rsidRDefault="00F05477" w:rsidP="00F05477">
      <w:pPr>
        <w:rPr>
          <w:rFonts w:eastAsiaTheme="minorEastAsia"/>
        </w:rPr>
      </w:pPr>
      <w:r w:rsidRPr="009575AB">
        <w:rPr>
          <w:rFonts w:eastAsiaTheme="minorEastAsia" w:hint="eastAsia"/>
        </w:rPr>
        <w:t>・「わかさ」２０２１年１月号（第</w:t>
      </w:r>
      <w:r w:rsidRPr="009575AB">
        <w:rPr>
          <w:rFonts w:eastAsiaTheme="minorEastAsia"/>
        </w:rPr>
        <w:t>32</w:t>
      </w:r>
      <w:r w:rsidRPr="009575AB">
        <w:rPr>
          <w:rFonts w:eastAsiaTheme="minorEastAsia" w:hint="eastAsia"/>
        </w:rPr>
        <w:t>巻第１号）、「大特集</w:t>
      </w:r>
      <w:r w:rsidRPr="009575AB">
        <w:rPr>
          <w:rFonts w:eastAsiaTheme="minorEastAsia"/>
        </w:rPr>
        <w:t xml:space="preserve"> </w:t>
      </w:r>
      <w:r w:rsidRPr="009575AB">
        <w:rPr>
          <w:rFonts w:eastAsiaTheme="minorEastAsia" w:hint="eastAsia"/>
        </w:rPr>
        <w:t>肺炎ストップ！</w:t>
      </w:r>
      <w:r w:rsidRPr="009575AB">
        <w:rPr>
          <w:rFonts w:eastAsiaTheme="minorEastAsia"/>
        </w:rPr>
        <w:t xml:space="preserve"> </w:t>
      </w:r>
      <w:r w:rsidRPr="009575AB">
        <w:rPr>
          <w:rFonts w:eastAsiaTheme="minorEastAsia" w:hint="eastAsia"/>
        </w:rPr>
        <w:t>冬の免疫強化のすごいコツ大全」わかさ出版</w:t>
      </w:r>
      <w:r w:rsidRPr="009575AB">
        <w:rPr>
          <w:rFonts w:eastAsiaTheme="minorEastAsia"/>
        </w:rPr>
        <w:t>2021/1/1</w:t>
      </w:r>
    </w:p>
    <w:p w14:paraId="43ED95B6" w14:textId="77777777" w:rsidR="0086554F" w:rsidRPr="009575AB" w:rsidRDefault="0086554F" w:rsidP="0086554F">
      <w:pPr>
        <w:rPr>
          <w:rFonts w:eastAsiaTheme="minorEastAsia"/>
        </w:rPr>
      </w:pPr>
      <w:r w:rsidRPr="009575AB">
        <w:rPr>
          <w:rFonts w:eastAsiaTheme="minorEastAsia" w:hint="eastAsia"/>
        </w:rPr>
        <w:t>・歴史教育者協議会編集「歴史地理教育」２０２１年１月号（通巻</w:t>
      </w:r>
      <w:r w:rsidRPr="009575AB">
        <w:rPr>
          <w:rFonts w:eastAsiaTheme="minorEastAsia"/>
        </w:rPr>
        <w:t>919</w:t>
      </w:r>
      <w:r w:rsidRPr="009575AB">
        <w:rPr>
          <w:rFonts w:eastAsiaTheme="minorEastAsia" w:hint="eastAsia"/>
        </w:rPr>
        <w:t>号）、「特集</w:t>
      </w:r>
      <w:r w:rsidRPr="009575AB">
        <w:rPr>
          <w:rFonts w:eastAsiaTheme="minorEastAsia"/>
        </w:rPr>
        <w:t xml:space="preserve"> </w:t>
      </w:r>
      <w:r w:rsidRPr="009575AB">
        <w:rPr>
          <w:rFonts w:eastAsiaTheme="minorEastAsia" w:hint="eastAsia"/>
        </w:rPr>
        <w:t>いま、感染症の歴史と向きあう」一般社団法人歴史教育者協議会</w:t>
      </w:r>
      <w:r w:rsidRPr="009575AB">
        <w:rPr>
          <w:rFonts w:eastAsiaTheme="minorEastAsia" w:hint="eastAsia"/>
        </w:rPr>
        <w:t>2</w:t>
      </w:r>
      <w:r w:rsidRPr="009575AB">
        <w:rPr>
          <w:rFonts w:eastAsiaTheme="minorEastAsia"/>
        </w:rPr>
        <w:t>021/1/1</w:t>
      </w:r>
    </w:p>
    <w:p w14:paraId="7BC6CCD2" w14:textId="77777777" w:rsidR="00193858" w:rsidRPr="009575AB" w:rsidRDefault="00193858" w:rsidP="00193858">
      <w:pPr>
        <w:rPr>
          <w:rFonts w:eastAsiaTheme="minorEastAsia"/>
        </w:rPr>
      </w:pPr>
      <w:r w:rsidRPr="009575AB">
        <w:rPr>
          <w:rFonts w:eastAsiaTheme="minorEastAsia" w:hint="eastAsia"/>
        </w:rPr>
        <w:t>・渡辺さちこ、アキよしかわ『医療崩壊の真実』エムディエヌコーポレーション</w:t>
      </w:r>
      <w:r w:rsidRPr="009575AB">
        <w:rPr>
          <w:rFonts w:eastAsiaTheme="minorEastAsia"/>
        </w:rPr>
        <w:t>2021/1/1</w:t>
      </w:r>
    </w:p>
    <w:p w14:paraId="16D71009" w14:textId="77777777" w:rsidR="007B3E69" w:rsidRPr="009575AB" w:rsidRDefault="007B3E69" w:rsidP="007B3E69">
      <w:pPr>
        <w:rPr>
          <w:rFonts w:eastAsiaTheme="minorEastAsia"/>
        </w:rPr>
      </w:pPr>
      <w:r w:rsidRPr="009575AB">
        <w:rPr>
          <w:rFonts w:eastAsiaTheme="minorEastAsia" w:hint="eastAsia"/>
        </w:rPr>
        <w:t>・三才ムック『ＮＩＳＡがまるごとわかる本２０２１』三才ブックス</w:t>
      </w:r>
      <w:r w:rsidRPr="009575AB">
        <w:rPr>
          <w:rFonts w:eastAsiaTheme="minorEastAsia"/>
        </w:rPr>
        <w:t>2021/1/1</w:t>
      </w:r>
    </w:p>
    <w:p w14:paraId="0AD0C829" w14:textId="77777777" w:rsidR="00901AA2" w:rsidRPr="009575AB" w:rsidRDefault="00901AA2" w:rsidP="00901AA2">
      <w:pPr>
        <w:rPr>
          <w:rFonts w:eastAsiaTheme="minorEastAsia"/>
        </w:rPr>
      </w:pPr>
      <w:r w:rsidRPr="009575AB">
        <w:rPr>
          <w:rFonts w:eastAsiaTheme="minorEastAsia" w:hint="eastAsia"/>
        </w:rPr>
        <w:t>・井村裕夫『医学</w:t>
      </w:r>
      <w:r w:rsidRPr="009575AB">
        <w:rPr>
          <w:rFonts w:eastAsiaTheme="minorEastAsia"/>
        </w:rPr>
        <w:t xml:space="preserve"> </w:t>
      </w:r>
      <w:r w:rsidRPr="009575AB">
        <w:rPr>
          <w:rFonts w:eastAsiaTheme="minorEastAsia" w:hint="eastAsia"/>
        </w:rPr>
        <w:t>歴史と未来』羊土社</w:t>
      </w:r>
      <w:r w:rsidRPr="009575AB">
        <w:rPr>
          <w:rFonts w:eastAsiaTheme="minorEastAsia"/>
        </w:rPr>
        <w:t>2021/1/1</w:t>
      </w:r>
    </w:p>
    <w:p w14:paraId="084B1D9D" w14:textId="77777777" w:rsidR="00901AA2" w:rsidRPr="009575AB" w:rsidRDefault="00901AA2" w:rsidP="00901AA2">
      <w:pPr>
        <w:rPr>
          <w:rFonts w:eastAsiaTheme="minorEastAsia"/>
        </w:rPr>
      </w:pPr>
      <w:r w:rsidRPr="009575AB">
        <w:rPr>
          <w:rFonts w:eastAsiaTheme="minorEastAsia" w:hint="eastAsia"/>
        </w:rPr>
        <w:t>・ミーラ・センティリンガム『人類は感染症とともに生きていく</w:t>
      </w:r>
      <w:r w:rsidRPr="009575AB">
        <w:rPr>
          <w:rFonts w:eastAsiaTheme="minorEastAsia"/>
        </w:rPr>
        <w:t xml:space="preserve"> </w:t>
      </w:r>
      <w:r w:rsidRPr="009575AB">
        <w:rPr>
          <w:rFonts w:eastAsiaTheme="minorEastAsia" w:hint="eastAsia"/>
        </w:rPr>
        <w:t>学校では教えてくれないパンデミックとワクチンの現代史』石黒千秋訳、羊土社（原著２０２０年）</w:t>
      </w:r>
      <w:r w:rsidRPr="009575AB">
        <w:rPr>
          <w:rFonts w:eastAsiaTheme="minorEastAsia"/>
        </w:rPr>
        <w:t>2021/1/1</w:t>
      </w:r>
    </w:p>
    <w:p w14:paraId="34F38FBE" w14:textId="69D2C4C8" w:rsidR="00736337" w:rsidRPr="009575AB" w:rsidRDefault="00736337" w:rsidP="00736337">
      <w:pPr>
        <w:rPr>
          <w:rFonts w:eastAsiaTheme="minorEastAsia"/>
        </w:rPr>
      </w:pPr>
      <w:r w:rsidRPr="009575AB">
        <w:rPr>
          <w:rFonts w:eastAsiaTheme="minorEastAsia" w:hint="eastAsia"/>
        </w:rPr>
        <w:t>・「週刊医学のあゆみ」２０２１年１月２日号（第</w:t>
      </w:r>
      <w:r w:rsidRPr="009575AB">
        <w:rPr>
          <w:rFonts w:eastAsiaTheme="minorEastAsia"/>
        </w:rPr>
        <w:t>276</w:t>
      </w:r>
      <w:r w:rsidRPr="009575AB">
        <w:rPr>
          <w:rFonts w:eastAsiaTheme="minorEastAsia" w:hint="eastAsia"/>
        </w:rPr>
        <w:t>巻第１号）、企画＝山本太郎「第１土曜特集</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w:t>
      </w:r>
      <w:r w:rsidRPr="009575AB">
        <w:rPr>
          <w:rFonts w:eastAsiaTheme="minorEastAsia"/>
        </w:rPr>
        <w:t xml:space="preserve"> </w:t>
      </w:r>
      <w:r w:rsidRPr="009575AB">
        <w:rPr>
          <w:rFonts w:eastAsiaTheme="minorEastAsia" w:hint="eastAsia"/>
        </w:rPr>
        <w:t>〝共生〟への道」医歯薬出版</w:t>
      </w:r>
      <w:r w:rsidRPr="009575AB">
        <w:rPr>
          <w:rFonts w:eastAsiaTheme="minorEastAsia"/>
        </w:rPr>
        <w:t>2021/1/2</w:t>
      </w:r>
    </w:p>
    <w:p w14:paraId="0E092776" w14:textId="77777777" w:rsidR="00747DE3" w:rsidRPr="009575AB" w:rsidRDefault="00747DE3" w:rsidP="00747DE3">
      <w:pPr>
        <w:rPr>
          <w:rFonts w:eastAsiaTheme="minorEastAsia"/>
        </w:rPr>
      </w:pPr>
      <w:r w:rsidRPr="009575AB">
        <w:rPr>
          <w:rFonts w:eastAsiaTheme="minorEastAsia" w:hint="eastAsia"/>
        </w:rPr>
        <w:t>・中川ひろたか＝文、ｓｅｒｉｃｏ＝絵『あらいくん』世界文化社（絵本）</w:t>
      </w:r>
      <w:r w:rsidRPr="009575AB">
        <w:rPr>
          <w:rFonts w:eastAsiaTheme="minorEastAsia"/>
        </w:rPr>
        <w:t>2021/1/3</w:t>
      </w:r>
    </w:p>
    <w:p w14:paraId="252E0367" w14:textId="702D23E8" w:rsidR="002D0B6E" w:rsidRPr="009575AB" w:rsidRDefault="002D0B6E" w:rsidP="002D0B6E">
      <w:pPr>
        <w:rPr>
          <w:rFonts w:eastAsiaTheme="minorEastAsia"/>
        </w:rPr>
      </w:pPr>
      <w:r w:rsidRPr="009575AB">
        <w:rPr>
          <w:rFonts w:eastAsiaTheme="minorEastAsia" w:hint="eastAsia"/>
        </w:rPr>
        <w:t>・「週刊金融財政事情」２０２１年１月４‐１１日</w:t>
      </w:r>
      <w:r w:rsidRPr="009575AB">
        <w:rPr>
          <w:rFonts w:eastAsiaTheme="minorEastAsia"/>
        </w:rPr>
        <w:t xml:space="preserve"> </w:t>
      </w:r>
      <w:r w:rsidRPr="009575AB">
        <w:rPr>
          <w:rFonts w:eastAsiaTheme="minorEastAsia" w:hint="eastAsia"/>
        </w:rPr>
        <w:t>新年特大号（通巻</w:t>
      </w:r>
      <w:r w:rsidRPr="009575AB">
        <w:rPr>
          <w:rFonts w:eastAsiaTheme="minorEastAsia"/>
        </w:rPr>
        <w:t>3384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コロナ禍から始まる地方創生」一般社団法人金融財政事情研究会</w:t>
      </w:r>
      <w:r w:rsidRPr="009575AB">
        <w:rPr>
          <w:rFonts w:eastAsiaTheme="minorEastAsia"/>
        </w:rPr>
        <w:t>2021/1/4</w:t>
      </w:r>
    </w:p>
    <w:p w14:paraId="5FDF0943" w14:textId="77777777" w:rsidR="0071303A" w:rsidRPr="009575AB" w:rsidRDefault="0071303A" w:rsidP="0071303A">
      <w:r w:rsidRPr="009575AB">
        <w:rPr>
          <w:rFonts w:hint="eastAsia"/>
        </w:rPr>
        <w:t>・「週刊女性」２０２１年１月５・１２日合併号（第</w:t>
      </w:r>
      <w:r w:rsidRPr="009575AB">
        <w:t>65</w:t>
      </w:r>
      <w:r w:rsidRPr="009575AB">
        <w:rPr>
          <w:rFonts w:hint="eastAsia"/>
        </w:rPr>
        <w:t>巻第２号）、「コロナから身を守る！」主婦と生活社</w:t>
      </w:r>
      <w:r w:rsidRPr="009575AB">
        <w:t>2020</w:t>
      </w:r>
      <w:r w:rsidRPr="009575AB">
        <w:rPr>
          <w:rFonts w:hint="eastAsia"/>
        </w:rPr>
        <w:t>/</w:t>
      </w:r>
      <w:r w:rsidRPr="009575AB">
        <w:t>12</w:t>
      </w:r>
      <w:r w:rsidRPr="009575AB">
        <w:rPr>
          <w:rFonts w:hint="eastAsia"/>
        </w:rPr>
        <w:t>/</w:t>
      </w:r>
      <w:r w:rsidRPr="009575AB">
        <w:t>22</w:t>
      </w:r>
    </w:p>
    <w:p w14:paraId="520B2FE8" w14:textId="77777777" w:rsidR="009875AA" w:rsidRPr="009575AB" w:rsidRDefault="009875AA" w:rsidP="009875AA">
      <w:pPr>
        <w:rPr>
          <w:rFonts w:eastAsiaTheme="minorEastAsia"/>
        </w:rPr>
      </w:pPr>
      <w:r w:rsidRPr="009575AB">
        <w:rPr>
          <w:rFonts w:eastAsiaTheme="minorEastAsia" w:hint="eastAsia"/>
        </w:rPr>
        <w:t>・「コミュニティケア」２０２１年２月号（第</w:t>
      </w:r>
      <w:r w:rsidRPr="009575AB">
        <w:rPr>
          <w:rFonts w:eastAsiaTheme="minorEastAsia"/>
        </w:rPr>
        <w:t>23</w:t>
      </w:r>
      <w:r w:rsidRPr="009575AB">
        <w:rPr>
          <w:rFonts w:eastAsiaTheme="minorEastAsia" w:hint="eastAsia"/>
        </w:rPr>
        <w:t>巻第２号）、「第２特集</w:t>
      </w:r>
      <w:r w:rsidRPr="009575AB">
        <w:rPr>
          <w:rFonts w:eastAsiaTheme="minorEastAsia"/>
        </w:rPr>
        <w:t xml:space="preserve"> </w:t>
      </w:r>
      <w:r w:rsidRPr="009575AB">
        <w:rPr>
          <w:rFonts w:eastAsiaTheme="minorEastAsia" w:hint="eastAsia"/>
        </w:rPr>
        <w:t>高齢者ケア施設における</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の感染対策とケアの両立」日本看護協会出版会</w:t>
      </w:r>
      <w:r w:rsidRPr="009575AB">
        <w:rPr>
          <w:rFonts w:eastAsiaTheme="minorEastAsia"/>
        </w:rPr>
        <w:t>2021/1/5</w:t>
      </w:r>
    </w:p>
    <w:p w14:paraId="5E483E7F" w14:textId="72C7F830" w:rsidR="006F1BCB" w:rsidRPr="009575AB" w:rsidRDefault="006F1BCB" w:rsidP="004B2A8C">
      <w:pPr>
        <w:rPr>
          <w:rFonts w:eastAsiaTheme="minorEastAsia"/>
        </w:rPr>
      </w:pPr>
      <w:r w:rsidRPr="009575AB">
        <w:rPr>
          <w:rFonts w:eastAsiaTheme="minorEastAsia" w:hint="eastAsia"/>
        </w:rPr>
        <w:t>・「</w:t>
      </w:r>
      <w:r w:rsidRPr="009575AB">
        <w:rPr>
          <w:rFonts w:eastAsiaTheme="minorEastAsia" w:hint="eastAsia"/>
        </w:rPr>
        <w:t>E</w:t>
      </w:r>
      <w:r w:rsidRPr="009575AB">
        <w:rPr>
          <w:rFonts w:eastAsiaTheme="minorEastAsia"/>
        </w:rPr>
        <w:t>mer-Log</w:t>
      </w:r>
      <w:r w:rsidR="00AE4EFB" w:rsidRPr="009575AB">
        <w:rPr>
          <w:rFonts w:eastAsiaTheme="minorEastAsia" w:hint="eastAsia"/>
        </w:rPr>
        <w:t>（エマログ）</w:t>
      </w:r>
      <w:r w:rsidRPr="009575AB">
        <w:rPr>
          <w:rFonts w:eastAsiaTheme="minorEastAsia" w:hint="eastAsia"/>
        </w:rPr>
        <w:t>」別冊２０２１、大友康裕編集『救急・ＩＣＵでの新型コロナウイルス感染症対応マニュアル</w:t>
      </w:r>
      <w:r w:rsidRPr="009575AB">
        <w:rPr>
          <w:rFonts w:eastAsiaTheme="minorEastAsia"/>
        </w:rPr>
        <w:t xml:space="preserve"> </w:t>
      </w:r>
      <w:r w:rsidRPr="009575AB">
        <w:rPr>
          <w:rFonts w:eastAsiaTheme="minorEastAsia" w:hint="eastAsia"/>
        </w:rPr>
        <w:t>ウィズコロナ社会の</w:t>
      </w:r>
      <w:r w:rsidRPr="009575AB">
        <w:rPr>
          <w:rFonts w:eastAsiaTheme="minorEastAsia"/>
        </w:rPr>
        <w:t>new normal</w:t>
      </w:r>
      <w:r w:rsidRPr="009575AB">
        <w:rPr>
          <w:rFonts w:eastAsiaTheme="minorEastAsia" w:hint="eastAsia"/>
        </w:rPr>
        <w:t>医療の在り方』メディカ出版</w:t>
      </w:r>
      <w:r w:rsidRPr="009575AB">
        <w:rPr>
          <w:rFonts w:eastAsiaTheme="minorEastAsia" w:hint="eastAsia"/>
        </w:rPr>
        <w:t>2</w:t>
      </w:r>
      <w:r w:rsidRPr="009575AB">
        <w:rPr>
          <w:rFonts w:eastAsiaTheme="minorEastAsia"/>
        </w:rPr>
        <w:t>021/1/5</w:t>
      </w:r>
    </w:p>
    <w:p w14:paraId="6BFF66CC" w14:textId="6174F0D6" w:rsidR="004B2A8C" w:rsidRPr="009575AB" w:rsidRDefault="004B2A8C" w:rsidP="004B2A8C">
      <w:pPr>
        <w:rPr>
          <w:rFonts w:eastAsiaTheme="minorEastAsia"/>
        </w:rPr>
      </w:pPr>
      <w:r w:rsidRPr="009575AB">
        <w:rPr>
          <w:rFonts w:eastAsiaTheme="minorEastAsia" w:hint="eastAsia"/>
        </w:rPr>
        <w:t>・井出留美『食糧危機</w:t>
      </w:r>
      <w:r w:rsidRPr="009575AB">
        <w:rPr>
          <w:rFonts w:eastAsiaTheme="minorEastAsia"/>
        </w:rPr>
        <w:t xml:space="preserve"> </w:t>
      </w:r>
      <w:r w:rsidRPr="009575AB">
        <w:rPr>
          <w:rFonts w:eastAsiaTheme="minorEastAsia" w:hint="eastAsia"/>
        </w:rPr>
        <w:t>パンデミック、バッタ、食品ロス』ＰＨＰ新書</w:t>
      </w:r>
      <w:r w:rsidRPr="009575AB">
        <w:rPr>
          <w:rFonts w:eastAsiaTheme="minorEastAsia"/>
        </w:rPr>
        <w:t>2021/1/5</w:t>
      </w:r>
    </w:p>
    <w:p w14:paraId="434B2BF3" w14:textId="77777777" w:rsidR="00BF1771" w:rsidRPr="009575AB" w:rsidRDefault="00BF1771" w:rsidP="00BF1771">
      <w:pPr>
        <w:rPr>
          <w:rFonts w:eastAsiaTheme="minorEastAsia"/>
        </w:rPr>
      </w:pPr>
      <w:r w:rsidRPr="009575AB">
        <w:rPr>
          <w:rFonts w:eastAsiaTheme="minorEastAsia" w:hint="eastAsia"/>
        </w:rPr>
        <w:t>・マガジンハウス編『</w:t>
      </w:r>
      <w:r w:rsidRPr="009575AB">
        <w:rPr>
          <w:rFonts w:eastAsiaTheme="minorEastAsia"/>
        </w:rPr>
        <w:t>Dr.</w:t>
      </w:r>
      <w:r w:rsidRPr="009575AB">
        <w:rPr>
          <w:rFonts w:eastAsiaTheme="minorEastAsia" w:hint="eastAsia"/>
        </w:rPr>
        <w:t>クロワッサン</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インフルエンザ</w:t>
      </w:r>
      <w:r w:rsidRPr="009575AB">
        <w:rPr>
          <w:rFonts w:eastAsiaTheme="minorEastAsia"/>
        </w:rPr>
        <w:t xml:space="preserve"> </w:t>
      </w:r>
      <w:r w:rsidRPr="009575AB">
        <w:rPr>
          <w:rFonts w:eastAsiaTheme="minorEastAsia" w:hint="eastAsia"/>
        </w:rPr>
        <w:t>感染症に負けない、カラダをつくる。』マガジンハウス</w:t>
      </w:r>
      <w:r w:rsidRPr="009575AB">
        <w:rPr>
          <w:rFonts w:eastAsiaTheme="minorEastAsia"/>
        </w:rPr>
        <w:t>2021/1/5</w:t>
      </w:r>
    </w:p>
    <w:p w14:paraId="109F3B0A" w14:textId="7CDF1FBD" w:rsidR="00BC0012" w:rsidRPr="009575AB" w:rsidRDefault="00BC0012" w:rsidP="00A54A1C">
      <w:pPr>
        <w:rPr>
          <w:rFonts w:eastAsiaTheme="minorEastAsia"/>
        </w:rPr>
      </w:pPr>
      <w:r w:rsidRPr="009575AB">
        <w:rPr>
          <w:rFonts w:eastAsiaTheme="minorEastAsia" w:hint="eastAsia"/>
        </w:rPr>
        <w:lastRenderedPageBreak/>
        <w:t>・「Ｎｅｗｔｏｎ（ニュートン）」２０２１年１月号（</w:t>
      </w:r>
      <w:r w:rsidR="00A657E7" w:rsidRPr="009575AB">
        <w:rPr>
          <w:rFonts w:eastAsiaTheme="minorEastAsia" w:hint="eastAsia"/>
        </w:rPr>
        <w:t>第</w:t>
      </w:r>
      <w:r w:rsidRPr="009575AB">
        <w:rPr>
          <w:rFonts w:eastAsiaTheme="minorEastAsia"/>
        </w:rPr>
        <w:t>41</w:t>
      </w:r>
      <w:r w:rsidR="00A657E7" w:rsidRPr="009575AB">
        <w:rPr>
          <w:rFonts w:eastAsiaTheme="minorEastAsia" w:hint="eastAsia"/>
        </w:rPr>
        <w:t>巻第１号</w:t>
      </w:r>
      <w:r w:rsidRPr="009575AB">
        <w:rPr>
          <w:rFonts w:eastAsiaTheme="minorEastAsia" w:hint="eastAsia"/>
        </w:rPr>
        <w:t>）、「特集１</w:t>
      </w:r>
      <w:r w:rsidRPr="009575AB">
        <w:rPr>
          <w:rFonts w:eastAsiaTheme="minorEastAsia"/>
        </w:rPr>
        <w:t xml:space="preserve"> </w:t>
      </w:r>
      <w:r w:rsidRPr="009575AB">
        <w:rPr>
          <w:rFonts w:eastAsiaTheme="minorEastAsia" w:hint="eastAsia"/>
        </w:rPr>
        <w:t>コロナ時代の心理学」「特集２</w:t>
      </w:r>
      <w:r w:rsidRPr="009575AB">
        <w:rPr>
          <w:rFonts w:eastAsiaTheme="minorEastAsia"/>
        </w:rPr>
        <w:t xml:space="preserve"> </w:t>
      </w:r>
      <w:r w:rsidRPr="009575AB">
        <w:rPr>
          <w:rFonts w:eastAsiaTheme="minorEastAsia" w:hint="eastAsia"/>
        </w:rPr>
        <w:t>コロナはなぜ冬こそ危険か」ニュートンプレス</w:t>
      </w:r>
      <w:r w:rsidRPr="009575AB">
        <w:rPr>
          <w:rFonts w:eastAsiaTheme="minorEastAsia" w:hint="eastAsia"/>
        </w:rPr>
        <w:t>2</w:t>
      </w:r>
      <w:r w:rsidRPr="009575AB">
        <w:rPr>
          <w:rFonts w:eastAsiaTheme="minorEastAsia"/>
        </w:rPr>
        <w:t>021/1/7</w:t>
      </w:r>
    </w:p>
    <w:p w14:paraId="084CA31C" w14:textId="77777777" w:rsidR="00301895" w:rsidRPr="009575AB" w:rsidRDefault="00301895" w:rsidP="00301895">
      <w:pPr>
        <w:rPr>
          <w:rFonts w:eastAsiaTheme="minorEastAsia"/>
        </w:rPr>
      </w:pPr>
      <w:r w:rsidRPr="009575AB">
        <w:rPr>
          <w:rFonts w:eastAsiaTheme="minorEastAsia" w:hint="eastAsia"/>
        </w:rPr>
        <w:t>・ファリード・ザカリア『パンデミック後の世界</w:t>
      </w:r>
      <w:r w:rsidRPr="009575AB">
        <w:rPr>
          <w:rFonts w:eastAsiaTheme="minorEastAsia"/>
        </w:rPr>
        <w:t xml:space="preserve"> 10</w:t>
      </w:r>
      <w:r w:rsidRPr="009575AB">
        <w:rPr>
          <w:rFonts w:eastAsiaTheme="minorEastAsia" w:hint="eastAsia"/>
        </w:rPr>
        <w:t>の教訓』上原裕美子訳、日経ＢＰ</w:t>
      </w:r>
      <w:r w:rsidRPr="009575AB">
        <w:rPr>
          <w:rFonts w:eastAsiaTheme="minorEastAsia" w:hint="eastAsia"/>
        </w:rPr>
        <w:t xml:space="preserve"> </w:t>
      </w:r>
      <w:r w:rsidRPr="009575AB">
        <w:rPr>
          <w:rFonts w:eastAsiaTheme="minorEastAsia" w:hint="eastAsia"/>
        </w:rPr>
        <w:t>日本経済新聞出版（原著２０２０年）</w:t>
      </w:r>
      <w:r w:rsidRPr="009575AB">
        <w:rPr>
          <w:rFonts w:eastAsiaTheme="minorEastAsia"/>
        </w:rPr>
        <w:t>2021/1/6</w:t>
      </w:r>
    </w:p>
    <w:p w14:paraId="595911F9" w14:textId="08E804BB" w:rsidR="003A30C0" w:rsidRPr="009575AB" w:rsidRDefault="003A30C0" w:rsidP="003A30C0">
      <w:pPr>
        <w:rPr>
          <w:rFonts w:eastAsiaTheme="minorEastAsia"/>
        </w:rPr>
      </w:pPr>
      <w:r w:rsidRPr="009575AB">
        <w:rPr>
          <w:rFonts w:eastAsiaTheme="minorEastAsia" w:hint="eastAsia"/>
        </w:rPr>
        <w:t>・賀偉</w:t>
      </w:r>
      <w:r w:rsidR="006B7F6C" w:rsidRPr="009575AB">
        <w:rPr>
          <w:rFonts w:eastAsiaTheme="minorEastAsia" w:hint="eastAsia"/>
        </w:rPr>
        <w:t>（がい）</w:t>
      </w:r>
      <w:r w:rsidRPr="009575AB">
        <w:rPr>
          <w:rFonts w:eastAsiaTheme="minorEastAsia" w:hint="eastAsia"/>
        </w:rPr>
        <w:t>『コロナウイルスの感染や重症化を未然に防ぐ！</w:t>
      </w:r>
      <w:r w:rsidRPr="009575AB">
        <w:rPr>
          <w:rFonts w:eastAsiaTheme="minorEastAsia"/>
        </w:rPr>
        <w:t xml:space="preserve"> </w:t>
      </w:r>
      <w:r w:rsidRPr="009575AB">
        <w:rPr>
          <w:rFonts w:eastAsiaTheme="minorEastAsia" w:hint="eastAsia"/>
        </w:rPr>
        <w:t>賀先生が教える、免疫力を高める「鍼」と「漢方」』悟空出版</w:t>
      </w:r>
      <w:r w:rsidRPr="009575AB">
        <w:rPr>
          <w:rFonts w:eastAsiaTheme="minorEastAsia"/>
        </w:rPr>
        <w:t>2021/1/8</w:t>
      </w:r>
    </w:p>
    <w:p w14:paraId="16BFBB98" w14:textId="77777777" w:rsidR="00A32FE6" w:rsidRPr="009575AB" w:rsidRDefault="00A32FE6" w:rsidP="00A32FE6">
      <w:pPr>
        <w:rPr>
          <w:rFonts w:eastAsiaTheme="minorEastAsia"/>
        </w:rPr>
      </w:pPr>
      <w:r w:rsidRPr="009575AB">
        <w:rPr>
          <w:rFonts w:eastAsiaTheme="minorEastAsia" w:hint="eastAsia"/>
        </w:rPr>
        <w:t>・「壮快」２０２１年２月号臨時増刊『名医が太鼓判！</w:t>
      </w:r>
      <w:r w:rsidRPr="009575AB">
        <w:rPr>
          <w:rFonts w:eastAsiaTheme="minorEastAsia"/>
        </w:rPr>
        <w:t xml:space="preserve"> </w:t>
      </w:r>
      <w:r w:rsidRPr="009575AB">
        <w:rPr>
          <w:rFonts w:eastAsiaTheme="minorEastAsia" w:hint="eastAsia"/>
        </w:rPr>
        <w:t>感染症、がんに克つ！</w:t>
      </w:r>
      <w:r w:rsidRPr="009575AB">
        <w:rPr>
          <w:rFonts w:eastAsiaTheme="minorEastAsia"/>
        </w:rPr>
        <w:t xml:space="preserve"> </w:t>
      </w:r>
      <w:r w:rsidRPr="009575AB">
        <w:rPr>
          <w:rFonts w:eastAsiaTheme="minorEastAsia" w:hint="eastAsia"/>
        </w:rPr>
        <w:t>２０２１年最新最強免疫強化術』マキノ出版</w:t>
      </w:r>
      <w:r w:rsidRPr="009575AB">
        <w:rPr>
          <w:rFonts w:eastAsiaTheme="minorEastAsia"/>
        </w:rPr>
        <w:t>2021/1/8</w:t>
      </w:r>
    </w:p>
    <w:p w14:paraId="64C95F91" w14:textId="77777777" w:rsidR="00A32FE6" w:rsidRPr="009575AB" w:rsidRDefault="00A32FE6" w:rsidP="00A32FE6">
      <w:pPr>
        <w:rPr>
          <w:rFonts w:eastAsiaTheme="minorEastAsia"/>
        </w:rPr>
      </w:pPr>
      <w:r w:rsidRPr="009575AB">
        <w:rPr>
          <w:rFonts w:eastAsiaTheme="minorEastAsia" w:hint="eastAsia"/>
        </w:rPr>
        <w:t>・永野正史『感染がいやならおなかを温めなさい』マキノ出版</w:t>
      </w:r>
      <w:r w:rsidRPr="009575AB">
        <w:rPr>
          <w:rFonts w:eastAsiaTheme="minorEastAsia"/>
        </w:rPr>
        <w:t>2021/1/8</w:t>
      </w:r>
    </w:p>
    <w:p w14:paraId="723F2F22" w14:textId="564DABB7" w:rsidR="005C3BF1" w:rsidRPr="009575AB" w:rsidRDefault="005C3BF1" w:rsidP="005C3BF1">
      <w:pPr>
        <w:rPr>
          <w:rFonts w:eastAsiaTheme="minorEastAsia"/>
        </w:rPr>
      </w:pPr>
      <w:r w:rsidRPr="009575AB">
        <w:rPr>
          <w:rFonts w:eastAsiaTheme="minorEastAsia" w:hint="eastAsia"/>
        </w:rPr>
        <w:t>・榎本憲男『コールドウォー</w:t>
      </w:r>
      <w:r w:rsidRPr="009575AB">
        <w:rPr>
          <w:rFonts w:eastAsiaTheme="minorEastAsia"/>
        </w:rPr>
        <w:t xml:space="preserve"> </w:t>
      </w:r>
      <w:r w:rsidRPr="009575AB">
        <w:rPr>
          <w:rFonts w:eastAsiaTheme="minorEastAsia" w:hint="eastAsia"/>
        </w:rPr>
        <w:t>ＤＡＳＰＡ</w:t>
      </w:r>
      <w:r w:rsidRPr="009575AB">
        <w:rPr>
          <w:rFonts w:eastAsiaTheme="minorEastAsia"/>
        </w:rPr>
        <w:t xml:space="preserve"> </w:t>
      </w:r>
      <w:r w:rsidRPr="009575AB">
        <w:rPr>
          <w:rFonts w:eastAsiaTheme="minorEastAsia" w:hint="eastAsia"/>
        </w:rPr>
        <w:t>吉良大介』小学館文庫（小説）</w:t>
      </w:r>
      <w:r w:rsidRPr="009575AB">
        <w:rPr>
          <w:rFonts w:eastAsiaTheme="minorEastAsia"/>
        </w:rPr>
        <w:t>2021/1/9</w:t>
      </w:r>
    </w:p>
    <w:p w14:paraId="3F51EDBA" w14:textId="77777777" w:rsidR="00952754" w:rsidRPr="009575AB" w:rsidRDefault="00952754" w:rsidP="00952754">
      <w:pPr>
        <w:rPr>
          <w:rFonts w:eastAsiaTheme="minorEastAsia"/>
        </w:rPr>
      </w:pPr>
      <w:r w:rsidRPr="009575AB">
        <w:rPr>
          <w:rFonts w:eastAsiaTheme="minorEastAsia" w:hint="eastAsia"/>
        </w:rPr>
        <w:t>・「月刊保険診療」２０２１年２月号（第</w:t>
      </w:r>
      <w:r w:rsidRPr="009575AB">
        <w:rPr>
          <w:rFonts w:eastAsiaTheme="minorEastAsia"/>
        </w:rPr>
        <w:t>76</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【コロナ禍で加速する】社会＆医療のパラダイムシフト」医学通信社</w:t>
      </w:r>
      <w:r w:rsidRPr="009575AB">
        <w:rPr>
          <w:rFonts w:eastAsiaTheme="minorEastAsia" w:hint="eastAsia"/>
        </w:rPr>
        <w:t>2</w:t>
      </w:r>
      <w:r w:rsidRPr="009575AB">
        <w:rPr>
          <w:rFonts w:eastAsiaTheme="minorEastAsia"/>
        </w:rPr>
        <w:t>021/1/10</w:t>
      </w:r>
    </w:p>
    <w:p w14:paraId="576E6FB5" w14:textId="77777777" w:rsidR="00714ECE" w:rsidRPr="009575AB" w:rsidRDefault="00714ECE" w:rsidP="00714ECE">
      <w:pPr>
        <w:rPr>
          <w:rFonts w:eastAsiaTheme="minorEastAsia"/>
        </w:rPr>
      </w:pPr>
      <w:r w:rsidRPr="009575AB">
        <w:rPr>
          <w:rFonts w:eastAsiaTheme="minorEastAsia" w:hint="eastAsia"/>
        </w:rPr>
        <w:t>・「月刊ＯＰＴＲＯＮＩＣＳ」２０２１年１月号（第</w:t>
      </w:r>
      <w:r w:rsidRPr="009575AB">
        <w:rPr>
          <w:rFonts w:eastAsiaTheme="minorEastAsia" w:hint="eastAsia"/>
        </w:rPr>
        <w:t>4</w:t>
      </w:r>
      <w:r w:rsidRPr="009575AB">
        <w:rPr>
          <w:rFonts w:eastAsiaTheme="minorEastAsia"/>
        </w:rPr>
        <w:t>0</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新常態で社会実装が加速する</w:t>
      </w:r>
      <w:r w:rsidRPr="009575AB">
        <w:rPr>
          <w:rFonts w:eastAsiaTheme="minorEastAsia"/>
        </w:rPr>
        <w:t xml:space="preserve"> </w:t>
      </w:r>
      <w:r w:rsidRPr="009575AB">
        <w:rPr>
          <w:rFonts w:eastAsiaTheme="minorEastAsia" w:hint="eastAsia"/>
        </w:rPr>
        <w:t>非接触・タッチレス空中インターフェース」オプトロニクス社</w:t>
      </w:r>
      <w:r w:rsidRPr="009575AB">
        <w:rPr>
          <w:rFonts w:eastAsiaTheme="minorEastAsia"/>
        </w:rPr>
        <w:t>2021/1/10</w:t>
      </w:r>
    </w:p>
    <w:p w14:paraId="7B1F7EB8" w14:textId="3C26514D" w:rsidR="00322106" w:rsidRPr="009575AB" w:rsidRDefault="00322106" w:rsidP="00A54A1C">
      <w:pPr>
        <w:rPr>
          <w:rFonts w:eastAsiaTheme="minorEastAsia"/>
        </w:rPr>
      </w:pPr>
      <w:r w:rsidRPr="009575AB">
        <w:rPr>
          <w:rFonts w:eastAsiaTheme="minorEastAsia" w:hint="eastAsia"/>
        </w:rPr>
        <w:t>・「文藝春秋」２０２１年２月号（第</w:t>
      </w:r>
      <w:r w:rsidRPr="009575AB">
        <w:rPr>
          <w:rFonts w:eastAsiaTheme="minorEastAsia"/>
        </w:rPr>
        <w:t>99</w:t>
      </w:r>
      <w:r w:rsidRPr="009575AB">
        <w:rPr>
          <w:rFonts w:eastAsiaTheme="minorEastAsia" w:hint="eastAsia"/>
        </w:rPr>
        <w:t>巻第２二号）、「特集</w:t>
      </w:r>
      <w:r w:rsidRPr="009575AB">
        <w:rPr>
          <w:rFonts w:eastAsiaTheme="minorEastAsia"/>
        </w:rPr>
        <w:t xml:space="preserve"> </w:t>
      </w:r>
      <w:r w:rsidRPr="009575AB">
        <w:rPr>
          <w:rFonts w:eastAsiaTheme="minorEastAsia" w:hint="eastAsia"/>
        </w:rPr>
        <w:t>第二次コロナ戦争」文藝春秋</w:t>
      </w:r>
      <w:r w:rsidRPr="009575AB">
        <w:rPr>
          <w:rFonts w:eastAsiaTheme="minorEastAsia"/>
        </w:rPr>
        <w:t>2021/1/9</w:t>
      </w:r>
    </w:p>
    <w:p w14:paraId="1B1682B2" w14:textId="77777777" w:rsidR="004C7B9A" w:rsidRPr="009575AB" w:rsidRDefault="004C7B9A" w:rsidP="004C7B9A">
      <w:pPr>
        <w:rPr>
          <w:rFonts w:eastAsiaTheme="minorEastAsia"/>
        </w:rPr>
      </w:pPr>
      <w:r w:rsidRPr="009575AB">
        <w:rPr>
          <w:rFonts w:eastAsiaTheme="minorEastAsia" w:hint="eastAsia"/>
        </w:rPr>
        <w:t>・「看護管理」２０２１年１１月号（第</w:t>
      </w:r>
      <w:r w:rsidRPr="009575AB">
        <w:rPr>
          <w:rFonts w:eastAsiaTheme="minorEastAsia"/>
        </w:rPr>
        <w:t>31</w:t>
      </w:r>
      <w:r w:rsidRPr="009575AB">
        <w:rPr>
          <w:rFonts w:eastAsiaTheme="minorEastAsia" w:hint="eastAsia"/>
        </w:rPr>
        <w:t>巻第１号）、「特集２</w:t>
      </w:r>
      <w:r w:rsidRPr="009575AB">
        <w:rPr>
          <w:rFonts w:eastAsiaTheme="minorEastAsia"/>
        </w:rPr>
        <w:t xml:space="preserve"> </w:t>
      </w:r>
      <w:r w:rsidRPr="009575AB">
        <w:rPr>
          <w:rFonts w:eastAsiaTheme="minorEastAsia" w:hint="eastAsia"/>
        </w:rPr>
        <w:t>どうする？</w:t>
      </w:r>
      <w:r w:rsidRPr="009575AB">
        <w:rPr>
          <w:rFonts w:eastAsiaTheme="minorEastAsia"/>
        </w:rPr>
        <w:t xml:space="preserve"> </w:t>
      </w:r>
      <w:r w:rsidRPr="009575AB">
        <w:rPr>
          <w:rFonts w:eastAsiaTheme="minorEastAsia" w:hint="eastAsia"/>
        </w:rPr>
        <w:t>どうなる？</w:t>
      </w:r>
      <w:r w:rsidRPr="009575AB">
        <w:rPr>
          <w:rFonts w:eastAsiaTheme="minorEastAsia"/>
        </w:rPr>
        <w:t xml:space="preserve"> </w:t>
      </w:r>
      <w:r w:rsidRPr="009575AB">
        <w:rPr>
          <w:rFonts w:eastAsiaTheme="minorEastAsia" w:hint="eastAsia"/>
        </w:rPr>
        <w:t>２０２１年の継続教育計画</w:t>
      </w:r>
      <w:r w:rsidRPr="009575AB">
        <w:rPr>
          <w:rFonts w:eastAsiaTheme="minorEastAsia"/>
        </w:rPr>
        <w:t xml:space="preserve"> </w:t>
      </w:r>
      <w:r w:rsidRPr="009575AB">
        <w:rPr>
          <w:rFonts w:eastAsiaTheme="minorEastAsia" w:hint="eastAsia"/>
        </w:rPr>
        <w:t>ウィズコロナ時代の人材育成を考える（後編）」医学書院</w:t>
      </w:r>
      <w:r w:rsidRPr="009575AB">
        <w:rPr>
          <w:rFonts w:eastAsiaTheme="minorEastAsia" w:hint="eastAsia"/>
        </w:rPr>
        <w:t>2</w:t>
      </w:r>
      <w:r w:rsidRPr="009575AB">
        <w:rPr>
          <w:rFonts w:eastAsiaTheme="minorEastAsia"/>
        </w:rPr>
        <w:t>021/1/10</w:t>
      </w:r>
    </w:p>
    <w:p w14:paraId="3B7A0053" w14:textId="77777777" w:rsidR="00C9033B" w:rsidRPr="009575AB" w:rsidRDefault="00C9033B" w:rsidP="00C9033B">
      <w:pPr>
        <w:rPr>
          <w:rFonts w:eastAsiaTheme="minorEastAsia"/>
        </w:rPr>
      </w:pPr>
      <w:r w:rsidRPr="009575AB">
        <w:rPr>
          <w:rFonts w:eastAsiaTheme="minorEastAsia" w:hint="eastAsia"/>
        </w:rPr>
        <w:t>・自治労連・地方自治問題研究機構「季刊</w:t>
      </w:r>
      <w:r w:rsidRPr="009575AB">
        <w:rPr>
          <w:rFonts w:eastAsiaTheme="minorEastAsia"/>
        </w:rPr>
        <w:t xml:space="preserve"> </w:t>
      </w:r>
      <w:r w:rsidRPr="009575AB">
        <w:rPr>
          <w:rFonts w:eastAsiaTheme="minorEastAsia" w:hint="eastAsia"/>
        </w:rPr>
        <w:t>自治と分権」２０２１年冬号（通巻</w:t>
      </w:r>
      <w:r w:rsidRPr="009575AB">
        <w:rPr>
          <w:rFonts w:eastAsiaTheme="minorEastAsia"/>
        </w:rPr>
        <w:t>82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〝コロナ後〟のあるべき社会を考える」大月書店</w:t>
      </w:r>
      <w:r w:rsidRPr="009575AB">
        <w:rPr>
          <w:rFonts w:eastAsiaTheme="minorEastAsia"/>
        </w:rPr>
        <w:t>2021/1/10</w:t>
      </w:r>
    </w:p>
    <w:p w14:paraId="1AAF3278" w14:textId="35D4BE80" w:rsidR="00975EF3" w:rsidRPr="009575AB" w:rsidRDefault="00975EF3" w:rsidP="00975EF3">
      <w:pPr>
        <w:rPr>
          <w:rFonts w:eastAsiaTheme="minorEastAsia"/>
        </w:rPr>
      </w:pPr>
      <w:r w:rsidRPr="009575AB">
        <w:rPr>
          <w:rFonts w:eastAsiaTheme="minorEastAsia" w:hint="eastAsia"/>
        </w:rPr>
        <w:t>・「月刊地域医学」２０２１年１月号（第</w:t>
      </w:r>
      <w:r w:rsidRPr="009575AB">
        <w:rPr>
          <w:rFonts w:eastAsiaTheme="minorEastAsia"/>
        </w:rPr>
        <w:t>35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知っておきたい成人のワクチンの知識」公益社団法人地域医療振興会</w:t>
      </w:r>
      <w:r w:rsidRPr="009575AB">
        <w:rPr>
          <w:rFonts w:eastAsiaTheme="minorEastAsia"/>
        </w:rPr>
        <w:t>2021/1/10</w:t>
      </w:r>
    </w:p>
    <w:p w14:paraId="54A87E31" w14:textId="77777777" w:rsidR="006B0CFF" w:rsidRPr="009575AB" w:rsidRDefault="006B0CFF" w:rsidP="006B0CFF">
      <w:pPr>
        <w:rPr>
          <w:rFonts w:eastAsiaTheme="minorEastAsia"/>
        </w:rPr>
      </w:pPr>
      <w:r w:rsidRPr="009575AB">
        <w:rPr>
          <w:rFonts w:eastAsiaTheme="minorEastAsia" w:hint="eastAsia"/>
        </w:rPr>
        <w:t>・「季刊歯科医療」２０２１年冬号（第</w:t>
      </w:r>
      <w:r w:rsidRPr="009575AB">
        <w:rPr>
          <w:rFonts w:eastAsiaTheme="minorEastAsia"/>
        </w:rPr>
        <w:t>35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口腔とウイルス〜疾患との関連から検査・感染予防対策まで」第一歯科出版</w:t>
      </w:r>
      <w:r w:rsidRPr="009575AB">
        <w:rPr>
          <w:rFonts w:eastAsiaTheme="minorEastAsia"/>
        </w:rPr>
        <w:t>2021/1/10</w:t>
      </w:r>
    </w:p>
    <w:p w14:paraId="3D9D1635" w14:textId="77777777" w:rsidR="00657825" w:rsidRPr="009575AB" w:rsidRDefault="00657825" w:rsidP="00657825">
      <w:pPr>
        <w:rPr>
          <w:rFonts w:eastAsiaTheme="minorEastAsia"/>
        </w:rPr>
      </w:pPr>
      <w:r w:rsidRPr="009575AB">
        <w:rPr>
          <w:rFonts w:eastAsiaTheme="minorEastAsia" w:hint="eastAsia"/>
        </w:rPr>
        <w:t>・「旬刊経理情報」２０２１年１月１０日・２０日合併特大号（通巻</w:t>
      </w:r>
      <w:r w:rsidRPr="009575AB">
        <w:rPr>
          <w:rFonts w:eastAsiaTheme="minorEastAsia"/>
        </w:rPr>
        <w:t>1600</w:t>
      </w:r>
      <w:r w:rsidRPr="009575AB">
        <w:rPr>
          <w:rFonts w:eastAsiaTheme="minorEastAsia" w:hint="eastAsia"/>
        </w:rPr>
        <w:t>号）、「コロナ禍を乗り切る！</w:t>
      </w:r>
      <w:r w:rsidRPr="009575AB">
        <w:rPr>
          <w:rFonts w:eastAsiaTheme="minorEastAsia"/>
        </w:rPr>
        <w:t xml:space="preserve"> </w:t>
      </w:r>
      <w:r w:rsidRPr="009575AB">
        <w:rPr>
          <w:rFonts w:eastAsiaTheme="minorEastAsia" w:hint="eastAsia"/>
        </w:rPr>
        <w:t>借入れに頼らずに資金創出する方法」中央経済社</w:t>
      </w:r>
      <w:r w:rsidRPr="009575AB">
        <w:rPr>
          <w:rFonts w:eastAsiaTheme="minorEastAsia"/>
        </w:rPr>
        <w:t>2021/1/10</w:t>
      </w:r>
    </w:p>
    <w:p w14:paraId="5C3AD58E" w14:textId="77777777" w:rsidR="00991730" w:rsidRPr="009575AB" w:rsidRDefault="00991730" w:rsidP="00991730">
      <w:pPr>
        <w:rPr>
          <w:rFonts w:eastAsiaTheme="minorEastAsia"/>
        </w:rPr>
      </w:pPr>
      <w:r w:rsidRPr="009575AB">
        <w:rPr>
          <w:rFonts w:eastAsiaTheme="minorEastAsia" w:hint="eastAsia"/>
        </w:rPr>
        <w:t>・「Ｊ‐ＩＤＥＯ（ジェイ・イデオ）」２０２１年１月号（第５巻第１号）、「</w:t>
      </w:r>
      <w:r w:rsidRPr="009575AB">
        <w:rPr>
          <w:rFonts w:eastAsiaTheme="minorEastAsia"/>
        </w:rPr>
        <w:t xml:space="preserve">Special Topic </w:t>
      </w:r>
      <w:r w:rsidRPr="009575AB">
        <w:rPr>
          <w:rFonts w:eastAsiaTheme="minorEastAsia" w:hint="eastAsia"/>
        </w:rPr>
        <w:t>新型コロナウイルス感染症と神経筋合併症」中外医学社</w:t>
      </w:r>
      <w:r w:rsidRPr="009575AB">
        <w:rPr>
          <w:rFonts w:eastAsiaTheme="minorEastAsia"/>
        </w:rPr>
        <w:t>2021/1/10</w:t>
      </w:r>
    </w:p>
    <w:p w14:paraId="190ADAEE" w14:textId="1A398A12" w:rsidR="00CF5792" w:rsidRPr="009575AB" w:rsidRDefault="00CF5792" w:rsidP="00CF5792">
      <w:pPr>
        <w:rPr>
          <w:rFonts w:eastAsiaTheme="minorEastAsia"/>
        </w:rPr>
      </w:pPr>
      <w:r w:rsidRPr="009575AB">
        <w:rPr>
          <w:rFonts w:eastAsiaTheme="minorEastAsia" w:hint="eastAsia"/>
        </w:rPr>
        <w:t>・「日経メディカル」２０２１年１月号（</w:t>
      </w:r>
      <w:r w:rsidR="00D76CFA" w:rsidRPr="009575AB">
        <w:rPr>
          <w:rFonts w:eastAsiaTheme="minorEastAsia" w:hint="eastAsia"/>
        </w:rPr>
        <w:t>通巻</w:t>
      </w:r>
      <w:r w:rsidR="00D76CFA" w:rsidRPr="009575AB">
        <w:rPr>
          <w:rFonts w:eastAsiaTheme="minorEastAsia"/>
        </w:rPr>
        <w:t>638</w:t>
      </w:r>
      <w:r w:rsidR="00D76CFA"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ウィズコロナ時代の患者・職員トラブル最前線」日経ＢＰ</w:t>
      </w:r>
      <w:r w:rsidRPr="009575AB">
        <w:rPr>
          <w:rFonts w:eastAsiaTheme="minorEastAsia"/>
        </w:rPr>
        <w:t>2021/1/10</w:t>
      </w:r>
    </w:p>
    <w:p w14:paraId="55C71FFB" w14:textId="77777777" w:rsidR="00E20B91" w:rsidRPr="009575AB" w:rsidRDefault="00E20B91" w:rsidP="00E20B91">
      <w:pPr>
        <w:rPr>
          <w:rFonts w:eastAsiaTheme="minorEastAsia"/>
        </w:rPr>
      </w:pPr>
      <w:r w:rsidRPr="009575AB">
        <w:rPr>
          <w:rFonts w:eastAsiaTheme="minorEastAsia" w:hint="eastAsia"/>
        </w:rPr>
        <w:t>・「ビジネスガイド」２０２１年１月号（通巻</w:t>
      </w:r>
      <w:r w:rsidRPr="009575AB">
        <w:rPr>
          <w:rFonts w:eastAsiaTheme="minorEastAsia"/>
        </w:rPr>
        <w:t>896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コロナ禍の特例（フレックス、時差出勤、テレワーク）を「元に戻す」際の法的留意点」日本法令</w:t>
      </w:r>
      <w:r w:rsidRPr="009575AB">
        <w:rPr>
          <w:rFonts w:eastAsiaTheme="minorEastAsia"/>
        </w:rPr>
        <w:t>2021/1/10</w:t>
      </w:r>
    </w:p>
    <w:p w14:paraId="783F2A08"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・「フォーリン・アフェアーズ・リポート」２０２１年１月号）、「コロナ後の世界と経済」「ワクチンへの過大な期待と幻滅」</w:t>
      </w:r>
      <w:r w:rsidRPr="009575AB">
        <w:rPr>
          <w:rFonts w:ascii="Times New Roman" w:eastAsiaTheme="minorEastAsia" w:hAnsi="Times New Roman" w:hint="eastAsia"/>
        </w:rPr>
        <w:t>フォーリン・アフェアーズ・ジャパン</w:t>
      </w:r>
      <w:r w:rsidRPr="009575AB">
        <w:rPr>
          <w:rFonts w:eastAsiaTheme="minorEastAsia"/>
        </w:rPr>
        <w:t>2021/1</w:t>
      </w:r>
      <w:r w:rsidRPr="009575AB">
        <w:rPr>
          <w:rFonts w:eastAsiaTheme="minorEastAsia" w:hint="eastAsia"/>
        </w:rPr>
        <w:t>/</w:t>
      </w:r>
      <w:r w:rsidRPr="009575AB">
        <w:rPr>
          <w:rFonts w:eastAsiaTheme="minorEastAsia"/>
        </w:rPr>
        <w:t>10</w:t>
      </w:r>
    </w:p>
    <w:p w14:paraId="3D3DE4D2" w14:textId="77777777" w:rsidR="00092D2A" w:rsidRPr="009575AB" w:rsidRDefault="00092D2A" w:rsidP="00092D2A">
      <w:pPr>
        <w:rPr>
          <w:rFonts w:eastAsiaTheme="minorEastAsia"/>
        </w:rPr>
      </w:pPr>
      <w:r w:rsidRPr="009575AB">
        <w:rPr>
          <w:rFonts w:eastAsiaTheme="minorEastAsia" w:hint="eastAsia"/>
        </w:rPr>
        <w:t>・「救急医学」２０２１年２月号（第</w:t>
      </w:r>
      <w:r w:rsidRPr="009575AB">
        <w:rPr>
          <w:rFonts w:eastAsiaTheme="minorEastAsia"/>
        </w:rPr>
        <w:t>45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何が起きたのか／起きているのか」へるす出版</w:t>
      </w:r>
      <w:r w:rsidRPr="009575AB">
        <w:rPr>
          <w:rFonts w:eastAsiaTheme="minorEastAsia"/>
        </w:rPr>
        <w:t>2021</w:t>
      </w:r>
      <w:r w:rsidRPr="009575AB">
        <w:rPr>
          <w:rFonts w:eastAsiaTheme="minorEastAsia" w:hint="eastAsia"/>
        </w:rPr>
        <w:t>/</w:t>
      </w:r>
      <w:r w:rsidRPr="009575AB">
        <w:rPr>
          <w:rFonts w:eastAsiaTheme="minorEastAsia"/>
        </w:rPr>
        <w:t>1/10</w:t>
      </w:r>
    </w:p>
    <w:p w14:paraId="6BF0F6EF" w14:textId="77777777" w:rsidR="00797242" w:rsidRPr="009575AB" w:rsidRDefault="00797242" w:rsidP="00797242">
      <w:pPr>
        <w:rPr>
          <w:rFonts w:eastAsiaTheme="minorEastAsia"/>
        </w:rPr>
      </w:pPr>
      <w:r w:rsidRPr="009575AB">
        <w:rPr>
          <w:rFonts w:eastAsiaTheme="minorEastAsia" w:hint="eastAsia"/>
        </w:rPr>
        <w:t>・島田雅彦『空想居酒屋』ＮＨＫ出版新書</w:t>
      </w:r>
      <w:r w:rsidRPr="009575AB">
        <w:rPr>
          <w:rFonts w:eastAsiaTheme="minorEastAsia"/>
        </w:rPr>
        <w:t>2021/1/10</w:t>
      </w:r>
    </w:p>
    <w:p w14:paraId="644A0BC2" w14:textId="2F84222A" w:rsidR="00EC78D6" w:rsidRPr="009575AB" w:rsidRDefault="00EC78D6" w:rsidP="00A54A1C">
      <w:pPr>
        <w:rPr>
          <w:rFonts w:eastAsiaTheme="minorEastAsia"/>
        </w:rPr>
      </w:pPr>
      <w:r w:rsidRPr="009575AB">
        <w:rPr>
          <w:rFonts w:eastAsiaTheme="minorEastAsia" w:hint="eastAsia"/>
        </w:rPr>
        <w:t>・広瀬巌『パンデミックの倫理学</w:t>
      </w:r>
      <w:r w:rsidRPr="009575AB">
        <w:rPr>
          <w:rFonts w:eastAsiaTheme="minorEastAsia"/>
        </w:rPr>
        <w:t xml:space="preserve"> </w:t>
      </w:r>
      <w:r w:rsidRPr="009575AB">
        <w:rPr>
          <w:rFonts w:eastAsiaTheme="minorEastAsia" w:hint="eastAsia"/>
        </w:rPr>
        <w:t>緊急時対応の倫理原則と新型コロナウイルス感染症』勁草書房</w:t>
      </w:r>
      <w:r w:rsidRPr="009575AB">
        <w:rPr>
          <w:rFonts w:eastAsiaTheme="minorEastAsia"/>
        </w:rPr>
        <w:t>2021/1/10</w:t>
      </w:r>
    </w:p>
    <w:p w14:paraId="6470ECDF" w14:textId="77777777" w:rsidR="0088046A" w:rsidRPr="009575AB" w:rsidRDefault="0088046A" w:rsidP="0088046A">
      <w:pPr>
        <w:rPr>
          <w:rFonts w:eastAsiaTheme="minorEastAsia"/>
        </w:rPr>
      </w:pPr>
      <w:r w:rsidRPr="009575AB">
        <w:rPr>
          <w:rFonts w:eastAsiaTheme="minorEastAsia" w:hint="eastAsia"/>
        </w:rPr>
        <w:lastRenderedPageBreak/>
        <w:t>・リチャード・ホートン『なぜ新型コロナを止められなかったのか』吉嶺英美訳、青土社（原著２０２０年）</w:t>
      </w:r>
      <w:r w:rsidRPr="009575AB">
        <w:rPr>
          <w:rFonts w:eastAsiaTheme="minorEastAsia"/>
        </w:rPr>
        <w:t>2021/1/10</w:t>
      </w:r>
      <w:r w:rsidRPr="009575AB">
        <w:rPr>
          <w:rFonts w:eastAsiaTheme="minorEastAsia" w:hint="eastAsia"/>
        </w:rPr>
        <w:t xml:space="preserve">　Ｓ</w:t>
      </w:r>
    </w:p>
    <w:p w14:paraId="4C05C6B8" w14:textId="15E065C6" w:rsidR="00184922" w:rsidRPr="009575AB" w:rsidRDefault="00184922" w:rsidP="00797242">
      <w:pPr>
        <w:rPr>
          <w:rFonts w:eastAsiaTheme="minorEastAsia"/>
        </w:rPr>
      </w:pPr>
      <w:r w:rsidRPr="009575AB">
        <w:rPr>
          <w:rFonts w:eastAsiaTheme="minorEastAsia" w:hint="eastAsia"/>
        </w:rPr>
        <w:t>・ジョン・バリー『グレート・インフルエンザ</w:t>
      </w:r>
      <w:r w:rsidRPr="009575AB">
        <w:rPr>
          <w:rFonts w:eastAsiaTheme="minorEastAsia"/>
        </w:rPr>
        <w:t xml:space="preserve"> </w:t>
      </w:r>
      <w:r w:rsidRPr="009575AB">
        <w:rPr>
          <w:rFonts w:eastAsiaTheme="minorEastAsia" w:hint="eastAsia"/>
        </w:rPr>
        <w:t>ウイルスに立ち向かった科学者たち』全２冊、平澤正夫訳、ちくま文庫（原著２００４、２００５、２００９、２０１８年）</w:t>
      </w:r>
      <w:r w:rsidRPr="009575AB">
        <w:rPr>
          <w:rFonts w:eastAsiaTheme="minorEastAsia"/>
        </w:rPr>
        <w:t>2021/1/10</w:t>
      </w:r>
      <w:r w:rsidRPr="009575AB">
        <w:rPr>
          <w:rFonts w:eastAsiaTheme="minorEastAsia" w:hint="eastAsia"/>
        </w:rPr>
        <w:t xml:space="preserve">　２０１９年刊共同通信社の文庫化、２０１９年版原著あとがきを新たに訳出</w:t>
      </w:r>
    </w:p>
    <w:p w14:paraId="48E3C1C9" w14:textId="77777777" w:rsidR="005D4D28" w:rsidRPr="009575AB" w:rsidRDefault="005D4D28" w:rsidP="005D4D28">
      <w:pPr>
        <w:rPr>
          <w:rFonts w:eastAsiaTheme="minorEastAsia"/>
        </w:rPr>
      </w:pPr>
      <w:r w:rsidRPr="009575AB">
        <w:rPr>
          <w:rFonts w:eastAsiaTheme="minorEastAsia" w:hint="eastAsia"/>
        </w:rPr>
        <w:t>・関西詩人協会編『いのちを抱いて歩もう</w:t>
      </w:r>
      <w:r w:rsidRPr="009575AB">
        <w:rPr>
          <w:rFonts w:eastAsiaTheme="minorEastAsia"/>
        </w:rPr>
        <w:t xml:space="preserve"> </w:t>
      </w:r>
      <w:r w:rsidRPr="009575AB">
        <w:rPr>
          <w:rFonts w:eastAsiaTheme="minorEastAsia" w:hint="eastAsia"/>
        </w:rPr>
        <w:t>─コロナを克えて！</w:t>
      </w:r>
      <w:r w:rsidRPr="009575AB">
        <w:rPr>
          <w:rFonts w:eastAsiaTheme="minorEastAsia"/>
        </w:rPr>
        <w:t xml:space="preserve"> </w:t>
      </w:r>
      <w:r w:rsidRPr="009575AB">
        <w:rPr>
          <w:rFonts w:eastAsiaTheme="minorEastAsia" w:hint="eastAsia"/>
        </w:rPr>
        <w:t>関西詩人協会</w:t>
      </w:r>
      <w:r w:rsidRPr="009575AB">
        <w:rPr>
          <w:rFonts w:eastAsiaTheme="minorEastAsia"/>
        </w:rPr>
        <w:t>2020</w:t>
      </w:r>
      <w:r w:rsidRPr="009575AB">
        <w:rPr>
          <w:rFonts w:eastAsiaTheme="minorEastAsia" w:hint="eastAsia"/>
        </w:rPr>
        <w:t>緊急アンソロジー』竹林館</w:t>
      </w:r>
      <w:r w:rsidRPr="009575AB">
        <w:rPr>
          <w:rFonts w:eastAsiaTheme="minorEastAsia"/>
        </w:rPr>
        <w:t>2021/1/10</w:t>
      </w:r>
    </w:p>
    <w:p w14:paraId="62AF2B14" w14:textId="6C4D68B7" w:rsidR="00797242" w:rsidRPr="009575AB" w:rsidRDefault="00797242" w:rsidP="00797242">
      <w:pPr>
        <w:rPr>
          <w:rFonts w:eastAsiaTheme="minorEastAsia"/>
        </w:rPr>
      </w:pPr>
      <w:r w:rsidRPr="009575AB">
        <w:rPr>
          <w:rFonts w:eastAsiaTheme="minorEastAsia" w:hint="eastAsia"/>
        </w:rPr>
        <w:t>・聞き手・編＝鶴原徹也『自由の限界</w:t>
      </w:r>
      <w:r w:rsidRPr="009575AB">
        <w:rPr>
          <w:rFonts w:eastAsiaTheme="minorEastAsia"/>
        </w:rPr>
        <w:t xml:space="preserve"> </w:t>
      </w:r>
      <w:r w:rsidRPr="009575AB">
        <w:rPr>
          <w:rFonts w:eastAsiaTheme="minorEastAsia" w:hint="eastAsia"/>
        </w:rPr>
        <w:t>世界の知性</w:t>
      </w:r>
      <w:r w:rsidRPr="009575AB">
        <w:rPr>
          <w:rFonts w:eastAsiaTheme="minorEastAsia"/>
        </w:rPr>
        <w:t>21</w:t>
      </w:r>
      <w:r w:rsidRPr="009575AB">
        <w:rPr>
          <w:rFonts w:eastAsiaTheme="minorEastAsia" w:hint="eastAsia"/>
        </w:rPr>
        <w:t>人が問う国家と民主主義』中公新書ラクレ</w:t>
      </w:r>
      <w:r w:rsidRPr="009575AB">
        <w:rPr>
          <w:rFonts w:eastAsiaTheme="minorEastAsia"/>
        </w:rPr>
        <w:t>2021/1/10</w:t>
      </w:r>
    </w:p>
    <w:p w14:paraId="634CC6F6" w14:textId="77777777" w:rsidR="00DE3B0D" w:rsidRPr="009575AB" w:rsidRDefault="00DE3B0D" w:rsidP="00DE3B0D">
      <w:pPr>
        <w:rPr>
          <w:rFonts w:eastAsiaTheme="minorEastAsia"/>
        </w:rPr>
      </w:pPr>
      <w:r w:rsidRPr="009575AB">
        <w:rPr>
          <w:rFonts w:eastAsiaTheme="minorEastAsia" w:hint="eastAsia"/>
        </w:rPr>
        <w:t>・玉川進編著『消防職員のための</w:t>
      </w:r>
      <w:r w:rsidRPr="009575AB">
        <w:rPr>
          <w:rFonts w:eastAsiaTheme="minorEastAsia"/>
        </w:rPr>
        <w:t xml:space="preserve"> </w:t>
      </w:r>
      <w:r w:rsidRPr="009575AB">
        <w:rPr>
          <w:rFonts w:eastAsiaTheme="minorEastAsia" w:hint="eastAsia"/>
        </w:rPr>
        <w:t>消毒・滅菌・感染症対策マニュアル』東京法令出版（初版２刷）</w:t>
      </w:r>
      <w:r w:rsidRPr="009575AB">
        <w:rPr>
          <w:rFonts w:eastAsiaTheme="minorEastAsia"/>
        </w:rPr>
        <w:t>2021/1/10</w:t>
      </w:r>
      <w:r w:rsidRPr="009575AB">
        <w:rPr>
          <w:rFonts w:eastAsiaTheme="minorEastAsia" w:hint="eastAsia"/>
        </w:rPr>
        <w:t xml:space="preserve">　２０１８年刊の増補版</w:t>
      </w:r>
    </w:p>
    <w:p w14:paraId="12667DB0" w14:textId="77777777" w:rsidR="005463AA" w:rsidRPr="009575AB" w:rsidRDefault="005463AA" w:rsidP="005463AA">
      <w:pPr>
        <w:rPr>
          <w:rFonts w:eastAsiaTheme="minorEastAsia"/>
        </w:rPr>
      </w:pPr>
      <w:r w:rsidRPr="009575AB">
        <w:rPr>
          <w:rFonts w:eastAsiaTheme="minorEastAsia" w:hint="eastAsia"/>
        </w:rPr>
        <w:t>・岩田健太郎、徳永哲、平尾真智子、丸山健夫、今岡浩一、岩田恵里子、百島祐貴『ナイチンゲールの越境２【感染症】</w:t>
      </w:r>
      <w:r w:rsidRPr="009575AB">
        <w:rPr>
          <w:rFonts w:eastAsiaTheme="minorEastAsia"/>
        </w:rPr>
        <w:t xml:space="preserve"> </w:t>
      </w:r>
      <w:r w:rsidRPr="009575AB">
        <w:rPr>
          <w:rFonts w:eastAsiaTheme="minorEastAsia" w:hint="eastAsia"/>
        </w:rPr>
        <w:t>ナイチンゲールはなぜ「換気」にこだわったのか』日本看護協会出版会</w:t>
      </w:r>
      <w:r w:rsidRPr="009575AB">
        <w:rPr>
          <w:rFonts w:eastAsiaTheme="minorEastAsia"/>
        </w:rPr>
        <w:t>2021/1/10</w:t>
      </w:r>
    </w:p>
    <w:p w14:paraId="2A822DC4" w14:textId="77777777" w:rsidR="002A6537" w:rsidRPr="009575AB" w:rsidRDefault="002A6537" w:rsidP="002A6537">
      <w:pPr>
        <w:rPr>
          <w:rFonts w:eastAsiaTheme="minorEastAsia"/>
        </w:rPr>
      </w:pPr>
      <w:r w:rsidRPr="009575AB">
        <w:rPr>
          <w:rFonts w:eastAsiaTheme="minorEastAsia" w:hint="eastAsia"/>
        </w:rPr>
        <w:t>・副島隆彦、佐藤優『ウイルスが変えた世界の構造』日本文芸社</w:t>
      </w:r>
      <w:r w:rsidRPr="009575AB">
        <w:rPr>
          <w:rFonts w:eastAsiaTheme="minorEastAsia"/>
        </w:rPr>
        <w:t>2021/1/10</w:t>
      </w:r>
    </w:p>
    <w:p w14:paraId="0E7202EF" w14:textId="77777777" w:rsidR="001672A5" w:rsidRPr="009575AB" w:rsidRDefault="001672A5" w:rsidP="001672A5">
      <w:pPr>
        <w:rPr>
          <w:rFonts w:eastAsiaTheme="minorEastAsia"/>
        </w:rPr>
      </w:pPr>
      <w:r w:rsidRPr="009575AB">
        <w:rPr>
          <w:rFonts w:eastAsiaTheme="minorEastAsia" w:hint="eastAsia"/>
        </w:rPr>
        <w:t>・プレジデントムック『新教養２０２１</w:t>
      </w:r>
      <w:r w:rsidRPr="009575AB">
        <w:rPr>
          <w:rFonts w:eastAsiaTheme="minorEastAsia"/>
        </w:rPr>
        <w:t xml:space="preserve"> </w:t>
      </w:r>
      <w:r w:rsidRPr="009575AB">
        <w:rPr>
          <w:rFonts w:eastAsiaTheme="minorEastAsia" w:hint="eastAsia"/>
        </w:rPr>
        <w:t>ポストコロナの世界の潮流』プレジデント社</w:t>
      </w:r>
      <w:r w:rsidRPr="009575AB">
        <w:rPr>
          <w:rFonts w:eastAsiaTheme="minorEastAsia"/>
        </w:rPr>
        <w:t>2021/1/1</w:t>
      </w:r>
    </w:p>
    <w:p w14:paraId="4BA781AB" w14:textId="77777777" w:rsidR="00797242" w:rsidRPr="009575AB" w:rsidRDefault="00797242" w:rsidP="00797242">
      <w:pPr>
        <w:rPr>
          <w:rFonts w:eastAsiaTheme="minorEastAsia"/>
        </w:rPr>
      </w:pPr>
      <w:r w:rsidRPr="009575AB">
        <w:rPr>
          <w:rFonts w:eastAsiaTheme="minorEastAsia" w:hint="eastAsia"/>
        </w:rPr>
        <w:t>・杣源一郎『免疫ビタミンＬＰＳで新型コロナに克つ</w:t>
      </w:r>
      <w:r w:rsidRPr="009575AB">
        <w:rPr>
          <w:rFonts w:eastAsiaTheme="minorEastAsia"/>
        </w:rPr>
        <w:t xml:space="preserve"> </w:t>
      </w:r>
      <w:r w:rsidRPr="009575AB">
        <w:rPr>
          <w:rFonts w:eastAsiaTheme="minorEastAsia" w:hint="eastAsia"/>
        </w:rPr>
        <w:t>感染症予防のカギは自然免疫にあり！』ワニブックスＰＬＵＳ新書</w:t>
      </w:r>
      <w:r w:rsidRPr="009575AB">
        <w:rPr>
          <w:rFonts w:eastAsiaTheme="minorEastAsia"/>
        </w:rPr>
        <w:t>2021/1/1</w:t>
      </w:r>
      <w:r w:rsidRPr="009575AB">
        <w:rPr>
          <w:rFonts w:eastAsiaTheme="minorEastAsia" w:hint="eastAsia"/>
        </w:rPr>
        <w:t>0</w:t>
      </w:r>
    </w:p>
    <w:p w14:paraId="7251696C" w14:textId="77777777" w:rsidR="00CE3BF7" w:rsidRPr="009575AB" w:rsidRDefault="00CE3BF7" w:rsidP="00CE3BF7">
      <w:pPr>
        <w:rPr>
          <w:rFonts w:eastAsiaTheme="minorEastAsia"/>
        </w:rPr>
      </w:pPr>
      <w:r w:rsidRPr="009575AB">
        <w:rPr>
          <w:rFonts w:eastAsiaTheme="minorEastAsia" w:hint="eastAsia"/>
        </w:rPr>
        <w:t>・榊淳司『激震！</w:t>
      </w:r>
      <w:r w:rsidRPr="009575AB">
        <w:rPr>
          <w:rFonts w:eastAsiaTheme="minorEastAsia"/>
        </w:rPr>
        <w:t xml:space="preserve"> </w:t>
      </w:r>
      <w:r w:rsidRPr="009575AB">
        <w:rPr>
          <w:rFonts w:eastAsiaTheme="minorEastAsia" w:hint="eastAsia"/>
        </w:rPr>
        <w:t>コロナと不動産</w:t>
      </w:r>
      <w:r w:rsidRPr="009575AB">
        <w:rPr>
          <w:rFonts w:eastAsiaTheme="minorEastAsia"/>
        </w:rPr>
        <w:t xml:space="preserve"> </w:t>
      </w:r>
      <w:r w:rsidRPr="009575AB">
        <w:rPr>
          <w:rFonts w:eastAsiaTheme="minorEastAsia" w:hint="eastAsia"/>
        </w:rPr>
        <w:t>価値が出るエリア、半額になる物件』扶桑社新書</w:t>
      </w:r>
      <w:r w:rsidRPr="009575AB">
        <w:rPr>
          <w:rFonts w:eastAsiaTheme="minorEastAsia"/>
        </w:rPr>
        <w:t>2021/1/10</w:t>
      </w:r>
    </w:p>
    <w:p w14:paraId="384641E5" w14:textId="77777777" w:rsidR="00CE3BF7" w:rsidRPr="009575AB" w:rsidRDefault="00CE3BF7" w:rsidP="00CE3BF7">
      <w:pPr>
        <w:rPr>
          <w:rFonts w:eastAsiaTheme="minorEastAsia"/>
        </w:rPr>
      </w:pPr>
      <w:r w:rsidRPr="009575AB">
        <w:rPr>
          <w:rFonts w:eastAsiaTheme="minorEastAsia" w:hint="eastAsia"/>
        </w:rPr>
        <w:t>・『別冊ＳＰＡ！</w:t>
      </w:r>
      <w:r w:rsidRPr="009575AB">
        <w:rPr>
          <w:rFonts w:eastAsiaTheme="minorEastAsia"/>
        </w:rPr>
        <w:t xml:space="preserve"> </w:t>
      </w:r>
      <w:r w:rsidRPr="009575AB">
        <w:rPr>
          <w:rFonts w:eastAsiaTheme="minorEastAsia" w:hint="eastAsia"/>
        </w:rPr>
        <w:t>コロナでも楽しく稼ぐ</w:t>
      </w:r>
      <w:r w:rsidRPr="009575AB">
        <w:rPr>
          <w:rFonts w:eastAsiaTheme="minorEastAsia"/>
        </w:rPr>
        <w:t>24</w:t>
      </w:r>
      <w:r w:rsidRPr="009575AB">
        <w:rPr>
          <w:rFonts w:eastAsiaTheme="minorEastAsia" w:hint="eastAsia"/>
        </w:rPr>
        <w:t>の方法』扶桑社</w:t>
      </w:r>
      <w:r w:rsidRPr="009575AB">
        <w:rPr>
          <w:rFonts w:eastAsiaTheme="minorEastAsia"/>
        </w:rPr>
        <w:t>2021/1/10</w:t>
      </w:r>
    </w:p>
    <w:p w14:paraId="7A5AAE67" w14:textId="77777777" w:rsidR="00CE3BF7" w:rsidRPr="009575AB" w:rsidRDefault="00CE3BF7" w:rsidP="00CE3BF7">
      <w:pPr>
        <w:rPr>
          <w:rFonts w:eastAsiaTheme="minorEastAsia"/>
        </w:rPr>
      </w:pPr>
      <w:r w:rsidRPr="009575AB">
        <w:rPr>
          <w:rFonts w:eastAsiaTheme="minorEastAsia" w:hint="eastAsia"/>
        </w:rPr>
        <w:t>・濱嘉之『警視庁公安部・片野坂彰</w:t>
      </w:r>
      <w:r w:rsidRPr="009575AB">
        <w:rPr>
          <w:rFonts w:eastAsiaTheme="minorEastAsia"/>
        </w:rPr>
        <w:t xml:space="preserve"> </w:t>
      </w:r>
      <w:r w:rsidRPr="009575AB">
        <w:rPr>
          <w:rFonts w:eastAsiaTheme="minorEastAsia" w:hint="eastAsia"/>
        </w:rPr>
        <w:t>紅旗の陰謀』文春文庫（小説）</w:t>
      </w:r>
      <w:r w:rsidRPr="009575AB">
        <w:rPr>
          <w:rFonts w:eastAsiaTheme="minorEastAsia" w:hint="eastAsia"/>
        </w:rPr>
        <w:t>2</w:t>
      </w:r>
      <w:r w:rsidRPr="009575AB">
        <w:rPr>
          <w:rFonts w:eastAsiaTheme="minorEastAsia"/>
        </w:rPr>
        <w:t>021/1/10</w:t>
      </w:r>
    </w:p>
    <w:p w14:paraId="2DE0837B" w14:textId="77777777" w:rsidR="00DD1F27" w:rsidRPr="009575AB" w:rsidRDefault="00DD1F27" w:rsidP="00DD1F27">
      <w:pPr>
        <w:rPr>
          <w:rFonts w:eastAsiaTheme="minorEastAsia"/>
        </w:rPr>
      </w:pPr>
      <w:r w:rsidRPr="009575AB">
        <w:rPr>
          <w:rFonts w:eastAsiaTheme="minorEastAsia" w:hint="eastAsia"/>
        </w:rPr>
        <w:t>・「日経ビジネス」２０２１年１月１１日号（通巻</w:t>
      </w:r>
      <w:r w:rsidRPr="009575AB">
        <w:rPr>
          <w:rFonts w:eastAsiaTheme="minorEastAsia"/>
        </w:rPr>
        <w:t>2073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コロナ後の会社</w:t>
      </w:r>
      <w:r w:rsidRPr="009575AB">
        <w:rPr>
          <w:rFonts w:eastAsiaTheme="minorEastAsia"/>
        </w:rPr>
        <w:t xml:space="preserve"> </w:t>
      </w:r>
      <w:r w:rsidRPr="009575AB">
        <w:rPr>
          <w:rFonts w:eastAsiaTheme="minorEastAsia" w:hint="eastAsia"/>
        </w:rPr>
        <w:t>人と組織の覚醒」日経ＢＰ</w:t>
      </w:r>
    </w:p>
    <w:p w14:paraId="0AB2A747"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3103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ウィズコロナに対応した保健・医療・介護体制構築を</w:t>
      </w:r>
      <w:r w:rsidRPr="009575AB">
        <w:rPr>
          <w:rFonts w:eastAsiaTheme="minorEastAsia"/>
        </w:rPr>
        <w:t xml:space="preserve"> </w:t>
      </w:r>
      <w:r w:rsidRPr="009575AB">
        <w:rPr>
          <w:rFonts w:eastAsiaTheme="minorEastAsia" w:hint="eastAsia"/>
        </w:rPr>
        <w:t>─２０２１年度厚生労働省予算案は３３兆１３８０億円─」法研</w:t>
      </w:r>
      <w:r w:rsidRPr="009575AB">
        <w:rPr>
          <w:rFonts w:eastAsiaTheme="minorEastAsia" w:hint="eastAsia"/>
        </w:rPr>
        <w:t>2</w:t>
      </w:r>
      <w:r w:rsidRPr="009575AB">
        <w:rPr>
          <w:rFonts w:eastAsiaTheme="minorEastAsia"/>
        </w:rPr>
        <w:t>021/1</w:t>
      </w:r>
      <w:r w:rsidRPr="009575AB">
        <w:rPr>
          <w:rFonts w:eastAsiaTheme="minorEastAsia" w:hint="eastAsia"/>
        </w:rPr>
        <w:t>/</w:t>
      </w:r>
      <w:r w:rsidRPr="009575AB">
        <w:rPr>
          <w:rFonts w:eastAsiaTheme="minorEastAsia"/>
        </w:rPr>
        <w:t>11</w:t>
      </w:r>
    </w:p>
    <w:p w14:paraId="09B97408" w14:textId="77777777" w:rsidR="00175641" w:rsidRPr="009575AB" w:rsidRDefault="00175641" w:rsidP="00175641">
      <w:pPr>
        <w:rPr>
          <w:rFonts w:eastAsiaTheme="minorEastAsia"/>
        </w:rPr>
      </w:pPr>
      <w:r w:rsidRPr="009575AB">
        <w:rPr>
          <w:rFonts w:eastAsiaTheme="minorEastAsia" w:hint="eastAsia"/>
        </w:rPr>
        <w:t>・西村和弘『ＭＡＥＫＡＫＥを世界へ</w:t>
      </w:r>
      <w:r w:rsidRPr="009575AB">
        <w:rPr>
          <w:rFonts w:eastAsiaTheme="minorEastAsia"/>
        </w:rPr>
        <w:t xml:space="preserve"> </w:t>
      </w:r>
      <w:r w:rsidRPr="009575AB">
        <w:rPr>
          <w:rFonts w:eastAsiaTheme="minorEastAsia" w:hint="eastAsia"/>
        </w:rPr>
        <w:t>〜コロナ下でのパリ・メゾン挑戦〜』アメージング出版（オンデマンド出版）</w:t>
      </w:r>
      <w:r w:rsidRPr="009575AB">
        <w:rPr>
          <w:rFonts w:eastAsiaTheme="minorEastAsia"/>
        </w:rPr>
        <w:t>2021/11/1</w:t>
      </w:r>
    </w:p>
    <w:p w14:paraId="00B00C8D" w14:textId="77777777" w:rsidR="00CE3BF7" w:rsidRPr="009575AB" w:rsidRDefault="00CE3BF7" w:rsidP="00CE3BF7">
      <w:pPr>
        <w:rPr>
          <w:rFonts w:eastAsiaTheme="minorEastAsia"/>
        </w:rPr>
      </w:pPr>
      <w:r w:rsidRPr="009575AB">
        <w:rPr>
          <w:rFonts w:eastAsiaTheme="minorEastAsia" w:hint="eastAsia"/>
        </w:rPr>
        <w:t>・いりやまさとし『マスクを</w:t>
      </w:r>
      <w:r w:rsidRPr="009575AB">
        <w:rPr>
          <w:rFonts w:eastAsiaTheme="minorEastAsia"/>
        </w:rPr>
        <w:t xml:space="preserve"> </w:t>
      </w:r>
      <w:r w:rsidRPr="009575AB">
        <w:rPr>
          <w:rFonts w:eastAsiaTheme="minorEastAsia" w:hint="eastAsia"/>
        </w:rPr>
        <w:t>とったら』講談社（絵本）</w:t>
      </w:r>
      <w:r w:rsidRPr="009575AB">
        <w:rPr>
          <w:rFonts w:eastAsiaTheme="minorEastAsia"/>
        </w:rPr>
        <w:t>2021/1/12</w:t>
      </w:r>
    </w:p>
    <w:p w14:paraId="4FA7A562" w14:textId="244DAA00" w:rsidR="00BE5CE3" w:rsidRPr="009575AB" w:rsidRDefault="00BE5CE3" w:rsidP="00BE5CE3">
      <w:pPr>
        <w:rPr>
          <w:rFonts w:eastAsiaTheme="minorEastAsia"/>
        </w:rPr>
      </w:pPr>
      <w:r w:rsidRPr="009575AB">
        <w:rPr>
          <w:rFonts w:eastAsiaTheme="minorEastAsia" w:hint="eastAsia"/>
        </w:rPr>
        <w:t>・乗代雄介『旅する練習』講談社（小説）</w:t>
      </w:r>
      <w:r w:rsidRPr="009575AB">
        <w:rPr>
          <w:rFonts w:eastAsiaTheme="minorEastAsia"/>
        </w:rPr>
        <w:t>2021/1/12</w:t>
      </w:r>
      <w:r w:rsidRPr="009575AB">
        <w:rPr>
          <w:rFonts w:eastAsiaTheme="minorEastAsia" w:hint="eastAsia"/>
        </w:rPr>
        <w:t xml:space="preserve">　</w:t>
      </w:r>
      <w:r w:rsidR="00931D2F" w:rsidRPr="009575AB">
        <w:rPr>
          <w:rFonts w:eastAsiaTheme="minorEastAsia" w:hint="eastAsia"/>
        </w:rPr>
        <w:t>→</w:t>
      </w:r>
      <w:r w:rsidR="00931D2F" w:rsidRPr="009575AB">
        <w:rPr>
          <w:rFonts w:eastAsiaTheme="minorEastAsia"/>
        </w:rPr>
        <w:t>2024/1/16</w:t>
      </w:r>
      <w:r w:rsidR="00931D2F" w:rsidRPr="009575AB">
        <w:rPr>
          <w:rFonts w:eastAsiaTheme="minorEastAsia" w:hint="eastAsia"/>
        </w:rPr>
        <w:t xml:space="preserve">文庫化　</w:t>
      </w:r>
      <w:r w:rsidRPr="009575AB">
        <w:rPr>
          <w:rFonts w:eastAsiaTheme="minorEastAsia" w:hint="eastAsia"/>
        </w:rPr>
        <w:t>三島由紀夫賞、坪田譲治文学賞受賞</w:t>
      </w:r>
    </w:p>
    <w:p w14:paraId="3D73F339" w14:textId="77777777" w:rsidR="00BE36ED" w:rsidRPr="009575AB" w:rsidRDefault="00BE36ED" w:rsidP="00BE36ED">
      <w:pPr>
        <w:rPr>
          <w:rFonts w:eastAsiaTheme="minorEastAsia"/>
        </w:rPr>
      </w:pPr>
      <w:r w:rsidRPr="009575AB">
        <w:rPr>
          <w:rFonts w:eastAsiaTheme="minorEastAsia" w:hint="eastAsia"/>
        </w:rPr>
        <w:t>・青木良憲＝企画編集『抗菌・抗ウイルス技術の開発・評価と樹脂、繊維、塗料、フィルム等への製品応用</w:t>
      </w:r>
      <w:r w:rsidRPr="009575AB">
        <w:rPr>
          <w:rFonts w:eastAsiaTheme="minorEastAsia"/>
        </w:rPr>
        <w:t xml:space="preserve"> </w:t>
      </w:r>
      <w:r w:rsidRPr="009575AB">
        <w:rPr>
          <w:rFonts w:eastAsiaTheme="minorEastAsia" w:hint="eastAsia"/>
        </w:rPr>
        <w:t>〜高機能コーティング・練り込み・後加工技術としての抗菌・抗ウイルス性付与』株式会社</w:t>
      </w:r>
      <w:r w:rsidRPr="009575AB">
        <w:rPr>
          <w:rFonts w:eastAsiaTheme="minorEastAsia"/>
        </w:rPr>
        <w:t>AndTech2021/1/13</w:t>
      </w:r>
    </w:p>
    <w:p w14:paraId="33EA262A" w14:textId="77777777" w:rsidR="000F6CBD" w:rsidRPr="009575AB" w:rsidRDefault="000F6CBD" w:rsidP="000F6CBD">
      <w:pPr>
        <w:rPr>
          <w:rFonts w:eastAsiaTheme="minorEastAsia"/>
        </w:rPr>
      </w:pPr>
      <w:r w:rsidRPr="009575AB">
        <w:rPr>
          <w:rFonts w:eastAsiaTheme="minorEastAsia" w:hint="eastAsia"/>
        </w:rPr>
        <w:t>・徳田安春『新型コロナウイルス対策を診断する</w:t>
      </w:r>
      <w:r w:rsidRPr="009575AB">
        <w:rPr>
          <w:rFonts w:eastAsiaTheme="minorEastAsia"/>
        </w:rPr>
        <w:t xml:space="preserve"> </w:t>
      </w:r>
      <w:r w:rsidRPr="009575AB">
        <w:rPr>
          <w:rFonts w:eastAsiaTheme="minorEastAsia" w:hint="eastAsia"/>
        </w:rPr>
        <w:t>増補版』カイ書林（電子書籍）</w:t>
      </w:r>
      <w:r w:rsidRPr="009575AB">
        <w:rPr>
          <w:rFonts w:eastAsiaTheme="minorEastAsia"/>
        </w:rPr>
        <w:t>2021/1/13</w:t>
      </w:r>
    </w:p>
    <w:p w14:paraId="1DEBC70A" w14:textId="77777777" w:rsidR="00B12F07" w:rsidRPr="009575AB" w:rsidRDefault="00B12F07" w:rsidP="00B12F07">
      <w:pPr>
        <w:rPr>
          <w:rFonts w:eastAsiaTheme="minorEastAsia"/>
        </w:rPr>
      </w:pPr>
      <w:r w:rsidRPr="009575AB">
        <w:rPr>
          <w:rFonts w:eastAsiaTheme="minorEastAsia" w:hint="eastAsia"/>
        </w:rPr>
        <w:t>・ＮＨＫスペシャル取材班『たたかう免疫</w:t>
      </w:r>
      <w:r w:rsidRPr="009575AB">
        <w:rPr>
          <w:rFonts w:eastAsiaTheme="minorEastAsia"/>
        </w:rPr>
        <w:t xml:space="preserve"> </w:t>
      </w:r>
      <w:r w:rsidRPr="009575AB">
        <w:rPr>
          <w:rFonts w:eastAsiaTheme="minorEastAsia" w:hint="eastAsia"/>
        </w:rPr>
        <w:t>人類ＶＳウイルス真の主役』講談社</w:t>
      </w:r>
      <w:r w:rsidRPr="009575AB">
        <w:rPr>
          <w:rFonts w:eastAsiaTheme="minorEastAsia"/>
        </w:rPr>
        <w:t>2021/1/13</w:t>
      </w:r>
    </w:p>
    <w:p w14:paraId="53CEBB93" w14:textId="155F8029" w:rsidR="00CD2EBA" w:rsidRPr="009575AB" w:rsidRDefault="00CD2EBA" w:rsidP="00CD2EBA">
      <w:pPr>
        <w:rPr>
          <w:rFonts w:eastAsiaTheme="minorEastAsia"/>
        </w:rPr>
      </w:pPr>
      <w:r w:rsidRPr="009575AB">
        <w:rPr>
          <w:rFonts w:eastAsiaTheme="minorEastAsia" w:hint="eastAsia"/>
        </w:rPr>
        <w:t>・「週刊新潮」２０２１年１月１４日迎春増大号（第</w:t>
      </w:r>
      <w:r w:rsidRPr="009575AB">
        <w:rPr>
          <w:rFonts w:eastAsiaTheme="minorEastAsia"/>
        </w:rPr>
        <w:t>66</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「緊急事態宣言」再度で地獄絵図」新潮社</w:t>
      </w:r>
    </w:p>
    <w:p w14:paraId="2550FAB8" w14:textId="77777777" w:rsidR="00DD651C" w:rsidRPr="009575AB" w:rsidRDefault="00DD651C" w:rsidP="00DD651C">
      <w:pPr>
        <w:rPr>
          <w:rFonts w:eastAsiaTheme="minorEastAsia"/>
        </w:rPr>
      </w:pPr>
      <w:r w:rsidRPr="009575AB">
        <w:rPr>
          <w:rFonts w:eastAsiaTheme="minorEastAsia" w:hint="eastAsia"/>
        </w:rPr>
        <w:t>・菊地成孔『次のオリンピックが来てしまう前に』平凡社</w:t>
      </w:r>
      <w:r w:rsidRPr="009575AB">
        <w:rPr>
          <w:rFonts w:eastAsiaTheme="minorEastAsia"/>
        </w:rPr>
        <w:t>2021/1</w:t>
      </w:r>
      <w:r w:rsidRPr="009575AB">
        <w:rPr>
          <w:rFonts w:eastAsiaTheme="minorEastAsia" w:hint="eastAsia"/>
        </w:rPr>
        <w:t>/</w:t>
      </w:r>
      <w:r w:rsidRPr="009575AB">
        <w:rPr>
          <w:rFonts w:eastAsiaTheme="minorEastAsia"/>
        </w:rPr>
        <w:t>14</w:t>
      </w:r>
    </w:p>
    <w:p w14:paraId="6368FA28" w14:textId="77777777" w:rsidR="005275D0" w:rsidRPr="009575AB" w:rsidRDefault="005275D0" w:rsidP="005275D0">
      <w:pPr>
        <w:rPr>
          <w:rFonts w:eastAsiaTheme="minorEastAsia"/>
        </w:rPr>
      </w:pPr>
      <w:r w:rsidRPr="009575AB">
        <w:rPr>
          <w:rFonts w:eastAsiaTheme="minorEastAsia" w:hint="eastAsia"/>
        </w:rPr>
        <w:lastRenderedPageBreak/>
        <w:t>・「精神医学」２０２１年１月号（第</w:t>
      </w:r>
      <w:r w:rsidRPr="009575AB">
        <w:rPr>
          <w:rFonts w:eastAsiaTheme="minorEastAsia"/>
        </w:rPr>
        <w:t>63</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ただなかの精神医療」医学書院</w:t>
      </w:r>
      <w:r w:rsidRPr="009575AB">
        <w:rPr>
          <w:rFonts w:eastAsiaTheme="minorEastAsia" w:hint="eastAsia"/>
        </w:rPr>
        <w:t>2</w:t>
      </w:r>
      <w:r w:rsidRPr="009575AB">
        <w:rPr>
          <w:rFonts w:eastAsiaTheme="minorEastAsia"/>
        </w:rPr>
        <w:t>021/1/15</w:t>
      </w:r>
    </w:p>
    <w:p w14:paraId="525A1905" w14:textId="77777777" w:rsidR="00AA2BF6" w:rsidRPr="009575AB" w:rsidRDefault="00AA2BF6" w:rsidP="00AA2BF6">
      <w:pPr>
        <w:rPr>
          <w:rFonts w:eastAsiaTheme="minorEastAsia"/>
        </w:rPr>
      </w:pPr>
      <w:r w:rsidRPr="009575AB">
        <w:rPr>
          <w:rFonts w:eastAsiaTheme="minorEastAsia" w:hint="eastAsia"/>
        </w:rPr>
        <w:t>・「総合診療」２０２１年１月号（第</w:t>
      </w:r>
      <w:r w:rsidRPr="009575AB">
        <w:rPr>
          <w:rFonts w:eastAsiaTheme="minorEastAsia"/>
        </w:rPr>
        <w:t>31</w:t>
      </w:r>
      <w:r w:rsidRPr="009575AB">
        <w:rPr>
          <w:rFonts w:eastAsiaTheme="minorEastAsia" w:hint="eastAsia"/>
        </w:rPr>
        <w:t>巻第１号）、企画＝藤沼康樹、青木眞「特別増大特集</w:t>
      </w:r>
      <w:r w:rsidRPr="009575AB">
        <w:rPr>
          <w:rFonts w:eastAsiaTheme="minorEastAsia"/>
        </w:rPr>
        <w:t xml:space="preserve"> </w:t>
      </w:r>
      <w:r w:rsidRPr="009575AB">
        <w:rPr>
          <w:rFonts w:eastAsiaTheme="minorEastAsia" w:hint="eastAsia"/>
        </w:rPr>
        <w:t>新型コロナウイルス・パンデミック</w:t>
      </w:r>
      <w:r w:rsidRPr="009575AB">
        <w:rPr>
          <w:rFonts w:eastAsiaTheme="minorEastAsia"/>
        </w:rPr>
        <w:t xml:space="preserve"> </w:t>
      </w:r>
      <w:r w:rsidRPr="009575AB">
        <w:rPr>
          <w:rFonts w:eastAsiaTheme="minorEastAsia" w:hint="eastAsia"/>
        </w:rPr>
        <w:t>今こそ知っておきたいこと、そして考えるべきこと」医学書院</w:t>
      </w:r>
      <w:r w:rsidRPr="009575AB">
        <w:rPr>
          <w:rFonts w:eastAsiaTheme="minorEastAsia"/>
        </w:rPr>
        <w:t>2021/1/15</w:t>
      </w:r>
    </w:p>
    <w:p w14:paraId="6C79A2B1" w14:textId="77777777" w:rsidR="009875AA" w:rsidRPr="009575AB" w:rsidRDefault="009875AA" w:rsidP="009875AA">
      <w:pPr>
        <w:rPr>
          <w:rFonts w:eastAsiaTheme="minorEastAsia"/>
        </w:rPr>
      </w:pPr>
      <w:r w:rsidRPr="009575AB">
        <w:rPr>
          <w:rFonts w:eastAsiaTheme="minorEastAsia" w:hint="eastAsia"/>
        </w:rPr>
        <w:t>・「糖尿病プラクティス」２０２１年１月号（第</w:t>
      </w:r>
      <w:r w:rsidRPr="009575AB">
        <w:rPr>
          <w:rFonts w:eastAsiaTheme="minorEastAsia"/>
        </w:rPr>
        <w:t>38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糖尿病と感染症</w:t>
      </w:r>
      <w:r w:rsidRPr="009575AB">
        <w:rPr>
          <w:rFonts w:eastAsiaTheme="minorEastAsia"/>
        </w:rPr>
        <w:t xml:space="preserve"> </w:t>
      </w:r>
      <w:r w:rsidRPr="009575AB">
        <w:rPr>
          <w:rFonts w:eastAsiaTheme="minorEastAsia" w:hint="eastAsia"/>
        </w:rPr>
        <w:t>─新型コロナウイルスの時代を生き抜く─」医歯薬出版</w:t>
      </w:r>
      <w:r w:rsidRPr="009575AB">
        <w:rPr>
          <w:rFonts w:eastAsiaTheme="minorEastAsia"/>
        </w:rPr>
        <w:t>2021/1/15</w:t>
      </w:r>
    </w:p>
    <w:p w14:paraId="540B40DB" w14:textId="77777777" w:rsidR="00237D43" w:rsidRPr="009575AB" w:rsidRDefault="00237D43" w:rsidP="00237D43">
      <w:pPr>
        <w:rPr>
          <w:rFonts w:eastAsiaTheme="minorEastAsia"/>
        </w:rPr>
      </w:pPr>
      <w:r w:rsidRPr="009575AB">
        <w:rPr>
          <w:rFonts w:eastAsiaTheme="minorEastAsia" w:hint="eastAsia"/>
        </w:rPr>
        <w:t>・「</w:t>
      </w:r>
      <w:r w:rsidRPr="009575AB">
        <w:rPr>
          <w:rFonts w:eastAsiaTheme="minorEastAsia"/>
        </w:rPr>
        <w:t>Medical Technology</w:t>
      </w:r>
      <w:r w:rsidRPr="009575AB">
        <w:rPr>
          <w:rFonts w:eastAsiaTheme="minorEastAsia" w:hint="eastAsia"/>
        </w:rPr>
        <w:t>」２０２２年１月号（第</w:t>
      </w:r>
      <w:r w:rsidRPr="009575AB">
        <w:rPr>
          <w:rFonts w:eastAsiaTheme="minorEastAsia"/>
        </w:rPr>
        <w:t>50</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次なるパンデミックに備えて</w:t>
      </w:r>
      <w:r w:rsidRPr="009575AB">
        <w:rPr>
          <w:rFonts w:eastAsiaTheme="minorEastAsia"/>
        </w:rPr>
        <w:t xml:space="preserve"> </w:t>
      </w:r>
      <w:r w:rsidRPr="009575AB">
        <w:rPr>
          <w:rFonts w:eastAsiaTheme="minorEastAsia" w:hint="eastAsia"/>
        </w:rPr>
        <w:t>〜コロナ禍を経験して〜」医歯薬出版</w:t>
      </w:r>
      <w:r w:rsidRPr="009575AB">
        <w:rPr>
          <w:rFonts w:eastAsiaTheme="minorEastAsia"/>
        </w:rPr>
        <w:t>2022/1/15</w:t>
      </w:r>
    </w:p>
    <w:p w14:paraId="45B0BD95" w14:textId="77777777" w:rsidR="00AB00CF" w:rsidRPr="009575AB" w:rsidRDefault="00AB00CF" w:rsidP="00AB00CF">
      <w:pPr>
        <w:rPr>
          <w:rFonts w:eastAsiaTheme="minorEastAsia"/>
        </w:rPr>
      </w:pPr>
      <w:r w:rsidRPr="009575AB">
        <w:rPr>
          <w:rFonts w:eastAsiaTheme="minorEastAsia" w:hint="eastAsia"/>
        </w:rPr>
        <w:t>・「週刊ポスト」２０２１年１月１５・２２日号（第</w:t>
      </w:r>
      <w:r w:rsidRPr="009575AB">
        <w:rPr>
          <w:rFonts w:eastAsiaTheme="minorEastAsia"/>
        </w:rPr>
        <w:t>53</w:t>
      </w:r>
      <w:r w:rsidRPr="009575AB">
        <w:rPr>
          <w:rFonts w:eastAsiaTheme="minorEastAsia" w:hint="eastAsia"/>
        </w:rPr>
        <w:t>巻第３号）、「２０２１年のニッポンを〝分断〟する真っ二つの大論争」小学館</w:t>
      </w:r>
    </w:p>
    <w:p w14:paraId="36C89640" w14:textId="77777777" w:rsidR="00D612AF" w:rsidRPr="009575AB" w:rsidRDefault="00D612AF" w:rsidP="00D612AF">
      <w:pPr>
        <w:rPr>
          <w:rFonts w:eastAsiaTheme="minorEastAsia"/>
        </w:rPr>
      </w:pPr>
      <w:r w:rsidRPr="009575AB">
        <w:rPr>
          <w:rFonts w:eastAsiaTheme="minorEastAsia" w:hint="eastAsia"/>
        </w:rPr>
        <w:t>・「季刊公的扶助研究」（通巻</w:t>
      </w:r>
      <w:r w:rsidRPr="009575AB">
        <w:rPr>
          <w:rFonts w:eastAsiaTheme="minorEastAsia"/>
        </w:rPr>
        <w:t>260</w:t>
      </w:r>
      <w:r w:rsidRPr="009575AB">
        <w:rPr>
          <w:rFonts w:eastAsiaTheme="minorEastAsia" w:hint="eastAsia"/>
        </w:rPr>
        <w:t>号）、「特集</w:t>
      </w:r>
      <w:r w:rsidRPr="009575AB">
        <w:rPr>
          <w:rFonts w:eastAsiaTheme="minorEastAsia"/>
        </w:rPr>
        <w:t xml:space="preserve"> </w:t>
      </w:r>
      <w:r w:rsidRPr="009575AB">
        <w:rPr>
          <w:rFonts w:eastAsiaTheme="minorEastAsia" w:hint="eastAsia"/>
        </w:rPr>
        <w:t>生活困窮と就学支援の現状」萌文社／全国公的扶助研究会</w:t>
      </w:r>
      <w:r w:rsidRPr="009575AB">
        <w:rPr>
          <w:rFonts w:eastAsiaTheme="minorEastAsia"/>
        </w:rPr>
        <w:t>2021/1/15</w:t>
      </w:r>
    </w:p>
    <w:p w14:paraId="2AFA7716" w14:textId="77777777" w:rsidR="00587DAD" w:rsidRPr="009575AB" w:rsidRDefault="00587DAD" w:rsidP="00587DAD">
      <w:pPr>
        <w:rPr>
          <w:rFonts w:eastAsiaTheme="minorEastAsia"/>
        </w:rPr>
      </w:pPr>
      <w:r w:rsidRPr="009575AB">
        <w:rPr>
          <w:rFonts w:eastAsiaTheme="minorEastAsia" w:hint="eastAsia"/>
        </w:rPr>
        <w:t>・「ザ・フナイ」２０２１年２月号（通巻</w:t>
      </w:r>
      <w:r w:rsidRPr="009575AB">
        <w:rPr>
          <w:rFonts w:eastAsiaTheme="minorEastAsia"/>
        </w:rPr>
        <w:t>160</w:t>
      </w:r>
      <w:r w:rsidRPr="009575AB">
        <w:rPr>
          <w:rFonts w:eastAsiaTheme="minorEastAsia" w:hint="eastAsia"/>
        </w:rPr>
        <w:t>号）、「特集</w:t>
      </w:r>
      <w:r w:rsidRPr="009575AB">
        <w:rPr>
          <w:rFonts w:eastAsiaTheme="minorEastAsia"/>
        </w:rPr>
        <w:t xml:space="preserve"> </w:t>
      </w:r>
      <w:r w:rsidRPr="009575AB">
        <w:rPr>
          <w:rFonts w:eastAsiaTheme="minorEastAsia" w:hint="eastAsia"/>
        </w:rPr>
        <w:t>若い力で切り拓く！</w:t>
      </w:r>
      <w:r w:rsidRPr="009575AB">
        <w:rPr>
          <w:rFonts w:eastAsiaTheme="minorEastAsia"/>
        </w:rPr>
        <w:t xml:space="preserve"> </w:t>
      </w:r>
      <w:r w:rsidRPr="009575AB">
        <w:rPr>
          <w:rFonts w:eastAsiaTheme="minorEastAsia" w:hint="eastAsia"/>
        </w:rPr>
        <w:t>コロナに負けない新しい時代の歩き方」船井本社</w:t>
      </w:r>
      <w:r w:rsidRPr="009575AB">
        <w:rPr>
          <w:rFonts w:eastAsiaTheme="minorEastAsia"/>
        </w:rPr>
        <w:t>2021/1/15</w:t>
      </w:r>
    </w:p>
    <w:p w14:paraId="753C7F22" w14:textId="77777777" w:rsidR="000F6CBD" w:rsidRPr="009575AB" w:rsidRDefault="000F6CBD" w:rsidP="000F6CBD">
      <w:pPr>
        <w:rPr>
          <w:rFonts w:eastAsiaTheme="minorEastAsia"/>
        </w:rPr>
      </w:pPr>
      <w:r w:rsidRPr="009575AB">
        <w:rPr>
          <w:rFonts w:eastAsiaTheme="minorEastAsia" w:hint="eastAsia"/>
        </w:rPr>
        <w:t>・「季刊社会運動」２０２１年１月号（通巻</w:t>
      </w:r>
      <w:r w:rsidRPr="009575AB">
        <w:rPr>
          <w:rFonts w:eastAsiaTheme="minorEastAsia"/>
        </w:rPr>
        <w:t>441</w:t>
      </w:r>
      <w:r w:rsidRPr="009575AB">
        <w:rPr>
          <w:rFonts w:eastAsiaTheme="minorEastAsia" w:hint="eastAsia"/>
        </w:rPr>
        <w:t>号）、「コロナ禍の協同組合の価値</w:t>
      </w:r>
      <w:r w:rsidRPr="009575AB">
        <w:rPr>
          <w:rFonts w:eastAsiaTheme="minorEastAsia"/>
        </w:rPr>
        <w:t xml:space="preserve"> </w:t>
      </w:r>
      <w:r w:rsidRPr="009575AB">
        <w:rPr>
          <w:rFonts w:eastAsiaTheme="minorEastAsia" w:hint="eastAsia"/>
        </w:rPr>
        <w:t>─社会的連帯経済への道─」ほんの木</w:t>
      </w:r>
      <w:r w:rsidRPr="009575AB">
        <w:rPr>
          <w:rFonts w:eastAsiaTheme="minorEastAsia"/>
        </w:rPr>
        <w:t>2021/1/15</w:t>
      </w:r>
    </w:p>
    <w:p w14:paraId="4A99EBED" w14:textId="77777777" w:rsidR="0089756D" w:rsidRPr="009575AB" w:rsidRDefault="0089756D" w:rsidP="0089756D">
      <w:pPr>
        <w:rPr>
          <w:rFonts w:eastAsiaTheme="minorEastAsia"/>
        </w:rPr>
      </w:pPr>
      <w:r w:rsidRPr="009575AB">
        <w:rPr>
          <w:rFonts w:eastAsiaTheme="minorEastAsia" w:hint="eastAsia"/>
        </w:rPr>
        <w:t>・「地域ケアリング」２０２１年２月号（第</w:t>
      </w:r>
      <w:r w:rsidRPr="009575AB">
        <w:rPr>
          <w:rFonts w:eastAsiaTheme="minorEastAsia"/>
        </w:rPr>
        <w:t>23</w:t>
      </w:r>
      <w:r w:rsidRPr="009575AB">
        <w:rPr>
          <w:rFonts w:eastAsiaTheme="minorEastAsia" w:hint="eastAsia"/>
        </w:rPr>
        <w:t>巻第２号）、特集編集＝京極髙宣「特集</w:t>
      </w:r>
      <w:r w:rsidRPr="009575AB">
        <w:rPr>
          <w:rFonts w:eastAsiaTheme="minorEastAsia"/>
        </w:rPr>
        <w:t xml:space="preserve"> </w:t>
      </w:r>
      <w:r w:rsidRPr="009575AB">
        <w:rPr>
          <w:rFonts w:eastAsiaTheme="minorEastAsia" w:hint="eastAsia"/>
        </w:rPr>
        <w:t>第</w:t>
      </w:r>
      <w:r w:rsidRPr="009575AB">
        <w:rPr>
          <w:rFonts w:eastAsiaTheme="minorEastAsia"/>
        </w:rPr>
        <w:t>43</w:t>
      </w:r>
      <w:r w:rsidRPr="009575AB">
        <w:rPr>
          <w:rFonts w:eastAsiaTheme="minorEastAsia" w:hint="eastAsia"/>
        </w:rPr>
        <w:t>回</w:t>
      </w:r>
      <w:r w:rsidRPr="009575AB">
        <w:rPr>
          <w:rFonts w:eastAsiaTheme="minorEastAsia"/>
        </w:rPr>
        <w:t xml:space="preserve"> </w:t>
      </w:r>
      <w:r w:rsidRPr="009575AB">
        <w:rPr>
          <w:rFonts w:eastAsiaTheme="minorEastAsia" w:hint="eastAsia"/>
        </w:rPr>
        <w:t>医療・福祉フォーラムシンポジウム誌上掲載</w:t>
      </w:r>
      <w:r w:rsidRPr="009575AB">
        <w:rPr>
          <w:rFonts w:eastAsiaTheme="minorEastAsia" w:hint="eastAsia"/>
        </w:rPr>
        <w:t xml:space="preserve"> </w:t>
      </w:r>
      <w:r w:rsidRPr="009575AB">
        <w:rPr>
          <w:rFonts w:eastAsiaTheme="minorEastAsia" w:hint="eastAsia"/>
        </w:rPr>
        <w:t>厚生労働省の感染症対策」北隆館</w:t>
      </w:r>
      <w:r w:rsidRPr="009575AB">
        <w:rPr>
          <w:rFonts w:eastAsiaTheme="minorEastAsia"/>
        </w:rPr>
        <w:t>2021/1/15</w:t>
      </w:r>
    </w:p>
    <w:p w14:paraId="26BF771E" w14:textId="77777777" w:rsidR="00AA2BF6" w:rsidRPr="009575AB" w:rsidRDefault="00AA2BF6" w:rsidP="00AA2BF6">
      <w:pPr>
        <w:rPr>
          <w:rFonts w:eastAsiaTheme="minorEastAsia"/>
        </w:rPr>
      </w:pPr>
      <w:r w:rsidRPr="009575AB">
        <w:rPr>
          <w:rFonts w:eastAsiaTheme="minorEastAsia" w:hint="eastAsia"/>
        </w:rPr>
        <w:t>・別冊『呼吸器ジャーナル』小倉高志＝編集『ＣＯＶＩＤ‐</w:t>
      </w:r>
      <w:r w:rsidRPr="009575AB">
        <w:rPr>
          <w:rFonts w:eastAsiaTheme="minorEastAsia"/>
        </w:rPr>
        <w:t>19</w:t>
      </w:r>
      <w:r w:rsidRPr="009575AB">
        <w:rPr>
          <w:rFonts w:eastAsiaTheme="minorEastAsia" w:hint="eastAsia"/>
        </w:rPr>
        <w:t>の病態・診断・治療</w:t>
      </w:r>
      <w:r w:rsidRPr="009575AB">
        <w:rPr>
          <w:rFonts w:eastAsiaTheme="minorEastAsia"/>
        </w:rPr>
        <w:t xml:space="preserve"> </w:t>
      </w:r>
      <w:r w:rsidRPr="009575AB">
        <w:rPr>
          <w:rFonts w:eastAsiaTheme="minorEastAsia" w:hint="eastAsia"/>
        </w:rPr>
        <w:t>現場の知恵とこれからの羅針盤』医学書院</w:t>
      </w:r>
      <w:r w:rsidRPr="009575AB">
        <w:rPr>
          <w:rFonts w:eastAsiaTheme="minorEastAsia"/>
        </w:rPr>
        <w:t>2021/1/15</w:t>
      </w:r>
    </w:p>
    <w:p w14:paraId="0E19305C" w14:textId="77777777" w:rsidR="00AA2BF6" w:rsidRPr="009575AB" w:rsidRDefault="00AA2BF6" w:rsidP="00AA2BF6">
      <w:pPr>
        <w:rPr>
          <w:rFonts w:eastAsiaTheme="minorEastAsia"/>
        </w:rPr>
      </w:pPr>
      <w:r w:rsidRPr="009575AB">
        <w:rPr>
          <w:rFonts w:eastAsiaTheme="minorEastAsia" w:hint="eastAsia"/>
        </w:rPr>
        <w:t>・船瀬俊一『コロナとワクチン</w:t>
      </w:r>
      <w:r w:rsidRPr="009575AB">
        <w:rPr>
          <w:rFonts w:eastAsiaTheme="minorEastAsia" w:hint="eastAsia"/>
        </w:rPr>
        <w:t xml:space="preserve"> </w:t>
      </w:r>
      <w:r w:rsidRPr="009575AB">
        <w:rPr>
          <w:rFonts w:eastAsiaTheme="minorEastAsia" w:hint="eastAsia"/>
        </w:rPr>
        <w:t>新型ウイルス騒動の真相とワクチンの本当の狙い』共栄書房</w:t>
      </w:r>
      <w:r w:rsidRPr="009575AB">
        <w:rPr>
          <w:rFonts w:eastAsiaTheme="minorEastAsia"/>
        </w:rPr>
        <w:t>2021/1/15</w:t>
      </w:r>
    </w:p>
    <w:p w14:paraId="7760EF24" w14:textId="77777777" w:rsidR="00AA2BF6" w:rsidRPr="009575AB" w:rsidRDefault="00AA2BF6" w:rsidP="00AA2BF6">
      <w:pPr>
        <w:rPr>
          <w:rFonts w:eastAsiaTheme="minorEastAsia"/>
        </w:rPr>
      </w:pPr>
      <w:r w:rsidRPr="009575AB">
        <w:rPr>
          <w:rFonts w:eastAsiaTheme="minorEastAsia" w:hint="eastAsia"/>
        </w:rPr>
        <w:t>・大野俊雄『ポスト・コロナ時代のビジネスと会計』神戸学院大学出版会</w:t>
      </w:r>
      <w:r w:rsidRPr="009575AB">
        <w:rPr>
          <w:rFonts w:eastAsiaTheme="minorEastAsia"/>
        </w:rPr>
        <w:t>2021/1/15</w:t>
      </w:r>
    </w:p>
    <w:p w14:paraId="49AEC42E" w14:textId="77777777" w:rsidR="00AA2BF6" w:rsidRPr="009575AB" w:rsidRDefault="00AA2BF6" w:rsidP="00AA2BF6">
      <w:pPr>
        <w:rPr>
          <w:rFonts w:eastAsiaTheme="minorEastAsia"/>
        </w:rPr>
      </w:pPr>
      <w:r w:rsidRPr="009575AB">
        <w:rPr>
          <w:rFonts w:eastAsiaTheme="minorEastAsia" w:hint="eastAsia"/>
        </w:rPr>
        <w:t>・伊藤博澄『新型コロナの参考書</w:t>
      </w:r>
      <w:r w:rsidRPr="009575AB">
        <w:rPr>
          <w:rFonts w:eastAsiaTheme="minorEastAsia"/>
        </w:rPr>
        <w:t xml:space="preserve"> </w:t>
      </w:r>
      <w:r w:rsidRPr="009575AB">
        <w:rPr>
          <w:rFonts w:eastAsiaTheme="minorEastAsia" w:hint="eastAsia"/>
        </w:rPr>
        <w:t>企業を知り尽くした産業医による具体的対策』創流出版</w:t>
      </w:r>
      <w:r w:rsidRPr="009575AB">
        <w:rPr>
          <w:rFonts w:eastAsiaTheme="minorEastAsia"/>
        </w:rPr>
        <w:t>2021/1/15</w:t>
      </w:r>
    </w:p>
    <w:p w14:paraId="47B69E5D" w14:textId="77777777" w:rsidR="00BA1787" w:rsidRPr="009575AB" w:rsidRDefault="00BA1787" w:rsidP="00BA1787">
      <w:pPr>
        <w:rPr>
          <w:rFonts w:eastAsiaTheme="minorEastAsia"/>
        </w:rPr>
      </w:pPr>
      <w:r w:rsidRPr="009575AB">
        <w:rPr>
          <w:rFonts w:eastAsiaTheme="minorEastAsia" w:hint="eastAsia"/>
        </w:rPr>
        <w:t>・浅井隆、石波茂『もはや日本には創造的破壊（ガラガラポン）しかない</w:t>
      </w:r>
      <w:r w:rsidRPr="009575AB">
        <w:rPr>
          <w:rFonts w:eastAsiaTheme="minorEastAsia"/>
        </w:rPr>
        <w:t>!!</w:t>
      </w:r>
      <w:r w:rsidRPr="009575AB">
        <w:rPr>
          <w:rFonts w:eastAsiaTheme="minorEastAsia" w:hint="eastAsia"/>
        </w:rPr>
        <w:t>』第二海援隊</w:t>
      </w:r>
      <w:r w:rsidRPr="009575AB">
        <w:rPr>
          <w:rFonts w:eastAsiaTheme="minorEastAsia"/>
        </w:rPr>
        <w:t>2021/1/1</w:t>
      </w:r>
      <w:r w:rsidRPr="009575AB">
        <w:rPr>
          <w:rFonts w:eastAsiaTheme="minorEastAsia" w:hint="eastAsia"/>
        </w:rPr>
        <w:t>8</w:t>
      </w:r>
    </w:p>
    <w:p w14:paraId="457FEFE5" w14:textId="5E2D7EF7" w:rsidR="00837F42" w:rsidRPr="009575AB" w:rsidRDefault="00837F42" w:rsidP="00837F42">
      <w:pPr>
        <w:rPr>
          <w:rFonts w:eastAsiaTheme="minorEastAsia"/>
        </w:rPr>
      </w:pPr>
      <w:r w:rsidRPr="009575AB">
        <w:rPr>
          <w:rFonts w:eastAsiaTheme="minorEastAsia" w:hint="eastAsia"/>
        </w:rPr>
        <w:t>・宮本香奈『デジタルネイティブ世代のニューノーマル</w:t>
      </w:r>
      <w:r w:rsidRPr="009575AB">
        <w:rPr>
          <w:rFonts w:eastAsiaTheme="minorEastAsia"/>
        </w:rPr>
        <w:t xml:space="preserve"> </w:t>
      </w:r>
      <w:r w:rsidRPr="009575AB">
        <w:rPr>
          <w:rFonts w:eastAsiaTheme="minorEastAsia" w:hint="eastAsia"/>
        </w:rPr>
        <w:t>人生が動き出す妄想する力』日経ＢＰ</w:t>
      </w:r>
      <w:r w:rsidRPr="009575AB">
        <w:rPr>
          <w:rFonts w:eastAsiaTheme="minorEastAsia"/>
        </w:rPr>
        <w:t>2021/1/18</w:t>
      </w:r>
    </w:p>
    <w:p w14:paraId="4DD6F331" w14:textId="77777777" w:rsidR="00AA2BF6" w:rsidRPr="009575AB" w:rsidRDefault="00AA2BF6" w:rsidP="00AA2BF6">
      <w:pPr>
        <w:rPr>
          <w:rFonts w:eastAsiaTheme="minorEastAsia"/>
        </w:rPr>
      </w:pPr>
      <w:r w:rsidRPr="009575AB">
        <w:rPr>
          <w:rFonts w:eastAsiaTheme="minorEastAsia" w:hint="eastAsia"/>
        </w:rPr>
        <w:t>・富田園子＝編集・執筆、平井潤子、村中志朗＝監修、犬防災編集部＝編『決定版</w:t>
      </w:r>
      <w:r w:rsidRPr="009575AB">
        <w:rPr>
          <w:rFonts w:eastAsiaTheme="minorEastAsia"/>
        </w:rPr>
        <w:t xml:space="preserve"> </w:t>
      </w:r>
      <w:r w:rsidRPr="009575AB">
        <w:rPr>
          <w:rFonts w:eastAsiaTheme="minorEastAsia" w:hint="eastAsia"/>
        </w:rPr>
        <w:t>犬と一緒に生き残る防災ＢＯＯＫ』日東書院本社</w:t>
      </w:r>
      <w:r w:rsidRPr="009575AB">
        <w:rPr>
          <w:rFonts w:eastAsiaTheme="minorEastAsia"/>
        </w:rPr>
        <w:t>2021/1/15</w:t>
      </w:r>
    </w:p>
    <w:p w14:paraId="319ABBD1" w14:textId="77777777" w:rsidR="00CA40E1" w:rsidRPr="009575AB" w:rsidRDefault="00CA40E1" w:rsidP="00CA40E1">
      <w:pPr>
        <w:rPr>
          <w:rFonts w:eastAsiaTheme="minorEastAsia"/>
        </w:rPr>
      </w:pPr>
      <w:r w:rsidRPr="009575AB">
        <w:rPr>
          <w:rFonts w:eastAsiaTheme="minorEastAsia" w:hint="eastAsia"/>
        </w:rPr>
        <w:t>・松本博逝『悪魔のウイルス』ロックウィット出版（小説）</w:t>
      </w:r>
      <w:r w:rsidRPr="009575AB">
        <w:rPr>
          <w:rFonts w:eastAsiaTheme="minorEastAsia"/>
        </w:rPr>
        <w:t>2021/1/18</w:t>
      </w:r>
    </w:p>
    <w:p w14:paraId="39D9C34B" w14:textId="77777777" w:rsidR="000A6BE5" w:rsidRPr="009575AB" w:rsidRDefault="000A6BE5" w:rsidP="000A6BE5">
      <w:pPr>
        <w:rPr>
          <w:rFonts w:eastAsiaTheme="minorEastAsia"/>
        </w:rPr>
      </w:pPr>
      <w:r w:rsidRPr="009575AB">
        <w:rPr>
          <w:rFonts w:eastAsiaTheme="minorEastAsia" w:hint="eastAsia"/>
        </w:rPr>
        <w:t>・「</w:t>
      </w:r>
      <w:r w:rsidRPr="009575AB">
        <w:rPr>
          <w:rFonts w:eastAsiaTheme="minorEastAsia"/>
        </w:rPr>
        <w:t>Cafe Res</w:t>
      </w:r>
      <w:r w:rsidRPr="009575AB">
        <w:rPr>
          <w:rFonts w:eastAsiaTheme="minorEastAsia" w:hint="eastAsia"/>
        </w:rPr>
        <w:t>（カフェレス）」２０２１年冬／春号（通巻</w:t>
      </w:r>
      <w:r w:rsidRPr="009575AB">
        <w:rPr>
          <w:rFonts w:eastAsiaTheme="minorEastAsia"/>
        </w:rPr>
        <w:t>471</w:t>
      </w:r>
      <w:r w:rsidRPr="009575AB">
        <w:rPr>
          <w:rFonts w:eastAsiaTheme="minorEastAsia" w:hint="eastAsia"/>
        </w:rPr>
        <w:t>号）、「特集</w:t>
      </w:r>
      <w:r w:rsidRPr="009575AB">
        <w:rPr>
          <w:rFonts w:eastAsiaTheme="minorEastAsia"/>
        </w:rPr>
        <w:t xml:space="preserve"> </w:t>
      </w:r>
      <w:r w:rsidRPr="009575AB">
        <w:rPr>
          <w:rFonts w:eastAsiaTheme="minorEastAsia" w:hint="eastAsia"/>
        </w:rPr>
        <w:t>おうちコーヒーを、もっと魅力的に」旭屋出版</w:t>
      </w:r>
      <w:r w:rsidRPr="009575AB">
        <w:rPr>
          <w:rFonts w:eastAsiaTheme="minorEastAsia"/>
        </w:rPr>
        <w:t>2021/1/19</w:t>
      </w:r>
    </w:p>
    <w:p w14:paraId="6BD0EA27" w14:textId="77777777" w:rsidR="00C339A3" w:rsidRPr="009575AB" w:rsidRDefault="00C339A3" w:rsidP="00C339A3">
      <w:r w:rsidRPr="009575AB">
        <w:rPr>
          <w:rFonts w:hint="eastAsia"/>
        </w:rPr>
        <w:t>・「週刊女性」２０２１年１月１９・２６日合併号（第</w:t>
      </w:r>
      <w:r w:rsidRPr="009575AB">
        <w:t>65</w:t>
      </w:r>
      <w:r w:rsidRPr="009575AB">
        <w:rPr>
          <w:rFonts w:hint="eastAsia"/>
        </w:rPr>
        <w:t>巻第３号）、「コロナ胃痛に負けない！</w:t>
      </w:r>
      <w:r w:rsidRPr="009575AB">
        <w:t xml:space="preserve"> </w:t>
      </w:r>
      <w:r w:rsidRPr="009575AB">
        <w:rPr>
          <w:rFonts w:hint="eastAsia"/>
        </w:rPr>
        <w:t>５つの習慣」主婦と生活社</w:t>
      </w:r>
      <w:r w:rsidRPr="009575AB">
        <w:t>2022/1</w:t>
      </w:r>
      <w:r w:rsidRPr="009575AB">
        <w:rPr>
          <w:rFonts w:hint="eastAsia"/>
        </w:rPr>
        <w:t>/</w:t>
      </w:r>
      <w:r w:rsidRPr="009575AB">
        <w:t>5</w:t>
      </w:r>
    </w:p>
    <w:p w14:paraId="5C40F664" w14:textId="77777777" w:rsidR="00B12F07" w:rsidRPr="009575AB" w:rsidRDefault="00B12F07" w:rsidP="00B12F07">
      <w:pPr>
        <w:rPr>
          <w:rFonts w:eastAsiaTheme="minorEastAsia"/>
        </w:rPr>
      </w:pPr>
      <w:r w:rsidRPr="009575AB">
        <w:rPr>
          <w:rFonts w:eastAsiaTheme="minorEastAsia" w:hint="eastAsia"/>
        </w:rPr>
        <w:t>・クーリエ・ジャポン編『新しい世界</w:t>
      </w:r>
      <w:r w:rsidRPr="009575AB">
        <w:rPr>
          <w:rFonts w:eastAsiaTheme="minorEastAsia"/>
        </w:rPr>
        <w:t xml:space="preserve"> </w:t>
      </w:r>
      <w:r w:rsidRPr="009575AB">
        <w:rPr>
          <w:rFonts w:eastAsiaTheme="minorEastAsia" w:hint="eastAsia"/>
        </w:rPr>
        <w:t>世界の賢人</w:t>
      </w:r>
      <w:r w:rsidRPr="009575AB">
        <w:rPr>
          <w:rFonts w:eastAsiaTheme="minorEastAsia"/>
        </w:rPr>
        <w:t>16</w:t>
      </w:r>
      <w:r w:rsidRPr="009575AB">
        <w:rPr>
          <w:rFonts w:eastAsiaTheme="minorEastAsia" w:hint="eastAsia"/>
        </w:rPr>
        <w:t>人が語る未来』講談社現代新書</w:t>
      </w:r>
      <w:r w:rsidRPr="009575AB">
        <w:rPr>
          <w:rFonts w:eastAsiaTheme="minorEastAsia"/>
        </w:rPr>
        <w:t>2021/1/19</w:t>
      </w:r>
    </w:p>
    <w:p w14:paraId="398D5284" w14:textId="77777777" w:rsidR="00B12F07" w:rsidRPr="009575AB" w:rsidRDefault="00B12F07" w:rsidP="00B12F07">
      <w:pPr>
        <w:rPr>
          <w:rFonts w:eastAsiaTheme="minorEastAsia"/>
        </w:rPr>
      </w:pPr>
      <w:r w:rsidRPr="009575AB">
        <w:rPr>
          <w:rFonts w:eastAsiaTheme="minorEastAsia" w:hint="eastAsia"/>
        </w:rPr>
        <w:lastRenderedPageBreak/>
        <w:t>・近藤大介『ファクトで読む米中新冷戦とアフター・コロナ』講談社現代新書</w:t>
      </w:r>
      <w:r w:rsidRPr="009575AB">
        <w:rPr>
          <w:rFonts w:eastAsiaTheme="minorEastAsia"/>
        </w:rPr>
        <w:t>2021/1/19</w:t>
      </w:r>
    </w:p>
    <w:p w14:paraId="3BC0EF90" w14:textId="77777777" w:rsidR="00C7660E" w:rsidRPr="009575AB" w:rsidRDefault="00C7660E" w:rsidP="00C7660E">
      <w:pPr>
        <w:rPr>
          <w:rFonts w:eastAsiaTheme="minorEastAsia"/>
        </w:rPr>
      </w:pPr>
      <w:r w:rsidRPr="009575AB">
        <w:rPr>
          <w:rFonts w:eastAsiaTheme="minorEastAsia" w:hint="eastAsia"/>
        </w:rPr>
        <w:t>・福永興壱ほか９名『肺炎</w:t>
      </w:r>
      <w:r w:rsidRPr="009575AB">
        <w:rPr>
          <w:rFonts w:eastAsiaTheme="minorEastAsia"/>
        </w:rPr>
        <w:t xml:space="preserve"> </w:t>
      </w:r>
      <w:r w:rsidRPr="009575AB">
        <w:rPr>
          <w:rFonts w:eastAsiaTheme="minorEastAsia" w:hint="eastAsia"/>
        </w:rPr>
        <w:t>誤嚥・新型コロナ・ＣＯＰＤ</w:t>
      </w:r>
      <w:r w:rsidRPr="009575AB">
        <w:rPr>
          <w:rFonts w:eastAsiaTheme="minorEastAsia"/>
        </w:rPr>
        <w:t xml:space="preserve"> </w:t>
      </w:r>
      <w:r w:rsidRPr="009575AB">
        <w:rPr>
          <w:rFonts w:eastAsiaTheme="minorEastAsia" w:hint="eastAsia"/>
        </w:rPr>
        <w:t>呼吸器・感染症の名医が教える</w:t>
      </w:r>
      <w:r w:rsidRPr="009575AB">
        <w:rPr>
          <w:rFonts w:eastAsiaTheme="minorEastAsia"/>
        </w:rPr>
        <w:t xml:space="preserve"> </w:t>
      </w:r>
      <w:r w:rsidRPr="009575AB">
        <w:rPr>
          <w:rFonts w:eastAsiaTheme="minorEastAsia" w:hint="eastAsia"/>
        </w:rPr>
        <w:t>最高の防ぎ方・直し方大全』文響社</w:t>
      </w:r>
      <w:r w:rsidRPr="009575AB">
        <w:rPr>
          <w:rFonts w:eastAsiaTheme="minorEastAsia"/>
        </w:rPr>
        <w:t>2021/1/19</w:t>
      </w:r>
    </w:p>
    <w:p w14:paraId="465038F7" w14:textId="77777777" w:rsidR="00DC65A0" w:rsidRPr="009575AB" w:rsidRDefault="00DC65A0" w:rsidP="00DC65A0">
      <w:pPr>
        <w:rPr>
          <w:rFonts w:eastAsiaTheme="minorEastAsia"/>
        </w:rPr>
      </w:pPr>
      <w:r w:rsidRPr="009575AB">
        <w:rPr>
          <w:rFonts w:eastAsiaTheme="minorEastAsia" w:hint="eastAsia"/>
        </w:rPr>
        <w:t>・「東海ウォーカー」２０２１年２月号（第</w:t>
      </w:r>
      <w:r w:rsidRPr="009575AB">
        <w:rPr>
          <w:rFonts w:eastAsiaTheme="minorEastAsia" w:hint="eastAsia"/>
        </w:rPr>
        <w:t>2</w:t>
      </w:r>
      <w:r w:rsidRPr="009575AB">
        <w:rPr>
          <w:rFonts w:eastAsiaTheme="minorEastAsia"/>
        </w:rPr>
        <w:t>5</w:t>
      </w:r>
      <w:r w:rsidRPr="009575AB">
        <w:rPr>
          <w:rFonts w:eastAsiaTheme="minorEastAsia" w:hint="eastAsia"/>
        </w:rPr>
        <w:t>巻第２号）、「３密回避</w:t>
      </w:r>
      <w:r w:rsidRPr="009575AB">
        <w:rPr>
          <w:rFonts w:eastAsiaTheme="minorEastAsia"/>
        </w:rPr>
        <w:t xml:space="preserve"> </w:t>
      </w:r>
      <w:r w:rsidRPr="009575AB">
        <w:rPr>
          <w:rFonts w:eastAsiaTheme="minorEastAsia" w:hint="eastAsia"/>
        </w:rPr>
        <w:t>おうちで近場で甘くて幸せなひと時を♪」ＫＡＤＯＫＡＷＡ</w:t>
      </w:r>
      <w:r w:rsidRPr="009575AB">
        <w:rPr>
          <w:rFonts w:eastAsiaTheme="minorEastAsia"/>
        </w:rPr>
        <w:t>2021/1/20</w:t>
      </w:r>
    </w:p>
    <w:p w14:paraId="651638D4" w14:textId="77777777" w:rsidR="00DC65A0" w:rsidRPr="009575AB" w:rsidRDefault="00DC65A0" w:rsidP="00DC65A0">
      <w:pPr>
        <w:rPr>
          <w:rFonts w:eastAsiaTheme="minorEastAsia"/>
        </w:rPr>
      </w:pPr>
      <w:r w:rsidRPr="009575AB">
        <w:rPr>
          <w:rFonts w:eastAsiaTheme="minorEastAsia" w:hint="eastAsia"/>
        </w:rPr>
        <w:t>・「関西ウォーカー」２０２１年２月号（第</w:t>
      </w:r>
      <w:r w:rsidRPr="009575AB">
        <w:rPr>
          <w:rFonts w:eastAsiaTheme="minorEastAsia" w:hint="eastAsia"/>
        </w:rPr>
        <w:t>2</w:t>
      </w:r>
      <w:r w:rsidRPr="009575AB">
        <w:rPr>
          <w:rFonts w:eastAsiaTheme="minorEastAsia"/>
        </w:rPr>
        <w:t>8</w:t>
      </w:r>
      <w:r w:rsidRPr="009575AB">
        <w:rPr>
          <w:rFonts w:eastAsiaTheme="minorEastAsia" w:hint="eastAsia"/>
        </w:rPr>
        <w:t>巻第２号）、「今年は３密を避けて楽しむ！</w:t>
      </w:r>
      <w:r w:rsidRPr="009575AB">
        <w:rPr>
          <w:rFonts w:eastAsiaTheme="minorEastAsia"/>
        </w:rPr>
        <w:t xml:space="preserve"> </w:t>
      </w:r>
      <w:r w:rsidRPr="009575AB">
        <w:rPr>
          <w:rFonts w:eastAsiaTheme="minorEastAsia" w:hint="eastAsia"/>
        </w:rPr>
        <w:t>いちご最前線１１９品」ＫＡＤＯＫＡＷＡ</w:t>
      </w:r>
      <w:r w:rsidRPr="009575AB">
        <w:rPr>
          <w:rFonts w:eastAsiaTheme="minorEastAsia"/>
        </w:rPr>
        <w:t>2021/1/20</w:t>
      </w:r>
    </w:p>
    <w:p w14:paraId="4447DA28" w14:textId="77777777" w:rsidR="005D613C" w:rsidRPr="009575AB" w:rsidRDefault="005D613C" w:rsidP="005D613C">
      <w:pPr>
        <w:rPr>
          <w:rFonts w:eastAsiaTheme="minorEastAsia"/>
        </w:rPr>
      </w:pPr>
      <w:r w:rsidRPr="009575AB">
        <w:rPr>
          <w:rFonts w:eastAsiaTheme="minorEastAsia" w:hint="eastAsia"/>
        </w:rPr>
        <w:t>・「看護」２０２１年２月号（第</w:t>
      </w:r>
      <w:r w:rsidRPr="009575AB">
        <w:rPr>
          <w:rFonts w:eastAsiaTheme="minorEastAsia"/>
        </w:rPr>
        <w:t>73</w:t>
      </w:r>
      <w:r w:rsidRPr="009575AB">
        <w:rPr>
          <w:rFonts w:eastAsiaTheme="minorEastAsia" w:hint="eastAsia"/>
        </w:rPr>
        <w:t>巻第２号）、「特集１</w:t>
      </w:r>
      <w:r w:rsidRPr="009575AB">
        <w:rPr>
          <w:rFonts w:eastAsiaTheme="minorEastAsia"/>
        </w:rPr>
        <w:t xml:space="preserve"> </w:t>
      </w:r>
      <w:r w:rsidRPr="009575AB">
        <w:rPr>
          <w:rFonts w:eastAsiaTheme="minorEastAsia" w:hint="eastAsia"/>
        </w:rPr>
        <w:t>「看護職員の新型コロナウイルス感染症対応に関する実態調査」解説」「特集２</w:t>
      </w:r>
      <w:r w:rsidRPr="009575AB">
        <w:rPr>
          <w:rFonts w:eastAsiaTheme="minorEastAsia"/>
        </w:rPr>
        <w:t xml:space="preserve"> with</w:t>
      </w:r>
      <w:r w:rsidRPr="009575AB">
        <w:rPr>
          <w:rFonts w:eastAsiaTheme="minorEastAsia" w:hint="eastAsia"/>
        </w:rPr>
        <w:t>コロナ時代の新人教育」日本看護協会出版会</w:t>
      </w:r>
      <w:r w:rsidRPr="009575AB">
        <w:rPr>
          <w:rFonts w:eastAsiaTheme="minorEastAsia"/>
        </w:rPr>
        <w:t>2021/1/20</w:t>
      </w:r>
    </w:p>
    <w:p w14:paraId="290FA1A1" w14:textId="77777777" w:rsidR="005F109E" w:rsidRPr="009575AB" w:rsidRDefault="005F109E" w:rsidP="005F109E">
      <w:pPr>
        <w:rPr>
          <w:rFonts w:eastAsiaTheme="minorEastAsia"/>
        </w:rPr>
      </w:pPr>
      <w:r w:rsidRPr="009575AB">
        <w:rPr>
          <w:rFonts w:eastAsiaTheme="minorEastAsia" w:hint="eastAsia"/>
        </w:rPr>
        <w:t>・「</w:t>
      </w:r>
      <w:r w:rsidRPr="009575AB">
        <w:rPr>
          <w:rFonts w:eastAsiaTheme="minorEastAsia"/>
        </w:rPr>
        <w:t>Evaluation</w:t>
      </w:r>
      <w:r w:rsidRPr="009575AB">
        <w:rPr>
          <w:rFonts w:eastAsiaTheme="minorEastAsia" w:hint="eastAsia"/>
        </w:rPr>
        <w:t>」（通巻</w:t>
      </w:r>
      <w:r w:rsidRPr="009575AB">
        <w:rPr>
          <w:rFonts w:eastAsiaTheme="minorEastAsia"/>
        </w:rPr>
        <w:t>72</w:t>
      </w:r>
      <w:r w:rsidRPr="009575AB">
        <w:rPr>
          <w:rFonts w:eastAsiaTheme="minorEastAsia" w:hint="eastAsia"/>
        </w:rPr>
        <w:t>／</w:t>
      </w:r>
      <w:r w:rsidRPr="009575AB">
        <w:rPr>
          <w:rFonts w:eastAsiaTheme="minorEastAsia"/>
        </w:rPr>
        <w:t>73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アフターコロナ、ウィズコロナ下での不動産を展望する」プログレス</w:t>
      </w:r>
      <w:r w:rsidRPr="009575AB">
        <w:rPr>
          <w:rFonts w:eastAsiaTheme="minorEastAsia"/>
        </w:rPr>
        <w:t>2021/1/20</w:t>
      </w:r>
    </w:p>
    <w:p w14:paraId="4702E86A" w14:textId="77777777" w:rsidR="003E686F" w:rsidRPr="009575AB" w:rsidRDefault="003E686F" w:rsidP="003E686F">
      <w:pPr>
        <w:rPr>
          <w:rFonts w:eastAsiaTheme="minorEastAsia"/>
        </w:rPr>
      </w:pPr>
      <w:r w:rsidRPr="009575AB">
        <w:rPr>
          <w:rFonts w:eastAsiaTheme="minorEastAsia" w:hint="eastAsia"/>
        </w:rPr>
        <w:t>・「看護技術」２０２１年１月号（第</w:t>
      </w:r>
      <w:r w:rsidRPr="009575AB">
        <w:rPr>
          <w:rFonts w:eastAsiaTheme="minorEastAsia"/>
        </w:rPr>
        <w:t>67</w:t>
      </w:r>
      <w:r w:rsidRPr="009575AB">
        <w:rPr>
          <w:rFonts w:eastAsiaTheme="minorEastAsia" w:hint="eastAsia"/>
        </w:rPr>
        <w:t>巻第１号）、「第１特集</w:t>
      </w:r>
      <w:r w:rsidRPr="009575AB">
        <w:rPr>
          <w:rFonts w:eastAsiaTheme="minorEastAsia"/>
        </w:rPr>
        <w:t xml:space="preserve"> </w:t>
      </w:r>
      <w:r w:rsidRPr="009575AB">
        <w:rPr>
          <w:rFonts w:eastAsiaTheme="minorEastAsia" w:hint="eastAsia"/>
        </w:rPr>
        <w:t>「コロナ」から自分を守る！</w:t>
      </w:r>
      <w:r w:rsidRPr="009575AB">
        <w:rPr>
          <w:rFonts w:eastAsiaTheme="minorEastAsia"/>
        </w:rPr>
        <w:t xml:space="preserve"> </w:t>
      </w:r>
      <w:r w:rsidRPr="009575AB">
        <w:rPr>
          <w:rFonts w:eastAsiaTheme="minorEastAsia" w:hint="eastAsia"/>
        </w:rPr>
        <w:t>看護師が実践できるメンタルヘルスケア」「第２特集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流行下における看護専門外来」メヂカルフレンド社</w:t>
      </w:r>
      <w:r w:rsidRPr="009575AB">
        <w:rPr>
          <w:rFonts w:eastAsiaTheme="minorEastAsia"/>
        </w:rPr>
        <w:t>2021/1/20</w:t>
      </w:r>
    </w:p>
    <w:p w14:paraId="2A0BDC97" w14:textId="77777777" w:rsidR="00613F6C" w:rsidRPr="009575AB" w:rsidRDefault="00613F6C" w:rsidP="00613F6C">
      <w:pPr>
        <w:rPr>
          <w:rFonts w:eastAsiaTheme="minorEastAsia"/>
        </w:rPr>
      </w:pPr>
      <w:r w:rsidRPr="009575AB">
        <w:rPr>
          <w:rFonts w:eastAsiaTheme="minorEastAsia" w:hint="eastAsia"/>
        </w:rPr>
        <w:t>・川崎雅和編著『コロナと闘う学校</w:t>
      </w:r>
      <w:r w:rsidRPr="009575AB">
        <w:rPr>
          <w:rFonts w:eastAsiaTheme="minorEastAsia"/>
        </w:rPr>
        <w:t xml:space="preserve"> </w:t>
      </w:r>
      <w:r w:rsidRPr="009575AB">
        <w:rPr>
          <w:rFonts w:eastAsiaTheme="minorEastAsia" w:hint="eastAsia"/>
        </w:rPr>
        <w:t>全国１２０校が直面した課題と新たな教育環境の可能性』学事出版</w:t>
      </w:r>
      <w:r w:rsidRPr="009575AB">
        <w:rPr>
          <w:rFonts w:eastAsiaTheme="minorEastAsia"/>
        </w:rPr>
        <w:t>2021/1/20</w:t>
      </w:r>
    </w:p>
    <w:p w14:paraId="52685745" w14:textId="5EB025CA" w:rsidR="00194666" w:rsidRPr="009575AB" w:rsidRDefault="00194666" w:rsidP="00194666">
      <w:pPr>
        <w:rPr>
          <w:rFonts w:eastAsiaTheme="minorEastAsia"/>
        </w:rPr>
      </w:pPr>
      <w:r w:rsidRPr="009575AB">
        <w:rPr>
          <w:rFonts w:eastAsiaTheme="minorEastAsia" w:hint="eastAsia"/>
        </w:rPr>
        <w:t>・東洋大学ＰＰＰ研究センター編著『公民連携白書</w:t>
      </w:r>
      <w:r w:rsidRPr="009575AB">
        <w:rPr>
          <w:rFonts w:eastAsiaTheme="minorEastAsia"/>
        </w:rPr>
        <w:t xml:space="preserve"> </w:t>
      </w:r>
      <w:r w:rsidRPr="009575AB">
        <w:rPr>
          <w:rFonts w:eastAsiaTheme="minorEastAsia" w:hint="eastAsia"/>
        </w:rPr>
        <w:t>２０２０〜２０２１</w:t>
      </w:r>
      <w:r w:rsidRPr="009575AB">
        <w:rPr>
          <w:rFonts w:eastAsiaTheme="minorEastAsia"/>
        </w:rPr>
        <w:t xml:space="preserve"> </w:t>
      </w:r>
      <w:r w:rsidRPr="009575AB">
        <w:rPr>
          <w:rFonts w:eastAsiaTheme="minorEastAsia" w:hint="eastAsia"/>
        </w:rPr>
        <w:t>アフターコロナとＰＰＰ』時事通信出版局</w:t>
      </w:r>
      <w:r w:rsidRPr="009575AB">
        <w:rPr>
          <w:rFonts w:eastAsiaTheme="minorEastAsia"/>
        </w:rPr>
        <w:t>2021/1/20</w:t>
      </w:r>
    </w:p>
    <w:p w14:paraId="7316F31A" w14:textId="77777777" w:rsidR="006322E9" w:rsidRPr="009575AB" w:rsidRDefault="006322E9" w:rsidP="006322E9">
      <w:pPr>
        <w:rPr>
          <w:rFonts w:eastAsiaTheme="minorEastAsia"/>
        </w:rPr>
      </w:pPr>
      <w:r w:rsidRPr="009575AB">
        <w:rPr>
          <w:rFonts w:eastAsiaTheme="minorEastAsia" w:hint="eastAsia"/>
        </w:rPr>
        <w:t>・石井大輔、河野健一、小西功記、清水祐一郎『コロナ</w:t>
      </w:r>
      <w:r w:rsidRPr="009575AB">
        <w:rPr>
          <w:rFonts w:eastAsiaTheme="minorEastAsia"/>
        </w:rPr>
        <w:t>vs.</w:t>
      </w:r>
      <w:r w:rsidRPr="009575AB">
        <w:rPr>
          <w:rFonts w:eastAsiaTheme="minorEastAsia" w:hint="eastAsia"/>
        </w:rPr>
        <w:t>ＡＩ</w:t>
      </w:r>
      <w:r w:rsidRPr="009575AB">
        <w:rPr>
          <w:rFonts w:eastAsiaTheme="minorEastAsia"/>
        </w:rPr>
        <w:t xml:space="preserve"> </w:t>
      </w:r>
      <w:r w:rsidRPr="009575AB">
        <w:rPr>
          <w:rFonts w:eastAsiaTheme="minorEastAsia" w:hint="eastAsia"/>
        </w:rPr>
        <w:t>最新テクノロジーで感染症に挑む』翔泳社</w:t>
      </w:r>
      <w:r w:rsidRPr="009575AB">
        <w:rPr>
          <w:rFonts w:eastAsiaTheme="minorEastAsia" w:hint="eastAsia"/>
        </w:rPr>
        <w:t>2</w:t>
      </w:r>
      <w:r w:rsidRPr="009575AB">
        <w:rPr>
          <w:rFonts w:eastAsiaTheme="minorEastAsia"/>
        </w:rPr>
        <w:t>021/1/20</w:t>
      </w:r>
    </w:p>
    <w:p w14:paraId="6DABBE6C" w14:textId="77777777" w:rsidR="00194666" w:rsidRPr="009575AB" w:rsidRDefault="00194666" w:rsidP="00194666">
      <w:pPr>
        <w:rPr>
          <w:rFonts w:eastAsiaTheme="minorEastAsia"/>
        </w:rPr>
      </w:pPr>
      <w:r w:rsidRPr="009575AB">
        <w:rPr>
          <w:rFonts w:eastAsiaTheme="minorEastAsia" w:hint="eastAsia"/>
        </w:rPr>
        <w:t>・古川哲史『最新研究が示す</w:t>
      </w:r>
      <w:r w:rsidRPr="009575AB">
        <w:rPr>
          <w:rFonts w:eastAsiaTheme="minorEastAsia"/>
        </w:rPr>
        <w:t xml:space="preserve"> </w:t>
      </w:r>
      <w:r w:rsidRPr="009575AB">
        <w:rPr>
          <w:rFonts w:eastAsiaTheme="minorEastAsia" w:hint="eastAsia"/>
        </w:rPr>
        <w:t>病気にならない新常識』新潮新書</w:t>
      </w:r>
      <w:r w:rsidRPr="009575AB">
        <w:rPr>
          <w:rFonts w:eastAsiaTheme="minorEastAsia"/>
        </w:rPr>
        <w:t>2021/1/20</w:t>
      </w:r>
    </w:p>
    <w:p w14:paraId="618F93B8" w14:textId="77777777" w:rsidR="002F779E" w:rsidRPr="009575AB" w:rsidRDefault="002F779E" w:rsidP="002F779E">
      <w:pPr>
        <w:rPr>
          <w:rFonts w:eastAsiaTheme="minorEastAsia"/>
        </w:rPr>
      </w:pPr>
      <w:r w:rsidRPr="009575AB">
        <w:rPr>
          <w:rFonts w:eastAsiaTheme="minorEastAsia" w:hint="eastAsia"/>
        </w:rPr>
        <w:t>・岡秀昭編著『</w:t>
      </w:r>
      <w:r w:rsidRPr="009575AB">
        <w:rPr>
          <w:rFonts w:eastAsiaTheme="minorEastAsia"/>
        </w:rPr>
        <w:t>Dr.</w:t>
      </w:r>
      <w:r w:rsidRPr="009575AB">
        <w:rPr>
          <w:rFonts w:eastAsiaTheme="minorEastAsia" w:hint="eastAsia"/>
        </w:rPr>
        <w:t>岡の感染症ディスカバリーレクチャー</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特講</w:t>
      </w:r>
      <w:r w:rsidRPr="009575AB">
        <w:rPr>
          <w:rFonts w:eastAsiaTheme="minorEastAsia"/>
        </w:rPr>
        <w:t xml:space="preserve"> </w:t>
      </w:r>
      <w:r w:rsidRPr="009575AB">
        <w:rPr>
          <w:rFonts w:eastAsiaTheme="minorEastAsia" w:hint="eastAsia"/>
        </w:rPr>
        <w:t>２０２１』中外医学社</w:t>
      </w:r>
      <w:r w:rsidRPr="009575AB">
        <w:rPr>
          <w:rFonts w:eastAsiaTheme="minorEastAsia"/>
        </w:rPr>
        <w:t>2021/1/20</w:t>
      </w:r>
    </w:p>
    <w:p w14:paraId="23BB8EBD" w14:textId="297A7F8E" w:rsidR="001303A7" w:rsidRPr="009575AB" w:rsidRDefault="001303A7" w:rsidP="001303A7">
      <w:r w:rsidRPr="009575AB">
        <w:rPr>
          <w:rFonts w:hint="eastAsia"/>
        </w:rPr>
        <w:t>・千島喜久男『血液と健康の知恵［新装版］』地湧社（初刊１９７７年）</w:t>
      </w:r>
      <w:r w:rsidRPr="009575AB">
        <w:t>2021/1/20</w:t>
      </w:r>
    </w:p>
    <w:p w14:paraId="6DFA3FBA" w14:textId="77777777" w:rsidR="0071303A" w:rsidRPr="009575AB" w:rsidRDefault="0071303A" w:rsidP="0071303A">
      <w:pPr>
        <w:rPr>
          <w:rFonts w:eastAsiaTheme="minorEastAsia"/>
        </w:rPr>
      </w:pPr>
      <w:r w:rsidRPr="009575AB">
        <w:rPr>
          <w:rFonts w:eastAsiaTheme="minorEastAsia" w:hint="eastAsia"/>
        </w:rPr>
        <w:t>・和田肇編著『コロナ禍に立ち向かう働き方と法』日本評論社（論考集）</w:t>
      </w:r>
      <w:r w:rsidRPr="009575AB">
        <w:rPr>
          <w:rFonts w:eastAsiaTheme="minorEastAsia"/>
        </w:rPr>
        <w:t>2021/1/20</w:t>
      </w:r>
    </w:p>
    <w:p w14:paraId="0258FA06" w14:textId="77777777" w:rsidR="00F11E6F" w:rsidRPr="009575AB" w:rsidRDefault="00F11E6F" w:rsidP="00F11E6F">
      <w:pPr>
        <w:rPr>
          <w:rFonts w:eastAsiaTheme="minorEastAsia"/>
        </w:rPr>
      </w:pPr>
      <w:r w:rsidRPr="009575AB">
        <w:rPr>
          <w:rFonts w:eastAsiaTheme="minorEastAsia" w:hint="eastAsia"/>
        </w:rPr>
        <w:t>・夏緑＝著、ミノオカ・リョウスケ＝絵『子どものための感染症予防ＢＯＯＫ</w:t>
      </w:r>
      <w:r w:rsidRPr="009575AB">
        <w:rPr>
          <w:rFonts w:eastAsiaTheme="minorEastAsia" w:hint="eastAsia"/>
        </w:rPr>
        <w:t xml:space="preserve"> </w:t>
      </w:r>
      <w:r w:rsidRPr="009575AB">
        <w:rPr>
          <w:rFonts w:eastAsiaTheme="minorEastAsia" w:hint="eastAsia"/>
        </w:rPr>
        <w:t>パンデミックを生きぬくための１０１の知識』童心社</w:t>
      </w:r>
      <w:r w:rsidRPr="009575AB">
        <w:rPr>
          <w:rFonts w:eastAsiaTheme="minorEastAsia"/>
        </w:rPr>
        <w:t>2021/1/20</w:t>
      </w:r>
    </w:p>
    <w:p w14:paraId="069EF5E5" w14:textId="31A8E1B5" w:rsidR="00A1085D" w:rsidRPr="009575AB" w:rsidRDefault="00A1085D" w:rsidP="00A54A1C">
      <w:pPr>
        <w:rPr>
          <w:rFonts w:eastAsiaTheme="minorEastAsia"/>
        </w:rPr>
      </w:pPr>
      <w:r w:rsidRPr="009575AB">
        <w:rPr>
          <w:rFonts w:eastAsiaTheme="minorEastAsia" w:hint="eastAsia"/>
        </w:rPr>
        <w:t>・ピーター・メイ『ロックダウン』堀川志野舞、内藤典子訳、</w:t>
      </w:r>
      <w:r w:rsidR="00FB37B2" w:rsidRPr="009575AB">
        <w:rPr>
          <w:rFonts w:eastAsiaTheme="minorEastAsia" w:hint="eastAsia"/>
        </w:rPr>
        <w:t>ハーパー</w:t>
      </w:r>
      <w:r w:rsidRPr="009575AB">
        <w:rPr>
          <w:rFonts w:eastAsiaTheme="minorEastAsia" w:hint="eastAsia"/>
        </w:rPr>
        <w:t>ＢＯＯＫＳ（小説）（原著</w:t>
      </w:r>
      <w:r w:rsidR="00446113" w:rsidRPr="009575AB">
        <w:rPr>
          <w:rFonts w:eastAsiaTheme="minorEastAsia" w:hint="eastAsia"/>
        </w:rPr>
        <w:t>２０２０</w:t>
      </w:r>
      <w:r w:rsidRPr="009575AB">
        <w:rPr>
          <w:rFonts w:eastAsiaTheme="minorEastAsia" w:hint="eastAsia"/>
        </w:rPr>
        <w:t>年）</w:t>
      </w:r>
      <w:r w:rsidRPr="009575AB">
        <w:rPr>
          <w:rFonts w:eastAsiaTheme="minorEastAsia"/>
        </w:rPr>
        <w:t>2021/1/</w:t>
      </w:r>
      <w:r w:rsidR="00E81307" w:rsidRPr="009575AB">
        <w:rPr>
          <w:rFonts w:eastAsiaTheme="minorEastAsia"/>
        </w:rPr>
        <w:t>20</w:t>
      </w:r>
    </w:p>
    <w:p w14:paraId="7B6E611B" w14:textId="301B276F" w:rsidR="00732E1E" w:rsidRPr="009575AB" w:rsidRDefault="00732E1E" w:rsidP="00A54A1C">
      <w:pPr>
        <w:rPr>
          <w:rFonts w:eastAsiaTheme="minorEastAsia"/>
        </w:rPr>
      </w:pPr>
      <w:r w:rsidRPr="009575AB">
        <w:rPr>
          <w:rFonts w:eastAsiaTheme="minorEastAsia" w:hint="eastAsia"/>
        </w:rPr>
        <w:t>・伊丹敬之『日本企業の復活力</w:t>
      </w:r>
      <w:r w:rsidRPr="009575AB">
        <w:rPr>
          <w:rFonts w:eastAsiaTheme="minorEastAsia"/>
        </w:rPr>
        <w:t xml:space="preserve"> </w:t>
      </w:r>
      <w:r w:rsidRPr="009575AB">
        <w:rPr>
          <w:rFonts w:eastAsiaTheme="minorEastAsia" w:hint="eastAsia"/>
        </w:rPr>
        <w:t>コロナショックを超えて』文春新書</w:t>
      </w:r>
      <w:r w:rsidRPr="009575AB">
        <w:rPr>
          <w:rFonts w:eastAsiaTheme="minorEastAsia"/>
        </w:rPr>
        <w:t>2021/1/20</w:t>
      </w:r>
    </w:p>
    <w:p w14:paraId="57D3587A" w14:textId="77777777" w:rsidR="00194666" w:rsidRPr="009575AB" w:rsidRDefault="00194666" w:rsidP="00194666">
      <w:pPr>
        <w:rPr>
          <w:rFonts w:eastAsiaTheme="minorEastAsia"/>
        </w:rPr>
      </w:pPr>
      <w:r w:rsidRPr="009575AB">
        <w:rPr>
          <w:rFonts w:eastAsiaTheme="minorEastAsia" w:hint="eastAsia"/>
        </w:rPr>
        <w:t>・池上彰『一気にわかる！</w:t>
      </w:r>
      <w:r w:rsidRPr="009575AB">
        <w:rPr>
          <w:rFonts w:eastAsiaTheme="minorEastAsia"/>
        </w:rPr>
        <w:t xml:space="preserve"> </w:t>
      </w:r>
      <w:r w:rsidRPr="009575AB">
        <w:rPr>
          <w:rFonts w:eastAsiaTheme="minorEastAsia" w:hint="eastAsia"/>
        </w:rPr>
        <w:t>池上彰の世界情勢２０２１</w:t>
      </w:r>
      <w:r w:rsidRPr="009575AB">
        <w:rPr>
          <w:rFonts w:eastAsiaTheme="minorEastAsia"/>
        </w:rPr>
        <w:t xml:space="preserve"> </w:t>
      </w:r>
      <w:r w:rsidRPr="009575AB">
        <w:rPr>
          <w:rFonts w:eastAsiaTheme="minorEastAsia" w:hint="eastAsia"/>
        </w:rPr>
        <w:t>コロナに翻弄された世界編』毎日新聞出版</w:t>
      </w:r>
      <w:r w:rsidRPr="009575AB">
        <w:rPr>
          <w:rFonts w:eastAsiaTheme="minorEastAsia"/>
        </w:rPr>
        <w:t>2021/1</w:t>
      </w:r>
      <w:r w:rsidRPr="009575AB">
        <w:rPr>
          <w:rFonts w:eastAsiaTheme="minorEastAsia" w:hint="eastAsia"/>
        </w:rPr>
        <w:t>/</w:t>
      </w:r>
      <w:r w:rsidRPr="009575AB">
        <w:rPr>
          <w:rFonts w:eastAsiaTheme="minorEastAsia"/>
        </w:rPr>
        <w:t>20</w:t>
      </w:r>
    </w:p>
    <w:p w14:paraId="1DB478CD" w14:textId="473E3335" w:rsidR="009A466E" w:rsidRPr="009575AB" w:rsidRDefault="009A466E" w:rsidP="009A466E">
      <w:pPr>
        <w:rPr>
          <w:rFonts w:eastAsiaTheme="minorEastAsia"/>
        </w:rPr>
      </w:pPr>
      <w:r w:rsidRPr="009575AB">
        <w:rPr>
          <w:rFonts w:eastAsiaTheme="minorEastAsia" w:hint="eastAsia"/>
        </w:rPr>
        <w:t>・山と溪谷社編『ドキュメント</w:t>
      </w:r>
      <w:r w:rsidRPr="009575AB">
        <w:rPr>
          <w:rFonts w:eastAsiaTheme="minorEastAsia"/>
        </w:rPr>
        <w:t xml:space="preserve"> </w:t>
      </w:r>
      <w:r w:rsidRPr="009575AB">
        <w:rPr>
          <w:rFonts w:eastAsiaTheme="minorEastAsia" w:hint="eastAsia"/>
        </w:rPr>
        <w:t>山小屋とコロナ禍</w:t>
      </w:r>
      <w:r w:rsidR="006B1F6A" w:rsidRPr="009575AB">
        <w:rPr>
          <w:rFonts w:eastAsiaTheme="minorEastAsia"/>
        </w:rPr>
        <w:t xml:space="preserve"> </w:t>
      </w:r>
      <w:r w:rsidR="006B1F6A" w:rsidRPr="009575AB">
        <w:rPr>
          <w:rFonts w:eastAsiaTheme="minorEastAsia" w:hint="eastAsia"/>
        </w:rPr>
        <w:t>山小屋の〈未来〉を展望する</w:t>
      </w:r>
      <w:r w:rsidRPr="009575AB">
        <w:rPr>
          <w:rFonts w:eastAsiaTheme="minorEastAsia" w:hint="eastAsia"/>
        </w:rPr>
        <w:t>』ヤマケイ新書</w:t>
      </w:r>
      <w:r w:rsidRPr="009575AB">
        <w:rPr>
          <w:rFonts w:eastAsiaTheme="minorEastAsia"/>
        </w:rPr>
        <w:t>2021/1/20</w:t>
      </w:r>
    </w:p>
    <w:p w14:paraId="6AFE8673" w14:textId="57C2C678" w:rsidR="00F95BDB" w:rsidRPr="009575AB" w:rsidRDefault="00F95BDB" w:rsidP="00E81307">
      <w:pPr>
        <w:rPr>
          <w:rFonts w:eastAsiaTheme="minorEastAsia"/>
        </w:rPr>
      </w:pPr>
      <w:r w:rsidRPr="009575AB">
        <w:rPr>
          <w:rFonts w:eastAsiaTheme="minorEastAsia" w:hint="eastAsia"/>
        </w:rPr>
        <w:t>・「サンデー毎日」２０２１年１月２１日号（第</w:t>
      </w:r>
      <w:r w:rsidRPr="009575AB">
        <w:rPr>
          <w:rFonts w:eastAsiaTheme="minorEastAsia"/>
        </w:rPr>
        <w:t>100</w:t>
      </w:r>
      <w:r w:rsidRPr="009575AB">
        <w:rPr>
          <w:rFonts w:eastAsiaTheme="minorEastAsia" w:hint="eastAsia"/>
        </w:rPr>
        <w:t>巻第５号）、「感染爆発の戦犯は尾身氏」毎日新聞出版</w:t>
      </w:r>
    </w:p>
    <w:p w14:paraId="7AAA4861" w14:textId="167875FF" w:rsidR="00E81307" w:rsidRPr="009575AB" w:rsidRDefault="00E81307" w:rsidP="00E81307">
      <w:pPr>
        <w:rPr>
          <w:rFonts w:eastAsiaTheme="minorEastAsia"/>
        </w:rPr>
      </w:pPr>
      <w:r w:rsidRPr="009575AB">
        <w:rPr>
          <w:rFonts w:eastAsiaTheme="minorEastAsia" w:hint="eastAsia"/>
        </w:rPr>
        <w:t>・田中理、西</w:t>
      </w:r>
      <w:r w:rsidR="00F11BBA" w:rsidRPr="009575AB">
        <w:rPr>
          <w:rFonts w:eastAsiaTheme="minorEastAsia" w:hint="eastAsia"/>
        </w:rPr>
        <w:t>濵</w:t>
      </w:r>
      <w:r w:rsidRPr="009575AB">
        <w:rPr>
          <w:rFonts w:eastAsiaTheme="minorEastAsia" w:hint="eastAsia"/>
        </w:rPr>
        <w:t>徹、桂畑誠治、星野卓也『コロナ禍と世界経済』</w:t>
      </w:r>
      <w:r w:rsidR="00537165" w:rsidRPr="009575AB">
        <w:rPr>
          <w:rFonts w:eastAsiaTheme="minorEastAsia" w:hint="eastAsia"/>
        </w:rPr>
        <w:t>（一般社団法人金融財政事情研究会）ＫＩＮＺＡＩバリュー叢書</w:t>
      </w:r>
      <w:r w:rsidR="00F11BBA" w:rsidRPr="009575AB">
        <w:rPr>
          <w:rFonts w:eastAsiaTheme="minorEastAsia" w:hint="eastAsia"/>
        </w:rPr>
        <w:t>会</w:t>
      </w:r>
      <w:r w:rsidRPr="009575AB">
        <w:rPr>
          <w:rFonts w:eastAsiaTheme="minorEastAsia"/>
        </w:rPr>
        <w:t>2021/1/21</w:t>
      </w:r>
    </w:p>
    <w:p w14:paraId="3E4C3D1F" w14:textId="14783DDD" w:rsidR="00CD15E8" w:rsidRPr="009575AB" w:rsidRDefault="00CD15E8" w:rsidP="00A54A1C">
      <w:pPr>
        <w:rPr>
          <w:rFonts w:eastAsiaTheme="minorEastAsia"/>
        </w:rPr>
      </w:pPr>
      <w:r w:rsidRPr="009575AB">
        <w:rPr>
          <w:rFonts w:eastAsiaTheme="minorEastAsia" w:hint="eastAsia"/>
        </w:rPr>
        <w:t>・編＝講談社、監修＝シリウス編集部、はたらく細胞製作委員会『感染症を正しく学べる！</w:t>
      </w:r>
      <w:r w:rsidRPr="009575AB">
        <w:rPr>
          <w:rFonts w:eastAsiaTheme="minorEastAsia"/>
        </w:rPr>
        <w:t xml:space="preserve"> </w:t>
      </w:r>
      <w:r w:rsidRPr="009575AB">
        <w:rPr>
          <w:rFonts w:eastAsiaTheme="minorEastAsia" w:hint="eastAsia"/>
        </w:rPr>
        <w:lastRenderedPageBreak/>
        <w:t>はたらく細胞</w:t>
      </w:r>
      <w:r w:rsidRPr="009575AB">
        <w:rPr>
          <w:rFonts w:eastAsiaTheme="minorEastAsia"/>
        </w:rPr>
        <w:t xml:space="preserve"> </w:t>
      </w:r>
      <w:r w:rsidRPr="009575AB">
        <w:rPr>
          <w:rFonts w:eastAsiaTheme="minorEastAsia" w:hint="eastAsia"/>
        </w:rPr>
        <w:t>ウイルス＆細菌図鑑』講談社</w:t>
      </w:r>
      <w:r w:rsidRPr="009575AB">
        <w:rPr>
          <w:rFonts w:eastAsiaTheme="minorEastAsia"/>
        </w:rPr>
        <w:t>2021/1/21</w:t>
      </w:r>
    </w:p>
    <w:p w14:paraId="1EE86607" w14:textId="77777777" w:rsidR="00F11E6F" w:rsidRPr="009575AB" w:rsidRDefault="00F11E6F" w:rsidP="00F11E6F">
      <w:pPr>
        <w:rPr>
          <w:rFonts w:eastAsiaTheme="minorEastAsia"/>
        </w:rPr>
      </w:pPr>
      <w:r w:rsidRPr="009575AB">
        <w:rPr>
          <w:rFonts w:eastAsiaTheme="minorEastAsia" w:hint="eastAsia"/>
        </w:rPr>
        <w:t>・デイヴィッド・ウォルトナー</w:t>
      </w:r>
      <w:r w:rsidRPr="009575AB">
        <w:rPr>
          <w:rFonts w:hint="eastAsia"/>
        </w:rPr>
        <w:t>゠テーブズ『人類と感染症、共存の世紀</w:t>
      </w:r>
      <w:r w:rsidRPr="009575AB">
        <w:t xml:space="preserve"> </w:t>
      </w:r>
      <w:r w:rsidRPr="009575AB">
        <w:rPr>
          <w:rFonts w:hint="eastAsia"/>
        </w:rPr>
        <w:t>疫学者が語るペスト、狂犬病から鳥インフル、コロナまで』片岡夏実訳、築地書館（原著２０２０年）</w:t>
      </w:r>
      <w:r w:rsidRPr="009575AB">
        <w:rPr>
          <w:rFonts w:eastAsiaTheme="minorEastAsia"/>
        </w:rPr>
        <w:t>2021/1/21</w:t>
      </w:r>
    </w:p>
    <w:p w14:paraId="5FFC6F5C" w14:textId="51FF96C7" w:rsidR="00804A81" w:rsidRPr="009575AB" w:rsidRDefault="00804A81" w:rsidP="00804A81">
      <w:pPr>
        <w:rPr>
          <w:rFonts w:eastAsiaTheme="minorEastAsia"/>
        </w:rPr>
      </w:pPr>
      <w:r w:rsidRPr="009575AB">
        <w:rPr>
          <w:rFonts w:eastAsiaTheme="minorEastAsia" w:hint="eastAsia"/>
        </w:rPr>
        <w:t>・「月刊教員養成セミナー」２０２１年３月号（第</w:t>
      </w:r>
      <w:r w:rsidRPr="009575AB">
        <w:rPr>
          <w:rFonts w:eastAsiaTheme="minorEastAsia"/>
        </w:rPr>
        <w:t>43</w:t>
      </w:r>
      <w:r w:rsidRPr="009575AB">
        <w:rPr>
          <w:rFonts w:eastAsiaTheme="minorEastAsia" w:hint="eastAsia"/>
        </w:rPr>
        <w:t>巻第８号）、「特集１</w:t>
      </w:r>
      <w:r w:rsidRPr="009575AB">
        <w:rPr>
          <w:rFonts w:eastAsiaTheme="minorEastAsia"/>
        </w:rPr>
        <w:t xml:space="preserve"> </w:t>
      </w:r>
      <w:r w:rsidRPr="009575AB">
        <w:rPr>
          <w:rFonts w:eastAsiaTheme="minorEastAsia" w:hint="eastAsia"/>
        </w:rPr>
        <w:t>誰も教えてくれないコロナ関連の教育資料</w:t>
      </w:r>
      <w:r w:rsidRPr="009575AB">
        <w:rPr>
          <w:rFonts w:eastAsiaTheme="minorEastAsia"/>
        </w:rPr>
        <w:t xml:space="preserve"> </w:t>
      </w:r>
      <w:r w:rsidRPr="009575AB">
        <w:rPr>
          <w:rFonts w:eastAsiaTheme="minorEastAsia" w:hint="eastAsia"/>
        </w:rPr>
        <w:t>これだけは読め！」時事通信</w:t>
      </w:r>
      <w:r w:rsidR="009F2C46" w:rsidRPr="009575AB">
        <w:rPr>
          <w:rFonts w:eastAsiaTheme="minorEastAsia" w:hint="eastAsia"/>
        </w:rPr>
        <w:t>出版局</w:t>
      </w:r>
      <w:r w:rsidRPr="009575AB">
        <w:rPr>
          <w:rFonts w:eastAsiaTheme="minorEastAsia" w:hint="eastAsia"/>
        </w:rPr>
        <w:t>2</w:t>
      </w:r>
      <w:r w:rsidRPr="009575AB">
        <w:rPr>
          <w:rFonts w:eastAsiaTheme="minorEastAsia"/>
        </w:rPr>
        <w:t>021/1/22</w:t>
      </w:r>
    </w:p>
    <w:p w14:paraId="75197583" w14:textId="22922E8A" w:rsidR="0090685F" w:rsidRPr="009575AB" w:rsidRDefault="0090685F" w:rsidP="0090685F">
      <w:pPr>
        <w:rPr>
          <w:rFonts w:eastAsiaTheme="minorEastAsia"/>
        </w:rPr>
      </w:pPr>
      <w:r w:rsidRPr="009575AB">
        <w:rPr>
          <w:rFonts w:eastAsiaTheme="minorEastAsia" w:hint="eastAsia"/>
        </w:rPr>
        <w:t>・木村盛世『新型コロナ、本当のところどれだけ問題なのか』飛鳥新社</w:t>
      </w:r>
      <w:r w:rsidRPr="009575AB">
        <w:rPr>
          <w:rFonts w:eastAsiaTheme="minorEastAsia" w:hint="eastAsia"/>
        </w:rPr>
        <w:t>2</w:t>
      </w:r>
      <w:r w:rsidRPr="009575AB">
        <w:rPr>
          <w:rFonts w:eastAsiaTheme="minorEastAsia"/>
        </w:rPr>
        <w:t>021/1/22</w:t>
      </w:r>
    </w:p>
    <w:p w14:paraId="15D34FD3" w14:textId="77777777" w:rsidR="001303A7" w:rsidRPr="009575AB" w:rsidRDefault="001303A7" w:rsidP="001303A7">
      <w:r w:rsidRPr="009575AB">
        <w:rPr>
          <w:rFonts w:hint="eastAsia"/>
        </w:rPr>
        <w:t>・塔山郁『毒をもって毒を制す</w:t>
      </w:r>
      <w:r w:rsidRPr="009575AB">
        <w:t xml:space="preserve"> </w:t>
      </w:r>
      <w:r w:rsidRPr="009575AB">
        <w:rPr>
          <w:rFonts w:hint="eastAsia"/>
        </w:rPr>
        <w:t>薬剤師・毒島花織の名推理』宝島社文庫（小説）</w:t>
      </w:r>
      <w:r w:rsidRPr="009575AB">
        <w:t>2021/1/22</w:t>
      </w:r>
    </w:p>
    <w:p w14:paraId="6D24EE02" w14:textId="77777777" w:rsidR="00804A81" w:rsidRPr="009575AB" w:rsidRDefault="00804A81" w:rsidP="00804A81">
      <w:pPr>
        <w:rPr>
          <w:rFonts w:eastAsiaTheme="minorEastAsia"/>
        </w:rPr>
      </w:pPr>
      <w:r w:rsidRPr="009575AB">
        <w:rPr>
          <w:rFonts w:eastAsiaTheme="minorEastAsia" w:hint="eastAsia"/>
        </w:rPr>
        <w:t>・目白大学社会学部社会情報学科編『コロナ禍と社会デザイン</w:t>
      </w:r>
      <w:r w:rsidRPr="009575AB">
        <w:rPr>
          <w:rFonts w:eastAsiaTheme="minorEastAsia"/>
        </w:rPr>
        <w:t xml:space="preserve"> </w:t>
      </w:r>
      <w:r w:rsidRPr="009575AB">
        <w:rPr>
          <w:rFonts w:eastAsiaTheme="minorEastAsia" w:hint="eastAsia"/>
        </w:rPr>
        <w:t>ソシオ情報シリーズ</w:t>
      </w:r>
      <w:r w:rsidRPr="009575AB">
        <w:rPr>
          <w:rFonts w:eastAsiaTheme="minorEastAsia"/>
        </w:rPr>
        <w:t>20</w:t>
      </w:r>
      <w:r w:rsidRPr="009575AB">
        <w:rPr>
          <w:rFonts w:eastAsiaTheme="minorEastAsia" w:hint="eastAsia"/>
        </w:rPr>
        <w:t>』三弥井書店</w:t>
      </w:r>
      <w:r w:rsidRPr="009575AB">
        <w:rPr>
          <w:rFonts w:eastAsiaTheme="minorEastAsia"/>
        </w:rPr>
        <w:t>2021</w:t>
      </w:r>
      <w:r w:rsidRPr="009575AB">
        <w:rPr>
          <w:rFonts w:eastAsiaTheme="minorEastAsia" w:hint="eastAsia"/>
        </w:rPr>
        <w:t>/</w:t>
      </w:r>
      <w:r w:rsidRPr="009575AB">
        <w:rPr>
          <w:rFonts w:eastAsiaTheme="minorEastAsia"/>
        </w:rPr>
        <w:t>1/22</w:t>
      </w:r>
    </w:p>
    <w:p w14:paraId="5C63B062" w14:textId="138BD062" w:rsidR="002D0B6E" w:rsidRPr="009575AB" w:rsidRDefault="002D0B6E" w:rsidP="002D0B6E">
      <w:pPr>
        <w:rPr>
          <w:rFonts w:eastAsiaTheme="minorEastAsia"/>
        </w:rPr>
      </w:pPr>
      <w:r w:rsidRPr="009575AB">
        <w:rPr>
          <w:rFonts w:eastAsiaTheme="minorEastAsia" w:hint="eastAsia"/>
        </w:rPr>
        <w:t>・「週刊金融財政事情」２０２１年１月２５日号（通巻</w:t>
      </w:r>
      <w:r w:rsidRPr="009575AB">
        <w:rPr>
          <w:rFonts w:eastAsiaTheme="minorEastAsia"/>
        </w:rPr>
        <w:t>3386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コロナに打ち克つ金融機関の業務改革」一般社団法人金融財政事情研究会</w:t>
      </w:r>
      <w:r w:rsidRPr="009575AB">
        <w:rPr>
          <w:rFonts w:eastAsiaTheme="minorEastAsia"/>
        </w:rPr>
        <w:t>2021/1/25</w:t>
      </w:r>
    </w:p>
    <w:p w14:paraId="23682F74" w14:textId="77777777" w:rsidR="00B12F07" w:rsidRPr="009575AB" w:rsidRDefault="00B12F07" w:rsidP="00B12F07">
      <w:pPr>
        <w:rPr>
          <w:rFonts w:eastAsiaTheme="minorEastAsia"/>
        </w:rPr>
      </w:pPr>
      <w:r w:rsidRPr="009575AB">
        <w:rPr>
          <w:rFonts w:eastAsiaTheme="minorEastAsia" w:hint="eastAsia"/>
        </w:rPr>
        <w:t>・「週刊現代」２０２１年１月２３日号（第</w:t>
      </w:r>
      <w:r w:rsidRPr="009575AB">
        <w:rPr>
          <w:rFonts w:eastAsiaTheme="minorEastAsia" w:hint="eastAsia"/>
        </w:rPr>
        <w:t>6</w:t>
      </w:r>
      <w:r w:rsidRPr="009575AB">
        <w:rPr>
          <w:rFonts w:eastAsiaTheme="minorEastAsia"/>
        </w:rPr>
        <w:t>3</w:t>
      </w:r>
      <w:r w:rsidRPr="009575AB">
        <w:rPr>
          <w:rFonts w:eastAsiaTheme="minorEastAsia" w:hint="eastAsia"/>
        </w:rPr>
        <w:t>巻第５号）、「不安と不満──コロナで分断されるこの国」講談社</w:t>
      </w:r>
    </w:p>
    <w:p w14:paraId="69BC48F9" w14:textId="77777777" w:rsidR="00286CB3" w:rsidRPr="009575AB" w:rsidRDefault="00286CB3" w:rsidP="00286CB3">
      <w:pPr>
        <w:rPr>
          <w:rFonts w:eastAsiaTheme="minorEastAsia"/>
        </w:rPr>
      </w:pPr>
      <w:r w:rsidRPr="009575AB">
        <w:rPr>
          <w:rFonts w:eastAsiaTheme="minorEastAsia" w:hint="eastAsia"/>
        </w:rPr>
        <w:t>・「労働法律旬報」２０２１年１月合併号（通巻</w:t>
      </w:r>
      <w:r w:rsidRPr="009575AB">
        <w:rPr>
          <w:rFonts w:eastAsiaTheme="minorEastAsia"/>
        </w:rPr>
        <w:t>1975</w:t>
      </w:r>
      <w:r w:rsidRPr="009575AB">
        <w:rPr>
          <w:rFonts w:eastAsiaTheme="minorEastAsia" w:hint="eastAsia"/>
        </w:rPr>
        <w:t>＋</w:t>
      </w:r>
      <w:r w:rsidRPr="009575AB">
        <w:rPr>
          <w:rFonts w:eastAsiaTheme="minorEastAsia"/>
        </w:rPr>
        <w:t>76</w:t>
      </w:r>
      <w:r w:rsidRPr="009575AB">
        <w:rPr>
          <w:rFonts w:eastAsiaTheme="minorEastAsia" w:hint="eastAsia"/>
        </w:rPr>
        <w:t>号）、「特集①</w:t>
      </w:r>
      <w:r w:rsidRPr="009575AB">
        <w:rPr>
          <w:rFonts w:eastAsiaTheme="minorEastAsia"/>
        </w:rPr>
        <w:t xml:space="preserve"> </w:t>
      </w:r>
      <w:r w:rsidRPr="009575AB">
        <w:rPr>
          <w:rFonts w:eastAsiaTheme="minorEastAsia" w:hint="eastAsia"/>
        </w:rPr>
        <w:t>新型コロナウイルス禍における労働法・労働政策のあり方」「特集②</w:t>
      </w:r>
      <w:r w:rsidRPr="009575AB">
        <w:rPr>
          <w:rFonts w:eastAsiaTheme="minorEastAsia"/>
        </w:rPr>
        <w:t xml:space="preserve"> </w:t>
      </w:r>
      <w:r w:rsidRPr="009575AB">
        <w:rPr>
          <w:rFonts w:eastAsiaTheme="minorEastAsia" w:hint="eastAsia"/>
        </w:rPr>
        <w:t>新型コロナウイルス禍における労働立法政策─日本と諸外国の動向」旬報社</w:t>
      </w:r>
      <w:r w:rsidRPr="009575AB">
        <w:rPr>
          <w:rFonts w:eastAsiaTheme="minorEastAsia"/>
        </w:rPr>
        <w:t>2021/1/25</w:t>
      </w:r>
    </w:p>
    <w:p w14:paraId="47A7A3EB" w14:textId="1E7DCC60" w:rsidR="00A45441" w:rsidRPr="009575AB" w:rsidRDefault="00A45441" w:rsidP="00A45441">
      <w:pPr>
        <w:rPr>
          <w:rFonts w:eastAsiaTheme="minorEastAsia"/>
        </w:rPr>
      </w:pPr>
      <w:r w:rsidRPr="009575AB">
        <w:rPr>
          <w:rFonts w:eastAsiaTheme="minorEastAsia" w:hint="eastAsia"/>
        </w:rPr>
        <w:t>・ティモシー・スナイダー『アメリカの病</w:t>
      </w:r>
      <w:r w:rsidRPr="009575AB">
        <w:rPr>
          <w:rFonts w:eastAsiaTheme="minorEastAsia"/>
        </w:rPr>
        <w:t xml:space="preserve"> </w:t>
      </w:r>
      <w:r w:rsidR="00186ACF" w:rsidRPr="009575AB">
        <w:rPr>
          <w:rFonts w:eastAsiaTheme="minorEastAsia" w:hint="eastAsia"/>
        </w:rPr>
        <w:t>──</w:t>
      </w:r>
      <w:r w:rsidRPr="009575AB">
        <w:rPr>
          <w:rFonts w:eastAsiaTheme="minorEastAsia" w:hint="eastAsia"/>
        </w:rPr>
        <w:t>パンデミックが暴く自由と連帯の危機』池田年穂訳、慶應義塾大学出版会（原著２０２０年）</w:t>
      </w:r>
      <w:r w:rsidRPr="009575AB">
        <w:rPr>
          <w:rFonts w:eastAsiaTheme="minorEastAsia"/>
        </w:rPr>
        <w:t>2021/1/25</w:t>
      </w:r>
    </w:p>
    <w:p w14:paraId="20B94E25" w14:textId="77777777" w:rsidR="001E6AFB" w:rsidRPr="009575AB" w:rsidRDefault="001E6AFB" w:rsidP="001E6AFB">
      <w:pPr>
        <w:rPr>
          <w:rFonts w:eastAsiaTheme="minorEastAsia"/>
        </w:rPr>
      </w:pPr>
      <w:r w:rsidRPr="009575AB">
        <w:rPr>
          <w:rFonts w:eastAsiaTheme="minorEastAsia" w:hint="eastAsia"/>
        </w:rPr>
        <w:t>・東京弁護士会法友会編『２０２１〈令和３〉年度法友会政策要綱</w:t>
      </w:r>
      <w:r w:rsidRPr="009575AB">
        <w:rPr>
          <w:rFonts w:eastAsiaTheme="minorEastAsia"/>
        </w:rPr>
        <w:t xml:space="preserve"> </w:t>
      </w:r>
      <w:r w:rsidRPr="009575AB">
        <w:rPr>
          <w:rFonts w:eastAsiaTheme="minorEastAsia" w:hint="eastAsia"/>
        </w:rPr>
        <w:t>魅力ある未来のための司法</w:t>
      </w:r>
      <w:r w:rsidRPr="009575AB">
        <w:rPr>
          <w:rFonts w:eastAsiaTheme="minorEastAsia"/>
        </w:rPr>
        <w:t xml:space="preserve"> </w:t>
      </w:r>
      <w:r w:rsidRPr="009575AB">
        <w:rPr>
          <w:rFonts w:eastAsiaTheme="minorEastAsia" w:hint="eastAsia"/>
        </w:rPr>
        <w:t>未曾有の新型コロナウイルス禍を乗り越えて市民を支える法の実現』、「特集</w:t>
      </w:r>
      <w:r w:rsidRPr="009575AB">
        <w:rPr>
          <w:rFonts w:eastAsiaTheme="minorEastAsia"/>
        </w:rPr>
        <w:t xml:space="preserve"> </w:t>
      </w:r>
      <w:r w:rsidRPr="009575AB">
        <w:rPr>
          <w:rFonts w:eastAsiaTheme="minorEastAsia" w:hint="eastAsia"/>
        </w:rPr>
        <w:t>新型コロナウイルス」現代人文社</w:t>
      </w:r>
      <w:r w:rsidRPr="009575AB">
        <w:rPr>
          <w:rFonts w:eastAsiaTheme="minorEastAsia"/>
        </w:rPr>
        <w:t>2021/1/25</w:t>
      </w:r>
    </w:p>
    <w:p w14:paraId="13F3BD76" w14:textId="77777777" w:rsidR="00F82831" w:rsidRPr="009575AB" w:rsidRDefault="00F82831" w:rsidP="00F82831">
      <w:pPr>
        <w:rPr>
          <w:rFonts w:eastAsiaTheme="minorEastAsia"/>
        </w:rPr>
      </w:pPr>
      <w:r w:rsidRPr="009575AB">
        <w:rPr>
          <w:rFonts w:eastAsiaTheme="minorEastAsia" w:hint="eastAsia"/>
        </w:rPr>
        <w:t>・「看護展望」２０２１年１月号（第</w:t>
      </w:r>
      <w:r w:rsidRPr="009575AB">
        <w:rPr>
          <w:rFonts w:eastAsiaTheme="minorEastAsia"/>
        </w:rPr>
        <w:t>46</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２０２１年看護はどう変わるのか</w:t>
      </w:r>
      <w:r w:rsidRPr="009575AB">
        <w:rPr>
          <w:rFonts w:eastAsiaTheme="minorEastAsia"/>
        </w:rPr>
        <w:t xml:space="preserve"> </w:t>
      </w:r>
      <w:r w:rsidRPr="009575AB">
        <w:rPr>
          <w:rFonts w:eastAsiaTheme="minorEastAsia" w:hint="eastAsia"/>
        </w:rPr>
        <w:t>新型コロナウイルス対応で変わるマネジメントの視点」メヂカルフレンド社</w:t>
      </w:r>
      <w:r w:rsidRPr="009575AB">
        <w:rPr>
          <w:rFonts w:eastAsiaTheme="minorEastAsia"/>
        </w:rPr>
        <w:t>2021/1/25</w:t>
      </w:r>
    </w:p>
    <w:p w14:paraId="2FAD4B62" w14:textId="77777777" w:rsidR="001303A7" w:rsidRPr="009575AB" w:rsidRDefault="001303A7" w:rsidP="001303A7">
      <w:r w:rsidRPr="009575AB">
        <w:rPr>
          <w:rFonts w:hint="eastAsia"/>
        </w:rPr>
        <w:t>・集英社文庫編集部編、加納朋子、川端裕人、寺地はるな、酉島伝法、深緑野分、宮澤伊織、雪舟えま『短編宇宙』集英社文庫（小説集）</w:t>
      </w:r>
      <w:r w:rsidRPr="009575AB">
        <w:t>2021/1/25</w:t>
      </w:r>
      <w:r w:rsidRPr="009575AB">
        <w:rPr>
          <w:rFonts w:hint="eastAsia"/>
        </w:rPr>
        <w:t xml:space="preserve">　Ｓ</w:t>
      </w:r>
    </w:p>
    <w:p w14:paraId="37A95A54" w14:textId="77777777" w:rsidR="00AD4905" w:rsidRPr="009575AB" w:rsidRDefault="00AD4905" w:rsidP="00AD4905">
      <w:pPr>
        <w:rPr>
          <w:rFonts w:eastAsiaTheme="minorEastAsia"/>
        </w:rPr>
      </w:pPr>
      <w:r w:rsidRPr="009575AB">
        <w:rPr>
          <w:rFonts w:eastAsiaTheme="minorEastAsia" w:hint="eastAsia"/>
        </w:rPr>
        <w:t>・富岡幸一郎『危機の時代の宗教論</w:t>
      </w:r>
      <w:r w:rsidRPr="009575AB">
        <w:rPr>
          <w:rFonts w:eastAsiaTheme="minorEastAsia"/>
        </w:rPr>
        <w:t xml:space="preserve"> </w:t>
      </w:r>
      <w:r w:rsidRPr="009575AB">
        <w:rPr>
          <w:rFonts w:eastAsiaTheme="minorEastAsia" w:hint="eastAsia"/>
        </w:rPr>
        <w:t>ヒューマニズム批判のために』春秋社</w:t>
      </w:r>
      <w:r w:rsidRPr="009575AB">
        <w:rPr>
          <w:rFonts w:eastAsiaTheme="minorEastAsia" w:hint="eastAsia"/>
        </w:rPr>
        <w:t>2</w:t>
      </w:r>
      <w:r w:rsidRPr="009575AB">
        <w:rPr>
          <w:rFonts w:eastAsiaTheme="minorEastAsia"/>
        </w:rPr>
        <w:t>021/1/25</w:t>
      </w:r>
    </w:p>
    <w:p w14:paraId="5AC9723B" w14:textId="77777777" w:rsidR="002722C3" w:rsidRPr="009575AB" w:rsidRDefault="002722C3" w:rsidP="002722C3">
      <w:pPr>
        <w:rPr>
          <w:rFonts w:eastAsiaTheme="minorEastAsia"/>
        </w:rPr>
      </w:pPr>
      <w:r w:rsidRPr="009575AB">
        <w:rPr>
          <w:rFonts w:eastAsiaTheme="minorEastAsia" w:hint="eastAsia"/>
        </w:rPr>
        <w:t>・山本芳久『世界は善に満ちている</w:t>
      </w:r>
      <w:r w:rsidRPr="009575AB">
        <w:rPr>
          <w:rFonts w:eastAsiaTheme="minorEastAsia"/>
        </w:rPr>
        <w:t xml:space="preserve"> </w:t>
      </w:r>
      <w:r w:rsidRPr="009575AB">
        <w:rPr>
          <w:rFonts w:eastAsiaTheme="minorEastAsia" w:hint="eastAsia"/>
        </w:rPr>
        <w:t>トマス・アクィナス哲学講義』新潮選書</w:t>
      </w:r>
      <w:r w:rsidRPr="009575AB">
        <w:rPr>
          <w:rFonts w:eastAsiaTheme="minorEastAsia"/>
        </w:rPr>
        <w:t>2021/1/25</w:t>
      </w:r>
    </w:p>
    <w:p w14:paraId="56DB8B1B" w14:textId="77777777" w:rsidR="00B9382D" w:rsidRPr="009575AB" w:rsidRDefault="00B9382D" w:rsidP="00B9382D">
      <w:pPr>
        <w:rPr>
          <w:rFonts w:eastAsiaTheme="minorEastAsia"/>
        </w:rPr>
      </w:pPr>
      <w:r w:rsidRPr="009575AB">
        <w:rPr>
          <w:rFonts w:eastAsiaTheme="minorEastAsia" w:hint="eastAsia"/>
        </w:rPr>
        <w:t>・佐藤優『新世紀「コロナ後」を生き抜く』新潮社</w:t>
      </w:r>
      <w:r w:rsidRPr="009575AB">
        <w:rPr>
          <w:rFonts w:eastAsiaTheme="minorEastAsia"/>
        </w:rPr>
        <w:t>2021/1/25</w:t>
      </w:r>
    </w:p>
    <w:p w14:paraId="21166045" w14:textId="77777777" w:rsidR="005954AF" w:rsidRPr="009575AB" w:rsidRDefault="005954AF" w:rsidP="005954AF">
      <w:pPr>
        <w:rPr>
          <w:rFonts w:eastAsiaTheme="minorEastAsia"/>
        </w:rPr>
      </w:pPr>
      <w:r w:rsidRPr="009575AB">
        <w:rPr>
          <w:rFonts w:eastAsiaTheme="minorEastAsia" w:hint="eastAsia"/>
        </w:rPr>
        <w:t>・髙山正之『変見自在</w:t>
      </w:r>
      <w:r w:rsidRPr="009575AB">
        <w:rPr>
          <w:rFonts w:eastAsiaTheme="minorEastAsia"/>
        </w:rPr>
        <w:t xml:space="preserve"> </w:t>
      </w:r>
      <w:r w:rsidRPr="009575AB">
        <w:rPr>
          <w:rFonts w:eastAsiaTheme="minorEastAsia" w:hint="eastAsia"/>
        </w:rPr>
        <w:t>コロナが教えてくれた大悪党』新潮社</w:t>
      </w:r>
      <w:r w:rsidRPr="009575AB">
        <w:rPr>
          <w:rFonts w:eastAsiaTheme="minorEastAsia"/>
        </w:rPr>
        <w:t>2021/1/25</w:t>
      </w:r>
    </w:p>
    <w:p w14:paraId="1704DCB4" w14:textId="77777777" w:rsidR="002C22AC" w:rsidRPr="009575AB" w:rsidRDefault="002C22AC" w:rsidP="002C22AC">
      <w:pPr>
        <w:rPr>
          <w:rFonts w:eastAsiaTheme="minorEastAsia"/>
        </w:rPr>
      </w:pPr>
      <w:r w:rsidRPr="009575AB">
        <w:rPr>
          <w:rFonts w:eastAsiaTheme="minorEastAsia" w:hint="eastAsia"/>
        </w:rPr>
        <w:t>・武隈喜一『絶望大国アメリカ</w:t>
      </w:r>
      <w:r w:rsidRPr="009575AB">
        <w:rPr>
          <w:rFonts w:eastAsiaTheme="minorEastAsia"/>
        </w:rPr>
        <w:t xml:space="preserve"> </w:t>
      </w:r>
      <w:r w:rsidRPr="009575AB">
        <w:rPr>
          <w:rFonts w:eastAsiaTheme="minorEastAsia" w:hint="eastAsia"/>
        </w:rPr>
        <w:t>コロナ、トランプ、メディア戦争』水声社</w:t>
      </w:r>
      <w:r w:rsidRPr="009575AB">
        <w:rPr>
          <w:rFonts w:eastAsiaTheme="minorEastAsia"/>
        </w:rPr>
        <w:t>2021/1/25</w:t>
      </w:r>
    </w:p>
    <w:p w14:paraId="1A13D79F" w14:textId="77777777" w:rsidR="00983D38" w:rsidRPr="009575AB" w:rsidRDefault="00983D38" w:rsidP="00983D38">
      <w:r w:rsidRPr="009575AB">
        <w:rPr>
          <w:rFonts w:hint="eastAsia"/>
        </w:rPr>
        <w:t>・大石英司『東シナ海開戦３</w:t>
      </w:r>
      <w:r w:rsidRPr="009575AB">
        <w:t xml:space="preserve"> </w:t>
      </w:r>
      <w:r w:rsidRPr="009575AB">
        <w:rPr>
          <w:rFonts w:hint="eastAsia"/>
        </w:rPr>
        <w:t>──パンデミック』中央公論新社Ｃ★ＮＯＶＥＬＳ（小説）</w:t>
      </w:r>
      <w:r w:rsidRPr="009575AB">
        <w:t>2021/1/25</w:t>
      </w:r>
      <w:r w:rsidRPr="009575AB">
        <w:rPr>
          <w:rFonts w:hint="eastAsia"/>
        </w:rPr>
        <w:t xml:space="preserve">　全８冊　</w:t>
      </w:r>
      <w:r w:rsidRPr="009575AB">
        <w:t>2020/10/25-2022/10/25</w:t>
      </w:r>
      <w:r w:rsidRPr="009575AB">
        <w:rPr>
          <w:rFonts w:hint="eastAsia"/>
        </w:rPr>
        <w:t xml:space="preserve">　Ｓ</w:t>
      </w:r>
    </w:p>
    <w:p w14:paraId="025B7AD2" w14:textId="77777777" w:rsidR="00802116" w:rsidRPr="009575AB" w:rsidRDefault="00802116" w:rsidP="00802116">
      <w:pPr>
        <w:rPr>
          <w:rFonts w:eastAsiaTheme="minorEastAsia"/>
        </w:rPr>
      </w:pPr>
      <w:r w:rsidRPr="009575AB">
        <w:rPr>
          <w:rFonts w:eastAsiaTheme="minorEastAsia" w:hint="eastAsia"/>
        </w:rPr>
        <w:t>・新妻耕太『</w:t>
      </w:r>
      <w:r w:rsidRPr="009575AB">
        <w:rPr>
          <w:rFonts w:eastAsiaTheme="minorEastAsia"/>
        </w:rPr>
        <w:t>Dr.</w:t>
      </w:r>
      <w:r w:rsidRPr="009575AB">
        <w:rPr>
          <w:rFonts w:eastAsiaTheme="minorEastAsia" w:hint="eastAsia"/>
        </w:rPr>
        <w:t>新妻免疫塾</w:t>
      </w:r>
      <w:r w:rsidRPr="009575AB">
        <w:rPr>
          <w:rFonts w:eastAsiaTheme="minorEastAsia"/>
        </w:rPr>
        <w:t xml:space="preserve"> </w:t>
      </w:r>
      <w:r w:rsidRPr="009575AB">
        <w:rPr>
          <w:rFonts w:eastAsiaTheme="minorEastAsia" w:hint="eastAsia"/>
        </w:rPr>
        <w:t>〜正しく知る！</w:t>
      </w:r>
      <w:r w:rsidRPr="009575AB">
        <w:rPr>
          <w:rFonts w:eastAsiaTheme="minorEastAsia"/>
        </w:rPr>
        <w:t xml:space="preserve"> </w:t>
      </w:r>
      <w:r w:rsidRPr="009575AB">
        <w:rPr>
          <w:rFonts w:eastAsiaTheme="minorEastAsia" w:hint="eastAsia"/>
        </w:rPr>
        <w:t>ウイルス感染と免疫の基礎』東京図書</w:t>
      </w:r>
      <w:r w:rsidRPr="009575AB">
        <w:rPr>
          <w:rFonts w:eastAsiaTheme="minorEastAsia"/>
        </w:rPr>
        <w:t>2021/1/25</w:t>
      </w:r>
    </w:p>
    <w:p w14:paraId="16BE6951" w14:textId="024C4726" w:rsidR="00837F42" w:rsidRPr="009575AB" w:rsidRDefault="00837F42" w:rsidP="00837F42">
      <w:pPr>
        <w:rPr>
          <w:rFonts w:eastAsiaTheme="minorEastAsia"/>
        </w:rPr>
      </w:pPr>
      <w:r w:rsidRPr="009575AB">
        <w:rPr>
          <w:rFonts w:eastAsiaTheme="minorEastAsia" w:hint="eastAsia"/>
        </w:rPr>
        <w:t>・幸田昌則『アフターコロナ時代の不動産の公式』日経ＢＰ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2021/1/25</w:t>
      </w:r>
    </w:p>
    <w:p w14:paraId="60C29889" w14:textId="77777777" w:rsidR="0018664B" w:rsidRPr="009575AB" w:rsidRDefault="0018664B" w:rsidP="0018664B">
      <w:pPr>
        <w:rPr>
          <w:rFonts w:eastAsiaTheme="minorEastAsia"/>
        </w:rPr>
      </w:pPr>
      <w:r w:rsidRPr="009575AB">
        <w:rPr>
          <w:rFonts w:eastAsiaTheme="minorEastAsia" w:hint="eastAsia"/>
        </w:rPr>
        <w:t>・岡田晴恵＝著、オゼキイサム＝イラスト『どっちを選ぶ？</w:t>
      </w:r>
      <w:r w:rsidRPr="009575AB">
        <w:rPr>
          <w:rFonts w:eastAsiaTheme="minorEastAsia"/>
        </w:rPr>
        <w:t xml:space="preserve"> </w:t>
      </w:r>
      <w:r w:rsidRPr="009575AB">
        <w:rPr>
          <w:rFonts w:eastAsiaTheme="minorEastAsia" w:hint="eastAsia"/>
        </w:rPr>
        <w:t>クイズで学ぶ！</w:t>
      </w:r>
      <w:r w:rsidRPr="009575AB">
        <w:rPr>
          <w:rFonts w:eastAsiaTheme="minorEastAsia"/>
        </w:rPr>
        <w:t xml:space="preserve"> </w:t>
      </w:r>
      <w:r w:rsidRPr="009575AB">
        <w:rPr>
          <w:rFonts w:eastAsiaTheme="minorEastAsia" w:hint="eastAsia"/>
        </w:rPr>
        <w:t>感染症サバイバル１</w:t>
      </w:r>
      <w:r w:rsidRPr="009575AB">
        <w:rPr>
          <w:rFonts w:eastAsiaTheme="minorEastAsia"/>
        </w:rPr>
        <w:t xml:space="preserve"> </w:t>
      </w:r>
      <w:r w:rsidRPr="009575AB">
        <w:rPr>
          <w:rFonts w:eastAsiaTheme="minorEastAsia" w:hint="eastAsia"/>
        </w:rPr>
        <w:t>インフルエンザ・新型コロナウイルス感染症』日本図書センター</w:t>
      </w:r>
      <w:r w:rsidRPr="009575AB">
        <w:rPr>
          <w:rFonts w:eastAsiaTheme="minorEastAsia"/>
        </w:rPr>
        <w:t>2021/1/25</w:t>
      </w:r>
    </w:p>
    <w:p w14:paraId="24629B09" w14:textId="77777777" w:rsidR="0018664B" w:rsidRPr="009575AB" w:rsidRDefault="0018664B" w:rsidP="0018664B">
      <w:pPr>
        <w:rPr>
          <w:rFonts w:eastAsiaTheme="minorEastAsia"/>
        </w:rPr>
      </w:pPr>
      <w:r w:rsidRPr="009575AB">
        <w:rPr>
          <w:rFonts w:eastAsiaTheme="minorEastAsia" w:hint="eastAsia"/>
        </w:rPr>
        <w:t>・岡田晴恵＝著、オゼキイサム＝イラスト『どっちを選ぶ？</w:t>
      </w:r>
      <w:r w:rsidRPr="009575AB">
        <w:rPr>
          <w:rFonts w:eastAsiaTheme="minorEastAsia"/>
        </w:rPr>
        <w:t xml:space="preserve"> </w:t>
      </w:r>
      <w:r w:rsidRPr="009575AB">
        <w:rPr>
          <w:rFonts w:eastAsiaTheme="minorEastAsia" w:hint="eastAsia"/>
        </w:rPr>
        <w:t>クイズで学ぶ！</w:t>
      </w:r>
      <w:r w:rsidRPr="009575AB">
        <w:rPr>
          <w:rFonts w:eastAsiaTheme="minorEastAsia"/>
        </w:rPr>
        <w:t xml:space="preserve"> </w:t>
      </w:r>
      <w:r w:rsidRPr="009575AB">
        <w:rPr>
          <w:rFonts w:eastAsiaTheme="minorEastAsia" w:hint="eastAsia"/>
        </w:rPr>
        <w:t>感染症サバイバル２</w:t>
      </w:r>
      <w:r w:rsidRPr="009575AB">
        <w:rPr>
          <w:rFonts w:eastAsiaTheme="minorEastAsia"/>
        </w:rPr>
        <w:t xml:space="preserve"> </w:t>
      </w:r>
      <w:r w:rsidRPr="009575AB">
        <w:rPr>
          <w:rFonts w:eastAsiaTheme="minorEastAsia" w:hint="eastAsia"/>
        </w:rPr>
        <w:t>腸管出血性大腸菌Ｏ１５７・ノロウイルス感染症』日本図書センター</w:t>
      </w:r>
      <w:r w:rsidRPr="009575AB">
        <w:rPr>
          <w:rFonts w:eastAsiaTheme="minorEastAsia"/>
        </w:rPr>
        <w:t>2021/1/25</w:t>
      </w:r>
    </w:p>
    <w:p w14:paraId="75E27BE3" w14:textId="77777777" w:rsidR="0018664B" w:rsidRPr="009575AB" w:rsidRDefault="0018664B" w:rsidP="0018664B">
      <w:pPr>
        <w:rPr>
          <w:rFonts w:eastAsiaTheme="minorEastAsia"/>
        </w:rPr>
      </w:pPr>
      <w:r w:rsidRPr="009575AB">
        <w:rPr>
          <w:rFonts w:eastAsiaTheme="minorEastAsia" w:hint="eastAsia"/>
        </w:rPr>
        <w:lastRenderedPageBreak/>
        <w:t>・岡田晴恵＝著、オゼキイサム＝イラスト『どっちを選ぶ？</w:t>
      </w:r>
      <w:r w:rsidRPr="009575AB">
        <w:rPr>
          <w:rFonts w:eastAsiaTheme="minorEastAsia"/>
        </w:rPr>
        <w:t xml:space="preserve"> </w:t>
      </w:r>
      <w:r w:rsidRPr="009575AB">
        <w:rPr>
          <w:rFonts w:eastAsiaTheme="minorEastAsia" w:hint="eastAsia"/>
        </w:rPr>
        <w:t>クイズで学ぶ！</w:t>
      </w:r>
      <w:r w:rsidRPr="009575AB">
        <w:rPr>
          <w:rFonts w:eastAsiaTheme="minorEastAsia"/>
        </w:rPr>
        <w:t xml:space="preserve"> </w:t>
      </w:r>
      <w:r w:rsidRPr="009575AB">
        <w:rPr>
          <w:rFonts w:eastAsiaTheme="minorEastAsia" w:hint="eastAsia"/>
        </w:rPr>
        <w:t>感染症サバイバル３</w:t>
      </w:r>
      <w:r w:rsidRPr="009575AB">
        <w:rPr>
          <w:rFonts w:eastAsiaTheme="minorEastAsia"/>
        </w:rPr>
        <w:t xml:space="preserve"> </w:t>
      </w:r>
      <w:r w:rsidRPr="009575AB">
        <w:rPr>
          <w:rFonts w:eastAsiaTheme="minorEastAsia" w:hint="eastAsia"/>
        </w:rPr>
        <w:t>手足口病・とびひ（伝染性膿痂疹）』日本図書センター</w:t>
      </w:r>
      <w:r w:rsidRPr="009575AB">
        <w:rPr>
          <w:rFonts w:eastAsiaTheme="minorEastAsia"/>
        </w:rPr>
        <w:t>2021/1/25</w:t>
      </w:r>
    </w:p>
    <w:p w14:paraId="611BEC87" w14:textId="77777777" w:rsidR="005D7DEC" w:rsidRPr="009575AB" w:rsidRDefault="005D7DEC" w:rsidP="005D7DEC">
      <w:pPr>
        <w:rPr>
          <w:rFonts w:eastAsiaTheme="minorEastAsia"/>
        </w:rPr>
      </w:pPr>
      <w:r w:rsidRPr="009575AB">
        <w:rPr>
          <w:rFonts w:eastAsiaTheme="minorEastAsia" w:hint="eastAsia"/>
        </w:rPr>
        <w:t>・太田芽論『日本大感染</w:t>
      </w:r>
      <w:r w:rsidRPr="009575AB">
        <w:rPr>
          <w:rFonts w:eastAsiaTheme="minorEastAsia"/>
        </w:rPr>
        <w:t xml:space="preserve"> </w:t>
      </w:r>
      <w:r w:rsidRPr="009575AB">
        <w:rPr>
          <w:rFonts w:eastAsiaTheme="minorEastAsia" w:hint="eastAsia"/>
        </w:rPr>
        <w:t>未知のウイルスとの死闘』日本橋出版（小説）</w:t>
      </w:r>
      <w:r w:rsidRPr="009575AB">
        <w:rPr>
          <w:rFonts w:eastAsiaTheme="minorEastAsia"/>
        </w:rPr>
        <w:t>2021/1/25</w:t>
      </w:r>
    </w:p>
    <w:p w14:paraId="50B6DB8D" w14:textId="77777777" w:rsidR="00C57016" w:rsidRPr="009575AB" w:rsidRDefault="00C57016" w:rsidP="00C57016">
      <w:pPr>
        <w:rPr>
          <w:rFonts w:eastAsiaTheme="minorEastAsia"/>
        </w:rPr>
      </w:pPr>
      <w:r w:rsidRPr="009575AB">
        <w:rPr>
          <w:rFonts w:eastAsiaTheme="minorEastAsia" w:hint="eastAsia"/>
        </w:rPr>
        <w:t>・大橋眞『北の学校から</w:t>
      </w:r>
      <w:r w:rsidRPr="009575AB">
        <w:rPr>
          <w:rFonts w:eastAsiaTheme="minorEastAsia"/>
        </w:rPr>
        <w:t xml:space="preserve"> </w:t>
      </w:r>
      <w:r w:rsidRPr="009575AB">
        <w:rPr>
          <w:rFonts w:eastAsiaTheme="minorEastAsia" w:hint="eastAsia"/>
        </w:rPr>
        <w:t>ＰＣナイ検査が始まった』ヒカルランド（絵本）</w:t>
      </w:r>
      <w:r w:rsidRPr="009575AB">
        <w:rPr>
          <w:rFonts w:eastAsiaTheme="minorEastAsia"/>
        </w:rPr>
        <w:t>2022/1</w:t>
      </w:r>
      <w:r w:rsidRPr="009575AB">
        <w:rPr>
          <w:rFonts w:eastAsiaTheme="minorEastAsia" w:hint="eastAsia"/>
        </w:rPr>
        <w:t>/</w:t>
      </w:r>
      <w:r w:rsidRPr="009575AB">
        <w:rPr>
          <w:rFonts w:eastAsiaTheme="minorEastAsia"/>
        </w:rPr>
        <w:t>25</w:t>
      </w:r>
    </w:p>
    <w:p w14:paraId="774738DC" w14:textId="77777777" w:rsidR="006F7DD1" w:rsidRPr="009575AB" w:rsidRDefault="006F7DD1" w:rsidP="006F7DD1">
      <w:pPr>
        <w:rPr>
          <w:rFonts w:eastAsiaTheme="minorEastAsia"/>
        </w:rPr>
      </w:pPr>
      <w:r w:rsidRPr="009575AB">
        <w:rPr>
          <w:rFonts w:eastAsiaTheme="minorEastAsia" w:hint="eastAsia"/>
        </w:rPr>
        <w:t>・「食と医療」２０２１年冬‐春号（通巻</w:t>
      </w:r>
      <w:r w:rsidRPr="009575AB">
        <w:rPr>
          <w:rFonts w:eastAsiaTheme="minorEastAsia"/>
        </w:rPr>
        <w:t>16</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感染症と医療</w:t>
      </w:r>
      <w:r w:rsidRPr="009575AB">
        <w:rPr>
          <w:rFonts w:eastAsiaTheme="minorEastAsia"/>
        </w:rPr>
        <w:t xml:space="preserve"> </w:t>
      </w:r>
      <w:r w:rsidRPr="009575AB">
        <w:rPr>
          <w:rFonts w:eastAsiaTheme="minorEastAsia" w:hint="eastAsia"/>
        </w:rPr>
        <w:t>パンデミックに打ち克つ「食」の力を探る」講談社エディトリアル</w:t>
      </w:r>
      <w:r w:rsidRPr="009575AB">
        <w:rPr>
          <w:rFonts w:eastAsiaTheme="minorEastAsia"/>
        </w:rPr>
        <w:t>2021/1/26</w:t>
      </w:r>
    </w:p>
    <w:p w14:paraId="22DD2E73" w14:textId="77777777" w:rsidR="006F7DD1" w:rsidRPr="009575AB" w:rsidRDefault="006F7DD1" w:rsidP="006F7DD1">
      <w:pPr>
        <w:rPr>
          <w:rFonts w:eastAsiaTheme="minorEastAsia"/>
        </w:rPr>
      </w:pPr>
      <w:r w:rsidRPr="009575AB">
        <w:rPr>
          <w:rFonts w:eastAsiaTheme="minorEastAsia" w:hint="eastAsia"/>
        </w:rPr>
        <w:t>・濱田秀彦『「ニューノーマル」最強仕事術』講談社</w:t>
      </w:r>
      <w:r w:rsidRPr="009575AB">
        <w:rPr>
          <w:rFonts w:eastAsiaTheme="minorEastAsia"/>
        </w:rPr>
        <w:t>2021/1/26</w:t>
      </w:r>
    </w:p>
    <w:p w14:paraId="0522F1FF" w14:textId="77777777" w:rsidR="0016340E" w:rsidRPr="009575AB" w:rsidRDefault="0016340E" w:rsidP="0016340E">
      <w:pPr>
        <w:rPr>
          <w:rFonts w:eastAsiaTheme="minorEastAsia"/>
        </w:rPr>
      </w:pPr>
      <w:r w:rsidRPr="009575AB">
        <w:rPr>
          <w:rFonts w:eastAsiaTheme="minorEastAsia" w:hint="eastAsia"/>
        </w:rPr>
        <w:t>・樋口万太郎、神前洋紀＝編著『仲よくなれる！</w:t>
      </w:r>
      <w:r w:rsidRPr="009575AB">
        <w:rPr>
          <w:rFonts w:eastAsiaTheme="minorEastAsia"/>
        </w:rPr>
        <w:t xml:space="preserve"> </w:t>
      </w:r>
      <w:r w:rsidRPr="009575AB">
        <w:rPr>
          <w:rFonts w:eastAsiaTheme="minorEastAsia" w:hint="eastAsia"/>
        </w:rPr>
        <w:t>授業がもりあがる！</w:t>
      </w:r>
      <w:r w:rsidRPr="009575AB">
        <w:rPr>
          <w:rFonts w:eastAsiaTheme="minorEastAsia"/>
        </w:rPr>
        <w:t xml:space="preserve"> </w:t>
      </w:r>
      <w:r w:rsidRPr="009575AB">
        <w:rPr>
          <w:rFonts w:eastAsiaTheme="minorEastAsia" w:hint="eastAsia"/>
        </w:rPr>
        <w:t>密にならないクラスあそび１２０』学陽書房</w:t>
      </w:r>
      <w:r w:rsidRPr="009575AB">
        <w:rPr>
          <w:rFonts w:eastAsiaTheme="minorEastAsia"/>
        </w:rPr>
        <w:t>2021/1/27</w:t>
      </w:r>
    </w:p>
    <w:p w14:paraId="040FAF54" w14:textId="4C38D99A" w:rsidR="00874DDE" w:rsidRPr="009575AB" w:rsidRDefault="00874DDE" w:rsidP="00874DDE">
      <w:pPr>
        <w:rPr>
          <w:rFonts w:eastAsiaTheme="minorEastAsia"/>
        </w:rPr>
      </w:pPr>
      <w:r w:rsidRPr="009575AB">
        <w:rPr>
          <w:rFonts w:eastAsiaTheme="minorEastAsia" w:hint="eastAsia"/>
        </w:rPr>
        <w:t>・「女性セブン」２０２１年１月２８日号（第</w:t>
      </w:r>
      <w:r w:rsidRPr="009575AB">
        <w:rPr>
          <w:rFonts w:eastAsiaTheme="minorEastAsia"/>
        </w:rPr>
        <w:t>59</w:t>
      </w:r>
      <w:r w:rsidRPr="009575AB">
        <w:rPr>
          <w:rFonts w:eastAsiaTheme="minorEastAsia" w:hint="eastAsia"/>
        </w:rPr>
        <w:t>巻第４号）、「１か月でこんなに差がつく「シン・巣ごもり生活」」小学館</w:t>
      </w:r>
    </w:p>
    <w:p w14:paraId="133A154D" w14:textId="77777777" w:rsidR="000132D2" w:rsidRPr="009575AB" w:rsidRDefault="000132D2" w:rsidP="000132D2">
      <w:pPr>
        <w:rPr>
          <w:rFonts w:eastAsiaTheme="minorEastAsia"/>
        </w:rPr>
      </w:pPr>
      <w:r w:rsidRPr="009575AB">
        <w:rPr>
          <w:rFonts w:eastAsiaTheme="minorEastAsia" w:hint="eastAsia"/>
        </w:rPr>
        <w:t>・大川隆法『ヤイドロンの本心</w:t>
      </w:r>
      <w:r w:rsidRPr="009575AB">
        <w:rPr>
          <w:rFonts w:eastAsiaTheme="minorEastAsia"/>
        </w:rPr>
        <w:t xml:space="preserve"> </w:t>
      </w:r>
      <w:r w:rsidRPr="009575AB">
        <w:rPr>
          <w:rFonts w:eastAsiaTheme="minorEastAsia" w:hint="eastAsia"/>
        </w:rPr>
        <w:t>コロナ禍で苦しむ人類への指針』幸福の科学出版</w:t>
      </w:r>
      <w:r w:rsidRPr="009575AB">
        <w:rPr>
          <w:rFonts w:eastAsiaTheme="minorEastAsia"/>
        </w:rPr>
        <w:t>2021/1</w:t>
      </w:r>
      <w:r w:rsidRPr="009575AB">
        <w:rPr>
          <w:rFonts w:eastAsiaTheme="minorEastAsia" w:hint="eastAsia"/>
        </w:rPr>
        <w:t>/</w:t>
      </w:r>
      <w:r w:rsidRPr="009575AB">
        <w:rPr>
          <w:rFonts w:eastAsiaTheme="minorEastAsia"/>
        </w:rPr>
        <w:t>28</w:t>
      </w:r>
    </w:p>
    <w:p w14:paraId="14DC9E2A" w14:textId="77777777" w:rsidR="00F06CEA" w:rsidRPr="009575AB" w:rsidRDefault="00F06CEA" w:rsidP="00F06CEA">
      <w:pPr>
        <w:rPr>
          <w:rFonts w:eastAsiaTheme="minorEastAsia"/>
        </w:rPr>
      </w:pPr>
      <w:r w:rsidRPr="009575AB">
        <w:rPr>
          <w:rFonts w:eastAsiaTheme="minorEastAsia" w:hint="eastAsia"/>
        </w:rPr>
        <w:t>・ディディエ・ラウト『感染症の虚像と実像</w:t>
      </w:r>
      <w:r w:rsidRPr="009575AB">
        <w:rPr>
          <w:rFonts w:eastAsiaTheme="minorEastAsia"/>
        </w:rPr>
        <w:t xml:space="preserve"> </w:t>
      </w:r>
      <w:r w:rsidRPr="009575AB">
        <w:rPr>
          <w:rFonts w:eastAsiaTheme="minorEastAsia" w:hint="eastAsia"/>
        </w:rPr>
        <w:t>コロナの時代を生きるための基礎知識』鳥取絹子訳、草思社（原著２０２０年）</w:t>
      </w:r>
      <w:r w:rsidRPr="009575AB">
        <w:rPr>
          <w:rFonts w:eastAsiaTheme="minorEastAsia"/>
        </w:rPr>
        <w:t>2021/1/28</w:t>
      </w:r>
    </w:p>
    <w:p w14:paraId="2DBC2E0F" w14:textId="77777777" w:rsidR="00BF1771" w:rsidRPr="009575AB" w:rsidRDefault="00BF1771" w:rsidP="00BF1771">
      <w:pPr>
        <w:rPr>
          <w:rFonts w:eastAsiaTheme="minorEastAsia"/>
        </w:rPr>
      </w:pPr>
      <w:r w:rsidRPr="009575AB">
        <w:rPr>
          <w:rFonts w:eastAsiaTheme="minorEastAsia" w:hint="eastAsia"/>
        </w:rPr>
        <w:t>・髙橋洋一『武器になる経済ニュースの読み方』マガジンハウス</w:t>
      </w:r>
      <w:r w:rsidRPr="009575AB">
        <w:rPr>
          <w:rFonts w:eastAsiaTheme="minorEastAsia"/>
        </w:rPr>
        <w:t>2021/1/28</w:t>
      </w:r>
    </w:p>
    <w:p w14:paraId="727E30F1" w14:textId="2B736188" w:rsidR="006C3FCC" w:rsidRPr="009575AB" w:rsidRDefault="006C3FCC" w:rsidP="006C3FCC">
      <w:pPr>
        <w:rPr>
          <w:rFonts w:eastAsiaTheme="minorEastAsia"/>
        </w:rPr>
      </w:pPr>
      <w:r w:rsidRPr="009575AB">
        <w:rPr>
          <w:rFonts w:eastAsiaTheme="minorEastAsia" w:hint="eastAsia"/>
        </w:rPr>
        <w:t>・「中東研究」２０２０年度</w:t>
      </w:r>
      <w:r w:rsidRPr="009575AB">
        <w:rPr>
          <w:rFonts w:eastAsiaTheme="minorEastAsia"/>
        </w:rPr>
        <w:t>Vol. III</w:t>
      </w:r>
      <w:r w:rsidRPr="009575AB">
        <w:rPr>
          <w:rFonts w:eastAsiaTheme="minorEastAsia" w:hint="eastAsia"/>
        </w:rPr>
        <w:t>（第</w:t>
      </w:r>
      <w:r w:rsidRPr="009575AB">
        <w:rPr>
          <w:rFonts w:eastAsiaTheme="minorEastAsia"/>
        </w:rPr>
        <w:t>540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コロナ禍を経た中東政治経済」公益財団法人中東調査会</w:t>
      </w:r>
      <w:r w:rsidRPr="009575AB">
        <w:rPr>
          <w:rFonts w:eastAsiaTheme="minorEastAsia"/>
        </w:rPr>
        <w:t>2021/1/29</w:t>
      </w:r>
    </w:p>
    <w:p w14:paraId="5184ACB6" w14:textId="77777777" w:rsidR="00EA26C8" w:rsidRPr="009575AB" w:rsidRDefault="00EA26C8" w:rsidP="00EA26C8">
      <w:pPr>
        <w:rPr>
          <w:rFonts w:eastAsiaTheme="minorEastAsia"/>
        </w:rPr>
      </w:pPr>
      <w:r w:rsidRPr="009575AB">
        <w:rPr>
          <w:rFonts w:eastAsiaTheme="minorEastAsia" w:hint="eastAsia"/>
        </w:rPr>
        <w:t>・インターネット白書編集委員会編『インターネット白書２０２１</w:t>
      </w:r>
      <w:r w:rsidRPr="009575AB">
        <w:rPr>
          <w:rFonts w:eastAsiaTheme="minorEastAsia"/>
        </w:rPr>
        <w:t xml:space="preserve"> </w:t>
      </w:r>
      <w:r w:rsidRPr="009575AB">
        <w:rPr>
          <w:rFonts w:eastAsiaTheme="minorEastAsia" w:hint="eastAsia"/>
        </w:rPr>
        <w:t>［</w:t>
      </w:r>
      <w:r w:rsidRPr="009575AB">
        <w:rPr>
          <w:rFonts w:eastAsiaTheme="minorEastAsia"/>
        </w:rPr>
        <w:t>Vol. 25</w:t>
      </w:r>
      <w:r w:rsidRPr="009575AB">
        <w:rPr>
          <w:rFonts w:eastAsiaTheme="minorEastAsia" w:hint="eastAsia"/>
        </w:rPr>
        <w:t>］</w:t>
      </w:r>
      <w:r w:rsidRPr="009575AB">
        <w:rPr>
          <w:rFonts w:eastAsiaTheme="minorEastAsia"/>
        </w:rPr>
        <w:t xml:space="preserve"> </w:t>
      </w:r>
      <w:r w:rsidRPr="009575AB">
        <w:rPr>
          <w:rFonts w:eastAsiaTheme="minorEastAsia" w:hint="eastAsia"/>
        </w:rPr>
        <w:t>ポストコロナのＤＸ戦略』インプレスＲ＆Ｄ</w:t>
      </w:r>
      <w:r w:rsidRPr="009575AB">
        <w:rPr>
          <w:rFonts w:eastAsiaTheme="minorEastAsia"/>
        </w:rPr>
        <w:t>2021/1/29Ver.1.0</w:t>
      </w:r>
      <w:r w:rsidRPr="009575AB">
        <w:rPr>
          <w:rFonts w:eastAsiaTheme="minorEastAsia" w:hint="eastAsia"/>
        </w:rPr>
        <w:t>（ＰＤＦ版）</w:t>
      </w:r>
    </w:p>
    <w:p w14:paraId="0E9B739D" w14:textId="77777777" w:rsidR="00DC65A0" w:rsidRPr="009575AB" w:rsidRDefault="00DC65A0" w:rsidP="00DC65A0">
      <w:pPr>
        <w:rPr>
          <w:rFonts w:eastAsiaTheme="minorEastAsia"/>
        </w:rPr>
      </w:pPr>
      <w:r w:rsidRPr="009575AB">
        <w:rPr>
          <w:rFonts w:eastAsiaTheme="minorEastAsia" w:hint="eastAsia"/>
        </w:rPr>
        <w:t>・石弘之『図解</w:t>
      </w:r>
      <w:r w:rsidRPr="009575AB">
        <w:rPr>
          <w:rFonts w:eastAsiaTheme="minorEastAsia"/>
        </w:rPr>
        <w:t xml:space="preserve"> </w:t>
      </w:r>
      <w:r w:rsidRPr="009575AB">
        <w:rPr>
          <w:rFonts w:eastAsiaTheme="minorEastAsia" w:hint="eastAsia"/>
        </w:rPr>
        <w:t>感染症の世界史』ＫＡＤＯＫＡＷＡ</w:t>
      </w:r>
      <w:r w:rsidRPr="009575AB">
        <w:rPr>
          <w:rFonts w:eastAsiaTheme="minorEastAsia"/>
        </w:rPr>
        <w:t>2021/1/29</w:t>
      </w:r>
    </w:p>
    <w:p w14:paraId="1255C53F" w14:textId="77777777" w:rsidR="007C0A13" w:rsidRPr="009575AB" w:rsidRDefault="007C0A13" w:rsidP="007C0A13">
      <w:pPr>
        <w:rPr>
          <w:rFonts w:eastAsiaTheme="minorEastAsia"/>
        </w:rPr>
      </w:pPr>
      <w:r w:rsidRPr="009575AB">
        <w:rPr>
          <w:rFonts w:eastAsiaTheme="minorEastAsia" w:hint="eastAsia"/>
        </w:rPr>
        <w:t>・リンジー・フィッツハリス『ヴィクトリア朝</w:t>
      </w:r>
      <w:r w:rsidRPr="009575AB">
        <w:rPr>
          <w:rFonts w:eastAsiaTheme="minorEastAsia" w:hint="eastAsia"/>
        </w:rPr>
        <w:t xml:space="preserve"> </w:t>
      </w:r>
      <w:r w:rsidRPr="009575AB">
        <w:rPr>
          <w:rFonts w:eastAsiaTheme="minorEastAsia" w:hint="eastAsia"/>
        </w:rPr>
        <w:t>医療の歴史</w:t>
      </w:r>
      <w:r w:rsidRPr="009575AB">
        <w:rPr>
          <w:rFonts w:eastAsiaTheme="minorEastAsia"/>
        </w:rPr>
        <w:t xml:space="preserve"> </w:t>
      </w:r>
      <w:r w:rsidRPr="009575AB">
        <w:rPr>
          <w:rFonts w:eastAsiaTheme="minorEastAsia" w:hint="eastAsia"/>
        </w:rPr>
        <w:t>外科医ジョゼフ・リヒターと歴史を変えた治療法』田中恵理香訳、原書房（原著２０１７年）</w:t>
      </w:r>
      <w:r w:rsidRPr="009575AB">
        <w:rPr>
          <w:rFonts w:eastAsiaTheme="minorEastAsia"/>
        </w:rPr>
        <w:t>2021/1/29</w:t>
      </w:r>
    </w:p>
    <w:p w14:paraId="0C05E55E" w14:textId="32945337" w:rsidR="00BD637E" w:rsidRPr="009575AB" w:rsidRDefault="00BD637E" w:rsidP="00BD637E">
      <w:pPr>
        <w:rPr>
          <w:rFonts w:eastAsiaTheme="minorEastAsia"/>
        </w:rPr>
      </w:pPr>
      <w:r w:rsidRPr="009575AB">
        <w:rPr>
          <w:rFonts w:eastAsiaTheme="minorEastAsia" w:hint="eastAsia"/>
        </w:rPr>
        <w:t>・「ナショナルジオグラフィック日本版」２０２１年２月号（第</w:t>
      </w:r>
      <w:r w:rsidRPr="009575AB">
        <w:rPr>
          <w:rFonts w:eastAsiaTheme="minorEastAsia"/>
        </w:rPr>
        <w:t>27</w:t>
      </w:r>
      <w:r w:rsidRPr="009575AB">
        <w:rPr>
          <w:rFonts w:eastAsiaTheme="minorEastAsia" w:hint="eastAsia"/>
        </w:rPr>
        <w:t>巻第２号）、「ウイルス</w:t>
      </w:r>
      <w:r w:rsidRPr="009575AB">
        <w:rPr>
          <w:rFonts w:eastAsiaTheme="minorEastAsia"/>
        </w:rPr>
        <w:t xml:space="preserve"> </w:t>
      </w:r>
      <w:r w:rsidRPr="009575AB">
        <w:rPr>
          <w:rFonts w:eastAsiaTheme="minorEastAsia" w:hint="eastAsia"/>
        </w:rPr>
        <w:t>その謎だらけの世界」日経ナショナル</w:t>
      </w:r>
      <w:r w:rsidR="006C343B" w:rsidRPr="009575AB">
        <w:rPr>
          <w:rFonts w:eastAsiaTheme="minorEastAsia"/>
        </w:rPr>
        <w:t xml:space="preserve"> </w:t>
      </w:r>
      <w:r w:rsidRPr="009575AB">
        <w:rPr>
          <w:rFonts w:eastAsiaTheme="minorEastAsia" w:hint="eastAsia"/>
        </w:rPr>
        <w:t>ジオグラフィック</w:t>
      </w:r>
      <w:r w:rsidRPr="009575AB">
        <w:rPr>
          <w:rFonts w:eastAsiaTheme="minorEastAsia"/>
        </w:rPr>
        <w:t>2021/1/30</w:t>
      </w:r>
    </w:p>
    <w:p w14:paraId="772C97BA" w14:textId="77777777" w:rsidR="00523882" w:rsidRPr="009575AB" w:rsidRDefault="00523882" w:rsidP="00523882">
      <w:pPr>
        <w:rPr>
          <w:rFonts w:eastAsiaTheme="minorEastAsia"/>
        </w:rPr>
      </w:pPr>
      <w:r w:rsidRPr="009575AB">
        <w:rPr>
          <w:rFonts w:eastAsiaTheme="minorEastAsia" w:hint="eastAsia"/>
        </w:rPr>
        <w:t>・栗田路子、プラド夏樹、田口理穂ほか『コロナ対策</w:t>
      </w:r>
      <w:r w:rsidRPr="009575AB">
        <w:rPr>
          <w:rFonts w:eastAsiaTheme="minorEastAsia"/>
        </w:rPr>
        <w:t xml:space="preserve"> </w:t>
      </w:r>
      <w:r w:rsidRPr="009575AB">
        <w:rPr>
          <w:rFonts w:eastAsiaTheme="minorEastAsia" w:hint="eastAsia"/>
        </w:rPr>
        <w:t>リーダーたちの通信簿』光文社新書（論考集）</w:t>
      </w:r>
      <w:r w:rsidRPr="009575AB">
        <w:rPr>
          <w:rFonts w:eastAsiaTheme="minorEastAsia"/>
        </w:rPr>
        <w:t>2021/1/30</w:t>
      </w:r>
      <w:r w:rsidRPr="009575AB">
        <w:rPr>
          <w:rFonts w:eastAsiaTheme="minorEastAsia" w:hint="eastAsia"/>
        </w:rPr>
        <w:t xml:space="preserve">　Ｓ</w:t>
      </w:r>
    </w:p>
    <w:p w14:paraId="0C642C4A" w14:textId="77777777" w:rsidR="00862103" w:rsidRPr="009575AB" w:rsidRDefault="00862103" w:rsidP="00862103">
      <w:pPr>
        <w:rPr>
          <w:rFonts w:eastAsiaTheme="minorEastAsia"/>
        </w:rPr>
      </w:pPr>
      <w:r w:rsidRPr="009575AB">
        <w:rPr>
          <w:rFonts w:eastAsiaTheme="minorEastAsia" w:hint="eastAsia"/>
        </w:rPr>
        <w:t>・岡本行夫『日本にとって最大の危機とは？</w:t>
      </w:r>
      <w:r w:rsidRPr="009575AB">
        <w:rPr>
          <w:rFonts w:eastAsiaTheme="minorEastAsia"/>
        </w:rPr>
        <w:t xml:space="preserve"> </w:t>
      </w:r>
      <w:r w:rsidRPr="009575AB">
        <w:rPr>
          <w:rFonts w:eastAsiaTheme="minorEastAsia" w:hint="eastAsia"/>
        </w:rPr>
        <w:t>〝情熱の外交官〟岡本行夫</w:t>
      </w:r>
      <w:r w:rsidRPr="009575AB">
        <w:rPr>
          <w:rFonts w:eastAsiaTheme="minorEastAsia"/>
        </w:rPr>
        <w:t xml:space="preserve"> </w:t>
      </w:r>
      <w:r w:rsidRPr="009575AB">
        <w:rPr>
          <w:rFonts w:eastAsiaTheme="minorEastAsia" w:hint="eastAsia"/>
        </w:rPr>
        <w:t>最後の講演録』文藝春秋</w:t>
      </w:r>
      <w:r w:rsidRPr="009575AB">
        <w:rPr>
          <w:rFonts w:eastAsiaTheme="minorEastAsia"/>
        </w:rPr>
        <w:t>2021/1/30</w:t>
      </w:r>
    </w:p>
    <w:p w14:paraId="1895C5C1" w14:textId="755B36D0" w:rsidR="00B9382D" w:rsidRPr="009575AB" w:rsidRDefault="00B9382D" w:rsidP="00B9382D">
      <w:pPr>
        <w:rPr>
          <w:rFonts w:eastAsiaTheme="minorEastAsia"/>
        </w:rPr>
      </w:pPr>
      <w:r w:rsidRPr="009575AB">
        <w:rPr>
          <w:rFonts w:eastAsiaTheme="minorEastAsia" w:hint="eastAsia"/>
        </w:rPr>
        <w:t>・西尾太『人事の超プロが本音で明かす</w:t>
      </w:r>
      <w:r w:rsidRPr="009575AB">
        <w:rPr>
          <w:rFonts w:eastAsiaTheme="minorEastAsia"/>
        </w:rPr>
        <w:t xml:space="preserve"> </w:t>
      </w:r>
      <w:r w:rsidRPr="009575AB">
        <w:rPr>
          <w:rFonts w:eastAsiaTheme="minorEastAsia" w:hint="eastAsia"/>
        </w:rPr>
        <w:t>アフターコロナの年収基準』アルファポリス</w:t>
      </w:r>
      <w:r w:rsidRPr="009575AB">
        <w:rPr>
          <w:rFonts w:eastAsiaTheme="minorEastAsia"/>
        </w:rPr>
        <w:t>2021/1/30</w:t>
      </w:r>
    </w:p>
    <w:p w14:paraId="4752ADAB" w14:textId="4F3B0C9D" w:rsidR="00C44024" w:rsidRPr="009575AB" w:rsidRDefault="00C44024" w:rsidP="00B9382D">
      <w:pPr>
        <w:rPr>
          <w:rFonts w:eastAsiaTheme="minorEastAsia"/>
        </w:rPr>
      </w:pPr>
      <w:r w:rsidRPr="009575AB">
        <w:rPr>
          <w:rFonts w:eastAsiaTheme="minorEastAsia" w:hint="eastAsia"/>
        </w:rPr>
        <w:t>・ブレイディみかこ、鴻上尚史『何とかならない時代の幸福論』朝日新聞出版</w:t>
      </w:r>
      <w:r w:rsidRPr="009575AB">
        <w:rPr>
          <w:rFonts w:eastAsiaTheme="minorEastAsia" w:hint="eastAsia"/>
        </w:rPr>
        <w:t>2</w:t>
      </w:r>
      <w:r w:rsidRPr="009575AB">
        <w:rPr>
          <w:rFonts w:eastAsiaTheme="minorEastAsia"/>
        </w:rPr>
        <w:t>021/1/30</w:t>
      </w:r>
      <w:r w:rsidRPr="009575AB">
        <w:rPr>
          <w:rFonts w:eastAsiaTheme="minorEastAsia" w:hint="eastAsia"/>
        </w:rPr>
        <w:t xml:space="preserve">　ＴＶ対談の書籍化</w:t>
      </w:r>
    </w:p>
    <w:p w14:paraId="26C9AA5F" w14:textId="77777777" w:rsidR="00B27798" w:rsidRPr="009575AB" w:rsidRDefault="00B27798" w:rsidP="00B27798">
      <w:pPr>
        <w:rPr>
          <w:rFonts w:eastAsiaTheme="minorEastAsia"/>
        </w:rPr>
      </w:pPr>
      <w:r w:rsidRPr="009575AB">
        <w:rPr>
          <w:rFonts w:eastAsiaTheme="minorEastAsia" w:hint="eastAsia"/>
        </w:rPr>
        <w:t>・中島孝一、西野道之助『個人・法人対応</w:t>
      </w:r>
      <w:r w:rsidRPr="009575AB">
        <w:rPr>
          <w:rFonts w:eastAsiaTheme="minorEastAsia"/>
        </w:rPr>
        <w:t xml:space="preserve"> </w:t>
      </w:r>
      <w:r w:rsidRPr="009575AB">
        <w:rPr>
          <w:rFonts w:eastAsiaTheme="minorEastAsia" w:hint="eastAsia"/>
        </w:rPr>
        <w:t>新型コロナ・災害対応の税目別申告ガイド』ぎょうせい</w:t>
      </w:r>
      <w:r w:rsidRPr="009575AB">
        <w:rPr>
          <w:rFonts w:eastAsiaTheme="minorEastAsia"/>
        </w:rPr>
        <w:t>2021/1/30</w:t>
      </w:r>
    </w:p>
    <w:p w14:paraId="5CEB610E" w14:textId="77777777" w:rsidR="00FD57DB" w:rsidRPr="009575AB" w:rsidRDefault="00FD57DB" w:rsidP="00FD57DB">
      <w:pPr>
        <w:rPr>
          <w:rFonts w:eastAsiaTheme="minorEastAsia"/>
        </w:rPr>
      </w:pPr>
      <w:r w:rsidRPr="009575AB">
        <w:rPr>
          <w:rFonts w:eastAsiaTheme="minorEastAsia" w:hint="eastAsia"/>
        </w:rPr>
        <w:t>・玉川進、留萌消防組合消防本部『新型コロナ対策Ｂｏｏｋ</w:t>
      </w:r>
      <w:r w:rsidRPr="009575AB">
        <w:rPr>
          <w:rFonts w:eastAsiaTheme="minorEastAsia"/>
        </w:rPr>
        <w:t xml:space="preserve"> </w:t>
      </w:r>
      <w:r w:rsidRPr="009575AB">
        <w:rPr>
          <w:rFonts w:eastAsiaTheme="minorEastAsia" w:hint="eastAsia"/>
        </w:rPr>
        <w:t>ウイルスの知識と感染予防対策』近代消防社</w:t>
      </w:r>
      <w:r w:rsidRPr="009575AB">
        <w:rPr>
          <w:rFonts w:eastAsiaTheme="minorEastAsia"/>
        </w:rPr>
        <w:t>2021/1/30</w:t>
      </w:r>
    </w:p>
    <w:p w14:paraId="1F823B7E" w14:textId="77777777" w:rsidR="00444252" w:rsidRPr="009575AB" w:rsidRDefault="00444252" w:rsidP="00444252">
      <w:r w:rsidRPr="009575AB">
        <w:rPr>
          <w:rFonts w:hint="eastAsia"/>
        </w:rPr>
        <w:t>・辻仁成『十年後の恋』集英社（小説）</w:t>
      </w:r>
      <w:r w:rsidRPr="009575AB">
        <w:t>2021/1/30</w:t>
      </w:r>
      <w:r w:rsidRPr="009575AB">
        <w:rPr>
          <w:rFonts w:hint="eastAsia"/>
        </w:rPr>
        <w:t xml:space="preserve">　→</w:t>
      </w:r>
      <w:r w:rsidRPr="009575AB">
        <w:t>2024/1/25</w:t>
      </w:r>
      <w:r w:rsidRPr="009575AB">
        <w:rPr>
          <w:rFonts w:hint="eastAsia"/>
        </w:rPr>
        <w:t>文庫化</w:t>
      </w:r>
    </w:p>
    <w:p w14:paraId="779393FC" w14:textId="77777777" w:rsidR="008E6560" w:rsidRPr="009575AB" w:rsidRDefault="008E6560" w:rsidP="008E6560">
      <w:pPr>
        <w:rPr>
          <w:rFonts w:eastAsiaTheme="minorEastAsia"/>
        </w:rPr>
      </w:pPr>
      <w:r w:rsidRPr="009575AB">
        <w:rPr>
          <w:rFonts w:eastAsiaTheme="minorEastAsia" w:hint="eastAsia"/>
        </w:rPr>
        <w:t>・金菱清編、東北学院大学震災の記録プロジェクト『永訣</w:t>
      </w:r>
      <w:r w:rsidRPr="009575AB">
        <w:rPr>
          <w:rFonts w:eastAsiaTheme="minorEastAsia"/>
        </w:rPr>
        <w:t xml:space="preserve"> </w:t>
      </w:r>
      <w:r w:rsidRPr="009575AB">
        <w:rPr>
          <w:rFonts w:eastAsiaTheme="minorEastAsia" w:hint="eastAsia"/>
        </w:rPr>
        <w:t>あの日のわたしへ手紙をつづる』新曜社</w:t>
      </w:r>
      <w:r w:rsidRPr="009575AB">
        <w:rPr>
          <w:rFonts w:eastAsiaTheme="minorEastAsia"/>
        </w:rPr>
        <w:t>2021/1/30</w:t>
      </w:r>
    </w:p>
    <w:p w14:paraId="113512F0" w14:textId="77777777" w:rsidR="00826C7F" w:rsidRPr="009575AB" w:rsidRDefault="00826C7F" w:rsidP="00826C7F">
      <w:pPr>
        <w:rPr>
          <w:rFonts w:eastAsiaTheme="minorEastAsia"/>
        </w:rPr>
      </w:pPr>
      <w:r w:rsidRPr="009575AB">
        <w:rPr>
          <w:rFonts w:eastAsiaTheme="minorEastAsia" w:hint="eastAsia"/>
        </w:rPr>
        <w:t>・ポール・ド・リヴロン＝文、マルグリット・ド・リヴロン＝絵『新型コロナがやってき</w:t>
      </w:r>
      <w:r w:rsidRPr="009575AB">
        <w:rPr>
          <w:rFonts w:eastAsiaTheme="minorEastAsia" w:hint="eastAsia"/>
        </w:rPr>
        <w:lastRenderedPageBreak/>
        <w:t>た</w:t>
      </w:r>
      <w:r w:rsidRPr="009575AB">
        <w:rPr>
          <w:rFonts w:eastAsiaTheme="minorEastAsia"/>
        </w:rPr>
        <w:t xml:space="preserve"> </w:t>
      </w:r>
      <w:r w:rsidRPr="009575AB">
        <w:rPr>
          <w:rFonts w:eastAsiaTheme="minorEastAsia" w:hint="eastAsia"/>
        </w:rPr>
        <w:t>ウイルスに負けない「巣ごもり生活」』遠藤ゆかり訳、創元社（原著２０２０年）</w:t>
      </w:r>
      <w:r w:rsidRPr="009575AB">
        <w:rPr>
          <w:rFonts w:eastAsiaTheme="minorEastAsia"/>
        </w:rPr>
        <w:t>2021/1/30</w:t>
      </w:r>
    </w:p>
    <w:p w14:paraId="60097601" w14:textId="127DA03D" w:rsidR="00293537" w:rsidRPr="009575AB" w:rsidRDefault="00293537" w:rsidP="00B9382D">
      <w:pPr>
        <w:rPr>
          <w:rFonts w:eastAsiaTheme="minorEastAsia"/>
        </w:rPr>
      </w:pPr>
      <w:r w:rsidRPr="009575AB">
        <w:rPr>
          <w:rFonts w:eastAsiaTheme="minorEastAsia" w:hint="eastAsia"/>
        </w:rPr>
        <w:t>・東海林さだお『マスクは踊る』文藝春秋</w:t>
      </w:r>
      <w:r w:rsidRPr="009575AB">
        <w:rPr>
          <w:rFonts w:eastAsiaTheme="minorEastAsia"/>
        </w:rPr>
        <w:t>2021/1/30</w:t>
      </w:r>
      <w:r w:rsidR="00C55120" w:rsidRPr="009575AB">
        <w:rPr>
          <w:rFonts w:eastAsiaTheme="minorEastAsia" w:hint="eastAsia"/>
        </w:rPr>
        <w:t xml:space="preserve">　→</w:t>
      </w:r>
      <w:r w:rsidR="00C55120" w:rsidRPr="009575AB">
        <w:rPr>
          <w:rFonts w:eastAsiaTheme="minorEastAsia"/>
        </w:rPr>
        <w:t>202</w:t>
      </w:r>
      <w:r w:rsidR="00DB7265" w:rsidRPr="009575AB">
        <w:rPr>
          <w:rFonts w:eastAsiaTheme="minorEastAsia"/>
        </w:rPr>
        <w:t>3</w:t>
      </w:r>
      <w:r w:rsidR="00C55120" w:rsidRPr="009575AB">
        <w:rPr>
          <w:rFonts w:eastAsiaTheme="minorEastAsia"/>
        </w:rPr>
        <w:t>/</w:t>
      </w:r>
      <w:r w:rsidR="00DB7265" w:rsidRPr="009575AB">
        <w:rPr>
          <w:rFonts w:eastAsiaTheme="minorEastAsia"/>
        </w:rPr>
        <w:t>10</w:t>
      </w:r>
      <w:r w:rsidR="00C55120" w:rsidRPr="009575AB">
        <w:rPr>
          <w:rFonts w:eastAsiaTheme="minorEastAsia"/>
        </w:rPr>
        <w:t>/</w:t>
      </w:r>
      <w:r w:rsidR="00DB7265" w:rsidRPr="009575AB">
        <w:rPr>
          <w:rFonts w:eastAsiaTheme="minorEastAsia"/>
        </w:rPr>
        <w:t>10</w:t>
      </w:r>
      <w:r w:rsidR="00C55120" w:rsidRPr="009575AB">
        <w:rPr>
          <w:rFonts w:eastAsiaTheme="minorEastAsia" w:hint="eastAsia"/>
        </w:rPr>
        <w:t>文庫化</w:t>
      </w:r>
    </w:p>
    <w:p w14:paraId="1DCAD1D7" w14:textId="047169A3" w:rsidR="002C22AC" w:rsidRPr="009575AB" w:rsidRDefault="002C22AC" w:rsidP="002C22AC">
      <w:pPr>
        <w:rPr>
          <w:rFonts w:eastAsiaTheme="minorEastAsia"/>
        </w:rPr>
      </w:pPr>
      <w:r w:rsidRPr="009575AB">
        <w:rPr>
          <w:rFonts w:eastAsiaTheme="minorEastAsia" w:hint="eastAsia"/>
        </w:rPr>
        <w:t>・公益財団法人石川県看護協会編著『「青空ハウス」看護の記録</w:t>
      </w:r>
      <w:r w:rsidRPr="009575AB">
        <w:rPr>
          <w:rFonts w:eastAsiaTheme="minorEastAsia"/>
        </w:rPr>
        <w:t xml:space="preserve"> </w:t>
      </w:r>
      <w:r w:rsidRPr="009575AB">
        <w:rPr>
          <w:rFonts w:eastAsiaTheme="minorEastAsia" w:hint="eastAsia"/>
        </w:rPr>
        <w:t>新型コロナウイルス感染症宿泊療養施設の</w:t>
      </w:r>
      <w:r w:rsidRPr="009575AB">
        <w:rPr>
          <w:rFonts w:eastAsiaTheme="minorEastAsia"/>
        </w:rPr>
        <w:t>49</w:t>
      </w:r>
      <w:r w:rsidRPr="009575AB">
        <w:rPr>
          <w:rFonts w:eastAsiaTheme="minorEastAsia" w:hint="eastAsia"/>
        </w:rPr>
        <w:t>日間』丸善プラネット</w:t>
      </w:r>
      <w:r w:rsidRPr="009575AB">
        <w:rPr>
          <w:rFonts w:eastAsiaTheme="minorEastAsia"/>
        </w:rPr>
        <w:t>2021/1/30</w:t>
      </w:r>
    </w:p>
    <w:p w14:paraId="638D3EA3" w14:textId="5040BD0D" w:rsidR="00C940C4" w:rsidRPr="009575AB" w:rsidRDefault="00C940C4" w:rsidP="00C940C4">
      <w:pPr>
        <w:rPr>
          <w:rFonts w:eastAsiaTheme="minorEastAsia"/>
        </w:rPr>
      </w:pPr>
      <w:r w:rsidRPr="009575AB">
        <w:rPr>
          <w:rFonts w:eastAsiaTheme="minorEastAsia" w:hint="eastAsia"/>
        </w:rPr>
        <w:t>・「マス・コミュニケーション研究」（通巻</w:t>
      </w:r>
      <w:r w:rsidRPr="009575AB">
        <w:rPr>
          <w:rFonts w:eastAsiaTheme="minorEastAsia"/>
        </w:rPr>
        <w:t>98</w:t>
      </w:r>
      <w:r w:rsidRPr="009575AB">
        <w:rPr>
          <w:rFonts w:eastAsiaTheme="minorEastAsia" w:hint="eastAsia"/>
        </w:rPr>
        <w:t>号）、「特集</w:t>
      </w:r>
      <w:r w:rsidRPr="009575AB">
        <w:rPr>
          <w:rFonts w:eastAsiaTheme="minorEastAsia"/>
        </w:rPr>
        <w:t xml:space="preserve"> </w:t>
      </w:r>
      <w:r w:rsidRPr="009575AB">
        <w:rPr>
          <w:rFonts w:eastAsiaTheme="minorEastAsia" w:hint="eastAsia"/>
        </w:rPr>
        <w:t>パンデミックを巡るメディアと社会──その可能性と困難」学文社</w:t>
      </w:r>
      <w:r w:rsidR="00282208" w:rsidRPr="009575AB">
        <w:rPr>
          <w:rFonts w:eastAsiaTheme="minorEastAsia" w:hint="eastAsia"/>
        </w:rPr>
        <w:t>／日本マス・コミュニケーション学会</w:t>
      </w:r>
      <w:r w:rsidRPr="009575AB">
        <w:rPr>
          <w:rFonts w:eastAsiaTheme="minorEastAsia"/>
        </w:rPr>
        <w:t>2021/1/31</w:t>
      </w:r>
    </w:p>
    <w:p w14:paraId="35AB236A" w14:textId="3CF58B8B" w:rsidR="00C47F3F" w:rsidRPr="009575AB" w:rsidRDefault="00C47F3F" w:rsidP="00C47F3F">
      <w:pPr>
        <w:rPr>
          <w:rFonts w:eastAsiaTheme="minorEastAsia"/>
        </w:rPr>
      </w:pPr>
      <w:r w:rsidRPr="009575AB">
        <w:rPr>
          <w:rFonts w:eastAsiaTheme="minorEastAsia" w:hint="eastAsia"/>
        </w:rPr>
        <w:t>・「外交」２０２１年１・２月号（通巻</w:t>
      </w:r>
      <w:r w:rsidRPr="009575AB">
        <w:rPr>
          <w:rFonts w:eastAsiaTheme="minorEastAsia"/>
        </w:rPr>
        <w:t>65</w:t>
      </w:r>
      <w:r w:rsidRPr="009575AB">
        <w:rPr>
          <w:rFonts w:eastAsiaTheme="minorEastAsia" w:hint="eastAsia"/>
        </w:rPr>
        <w:t>号）、「特集</w:t>
      </w:r>
      <w:r w:rsidRPr="009575AB">
        <w:rPr>
          <w:rFonts w:eastAsiaTheme="minorEastAsia"/>
        </w:rPr>
        <w:t xml:space="preserve"> </w:t>
      </w:r>
      <w:r w:rsidRPr="009575AB">
        <w:rPr>
          <w:rFonts w:eastAsiaTheme="minorEastAsia" w:hint="eastAsia"/>
        </w:rPr>
        <w:t>混迷の世界に曙光は差すか」</w:t>
      </w:r>
      <w:r w:rsidR="008E1FF8" w:rsidRPr="009575AB">
        <w:rPr>
          <w:rFonts w:eastAsiaTheme="minorEastAsia" w:hint="eastAsia"/>
        </w:rPr>
        <w:t>外務省／</w:t>
      </w:r>
      <w:r w:rsidRPr="009575AB">
        <w:rPr>
          <w:rFonts w:eastAsiaTheme="minorEastAsia" w:hint="eastAsia"/>
        </w:rPr>
        <w:t>都市出版</w:t>
      </w:r>
      <w:r w:rsidRPr="009575AB">
        <w:rPr>
          <w:rFonts w:eastAsiaTheme="minorEastAsia"/>
        </w:rPr>
        <w:t>2021/1/31</w:t>
      </w:r>
    </w:p>
    <w:p w14:paraId="0EC0D277" w14:textId="77777777" w:rsidR="00C008EE" w:rsidRPr="009575AB" w:rsidRDefault="00C008EE" w:rsidP="00C008EE">
      <w:pPr>
        <w:rPr>
          <w:rFonts w:eastAsiaTheme="minorEastAsia"/>
        </w:rPr>
      </w:pPr>
      <w:r w:rsidRPr="009575AB">
        <w:rPr>
          <w:rFonts w:eastAsiaTheme="minorEastAsia" w:hint="eastAsia"/>
        </w:rPr>
        <w:t>・山中たつはる『コロナ禍で見えてきた</w:t>
      </w:r>
      <w:r w:rsidRPr="009575AB">
        <w:rPr>
          <w:rFonts w:eastAsiaTheme="minorEastAsia" w:hint="eastAsia"/>
        </w:rPr>
        <w:t xml:space="preserve"> </w:t>
      </w:r>
      <w:r w:rsidRPr="009575AB">
        <w:rPr>
          <w:rFonts w:eastAsiaTheme="minorEastAsia" w:hint="eastAsia"/>
        </w:rPr>
        <w:t>おかしな専門家と知識人』リーダーズノート（電子出版）</w:t>
      </w:r>
      <w:r w:rsidRPr="009575AB">
        <w:rPr>
          <w:rFonts w:eastAsiaTheme="minorEastAsia"/>
        </w:rPr>
        <w:t>2021/1/31</w:t>
      </w:r>
    </w:p>
    <w:p w14:paraId="69876AA9" w14:textId="77777777" w:rsidR="0065333B" w:rsidRPr="009575AB" w:rsidRDefault="0065333B" w:rsidP="0065333B">
      <w:r w:rsidRPr="009575AB">
        <w:rPr>
          <w:rFonts w:hint="eastAsia"/>
        </w:rPr>
        <w:t>・「モダンメディア」２０２１年１月号（第</w:t>
      </w:r>
      <w:r w:rsidRPr="009575AB">
        <w:t>67</w:t>
      </w:r>
      <w:r w:rsidRPr="009575AB">
        <w:rPr>
          <w:rFonts w:hint="eastAsia"/>
        </w:rPr>
        <w:t>巻第１号）、「新春放談</w:t>
      </w:r>
      <w:r w:rsidRPr="009575AB">
        <w:t xml:space="preserve"> </w:t>
      </w:r>
      <w:r w:rsidRPr="009575AB">
        <w:rPr>
          <w:rFonts w:hint="eastAsia"/>
        </w:rPr>
        <w:t>ウィズコロナ／ポストコロナ時代の医療とは…」栄研化学（発行年月日記載なし）　Ｓ</w:t>
      </w:r>
    </w:p>
    <w:p w14:paraId="199C734A" w14:textId="77777777" w:rsidR="00212258" w:rsidRPr="009575AB" w:rsidRDefault="00212258" w:rsidP="00212258">
      <w:pPr>
        <w:rPr>
          <w:rFonts w:eastAsiaTheme="minorEastAsia"/>
        </w:rPr>
      </w:pPr>
      <w:r w:rsidRPr="009575AB">
        <w:rPr>
          <w:rFonts w:eastAsiaTheme="minorEastAsia" w:hint="eastAsia"/>
        </w:rPr>
        <w:t>・「フォーリン・アフェアーズ</w:t>
      </w:r>
      <w:r w:rsidRPr="009575AB">
        <w:rPr>
          <w:rFonts w:eastAsiaTheme="minorEastAsia"/>
        </w:rPr>
        <w:t xml:space="preserve"> </w:t>
      </w:r>
      <w:r w:rsidRPr="009575AB">
        <w:rPr>
          <w:rFonts w:eastAsiaTheme="minorEastAsia" w:hint="eastAsia"/>
        </w:rPr>
        <w:t>アンソロジー」（通巻</w:t>
      </w:r>
      <w:r w:rsidRPr="009575AB">
        <w:rPr>
          <w:rFonts w:eastAsiaTheme="minorEastAsia"/>
        </w:rPr>
        <w:t>47</w:t>
      </w:r>
      <w:r w:rsidRPr="009575AB">
        <w:rPr>
          <w:rFonts w:eastAsiaTheme="minorEastAsia" w:hint="eastAsia"/>
        </w:rPr>
        <w:t>号）、「パンデミック後の世界にどう備えるか</w:t>
      </w:r>
      <w:r w:rsidRPr="009575AB">
        <w:rPr>
          <w:rFonts w:eastAsiaTheme="minorEastAsia"/>
        </w:rPr>
        <w:t xml:space="preserve"> </w:t>
      </w:r>
      <w:r w:rsidRPr="009575AB">
        <w:rPr>
          <w:rFonts w:ascii="Times New Roman" w:eastAsiaTheme="minorEastAsia" w:hAnsi="Times New Roman" w:hint="eastAsia"/>
        </w:rPr>
        <w:t>──激変する社会・経済・国際構造」フォーリン・アフェアーズ・ジャパン</w:t>
      </w:r>
      <w:r w:rsidRPr="009575AB">
        <w:rPr>
          <w:rFonts w:ascii="Times New Roman" w:eastAsiaTheme="minorEastAsia" w:hAnsi="Times New Roman"/>
        </w:rPr>
        <w:t>2021/1</w:t>
      </w:r>
      <w:r w:rsidRPr="009575AB">
        <w:rPr>
          <w:rFonts w:ascii="Times New Roman" w:eastAsiaTheme="minorEastAsia" w:hAnsi="Times New Roman" w:hint="eastAsia"/>
        </w:rPr>
        <w:t>（日の記載なし）</w:t>
      </w:r>
      <w:r w:rsidRPr="009575AB">
        <w:rPr>
          <w:rFonts w:eastAsiaTheme="minorEastAsia" w:hint="eastAsia"/>
        </w:rPr>
        <w:t>（</w:t>
      </w:r>
      <w:r w:rsidRPr="009575AB">
        <w:rPr>
          <w:rFonts w:eastAsiaTheme="minorEastAsia"/>
        </w:rPr>
        <w:t>2021/1/15</w:t>
      </w:r>
      <w:r w:rsidRPr="009575AB">
        <w:rPr>
          <w:rFonts w:eastAsiaTheme="minorEastAsia" w:hint="eastAsia"/>
        </w:rPr>
        <w:t>）</w:t>
      </w:r>
    </w:p>
    <w:p w14:paraId="403400E5" w14:textId="77777777" w:rsidR="007436CF" w:rsidRPr="009575AB" w:rsidRDefault="007436CF" w:rsidP="007436CF">
      <w:pPr>
        <w:rPr>
          <w:rFonts w:eastAsiaTheme="minorEastAsia"/>
        </w:rPr>
      </w:pPr>
      <w:r w:rsidRPr="009575AB">
        <w:rPr>
          <w:rFonts w:eastAsiaTheme="minorEastAsia" w:hint="eastAsia"/>
        </w:rPr>
        <w:t>・教育の未来を研究する会編『最新教育動向</w:t>
      </w:r>
      <w:r w:rsidRPr="009575AB">
        <w:rPr>
          <w:rFonts w:eastAsiaTheme="minorEastAsia" w:hint="eastAsia"/>
        </w:rPr>
        <w:t xml:space="preserve"> </w:t>
      </w:r>
      <w:r w:rsidRPr="009575AB">
        <w:rPr>
          <w:rFonts w:eastAsiaTheme="minorEastAsia" w:hint="eastAsia"/>
        </w:rPr>
        <w:t>２０２１</w:t>
      </w:r>
      <w:r w:rsidRPr="009575AB">
        <w:rPr>
          <w:rFonts w:eastAsiaTheme="minorEastAsia"/>
        </w:rPr>
        <w:t xml:space="preserve"> </w:t>
      </w:r>
      <w:r w:rsidRPr="009575AB">
        <w:rPr>
          <w:rFonts w:eastAsiaTheme="minorEastAsia" w:hint="eastAsia"/>
        </w:rPr>
        <w:t>必ず押さえておきたい時事ワード６０＆視点１２０』明治図書</w:t>
      </w:r>
      <w:r w:rsidRPr="009575AB">
        <w:rPr>
          <w:rFonts w:eastAsiaTheme="minorEastAsia"/>
        </w:rPr>
        <w:t>2021/1</w:t>
      </w:r>
      <w:r w:rsidRPr="009575AB">
        <w:rPr>
          <w:rFonts w:eastAsiaTheme="minorEastAsia" w:hint="eastAsia"/>
        </w:rPr>
        <w:t>（奥付に日の記載なし）（</w:t>
      </w:r>
      <w:r w:rsidRPr="009575AB">
        <w:rPr>
          <w:rFonts w:eastAsiaTheme="minorEastAsia"/>
        </w:rPr>
        <w:t>2020/12/11</w:t>
      </w:r>
      <w:r w:rsidRPr="009575AB">
        <w:rPr>
          <w:rFonts w:eastAsiaTheme="minorEastAsia" w:hint="eastAsia"/>
        </w:rPr>
        <w:t>）</w:t>
      </w:r>
    </w:p>
    <w:p w14:paraId="7B729686" w14:textId="3A852586" w:rsidR="000D7545" w:rsidRPr="009575AB" w:rsidRDefault="000D7545" w:rsidP="00A54A1C">
      <w:pPr>
        <w:rPr>
          <w:rFonts w:eastAsiaTheme="minorEastAsia"/>
        </w:rPr>
      </w:pPr>
    </w:p>
    <w:p w14:paraId="20FD472B" w14:textId="67D43F7C" w:rsidR="009C0DE2"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9C0DE2" w:rsidRPr="009575AB">
        <w:rPr>
          <w:rFonts w:asciiTheme="majorEastAsia" w:eastAsiaTheme="majorEastAsia" w:hAnsiTheme="majorEastAsia" w:hint="eastAsia"/>
        </w:rPr>
        <w:t>２月</w:t>
      </w:r>
    </w:p>
    <w:p w14:paraId="4B5BB5CB" w14:textId="77777777" w:rsidR="00237D43" w:rsidRPr="009575AB" w:rsidRDefault="00237D43" w:rsidP="00237D43">
      <w:pPr>
        <w:rPr>
          <w:rFonts w:eastAsiaTheme="minorEastAsia"/>
        </w:rPr>
      </w:pPr>
      <w:r w:rsidRPr="009575AB">
        <w:rPr>
          <w:rFonts w:eastAsiaTheme="minorEastAsia" w:hint="eastAsia"/>
        </w:rPr>
        <w:t>・「臨床栄養」２０２１年２月号（第</w:t>
      </w:r>
      <w:r w:rsidRPr="009575AB">
        <w:rPr>
          <w:rFonts w:eastAsiaTheme="minorEastAsia"/>
        </w:rPr>
        <w:t>138</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─栄養部門の対応</w:t>
      </w:r>
      <w:r w:rsidRPr="009575AB">
        <w:rPr>
          <w:rFonts w:eastAsiaTheme="minorEastAsia"/>
        </w:rPr>
        <w:t xml:space="preserve"> </w:t>
      </w:r>
      <w:r w:rsidRPr="009575AB">
        <w:rPr>
          <w:rFonts w:eastAsiaTheme="minorEastAsia" w:hint="eastAsia"/>
        </w:rPr>
        <w:t>この１年，そしてこれから</w:t>
      </w:r>
      <w:r w:rsidRPr="009575AB">
        <w:rPr>
          <w:rFonts w:eastAsiaTheme="minorEastAsia"/>
        </w:rPr>
        <w:t xml:space="preserve"> </w:t>
      </w:r>
      <w:r w:rsidRPr="009575AB">
        <w:rPr>
          <w:rFonts w:eastAsiaTheme="minorEastAsia" w:hint="eastAsia"/>
        </w:rPr>
        <w:t>後編」医歯薬出版</w:t>
      </w:r>
      <w:r w:rsidRPr="009575AB">
        <w:rPr>
          <w:rFonts w:eastAsiaTheme="minorEastAsia"/>
        </w:rPr>
        <w:t>2021/2/1</w:t>
      </w:r>
    </w:p>
    <w:p w14:paraId="146C4C29"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」２０２１年２月号（通巻</w:t>
      </w:r>
      <w:r w:rsidRPr="009575AB">
        <w:rPr>
          <w:rFonts w:eastAsiaTheme="minorEastAsia"/>
        </w:rPr>
        <w:t>848</w:t>
      </w:r>
      <w:r w:rsidRPr="009575AB">
        <w:rPr>
          <w:rFonts w:eastAsiaTheme="minorEastAsia" w:hint="eastAsia"/>
        </w:rPr>
        <w:t>号）、「特集</w:t>
      </w:r>
      <w:r w:rsidRPr="009575AB">
        <w:rPr>
          <w:rFonts w:eastAsiaTheme="minorEastAsia"/>
        </w:rPr>
        <w:t xml:space="preserve"> </w:t>
      </w:r>
      <w:r w:rsidRPr="009575AB">
        <w:rPr>
          <w:rFonts w:eastAsiaTheme="minorEastAsia" w:hint="eastAsia"/>
        </w:rPr>
        <w:t>がんばらないと愛されないのですか？」いのちのことば社</w:t>
      </w:r>
      <w:r w:rsidRPr="009575AB">
        <w:rPr>
          <w:rFonts w:eastAsiaTheme="minorEastAsia" w:hint="eastAsia"/>
        </w:rPr>
        <w:t>2</w:t>
      </w:r>
      <w:r w:rsidRPr="009575AB">
        <w:rPr>
          <w:rFonts w:eastAsiaTheme="minorEastAsia"/>
        </w:rPr>
        <w:t>021/2/1</w:t>
      </w:r>
    </w:p>
    <w:p w14:paraId="258A6088" w14:textId="77777777" w:rsidR="00C52296" w:rsidRPr="009575AB" w:rsidRDefault="00C52296" w:rsidP="00C52296">
      <w:pPr>
        <w:rPr>
          <w:rFonts w:eastAsiaTheme="minorEastAsia"/>
        </w:rPr>
      </w:pPr>
      <w:r w:rsidRPr="009575AB">
        <w:rPr>
          <w:rFonts w:eastAsiaTheme="minorEastAsia" w:hint="eastAsia"/>
        </w:rPr>
        <w:t>・「産婦人科の実際」２０２１年２月号（第</w:t>
      </w:r>
      <w:r w:rsidRPr="009575AB">
        <w:rPr>
          <w:rFonts w:eastAsiaTheme="minorEastAsia"/>
        </w:rPr>
        <w:t>70</w:t>
      </w:r>
      <w:r w:rsidRPr="009575AB">
        <w:rPr>
          <w:rFonts w:eastAsiaTheme="minorEastAsia" w:hint="eastAsia"/>
        </w:rPr>
        <w:t>巻第２号）、企画＝末岡浩「特集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に対する産婦人科医療の対策」金原出版</w:t>
      </w:r>
      <w:r w:rsidRPr="009575AB">
        <w:rPr>
          <w:rFonts w:eastAsiaTheme="minorEastAsia"/>
        </w:rPr>
        <w:t>2021/2/1</w:t>
      </w:r>
    </w:p>
    <w:p w14:paraId="6C83579A" w14:textId="77777777" w:rsidR="00871AC8" w:rsidRPr="009575AB" w:rsidRDefault="00871AC8" w:rsidP="00871AC8">
      <w:pPr>
        <w:rPr>
          <w:rFonts w:eastAsiaTheme="minorEastAsia"/>
        </w:rPr>
      </w:pPr>
      <w:r w:rsidRPr="009575AB">
        <w:rPr>
          <w:rFonts w:eastAsiaTheme="minorEastAsia" w:hint="eastAsia"/>
        </w:rPr>
        <w:t>・「実践看護の科学」２０２１年２月号（第</w:t>
      </w:r>
      <w:r w:rsidRPr="009575AB">
        <w:rPr>
          <w:rFonts w:eastAsiaTheme="minorEastAsia"/>
        </w:rPr>
        <w:t>46</w:t>
      </w:r>
      <w:r w:rsidRPr="009575AB">
        <w:rPr>
          <w:rFonts w:eastAsiaTheme="minorEastAsia" w:hint="eastAsia"/>
        </w:rPr>
        <w:t>巻第２号）、「連続特集</w:t>
      </w:r>
      <w:r w:rsidRPr="009575AB">
        <w:rPr>
          <w:rFonts w:eastAsiaTheme="minorEastAsia"/>
        </w:rPr>
        <w:t xml:space="preserve"> </w:t>
      </w:r>
      <w:r w:rsidRPr="009575AB">
        <w:rPr>
          <w:rFonts w:eastAsiaTheme="minorEastAsia" w:hint="eastAsia"/>
        </w:rPr>
        <w:t>新型コロナ禍の看護現任教育②</w:t>
      </w:r>
      <w:r w:rsidRPr="009575AB">
        <w:rPr>
          <w:rFonts w:eastAsiaTheme="minorEastAsia" w:hint="eastAsia"/>
        </w:rPr>
        <w:t xml:space="preserve"> </w:t>
      </w:r>
      <w:r w:rsidRPr="009575AB">
        <w:rPr>
          <w:rFonts w:eastAsiaTheme="minorEastAsia" w:hint="eastAsia"/>
        </w:rPr>
        <w:t>中堅看護師研修の工夫」看護の科学社</w:t>
      </w:r>
      <w:r w:rsidRPr="009575AB">
        <w:rPr>
          <w:rFonts w:eastAsiaTheme="minorEastAsia"/>
        </w:rPr>
        <w:t>2021/2/1</w:t>
      </w:r>
    </w:p>
    <w:p w14:paraId="78523358" w14:textId="0DEE53C8" w:rsidR="00893B70" w:rsidRPr="009575AB" w:rsidRDefault="00893B70" w:rsidP="00893B70">
      <w:pPr>
        <w:rPr>
          <w:rFonts w:eastAsiaTheme="minorEastAsia"/>
        </w:rPr>
      </w:pPr>
      <w:r w:rsidRPr="009575AB">
        <w:rPr>
          <w:rFonts w:eastAsiaTheme="minorEastAsia" w:hint="eastAsia"/>
        </w:rPr>
        <w:t>・「東亜」２０２１年２月号（通巻</w:t>
      </w:r>
      <w:r w:rsidRPr="009575AB">
        <w:rPr>
          <w:rFonts w:eastAsiaTheme="minorEastAsia"/>
        </w:rPr>
        <w:t>644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コロナ禍で進む中国のデジタル化」一般財団法人霞山会</w:t>
      </w:r>
      <w:r w:rsidRPr="009575AB">
        <w:rPr>
          <w:rFonts w:eastAsiaTheme="minorEastAsia"/>
        </w:rPr>
        <w:t>2021/2/1</w:t>
      </w:r>
    </w:p>
    <w:p w14:paraId="0A1EC7AA" w14:textId="77777777" w:rsidR="00FB1320" w:rsidRPr="009575AB" w:rsidRDefault="00FB1320" w:rsidP="00FB1320">
      <w:pPr>
        <w:rPr>
          <w:rFonts w:eastAsiaTheme="minorEastAsia"/>
        </w:rPr>
      </w:pPr>
      <w:r w:rsidRPr="009575AB">
        <w:rPr>
          <w:rFonts w:eastAsiaTheme="minorEastAsia" w:hint="eastAsia"/>
        </w:rPr>
        <w:t>・「月刊ガバナンス」２０２１年２月号（通巻</w:t>
      </w:r>
      <w:r w:rsidRPr="009575AB">
        <w:rPr>
          <w:rFonts w:eastAsiaTheme="minorEastAsia"/>
        </w:rPr>
        <w:t>262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「新しい日常」における首長・議員と職員、住民の関係」ぎょうせい</w:t>
      </w:r>
      <w:r w:rsidRPr="009575AB">
        <w:rPr>
          <w:rFonts w:eastAsiaTheme="minorEastAsia"/>
        </w:rPr>
        <w:t>2021/2/1</w:t>
      </w:r>
    </w:p>
    <w:p w14:paraId="1999D492" w14:textId="77777777" w:rsidR="004B253A" w:rsidRPr="009575AB" w:rsidRDefault="004B253A" w:rsidP="004B253A">
      <w:pPr>
        <w:rPr>
          <w:rFonts w:eastAsiaTheme="minorEastAsia"/>
        </w:rPr>
      </w:pPr>
      <w:r w:rsidRPr="009575AB">
        <w:rPr>
          <w:rFonts w:eastAsiaTheme="minorEastAsia" w:hint="eastAsia"/>
        </w:rPr>
        <w:t>・「月刊税理」２０２１年２月号（第</w:t>
      </w:r>
      <w:r w:rsidRPr="009575AB">
        <w:rPr>
          <w:rFonts w:eastAsiaTheme="minorEastAsia"/>
        </w:rPr>
        <w:t>64</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コロナ禍１年変革期における〈業種別〉個人事業者の確定申告対応」ぎょうせい</w:t>
      </w:r>
      <w:r w:rsidRPr="009575AB">
        <w:rPr>
          <w:rFonts w:eastAsiaTheme="minorEastAsia"/>
        </w:rPr>
        <w:t>2021/2/1</w:t>
      </w:r>
    </w:p>
    <w:p w14:paraId="36A69F6D" w14:textId="77777777" w:rsidR="00322242" w:rsidRPr="009575AB" w:rsidRDefault="00322242" w:rsidP="00322242">
      <w:pPr>
        <w:rPr>
          <w:rFonts w:eastAsiaTheme="minorEastAsia"/>
        </w:rPr>
      </w:pPr>
      <w:r w:rsidRPr="009575AB">
        <w:rPr>
          <w:rFonts w:eastAsiaTheme="minorEastAsia" w:hint="eastAsia"/>
        </w:rPr>
        <w:t>・「法律のひろば」２０２１年２月号（第</w:t>
      </w:r>
      <w:r w:rsidRPr="009575AB">
        <w:rPr>
          <w:rFonts w:eastAsiaTheme="minorEastAsia"/>
        </w:rPr>
        <w:t>74</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新型コロナウイルス感染症をめぐる人権問題の諸様相」ぎょうせい</w:t>
      </w:r>
      <w:r w:rsidRPr="009575AB">
        <w:rPr>
          <w:rFonts w:eastAsiaTheme="minorEastAsia"/>
        </w:rPr>
        <w:t>2021/2/1</w:t>
      </w:r>
    </w:p>
    <w:p w14:paraId="6F216DCF" w14:textId="77777777" w:rsidR="00EA7C95" w:rsidRPr="009575AB" w:rsidRDefault="00EA7C95" w:rsidP="00EA7C95">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」２０２１年３月号（通巻</w:t>
      </w:r>
      <w:r w:rsidRPr="009575AB">
        <w:rPr>
          <w:rFonts w:eastAsiaTheme="minorEastAsia"/>
        </w:rPr>
        <w:t>866</w:t>
      </w:r>
      <w:r w:rsidRPr="009575AB">
        <w:rPr>
          <w:rFonts w:eastAsiaTheme="minorEastAsia" w:hint="eastAsia"/>
        </w:rPr>
        <w:t>号）、「今月の解説</w:t>
      </w:r>
      <w:r w:rsidRPr="009575AB">
        <w:rPr>
          <w:rFonts w:eastAsiaTheme="minorEastAsia"/>
        </w:rPr>
        <w:t xml:space="preserve"> </w:t>
      </w:r>
      <w:r w:rsidRPr="009575AB">
        <w:rPr>
          <w:rFonts w:eastAsiaTheme="minorEastAsia" w:hint="eastAsia"/>
        </w:rPr>
        <w:t>金融機関営業店における災害債務整理ガイドライン新型コロナ特則への対応」経済法令研究会</w:t>
      </w:r>
      <w:r w:rsidRPr="009575AB">
        <w:rPr>
          <w:rFonts w:eastAsiaTheme="minorEastAsia"/>
        </w:rPr>
        <w:t>2021/2/1</w:t>
      </w:r>
    </w:p>
    <w:p w14:paraId="55B88FCB" w14:textId="77777777" w:rsidR="00EA7C95" w:rsidRPr="009575AB" w:rsidRDefault="00EA7C95" w:rsidP="00EA7C95">
      <w:pPr>
        <w:rPr>
          <w:rFonts w:eastAsiaTheme="minorEastAsia"/>
        </w:rPr>
      </w:pPr>
      <w:r w:rsidRPr="009575AB">
        <w:rPr>
          <w:rFonts w:eastAsiaTheme="minorEastAsia" w:hint="eastAsia"/>
        </w:rPr>
        <w:t>・「ＪＡ金融法務」２０２１年２月号（通巻</w:t>
      </w:r>
      <w:r w:rsidRPr="009575AB">
        <w:rPr>
          <w:rFonts w:eastAsiaTheme="minorEastAsia"/>
        </w:rPr>
        <w:t>615</w:t>
      </w:r>
      <w:r w:rsidRPr="009575AB">
        <w:rPr>
          <w:rFonts w:eastAsiaTheme="minorEastAsia" w:hint="eastAsia"/>
        </w:rPr>
        <w:t>号）、「解説</w:t>
      </w:r>
      <w:r w:rsidRPr="009575AB">
        <w:rPr>
          <w:rFonts w:eastAsiaTheme="minorEastAsia"/>
        </w:rPr>
        <w:t xml:space="preserve"> </w:t>
      </w:r>
      <w:r w:rsidRPr="009575AB">
        <w:rPr>
          <w:rFonts w:eastAsiaTheme="minorEastAsia" w:hint="eastAsia"/>
        </w:rPr>
        <w:t>新型コロナに対応する</w:t>
      </w:r>
      <w:r w:rsidRPr="009575AB">
        <w:rPr>
          <w:rFonts w:eastAsiaTheme="minorEastAsia"/>
        </w:rPr>
        <w:t xml:space="preserve"> </w:t>
      </w:r>
      <w:r w:rsidRPr="009575AB">
        <w:rPr>
          <w:rFonts w:eastAsiaTheme="minorEastAsia" w:hint="eastAsia"/>
        </w:rPr>
        <w:t>現場の労務問題Ｑ＆Ａ」「解説</w:t>
      </w:r>
      <w:r w:rsidRPr="009575AB">
        <w:rPr>
          <w:rFonts w:eastAsiaTheme="minorEastAsia"/>
        </w:rPr>
        <w:t xml:space="preserve"> </w:t>
      </w:r>
      <w:r w:rsidRPr="009575AB">
        <w:rPr>
          <w:rFonts w:eastAsiaTheme="minorEastAsia" w:hint="eastAsia"/>
        </w:rPr>
        <w:t>ついに運用開始！</w:t>
      </w:r>
      <w:r w:rsidRPr="009575AB">
        <w:rPr>
          <w:rFonts w:eastAsiaTheme="minorEastAsia"/>
        </w:rPr>
        <w:t xml:space="preserve"> </w:t>
      </w:r>
      <w:r w:rsidRPr="009575AB">
        <w:rPr>
          <w:rFonts w:eastAsiaTheme="minorEastAsia" w:hint="eastAsia"/>
        </w:rPr>
        <w:t>「自然災害債務整理ガイドライン・コロナ特則」の基本とポイント」経済法令研究会</w:t>
      </w:r>
      <w:r w:rsidRPr="009575AB">
        <w:rPr>
          <w:rFonts w:eastAsiaTheme="minorEastAsia"/>
        </w:rPr>
        <w:t>2021/2</w:t>
      </w:r>
      <w:r w:rsidRPr="009575AB">
        <w:rPr>
          <w:rFonts w:eastAsiaTheme="minorEastAsia" w:hint="eastAsia"/>
        </w:rPr>
        <w:t>/</w:t>
      </w:r>
      <w:r w:rsidRPr="009575AB">
        <w:rPr>
          <w:rFonts w:eastAsiaTheme="minorEastAsia"/>
        </w:rPr>
        <w:t>1</w:t>
      </w:r>
    </w:p>
    <w:p w14:paraId="64DFC3FC" w14:textId="77777777" w:rsidR="008175A3" w:rsidRPr="009575AB" w:rsidRDefault="008175A3" w:rsidP="008175A3">
      <w:pPr>
        <w:rPr>
          <w:rFonts w:eastAsiaTheme="minorEastAsia"/>
        </w:rPr>
      </w:pPr>
      <w:r w:rsidRPr="009575AB">
        <w:rPr>
          <w:rFonts w:eastAsiaTheme="minorEastAsia" w:hint="eastAsia"/>
        </w:rPr>
        <w:lastRenderedPageBreak/>
        <w:t>・「月刊住職」２０２１年２月号（通巻</w:t>
      </w:r>
      <w:r w:rsidRPr="009575AB">
        <w:rPr>
          <w:rFonts w:eastAsiaTheme="minorEastAsia"/>
        </w:rPr>
        <w:t>559</w:t>
      </w:r>
      <w:r w:rsidRPr="009575AB">
        <w:rPr>
          <w:rFonts w:eastAsiaTheme="minorEastAsia" w:hint="eastAsia"/>
        </w:rPr>
        <w:t>号）、「コロナ禍にあって各宗派は広報費にどれだけ力を入れているのか」興山舎</w:t>
      </w:r>
      <w:r w:rsidRPr="009575AB">
        <w:rPr>
          <w:rFonts w:eastAsiaTheme="minorEastAsia"/>
        </w:rPr>
        <w:t>2021/2/1</w:t>
      </w:r>
    </w:p>
    <w:p w14:paraId="1732E68E" w14:textId="77777777" w:rsidR="00AE50D6" w:rsidRPr="009575AB" w:rsidRDefault="00AE50D6" w:rsidP="00AE50D6">
      <w:pPr>
        <w:rPr>
          <w:rFonts w:eastAsiaTheme="minorEastAsia"/>
        </w:rPr>
      </w:pPr>
      <w:r w:rsidRPr="009575AB">
        <w:rPr>
          <w:rFonts w:eastAsiaTheme="minorEastAsia" w:hint="eastAsia"/>
        </w:rPr>
        <w:t>・「国際開発ジャーナル」２０２１年２月号（通巻</w:t>
      </w:r>
      <w:r w:rsidRPr="009575AB">
        <w:rPr>
          <w:rFonts w:eastAsiaTheme="minorEastAsia"/>
        </w:rPr>
        <w:t>770</w:t>
      </w:r>
      <w:r w:rsidRPr="009575AB">
        <w:rPr>
          <w:rFonts w:eastAsiaTheme="minorEastAsia" w:hint="eastAsia"/>
        </w:rPr>
        <w:t>号）、「特集</w:t>
      </w:r>
      <w:r w:rsidRPr="009575AB">
        <w:rPr>
          <w:rFonts w:eastAsiaTheme="minorEastAsia"/>
        </w:rPr>
        <w:t xml:space="preserve"> </w:t>
      </w:r>
      <w:r w:rsidRPr="009575AB">
        <w:rPr>
          <w:rFonts w:eastAsiaTheme="minorEastAsia" w:hint="eastAsia"/>
        </w:rPr>
        <w:t>中小企業</w:t>
      </w:r>
      <w:r w:rsidRPr="009575AB">
        <w:rPr>
          <w:rFonts w:eastAsiaTheme="minorEastAsia"/>
        </w:rPr>
        <w:t xml:space="preserve"> </w:t>
      </w:r>
      <w:r w:rsidRPr="009575AB">
        <w:rPr>
          <w:rFonts w:eastAsiaTheme="minorEastAsia" w:hint="eastAsia"/>
        </w:rPr>
        <w:t>海外への布石</w:t>
      </w:r>
      <w:r w:rsidRPr="009575AB">
        <w:rPr>
          <w:rFonts w:eastAsiaTheme="minorEastAsia" w:hint="eastAsia"/>
        </w:rPr>
        <w:t xml:space="preserve"> </w:t>
      </w:r>
      <w:r w:rsidRPr="009575AB">
        <w:rPr>
          <w:rFonts w:eastAsiaTheme="minorEastAsia" w:hint="eastAsia"/>
        </w:rPr>
        <w:t>ポストコロナ時代の進出支援」国際開発ジャーナル社</w:t>
      </w:r>
      <w:r w:rsidRPr="009575AB">
        <w:rPr>
          <w:rFonts w:eastAsiaTheme="minorEastAsia"/>
        </w:rPr>
        <w:t>2021/2/1</w:t>
      </w:r>
    </w:p>
    <w:p w14:paraId="63BDA3CB" w14:textId="77777777" w:rsidR="00822095" w:rsidRPr="009575AB" w:rsidRDefault="00822095" w:rsidP="00822095">
      <w:pPr>
        <w:rPr>
          <w:rFonts w:eastAsiaTheme="minorEastAsia"/>
        </w:rPr>
      </w:pPr>
      <w:r w:rsidRPr="009575AB">
        <w:rPr>
          <w:rFonts w:eastAsiaTheme="minorEastAsia" w:hint="eastAsia"/>
        </w:rPr>
        <w:t>・不動産鑑定実務研究会編集「不動産鑑定」２０２１年２月号（第</w:t>
      </w:r>
      <w:r w:rsidRPr="009575AB">
        <w:rPr>
          <w:rFonts w:eastAsiaTheme="minorEastAsia"/>
        </w:rPr>
        <w:t>58</w:t>
      </w:r>
      <w:r w:rsidRPr="009575AB">
        <w:rPr>
          <w:rFonts w:eastAsiaTheme="minorEastAsia" w:hint="eastAsia"/>
        </w:rPr>
        <w:t>巻第２号）、「最新物流施設動向──コロナ禍で加速する構造変化と今後の見通し」住宅新報出版</w:t>
      </w:r>
      <w:r w:rsidRPr="009575AB">
        <w:rPr>
          <w:rFonts w:eastAsiaTheme="minorEastAsia" w:hint="eastAsia"/>
        </w:rPr>
        <w:t>2</w:t>
      </w:r>
      <w:r w:rsidRPr="009575AB">
        <w:rPr>
          <w:rFonts w:eastAsiaTheme="minorEastAsia"/>
        </w:rPr>
        <w:t>021/2/1</w:t>
      </w:r>
    </w:p>
    <w:p w14:paraId="72B8E1BF" w14:textId="77777777" w:rsidR="00286CB3" w:rsidRPr="009575AB" w:rsidRDefault="00286CB3" w:rsidP="00286CB3">
      <w:pPr>
        <w:rPr>
          <w:rFonts w:eastAsiaTheme="minorEastAsia"/>
        </w:rPr>
      </w:pPr>
      <w:r w:rsidRPr="009575AB">
        <w:rPr>
          <w:rFonts w:eastAsiaTheme="minorEastAsia" w:hint="eastAsia"/>
        </w:rPr>
        <w:t>・「教育」２０２１年２月号（通巻</w:t>
      </w:r>
      <w:r w:rsidRPr="009575AB">
        <w:rPr>
          <w:rFonts w:eastAsiaTheme="minorEastAsia"/>
        </w:rPr>
        <w:t>901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コロナ禍で問われる学校の役割」旬報社</w:t>
      </w:r>
      <w:r w:rsidRPr="009575AB">
        <w:rPr>
          <w:rFonts w:eastAsiaTheme="minorEastAsia"/>
        </w:rPr>
        <w:t>2021/2/1</w:t>
      </w:r>
    </w:p>
    <w:p w14:paraId="5F12890F" w14:textId="77777777" w:rsidR="00B244A2" w:rsidRPr="009575AB" w:rsidRDefault="00B244A2" w:rsidP="00B244A2">
      <w:pPr>
        <w:rPr>
          <w:rFonts w:eastAsiaTheme="minorEastAsia"/>
        </w:rPr>
      </w:pPr>
      <w:r w:rsidRPr="009575AB">
        <w:rPr>
          <w:rFonts w:eastAsiaTheme="minorEastAsia" w:hint="eastAsia"/>
        </w:rPr>
        <w:t>・「商店建築」２０２１年２月号（第</w:t>
      </w:r>
      <w:r w:rsidRPr="009575AB">
        <w:rPr>
          <w:rFonts w:eastAsiaTheme="minorEastAsia"/>
        </w:rPr>
        <w:t>65</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号）、「特集／〈「コロナ時代」に強い店</w:t>
      </w:r>
      <w:r w:rsidRPr="009575AB">
        <w:rPr>
          <w:rFonts w:eastAsiaTheme="minorEastAsia"/>
        </w:rPr>
        <w:t xml:space="preserve"> </w:t>
      </w:r>
      <w:r w:rsidRPr="009575AB">
        <w:rPr>
          <w:rFonts w:eastAsiaTheme="minorEastAsia" w:hint="eastAsia"/>
        </w:rPr>
        <w:t>〜非接触、無人接客、半個室を採り入れた店舗〜」商店建築社</w:t>
      </w:r>
      <w:r w:rsidRPr="009575AB">
        <w:rPr>
          <w:rFonts w:eastAsiaTheme="minorEastAsia"/>
        </w:rPr>
        <w:t>2021/2/1</w:t>
      </w:r>
    </w:p>
    <w:p w14:paraId="3F8A699F" w14:textId="77777777" w:rsidR="00606A32" w:rsidRPr="009575AB" w:rsidRDefault="00606A32" w:rsidP="00606A32">
      <w:pPr>
        <w:rPr>
          <w:rFonts w:eastAsiaTheme="minorEastAsia"/>
        </w:rPr>
      </w:pPr>
      <w:r w:rsidRPr="009575AB">
        <w:rPr>
          <w:rFonts w:eastAsiaTheme="minorEastAsia" w:hint="eastAsia"/>
        </w:rPr>
        <w:t>・「企業会計」２０２１年２月号（第</w:t>
      </w:r>
      <w:r w:rsidRPr="009575AB">
        <w:rPr>
          <w:rFonts w:eastAsiaTheme="minorEastAsia"/>
        </w:rPr>
        <w:t>73</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コロナ時代の決算の課題」中央経済社</w:t>
      </w:r>
      <w:r w:rsidRPr="009575AB">
        <w:rPr>
          <w:rFonts w:eastAsiaTheme="minorEastAsia"/>
        </w:rPr>
        <w:t>2021/2/1</w:t>
      </w:r>
    </w:p>
    <w:p w14:paraId="4CBD2D86" w14:textId="77777777" w:rsidR="00606A32" w:rsidRPr="009575AB" w:rsidRDefault="00606A32" w:rsidP="00606A32">
      <w:pPr>
        <w:rPr>
          <w:rFonts w:eastAsiaTheme="minorEastAsia"/>
        </w:rPr>
      </w:pPr>
      <w:r w:rsidRPr="009575AB">
        <w:rPr>
          <w:rFonts w:eastAsiaTheme="minorEastAsia" w:hint="eastAsia"/>
        </w:rPr>
        <w:t>・「税務弘報」２０２１年２月号（第</w:t>
      </w:r>
      <w:r w:rsidRPr="009575AB">
        <w:rPr>
          <w:rFonts w:eastAsiaTheme="minorEastAsia"/>
        </w:rPr>
        <w:t>69</w:t>
      </w:r>
      <w:r w:rsidRPr="009575AB">
        <w:rPr>
          <w:rFonts w:eastAsiaTheme="minorEastAsia" w:hint="eastAsia"/>
        </w:rPr>
        <w:t>巻第２号）、「新春対談</w:t>
      </w:r>
      <w:r w:rsidRPr="009575AB">
        <w:rPr>
          <w:rFonts w:eastAsiaTheme="minorEastAsia"/>
        </w:rPr>
        <w:t xml:space="preserve"> </w:t>
      </w:r>
      <w:r w:rsidRPr="009575AB">
        <w:rPr>
          <w:rFonts w:eastAsiaTheme="minorEastAsia" w:hint="eastAsia"/>
        </w:rPr>
        <w:t>逆境に打ち克つ士（サムライ）たれ</w:t>
      </w:r>
      <w:r w:rsidRPr="009575AB">
        <w:rPr>
          <w:rFonts w:eastAsiaTheme="minorEastAsia"/>
        </w:rPr>
        <w:t xml:space="preserve"> </w:t>
      </w:r>
      <w:r w:rsidRPr="009575AB">
        <w:rPr>
          <w:rFonts w:eastAsiaTheme="minorEastAsia" w:hint="eastAsia"/>
        </w:rPr>
        <w:t>コロナ禍でも信を得るプロの要件とは」中央経済社</w:t>
      </w:r>
      <w:r w:rsidRPr="009575AB">
        <w:rPr>
          <w:rFonts w:eastAsiaTheme="minorEastAsia"/>
        </w:rPr>
        <w:t>2021/2/1</w:t>
      </w:r>
    </w:p>
    <w:p w14:paraId="6CE59A68" w14:textId="77777777" w:rsidR="00C63146" w:rsidRPr="009575AB" w:rsidRDefault="00C63146" w:rsidP="00C63146">
      <w:pPr>
        <w:rPr>
          <w:rFonts w:eastAsiaTheme="minorEastAsia"/>
        </w:rPr>
      </w:pPr>
      <w:r w:rsidRPr="009575AB">
        <w:rPr>
          <w:rFonts w:eastAsiaTheme="minorEastAsia" w:hint="eastAsia"/>
        </w:rPr>
        <w:t>・「企業診断ニュース」２０２１年２月号（通巻</w:t>
      </w:r>
      <w:r w:rsidRPr="009575AB">
        <w:rPr>
          <w:rFonts w:eastAsiaTheme="minorEastAsia"/>
        </w:rPr>
        <w:t>740</w:t>
      </w:r>
      <w:r w:rsidRPr="009575AB">
        <w:rPr>
          <w:rFonts w:eastAsiaTheme="minorEastAsia" w:hint="eastAsia"/>
        </w:rPr>
        <w:t>号）、「特集</w:t>
      </w:r>
      <w:r w:rsidRPr="009575AB">
        <w:rPr>
          <w:rFonts w:eastAsiaTheme="minorEastAsia"/>
        </w:rPr>
        <w:t xml:space="preserve"> </w:t>
      </w:r>
      <w:r w:rsidRPr="009575AB">
        <w:rPr>
          <w:rFonts w:eastAsiaTheme="minorEastAsia" w:hint="eastAsia"/>
        </w:rPr>
        <w:t>本シェルジュが読むポスト・コロナ時代の羅針盤」同友館</w:t>
      </w:r>
      <w:r w:rsidRPr="009575AB">
        <w:rPr>
          <w:rFonts w:eastAsiaTheme="minorEastAsia"/>
        </w:rPr>
        <w:t>2021/2/1</w:t>
      </w:r>
    </w:p>
    <w:p w14:paraId="25901D76" w14:textId="77777777" w:rsidR="001D50AA" w:rsidRPr="009575AB" w:rsidRDefault="001D50AA" w:rsidP="001D50AA">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ばんぶう」２０２１年２月号（通巻</w:t>
      </w:r>
      <w:r w:rsidRPr="009575AB">
        <w:rPr>
          <w:rFonts w:eastAsiaTheme="minorEastAsia"/>
        </w:rPr>
        <w:t>479</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その勝ち筋を探る</w:t>
      </w:r>
      <w:r w:rsidRPr="009575AB">
        <w:rPr>
          <w:rFonts w:eastAsiaTheme="minorEastAsia"/>
        </w:rPr>
        <w:t xml:space="preserve"> </w:t>
      </w:r>
      <w:r w:rsidRPr="009575AB">
        <w:rPr>
          <w:rFonts w:eastAsiaTheme="minorEastAsia" w:hint="eastAsia"/>
        </w:rPr>
        <w:t>ウイズコロナ時代の分院展開」日本医療企画</w:t>
      </w:r>
      <w:r w:rsidRPr="009575AB">
        <w:rPr>
          <w:rFonts w:eastAsiaTheme="minorEastAsia"/>
        </w:rPr>
        <w:t>2021/2/1</w:t>
      </w:r>
    </w:p>
    <w:p w14:paraId="3664CDEC" w14:textId="423D8251" w:rsidR="003D6E80" w:rsidRPr="009575AB" w:rsidRDefault="003D6E80" w:rsidP="003D6E80">
      <w:pPr>
        <w:rPr>
          <w:rFonts w:eastAsiaTheme="minorEastAsia"/>
        </w:rPr>
      </w:pPr>
      <w:r w:rsidRPr="009575AB">
        <w:rPr>
          <w:rFonts w:eastAsiaTheme="minorEastAsia" w:hint="eastAsia"/>
        </w:rPr>
        <w:t>・「指導と評価」２０２１年２月号（第</w:t>
      </w:r>
      <w:r w:rsidRPr="009575AB">
        <w:rPr>
          <w:rFonts w:eastAsiaTheme="minorEastAsia"/>
        </w:rPr>
        <w:t>67</w:t>
      </w:r>
      <w:r w:rsidRPr="009575AB">
        <w:rPr>
          <w:rFonts w:eastAsiaTheme="minorEastAsia" w:hint="eastAsia"/>
        </w:rPr>
        <w:t>巻第２号）、「特集２</w:t>
      </w:r>
      <w:r w:rsidRPr="009575AB">
        <w:rPr>
          <w:rFonts w:eastAsiaTheme="minorEastAsia"/>
        </w:rPr>
        <w:t xml:space="preserve"> </w:t>
      </w:r>
      <w:r w:rsidRPr="009575AB">
        <w:rPr>
          <w:rFonts w:eastAsiaTheme="minorEastAsia" w:hint="eastAsia"/>
        </w:rPr>
        <w:t>コロナ禍の影響による子どものストレスケア」一般社団法人日本図書文化協会</w:t>
      </w:r>
      <w:r w:rsidRPr="009575AB">
        <w:rPr>
          <w:rFonts w:eastAsiaTheme="minorEastAsia"/>
        </w:rPr>
        <w:t>2021/2/1</w:t>
      </w:r>
    </w:p>
    <w:p w14:paraId="0560D40D" w14:textId="77777777" w:rsidR="00B80A4A" w:rsidRPr="009575AB" w:rsidRDefault="00B80A4A" w:rsidP="00B80A4A">
      <w:pPr>
        <w:rPr>
          <w:rFonts w:eastAsiaTheme="minorEastAsia"/>
        </w:rPr>
      </w:pPr>
      <w:r w:rsidRPr="009575AB">
        <w:rPr>
          <w:rFonts w:eastAsiaTheme="minorEastAsia" w:hint="eastAsia"/>
        </w:rPr>
        <w:t>・「現代農業」２０２１年２月号（復刊</w:t>
      </w:r>
      <w:r w:rsidRPr="009575AB">
        <w:rPr>
          <w:rFonts w:eastAsiaTheme="minorEastAsia"/>
        </w:rPr>
        <w:t>892</w:t>
      </w:r>
      <w:r w:rsidRPr="009575AB">
        <w:rPr>
          <w:rFonts w:eastAsiaTheme="minorEastAsia" w:hint="eastAsia"/>
        </w:rPr>
        <w:t>号）、「品種特集</w:t>
      </w:r>
      <w:r w:rsidRPr="009575AB">
        <w:rPr>
          <w:rFonts w:eastAsiaTheme="minorEastAsia"/>
        </w:rPr>
        <w:t xml:space="preserve"> </w:t>
      </w:r>
      <w:r w:rsidRPr="009575AB">
        <w:rPr>
          <w:rFonts w:eastAsiaTheme="minorEastAsia" w:hint="eastAsia"/>
        </w:rPr>
        <w:t>ウィズコロナ時代</w:t>
      </w:r>
      <w:r w:rsidRPr="009575AB">
        <w:rPr>
          <w:rFonts w:eastAsiaTheme="minorEastAsia"/>
        </w:rPr>
        <w:t xml:space="preserve"> </w:t>
      </w:r>
      <w:r w:rsidRPr="009575AB">
        <w:rPr>
          <w:rFonts w:eastAsiaTheme="minorEastAsia" w:hint="eastAsia"/>
        </w:rPr>
        <w:t>この品種でねらっていく」農文協</w:t>
      </w:r>
      <w:r w:rsidRPr="009575AB">
        <w:rPr>
          <w:rFonts w:eastAsiaTheme="minorEastAsia"/>
        </w:rPr>
        <w:t>2021/2/1</w:t>
      </w:r>
    </w:p>
    <w:p w14:paraId="766B84EC" w14:textId="77777777" w:rsidR="000108A0" w:rsidRPr="009575AB" w:rsidRDefault="000108A0" w:rsidP="000108A0">
      <w:pPr>
        <w:rPr>
          <w:rFonts w:eastAsiaTheme="minorEastAsia"/>
        </w:rPr>
      </w:pPr>
      <w:r w:rsidRPr="009575AB">
        <w:rPr>
          <w:rFonts w:eastAsiaTheme="minorEastAsia" w:hint="eastAsia"/>
        </w:rPr>
        <w:t>・「演劇と教育」２０２１年１＋２月合併号（第</w:t>
      </w:r>
      <w:r w:rsidRPr="009575AB">
        <w:rPr>
          <w:rFonts w:eastAsiaTheme="minorEastAsia"/>
        </w:rPr>
        <w:t>68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コロナ禍でもできる！</w:t>
      </w:r>
      <w:r w:rsidRPr="009575AB">
        <w:rPr>
          <w:rFonts w:eastAsiaTheme="minorEastAsia"/>
        </w:rPr>
        <w:t xml:space="preserve"> </w:t>
      </w:r>
      <w:r w:rsidRPr="009575AB">
        <w:rPr>
          <w:rFonts w:eastAsiaTheme="minorEastAsia" w:hint="eastAsia"/>
        </w:rPr>
        <w:t>やっている！</w:t>
      </w:r>
      <w:r w:rsidRPr="009575AB">
        <w:rPr>
          <w:rFonts w:eastAsiaTheme="minorEastAsia"/>
        </w:rPr>
        <w:t xml:space="preserve"> </w:t>
      </w:r>
      <w:r w:rsidRPr="009575AB">
        <w:rPr>
          <w:rFonts w:eastAsiaTheme="minorEastAsia" w:hint="eastAsia"/>
        </w:rPr>
        <w:t>演劇教育」晩成書房</w:t>
      </w:r>
      <w:r w:rsidRPr="009575AB">
        <w:rPr>
          <w:rFonts w:eastAsiaTheme="minorEastAsia"/>
        </w:rPr>
        <w:t>2021/2/1</w:t>
      </w:r>
    </w:p>
    <w:p w14:paraId="208A92C3" w14:textId="77777777" w:rsidR="00922196" w:rsidRPr="009575AB" w:rsidRDefault="00922196" w:rsidP="00922196">
      <w:pPr>
        <w:rPr>
          <w:rFonts w:eastAsiaTheme="minorEastAsia"/>
        </w:rPr>
      </w:pPr>
      <w:r w:rsidRPr="009575AB">
        <w:rPr>
          <w:rFonts w:eastAsiaTheme="minorEastAsia" w:hint="eastAsia"/>
        </w:rPr>
        <w:t>・「同朋（どうぼう）」２０２１年２月号（第</w:t>
      </w:r>
      <w:r w:rsidRPr="009575AB">
        <w:rPr>
          <w:rFonts w:eastAsiaTheme="minorEastAsia" w:hint="eastAsia"/>
        </w:rPr>
        <w:t>7</w:t>
      </w:r>
      <w:r w:rsidRPr="009575AB">
        <w:rPr>
          <w:rFonts w:eastAsiaTheme="minorEastAsia"/>
        </w:rPr>
        <w:t>3</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ふれる</w:t>
      </w:r>
      <w:r w:rsidRPr="009575AB">
        <w:rPr>
          <w:rFonts w:eastAsiaTheme="minorEastAsia"/>
        </w:rPr>
        <w:t xml:space="preserve"> </w:t>
      </w:r>
      <w:r w:rsidRPr="009575AB">
        <w:rPr>
          <w:rFonts w:eastAsiaTheme="minorEastAsia" w:hint="eastAsia"/>
        </w:rPr>
        <w:t>身体を介したコミュニケーション」東本願寺出版</w:t>
      </w:r>
      <w:r w:rsidRPr="009575AB">
        <w:rPr>
          <w:rFonts w:eastAsiaTheme="minorEastAsia"/>
        </w:rPr>
        <w:t>2021/2/1</w:t>
      </w:r>
    </w:p>
    <w:p w14:paraId="59431898" w14:textId="77777777" w:rsidR="00A4703D" w:rsidRPr="009575AB" w:rsidRDefault="00A4703D" w:rsidP="00A4703D">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（インフェクションコントロール）」２０２１年２月号（第</w:t>
      </w:r>
      <w:r w:rsidRPr="009575AB">
        <w:rPr>
          <w:rFonts w:eastAsiaTheme="minorEastAsia"/>
        </w:rPr>
        <w:t>30</w:t>
      </w:r>
      <w:r w:rsidRPr="009575AB">
        <w:rPr>
          <w:rFonts w:eastAsiaTheme="minorEastAsia" w:hint="eastAsia"/>
        </w:rPr>
        <w:t>巻第２号）、「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マニュアルでもパワポでもすぐ役立つ！</w:t>
      </w:r>
      <w:r w:rsidRPr="009575AB">
        <w:rPr>
          <w:rFonts w:eastAsiaTheme="minorEastAsia"/>
        </w:rPr>
        <w:t xml:space="preserve"> </w:t>
      </w:r>
      <w:r w:rsidRPr="009575AB">
        <w:rPr>
          <w:rFonts w:eastAsiaTheme="minorEastAsia" w:hint="eastAsia"/>
        </w:rPr>
        <w:t>C</w:t>
      </w:r>
      <w:r w:rsidRPr="009575AB">
        <w:rPr>
          <w:rFonts w:eastAsiaTheme="minorEastAsia"/>
        </w:rPr>
        <w:t>OVID-19 10 min</w:t>
      </w:r>
      <w:r w:rsidRPr="009575AB">
        <w:rPr>
          <w:rFonts w:eastAsiaTheme="minorEastAsia" w:hint="eastAsia"/>
        </w:rPr>
        <w:t>指導マニュアル」メディカ出版</w:t>
      </w:r>
      <w:r w:rsidRPr="009575AB">
        <w:rPr>
          <w:rFonts w:eastAsiaTheme="minorEastAsia"/>
        </w:rPr>
        <w:t>2021/2</w:t>
      </w:r>
      <w:r w:rsidRPr="009575AB">
        <w:rPr>
          <w:rFonts w:eastAsiaTheme="minorEastAsia" w:hint="eastAsia"/>
        </w:rPr>
        <w:t>/</w:t>
      </w:r>
      <w:r w:rsidRPr="009575AB">
        <w:rPr>
          <w:rFonts w:eastAsiaTheme="minorEastAsia"/>
        </w:rPr>
        <w:t>1</w:t>
      </w:r>
    </w:p>
    <w:p w14:paraId="5D111D6D" w14:textId="77777777" w:rsidR="00CE39F8" w:rsidRPr="009575AB" w:rsidRDefault="00CE39F8" w:rsidP="00CE39F8">
      <w:pPr>
        <w:rPr>
          <w:rFonts w:eastAsiaTheme="minorEastAsia"/>
        </w:rPr>
      </w:pPr>
      <w:r w:rsidRPr="009575AB">
        <w:rPr>
          <w:rFonts w:eastAsiaTheme="minorEastAsia" w:hint="eastAsia"/>
        </w:rPr>
        <w:t>・「ＬｉＳＡ（リサ）」２０２１年２月号（第</w:t>
      </w:r>
      <w:r w:rsidRPr="009575AB">
        <w:rPr>
          <w:rFonts w:eastAsiaTheme="minorEastAsia"/>
        </w:rPr>
        <w:t>28</w:t>
      </w:r>
      <w:r w:rsidRPr="009575AB">
        <w:rPr>
          <w:rFonts w:eastAsiaTheme="minorEastAsia" w:hint="eastAsia"/>
        </w:rPr>
        <w:t>巻第２号）、「徹底分析シリーズ</w:t>
      </w:r>
      <w:r w:rsidRPr="009575AB">
        <w:rPr>
          <w:rFonts w:eastAsiaTheme="minorEastAsia"/>
        </w:rPr>
        <w:t xml:space="preserve"> </w:t>
      </w:r>
      <w:r w:rsidRPr="009575AB">
        <w:rPr>
          <w:rFonts w:eastAsiaTheme="minorEastAsia" w:hint="eastAsia"/>
        </w:rPr>
        <w:t>一時総括</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時代の麻酔」メディカル・サイエンス・インターナショナル</w:t>
      </w:r>
      <w:r w:rsidRPr="009575AB">
        <w:rPr>
          <w:rFonts w:eastAsiaTheme="minorEastAsia"/>
        </w:rPr>
        <w:t>2021/2/1</w:t>
      </w:r>
    </w:p>
    <w:p w14:paraId="1E6DF0C1"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・「月刊ＣＥＮＴＵＲＹ（センチュリー）」２０２１年２月号（通巻</w:t>
      </w:r>
      <w:r w:rsidRPr="009575AB">
        <w:rPr>
          <w:rFonts w:eastAsiaTheme="minorEastAsia"/>
        </w:rPr>
        <w:t>286</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新たな生活スタイル</w:t>
      </w:r>
      <w:r w:rsidRPr="009575AB">
        <w:rPr>
          <w:rFonts w:eastAsiaTheme="minorEastAsia"/>
        </w:rPr>
        <w:t xml:space="preserve"> </w:t>
      </w:r>
      <w:r w:rsidRPr="009575AB">
        <w:rPr>
          <w:rFonts w:eastAsiaTheme="minorEastAsia" w:hint="eastAsia"/>
        </w:rPr>
        <w:t>コリビング──</w:t>
      </w:r>
      <w:r w:rsidRPr="009575AB">
        <w:rPr>
          <w:rFonts w:eastAsiaTheme="minorEastAsia"/>
        </w:rPr>
        <w:t>Co-living</w:t>
      </w:r>
      <w:r w:rsidRPr="009575AB">
        <w:rPr>
          <w:rFonts w:eastAsiaTheme="minorEastAsia" w:hint="eastAsia"/>
        </w:rPr>
        <w:t>──」星雲社／ＵＳＰマネジメント</w:t>
      </w:r>
      <w:r w:rsidRPr="009575AB">
        <w:rPr>
          <w:rFonts w:eastAsiaTheme="minorEastAsia"/>
        </w:rPr>
        <w:t>2021/2</w:t>
      </w:r>
      <w:r w:rsidRPr="009575AB">
        <w:rPr>
          <w:rFonts w:eastAsiaTheme="minorEastAsia" w:hint="eastAsia"/>
        </w:rPr>
        <w:t>/</w:t>
      </w:r>
      <w:r w:rsidRPr="009575AB">
        <w:rPr>
          <w:rFonts w:eastAsiaTheme="minorEastAsia"/>
        </w:rPr>
        <w:t>1</w:t>
      </w:r>
    </w:p>
    <w:p w14:paraId="0C0AB0B8" w14:textId="77777777" w:rsidR="009933FE" w:rsidRPr="009575AB" w:rsidRDefault="009933FE" w:rsidP="009933FE">
      <w:pPr>
        <w:rPr>
          <w:rFonts w:eastAsiaTheme="minorEastAsia"/>
        </w:rPr>
      </w:pPr>
      <w:r w:rsidRPr="009575AB">
        <w:rPr>
          <w:rFonts w:eastAsiaTheme="minorEastAsia" w:hint="eastAsia"/>
        </w:rPr>
        <w:t>・秋山美紀、島井哲志、前野隆司＝編集『看護のためのポジティブ心理学』医学書院</w:t>
      </w:r>
      <w:r w:rsidRPr="009575AB">
        <w:rPr>
          <w:rFonts w:eastAsiaTheme="minorEastAsia"/>
        </w:rPr>
        <w:t>2021/2/1</w:t>
      </w:r>
    </w:p>
    <w:p w14:paraId="07376658" w14:textId="77777777" w:rsidR="00CB3DF2" w:rsidRPr="009575AB" w:rsidRDefault="00CB3DF2" w:rsidP="00CB3DF2">
      <w:pPr>
        <w:rPr>
          <w:rFonts w:eastAsiaTheme="minorEastAsia"/>
        </w:rPr>
      </w:pPr>
      <w:r w:rsidRPr="009575AB">
        <w:rPr>
          <w:rFonts w:eastAsiaTheme="minorEastAsia" w:hint="eastAsia"/>
        </w:rPr>
        <w:t>・岩田健太郎『考えることは力になる</w:t>
      </w:r>
      <w:r w:rsidRPr="009575AB">
        <w:rPr>
          <w:rFonts w:eastAsiaTheme="minorEastAsia"/>
        </w:rPr>
        <w:t xml:space="preserve"> </w:t>
      </w:r>
      <w:r w:rsidRPr="009575AB">
        <w:rPr>
          <w:rFonts w:eastAsiaTheme="minorEastAsia" w:hint="eastAsia"/>
        </w:rPr>
        <w:t>ポストコロナを生きるこれからの医療者の思考法』照林社</w:t>
      </w:r>
      <w:r w:rsidRPr="009575AB">
        <w:rPr>
          <w:rFonts w:eastAsiaTheme="minorEastAsia"/>
        </w:rPr>
        <w:t>2021/2/1</w:t>
      </w:r>
    </w:p>
    <w:p w14:paraId="12BE6605" w14:textId="675E8C45" w:rsidR="00541C4D" w:rsidRPr="009575AB" w:rsidRDefault="00541C4D" w:rsidP="0010292F">
      <w:pPr>
        <w:rPr>
          <w:rFonts w:eastAsiaTheme="minorEastAsia"/>
        </w:rPr>
      </w:pPr>
      <w:r w:rsidRPr="009575AB">
        <w:rPr>
          <w:rFonts w:eastAsiaTheme="minorEastAsia" w:hint="eastAsia"/>
        </w:rPr>
        <w:t>・山本和宏『人生１００年時代の本</w:t>
      </w:r>
      <w:r w:rsidRPr="009575AB">
        <w:rPr>
          <w:rFonts w:eastAsiaTheme="minorEastAsia"/>
        </w:rPr>
        <w:t xml:space="preserve"> </w:t>
      </w:r>
      <w:r w:rsidRPr="009575AB">
        <w:rPr>
          <w:rFonts w:eastAsiaTheme="minorEastAsia" w:hint="eastAsia"/>
        </w:rPr>
        <w:t>コロナ後の日本人におくる』デザインエッグ社</w:t>
      </w:r>
      <w:r w:rsidR="004E4522" w:rsidRPr="009575AB">
        <w:rPr>
          <w:rFonts w:eastAsiaTheme="minorEastAsia" w:hint="eastAsia"/>
        </w:rPr>
        <w:t>（オンデマンド出版）</w:t>
      </w:r>
      <w:r w:rsidRPr="009575AB">
        <w:rPr>
          <w:rFonts w:eastAsiaTheme="minorEastAsia"/>
        </w:rPr>
        <w:t>2021/2/1</w:t>
      </w:r>
    </w:p>
    <w:p w14:paraId="1F00E165" w14:textId="77777777" w:rsidR="00004B2E" w:rsidRPr="009575AB" w:rsidRDefault="00004B2E" w:rsidP="00004B2E">
      <w:pPr>
        <w:rPr>
          <w:rFonts w:eastAsiaTheme="minorEastAsia"/>
        </w:rPr>
      </w:pPr>
      <w:r w:rsidRPr="009575AB">
        <w:rPr>
          <w:rFonts w:eastAsiaTheme="minorEastAsia" w:hint="eastAsia"/>
        </w:rPr>
        <w:t>・中原淳＝監修、田中智輝、村松灯、高崎美佐＝編著『学校が「とまった」日</w:t>
      </w:r>
      <w:r w:rsidRPr="009575AB">
        <w:rPr>
          <w:rFonts w:eastAsiaTheme="minorEastAsia"/>
        </w:rPr>
        <w:t xml:space="preserve"> </w:t>
      </w:r>
      <w:r w:rsidRPr="009575AB">
        <w:rPr>
          <w:rFonts w:eastAsiaTheme="minorEastAsia" w:hint="eastAsia"/>
        </w:rPr>
        <w:t>ウィズ・コロナの学びを支える人々の挑戦』東洋館出版社</w:t>
      </w:r>
      <w:r w:rsidRPr="009575AB">
        <w:rPr>
          <w:rFonts w:eastAsiaTheme="minorEastAsia"/>
        </w:rPr>
        <w:t>2021/2/1</w:t>
      </w:r>
    </w:p>
    <w:p w14:paraId="7F215C2C" w14:textId="77777777" w:rsidR="00C364FF" w:rsidRPr="009575AB" w:rsidRDefault="00C364FF" w:rsidP="00C364FF">
      <w:pPr>
        <w:rPr>
          <w:rFonts w:eastAsiaTheme="minorEastAsia"/>
        </w:rPr>
      </w:pPr>
      <w:r w:rsidRPr="009575AB">
        <w:rPr>
          <w:rFonts w:eastAsiaTheme="minorEastAsia" w:hint="eastAsia"/>
        </w:rPr>
        <w:lastRenderedPageBreak/>
        <w:t>・『東洋経済ＣＳＲデータ</w:t>
      </w:r>
      <w:r w:rsidRPr="009575AB">
        <w:rPr>
          <w:rFonts w:eastAsiaTheme="minorEastAsia"/>
        </w:rPr>
        <w:t>eBook</w:t>
      </w:r>
      <w:r w:rsidRPr="009575AB">
        <w:rPr>
          <w:rFonts w:eastAsiaTheme="minorEastAsia" w:hint="eastAsia"/>
        </w:rPr>
        <w:t>２０２１</w:t>
      </w:r>
      <w:r w:rsidRPr="009575AB">
        <w:rPr>
          <w:rFonts w:eastAsiaTheme="minorEastAsia"/>
        </w:rPr>
        <w:t xml:space="preserve"> </w:t>
      </w:r>
      <w:r w:rsidRPr="009575AB">
        <w:rPr>
          <w:rFonts w:eastAsiaTheme="minorEastAsia" w:hint="eastAsia"/>
        </w:rPr>
        <w:t>ポストコロナ</w:t>
      </w:r>
      <w:r w:rsidRPr="009575AB">
        <w:rPr>
          <w:rFonts w:eastAsiaTheme="minorEastAsia"/>
        </w:rPr>
        <w:t xml:space="preserve"> </w:t>
      </w:r>
      <w:r w:rsidRPr="009575AB">
        <w:rPr>
          <w:rFonts w:eastAsiaTheme="minorEastAsia" w:hint="eastAsia"/>
        </w:rPr>
        <w:t>従業員の働き方・企業のあり方特別調査編』東洋経済新報社（電子書籍）</w:t>
      </w:r>
      <w:r w:rsidRPr="009575AB">
        <w:rPr>
          <w:rFonts w:eastAsiaTheme="minorEastAsia"/>
        </w:rPr>
        <w:t>2021/2/1</w:t>
      </w:r>
    </w:p>
    <w:p w14:paraId="0E031D6C" w14:textId="77777777" w:rsidR="00564E4A" w:rsidRPr="009575AB" w:rsidRDefault="00564E4A" w:rsidP="00564E4A">
      <w:pPr>
        <w:rPr>
          <w:rFonts w:eastAsiaTheme="minorEastAsia"/>
        </w:rPr>
      </w:pPr>
      <w:r w:rsidRPr="009575AB">
        <w:rPr>
          <w:rFonts w:eastAsiaTheme="minorEastAsia" w:hint="eastAsia"/>
        </w:rPr>
        <w:t>・青山繁晴『いま救国</w:t>
      </w:r>
      <w:r w:rsidRPr="009575AB">
        <w:rPr>
          <w:rFonts w:eastAsiaTheme="minorEastAsia"/>
        </w:rPr>
        <w:t xml:space="preserve"> </w:t>
      </w:r>
      <w:r w:rsidRPr="009575AB">
        <w:rPr>
          <w:rFonts w:eastAsiaTheme="minorEastAsia" w:hint="eastAsia"/>
        </w:rPr>
        <w:t>──超経済外交の戦闘力』扶桑社新書</w:t>
      </w:r>
      <w:r w:rsidRPr="009575AB">
        <w:rPr>
          <w:rFonts w:eastAsiaTheme="minorEastAsia"/>
        </w:rPr>
        <w:t>2021/2/1</w:t>
      </w:r>
      <w:r w:rsidRPr="009575AB">
        <w:rPr>
          <w:rFonts w:eastAsiaTheme="minorEastAsia" w:hint="eastAsia"/>
        </w:rPr>
        <w:t xml:space="preserve">　２０１２年刊『救国──超経済外交のススメ』の改稿復刊</w:t>
      </w:r>
    </w:p>
    <w:p w14:paraId="16F9548F" w14:textId="77777777" w:rsidR="009933FE" w:rsidRPr="009575AB" w:rsidRDefault="009933FE" w:rsidP="009933FE">
      <w:pPr>
        <w:rPr>
          <w:rFonts w:eastAsiaTheme="minorEastAsia"/>
        </w:rPr>
      </w:pPr>
      <w:r w:rsidRPr="009575AB">
        <w:rPr>
          <w:rFonts w:eastAsiaTheme="minorEastAsia" w:hint="eastAsia"/>
        </w:rPr>
        <w:t>・「実験医学」増刊（第</w:t>
      </w:r>
      <w:r w:rsidRPr="009575AB">
        <w:rPr>
          <w:rFonts w:eastAsiaTheme="minorEastAsia"/>
        </w:rPr>
        <w:t>39</w:t>
      </w:r>
      <w:r w:rsidRPr="009575AB">
        <w:rPr>
          <w:rFonts w:eastAsiaTheme="minorEastAsia" w:hint="eastAsia"/>
        </w:rPr>
        <w:t>巻第２号）、編集＝嘉糠洋陸『パンデミック時代の感染症研究</w:t>
      </w:r>
      <w:r w:rsidRPr="009575AB">
        <w:rPr>
          <w:rFonts w:eastAsiaTheme="minorEastAsia"/>
        </w:rPr>
        <w:t xml:space="preserve"> </w:t>
      </w:r>
      <w:r w:rsidRPr="009575AB">
        <w:rPr>
          <w:rFonts w:eastAsiaTheme="minorEastAsia" w:hint="eastAsia"/>
        </w:rPr>
        <w:t>病原体の病原性、多様性、生活環から新型コロナウイルスを取り巻く社会の動きまで』羊土社</w:t>
      </w:r>
      <w:r w:rsidRPr="009575AB">
        <w:rPr>
          <w:rFonts w:eastAsiaTheme="minorEastAsia"/>
        </w:rPr>
        <w:t>2021/2/1</w:t>
      </w:r>
    </w:p>
    <w:p w14:paraId="1FEB9018" w14:textId="77777777" w:rsidR="009262DC" w:rsidRPr="009575AB" w:rsidRDefault="009262DC" w:rsidP="009262DC">
      <w:pPr>
        <w:rPr>
          <w:rFonts w:eastAsiaTheme="minorEastAsia"/>
        </w:rPr>
      </w:pPr>
      <w:r w:rsidRPr="009575AB">
        <w:rPr>
          <w:rFonts w:eastAsiaTheme="minorEastAsia" w:hint="eastAsia"/>
        </w:rPr>
        <w:t>・浅川雅晴『コロナに負けない心と体の整え方』ロング新書</w:t>
      </w:r>
      <w:r w:rsidRPr="009575AB">
        <w:rPr>
          <w:rFonts w:eastAsiaTheme="minorEastAsia"/>
        </w:rPr>
        <w:t>2021/2/1</w:t>
      </w:r>
    </w:p>
    <w:p w14:paraId="6DCCBB4B" w14:textId="77777777" w:rsidR="00B93F9E" w:rsidRPr="009575AB" w:rsidRDefault="00B93F9E" w:rsidP="00B93F9E">
      <w:r w:rsidRPr="009575AB">
        <w:rPr>
          <w:rFonts w:hint="eastAsia"/>
        </w:rPr>
        <w:t>・「女性自身」２０２１年２月２日号（第</w:t>
      </w:r>
      <w:r w:rsidRPr="009575AB">
        <w:t>64</w:t>
      </w:r>
      <w:r w:rsidRPr="009575AB">
        <w:rPr>
          <w:rFonts w:hint="eastAsia"/>
        </w:rPr>
        <w:t>巻第２号）、「小室圭さん</w:t>
      </w:r>
      <w:r w:rsidRPr="009575AB">
        <w:t xml:space="preserve"> </w:t>
      </w:r>
      <w:r w:rsidRPr="009575AB">
        <w:rPr>
          <w:rFonts w:hint="eastAsia"/>
        </w:rPr>
        <w:t>ほくそ笑む</w:t>
      </w:r>
      <w:r w:rsidRPr="009575AB">
        <w:t xml:space="preserve"> </w:t>
      </w:r>
      <w:r w:rsidRPr="009575AB">
        <w:rPr>
          <w:rFonts w:hint="eastAsia"/>
        </w:rPr>
        <w:t>緊急事態宣言で「国民への釈明は無期延期」」「「昼なら大丈夫は大間違い」クラスターも発生！同僚＆ママ友</w:t>
      </w:r>
      <w:r w:rsidRPr="009575AB">
        <w:t xml:space="preserve"> </w:t>
      </w:r>
      <w:r w:rsidRPr="009575AB">
        <w:rPr>
          <w:rFonts w:hint="eastAsia"/>
        </w:rPr>
        <w:t>「変異種」感染する「危ランチ会」」光文社</w:t>
      </w:r>
    </w:p>
    <w:p w14:paraId="16785377" w14:textId="77777777" w:rsidR="00B93F9E" w:rsidRPr="009575AB" w:rsidRDefault="00B93F9E" w:rsidP="00B93F9E">
      <w:r w:rsidRPr="009575AB">
        <w:rPr>
          <w:rFonts w:hint="eastAsia"/>
        </w:rPr>
        <w:t>・「週刊女性」２０２１年２月２日号（第</w:t>
      </w:r>
      <w:r w:rsidRPr="009575AB">
        <w:t>65</w:t>
      </w:r>
      <w:r w:rsidRPr="009575AB">
        <w:rPr>
          <w:rFonts w:hint="eastAsia"/>
        </w:rPr>
        <w:t>巻第４号）、「コロナワクチン７つの不安」主婦と生活社</w:t>
      </w:r>
      <w:r w:rsidRPr="009575AB">
        <w:t>2021/1</w:t>
      </w:r>
      <w:r w:rsidRPr="009575AB">
        <w:rPr>
          <w:rFonts w:hint="eastAsia"/>
        </w:rPr>
        <w:t>/</w:t>
      </w:r>
      <w:r w:rsidRPr="009575AB">
        <w:t>19</w:t>
      </w:r>
    </w:p>
    <w:p w14:paraId="2135A695" w14:textId="77777777" w:rsidR="008051FA" w:rsidRPr="009575AB" w:rsidRDefault="008051FA" w:rsidP="008051FA">
      <w:pPr>
        <w:rPr>
          <w:rFonts w:eastAsiaTheme="minorEastAsia"/>
        </w:rPr>
      </w:pPr>
      <w:r w:rsidRPr="009575AB">
        <w:rPr>
          <w:rFonts w:eastAsiaTheme="minorEastAsia" w:hint="eastAsia"/>
        </w:rPr>
        <w:t>・姫田小夏『ポストコロナと中国の世界観</w:t>
      </w:r>
      <w:r w:rsidRPr="009575AB">
        <w:rPr>
          <w:rFonts w:eastAsiaTheme="minorEastAsia"/>
        </w:rPr>
        <w:t xml:space="preserve"> </w:t>
      </w:r>
      <w:r w:rsidRPr="009575AB">
        <w:rPr>
          <w:rFonts w:eastAsiaTheme="minorEastAsia" w:hint="eastAsia"/>
        </w:rPr>
        <w:t>覇道を行く中国に揺れる世界と日本』集広舎</w:t>
      </w:r>
      <w:r w:rsidRPr="009575AB">
        <w:rPr>
          <w:rFonts w:eastAsiaTheme="minorEastAsia"/>
        </w:rPr>
        <w:t>2021/2/3</w:t>
      </w:r>
    </w:p>
    <w:p w14:paraId="6310884C" w14:textId="048B0734" w:rsidR="00874DDE" w:rsidRPr="009575AB" w:rsidRDefault="00874DDE" w:rsidP="00874DDE">
      <w:pPr>
        <w:rPr>
          <w:rFonts w:eastAsiaTheme="minorEastAsia"/>
        </w:rPr>
      </w:pPr>
      <w:r w:rsidRPr="009575AB">
        <w:rPr>
          <w:rFonts w:eastAsiaTheme="minorEastAsia" w:hint="eastAsia"/>
        </w:rPr>
        <w:t>・「女性セブン」２０２１年２月４日号（第</w:t>
      </w:r>
      <w:r w:rsidRPr="009575AB">
        <w:rPr>
          <w:rFonts w:eastAsiaTheme="minorEastAsia"/>
        </w:rPr>
        <w:t>59</w:t>
      </w:r>
      <w:r w:rsidRPr="009575AB">
        <w:rPr>
          <w:rFonts w:eastAsiaTheme="minorEastAsia" w:hint="eastAsia"/>
        </w:rPr>
        <w:t>巻第５号）、「新型コロナワクチンの不都合な真実」小学館</w:t>
      </w:r>
    </w:p>
    <w:p w14:paraId="01A88028" w14:textId="77777777" w:rsidR="00F6482F" w:rsidRPr="009575AB" w:rsidRDefault="00F6482F" w:rsidP="00F6482F">
      <w:pPr>
        <w:rPr>
          <w:rFonts w:eastAsiaTheme="minorEastAsia"/>
        </w:rPr>
      </w:pPr>
      <w:r w:rsidRPr="009575AB">
        <w:rPr>
          <w:rFonts w:eastAsiaTheme="minorEastAsia" w:hint="eastAsia"/>
        </w:rPr>
        <w:t>・香取照幸『民主主義のための社会保障』東洋経済新報社</w:t>
      </w:r>
      <w:r w:rsidRPr="009575AB">
        <w:rPr>
          <w:rFonts w:eastAsiaTheme="minorEastAsia"/>
        </w:rPr>
        <w:t>2021/2/4</w:t>
      </w:r>
    </w:p>
    <w:p w14:paraId="1B328ADD" w14:textId="77777777" w:rsidR="00B076A4" w:rsidRPr="009575AB" w:rsidRDefault="00B076A4" w:rsidP="00B076A4">
      <w:pPr>
        <w:rPr>
          <w:rFonts w:eastAsiaTheme="minorEastAsia"/>
        </w:rPr>
      </w:pPr>
      <w:r w:rsidRPr="009575AB">
        <w:rPr>
          <w:rFonts w:eastAsiaTheme="minorEastAsia" w:hint="eastAsia"/>
        </w:rPr>
        <w:t>・「精神療法」（第</w:t>
      </w:r>
      <w:r w:rsidRPr="009575AB">
        <w:rPr>
          <w:rFonts w:eastAsiaTheme="minorEastAsia"/>
        </w:rPr>
        <w:t>46</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学校のメンタルヘルス」金剛出版</w:t>
      </w:r>
      <w:r w:rsidRPr="009575AB">
        <w:rPr>
          <w:rFonts w:eastAsiaTheme="minorEastAsia" w:hint="eastAsia"/>
        </w:rPr>
        <w:t>2</w:t>
      </w:r>
      <w:r w:rsidRPr="009575AB">
        <w:rPr>
          <w:rFonts w:eastAsiaTheme="minorEastAsia"/>
        </w:rPr>
        <w:t>020/12/5</w:t>
      </w:r>
    </w:p>
    <w:p w14:paraId="79E22AB5" w14:textId="77777777" w:rsidR="00A02C53" w:rsidRPr="009575AB" w:rsidRDefault="00A02C53" w:rsidP="00A02C53">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（インフェクションコントロール）」２０２１年春季増刊（通巻</w:t>
      </w:r>
      <w:r w:rsidRPr="009575AB">
        <w:rPr>
          <w:rFonts w:eastAsiaTheme="minorEastAsia"/>
        </w:rPr>
        <w:t>354</w:t>
      </w:r>
      <w:r w:rsidRPr="009575AB">
        <w:rPr>
          <w:rFonts w:eastAsiaTheme="minorEastAsia" w:hint="eastAsia"/>
        </w:rPr>
        <w:t>号）、矢野邦夫編著『あなたの「知りたかった！」に答えます！</w:t>
      </w:r>
      <w:r w:rsidRPr="009575AB">
        <w:rPr>
          <w:rFonts w:eastAsiaTheme="minorEastAsia"/>
        </w:rPr>
        <w:t xml:space="preserve"> </w:t>
      </w:r>
      <w:r w:rsidRPr="009575AB">
        <w:rPr>
          <w:rFonts w:eastAsiaTheme="minorEastAsia" w:hint="eastAsia"/>
        </w:rPr>
        <w:t>新型コロナウイルス対策Ｑ＆Ａ</w:t>
      </w:r>
      <w:r w:rsidRPr="009575AB">
        <w:rPr>
          <w:rFonts w:eastAsiaTheme="minorEastAsia"/>
        </w:rPr>
        <w:t>68</w:t>
      </w:r>
      <w:r w:rsidRPr="009575AB">
        <w:rPr>
          <w:rFonts w:eastAsiaTheme="minorEastAsia" w:hint="eastAsia"/>
        </w:rPr>
        <w:t>』メディカ出版</w:t>
      </w:r>
      <w:r w:rsidRPr="009575AB">
        <w:rPr>
          <w:rFonts w:eastAsiaTheme="minorEastAsia"/>
        </w:rPr>
        <w:t>2021/2/5</w:t>
      </w:r>
    </w:p>
    <w:p w14:paraId="552BDD89" w14:textId="77777777" w:rsidR="00444252" w:rsidRPr="009575AB" w:rsidRDefault="00444252" w:rsidP="00444252">
      <w:r w:rsidRPr="009575AB">
        <w:rPr>
          <w:rFonts w:hint="eastAsia"/>
        </w:rPr>
        <w:t>・金山弥平、金山万里子、一ノ瀬正樹、伊勢田哲治＝監修、Ｎｅｗｔｏｎ別冊『哲学』ニュートンプレス</w:t>
      </w:r>
      <w:r w:rsidRPr="009575AB">
        <w:t>2021/2/5</w:t>
      </w:r>
      <w:r w:rsidRPr="009575AB">
        <w:rPr>
          <w:rFonts w:hint="eastAsia"/>
        </w:rPr>
        <w:t xml:space="preserve">　Ｓ　→伊勢田哲治監修『ニュートン式</w:t>
      </w:r>
      <w:r w:rsidRPr="009575AB">
        <w:t xml:space="preserve"> </w:t>
      </w:r>
      <w:r w:rsidRPr="009575AB">
        <w:rPr>
          <w:rFonts w:hint="eastAsia"/>
        </w:rPr>
        <w:t>超図解</w:t>
      </w:r>
      <w:r w:rsidRPr="009575AB">
        <w:t xml:space="preserve"> </w:t>
      </w:r>
      <w:r w:rsidRPr="009575AB">
        <w:rPr>
          <w:rFonts w:hint="eastAsia"/>
        </w:rPr>
        <w:t>最強に面白い</w:t>
      </w:r>
      <w:r w:rsidRPr="009575AB">
        <w:t xml:space="preserve">!! </w:t>
      </w:r>
      <w:r w:rsidRPr="009575AB">
        <w:rPr>
          <w:rFonts w:hint="eastAsia"/>
        </w:rPr>
        <w:t>哲学』</w:t>
      </w:r>
      <w:r w:rsidRPr="009575AB">
        <w:t>2021/10/15</w:t>
      </w:r>
    </w:p>
    <w:p w14:paraId="2B3F1654" w14:textId="77777777" w:rsidR="00747DE3" w:rsidRPr="009575AB" w:rsidRDefault="00747DE3" w:rsidP="00747DE3">
      <w:pPr>
        <w:rPr>
          <w:rFonts w:eastAsiaTheme="minorEastAsia"/>
        </w:rPr>
      </w:pPr>
      <w:r w:rsidRPr="009575AB">
        <w:rPr>
          <w:rFonts w:eastAsiaTheme="minorEastAsia" w:hint="eastAsia"/>
        </w:rPr>
        <w:t>・宮﨑美砂子監修『こども衛生学』新星出版社</w:t>
      </w:r>
      <w:r w:rsidRPr="009575AB">
        <w:rPr>
          <w:rFonts w:eastAsiaTheme="minorEastAsia"/>
        </w:rPr>
        <w:t>2021/2/5</w:t>
      </w:r>
    </w:p>
    <w:p w14:paraId="29C50EBB" w14:textId="0B10D0AA" w:rsidR="000723B9" w:rsidRPr="009575AB" w:rsidRDefault="000723B9" w:rsidP="000723B9">
      <w:pPr>
        <w:rPr>
          <w:rFonts w:eastAsiaTheme="minorEastAsia"/>
        </w:rPr>
      </w:pPr>
      <w:r w:rsidRPr="009575AB">
        <w:rPr>
          <w:rFonts w:eastAsiaTheme="minorEastAsia" w:hint="eastAsia"/>
        </w:rPr>
        <w:t>・遠藤日雄『アフターコロナの森林・林業・材木産業のあり方を探る』（一般社団法人全国林業改良普及協会）林業改良普及双書</w:t>
      </w:r>
      <w:r w:rsidRPr="009575AB">
        <w:rPr>
          <w:rFonts w:eastAsiaTheme="minorEastAsia"/>
        </w:rPr>
        <w:t>2021/2/5</w:t>
      </w:r>
    </w:p>
    <w:p w14:paraId="69691988" w14:textId="77777777" w:rsidR="00F6482F" w:rsidRPr="009575AB" w:rsidRDefault="00F6482F" w:rsidP="00F6482F">
      <w:pPr>
        <w:rPr>
          <w:rFonts w:eastAsiaTheme="minorEastAsia"/>
        </w:rPr>
      </w:pPr>
      <w:r w:rsidRPr="009575AB">
        <w:rPr>
          <w:rFonts w:eastAsiaTheme="minorEastAsia" w:hint="eastAsia"/>
        </w:rPr>
        <w:t>・『臨時増刊</w:t>
      </w:r>
      <w:r w:rsidRPr="009575AB">
        <w:rPr>
          <w:rFonts w:eastAsiaTheme="minorEastAsia"/>
        </w:rPr>
        <w:t xml:space="preserve"> </w:t>
      </w:r>
      <w:r w:rsidRPr="009575AB">
        <w:rPr>
          <w:rFonts w:eastAsiaTheme="minorEastAsia" w:hint="eastAsia"/>
        </w:rPr>
        <w:t>ラヴァーズ』（通巻</w:t>
      </w:r>
      <w:r w:rsidRPr="009575AB">
        <w:rPr>
          <w:rFonts w:eastAsiaTheme="minorEastAsia"/>
        </w:rPr>
        <w:t>17</w:t>
      </w:r>
      <w:r w:rsidRPr="009575AB">
        <w:rPr>
          <w:rFonts w:eastAsiaTheme="minorEastAsia" w:hint="eastAsia"/>
        </w:rPr>
        <w:t>号）、「「裸ローン」「パパ活」が急増！</w:t>
      </w:r>
      <w:r w:rsidRPr="009575AB">
        <w:rPr>
          <w:rFonts w:eastAsiaTheme="minorEastAsia"/>
        </w:rPr>
        <w:t xml:space="preserve"> </w:t>
      </w:r>
      <w:r w:rsidRPr="009575AB">
        <w:rPr>
          <w:rFonts w:eastAsiaTheme="minorEastAsia" w:hint="eastAsia"/>
        </w:rPr>
        <w:t>コロナ女難民地獄絵図」大洋図書</w:t>
      </w:r>
      <w:r w:rsidRPr="009575AB">
        <w:rPr>
          <w:rFonts w:eastAsiaTheme="minorEastAsia"/>
        </w:rPr>
        <w:t>2021/2/5</w:t>
      </w:r>
    </w:p>
    <w:p w14:paraId="59EA948C" w14:textId="77777777" w:rsidR="005C3BF1" w:rsidRPr="009575AB" w:rsidRDefault="005C3BF1" w:rsidP="005C3BF1">
      <w:pPr>
        <w:rPr>
          <w:rFonts w:eastAsiaTheme="minorEastAsia"/>
        </w:rPr>
      </w:pPr>
      <w:r w:rsidRPr="009575AB">
        <w:rPr>
          <w:rFonts w:eastAsiaTheme="minorEastAsia" w:hint="eastAsia"/>
        </w:rPr>
        <w:t>・秦郁彦『幕末からコロナまで</w:t>
      </w:r>
      <w:r w:rsidRPr="009575AB">
        <w:rPr>
          <w:rFonts w:eastAsiaTheme="minorEastAsia"/>
        </w:rPr>
        <w:t xml:space="preserve"> </w:t>
      </w:r>
      <w:r w:rsidRPr="009575AB">
        <w:rPr>
          <w:rFonts w:eastAsiaTheme="minorEastAsia" w:hint="eastAsia"/>
        </w:rPr>
        <w:t>病気の日本近代史』小学館新書</w:t>
      </w:r>
      <w:r w:rsidRPr="009575AB">
        <w:rPr>
          <w:rFonts w:eastAsiaTheme="minorEastAsia"/>
        </w:rPr>
        <w:t>2021/2/6</w:t>
      </w:r>
      <w:r w:rsidRPr="009575AB">
        <w:rPr>
          <w:rFonts w:eastAsiaTheme="minorEastAsia" w:hint="eastAsia"/>
        </w:rPr>
        <w:t xml:space="preserve">　２０１１年刊の増補新書化</w:t>
      </w:r>
    </w:p>
    <w:p w14:paraId="2A8041BC" w14:textId="77777777" w:rsidR="00B9382D" w:rsidRPr="009575AB" w:rsidRDefault="00B9382D" w:rsidP="00B9382D">
      <w:pPr>
        <w:rPr>
          <w:rFonts w:eastAsiaTheme="minorEastAsia"/>
        </w:rPr>
      </w:pPr>
      <w:r w:rsidRPr="009575AB">
        <w:rPr>
          <w:rFonts w:eastAsiaTheme="minorEastAsia" w:hint="eastAsia"/>
        </w:rPr>
        <w:t>・ビートたけし『コロナとバカ』小学館新書</w:t>
      </w:r>
      <w:r w:rsidRPr="009575AB">
        <w:rPr>
          <w:rFonts w:eastAsiaTheme="minorEastAsia"/>
        </w:rPr>
        <w:t>2021/2/6</w:t>
      </w:r>
    </w:p>
    <w:p w14:paraId="753D1F47" w14:textId="77777777" w:rsidR="00363426" w:rsidRPr="009575AB" w:rsidRDefault="00363426" w:rsidP="00363426">
      <w:pPr>
        <w:rPr>
          <w:rFonts w:eastAsiaTheme="minorEastAsia"/>
        </w:rPr>
      </w:pPr>
      <w:r w:rsidRPr="009575AB">
        <w:rPr>
          <w:rFonts w:eastAsiaTheme="minorEastAsia" w:hint="eastAsia"/>
        </w:rPr>
        <w:t>・「紙の爆弾」２０２１年３月号（第</w:t>
      </w:r>
      <w:r w:rsidRPr="009575AB">
        <w:rPr>
          <w:rFonts w:eastAsiaTheme="minorEastAsia"/>
        </w:rPr>
        <w:t>17</w:t>
      </w:r>
      <w:r w:rsidRPr="009575AB">
        <w:rPr>
          <w:rFonts w:eastAsiaTheme="minorEastAsia" w:hint="eastAsia"/>
        </w:rPr>
        <w:t>巻第３号）、「菅義偉・小池百合子のダブル失敗が招く「第四波」」鹿砦社／エスエル出版会</w:t>
      </w:r>
      <w:r w:rsidRPr="009575AB">
        <w:rPr>
          <w:rFonts w:eastAsiaTheme="minorEastAsia" w:hint="eastAsia"/>
        </w:rPr>
        <w:t>2</w:t>
      </w:r>
      <w:r w:rsidRPr="009575AB">
        <w:rPr>
          <w:rFonts w:eastAsiaTheme="minorEastAsia"/>
        </w:rPr>
        <w:t>021/2/7</w:t>
      </w:r>
    </w:p>
    <w:p w14:paraId="47088DEE" w14:textId="77777777" w:rsidR="0041149B" w:rsidRPr="009575AB" w:rsidRDefault="0041149B" w:rsidP="0041149B">
      <w:pPr>
        <w:rPr>
          <w:rFonts w:eastAsiaTheme="minorEastAsia"/>
        </w:rPr>
      </w:pPr>
      <w:r w:rsidRPr="009575AB">
        <w:rPr>
          <w:rFonts w:eastAsiaTheme="minorEastAsia" w:hint="eastAsia"/>
        </w:rPr>
        <w:t>・「日経ウーマン」２０２１年３月号（通巻</w:t>
      </w:r>
      <w:r w:rsidRPr="009575AB">
        <w:rPr>
          <w:rFonts w:eastAsiaTheme="minorEastAsia"/>
        </w:rPr>
        <w:t>476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終わらないストレスと上手に向き合うには？</w:t>
      </w:r>
      <w:r w:rsidRPr="009575AB">
        <w:rPr>
          <w:rFonts w:eastAsiaTheme="minorEastAsia"/>
        </w:rPr>
        <w:t xml:space="preserve"> </w:t>
      </w:r>
      <w:r w:rsidRPr="009575AB">
        <w:rPr>
          <w:rFonts w:eastAsiaTheme="minorEastAsia" w:hint="eastAsia"/>
        </w:rPr>
        <w:t>心を守る１００の方法」日経ＢＰ</w:t>
      </w:r>
      <w:r w:rsidRPr="009575AB">
        <w:rPr>
          <w:rFonts w:eastAsiaTheme="minorEastAsia"/>
        </w:rPr>
        <w:t>2021/2/7</w:t>
      </w:r>
    </w:p>
    <w:p w14:paraId="604D729F" w14:textId="77777777" w:rsidR="00444252" w:rsidRPr="009575AB" w:rsidRDefault="00444252" w:rsidP="00444252">
      <w:r w:rsidRPr="009575AB">
        <w:rPr>
          <w:rFonts w:hint="eastAsia"/>
        </w:rPr>
        <w:t>・犬養楓『前線』</w:t>
      </w:r>
      <w:r w:rsidRPr="009575AB">
        <w:rPr>
          <w:rFonts w:ascii="Century" w:hAnsi="Century" w:hint="eastAsia"/>
          <w:kern w:val="0"/>
        </w:rPr>
        <w:t>書肆侃侃房（短歌集）</w:t>
      </w:r>
      <w:r w:rsidRPr="009575AB">
        <w:t>2021/2</w:t>
      </w:r>
      <w:r w:rsidRPr="009575AB">
        <w:rPr>
          <w:rFonts w:hint="eastAsia"/>
        </w:rPr>
        <w:t>/</w:t>
      </w:r>
      <w:r w:rsidRPr="009575AB">
        <w:t>7</w:t>
      </w:r>
    </w:p>
    <w:p w14:paraId="584E39C0" w14:textId="77777777" w:rsidR="00E2637A" w:rsidRPr="009575AB" w:rsidRDefault="00E2637A" w:rsidP="00E2637A">
      <w:pPr>
        <w:rPr>
          <w:rFonts w:eastAsiaTheme="minorEastAsia"/>
        </w:rPr>
      </w:pPr>
      <w:r w:rsidRPr="009575AB">
        <w:rPr>
          <w:rFonts w:eastAsiaTheme="minorEastAsia" w:hint="eastAsia"/>
        </w:rPr>
        <w:t>・「ＡＥＲＡ」２０２１年２月８日号（第</w:t>
      </w:r>
      <w:r w:rsidRPr="009575AB">
        <w:rPr>
          <w:rFonts w:eastAsiaTheme="minorEastAsia"/>
        </w:rPr>
        <w:t>34</w:t>
      </w:r>
      <w:r w:rsidRPr="009575AB">
        <w:rPr>
          <w:rFonts w:eastAsiaTheme="minorEastAsia" w:hint="eastAsia"/>
        </w:rPr>
        <w:t>巻第６号）、「巻頭特集</w:t>
      </w:r>
      <w:r w:rsidRPr="009575AB">
        <w:rPr>
          <w:rFonts w:eastAsiaTheme="minorEastAsia"/>
        </w:rPr>
        <w:t xml:space="preserve"> </w:t>
      </w:r>
      <w:r w:rsidRPr="009575AB">
        <w:rPr>
          <w:rFonts w:eastAsiaTheme="minorEastAsia" w:hint="eastAsia"/>
        </w:rPr>
        <w:t>コロナとがんリスク」朝日新聞出版</w:t>
      </w:r>
    </w:p>
    <w:p w14:paraId="0E3EDE8A" w14:textId="77777777" w:rsidR="00EA65E3" w:rsidRPr="009575AB" w:rsidRDefault="00EA65E3" w:rsidP="00EA65E3">
      <w:pPr>
        <w:rPr>
          <w:rFonts w:eastAsiaTheme="minorEastAsia"/>
        </w:rPr>
      </w:pPr>
      <w:r w:rsidRPr="009575AB">
        <w:rPr>
          <w:rFonts w:eastAsiaTheme="minorEastAsia" w:hint="eastAsia"/>
        </w:rPr>
        <w:lastRenderedPageBreak/>
        <w:t>・「週刊社会保障」（通巻</w:t>
      </w:r>
      <w:r w:rsidRPr="009575AB">
        <w:rPr>
          <w:rFonts w:eastAsiaTheme="minorEastAsia"/>
        </w:rPr>
        <w:t>3107</w:t>
      </w:r>
      <w:r w:rsidRPr="009575AB">
        <w:rPr>
          <w:rFonts w:eastAsiaTheme="minorEastAsia" w:hint="eastAsia"/>
        </w:rPr>
        <w:t>号）、「特集</w:t>
      </w:r>
      <w:r w:rsidRPr="009575AB">
        <w:rPr>
          <w:rFonts w:eastAsiaTheme="minorEastAsia"/>
        </w:rPr>
        <w:t xml:space="preserve"> </w:t>
      </w:r>
      <w:r w:rsidRPr="009575AB">
        <w:rPr>
          <w:rFonts w:eastAsiaTheme="minorEastAsia" w:hint="eastAsia"/>
        </w:rPr>
        <w:t>全世代対応型の観点で医療保険改正法案を提出</w:t>
      </w:r>
      <w:r w:rsidRPr="009575AB">
        <w:rPr>
          <w:rFonts w:eastAsiaTheme="minorEastAsia" w:hint="eastAsia"/>
        </w:rPr>
        <w:t xml:space="preserve"> </w:t>
      </w:r>
      <w:r w:rsidRPr="009575AB">
        <w:rPr>
          <w:rFonts w:eastAsiaTheme="minorEastAsia" w:hint="eastAsia"/>
        </w:rPr>
        <w:t>─全国厚生労働関係部局長会議で２０２１年度施策を説明（上）─」法研</w:t>
      </w:r>
      <w:r w:rsidRPr="009575AB">
        <w:rPr>
          <w:rFonts w:eastAsiaTheme="minorEastAsia" w:hint="eastAsia"/>
        </w:rPr>
        <w:t>2</w:t>
      </w:r>
      <w:r w:rsidRPr="009575AB">
        <w:rPr>
          <w:rFonts w:eastAsiaTheme="minorEastAsia"/>
        </w:rPr>
        <w:t>021/2</w:t>
      </w:r>
      <w:r w:rsidRPr="009575AB">
        <w:rPr>
          <w:rFonts w:eastAsiaTheme="minorEastAsia" w:hint="eastAsia"/>
        </w:rPr>
        <w:t>/</w:t>
      </w:r>
      <w:r w:rsidRPr="009575AB">
        <w:rPr>
          <w:rFonts w:eastAsiaTheme="minorEastAsia"/>
        </w:rPr>
        <w:t>8</w:t>
      </w:r>
    </w:p>
    <w:p w14:paraId="73F2DEF7" w14:textId="77777777" w:rsidR="006322E9" w:rsidRPr="009575AB" w:rsidRDefault="006322E9" w:rsidP="006322E9">
      <w:pPr>
        <w:rPr>
          <w:rFonts w:eastAsiaTheme="minorEastAsia"/>
        </w:rPr>
      </w:pPr>
      <w:r w:rsidRPr="009575AB">
        <w:rPr>
          <w:rFonts w:eastAsiaTheme="minorEastAsia" w:hint="eastAsia"/>
        </w:rPr>
        <w:t>・森泰一郎『アフターコロナのマーケティング</w:t>
      </w:r>
      <w:r w:rsidRPr="009575AB">
        <w:rPr>
          <w:rFonts w:eastAsiaTheme="minorEastAsia"/>
        </w:rPr>
        <w:t xml:space="preserve"> </w:t>
      </w:r>
      <w:r w:rsidRPr="009575AB">
        <w:rPr>
          <w:rFonts w:eastAsiaTheme="minorEastAsia" w:hint="eastAsia"/>
        </w:rPr>
        <w:t>混迷の時代を切り開く、新しい消費の動き』翔泳社</w:t>
      </w:r>
      <w:r w:rsidRPr="009575AB">
        <w:rPr>
          <w:rFonts w:eastAsiaTheme="minorEastAsia"/>
        </w:rPr>
        <w:t>2021/2/8</w:t>
      </w:r>
    </w:p>
    <w:p w14:paraId="11C17601" w14:textId="77777777" w:rsidR="005D7630" w:rsidRPr="009575AB" w:rsidRDefault="005D7630" w:rsidP="005D7630">
      <w:pPr>
        <w:rPr>
          <w:rFonts w:eastAsiaTheme="minorEastAsia"/>
        </w:rPr>
      </w:pPr>
      <w:r w:rsidRPr="009575AB">
        <w:rPr>
          <w:rFonts w:eastAsiaTheme="minorEastAsia" w:hint="eastAsia"/>
        </w:rPr>
        <w:t>・「日経コンストラクション」２０２１年２月８日号（通巻</w:t>
      </w:r>
      <w:r w:rsidRPr="009575AB">
        <w:rPr>
          <w:rFonts w:eastAsiaTheme="minorEastAsia"/>
        </w:rPr>
        <w:t>753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コロナ禍の今こそ資格取得」日経ＢＰ</w:t>
      </w:r>
      <w:r w:rsidRPr="009575AB">
        <w:rPr>
          <w:rFonts w:eastAsiaTheme="minorEastAsia"/>
        </w:rPr>
        <w:t>2021/2/8</w:t>
      </w:r>
    </w:p>
    <w:p w14:paraId="44F9F19C" w14:textId="77777777" w:rsidR="00C66407" w:rsidRPr="009575AB" w:rsidRDefault="00C66407" w:rsidP="00C66407">
      <w:pPr>
        <w:rPr>
          <w:rFonts w:eastAsiaTheme="minorEastAsia"/>
        </w:rPr>
      </w:pPr>
      <w:r w:rsidRPr="009575AB">
        <w:rPr>
          <w:rFonts w:eastAsiaTheme="minorEastAsia" w:hint="eastAsia"/>
        </w:rPr>
        <w:t>・飛田雄一『極私的エッセイ</w:t>
      </w:r>
      <w:r w:rsidRPr="009575AB">
        <w:rPr>
          <w:rFonts w:eastAsiaTheme="minorEastAsia"/>
        </w:rPr>
        <w:t xml:space="preserve"> </w:t>
      </w:r>
      <w:r w:rsidRPr="009575AB">
        <w:rPr>
          <w:rFonts w:eastAsiaTheme="minorEastAsia" w:hint="eastAsia"/>
        </w:rPr>
        <w:t>コロナと向き合いながら』社会評論社</w:t>
      </w:r>
      <w:r w:rsidRPr="009575AB">
        <w:rPr>
          <w:rFonts w:eastAsiaTheme="minorEastAsia"/>
        </w:rPr>
        <w:t>2021/2/8</w:t>
      </w:r>
    </w:p>
    <w:p w14:paraId="0D65CE1F" w14:textId="77777777" w:rsidR="006B0C90" w:rsidRPr="009575AB" w:rsidRDefault="006B0C90" w:rsidP="006B0C90">
      <w:pPr>
        <w:rPr>
          <w:rFonts w:eastAsiaTheme="minorEastAsia"/>
        </w:rPr>
      </w:pPr>
      <w:r w:rsidRPr="009575AB">
        <w:rPr>
          <w:rFonts w:eastAsiaTheme="minorEastAsia" w:hint="eastAsia"/>
        </w:rPr>
        <w:t>・「ニューズウィーク日本版」２０２１年２月９日号（第</w:t>
      </w:r>
      <w:r w:rsidRPr="009575AB">
        <w:rPr>
          <w:rFonts w:eastAsiaTheme="minorEastAsia"/>
        </w:rPr>
        <w:t>36</w:t>
      </w:r>
      <w:r w:rsidRPr="009575AB">
        <w:rPr>
          <w:rFonts w:eastAsiaTheme="minorEastAsia" w:hint="eastAsia"/>
        </w:rPr>
        <w:t>巻第６号）、「コロナバブル</w:t>
      </w:r>
      <w:r w:rsidRPr="009575AB">
        <w:rPr>
          <w:rFonts w:eastAsiaTheme="minorEastAsia"/>
        </w:rPr>
        <w:t xml:space="preserve"> </w:t>
      </w:r>
      <w:r w:rsidRPr="009575AB">
        <w:rPr>
          <w:rFonts w:eastAsiaTheme="minorEastAsia" w:hint="eastAsia"/>
        </w:rPr>
        <w:t>いつ弾けるのか」ＣＣＣメディアハウス</w:t>
      </w:r>
    </w:p>
    <w:p w14:paraId="1DEF25FE" w14:textId="77777777" w:rsidR="00034170" w:rsidRPr="009575AB" w:rsidRDefault="00034170" w:rsidP="00034170">
      <w:r w:rsidRPr="009575AB">
        <w:rPr>
          <w:rFonts w:hint="eastAsia"/>
        </w:rPr>
        <w:t>・「週刊女性」２０２１年２月９日号（第</w:t>
      </w:r>
      <w:r w:rsidRPr="009575AB">
        <w:t>65</w:t>
      </w:r>
      <w:r w:rsidRPr="009575AB">
        <w:rPr>
          <w:rFonts w:hint="eastAsia"/>
        </w:rPr>
        <w:t>巻第５号）、「特集</w:t>
      </w:r>
      <w:r w:rsidRPr="009575AB">
        <w:t xml:space="preserve"> </w:t>
      </w:r>
      <w:r w:rsidRPr="009575AB">
        <w:rPr>
          <w:rFonts w:hint="eastAsia"/>
        </w:rPr>
        <w:t>コロナ禍を生き抜く」主婦と生活社</w:t>
      </w:r>
      <w:r w:rsidRPr="009575AB">
        <w:t>2021/1</w:t>
      </w:r>
      <w:r w:rsidRPr="009575AB">
        <w:rPr>
          <w:rFonts w:hint="eastAsia"/>
        </w:rPr>
        <w:t>/</w:t>
      </w:r>
      <w:r w:rsidRPr="009575AB">
        <w:t>26</w:t>
      </w:r>
    </w:p>
    <w:p w14:paraId="73E6453F" w14:textId="77777777" w:rsidR="005E1BC4" w:rsidRPr="009575AB" w:rsidRDefault="005E1BC4" w:rsidP="005E1BC4">
      <w:pPr>
        <w:rPr>
          <w:rFonts w:eastAsiaTheme="minorEastAsia"/>
        </w:rPr>
      </w:pPr>
      <w:r w:rsidRPr="009575AB">
        <w:rPr>
          <w:rFonts w:eastAsiaTheme="minorEastAsia" w:hint="eastAsia"/>
        </w:rPr>
        <w:t>・一条真也『「鬼滅の刃」に学ぶ</w:t>
      </w:r>
      <w:r w:rsidRPr="009575AB">
        <w:rPr>
          <w:rFonts w:eastAsiaTheme="minorEastAsia"/>
        </w:rPr>
        <w:t xml:space="preserve"> </w:t>
      </w:r>
      <w:r w:rsidRPr="009575AB">
        <w:rPr>
          <w:rFonts w:eastAsiaTheme="minorEastAsia" w:hint="eastAsia"/>
        </w:rPr>
        <w:t>なぜ、コロナ禍の中で大ヒットしたのか』現代書林</w:t>
      </w:r>
      <w:r w:rsidRPr="009575AB">
        <w:rPr>
          <w:rFonts w:eastAsiaTheme="minorEastAsia"/>
        </w:rPr>
        <w:t>2021/2/9</w:t>
      </w:r>
    </w:p>
    <w:p w14:paraId="5780E42B" w14:textId="15E1CA94" w:rsidR="006F7DD1" w:rsidRPr="009575AB" w:rsidRDefault="006F7DD1" w:rsidP="006F7DD1">
      <w:pPr>
        <w:rPr>
          <w:rFonts w:eastAsiaTheme="minorEastAsia"/>
        </w:rPr>
      </w:pPr>
      <w:r w:rsidRPr="009575AB">
        <w:rPr>
          <w:rFonts w:eastAsiaTheme="minorEastAsia" w:hint="eastAsia"/>
        </w:rPr>
        <w:t>・清水茜『はたらく細胞』</w:t>
      </w:r>
      <w:r w:rsidR="008F5DD6" w:rsidRPr="009575AB">
        <w:rPr>
          <w:rFonts w:eastAsiaTheme="minorEastAsia" w:hint="eastAsia"/>
        </w:rPr>
        <w:t>第</w:t>
      </w:r>
      <w:r w:rsidRPr="009575AB">
        <w:rPr>
          <w:rFonts w:eastAsiaTheme="minorEastAsia" w:hint="eastAsia"/>
        </w:rPr>
        <w:t>６巻、講談社シリウスＫＣ（漫画）</w:t>
      </w:r>
      <w:r w:rsidRPr="009575AB">
        <w:rPr>
          <w:rFonts w:eastAsiaTheme="minorEastAsia"/>
        </w:rPr>
        <w:t>2021/2/9</w:t>
      </w:r>
    </w:p>
    <w:p w14:paraId="78B6CA22" w14:textId="77777777" w:rsidR="00952754" w:rsidRPr="009575AB" w:rsidRDefault="00952754" w:rsidP="00952754">
      <w:pPr>
        <w:rPr>
          <w:rFonts w:eastAsiaTheme="minorEastAsia"/>
        </w:rPr>
      </w:pPr>
      <w:r w:rsidRPr="009575AB">
        <w:rPr>
          <w:rFonts w:eastAsiaTheme="minorEastAsia" w:hint="eastAsia"/>
        </w:rPr>
        <w:t>・「月刊保険診療」２０２１年２月号（第</w:t>
      </w:r>
      <w:r w:rsidRPr="009575AB">
        <w:rPr>
          <w:rFonts w:eastAsiaTheme="minorEastAsia"/>
        </w:rPr>
        <w:t>76</w:t>
      </w:r>
      <w:r w:rsidRPr="009575AB">
        <w:rPr>
          <w:rFonts w:eastAsiaTheme="minorEastAsia" w:hint="eastAsia"/>
        </w:rPr>
        <w:t>巻第２号）、「特集Ⅰ</w:t>
      </w:r>
      <w:r w:rsidRPr="009575AB">
        <w:rPr>
          <w:rFonts w:eastAsiaTheme="minorEastAsia"/>
        </w:rPr>
        <w:t xml:space="preserve"> </w:t>
      </w:r>
      <w:r w:rsidRPr="009575AB">
        <w:rPr>
          <w:rFonts w:eastAsiaTheme="minorEastAsia" w:hint="eastAsia"/>
        </w:rPr>
        <w:t>〝</w:t>
      </w:r>
      <w:r w:rsidRPr="009575AB">
        <w:rPr>
          <w:rFonts w:eastAsiaTheme="minorEastAsia"/>
        </w:rPr>
        <w:t>Smart</w:t>
      </w:r>
      <w:r w:rsidRPr="009575AB">
        <w:rPr>
          <w:rFonts w:eastAsiaTheme="minorEastAsia" w:hint="eastAsia"/>
        </w:rPr>
        <w:t>医療〟の最前線！</w:t>
      </w:r>
      <w:r w:rsidRPr="009575AB">
        <w:rPr>
          <w:rFonts w:eastAsiaTheme="minorEastAsia"/>
        </w:rPr>
        <w:t xml:space="preserve"> </w:t>
      </w:r>
      <w:r w:rsidRPr="009575AB">
        <w:rPr>
          <w:rFonts w:eastAsiaTheme="minorEastAsia" w:hint="eastAsia"/>
        </w:rPr>
        <w:t>〜コロナ禍で進む医療のパラダイスシフト〜」医学通信社</w:t>
      </w:r>
      <w:r w:rsidRPr="009575AB">
        <w:rPr>
          <w:rFonts w:eastAsiaTheme="minorEastAsia" w:hint="eastAsia"/>
        </w:rPr>
        <w:t>2</w:t>
      </w:r>
      <w:r w:rsidRPr="009575AB">
        <w:rPr>
          <w:rFonts w:eastAsiaTheme="minorEastAsia"/>
        </w:rPr>
        <w:t>021/2/10</w:t>
      </w:r>
    </w:p>
    <w:p w14:paraId="4AEF579C" w14:textId="77777777" w:rsidR="008F5DD6" w:rsidRPr="009575AB" w:rsidRDefault="008F5DD6" w:rsidP="008F5DD6">
      <w:pPr>
        <w:rPr>
          <w:rFonts w:eastAsiaTheme="minorEastAsia"/>
        </w:rPr>
      </w:pPr>
      <w:r w:rsidRPr="009575AB">
        <w:rPr>
          <w:rFonts w:eastAsiaTheme="minorEastAsia" w:hint="eastAsia"/>
        </w:rPr>
        <w:t>・「月刊ＯＰＴＲＯＮＩＣＳ」２０２１年２月号（第</w:t>
      </w:r>
      <w:r w:rsidRPr="009575AB">
        <w:rPr>
          <w:rFonts w:eastAsiaTheme="minorEastAsia" w:hint="eastAsia"/>
        </w:rPr>
        <w:t>4</w:t>
      </w:r>
      <w:r w:rsidRPr="009575AB">
        <w:rPr>
          <w:rFonts w:eastAsiaTheme="minorEastAsia"/>
        </w:rPr>
        <w:t>0</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感染症対策と光技術」オプトロニクス社</w:t>
      </w:r>
      <w:r w:rsidRPr="009575AB">
        <w:rPr>
          <w:rFonts w:eastAsiaTheme="minorEastAsia"/>
        </w:rPr>
        <w:t>2021/2/10</w:t>
      </w:r>
    </w:p>
    <w:p w14:paraId="514FC0A4" w14:textId="77777777" w:rsidR="0077693F" w:rsidRPr="009575AB" w:rsidRDefault="0077693F" w:rsidP="0077693F">
      <w:pPr>
        <w:rPr>
          <w:rFonts w:eastAsiaTheme="minorEastAsia"/>
        </w:rPr>
      </w:pPr>
      <w:r w:rsidRPr="009575AB">
        <w:rPr>
          <w:rFonts w:eastAsiaTheme="minorEastAsia" w:hint="eastAsia"/>
        </w:rPr>
        <w:t>・「</w:t>
      </w:r>
      <w:r w:rsidRPr="009575AB">
        <w:rPr>
          <w:rFonts w:eastAsiaTheme="minorEastAsia"/>
        </w:rPr>
        <w:t>LOCO CURE</w:t>
      </w:r>
      <w:r w:rsidRPr="009575AB">
        <w:rPr>
          <w:rFonts w:eastAsiaTheme="minorEastAsia" w:hint="eastAsia"/>
        </w:rPr>
        <w:t>」２０２１年２月号（第７巻第１号）、「特集</w:t>
      </w:r>
      <w:r w:rsidRPr="009575AB">
        <w:rPr>
          <w:rFonts w:eastAsiaTheme="minorEastAsia"/>
        </w:rPr>
        <w:t xml:space="preserve"> </w:t>
      </w:r>
      <w:r w:rsidRPr="009575AB">
        <w:rPr>
          <w:rFonts w:eastAsiaTheme="minorEastAsia" w:hint="eastAsia"/>
        </w:rPr>
        <w:t>コロナ時代におけるロコモティブシンドローム」先端医学社</w:t>
      </w:r>
      <w:r w:rsidRPr="009575AB">
        <w:rPr>
          <w:rFonts w:eastAsiaTheme="minorEastAsia"/>
        </w:rPr>
        <w:t>2021/2/10</w:t>
      </w:r>
    </w:p>
    <w:p w14:paraId="10E90853" w14:textId="0E46163B" w:rsidR="008F4E13" w:rsidRPr="009575AB" w:rsidRDefault="008F4E13" w:rsidP="008F4E13">
      <w:pPr>
        <w:rPr>
          <w:rFonts w:eastAsiaTheme="minorEastAsia"/>
        </w:rPr>
      </w:pPr>
      <w:r w:rsidRPr="009575AB">
        <w:rPr>
          <w:rFonts w:eastAsiaTheme="minorEastAsia" w:hint="eastAsia"/>
        </w:rPr>
        <w:t>・「中央公論」２０２１年３月号（</w:t>
      </w:r>
      <w:r w:rsidR="00313BB6" w:rsidRPr="009575AB">
        <w:rPr>
          <w:rFonts w:eastAsiaTheme="minorEastAsia" w:hint="eastAsia"/>
        </w:rPr>
        <w:t>通巻</w:t>
      </w:r>
      <w:r w:rsidR="00EB76EA" w:rsidRPr="009575AB">
        <w:rPr>
          <w:rFonts w:eastAsiaTheme="minorEastAsia"/>
        </w:rPr>
        <w:t>1648</w:t>
      </w:r>
      <w:r w:rsidR="00EB76EA"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コロナ</w:t>
      </w:r>
      <w:r w:rsidR="00F02045" w:rsidRPr="009575AB">
        <w:rPr>
          <w:rFonts w:eastAsiaTheme="minorEastAsia" w:hint="eastAsia"/>
        </w:rPr>
        <w:t>下で進む</w:t>
      </w:r>
      <w:r w:rsidRPr="009575AB">
        <w:rPr>
          <w:rFonts w:eastAsiaTheme="minorEastAsia"/>
        </w:rPr>
        <w:t xml:space="preserve"> </w:t>
      </w:r>
      <w:r w:rsidR="00F02045" w:rsidRPr="009575AB">
        <w:rPr>
          <w:rFonts w:eastAsiaTheme="minorEastAsia" w:hint="eastAsia"/>
        </w:rPr>
        <w:t>環境革命の虚実</w:t>
      </w:r>
      <w:r w:rsidRPr="009575AB">
        <w:rPr>
          <w:rFonts w:eastAsiaTheme="minorEastAsia" w:hint="eastAsia"/>
        </w:rPr>
        <w:t>」中央公論新社</w:t>
      </w:r>
      <w:r w:rsidRPr="009575AB">
        <w:rPr>
          <w:rFonts w:eastAsiaTheme="minorEastAsia"/>
        </w:rPr>
        <w:t>202</w:t>
      </w:r>
      <w:r w:rsidR="00F02045" w:rsidRPr="009575AB">
        <w:rPr>
          <w:rFonts w:eastAsiaTheme="minorEastAsia"/>
        </w:rPr>
        <w:t>1</w:t>
      </w:r>
      <w:r w:rsidRPr="009575AB">
        <w:rPr>
          <w:rFonts w:eastAsiaTheme="minorEastAsia"/>
        </w:rPr>
        <w:t>/</w:t>
      </w:r>
      <w:r w:rsidR="00F02045" w:rsidRPr="009575AB">
        <w:rPr>
          <w:rFonts w:eastAsiaTheme="minorEastAsia"/>
        </w:rPr>
        <w:t>2</w:t>
      </w:r>
      <w:r w:rsidRPr="009575AB">
        <w:rPr>
          <w:rFonts w:eastAsiaTheme="minorEastAsia"/>
        </w:rPr>
        <w:t>/10</w:t>
      </w:r>
    </w:p>
    <w:p w14:paraId="7D6C85D7" w14:textId="77777777" w:rsidR="00CF5792" w:rsidRPr="009575AB" w:rsidRDefault="00CF5792" w:rsidP="00CF5792">
      <w:pPr>
        <w:rPr>
          <w:rFonts w:eastAsiaTheme="minorEastAsia"/>
        </w:rPr>
      </w:pPr>
      <w:r w:rsidRPr="009575AB">
        <w:rPr>
          <w:rFonts w:eastAsiaTheme="minorEastAsia" w:hint="eastAsia"/>
        </w:rPr>
        <w:t>・「日経メディカル」２０２１年２月号（通巻</w:t>
      </w:r>
      <w:r w:rsidRPr="009575AB">
        <w:rPr>
          <w:rFonts w:eastAsiaTheme="minorEastAsia"/>
        </w:rPr>
        <w:t>639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コロナの陰から忍び寄る「薬剤耐性菌」を侮るな」日経ＢＰ</w:t>
      </w:r>
      <w:r w:rsidRPr="009575AB">
        <w:rPr>
          <w:rFonts w:eastAsiaTheme="minorEastAsia"/>
        </w:rPr>
        <w:t>2021/2/10</w:t>
      </w:r>
    </w:p>
    <w:p w14:paraId="63A565D3"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・「フォーリン・アフェアーズ・リポート」２０２１年２月号、「ポスト・トランプワールド」</w:t>
      </w:r>
      <w:r w:rsidRPr="009575AB">
        <w:rPr>
          <w:rFonts w:ascii="Times New Roman" w:eastAsiaTheme="minorEastAsia" w:hAnsi="Times New Roman" w:hint="eastAsia"/>
        </w:rPr>
        <w:t>フォーリン・アフェアーズ・ジャパン</w:t>
      </w:r>
      <w:r w:rsidRPr="009575AB">
        <w:rPr>
          <w:rFonts w:eastAsiaTheme="minorEastAsia"/>
        </w:rPr>
        <w:t>2021/2</w:t>
      </w:r>
      <w:r w:rsidRPr="009575AB">
        <w:rPr>
          <w:rFonts w:eastAsiaTheme="minorEastAsia" w:hint="eastAsia"/>
        </w:rPr>
        <w:t>/</w:t>
      </w:r>
      <w:r w:rsidRPr="009575AB">
        <w:rPr>
          <w:rFonts w:eastAsiaTheme="minorEastAsia"/>
        </w:rPr>
        <w:t>10</w:t>
      </w:r>
    </w:p>
    <w:p w14:paraId="2C6429EB" w14:textId="77777777" w:rsidR="00092D2A" w:rsidRPr="009575AB" w:rsidRDefault="00092D2A" w:rsidP="00092D2A">
      <w:pPr>
        <w:rPr>
          <w:rFonts w:eastAsiaTheme="minorEastAsia"/>
        </w:rPr>
      </w:pPr>
      <w:r w:rsidRPr="009575AB">
        <w:rPr>
          <w:rFonts w:eastAsiaTheme="minorEastAsia" w:hint="eastAsia"/>
        </w:rPr>
        <w:t>・「救急医学」２０２１年１月号（第</w:t>
      </w:r>
      <w:r w:rsidRPr="009575AB">
        <w:rPr>
          <w:rFonts w:eastAsiaTheme="minorEastAsia"/>
        </w:rPr>
        <w:t>45</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救急医療のニューノーマル</w:t>
      </w:r>
      <w:r w:rsidRPr="009575AB">
        <w:rPr>
          <w:rFonts w:eastAsiaTheme="minorEastAsia"/>
        </w:rPr>
        <w:t xml:space="preserve"> </w:t>
      </w:r>
      <w:r w:rsidRPr="009575AB">
        <w:rPr>
          <w:rFonts w:eastAsiaTheme="minorEastAsia" w:hint="eastAsia"/>
        </w:rPr>
        <w:t>ウィズコロナ・ポストコロナ」へるす出版</w:t>
      </w:r>
      <w:r w:rsidRPr="009575AB">
        <w:rPr>
          <w:rFonts w:eastAsiaTheme="minorEastAsia"/>
        </w:rPr>
        <w:t>2021</w:t>
      </w:r>
      <w:r w:rsidRPr="009575AB">
        <w:rPr>
          <w:rFonts w:eastAsiaTheme="minorEastAsia" w:hint="eastAsia"/>
        </w:rPr>
        <w:t>/</w:t>
      </w:r>
      <w:r w:rsidRPr="009575AB">
        <w:rPr>
          <w:rFonts w:eastAsiaTheme="minorEastAsia"/>
        </w:rPr>
        <w:t>2/10</w:t>
      </w:r>
    </w:p>
    <w:p w14:paraId="5D74E662" w14:textId="77777777" w:rsidR="0093138B" w:rsidRPr="009575AB" w:rsidRDefault="0093138B" w:rsidP="0093138B">
      <w:pPr>
        <w:rPr>
          <w:rFonts w:eastAsiaTheme="minorEastAsia"/>
        </w:rPr>
      </w:pPr>
      <w:r w:rsidRPr="009575AB">
        <w:rPr>
          <w:rFonts w:eastAsiaTheme="minorEastAsia" w:hint="eastAsia"/>
        </w:rPr>
        <w:t>・「先見労務管理」２０２１年２月１０日号（通巻</w:t>
      </w:r>
      <w:r w:rsidRPr="009575AB">
        <w:rPr>
          <w:rFonts w:eastAsiaTheme="minorEastAsia" w:hint="eastAsia"/>
        </w:rPr>
        <w:t>1</w:t>
      </w:r>
      <w:r w:rsidRPr="009575AB">
        <w:rPr>
          <w:rFonts w:eastAsiaTheme="minorEastAsia"/>
        </w:rPr>
        <w:t>650</w:t>
      </w:r>
      <w:r w:rsidRPr="009575AB">
        <w:rPr>
          <w:rFonts w:eastAsiaTheme="minorEastAsia" w:hint="eastAsia"/>
        </w:rPr>
        <w:t>号）、「特集</w:t>
      </w:r>
      <w:r w:rsidRPr="009575AB">
        <w:rPr>
          <w:rFonts w:eastAsiaTheme="minorEastAsia"/>
        </w:rPr>
        <w:t xml:space="preserve"> </w:t>
      </w:r>
      <w:r w:rsidRPr="009575AB">
        <w:rPr>
          <w:rFonts w:eastAsiaTheme="minorEastAsia" w:hint="eastAsia"/>
        </w:rPr>
        <w:t>春闘特集</w:t>
      </w:r>
      <w:r w:rsidRPr="009575AB">
        <w:rPr>
          <w:rFonts w:eastAsiaTheme="minorEastAsia"/>
        </w:rPr>
        <w:t xml:space="preserve"> </w:t>
      </w:r>
      <w:r w:rsidRPr="009575AB">
        <w:rPr>
          <w:rFonts w:eastAsiaTheme="minorEastAsia" w:hint="eastAsia"/>
        </w:rPr>
        <w:t>２０２１年春闘特集Ⅰ</w:t>
      </w:r>
      <w:r w:rsidRPr="009575AB">
        <w:rPr>
          <w:rFonts w:eastAsiaTheme="minorEastAsia"/>
        </w:rPr>
        <w:t xml:space="preserve"> </w:t>
      </w:r>
      <w:r w:rsidRPr="009575AB">
        <w:rPr>
          <w:rFonts w:eastAsiaTheme="minorEastAsia" w:hint="eastAsia"/>
        </w:rPr>
        <w:t>ポストコロナを見据えベア継続を目指す」労働調査会</w:t>
      </w:r>
      <w:r w:rsidRPr="009575AB">
        <w:rPr>
          <w:rFonts w:eastAsiaTheme="minorEastAsia"/>
        </w:rPr>
        <w:t>2021/2/10</w:t>
      </w:r>
    </w:p>
    <w:p w14:paraId="0E9D3EB5" w14:textId="77777777" w:rsidR="000167E7" w:rsidRPr="009575AB" w:rsidRDefault="000167E7" w:rsidP="000167E7">
      <w:pPr>
        <w:rPr>
          <w:rFonts w:eastAsiaTheme="minorEastAsia"/>
        </w:rPr>
      </w:pPr>
      <w:r w:rsidRPr="009575AB">
        <w:rPr>
          <w:rFonts w:eastAsiaTheme="minorEastAsia" w:hint="eastAsia"/>
        </w:rPr>
        <w:t>・丸山俊一、ＮＨＫ「欲望の時代の哲学」制作班『マルクス・ガブリエル</w:t>
      </w:r>
      <w:r w:rsidRPr="009575AB">
        <w:rPr>
          <w:rFonts w:eastAsiaTheme="minorEastAsia"/>
        </w:rPr>
        <w:t xml:space="preserve"> </w:t>
      </w:r>
      <w:r w:rsidRPr="009575AB">
        <w:rPr>
          <w:rFonts w:eastAsiaTheme="minorEastAsia" w:hint="eastAsia"/>
        </w:rPr>
        <w:t>新時代に生きる「道徳哲学」』ＮＨＫ出版新書</w:t>
      </w:r>
      <w:r w:rsidRPr="009575AB">
        <w:rPr>
          <w:rFonts w:eastAsiaTheme="minorEastAsia"/>
        </w:rPr>
        <w:t>2021/2/10</w:t>
      </w:r>
    </w:p>
    <w:p w14:paraId="1B3B3316" w14:textId="77777777" w:rsidR="000167E7" w:rsidRPr="009575AB" w:rsidRDefault="000167E7" w:rsidP="000167E7">
      <w:pPr>
        <w:rPr>
          <w:rFonts w:eastAsiaTheme="minorEastAsia"/>
        </w:rPr>
      </w:pPr>
      <w:r w:rsidRPr="009575AB">
        <w:rPr>
          <w:rFonts w:eastAsiaTheme="minorEastAsia" w:hint="eastAsia"/>
        </w:rPr>
        <w:t>・もふ社長＠もふもふ不動産『ニューノーマル時代の自分で稼ぐ力』ＫＡＤＯＫＡＷＡ</w:t>
      </w:r>
      <w:r w:rsidRPr="009575AB">
        <w:rPr>
          <w:rFonts w:eastAsiaTheme="minorEastAsia"/>
        </w:rPr>
        <w:t>2021/2/10</w:t>
      </w:r>
    </w:p>
    <w:p w14:paraId="054660B4" w14:textId="77777777" w:rsidR="000167E7" w:rsidRPr="009575AB" w:rsidRDefault="000167E7" w:rsidP="000167E7">
      <w:pPr>
        <w:rPr>
          <w:rFonts w:eastAsiaTheme="minorEastAsia"/>
        </w:rPr>
      </w:pPr>
      <w:r w:rsidRPr="009575AB">
        <w:rPr>
          <w:rFonts w:eastAsiaTheme="minorEastAsia" w:hint="eastAsia"/>
        </w:rPr>
        <w:t>・前田浩『コロナから身を守る最効の野菜スープ』幻冬舎</w:t>
      </w:r>
      <w:r w:rsidRPr="009575AB">
        <w:rPr>
          <w:rFonts w:eastAsiaTheme="minorEastAsia"/>
        </w:rPr>
        <w:t>2021/2/10</w:t>
      </w:r>
    </w:p>
    <w:p w14:paraId="00E3FE94" w14:textId="77777777" w:rsidR="000167E7" w:rsidRPr="009575AB" w:rsidRDefault="000167E7" w:rsidP="000167E7">
      <w:pPr>
        <w:rPr>
          <w:rFonts w:eastAsiaTheme="minorEastAsia"/>
        </w:rPr>
      </w:pPr>
      <w:r w:rsidRPr="009575AB">
        <w:rPr>
          <w:rFonts w:eastAsiaTheme="minorEastAsia" w:hint="eastAsia"/>
        </w:rPr>
        <w:t>・柄谷行人『ニュー・アソシエーショニスト宣言』作品社</w:t>
      </w:r>
      <w:r w:rsidRPr="009575AB">
        <w:rPr>
          <w:rFonts w:eastAsiaTheme="minorEastAsia"/>
        </w:rPr>
        <w:t>2021/2/10</w:t>
      </w:r>
    </w:p>
    <w:p w14:paraId="4098FFBE" w14:textId="77777777" w:rsidR="008F5DD6" w:rsidRPr="009575AB" w:rsidRDefault="008F5DD6" w:rsidP="008F5DD6">
      <w:pPr>
        <w:rPr>
          <w:rFonts w:eastAsiaTheme="minorEastAsia"/>
        </w:rPr>
      </w:pPr>
      <w:r w:rsidRPr="009575AB">
        <w:rPr>
          <w:rFonts w:eastAsiaTheme="minorEastAsia" w:hint="eastAsia"/>
        </w:rPr>
        <w:t>・根井雅弘『今こそ読みたいガルブレイス』インターナショナル新書</w:t>
      </w:r>
      <w:r w:rsidRPr="009575AB">
        <w:rPr>
          <w:rFonts w:eastAsiaTheme="minorEastAsia"/>
        </w:rPr>
        <w:t>2021/2/10</w:t>
      </w:r>
    </w:p>
    <w:p w14:paraId="4C915672" w14:textId="77777777" w:rsidR="00E66550" w:rsidRPr="009575AB" w:rsidRDefault="00E66550" w:rsidP="00E66550">
      <w:pPr>
        <w:rPr>
          <w:rFonts w:eastAsiaTheme="minorEastAsia"/>
        </w:rPr>
      </w:pPr>
      <w:r w:rsidRPr="009575AB">
        <w:rPr>
          <w:rFonts w:eastAsiaTheme="minorEastAsia" w:hint="eastAsia"/>
        </w:rPr>
        <w:t>・鹿島茂、楠木建、成毛眞、出口治明、内田樹、磯田道史、高橋源一郎『この１冊、ここまで読むか！</w:t>
      </w:r>
      <w:r w:rsidRPr="009575AB">
        <w:rPr>
          <w:rFonts w:eastAsiaTheme="minorEastAsia"/>
        </w:rPr>
        <w:t xml:space="preserve"> </w:t>
      </w:r>
      <w:r w:rsidRPr="009575AB">
        <w:rPr>
          <w:rFonts w:eastAsiaTheme="minorEastAsia" w:hint="eastAsia"/>
        </w:rPr>
        <w:t>超深掘り読書のススメ』祥伝社</w:t>
      </w:r>
      <w:r w:rsidRPr="009575AB">
        <w:rPr>
          <w:rFonts w:eastAsiaTheme="minorEastAsia"/>
        </w:rPr>
        <w:t>2021/2/10</w:t>
      </w:r>
    </w:p>
    <w:p w14:paraId="5D4D7604" w14:textId="77777777" w:rsidR="001E0F09" w:rsidRPr="009575AB" w:rsidRDefault="001E0F09" w:rsidP="001E0F09">
      <w:pPr>
        <w:rPr>
          <w:rFonts w:eastAsiaTheme="minorEastAsia"/>
        </w:rPr>
      </w:pPr>
      <w:r w:rsidRPr="009575AB">
        <w:rPr>
          <w:rFonts w:eastAsiaTheme="minorEastAsia" w:hint="eastAsia"/>
        </w:rPr>
        <w:t>・松本哲哉監修『福祉現場のための感染症対策入門</w:t>
      </w:r>
      <w:r w:rsidRPr="009575AB">
        <w:rPr>
          <w:rFonts w:eastAsiaTheme="minorEastAsia"/>
        </w:rPr>
        <w:t xml:space="preserve"> </w:t>
      </w:r>
      <w:r w:rsidRPr="009575AB">
        <w:rPr>
          <w:rFonts w:eastAsiaTheme="minorEastAsia" w:hint="eastAsia"/>
        </w:rPr>
        <w:t>感染症の基礎知識から新型コロナウイルス対応まで』中央法規</w:t>
      </w:r>
      <w:r w:rsidRPr="009575AB">
        <w:rPr>
          <w:rFonts w:eastAsiaTheme="minorEastAsia"/>
        </w:rPr>
        <w:t>2021/2/10</w:t>
      </w:r>
    </w:p>
    <w:p w14:paraId="6F1BB40D" w14:textId="77777777" w:rsidR="00F140CD" w:rsidRPr="009575AB" w:rsidRDefault="00F140CD" w:rsidP="00F140CD">
      <w:pPr>
        <w:rPr>
          <w:rFonts w:eastAsiaTheme="minorEastAsia"/>
        </w:rPr>
      </w:pPr>
      <w:r w:rsidRPr="009575AB">
        <w:rPr>
          <w:rFonts w:eastAsiaTheme="minorEastAsia" w:hint="eastAsia"/>
        </w:rPr>
        <w:lastRenderedPageBreak/>
        <w:t>・吉良安之、高松里＝編著『学生相談の広がりと深まり』花書院</w:t>
      </w:r>
      <w:r w:rsidRPr="009575AB">
        <w:rPr>
          <w:rFonts w:eastAsiaTheme="minorEastAsia"/>
        </w:rPr>
        <w:t>2021/2/10</w:t>
      </w:r>
    </w:p>
    <w:p w14:paraId="2713E35C" w14:textId="753334F9" w:rsidR="00FD72A0" w:rsidRPr="009575AB" w:rsidRDefault="00FD72A0" w:rsidP="00FD72A0">
      <w:pPr>
        <w:rPr>
          <w:rFonts w:eastAsiaTheme="minorEastAsia"/>
        </w:rPr>
      </w:pPr>
      <w:r w:rsidRPr="009575AB">
        <w:rPr>
          <w:rFonts w:eastAsiaTheme="minorEastAsia" w:hint="eastAsia"/>
        </w:rPr>
        <w:t>・戸塚護『食品免疫学のプロが書いた</w:t>
      </w:r>
      <w:r w:rsidRPr="009575AB">
        <w:rPr>
          <w:rFonts w:eastAsiaTheme="minorEastAsia"/>
        </w:rPr>
        <w:t xml:space="preserve"> </w:t>
      </w:r>
      <w:r w:rsidRPr="009575AB">
        <w:rPr>
          <w:rFonts w:eastAsiaTheme="minorEastAsia" w:hint="eastAsia"/>
        </w:rPr>
        <w:t>ウイルスに負けない最高の食事術』扶桑社</w:t>
      </w:r>
      <w:r w:rsidRPr="009575AB">
        <w:rPr>
          <w:rFonts w:eastAsiaTheme="minorEastAsia"/>
        </w:rPr>
        <w:t>2021/2/10</w:t>
      </w:r>
    </w:p>
    <w:p w14:paraId="646466AC" w14:textId="77777777" w:rsidR="00AB00CF" w:rsidRPr="009575AB" w:rsidRDefault="00AB00CF" w:rsidP="00AB00CF">
      <w:pPr>
        <w:rPr>
          <w:rFonts w:eastAsiaTheme="minorEastAsia"/>
        </w:rPr>
      </w:pPr>
      <w:r w:rsidRPr="009575AB">
        <w:rPr>
          <w:rFonts w:eastAsiaTheme="minorEastAsia" w:hint="eastAsia"/>
        </w:rPr>
        <w:t>・「週刊ポスト」２０２１年２月１２日号（第</w:t>
      </w:r>
      <w:r w:rsidRPr="009575AB">
        <w:rPr>
          <w:rFonts w:eastAsiaTheme="minorEastAsia"/>
        </w:rPr>
        <w:t>53</w:t>
      </w:r>
      <w:r w:rsidRPr="009575AB">
        <w:rPr>
          <w:rFonts w:eastAsiaTheme="minorEastAsia" w:hint="eastAsia"/>
        </w:rPr>
        <w:t>巻第６号）、「菅、麻生、田村が「感染症そっちのけ」で仕掛けた罠</w:t>
      </w:r>
      <w:r w:rsidRPr="009575AB">
        <w:rPr>
          <w:rFonts w:eastAsiaTheme="minorEastAsia"/>
        </w:rPr>
        <w:t xml:space="preserve"> </w:t>
      </w:r>
      <w:r w:rsidRPr="009575AB">
        <w:rPr>
          <w:rFonts w:eastAsiaTheme="minorEastAsia" w:hint="eastAsia"/>
        </w:rPr>
        <w:t>コロナを口実に４月から年金が削られる！」小学館</w:t>
      </w:r>
    </w:p>
    <w:p w14:paraId="0780B2BA" w14:textId="7C9CD13C" w:rsidR="00B92E12" w:rsidRPr="009575AB" w:rsidRDefault="00B92E12" w:rsidP="0020090E">
      <w:pPr>
        <w:rPr>
          <w:rFonts w:eastAsiaTheme="minorEastAsia"/>
        </w:rPr>
      </w:pPr>
      <w:r w:rsidRPr="009575AB">
        <w:rPr>
          <w:rFonts w:eastAsiaTheme="minorEastAsia" w:hint="eastAsia"/>
        </w:rPr>
        <w:t>・本田宏、和田秀子『日本の医療崩壊をくい止める</w:t>
      </w:r>
      <w:r w:rsidRPr="009575AB">
        <w:rPr>
          <w:rFonts w:eastAsiaTheme="minorEastAsia"/>
        </w:rPr>
        <w:t xml:space="preserve"> </w:t>
      </w:r>
      <w:r w:rsidRPr="009575AB">
        <w:rPr>
          <w:rFonts w:eastAsiaTheme="minorEastAsia" w:hint="eastAsia"/>
        </w:rPr>
        <w:t>「コロナ禍の医療現場」からの警鐘と提言』泉町書房</w:t>
      </w:r>
      <w:r w:rsidRPr="009575AB">
        <w:rPr>
          <w:rFonts w:eastAsiaTheme="minorEastAsia" w:hint="eastAsia"/>
        </w:rPr>
        <w:t>2</w:t>
      </w:r>
      <w:r w:rsidRPr="009575AB">
        <w:rPr>
          <w:rFonts w:eastAsiaTheme="minorEastAsia"/>
        </w:rPr>
        <w:t>021/2/12</w:t>
      </w:r>
    </w:p>
    <w:p w14:paraId="0AF6B540" w14:textId="77777777" w:rsidR="003201DD" w:rsidRPr="009575AB" w:rsidRDefault="003201DD" w:rsidP="003201DD">
      <w:pPr>
        <w:rPr>
          <w:rFonts w:eastAsiaTheme="minorEastAsia"/>
        </w:rPr>
      </w:pPr>
      <w:r w:rsidRPr="009575AB">
        <w:rPr>
          <w:rFonts w:eastAsiaTheme="minorEastAsia" w:hint="eastAsia"/>
        </w:rPr>
        <w:t>・水谷英夫『コロナ危機でみえた</w:t>
      </w:r>
      <w:r w:rsidRPr="009575AB">
        <w:rPr>
          <w:rFonts w:eastAsiaTheme="minorEastAsia"/>
        </w:rPr>
        <w:t xml:space="preserve"> </w:t>
      </w:r>
      <w:r w:rsidRPr="009575AB">
        <w:rPr>
          <w:rFonts w:eastAsiaTheme="minorEastAsia" w:hint="eastAsia"/>
        </w:rPr>
        <w:t>雇用の法律問題Ｑ＆Ａ』日本加除出版</w:t>
      </w:r>
      <w:r w:rsidRPr="009575AB">
        <w:rPr>
          <w:rFonts w:eastAsiaTheme="minorEastAsia" w:hint="eastAsia"/>
        </w:rPr>
        <w:t>2</w:t>
      </w:r>
      <w:r w:rsidRPr="009575AB">
        <w:rPr>
          <w:rFonts w:eastAsiaTheme="minorEastAsia"/>
        </w:rPr>
        <w:t>021/2/12</w:t>
      </w:r>
    </w:p>
    <w:p w14:paraId="5662048B" w14:textId="77777777" w:rsidR="001C3496" w:rsidRPr="009575AB" w:rsidRDefault="001C3496" w:rsidP="001C3496">
      <w:pPr>
        <w:rPr>
          <w:rFonts w:eastAsiaTheme="minorEastAsia"/>
        </w:rPr>
      </w:pPr>
      <w:r w:rsidRPr="009575AB">
        <w:rPr>
          <w:rFonts w:eastAsiaTheme="minorEastAsia" w:hint="eastAsia"/>
        </w:rPr>
        <w:t>・「病院羅針盤」２０２１年２月１５日号（通巻</w:t>
      </w:r>
      <w:r w:rsidRPr="009575AB">
        <w:rPr>
          <w:rFonts w:eastAsiaTheme="minorEastAsia"/>
        </w:rPr>
        <w:t>183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コロナ禍で逼迫する病院経営</w:t>
      </w:r>
      <w:r w:rsidRPr="009575AB">
        <w:rPr>
          <w:rFonts w:eastAsiaTheme="minorEastAsia"/>
        </w:rPr>
        <w:t xml:space="preserve"> </w:t>
      </w:r>
      <w:r w:rsidRPr="009575AB">
        <w:rPr>
          <w:rFonts w:eastAsiaTheme="minorEastAsia" w:hint="eastAsia"/>
        </w:rPr>
        <w:t>見直すべきはココから」産労総合研究所附属医療経営情報研究所</w:t>
      </w:r>
      <w:r w:rsidRPr="009575AB">
        <w:rPr>
          <w:rFonts w:eastAsiaTheme="minorEastAsia"/>
        </w:rPr>
        <w:t>2021/2/15</w:t>
      </w:r>
    </w:p>
    <w:p w14:paraId="68B872B2"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3108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新型コロナ対策で法改正や医療提供体制を支援</w:t>
      </w:r>
      <w:r w:rsidRPr="009575AB">
        <w:rPr>
          <w:rFonts w:eastAsiaTheme="minorEastAsia" w:hint="eastAsia"/>
        </w:rPr>
        <w:t xml:space="preserve"> </w:t>
      </w:r>
      <w:r w:rsidRPr="009575AB">
        <w:rPr>
          <w:rFonts w:eastAsiaTheme="minorEastAsia" w:hint="eastAsia"/>
        </w:rPr>
        <w:t>─全国厚生労働関係部局長会議で２０２１年度施策を説明（下）─」法研</w:t>
      </w:r>
      <w:r w:rsidRPr="009575AB">
        <w:rPr>
          <w:rFonts w:eastAsiaTheme="minorEastAsia" w:hint="eastAsia"/>
        </w:rPr>
        <w:t>2</w:t>
      </w:r>
      <w:r w:rsidRPr="009575AB">
        <w:rPr>
          <w:rFonts w:eastAsiaTheme="minorEastAsia"/>
        </w:rPr>
        <w:t>021/2/15</w:t>
      </w:r>
    </w:p>
    <w:p w14:paraId="56CBCC27" w14:textId="77777777" w:rsidR="0084039A" w:rsidRPr="009575AB" w:rsidRDefault="0084039A" w:rsidP="0084039A">
      <w:pPr>
        <w:rPr>
          <w:rFonts w:eastAsiaTheme="minorEastAsia"/>
        </w:rPr>
      </w:pPr>
      <w:r w:rsidRPr="009575AB">
        <w:rPr>
          <w:rFonts w:eastAsiaTheme="minorEastAsia" w:hint="eastAsia"/>
        </w:rPr>
        <w:t>・教育画劇編集部『いざというとき使えるために</w:t>
      </w:r>
      <w:r w:rsidRPr="009575AB">
        <w:rPr>
          <w:rFonts w:eastAsiaTheme="minorEastAsia"/>
        </w:rPr>
        <w:t xml:space="preserve"> </w:t>
      </w:r>
      <w:r w:rsidRPr="009575AB">
        <w:rPr>
          <w:rFonts w:eastAsiaTheme="minorEastAsia" w:hint="eastAsia"/>
        </w:rPr>
        <w:t>備えものトリセツ図鑑</w:t>
      </w:r>
      <w:r w:rsidRPr="009575AB">
        <w:rPr>
          <w:rFonts w:eastAsiaTheme="minorEastAsia"/>
        </w:rPr>
        <w:t xml:space="preserve"> </w:t>
      </w:r>
      <w:r w:rsidRPr="009575AB">
        <w:rPr>
          <w:rFonts w:eastAsiaTheme="minorEastAsia" w:hint="eastAsia"/>
        </w:rPr>
        <w:t>①感染症対策』教育画劇</w:t>
      </w:r>
      <w:r w:rsidRPr="009575AB">
        <w:rPr>
          <w:rFonts w:eastAsiaTheme="minorEastAsia"/>
        </w:rPr>
        <w:t>2021/2/15</w:t>
      </w:r>
    </w:p>
    <w:p w14:paraId="73EA4B1C" w14:textId="68E80D04" w:rsidR="005C3BF1" w:rsidRPr="009575AB" w:rsidRDefault="005C3BF1" w:rsidP="005C3BF1">
      <w:pPr>
        <w:rPr>
          <w:rFonts w:eastAsiaTheme="minorEastAsia"/>
        </w:rPr>
      </w:pPr>
      <w:r w:rsidRPr="009575AB">
        <w:rPr>
          <w:rFonts w:eastAsiaTheme="minorEastAsia" w:hint="eastAsia"/>
        </w:rPr>
        <w:t>・リチャード・プラット＝文、ジョン・ケリー＝絵『細菌ラボ</w:t>
      </w:r>
      <w:r w:rsidRPr="009575AB">
        <w:rPr>
          <w:rFonts w:eastAsiaTheme="minorEastAsia"/>
        </w:rPr>
        <w:t xml:space="preserve"> </w:t>
      </w:r>
      <w:r w:rsidRPr="009575AB">
        <w:rPr>
          <w:rFonts w:eastAsiaTheme="minorEastAsia" w:hint="eastAsia"/>
        </w:rPr>
        <w:t>感染症とたたかう研究所』竹内薫＝訳・監修、小学館（絵本）（原著２０２０年）</w:t>
      </w:r>
      <w:r w:rsidRPr="009575AB">
        <w:rPr>
          <w:rFonts w:eastAsiaTheme="minorEastAsia"/>
        </w:rPr>
        <w:t>2021/2/15</w:t>
      </w:r>
    </w:p>
    <w:p w14:paraId="7E5E2BDE" w14:textId="22ACC08C" w:rsidR="00046468" w:rsidRPr="009575AB" w:rsidRDefault="00046468" w:rsidP="00046468">
      <w:pPr>
        <w:rPr>
          <w:rFonts w:eastAsiaTheme="minorEastAsia"/>
        </w:rPr>
      </w:pPr>
      <w:r w:rsidRPr="009575AB">
        <w:rPr>
          <w:rFonts w:eastAsiaTheme="minorEastAsia" w:hint="eastAsia"/>
        </w:rPr>
        <w:t>・松村むつみ『「エビデンス」の落とし穴』青春新書インテリジェンス</w:t>
      </w:r>
      <w:r w:rsidRPr="009575AB">
        <w:rPr>
          <w:rFonts w:eastAsiaTheme="minorEastAsia"/>
        </w:rPr>
        <w:t>2021/2/15</w:t>
      </w:r>
      <w:r w:rsidR="000D5792" w:rsidRPr="009575AB">
        <w:rPr>
          <w:rFonts w:eastAsiaTheme="minorEastAsia" w:hint="eastAsia"/>
        </w:rPr>
        <w:t xml:space="preserve">　Ｓ</w:t>
      </w:r>
    </w:p>
    <w:p w14:paraId="7845E712" w14:textId="77777777" w:rsidR="00AE53E3" w:rsidRPr="009575AB" w:rsidRDefault="00AE53E3" w:rsidP="00AE53E3">
      <w:pPr>
        <w:rPr>
          <w:rFonts w:eastAsiaTheme="minorEastAsia"/>
        </w:rPr>
      </w:pPr>
      <w:r w:rsidRPr="009575AB">
        <w:rPr>
          <w:rFonts w:eastAsiaTheme="minorEastAsia" w:hint="eastAsia"/>
        </w:rPr>
        <w:t>・大塚英志『ずばり東京２０２０』筑摩選書</w:t>
      </w:r>
      <w:r w:rsidRPr="009575AB">
        <w:rPr>
          <w:rFonts w:eastAsiaTheme="minorEastAsia"/>
        </w:rPr>
        <w:t>2020/12/15</w:t>
      </w:r>
    </w:p>
    <w:p w14:paraId="4E8B0792" w14:textId="77777777" w:rsidR="00186ACF" w:rsidRPr="009575AB" w:rsidRDefault="00186ACF" w:rsidP="00186ACF">
      <w:pPr>
        <w:rPr>
          <w:rFonts w:eastAsiaTheme="minorEastAsia"/>
        </w:rPr>
      </w:pPr>
      <w:r w:rsidRPr="009575AB">
        <w:rPr>
          <w:rFonts w:eastAsiaTheme="minorEastAsia" w:hint="eastAsia"/>
        </w:rPr>
        <w:t>・日経コンピュータ『なぜデジタル政府は失敗し続けるのか</w:t>
      </w:r>
      <w:r w:rsidRPr="009575AB">
        <w:rPr>
          <w:rFonts w:eastAsiaTheme="minorEastAsia"/>
        </w:rPr>
        <w:t xml:space="preserve"> </w:t>
      </w:r>
      <w:r w:rsidRPr="009575AB">
        <w:rPr>
          <w:rFonts w:eastAsiaTheme="minorEastAsia" w:hint="eastAsia"/>
        </w:rPr>
        <w:t>消えた年金からコロナ対策まで』日経ＢＰ</w:t>
      </w:r>
      <w:r w:rsidRPr="009575AB">
        <w:rPr>
          <w:rFonts w:eastAsiaTheme="minorEastAsia"/>
        </w:rPr>
        <w:t>2021/2/15</w:t>
      </w:r>
    </w:p>
    <w:p w14:paraId="788E080E" w14:textId="77777777" w:rsidR="00160BCD" w:rsidRPr="009575AB" w:rsidRDefault="00FA3386" w:rsidP="00160BCD">
      <w:pPr>
        <w:rPr>
          <w:rFonts w:eastAsiaTheme="minorEastAsia"/>
        </w:rPr>
      </w:pPr>
      <w:r w:rsidRPr="009575AB">
        <w:rPr>
          <w:rFonts w:eastAsiaTheme="minorEastAsia" w:hint="eastAsia"/>
        </w:rPr>
        <w:t>・井原裕、斎藤環、松本俊彦＝監修『こころの科学</w:t>
      </w:r>
      <w:r w:rsidRPr="009575AB">
        <w:rPr>
          <w:rFonts w:eastAsiaTheme="minorEastAsia"/>
        </w:rPr>
        <w:t xml:space="preserve">SPECIAL ISSUE </w:t>
      </w:r>
      <w:r w:rsidRPr="009575AB">
        <w:rPr>
          <w:rFonts w:eastAsiaTheme="minorEastAsia" w:hint="eastAsia"/>
        </w:rPr>
        <w:t>コロナ禍の臨床を問う』日本評論社</w:t>
      </w:r>
      <w:r w:rsidRPr="009575AB">
        <w:rPr>
          <w:rFonts w:eastAsiaTheme="minorEastAsia"/>
        </w:rPr>
        <w:t>2021/2/15</w:t>
      </w:r>
    </w:p>
    <w:p w14:paraId="6BE176A4" w14:textId="77777777" w:rsidR="00317063" w:rsidRPr="009575AB" w:rsidRDefault="00317063" w:rsidP="00317063">
      <w:pPr>
        <w:rPr>
          <w:rFonts w:eastAsiaTheme="minorEastAsia"/>
        </w:rPr>
      </w:pPr>
      <w:r w:rsidRPr="009575AB">
        <w:rPr>
          <w:rFonts w:eastAsiaTheme="minorEastAsia" w:hint="eastAsia"/>
        </w:rPr>
        <w:t>・和田耕太郎、堀江大介『ポストコロナのキャリア戦略</w:t>
      </w:r>
      <w:r w:rsidRPr="009575AB">
        <w:rPr>
          <w:rFonts w:eastAsiaTheme="minorEastAsia"/>
        </w:rPr>
        <w:t xml:space="preserve"> </w:t>
      </w:r>
      <w:r w:rsidRPr="009575AB">
        <w:rPr>
          <w:rFonts w:eastAsiaTheme="minorEastAsia" w:hint="eastAsia"/>
        </w:rPr>
        <w:t>経営×ファイナンス</w:t>
      </w:r>
      <w:r w:rsidRPr="009575AB">
        <w:rPr>
          <w:rFonts w:eastAsiaTheme="minorEastAsia"/>
        </w:rPr>
        <w:t xml:space="preserve"> </w:t>
      </w:r>
      <w:r w:rsidRPr="009575AB">
        <w:rPr>
          <w:rFonts w:eastAsiaTheme="minorEastAsia" w:hint="eastAsia"/>
        </w:rPr>
        <w:t>専門スキルのないキャリアに悩むあなたを救う、０から経営人材になる方法！』ロギカ書房</w:t>
      </w:r>
      <w:r w:rsidRPr="009575AB">
        <w:rPr>
          <w:rFonts w:eastAsiaTheme="minorEastAsia"/>
        </w:rPr>
        <w:t>2021/2/15</w:t>
      </w:r>
    </w:p>
    <w:p w14:paraId="7558FA6F" w14:textId="77777777" w:rsidR="00F63BA9" w:rsidRPr="009575AB" w:rsidRDefault="00F63BA9" w:rsidP="00F63BA9">
      <w:r w:rsidRPr="009575AB">
        <w:rPr>
          <w:rFonts w:hint="eastAsia"/>
        </w:rPr>
        <w:t>・「週刊女性」２０２１年２月１６日号（第</w:t>
      </w:r>
      <w:r w:rsidRPr="009575AB">
        <w:t>65</w:t>
      </w:r>
      <w:r w:rsidRPr="009575AB">
        <w:rPr>
          <w:rFonts w:hint="eastAsia"/>
        </w:rPr>
        <w:t>巻第６号）、「コロナ変異株から命を守る！</w:t>
      </w:r>
      <w:r w:rsidRPr="009575AB">
        <w:t xml:space="preserve"> </w:t>
      </w:r>
      <w:r w:rsidRPr="009575AB">
        <w:rPr>
          <w:rFonts w:hint="eastAsia"/>
        </w:rPr>
        <w:t>鼻うがいで感染予防」主婦と生活社</w:t>
      </w:r>
      <w:r w:rsidRPr="009575AB">
        <w:t>20212/2</w:t>
      </w:r>
      <w:r w:rsidRPr="009575AB">
        <w:rPr>
          <w:rFonts w:hint="eastAsia"/>
        </w:rPr>
        <w:t>/</w:t>
      </w:r>
      <w:r w:rsidRPr="009575AB">
        <w:t>2</w:t>
      </w:r>
    </w:p>
    <w:p w14:paraId="7818B60E" w14:textId="77777777" w:rsidR="0016340E" w:rsidRPr="009575AB" w:rsidRDefault="0016340E" w:rsidP="0016340E">
      <w:pPr>
        <w:rPr>
          <w:rFonts w:eastAsiaTheme="minorEastAsia"/>
        </w:rPr>
      </w:pPr>
      <w:r w:rsidRPr="009575AB">
        <w:rPr>
          <w:rFonts w:eastAsiaTheme="minorEastAsia" w:hint="eastAsia"/>
        </w:rPr>
        <w:t>・南学編著『統廃合だけでは対応できない！</w:t>
      </w:r>
      <w:r w:rsidRPr="009575AB">
        <w:rPr>
          <w:rFonts w:eastAsiaTheme="minorEastAsia"/>
        </w:rPr>
        <w:t xml:space="preserve"> </w:t>
      </w:r>
      <w:r w:rsidRPr="009575AB">
        <w:rPr>
          <w:rFonts w:eastAsiaTheme="minorEastAsia" w:hint="eastAsia"/>
        </w:rPr>
        <w:t>ポストコロナ社会の公共施設マネジメント』学陽書房</w:t>
      </w:r>
      <w:r w:rsidRPr="009575AB">
        <w:rPr>
          <w:rFonts w:eastAsiaTheme="minorEastAsia"/>
        </w:rPr>
        <w:t>2021/2/16</w:t>
      </w:r>
    </w:p>
    <w:p w14:paraId="2D2997B1" w14:textId="77777777" w:rsidR="002B4BB9" w:rsidRPr="009575AB" w:rsidRDefault="002B4BB9" w:rsidP="002B4BB9">
      <w:pPr>
        <w:rPr>
          <w:rFonts w:eastAsiaTheme="minorEastAsia"/>
        </w:rPr>
      </w:pPr>
      <w:r w:rsidRPr="009575AB">
        <w:rPr>
          <w:rFonts w:eastAsiaTheme="minorEastAsia" w:hint="eastAsia"/>
        </w:rPr>
        <w:t>・産労総合研究所編『人事・労務の手帖</w:t>
      </w:r>
      <w:r w:rsidRPr="009575AB">
        <w:rPr>
          <w:rFonts w:eastAsiaTheme="minorEastAsia"/>
        </w:rPr>
        <w:t xml:space="preserve"> </w:t>
      </w:r>
      <w:r w:rsidRPr="009575AB">
        <w:rPr>
          <w:rFonts w:eastAsiaTheme="minorEastAsia" w:hint="eastAsia"/>
        </w:rPr>
        <w:t>２０２１年版</w:t>
      </w:r>
      <w:r w:rsidRPr="009575AB">
        <w:rPr>
          <w:rFonts w:eastAsiaTheme="minorEastAsia" w:hint="eastAsia"/>
        </w:rPr>
        <w:t xml:space="preserve"> </w:t>
      </w:r>
      <w:r w:rsidRPr="009575AB">
        <w:rPr>
          <w:rFonts w:eastAsiaTheme="minorEastAsia" w:hint="eastAsia"/>
        </w:rPr>
        <w:t>─</w:t>
      </w:r>
      <w:r w:rsidRPr="009575AB">
        <w:rPr>
          <w:rFonts w:eastAsiaTheme="minorEastAsia" w:hint="eastAsia"/>
        </w:rPr>
        <w:t>w</w:t>
      </w:r>
      <w:r w:rsidRPr="009575AB">
        <w:rPr>
          <w:rFonts w:eastAsiaTheme="minorEastAsia"/>
        </w:rPr>
        <w:t>ith</w:t>
      </w:r>
      <w:r w:rsidRPr="009575AB">
        <w:rPr>
          <w:rFonts w:eastAsiaTheme="minorEastAsia" w:hint="eastAsia"/>
        </w:rPr>
        <w:t>コロナ時代、組織・働き方をどうデザインしていくか─』経営書院</w:t>
      </w:r>
      <w:r w:rsidRPr="009575AB">
        <w:rPr>
          <w:rFonts w:eastAsiaTheme="minorEastAsia"/>
        </w:rPr>
        <w:t>2021/2/16</w:t>
      </w:r>
    </w:p>
    <w:p w14:paraId="12AB049E" w14:textId="5B992B6C" w:rsidR="002E3EDB" w:rsidRPr="009575AB" w:rsidRDefault="002E3EDB" w:rsidP="002E3EDB">
      <w:pPr>
        <w:rPr>
          <w:rFonts w:eastAsiaTheme="minorEastAsia"/>
        </w:rPr>
      </w:pPr>
      <w:r w:rsidRPr="009575AB">
        <w:rPr>
          <w:rFonts w:eastAsiaTheme="minorEastAsia" w:hint="eastAsia"/>
        </w:rPr>
        <w:t>・同志社大学良心学研究センター編『良心から科学を考える</w:t>
      </w:r>
      <w:r w:rsidRPr="009575AB">
        <w:rPr>
          <w:rFonts w:eastAsiaTheme="minorEastAsia"/>
        </w:rPr>
        <w:t xml:space="preserve"> </w:t>
      </w:r>
      <w:r w:rsidRPr="009575AB">
        <w:rPr>
          <w:rFonts w:eastAsiaTheme="minorEastAsia" w:hint="eastAsia"/>
        </w:rPr>
        <w:t>パンデミック時代への視座』岩波書店（論考集）</w:t>
      </w:r>
      <w:r w:rsidRPr="009575AB">
        <w:rPr>
          <w:rFonts w:eastAsiaTheme="minorEastAsia"/>
        </w:rPr>
        <w:t>2021/2/17</w:t>
      </w:r>
      <w:r w:rsidR="008663CD" w:rsidRPr="009575AB">
        <w:rPr>
          <w:rFonts w:eastAsiaTheme="minorEastAsia" w:hint="eastAsia"/>
        </w:rPr>
        <w:t xml:space="preserve">　Ｓ</w:t>
      </w:r>
    </w:p>
    <w:p w14:paraId="0605507E" w14:textId="77777777" w:rsidR="003947DB" w:rsidRPr="009575AB" w:rsidRDefault="003947DB" w:rsidP="003947DB">
      <w:pPr>
        <w:rPr>
          <w:rFonts w:eastAsiaTheme="minorEastAsia"/>
        </w:rPr>
      </w:pPr>
      <w:r w:rsidRPr="009575AB">
        <w:rPr>
          <w:rFonts w:eastAsiaTheme="minorEastAsia" w:hint="eastAsia"/>
        </w:rPr>
        <w:t>・弘田陽介＝話し手、棚澤明子＝聞き手『いま、子育てどうする？</w:t>
      </w:r>
      <w:r w:rsidRPr="009575AB">
        <w:rPr>
          <w:rFonts w:eastAsiaTheme="minorEastAsia"/>
        </w:rPr>
        <w:t xml:space="preserve"> </w:t>
      </w:r>
      <w:r w:rsidRPr="009575AB">
        <w:rPr>
          <w:rFonts w:eastAsiaTheme="minorEastAsia" w:hint="eastAsia"/>
        </w:rPr>
        <w:t>感染症・災害・ＡＩ時代を親子で生き抜くヒント』彩流社</w:t>
      </w:r>
      <w:r w:rsidRPr="009575AB">
        <w:rPr>
          <w:rFonts w:eastAsiaTheme="minorEastAsia"/>
        </w:rPr>
        <w:t>2021/2/18</w:t>
      </w:r>
    </w:p>
    <w:p w14:paraId="19893B7E" w14:textId="77777777" w:rsidR="007B3E69" w:rsidRPr="009575AB" w:rsidRDefault="007B3E69" w:rsidP="007B3E69">
      <w:pPr>
        <w:rPr>
          <w:rFonts w:eastAsiaTheme="minorEastAsia"/>
        </w:rPr>
      </w:pPr>
      <w:r w:rsidRPr="009575AB">
        <w:rPr>
          <w:rFonts w:eastAsiaTheme="minorEastAsia" w:hint="eastAsia"/>
        </w:rPr>
        <w:t>・三才ムック『巣ごもりで楽しむ！</w:t>
      </w:r>
      <w:r w:rsidRPr="009575AB">
        <w:rPr>
          <w:rFonts w:eastAsiaTheme="minorEastAsia"/>
        </w:rPr>
        <w:t xml:space="preserve"> </w:t>
      </w:r>
      <w:r w:rsidRPr="009575AB">
        <w:rPr>
          <w:rFonts w:eastAsiaTheme="minorEastAsia" w:hint="eastAsia"/>
        </w:rPr>
        <w:t>韓国ドラマガイド』三才ブックス</w:t>
      </w:r>
      <w:r w:rsidRPr="009575AB">
        <w:rPr>
          <w:rFonts w:eastAsiaTheme="minorEastAsia"/>
        </w:rPr>
        <w:t>2021/2/18</w:t>
      </w:r>
    </w:p>
    <w:p w14:paraId="2D60888E" w14:textId="77777777" w:rsidR="00833987" w:rsidRPr="009575AB" w:rsidRDefault="00833987" w:rsidP="00833987">
      <w:pPr>
        <w:rPr>
          <w:rFonts w:eastAsiaTheme="minorEastAsia"/>
        </w:rPr>
      </w:pPr>
      <w:r w:rsidRPr="009575AB">
        <w:rPr>
          <w:rFonts w:eastAsiaTheme="minorEastAsia" w:hint="eastAsia"/>
        </w:rPr>
        <w:t>・株式会社エス・ビー・ネットワーク総合研究部編『感染症クライシス</w:t>
      </w:r>
      <w:r w:rsidRPr="009575AB">
        <w:rPr>
          <w:rFonts w:eastAsiaTheme="minorEastAsia"/>
        </w:rPr>
        <w:t xml:space="preserve"> </w:t>
      </w:r>
      <w:r w:rsidRPr="009575AB">
        <w:rPr>
          <w:rFonts w:eastAsiaTheme="minorEastAsia" w:hint="eastAsia"/>
        </w:rPr>
        <w:t>企業リスク「超」実践ガイドブック』清文社</w:t>
      </w:r>
      <w:r w:rsidRPr="009575AB">
        <w:rPr>
          <w:rFonts w:eastAsiaTheme="minorEastAsia"/>
        </w:rPr>
        <w:t>2021/2/18</w:t>
      </w:r>
    </w:p>
    <w:p w14:paraId="70E1A3C1" w14:textId="77777777" w:rsidR="00FF2824" w:rsidRPr="009575AB" w:rsidRDefault="00FF2824" w:rsidP="00FF2824">
      <w:pPr>
        <w:rPr>
          <w:rFonts w:eastAsiaTheme="minorEastAsia"/>
        </w:rPr>
      </w:pPr>
      <w:r w:rsidRPr="009575AB">
        <w:rPr>
          <w:rFonts w:eastAsiaTheme="minorEastAsia" w:hint="eastAsia"/>
        </w:rPr>
        <w:t>・Ｗａｋａ『おっさんの</w:t>
      </w:r>
      <w:r w:rsidRPr="009575AB">
        <w:rPr>
          <w:rFonts w:eastAsiaTheme="minorEastAsia"/>
        </w:rPr>
        <w:t>20</w:t>
      </w:r>
      <w:r w:rsidRPr="009575AB">
        <w:rPr>
          <w:rFonts w:eastAsiaTheme="minorEastAsia" w:hint="eastAsia"/>
        </w:rPr>
        <w:t>代美女非誠実系ナンパ術』セルバ出版</w:t>
      </w:r>
      <w:r w:rsidRPr="009575AB">
        <w:rPr>
          <w:rFonts w:eastAsiaTheme="minorEastAsia"/>
        </w:rPr>
        <w:t>2021/2/18</w:t>
      </w:r>
    </w:p>
    <w:p w14:paraId="7279D824" w14:textId="77777777" w:rsidR="00336778" w:rsidRPr="009575AB" w:rsidRDefault="00336778" w:rsidP="00336778">
      <w:pPr>
        <w:rPr>
          <w:rFonts w:eastAsiaTheme="minorEastAsia"/>
        </w:rPr>
      </w:pPr>
      <w:r w:rsidRPr="009575AB">
        <w:rPr>
          <w:rFonts w:eastAsiaTheme="minorEastAsia" w:hint="eastAsia"/>
        </w:rPr>
        <w:t>・千街晶之編『伝染（うつ）る恐怖</w:t>
      </w:r>
      <w:r w:rsidRPr="009575AB">
        <w:rPr>
          <w:rFonts w:eastAsiaTheme="minorEastAsia"/>
        </w:rPr>
        <w:t xml:space="preserve"> </w:t>
      </w:r>
      <w:r w:rsidRPr="009575AB">
        <w:rPr>
          <w:rFonts w:eastAsiaTheme="minorEastAsia" w:hint="eastAsia"/>
        </w:rPr>
        <w:t>感染ミステリー傑作選』宝島社文庫（小説集）</w:t>
      </w:r>
      <w:r w:rsidRPr="009575AB">
        <w:rPr>
          <w:rFonts w:eastAsiaTheme="minorEastAsia"/>
        </w:rPr>
        <w:t>2021/2/18</w:t>
      </w:r>
    </w:p>
    <w:p w14:paraId="547D0748" w14:textId="77777777" w:rsidR="00AB00CF" w:rsidRPr="009575AB" w:rsidRDefault="00AB00CF" w:rsidP="00AB00CF">
      <w:pPr>
        <w:rPr>
          <w:rFonts w:eastAsiaTheme="minorEastAsia"/>
        </w:rPr>
      </w:pPr>
      <w:r w:rsidRPr="009575AB">
        <w:rPr>
          <w:rFonts w:eastAsiaTheme="minorEastAsia" w:hint="eastAsia"/>
        </w:rPr>
        <w:t>・「週刊ポスト」２０２１年２月１９日号（第</w:t>
      </w:r>
      <w:r w:rsidRPr="009575AB">
        <w:rPr>
          <w:rFonts w:eastAsiaTheme="minorEastAsia"/>
        </w:rPr>
        <w:t>53</w:t>
      </w:r>
      <w:r w:rsidRPr="009575AB">
        <w:rPr>
          <w:rFonts w:eastAsiaTheme="minorEastAsia" w:hint="eastAsia"/>
        </w:rPr>
        <w:t>巻第７号）、「資産の「コロナ後遺症」が襲ってくる！」小学館</w:t>
      </w:r>
    </w:p>
    <w:p w14:paraId="4A717270" w14:textId="77777777" w:rsidR="00237D43" w:rsidRPr="009575AB" w:rsidRDefault="00237D43" w:rsidP="00237D43">
      <w:pPr>
        <w:rPr>
          <w:rFonts w:eastAsiaTheme="minorEastAsia"/>
        </w:rPr>
      </w:pPr>
      <w:r w:rsidRPr="009575AB">
        <w:rPr>
          <w:rFonts w:eastAsiaTheme="minorEastAsia" w:hint="eastAsia"/>
        </w:rPr>
        <w:lastRenderedPageBreak/>
        <w:t>・「デンタルハイジーン」２０２１年２月号（第</w:t>
      </w:r>
      <w:r w:rsidRPr="009575AB">
        <w:rPr>
          <w:rFonts w:eastAsiaTheme="minorEastAsia"/>
        </w:rPr>
        <w:t>41</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まずはこれだけ！</w:t>
      </w:r>
      <w:r w:rsidRPr="009575AB">
        <w:rPr>
          <w:rFonts w:eastAsiaTheme="minorEastAsia"/>
        </w:rPr>
        <w:t xml:space="preserve"> </w:t>
      </w:r>
      <w:r w:rsidRPr="009575AB">
        <w:rPr>
          <w:rFonts w:eastAsiaTheme="minorEastAsia" w:hint="eastAsia"/>
        </w:rPr>
        <w:t>まずはここから！</w:t>
      </w:r>
      <w:r w:rsidRPr="009575AB">
        <w:rPr>
          <w:rFonts w:eastAsiaTheme="minorEastAsia"/>
        </w:rPr>
        <w:t xml:space="preserve"> </w:t>
      </w:r>
      <w:r w:rsidRPr="009575AB">
        <w:rPr>
          <w:rFonts w:eastAsiaTheme="minorEastAsia" w:hint="eastAsia"/>
        </w:rPr>
        <w:t>院内感染対策のススメ」医歯薬出版</w:t>
      </w:r>
      <w:r w:rsidRPr="009575AB">
        <w:rPr>
          <w:rFonts w:eastAsiaTheme="minorEastAsia"/>
        </w:rPr>
        <w:t>2021/2/20</w:t>
      </w:r>
    </w:p>
    <w:p w14:paraId="559AD723" w14:textId="77777777" w:rsidR="00DC65A0" w:rsidRPr="009575AB" w:rsidRDefault="00DC65A0" w:rsidP="00DC65A0">
      <w:pPr>
        <w:rPr>
          <w:rFonts w:eastAsiaTheme="minorEastAsia"/>
        </w:rPr>
      </w:pPr>
      <w:r w:rsidRPr="009575AB">
        <w:rPr>
          <w:rFonts w:eastAsiaTheme="minorEastAsia" w:hint="eastAsia"/>
        </w:rPr>
        <w:t>・「関西ウォーカー」２０２１年３月号（第</w:t>
      </w:r>
      <w:r w:rsidRPr="009575AB">
        <w:rPr>
          <w:rFonts w:eastAsiaTheme="minorEastAsia" w:hint="eastAsia"/>
        </w:rPr>
        <w:t>2</w:t>
      </w:r>
      <w:r w:rsidRPr="009575AB">
        <w:rPr>
          <w:rFonts w:eastAsiaTheme="minorEastAsia"/>
        </w:rPr>
        <w:t>8</w:t>
      </w:r>
      <w:r w:rsidRPr="009575AB">
        <w:rPr>
          <w:rFonts w:eastAsiaTheme="minorEastAsia" w:hint="eastAsia"/>
        </w:rPr>
        <w:t>巻第３号）、「</w:t>
      </w:r>
      <w:r w:rsidRPr="009575AB">
        <w:rPr>
          <w:rFonts w:eastAsiaTheme="minorEastAsia"/>
        </w:rPr>
        <w:t>with</w:t>
      </w:r>
      <w:r w:rsidRPr="009575AB">
        <w:rPr>
          <w:rFonts w:eastAsiaTheme="minorEastAsia" w:hint="eastAsia"/>
        </w:rPr>
        <w:t>コロナ時代の完全保存版</w:t>
      </w:r>
      <w:r w:rsidRPr="009575AB">
        <w:rPr>
          <w:rFonts w:eastAsiaTheme="minorEastAsia"/>
        </w:rPr>
        <w:t xml:space="preserve">  </w:t>
      </w:r>
      <w:r w:rsidRPr="009575AB">
        <w:rPr>
          <w:rFonts w:eastAsiaTheme="minorEastAsia" w:hint="eastAsia"/>
        </w:rPr>
        <w:t>３密を避ける最強グルメ１２０品」ＫＡＤＯＫＡＷＡ</w:t>
      </w:r>
      <w:r w:rsidRPr="009575AB">
        <w:rPr>
          <w:rFonts w:eastAsiaTheme="minorEastAsia"/>
        </w:rPr>
        <w:t>2021/2/20</w:t>
      </w:r>
    </w:p>
    <w:p w14:paraId="3A8CC0CA" w14:textId="025A0B6C" w:rsidR="0077693F" w:rsidRPr="009575AB" w:rsidRDefault="0077693F" w:rsidP="0077693F">
      <w:pPr>
        <w:rPr>
          <w:rFonts w:eastAsiaTheme="minorEastAsia"/>
        </w:rPr>
      </w:pPr>
      <w:r w:rsidRPr="009575AB">
        <w:rPr>
          <w:rFonts w:eastAsiaTheme="minorEastAsia" w:hint="eastAsia"/>
        </w:rPr>
        <w:t>・「炎症と免疫」２０２１年３月号（第</w:t>
      </w:r>
      <w:r w:rsidRPr="009575AB">
        <w:rPr>
          <w:rFonts w:eastAsiaTheme="minorEastAsia"/>
        </w:rPr>
        <w:t>29</w:t>
      </w:r>
      <w:r w:rsidRPr="009575AB">
        <w:rPr>
          <w:rFonts w:eastAsiaTheme="minorEastAsia" w:hint="eastAsia"/>
        </w:rPr>
        <w:t>巻第２号）、「特集〈</w:t>
      </w:r>
      <w:r w:rsidRPr="009575AB">
        <w:rPr>
          <w:rFonts w:eastAsiaTheme="minorEastAsia"/>
        </w:rPr>
        <w:t>Basic Science</w:t>
      </w:r>
      <w:r w:rsidRPr="009575AB">
        <w:rPr>
          <w:rFonts w:eastAsiaTheme="minorEastAsia" w:hint="eastAsia"/>
        </w:rPr>
        <w:t>〉</w:t>
      </w:r>
      <w:r w:rsidRPr="009575AB">
        <w:rPr>
          <w:rFonts w:eastAsiaTheme="minorEastAsia"/>
        </w:rPr>
        <w:t xml:space="preserve"> </w:t>
      </w:r>
      <w:r w:rsidR="00FB7B83" w:rsidRPr="009575AB">
        <w:rPr>
          <w:rFonts w:eastAsiaTheme="minorEastAsia" w:hint="eastAsia"/>
        </w:rPr>
        <w:t>感染免疫の分子制御メカニズム</w:t>
      </w:r>
      <w:r w:rsidRPr="009575AB">
        <w:rPr>
          <w:rFonts w:eastAsiaTheme="minorEastAsia" w:hint="eastAsia"/>
        </w:rPr>
        <w:t>」先端医学社</w:t>
      </w:r>
      <w:r w:rsidRPr="009575AB">
        <w:rPr>
          <w:rFonts w:eastAsiaTheme="minorEastAsia"/>
        </w:rPr>
        <w:t>2021/2/20</w:t>
      </w:r>
    </w:p>
    <w:p w14:paraId="30634F30" w14:textId="77777777" w:rsidR="004A041F" w:rsidRPr="009575AB" w:rsidRDefault="004A041F" w:rsidP="004A041F">
      <w:pPr>
        <w:rPr>
          <w:rFonts w:eastAsiaTheme="minorEastAsia"/>
        </w:rPr>
      </w:pPr>
      <w:r w:rsidRPr="009575AB">
        <w:rPr>
          <w:rFonts w:eastAsiaTheme="minorEastAsia" w:hint="eastAsia"/>
        </w:rPr>
        <w:t>・「ＴＲＯＮＷＡＲＥ」２０２１年２月号（通巻</w:t>
      </w:r>
      <w:r w:rsidRPr="009575AB">
        <w:rPr>
          <w:rFonts w:eastAsiaTheme="minorEastAsia"/>
        </w:rPr>
        <w:t>187</w:t>
      </w:r>
      <w:r w:rsidRPr="009575AB">
        <w:rPr>
          <w:rFonts w:eastAsiaTheme="minorEastAsia" w:hint="eastAsia"/>
        </w:rPr>
        <w:t>号）、「特集</w:t>
      </w:r>
      <w:r w:rsidRPr="009575AB">
        <w:rPr>
          <w:rFonts w:eastAsiaTheme="minorEastAsia"/>
        </w:rPr>
        <w:t xml:space="preserve"> 2020 TRON Symposium</w:t>
      </w:r>
      <w:r w:rsidRPr="009575AB">
        <w:rPr>
          <w:rFonts w:eastAsiaTheme="minorEastAsia" w:hint="eastAsia"/>
        </w:rPr>
        <w:t>「ニューノーマル」」パーソナルメディア</w:t>
      </w:r>
      <w:r w:rsidRPr="009575AB">
        <w:rPr>
          <w:rFonts w:eastAsiaTheme="minorEastAsia"/>
        </w:rPr>
        <w:t>2021/2/20</w:t>
      </w:r>
    </w:p>
    <w:p w14:paraId="67DBAA6B" w14:textId="77777777" w:rsidR="00D50439" w:rsidRPr="009575AB" w:rsidRDefault="00D50439" w:rsidP="00D50439">
      <w:pPr>
        <w:rPr>
          <w:rFonts w:eastAsiaTheme="minorEastAsia"/>
        </w:rPr>
      </w:pPr>
      <w:r w:rsidRPr="009575AB">
        <w:rPr>
          <w:rFonts w:eastAsiaTheme="minorEastAsia" w:hint="eastAsia"/>
        </w:rPr>
        <w:t>・吉井英勝『３・１１から１０年とコロナ禍の今、ポスト原発を読む』あけび書房</w:t>
      </w:r>
      <w:r w:rsidRPr="009575AB">
        <w:rPr>
          <w:rFonts w:eastAsiaTheme="minorEastAsia"/>
        </w:rPr>
        <w:t>2021/2/20</w:t>
      </w:r>
    </w:p>
    <w:p w14:paraId="4A3E4FB0" w14:textId="77777777" w:rsidR="00765FD3" w:rsidRPr="009575AB" w:rsidRDefault="00765FD3" w:rsidP="00765FD3">
      <w:pPr>
        <w:rPr>
          <w:rFonts w:eastAsiaTheme="minorEastAsia"/>
        </w:rPr>
      </w:pPr>
      <w:r w:rsidRPr="009575AB">
        <w:rPr>
          <w:rFonts w:eastAsiaTheme="minorEastAsia" w:hint="eastAsia"/>
        </w:rPr>
        <w:t>・渡邊香、林謙治＝編著『母と子の新型コロナ</w:t>
      </w:r>
      <w:r w:rsidRPr="009575AB">
        <w:rPr>
          <w:rFonts w:eastAsiaTheme="minorEastAsia"/>
        </w:rPr>
        <w:t xml:space="preserve"> </w:t>
      </w:r>
      <w:r w:rsidRPr="009575AB">
        <w:rPr>
          <w:rFonts w:eastAsiaTheme="minorEastAsia" w:hint="eastAsia"/>
        </w:rPr>
        <w:t>社会医学と現場の専門家がアドバイス』世界書院</w:t>
      </w:r>
      <w:r w:rsidRPr="009575AB">
        <w:rPr>
          <w:rFonts w:eastAsiaTheme="minorEastAsia"/>
        </w:rPr>
        <w:t>2021/2/20</w:t>
      </w:r>
    </w:p>
    <w:p w14:paraId="690403EC" w14:textId="55084E9D" w:rsidR="00826C7F" w:rsidRPr="009575AB" w:rsidRDefault="00826C7F" w:rsidP="00826C7F">
      <w:pPr>
        <w:rPr>
          <w:rFonts w:eastAsiaTheme="minorEastAsia"/>
        </w:rPr>
      </w:pPr>
      <w:r w:rsidRPr="009575AB">
        <w:rPr>
          <w:rFonts w:eastAsiaTheme="minorEastAsia" w:hint="eastAsia"/>
        </w:rPr>
        <w:t>・</w:t>
      </w:r>
      <w:r w:rsidRPr="009575AB">
        <w:rPr>
          <w:rFonts w:eastAsiaTheme="minorEastAsia"/>
        </w:rPr>
        <w:t>Tom</w:t>
      </w:r>
      <w:r w:rsidR="00C0604D" w:rsidRPr="009575AB">
        <w:rPr>
          <w:rFonts w:eastAsiaTheme="minorEastAsia"/>
        </w:rPr>
        <w:t>o</w:t>
      </w:r>
      <w:r w:rsidRPr="009575AB">
        <w:rPr>
          <w:rFonts w:eastAsiaTheme="minorEastAsia"/>
        </w:rPr>
        <w:t>s Roberts</w:t>
      </w:r>
      <w:r w:rsidRPr="009575AB">
        <w:rPr>
          <w:rFonts w:eastAsiaTheme="minorEastAsia" w:hint="eastAsia"/>
        </w:rPr>
        <w:t>＝著、</w:t>
      </w:r>
      <w:r w:rsidRPr="009575AB">
        <w:rPr>
          <w:rFonts w:eastAsiaTheme="minorEastAsia"/>
        </w:rPr>
        <w:t>Nomoco</w:t>
      </w:r>
      <w:r w:rsidRPr="009575AB">
        <w:rPr>
          <w:rFonts w:eastAsiaTheme="minorEastAsia" w:hint="eastAsia"/>
        </w:rPr>
        <w:t>＝イラスト『たいせつな気づき</w:t>
      </w:r>
      <w:r w:rsidRPr="009575AB">
        <w:rPr>
          <w:rFonts w:eastAsiaTheme="minorEastAsia"/>
        </w:rPr>
        <w:t xml:space="preserve"> </w:t>
      </w:r>
      <w:r w:rsidRPr="009575AB">
        <w:rPr>
          <w:rFonts w:eastAsiaTheme="minorEastAsia" w:hint="eastAsia"/>
        </w:rPr>
        <w:t>新型コロナウイルスをのりこえた未来の物語』大嶋野々花訳、創元社（原著２０２０年）</w:t>
      </w:r>
      <w:r w:rsidRPr="009575AB">
        <w:rPr>
          <w:rFonts w:eastAsiaTheme="minorEastAsia"/>
        </w:rPr>
        <w:t>2021/2/20</w:t>
      </w:r>
    </w:p>
    <w:p w14:paraId="272AC26A" w14:textId="6BA614DF" w:rsidR="004E138D" w:rsidRPr="009575AB" w:rsidRDefault="004E138D" w:rsidP="0010292F">
      <w:pPr>
        <w:rPr>
          <w:rFonts w:eastAsiaTheme="minorEastAsia"/>
        </w:rPr>
      </w:pPr>
      <w:r w:rsidRPr="009575AB">
        <w:rPr>
          <w:rFonts w:eastAsiaTheme="minorEastAsia" w:hint="eastAsia"/>
        </w:rPr>
        <w:t>・長田英知『ポスト・コロナ時代</w:t>
      </w:r>
      <w:r w:rsidRPr="009575AB">
        <w:rPr>
          <w:rFonts w:eastAsiaTheme="minorEastAsia"/>
        </w:rPr>
        <w:t xml:space="preserve"> </w:t>
      </w:r>
      <w:r w:rsidRPr="009575AB">
        <w:rPr>
          <w:rFonts w:eastAsiaTheme="minorEastAsia" w:hint="eastAsia"/>
        </w:rPr>
        <w:t>どこに住み、どう働くか』ディスカヴァー・トゥエンティワン</w:t>
      </w:r>
      <w:r w:rsidRPr="009575AB">
        <w:rPr>
          <w:rFonts w:eastAsiaTheme="minorEastAsia"/>
        </w:rPr>
        <w:t>2021/2/</w:t>
      </w:r>
      <w:r w:rsidR="00D56588" w:rsidRPr="009575AB">
        <w:rPr>
          <w:rFonts w:eastAsiaTheme="minorEastAsia"/>
        </w:rPr>
        <w:t>20</w:t>
      </w:r>
    </w:p>
    <w:p w14:paraId="3E63E428" w14:textId="5998F051" w:rsidR="00431CE1" w:rsidRPr="009575AB" w:rsidRDefault="00431CE1" w:rsidP="0010292F">
      <w:pPr>
        <w:rPr>
          <w:rFonts w:eastAsiaTheme="minorEastAsia"/>
        </w:rPr>
      </w:pPr>
      <w:r w:rsidRPr="009575AB">
        <w:rPr>
          <w:rFonts w:eastAsiaTheme="minorEastAsia" w:hint="eastAsia"/>
        </w:rPr>
        <w:t>・三浦瑠麗『日本の分断</w:t>
      </w:r>
      <w:r w:rsidRPr="009575AB">
        <w:rPr>
          <w:rFonts w:eastAsiaTheme="minorEastAsia"/>
        </w:rPr>
        <w:t xml:space="preserve"> </w:t>
      </w:r>
      <w:r w:rsidRPr="009575AB">
        <w:rPr>
          <w:rFonts w:eastAsiaTheme="minorEastAsia" w:hint="eastAsia"/>
        </w:rPr>
        <w:t>私たちの民主主義の未来について』文春新書</w:t>
      </w:r>
      <w:r w:rsidRPr="009575AB">
        <w:rPr>
          <w:rFonts w:eastAsiaTheme="minorEastAsia"/>
        </w:rPr>
        <w:t>2021/2/</w:t>
      </w:r>
      <w:r w:rsidR="005B6E62" w:rsidRPr="009575AB">
        <w:rPr>
          <w:rFonts w:eastAsiaTheme="minorEastAsia"/>
        </w:rPr>
        <w:t>20</w:t>
      </w:r>
    </w:p>
    <w:p w14:paraId="7729A2F5" w14:textId="77777777" w:rsidR="00657825" w:rsidRPr="009575AB" w:rsidRDefault="00657825" w:rsidP="00657825">
      <w:pPr>
        <w:rPr>
          <w:rFonts w:eastAsiaTheme="minorEastAsia"/>
        </w:rPr>
      </w:pPr>
      <w:r w:rsidRPr="009575AB">
        <w:rPr>
          <w:rFonts w:eastAsiaTheme="minorEastAsia" w:hint="eastAsia"/>
        </w:rPr>
        <w:t>・「ビジネス法務」２０２１年２月号（第</w:t>
      </w:r>
      <w:r w:rsidRPr="009575AB">
        <w:rPr>
          <w:rFonts w:eastAsiaTheme="minorEastAsia" w:hint="eastAsia"/>
        </w:rPr>
        <w:t>2</w:t>
      </w:r>
      <w:r w:rsidRPr="009575AB">
        <w:rPr>
          <w:rFonts w:eastAsiaTheme="minorEastAsia"/>
        </w:rPr>
        <w:t>1</w:t>
      </w:r>
      <w:r w:rsidRPr="009575AB">
        <w:rPr>
          <w:rFonts w:eastAsiaTheme="minorEastAsia" w:hint="eastAsia"/>
        </w:rPr>
        <w:t>巻第２号）、「特集１</w:t>
      </w:r>
      <w:r w:rsidRPr="009575AB">
        <w:rPr>
          <w:rFonts w:eastAsiaTheme="minorEastAsia"/>
        </w:rPr>
        <w:t xml:space="preserve"> </w:t>
      </w:r>
      <w:r w:rsidRPr="009575AB">
        <w:rPr>
          <w:rFonts w:eastAsiaTheme="minorEastAsia" w:hint="eastAsia"/>
        </w:rPr>
        <w:t>履行不能・事情変更・責任制限条項</w:t>
      </w:r>
      <w:r w:rsidRPr="009575AB">
        <w:rPr>
          <w:rFonts w:eastAsiaTheme="minorEastAsia"/>
        </w:rPr>
        <w:t xml:space="preserve"> </w:t>
      </w:r>
      <w:r w:rsidRPr="009575AB">
        <w:rPr>
          <w:rFonts w:eastAsiaTheme="minorEastAsia" w:hint="eastAsia"/>
        </w:rPr>
        <w:t>〝コロナ不履行〟の契約法務」「特集２</w:t>
      </w:r>
      <w:r w:rsidRPr="009575AB">
        <w:rPr>
          <w:rFonts w:eastAsiaTheme="minorEastAsia"/>
        </w:rPr>
        <w:t xml:space="preserve"> </w:t>
      </w:r>
      <w:r w:rsidRPr="009575AB">
        <w:rPr>
          <w:rFonts w:eastAsiaTheme="minorEastAsia" w:hint="eastAsia"/>
        </w:rPr>
        <w:t>ディール環境、契約実務、ＤＤ等</w:t>
      </w:r>
      <w:r w:rsidRPr="009575AB">
        <w:rPr>
          <w:rFonts w:eastAsiaTheme="minorEastAsia"/>
        </w:rPr>
        <w:t xml:space="preserve"> </w:t>
      </w:r>
      <w:r w:rsidRPr="009575AB">
        <w:rPr>
          <w:rFonts w:eastAsiaTheme="minorEastAsia" w:hint="eastAsia"/>
        </w:rPr>
        <w:t>コロナ下におけるＭ＆Ａ法務の変更点」中央経済社</w:t>
      </w:r>
      <w:r w:rsidRPr="009575AB">
        <w:rPr>
          <w:rFonts w:eastAsiaTheme="minorEastAsia"/>
        </w:rPr>
        <w:t>2021/2/21</w:t>
      </w:r>
    </w:p>
    <w:p w14:paraId="5CE62BCE" w14:textId="73E1B36D" w:rsidR="00837F42" w:rsidRPr="009575AB" w:rsidRDefault="00837F42" w:rsidP="00837F42">
      <w:pPr>
        <w:rPr>
          <w:rFonts w:eastAsiaTheme="minorEastAsia"/>
        </w:rPr>
      </w:pPr>
      <w:r w:rsidRPr="009575AB">
        <w:rPr>
          <w:rFonts w:eastAsiaTheme="minorEastAsia" w:hint="eastAsia"/>
        </w:rPr>
        <w:t>・日経ヘルスケア＝企画・編集『ウィズコロナ時代の医療・介護経営</w:t>
      </w:r>
      <w:r w:rsidRPr="009575AB">
        <w:rPr>
          <w:rFonts w:eastAsiaTheme="minorEastAsia"/>
        </w:rPr>
        <w:t xml:space="preserve"> </w:t>
      </w:r>
      <w:r w:rsidRPr="009575AB">
        <w:rPr>
          <w:rFonts w:eastAsiaTheme="minorEastAsia" w:hint="eastAsia"/>
        </w:rPr>
        <w:t>逆境下のリスク管理と増患・増収策の実践法』日経ＢＰ</w:t>
      </w:r>
      <w:r w:rsidRPr="009575AB">
        <w:rPr>
          <w:rFonts w:eastAsiaTheme="minorEastAsia"/>
        </w:rPr>
        <w:t>2021/2/21</w:t>
      </w:r>
    </w:p>
    <w:p w14:paraId="1C72313A" w14:textId="77777777" w:rsidR="000A6BE5" w:rsidRPr="009575AB" w:rsidRDefault="000A6BE5" w:rsidP="000A6BE5">
      <w:pPr>
        <w:rPr>
          <w:rFonts w:eastAsiaTheme="minorEastAsia"/>
        </w:rPr>
      </w:pPr>
      <w:r w:rsidRPr="009575AB">
        <w:rPr>
          <w:rFonts w:eastAsiaTheme="minorEastAsia" w:hint="eastAsia"/>
        </w:rPr>
        <w:t>・「近代食堂」２０２１年２月号（第</w:t>
      </w:r>
      <w:r w:rsidRPr="009575AB">
        <w:rPr>
          <w:rFonts w:eastAsiaTheme="minorEastAsia"/>
        </w:rPr>
        <w:t>53</w:t>
      </w:r>
      <w:r w:rsidRPr="009575AB">
        <w:rPr>
          <w:rFonts w:eastAsiaTheme="minorEastAsia" w:hint="eastAsia"/>
        </w:rPr>
        <w:t>巻第２号）、「特集</w:t>
      </w:r>
      <w:r w:rsidRPr="009575AB">
        <w:rPr>
          <w:rFonts w:eastAsiaTheme="minorEastAsia" w:hint="eastAsia"/>
        </w:rPr>
        <w:t xml:space="preserve"> </w:t>
      </w:r>
      <w:r w:rsidRPr="009575AB">
        <w:rPr>
          <w:rFonts w:eastAsiaTheme="minorEastAsia" w:hint="eastAsia"/>
        </w:rPr>
        <w:t>コロナ禍に打ち勝つ注目業態</w:t>
      </w:r>
      <w:r w:rsidRPr="009575AB">
        <w:rPr>
          <w:rFonts w:eastAsiaTheme="minorEastAsia"/>
        </w:rPr>
        <w:t xml:space="preserve"> </w:t>
      </w:r>
      <w:r w:rsidRPr="009575AB">
        <w:rPr>
          <w:rFonts w:eastAsiaTheme="minorEastAsia" w:hint="eastAsia"/>
        </w:rPr>
        <w:t>いま攻めの出店を果たした新業態に見る勝利の狙い目」旭屋出版</w:t>
      </w:r>
      <w:r w:rsidRPr="009575AB">
        <w:rPr>
          <w:rFonts w:eastAsiaTheme="minorEastAsia"/>
        </w:rPr>
        <w:t>2021/2/22</w:t>
      </w:r>
    </w:p>
    <w:p w14:paraId="0E2CC617" w14:textId="77777777" w:rsidR="007D0B54" w:rsidRPr="009575AB" w:rsidRDefault="007D0B54" w:rsidP="007D0B54">
      <w:pPr>
        <w:rPr>
          <w:rFonts w:eastAsiaTheme="minorEastAsia"/>
        </w:rPr>
      </w:pPr>
      <w:r w:rsidRPr="009575AB">
        <w:rPr>
          <w:rFonts w:eastAsiaTheme="minorEastAsia" w:hint="eastAsia"/>
        </w:rPr>
        <w:t>・吉成河法吏、安江博『感染症の驚異</w:t>
      </w:r>
      <w:r w:rsidRPr="009575AB">
        <w:rPr>
          <w:rFonts w:eastAsiaTheme="minorEastAsia"/>
        </w:rPr>
        <w:t xml:space="preserve"> </w:t>
      </w:r>
      <w:r w:rsidRPr="009575AB">
        <w:rPr>
          <w:rFonts w:eastAsiaTheme="minorEastAsia" w:hint="eastAsia"/>
        </w:rPr>
        <w:t>新型コロナとの死闘（Ｐａｒｔ２）』医薬経済社</w:t>
      </w:r>
      <w:r w:rsidRPr="009575AB">
        <w:rPr>
          <w:rFonts w:eastAsiaTheme="minorEastAsia" w:hint="eastAsia"/>
        </w:rPr>
        <w:t>2</w:t>
      </w:r>
      <w:r w:rsidRPr="009575AB">
        <w:rPr>
          <w:rFonts w:eastAsiaTheme="minorEastAsia"/>
        </w:rPr>
        <w:t>021/2/22</w:t>
      </w:r>
    </w:p>
    <w:p w14:paraId="34DC2C5C" w14:textId="6B34C62D" w:rsidR="00F844A6" w:rsidRPr="009575AB" w:rsidRDefault="00F844A6" w:rsidP="00F844A6">
      <w:pPr>
        <w:rPr>
          <w:rFonts w:eastAsiaTheme="minorEastAsia"/>
        </w:rPr>
      </w:pPr>
      <w:r w:rsidRPr="009575AB">
        <w:rPr>
          <w:rFonts w:eastAsiaTheme="minorEastAsia" w:hint="eastAsia"/>
        </w:rPr>
        <w:t>・公益財団法人新聞通信調査会編『シンポジウム</w:t>
      </w:r>
      <w:r w:rsidRPr="009575AB">
        <w:rPr>
          <w:rFonts w:eastAsiaTheme="minorEastAsia"/>
        </w:rPr>
        <w:t xml:space="preserve"> </w:t>
      </w:r>
      <w:r w:rsidRPr="009575AB">
        <w:rPr>
          <w:rFonts w:eastAsiaTheme="minorEastAsia" w:hint="eastAsia"/>
        </w:rPr>
        <w:t>新型コロナと人生１００年時代</w:t>
      </w:r>
      <w:r w:rsidRPr="009575AB">
        <w:rPr>
          <w:rFonts w:eastAsiaTheme="minorEastAsia"/>
        </w:rPr>
        <w:t xml:space="preserve"> </w:t>
      </w:r>
      <w:r w:rsidRPr="009575AB">
        <w:rPr>
          <w:rFonts w:eastAsiaTheme="minorEastAsia" w:hint="eastAsia"/>
        </w:rPr>
        <w:t>─メディアに求められる新たな提案力・分析力─』公益財団法人新聞通信調査会</w:t>
      </w:r>
      <w:r w:rsidRPr="009575AB">
        <w:rPr>
          <w:rFonts w:eastAsiaTheme="minorEastAsia"/>
        </w:rPr>
        <w:t>2021/2/22</w:t>
      </w:r>
      <w:r w:rsidRPr="009575AB">
        <w:rPr>
          <w:rFonts w:eastAsiaTheme="minorEastAsia" w:hint="eastAsia"/>
        </w:rPr>
        <w:t xml:space="preserve">　</w:t>
      </w:r>
      <w:r w:rsidR="005072C8" w:rsidRPr="009575AB">
        <w:rPr>
          <w:rFonts w:eastAsiaTheme="minorEastAsia" w:hint="eastAsia"/>
        </w:rPr>
        <w:t xml:space="preserve">Ｓ　</w:t>
      </w:r>
      <w:r w:rsidRPr="009575AB">
        <w:rPr>
          <w:rFonts w:eastAsiaTheme="minorEastAsia" w:hint="eastAsia"/>
        </w:rPr>
        <w:t>２０２０年１１月開催のシンポジウムの書籍化</w:t>
      </w:r>
    </w:p>
    <w:p w14:paraId="2DFA7D73" w14:textId="77777777" w:rsidR="007A19D1" w:rsidRPr="009575AB" w:rsidRDefault="007A19D1" w:rsidP="007A19D1">
      <w:pPr>
        <w:rPr>
          <w:rFonts w:eastAsiaTheme="minorEastAsia"/>
        </w:rPr>
      </w:pPr>
      <w:r w:rsidRPr="009575AB">
        <w:rPr>
          <w:rFonts w:eastAsiaTheme="minorEastAsia" w:hint="eastAsia"/>
        </w:rPr>
        <w:t>・太田康夫『日本化におびえる世界</w:t>
      </w:r>
      <w:r w:rsidRPr="009575AB">
        <w:rPr>
          <w:rFonts w:eastAsiaTheme="minorEastAsia"/>
        </w:rPr>
        <w:t xml:space="preserve"> </w:t>
      </w:r>
      <w:r w:rsidRPr="009575AB">
        <w:rPr>
          <w:rFonts w:eastAsiaTheme="minorEastAsia" w:hint="eastAsia"/>
        </w:rPr>
        <w:t>ポストコロナの経済の罠』日経ＢＰ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2021/2/22</w:t>
      </w:r>
    </w:p>
    <w:p w14:paraId="744C0A99" w14:textId="562D2E2A" w:rsidR="005132E4" w:rsidRPr="009575AB" w:rsidRDefault="005132E4" w:rsidP="00095AA3">
      <w:pPr>
        <w:rPr>
          <w:rFonts w:eastAsiaTheme="minorEastAsia"/>
        </w:rPr>
      </w:pPr>
      <w:r w:rsidRPr="009575AB">
        <w:rPr>
          <w:rFonts w:eastAsiaTheme="minorEastAsia" w:hint="eastAsia"/>
        </w:rPr>
        <w:t>・瓜生原葉子『行動科学でより良い社会をつくる</w:t>
      </w:r>
      <w:r w:rsidRPr="009575AB">
        <w:rPr>
          <w:rFonts w:eastAsiaTheme="minorEastAsia"/>
        </w:rPr>
        <w:t xml:space="preserve"> </w:t>
      </w:r>
      <w:r w:rsidRPr="009575AB">
        <w:rPr>
          <w:rFonts w:eastAsiaTheme="minorEastAsia" w:hint="eastAsia"/>
        </w:rPr>
        <w:t>ソーシャルマーケティングによる社会課題の解決』文眞堂</w:t>
      </w:r>
      <w:r w:rsidRPr="009575AB">
        <w:rPr>
          <w:rFonts w:eastAsiaTheme="minorEastAsia" w:hint="eastAsia"/>
        </w:rPr>
        <w:t>2</w:t>
      </w:r>
      <w:r w:rsidRPr="009575AB">
        <w:rPr>
          <w:rFonts w:eastAsiaTheme="minorEastAsia"/>
        </w:rPr>
        <w:t>021/2/22</w:t>
      </w:r>
    </w:p>
    <w:p w14:paraId="487ACFB7" w14:textId="77777777" w:rsidR="00F07EB5" w:rsidRPr="009575AB" w:rsidRDefault="00F07EB5" w:rsidP="00F07EB5">
      <w:pPr>
        <w:rPr>
          <w:rFonts w:eastAsiaTheme="minorEastAsia"/>
        </w:rPr>
      </w:pPr>
      <w:r w:rsidRPr="009575AB">
        <w:rPr>
          <w:rFonts w:eastAsiaTheme="minorEastAsia" w:hint="eastAsia"/>
        </w:rPr>
        <w:t>・近藤弥生子『オードリー・タンの思考</w:t>
      </w:r>
      <w:r w:rsidRPr="009575AB">
        <w:rPr>
          <w:rFonts w:eastAsiaTheme="minorEastAsia"/>
        </w:rPr>
        <w:t xml:space="preserve"> </w:t>
      </w:r>
      <w:r w:rsidRPr="009575AB">
        <w:rPr>
          <w:rFonts w:eastAsiaTheme="minorEastAsia" w:hint="eastAsia"/>
        </w:rPr>
        <w:t>ＩＱよりも大切なこと』ブックマン社</w:t>
      </w:r>
      <w:r w:rsidRPr="009575AB">
        <w:rPr>
          <w:rFonts w:eastAsiaTheme="minorEastAsia"/>
        </w:rPr>
        <w:t>2021/2/22</w:t>
      </w:r>
    </w:p>
    <w:p w14:paraId="3E3E83A5" w14:textId="77777777" w:rsidR="00F63BA9" w:rsidRPr="009575AB" w:rsidRDefault="00F63BA9" w:rsidP="00F63BA9">
      <w:r w:rsidRPr="009575AB">
        <w:rPr>
          <w:rFonts w:hint="eastAsia"/>
        </w:rPr>
        <w:t>・「週刊女性」２０２１年２月２３日号（第</w:t>
      </w:r>
      <w:r w:rsidRPr="009575AB">
        <w:t>65</w:t>
      </w:r>
      <w:r w:rsidRPr="009575AB">
        <w:rPr>
          <w:rFonts w:hint="eastAsia"/>
        </w:rPr>
        <w:t>巻第７号）、「無症状でも寝たきりに！</w:t>
      </w:r>
      <w:r w:rsidRPr="009575AB">
        <w:t xml:space="preserve"> </w:t>
      </w:r>
      <w:r w:rsidRPr="009575AB">
        <w:rPr>
          <w:rFonts w:hint="eastAsia"/>
        </w:rPr>
        <w:t>コロナ後遺症」「コロナに怯える親への接し方」主婦と生活社</w:t>
      </w:r>
      <w:r w:rsidRPr="009575AB">
        <w:t>2021/2</w:t>
      </w:r>
      <w:r w:rsidRPr="009575AB">
        <w:rPr>
          <w:rFonts w:hint="eastAsia"/>
        </w:rPr>
        <w:t>/</w:t>
      </w:r>
      <w:r w:rsidRPr="009575AB">
        <w:t>9</w:t>
      </w:r>
    </w:p>
    <w:p w14:paraId="3D501E06" w14:textId="5FA3D936" w:rsidR="006F7DD1" w:rsidRPr="009575AB" w:rsidRDefault="006F7DD1" w:rsidP="006F7DD1">
      <w:pPr>
        <w:rPr>
          <w:rFonts w:eastAsiaTheme="minorEastAsia"/>
        </w:rPr>
      </w:pPr>
      <w:r w:rsidRPr="009575AB">
        <w:rPr>
          <w:rFonts w:eastAsiaTheme="minorEastAsia" w:hint="eastAsia"/>
        </w:rPr>
        <w:t>・「週刊現代別冊</w:t>
      </w:r>
      <w:r w:rsidRPr="009575AB">
        <w:rPr>
          <w:rFonts w:eastAsiaTheme="minorEastAsia"/>
        </w:rPr>
        <w:t xml:space="preserve"> </w:t>
      </w:r>
      <w:r w:rsidRPr="009575AB">
        <w:rPr>
          <w:rFonts w:eastAsiaTheme="minorEastAsia" w:hint="eastAsia"/>
        </w:rPr>
        <w:t>おとなの週刊現代」２０２１年</w:t>
      </w:r>
      <w:r w:rsidR="00F6589C" w:rsidRPr="009575AB">
        <w:rPr>
          <w:rFonts w:eastAsiaTheme="minorEastAsia" w:hint="eastAsia"/>
        </w:rPr>
        <w:t>第</w:t>
      </w:r>
      <w:r w:rsidRPr="009575AB">
        <w:rPr>
          <w:rFonts w:eastAsiaTheme="minorEastAsia" w:hint="eastAsia"/>
        </w:rPr>
        <w:t>１号、「コロナ完全対応</w:t>
      </w:r>
      <w:r w:rsidRPr="009575AB">
        <w:rPr>
          <w:rFonts w:eastAsiaTheme="minorEastAsia"/>
        </w:rPr>
        <w:t xml:space="preserve"> </w:t>
      </w:r>
      <w:r w:rsidRPr="009575AB">
        <w:rPr>
          <w:rFonts w:eastAsiaTheme="minorEastAsia" w:hint="eastAsia"/>
        </w:rPr>
        <w:t>死後の手続き</w:t>
      </w:r>
      <w:r w:rsidRPr="009575AB">
        <w:rPr>
          <w:rFonts w:eastAsiaTheme="minorEastAsia"/>
        </w:rPr>
        <w:t xml:space="preserve"> </w:t>
      </w:r>
      <w:r w:rsidRPr="009575AB">
        <w:rPr>
          <w:rFonts w:eastAsiaTheme="minorEastAsia" w:hint="eastAsia"/>
        </w:rPr>
        <w:t>２０２１年最新版」講談社</w:t>
      </w:r>
      <w:r w:rsidRPr="009575AB">
        <w:rPr>
          <w:rFonts w:eastAsiaTheme="minorEastAsia"/>
        </w:rPr>
        <w:t>2021/2/24</w:t>
      </w:r>
    </w:p>
    <w:p w14:paraId="35375D10" w14:textId="77777777" w:rsidR="005D7630" w:rsidRPr="009575AB" w:rsidRDefault="005D7630" w:rsidP="005D7630">
      <w:pPr>
        <w:rPr>
          <w:rFonts w:eastAsiaTheme="minorEastAsia"/>
        </w:rPr>
      </w:pPr>
      <w:r w:rsidRPr="009575AB">
        <w:rPr>
          <w:rFonts w:eastAsiaTheme="minorEastAsia" w:hint="eastAsia"/>
        </w:rPr>
        <w:t>・「日経デザイン」２０２１年３月号（通巻</w:t>
      </w:r>
      <w:r w:rsidRPr="009575AB">
        <w:rPr>
          <w:rFonts w:eastAsiaTheme="minorEastAsia"/>
        </w:rPr>
        <w:t>405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コロナ禍に勝つブランディング」日経ＢＰ</w:t>
      </w:r>
      <w:r w:rsidRPr="009575AB">
        <w:rPr>
          <w:rFonts w:eastAsiaTheme="minorEastAsia"/>
        </w:rPr>
        <w:t>2021/2/24</w:t>
      </w:r>
    </w:p>
    <w:p w14:paraId="5F4A29B0" w14:textId="4465C18B" w:rsidR="00502C5C" w:rsidRPr="009575AB" w:rsidRDefault="00502C5C" w:rsidP="00B904EF">
      <w:pPr>
        <w:rPr>
          <w:rFonts w:eastAsiaTheme="minorEastAsia"/>
        </w:rPr>
      </w:pPr>
      <w:r w:rsidRPr="009575AB">
        <w:rPr>
          <w:rFonts w:eastAsiaTheme="minorEastAsia" w:hint="eastAsia"/>
        </w:rPr>
        <w:t>・高橋徳、坂の上零『ワクチンＳＯＳ！</w:t>
      </w:r>
      <w:r w:rsidRPr="009575AB">
        <w:rPr>
          <w:rFonts w:eastAsiaTheme="minorEastAsia"/>
        </w:rPr>
        <w:t xml:space="preserve"> </w:t>
      </w:r>
      <w:r w:rsidRPr="009575AB">
        <w:rPr>
          <w:rFonts w:eastAsiaTheme="minorEastAsia" w:hint="eastAsia"/>
        </w:rPr>
        <w:t>遺伝子組み換え作物のテクノロジーがヒトに試さ</w:t>
      </w:r>
      <w:r w:rsidRPr="009575AB">
        <w:rPr>
          <w:rFonts w:eastAsiaTheme="minorEastAsia" w:hint="eastAsia"/>
        </w:rPr>
        <w:lastRenderedPageBreak/>
        <w:t>れようとしている！』ヒカルランド</w:t>
      </w:r>
      <w:r w:rsidRPr="009575AB">
        <w:rPr>
          <w:rFonts w:eastAsiaTheme="minorEastAsia"/>
        </w:rPr>
        <w:t>2021/2/24</w:t>
      </w:r>
    </w:p>
    <w:p w14:paraId="11EDC21C" w14:textId="77777777" w:rsidR="000906E9" w:rsidRPr="009575AB" w:rsidRDefault="000906E9" w:rsidP="000906E9">
      <w:pPr>
        <w:rPr>
          <w:rFonts w:eastAsiaTheme="minorEastAsia"/>
        </w:rPr>
      </w:pPr>
      <w:r w:rsidRPr="009575AB">
        <w:rPr>
          <w:rFonts w:eastAsiaTheme="minorEastAsia" w:hint="eastAsia"/>
        </w:rPr>
        <w:t>・道路交通研究会編集「月刊交通」２０２１年２月号（第</w:t>
      </w:r>
      <w:r w:rsidRPr="009575AB">
        <w:rPr>
          <w:rFonts w:eastAsiaTheme="minorEastAsia" w:hint="eastAsia"/>
        </w:rPr>
        <w:t>5</w:t>
      </w:r>
      <w:r w:rsidRPr="009575AB">
        <w:rPr>
          <w:rFonts w:eastAsiaTheme="minorEastAsia"/>
        </w:rPr>
        <w:t>2</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運転免許行政における新型コロナウイルス感染症対策について」東京法令出版</w:t>
      </w:r>
      <w:r w:rsidRPr="009575AB">
        <w:rPr>
          <w:rFonts w:eastAsiaTheme="minorEastAsia"/>
        </w:rPr>
        <w:t>2021/2/25</w:t>
      </w:r>
    </w:p>
    <w:p w14:paraId="574D7BD8" w14:textId="77777777" w:rsidR="00F82831" w:rsidRPr="009575AB" w:rsidRDefault="00F82831" w:rsidP="00F82831">
      <w:pPr>
        <w:rPr>
          <w:rFonts w:eastAsiaTheme="minorEastAsia"/>
        </w:rPr>
      </w:pPr>
      <w:r w:rsidRPr="009575AB">
        <w:rPr>
          <w:rFonts w:eastAsiaTheme="minorEastAsia" w:hint="eastAsia"/>
        </w:rPr>
        <w:t>・「看護展望」２０２１年２月号（第</w:t>
      </w:r>
      <w:r w:rsidRPr="009575AB">
        <w:rPr>
          <w:rFonts w:eastAsiaTheme="minorEastAsia"/>
        </w:rPr>
        <w:t>46</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新型コロナウイルス感染を予防しつつ最大限の学びを提供する</w:t>
      </w:r>
      <w:r w:rsidRPr="009575AB">
        <w:rPr>
          <w:rFonts w:eastAsiaTheme="minorEastAsia"/>
        </w:rPr>
        <w:t xml:space="preserve"> </w:t>
      </w:r>
      <w:r w:rsidRPr="009575AB">
        <w:rPr>
          <w:rFonts w:eastAsiaTheme="minorEastAsia" w:hint="eastAsia"/>
        </w:rPr>
        <w:t>院内研修・勉強会の工夫」メヂカルフレンド社</w:t>
      </w:r>
      <w:r w:rsidRPr="009575AB">
        <w:rPr>
          <w:rFonts w:eastAsiaTheme="minorEastAsia"/>
        </w:rPr>
        <w:t>2021/2/25</w:t>
      </w:r>
    </w:p>
    <w:p w14:paraId="511D545E" w14:textId="77777777" w:rsidR="00031323" w:rsidRPr="009575AB" w:rsidRDefault="00031323" w:rsidP="00031323">
      <w:pPr>
        <w:rPr>
          <w:rFonts w:eastAsiaTheme="minorEastAsia"/>
        </w:rPr>
      </w:pPr>
      <w:r w:rsidRPr="009575AB">
        <w:rPr>
          <w:rFonts w:eastAsiaTheme="minorEastAsia" w:hint="eastAsia"/>
        </w:rPr>
        <w:t>・「ワセダアジアレビュー」（通巻</w:t>
      </w:r>
      <w:r w:rsidRPr="009575AB">
        <w:rPr>
          <w:rFonts w:eastAsiaTheme="minorEastAsia"/>
        </w:rPr>
        <w:t>23</w:t>
      </w:r>
      <w:r w:rsidRPr="009575AB">
        <w:rPr>
          <w:rFonts w:eastAsiaTheme="minorEastAsia" w:hint="eastAsia"/>
        </w:rPr>
        <w:t>号）、「特集Ⅰ</w:t>
      </w:r>
      <w:r w:rsidRPr="009575AB">
        <w:rPr>
          <w:rFonts w:eastAsiaTheme="minorEastAsia"/>
        </w:rPr>
        <w:t xml:space="preserve"> </w:t>
      </w:r>
      <w:r w:rsidRPr="009575AB">
        <w:rPr>
          <w:rFonts w:eastAsiaTheme="minorEastAsia" w:hint="eastAsia"/>
        </w:rPr>
        <w:t>ポスト・コロナ禍の地域間協力と新世界秩序の模索」明石書店／早稲田大学</w:t>
      </w:r>
      <w:r w:rsidRPr="009575AB">
        <w:rPr>
          <w:rFonts w:eastAsiaTheme="minorEastAsia"/>
        </w:rPr>
        <w:t xml:space="preserve"> </w:t>
      </w:r>
      <w:r w:rsidRPr="009575AB">
        <w:rPr>
          <w:rFonts w:eastAsiaTheme="minorEastAsia" w:hint="eastAsia"/>
        </w:rPr>
        <w:t>地域・地域間研究機構</w:t>
      </w:r>
      <w:r w:rsidRPr="009575AB">
        <w:rPr>
          <w:rFonts w:eastAsiaTheme="minorEastAsia"/>
        </w:rPr>
        <w:t>2021/2/2</w:t>
      </w:r>
      <w:r w:rsidRPr="009575AB">
        <w:rPr>
          <w:rFonts w:eastAsiaTheme="minorEastAsia" w:hint="eastAsia"/>
        </w:rPr>
        <w:t>5</w:t>
      </w:r>
    </w:p>
    <w:p w14:paraId="5809F11B" w14:textId="787FA108" w:rsidR="004E4522" w:rsidRPr="009575AB" w:rsidRDefault="004E4522" w:rsidP="00AE53E3">
      <w:pPr>
        <w:rPr>
          <w:rFonts w:eastAsiaTheme="minorEastAsia"/>
        </w:rPr>
      </w:pPr>
      <w:r w:rsidRPr="009575AB">
        <w:rPr>
          <w:rFonts w:eastAsiaTheme="minorEastAsia" w:hint="eastAsia"/>
        </w:rPr>
        <w:t>・込堂一博『終わりの時代の真の希望とは</w:t>
      </w:r>
      <w:r w:rsidRPr="009575AB">
        <w:rPr>
          <w:rFonts w:eastAsiaTheme="minorEastAsia"/>
        </w:rPr>
        <w:t xml:space="preserve"> </w:t>
      </w:r>
      <w:r w:rsidRPr="009575AB">
        <w:rPr>
          <w:rFonts w:eastAsiaTheme="minorEastAsia" w:hint="eastAsia"/>
        </w:rPr>
        <w:t>〜パンデミックの先にある永遠の世界〜』イーグレープ</w:t>
      </w:r>
      <w:r w:rsidRPr="009575AB">
        <w:rPr>
          <w:rFonts w:eastAsiaTheme="minorEastAsia"/>
        </w:rPr>
        <w:t>2021/2/25</w:t>
      </w:r>
      <w:r w:rsidRPr="009575AB">
        <w:rPr>
          <w:rFonts w:eastAsiaTheme="minorEastAsia" w:hint="eastAsia"/>
        </w:rPr>
        <w:t>改訂新版　２０１６年、２０１７刊の第３版</w:t>
      </w:r>
    </w:p>
    <w:p w14:paraId="12C4A070" w14:textId="3138100E" w:rsidR="00AE53E3" w:rsidRPr="009575AB" w:rsidRDefault="00AE53E3" w:rsidP="00AE53E3">
      <w:pPr>
        <w:rPr>
          <w:rFonts w:eastAsiaTheme="minorEastAsia"/>
        </w:rPr>
      </w:pPr>
      <w:r w:rsidRPr="009575AB">
        <w:rPr>
          <w:rFonts w:eastAsiaTheme="minorEastAsia" w:hint="eastAsia"/>
        </w:rPr>
        <w:t>・井田徹治『次なるパンデミックを回避せよ</w:t>
      </w:r>
      <w:r w:rsidRPr="009575AB">
        <w:rPr>
          <w:rFonts w:eastAsiaTheme="minorEastAsia"/>
        </w:rPr>
        <w:t xml:space="preserve"> </w:t>
      </w:r>
      <w:r w:rsidRPr="009575AB">
        <w:rPr>
          <w:rFonts w:eastAsiaTheme="minorEastAsia" w:hint="eastAsia"/>
        </w:rPr>
        <w:t>環境破壊と新興感染症』岩波科学ライブラリー</w:t>
      </w:r>
      <w:r w:rsidRPr="009575AB">
        <w:rPr>
          <w:rFonts w:eastAsiaTheme="minorEastAsia"/>
        </w:rPr>
        <w:t>2021/2/25</w:t>
      </w:r>
    </w:p>
    <w:p w14:paraId="48173509" w14:textId="77777777" w:rsidR="00752357" w:rsidRPr="009575AB" w:rsidRDefault="00752357" w:rsidP="00752357">
      <w:pPr>
        <w:rPr>
          <w:rFonts w:eastAsiaTheme="minorEastAsia"/>
        </w:rPr>
      </w:pPr>
      <w:r w:rsidRPr="009575AB">
        <w:rPr>
          <w:rFonts w:eastAsiaTheme="minorEastAsia" w:hint="eastAsia"/>
        </w:rPr>
        <w:t>・さだまさし『緊急事態宣言の夜に</w:t>
      </w:r>
      <w:r w:rsidRPr="009575AB">
        <w:rPr>
          <w:rFonts w:eastAsiaTheme="minorEastAsia"/>
        </w:rPr>
        <w:t xml:space="preserve"> </w:t>
      </w:r>
      <w:r w:rsidRPr="009575AB">
        <w:rPr>
          <w:rFonts w:eastAsiaTheme="minorEastAsia" w:hint="eastAsia"/>
        </w:rPr>
        <w:t>ボクたちのコロナ戦記２０２０』幻冬舎</w:t>
      </w:r>
      <w:r w:rsidRPr="009575AB">
        <w:rPr>
          <w:rFonts w:eastAsiaTheme="minorEastAsia"/>
        </w:rPr>
        <w:t>2021/2/25</w:t>
      </w:r>
      <w:r w:rsidRPr="009575AB">
        <w:rPr>
          <w:rFonts w:eastAsiaTheme="minorEastAsia" w:hint="eastAsia"/>
        </w:rPr>
        <w:t xml:space="preserve">　→</w:t>
      </w:r>
      <w:r w:rsidRPr="009575AB">
        <w:rPr>
          <w:rFonts w:eastAsiaTheme="minorEastAsia"/>
        </w:rPr>
        <w:t>2022/5/30</w:t>
      </w:r>
      <w:r w:rsidRPr="009575AB">
        <w:rPr>
          <w:rFonts w:eastAsiaTheme="minorEastAsia" w:hint="eastAsia"/>
        </w:rPr>
        <w:t>改題加筆文庫化『緊急事態宣言の夜に</w:t>
      </w:r>
      <w:r w:rsidRPr="009575AB">
        <w:rPr>
          <w:rFonts w:eastAsiaTheme="minorEastAsia"/>
        </w:rPr>
        <w:t xml:space="preserve"> </w:t>
      </w:r>
      <w:r w:rsidRPr="009575AB">
        <w:rPr>
          <w:rFonts w:eastAsiaTheme="minorEastAsia" w:hint="eastAsia"/>
        </w:rPr>
        <w:t>ボクたちのコロナ戦記２０２０〜２２』</w:t>
      </w:r>
    </w:p>
    <w:p w14:paraId="61674D97" w14:textId="77777777" w:rsidR="00747DE3" w:rsidRPr="009575AB" w:rsidRDefault="00747DE3" w:rsidP="00747DE3">
      <w:pPr>
        <w:rPr>
          <w:rFonts w:eastAsiaTheme="minorEastAsia"/>
        </w:rPr>
      </w:pPr>
      <w:r w:rsidRPr="009575AB">
        <w:rPr>
          <w:rFonts w:eastAsiaTheme="minorEastAsia" w:hint="eastAsia"/>
        </w:rPr>
        <w:t>・成島悦雄『ヤバいけどおいしい</w:t>
      </w:r>
      <w:r w:rsidRPr="009575AB">
        <w:rPr>
          <w:rFonts w:eastAsiaTheme="minorEastAsia"/>
        </w:rPr>
        <w:t xml:space="preserve">!? </w:t>
      </w:r>
      <w:r w:rsidRPr="009575AB">
        <w:rPr>
          <w:rFonts w:eastAsiaTheme="minorEastAsia" w:hint="eastAsia"/>
        </w:rPr>
        <w:t>せいぶつ図鑑』世界文化社</w:t>
      </w:r>
      <w:r w:rsidRPr="009575AB">
        <w:rPr>
          <w:rFonts w:eastAsiaTheme="minorEastAsia"/>
        </w:rPr>
        <w:t>2021/2/25</w:t>
      </w:r>
    </w:p>
    <w:p w14:paraId="450C0ECD" w14:textId="77777777" w:rsidR="007C0A13" w:rsidRPr="009575AB" w:rsidRDefault="007C0A13" w:rsidP="007C0A13">
      <w:pPr>
        <w:rPr>
          <w:rFonts w:eastAsiaTheme="minorEastAsia"/>
        </w:rPr>
      </w:pPr>
      <w:r w:rsidRPr="009575AB">
        <w:rPr>
          <w:rFonts w:eastAsiaTheme="minorEastAsia" w:hint="eastAsia"/>
        </w:rPr>
        <w:t>・キャロリン・Ａ・デイ『ヴィクトリア朝</w:t>
      </w:r>
      <w:r w:rsidRPr="009575AB">
        <w:rPr>
          <w:rFonts w:eastAsiaTheme="minorEastAsia"/>
        </w:rPr>
        <w:t xml:space="preserve"> </w:t>
      </w:r>
      <w:r w:rsidRPr="009575AB">
        <w:rPr>
          <w:rFonts w:eastAsiaTheme="minorEastAsia" w:hint="eastAsia"/>
        </w:rPr>
        <w:t>病が変えた美と歴史</w:t>
      </w:r>
      <w:r w:rsidRPr="009575AB">
        <w:rPr>
          <w:rFonts w:eastAsiaTheme="minorEastAsia"/>
        </w:rPr>
        <w:t xml:space="preserve"> </w:t>
      </w:r>
      <w:r w:rsidRPr="009575AB">
        <w:rPr>
          <w:rFonts w:eastAsiaTheme="minorEastAsia" w:hint="eastAsia"/>
        </w:rPr>
        <w:t>肺結核がもたらした美、文学、ファッション』桐谷知未訳、原書房（原著２０１７年）</w:t>
      </w:r>
      <w:r w:rsidRPr="009575AB">
        <w:rPr>
          <w:rFonts w:eastAsiaTheme="minorEastAsia"/>
        </w:rPr>
        <w:t>2021/2/25</w:t>
      </w:r>
    </w:p>
    <w:p w14:paraId="042CF052" w14:textId="44E4466B" w:rsidR="007B065E" w:rsidRPr="009575AB" w:rsidRDefault="007B065E" w:rsidP="00B904EF">
      <w:pPr>
        <w:rPr>
          <w:rFonts w:eastAsiaTheme="minorEastAsia"/>
        </w:rPr>
      </w:pPr>
      <w:r w:rsidRPr="009575AB">
        <w:rPr>
          <w:rFonts w:eastAsiaTheme="minorEastAsia" w:hint="eastAsia"/>
        </w:rPr>
        <w:t>・ダン・カーリン『危機の世界史』渡会圭子訳、文藝春秋（原著</w:t>
      </w:r>
      <w:r w:rsidR="00F07965" w:rsidRPr="009575AB">
        <w:rPr>
          <w:rFonts w:eastAsiaTheme="minorEastAsia" w:hint="eastAsia"/>
        </w:rPr>
        <w:t>２０１９</w:t>
      </w:r>
      <w:r w:rsidRPr="009575AB">
        <w:rPr>
          <w:rFonts w:eastAsiaTheme="minorEastAsia" w:hint="eastAsia"/>
        </w:rPr>
        <w:t>年）</w:t>
      </w:r>
      <w:r w:rsidRPr="009575AB">
        <w:rPr>
          <w:rFonts w:eastAsiaTheme="minorEastAsia" w:hint="eastAsia"/>
        </w:rPr>
        <w:t>2</w:t>
      </w:r>
      <w:r w:rsidRPr="009575AB">
        <w:rPr>
          <w:rFonts w:eastAsiaTheme="minorEastAsia"/>
        </w:rPr>
        <w:t>021/2/25</w:t>
      </w:r>
    </w:p>
    <w:p w14:paraId="318C82F6" w14:textId="77777777" w:rsidR="00E1594A" w:rsidRPr="009575AB" w:rsidRDefault="00E1594A" w:rsidP="00E1594A">
      <w:pPr>
        <w:rPr>
          <w:rFonts w:eastAsiaTheme="minorEastAsia"/>
        </w:rPr>
      </w:pPr>
      <w:r w:rsidRPr="009575AB">
        <w:rPr>
          <w:rFonts w:eastAsiaTheme="minorEastAsia" w:hint="eastAsia"/>
        </w:rPr>
        <w:t>・山中泉『「アメリカ」の終わり</w:t>
      </w:r>
      <w:r w:rsidRPr="009575AB">
        <w:rPr>
          <w:rFonts w:eastAsiaTheme="minorEastAsia"/>
        </w:rPr>
        <w:t xml:space="preserve"> </w:t>
      </w:r>
      <w:r w:rsidRPr="009575AB">
        <w:rPr>
          <w:rFonts w:eastAsiaTheme="minorEastAsia" w:hint="eastAsia"/>
        </w:rPr>
        <w:t>〝忘れられたアメリカ人〟のこころの声を聞け』方丈社</w:t>
      </w:r>
      <w:r w:rsidRPr="009575AB">
        <w:rPr>
          <w:rFonts w:eastAsiaTheme="minorEastAsia"/>
        </w:rPr>
        <w:t>2021/2/26</w:t>
      </w:r>
    </w:p>
    <w:p w14:paraId="25761C66" w14:textId="77777777" w:rsidR="00233727" w:rsidRPr="009575AB" w:rsidRDefault="00233727" w:rsidP="00233727">
      <w:pPr>
        <w:rPr>
          <w:rFonts w:eastAsiaTheme="minorEastAsia"/>
        </w:rPr>
      </w:pPr>
      <w:r w:rsidRPr="009575AB">
        <w:rPr>
          <w:rFonts w:eastAsiaTheme="minorEastAsia" w:hint="eastAsia"/>
        </w:rPr>
        <w:t>・「実話ナックルズ」２０２１年４月号（第</w:t>
      </w:r>
      <w:r w:rsidRPr="009575AB">
        <w:rPr>
          <w:rFonts w:eastAsiaTheme="minorEastAsia"/>
        </w:rPr>
        <w:t>19</w:t>
      </w:r>
      <w:r w:rsidRPr="009575AB">
        <w:rPr>
          <w:rFonts w:eastAsiaTheme="minorEastAsia" w:hint="eastAsia"/>
        </w:rPr>
        <w:t>巻第４号）、「総力特集</w:t>
      </w:r>
      <w:r w:rsidRPr="009575AB">
        <w:rPr>
          <w:rFonts w:eastAsiaTheme="minorEastAsia"/>
        </w:rPr>
        <w:t xml:space="preserve"> </w:t>
      </w:r>
      <w:r w:rsidRPr="009575AB">
        <w:rPr>
          <w:rFonts w:eastAsiaTheme="minorEastAsia" w:hint="eastAsia"/>
        </w:rPr>
        <w:t>俺たちコロナ地獄で稼いでます</w:t>
      </w:r>
      <w:r w:rsidRPr="009575AB">
        <w:rPr>
          <w:rFonts w:eastAsiaTheme="minorEastAsia"/>
        </w:rPr>
        <w:t xml:space="preserve"> </w:t>
      </w:r>
      <w:r w:rsidRPr="009575AB">
        <w:rPr>
          <w:rFonts w:eastAsiaTheme="minorEastAsia" w:hint="eastAsia"/>
        </w:rPr>
        <w:t>ワクチン詐欺・コンカフェ売春・不正受給──手を染めるのは一般人」大洋図書</w:t>
      </w:r>
      <w:r w:rsidRPr="009575AB">
        <w:rPr>
          <w:rFonts w:eastAsiaTheme="minorEastAsia"/>
        </w:rPr>
        <w:t>2021/2/27</w:t>
      </w:r>
    </w:p>
    <w:p w14:paraId="42FCBB7E" w14:textId="029CD71E" w:rsidR="00C12A22" w:rsidRPr="009575AB" w:rsidRDefault="00C12A22" w:rsidP="00C12A22">
      <w:pPr>
        <w:rPr>
          <w:rFonts w:eastAsiaTheme="minorEastAsia"/>
        </w:rPr>
      </w:pPr>
      <w:r w:rsidRPr="009575AB">
        <w:rPr>
          <w:rFonts w:eastAsiaTheme="minorEastAsia" w:hint="eastAsia"/>
        </w:rPr>
        <w:t>・「観光文化」２０２１年２月</w:t>
      </w:r>
      <w:r w:rsidR="00236B00" w:rsidRPr="009575AB">
        <w:rPr>
          <w:rFonts w:eastAsiaTheme="minorEastAsia" w:hint="eastAsia"/>
        </w:rPr>
        <w:t>号</w:t>
      </w:r>
      <w:r w:rsidRPr="009575AB">
        <w:rPr>
          <w:rFonts w:eastAsiaTheme="minorEastAsia" w:hint="eastAsia"/>
        </w:rPr>
        <w:t>（通巻</w:t>
      </w:r>
      <w:r w:rsidRPr="009575AB">
        <w:rPr>
          <w:rFonts w:eastAsiaTheme="minorEastAsia"/>
        </w:rPr>
        <w:t>248</w:t>
      </w:r>
      <w:r w:rsidRPr="009575AB">
        <w:rPr>
          <w:rFonts w:eastAsiaTheme="minorEastAsia" w:hint="eastAsia"/>
        </w:rPr>
        <w:t>号）、「特集</w:t>
      </w:r>
      <w:r w:rsidRPr="009575AB">
        <w:rPr>
          <w:rFonts w:eastAsiaTheme="minorEastAsia"/>
        </w:rPr>
        <w:t xml:space="preserve"> </w:t>
      </w:r>
      <w:r w:rsidRPr="009575AB">
        <w:rPr>
          <w:rFonts w:eastAsiaTheme="minorEastAsia" w:hint="eastAsia"/>
        </w:rPr>
        <w:t>現場に問う、新たな市場の展望</w:t>
      </w:r>
      <w:r w:rsidRPr="009575AB">
        <w:rPr>
          <w:rFonts w:eastAsiaTheme="minorEastAsia"/>
        </w:rPr>
        <w:t xml:space="preserve"> </w:t>
      </w:r>
      <w:r w:rsidRPr="009575AB">
        <w:rPr>
          <w:rFonts w:eastAsiaTheme="minorEastAsia" w:hint="eastAsia"/>
        </w:rPr>
        <w:t>〜コロナ禍での現状と課題〜</w:t>
      </w:r>
      <w:r w:rsidRPr="009575AB">
        <w:rPr>
          <w:rFonts w:eastAsiaTheme="minorEastAsia"/>
        </w:rPr>
        <w:t>Part3</w:t>
      </w:r>
      <w:r w:rsidRPr="009575AB">
        <w:rPr>
          <w:rFonts w:eastAsiaTheme="minorEastAsia" w:hint="eastAsia"/>
        </w:rPr>
        <w:t>」公益財団法人日本交通公社</w:t>
      </w:r>
      <w:r w:rsidRPr="009575AB">
        <w:rPr>
          <w:rFonts w:eastAsiaTheme="minorEastAsia"/>
        </w:rPr>
        <w:t>2021/2/27</w:t>
      </w:r>
    </w:p>
    <w:p w14:paraId="4227F85A" w14:textId="77777777" w:rsidR="0027157D" w:rsidRPr="009575AB" w:rsidRDefault="0027157D" w:rsidP="0027157D">
      <w:pPr>
        <w:rPr>
          <w:rFonts w:eastAsiaTheme="minorEastAsia"/>
        </w:rPr>
      </w:pPr>
      <w:r w:rsidRPr="009575AB">
        <w:rPr>
          <w:rFonts w:eastAsiaTheme="minorEastAsia" w:hint="eastAsia"/>
        </w:rPr>
        <w:t>・林利光『ウイルス感染症のパンデミックと国民生活</w:t>
      </w:r>
      <w:r w:rsidRPr="009575AB">
        <w:rPr>
          <w:rFonts w:eastAsiaTheme="minorEastAsia"/>
        </w:rPr>
        <w:t xml:space="preserve"> </w:t>
      </w:r>
      <w:r w:rsidRPr="009575AB">
        <w:rPr>
          <w:rFonts w:eastAsiaTheme="minorEastAsia" w:hint="eastAsia"/>
        </w:rPr>
        <w:t>食によるコロナ対策の科学的エビデンス』本の泉社</w:t>
      </w:r>
      <w:r w:rsidRPr="009575AB">
        <w:rPr>
          <w:rFonts w:eastAsiaTheme="minorEastAsia"/>
        </w:rPr>
        <w:t>2021/2/27</w:t>
      </w:r>
    </w:p>
    <w:p w14:paraId="228437F4" w14:textId="77777777" w:rsidR="000A6BE5" w:rsidRPr="009575AB" w:rsidRDefault="000A6BE5" w:rsidP="000A6BE5">
      <w:pPr>
        <w:rPr>
          <w:rFonts w:eastAsiaTheme="minorEastAsia"/>
        </w:rPr>
      </w:pPr>
      <w:r w:rsidRPr="009575AB">
        <w:rPr>
          <w:rFonts w:eastAsiaTheme="minorEastAsia" w:hint="eastAsia"/>
        </w:rPr>
        <w:t>・「新版</w:t>
      </w:r>
      <w:r w:rsidRPr="009575AB">
        <w:rPr>
          <w:rFonts w:eastAsiaTheme="minorEastAsia"/>
        </w:rPr>
        <w:t xml:space="preserve"> </w:t>
      </w:r>
      <w:r w:rsidRPr="009575AB">
        <w:rPr>
          <w:rFonts w:eastAsiaTheme="minorEastAsia" w:hint="eastAsia"/>
        </w:rPr>
        <w:t>すしの雑誌」（第</w:t>
      </w:r>
      <w:r w:rsidRPr="009575AB">
        <w:rPr>
          <w:rFonts w:eastAsiaTheme="minorEastAsia"/>
        </w:rPr>
        <w:t>20</w:t>
      </w:r>
      <w:r w:rsidRPr="009575AB">
        <w:rPr>
          <w:rFonts w:eastAsiaTheme="minorEastAsia" w:hint="eastAsia"/>
        </w:rPr>
        <w:t>集）、「特集</w:t>
      </w:r>
      <w:r w:rsidRPr="009575AB">
        <w:rPr>
          <w:rFonts w:eastAsiaTheme="minorEastAsia"/>
        </w:rPr>
        <w:t xml:space="preserve"> </w:t>
      </w:r>
      <w:r w:rsidRPr="009575AB">
        <w:rPr>
          <w:rFonts w:eastAsiaTheme="minorEastAsia" w:hint="eastAsia"/>
        </w:rPr>
        <w:t>コロナ禍ですし店経営は激変した</w:t>
      </w:r>
      <w:r w:rsidRPr="009575AB">
        <w:rPr>
          <w:rFonts w:eastAsiaTheme="minorEastAsia"/>
        </w:rPr>
        <w:t xml:space="preserve"> </w:t>
      </w:r>
      <w:r w:rsidRPr="009575AB">
        <w:rPr>
          <w:rFonts w:eastAsiaTheme="minorEastAsia" w:hint="eastAsia"/>
        </w:rPr>
        <w:t>危機の時代を乗り切る！</w:t>
      </w:r>
      <w:r w:rsidRPr="009575AB">
        <w:rPr>
          <w:rFonts w:eastAsiaTheme="minorEastAsia"/>
        </w:rPr>
        <w:t xml:space="preserve"> </w:t>
      </w:r>
      <w:r w:rsidRPr="009575AB">
        <w:rPr>
          <w:rFonts w:eastAsiaTheme="minorEastAsia" w:hint="eastAsia"/>
        </w:rPr>
        <w:t>すしの売り方・すしの商売</w:t>
      </w:r>
      <w:r w:rsidRPr="009575AB">
        <w:rPr>
          <w:rFonts w:eastAsiaTheme="minorEastAsia"/>
        </w:rPr>
        <w:t xml:space="preserve"> </w:t>
      </w:r>
      <w:r w:rsidRPr="009575AB">
        <w:rPr>
          <w:rFonts w:eastAsiaTheme="minorEastAsia" w:hint="eastAsia"/>
        </w:rPr>
        <w:t>大特集」旭屋出版</w:t>
      </w:r>
      <w:r w:rsidRPr="009575AB">
        <w:rPr>
          <w:rFonts w:eastAsiaTheme="minorEastAsia"/>
        </w:rPr>
        <w:t>2021/2/28</w:t>
      </w:r>
    </w:p>
    <w:p w14:paraId="11AFCF83" w14:textId="77777777" w:rsidR="003E4770" w:rsidRPr="009575AB" w:rsidRDefault="003E4770" w:rsidP="003E4770">
      <w:pPr>
        <w:rPr>
          <w:rFonts w:eastAsiaTheme="minorEastAsia"/>
        </w:rPr>
      </w:pPr>
      <w:r w:rsidRPr="009575AB">
        <w:rPr>
          <w:rFonts w:eastAsiaTheme="minorEastAsia" w:hint="eastAsia"/>
        </w:rPr>
        <w:t>・「比較教育学研究」（通巻</w:t>
      </w:r>
      <w:r w:rsidRPr="009575AB">
        <w:rPr>
          <w:rFonts w:eastAsiaTheme="minorEastAsia"/>
        </w:rPr>
        <w:t>62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コロナ禍における世界の学校教育」東信堂</w:t>
      </w:r>
      <w:r w:rsidRPr="009575AB">
        <w:rPr>
          <w:rFonts w:eastAsiaTheme="minorEastAsia"/>
        </w:rPr>
        <w:t>2021/2/28</w:t>
      </w:r>
    </w:p>
    <w:p w14:paraId="0A97A104" w14:textId="77777777" w:rsidR="00B9382D" w:rsidRPr="009575AB" w:rsidRDefault="00B9382D" w:rsidP="00B9382D">
      <w:pPr>
        <w:rPr>
          <w:rFonts w:eastAsiaTheme="minorEastAsia"/>
        </w:rPr>
      </w:pPr>
      <w:r w:rsidRPr="009575AB">
        <w:rPr>
          <w:rFonts w:eastAsiaTheme="minorEastAsia" w:hint="eastAsia"/>
        </w:rPr>
        <w:t>・エマニュエル・トッド、聞き手＝大野博人、笠井哲也、高久潤『パンデミック以後</w:t>
      </w:r>
      <w:r w:rsidRPr="009575AB">
        <w:rPr>
          <w:rFonts w:eastAsiaTheme="minorEastAsia"/>
        </w:rPr>
        <w:t xml:space="preserve"> </w:t>
      </w:r>
      <w:r w:rsidRPr="009575AB">
        <w:rPr>
          <w:rFonts w:eastAsiaTheme="minorEastAsia" w:hint="eastAsia"/>
        </w:rPr>
        <w:t>米中激突と日本の最終選択』朝日新書</w:t>
      </w:r>
      <w:r w:rsidRPr="009575AB">
        <w:rPr>
          <w:rFonts w:eastAsiaTheme="minorEastAsia"/>
        </w:rPr>
        <w:t>2021/2/28</w:t>
      </w:r>
    </w:p>
    <w:p w14:paraId="078C3349" w14:textId="77777777" w:rsidR="00B9382D" w:rsidRPr="009575AB" w:rsidRDefault="00B9382D" w:rsidP="00B9382D">
      <w:pPr>
        <w:rPr>
          <w:rFonts w:eastAsiaTheme="minorEastAsia"/>
        </w:rPr>
      </w:pPr>
      <w:r w:rsidRPr="009575AB">
        <w:rPr>
          <w:rFonts w:eastAsiaTheme="minorEastAsia" w:hint="eastAsia"/>
        </w:rPr>
        <w:t>・金子勝『人を救えない国</w:t>
      </w:r>
      <w:r w:rsidRPr="009575AB">
        <w:rPr>
          <w:rFonts w:eastAsiaTheme="minorEastAsia"/>
        </w:rPr>
        <w:t xml:space="preserve"> </w:t>
      </w:r>
      <w:r w:rsidRPr="009575AB">
        <w:rPr>
          <w:rFonts w:eastAsiaTheme="minorEastAsia" w:hint="eastAsia"/>
        </w:rPr>
        <w:t>安倍・菅政権で失われた経済を取り戻す』朝日新書</w:t>
      </w:r>
      <w:r w:rsidRPr="009575AB">
        <w:rPr>
          <w:rFonts w:eastAsiaTheme="minorEastAsia"/>
        </w:rPr>
        <w:t>2021/2/28</w:t>
      </w:r>
    </w:p>
    <w:p w14:paraId="156E8D69" w14:textId="56A08295" w:rsidR="00B15E0C" w:rsidRPr="009575AB" w:rsidRDefault="00B15E0C" w:rsidP="00B15E0C">
      <w:pPr>
        <w:rPr>
          <w:rFonts w:eastAsiaTheme="minorEastAsia"/>
        </w:rPr>
      </w:pPr>
      <w:r w:rsidRPr="009575AB">
        <w:rPr>
          <w:rFonts w:eastAsiaTheme="minorEastAsia" w:hint="eastAsia"/>
        </w:rPr>
        <w:t>・『新型コロナ特措法改正案</w:t>
      </w:r>
      <w:r w:rsidRPr="009575AB">
        <w:rPr>
          <w:rFonts w:eastAsiaTheme="minorEastAsia"/>
        </w:rPr>
        <w:t xml:space="preserve"> </w:t>
      </w:r>
      <w:r w:rsidRPr="009575AB">
        <w:rPr>
          <w:rFonts w:eastAsiaTheme="minorEastAsia" w:hint="eastAsia"/>
        </w:rPr>
        <w:t>新型インフル</w:t>
      </w:r>
      <w:r w:rsidR="00EE4E9B" w:rsidRPr="009575AB">
        <w:rPr>
          <w:rFonts w:eastAsiaTheme="minorEastAsia" w:hint="eastAsia"/>
        </w:rPr>
        <w:t>特措法</w:t>
      </w:r>
      <w:r w:rsidRPr="009575AB">
        <w:rPr>
          <w:rFonts w:eastAsiaTheme="minorEastAsia" w:hint="eastAsia"/>
        </w:rPr>
        <w:t>・感染症法・検疫法改正法案（令和３年１月２２日国会提出原案）』信山社</w:t>
      </w:r>
      <w:r w:rsidRPr="009575AB">
        <w:rPr>
          <w:rFonts w:eastAsiaTheme="minorEastAsia"/>
        </w:rPr>
        <w:t>2021/2/28</w:t>
      </w:r>
    </w:p>
    <w:p w14:paraId="7C2A0F06" w14:textId="77777777" w:rsidR="00C47F3F" w:rsidRPr="009575AB" w:rsidRDefault="00C47F3F" w:rsidP="00C47F3F">
      <w:pPr>
        <w:rPr>
          <w:rFonts w:eastAsiaTheme="minorEastAsia"/>
        </w:rPr>
      </w:pPr>
      <w:r w:rsidRPr="009575AB">
        <w:rPr>
          <w:rFonts w:eastAsiaTheme="minorEastAsia" w:hint="eastAsia"/>
        </w:rPr>
        <w:t>・一般社団法人国際文化都市整備機構（ＦＩＡＣＳ）編『</w:t>
      </w:r>
      <w:r w:rsidRPr="009575AB">
        <w:rPr>
          <w:rFonts w:eastAsiaTheme="minorEastAsia"/>
        </w:rPr>
        <w:t>Beyond</w:t>
      </w:r>
      <w:r w:rsidRPr="009575AB">
        <w:rPr>
          <w:rFonts w:eastAsiaTheme="minorEastAsia" w:hint="eastAsia"/>
        </w:rPr>
        <w:t>コロナの都市づくり』都市出版</w:t>
      </w:r>
      <w:r w:rsidRPr="009575AB">
        <w:rPr>
          <w:rFonts w:eastAsiaTheme="minorEastAsia"/>
        </w:rPr>
        <w:t>2021/2/28</w:t>
      </w:r>
    </w:p>
    <w:p w14:paraId="69574CC6" w14:textId="77777777" w:rsidR="00FA3386" w:rsidRPr="009575AB" w:rsidRDefault="00FA3386" w:rsidP="00FA3386">
      <w:pPr>
        <w:rPr>
          <w:rFonts w:eastAsiaTheme="minorEastAsia"/>
        </w:rPr>
      </w:pPr>
      <w:r w:rsidRPr="009575AB">
        <w:rPr>
          <w:rFonts w:eastAsiaTheme="minorEastAsia" w:hint="eastAsia"/>
        </w:rPr>
        <w:t>・木下秀雄、武井寛＝編著『雇用・生活の劣化と労働法・社会保障法</w:t>
      </w:r>
      <w:r w:rsidRPr="009575AB">
        <w:rPr>
          <w:rFonts w:eastAsiaTheme="minorEastAsia"/>
        </w:rPr>
        <w:t xml:space="preserve"> </w:t>
      </w:r>
      <w:r w:rsidRPr="009575AB">
        <w:rPr>
          <w:rFonts w:eastAsiaTheme="minorEastAsia" w:hint="eastAsia"/>
        </w:rPr>
        <w:t>コロナ禍を生き方・働き方の転機に』日本評論社</w:t>
      </w:r>
      <w:r w:rsidRPr="009575AB">
        <w:rPr>
          <w:rFonts w:eastAsiaTheme="minorEastAsia"/>
        </w:rPr>
        <w:t>2021/2/28</w:t>
      </w:r>
    </w:p>
    <w:p w14:paraId="7891121C" w14:textId="77777777" w:rsidR="00747DE3" w:rsidRPr="009575AB" w:rsidRDefault="00747DE3" w:rsidP="00747DE3">
      <w:pPr>
        <w:rPr>
          <w:rFonts w:eastAsiaTheme="minorEastAsia"/>
        </w:rPr>
      </w:pPr>
      <w:r w:rsidRPr="009575AB">
        <w:rPr>
          <w:rFonts w:eastAsiaTheme="minorEastAsia" w:hint="eastAsia"/>
        </w:rPr>
        <w:t>・リチャード・Ｅ・ニュースタット、ハーヴェイ・Ｖ・ファインバーグ『ワクチン</w:t>
      </w:r>
      <w:r w:rsidRPr="009575AB">
        <w:rPr>
          <w:rFonts w:eastAsiaTheme="minorEastAsia"/>
        </w:rPr>
        <w:t xml:space="preserve"> </w:t>
      </w:r>
      <w:r w:rsidRPr="009575AB">
        <w:rPr>
          <w:rFonts w:eastAsiaTheme="minorEastAsia" w:hint="eastAsia"/>
        </w:rPr>
        <w:t>いかに</w:t>
      </w:r>
      <w:r w:rsidRPr="009575AB">
        <w:rPr>
          <w:rFonts w:eastAsiaTheme="minorEastAsia" w:hint="eastAsia"/>
        </w:rPr>
        <w:lastRenderedPageBreak/>
        <w:t>決断するか</w:t>
      </w:r>
      <w:r w:rsidRPr="009575AB">
        <w:rPr>
          <w:rFonts w:eastAsiaTheme="minorEastAsia"/>
        </w:rPr>
        <w:t xml:space="preserve"> </w:t>
      </w:r>
      <w:r w:rsidRPr="009575AB">
        <w:rPr>
          <w:rFonts w:eastAsiaTheme="minorEastAsia" w:hint="eastAsia"/>
        </w:rPr>
        <w:t>１９７６年米国リスク管理の教訓』西村秀一訳、藤原書店（原著１９８３年）</w:t>
      </w:r>
      <w:r w:rsidRPr="009575AB">
        <w:rPr>
          <w:rFonts w:eastAsiaTheme="minorEastAsia"/>
        </w:rPr>
        <w:t>2021/2/28</w:t>
      </w:r>
      <w:r w:rsidRPr="009575AB">
        <w:rPr>
          <w:rFonts w:eastAsiaTheme="minorEastAsia" w:hint="eastAsia"/>
        </w:rPr>
        <w:t xml:space="preserve">　２００９年刊『豚インフルエンザ事件と政策決断</w:t>
      </w:r>
      <w:r w:rsidRPr="009575AB">
        <w:rPr>
          <w:rFonts w:eastAsiaTheme="minorEastAsia"/>
        </w:rPr>
        <w:t xml:space="preserve"> </w:t>
      </w:r>
      <w:r w:rsidRPr="009575AB">
        <w:rPr>
          <w:rFonts w:eastAsiaTheme="minorEastAsia" w:hint="eastAsia"/>
        </w:rPr>
        <w:t>１９７６起きなかった大流行』時事通信出版局の改題復刊　瀬名帯推薦文寄稿　Ｓ○</w:t>
      </w:r>
    </w:p>
    <w:p w14:paraId="67F81EB6" w14:textId="77777777" w:rsidR="00A24FBF" w:rsidRPr="009575AB" w:rsidRDefault="00A24FBF" w:rsidP="00A24FBF">
      <w:pPr>
        <w:rPr>
          <w:rFonts w:eastAsiaTheme="minorEastAsia"/>
        </w:rPr>
      </w:pPr>
      <w:r w:rsidRPr="009575AB">
        <w:rPr>
          <w:rFonts w:eastAsiaTheme="minorEastAsia" w:hint="eastAsia"/>
        </w:rPr>
        <w:t>・ロベール・ボワイエ『パンデミックは資本主義をどう変えるか</w:t>
      </w:r>
      <w:r w:rsidRPr="009575AB">
        <w:rPr>
          <w:rFonts w:eastAsiaTheme="minorEastAsia"/>
        </w:rPr>
        <w:t xml:space="preserve"> </w:t>
      </w:r>
      <w:r w:rsidRPr="009575AB">
        <w:rPr>
          <w:rFonts w:eastAsiaTheme="minorEastAsia" w:hint="eastAsia"/>
        </w:rPr>
        <w:t>健康・経済・自由』山田鋭夫、平野康朗訳、藤原書店（原著２０２０年）</w:t>
      </w:r>
      <w:r w:rsidRPr="009575AB">
        <w:rPr>
          <w:rFonts w:eastAsiaTheme="minorEastAsia"/>
        </w:rPr>
        <w:t>2021/2/28</w:t>
      </w:r>
    </w:p>
    <w:p w14:paraId="5D99600D" w14:textId="77777777" w:rsidR="00B17470" w:rsidRPr="009575AB" w:rsidRDefault="00B17470" w:rsidP="00B17470">
      <w:pPr>
        <w:rPr>
          <w:rFonts w:eastAsiaTheme="minorEastAsia"/>
        </w:rPr>
      </w:pPr>
      <w:r w:rsidRPr="009575AB">
        <w:rPr>
          <w:rFonts w:eastAsiaTheme="minorEastAsia" w:hint="eastAsia"/>
        </w:rPr>
        <w:t>・松下和夫『気候変動とコロナ禍</w:t>
      </w:r>
      <w:r w:rsidRPr="009575AB">
        <w:rPr>
          <w:rFonts w:eastAsiaTheme="minorEastAsia"/>
        </w:rPr>
        <w:t xml:space="preserve"> </w:t>
      </w:r>
      <w:r w:rsidRPr="009575AB">
        <w:rPr>
          <w:rFonts w:eastAsiaTheme="minorEastAsia" w:hint="eastAsia"/>
        </w:rPr>
        <w:t>緑の復興から脱炭素社会へ</w:t>
      </w:r>
      <w:r w:rsidRPr="009575AB">
        <w:rPr>
          <w:rFonts w:ascii="Times New Roman" w:eastAsiaTheme="minorEastAsia" w:hAnsi="Times New Roman" w:hint="eastAsia"/>
        </w:rPr>
        <w:t>─</w:t>
      </w:r>
      <w:r w:rsidRPr="009575AB">
        <w:rPr>
          <w:rFonts w:eastAsiaTheme="minorEastAsia"/>
        </w:rPr>
        <w:t xml:space="preserve"> 21</w:t>
      </w:r>
      <w:r w:rsidRPr="009575AB">
        <w:rPr>
          <w:rFonts w:eastAsiaTheme="minorEastAsia" w:hint="eastAsia"/>
        </w:rPr>
        <w:t>世紀の新環境政策論』（文化科学高等研究院出版局）知の新書</w:t>
      </w:r>
      <w:r w:rsidRPr="009575AB">
        <w:rPr>
          <w:rFonts w:eastAsiaTheme="minorEastAsia"/>
        </w:rPr>
        <w:t>2021/2/28</w:t>
      </w:r>
    </w:p>
    <w:p w14:paraId="7F5B30D6" w14:textId="77777777" w:rsidR="00B17470" w:rsidRPr="009575AB" w:rsidRDefault="00B17470" w:rsidP="00B17470">
      <w:pPr>
        <w:rPr>
          <w:rFonts w:eastAsiaTheme="minorEastAsia"/>
        </w:rPr>
      </w:pPr>
      <w:r w:rsidRPr="009575AB">
        <w:rPr>
          <w:rFonts w:eastAsiaTheme="minorEastAsia" w:hint="eastAsia"/>
        </w:rPr>
        <w:t>・矢野雅文『科学資本のパラダイムシフト</w:t>
      </w:r>
      <w:r w:rsidRPr="009575AB">
        <w:rPr>
          <w:rFonts w:eastAsiaTheme="minorEastAsia"/>
        </w:rPr>
        <w:t xml:space="preserve"> </w:t>
      </w:r>
      <w:r w:rsidRPr="009575AB">
        <w:rPr>
          <w:rFonts w:eastAsiaTheme="minorEastAsia" w:hint="eastAsia"/>
        </w:rPr>
        <w:t>パンデミック後の世界』（文化科学高等研究院出版局）知の新書</w:t>
      </w:r>
      <w:r w:rsidRPr="009575AB">
        <w:rPr>
          <w:rFonts w:eastAsiaTheme="minorEastAsia"/>
        </w:rPr>
        <w:t>2021/2/28</w:t>
      </w:r>
    </w:p>
    <w:p w14:paraId="53410D58" w14:textId="77777777" w:rsidR="002D290E" w:rsidRPr="009575AB" w:rsidRDefault="002D290E" w:rsidP="002D290E">
      <w:pPr>
        <w:rPr>
          <w:rFonts w:eastAsiaTheme="minorEastAsia"/>
        </w:rPr>
      </w:pPr>
      <w:r w:rsidRPr="009575AB">
        <w:rPr>
          <w:rFonts w:eastAsiaTheme="minorEastAsia" w:hint="eastAsia"/>
        </w:rPr>
        <w:t>・前田浩『最強の野菜スープ</w:t>
      </w:r>
      <w:r w:rsidRPr="009575AB">
        <w:rPr>
          <w:rFonts w:eastAsiaTheme="minorEastAsia"/>
        </w:rPr>
        <w:t xml:space="preserve"> 40</w:t>
      </w:r>
      <w:r w:rsidRPr="009575AB">
        <w:rPr>
          <w:rFonts w:eastAsiaTheme="minorEastAsia" w:hint="eastAsia"/>
        </w:rPr>
        <w:t>人の証言</w:t>
      </w:r>
      <w:r w:rsidRPr="009575AB">
        <w:rPr>
          <w:rFonts w:eastAsiaTheme="minorEastAsia"/>
        </w:rPr>
        <w:t xml:space="preserve"> </w:t>
      </w:r>
      <w:r w:rsidRPr="009575AB">
        <w:rPr>
          <w:rFonts w:eastAsiaTheme="minorEastAsia" w:hint="eastAsia"/>
        </w:rPr>
        <w:t>がんや感染症に負けない免疫力や抗酸化力をつける』マキノ出版</w:t>
      </w:r>
      <w:r w:rsidRPr="009575AB">
        <w:rPr>
          <w:rFonts w:eastAsiaTheme="minorEastAsia"/>
        </w:rPr>
        <w:t>2021/2</w:t>
      </w:r>
      <w:r w:rsidRPr="009575AB">
        <w:rPr>
          <w:rFonts w:eastAsiaTheme="minorEastAsia" w:hint="eastAsia"/>
        </w:rPr>
        <w:t>/</w:t>
      </w:r>
      <w:r w:rsidRPr="009575AB">
        <w:rPr>
          <w:rFonts w:eastAsiaTheme="minorEastAsia"/>
        </w:rPr>
        <w:t>28</w:t>
      </w:r>
    </w:p>
    <w:p w14:paraId="6DF882A9" w14:textId="77777777" w:rsidR="00552772" w:rsidRPr="009575AB" w:rsidRDefault="00552772" w:rsidP="00552772">
      <w:pPr>
        <w:rPr>
          <w:rFonts w:eastAsiaTheme="minorEastAsia"/>
        </w:rPr>
      </w:pPr>
      <w:r w:rsidRPr="009575AB">
        <w:rPr>
          <w:rFonts w:eastAsiaTheme="minorEastAsia" w:hint="eastAsia"/>
        </w:rPr>
        <w:t>・木暮信一『自然死への歩み②</w:t>
      </w:r>
      <w:r w:rsidRPr="009575AB">
        <w:rPr>
          <w:rFonts w:eastAsiaTheme="minorEastAsia"/>
        </w:rPr>
        <w:t xml:space="preserve"> </w:t>
      </w:r>
      <w:r w:rsidRPr="009575AB">
        <w:rPr>
          <w:rFonts w:eastAsiaTheme="minorEastAsia" w:hint="eastAsia"/>
        </w:rPr>
        <w:t>コロナ禍での生き方』リフレ出版／東京図書出版</w:t>
      </w:r>
      <w:r w:rsidRPr="009575AB">
        <w:rPr>
          <w:rFonts w:eastAsiaTheme="minorEastAsia"/>
        </w:rPr>
        <w:t>2021/2/2</w:t>
      </w:r>
      <w:r w:rsidRPr="009575AB">
        <w:rPr>
          <w:rFonts w:eastAsiaTheme="minorEastAsia" w:hint="eastAsia"/>
        </w:rPr>
        <w:t>8</w:t>
      </w:r>
    </w:p>
    <w:p w14:paraId="2B8B87D4" w14:textId="77777777" w:rsidR="000C6DDA" w:rsidRPr="009575AB" w:rsidRDefault="000C6DDA" w:rsidP="000C6DDA">
      <w:pPr>
        <w:rPr>
          <w:rFonts w:eastAsiaTheme="minorEastAsia"/>
        </w:rPr>
      </w:pPr>
      <w:r w:rsidRPr="009575AB">
        <w:rPr>
          <w:rFonts w:eastAsiaTheme="minorEastAsia" w:hint="eastAsia"/>
        </w:rPr>
        <w:t>・長崎大学バイオハザード予防研究会／医療ガバナンス研究所＝編著、上昌弘＝監修『コロナ収束のための処方箋』緑風出版</w:t>
      </w:r>
      <w:r w:rsidRPr="009575AB">
        <w:rPr>
          <w:rFonts w:eastAsiaTheme="minorEastAsia"/>
        </w:rPr>
        <w:t>2021/2/28</w:t>
      </w:r>
    </w:p>
    <w:p w14:paraId="0F83A7F6" w14:textId="77777777" w:rsidR="0065333B" w:rsidRPr="009575AB" w:rsidRDefault="0065333B" w:rsidP="0065333B">
      <w:r w:rsidRPr="009575AB">
        <w:rPr>
          <w:rFonts w:hint="eastAsia"/>
        </w:rPr>
        <w:t>・「モダンメディア」２０２１年２月号（第</w:t>
      </w:r>
      <w:r w:rsidRPr="009575AB">
        <w:t>67</w:t>
      </w:r>
      <w:r w:rsidRPr="009575AB">
        <w:rPr>
          <w:rFonts w:hint="eastAsia"/>
        </w:rPr>
        <w:t>巻第２号）、「新型コロナウイルス感染症</w:t>
      </w:r>
      <w:r w:rsidRPr="009575AB">
        <w:t xml:space="preserve">Up-to-date </w:t>
      </w:r>
      <w:r w:rsidRPr="009575AB">
        <w:rPr>
          <w:rFonts w:hint="eastAsia"/>
        </w:rPr>
        <w:t>７〜</w:t>
      </w:r>
      <w:r w:rsidRPr="009575AB">
        <w:rPr>
          <w:rFonts w:hint="eastAsia"/>
        </w:rPr>
        <w:t>1</w:t>
      </w:r>
      <w:r w:rsidRPr="009575AB">
        <w:t>0</w:t>
      </w:r>
      <w:r w:rsidRPr="009575AB">
        <w:rPr>
          <w:rFonts w:hint="eastAsia"/>
        </w:rPr>
        <w:t>」栄研化学（発行年月日記載なし）</w:t>
      </w:r>
    </w:p>
    <w:p w14:paraId="5C54B157" w14:textId="77777777" w:rsidR="009C0DE2" w:rsidRPr="009575AB" w:rsidRDefault="009C0DE2" w:rsidP="00A54A1C">
      <w:pPr>
        <w:rPr>
          <w:rFonts w:eastAsiaTheme="minorEastAsia"/>
        </w:rPr>
      </w:pPr>
    </w:p>
    <w:p w14:paraId="79C298BE" w14:textId="54945B53" w:rsidR="00F41634"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F41634" w:rsidRPr="009575AB">
        <w:rPr>
          <w:rFonts w:asciiTheme="majorEastAsia" w:eastAsiaTheme="majorEastAsia" w:hAnsiTheme="majorEastAsia" w:hint="eastAsia"/>
        </w:rPr>
        <w:t>３月</w:t>
      </w:r>
    </w:p>
    <w:p w14:paraId="65BDEFAC" w14:textId="77777777" w:rsidR="00E2637A" w:rsidRPr="009575AB" w:rsidRDefault="00E2637A" w:rsidP="00E2637A">
      <w:pPr>
        <w:rPr>
          <w:rFonts w:eastAsiaTheme="minorEastAsia"/>
        </w:rPr>
      </w:pPr>
      <w:r w:rsidRPr="009575AB">
        <w:rPr>
          <w:rFonts w:eastAsiaTheme="minorEastAsia" w:hint="eastAsia"/>
        </w:rPr>
        <w:t>・「ＡＥＲＡ」２０２１年３月１日号（第</w:t>
      </w:r>
      <w:r w:rsidRPr="009575AB">
        <w:rPr>
          <w:rFonts w:eastAsiaTheme="minorEastAsia"/>
        </w:rPr>
        <w:t>34</w:t>
      </w:r>
      <w:r w:rsidRPr="009575AB">
        <w:rPr>
          <w:rFonts w:eastAsiaTheme="minorEastAsia" w:hint="eastAsia"/>
        </w:rPr>
        <w:t>巻第</w:t>
      </w:r>
      <w:r w:rsidRPr="009575AB">
        <w:rPr>
          <w:rFonts w:eastAsiaTheme="minorEastAsia"/>
        </w:rPr>
        <w:t>10</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明日が見えない」朝日新聞出版</w:t>
      </w:r>
    </w:p>
    <w:p w14:paraId="7B5EDF09" w14:textId="77777777" w:rsidR="005275D0" w:rsidRPr="009575AB" w:rsidRDefault="005275D0" w:rsidP="005275D0">
      <w:pPr>
        <w:rPr>
          <w:rFonts w:eastAsiaTheme="minorEastAsia"/>
        </w:rPr>
      </w:pPr>
      <w:r w:rsidRPr="009575AB">
        <w:rPr>
          <w:rFonts w:eastAsiaTheme="minorEastAsia" w:hint="eastAsia"/>
        </w:rPr>
        <w:t>・「病院」２０２１年３月号（第</w:t>
      </w:r>
      <w:r w:rsidRPr="009575AB">
        <w:rPr>
          <w:rFonts w:eastAsiaTheme="minorEastAsia"/>
        </w:rPr>
        <w:t>80</w:t>
      </w:r>
      <w:r w:rsidRPr="009575AB">
        <w:rPr>
          <w:rFonts w:eastAsiaTheme="minorEastAsia" w:hint="eastAsia"/>
        </w:rPr>
        <w:t>巻第３号）、「特集</w:t>
      </w:r>
      <w:r w:rsidRPr="009575AB">
        <w:rPr>
          <w:rFonts w:eastAsiaTheme="minorEastAsia"/>
        </w:rPr>
        <w:t xml:space="preserve"> With</w:t>
      </w:r>
      <w:r w:rsidRPr="009575AB">
        <w:rPr>
          <w:rFonts w:eastAsiaTheme="minorEastAsia" w:hint="eastAsia"/>
        </w:rPr>
        <w:t>コロナ時代の病院経営」医学書院</w:t>
      </w:r>
      <w:r w:rsidRPr="009575AB">
        <w:rPr>
          <w:rFonts w:eastAsiaTheme="minorEastAsia"/>
        </w:rPr>
        <w:t>2021/3/1</w:t>
      </w:r>
    </w:p>
    <w:p w14:paraId="15743442"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」２０２１年３月号（通巻</w:t>
      </w:r>
      <w:r w:rsidRPr="009575AB">
        <w:rPr>
          <w:rFonts w:eastAsiaTheme="minorEastAsia"/>
        </w:rPr>
        <w:t>849</w:t>
      </w:r>
      <w:r w:rsidRPr="009575AB">
        <w:rPr>
          <w:rFonts w:eastAsiaTheme="minorEastAsia" w:hint="eastAsia"/>
        </w:rPr>
        <w:t>号）、「特集</w:t>
      </w:r>
      <w:r w:rsidRPr="009575AB">
        <w:rPr>
          <w:rFonts w:eastAsiaTheme="minorEastAsia"/>
        </w:rPr>
        <w:t xml:space="preserve"> </w:t>
      </w:r>
      <w:r w:rsidRPr="009575AB">
        <w:rPr>
          <w:rFonts w:eastAsiaTheme="minorEastAsia" w:hint="eastAsia"/>
        </w:rPr>
        <w:t>あれから</w:t>
      </w:r>
      <w:r w:rsidRPr="009575AB">
        <w:rPr>
          <w:rFonts w:eastAsiaTheme="minorEastAsia"/>
        </w:rPr>
        <w:t xml:space="preserve">10 </w:t>
      </w:r>
      <w:r w:rsidRPr="009575AB">
        <w:rPr>
          <w:rFonts w:eastAsiaTheme="minorEastAsia" w:hint="eastAsia"/>
        </w:rPr>
        <w:t>年コロナ禍で振り返る３．１１」いのちのことば社</w:t>
      </w:r>
      <w:r w:rsidRPr="009575AB">
        <w:rPr>
          <w:rFonts w:eastAsiaTheme="minorEastAsia" w:hint="eastAsia"/>
        </w:rPr>
        <w:t>2</w:t>
      </w:r>
      <w:r w:rsidRPr="009575AB">
        <w:rPr>
          <w:rFonts w:eastAsiaTheme="minorEastAsia"/>
        </w:rPr>
        <w:t>021/3/1</w:t>
      </w:r>
    </w:p>
    <w:p w14:paraId="51DC4999"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小学版」２０２１年３月号（第</w:t>
      </w:r>
      <w:r w:rsidRPr="009575AB">
        <w:rPr>
          <w:rFonts w:eastAsiaTheme="minorEastAsia"/>
        </w:rPr>
        <w:t>76</w:t>
      </w:r>
      <w:r w:rsidRPr="009575AB">
        <w:rPr>
          <w:rFonts w:eastAsiaTheme="minorEastAsia" w:hint="eastAsia"/>
        </w:rPr>
        <w:t>巻第３号）、「特集Ⅱ</w:t>
      </w:r>
      <w:r w:rsidRPr="009575AB">
        <w:rPr>
          <w:rFonts w:eastAsiaTheme="minorEastAsia" w:hint="eastAsia"/>
        </w:rPr>
        <w:t xml:space="preserve"> </w:t>
      </w:r>
      <w:r w:rsidRPr="009575AB">
        <w:rPr>
          <w:rFonts w:eastAsiaTheme="minorEastAsia" w:hint="eastAsia"/>
        </w:rPr>
        <w:t>ウィズコロナの音楽科教育を振り返る」音楽之友社</w:t>
      </w:r>
      <w:r w:rsidRPr="009575AB">
        <w:rPr>
          <w:rFonts w:eastAsiaTheme="minorEastAsia"/>
        </w:rPr>
        <w:t>2021/3/1</w:t>
      </w:r>
    </w:p>
    <w:p w14:paraId="60E5F53C"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中学・高校版」２０２１年３月号（第</w:t>
      </w:r>
      <w:r w:rsidRPr="009575AB">
        <w:rPr>
          <w:rFonts w:eastAsiaTheme="minorEastAsia"/>
        </w:rPr>
        <w:t>65</w:t>
      </w:r>
      <w:r w:rsidRPr="009575AB">
        <w:rPr>
          <w:rFonts w:eastAsiaTheme="minorEastAsia" w:hint="eastAsia"/>
        </w:rPr>
        <w:t>巻第３号）、「特集Ⅱ</w:t>
      </w:r>
      <w:r w:rsidRPr="009575AB">
        <w:rPr>
          <w:rFonts w:eastAsiaTheme="minorEastAsia" w:hint="eastAsia"/>
        </w:rPr>
        <w:t xml:space="preserve"> </w:t>
      </w:r>
      <w:r w:rsidRPr="009575AB">
        <w:rPr>
          <w:rFonts w:eastAsiaTheme="minorEastAsia" w:hint="eastAsia"/>
        </w:rPr>
        <w:t>ウィズコロナの音楽科教育を振り返る」音楽之友社</w:t>
      </w:r>
      <w:r w:rsidRPr="009575AB">
        <w:rPr>
          <w:rFonts w:eastAsiaTheme="minorEastAsia"/>
        </w:rPr>
        <w:t>2021</w:t>
      </w:r>
      <w:r w:rsidRPr="009575AB">
        <w:rPr>
          <w:rFonts w:eastAsiaTheme="minorEastAsia" w:hint="eastAsia"/>
        </w:rPr>
        <w:t>/</w:t>
      </w:r>
      <w:r w:rsidRPr="009575AB">
        <w:rPr>
          <w:rFonts w:eastAsiaTheme="minorEastAsia"/>
        </w:rPr>
        <w:t>3/1</w:t>
      </w:r>
    </w:p>
    <w:p w14:paraId="20632675" w14:textId="77777777" w:rsidR="00871AC8" w:rsidRPr="009575AB" w:rsidRDefault="00871AC8" w:rsidP="00871AC8">
      <w:pPr>
        <w:rPr>
          <w:rFonts w:eastAsiaTheme="minorEastAsia"/>
        </w:rPr>
      </w:pPr>
      <w:r w:rsidRPr="009575AB">
        <w:rPr>
          <w:rFonts w:eastAsiaTheme="minorEastAsia" w:hint="eastAsia"/>
        </w:rPr>
        <w:t>・「実践看護の科学」２０２１年２月号（第</w:t>
      </w:r>
      <w:r w:rsidRPr="009575AB">
        <w:rPr>
          <w:rFonts w:eastAsiaTheme="minorEastAsia"/>
        </w:rPr>
        <w:t>46</w:t>
      </w:r>
      <w:r w:rsidRPr="009575AB">
        <w:rPr>
          <w:rFonts w:eastAsiaTheme="minorEastAsia" w:hint="eastAsia"/>
        </w:rPr>
        <w:t>巻第３号）、「連続特集</w:t>
      </w:r>
      <w:r w:rsidRPr="009575AB">
        <w:rPr>
          <w:rFonts w:eastAsiaTheme="minorEastAsia"/>
        </w:rPr>
        <w:t xml:space="preserve"> </w:t>
      </w:r>
      <w:r w:rsidRPr="009575AB">
        <w:rPr>
          <w:rFonts w:eastAsiaTheme="minorEastAsia" w:hint="eastAsia"/>
        </w:rPr>
        <w:t>新型コロナ禍の看護現任教育③</w:t>
      </w:r>
      <w:r w:rsidRPr="009575AB">
        <w:rPr>
          <w:rFonts w:eastAsiaTheme="minorEastAsia" w:hint="eastAsia"/>
        </w:rPr>
        <w:t xml:space="preserve"> </w:t>
      </w:r>
      <w:r w:rsidRPr="009575AB">
        <w:rPr>
          <w:rFonts w:eastAsiaTheme="minorEastAsia" w:hint="eastAsia"/>
        </w:rPr>
        <w:t>看護管理者のリーダーシップ」看護の科学社</w:t>
      </w:r>
      <w:r w:rsidRPr="009575AB">
        <w:rPr>
          <w:rFonts w:eastAsiaTheme="minorEastAsia"/>
        </w:rPr>
        <w:t>2021/3/1</w:t>
      </w:r>
    </w:p>
    <w:p w14:paraId="7A15F801" w14:textId="77777777" w:rsidR="00F94B63" w:rsidRPr="009575AB" w:rsidRDefault="00F94B63" w:rsidP="00F94B63">
      <w:pPr>
        <w:rPr>
          <w:rFonts w:eastAsiaTheme="minorEastAsia"/>
        </w:rPr>
      </w:pPr>
      <w:r w:rsidRPr="009575AB">
        <w:rPr>
          <w:rFonts w:eastAsiaTheme="minorEastAsia" w:hint="eastAsia"/>
        </w:rPr>
        <w:t>・「月刊ギャラリー」２０２１年３月号（通巻</w:t>
      </w:r>
      <w:r w:rsidRPr="009575AB">
        <w:rPr>
          <w:rFonts w:eastAsiaTheme="minorEastAsia"/>
        </w:rPr>
        <w:t>431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コロナ時代のアート（前編）」ギャラリーステーション</w:t>
      </w:r>
      <w:r w:rsidRPr="009575AB">
        <w:rPr>
          <w:rFonts w:eastAsiaTheme="minorEastAsia"/>
        </w:rPr>
        <w:t>2021/3/1</w:t>
      </w:r>
    </w:p>
    <w:p w14:paraId="0D1B78FE" w14:textId="77777777" w:rsidR="008009F0" w:rsidRPr="009575AB" w:rsidRDefault="008009F0" w:rsidP="008009F0">
      <w:pPr>
        <w:rPr>
          <w:rFonts w:eastAsiaTheme="minorEastAsia"/>
        </w:rPr>
      </w:pPr>
      <w:r w:rsidRPr="009575AB">
        <w:rPr>
          <w:rFonts w:eastAsiaTheme="minorEastAsia" w:hint="eastAsia"/>
        </w:rPr>
        <w:t>・「高校生活指導</w:t>
      </w:r>
      <w:r w:rsidRPr="009575AB">
        <w:rPr>
          <w:rFonts w:eastAsiaTheme="minorEastAsia"/>
        </w:rPr>
        <w:t xml:space="preserve"> 18</w:t>
      </w:r>
      <w:r w:rsidRPr="009575AB">
        <w:rPr>
          <w:rFonts w:eastAsiaTheme="minorEastAsia" w:hint="eastAsia"/>
        </w:rPr>
        <w:t>歳を市民に」（通巻</w:t>
      </w:r>
      <w:r w:rsidRPr="009575AB">
        <w:rPr>
          <w:rFonts w:eastAsiaTheme="minorEastAsia"/>
        </w:rPr>
        <w:t>211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ポストコロナに向けて</w:t>
      </w:r>
      <w:r w:rsidRPr="009575AB">
        <w:rPr>
          <w:rFonts w:eastAsiaTheme="minorEastAsia"/>
        </w:rPr>
        <w:t xml:space="preserve"> </w:t>
      </w:r>
      <w:r w:rsidRPr="009575AB">
        <w:rPr>
          <w:rFonts w:eastAsiaTheme="minorEastAsia" w:hint="eastAsia"/>
        </w:rPr>
        <w:t>─世界に参加する市民に─」教育実務センター</w:t>
      </w:r>
      <w:r w:rsidRPr="009575AB">
        <w:rPr>
          <w:rFonts w:eastAsiaTheme="minorEastAsia"/>
        </w:rPr>
        <w:t>2021/3/1</w:t>
      </w:r>
    </w:p>
    <w:p w14:paraId="190658D8" w14:textId="77777777" w:rsidR="008E52E7" w:rsidRPr="009575AB" w:rsidRDefault="008E52E7" w:rsidP="008E52E7">
      <w:pPr>
        <w:rPr>
          <w:rFonts w:eastAsiaTheme="minorEastAsia"/>
        </w:rPr>
      </w:pPr>
      <w:r w:rsidRPr="009575AB">
        <w:rPr>
          <w:rFonts w:eastAsiaTheme="minorEastAsia" w:hint="eastAsia"/>
        </w:rPr>
        <w:t>・「表現者クライテリオン」２０２１年３月号（通巻</w:t>
      </w:r>
      <w:r w:rsidRPr="009575AB">
        <w:rPr>
          <w:rFonts w:eastAsiaTheme="minorEastAsia"/>
        </w:rPr>
        <w:t>95</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コロナが導く社会崩壊」ビジネス社／啓文社書房</w:t>
      </w:r>
      <w:r w:rsidRPr="009575AB">
        <w:rPr>
          <w:rFonts w:eastAsiaTheme="minorEastAsia" w:hint="eastAsia"/>
        </w:rPr>
        <w:t>2</w:t>
      </w:r>
      <w:r w:rsidRPr="009575AB">
        <w:rPr>
          <w:rFonts w:eastAsiaTheme="minorEastAsia"/>
        </w:rPr>
        <w:t>021/3/1</w:t>
      </w:r>
    </w:p>
    <w:p w14:paraId="121FD915" w14:textId="77777777" w:rsidR="005961DD" w:rsidRPr="009575AB" w:rsidRDefault="005961DD" w:rsidP="005961DD">
      <w:pPr>
        <w:rPr>
          <w:rFonts w:eastAsiaTheme="minorEastAsia"/>
        </w:rPr>
      </w:pPr>
      <w:r w:rsidRPr="009575AB">
        <w:rPr>
          <w:rFonts w:eastAsiaTheme="minorEastAsia" w:hint="eastAsia"/>
        </w:rPr>
        <w:t>・「ブレーン」２０２１年３月号（通巻</w:t>
      </w:r>
      <w:r w:rsidRPr="009575AB">
        <w:rPr>
          <w:rFonts w:eastAsiaTheme="minorEastAsia"/>
        </w:rPr>
        <w:t>728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ニューノーマルで変化</w:t>
      </w:r>
      <w:r w:rsidRPr="009575AB">
        <w:rPr>
          <w:rFonts w:eastAsiaTheme="minorEastAsia"/>
        </w:rPr>
        <w:t xml:space="preserve"> </w:t>
      </w:r>
      <w:r w:rsidRPr="009575AB">
        <w:rPr>
          <w:rFonts w:eastAsiaTheme="minorEastAsia" w:hint="eastAsia"/>
        </w:rPr>
        <w:t>空間デザインと体験価値」宣伝会議</w:t>
      </w:r>
      <w:r w:rsidRPr="009575AB">
        <w:rPr>
          <w:rFonts w:eastAsiaTheme="minorEastAsia"/>
        </w:rPr>
        <w:t>2021/3/1</w:t>
      </w:r>
    </w:p>
    <w:p w14:paraId="4A131421" w14:textId="77777777" w:rsidR="00871AC8" w:rsidRPr="009575AB" w:rsidRDefault="00871AC8" w:rsidP="00871AC8">
      <w:pPr>
        <w:rPr>
          <w:rFonts w:eastAsiaTheme="minorEastAsia"/>
        </w:rPr>
      </w:pPr>
      <w:r w:rsidRPr="009575AB">
        <w:rPr>
          <w:rFonts w:eastAsiaTheme="minorEastAsia" w:hint="eastAsia"/>
        </w:rPr>
        <w:t>・「第三文明」２０２１年３月号（通巻</w:t>
      </w:r>
      <w:r w:rsidRPr="009575AB">
        <w:rPr>
          <w:rFonts w:eastAsiaTheme="minorEastAsia"/>
        </w:rPr>
        <w:t>735</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──ポストコロナへ</w:t>
      </w:r>
      <w:r w:rsidRPr="009575AB">
        <w:rPr>
          <w:rFonts w:eastAsiaTheme="minorEastAsia"/>
        </w:rPr>
        <w:t xml:space="preserve"> </w:t>
      </w:r>
      <w:r w:rsidRPr="009575AB">
        <w:rPr>
          <w:rFonts w:eastAsiaTheme="minorEastAsia" w:hint="eastAsia"/>
        </w:rPr>
        <w:t>政治の役割」第三文明社</w:t>
      </w:r>
      <w:r w:rsidRPr="009575AB">
        <w:rPr>
          <w:rFonts w:eastAsiaTheme="minorEastAsia"/>
        </w:rPr>
        <w:t>2021/3/1</w:t>
      </w:r>
    </w:p>
    <w:p w14:paraId="5679DEA0" w14:textId="77777777" w:rsidR="00871AC8" w:rsidRPr="009575AB" w:rsidRDefault="00871AC8" w:rsidP="00871AC8">
      <w:pPr>
        <w:rPr>
          <w:rFonts w:eastAsiaTheme="minorEastAsia"/>
        </w:rPr>
      </w:pPr>
      <w:r w:rsidRPr="009575AB">
        <w:rPr>
          <w:rFonts w:eastAsiaTheme="minorEastAsia" w:hint="eastAsia"/>
        </w:rPr>
        <w:lastRenderedPageBreak/>
        <w:t>・「灯台」２０２１年３月号（通巻</w:t>
      </w:r>
      <w:r w:rsidRPr="009575AB">
        <w:rPr>
          <w:rFonts w:eastAsiaTheme="minorEastAsia"/>
        </w:rPr>
        <w:t>726</w:t>
      </w:r>
      <w:r w:rsidRPr="009575AB">
        <w:rPr>
          <w:rFonts w:eastAsiaTheme="minorEastAsia" w:hint="eastAsia"/>
        </w:rPr>
        <w:t>号）、「特集</w:t>
      </w:r>
      <w:r w:rsidRPr="009575AB">
        <w:rPr>
          <w:rFonts w:eastAsiaTheme="minorEastAsia"/>
        </w:rPr>
        <w:t xml:space="preserve"> </w:t>
      </w:r>
      <w:r w:rsidRPr="009575AB">
        <w:rPr>
          <w:rFonts w:eastAsiaTheme="minorEastAsia" w:hint="eastAsia"/>
        </w:rPr>
        <w:t>身につけたい！</w:t>
      </w:r>
      <w:r w:rsidRPr="009575AB">
        <w:rPr>
          <w:rFonts w:eastAsiaTheme="minorEastAsia"/>
        </w:rPr>
        <w:t xml:space="preserve"> </w:t>
      </w:r>
      <w:r w:rsidRPr="009575AB">
        <w:rPr>
          <w:rFonts w:eastAsiaTheme="minorEastAsia" w:hint="eastAsia"/>
        </w:rPr>
        <w:t>情報リテラシー」第三文明社</w:t>
      </w:r>
      <w:r w:rsidRPr="009575AB">
        <w:rPr>
          <w:rFonts w:eastAsiaTheme="minorEastAsia"/>
        </w:rPr>
        <w:t>2021/3/1</w:t>
      </w:r>
    </w:p>
    <w:p w14:paraId="54FB7A8F" w14:textId="77777777" w:rsidR="00657825" w:rsidRPr="009575AB" w:rsidRDefault="00657825" w:rsidP="00657825">
      <w:pPr>
        <w:rPr>
          <w:rFonts w:eastAsiaTheme="minorEastAsia"/>
        </w:rPr>
      </w:pPr>
      <w:r w:rsidRPr="009575AB">
        <w:rPr>
          <w:rFonts w:eastAsiaTheme="minorEastAsia" w:hint="eastAsia"/>
        </w:rPr>
        <w:t>・「旬刊経理情報」２０２１年３月１日増大号（通巻</w:t>
      </w:r>
      <w:r w:rsidRPr="009575AB">
        <w:rPr>
          <w:rFonts w:eastAsiaTheme="minorEastAsia"/>
        </w:rPr>
        <w:t>1604</w:t>
      </w:r>
      <w:r w:rsidRPr="009575AB">
        <w:rPr>
          <w:rFonts w:eastAsiaTheme="minorEastAsia" w:hint="eastAsia"/>
        </w:rPr>
        <w:t>号）、「改正会社法・コロナ禍で実務はどうなる？</w:t>
      </w:r>
      <w:r w:rsidRPr="009575AB">
        <w:rPr>
          <w:rFonts w:eastAsiaTheme="minorEastAsia"/>
        </w:rPr>
        <w:t xml:space="preserve"> </w:t>
      </w:r>
      <w:r w:rsidRPr="009575AB">
        <w:rPr>
          <w:rFonts w:eastAsiaTheme="minorEastAsia" w:hint="eastAsia"/>
        </w:rPr>
        <w:t>２０２１年６月株主総会の準備対応」中央経済社</w:t>
      </w:r>
      <w:r w:rsidRPr="009575AB">
        <w:rPr>
          <w:rFonts w:eastAsiaTheme="minorEastAsia"/>
        </w:rPr>
        <w:t>2021/3/1</w:t>
      </w:r>
    </w:p>
    <w:p w14:paraId="0001C42D" w14:textId="77777777" w:rsidR="001E0F09" w:rsidRPr="009575AB" w:rsidRDefault="001E0F09" w:rsidP="001E0F09">
      <w:pPr>
        <w:rPr>
          <w:rFonts w:eastAsiaTheme="minorEastAsia"/>
        </w:rPr>
      </w:pPr>
      <w:r w:rsidRPr="009575AB">
        <w:rPr>
          <w:rFonts w:eastAsiaTheme="minorEastAsia" w:hint="eastAsia"/>
        </w:rPr>
        <w:t>・「おはよう</w:t>
      </w:r>
      <w:r w:rsidRPr="009575AB">
        <w:rPr>
          <w:rFonts w:eastAsiaTheme="minorEastAsia"/>
        </w:rPr>
        <w:t>21</w:t>
      </w:r>
      <w:r w:rsidRPr="009575AB">
        <w:rPr>
          <w:rFonts w:eastAsiaTheme="minorEastAsia" w:hint="eastAsia"/>
        </w:rPr>
        <w:t>」２０２１年４月号（第</w:t>
      </w:r>
      <w:r w:rsidRPr="009575AB">
        <w:rPr>
          <w:rFonts w:eastAsiaTheme="minorEastAsia"/>
        </w:rPr>
        <w:t>32</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コロナ禍の認知症ケア</w:t>
      </w:r>
      <w:r w:rsidRPr="009575AB">
        <w:rPr>
          <w:rFonts w:eastAsiaTheme="minorEastAsia"/>
        </w:rPr>
        <w:t xml:space="preserve"> </w:t>
      </w:r>
      <w:r w:rsidRPr="009575AB">
        <w:rPr>
          <w:rFonts w:eastAsiaTheme="minorEastAsia" w:hint="eastAsia"/>
        </w:rPr>
        <w:t>利用者への〝悪影響〟をどう食い止めるか」中央法規</w:t>
      </w:r>
      <w:r w:rsidRPr="009575AB">
        <w:rPr>
          <w:rFonts w:eastAsiaTheme="minorEastAsia"/>
        </w:rPr>
        <w:t>2021/3/1</w:t>
      </w:r>
    </w:p>
    <w:p w14:paraId="798E85E6" w14:textId="77777777" w:rsidR="00C63146" w:rsidRPr="009575AB" w:rsidRDefault="00C63146" w:rsidP="00C63146">
      <w:pPr>
        <w:rPr>
          <w:rFonts w:eastAsiaTheme="minorEastAsia"/>
        </w:rPr>
      </w:pPr>
      <w:r w:rsidRPr="009575AB">
        <w:rPr>
          <w:rFonts w:eastAsiaTheme="minorEastAsia" w:hint="eastAsia"/>
        </w:rPr>
        <w:t>・「企業診断」２０２１年３月号（第</w:t>
      </w:r>
      <w:r w:rsidRPr="009575AB">
        <w:rPr>
          <w:rFonts w:eastAsiaTheme="minorEastAsia"/>
        </w:rPr>
        <w:t>68</w:t>
      </w:r>
      <w:r w:rsidRPr="009575AB">
        <w:rPr>
          <w:rFonts w:eastAsiaTheme="minorEastAsia" w:hint="eastAsia"/>
        </w:rPr>
        <w:t>巻第３号）、「特集１</w:t>
      </w:r>
      <w:r w:rsidRPr="009575AB">
        <w:rPr>
          <w:rFonts w:eastAsiaTheme="minorEastAsia"/>
        </w:rPr>
        <w:t xml:space="preserve"> </w:t>
      </w:r>
      <w:r w:rsidRPr="009575AB">
        <w:rPr>
          <w:rFonts w:eastAsiaTheme="minorEastAsia" w:hint="eastAsia"/>
        </w:rPr>
        <w:t>「経営相談窓口」の働き方」同友館</w:t>
      </w:r>
      <w:r w:rsidRPr="009575AB">
        <w:rPr>
          <w:rFonts w:eastAsiaTheme="minorEastAsia"/>
        </w:rPr>
        <w:t>2021/3/1</w:t>
      </w:r>
    </w:p>
    <w:p w14:paraId="17EA512B" w14:textId="77777777" w:rsidR="006E3E79" w:rsidRPr="009575AB" w:rsidRDefault="006E3E79" w:rsidP="006E3E79">
      <w:pPr>
        <w:rPr>
          <w:rFonts w:eastAsiaTheme="minorEastAsia"/>
        </w:rPr>
      </w:pPr>
      <w:r w:rsidRPr="009575AB">
        <w:rPr>
          <w:rFonts w:eastAsiaTheme="minorEastAsia" w:hint="eastAsia"/>
        </w:rPr>
        <w:t>・「日経サイエンス」２０２１年３月号（</w:t>
      </w:r>
      <w:r w:rsidRPr="009575AB">
        <w:rPr>
          <w:rFonts w:eastAsiaTheme="minorEastAsia"/>
        </w:rPr>
        <w:t>第</w:t>
      </w:r>
      <w:r w:rsidRPr="009575AB">
        <w:rPr>
          <w:rFonts w:eastAsiaTheme="minorEastAsia"/>
        </w:rPr>
        <w:t>51</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重症化の謎」日経サイエンス社</w:t>
      </w:r>
      <w:r w:rsidRPr="009575AB">
        <w:rPr>
          <w:rFonts w:eastAsiaTheme="minorEastAsia"/>
        </w:rPr>
        <w:t>2021/3/1</w:t>
      </w:r>
    </w:p>
    <w:p w14:paraId="697F409E" w14:textId="77777777" w:rsidR="00734625" w:rsidRPr="009575AB" w:rsidRDefault="00734625" w:rsidP="00734625">
      <w:pPr>
        <w:rPr>
          <w:rFonts w:eastAsiaTheme="minorEastAsia"/>
        </w:rPr>
      </w:pPr>
      <w:r w:rsidRPr="009575AB">
        <w:rPr>
          <w:rFonts w:eastAsiaTheme="minorEastAsia" w:hint="eastAsia"/>
        </w:rPr>
        <w:t>・「厚生労働」２０２１年３月号（通巻号数なし）、「特集</w:t>
      </w:r>
      <w:r w:rsidRPr="009575AB">
        <w:rPr>
          <w:rFonts w:eastAsiaTheme="minorEastAsia"/>
        </w:rPr>
        <w:t xml:space="preserve"> </w:t>
      </w:r>
      <w:r w:rsidRPr="009575AB">
        <w:rPr>
          <w:rFonts w:eastAsiaTheme="minorEastAsia" w:hint="eastAsia"/>
        </w:rPr>
        <w:t>いのち支える自殺対策</w:t>
      </w:r>
      <w:r w:rsidRPr="009575AB">
        <w:rPr>
          <w:rFonts w:eastAsiaTheme="minorEastAsia"/>
        </w:rPr>
        <w:t xml:space="preserve"> </w:t>
      </w:r>
      <w:r w:rsidRPr="009575AB">
        <w:rPr>
          <w:rFonts w:eastAsiaTheme="minorEastAsia" w:hint="eastAsia"/>
        </w:rPr>
        <w:t>悩んでいる〝あなた〟に届けたい」日本医療企画</w:t>
      </w:r>
      <w:r w:rsidRPr="009575AB">
        <w:rPr>
          <w:rFonts w:eastAsiaTheme="minorEastAsia"/>
        </w:rPr>
        <w:t>2021/3/1</w:t>
      </w:r>
    </w:p>
    <w:p w14:paraId="500DCC6A" w14:textId="77777777" w:rsidR="00E92478" w:rsidRPr="009575AB" w:rsidRDefault="00E92478" w:rsidP="00E92478">
      <w:pPr>
        <w:rPr>
          <w:rFonts w:eastAsiaTheme="minorEastAsia"/>
        </w:rPr>
      </w:pPr>
      <w:r w:rsidRPr="009575AB">
        <w:rPr>
          <w:rFonts w:eastAsiaTheme="minorEastAsia" w:hint="eastAsia"/>
        </w:rPr>
        <w:t>・「健康教室」２０２１年３月号（第</w:t>
      </w:r>
      <w:r w:rsidRPr="009575AB">
        <w:rPr>
          <w:rFonts w:eastAsiaTheme="minorEastAsia"/>
        </w:rPr>
        <w:t>72</w:t>
      </w:r>
      <w:r w:rsidRPr="009575AB">
        <w:rPr>
          <w:rFonts w:eastAsiaTheme="minorEastAsia" w:hint="eastAsia"/>
        </w:rPr>
        <w:t>巻第５号）、「特集</w:t>
      </w:r>
      <w:r w:rsidRPr="009575AB">
        <w:rPr>
          <w:rFonts w:eastAsiaTheme="minorEastAsia" w:hint="eastAsia"/>
        </w:rPr>
        <w:t xml:space="preserve"> </w:t>
      </w:r>
      <w:r w:rsidRPr="009575AB">
        <w:rPr>
          <w:rFonts w:eastAsiaTheme="minorEastAsia" w:hint="eastAsia"/>
        </w:rPr>
        <w:t>今年度の職務を振り返る</w:t>
      </w:r>
      <w:r w:rsidRPr="009575AB">
        <w:rPr>
          <w:rFonts w:eastAsiaTheme="minorEastAsia"/>
        </w:rPr>
        <w:t xml:space="preserve"> </w:t>
      </w:r>
      <w:r w:rsidRPr="009575AB">
        <w:rPr>
          <w:rFonts w:eastAsiaTheme="minorEastAsia" w:hint="eastAsia"/>
        </w:rPr>
        <w:t>〜新型コロナウイルス感染症との１年〜」東山書房</w:t>
      </w:r>
      <w:r w:rsidRPr="009575AB">
        <w:rPr>
          <w:rFonts w:eastAsiaTheme="minorEastAsia"/>
        </w:rPr>
        <w:t>2021/3</w:t>
      </w:r>
      <w:r w:rsidRPr="009575AB">
        <w:rPr>
          <w:rFonts w:eastAsiaTheme="minorEastAsia" w:hint="eastAsia"/>
        </w:rPr>
        <w:t>/</w:t>
      </w:r>
      <w:r w:rsidRPr="009575AB">
        <w:rPr>
          <w:rFonts w:eastAsiaTheme="minorEastAsia"/>
        </w:rPr>
        <w:t>1</w:t>
      </w:r>
    </w:p>
    <w:p w14:paraId="718706CF"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3110</w:t>
      </w:r>
      <w:r w:rsidRPr="009575AB">
        <w:rPr>
          <w:rFonts w:eastAsiaTheme="minorEastAsia" w:hint="eastAsia"/>
        </w:rPr>
        <w:t>号）、「特集</w:t>
      </w:r>
      <w:r w:rsidRPr="009575AB">
        <w:rPr>
          <w:rFonts w:eastAsiaTheme="minorEastAsia"/>
        </w:rPr>
        <w:t xml:space="preserve"> </w:t>
      </w:r>
      <w:r w:rsidRPr="009575AB">
        <w:rPr>
          <w:rFonts w:eastAsiaTheme="minorEastAsia" w:hint="eastAsia"/>
        </w:rPr>
        <w:t>４万人の医療従事者からワクチンの先行接種を開始</w:t>
      </w:r>
      <w:r w:rsidRPr="009575AB">
        <w:rPr>
          <w:rFonts w:eastAsiaTheme="minorEastAsia"/>
        </w:rPr>
        <w:t xml:space="preserve"> </w:t>
      </w:r>
      <w:r w:rsidRPr="009575AB">
        <w:rPr>
          <w:rFonts w:eastAsiaTheme="minorEastAsia" w:hint="eastAsia"/>
        </w:rPr>
        <w:t>─厚労相が自治体にワクチン接種実施を指示─」法研</w:t>
      </w:r>
      <w:r w:rsidRPr="009575AB">
        <w:rPr>
          <w:rFonts w:eastAsiaTheme="minorEastAsia" w:hint="eastAsia"/>
        </w:rPr>
        <w:t>2</w:t>
      </w:r>
      <w:r w:rsidRPr="009575AB">
        <w:rPr>
          <w:rFonts w:eastAsiaTheme="minorEastAsia"/>
        </w:rPr>
        <w:t>021/3/1</w:t>
      </w:r>
    </w:p>
    <w:p w14:paraId="1C78B6E7" w14:textId="77777777" w:rsidR="00EA65E3" w:rsidRPr="009575AB" w:rsidRDefault="00EA65E3" w:rsidP="00EA65E3">
      <w:pPr>
        <w:rPr>
          <w:rFonts w:eastAsiaTheme="minorEastAsia"/>
        </w:rPr>
      </w:pPr>
      <w:r w:rsidRPr="009575AB">
        <w:rPr>
          <w:rFonts w:eastAsiaTheme="minorEastAsia" w:hint="eastAsia"/>
        </w:rPr>
        <w:t>・「へるすあっぷ２１」２０２１年３月号（通巻</w:t>
      </w:r>
      <w:r w:rsidRPr="009575AB">
        <w:rPr>
          <w:rFonts w:eastAsiaTheme="minorEastAsia"/>
        </w:rPr>
        <w:t>437</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新常態の働き方を考える」法研</w:t>
      </w:r>
      <w:r w:rsidRPr="009575AB">
        <w:rPr>
          <w:rFonts w:eastAsiaTheme="minorEastAsia"/>
        </w:rPr>
        <w:t>2021/3/1</w:t>
      </w:r>
    </w:p>
    <w:p w14:paraId="556BF11F" w14:textId="77777777" w:rsidR="00CF4E48" w:rsidRPr="009575AB" w:rsidRDefault="00CF4E48" w:rsidP="00CF4E48">
      <w:pPr>
        <w:rPr>
          <w:rFonts w:eastAsiaTheme="minorEastAsia"/>
        </w:rPr>
      </w:pPr>
      <w:r w:rsidRPr="009575AB">
        <w:rPr>
          <w:rFonts w:eastAsiaTheme="minorEastAsia" w:hint="eastAsia"/>
        </w:rPr>
        <w:t>・日本作文の会編「作文と教育」２０２１年２・３月号（通巻</w:t>
      </w:r>
      <w:r w:rsidRPr="009575AB">
        <w:rPr>
          <w:rFonts w:eastAsiaTheme="minorEastAsia"/>
        </w:rPr>
        <w:t>889</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今こそ一人一人の子どもの思いに寄り添う</w:t>
      </w:r>
      <w:r w:rsidRPr="009575AB">
        <w:rPr>
          <w:rFonts w:eastAsiaTheme="minorEastAsia"/>
        </w:rPr>
        <w:t xml:space="preserve"> </w:t>
      </w:r>
      <w:r w:rsidRPr="009575AB">
        <w:rPr>
          <w:rFonts w:eastAsiaTheme="minorEastAsia" w:hint="eastAsia"/>
        </w:rPr>
        <w:t>─長引くコロナ禍の中で─」本の泉社</w:t>
      </w:r>
      <w:r w:rsidRPr="009575AB">
        <w:rPr>
          <w:rFonts w:eastAsiaTheme="minorEastAsia"/>
        </w:rPr>
        <w:t>2021</w:t>
      </w:r>
      <w:r w:rsidRPr="009575AB">
        <w:rPr>
          <w:rFonts w:eastAsiaTheme="minorEastAsia" w:hint="eastAsia"/>
        </w:rPr>
        <w:t>/</w:t>
      </w:r>
      <w:r w:rsidRPr="009575AB">
        <w:rPr>
          <w:rFonts w:eastAsiaTheme="minorEastAsia"/>
        </w:rPr>
        <w:t>3/1</w:t>
      </w:r>
    </w:p>
    <w:p w14:paraId="3DC61632"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・「月刊ＣＥＮＴＵＲＹ（センチュリー）」２０２１年３月号（通巻</w:t>
      </w:r>
      <w:r w:rsidRPr="009575AB">
        <w:rPr>
          <w:rFonts w:eastAsiaTheme="minorEastAsia"/>
        </w:rPr>
        <w:t>287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新規事業者にも既存の店舗にも──コロナ禍の危機を救い得るゴーストレストランの可能性」星雲社／ＵＳＰマネジメント</w:t>
      </w:r>
      <w:r w:rsidRPr="009575AB">
        <w:rPr>
          <w:rFonts w:eastAsiaTheme="minorEastAsia"/>
        </w:rPr>
        <w:t>2021/3/1</w:t>
      </w:r>
    </w:p>
    <w:p w14:paraId="0EF5383E" w14:textId="0F0B0F8C" w:rsidR="00C751AF" w:rsidRPr="009575AB" w:rsidRDefault="00C751AF" w:rsidP="00A54A1C">
      <w:pPr>
        <w:rPr>
          <w:rFonts w:eastAsiaTheme="minorEastAsia"/>
        </w:rPr>
      </w:pPr>
      <w:r w:rsidRPr="009575AB">
        <w:rPr>
          <w:rFonts w:eastAsiaTheme="minorEastAsia" w:hint="eastAsia"/>
        </w:rPr>
        <w:t>・「実験医学」２０２１年３月号（</w:t>
      </w:r>
      <w:r w:rsidR="00550C54" w:rsidRPr="009575AB">
        <w:rPr>
          <w:rFonts w:eastAsiaTheme="minorEastAsia" w:hint="eastAsia"/>
        </w:rPr>
        <w:t>第</w:t>
      </w:r>
      <w:r w:rsidRPr="009575AB">
        <w:rPr>
          <w:rFonts w:eastAsiaTheme="minorEastAsia"/>
        </w:rPr>
        <w:t>39</w:t>
      </w:r>
      <w:r w:rsidR="00550C54" w:rsidRPr="009575AB">
        <w:rPr>
          <w:rFonts w:eastAsiaTheme="minorEastAsia" w:hint="eastAsia"/>
        </w:rPr>
        <w:t>巻第４号</w:t>
      </w:r>
      <w:r w:rsidRPr="009575AB">
        <w:rPr>
          <w:rFonts w:eastAsiaTheme="minorEastAsia" w:hint="eastAsia"/>
        </w:rPr>
        <w:t>）、企画＝村上正晃「特集</w:t>
      </w:r>
      <w:r w:rsidRPr="009575AB">
        <w:rPr>
          <w:rFonts w:eastAsiaTheme="minorEastAsia"/>
        </w:rPr>
        <w:t xml:space="preserve"> </w:t>
      </w:r>
      <w:r w:rsidRPr="009575AB">
        <w:rPr>
          <w:rFonts w:eastAsiaTheme="minorEastAsia" w:hint="eastAsia"/>
        </w:rPr>
        <w:t>免疫系の暴走</w:t>
      </w:r>
      <w:r w:rsidRPr="009575AB">
        <w:rPr>
          <w:rFonts w:eastAsiaTheme="minorEastAsia"/>
        </w:rPr>
        <w:t xml:space="preserve"> </w:t>
      </w:r>
      <w:r w:rsidRPr="009575AB">
        <w:rPr>
          <w:rFonts w:eastAsiaTheme="minorEastAsia" w:hint="eastAsia"/>
        </w:rPr>
        <w:t>サイトカインストーム</w:t>
      </w:r>
      <w:r w:rsidRPr="009575AB">
        <w:rPr>
          <w:rFonts w:eastAsiaTheme="minorEastAsia"/>
        </w:rPr>
        <w:t xml:space="preserve"> </w:t>
      </w:r>
      <w:r w:rsidRPr="009575AB">
        <w:rPr>
          <w:rFonts w:eastAsiaTheme="minorEastAsia" w:hint="eastAsia"/>
        </w:rPr>
        <w:t>多様な疾患で生じる全身性の炎症反応</w:t>
      </w:r>
      <w:r w:rsidRPr="009575AB">
        <w:rPr>
          <w:rFonts w:eastAsiaTheme="minorEastAsia"/>
        </w:rPr>
        <w:t xml:space="preserve"> </w:t>
      </w:r>
      <w:r w:rsidRPr="009575AB">
        <w:rPr>
          <w:rFonts w:eastAsiaTheme="minorEastAsia" w:hint="eastAsia"/>
        </w:rPr>
        <w:t>その共通</w:t>
      </w:r>
      <w:r w:rsidR="00550C54" w:rsidRPr="009575AB">
        <w:rPr>
          <w:rFonts w:eastAsiaTheme="minorEastAsia" w:hint="eastAsia"/>
        </w:rPr>
        <w:t>機構</w:t>
      </w:r>
      <w:r w:rsidRPr="009575AB">
        <w:rPr>
          <w:rFonts w:eastAsiaTheme="minorEastAsia" w:hint="eastAsia"/>
        </w:rPr>
        <w:t>から病態を理解する」羊土社</w:t>
      </w:r>
      <w:r w:rsidRPr="009575AB">
        <w:rPr>
          <w:rFonts w:eastAsiaTheme="minorEastAsia" w:hint="eastAsia"/>
        </w:rPr>
        <w:t>2</w:t>
      </w:r>
      <w:r w:rsidRPr="009575AB">
        <w:rPr>
          <w:rFonts w:eastAsiaTheme="minorEastAsia"/>
        </w:rPr>
        <w:t>021/3/1</w:t>
      </w:r>
    </w:p>
    <w:p w14:paraId="798E51CB" w14:textId="77777777" w:rsidR="00622EE7" w:rsidRPr="009575AB" w:rsidRDefault="00622EE7" w:rsidP="00622EE7">
      <w:pPr>
        <w:rPr>
          <w:rFonts w:eastAsiaTheme="minorEastAsia"/>
        </w:rPr>
      </w:pPr>
      <w:r w:rsidRPr="009575AB">
        <w:rPr>
          <w:rFonts w:eastAsiaTheme="minorEastAsia" w:hint="eastAsia"/>
        </w:rPr>
        <w:t>・佐竹敦『突然の発熱で自宅療養</w:t>
      </w:r>
      <w:r w:rsidRPr="009575AB">
        <w:rPr>
          <w:rFonts w:eastAsiaTheme="minorEastAsia"/>
        </w:rPr>
        <w:t xml:space="preserve"> </w:t>
      </w:r>
      <w:r w:rsidRPr="009575AB">
        <w:rPr>
          <w:rFonts w:eastAsiaTheme="minorEastAsia" w:hint="eastAsia"/>
        </w:rPr>
        <w:t>新型コロナウイルス感染記』アドレナライズ（電子書籍）</w:t>
      </w:r>
      <w:r w:rsidRPr="009575AB">
        <w:rPr>
          <w:rFonts w:eastAsiaTheme="minorEastAsia"/>
        </w:rPr>
        <w:t>2021/3/1</w:t>
      </w:r>
      <w:r w:rsidRPr="009575AB">
        <w:rPr>
          <w:rFonts w:eastAsiaTheme="minorEastAsia" w:hint="eastAsia"/>
        </w:rPr>
        <w:t xml:space="preserve">　→</w:t>
      </w:r>
      <w:r w:rsidRPr="009575AB">
        <w:rPr>
          <w:rFonts w:eastAsiaTheme="minorEastAsia"/>
        </w:rPr>
        <w:t>2021/4/23</w:t>
      </w:r>
      <w:r w:rsidRPr="009575AB">
        <w:rPr>
          <w:rFonts w:eastAsiaTheme="minorEastAsia" w:hint="eastAsia"/>
        </w:rPr>
        <w:t>『新型コロナウイルス感染記』（オンデマンド出版）</w:t>
      </w:r>
    </w:p>
    <w:p w14:paraId="34AF3FA8" w14:textId="77777777" w:rsidR="00BB2EC5" w:rsidRPr="009575AB" w:rsidRDefault="00BB2EC5" w:rsidP="00BB2EC5">
      <w:pPr>
        <w:rPr>
          <w:rFonts w:eastAsiaTheme="minorEastAsia"/>
        </w:rPr>
      </w:pPr>
      <w:r w:rsidRPr="009575AB">
        <w:rPr>
          <w:rFonts w:eastAsiaTheme="minorEastAsia" w:hint="eastAsia"/>
        </w:rPr>
        <w:t>・碓井健寛（ゼミナール）編『コロナ禍の下で』碓井健寛（ゼミナール）（電子出版）</w:t>
      </w:r>
      <w:r w:rsidRPr="009575AB">
        <w:rPr>
          <w:rFonts w:eastAsiaTheme="minorEastAsia" w:hint="eastAsia"/>
        </w:rPr>
        <w:t>2</w:t>
      </w:r>
      <w:r w:rsidRPr="009575AB">
        <w:rPr>
          <w:rFonts w:eastAsiaTheme="minorEastAsia"/>
        </w:rPr>
        <w:t>021/3/1</w:t>
      </w:r>
    </w:p>
    <w:p w14:paraId="20A3055B" w14:textId="77777777" w:rsidR="002C65A6" w:rsidRPr="009575AB" w:rsidRDefault="002C65A6" w:rsidP="002C65A6">
      <w:pPr>
        <w:rPr>
          <w:rFonts w:eastAsiaTheme="minorEastAsia"/>
        </w:rPr>
      </w:pPr>
      <w:r w:rsidRPr="009575AB">
        <w:rPr>
          <w:rFonts w:eastAsiaTheme="minorEastAsia" w:hint="eastAsia"/>
        </w:rPr>
        <w:t>・堀和世『オンライン授業で大学が変わる</w:t>
      </w:r>
      <w:r w:rsidRPr="009575AB">
        <w:rPr>
          <w:rFonts w:eastAsiaTheme="minorEastAsia"/>
        </w:rPr>
        <w:t xml:space="preserve"> </w:t>
      </w:r>
      <w:r w:rsidRPr="009575AB">
        <w:rPr>
          <w:rFonts w:eastAsiaTheme="minorEastAsia" w:hint="eastAsia"/>
        </w:rPr>
        <w:t>〜コロナ禍で産まれた「教育」インフレーション〜』大空出版</w:t>
      </w:r>
      <w:r w:rsidRPr="009575AB">
        <w:rPr>
          <w:rFonts w:eastAsiaTheme="minorEastAsia"/>
        </w:rPr>
        <w:t>2021/3/1</w:t>
      </w:r>
    </w:p>
    <w:p w14:paraId="5BDEC3A6" w14:textId="77777777" w:rsidR="006C51B0" w:rsidRPr="009575AB" w:rsidRDefault="006C51B0" w:rsidP="006C51B0">
      <w:pPr>
        <w:rPr>
          <w:rFonts w:eastAsiaTheme="minorEastAsia"/>
        </w:rPr>
      </w:pPr>
      <w:r w:rsidRPr="009575AB">
        <w:rPr>
          <w:rFonts w:eastAsiaTheme="minorEastAsia" w:hint="eastAsia"/>
        </w:rPr>
        <w:t>・山口周『自由になるための技術</w:t>
      </w:r>
      <w:r w:rsidRPr="009575AB">
        <w:rPr>
          <w:rFonts w:eastAsiaTheme="minorEastAsia"/>
        </w:rPr>
        <w:t xml:space="preserve"> </w:t>
      </w:r>
      <w:r w:rsidRPr="009575AB">
        <w:rPr>
          <w:rFonts w:eastAsiaTheme="minorEastAsia" w:hint="eastAsia"/>
        </w:rPr>
        <w:t>リベラルアーツ』講談社</w:t>
      </w:r>
      <w:r w:rsidRPr="009575AB">
        <w:rPr>
          <w:rFonts w:eastAsiaTheme="minorEastAsia"/>
        </w:rPr>
        <w:t>2021/3/1</w:t>
      </w:r>
    </w:p>
    <w:p w14:paraId="4C3BFABE" w14:textId="77777777" w:rsidR="002F4342" w:rsidRPr="009575AB" w:rsidRDefault="002F4342" w:rsidP="002F4342">
      <w:pPr>
        <w:rPr>
          <w:rFonts w:eastAsiaTheme="minorEastAsia"/>
        </w:rPr>
      </w:pPr>
      <w:r w:rsidRPr="009575AB">
        <w:rPr>
          <w:rFonts w:eastAsiaTheme="minorEastAsia" w:hint="eastAsia"/>
        </w:rPr>
        <w:t>・「法学教室」２０２１年３月号（通巻</w:t>
      </w:r>
      <w:r w:rsidRPr="009575AB">
        <w:rPr>
          <w:rFonts w:eastAsiaTheme="minorEastAsia"/>
        </w:rPr>
        <w:t>486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新型コロナウイルス感染症と法の役割」有斐閣</w:t>
      </w:r>
      <w:r w:rsidRPr="009575AB">
        <w:rPr>
          <w:rFonts w:eastAsiaTheme="minorEastAsia"/>
        </w:rPr>
        <w:t>2021/3/1</w:t>
      </w:r>
    </w:p>
    <w:p w14:paraId="4FFBEB2B" w14:textId="77777777" w:rsidR="006C51B0" w:rsidRPr="009575AB" w:rsidRDefault="006C51B0" w:rsidP="006C51B0">
      <w:pPr>
        <w:rPr>
          <w:rFonts w:eastAsiaTheme="minorEastAsia"/>
        </w:rPr>
      </w:pPr>
      <w:r w:rsidRPr="009575AB">
        <w:rPr>
          <w:rFonts w:eastAsiaTheme="minorEastAsia" w:hint="eastAsia"/>
        </w:rPr>
        <w:t>・『現代用語の基礎知識・別冊</w:t>
      </w:r>
      <w:r w:rsidRPr="009575AB">
        <w:rPr>
          <w:rFonts w:eastAsiaTheme="minorEastAsia"/>
        </w:rPr>
        <w:t xml:space="preserve"> </w:t>
      </w:r>
      <w:r w:rsidRPr="009575AB">
        <w:rPr>
          <w:rFonts w:eastAsiaTheme="minorEastAsia" w:hint="eastAsia"/>
        </w:rPr>
        <w:t>２０１１→２０２０</w:t>
      </w:r>
      <w:r w:rsidRPr="009575AB">
        <w:rPr>
          <w:rFonts w:eastAsiaTheme="minorEastAsia"/>
        </w:rPr>
        <w:t xml:space="preserve"> </w:t>
      </w:r>
      <w:r w:rsidRPr="009575AB">
        <w:rPr>
          <w:rFonts w:eastAsiaTheme="minorEastAsia" w:hint="eastAsia"/>
        </w:rPr>
        <w:t>３．１１から１０年の日本列島』自由国民社</w:t>
      </w:r>
      <w:r w:rsidRPr="009575AB">
        <w:rPr>
          <w:rFonts w:eastAsiaTheme="minorEastAsia"/>
        </w:rPr>
        <w:t>2021/3/1</w:t>
      </w:r>
    </w:p>
    <w:p w14:paraId="63ED8AC4" w14:textId="77777777" w:rsidR="00A67DD3" w:rsidRPr="009575AB" w:rsidRDefault="00A67DD3" w:rsidP="00A67DD3">
      <w:r w:rsidRPr="009575AB">
        <w:rPr>
          <w:rFonts w:hint="eastAsia"/>
        </w:rPr>
        <w:t>・「女性自身」２０２１年３月２日号（第</w:t>
      </w:r>
      <w:r w:rsidRPr="009575AB">
        <w:t>64</w:t>
      </w:r>
      <w:r w:rsidRPr="009575AB">
        <w:rPr>
          <w:rFonts w:hint="eastAsia"/>
        </w:rPr>
        <w:t>巻第６号）、「女医</w:t>
      </w:r>
      <w:r w:rsidRPr="009575AB">
        <w:t>23</w:t>
      </w:r>
      <w:r w:rsidRPr="009575AB">
        <w:rPr>
          <w:rFonts w:hint="eastAsia"/>
        </w:rPr>
        <w:t>人緊急誌上アンケート</w:t>
      </w:r>
      <w:r w:rsidRPr="009575AB">
        <w:t xml:space="preserve"> </w:t>
      </w:r>
      <w:r w:rsidRPr="009575AB">
        <w:rPr>
          <w:rFonts w:hint="eastAsia"/>
        </w:rPr>
        <w:t>コロナワクチン「接種しない医師の理由」」光文社</w:t>
      </w:r>
    </w:p>
    <w:p w14:paraId="2848F6B2" w14:textId="77777777" w:rsidR="006C51B0" w:rsidRPr="009575AB" w:rsidRDefault="006C51B0" w:rsidP="006C51B0">
      <w:pPr>
        <w:rPr>
          <w:rFonts w:eastAsiaTheme="minorEastAsia"/>
        </w:rPr>
      </w:pPr>
      <w:r w:rsidRPr="009575AB">
        <w:rPr>
          <w:rFonts w:eastAsiaTheme="minorEastAsia" w:hint="eastAsia"/>
        </w:rPr>
        <w:t>・「ニューズウィーク日本版」２０２１年３月２日号（第</w:t>
      </w:r>
      <w:r w:rsidRPr="009575AB">
        <w:rPr>
          <w:rFonts w:eastAsiaTheme="minorEastAsia"/>
        </w:rPr>
        <w:t>36</w:t>
      </w:r>
      <w:r w:rsidRPr="009575AB">
        <w:rPr>
          <w:rFonts w:eastAsiaTheme="minorEastAsia" w:hint="eastAsia"/>
        </w:rPr>
        <w:t>巻第９号）、「ルポ新型コロナ医療非崩壊」ＣＣＣメディアハウス</w:t>
      </w:r>
    </w:p>
    <w:p w14:paraId="29FA8D9C" w14:textId="77777777" w:rsidR="00F63BA9" w:rsidRPr="009575AB" w:rsidRDefault="00F63BA9" w:rsidP="00F63BA9">
      <w:r w:rsidRPr="009575AB">
        <w:rPr>
          <w:rFonts w:hint="eastAsia"/>
        </w:rPr>
        <w:lastRenderedPageBreak/>
        <w:t>・「週刊女性」２０２１年３月２・９日合併号（第</w:t>
      </w:r>
      <w:r w:rsidRPr="009575AB">
        <w:t>65</w:t>
      </w:r>
      <w:r w:rsidRPr="009575AB">
        <w:rPr>
          <w:rFonts w:hint="eastAsia"/>
        </w:rPr>
        <w:t>巻第８号）、「コロナ自宅療養マニュアル」主婦と生活社</w:t>
      </w:r>
      <w:r w:rsidRPr="009575AB">
        <w:t>2021/2</w:t>
      </w:r>
      <w:r w:rsidRPr="009575AB">
        <w:rPr>
          <w:rFonts w:hint="eastAsia"/>
        </w:rPr>
        <w:t>/</w:t>
      </w:r>
      <w:r w:rsidRPr="009575AB">
        <w:t>16</w:t>
      </w:r>
    </w:p>
    <w:p w14:paraId="3D889D38" w14:textId="77777777" w:rsidR="006C51B0" w:rsidRPr="009575AB" w:rsidRDefault="006C51B0" w:rsidP="006C51B0">
      <w:pPr>
        <w:rPr>
          <w:rFonts w:eastAsiaTheme="minorEastAsia"/>
        </w:rPr>
      </w:pPr>
      <w:r w:rsidRPr="009575AB">
        <w:rPr>
          <w:rFonts w:eastAsiaTheme="minorEastAsia" w:hint="eastAsia"/>
        </w:rPr>
        <w:t>・安田峰俊『「低度」外国人材</w:t>
      </w:r>
      <w:r w:rsidRPr="009575AB">
        <w:rPr>
          <w:rFonts w:eastAsiaTheme="minorEastAsia"/>
        </w:rPr>
        <w:t xml:space="preserve"> </w:t>
      </w:r>
      <w:r w:rsidRPr="009575AB">
        <w:rPr>
          <w:rFonts w:eastAsiaTheme="minorEastAsia" w:hint="eastAsia"/>
        </w:rPr>
        <w:t>移民焼き畑国家、日本』ＫＡＤＯＫＡＷＡ</w:t>
      </w:r>
      <w:r w:rsidRPr="009575AB">
        <w:rPr>
          <w:rFonts w:eastAsiaTheme="minorEastAsia"/>
        </w:rPr>
        <w:t>2021/3/2</w:t>
      </w:r>
    </w:p>
    <w:p w14:paraId="3D0446CF" w14:textId="77777777" w:rsidR="006C51B0" w:rsidRPr="009575AB" w:rsidRDefault="006C51B0" w:rsidP="006C51B0">
      <w:pPr>
        <w:rPr>
          <w:rFonts w:eastAsiaTheme="minorEastAsia"/>
        </w:rPr>
      </w:pPr>
      <w:r w:rsidRPr="009575AB">
        <w:rPr>
          <w:rFonts w:eastAsiaTheme="minorEastAsia" w:hint="eastAsia"/>
        </w:rPr>
        <w:t>・森下竜一『新型コロナワクチンを打つ前に読む本』かや書房</w:t>
      </w:r>
      <w:r w:rsidRPr="009575AB">
        <w:rPr>
          <w:rFonts w:eastAsiaTheme="minorEastAsia"/>
        </w:rPr>
        <w:t>2021/3/2</w:t>
      </w:r>
    </w:p>
    <w:p w14:paraId="681D4864" w14:textId="77777777" w:rsidR="006C51B0" w:rsidRPr="009575AB" w:rsidRDefault="006C51B0" w:rsidP="006C51B0">
      <w:pPr>
        <w:rPr>
          <w:rFonts w:eastAsiaTheme="minorEastAsia"/>
        </w:rPr>
      </w:pPr>
      <w:r w:rsidRPr="009575AB">
        <w:rPr>
          <w:rFonts w:eastAsiaTheme="minorEastAsia" w:hint="eastAsia"/>
        </w:rPr>
        <w:t>・熊井三治『コロナ旋風と漢方家族』鞍手総合医学社</w:t>
      </w:r>
      <w:r w:rsidRPr="009575AB">
        <w:rPr>
          <w:rFonts w:eastAsiaTheme="minorEastAsia"/>
        </w:rPr>
        <w:t>2021/3/2</w:t>
      </w:r>
    </w:p>
    <w:p w14:paraId="153EB8E5" w14:textId="77777777" w:rsidR="008E383E" w:rsidRPr="009575AB" w:rsidRDefault="008E383E" w:rsidP="008E383E">
      <w:pPr>
        <w:rPr>
          <w:rFonts w:eastAsiaTheme="minorEastAsia"/>
        </w:rPr>
      </w:pPr>
      <w:r w:rsidRPr="009575AB">
        <w:rPr>
          <w:rFonts w:eastAsiaTheme="minorEastAsia" w:hint="eastAsia"/>
        </w:rPr>
        <w:t>・ジョルジョ・アガンベン『私たちはどこにいるのか？</w:t>
      </w:r>
      <w:r w:rsidRPr="009575AB">
        <w:rPr>
          <w:rFonts w:eastAsiaTheme="minorEastAsia"/>
        </w:rPr>
        <w:t xml:space="preserve"> </w:t>
      </w:r>
      <w:r w:rsidRPr="009575AB">
        <w:rPr>
          <w:rFonts w:eastAsiaTheme="minorEastAsia" w:hint="eastAsia"/>
        </w:rPr>
        <w:t>政治としてのエピデミック』高桑和巳訳、青土社（原著２０２０年）</w:t>
      </w:r>
      <w:r w:rsidRPr="009575AB">
        <w:rPr>
          <w:rFonts w:eastAsiaTheme="minorEastAsia" w:hint="eastAsia"/>
        </w:rPr>
        <w:t>2</w:t>
      </w:r>
      <w:r w:rsidRPr="009575AB">
        <w:rPr>
          <w:rFonts w:eastAsiaTheme="minorEastAsia"/>
        </w:rPr>
        <w:t>021/</w:t>
      </w:r>
      <w:r w:rsidRPr="009575AB">
        <w:rPr>
          <w:rFonts w:eastAsiaTheme="minorEastAsia" w:hint="eastAsia"/>
        </w:rPr>
        <w:t>3</w:t>
      </w:r>
      <w:r w:rsidRPr="009575AB">
        <w:rPr>
          <w:rFonts w:eastAsiaTheme="minorEastAsia"/>
        </w:rPr>
        <w:t>/3</w:t>
      </w:r>
    </w:p>
    <w:p w14:paraId="74C6C664" w14:textId="77777777" w:rsidR="00D45543" w:rsidRPr="009575AB" w:rsidRDefault="00D45543" w:rsidP="00D45543">
      <w:pPr>
        <w:rPr>
          <w:rFonts w:eastAsiaTheme="minorEastAsia"/>
        </w:rPr>
      </w:pPr>
      <w:r w:rsidRPr="009575AB">
        <w:rPr>
          <w:rFonts w:eastAsiaTheme="minorEastAsia" w:hint="eastAsia"/>
        </w:rPr>
        <w:t>・中元千鶴『テレワーク時代のラクうまごはん</w:t>
      </w:r>
      <w:r w:rsidRPr="009575AB">
        <w:rPr>
          <w:rFonts w:eastAsiaTheme="minorEastAsia"/>
        </w:rPr>
        <w:t xml:space="preserve"> </w:t>
      </w:r>
      <w:r w:rsidRPr="009575AB">
        <w:rPr>
          <w:rFonts w:eastAsiaTheme="minorEastAsia" w:hint="eastAsia"/>
        </w:rPr>
        <w:t>時短・簡単！</w:t>
      </w:r>
      <w:r w:rsidRPr="009575AB">
        <w:rPr>
          <w:rFonts w:eastAsiaTheme="minorEastAsia"/>
        </w:rPr>
        <w:t xml:space="preserve"> </w:t>
      </w:r>
      <w:r w:rsidRPr="009575AB">
        <w:rPr>
          <w:rFonts w:eastAsiaTheme="minorEastAsia" w:hint="eastAsia"/>
        </w:rPr>
        <w:t>おうちごはんの絶品レシピ１０５品』Ｃ＆Ｒ研究所</w:t>
      </w:r>
      <w:r w:rsidRPr="009575AB">
        <w:rPr>
          <w:rFonts w:eastAsiaTheme="minorEastAsia"/>
        </w:rPr>
        <w:t>2021/3/1</w:t>
      </w:r>
    </w:p>
    <w:p w14:paraId="585F1CC7" w14:textId="77777777" w:rsidR="001C77BE" w:rsidRPr="009575AB" w:rsidRDefault="001C77BE" w:rsidP="001C77BE">
      <w:pPr>
        <w:rPr>
          <w:rFonts w:eastAsiaTheme="minorEastAsia"/>
        </w:rPr>
      </w:pPr>
      <w:r w:rsidRPr="009575AB">
        <w:rPr>
          <w:rFonts w:eastAsiaTheme="minorEastAsia" w:hint="eastAsia"/>
        </w:rPr>
        <w:t>・金城実、作間由美子『免疫は発酵食品でぐんぐんあがる』プレジデント社</w:t>
      </w:r>
      <w:r w:rsidRPr="009575AB">
        <w:rPr>
          <w:rFonts w:eastAsiaTheme="minorEastAsia" w:hint="eastAsia"/>
        </w:rPr>
        <w:t>2</w:t>
      </w:r>
      <w:r w:rsidRPr="009575AB">
        <w:rPr>
          <w:rFonts w:eastAsiaTheme="minorEastAsia"/>
        </w:rPr>
        <w:t>021/3/2</w:t>
      </w:r>
    </w:p>
    <w:p w14:paraId="6EECED78" w14:textId="77777777" w:rsidR="009639AC" w:rsidRPr="009575AB" w:rsidRDefault="009639AC" w:rsidP="009639AC">
      <w:pPr>
        <w:rPr>
          <w:rFonts w:eastAsiaTheme="minorEastAsia"/>
        </w:rPr>
      </w:pPr>
      <w:r w:rsidRPr="009575AB">
        <w:rPr>
          <w:rFonts w:eastAsiaTheme="minorEastAsia" w:hint="eastAsia"/>
        </w:rPr>
        <w:t>・本郷孔洋『本郷孔洋の経営ノート２０２１</w:t>
      </w:r>
      <w:r w:rsidRPr="009575AB">
        <w:rPr>
          <w:rFonts w:eastAsiaTheme="minorEastAsia"/>
        </w:rPr>
        <w:t xml:space="preserve"> </w:t>
      </w:r>
      <w:r w:rsidRPr="009575AB">
        <w:rPr>
          <w:rFonts w:eastAsiaTheme="minorEastAsia" w:hint="eastAsia"/>
        </w:rPr>
        <w:t>〜ズバリ！</w:t>
      </w:r>
      <w:r w:rsidRPr="009575AB">
        <w:rPr>
          <w:rFonts w:eastAsiaTheme="minorEastAsia"/>
        </w:rPr>
        <w:t xml:space="preserve"> </w:t>
      </w:r>
      <w:r w:rsidRPr="009575AB">
        <w:rPr>
          <w:rFonts w:eastAsiaTheme="minorEastAsia" w:hint="eastAsia"/>
        </w:rPr>
        <w:t>コロナ後のビジネス、大消費時代到来の予感〜』東峰書房</w:t>
      </w:r>
      <w:r w:rsidRPr="009575AB">
        <w:rPr>
          <w:rFonts w:eastAsiaTheme="minorEastAsia"/>
        </w:rPr>
        <w:t>2021/3/3</w:t>
      </w:r>
    </w:p>
    <w:p w14:paraId="70988560" w14:textId="77777777" w:rsidR="00DC65A0" w:rsidRPr="009575AB" w:rsidRDefault="00DC65A0" w:rsidP="00DC65A0">
      <w:pPr>
        <w:rPr>
          <w:rFonts w:eastAsiaTheme="minorEastAsia"/>
        </w:rPr>
      </w:pPr>
      <w:r w:rsidRPr="009575AB">
        <w:rPr>
          <w:rFonts w:eastAsiaTheme="minorEastAsia" w:hint="eastAsia"/>
        </w:rPr>
        <w:t>・井上純一『がんばってるのになぜ僕らは豊かになれないのか』ＫＡＤＯＫＡＷＡ（漫画）</w:t>
      </w:r>
      <w:r w:rsidRPr="009575AB">
        <w:rPr>
          <w:rFonts w:eastAsiaTheme="minorEastAsia"/>
        </w:rPr>
        <w:t>2021/3/4</w:t>
      </w:r>
    </w:p>
    <w:p w14:paraId="1F291564" w14:textId="59224A2A" w:rsidR="00EE1408" w:rsidRPr="009575AB" w:rsidRDefault="00EE1408" w:rsidP="00EE1408">
      <w:pPr>
        <w:rPr>
          <w:rFonts w:eastAsiaTheme="minorEastAsia"/>
        </w:rPr>
      </w:pPr>
      <w:r w:rsidRPr="009575AB">
        <w:rPr>
          <w:rFonts w:eastAsiaTheme="minorEastAsia" w:hint="eastAsia"/>
        </w:rPr>
        <w:t>・秋道智彌、角南篤＝編著『</w:t>
      </w:r>
      <w:r w:rsidR="006729D4" w:rsidRPr="009575AB">
        <w:rPr>
          <w:rFonts w:eastAsiaTheme="minorEastAsia" w:hint="eastAsia"/>
        </w:rPr>
        <w:t>シリーズ</w:t>
      </w:r>
      <w:r w:rsidR="006729D4" w:rsidRPr="009575AB">
        <w:rPr>
          <w:rFonts w:eastAsiaTheme="minorEastAsia"/>
        </w:rPr>
        <w:t xml:space="preserve"> </w:t>
      </w:r>
      <w:r w:rsidRPr="009575AB">
        <w:rPr>
          <w:rFonts w:eastAsiaTheme="minorEastAsia" w:hint="eastAsia"/>
        </w:rPr>
        <w:t>海とヒトの関係学④</w:t>
      </w:r>
      <w:r w:rsidRPr="009575AB">
        <w:rPr>
          <w:rFonts w:eastAsiaTheme="minorEastAsia"/>
        </w:rPr>
        <w:t xml:space="preserve"> </w:t>
      </w:r>
      <w:r w:rsidRPr="009575AB">
        <w:rPr>
          <w:rFonts w:eastAsiaTheme="minorEastAsia" w:hint="eastAsia"/>
        </w:rPr>
        <w:t>疫病と海』西日本出版社</w:t>
      </w:r>
      <w:r w:rsidRPr="009575AB">
        <w:rPr>
          <w:rFonts w:eastAsiaTheme="minorEastAsia"/>
        </w:rPr>
        <w:t>2021</w:t>
      </w:r>
      <w:r w:rsidRPr="009575AB">
        <w:rPr>
          <w:rFonts w:eastAsiaTheme="minorEastAsia" w:hint="eastAsia"/>
        </w:rPr>
        <w:t>/</w:t>
      </w:r>
      <w:r w:rsidRPr="009575AB">
        <w:rPr>
          <w:rFonts w:eastAsiaTheme="minorEastAsia"/>
        </w:rPr>
        <w:t>3/4</w:t>
      </w:r>
    </w:p>
    <w:p w14:paraId="3DC70CB8" w14:textId="77777777" w:rsidR="003E4770" w:rsidRPr="009575AB" w:rsidRDefault="003E4770" w:rsidP="003E4770">
      <w:pPr>
        <w:rPr>
          <w:rFonts w:eastAsiaTheme="minorEastAsia"/>
        </w:rPr>
      </w:pPr>
      <w:r w:rsidRPr="009575AB">
        <w:rPr>
          <w:rFonts w:eastAsiaTheme="minorEastAsia" w:hint="eastAsia"/>
        </w:rPr>
        <w:t>・「居住福祉研究」（通巻</w:t>
      </w:r>
      <w:r w:rsidRPr="009575AB">
        <w:rPr>
          <w:rFonts w:eastAsiaTheme="minorEastAsia"/>
        </w:rPr>
        <w:t>30</w:t>
      </w:r>
      <w:r w:rsidRPr="009575AB">
        <w:rPr>
          <w:rFonts w:eastAsiaTheme="minorEastAsia" w:hint="eastAsia"/>
        </w:rPr>
        <w:t>号）、「特集</w:t>
      </w:r>
      <w:r w:rsidRPr="009575AB">
        <w:rPr>
          <w:rFonts w:eastAsiaTheme="minorEastAsia"/>
        </w:rPr>
        <w:t xml:space="preserve"> </w:t>
      </w:r>
      <w:r w:rsidRPr="009575AB">
        <w:rPr>
          <w:rFonts w:eastAsiaTheme="minorEastAsia" w:hint="eastAsia"/>
        </w:rPr>
        <w:t>提言</w:t>
      </w:r>
      <w:r w:rsidRPr="009575AB">
        <w:rPr>
          <w:rFonts w:eastAsiaTheme="minorEastAsia"/>
        </w:rPr>
        <w:t xml:space="preserve"> </w:t>
      </w:r>
      <w:r w:rsidRPr="009575AB">
        <w:rPr>
          <w:rFonts w:eastAsiaTheme="minorEastAsia" w:hint="eastAsia"/>
        </w:rPr>
        <w:t>新型コロナ危機と居住福祉の課題」東信堂</w:t>
      </w:r>
      <w:r w:rsidRPr="009575AB">
        <w:rPr>
          <w:rFonts w:eastAsiaTheme="minorEastAsia"/>
        </w:rPr>
        <w:t>2021/3</w:t>
      </w:r>
      <w:r w:rsidRPr="009575AB">
        <w:rPr>
          <w:rFonts w:eastAsiaTheme="minorEastAsia" w:hint="eastAsia"/>
        </w:rPr>
        <w:t>/</w:t>
      </w:r>
      <w:r w:rsidRPr="009575AB">
        <w:rPr>
          <w:rFonts w:eastAsiaTheme="minorEastAsia"/>
        </w:rPr>
        <w:t>5</w:t>
      </w:r>
    </w:p>
    <w:p w14:paraId="4345820C" w14:textId="77777777" w:rsidR="005D613C" w:rsidRPr="009575AB" w:rsidRDefault="005D613C" w:rsidP="005D613C">
      <w:pPr>
        <w:rPr>
          <w:rFonts w:eastAsiaTheme="minorEastAsia"/>
        </w:rPr>
      </w:pPr>
      <w:r w:rsidRPr="009575AB">
        <w:rPr>
          <w:rFonts w:eastAsiaTheme="minorEastAsia" w:hint="eastAsia"/>
        </w:rPr>
        <w:t>・「コミュニティケア」２０２１年４月号（第</w:t>
      </w:r>
      <w:r w:rsidRPr="009575AB">
        <w:rPr>
          <w:rFonts w:eastAsiaTheme="minorEastAsia"/>
        </w:rPr>
        <w:t>23</w:t>
      </w:r>
      <w:r w:rsidRPr="009575AB">
        <w:rPr>
          <w:rFonts w:eastAsiaTheme="minorEastAsia" w:hint="eastAsia"/>
        </w:rPr>
        <w:t>巻第４号）、「第１特集</w:t>
      </w:r>
      <w:r w:rsidRPr="009575AB">
        <w:rPr>
          <w:rFonts w:eastAsiaTheme="minorEastAsia"/>
        </w:rPr>
        <w:t xml:space="preserve"> </w:t>
      </w:r>
      <w:r w:rsidRPr="009575AB">
        <w:rPr>
          <w:rFonts w:eastAsiaTheme="minorEastAsia" w:hint="eastAsia"/>
        </w:rPr>
        <w:t>コロナ禍における訪問看護</w:t>
      </w:r>
      <w:r w:rsidRPr="009575AB">
        <w:rPr>
          <w:rFonts w:eastAsiaTheme="minorEastAsia"/>
        </w:rPr>
        <w:t xml:space="preserve"> </w:t>
      </w:r>
      <w:r w:rsidRPr="009575AB">
        <w:rPr>
          <w:rFonts w:eastAsiaTheme="minorEastAsia" w:hint="eastAsia"/>
        </w:rPr>
        <w:t>現場での対応と今後の方向性」日本看護協会出版会</w:t>
      </w:r>
      <w:r w:rsidRPr="009575AB">
        <w:rPr>
          <w:rFonts w:eastAsiaTheme="minorEastAsia"/>
        </w:rPr>
        <w:t>2021/3/5</w:t>
      </w:r>
    </w:p>
    <w:p w14:paraId="632B915A" w14:textId="77777777" w:rsidR="00E20B91" w:rsidRPr="009575AB" w:rsidRDefault="00E20B91" w:rsidP="00E20B91">
      <w:pPr>
        <w:rPr>
          <w:rFonts w:eastAsiaTheme="minorEastAsia"/>
        </w:rPr>
      </w:pPr>
      <w:r w:rsidRPr="009575AB">
        <w:rPr>
          <w:rFonts w:eastAsiaTheme="minorEastAsia" w:hint="eastAsia"/>
        </w:rPr>
        <w:t>・「ＳＲ」２０２１年３月号（通巻</w:t>
      </w:r>
      <w:r w:rsidRPr="009575AB">
        <w:rPr>
          <w:rFonts w:eastAsiaTheme="minorEastAsia"/>
        </w:rPr>
        <w:t>61</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コロナ後を見据えた労務コンサルに使えるトーク＆ツール」日本法令</w:t>
      </w:r>
      <w:r w:rsidRPr="009575AB">
        <w:rPr>
          <w:rFonts w:eastAsiaTheme="minorEastAsia"/>
        </w:rPr>
        <w:t>2021/3/5</w:t>
      </w:r>
    </w:p>
    <w:p w14:paraId="4EC5190D" w14:textId="77777777" w:rsidR="008C0AAC" w:rsidRPr="009575AB" w:rsidRDefault="008C0AAC" w:rsidP="008C0AAC">
      <w:pPr>
        <w:rPr>
          <w:rFonts w:eastAsiaTheme="minorEastAsia"/>
        </w:rPr>
      </w:pPr>
      <w:r w:rsidRPr="009575AB">
        <w:rPr>
          <w:rFonts w:eastAsiaTheme="minorEastAsia" w:hint="eastAsia"/>
        </w:rPr>
        <w:t>・「學鐙」２０２１年春号（第</w:t>
      </w:r>
      <w:r w:rsidRPr="009575AB">
        <w:rPr>
          <w:rFonts w:eastAsiaTheme="minorEastAsia"/>
        </w:rPr>
        <w:t>118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日常」丸善出版</w:t>
      </w:r>
      <w:r w:rsidRPr="009575AB">
        <w:rPr>
          <w:rFonts w:eastAsiaTheme="minorEastAsia"/>
        </w:rPr>
        <w:t>2021/3/5</w:t>
      </w:r>
    </w:p>
    <w:p w14:paraId="3AB94824" w14:textId="39ADD3BA" w:rsidR="007D6299" w:rsidRPr="009575AB" w:rsidRDefault="007D6299" w:rsidP="00A54A1C">
      <w:pPr>
        <w:rPr>
          <w:rFonts w:eastAsiaTheme="minorEastAsia"/>
        </w:rPr>
      </w:pPr>
      <w:r w:rsidRPr="009575AB">
        <w:rPr>
          <w:rFonts w:eastAsiaTheme="minorEastAsia" w:hint="eastAsia"/>
        </w:rPr>
        <w:t>・忽那賢志『専門医が教える</w:t>
      </w:r>
      <w:r w:rsidRPr="009575AB">
        <w:rPr>
          <w:rFonts w:eastAsiaTheme="minorEastAsia"/>
        </w:rPr>
        <w:t xml:space="preserve"> </w:t>
      </w:r>
      <w:r w:rsidRPr="009575AB">
        <w:rPr>
          <w:rFonts w:eastAsiaTheme="minorEastAsia" w:hint="eastAsia"/>
        </w:rPr>
        <w:t>新型コロナ・感染症の本当の話』幻冬舎新書</w:t>
      </w:r>
      <w:r w:rsidRPr="009575AB">
        <w:rPr>
          <w:rFonts w:eastAsiaTheme="minorEastAsia"/>
        </w:rPr>
        <w:t>2021/3/5</w:t>
      </w:r>
    </w:p>
    <w:p w14:paraId="3F3AF3C8" w14:textId="77777777" w:rsidR="00F06CEA" w:rsidRPr="009575AB" w:rsidRDefault="00F06CEA" w:rsidP="00F06CEA">
      <w:pPr>
        <w:rPr>
          <w:rFonts w:eastAsiaTheme="minorEastAsia"/>
        </w:rPr>
      </w:pPr>
      <w:r w:rsidRPr="009575AB">
        <w:rPr>
          <w:rFonts w:eastAsiaTheme="minorEastAsia" w:hint="eastAsia"/>
        </w:rPr>
        <w:t>・アダム・クチャルスキー『感染の法則</w:t>
      </w:r>
      <w:r w:rsidRPr="009575AB">
        <w:rPr>
          <w:rFonts w:eastAsiaTheme="minorEastAsia"/>
        </w:rPr>
        <w:t xml:space="preserve"> </w:t>
      </w:r>
      <w:r w:rsidRPr="009575AB">
        <w:rPr>
          <w:rFonts w:eastAsiaTheme="minorEastAsia" w:hint="eastAsia"/>
        </w:rPr>
        <w:t>ウイルス伝染から金融危機、ネットミームの拡散まで』日向やよい訳、草思社（原著２０２０、２０２１）</w:t>
      </w:r>
      <w:r w:rsidRPr="009575AB">
        <w:rPr>
          <w:rFonts w:eastAsiaTheme="minorEastAsia"/>
        </w:rPr>
        <w:t>2021/3/5</w:t>
      </w:r>
    </w:p>
    <w:p w14:paraId="7F0BEF3F" w14:textId="77777777" w:rsidR="00EA62CE" w:rsidRPr="009575AB" w:rsidRDefault="00EA62CE" w:rsidP="00EA62CE">
      <w:pPr>
        <w:rPr>
          <w:rFonts w:eastAsiaTheme="minorEastAsia"/>
        </w:rPr>
      </w:pPr>
      <w:r w:rsidRPr="009575AB">
        <w:rPr>
          <w:rFonts w:eastAsiaTheme="minorEastAsia" w:hint="eastAsia"/>
        </w:rPr>
        <w:t>・岡本裕『感染症にも負けない「防衛体力」のつくり方』知的生き方文庫</w:t>
      </w:r>
      <w:r w:rsidRPr="009575AB">
        <w:rPr>
          <w:rFonts w:eastAsiaTheme="minorEastAsia"/>
        </w:rPr>
        <w:t>2021/3/5</w:t>
      </w:r>
    </w:p>
    <w:p w14:paraId="02D83FDC" w14:textId="77777777" w:rsidR="00576287" w:rsidRPr="009575AB" w:rsidRDefault="001A3E89" w:rsidP="00576287">
      <w:pPr>
        <w:rPr>
          <w:rFonts w:eastAsiaTheme="minorEastAsia"/>
        </w:rPr>
      </w:pPr>
      <w:r w:rsidRPr="009575AB">
        <w:rPr>
          <w:rFonts w:eastAsiaTheme="minorEastAsia" w:hint="eastAsia"/>
        </w:rPr>
        <w:t>・「週刊ダイヤモンド」２０２１年３月６日号</w:t>
      </w:r>
      <w:r w:rsidR="007D7BFE" w:rsidRPr="009575AB">
        <w:rPr>
          <w:rFonts w:eastAsiaTheme="minorEastAsia" w:hint="eastAsia"/>
        </w:rPr>
        <w:t>（第</w:t>
      </w:r>
      <w:r w:rsidR="007D7BFE" w:rsidRPr="009575AB">
        <w:rPr>
          <w:rFonts w:eastAsiaTheme="minorEastAsia" w:hint="eastAsia"/>
        </w:rPr>
        <w:t>1</w:t>
      </w:r>
      <w:r w:rsidR="007D7BFE" w:rsidRPr="009575AB">
        <w:rPr>
          <w:rFonts w:eastAsiaTheme="minorEastAsia"/>
        </w:rPr>
        <w:t>09</w:t>
      </w:r>
      <w:r w:rsidR="007D7BFE" w:rsidRPr="009575AB">
        <w:rPr>
          <w:rFonts w:eastAsiaTheme="minorEastAsia" w:hint="eastAsia"/>
        </w:rPr>
        <w:t>巻第</w:t>
      </w:r>
      <w:r w:rsidR="007D7BFE" w:rsidRPr="009575AB">
        <w:rPr>
          <w:rFonts w:eastAsiaTheme="minorEastAsia" w:hint="eastAsia"/>
        </w:rPr>
        <w:t>1</w:t>
      </w:r>
      <w:r w:rsidR="007D7BFE" w:rsidRPr="009575AB">
        <w:rPr>
          <w:rFonts w:eastAsiaTheme="minorEastAsia"/>
        </w:rPr>
        <w:t>0</w:t>
      </w:r>
      <w:r w:rsidR="007D7BFE" w:rsidRPr="009575AB">
        <w:rPr>
          <w:rFonts w:eastAsiaTheme="minorEastAsia" w:hint="eastAsia"/>
        </w:rPr>
        <w:t>号）</w:t>
      </w:r>
      <w:r w:rsidRPr="009575AB">
        <w:rPr>
          <w:rFonts w:eastAsiaTheme="minorEastAsia" w:hint="eastAsia"/>
        </w:rPr>
        <w:t>、「最新！</w:t>
      </w:r>
      <w:r w:rsidRPr="009575AB">
        <w:rPr>
          <w:rFonts w:eastAsiaTheme="minorEastAsia"/>
        </w:rPr>
        <w:t xml:space="preserve"> </w:t>
      </w:r>
      <w:r w:rsidRPr="009575AB">
        <w:rPr>
          <w:rFonts w:eastAsiaTheme="minorEastAsia" w:hint="eastAsia"/>
        </w:rPr>
        <w:t>コロナ防衛術</w:t>
      </w:r>
      <w:r w:rsidRPr="009575AB">
        <w:rPr>
          <w:rFonts w:eastAsiaTheme="minorEastAsia"/>
        </w:rPr>
        <w:t xml:space="preserve"> </w:t>
      </w:r>
      <w:r w:rsidRPr="009575AB">
        <w:rPr>
          <w:rFonts w:eastAsiaTheme="minorEastAsia" w:hint="eastAsia"/>
        </w:rPr>
        <w:t>免疫力の嘘ホント」</w:t>
      </w:r>
      <w:r w:rsidR="00B51541" w:rsidRPr="009575AB">
        <w:rPr>
          <w:rFonts w:eastAsiaTheme="minorEastAsia" w:hint="eastAsia"/>
        </w:rPr>
        <w:t>ダイヤモンド社</w:t>
      </w:r>
      <w:r w:rsidR="008C3DC8" w:rsidRPr="009575AB">
        <w:rPr>
          <w:rFonts w:eastAsiaTheme="minorEastAsia" w:hint="eastAsia"/>
        </w:rPr>
        <w:t xml:space="preserve">　</w:t>
      </w:r>
      <w:r w:rsidRPr="009575AB">
        <w:rPr>
          <w:rFonts w:eastAsiaTheme="minorEastAsia" w:hint="eastAsia"/>
        </w:rPr>
        <w:t>瀬名対談参加</w:t>
      </w:r>
      <w:r w:rsidR="00E54176" w:rsidRPr="009575AB">
        <w:rPr>
          <w:rFonts w:eastAsiaTheme="minorEastAsia" w:hint="eastAsia"/>
        </w:rPr>
        <w:t xml:space="preserve">　Ｓ</w:t>
      </w:r>
    </w:p>
    <w:p w14:paraId="60D3C791" w14:textId="77777777" w:rsidR="00363426" w:rsidRPr="009575AB" w:rsidRDefault="00363426" w:rsidP="00363426">
      <w:pPr>
        <w:rPr>
          <w:rFonts w:eastAsiaTheme="minorEastAsia"/>
        </w:rPr>
      </w:pPr>
      <w:r w:rsidRPr="009575AB">
        <w:rPr>
          <w:rFonts w:eastAsiaTheme="minorEastAsia" w:hint="eastAsia"/>
        </w:rPr>
        <w:t>・「紙の爆弾」２０２１年４月号（第</w:t>
      </w:r>
      <w:r w:rsidRPr="009575AB">
        <w:rPr>
          <w:rFonts w:eastAsiaTheme="minorEastAsia"/>
        </w:rPr>
        <w:t>17</w:t>
      </w:r>
      <w:r w:rsidRPr="009575AB">
        <w:rPr>
          <w:rFonts w:eastAsiaTheme="minorEastAsia" w:hint="eastAsia"/>
        </w:rPr>
        <w:t>巻第４号）、「改正新型コロナ特措法は憲法三一条に違反している」「アメリカで接種を受けて考える「ワクチン後」の世界」鹿砦社／エスエル出版会</w:t>
      </w:r>
      <w:r w:rsidRPr="009575AB">
        <w:rPr>
          <w:rFonts w:eastAsiaTheme="minorEastAsia" w:hint="eastAsia"/>
        </w:rPr>
        <w:t>2</w:t>
      </w:r>
      <w:r w:rsidRPr="009575AB">
        <w:rPr>
          <w:rFonts w:eastAsiaTheme="minorEastAsia"/>
        </w:rPr>
        <w:t>021/3/7</w:t>
      </w:r>
    </w:p>
    <w:p w14:paraId="1A05E811" w14:textId="77777777" w:rsidR="005954AF" w:rsidRPr="009575AB" w:rsidRDefault="005954AF" w:rsidP="005954AF">
      <w:pPr>
        <w:rPr>
          <w:rFonts w:eastAsiaTheme="minorEastAsia"/>
        </w:rPr>
      </w:pPr>
      <w:r w:rsidRPr="009575AB">
        <w:rPr>
          <w:rFonts w:eastAsiaTheme="minorEastAsia" w:hint="eastAsia"/>
        </w:rPr>
        <w:t>・「新潮」２０２１年３月号（第</w:t>
      </w:r>
      <w:r w:rsidRPr="009575AB">
        <w:rPr>
          <w:rFonts w:eastAsiaTheme="minorEastAsia"/>
        </w:rPr>
        <w:t>118</w:t>
      </w:r>
      <w:r w:rsidRPr="009575AB">
        <w:rPr>
          <w:rFonts w:eastAsiaTheme="minorEastAsia" w:hint="eastAsia"/>
        </w:rPr>
        <w:t>巻第３号）、「永久保存大特集</w:t>
      </w:r>
      <w:r w:rsidRPr="009575AB">
        <w:rPr>
          <w:rFonts w:eastAsiaTheme="minorEastAsia"/>
        </w:rPr>
        <w:t xml:space="preserve"> </w:t>
      </w:r>
      <w:r w:rsidRPr="009575AB">
        <w:rPr>
          <w:rFonts w:eastAsiaTheme="minorEastAsia" w:hint="eastAsia"/>
        </w:rPr>
        <w:t>創る</w:t>
      </w:r>
      <w:r w:rsidRPr="009575AB">
        <w:rPr>
          <w:rFonts w:eastAsiaTheme="minorEastAsia"/>
        </w:rPr>
        <w:t>52</w:t>
      </w:r>
      <w:r w:rsidRPr="009575AB">
        <w:rPr>
          <w:rFonts w:eastAsiaTheme="minorEastAsia" w:hint="eastAsia"/>
        </w:rPr>
        <w:t>人の「２０２０コロナ禍」日記リレー」新潮社</w:t>
      </w:r>
      <w:r w:rsidRPr="009575AB">
        <w:rPr>
          <w:rFonts w:eastAsiaTheme="minorEastAsia"/>
        </w:rPr>
        <w:t>2021/3/7</w:t>
      </w:r>
    </w:p>
    <w:p w14:paraId="79313AE7" w14:textId="77777777" w:rsidR="00BF7E85" w:rsidRPr="009575AB" w:rsidRDefault="00BF7E85" w:rsidP="00BF7E85">
      <w:pPr>
        <w:rPr>
          <w:rFonts w:eastAsiaTheme="minorEastAsia"/>
        </w:rPr>
      </w:pPr>
      <w:r w:rsidRPr="009575AB">
        <w:rPr>
          <w:rFonts w:eastAsiaTheme="minorEastAsia" w:hint="eastAsia"/>
        </w:rPr>
        <w:t>・南健司『常に自分に問え！</w:t>
      </w:r>
      <w:r w:rsidRPr="009575AB">
        <w:rPr>
          <w:rFonts w:eastAsiaTheme="minorEastAsia"/>
        </w:rPr>
        <w:t xml:space="preserve"> </w:t>
      </w:r>
      <w:r w:rsidRPr="009575AB">
        <w:rPr>
          <w:rFonts w:eastAsiaTheme="minorEastAsia" w:hint="eastAsia"/>
        </w:rPr>
        <w:t>チームの為に何が出来るか</w:t>
      </w:r>
      <w:r w:rsidRPr="009575AB">
        <w:rPr>
          <w:rFonts w:eastAsiaTheme="minorEastAsia"/>
        </w:rPr>
        <w:t xml:space="preserve"> </w:t>
      </w:r>
      <w:r w:rsidRPr="009575AB">
        <w:rPr>
          <w:rFonts w:eastAsiaTheme="minorEastAsia" w:hint="eastAsia"/>
        </w:rPr>
        <w:t>立正大淞南高校の個とチームの磨き方』竹書房</w:t>
      </w:r>
      <w:r w:rsidRPr="009575AB">
        <w:rPr>
          <w:rFonts w:eastAsiaTheme="minorEastAsia"/>
        </w:rPr>
        <w:t>2021/3/8</w:t>
      </w:r>
    </w:p>
    <w:p w14:paraId="0063FB7E" w14:textId="77777777" w:rsidR="007A19D1" w:rsidRPr="009575AB" w:rsidRDefault="007A19D1" w:rsidP="007A19D1">
      <w:pPr>
        <w:rPr>
          <w:rFonts w:eastAsiaTheme="minorEastAsia"/>
        </w:rPr>
      </w:pPr>
      <w:r w:rsidRPr="009575AB">
        <w:rPr>
          <w:rFonts w:eastAsiaTheme="minorEastAsia" w:hint="eastAsia"/>
        </w:rPr>
        <w:t>・中藤玲『安いニッポン</w:t>
      </w:r>
      <w:r w:rsidRPr="009575AB">
        <w:rPr>
          <w:rFonts w:eastAsiaTheme="minorEastAsia"/>
        </w:rPr>
        <w:t xml:space="preserve"> </w:t>
      </w:r>
      <w:r w:rsidRPr="009575AB">
        <w:rPr>
          <w:rFonts w:eastAsiaTheme="minorEastAsia" w:hint="eastAsia"/>
        </w:rPr>
        <w:t>「価格」が示す停滞』日経プレミアシリーズ</w:t>
      </w:r>
      <w:r w:rsidRPr="009575AB">
        <w:rPr>
          <w:rFonts w:eastAsiaTheme="minorEastAsia"/>
        </w:rPr>
        <w:t>2021/3/8</w:t>
      </w:r>
    </w:p>
    <w:p w14:paraId="588995C2" w14:textId="77777777" w:rsidR="00B7058D" w:rsidRPr="009575AB" w:rsidRDefault="00B7058D" w:rsidP="00B7058D">
      <w:r w:rsidRPr="009575AB">
        <w:rPr>
          <w:rFonts w:hint="eastAsia"/>
        </w:rPr>
        <w:t>・「女性自身」２０２１年３月９日号（第</w:t>
      </w:r>
      <w:r w:rsidRPr="009575AB">
        <w:t>64</w:t>
      </w:r>
      <w:r w:rsidRPr="009575AB">
        <w:rPr>
          <w:rFonts w:hint="eastAsia"/>
        </w:rPr>
        <w:t>巻第７号）、「ワクチン接種前にやるべきこと⑦」光文社</w:t>
      </w:r>
    </w:p>
    <w:p w14:paraId="7FFFAAAF"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24</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経験に学ぶＣＯＶＩＤ‐</w:t>
      </w:r>
      <w:r w:rsidRPr="009575AB">
        <w:rPr>
          <w:rFonts w:eastAsiaTheme="minorEastAsia"/>
        </w:rPr>
        <w:t>19</w:t>
      </w:r>
      <w:r w:rsidRPr="009575AB">
        <w:rPr>
          <w:rFonts w:eastAsiaTheme="minorEastAsia" w:hint="eastAsia"/>
        </w:rPr>
        <w:t>診療─見えてきた日本の治療指針」ヴァンメディカル</w:t>
      </w:r>
      <w:r w:rsidRPr="009575AB">
        <w:rPr>
          <w:rFonts w:eastAsiaTheme="minorEastAsia"/>
        </w:rPr>
        <w:t>2021/3</w:t>
      </w:r>
      <w:r w:rsidRPr="009575AB">
        <w:rPr>
          <w:rFonts w:eastAsiaTheme="minorEastAsia" w:hint="eastAsia"/>
        </w:rPr>
        <w:t>/</w:t>
      </w:r>
      <w:r w:rsidRPr="009575AB">
        <w:rPr>
          <w:rFonts w:eastAsiaTheme="minorEastAsia"/>
        </w:rPr>
        <w:t>10</w:t>
      </w:r>
    </w:p>
    <w:p w14:paraId="7BA38AEB" w14:textId="77777777" w:rsidR="00286CB3" w:rsidRPr="009575AB" w:rsidRDefault="00286CB3" w:rsidP="00286CB3">
      <w:pPr>
        <w:rPr>
          <w:rFonts w:eastAsiaTheme="minorEastAsia"/>
        </w:rPr>
      </w:pPr>
      <w:r w:rsidRPr="009575AB">
        <w:rPr>
          <w:rFonts w:eastAsiaTheme="minorEastAsia" w:hint="eastAsia"/>
        </w:rPr>
        <w:lastRenderedPageBreak/>
        <w:t>・「季刊</w:t>
      </w:r>
      <w:r w:rsidRPr="009575AB">
        <w:rPr>
          <w:rFonts w:eastAsiaTheme="minorEastAsia"/>
        </w:rPr>
        <w:t xml:space="preserve"> </w:t>
      </w:r>
      <w:r w:rsidRPr="009575AB">
        <w:rPr>
          <w:rFonts w:eastAsiaTheme="minorEastAsia" w:hint="eastAsia"/>
        </w:rPr>
        <w:t>人間と教育」２０２１年春号（通巻</w:t>
      </w:r>
      <w:r w:rsidRPr="009575AB">
        <w:rPr>
          <w:rFonts w:eastAsiaTheme="minorEastAsia"/>
        </w:rPr>
        <w:t>109</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コロナパンデミックが問いかけるもの」旬報社</w:t>
      </w:r>
      <w:r w:rsidRPr="009575AB">
        <w:rPr>
          <w:rFonts w:eastAsiaTheme="minorEastAsia"/>
        </w:rPr>
        <w:t>2021/3/10</w:t>
      </w:r>
    </w:p>
    <w:p w14:paraId="4BC265DA" w14:textId="77777777" w:rsidR="0077693F" w:rsidRPr="009575AB" w:rsidRDefault="0077693F" w:rsidP="0077693F">
      <w:pPr>
        <w:rPr>
          <w:rFonts w:eastAsiaTheme="minorEastAsia"/>
        </w:rPr>
      </w:pPr>
      <w:r w:rsidRPr="009575AB">
        <w:rPr>
          <w:rFonts w:eastAsiaTheme="minorEastAsia" w:hint="eastAsia"/>
        </w:rPr>
        <w:t>・「</w:t>
      </w:r>
      <w:r w:rsidRPr="009575AB">
        <w:rPr>
          <w:rFonts w:eastAsiaTheme="minorEastAsia"/>
        </w:rPr>
        <w:t>IBD Research</w:t>
      </w:r>
      <w:r w:rsidRPr="009575AB">
        <w:rPr>
          <w:rFonts w:eastAsiaTheme="minorEastAsia" w:hint="eastAsia"/>
        </w:rPr>
        <w:t>」２０２１年３月号（第</w:t>
      </w:r>
      <w:r w:rsidRPr="009575AB">
        <w:rPr>
          <w:rFonts w:eastAsiaTheme="minorEastAsia"/>
        </w:rPr>
        <w:t>15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リスク下でのＩＢＤ診療」先端医学社</w:t>
      </w:r>
      <w:r w:rsidRPr="009575AB">
        <w:rPr>
          <w:rFonts w:eastAsiaTheme="minorEastAsia"/>
        </w:rPr>
        <w:t>2021/3/10</w:t>
      </w:r>
    </w:p>
    <w:p w14:paraId="2D525009" w14:textId="3887985B" w:rsidR="00975EF3" w:rsidRPr="009575AB" w:rsidRDefault="00975EF3" w:rsidP="00975EF3">
      <w:pPr>
        <w:rPr>
          <w:rFonts w:eastAsiaTheme="minorEastAsia"/>
        </w:rPr>
      </w:pPr>
      <w:r w:rsidRPr="009575AB">
        <w:rPr>
          <w:rFonts w:eastAsiaTheme="minorEastAsia" w:hint="eastAsia"/>
        </w:rPr>
        <w:t>・「月刊地域医学」２０２１年３月号（第</w:t>
      </w:r>
      <w:r w:rsidRPr="009575AB">
        <w:rPr>
          <w:rFonts w:eastAsiaTheme="minorEastAsia"/>
        </w:rPr>
        <w:t>35</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コロナ禍のウィメンズヘルス」公益社団法人地域医療振興会</w:t>
      </w:r>
      <w:r w:rsidRPr="009575AB">
        <w:rPr>
          <w:rFonts w:eastAsiaTheme="minorEastAsia"/>
        </w:rPr>
        <w:t>2021/3/10</w:t>
      </w:r>
    </w:p>
    <w:p w14:paraId="68301E34" w14:textId="17835A62" w:rsidR="00F02045" w:rsidRPr="009575AB" w:rsidRDefault="00F02045" w:rsidP="00F02045">
      <w:pPr>
        <w:rPr>
          <w:rFonts w:eastAsiaTheme="minorEastAsia"/>
        </w:rPr>
      </w:pPr>
      <w:r w:rsidRPr="009575AB">
        <w:rPr>
          <w:rFonts w:eastAsiaTheme="minorEastAsia" w:hint="eastAsia"/>
        </w:rPr>
        <w:t>・「中央公論」２０２１年４月号（</w:t>
      </w:r>
      <w:r w:rsidR="00313BB6" w:rsidRPr="009575AB">
        <w:rPr>
          <w:rFonts w:eastAsiaTheme="minorEastAsia" w:hint="eastAsia"/>
        </w:rPr>
        <w:t>通巻</w:t>
      </w:r>
      <w:r w:rsidRPr="009575AB">
        <w:rPr>
          <w:rFonts w:eastAsiaTheme="minorEastAsia"/>
        </w:rPr>
        <w:t>1</w:t>
      </w:r>
      <w:r w:rsidR="00313BB6" w:rsidRPr="009575AB">
        <w:rPr>
          <w:rFonts w:eastAsiaTheme="minorEastAsia"/>
        </w:rPr>
        <w:t>649</w:t>
      </w:r>
      <w:r w:rsidRPr="009575AB">
        <w:rPr>
          <w:rFonts w:eastAsiaTheme="minorEastAsia" w:hint="eastAsia"/>
        </w:rPr>
        <w:t>号）、「特集</w:t>
      </w:r>
      <w:r w:rsidRPr="009575AB">
        <w:rPr>
          <w:rFonts w:eastAsiaTheme="minorEastAsia"/>
        </w:rPr>
        <w:t xml:space="preserve"> </w:t>
      </w:r>
      <w:r w:rsidRPr="009575AB">
        <w:rPr>
          <w:rFonts w:eastAsiaTheme="minorEastAsia" w:hint="eastAsia"/>
        </w:rPr>
        <w:t>非常時のリーダー学──文明の転機に問われるもの」中央公論新社</w:t>
      </w:r>
      <w:r w:rsidRPr="009575AB">
        <w:rPr>
          <w:rFonts w:eastAsiaTheme="minorEastAsia"/>
        </w:rPr>
        <w:t>2021/3/10</w:t>
      </w:r>
    </w:p>
    <w:p w14:paraId="7D2784AC" w14:textId="77777777" w:rsidR="002427AE" w:rsidRPr="009575AB" w:rsidRDefault="002427AE" w:rsidP="002427AE">
      <w:pPr>
        <w:rPr>
          <w:rFonts w:eastAsiaTheme="minorEastAsia"/>
        </w:rPr>
      </w:pPr>
      <w:r w:rsidRPr="009575AB">
        <w:rPr>
          <w:rFonts w:eastAsiaTheme="minorEastAsia" w:hint="eastAsia"/>
        </w:rPr>
        <w:t>・「周産期医学」２０２１年３月号（第</w:t>
      </w:r>
      <w:r w:rsidRPr="009575AB">
        <w:rPr>
          <w:rFonts w:eastAsiaTheme="minorEastAsia"/>
        </w:rPr>
        <w:t>51</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新興・再興感染症，輸入感染症と周産期医学」東京医学社</w:t>
      </w:r>
      <w:r w:rsidRPr="009575AB">
        <w:rPr>
          <w:rFonts w:eastAsiaTheme="minorEastAsia"/>
        </w:rPr>
        <w:t>2021/3/10</w:t>
      </w:r>
    </w:p>
    <w:p w14:paraId="34062ACB" w14:textId="77777777" w:rsidR="00CF5792" w:rsidRPr="009575AB" w:rsidRDefault="00CF5792" w:rsidP="00CF5792">
      <w:pPr>
        <w:rPr>
          <w:rFonts w:eastAsiaTheme="minorEastAsia"/>
        </w:rPr>
      </w:pPr>
      <w:r w:rsidRPr="009575AB">
        <w:rPr>
          <w:rFonts w:eastAsiaTheme="minorEastAsia" w:hint="eastAsia"/>
        </w:rPr>
        <w:t>・「日経メディカル」２０２１年３月号（通巻</w:t>
      </w:r>
      <w:r w:rsidRPr="009575AB">
        <w:rPr>
          <w:rFonts w:eastAsiaTheme="minorEastAsia"/>
        </w:rPr>
        <w:t>640</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新型コロナ流行下の複合災害に備えよ」日経ＢＰ</w:t>
      </w:r>
      <w:r w:rsidRPr="009575AB">
        <w:rPr>
          <w:rFonts w:eastAsiaTheme="minorEastAsia"/>
        </w:rPr>
        <w:t>2021/3/10</w:t>
      </w:r>
    </w:p>
    <w:p w14:paraId="5345C518" w14:textId="77777777" w:rsidR="00E20B91" w:rsidRPr="009575AB" w:rsidRDefault="00E20B91" w:rsidP="00E20B91">
      <w:pPr>
        <w:rPr>
          <w:rFonts w:eastAsiaTheme="minorEastAsia"/>
        </w:rPr>
      </w:pPr>
      <w:r w:rsidRPr="009575AB">
        <w:rPr>
          <w:rFonts w:eastAsiaTheme="minorEastAsia" w:hint="eastAsia"/>
        </w:rPr>
        <w:t>・「ビジネスガイド」２０２１年３月号（通巻</w:t>
      </w:r>
      <w:r w:rsidRPr="009575AB">
        <w:rPr>
          <w:rFonts w:eastAsiaTheme="minorEastAsia"/>
        </w:rPr>
        <w:t>899</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コロナ感染と損害賠償・懲戒処分・人事考課」日本法令</w:t>
      </w:r>
      <w:r w:rsidRPr="009575AB">
        <w:rPr>
          <w:rFonts w:eastAsiaTheme="minorEastAsia"/>
        </w:rPr>
        <w:t>2021/3/10</w:t>
      </w:r>
    </w:p>
    <w:p w14:paraId="6A37DBA2" w14:textId="398597B1" w:rsidR="001546B1" w:rsidRPr="009575AB" w:rsidRDefault="001546B1" w:rsidP="00F02045">
      <w:pPr>
        <w:rPr>
          <w:rFonts w:eastAsiaTheme="minorEastAsia"/>
        </w:rPr>
      </w:pPr>
      <w:r w:rsidRPr="009575AB">
        <w:rPr>
          <w:rFonts w:eastAsiaTheme="minorEastAsia" w:hint="eastAsia"/>
        </w:rPr>
        <w:t>・「産業保健と看護」２０２１年２号（第</w:t>
      </w:r>
      <w:r w:rsidRPr="009575AB">
        <w:rPr>
          <w:rFonts w:eastAsiaTheme="minorEastAsia"/>
        </w:rPr>
        <w:t>13</w:t>
      </w:r>
      <w:r w:rsidRPr="009575AB">
        <w:rPr>
          <w:rFonts w:eastAsiaTheme="minorEastAsia" w:hint="eastAsia"/>
        </w:rPr>
        <w:t>巻第２号）、「特集１</w:t>
      </w:r>
      <w:r w:rsidRPr="009575AB">
        <w:rPr>
          <w:rFonts w:eastAsiaTheme="minorEastAsia"/>
        </w:rPr>
        <w:t xml:space="preserve"> </w:t>
      </w:r>
      <w:r w:rsidRPr="009575AB">
        <w:rPr>
          <w:rFonts w:eastAsiaTheme="minorEastAsia" w:hint="eastAsia"/>
        </w:rPr>
        <w:t>そのとき産業保健スタッフはどう動いたか</w:t>
      </w:r>
      <w:r w:rsidRPr="009575AB">
        <w:rPr>
          <w:rFonts w:eastAsiaTheme="minorEastAsia"/>
        </w:rPr>
        <w:t xml:space="preserve"> </w:t>
      </w:r>
      <w:r w:rsidRPr="009575AB">
        <w:rPr>
          <w:rFonts w:eastAsiaTheme="minorEastAsia" w:hint="eastAsia"/>
        </w:rPr>
        <w:t>新型コロナウイルス感染拡大と職場の危機管理」メディカ出版</w:t>
      </w:r>
      <w:r w:rsidRPr="009575AB">
        <w:rPr>
          <w:rFonts w:eastAsiaTheme="minorEastAsia"/>
        </w:rPr>
        <w:t>2021/3/10</w:t>
      </w:r>
    </w:p>
    <w:p w14:paraId="303D8AF9" w14:textId="77777777" w:rsidR="00193F37" w:rsidRPr="009575AB" w:rsidRDefault="00193F37" w:rsidP="00193F37">
      <w:pPr>
        <w:rPr>
          <w:rFonts w:eastAsiaTheme="minorEastAsia"/>
        </w:rPr>
      </w:pPr>
      <w:r w:rsidRPr="009575AB">
        <w:rPr>
          <w:rFonts w:eastAsiaTheme="minorEastAsia" w:hint="eastAsia"/>
        </w:rPr>
        <w:t>・「インフルエンザ［その他の呼吸器感染症］」２０２１年３月号（第</w:t>
      </w:r>
      <w:r w:rsidRPr="009575AB">
        <w:rPr>
          <w:rFonts w:eastAsiaTheme="minorEastAsia"/>
        </w:rPr>
        <w:t>22</w:t>
      </w:r>
      <w:r w:rsidRPr="009575AB">
        <w:rPr>
          <w:rFonts w:eastAsiaTheme="minorEastAsia" w:hint="eastAsia"/>
        </w:rPr>
        <w:t>巻第１号）、「対談</w:t>
      </w:r>
      <w:r w:rsidRPr="009575AB">
        <w:rPr>
          <w:rFonts w:eastAsiaTheme="minorEastAsia" w:hint="eastAsia"/>
        </w:rPr>
        <w:t xml:space="preserve"> </w:t>
      </w:r>
      <w:r w:rsidRPr="009575AB">
        <w:rPr>
          <w:rFonts w:eastAsiaTheme="minorEastAsia" w:hint="eastAsia"/>
        </w:rPr>
        <w:t>新型コロナウイルスをめぐる諸問題と今後の見通しについて」メディカルレビュー社</w:t>
      </w:r>
      <w:r w:rsidRPr="009575AB">
        <w:rPr>
          <w:rFonts w:eastAsiaTheme="minorEastAsia"/>
        </w:rPr>
        <w:t>2021/3/</w:t>
      </w:r>
      <w:r w:rsidRPr="009575AB">
        <w:rPr>
          <w:rFonts w:eastAsiaTheme="minorEastAsia" w:hint="eastAsia"/>
        </w:rPr>
        <w:t>10</w:t>
      </w:r>
    </w:p>
    <w:p w14:paraId="3CEB46AD" w14:textId="77777777" w:rsidR="004B6952" w:rsidRPr="009575AB" w:rsidRDefault="004B6952" w:rsidP="004B6952">
      <w:pPr>
        <w:rPr>
          <w:rFonts w:eastAsiaTheme="minorEastAsia"/>
        </w:rPr>
      </w:pPr>
      <w:r w:rsidRPr="009575AB">
        <w:rPr>
          <w:rFonts w:eastAsiaTheme="minorEastAsia" w:hint="eastAsia"/>
        </w:rPr>
        <w:t>・石井良一『アフターコロナの都市計画</w:t>
      </w:r>
      <w:r w:rsidRPr="009575AB">
        <w:rPr>
          <w:rFonts w:eastAsiaTheme="minorEastAsia"/>
        </w:rPr>
        <w:t xml:space="preserve"> </w:t>
      </w:r>
      <w:r w:rsidRPr="009575AB">
        <w:rPr>
          <w:rFonts w:eastAsiaTheme="minorEastAsia" w:hint="eastAsia"/>
        </w:rPr>
        <w:t>変化に対応するための地域主導型改革』学芸出版社</w:t>
      </w:r>
      <w:r w:rsidRPr="009575AB">
        <w:rPr>
          <w:rFonts w:eastAsiaTheme="minorEastAsia"/>
        </w:rPr>
        <w:t>2021/3/10</w:t>
      </w:r>
    </w:p>
    <w:p w14:paraId="22318FD6" w14:textId="77777777" w:rsidR="00DC65A0" w:rsidRPr="009575AB" w:rsidRDefault="00DC65A0" w:rsidP="00DC65A0">
      <w:pPr>
        <w:rPr>
          <w:rFonts w:eastAsiaTheme="minorEastAsia"/>
        </w:rPr>
      </w:pPr>
      <w:r w:rsidRPr="009575AB">
        <w:rPr>
          <w:rFonts w:eastAsiaTheme="minorEastAsia" w:hint="eastAsia"/>
        </w:rPr>
        <w:t>・工藤孝文『災害不調</w:t>
      </w:r>
      <w:r w:rsidRPr="009575AB">
        <w:rPr>
          <w:rFonts w:eastAsiaTheme="minorEastAsia"/>
        </w:rPr>
        <w:t xml:space="preserve"> </w:t>
      </w:r>
      <w:r w:rsidRPr="009575AB">
        <w:rPr>
          <w:rFonts w:eastAsiaTheme="minorEastAsia" w:hint="eastAsia"/>
        </w:rPr>
        <w:t>医師が見つけた最速の改善策』角川新書</w:t>
      </w:r>
      <w:r w:rsidRPr="009575AB">
        <w:rPr>
          <w:rFonts w:eastAsiaTheme="minorEastAsia"/>
        </w:rPr>
        <w:t>2021/3/10</w:t>
      </w:r>
    </w:p>
    <w:p w14:paraId="4EBB490B" w14:textId="77777777" w:rsidR="009262DC" w:rsidRPr="009575AB" w:rsidRDefault="009262DC" w:rsidP="009262DC">
      <w:pPr>
        <w:rPr>
          <w:rFonts w:eastAsiaTheme="minorEastAsia"/>
        </w:rPr>
      </w:pPr>
      <w:r w:rsidRPr="009575AB">
        <w:rPr>
          <w:rFonts w:eastAsiaTheme="minorEastAsia" w:hint="eastAsia"/>
        </w:rPr>
        <w:t>・伊沢章子＝文、坂井治＝絵、中屋敷等＝監修『小さな小さなウイルスの大きなはなし』くもん出版（絵本）</w:t>
      </w:r>
      <w:r w:rsidRPr="009575AB">
        <w:rPr>
          <w:rFonts w:eastAsiaTheme="minorEastAsia" w:hint="eastAsia"/>
        </w:rPr>
        <w:t>2</w:t>
      </w:r>
      <w:r w:rsidRPr="009575AB">
        <w:rPr>
          <w:rFonts w:eastAsiaTheme="minorEastAsia"/>
        </w:rPr>
        <w:t>021/3/10</w:t>
      </w:r>
      <w:r w:rsidRPr="009575AB">
        <w:rPr>
          <w:rFonts w:eastAsiaTheme="minorEastAsia" w:hint="eastAsia"/>
        </w:rPr>
        <w:t xml:space="preserve">　Ｓ</w:t>
      </w:r>
    </w:p>
    <w:p w14:paraId="0F40FBC6" w14:textId="77777777" w:rsidR="006F7DD1" w:rsidRPr="009575AB" w:rsidRDefault="006F7DD1" w:rsidP="006F7DD1">
      <w:pPr>
        <w:rPr>
          <w:rFonts w:eastAsiaTheme="minorEastAsia"/>
        </w:rPr>
      </w:pPr>
      <w:r w:rsidRPr="009575AB">
        <w:rPr>
          <w:rFonts w:eastAsiaTheme="minorEastAsia" w:hint="eastAsia"/>
        </w:rPr>
        <w:t>・中島輝＝著、なつみ理奈＝漫画『マンガでわかる</w:t>
      </w:r>
      <w:r w:rsidRPr="009575AB">
        <w:rPr>
          <w:rFonts w:eastAsiaTheme="minorEastAsia" w:hint="eastAsia"/>
        </w:rPr>
        <w:t xml:space="preserve"> </w:t>
      </w:r>
      <w:r w:rsidRPr="009575AB">
        <w:rPr>
          <w:rFonts w:eastAsiaTheme="minorEastAsia" w:hint="eastAsia"/>
        </w:rPr>
        <w:t>自己肯定感</w:t>
      </w:r>
      <w:r w:rsidRPr="009575AB">
        <w:rPr>
          <w:rFonts w:eastAsiaTheme="minorEastAsia"/>
        </w:rPr>
        <w:t xml:space="preserve"> </w:t>
      </w:r>
      <w:r w:rsidRPr="009575AB">
        <w:rPr>
          <w:rFonts w:eastAsiaTheme="minorEastAsia" w:hint="eastAsia"/>
        </w:rPr>
        <w:t>〜たった</w:t>
      </w:r>
      <w:r w:rsidRPr="009575AB">
        <w:rPr>
          <w:rFonts w:eastAsiaTheme="minorEastAsia"/>
        </w:rPr>
        <w:t>30</w:t>
      </w:r>
      <w:r w:rsidRPr="009575AB">
        <w:rPr>
          <w:rFonts w:eastAsiaTheme="minorEastAsia" w:hint="eastAsia"/>
        </w:rPr>
        <w:t>分読むだけで前向きになれる〜』講談社</w:t>
      </w:r>
      <w:r w:rsidRPr="009575AB">
        <w:rPr>
          <w:rFonts w:eastAsiaTheme="minorEastAsia"/>
        </w:rPr>
        <w:t>2021/3/10</w:t>
      </w:r>
    </w:p>
    <w:p w14:paraId="6FC38354" w14:textId="77777777" w:rsidR="00DC65A0" w:rsidRPr="009575AB" w:rsidRDefault="00DC65A0" w:rsidP="00DC65A0">
      <w:pPr>
        <w:rPr>
          <w:rFonts w:eastAsiaTheme="minorEastAsia"/>
        </w:rPr>
      </w:pPr>
      <w:r w:rsidRPr="009575AB">
        <w:rPr>
          <w:rFonts w:eastAsiaTheme="minorEastAsia" w:hint="eastAsia"/>
        </w:rPr>
        <w:t>・山田邦子『生き抜く力』祥伝社新書</w:t>
      </w:r>
      <w:r w:rsidRPr="009575AB">
        <w:rPr>
          <w:rFonts w:eastAsiaTheme="minorEastAsia"/>
        </w:rPr>
        <w:t>2021/3/1</w:t>
      </w:r>
      <w:r w:rsidRPr="009575AB">
        <w:rPr>
          <w:rFonts w:eastAsiaTheme="minorEastAsia" w:hint="eastAsia"/>
        </w:rPr>
        <w:t>0</w:t>
      </w:r>
    </w:p>
    <w:p w14:paraId="2A34DE4C" w14:textId="77777777" w:rsidR="00DC65A0" w:rsidRPr="009575AB" w:rsidRDefault="00DC65A0" w:rsidP="00DC65A0">
      <w:pPr>
        <w:rPr>
          <w:rFonts w:eastAsiaTheme="minorEastAsia"/>
        </w:rPr>
      </w:pPr>
      <w:r w:rsidRPr="009575AB">
        <w:rPr>
          <w:rFonts w:eastAsiaTheme="minorEastAsia" w:hint="eastAsia"/>
        </w:rPr>
        <w:t>・薬機法制度改正研究会編著『薬機法改正の軌跡とポイント</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ポストコロナにおける医薬品等の安心・安全な提供に向けて</w:t>
      </w:r>
      <w:r w:rsidRPr="009575AB">
        <w:rPr>
          <w:rFonts w:ascii="Times New Roman" w:eastAsiaTheme="minorEastAsia" w:hAnsi="Times New Roman" w:hint="eastAsia"/>
        </w:rPr>
        <w:t>─</w:t>
      </w:r>
      <w:r w:rsidRPr="009575AB">
        <w:rPr>
          <w:rFonts w:eastAsiaTheme="minorEastAsia" w:hint="eastAsia"/>
        </w:rPr>
        <w:t>』第一法規</w:t>
      </w:r>
      <w:r w:rsidRPr="009575AB">
        <w:rPr>
          <w:rFonts w:eastAsiaTheme="minorEastAsia"/>
        </w:rPr>
        <w:t>2021/3/10</w:t>
      </w:r>
    </w:p>
    <w:p w14:paraId="373A4799" w14:textId="77777777" w:rsidR="00DC65A0" w:rsidRPr="009575AB" w:rsidRDefault="00DC65A0" w:rsidP="00DC65A0">
      <w:pPr>
        <w:rPr>
          <w:rFonts w:eastAsiaTheme="minorEastAsia"/>
        </w:rPr>
      </w:pPr>
      <w:r w:rsidRPr="009575AB">
        <w:rPr>
          <w:rFonts w:eastAsiaTheme="minorEastAsia" w:hint="eastAsia"/>
        </w:rPr>
        <w:t>・白土圭一『はじめてのニュース・リテラシー』ちくまプリマー新書</w:t>
      </w:r>
      <w:r w:rsidRPr="009575AB">
        <w:rPr>
          <w:rFonts w:eastAsiaTheme="minorEastAsia" w:hint="eastAsia"/>
        </w:rPr>
        <w:t>2</w:t>
      </w:r>
      <w:r w:rsidRPr="009575AB">
        <w:rPr>
          <w:rFonts w:eastAsiaTheme="minorEastAsia"/>
        </w:rPr>
        <w:t>021/3/10</w:t>
      </w:r>
    </w:p>
    <w:p w14:paraId="45492F0E" w14:textId="77777777" w:rsidR="00B64DEE" w:rsidRPr="009575AB" w:rsidRDefault="00B64DEE" w:rsidP="00B64DEE">
      <w:pPr>
        <w:rPr>
          <w:rFonts w:eastAsiaTheme="minorEastAsia"/>
        </w:rPr>
      </w:pPr>
      <w:r w:rsidRPr="009575AB">
        <w:rPr>
          <w:rFonts w:eastAsiaTheme="minorEastAsia" w:hint="eastAsia"/>
        </w:rPr>
        <w:t>・浦島充佳『新型コロナ</w:t>
      </w:r>
      <w:r w:rsidRPr="009575AB">
        <w:rPr>
          <w:rFonts w:eastAsiaTheme="minorEastAsia"/>
        </w:rPr>
        <w:t xml:space="preserve"> </w:t>
      </w:r>
      <w:r w:rsidRPr="009575AB">
        <w:rPr>
          <w:rFonts w:eastAsiaTheme="minorEastAsia" w:hint="eastAsia"/>
        </w:rPr>
        <w:t>データで迫るその姿</w:t>
      </w:r>
      <w:r w:rsidRPr="009575AB">
        <w:rPr>
          <w:rFonts w:eastAsiaTheme="minorEastAsia"/>
        </w:rPr>
        <w:t xml:space="preserve"> </w:t>
      </w:r>
      <w:r w:rsidRPr="009575AB">
        <w:rPr>
          <w:rFonts w:eastAsiaTheme="minorEastAsia" w:hint="eastAsia"/>
        </w:rPr>
        <w:t>エビデンスに基づき理解する』ＤＯＪＩＮ選書</w:t>
      </w:r>
      <w:r w:rsidRPr="009575AB">
        <w:rPr>
          <w:rFonts w:eastAsiaTheme="minorEastAsia"/>
        </w:rPr>
        <w:t>2021</w:t>
      </w:r>
      <w:r w:rsidRPr="009575AB">
        <w:rPr>
          <w:rFonts w:eastAsiaTheme="minorEastAsia" w:hint="eastAsia"/>
        </w:rPr>
        <w:t>/</w:t>
      </w:r>
      <w:r w:rsidRPr="009575AB">
        <w:rPr>
          <w:rFonts w:eastAsiaTheme="minorEastAsia"/>
        </w:rPr>
        <w:t>3/10</w:t>
      </w:r>
      <w:r w:rsidRPr="009575AB">
        <w:rPr>
          <w:rFonts w:eastAsiaTheme="minorEastAsia" w:hint="eastAsia"/>
        </w:rPr>
        <w:t xml:space="preserve">　Ｓ</w:t>
      </w:r>
    </w:p>
    <w:p w14:paraId="6008D51B" w14:textId="77777777" w:rsidR="00F768A2" w:rsidRPr="009575AB" w:rsidRDefault="00F768A2" w:rsidP="00F768A2">
      <w:pPr>
        <w:rPr>
          <w:rFonts w:eastAsiaTheme="minorEastAsia"/>
        </w:rPr>
      </w:pPr>
      <w:r w:rsidRPr="009575AB">
        <w:rPr>
          <w:rFonts w:eastAsiaTheme="minorEastAsia" w:hint="eastAsia"/>
        </w:rPr>
        <w:t>・小林雅一『「スパコン富岳」後の日本</w:t>
      </w:r>
      <w:r w:rsidRPr="009575AB">
        <w:rPr>
          <w:rFonts w:eastAsiaTheme="minorEastAsia"/>
        </w:rPr>
        <w:t xml:space="preserve"> </w:t>
      </w:r>
      <w:r w:rsidRPr="009575AB">
        <w:rPr>
          <w:rFonts w:eastAsiaTheme="minorEastAsia" w:hint="eastAsia"/>
        </w:rPr>
        <w:t>科学技術立国は復活できるか』中公新書ラクレ</w:t>
      </w:r>
      <w:r w:rsidRPr="009575AB">
        <w:rPr>
          <w:rFonts w:eastAsiaTheme="minorEastAsia"/>
        </w:rPr>
        <w:t>2021/3/10</w:t>
      </w:r>
    </w:p>
    <w:p w14:paraId="608861A3" w14:textId="77777777" w:rsidR="005463AA" w:rsidRPr="009575AB" w:rsidRDefault="005463AA" w:rsidP="005463AA">
      <w:pPr>
        <w:rPr>
          <w:rFonts w:eastAsiaTheme="minorEastAsia"/>
        </w:rPr>
      </w:pPr>
      <w:r w:rsidRPr="009575AB">
        <w:rPr>
          <w:rFonts w:eastAsiaTheme="minorEastAsia" w:hint="eastAsia"/>
        </w:rPr>
        <w:t>・日本看護協会出版編集部編『新型コロナウイルス</w:t>
      </w:r>
      <w:r w:rsidRPr="009575AB">
        <w:rPr>
          <w:rFonts w:eastAsiaTheme="minorEastAsia"/>
        </w:rPr>
        <w:t xml:space="preserve"> </w:t>
      </w:r>
      <w:r w:rsidRPr="009575AB">
        <w:rPr>
          <w:rFonts w:eastAsiaTheme="minorEastAsia" w:hint="eastAsia"/>
        </w:rPr>
        <w:t>ナースたちの現場レポート』日本看護協会出版会</w:t>
      </w:r>
      <w:r w:rsidRPr="009575AB">
        <w:rPr>
          <w:rFonts w:eastAsiaTheme="minorEastAsia"/>
        </w:rPr>
        <w:t>2021/3/10</w:t>
      </w:r>
    </w:p>
    <w:p w14:paraId="1EA44D6F" w14:textId="7A4E3B6E" w:rsidR="004E061A" w:rsidRPr="009575AB" w:rsidRDefault="004E061A" w:rsidP="00A54A1C">
      <w:pPr>
        <w:rPr>
          <w:rFonts w:eastAsiaTheme="minorEastAsia"/>
        </w:rPr>
      </w:pPr>
      <w:r w:rsidRPr="009575AB">
        <w:rPr>
          <w:rFonts w:eastAsiaTheme="minorEastAsia" w:hint="eastAsia"/>
        </w:rPr>
        <w:t>・林真理子『Ｇｏ</w:t>
      </w:r>
      <w:r w:rsidRPr="009575AB">
        <w:rPr>
          <w:rFonts w:eastAsiaTheme="minorEastAsia" w:hint="eastAsia"/>
        </w:rPr>
        <w:t xml:space="preserve"> </w:t>
      </w:r>
      <w:r w:rsidRPr="009575AB">
        <w:rPr>
          <w:rFonts w:eastAsiaTheme="minorEastAsia" w:hint="eastAsia"/>
        </w:rPr>
        <w:t>Ｔｏ</w:t>
      </w:r>
      <w:r w:rsidRPr="009575AB">
        <w:rPr>
          <w:rFonts w:eastAsiaTheme="minorEastAsia" w:hint="eastAsia"/>
        </w:rPr>
        <w:t xml:space="preserve"> </w:t>
      </w:r>
      <w:r w:rsidRPr="009575AB">
        <w:rPr>
          <w:rFonts w:eastAsiaTheme="minorEastAsia" w:hint="eastAsia"/>
        </w:rPr>
        <w:t>マリコ』文藝春秋</w:t>
      </w:r>
      <w:r w:rsidRPr="009575AB">
        <w:rPr>
          <w:rFonts w:eastAsiaTheme="minorEastAsia"/>
        </w:rPr>
        <w:t>2021/3/10</w:t>
      </w:r>
      <w:r w:rsidR="00F26AB0" w:rsidRPr="009575AB">
        <w:rPr>
          <w:rFonts w:eastAsiaTheme="minorEastAsia" w:hint="eastAsia"/>
        </w:rPr>
        <w:t xml:space="preserve">　→</w:t>
      </w:r>
      <w:r w:rsidR="00F26AB0" w:rsidRPr="009575AB">
        <w:rPr>
          <w:rFonts w:eastAsiaTheme="minorEastAsia"/>
        </w:rPr>
        <w:t>2023/3/10</w:t>
      </w:r>
      <w:r w:rsidR="00F26AB0" w:rsidRPr="009575AB">
        <w:rPr>
          <w:rFonts w:eastAsiaTheme="minorEastAsia" w:hint="eastAsia"/>
        </w:rPr>
        <w:t>文庫化</w:t>
      </w:r>
    </w:p>
    <w:p w14:paraId="6F104C56" w14:textId="06FEAF92" w:rsidR="00293537" w:rsidRPr="009575AB" w:rsidRDefault="00293537" w:rsidP="00A54A1C">
      <w:pPr>
        <w:rPr>
          <w:rFonts w:eastAsiaTheme="minorEastAsia"/>
        </w:rPr>
      </w:pPr>
      <w:r w:rsidRPr="009575AB">
        <w:rPr>
          <w:rFonts w:eastAsiaTheme="minorEastAsia" w:hint="eastAsia"/>
        </w:rPr>
        <w:t>・福岡伸一『瞑想生活の方法』文藝春秋</w:t>
      </w:r>
      <w:r w:rsidRPr="009575AB">
        <w:rPr>
          <w:rFonts w:eastAsiaTheme="minorEastAsia"/>
        </w:rPr>
        <w:t>2021/3/10</w:t>
      </w:r>
    </w:p>
    <w:p w14:paraId="3C9DBABC" w14:textId="77777777" w:rsidR="00DD651C" w:rsidRPr="009575AB" w:rsidRDefault="00DD651C" w:rsidP="00DD651C">
      <w:pPr>
        <w:rPr>
          <w:rFonts w:eastAsiaTheme="minorEastAsia"/>
        </w:rPr>
      </w:pPr>
      <w:r w:rsidRPr="009575AB">
        <w:rPr>
          <w:rFonts w:eastAsiaTheme="minorEastAsia" w:hint="eastAsia"/>
        </w:rPr>
        <w:t>・石塚久郎監訳『疫病短編小説集』平凡社ライブラリー（小説集）</w:t>
      </w:r>
      <w:r w:rsidRPr="009575AB">
        <w:rPr>
          <w:rFonts w:eastAsiaTheme="minorEastAsia"/>
        </w:rPr>
        <w:t>2021/3/10</w:t>
      </w:r>
    </w:p>
    <w:p w14:paraId="58B4B312" w14:textId="77777777" w:rsidR="00622EE7" w:rsidRPr="009575AB" w:rsidRDefault="00622EE7" w:rsidP="00622EE7">
      <w:pPr>
        <w:rPr>
          <w:rFonts w:eastAsiaTheme="minorEastAsia"/>
        </w:rPr>
      </w:pPr>
      <w:r w:rsidRPr="009575AB">
        <w:rPr>
          <w:rFonts w:eastAsiaTheme="minorEastAsia" w:hint="eastAsia"/>
        </w:rPr>
        <w:lastRenderedPageBreak/>
        <w:t>・西山敏樹、信太洋行、小見康夫、斉藤圭、諫川輝之『ニューノーマル時代の新しい住まい』クロスメディア・パブリッシング</w:t>
      </w:r>
      <w:r w:rsidRPr="009575AB">
        <w:rPr>
          <w:rFonts w:eastAsiaTheme="minorEastAsia"/>
        </w:rPr>
        <w:t>2021/3/11</w:t>
      </w:r>
    </w:p>
    <w:p w14:paraId="20200D22" w14:textId="77777777" w:rsidR="00B612CA" w:rsidRPr="009575AB" w:rsidRDefault="00B612CA" w:rsidP="00B612CA">
      <w:pPr>
        <w:rPr>
          <w:rFonts w:eastAsiaTheme="minorEastAsia"/>
        </w:rPr>
      </w:pPr>
      <w:r w:rsidRPr="009575AB">
        <w:rPr>
          <w:rFonts w:eastAsiaTheme="minorEastAsia" w:hint="eastAsia"/>
        </w:rPr>
        <w:t>・伊藤浩志『なぜ社会は分断するのか</w:t>
      </w:r>
      <w:r w:rsidRPr="009575AB">
        <w:rPr>
          <w:rFonts w:eastAsiaTheme="minorEastAsia"/>
        </w:rPr>
        <w:t xml:space="preserve"> </w:t>
      </w:r>
      <w:r w:rsidRPr="009575AB">
        <w:rPr>
          <w:rFonts w:eastAsiaTheme="minorEastAsia" w:hint="eastAsia"/>
        </w:rPr>
        <w:t>情動の脳科学から見たコミュニケーション不全』専修大学出版局</w:t>
      </w:r>
      <w:r w:rsidRPr="009575AB">
        <w:rPr>
          <w:rFonts w:eastAsiaTheme="minorEastAsia"/>
        </w:rPr>
        <w:t>2021/3/11</w:t>
      </w:r>
    </w:p>
    <w:p w14:paraId="5E78E17F" w14:textId="77777777" w:rsidR="000708D8" w:rsidRPr="009575AB" w:rsidRDefault="000708D8" w:rsidP="000708D8">
      <w:pPr>
        <w:rPr>
          <w:rFonts w:eastAsiaTheme="minorEastAsia"/>
        </w:rPr>
      </w:pPr>
      <w:r w:rsidRPr="009575AB">
        <w:rPr>
          <w:rFonts w:eastAsiaTheme="minorEastAsia" w:hint="eastAsia"/>
        </w:rPr>
        <w:t>・田原真人『出現する参加型社会』（デジタルメディア研究所）未来叢書</w:t>
      </w:r>
      <w:r w:rsidRPr="009575AB">
        <w:rPr>
          <w:rFonts w:eastAsiaTheme="minorEastAsia"/>
        </w:rPr>
        <w:t>2021/3/11</w:t>
      </w:r>
      <w:r w:rsidRPr="009575AB">
        <w:rPr>
          <w:rFonts w:eastAsiaTheme="minorEastAsia" w:hint="eastAsia"/>
        </w:rPr>
        <w:t xml:space="preserve">　→ディスカヴァー・トゥエンティワン（電子書籍）</w:t>
      </w:r>
      <w:r w:rsidRPr="009575AB">
        <w:rPr>
          <w:rFonts w:eastAsiaTheme="minorEastAsia"/>
        </w:rPr>
        <w:t>2022/3/10</w:t>
      </w:r>
    </w:p>
    <w:p w14:paraId="570CDC2F" w14:textId="77777777" w:rsidR="007821D0" w:rsidRPr="009575AB" w:rsidRDefault="007821D0" w:rsidP="007821D0">
      <w:pPr>
        <w:rPr>
          <w:rFonts w:eastAsiaTheme="minorEastAsia"/>
        </w:rPr>
      </w:pPr>
      <w:r w:rsidRPr="009575AB">
        <w:rPr>
          <w:rFonts w:eastAsiaTheme="minorEastAsia" w:hint="eastAsia"/>
        </w:rPr>
        <w:t>・小阪裕司『「顧客消滅」時代のマーケティング</w:t>
      </w:r>
      <w:r w:rsidRPr="009575AB">
        <w:rPr>
          <w:rFonts w:eastAsiaTheme="minorEastAsia"/>
        </w:rPr>
        <w:t xml:space="preserve"> </w:t>
      </w:r>
      <w:r w:rsidRPr="009575AB">
        <w:rPr>
          <w:rFonts w:eastAsiaTheme="minorEastAsia" w:hint="eastAsia"/>
        </w:rPr>
        <w:t>ファンから始まる「売れるしくみ」の作り方』ＰＨＰビジネス新書</w:t>
      </w:r>
      <w:r w:rsidRPr="009575AB">
        <w:rPr>
          <w:rFonts w:eastAsiaTheme="minorEastAsia"/>
        </w:rPr>
        <w:t>2021/3/11</w:t>
      </w:r>
    </w:p>
    <w:p w14:paraId="3CBE317E" w14:textId="77777777" w:rsidR="00EE1408" w:rsidRPr="009575AB" w:rsidRDefault="00EE1408" w:rsidP="00EE1408">
      <w:pPr>
        <w:rPr>
          <w:rFonts w:eastAsiaTheme="minorEastAsia"/>
        </w:rPr>
      </w:pPr>
      <w:r w:rsidRPr="009575AB">
        <w:rPr>
          <w:rFonts w:eastAsiaTheme="minorEastAsia" w:hint="eastAsia"/>
        </w:rPr>
        <w:t>・一ノ瀬正樹『いのちとリスクの哲学</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病災害の世界をしなやかに生き抜くために</w:t>
      </w:r>
      <w:r w:rsidRPr="009575AB">
        <w:rPr>
          <w:rFonts w:ascii="Times New Roman" w:eastAsiaTheme="minorEastAsia" w:hAnsi="Times New Roman" w:hint="eastAsia"/>
        </w:rPr>
        <w:t>─</w:t>
      </w:r>
      <w:r w:rsidRPr="009575AB">
        <w:rPr>
          <w:rFonts w:eastAsiaTheme="minorEastAsia" w:hint="eastAsia"/>
        </w:rPr>
        <w:t>』株式会社ミュー</w:t>
      </w:r>
      <w:r w:rsidRPr="009575AB">
        <w:rPr>
          <w:rFonts w:eastAsiaTheme="minorEastAsia"/>
        </w:rPr>
        <w:t>2021/3/11</w:t>
      </w:r>
    </w:p>
    <w:p w14:paraId="73BCEBC6" w14:textId="77777777" w:rsidR="006C5D13" w:rsidRPr="009575AB" w:rsidRDefault="006C5D13" w:rsidP="006C5D13">
      <w:pPr>
        <w:rPr>
          <w:rFonts w:eastAsiaTheme="minorEastAsia"/>
        </w:rPr>
      </w:pPr>
      <w:r w:rsidRPr="009575AB">
        <w:rPr>
          <w:rFonts w:eastAsiaTheme="minorEastAsia" w:hint="eastAsia"/>
        </w:rPr>
        <w:t>・三橋規宏『改訂版</w:t>
      </w:r>
      <w:r w:rsidRPr="009575AB">
        <w:rPr>
          <w:rFonts w:eastAsiaTheme="minorEastAsia"/>
        </w:rPr>
        <w:t xml:space="preserve"> </w:t>
      </w:r>
      <w:r w:rsidRPr="009575AB">
        <w:rPr>
          <w:rFonts w:eastAsiaTheme="minorEastAsia" w:hint="eastAsia"/>
        </w:rPr>
        <w:t>石橋をたたいて渡るネット株投資術</w:t>
      </w:r>
      <w:r w:rsidRPr="009575AB">
        <w:rPr>
          <w:rFonts w:eastAsiaTheme="minorEastAsia"/>
        </w:rPr>
        <w:t xml:space="preserve"> </w:t>
      </w:r>
      <w:r w:rsidRPr="009575AB">
        <w:rPr>
          <w:rFonts w:eastAsiaTheme="minorEastAsia" w:hint="eastAsia"/>
        </w:rPr>
        <w:t>コロナ下でもしっかり利益』海象社</w:t>
      </w:r>
      <w:r w:rsidRPr="009575AB">
        <w:rPr>
          <w:rFonts w:eastAsiaTheme="minorEastAsia"/>
        </w:rPr>
        <w:t>2021/3/12</w:t>
      </w:r>
      <w:r w:rsidRPr="009575AB">
        <w:rPr>
          <w:rFonts w:eastAsiaTheme="minorEastAsia" w:hint="eastAsia"/>
        </w:rPr>
        <w:t xml:space="preserve">　２０１９年初刊、２０２０年８月電子書籍版刊の改訂版</w:t>
      </w:r>
    </w:p>
    <w:p w14:paraId="7CCF13A8" w14:textId="44ECA370" w:rsidR="009B5539" w:rsidRPr="009575AB" w:rsidRDefault="009B5539" w:rsidP="009B5539">
      <w:pPr>
        <w:rPr>
          <w:rFonts w:eastAsiaTheme="minorEastAsia"/>
        </w:rPr>
      </w:pPr>
      <w:r w:rsidRPr="009575AB">
        <w:rPr>
          <w:rFonts w:eastAsiaTheme="minorEastAsia" w:hint="eastAsia"/>
        </w:rPr>
        <w:t>・学校法人神奈川大学広報委員会編『</w:t>
      </w:r>
      <w:r w:rsidRPr="009575AB">
        <w:rPr>
          <w:rFonts w:eastAsiaTheme="minorEastAsia"/>
        </w:rPr>
        <w:t>17</w:t>
      </w:r>
      <w:r w:rsidRPr="009575AB">
        <w:rPr>
          <w:rFonts w:eastAsiaTheme="minorEastAsia" w:hint="eastAsia"/>
        </w:rPr>
        <w:t>音の青春</w:t>
      </w:r>
      <w:r w:rsidRPr="009575AB">
        <w:rPr>
          <w:rFonts w:eastAsiaTheme="minorEastAsia"/>
        </w:rPr>
        <w:t xml:space="preserve"> </w:t>
      </w:r>
      <w:r w:rsidRPr="009575AB">
        <w:rPr>
          <w:rFonts w:eastAsiaTheme="minorEastAsia" w:hint="eastAsia"/>
        </w:rPr>
        <w:t>２０２１</w:t>
      </w:r>
      <w:r w:rsidRPr="009575AB">
        <w:rPr>
          <w:rFonts w:eastAsiaTheme="minorEastAsia"/>
        </w:rPr>
        <w:t xml:space="preserve"> </w:t>
      </w:r>
      <w:r w:rsidRPr="009575AB">
        <w:rPr>
          <w:rFonts w:eastAsiaTheme="minorEastAsia" w:hint="eastAsia"/>
        </w:rPr>
        <w:t>五七五で綴る高校生のメッセージ』ＫＡＤＯＫＡＷＡ（句集）</w:t>
      </w:r>
      <w:r w:rsidRPr="009575AB">
        <w:rPr>
          <w:rFonts w:eastAsiaTheme="minorEastAsia"/>
        </w:rPr>
        <w:t>2021/3/12</w:t>
      </w:r>
    </w:p>
    <w:p w14:paraId="0ADF573A" w14:textId="0F32850E" w:rsidR="009B5539" w:rsidRPr="009575AB" w:rsidRDefault="009B5539" w:rsidP="009B5539">
      <w:pPr>
        <w:rPr>
          <w:rFonts w:eastAsiaTheme="minorEastAsia"/>
        </w:rPr>
      </w:pPr>
      <w:r w:rsidRPr="009575AB">
        <w:rPr>
          <w:rFonts w:eastAsiaTheme="minorEastAsia" w:hint="eastAsia"/>
        </w:rPr>
        <w:t>・しりあがり寿『くる日もくる日もコロナのマンガ』（ＫＡＤＯＫＡＷＡ）ビームコミックス（漫画）</w:t>
      </w:r>
      <w:r w:rsidRPr="009575AB">
        <w:rPr>
          <w:rFonts w:eastAsiaTheme="minorEastAsia"/>
        </w:rPr>
        <w:t>2021/3/12</w:t>
      </w:r>
      <w:r w:rsidR="005B29ED" w:rsidRPr="009575AB">
        <w:rPr>
          <w:rFonts w:eastAsiaTheme="minorEastAsia" w:hint="eastAsia"/>
        </w:rPr>
        <w:t xml:space="preserve">　Ｓ○</w:t>
      </w:r>
    </w:p>
    <w:p w14:paraId="47A446DC" w14:textId="77777777" w:rsidR="001C43FD" w:rsidRPr="009575AB" w:rsidRDefault="001C43FD" w:rsidP="001C43FD">
      <w:pPr>
        <w:rPr>
          <w:rFonts w:eastAsiaTheme="minorEastAsia"/>
        </w:rPr>
      </w:pPr>
      <w:r w:rsidRPr="009575AB">
        <w:rPr>
          <w:rFonts w:eastAsiaTheme="minorEastAsia" w:hint="eastAsia"/>
        </w:rPr>
        <w:t>・渡辺政隆＝文、山本美希＝絵『科学の歳時記</w:t>
      </w:r>
      <w:r w:rsidRPr="009575AB">
        <w:rPr>
          <w:rFonts w:eastAsiaTheme="minorEastAsia"/>
        </w:rPr>
        <w:t xml:space="preserve"> </w:t>
      </w:r>
      <w:r w:rsidRPr="009575AB">
        <w:rPr>
          <w:rFonts w:eastAsiaTheme="minorEastAsia" w:hint="eastAsia"/>
        </w:rPr>
        <w:t>どんぐりから宇宙へ』教育評論社</w:t>
      </w:r>
      <w:r w:rsidRPr="009575AB">
        <w:rPr>
          <w:rFonts w:eastAsiaTheme="minorEastAsia"/>
        </w:rPr>
        <w:t>2021/3/12</w:t>
      </w:r>
      <w:r w:rsidRPr="009575AB">
        <w:rPr>
          <w:rFonts w:eastAsiaTheme="minorEastAsia" w:hint="eastAsia"/>
        </w:rPr>
        <w:t>Ｓ</w:t>
      </w:r>
    </w:p>
    <w:p w14:paraId="2CFC2C40" w14:textId="77777777" w:rsidR="005E1BC4" w:rsidRPr="009575AB" w:rsidRDefault="005E1BC4" w:rsidP="005E1BC4">
      <w:pPr>
        <w:rPr>
          <w:rFonts w:eastAsiaTheme="minorEastAsia"/>
        </w:rPr>
      </w:pPr>
      <w:r w:rsidRPr="009575AB">
        <w:rPr>
          <w:rFonts w:eastAsiaTheme="minorEastAsia" w:hint="eastAsia"/>
        </w:rPr>
        <w:t>・柳澤昊永、柳澤一良『白血球活性化物質と健康</w:t>
      </w:r>
      <w:r w:rsidRPr="009575AB">
        <w:rPr>
          <w:rFonts w:eastAsiaTheme="minorEastAsia"/>
        </w:rPr>
        <w:t xml:space="preserve"> </w:t>
      </w:r>
      <w:r w:rsidRPr="009575AB">
        <w:rPr>
          <w:rFonts w:eastAsiaTheme="minorEastAsia" w:hint="eastAsia"/>
        </w:rPr>
        <w:t>免疫乳酸菌と野菜で病気・寝たきりにならない！』現代書林</w:t>
      </w:r>
      <w:r w:rsidRPr="009575AB">
        <w:rPr>
          <w:rFonts w:eastAsiaTheme="minorEastAsia"/>
        </w:rPr>
        <w:t>2021/3/12</w:t>
      </w:r>
    </w:p>
    <w:p w14:paraId="26F96081" w14:textId="3F9F20F6" w:rsidR="009B5539" w:rsidRPr="009575AB" w:rsidRDefault="009B5539" w:rsidP="009B5539">
      <w:pPr>
        <w:rPr>
          <w:rFonts w:eastAsiaTheme="minorEastAsia"/>
        </w:rPr>
      </w:pPr>
      <w:r w:rsidRPr="009575AB">
        <w:rPr>
          <w:rFonts w:eastAsiaTheme="minorEastAsia" w:hint="eastAsia"/>
        </w:rPr>
        <w:t>・</w:t>
      </w:r>
      <w:r w:rsidR="002153C5" w:rsidRPr="009575AB">
        <w:rPr>
          <w:rFonts w:eastAsiaTheme="minorEastAsia" w:hint="eastAsia"/>
        </w:rPr>
        <w:t>堀江</w:t>
      </w:r>
      <w:r w:rsidRPr="009575AB">
        <w:rPr>
          <w:rFonts w:eastAsiaTheme="minorEastAsia" w:hint="eastAsia"/>
        </w:rPr>
        <w:t>貴文『同調圧力なんかクソくらえ』宝島社新書</w:t>
      </w:r>
      <w:r w:rsidRPr="009575AB">
        <w:rPr>
          <w:rFonts w:eastAsiaTheme="minorEastAsia"/>
        </w:rPr>
        <w:t>2021/3</w:t>
      </w:r>
      <w:r w:rsidRPr="009575AB">
        <w:rPr>
          <w:rFonts w:eastAsiaTheme="minorEastAsia" w:hint="eastAsia"/>
        </w:rPr>
        <w:t>/</w:t>
      </w:r>
      <w:r w:rsidRPr="009575AB">
        <w:rPr>
          <w:rFonts w:eastAsiaTheme="minorEastAsia"/>
        </w:rPr>
        <w:t>12</w:t>
      </w:r>
    </w:p>
    <w:p w14:paraId="0E8CFC87" w14:textId="77777777" w:rsidR="00AF74D9" w:rsidRPr="009575AB" w:rsidRDefault="00AF74D9" w:rsidP="00AF74D9">
      <w:pPr>
        <w:rPr>
          <w:rFonts w:eastAsiaTheme="minorEastAsia"/>
        </w:rPr>
      </w:pPr>
      <w:r w:rsidRPr="009575AB">
        <w:rPr>
          <w:rFonts w:eastAsiaTheme="minorEastAsia" w:hint="eastAsia"/>
        </w:rPr>
        <w:t>・ちゃんこ＠ナベオ『年収８４０万円とか１０００万円を稼ぐ</w:t>
      </w:r>
      <w:r w:rsidRPr="009575AB">
        <w:rPr>
          <w:rFonts w:eastAsiaTheme="minorEastAsia"/>
        </w:rPr>
        <w:t xml:space="preserve"> </w:t>
      </w:r>
      <w:r w:rsidRPr="009575AB">
        <w:rPr>
          <w:rFonts w:eastAsiaTheme="minorEastAsia" w:hint="eastAsia"/>
        </w:rPr>
        <w:t>風俗企業マニュアル』ぱる出版</w:t>
      </w:r>
      <w:r w:rsidRPr="009575AB">
        <w:rPr>
          <w:rFonts w:eastAsiaTheme="minorEastAsia"/>
        </w:rPr>
        <w:t>2021/3/12</w:t>
      </w:r>
    </w:p>
    <w:p w14:paraId="1174A1A9" w14:textId="77777777" w:rsidR="00A4471B" w:rsidRPr="009575AB" w:rsidRDefault="00A4471B" w:rsidP="00A4471B">
      <w:pPr>
        <w:rPr>
          <w:rFonts w:eastAsiaTheme="minorEastAsia"/>
        </w:rPr>
      </w:pPr>
      <w:r w:rsidRPr="009575AB">
        <w:rPr>
          <w:rFonts w:eastAsiaTheme="minorEastAsia" w:hint="eastAsia"/>
        </w:rPr>
        <w:t>・武田邦彦『武器としての理系思考』ビジネス社</w:t>
      </w:r>
      <w:r w:rsidRPr="009575AB">
        <w:rPr>
          <w:rFonts w:eastAsiaTheme="minorEastAsia"/>
        </w:rPr>
        <w:t>2021/3/12</w:t>
      </w:r>
    </w:p>
    <w:p w14:paraId="2643211A" w14:textId="77777777" w:rsidR="00C364FF" w:rsidRPr="009575AB" w:rsidRDefault="00C364FF" w:rsidP="00C364FF">
      <w:pPr>
        <w:rPr>
          <w:rFonts w:eastAsiaTheme="minorEastAsia"/>
        </w:rPr>
      </w:pPr>
      <w:r w:rsidRPr="009575AB">
        <w:rPr>
          <w:rFonts w:eastAsiaTheme="minorEastAsia" w:hint="eastAsia"/>
        </w:rPr>
        <w:t>・「週刊東洋経済」２０２１年３月１３日号（通巻</w:t>
      </w:r>
      <w:r w:rsidRPr="009575AB">
        <w:rPr>
          <w:rFonts w:eastAsiaTheme="minorEastAsia"/>
        </w:rPr>
        <w:t>6975</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コロナ倒産</w:t>
      </w:r>
      <w:r w:rsidRPr="009575AB">
        <w:rPr>
          <w:rFonts w:eastAsiaTheme="minorEastAsia"/>
        </w:rPr>
        <w:t xml:space="preserve"> </w:t>
      </w:r>
      <w:r w:rsidRPr="009575AB">
        <w:rPr>
          <w:rFonts w:eastAsiaTheme="minorEastAsia" w:hint="eastAsia"/>
        </w:rPr>
        <w:t>最終局面」東洋経済新報社</w:t>
      </w:r>
    </w:p>
    <w:p w14:paraId="3659A476" w14:textId="77777777" w:rsidR="001408F4" w:rsidRPr="009575AB" w:rsidRDefault="001408F4" w:rsidP="001408F4">
      <w:pPr>
        <w:rPr>
          <w:rFonts w:eastAsiaTheme="minorEastAsia"/>
        </w:rPr>
      </w:pPr>
      <w:r w:rsidRPr="009575AB">
        <w:rPr>
          <w:rFonts w:eastAsiaTheme="minorEastAsia" w:hint="eastAsia"/>
        </w:rPr>
        <w:t>・「公衆衛生」２０２１年３月号（第</w:t>
      </w:r>
      <w:r w:rsidRPr="009575AB">
        <w:rPr>
          <w:rFonts w:eastAsiaTheme="minorEastAsia"/>
        </w:rPr>
        <w:t>85</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コロナ時代の自殺対策」医学書院</w:t>
      </w:r>
      <w:r w:rsidRPr="009575AB">
        <w:rPr>
          <w:rFonts w:eastAsiaTheme="minorEastAsia"/>
        </w:rPr>
        <w:t>2021/3</w:t>
      </w:r>
      <w:r w:rsidRPr="009575AB">
        <w:rPr>
          <w:rFonts w:eastAsiaTheme="minorEastAsia" w:hint="eastAsia"/>
        </w:rPr>
        <w:t>/</w:t>
      </w:r>
      <w:r w:rsidRPr="009575AB">
        <w:rPr>
          <w:rFonts w:eastAsiaTheme="minorEastAsia"/>
        </w:rPr>
        <w:t>15</w:t>
      </w:r>
    </w:p>
    <w:p w14:paraId="417DE50F" w14:textId="77777777" w:rsidR="0077693F" w:rsidRPr="009575AB" w:rsidRDefault="0077693F" w:rsidP="0077693F">
      <w:pPr>
        <w:rPr>
          <w:rFonts w:eastAsiaTheme="minorEastAsia"/>
        </w:rPr>
      </w:pPr>
      <w:r w:rsidRPr="009575AB">
        <w:rPr>
          <w:rFonts w:eastAsiaTheme="minorEastAsia" w:hint="eastAsia"/>
        </w:rPr>
        <w:t>・「</w:t>
      </w:r>
      <w:r w:rsidRPr="009575AB">
        <w:rPr>
          <w:rFonts w:eastAsiaTheme="minorEastAsia"/>
        </w:rPr>
        <w:t xml:space="preserve">Depression Strategy </w:t>
      </w:r>
      <w:r w:rsidRPr="009575AB">
        <w:rPr>
          <w:rFonts w:eastAsiaTheme="minorEastAsia" w:hint="eastAsia"/>
        </w:rPr>
        <w:t>うつ病治療の新たなストラテジー」２０２１年３月号（第</w:t>
      </w:r>
      <w:r w:rsidRPr="009575AB">
        <w:rPr>
          <w:rFonts w:eastAsiaTheme="minorEastAsia"/>
        </w:rPr>
        <w:t>11</w:t>
      </w:r>
      <w:r w:rsidRPr="009575AB">
        <w:rPr>
          <w:rFonts w:eastAsiaTheme="minorEastAsia" w:hint="eastAsia"/>
        </w:rPr>
        <w:t>巻第１号）、「</w:t>
      </w:r>
      <w:r w:rsidRPr="009575AB">
        <w:rPr>
          <w:rFonts w:eastAsiaTheme="minorEastAsia" w:hint="eastAsia"/>
        </w:rPr>
        <w:t>O</w:t>
      </w:r>
      <w:r w:rsidRPr="009575AB">
        <w:rPr>
          <w:rFonts w:eastAsiaTheme="minorEastAsia"/>
        </w:rPr>
        <w:t xml:space="preserve">VERVIEW </w:t>
      </w:r>
      <w:r w:rsidRPr="009575AB">
        <w:rPr>
          <w:rFonts w:eastAsiaTheme="minorEastAsia" w:hint="eastAsia"/>
        </w:rPr>
        <w:t>新型コロナウイルス感染症禍における職場のメンタルヘルス</w:t>
      </w:r>
      <w:r w:rsidRPr="009575AB">
        <w:rPr>
          <w:rFonts w:eastAsiaTheme="minorEastAsia"/>
        </w:rPr>
        <w:t xml:space="preserve"> </w:t>
      </w:r>
      <w:r w:rsidRPr="009575AB">
        <w:rPr>
          <w:rFonts w:eastAsiaTheme="minorEastAsia" w:hint="eastAsia"/>
        </w:rPr>
        <w:t>─とくに医療従事者への影響─」先端医学社</w:t>
      </w:r>
      <w:r w:rsidRPr="009575AB">
        <w:rPr>
          <w:rFonts w:eastAsiaTheme="minorEastAsia"/>
        </w:rPr>
        <w:t>2021/3/15</w:t>
      </w:r>
    </w:p>
    <w:p w14:paraId="50E53F5C" w14:textId="77777777" w:rsidR="009933FE" w:rsidRPr="009575AB" w:rsidRDefault="009933FE" w:rsidP="009933FE">
      <w:pPr>
        <w:rPr>
          <w:rFonts w:eastAsiaTheme="minorEastAsia"/>
        </w:rPr>
      </w:pPr>
      <w:r w:rsidRPr="009575AB">
        <w:rPr>
          <w:rFonts w:eastAsiaTheme="minorEastAsia" w:hint="eastAsia"/>
        </w:rPr>
        <w:t>・神谷茂＝監修、錫谷達夫、松本哲哉＝編集『標準微生物学</w:t>
      </w:r>
      <w:r w:rsidRPr="009575AB">
        <w:rPr>
          <w:rFonts w:eastAsiaTheme="minorEastAsia"/>
        </w:rPr>
        <w:t xml:space="preserve"> </w:t>
      </w:r>
      <w:r w:rsidRPr="009575AB">
        <w:rPr>
          <w:rFonts w:eastAsiaTheme="minorEastAsia" w:hint="eastAsia"/>
        </w:rPr>
        <w:t>第</w:t>
      </w:r>
      <w:r w:rsidRPr="009575AB">
        <w:rPr>
          <w:rFonts w:eastAsiaTheme="minorEastAsia" w:hint="eastAsia"/>
        </w:rPr>
        <w:t>1</w:t>
      </w:r>
      <w:r w:rsidRPr="009575AB">
        <w:rPr>
          <w:rFonts w:eastAsiaTheme="minorEastAsia"/>
        </w:rPr>
        <w:t>4</w:t>
      </w:r>
      <w:r w:rsidRPr="009575AB">
        <w:rPr>
          <w:rFonts w:eastAsiaTheme="minorEastAsia" w:hint="eastAsia"/>
        </w:rPr>
        <w:t>版』医学書院</w:t>
      </w:r>
      <w:r w:rsidRPr="009575AB">
        <w:rPr>
          <w:rFonts w:eastAsiaTheme="minorEastAsia"/>
        </w:rPr>
        <w:t>2021/3/15</w:t>
      </w:r>
    </w:p>
    <w:p w14:paraId="542659EF" w14:textId="77777777" w:rsidR="009933FE" w:rsidRPr="009575AB" w:rsidRDefault="009933FE" w:rsidP="009933FE">
      <w:pPr>
        <w:rPr>
          <w:rFonts w:eastAsiaTheme="minorEastAsia"/>
        </w:rPr>
      </w:pPr>
      <w:r w:rsidRPr="009575AB">
        <w:rPr>
          <w:rFonts w:eastAsiaTheme="minorEastAsia" w:hint="eastAsia"/>
        </w:rPr>
        <w:t>・宮坂昌之＝監修、小安重夫、椛島健治＝編集『標準免疫学</w:t>
      </w:r>
      <w:r w:rsidRPr="009575AB">
        <w:rPr>
          <w:rFonts w:eastAsiaTheme="minorEastAsia"/>
        </w:rPr>
        <w:t xml:space="preserve"> </w:t>
      </w:r>
      <w:r w:rsidRPr="009575AB">
        <w:rPr>
          <w:rFonts w:eastAsiaTheme="minorEastAsia" w:hint="eastAsia"/>
        </w:rPr>
        <w:t>第４版』医学書院</w:t>
      </w:r>
      <w:r w:rsidRPr="009575AB">
        <w:rPr>
          <w:rFonts w:eastAsiaTheme="minorEastAsia"/>
        </w:rPr>
        <w:t>2021/3/15</w:t>
      </w:r>
    </w:p>
    <w:p w14:paraId="15D92500" w14:textId="23FFE410" w:rsidR="00D644DB" w:rsidRPr="009575AB" w:rsidRDefault="00D644DB" w:rsidP="00D644DB">
      <w:pPr>
        <w:rPr>
          <w:rFonts w:eastAsiaTheme="minorEastAsia"/>
        </w:rPr>
      </w:pPr>
      <w:r w:rsidRPr="009575AB">
        <w:rPr>
          <w:rFonts w:eastAsiaTheme="minorEastAsia" w:hint="eastAsia"/>
        </w:rPr>
        <w:t>・嶋順太『村井の恋』</w:t>
      </w:r>
      <w:r w:rsidR="00542DB5" w:rsidRPr="009575AB">
        <w:rPr>
          <w:rFonts w:eastAsiaTheme="minorEastAsia" w:hint="eastAsia"/>
        </w:rPr>
        <w:t>第</w:t>
      </w:r>
      <w:r w:rsidRPr="009575AB">
        <w:rPr>
          <w:rFonts w:eastAsiaTheme="minorEastAsia" w:hint="eastAsia"/>
        </w:rPr>
        <w:t>５巻、（ＫＡＤＯＫＡＷＡ）ジーンＬＩＮＥ（漫画）</w:t>
      </w:r>
      <w:r w:rsidRPr="009575AB">
        <w:rPr>
          <w:rFonts w:eastAsiaTheme="minorEastAsia"/>
        </w:rPr>
        <w:t>2021/3/15</w:t>
      </w:r>
    </w:p>
    <w:p w14:paraId="5A42401E" w14:textId="77777777" w:rsidR="003102AC" w:rsidRPr="009575AB" w:rsidRDefault="003102AC" w:rsidP="003102AC">
      <w:pPr>
        <w:rPr>
          <w:rFonts w:eastAsiaTheme="minorEastAsia"/>
        </w:rPr>
      </w:pPr>
      <w:r w:rsidRPr="009575AB">
        <w:rPr>
          <w:rFonts w:eastAsiaTheme="minorEastAsia" w:hint="eastAsia"/>
        </w:rPr>
        <w:t>・森田光宏、榎田一路『コロナ禍の言語教育</w:t>
      </w:r>
      <w:r w:rsidRPr="009575AB">
        <w:rPr>
          <w:rFonts w:eastAsiaTheme="minorEastAsia"/>
        </w:rPr>
        <w:t xml:space="preserve"> </w:t>
      </w:r>
      <w:r w:rsidRPr="009575AB">
        <w:rPr>
          <w:rFonts w:eastAsiaTheme="minorEastAsia" w:hint="eastAsia"/>
        </w:rPr>
        <w:t>広島大学外国語教育研究センターによるオンライン授業の実践』渓水社</w:t>
      </w:r>
      <w:r w:rsidRPr="009575AB">
        <w:rPr>
          <w:rFonts w:eastAsiaTheme="minorEastAsia"/>
        </w:rPr>
        <w:t>2021/3/15</w:t>
      </w:r>
    </w:p>
    <w:p w14:paraId="68ABF202" w14:textId="41CDD868" w:rsidR="001C51A1" w:rsidRPr="009575AB" w:rsidRDefault="001C51A1" w:rsidP="001C51A1">
      <w:pPr>
        <w:rPr>
          <w:rFonts w:eastAsiaTheme="minorEastAsia"/>
        </w:rPr>
      </w:pPr>
      <w:r w:rsidRPr="009575AB">
        <w:rPr>
          <w:rFonts w:eastAsiaTheme="minorEastAsia" w:hint="eastAsia"/>
        </w:rPr>
        <w:t>・塚本康浩『ダチョウはアホだが役に立つ』幻冬舎</w:t>
      </w:r>
      <w:r w:rsidRPr="009575AB">
        <w:rPr>
          <w:rFonts w:eastAsiaTheme="minorEastAsia"/>
        </w:rPr>
        <w:t>2022/3/15</w:t>
      </w:r>
      <w:r w:rsidR="005F36D8" w:rsidRPr="009575AB">
        <w:rPr>
          <w:rFonts w:eastAsiaTheme="minorEastAsia" w:hint="eastAsia"/>
        </w:rPr>
        <w:t xml:space="preserve">　Ｓ</w:t>
      </w:r>
    </w:p>
    <w:p w14:paraId="54DFFCA7" w14:textId="77777777" w:rsidR="00DF2E6D" w:rsidRPr="009575AB" w:rsidRDefault="00DF2E6D" w:rsidP="00DF2E6D">
      <w:pPr>
        <w:rPr>
          <w:rFonts w:eastAsiaTheme="minorEastAsia"/>
        </w:rPr>
      </w:pPr>
      <w:r w:rsidRPr="009575AB">
        <w:rPr>
          <w:rFonts w:eastAsiaTheme="minorEastAsia" w:hint="eastAsia"/>
        </w:rPr>
        <w:t>・大林啓吾編『コロナの憲法学』弘文堂（論考集）</w:t>
      </w:r>
      <w:r w:rsidRPr="009575AB">
        <w:rPr>
          <w:rFonts w:eastAsiaTheme="minorEastAsia"/>
        </w:rPr>
        <w:t>2021/3/15</w:t>
      </w:r>
    </w:p>
    <w:p w14:paraId="3BEC6E8C" w14:textId="77777777" w:rsidR="00E023CD" w:rsidRPr="009575AB" w:rsidRDefault="00E023CD" w:rsidP="00E023CD">
      <w:pPr>
        <w:rPr>
          <w:rFonts w:eastAsiaTheme="minorEastAsia"/>
        </w:rPr>
      </w:pPr>
      <w:r w:rsidRPr="009575AB">
        <w:rPr>
          <w:rFonts w:eastAsiaTheme="minorEastAsia" w:hint="eastAsia"/>
        </w:rPr>
        <w:t>・安藤俊介『私は正しい</w:t>
      </w:r>
      <w:r w:rsidRPr="009575AB">
        <w:rPr>
          <w:rFonts w:eastAsiaTheme="minorEastAsia"/>
        </w:rPr>
        <w:t xml:space="preserve"> </w:t>
      </w:r>
      <w:r w:rsidRPr="009575AB">
        <w:rPr>
          <w:rFonts w:eastAsiaTheme="minorEastAsia" w:hint="eastAsia"/>
        </w:rPr>
        <w:t>その正義感が怒りにつながる』産業編集センター</w:t>
      </w:r>
      <w:r w:rsidRPr="009575AB">
        <w:rPr>
          <w:rFonts w:eastAsiaTheme="minorEastAsia"/>
        </w:rPr>
        <w:t>2021/3/15</w:t>
      </w:r>
      <w:r w:rsidRPr="009575AB">
        <w:rPr>
          <w:rFonts w:eastAsiaTheme="minorEastAsia" w:hint="eastAsia"/>
        </w:rPr>
        <w:t xml:space="preserve">　Ｓ○</w:t>
      </w:r>
    </w:p>
    <w:p w14:paraId="1B12B24B" w14:textId="134C470F" w:rsidR="002D14A0" w:rsidRPr="009575AB" w:rsidRDefault="002D14A0" w:rsidP="00A54A1C">
      <w:pPr>
        <w:rPr>
          <w:rFonts w:eastAsiaTheme="minorEastAsia"/>
        </w:rPr>
      </w:pPr>
      <w:r w:rsidRPr="009575AB">
        <w:rPr>
          <w:rFonts w:eastAsiaTheme="minorEastAsia" w:hint="eastAsia"/>
        </w:rPr>
        <w:t>・早見和真『あの夏の正解』新潮社</w:t>
      </w:r>
      <w:r w:rsidRPr="009575AB">
        <w:rPr>
          <w:rFonts w:eastAsiaTheme="minorEastAsia"/>
        </w:rPr>
        <w:t>2021/3/1</w:t>
      </w:r>
      <w:r w:rsidR="00EF6660" w:rsidRPr="009575AB">
        <w:rPr>
          <w:rFonts w:eastAsiaTheme="minorEastAsia"/>
        </w:rPr>
        <w:t>5</w:t>
      </w:r>
      <w:r w:rsidR="00EF6660" w:rsidRPr="009575AB">
        <w:rPr>
          <w:rFonts w:eastAsiaTheme="minorEastAsia" w:hint="eastAsia"/>
        </w:rPr>
        <w:t xml:space="preserve">　→</w:t>
      </w:r>
      <w:r w:rsidR="00EF6660" w:rsidRPr="009575AB">
        <w:rPr>
          <w:rFonts w:eastAsiaTheme="minorEastAsia"/>
        </w:rPr>
        <w:t>2022/7/1</w:t>
      </w:r>
      <w:r w:rsidR="00EF6660" w:rsidRPr="009575AB">
        <w:rPr>
          <w:rFonts w:eastAsiaTheme="minorEastAsia" w:hint="eastAsia"/>
        </w:rPr>
        <w:t>文庫化</w:t>
      </w:r>
    </w:p>
    <w:p w14:paraId="35F39580" w14:textId="77777777" w:rsidR="006F7DD1" w:rsidRPr="009575AB" w:rsidRDefault="006F7DD1" w:rsidP="006F7DD1">
      <w:pPr>
        <w:rPr>
          <w:rFonts w:eastAsiaTheme="minorEastAsia"/>
        </w:rPr>
      </w:pPr>
      <w:r w:rsidRPr="009575AB">
        <w:rPr>
          <w:rFonts w:eastAsiaTheme="minorEastAsia" w:hint="eastAsia"/>
        </w:rPr>
        <w:lastRenderedPageBreak/>
        <w:t>・高島雄哉『青い砂漠のエチカ』星海社ＦＩＣＴＩＯＮＳ（小説）</w:t>
      </w:r>
      <w:r w:rsidRPr="009575AB">
        <w:rPr>
          <w:rFonts w:eastAsiaTheme="minorEastAsia"/>
        </w:rPr>
        <w:t>2021/3/15</w:t>
      </w:r>
    </w:p>
    <w:p w14:paraId="7F4D09EE" w14:textId="77777777" w:rsidR="00EF6660" w:rsidRPr="009575AB" w:rsidRDefault="00EF6660" w:rsidP="00EF6660">
      <w:pPr>
        <w:rPr>
          <w:rFonts w:eastAsiaTheme="minorEastAsia"/>
        </w:rPr>
      </w:pPr>
      <w:r w:rsidRPr="009575AB">
        <w:rPr>
          <w:rFonts w:eastAsiaTheme="minorEastAsia" w:hint="eastAsia"/>
        </w:rPr>
        <w:t>・大塚英志『「暮し」のファシズム</w:t>
      </w:r>
      <w:r w:rsidRPr="009575AB">
        <w:rPr>
          <w:rFonts w:eastAsiaTheme="minorEastAsia"/>
        </w:rPr>
        <w:t xml:space="preserve"> </w:t>
      </w:r>
      <w:r w:rsidRPr="009575AB">
        <w:rPr>
          <w:rFonts w:eastAsiaTheme="minorEastAsia" w:hint="eastAsia"/>
        </w:rPr>
        <w:t>戦争は「新しい生活様式」の顔をしてやってきた』筑摩選書</w:t>
      </w:r>
      <w:r w:rsidRPr="009575AB">
        <w:rPr>
          <w:rFonts w:eastAsiaTheme="minorEastAsia"/>
        </w:rPr>
        <w:t>2021/3/15</w:t>
      </w:r>
    </w:p>
    <w:p w14:paraId="33BFCD00" w14:textId="77777777" w:rsidR="00E023CD" w:rsidRPr="009575AB" w:rsidRDefault="00E023CD" w:rsidP="00E023CD">
      <w:pPr>
        <w:rPr>
          <w:rFonts w:eastAsiaTheme="minorEastAsia"/>
          <w:shd w:val="clear" w:color="auto" w:fill="FFFFFF"/>
        </w:rPr>
      </w:pPr>
      <w:r w:rsidRPr="009575AB">
        <w:rPr>
          <w:rFonts w:eastAsiaTheme="minorEastAsia" w:hint="eastAsia"/>
          <w:shd w:val="clear" w:color="auto" w:fill="FFFFFF"/>
        </w:rPr>
        <w:t>・田中実『新型コロナウイルス対応助成金申請の実務』中央経済社</w:t>
      </w:r>
      <w:r w:rsidRPr="009575AB">
        <w:rPr>
          <w:rFonts w:eastAsiaTheme="minorEastAsia"/>
          <w:shd w:val="clear" w:color="auto" w:fill="FFFFFF"/>
        </w:rPr>
        <w:t>2021/3/15</w:t>
      </w:r>
    </w:p>
    <w:p w14:paraId="19D5ECF1" w14:textId="77777777" w:rsidR="001E0F09" w:rsidRPr="009575AB" w:rsidRDefault="001E0F09" w:rsidP="001E0F09">
      <w:pPr>
        <w:rPr>
          <w:rFonts w:eastAsiaTheme="minorEastAsia"/>
        </w:rPr>
      </w:pPr>
      <w:r w:rsidRPr="009575AB">
        <w:rPr>
          <w:rFonts w:eastAsiaTheme="minorEastAsia" w:hint="eastAsia"/>
        </w:rPr>
        <w:t>・洪愛子編集『病院・施設・地域で使える</w:t>
      </w:r>
      <w:r w:rsidRPr="009575AB">
        <w:rPr>
          <w:rFonts w:eastAsiaTheme="minorEastAsia"/>
        </w:rPr>
        <w:t xml:space="preserve"> </w:t>
      </w:r>
      <w:r w:rsidRPr="009575AB">
        <w:rPr>
          <w:rFonts w:eastAsiaTheme="minorEastAsia" w:hint="eastAsia"/>
        </w:rPr>
        <w:t>看護師のための感染対策』中央法規</w:t>
      </w:r>
      <w:r w:rsidRPr="009575AB">
        <w:rPr>
          <w:rFonts w:eastAsiaTheme="minorEastAsia"/>
        </w:rPr>
        <w:t>2021</w:t>
      </w:r>
      <w:r w:rsidRPr="009575AB">
        <w:rPr>
          <w:rFonts w:eastAsiaTheme="minorEastAsia" w:hint="eastAsia"/>
        </w:rPr>
        <w:t>/</w:t>
      </w:r>
      <w:r w:rsidRPr="009575AB">
        <w:rPr>
          <w:rFonts w:eastAsiaTheme="minorEastAsia"/>
        </w:rPr>
        <w:t>3/15</w:t>
      </w:r>
    </w:p>
    <w:p w14:paraId="48F1F280" w14:textId="77777777" w:rsidR="00EF6660" w:rsidRPr="009575AB" w:rsidRDefault="00EF6660" w:rsidP="00EF6660">
      <w:pPr>
        <w:rPr>
          <w:rFonts w:eastAsiaTheme="minorEastAsia"/>
        </w:rPr>
      </w:pPr>
      <w:r w:rsidRPr="009575AB">
        <w:rPr>
          <w:rFonts w:eastAsiaTheme="minorEastAsia" w:hint="eastAsia"/>
        </w:rPr>
        <w:t>・小田切徳美『農村政策の変貌</w:t>
      </w:r>
      <w:r w:rsidRPr="009575AB">
        <w:rPr>
          <w:rFonts w:eastAsiaTheme="minorEastAsia"/>
        </w:rPr>
        <w:t xml:space="preserve"> </w:t>
      </w:r>
      <w:r w:rsidRPr="009575AB">
        <w:rPr>
          <w:rFonts w:eastAsiaTheme="minorEastAsia" w:hint="eastAsia"/>
        </w:rPr>
        <w:t>その軌跡と新たな構想』農山漁村文化協会</w:t>
      </w:r>
      <w:r w:rsidRPr="009575AB">
        <w:rPr>
          <w:rFonts w:eastAsiaTheme="minorEastAsia"/>
        </w:rPr>
        <w:t>2021/3/15</w:t>
      </w:r>
    </w:p>
    <w:p w14:paraId="56642D6A" w14:textId="77777777" w:rsidR="00DD651C" w:rsidRPr="009575AB" w:rsidRDefault="00DD651C" w:rsidP="00DD651C">
      <w:pPr>
        <w:rPr>
          <w:rFonts w:eastAsiaTheme="minorEastAsia"/>
        </w:rPr>
      </w:pPr>
      <w:r w:rsidRPr="009575AB">
        <w:rPr>
          <w:rFonts w:eastAsiaTheme="minorEastAsia" w:hint="eastAsia"/>
        </w:rPr>
        <w:t>・内務省衛生局編『現代語訳</w:t>
      </w:r>
      <w:r w:rsidRPr="009575AB">
        <w:rPr>
          <w:rFonts w:eastAsiaTheme="minorEastAsia"/>
        </w:rPr>
        <w:t xml:space="preserve"> </w:t>
      </w:r>
      <w:r w:rsidRPr="009575AB">
        <w:rPr>
          <w:rFonts w:eastAsiaTheme="minorEastAsia" w:hint="eastAsia"/>
        </w:rPr>
        <w:t>流行性感冒</w:t>
      </w:r>
      <w:r w:rsidRPr="009575AB">
        <w:rPr>
          <w:rFonts w:eastAsiaTheme="minorEastAsia"/>
        </w:rPr>
        <w:t xml:space="preserve"> </w:t>
      </w:r>
      <w:r w:rsidRPr="009575AB">
        <w:rPr>
          <w:rFonts w:eastAsiaTheme="minorEastAsia" w:hint="eastAsia"/>
        </w:rPr>
        <w:t>一九一八年インフルエンザ・パンデミックの記録』西村秀一訳、平凡社（原著１９２２年）</w:t>
      </w:r>
      <w:r w:rsidRPr="009575AB">
        <w:rPr>
          <w:rFonts w:eastAsiaTheme="minorEastAsia"/>
        </w:rPr>
        <w:t>2021/3/15</w:t>
      </w:r>
    </w:p>
    <w:p w14:paraId="23D3A165" w14:textId="77777777" w:rsidR="00444252" w:rsidRPr="009575AB" w:rsidRDefault="00444252" w:rsidP="00444252">
      <w:r w:rsidRPr="009575AB">
        <w:rPr>
          <w:rFonts w:hint="eastAsia"/>
        </w:rPr>
        <w:t>・三羽信比古『「水素の効力」</w:t>
      </w:r>
      <w:r w:rsidRPr="009575AB">
        <w:t xml:space="preserve"> </w:t>
      </w:r>
      <w:r w:rsidRPr="009575AB">
        <w:rPr>
          <w:rFonts w:hint="eastAsia"/>
        </w:rPr>
        <w:t>ガン／新型コロナ／糖尿病／美肌／アトピーへの新たな攻略法』ニュートリエントライブラリー（栄養文庫）</w:t>
      </w:r>
      <w:r w:rsidRPr="009575AB">
        <w:t>2021/3/16</w:t>
      </w:r>
      <w:r w:rsidRPr="009575AB">
        <w:rPr>
          <w:rFonts w:hint="eastAsia"/>
        </w:rPr>
        <w:t xml:space="preserve">　Ｓ</w:t>
      </w:r>
    </w:p>
    <w:p w14:paraId="2442B057" w14:textId="77777777" w:rsidR="00EF6660" w:rsidRPr="009575AB" w:rsidRDefault="00EF6660" w:rsidP="00EF6660">
      <w:pPr>
        <w:rPr>
          <w:rFonts w:eastAsiaTheme="minorEastAsia"/>
        </w:rPr>
      </w:pPr>
      <w:r w:rsidRPr="009575AB">
        <w:rPr>
          <w:rFonts w:eastAsiaTheme="minorEastAsia" w:hint="eastAsia"/>
        </w:rPr>
        <w:t>・都築稔『薬学の壁</w:t>
      </w:r>
      <w:r w:rsidRPr="009575AB">
        <w:rPr>
          <w:rFonts w:eastAsiaTheme="minorEastAsia"/>
        </w:rPr>
        <w:t xml:space="preserve"> </w:t>
      </w:r>
      <w:r w:rsidRPr="009575AB">
        <w:rPr>
          <w:rFonts w:eastAsiaTheme="minorEastAsia" w:hint="eastAsia"/>
        </w:rPr>
        <w:t>逆境を乗り越える大学運営』評言社ＭＩＬ新書</w:t>
      </w:r>
      <w:r w:rsidRPr="009575AB">
        <w:rPr>
          <w:rFonts w:eastAsiaTheme="minorEastAsia"/>
        </w:rPr>
        <w:t>2021/3/16</w:t>
      </w:r>
    </w:p>
    <w:p w14:paraId="75AADFC6" w14:textId="77777777" w:rsidR="00374003" w:rsidRPr="009575AB" w:rsidRDefault="00374003" w:rsidP="00374003">
      <w:pPr>
        <w:rPr>
          <w:rFonts w:eastAsiaTheme="minorEastAsia"/>
        </w:rPr>
      </w:pPr>
      <w:r w:rsidRPr="009575AB">
        <w:rPr>
          <w:rFonts w:eastAsiaTheme="minorEastAsia" w:hint="eastAsia"/>
        </w:rPr>
        <w:t>・Ｇａｋｋｅｎムック『２０２１手編み大好き！』２０２１年春夏号、「緊急特集</w:t>
      </w:r>
      <w:r w:rsidRPr="009575AB">
        <w:rPr>
          <w:rFonts w:eastAsiaTheme="minorEastAsia"/>
        </w:rPr>
        <w:t xml:space="preserve"> </w:t>
      </w:r>
      <w:r w:rsidRPr="009575AB">
        <w:rPr>
          <w:rFonts w:eastAsiaTheme="minorEastAsia" w:hint="eastAsia"/>
        </w:rPr>
        <w:t>千羽編み鶴キャンペーン」学研プラス</w:t>
      </w:r>
      <w:r w:rsidRPr="009575AB">
        <w:rPr>
          <w:rFonts w:eastAsiaTheme="minorEastAsia"/>
        </w:rPr>
        <w:t>2021/3/17</w:t>
      </w:r>
    </w:p>
    <w:p w14:paraId="133D2939" w14:textId="77777777" w:rsidR="005E1BC4" w:rsidRPr="009575AB" w:rsidRDefault="005E1BC4" w:rsidP="005E1BC4">
      <w:pPr>
        <w:rPr>
          <w:rFonts w:eastAsiaTheme="minorEastAsia"/>
        </w:rPr>
      </w:pPr>
      <w:r w:rsidRPr="009575AB">
        <w:rPr>
          <w:rFonts w:eastAsiaTheme="minorEastAsia" w:hint="eastAsia"/>
        </w:rPr>
        <w:t>・小林直哉『もっと！</w:t>
      </w:r>
      <w:r w:rsidRPr="009575AB">
        <w:rPr>
          <w:rFonts w:eastAsiaTheme="minorEastAsia"/>
        </w:rPr>
        <w:t>Brush Up</w:t>
      </w:r>
      <w:r w:rsidRPr="009575AB">
        <w:rPr>
          <w:rFonts w:eastAsiaTheme="minorEastAsia" w:hint="eastAsia"/>
        </w:rPr>
        <w:t>（ブラッシュアップ）できるＡＩが拓く新医療</w:t>
      </w:r>
      <w:r w:rsidRPr="009575AB">
        <w:rPr>
          <w:rFonts w:eastAsiaTheme="minorEastAsia"/>
        </w:rPr>
        <w:t xml:space="preserve"> </w:t>
      </w:r>
      <w:r w:rsidRPr="009575AB">
        <w:rPr>
          <w:rFonts w:eastAsiaTheme="minorEastAsia" w:hint="eastAsia"/>
        </w:rPr>
        <w:t>「新型コロナ対策」〜「認知症」から「がん医療」まで』現代書林</w:t>
      </w:r>
      <w:r w:rsidRPr="009575AB">
        <w:rPr>
          <w:rFonts w:eastAsiaTheme="minorEastAsia"/>
        </w:rPr>
        <w:t>2021/3/17</w:t>
      </w:r>
    </w:p>
    <w:p w14:paraId="48CA1FAF" w14:textId="77777777" w:rsidR="0084306E" w:rsidRPr="009575AB" w:rsidRDefault="0084306E" w:rsidP="0084306E">
      <w:r w:rsidRPr="009575AB">
        <w:rPr>
          <w:rFonts w:hint="eastAsia"/>
        </w:rPr>
        <w:t>・別冊すてきな奥さん『材料キットつき</w:t>
      </w:r>
      <w:r w:rsidRPr="009575AB">
        <w:t xml:space="preserve"> </w:t>
      </w:r>
      <w:r w:rsidRPr="009575AB">
        <w:rPr>
          <w:rFonts w:hint="eastAsia"/>
        </w:rPr>
        <w:t>すみっコぐらしの手作りマスクＢＯＯＫ』主婦と生活社</w:t>
      </w:r>
      <w:r w:rsidRPr="009575AB">
        <w:t>2021/3/17</w:t>
      </w:r>
    </w:p>
    <w:p w14:paraId="48A65FD0" w14:textId="4B099734" w:rsidR="00F17540" w:rsidRPr="009575AB" w:rsidRDefault="00F17540" w:rsidP="00A54A1C">
      <w:pPr>
        <w:rPr>
          <w:rFonts w:eastAsiaTheme="minorEastAsia"/>
        </w:rPr>
      </w:pPr>
      <w:r w:rsidRPr="009575AB">
        <w:rPr>
          <w:rFonts w:eastAsiaTheme="minorEastAsia" w:hint="eastAsia"/>
        </w:rPr>
        <w:t>・飛鳥昭雄『打つな！</w:t>
      </w:r>
      <w:r w:rsidRPr="009575AB">
        <w:rPr>
          <w:rFonts w:eastAsiaTheme="minorEastAsia"/>
        </w:rPr>
        <w:t xml:space="preserve"> </w:t>
      </w:r>
      <w:r w:rsidRPr="009575AB">
        <w:rPr>
          <w:rFonts w:eastAsiaTheme="minorEastAsia" w:hint="eastAsia"/>
        </w:rPr>
        <w:t>飲むな！</w:t>
      </w:r>
      <w:r w:rsidRPr="009575AB">
        <w:rPr>
          <w:rFonts w:eastAsiaTheme="minorEastAsia"/>
        </w:rPr>
        <w:t xml:space="preserve"> </w:t>
      </w:r>
      <w:r w:rsidRPr="009575AB">
        <w:rPr>
          <w:rFonts w:eastAsiaTheme="minorEastAsia" w:hint="eastAsia"/>
        </w:rPr>
        <w:t>死ぬゾ</w:t>
      </w:r>
      <w:r w:rsidRPr="009575AB">
        <w:rPr>
          <w:rFonts w:eastAsiaTheme="minorEastAsia"/>
        </w:rPr>
        <w:t>!!</w:t>
      </w:r>
      <w:r w:rsidRPr="009575AB">
        <w:rPr>
          <w:rFonts w:eastAsiaTheme="minorEastAsia" w:hint="eastAsia"/>
        </w:rPr>
        <w:t>』ヒカルランド</w:t>
      </w:r>
      <w:r w:rsidRPr="009575AB">
        <w:rPr>
          <w:rFonts w:eastAsiaTheme="minorEastAsia"/>
        </w:rPr>
        <w:t>2021/3/17</w:t>
      </w:r>
    </w:p>
    <w:p w14:paraId="7CAC45A7" w14:textId="2AD1F14C" w:rsidR="00537984" w:rsidRPr="009575AB" w:rsidRDefault="00537984" w:rsidP="00A54A1C">
      <w:pPr>
        <w:rPr>
          <w:rFonts w:eastAsiaTheme="minorEastAsia"/>
        </w:rPr>
      </w:pPr>
      <w:r w:rsidRPr="009575AB">
        <w:rPr>
          <w:rFonts w:eastAsiaTheme="minorEastAsia" w:hint="eastAsia"/>
        </w:rPr>
        <w:t>・藤原肇『日本に巣食う疫病神たちの正体』ヒカルランド</w:t>
      </w:r>
      <w:r w:rsidRPr="009575AB">
        <w:rPr>
          <w:rFonts w:eastAsiaTheme="minorEastAsia"/>
        </w:rPr>
        <w:t>2021/3/17</w:t>
      </w:r>
    </w:p>
    <w:p w14:paraId="3D12057B" w14:textId="77777777" w:rsidR="00EE1AFA" w:rsidRPr="009575AB" w:rsidRDefault="00EE1AFA" w:rsidP="00EE1AFA">
      <w:pPr>
        <w:rPr>
          <w:rFonts w:eastAsiaTheme="minorEastAsia"/>
        </w:rPr>
      </w:pPr>
      <w:r w:rsidRPr="009575AB">
        <w:rPr>
          <w:rFonts w:eastAsiaTheme="minorEastAsia" w:hint="eastAsia"/>
        </w:rPr>
        <w:t>・湊よりこ『セフレの品格</w:t>
      </w:r>
      <w:r w:rsidRPr="009575AB">
        <w:rPr>
          <w:rFonts w:eastAsiaTheme="minorEastAsia"/>
        </w:rPr>
        <w:t xml:space="preserve"> </w:t>
      </w:r>
      <w:r w:rsidRPr="009575AB">
        <w:rPr>
          <w:rFonts w:eastAsiaTheme="minorEastAsia" w:hint="eastAsia"/>
        </w:rPr>
        <w:t>〜</w:t>
      </w:r>
      <w:r w:rsidRPr="009575AB">
        <w:rPr>
          <w:rFonts w:eastAsiaTheme="minorEastAsia"/>
        </w:rPr>
        <w:t>S-friends II</w:t>
      </w:r>
      <w:r w:rsidRPr="009575AB">
        <w:rPr>
          <w:rFonts w:eastAsiaTheme="minorEastAsia" w:hint="eastAsia"/>
        </w:rPr>
        <w:t>〜』第５巻、（双葉社）ジュールコミックス（漫画）</w:t>
      </w:r>
      <w:r w:rsidRPr="009575AB">
        <w:rPr>
          <w:rFonts w:eastAsiaTheme="minorEastAsia"/>
        </w:rPr>
        <w:t>2021/3/17</w:t>
      </w:r>
    </w:p>
    <w:p w14:paraId="3E2BD1B2" w14:textId="77777777" w:rsidR="00EF26F6" w:rsidRPr="009575AB" w:rsidRDefault="00EF26F6" w:rsidP="00EF26F6">
      <w:pPr>
        <w:rPr>
          <w:rFonts w:eastAsiaTheme="minorEastAsia"/>
        </w:rPr>
      </w:pPr>
      <w:r w:rsidRPr="009575AB">
        <w:rPr>
          <w:rFonts w:eastAsiaTheme="minorEastAsia" w:hint="eastAsia"/>
        </w:rPr>
        <w:t>・文春ムック『週刊文春</w:t>
      </w:r>
      <w:r w:rsidRPr="009575AB">
        <w:rPr>
          <w:rFonts w:eastAsiaTheme="minorEastAsia"/>
        </w:rPr>
        <w:t xml:space="preserve"> </w:t>
      </w:r>
      <w:r w:rsidRPr="009575AB">
        <w:rPr>
          <w:rFonts w:eastAsiaTheme="minorEastAsia" w:hint="eastAsia"/>
        </w:rPr>
        <w:t>新型コロナ</w:t>
      </w:r>
      <w:r w:rsidRPr="009575AB">
        <w:rPr>
          <w:rFonts w:eastAsiaTheme="minorEastAsia"/>
        </w:rPr>
        <w:t xml:space="preserve"> </w:t>
      </w:r>
      <w:r w:rsidRPr="009575AB">
        <w:rPr>
          <w:rFonts w:eastAsiaTheme="minorEastAsia" w:hint="eastAsia"/>
        </w:rPr>
        <w:t>完璧サバイバルガイド</w:t>
      </w:r>
      <w:r w:rsidRPr="009575AB">
        <w:rPr>
          <w:rFonts w:eastAsiaTheme="minorEastAsia"/>
        </w:rPr>
        <w:t xml:space="preserve"> </w:t>
      </w:r>
      <w:r w:rsidRPr="009575AB">
        <w:rPr>
          <w:rFonts w:eastAsiaTheme="minorEastAsia" w:hint="eastAsia"/>
        </w:rPr>
        <w:t>２０２１最新版』文藝春秋</w:t>
      </w:r>
      <w:r w:rsidRPr="009575AB">
        <w:rPr>
          <w:rFonts w:eastAsiaTheme="minorEastAsia"/>
        </w:rPr>
        <w:t>2021/3/17</w:t>
      </w:r>
    </w:p>
    <w:p w14:paraId="17878A2B" w14:textId="77777777" w:rsidR="00F52920" w:rsidRPr="009575AB" w:rsidRDefault="00F52920" w:rsidP="00F52920">
      <w:pPr>
        <w:rPr>
          <w:rFonts w:eastAsiaTheme="minorEastAsia"/>
        </w:rPr>
      </w:pPr>
      <w:r w:rsidRPr="009575AB">
        <w:rPr>
          <w:rFonts w:eastAsiaTheme="minorEastAsia" w:hint="eastAsia"/>
        </w:rPr>
        <w:t>・東一眞『クロウ・ブレイン』宝島社文庫（小説）</w:t>
      </w:r>
      <w:r w:rsidRPr="009575AB">
        <w:rPr>
          <w:rFonts w:eastAsiaTheme="minorEastAsia"/>
        </w:rPr>
        <w:t>2021/3/18</w:t>
      </w:r>
    </w:p>
    <w:p w14:paraId="6E19F1D3" w14:textId="77777777" w:rsidR="00CD182F" w:rsidRPr="009575AB" w:rsidRDefault="00CD182F" w:rsidP="00CD182F">
      <w:pPr>
        <w:rPr>
          <w:rFonts w:eastAsiaTheme="minorEastAsia"/>
        </w:rPr>
      </w:pPr>
      <w:r w:rsidRPr="009575AB">
        <w:rPr>
          <w:rFonts w:eastAsiaTheme="minorEastAsia" w:hint="eastAsia"/>
        </w:rPr>
        <w:t>・中野剛志『小林秀雄の政治学』文春新書</w:t>
      </w:r>
      <w:r w:rsidRPr="009575AB">
        <w:rPr>
          <w:rFonts w:eastAsiaTheme="minorEastAsia"/>
        </w:rPr>
        <w:t>2021/3/18</w:t>
      </w:r>
    </w:p>
    <w:p w14:paraId="69FC1BCB" w14:textId="77777777" w:rsidR="00F77E43" w:rsidRPr="009575AB" w:rsidRDefault="00F77E43" w:rsidP="00F77E43">
      <w:pPr>
        <w:rPr>
          <w:rFonts w:eastAsiaTheme="minorEastAsia"/>
        </w:rPr>
      </w:pPr>
      <w:r w:rsidRPr="009575AB">
        <w:rPr>
          <w:rFonts w:eastAsiaTheme="minorEastAsia" w:hint="eastAsia"/>
        </w:rPr>
        <w:t>・「月刊精神科看護」２０２１年４月号（通巻</w:t>
      </w:r>
      <w:r w:rsidRPr="009575AB">
        <w:rPr>
          <w:rFonts w:eastAsiaTheme="minorEastAsia"/>
        </w:rPr>
        <w:t>344</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感染予防と精神看護の両立を考える」精神看護出版</w:t>
      </w:r>
      <w:r w:rsidRPr="009575AB">
        <w:rPr>
          <w:rFonts w:eastAsiaTheme="minorEastAsia" w:hint="eastAsia"/>
        </w:rPr>
        <w:t>2</w:t>
      </w:r>
      <w:r w:rsidRPr="009575AB">
        <w:rPr>
          <w:rFonts w:eastAsiaTheme="minorEastAsia"/>
        </w:rPr>
        <w:t>021/3/19</w:t>
      </w:r>
    </w:p>
    <w:p w14:paraId="1CFFBB43" w14:textId="1FFF7394" w:rsidR="00946DF3" w:rsidRPr="009575AB" w:rsidRDefault="00946DF3" w:rsidP="00946DF3">
      <w:pPr>
        <w:rPr>
          <w:rFonts w:eastAsiaTheme="minorEastAsia"/>
        </w:rPr>
      </w:pPr>
      <w:r w:rsidRPr="009575AB">
        <w:rPr>
          <w:rFonts w:eastAsiaTheme="minorEastAsia" w:hint="eastAsia"/>
        </w:rPr>
        <w:t>・松下慶太『ワークスタイル・アフターコロナ</w:t>
      </w:r>
      <w:r w:rsidRPr="009575AB">
        <w:rPr>
          <w:rFonts w:eastAsiaTheme="minorEastAsia"/>
        </w:rPr>
        <w:t xml:space="preserve"> </w:t>
      </w:r>
      <w:r w:rsidRPr="009575AB">
        <w:rPr>
          <w:rFonts w:eastAsiaTheme="minorEastAsia" w:hint="eastAsia"/>
        </w:rPr>
        <w:t>「働きたいように働ける」社会へ』イースト・プレス</w:t>
      </w:r>
      <w:r w:rsidRPr="009575AB">
        <w:rPr>
          <w:rFonts w:eastAsiaTheme="minorEastAsia"/>
        </w:rPr>
        <w:t>2021/3</w:t>
      </w:r>
      <w:r w:rsidR="00F94B63" w:rsidRPr="009575AB">
        <w:rPr>
          <w:rFonts w:eastAsiaTheme="minorEastAsia"/>
        </w:rPr>
        <w:t>/</w:t>
      </w:r>
      <w:r w:rsidRPr="009575AB">
        <w:rPr>
          <w:rFonts w:eastAsiaTheme="minorEastAsia"/>
        </w:rPr>
        <w:t>19</w:t>
      </w:r>
    </w:p>
    <w:p w14:paraId="694F9F71" w14:textId="77777777" w:rsidR="00D33FE3" w:rsidRPr="009575AB" w:rsidRDefault="00D33FE3" w:rsidP="00D33FE3">
      <w:pPr>
        <w:rPr>
          <w:rFonts w:eastAsiaTheme="minorEastAsia"/>
        </w:rPr>
      </w:pPr>
      <w:r w:rsidRPr="009575AB">
        <w:rPr>
          <w:rFonts w:eastAsiaTheme="minorEastAsia" w:hint="eastAsia"/>
        </w:rPr>
        <w:t>・小貫雅男、伊藤恵子『気候変動とパンデミックの時代</w:t>
      </w:r>
      <w:r w:rsidRPr="009575AB">
        <w:rPr>
          <w:rFonts w:eastAsiaTheme="minorEastAsia"/>
        </w:rPr>
        <w:t xml:space="preserve"> </w:t>
      </w:r>
      <w:r w:rsidRPr="009575AB">
        <w:rPr>
          <w:rFonts w:eastAsiaTheme="minorEastAsia" w:hint="eastAsia"/>
        </w:rPr>
        <w:t>生命系の未来社会論</w:t>
      </w:r>
      <w:r w:rsidRPr="009575AB">
        <w:rPr>
          <w:rFonts w:eastAsiaTheme="minorEastAsia"/>
        </w:rPr>
        <w:t xml:space="preserve"> </w:t>
      </w:r>
      <w:r w:rsidRPr="009575AB">
        <w:rPr>
          <w:rFonts w:eastAsiaTheme="minorEastAsia" w:hint="eastAsia"/>
        </w:rPr>
        <w:t>抗市場免疫の「菜園家族」が近代を根底から覆す』御茶の水書房</w:t>
      </w:r>
      <w:r w:rsidRPr="009575AB">
        <w:rPr>
          <w:rFonts w:eastAsiaTheme="minorEastAsia"/>
        </w:rPr>
        <w:t>2021/3/19</w:t>
      </w:r>
    </w:p>
    <w:p w14:paraId="0E220745" w14:textId="26C40EC2" w:rsidR="009C52FA" w:rsidRPr="009575AB" w:rsidRDefault="009C52FA" w:rsidP="00A54A1C">
      <w:pPr>
        <w:rPr>
          <w:rFonts w:eastAsiaTheme="minorEastAsia"/>
        </w:rPr>
      </w:pPr>
      <w:r w:rsidRPr="009575AB">
        <w:rPr>
          <w:rFonts w:eastAsiaTheme="minorEastAsia" w:hint="eastAsia"/>
        </w:rPr>
        <w:t>・同志社大学良心学研究センター</w:t>
      </w:r>
      <w:r w:rsidR="000E2E16" w:rsidRPr="009575AB">
        <w:rPr>
          <w:rFonts w:eastAsiaTheme="minorEastAsia" w:hint="eastAsia"/>
        </w:rPr>
        <w:t>編集</w:t>
      </w:r>
      <w:r w:rsidRPr="009575AB">
        <w:rPr>
          <w:rFonts w:eastAsiaTheme="minorEastAsia" w:hint="eastAsia"/>
        </w:rPr>
        <w:t>『パンデミック時代における良心』（論考集）同志社大学良心学研究センター</w:t>
      </w:r>
      <w:r w:rsidRPr="009575AB">
        <w:rPr>
          <w:rFonts w:eastAsiaTheme="minorEastAsia" w:hint="eastAsia"/>
        </w:rPr>
        <w:t>2</w:t>
      </w:r>
      <w:r w:rsidRPr="009575AB">
        <w:rPr>
          <w:rFonts w:eastAsiaTheme="minorEastAsia"/>
        </w:rPr>
        <w:t>021/3/19</w:t>
      </w:r>
      <w:r w:rsidRPr="009575AB">
        <w:rPr>
          <w:rFonts w:eastAsiaTheme="minorEastAsia" w:hint="eastAsia"/>
        </w:rPr>
        <w:t xml:space="preserve">　無償配布</w:t>
      </w:r>
      <w:r w:rsidR="000E2E16" w:rsidRPr="009575AB">
        <w:rPr>
          <w:rFonts w:eastAsiaTheme="minorEastAsia" w:hint="eastAsia"/>
        </w:rPr>
        <w:t xml:space="preserve">　→</w:t>
      </w:r>
      <w:r w:rsidR="000E2E16" w:rsidRPr="009575AB">
        <w:rPr>
          <w:rFonts w:eastAsiaTheme="minorEastAsia" w:hint="eastAsia"/>
        </w:rPr>
        <w:t>2</w:t>
      </w:r>
      <w:r w:rsidR="000E2E16" w:rsidRPr="009575AB">
        <w:rPr>
          <w:rFonts w:eastAsiaTheme="minorEastAsia"/>
        </w:rPr>
        <w:t>022/4/2</w:t>
      </w:r>
      <w:r w:rsidR="000E2E16" w:rsidRPr="009575AB">
        <w:rPr>
          <w:rFonts w:eastAsiaTheme="minorEastAsia" w:hint="eastAsia"/>
        </w:rPr>
        <w:t>電子書籍版発行</w:t>
      </w:r>
      <w:r w:rsidRPr="009575AB">
        <w:rPr>
          <w:rFonts w:eastAsiaTheme="minorEastAsia" w:hint="eastAsia"/>
        </w:rPr>
        <w:t xml:space="preserve">　Ｓ◎</w:t>
      </w:r>
    </w:p>
    <w:p w14:paraId="50F06E4D" w14:textId="77777777" w:rsidR="00CF7E4A" w:rsidRPr="009575AB" w:rsidRDefault="00CF7E4A" w:rsidP="00CF7E4A">
      <w:pPr>
        <w:rPr>
          <w:rFonts w:eastAsiaTheme="minorEastAsia"/>
        </w:rPr>
      </w:pPr>
      <w:r w:rsidRPr="009575AB">
        <w:rPr>
          <w:rFonts w:eastAsiaTheme="minorEastAsia" w:hint="eastAsia"/>
        </w:rPr>
        <w:t>・大前研一、ビジネス・ブレークスルー出版事務局＝編著『変革──コロナ禍で加速する学びの潮流</w:t>
      </w:r>
      <w:r w:rsidRPr="009575AB">
        <w:rPr>
          <w:rFonts w:eastAsiaTheme="minorEastAsia" w:hint="eastAsia"/>
        </w:rPr>
        <w:t xml:space="preserve"> </w:t>
      </w:r>
      <w:r w:rsidRPr="009575AB">
        <w:rPr>
          <w:rFonts w:eastAsiaTheme="minorEastAsia" w:hint="eastAsia"/>
        </w:rPr>
        <w:t>大前研一通信・特別版</w:t>
      </w:r>
      <w:r w:rsidRPr="009575AB">
        <w:rPr>
          <w:rFonts w:eastAsiaTheme="minorEastAsia"/>
        </w:rPr>
        <w:t>Part.14</w:t>
      </w:r>
      <w:r w:rsidRPr="009575AB">
        <w:rPr>
          <w:rFonts w:eastAsiaTheme="minorEastAsia" w:hint="eastAsia"/>
        </w:rPr>
        <w:t>』ビジネス・ブレークスルー出版（オンデマンド出版）</w:t>
      </w:r>
      <w:r w:rsidRPr="009575AB">
        <w:rPr>
          <w:rFonts w:eastAsiaTheme="minorEastAsia"/>
        </w:rPr>
        <w:t>2021/3/19</w:t>
      </w:r>
    </w:p>
    <w:p w14:paraId="0F488F32" w14:textId="77777777" w:rsidR="00612DB2" w:rsidRPr="009575AB" w:rsidRDefault="00612DB2" w:rsidP="00612DB2">
      <w:pPr>
        <w:rPr>
          <w:rFonts w:eastAsiaTheme="minorEastAsia"/>
        </w:rPr>
      </w:pPr>
      <w:r w:rsidRPr="009575AB">
        <w:rPr>
          <w:rFonts w:eastAsiaTheme="minorEastAsia" w:hint="eastAsia"/>
        </w:rPr>
        <w:t>・「エキスパートナース」２０２１年４月号（第</w:t>
      </w:r>
      <w:r w:rsidRPr="009575AB">
        <w:rPr>
          <w:rFonts w:eastAsiaTheme="minorEastAsia"/>
        </w:rPr>
        <w:t>37</w:t>
      </w:r>
      <w:r w:rsidRPr="009575AB">
        <w:rPr>
          <w:rFonts w:eastAsiaTheme="minorEastAsia" w:hint="eastAsia"/>
        </w:rPr>
        <w:t>巻第４号）、「特集１</w:t>
      </w:r>
      <w:r w:rsidRPr="009575AB">
        <w:rPr>
          <w:rFonts w:eastAsiaTheme="minorEastAsia"/>
        </w:rPr>
        <w:t xml:space="preserve"> </w:t>
      </w:r>
      <w:r w:rsidRPr="009575AB">
        <w:rPr>
          <w:rFonts w:eastAsiaTheme="minorEastAsia" w:hint="eastAsia"/>
        </w:rPr>
        <w:t>新人教育にも活用できる！</w:t>
      </w:r>
      <w:r w:rsidRPr="009575AB">
        <w:rPr>
          <w:rFonts w:eastAsiaTheme="minorEastAsia"/>
        </w:rPr>
        <w:t xml:space="preserve"> </w:t>
      </w:r>
      <w:r w:rsidRPr="009575AB">
        <w:rPr>
          <w:rFonts w:eastAsiaTheme="minorEastAsia" w:hint="eastAsia"/>
        </w:rPr>
        <w:t>ここだけおさえる</w:t>
      </w:r>
      <w:r w:rsidRPr="009575AB">
        <w:rPr>
          <w:rFonts w:eastAsiaTheme="minorEastAsia"/>
        </w:rPr>
        <w:t xml:space="preserve"> </w:t>
      </w:r>
      <w:r w:rsidRPr="009575AB">
        <w:rPr>
          <w:rFonts w:eastAsiaTheme="minorEastAsia" w:hint="eastAsia"/>
        </w:rPr>
        <w:t>新型コロナウイルス対応」照林社</w:t>
      </w:r>
      <w:r w:rsidRPr="009575AB">
        <w:rPr>
          <w:rFonts w:eastAsiaTheme="minorEastAsia"/>
        </w:rPr>
        <w:t xml:space="preserve">2021/3/20 </w:t>
      </w:r>
    </w:p>
    <w:p w14:paraId="0CBEA793" w14:textId="77777777" w:rsidR="00657825" w:rsidRPr="009575AB" w:rsidRDefault="00657825" w:rsidP="00657825">
      <w:pPr>
        <w:rPr>
          <w:rFonts w:eastAsiaTheme="minorEastAsia"/>
        </w:rPr>
      </w:pPr>
      <w:r w:rsidRPr="009575AB">
        <w:rPr>
          <w:rFonts w:eastAsiaTheme="minorEastAsia" w:hint="eastAsia"/>
        </w:rPr>
        <w:t>・「旬刊経理情報」２０２１年３月２０日増大号（通巻</w:t>
      </w:r>
      <w:r w:rsidRPr="009575AB">
        <w:rPr>
          <w:rFonts w:eastAsiaTheme="minorEastAsia"/>
        </w:rPr>
        <w:t>1606</w:t>
      </w:r>
      <w:r w:rsidRPr="009575AB">
        <w:rPr>
          <w:rFonts w:eastAsiaTheme="minorEastAsia" w:hint="eastAsia"/>
        </w:rPr>
        <w:t>号）、「コロナ禍関連と改正事項・実務論点を網羅</w:t>
      </w:r>
      <w:r w:rsidRPr="009575AB">
        <w:rPr>
          <w:rFonts w:eastAsiaTheme="minorEastAsia"/>
        </w:rPr>
        <w:t xml:space="preserve"> </w:t>
      </w:r>
      <w:r w:rsidRPr="009575AB">
        <w:rPr>
          <w:rFonts w:eastAsiaTheme="minorEastAsia" w:hint="eastAsia"/>
        </w:rPr>
        <w:t>３月決算総特集」中央経済社</w:t>
      </w:r>
      <w:r w:rsidRPr="009575AB">
        <w:rPr>
          <w:rFonts w:eastAsiaTheme="minorEastAsia"/>
        </w:rPr>
        <w:t>2021/3/20</w:t>
      </w:r>
    </w:p>
    <w:p w14:paraId="285B1F8F" w14:textId="77777777" w:rsidR="00CF5792" w:rsidRPr="009575AB" w:rsidRDefault="00CF5792" w:rsidP="00CF5792">
      <w:pPr>
        <w:rPr>
          <w:rFonts w:eastAsiaTheme="minorEastAsia"/>
        </w:rPr>
      </w:pPr>
      <w:r w:rsidRPr="009575AB">
        <w:rPr>
          <w:rFonts w:eastAsiaTheme="minorEastAsia" w:hint="eastAsia"/>
        </w:rPr>
        <w:lastRenderedPageBreak/>
        <w:t>・「日経エレクトロニクス」２０２１年４月号（通巻</w:t>
      </w:r>
      <w:r w:rsidRPr="009575AB">
        <w:rPr>
          <w:rFonts w:eastAsiaTheme="minorEastAsia"/>
        </w:rPr>
        <w:t>1226</w:t>
      </w:r>
      <w:r w:rsidRPr="009575AB">
        <w:rPr>
          <w:rFonts w:eastAsiaTheme="minorEastAsia" w:hint="eastAsia"/>
        </w:rPr>
        <w:t>号）、「</w:t>
      </w:r>
      <w:r w:rsidRPr="009575AB">
        <w:rPr>
          <w:rFonts w:eastAsiaTheme="minorEastAsia"/>
        </w:rPr>
        <w:t xml:space="preserve">Breakthrough </w:t>
      </w:r>
      <w:r w:rsidRPr="009575AB">
        <w:rPr>
          <w:rFonts w:eastAsiaTheme="minorEastAsia" w:hint="eastAsia"/>
        </w:rPr>
        <w:t>適ロボ適所</w:t>
      </w:r>
      <w:r w:rsidRPr="009575AB">
        <w:rPr>
          <w:rFonts w:eastAsiaTheme="minorEastAsia"/>
        </w:rPr>
        <w:t xml:space="preserve"> </w:t>
      </w:r>
      <w:r w:rsidRPr="009575AB">
        <w:rPr>
          <w:rFonts w:eastAsiaTheme="minorEastAsia" w:hint="eastAsia"/>
        </w:rPr>
        <w:t>〜気がつけば隣にロボット〜」日経ＢＰ</w:t>
      </w:r>
      <w:r w:rsidRPr="009575AB">
        <w:rPr>
          <w:rFonts w:eastAsiaTheme="minorEastAsia"/>
        </w:rPr>
        <w:t>2021/3/20</w:t>
      </w:r>
    </w:p>
    <w:p w14:paraId="1D68CEB0" w14:textId="77777777" w:rsidR="00660577" w:rsidRPr="009575AB" w:rsidRDefault="00FC465C" w:rsidP="001F08C6">
      <w:pPr>
        <w:rPr>
          <w:rFonts w:eastAsiaTheme="minorEastAsia"/>
        </w:rPr>
      </w:pPr>
      <w:r w:rsidRPr="009575AB">
        <w:rPr>
          <w:rFonts w:eastAsiaTheme="minorEastAsia" w:hint="eastAsia"/>
        </w:rPr>
        <w:t>・「月刊医療経営士」２０２１年４月号（通巻</w:t>
      </w:r>
      <w:r w:rsidRPr="009575AB">
        <w:rPr>
          <w:rFonts w:eastAsiaTheme="minorEastAsia" w:hint="eastAsia"/>
        </w:rPr>
        <w:t>8</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医療経営士が舵を切れ！</w:t>
      </w:r>
      <w:r w:rsidRPr="009575AB">
        <w:rPr>
          <w:rFonts w:eastAsiaTheme="minorEastAsia"/>
        </w:rPr>
        <w:t xml:space="preserve"> </w:t>
      </w:r>
      <w:r w:rsidRPr="009575AB">
        <w:rPr>
          <w:rFonts w:eastAsiaTheme="minorEastAsia" w:hint="eastAsia"/>
        </w:rPr>
        <w:t>ニューノーマルにおける新しい会議」日本医療企画</w:t>
      </w:r>
      <w:r w:rsidRPr="009575AB">
        <w:rPr>
          <w:rFonts w:eastAsiaTheme="minorEastAsia"/>
        </w:rPr>
        <w:t>2021/3/20</w:t>
      </w:r>
    </w:p>
    <w:p w14:paraId="364F1DF2" w14:textId="77777777" w:rsidR="00C52296" w:rsidRPr="009575AB" w:rsidRDefault="00C52296" w:rsidP="00C52296">
      <w:pPr>
        <w:rPr>
          <w:rFonts w:eastAsiaTheme="minorEastAsia"/>
        </w:rPr>
      </w:pPr>
      <w:r w:rsidRPr="009575AB">
        <w:rPr>
          <w:rFonts w:eastAsiaTheme="minorEastAsia" w:hint="eastAsia"/>
        </w:rPr>
        <w:t>・川嶌眞人『続</w:t>
      </w:r>
      <w:r w:rsidRPr="009575AB">
        <w:rPr>
          <w:rFonts w:eastAsiaTheme="minorEastAsia"/>
        </w:rPr>
        <w:t xml:space="preserve"> </w:t>
      </w:r>
      <w:r w:rsidRPr="009575AB">
        <w:rPr>
          <w:rFonts w:eastAsiaTheme="minorEastAsia" w:hint="eastAsia"/>
        </w:rPr>
        <w:t>水滴は岩をも穿つ』梓書院</w:t>
      </w:r>
      <w:r w:rsidRPr="009575AB">
        <w:rPr>
          <w:rFonts w:eastAsiaTheme="minorEastAsia"/>
        </w:rPr>
        <w:t>2021/3/20</w:t>
      </w:r>
    </w:p>
    <w:p w14:paraId="5423510D" w14:textId="77777777" w:rsidR="00631B82" w:rsidRPr="009575AB" w:rsidRDefault="00631B82" w:rsidP="00631B82">
      <w:pPr>
        <w:rPr>
          <w:rFonts w:eastAsiaTheme="minorEastAsia"/>
        </w:rPr>
      </w:pPr>
      <w:r w:rsidRPr="009575AB">
        <w:rPr>
          <w:rFonts w:eastAsiaTheme="minorEastAsia" w:hint="eastAsia"/>
        </w:rPr>
        <w:t>・中西貴之著、宮坂昌之監修『今だから知りたい</w:t>
      </w:r>
      <w:r w:rsidRPr="009575AB">
        <w:rPr>
          <w:rFonts w:eastAsiaTheme="minorEastAsia"/>
        </w:rPr>
        <w:t xml:space="preserve"> </w:t>
      </w:r>
      <w:r w:rsidRPr="009575AB">
        <w:rPr>
          <w:rFonts w:eastAsiaTheme="minorEastAsia" w:hint="eastAsia"/>
        </w:rPr>
        <w:t>ワクチンの科学</w:t>
      </w:r>
      <w:r w:rsidRPr="009575AB">
        <w:rPr>
          <w:rFonts w:eastAsiaTheme="minorEastAsia"/>
        </w:rPr>
        <w:t xml:space="preserve"> </w:t>
      </w:r>
      <w:r w:rsidRPr="009575AB">
        <w:rPr>
          <w:rFonts w:eastAsiaTheme="minorEastAsia" w:hint="eastAsia"/>
        </w:rPr>
        <w:t>効果とリスクを正しく判断するために』技術評論社</w:t>
      </w:r>
      <w:r w:rsidRPr="009575AB">
        <w:rPr>
          <w:rFonts w:eastAsiaTheme="minorEastAsia"/>
        </w:rPr>
        <w:t>2021/3/20</w:t>
      </w:r>
    </w:p>
    <w:p w14:paraId="23A1ABA8" w14:textId="77777777" w:rsidR="00FD57DB" w:rsidRPr="009575AB" w:rsidRDefault="00FD57DB" w:rsidP="00FD57DB">
      <w:pPr>
        <w:rPr>
          <w:rFonts w:eastAsiaTheme="minorEastAsia"/>
        </w:rPr>
      </w:pPr>
      <w:r w:rsidRPr="009575AB">
        <w:rPr>
          <w:rFonts w:eastAsiaTheme="minorEastAsia" w:hint="eastAsia"/>
        </w:rPr>
        <w:t>・萩本快、北山修＝編著『コロナと精神分析的臨床</w:t>
      </w:r>
      <w:r w:rsidRPr="009575AB">
        <w:rPr>
          <w:rFonts w:eastAsiaTheme="minorEastAsia"/>
        </w:rPr>
        <w:t xml:space="preserve"> </w:t>
      </w:r>
      <w:r w:rsidRPr="009575AB">
        <w:rPr>
          <w:rFonts w:eastAsiaTheme="minorEastAsia" w:hint="eastAsia"/>
        </w:rPr>
        <w:t>「会うこと」の喪失と回復』木立の文庫</w:t>
      </w:r>
      <w:r w:rsidRPr="009575AB">
        <w:rPr>
          <w:rFonts w:eastAsiaTheme="minorEastAsia"/>
        </w:rPr>
        <w:t>2021/3/20</w:t>
      </w:r>
    </w:p>
    <w:p w14:paraId="3861D4FA" w14:textId="45FEDAD3" w:rsidR="00660577" w:rsidRPr="009575AB" w:rsidRDefault="00C15F8E" w:rsidP="00631B82">
      <w:pPr>
        <w:rPr>
          <w:rFonts w:eastAsiaTheme="minorEastAsia"/>
        </w:rPr>
      </w:pPr>
      <w:r w:rsidRPr="009575AB">
        <w:rPr>
          <w:rFonts w:eastAsiaTheme="minorEastAsia" w:hint="eastAsia"/>
        </w:rPr>
        <w:t>・眞邊明人『ビジネス小説</w:t>
      </w:r>
      <w:r w:rsidRPr="009575AB">
        <w:rPr>
          <w:rFonts w:eastAsiaTheme="minorEastAsia"/>
        </w:rPr>
        <w:t xml:space="preserve"> </w:t>
      </w:r>
      <w:r w:rsidRPr="009575AB">
        <w:rPr>
          <w:rFonts w:eastAsiaTheme="minorEastAsia" w:hint="eastAsia"/>
        </w:rPr>
        <w:t>もしも徳川家康が総理大臣</w:t>
      </w:r>
      <w:r w:rsidR="004C1063" w:rsidRPr="009575AB">
        <w:rPr>
          <w:rFonts w:eastAsiaTheme="minorEastAsia" w:hint="eastAsia"/>
        </w:rPr>
        <w:t>になったら</w:t>
      </w:r>
      <w:r w:rsidRPr="009575AB">
        <w:rPr>
          <w:rFonts w:eastAsiaTheme="minorEastAsia" w:hint="eastAsia"/>
        </w:rPr>
        <w:t>』サンマーク出版（小説）</w:t>
      </w:r>
      <w:r w:rsidRPr="009575AB">
        <w:rPr>
          <w:rFonts w:eastAsiaTheme="minorEastAsia"/>
        </w:rPr>
        <w:t>2021/3/20</w:t>
      </w:r>
      <w:r w:rsidR="00562FB3" w:rsidRPr="009575AB">
        <w:rPr>
          <w:rFonts w:eastAsiaTheme="minorEastAsia" w:hint="eastAsia"/>
        </w:rPr>
        <w:t xml:space="preserve">　→２０２４年映画化</w:t>
      </w:r>
    </w:p>
    <w:p w14:paraId="48B8B606" w14:textId="712BCCEF" w:rsidR="00660577" w:rsidRPr="009575AB" w:rsidRDefault="00631B82" w:rsidP="00631B82">
      <w:pPr>
        <w:rPr>
          <w:rFonts w:eastAsiaTheme="minorEastAsia"/>
        </w:rPr>
      </w:pPr>
      <w:r w:rsidRPr="009575AB">
        <w:rPr>
          <w:rFonts w:eastAsiaTheme="minorEastAsia" w:hint="eastAsia"/>
        </w:rPr>
        <w:t>・山本太郎監修、稲葉茂勝『ウイルス・感染症と「新型コロナ」後のわたしたちの生活４</w:t>
      </w:r>
      <w:r w:rsidR="00660577" w:rsidRPr="009575AB">
        <w:rPr>
          <w:rFonts w:eastAsiaTheme="minorEastAsia"/>
        </w:rPr>
        <w:t xml:space="preserve"> </w:t>
      </w:r>
      <w:r w:rsidRPr="009575AB">
        <w:rPr>
          <w:rFonts w:eastAsiaTheme="minorEastAsia" w:hint="eastAsia"/>
        </w:rPr>
        <w:t>「疫病」と日本人』新日本出版社</w:t>
      </w:r>
      <w:r w:rsidRPr="009575AB">
        <w:rPr>
          <w:rFonts w:eastAsiaTheme="minorEastAsia"/>
        </w:rPr>
        <w:t>2021/3/20</w:t>
      </w:r>
    </w:p>
    <w:p w14:paraId="673F243E" w14:textId="7C5E4CE4" w:rsidR="00660577" w:rsidRPr="009575AB" w:rsidRDefault="00631B82" w:rsidP="00631B82">
      <w:pPr>
        <w:rPr>
          <w:rFonts w:eastAsiaTheme="minorEastAsia"/>
        </w:rPr>
      </w:pPr>
      <w:r w:rsidRPr="009575AB">
        <w:rPr>
          <w:rFonts w:eastAsiaTheme="minorEastAsia" w:hint="eastAsia"/>
        </w:rPr>
        <w:t>・山本太郎監修、稲葉茂勝『ウイルス・感染症と「新型コロナ」後のわたしたちの生活５</w:t>
      </w:r>
      <w:r w:rsidR="00660577" w:rsidRPr="009575AB">
        <w:rPr>
          <w:rFonts w:eastAsiaTheme="minorEastAsia" w:hint="eastAsia"/>
        </w:rPr>
        <w:t xml:space="preserve"> </w:t>
      </w:r>
      <w:r w:rsidRPr="009575AB">
        <w:rPr>
          <w:rFonts w:eastAsiaTheme="minorEastAsia" w:hint="eastAsia"/>
        </w:rPr>
        <w:t>感染症に国境なし』新日本出版社</w:t>
      </w:r>
      <w:r w:rsidRPr="009575AB">
        <w:rPr>
          <w:rFonts w:eastAsiaTheme="minorEastAsia"/>
        </w:rPr>
        <w:t>2021/3/20</w:t>
      </w:r>
    </w:p>
    <w:p w14:paraId="5133FB26" w14:textId="3BA2951C" w:rsidR="00631B82" w:rsidRPr="009575AB" w:rsidRDefault="00631B82" w:rsidP="00631B82">
      <w:pPr>
        <w:rPr>
          <w:rFonts w:eastAsiaTheme="minorEastAsia"/>
        </w:rPr>
      </w:pPr>
      <w:r w:rsidRPr="009575AB">
        <w:rPr>
          <w:rFonts w:eastAsiaTheme="minorEastAsia" w:hint="eastAsia"/>
        </w:rPr>
        <w:t>・山本太郎監修、稲葉茂勝『ウイルス・感染症と「新型コロナ」後のわたしたちの生活６</w:t>
      </w:r>
      <w:r w:rsidR="00660577" w:rsidRPr="009575AB">
        <w:rPr>
          <w:rFonts w:eastAsiaTheme="minorEastAsia" w:hint="eastAsia"/>
        </w:rPr>
        <w:t xml:space="preserve"> </w:t>
      </w:r>
      <w:r w:rsidRPr="009575AB">
        <w:rPr>
          <w:rFonts w:eastAsiaTheme="minorEastAsia" w:hint="eastAsia"/>
        </w:rPr>
        <w:t>感染症との共存とは？』新日本出版社</w:t>
      </w:r>
      <w:r w:rsidRPr="009575AB">
        <w:rPr>
          <w:rFonts w:eastAsiaTheme="minorEastAsia"/>
        </w:rPr>
        <w:t>2021/3/20</w:t>
      </w:r>
    </w:p>
    <w:p w14:paraId="317C4410" w14:textId="77777777" w:rsidR="006729D4" w:rsidRPr="009575AB" w:rsidRDefault="006729D4" w:rsidP="006729D4">
      <w:pPr>
        <w:rPr>
          <w:rFonts w:eastAsiaTheme="minorEastAsia"/>
        </w:rPr>
      </w:pPr>
      <w:r w:rsidRPr="009575AB">
        <w:rPr>
          <w:rFonts w:eastAsiaTheme="minorEastAsia" w:hint="eastAsia"/>
        </w:rPr>
        <w:t>・サンドラ・ヘンペル『新装版</w:t>
      </w:r>
      <w:r w:rsidRPr="009575AB">
        <w:rPr>
          <w:rFonts w:eastAsiaTheme="minorEastAsia"/>
        </w:rPr>
        <w:t xml:space="preserve"> </w:t>
      </w:r>
      <w:r w:rsidRPr="009575AB">
        <w:rPr>
          <w:rFonts w:eastAsiaTheme="minorEastAsia" w:hint="eastAsia"/>
        </w:rPr>
        <w:t>医学探偵ジョン・スノウ</w:t>
      </w:r>
      <w:r w:rsidRPr="009575AB">
        <w:rPr>
          <w:rFonts w:eastAsiaTheme="minorEastAsia"/>
        </w:rPr>
        <w:t xml:space="preserve"> </w:t>
      </w:r>
      <w:r w:rsidRPr="009575AB">
        <w:rPr>
          <w:rFonts w:eastAsiaTheme="minorEastAsia" w:hint="eastAsia"/>
        </w:rPr>
        <w:t>コレラとブロードストリートの井戸の謎』杉森裕樹、大神英一、平尾磨樹＝訳、大修館書店（原著２００６年）</w:t>
      </w:r>
      <w:r w:rsidRPr="009575AB">
        <w:rPr>
          <w:rFonts w:eastAsiaTheme="minorEastAsia"/>
        </w:rPr>
        <w:t>2021/3/20</w:t>
      </w:r>
      <w:r w:rsidRPr="009575AB">
        <w:rPr>
          <w:rFonts w:eastAsiaTheme="minorEastAsia" w:hint="eastAsia"/>
        </w:rPr>
        <w:t xml:space="preserve">　２００９年刊の新装版</w:t>
      </w:r>
    </w:p>
    <w:p w14:paraId="4AD7FE87" w14:textId="77777777" w:rsidR="00DA47C5" w:rsidRPr="009575AB" w:rsidRDefault="00DA47C5" w:rsidP="00DA47C5">
      <w:pPr>
        <w:rPr>
          <w:rFonts w:eastAsiaTheme="minorEastAsia"/>
        </w:rPr>
      </w:pPr>
      <w:r w:rsidRPr="009575AB">
        <w:rPr>
          <w:rFonts w:eastAsiaTheme="minorEastAsia" w:hint="eastAsia"/>
        </w:rPr>
        <w:t>・佐藤彰『悲しみの過去を手放し</w:t>
      </w:r>
      <w:r w:rsidRPr="009575AB">
        <w:rPr>
          <w:rFonts w:eastAsiaTheme="minorEastAsia"/>
        </w:rPr>
        <w:t xml:space="preserve"> </w:t>
      </w:r>
      <w:r w:rsidRPr="009575AB">
        <w:rPr>
          <w:rFonts w:eastAsiaTheme="minorEastAsia" w:hint="eastAsia"/>
        </w:rPr>
        <w:t>希望の未来へ</w:t>
      </w:r>
      <w:r w:rsidRPr="009575AB">
        <w:rPr>
          <w:rFonts w:eastAsiaTheme="minorEastAsia"/>
        </w:rPr>
        <w:t xml:space="preserve"> </w:t>
      </w:r>
      <w:r w:rsidRPr="009575AB">
        <w:rPr>
          <w:rFonts w:eastAsiaTheme="minorEastAsia" w:hint="eastAsia"/>
        </w:rPr>
        <w:t>「不安」の時代を生きる』日本キリスト教団出版局</w:t>
      </w:r>
      <w:r w:rsidRPr="009575AB">
        <w:rPr>
          <w:rFonts w:eastAsiaTheme="minorEastAsia"/>
        </w:rPr>
        <w:t>2021/3/20</w:t>
      </w:r>
    </w:p>
    <w:p w14:paraId="21A03087" w14:textId="77777777" w:rsidR="008E33F1" w:rsidRPr="009575AB" w:rsidRDefault="008E33F1" w:rsidP="008E33F1">
      <w:pPr>
        <w:rPr>
          <w:rFonts w:eastAsiaTheme="minorEastAsia"/>
        </w:rPr>
      </w:pPr>
      <w:r w:rsidRPr="009575AB">
        <w:rPr>
          <w:rFonts w:eastAsiaTheme="minorEastAsia" w:hint="eastAsia"/>
        </w:rPr>
        <w:t>・朴炳道『近世日本の災害と宗教</w:t>
      </w:r>
      <w:r w:rsidRPr="009575AB">
        <w:rPr>
          <w:rFonts w:eastAsiaTheme="minorEastAsia"/>
        </w:rPr>
        <w:t xml:space="preserve"> </w:t>
      </w:r>
      <w:r w:rsidRPr="009575AB">
        <w:rPr>
          <w:rFonts w:eastAsiaTheme="minorEastAsia" w:hint="eastAsia"/>
        </w:rPr>
        <w:t>─呪術・終末・慰霊・象徴─』吉川弘文館</w:t>
      </w:r>
      <w:r w:rsidRPr="009575AB">
        <w:rPr>
          <w:rFonts w:eastAsiaTheme="minorEastAsia"/>
        </w:rPr>
        <w:t>2021/3/20</w:t>
      </w:r>
    </w:p>
    <w:p w14:paraId="741B8B31" w14:textId="77777777" w:rsidR="00317063" w:rsidRPr="009575AB" w:rsidRDefault="00317063" w:rsidP="00317063">
      <w:pPr>
        <w:rPr>
          <w:rFonts w:eastAsiaTheme="minorEastAsia"/>
        </w:rPr>
      </w:pPr>
      <w:r w:rsidRPr="009575AB">
        <w:rPr>
          <w:rFonts w:eastAsiaTheme="minorEastAsia" w:hint="eastAsia"/>
        </w:rPr>
        <w:t>・山口幹幸、高見沢実＝編著『</w:t>
      </w:r>
      <w:r w:rsidRPr="009575AB">
        <w:rPr>
          <w:rFonts w:eastAsiaTheme="minorEastAsia"/>
        </w:rPr>
        <w:t>Before/With</w:t>
      </w:r>
      <w:r w:rsidRPr="009575AB">
        <w:rPr>
          <w:rFonts w:eastAsiaTheme="minorEastAsia" w:hint="eastAsia"/>
        </w:rPr>
        <w:t>コロナに生きる社会をみつめる』ロギカ書房</w:t>
      </w:r>
      <w:r w:rsidRPr="009575AB">
        <w:rPr>
          <w:rFonts w:eastAsiaTheme="minorEastAsia" w:hint="eastAsia"/>
        </w:rPr>
        <w:t>2</w:t>
      </w:r>
      <w:r w:rsidRPr="009575AB">
        <w:rPr>
          <w:rFonts w:eastAsiaTheme="minorEastAsia"/>
        </w:rPr>
        <w:t>021/3/20</w:t>
      </w:r>
    </w:p>
    <w:p w14:paraId="6B56518B" w14:textId="77777777" w:rsidR="00612DB2" w:rsidRPr="009575AB" w:rsidRDefault="00612DB2" w:rsidP="00612DB2">
      <w:pPr>
        <w:rPr>
          <w:rFonts w:eastAsiaTheme="minorEastAsia"/>
        </w:rPr>
      </w:pPr>
      <w:r w:rsidRPr="009575AB">
        <w:rPr>
          <w:rFonts w:eastAsiaTheme="minorEastAsia" w:hint="eastAsia"/>
        </w:rPr>
        <w:t>・森達也編著『定点観測</w:t>
      </w:r>
      <w:r w:rsidRPr="009575AB">
        <w:rPr>
          <w:rFonts w:eastAsiaTheme="minorEastAsia"/>
        </w:rPr>
        <w:t xml:space="preserve"> </w:t>
      </w:r>
      <w:r w:rsidRPr="009575AB">
        <w:rPr>
          <w:rFonts w:eastAsiaTheme="minorEastAsia" w:hint="eastAsia"/>
        </w:rPr>
        <w:t>新型コロナウイルスと私たちの社会</w:t>
      </w:r>
      <w:r w:rsidRPr="009575AB">
        <w:rPr>
          <w:rFonts w:eastAsiaTheme="minorEastAsia"/>
        </w:rPr>
        <w:t xml:space="preserve"> </w:t>
      </w:r>
      <w:r w:rsidRPr="009575AB">
        <w:rPr>
          <w:rFonts w:eastAsiaTheme="minorEastAsia" w:hint="eastAsia"/>
        </w:rPr>
        <w:t>２０２０年後半</w:t>
      </w:r>
      <w:r w:rsidRPr="009575AB">
        <w:rPr>
          <w:rFonts w:eastAsiaTheme="minorEastAsia" w:hint="eastAsia"/>
        </w:rPr>
        <w:t xml:space="preserve"> </w:t>
      </w:r>
      <w:r w:rsidRPr="009575AB">
        <w:rPr>
          <w:rFonts w:eastAsiaTheme="minorEastAsia" w:hint="eastAsia"/>
        </w:rPr>
        <w:t>忘却させない。風化させない。』論創社（論考集）</w:t>
      </w:r>
      <w:r w:rsidRPr="009575AB">
        <w:rPr>
          <w:rFonts w:eastAsiaTheme="minorEastAsia"/>
        </w:rPr>
        <w:t>2021/3/20</w:t>
      </w:r>
    </w:p>
    <w:p w14:paraId="08044184" w14:textId="77777777" w:rsidR="00205DEE" w:rsidRPr="009575AB" w:rsidRDefault="00205DEE" w:rsidP="00205DEE">
      <w:pPr>
        <w:rPr>
          <w:rFonts w:eastAsiaTheme="minorEastAsia"/>
        </w:rPr>
      </w:pPr>
      <w:r w:rsidRPr="009575AB">
        <w:rPr>
          <w:rFonts w:eastAsiaTheme="minorEastAsia" w:hint="eastAsia"/>
        </w:rPr>
        <w:t>・タイムリー編集部編『監督からのラストレター</w:t>
      </w:r>
      <w:r w:rsidRPr="009575AB">
        <w:rPr>
          <w:rFonts w:eastAsiaTheme="minorEastAsia"/>
        </w:rPr>
        <w:t xml:space="preserve"> </w:t>
      </w:r>
      <w:r w:rsidRPr="009575AB">
        <w:rPr>
          <w:rFonts w:eastAsiaTheme="minorEastAsia" w:hint="eastAsia"/>
        </w:rPr>
        <w:t>甲子園を奪われた君たちへ』インプレス</w:t>
      </w:r>
      <w:r w:rsidRPr="009575AB">
        <w:rPr>
          <w:rFonts w:eastAsiaTheme="minorEastAsia"/>
        </w:rPr>
        <w:t>2021/3/21</w:t>
      </w:r>
    </w:p>
    <w:p w14:paraId="0E902198" w14:textId="0268FF3F" w:rsidR="0068005B" w:rsidRPr="009575AB" w:rsidRDefault="0068005B" w:rsidP="00A54A1C">
      <w:pPr>
        <w:rPr>
          <w:rFonts w:eastAsiaTheme="minorEastAsia"/>
        </w:rPr>
      </w:pPr>
      <w:r w:rsidRPr="009575AB">
        <w:rPr>
          <w:rFonts w:eastAsiaTheme="minorEastAsia" w:hint="eastAsia"/>
        </w:rPr>
        <w:t>・河岡義裕編『ネオウイルス学』集英社新書（論考集）</w:t>
      </w:r>
      <w:r w:rsidRPr="009575AB">
        <w:rPr>
          <w:rFonts w:eastAsiaTheme="minorEastAsia" w:hint="eastAsia"/>
        </w:rPr>
        <w:t>2</w:t>
      </w:r>
      <w:r w:rsidRPr="009575AB">
        <w:rPr>
          <w:rFonts w:eastAsiaTheme="minorEastAsia"/>
        </w:rPr>
        <w:t>021/3/21</w:t>
      </w:r>
    </w:p>
    <w:p w14:paraId="09DC52C7" w14:textId="77777777" w:rsidR="000A6BE5" w:rsidRPr="009575AB" w:rsidRDefault="000A6BE5" w:rsidP="000A6BE5">
      <w:pPr>
        <w:rPr>
          <w:rFonts w:eastAsiaTheme="minorEastAsia"/>
        </w:rPr>
      </w:pPr>
      <w:r w:rsidRPr="009575AB">
        <w:rPr>
          <w:rFonts w:eastAsiaTheme="minorEastAsia" w:hint="eastAsia"/>
        </w:rPr>
        <w:t>・「近代食堂」２０２１年３月号（第</w:t>
      </w:r>
      <w:r w:rsidRPr="009575AB">
        <w:rPr>
          <w:rFonts w:eastAsiaTheme="minorEastAsia"/>
        </w:rPr>
        <w:t>53</w:t>
      </w:r>
      <w:r w:rsidRPr="009575AB">
        <w:rPr>
          <w:rFonts w:eastAsiaTheme="minorEastAsia" w:hint="eastAsia"/>
        </w:rPr>
        <w:t>巻第３号）、「特集</w:t>
      </w:r>
      <w:r w:rsidRPr="009575AB">
        <w:rPr>
          <w:rFonts w:eastAsiaTheme="minorEastAsia" w:hint="eastAsia"/>
        </w:rPr>
        <w:t xml:space="preserve"> </w:t>
      </w:r>
      <w:r w:rsidRPr="009575AB">
        <w:rPr>
          <w:rFonts w:eastAsiaTheme="minorEastAsia" w:hint="eastAsia"/>
        </w:rPr>
        <w:t>コロナ危機から店を守る７つの知恵」旭屋出版</w:t>
      </w:r>
      <w:r w:rsidRPr="009575AB">
        <w:rPr>
          <w:rFonts w:eastAsiaTheme="minorEastAsia"/>
        </w:rPr>
        <w:t>2021/3/22</w:t>
      </w:r>
    </w:p>
    <w:p w14:paraId="36086077" w14:textId="77777777" w:rsidR="003201DD" w:rsidRPr="009575AB" w:rsidRDefault="003201DD" w:rsidP="003201DD">
      <w:pPr>
        <w:rPr>
          <w:rFonts w:eastAsiaTheme="minorEastAsia"/>
        </w:rPr>
      </w:pPr>
      <w:r w:rsidRPr="009575AB">
        <w:rPr>
          <w:rFonts w:eastAsiaTheme="minorEastAsia" w:hint="eastAsia"/>
        </w:rPr>
        <w:t>・野村資産継承研究所監修、品川芳宣編著『税務・法務から見る</w:t>
      </w:r>
      <w:r w:rsidRPr="009575AB">
        <w:rPr>
          <w:rFonts w:eastAsiaTheme="minorEastAsia"/>
        </w:rPr>
        <w:t xml:space="preserve"> </w:t>
      </w:r>
      <w:r w:rsidRPr="009575AB">
        <w:rPr>
          <w:rFonts w:eastAsiaTheme="minorEastAsia" w:hint="eastAsia"/>
        </w:rPr>
        <w:t>コロナ禍の財産・資産評価と不動産賃貸業』一般財団法人大蔵財務協会</w:t>
      </w:r>
      <w:r w:rsidRPr="009575AB">
        <w:rPr>
          <w:rFonts w:eastAsiaTheme="minorEastAsia"/>
        </w:rPr>
        <w:t>2021/3/22</w:t>
      </w:r>
    </w:p>
    <w:p w14:paraId="24E2D066" w14:textId="4546EB5C" w:rsidR="00537165" w:rsidRPr="009575AB" w:rsidRDefault="00537165" w:rsidP="00537165">
      <w:pPr>
        <w:rPr>
          <w:rFonts w:eastAsiaTheme="minorEastAsia"/>
        </w:rPr>
      </w:pPr>
      <w:r w:rsidRPr="009575AB">
        <w:rPr>
          <w:rFonts w:eastAsiaTheme="minorEastAsia" w:hint="eastAsia"/>
        </w:rPr>
        <w:t>・高田創『地銀</w:t>
      </w:r>
      <w:r w:rsidRPr="009575AB">
        <w:rPr>
          <w:rFonts w:eastAsiaTheme="minorEastAsia"/>
        </w:rPr>
        <w:t xml:space="preserve"> </w:t>
      </w:r>
      <w:r w:rsidRPr="009575AB">
        <w:rPr>
          <w:rFonts w:eastAsiaTheme="minorEastAsia" w:hint="eastAsia"/>
        </w:rPr>
        <w:t>構造不況からの脱出</w:t>
      </w:r>
      <w:r w:rsidRPr="009575AB">
        <w:rPr>
          <w:rFonts w:eastAsiaTheme="minorEastAsia"/>
        </w:rPr>
        <w:t xml:space="preserve"> </w:t>
      </w:r>
      <w:r w:rsidRPr="009575AB">
        <w:rPr>
          <w:rFonts w:eastAsiaTheme="minorEastAsia" w:hint="eastAsia"/>
        </w:rPr>
        <w:t>「脱銀行」への筋道』（一般社団法人金融財政事情研究会）きんざい</w:t>
      </w:r>
      <w:r w:rsidRPr="009575AB">
        <w:rPr>
          <w:rFonts w:eastAsiaTheme="minorEastAsia"/>
        </w:rPr>
        <w:t>2021/3/22</w:t>
      </w:r>
    </w:p>
    <w:p w14:paraId="681A2E30" w14:textId="77777777" w:rsidR="00C52296" w:rsidRPr="009575AB" w:rsidRDefault="00C52296" w:rsidP="00C52296">
      <w:pPr>
        <w:rPr>
          <w:rFonts w:eastAsiaTheme="minorEastAsia"/>
        </w:rPr>
      </w:pPr>
      <w:r w:rsidRPr="009575AB">
        <w:rPr>
          <w:rFonts w:eastAsiaTheme="minorEastAsia" w:hint="eastAsia"/>
        </w:rPr>
        <w:t>・佐藤優、富岡幸一郎『危機の日本史</w:t>
      </w:r>
      <w:r w:rsidRPr="009575AB">
        <w:rPr>
          <w:rFonts w:eastAsiaTheme="minorEastAsia"/>
        </w:rPr>
        <w:t xml:space="preserve"> </w:t>
      </w:r>
      <w:r w:rsidRPr="009575AB">
        <w:rPr>
          <w:rFonts w:eastAsiaTheme="minorEastAsia" w:hint="eastAsia"/>
        </w:rPr>
        <w:t>近代日本１５０年を読み解く』講談社</w:t>
      </w:r>
      <w:r w:rsidRPr="009575AB">
        <w:rPr>
          <w:rFonts w:eastAsiaTheme="minorEastAsia"/>
        </w:rPr>
        <w:t>2021/3/22</w:t>
      </w:r>
    </w:p>
    <w:p w14:paraId="1B1520CB" w14:textId="205A7547" w:rsidR="005F7F41" w:rsidRPr="009575AB" w:rsidRDefault="005F7F41" w:rsidP="00A54A1C">
      <w:pPr>
        <w:rPr>
          <w:rFonts w:eastAsiaTheme="minorEastAsia"/>
        </w:rPr>
      </w:pPr>
      <w:r w:rsidRPr="009575AB">
        <w:rPr>
          <w:rFonts w:eastAsiaTheme="minorEastAsia" w:hint="eastAsia"/>
        </w:rPr>
        <w:t>・伊藤亜紗編『「利他」とは何か』集英社新書</w:t>
      </w:r>
      <w:r w:rsidRPr="009575AB">
        <w:rPr>
          <w:rFonts w:eastAsiaTheme="minorEastAsia" w:hint="eastAsia"/>
        </w:rPr>
        <w:t>2</w:t>
      </w:r>
      <w:r w:rsidRPr="009575AB">
        <w:rPr>
          <w:rFonts w:eastAsiaTheme="minorEastAsia"/>
        </w:rPr>
        <w:t>021/3/22</w:t>
      </w:r>
    </w:p>
    <w:p w14:paraId="28336B69" w14:textId="77777777" w:rsidR="00C52296" w:rsidRPr="009575AB" w:rsidRDefault="00C52296" w:rsidP="00C52296">
      <w:pPr>
        <w:rPr>
          <w:rFonts w:eastAsiaTheme="minorEastAsia"/>
        </w:rPr>
      </w:pPr>
      <w:r w:rsidRPr="009575AB">
        <w:rPr>
          <w:rFonts w:eastAsiaTheme="minorEastAsia" w:hint="eastAsia"/>
        </w:rPr>
        <w:t>・竹平征吾、牟礼大介、細野真史、浦田悠一＝編著『新型コロナウイルスと企業法務</w:t>
      </w:r>
      <w:r w:rsidRPr="009575AB">
        <w:rPr>
          <w:rFonts w:eastAsiaTheme="minorEastAsia"/>
        </w:rPr>
        <w:t xml:space="preserve"> with corona / after corona</w:t>
      </w:r>
      <w:r w:rsidRPr="009575AB">
        <w:rPr>
          <w:rFonts w:eastAsiaTheme="minorEastAsia" w:hint="eastAsia"/>
        </w:rPr>
        <w:t>の法律問題』商事法務</w:t>
      </w:r>
      <w:r w:rsidRPr="009575AB">
        <w:rPr>
          <w:rFonts w:eastAsiaTheme="minorEastAsia"/>
        </w:rPr>
        <w:t>2021/3/22</w:t>
      </w:r>
    </w:p>
    <w:p w14:paraId="5FD8A03A" w14:textId="77777777" w:rsidR="00004EB8" w:rsidRPr="009575AB" w:rsidRDefault="00004EB8" w:rsidP="00004EB8">
      <w:pPr>
        <w:rPr>
          <w:rFonts w:eastAsiaTheme="minorEastAsia"/>
        </w:rPr>
      </w:pPr>
      <w:r w:rsidRPr="009575AB">
        <w:rPr>
          <w:rFonts w:eastAsiaTheme="minorEastAsia" w:hint="eastAsia"/>
        </w:rPr>
        <w:lastRenderedPageBreak/>
        <w:t>・塚本晴樹『コロナ禍時代の「フロアスタッフの強化書」』日刊自動車新聞社</w:t>
      </w:r>
      <w:r w:rsidRPr="009575AB">
        <w:rPr>
          <w:rFonts w:eastAsiaTheme="minorEastAsia"/>
        </w:rPr>
        <w:t>2021/3/22</w:t>
      </w:r>
    </w:p>
    <w:p w14:paraId="50324EBA" w14:textId="77777777" w:rsidR="006B0C90" w:rsidRPr="009575AB" w:rsidRDefault="006B0C90" w:rsidP="006B0C90">
      <w:pPr>
        <w:rPr>
          <w:rFonts w:eastAsiaTheme="minorEastAsia"/>
        </w:rPr>
      </w:pPr>
      <w:r w:rsidRPr="009575AB">
        <w:rPr>
          <w:rFonts w:eastAsiaTheme="minorEastAsia" w:hint="eastAsia"/>
        </w:rPr>
        <w:t>・「ニューズウィーク日本版」２０２１年３月２３日号（第</w:t>
      </w:r>
      <w:r w:rsidRPr="009575AB">
        <w:rPr>
          <w:rFonts w:eastAsiaTheme="minorEastAsia"/>
        </w:rPr>
        <w:t>36</w:t>
      </w:r>
      <w:r w:rsidRPr="009575AB">
        <w:rPr>
          <w:rFonts w:eastAsiaTheme="minorEastAsia" w:hint="eastAsia"/>
        </w:rPr>
        <w:t>巻第</w:t>
      </w:r>
      <w:r w:rsidRPr="009575AB">
        <w:rPr>
          <w:rFonts w:eastAsiaTheme="minorEastAsia"/>
        </w:rPr>
        <w:t>12</w:t>
      </w:r>
      <w:r w:rsidRPr="009575AB">
        <w:rPr>
          <w:rFonts w:eastAsiaTheme="minorEastAsia" w:hint="eastAsia"/>
        </w:rPr>
        <w:t>号）、「日本人がまだ知らないコロナ後遺症」ＣＣＣメディアハウス</w:t>
      </w:r>
    </w:p>
    <w:p w14:paraId="6347FF10" w14:textId="77777777" w:rsidR="005E3DFC" w:rsidRPr="009575AB" w:rsidRDefault="005E3DFC" w:rsidP="005E3DFC">
      <w:r w:rsidRPr="009575AB">
        <w:rPr>
          <w:rFonts w:hint="eastAsia"/>
        </w:rPr>
        <w:t>・「週刊女性」２０２１年３月２３日号（第</w:t>
      </w:r>
      <w:r w:rsidRPr="009575AB">
        <w:t>65</w:t>
      </w:r>
      <w:r w:rsidRPr="009575AB">
        <w:rPr>
          <w:rFonts w:hint="eastAsia"/>
        </w:rPr>
        <w:t>巻第</w:t>
      </w:r>
      <w:r w:rsidRPr="009575AB">
        <w:t xml:space="preserve">10 </w:t>
      </w:r>
      <w:r w:rsidRPr="009575AB">
        <w:rPr>
          <w:rFonts w:hint="eastAsia"/>
        </w:rPr>
        <w:t>号）、「コロナワクチン接種前に知るべき事実」主婦と生活社</w:t>
      </w:r>
      <w:r w:rsidRPr="009575AB">
        <w:t>2021/3</w:t>
      </w:r>
      <w:r w:rsidRPr="009575AB">
        <w:rPr>
          <w:rFonts w:hint="eastAsia"/>
        </w:rPr>
        <w:t>/</w:t>
      </w:r>
      <w:r w:rsidRPr="009575AB">
        <w:t>16</w:t>
      </w:r>
    </w:p>
    <w:p w14:paraId="0EE62B93" w14:textId="222F7AB4" w:rsidR="006F7DD1" w:rsidRPr="009575AB" w:rsidRDefault="006F7DD1" w:rsidP="006F7DD1">
      <w:pPr>
        <w:rPr>
          <w:rFonts w:eastAsiaTheme="minorEastAsia"/>
        </w:rPr>
      </w:pPr>
      <w:r w:rsidRPr="009575AB">
        <w:rPr>
          <w:rFonts w:eastAsiaTheme="minorEastAsia" w:hint="eastAsia"/>
        </w:rPr>
        <w:t>・足立金太郎＝著、森高夕次＝原作『グラゼニ</w:t>
      </w:r>
      <w:r w:rsidRPr="009575AB">
        <w:rPr>
          <w:rFonts w:eastAsiaTheme="minorEastAsia"/>
        </w:rPr>
        <w:t xml:space="preserve"> </w:t>
      </w:r>
      <w:r w:rsidRPr="009575AB">
        <w:rPr>
          <w:rFonts w:eastAsiaTheme="minorEastAsia" w:hint="eastAsia"/>
        </w:rPr>
        <w:t>パ・リーグ編』</w:t>
      </w:r>
      <w:r w:rsidR="00313BB6" w:rsidRPr="009575AB">
        <w:rPr>
          <w:rFonts w:eastAsiaTheme="minorEastAsia" w:hint="eastAsia"/>
        </w:rPr>
        <w:t>第</w:t>
      </w:r>
      <w:r w:rsidRPr="009575AB">
        <w:rPr>
          <w:rFonts w:eastAsiaTheme="minorEastAsia" w:hint="eastAsia"/>
        </w:rPr>
        <w:t>１１‐１３巻、講談社モーニングＫＣ（漫画）</w:t>
      </w:r>
      <w:r w:rsidRPr="009575AB">
        <w:rPr>
          <w:rFonts w:eastAsiaTheme="minorEastAsia"/>
        </w:rPr>
        <w:t>2021/3/23</w:t>
      </w:r>
      <w:r w:rsidR="00B4163F" w:rsidRPr="009575AB">
        <w:rPr>
          <w:rFonts w:eastAsiaTheme="minorEastAsia"/>
        </w:rPr>
        <w:t xml:space="preserve"> </w:t>
      </w:r>
      <w:r w:rsidRPr="009575AB">
        <w:rPr>
          <w:rFonts w:eastAsiaTheme="minorEastAsia"/>
        </w:rPr>
        <w:t>-</w:t>
      </w:r>
      <w:r w:rsidR="00B4163F" w:rsidRPr="009575AB">
        <w:rPr>
          <w:rFonts w:eastAsiaTheme="minorEastAsia"/>
        </w:rPr>
        <w:t xml:space="preserve"> </w:t>
      </w:r>
      <w:r w:rsidRPr="009575AB">
        <w:rPr>
          <w:rFonts w:eastAsiaTheme="minorEastAsia" w:hint="eastAsia"/>
        </w:rPr>
        <w:t>2</w:t>
      </w:r>
      <w:r w:rsidRPr="009575AB">
        <w:rPr>
          <w:rFonts w:eastAsiaTheme="minorEastAsia"/>
        </w:rPr>
        <w:t>021/10/21</w:t>
      </w:r>
    </w:p>
    <w:p w14:paraId="0FE49C42" w14:textId="77777777" w:rsidR="006F7DD1" w:rsidRPr="009575AB" w:rsidRDefault="006F7DD1" w:rsidP="006F7DD1">
      <w:pPr>
        <w:rPr>
          <w:rFonts w:eastAsiaTheme="minorEastAsia"/>
        </w:rPr>
      </w:pPr>
      <w:r w:rsidRPr="009575AB">
        <w:rPr>
          <w:rFonts w:eastAsiaTheme="minorEastAsia" w:hint="eastAsia"/>
        </w:rPr>
        <w:t>・講談社編『Ｄａｙ</w:t>
      </w:r>
      <w:r w:rsidRPr="009575AB">
        <w:rPr>
          <w:rFonts w:eastAsiaTheme="minorEastAsia" w:hint="eastAsia"/>
        </w:rPr>
        <w:t xml:space="preserve"> </w:t>
      </w:r>
      <w:r w:rsidRPr="009575AB">
        <w:rPr>
          <w:rFonts w:eastAsiaTheme="minorEastAsia" w:hint="eastAsia"/>
        </w:rPr>
        <w:t>ｔｏ</w:t>
      </w:r>
      <w:r w:rsidRPr="009575AB">
        <w:rPr>
          <w:rFonts w:eastAsiaTheme="minorEastAsia" w:hint="eastAsia"/>
        </w:rPr>
        <w:t xml:space="preserve"> </w:t>
      </w:r>
      <w:r w:rsidRPr="009575AB">
        <w:rPr>
          <w:rFonts w:eastAsiaTheme="minorEastAsia" w:hint="eastAsia"/>
        </w:rPr>
        <w:t>Ｄａｙ』講談社（小説・エッセイ集）</w:t>
      </w:r>
      <w:r w:rsidRPr="009575AB">
        <w:rPr>
          <w:rFonts w:eastAsiaTheme="minorEastAsia"/>
        </w:rPr>
        <w:t>2021/3/23</w:t>
      </w:r>
      <w:r w:rsidRPr="009575AB">
        <w:rPr>
          <w:rFonts w:eastAsiaTheme="minorEastAsia" w:hint="eastAsia"/>
        </w:rPr>
        <w:t xml:space="preserve">　瀬名寄稿　Ｓ</w:t>
      </w:r>
    </w:p>
    <w:p w14:paraId="504B50B7" w14:textId="77777777" w:rsidR="006F7DD1" w:rsidRPr="009575AB" w:rsidRDefault="006F7DD1" w:rsidP="006F7DD1">
      <w:pPr>
        <w:rPr>
          <w:rFonts w:eastAsiaTheme="minorEastAsia"/>
        </w:rPr>
      </w:pPr>
      <w:r w:rsidRPr="009575AB">
        <w:rPr>
          <w:rFonts w:eastAsiaTheme="minorEastAsia" w:hint="eastAsia"/>
        </w:rPr>
        <w:t>・講談社編『ＭＡＮＧＡ</w:t>
      </w:r>
      <w:r w:rsidRPr="009575AB">
        <w:rPr>
          <w:rFonts w:eastAsiaTheme="minorEastAsia" w:hint="eastAsia"/>
        </w:rPr>
        <w:t xml:space="preserve"> </w:t>
      </w:r>
      <w:r w:rsidRPr="009575AB">
        <w:rPr>
          <w:rFonts w:eastAsiaTheme="minorEastAsia" w:hint="eastAsia"/>
        </w:rPr>
        <w:t>Ｄａｙ</w:t>
      </w:r>
      <w:r w:rsidRPr="009575AB">
        <w:rPr>
          <w:rFonts w:eastAsiaTheme="minorEastAsia" w:hint="eastAsia"/>
        </w:rPr>
        <w:t xml:space="preserve"> </w:t>
      </w:r>
      <w:r w:rsidRPr="009575AB">
        <w:rPr>
          <w:rFonts w:eastAsiaTheme="minorEastAsia" w:hint="eastAsia"/>
        </w:rPr>
        <w:t>ｔｏ</w:t>
      </w:r>
      <w:r w:rsidRPr="009575AB">
        <w:rPr>
          <w:rFonts w:eastAsiaTheme="minorEastAsia" w:hint="eastAsia"/>
        </w:rPr>
        <w:t xml:space="preserve"> </w:t>
      </w:r>
      <w:r w:rsidRPr="009575AB">
        <w:rPr>
          <w:rFonts w:eastAsiaTheme="minorEastAsia" w:hint="eastAsia"/>
        </w:rPr>
        <w:t>Ｄａｙ』全２冊、講談社（漫画集）</w:t>
      </w:r>
      <w:r w:rsidRPr="009575AB">
        <w:rPr>
          <w:rFonts w:eastAsiaTheme="minorEastAsia"/>
        </w:rPr>
        <w:t>2021/3/23</w:t>
      </w:r>
      <w:r w:rsidRPr="009575AB">
        <w:rPr>
          <w:rFonts w:eastAsiaTheme="minorEastAsia" w:hint="eastAsia"/>
        </w:rPr>
        <w:t xml:space="preserve">　Ｓ</w:t>
      </w:r>
    </w:p>
    <w:p w14:paraId="746453EB" w14:textId="77777777" w:rsidR="006F7DD1" w:rsidRPr="009575AB" w:rsidRDefault="006F7DD1" w:rsidP="006F7DD1">
      <w:pPr>
        <w:rPr>
          <w:rFonts w:eastAsiaTheme="minorEastAsia"/>
        </w:rPr>
      </w:pPr>
      <w:r w:rsidRPr="009575AB">
        <w:rPr>
          <w:rFonts w:eastAsiaTheme="minorEastAsia" w:hint="eastAsia"/>
        </w:rPr>
        <w:t>・講談社編『愛蔵版</w:t>
      </w:r>
      <w:r w:rsidRPr="009575AB">
        <w:rPr>
          <w:rFonts w:eastAsiaTheme="minorEastAsia"/>
        </w:rPr>
        <w:t xml:space="preserve"> </w:t>
      </w:r>
      <w:r w:rsidRPr="009575AB">
        <w:rPr>
          <w:rFonts w:eastAsiaTheme="minorEastAsia" w:hint="eastAsia"/>
        </w:rPr>
        <w:t>Ｄａｙ</w:t>
      </w:r>
      <w:r w:rsidRPr="009575AB">
        <w:rPr>
          <w:rFonts w:eastAsiaTheme="minorEastAsia" w:hint="eastAsia"/>
        </w:rPr>
        <w:t xml:space="preserve"> </w:t>
      </w:r>
      <w:r w:rsidRPr="009575AB">
        <w:rPr>
          <w:rFonts w:eastAsiaTheme="minorEastAsia" w:hint="eastAsia"/>
        </w:rPr>
        <w:t>ｔｏ</w:t>
      </w:r>
      <w:r w:rsidRPr="009575AB">
        <w:rPr>
          <w:rFonts w:eastAsiaTheme="minorEastAsia" w:hint="eastAsia"/>
        </w:rPr>
        <w:t xml:space="preserve"> </w:t>
      </w:r>
      <w:r w:rsidRPr="009575AB">
        <w:rPr>
          <w:rFonts w:eastAsiaTheme="minorEastAsia" w:hint="eastAsia"/>
        </w:rPr>
        <w:t>Ｄａｙ』全３冊函、講談社（小説・エッセイ集、漫画集）</w:t>
      </w:r>
      <w:r w:rsidRPr="009575AB">
        <w:rPr>
          <w:rFonts w:eastAsiaTheme="minorEastAsia"/>
        </w:rPr>
        <w:t>2021/3/23</w:t>
      </w:r>
      <w:r w:rsidRPr="009575AB">
        <w:rPr>
          <w:rFonts w:eastAsiaTheme="minorEastAsia" w:hint="eastAsia"/>
        </w:rPr>
        <w:t xml:space="preserve">　瀬名寄稿　Ｓ</w:t>
      </w:r>
    </w:p>
    <w:p w14:paraId="47F45D99" w14:textId="77777777" w:rsidR="006F7DD1" w:rsidRPr="009575AB" w:rsidRDefault="006F7DD1" w:rsidP="006F7DD1">
      <w:pPr>
        <w:rPr>
          <w:rFonts w:eastAsiaTheme="minorEastAsia"/>
        </w:rPr>
      </w:pPr>
      <w:r w:rsidRPr="009575AB">
        <w:rPr>
          <w:rFonts w:eastAsiaTheme="minorEastAsia" w:hint="eastAsia"/>
        </w:rPr>
        <w:t>・講談社編『Ｓｔｏｒｙ</w:t>
      </w:r>
      <w:r w:rsidRPr="009575AB">
        <w:rPr>
          <w:rFonts w:eastAsiaTheme="minorEastAsia" w:hint="eastAsia"/>
        </w:rPr>
        <w:t xml:space="preserve"> </w:t>
      </w:r>
      <w:r w:rsidRPr="009575AB">
        <w:rPr>
          <w:rFonts w:eastAsiaTheme="minorEastAsia" w:hint="eastAsia"/>
        </w:rPr>
        <w:t>ｆｏｒ</w:t>
      </w:r>
      <w:r w:rsidRPr="009575AB">
        <w:rPr>
          <w:rFonts w:eastAsiaTheme="minorEastAsia" w:hint="eastAsia"/>
        </w:rPr>
        <w:t xml:space="preserve"> </w:t>
      </w:r>
      <w:r w:rsidRPr="009575AB">
        <w:rPr>
          <w:rFonts w:eastAsiaTheme="minorEastAsia" w:hint="eastAsia"/>
        </w:rPr>
        <w:t>ｙｏｕ』講談社（小説集）</w:t>
      </w:r>
      <w:r w:rsidRPr="009575AB">
        <w:rPr>
          <w:rFonts w:eastAsiaTheme="minorEastAsia"/>
        </w:rPr>
        <w:t>2021/3/23</w:t>
      </w:r>
      <w:r w:rsidRPr="009575AB">
        <w:rPr>
          <w:rFonts w:eastAsiaTheme="minorEastAsia" w:hint="eastAsia"/>
        </w:rPr>
        <w:t xml:space="preserve">　Ｓ　以上４冊の印税総額およそ１２００万円を日本赤十字社へ寄付した貢献により、講談社は紺綬褒章を受章</w:t>
      </w:r>
    </w:p>
    <w:p w14:paraId="71087B45" w14:textId="77777777" w:rsidR="00B60534" w:rsidRPr="009575AB" w:rsidRDefault="00B60534" w:rsidP="00B60534">
      <w:pPr>
        <w:rPr>
          <w:rFonts w:eastAsiaTheme="minorEastAsia"/>
        </w:rPr>
      </w:pPr>
      <w:r w:rsidRPr="009575AB">
        <w:rPr>
          <w:rFonts w:eastAsiaTheme="minorEastAsia" w:hint="eastAsia"/>
        </w:rPr>
        <w:t>・大崎一万発、ヒロシ・ヤング『パチンコ崩壊論』扶桑社</w:t>
      </w:r>
      <w:r w:rsidRPr="009575AB">
        <w:rPr>
          <w:rFonts w:eastAsiaTheme="minorEastAsia"/>
        </w:rPr>
        <w:t>2021/3/23</w:t>
      </w:r>
    </w:p>
    <w:p w14:paraId="00CAB5EA" w14:textId="77777777" w:rsidR="00ED5BE3" w:rsidRPr="009575AB" w:rsidRDefault="00ED5BE3" w:rsidP="00ED5BE3">
      <w:pPr>
        <w:rPr>
          <w:rFonts w:eastAsiaTheme="minorEastAsia"/>
        </w:rPr>
      </w:pPr>
      <w:r w:rsidRPr="009575AB">
        <w:rPr>
          <w:rFonts w:eastAsiaTheme="minorEastAsia" w:hint="eastAsia"/>
        </w:rPr>
        <w:t>・スラヴォイ・ジジェク『パンデミック２</w:t>
      </w:r>
      <w:r w:rsidRPr="009575AB">
        <w:rPr>
          <w:rFonts w:eastAsiaTheme="minorEastAsia" w:hint="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と失われた時』岡崎龍＝監修・解説、中村敦子訳、Ｐヴァイン（原著２０２０年）</w:t>
      </w:r>
      <w:r w:rsidRPr="009575AB">
        <w:rPr>
          <w:rFonts w:eastAsiaTheme="minorEastAsia"/>
        </w:rPr>
        <w:t>2021</w:t>
      </w:r>
      <w:r w:rsidRPr="009575AB">
        <w:rPr>
          <w:rFonts w:eastAsiaTheme="minorEastAsia" w:hint="eastAsia"/>
        </w:rPr>
        <w:t>/</w:t>
      </w:r>
      <w:r w:rsidRPr="009575AB">
        <w:rPr>
          <w:rFonts w:eastAsiaTheme="minorEastAsia"/>
        </w:rPr>
        <w:t>3/24</w:t>
      </w:r>
    </w:p>
    <w:p w14:paraId="2637C97A" w14:textId="77777777" w:rsidR="00F932D0" w:rsidRPr="009575AB" w:rsidRDefault="00F932D0" w:rsidP="00F932D0">
      <w:pPr>
        <w:rPr>
          <w:rFonts w:eastAsiaTheme="minorEastAsia"/>
        </w:rPr>
      </w:pPr>
      <w:r w:rsidRPr="009575AB">
        <w:rPr>
          <w:rFonts w:eastAsiaTheme="minorEastAsia" w:hint="eastAsia"/>
        </w:rPr>
        <w:t>・「助産雑誌」２０２１年３月号（第</w:t>
      </w:r>
      <w:r w:rsidRPr="009575AB">
        <w:rPr>
          <w:rFonts w:eastAsiaTheme="minorEastAsia"/>
        </w:rPr>
        <w:t>75</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コロナ禍で必要な若年女性への支援とは？」医学書院</w:t>
      </w:r>
      <w:r w:rsidRPr="009575AB">
        <w:rPr>
          <w:rFonts w:eastAsiaTheme="minorEastAsia" w:hint="eastAsia"/>
        </w:rPr>
        <w:t>2</w:t>
      </w:r>
      <w:r w:rsidRPr="009575AB">
        <w:rPr>
          <w:rFonts w:eastAsiaTheme="minorEastAsia"/>
        </w:rPr>
        <w:t>021/3/25</w:t>
      </w:r>
    </w:p>
    <w:p w14:paraId="23573153" w14:textId="77777777" w:rsidR="007B3E69" w:rsidRPr="009575AB" w:rsidRDefault="007B3E69" w:rsidP="007B3E69">
      <w:pPr>
        <w:rPr>
          <w:rFonts w:eastAsiaTheme="minorEastAsia"/>
        </w:rPr>
      </w:pPr>
      <w:r w:rsidRPr="009575AB">
        <w:rPr>
          <w:rFonts w:eastAsiaTheme="minorEastAsia" w:hint="eastAsia"/>
        </w:rPr>
        <w:t>・「ラジオライフ」２０２１年３月号（第</w:t>
      </w:r>
      <w:r w:rsidRPr="009575AB">
        <w:rPr>
          <w:rFonts w:eastAsiaTheme="minorEastAsia"/>
        </w:rPr>
        <w:t>42</w:t>
      </w:r>
      <w:r w:rsidRPr="009575AB">
        <w:rPr>
          <w:rFonts w:eastAsiaTheme="minorEastAsia" w:hint="eastAsia"/>
        </w:rPr>
        <w:t>巻第３号）、「第１特集</w:t>
      </w:r>
      <w:r w:rsidRPr="009575AB">
        <w:rPr>
          <w:rFonts w:eastAsiaTheme="minorEastAsia"/>
        </w:rPr>
        <w:t xml:space="preserve"> </w:t>
      </w:r>
      <w:r w:rsidRPr="009575AB">
        <w:rPr>
          <w:rFonts w:eastAsiaTheme="minorEastAsia" w:hint="eastAsia"/>
        </w:rPr>
        <w:t>最旬グッズ＆サービスで自粛生活をとことん満喫！</w:t>
      </w:r>
      <w:r w:rsidRPr="009575AB">
        <w:rPr>
          <w:rFonts w:eastAsiaTheme="minorEastAsia"/>
        </w:rPr>
        <w:t xml:space="preserve"> </w:t>
      </w:r>
      <w:r w:rsidRPr="009575AB">
        <w:rPr>
          <w:rFonts w:eastAsiaTheme="minorEastAsia" w:hint="eastAsia"/>
        </w:rPr>
        <w:t>引きこもりの達人罠」三才ブックス</w:t>
      </w:r>
      <w:r w:rsidRPr="009575AB">
        <w:rPr>
          <w:rFonts w:eastAsiaTheme="minorEastAsia" w:hint="eastAsia"/>
        </w:rPr>
        <w:t>2</w:t>
      </w:r>
      <w:r w:rsidRPr="009575AB">
        <w:rPr>
          <w:rFonts w:eastAsiaTheme="minorEastAsia"/>
        </w:rPr>
        <w:t>021/3/25</w:t>
      </w:r>
    </w:p>
    <w:p w14:paraId="25E19A54" w14:textId="77777777" w:rsidR="00F82831" w:rsidRPr="009575AB" w:rsidRDefault="00F82831" w:rsidP="00F82831">
      <w:pPr>
        <w:rPr>
          <w:rFonts w:eastAsiaTheme="minorEastAsia"/>
        </w:rPr>
      </w:pPr>
      <w:r w:rsidRPr="009575AB">
        <w:rPr>
          <w:rFonts w:eastAsiaTheme="minorEastAsia" w:hint="eastAsia"/>
        </w:rPr>
        <w:t>・「看護展望」２０２１年３月号（第</w:t>
      </w:r>
      <w:r w:rsidRPr="009575AB">
        <w:rPr>
          <w:rFonts w:eastAsiaTheme="minorEastAsia"/>
        </w:rPr>
        <w:t>46</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コロナ禍の「想定外」から学ぶ感染症対策と看護管理」メヂカルフレンド社</w:t>
      </w:r>
      <w:r w:rsidRPr="009575AB">
        <w:rPr>
          <w:rFonts w:eastAsiaTheme="minorEastAsia"/>
        </w:rPr>
        <w:t>2021/3/25</w:t>
      </w:r>
    </w:p>
    <w:p w14:paraId="27F48C8A" w14:textId="535603EE" w:rsidR="00634C8A" w:rsidRPr="009575AB" w:rsidRDefault="00634C8A" w:rsidP="00634C8A">
      <w:pPr>
        <w:rPr>
          <w:rFonts w:eastAsiaTheme="minorEastAsia"/>
        </w:rPr>
      </w:pPr>
      <w:r w:rsidRPr="009575AB">
        <w:rPr>
          <w:rFonts w:eastAsiaTheme="minorEastAsia" w:hint="eastAsia"/>
        </w:rPr>
        <w:t>・「日本労働研究雑誌」２０２１年４月号（通巻</w:t>
      </w:r>
      <w:r w:rsidRPr="009575AB">
        <w:rPr>
          <w:rFonts w:eastAsiaTheme="minorEastAsia"/>
        </w:rPr>
        <w:t>729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ウィズ・コロナ時代の労働市場」独立行政法人労働政策研究・研修機構</w:t>
      </w:r>
      <w:r w:rsidRPr="009575AB">
        <w:rPr>
          <w:rFonts w:eastAsiaTheme="minorEastAsia"/>
        </w:rPr>
        <w:t>2021/3/25</w:t>
      </w:r>
    </w:p>
    <w:p w14:paraId="3ADBE5DF" w14:textId="77777777" w:rsidR="007B3E69" w:rsidRPr="009575AB" w:rsidRDefault="007B3E69" w:rsidP="007B3E69">
      <w:pPr>
        <w:rPr>
          <w:rFonts w:eastAsiaTheme="minorEastAsia"/>
        </w:rPr>
      </w:pPr>
      <w:r w:rsidRPr="009575AB">
        <w:rPr>
          <w:rFonts w:eastAsiaTheme="minorEastAsia" w:hint="eastAsia"/>
        </w:rPr>
        <w:t>・ロバート</w:t>
      </w:r>
      <w:r w:rsidRPr="009575AB">
        <w:rPr>
          <w:rFonts w:eastAsiaTheme="minorEastAsia" w:hint="eastAsia"/>
        </w:rPr>
        <w:t xml:space="preserve"> </w:t>
      </w:r>
      <w:r w:rsidRPr="009575AB">
        <w:rPr>
          <w:rFonts w:eastAsiaTheme="minorEastAsia" w:hint="eastAsia"/>
        </w:rPr>
        <w:t>キャンベル編著『日本古典と感染症』角川ソフィア文庫</w:t>
      </w:r>
      <w:r w:rsidRPr="009575AB">
        <w:rPr>
          <w:rFonts w:eastAsiaTheme="minorEastAsia"/>
        </w:rPr>
        <w:t>2021/3/25</w:t>
      </w:r>
    </w:p>
    <w:p w14:paraId="20E52CA3" w14:textId="77777777" w:rsidR="006F7DD1" w:rsidRPr="009575AB" w:rsidRDefault="006F7DD1" w:rsidP="006F7DD1">
      <w:pPr>
        <w:rPr>
          <w:rFonts w:eastAsiaTheme="minorEastAsia"/>
        </w:rPr>
      </w:pPr>
      <w:r w:rsidRPr="009575AB">
        <w:rPr>
          <w:rFonts w:eastAsiaTheme="minorEastAsia" w:hint="eastAsia"/>
        </w:rPr>
        <w:t>・白井聡『主権者のいない国』講談社</w:t>
      </w:r>
      <w:r w:rsidRPr="009575AB">
        <w:rPr>
          <w:rFonts w:eastAsiaTheme="minorEastAsia"/>
        </w:rPr>
        <w:t>2021/3/25</w:t>
      </w:r>
    </w:p>
    <w:p w14:paraId="5EEE3088" w14:textId="77777777" w:rsidR="007B3E69" w:rsidRPr="009575AB" w:rsidRDefault="007B3E69" w:rsidP="007B3E69">
      <w:pPr>
        <w:rPr>
          <w:rFonts w:eastAsiaTheme="minorEastAsia"/>
        </w:rPr>
      </w:pPr>
      <w:r w:rsidRPr="009575AB">
        <w:rPr>
          <w:rFonts w:eastAsiaTheme="minorEastAsia" w:hint="eastAsia"/>
        </w:rPr>
        <w:t>・武村政春『ウイルスはささやく</w:t>
      </w:r>
      <w:r w:rsidRPr="009575AB">
        <w:rPr>
          <w:rFonts w:eastAsiaTheme="minorEastAsia"/>
        </w:rPr>
        <w:t xml:space="preserve"> </w:t>
      </w:r>
      <w:r w:rsidRPr="009575AB">
        <w:rPr>
          <w:rFonts w:eastAsiaTheme="minorEastAsia" w:hint="eastAsia"/>
        </w:rPr>
        <w:t>これからの世界を生きるための新ウイルス論』春秋社</w:t>
      </w:r>
      <w:r w:rsidRPr="009575AB">
        <w:rPr>
          <w:rFonts w:eastAsiaTheme="minorEastAsia"/>
        </w:rPr>
        <w:t>2021/3/25</w:t>
      </w:r>
    </w:p>
    <w:p w14:paraId="340788E9" w14:textId="77777777" w:rsidR="007B3E69" w:rsidRPr="009575AB" w:rsidRDefault="007B3E69" w:rsidP="007B3E69">
      <w:pPr>
        <w:rPr>
          <w:rFonts w:eastAsiaTheme="minorEastAsia"/>
        </w:rPr>
      </w:pPr>
      <w:r w:rsidRPr="009575AB">
        <w:rPr>
          <w:rFonts w:eastAsiaTheme="minorEastAsia" w:hint="eastAsia"/>
        </w:rPr>
        <w:t>・平井伸治『鳥取力</w:t>
      </w:r>
      <w:r w:rsidRPr="009575AB">
        <w:rPr>
          <w:rFonts w:eastAsiaTheme="minorEastAsia"/>
        </w:rPr>
        <w:t xml:space="preserve"> </w:t>
      </w:r>
      <w:r w:rsidRPr="009575AB">
        <w:rPr>
          <w:rFonts w:eastAsiaTheme="minorEastAsia" w:hint="eastAsia"/>
        </w:rPr>
        <w:t>新型コロナに挑む小さな県の奮闘』中公新書ラクレ</w:t>
      </w:r>
      <w:r w:rsidRPr="009575AB">
        <w:rPr>
          <w:rFonts w:eastAsiaTheme="minorEastAsia"/>
        </w:rPr>
        <w:t>2021/3/25</w:t>
      </w:r>
    </w:p>
    <w:p w14:paraId="799AF257" w14:textId="77777777" w:rsidR="00F26A7A" w:rsidRPr="009575AB" w:rsidRDefault="00F26A7A" w:rsidP="00F26A7A">
      <w:pPr>
        <w:rPr>
          <w:rFonts w:eastAsiaTheme="minorEastAsia"/>
        </w:rPr>
      </w:pPr>
      <w:r w:rsidRPr="009575AB">
        <w:rPr>
          <w:rFonts w:eastAsiaTheme="minorEastAsia" w:hint="eastAsia"/>
        </w:rPr>
        <w:t>・佐藤幸司編著『とっておきの道徳授業</w:t>
      </w:r>
      <w:r w:rsidRPr="009575AB">
        <w:rPr>
          <w:rFonts w:eastAsiaTheme="minorEastAsia"/>
        </w:rPr>
        <w:t xml:space="preserve">18 </w:t>
      </w:r>
      <w:r w:rsidRPr="009575AB">
        <w:rPr>
          <w:rFonts w:eastAsiaTheme="minorEastAsia" w:hint="eastAsia"/>
        </w:rPr>
        <w:t>実力はエース級</w:t>
      </w:r>
      <w:r w:rsidRPr="009575AB">
        <w:rPr>
          <w:rFonts w:eastAsiaTheme="minorEastAsia"/>
        </w:rPr>
        <w:t xml:space="preserve"> </w:t>
      </w:r>
      <w:r w:rsidRPr="009575AB">
        <w:rPr>
          <w:rFonts w:eastAsiaTheme="minorEastAsia" w:hint="eastAsia"/>
        </w:rPr>
        <w:t>盤石の道徳授業</w:t>
      </w:r>
      <w:r w:rsidRPr="009575AB">
        <w:rPr>
          <w:rFonts w:eastAsiaTheme="minorEastAsia"/>
        </w:rPr>
        <w:t>30</w:t>
      </w:r>
      <w:r w:rsidRPr="009575AB">
        <w:rPr>
          <w:rFonts w:eastAsiaTheme="minorEastAsia" w:hint="eastAsia"/>
        </w:rPr>
        <w:t>選』日本標準</w:t>
      </w:r>
      <w:r w:rsidRPr="009575AB">
        <w:rPr>
          <w:rFonts w:eastAsiaTheme="minorEastAsia"/>
        </w:rPr>
        <w:t>2021/3/25</w:t>
      </w:r>
    </w:p>
    <w:p w14:paraId="3970190B" w14:textId="77777777" w:rsidR="007B3E69" w:rsidRPr="009575AB" w:rsidRDefault="007B3E69" w:rsidP="007B3E69">
      <w:pPr>
        <w:rPr>
          <w:rFonts w:eastAsiaTheme="minorEastAsia"/>
        </w:rPr>
      </w:pPr>
      <w:r w:rsidRPr="009575AB">
        <w:rPr>
          <w:rFonts w:eastAsiaTheme="minorEastAsia" w:hint="eastAsia"/>
        </w:rPr>
        <w:t>・池上彰『今を生き抜くための</w:t>
      </w:r>
      <w:r w:rsidRPr="009575AB">
        <w:rPr>
          <w:rFonts w:eastAsiaTheme="minorEastAsia" w:hint="eastAsia"/>
        </w:rPr>
        <w:t xml:space="preserve"> </w:t>
      </w:r>
      <w:r w:rsidRPr="009575AB">
        <w:rPr>
          <w:rFonts w:eastAsiaTheme="minorEastAsia" w:hint="eastAsia"/>
        </w:rPr>
        <w:t>池上式ファクト</w:t>
      </w:r>
      <w:r w:rsidRPr="009575AB">
        <w:rPr>
          <w:rFonts w:eastAsiaTheme="minorEastAsia"/>
        </w:rPr>
        <w:t>46</w:t>
      </w:r>
      <w:r w:rsidRPr="009575AB">
        <w:rPr>
          <w:rFonts w:eastAsiaTheme="minorEastAsia" w:hint="eastAsia"/>
        </w:rPr>
        <w:t>』文藝春秋</w:t>
      </w:r>
      <w:r w:rsidRPr="009575AB">
        <w:rPr>
          <w:rFonts w:eastAsiaTheme="minorEastAsia"/>
        </w:rPr>
        <w:t>2021/3/25</w:t>
      </w:r>
    </w:p>
    <w:p w14:paraId="2CAB8C41" w14:textId="77777777" w:rsidR="007B3E69" w:rsidRPr="009575AB" w:rsidRDefault="007B3E69" w:rsidP="007B3E69">
      <w:pPr>
        <w:rPr>
          <w:rFonts w:eastAsiaTheme="minorEastAsia"/>
        </w:rPr>
      </w:pPr>
      <w:r w:rsidRPr="009575AB">
        <w:rPr>
          <w:rFonts w:eastAsiaTheme="minorEastAsia" w:hint="eastAsia"/>
        </w:rPr>
        <w:t>・小林信彦『とりあえず、本音を申せば』文藝春秋</w:t>
      </w:r>
      <w:r w:rsidRPr="009575AB">
        <w:rPr>
          <w:rFonts w:eastAsiaTheme="minorEastAsia"/>
        </w:rPr>
        <w:t>2021/3/25</w:t>
      </w:r>
    </w:p>
    <w:p w14:paraId="438B352F" w14:textId="1D3D8BBA" w:rsidR="006F20F6" w:rsidRPr="009575AB" w:rsidRDefault="006F20F6" w:rsidP="00845551">
      <w:pPr>
        <w:rPr>
          <w:rFonts w:eastAsiaTheme="minorEastAsia"/>
        </w:rPr>
      </w:pPr>
      <w:r w:rsidRPr="009575AB">
        <w:rPr>
          <w:rFonts w:eastAsiaTheme="minorEastAsia" w:hint="eastAsia"/>
        </w:rPr>
        <w:t>・田中則仁編著『アジアのグローバル経済とビジネス』文眞堂（論考集）</w:t>
      </w:r>
      <w:r w:rsidRPr="009575AB">
        <w:rPr>
          <w:rFonts w:eastAsiaTheme="minorEastAsia" w:hint="eastAsia"/>
        </w:rPr>
        <w:t>2</w:t>
      </w:r>
      <w:r w:rsidRPr="009575AB">
        <w:rPr>
          <w:rFonts w:eastAsiaTheme="minorEastAsia"/>
        </w:rPr>
        <w:t>021/3/25</w:t>
      </w:r>
    </w:p>
    <w:p w14:paraId="0A41E445" w14:textId="77777777" w:rsidR="00C01A27" w:rsidRPr="009575AB" w:rsidRDefault="00C01A27" w:rsidP="00C01A27">
      <w:pPr>
        <w:rPr>
          <w:rFonts w:eastAsiaTheme="minorEastAsia"/>
        </w:rPr>
      </w:pPr>
      <w:r w:rsidRPr="009575AB">
        <w:rPr>
          <w:rFonts w:eastAsiaTheme="minorEastAsia" w:hint="eastAsia"/>
        </w:rPr>
        <w:t>・黒野伸一『あした、この国は崩壊する</w:t>
      </w:r>
      <w:r w:rsidRPr="009575AB">
        <w:rPr>
          <w:rFonts w:eastAsiaTheme="minorEastAsia"/>
        </w:rPr>
        <w:t xml:space="preserve"> </w:t>
      </w:r>
      <w:r w:rsidRPr="009575AB">
        <w:rPr>
          <w:rFonts w:eastAsiaTheme="minorEastAsia" w:hint="eastAsia"/>
        </w:rPr>
        <w:t>ポストコロナとＭＭＴ』ライブ・パブリッシング（小説）</w:t>
      </w:r>
      <w:r w:rsidRPr="009575AB">
        <w:rPr>
          <w:rFonts w:eastAsiaTheme="minorEastAsia"/>
        </w:rPr>
        <w:t>2021/3/25</w:t>
      </w:r>
    </w:p>
    <w:p w14:paraId="14488787" w14:textId="77777777" w:rsidR="001E6AFB" w:rsidRPr="009575AB" w:rsidRDefault="001E6AFB" w:rsidP="001E6AFB">
      <w:pPr>
        <w:rPr>
          <w:rFonts w:eastAsiaTheme="minorEastAsia"/>
        </w:rPr>
      </w:pPr>
      <w:r w:rsidRPr="009575AB">
        <w:rPr>
          <w:rFonts w:eastAsiaTheme="minorEastAsia" w:hint="eastAsia"/>
        </w:rPr>
        <w:t>・岡田行雄編著『患者と医療従事者の権利保障に基づく医療制度</w:t>
      </w:r>
      <w:r w:rsidRPr="009575AB">
        <w:rPr>
          <w:rFonts w:eastAsiaTheme="minorEastAsia"/>
        </w:rPr>
        <w:t xml:space="preserve"> </w:t>
      </w:r>
      <w:r w:rsidRPr="009575AB">
        <w:rPr>
          <w:rFonts w:eastAsiaTheme="minorEastAsia" w:hint="eastAsia"/>
        </w:rPr>
        <w:t>新型コロナウイルス禍を契機として考える』現代人文社</w:t>
      </w:r>
      <w:r w:rsidRPr="009575AB">
        <w:rPr>
          <w:rFonts w:eastAsiaTheme="minorEastAsia"/>
        </w:rPr>
        <w:t>2021/3/26</w:t>
      </w:r>
    </w:p>
    <w:p w14:paraId="529A18FF" w14:textId="77777777" w:rsidR="00031323" w:rsidRPr="009575AB" w:rsidRDefault="00031323" w:rsidP="00031323">
      <w:pPr>
        <w:rPr>
          <w:rFonts w:eastAsiaTheme="minorEastAsia"/>
        </w:rPr>
      </w:pPr>
      <w:r w:rsidRPr="009575AB">
        <w:rPr>
          <w:rFonts w:eastAsiaTheme="minorEastAsia" w:hint="eastAsia"/>
        </w:rPr>
        <w:t>・澤口実、近澤諒＝編著、村田昇洋、本井豊＝著『バーチャル株主総会の実務</w:t>
      </w:r>
      <w:r w:rsidRPr="009575AB">
        <w:rPr>
          <w:rFonts w:eastAsiaTheme="minorEastAsia"/>
        </w:rPr>
        <w:t xml:space="preserve"> </w:t>
      </w:r>
      <w:r w:rsidRPr="009575AB">
        <w:rPr>
          <w:rFonts w:eastAsiaTheme="minorEastAsia" w:hint="eastAsia"/>
        </w:rPr>
        <w:t>第２版』商</w:t>
      </w:r>
      <w:r w:rsidRPr="009575AB">
        <w:rPr>
          <w:rFonts w:eastAsiaTheme="minorEastAsia" w:hint="eastAsia"/>
        </w:rPr>
        <w:lastRenderedPageBreak/>
        <w:t>事法務</w:t>
      </w:r>
      <w:r w:rsidRPr="009575AB">
        <w:rPr>
          <w:rFonts w:eastAsiaTheme="minorEastAsia"/>
        </w:rPr>
        <w:t>2021/3/28</w:t>
      </w:r>
      <w:r w:rsidRPr="009575AB">
        <w:rPr>
          <w:rFonts w:eastAsiaTheme="minorEastAsia" w:hint="eastAsia"/>
        </w:rPr>
        <w:t xml:space="preserve">　２０２０年４月刊の改訂版</w:t>
      </w:r>
    </w:p>
    <w:p w14:paraId="6C486B97" w14:textId="77777777" w:rsidR="0018664B" w:rsidRPr="009575AB" w:rsidRDefault="0018664B" w:rsidP="0018664B">
      <w:pPr>
        <w:rPr>
          <w:rFonts w:eastAsiaTheme="minorEastAsia"/>
        </w:rPr>
      </w:pPr>
      <w:r w:rsidRPr="009575AB">
        <w:rPr>
          <w:rFonts w:eastAsiaTheme="minorEastAsia" w:hint="eastAsia"/>
        </w:rPr>
        <w:t>・段躍中編『ポストコロナ時代の若者交流</w:t>
      </w:r>
      <w:r w:rsidRPr="009575AB">
        <w:rPr>
          <w:rFonts w:eastAsiaTheme="minorEastAsia"/>
        </w:rPr>
        <w:t xml:space="preserve"> </w:t>
      </w:r>
      <w:r w:rsidRPr="009575AB">
        <w:rPr>
          <w:rFonts w:eastAsiaTheme="minorEastAsia" w:hint="eastAsia"/>
        </w:rPr>
        <w:t>日中ユースフォーラム２０２０』日本僑報社</w:t>
      </w:r>
      <w:r w:rsidRPr="009575AB">
        <w:rPr>
          <w:rFonts w:eastAsiaTheme="minorEastAsia" w:hint="eastAsia"/>
        </w:rPr>
        <w:t>2</w:t>
      </w:r>
      <w:r w:rsidRPr="009575AB">
        <w:rPr>
          <w:rFonts w:eastAsiaTheme="minorEastAsia"/>
        </w:rPr>
        <w:t>021/3/28</w:t>
      </w:r>
    </w:p>
    <w:p w14:paraId="465B8952" w14:textId="48301F3C" w:rsidR="002D0B6E" w:rsidRPr="009575AB" w:rsidRDefault="002D0B6E" w:rsidP="002D0B6E">
      <w:pPr>
        <w:rPr>
          <w:rFonts w:eastAsiaTheme="minorEastAsia"/>
        </w:rPr>
      </w:pPr>
      <w:r w:rsidRPr="009575AB">
        <w:rPr>
          <w:rFonts w:eastAsiaTheme="minorEastAsia" w:hint="eastAsia"/>
        </w:rPr>
        <w:t>・「週刊金融財政事情」２０２１年３月２９日号（通巻</w:t>
      </w:r>
      <w:r w:rsidRPr="009575AB">
        <w:rPr>
          <w:rFonts w:eastAsiaTheme="minorEastAsia"/>
        </w:rPr>
        <w:t>3395</w:t>
      </w:r>
      <w:r w:rsidRPr="009575AB">
        <w:rPr>
          <w:rFonts w:eastAsiaTheme="minorEastAsia" w:hint="eastAsia"/>
        </w:rPr>
        <w:t>号）、「特集</w:t>
      </w:r>
      <w:r w:rsidRPr="009575AB">
        <w:rPr>
          <w:rFonts w:eastAsiaTheme="minorEastAsia"/>
        </w:rPr>
        <w:t xml:space="preserve"> </w:t>
      </w:r>
      <w:r w:rsidRPr="009575AB">
        <w:rPr>
          <w:rFonts w:eastAsiaTheme="minorEastAsia" w:hint="eastAsia"/>
        </w:rPr>
        <w:t>本当に大丈夫か？</w:t>
      </w:r>
      <w:r w:rsidRPr="009575AB">
        <w:rPr>
          <w:rFonts w:eastAsiaTheme="minorEastAsia"/>
        </w:rPr>
        <w:t xml:space="preserve"> </w:t>
      </w:r>
      <w:r w:rsidRPr="009575AB">
        <w:rPr>
          <w:rFonts w:eastAsiaTheme="minorEastAsia" w:hint="eastAsia"/>
        </w:rPr>
        <w:t>日本の財政」一般社団法人金融財政事情研究</w:t>
      </w:r>
      <w:r w:rsidRPr="009575AB">
        <w:rPr>
          <w:rFonts w:eastAsiaTheme="minorEastAsia"/>
        </w:rPr>
        <w:t>2021/3/29</w:t>
      </w:r>
    </w:p>
    <w:p w14:paraId="07E727AA" w14:textId="77777777" w:rsidR="00F660BC" w:rsidRPr="009575AB" w:rsidRDefault="00F660BC" w:rsidP="00F660BC">
      <w:pPr>
        <w:rPr>
          <w:rFonts w:eastAsiaTheme="minorEastAsia"/>
        </w:rPr>
      </w:pPr>
      <w:r w:rsidRPr="009575AB">
        <w:rPr>
          <w:rFonts w:eastAsiaTheme="minorEastAsia" w:hint="eastAsia"/>
        </w:rPr>
        <w:t>・小澤竹俊『もしあと１年で人生が終わるとしたら？』アスコム</w:t>
      </w:r>
      <w:r w:rsidRPr="009575AB">
        <w:rPr>
          <w:rFonts w:eastAsiaTheme="minorEastAsia"/>
        </w:rPr>
        <w:t>2021/3/29</w:t>
      </w:r>
    </w:p>
    <w:p w14:paraId="59A8F873" w14:textId="77777777" w:rsidR="005E3DFC" w:rsidRPr="009575AB" w:rsidRDefault="005E3DFC" w:rsidP="005E3DFC">
      <w:r w:rsidRPr="009575AB">
        <w:rPr>
          <w:rFonts w:hint="eastAsia"/>
        </w:rPr>
        <w:t>・「週刊女性」２０２１年３月３０日号（第</w:t>
      </w:r>
      <w:r w:rsidRPr="009575AB">
        <w:t>65</w:t>
      </w:r>
      <w:r w:rsidRPr="009575AB">
        <w:rPr>
          <w:rFonts w:hint="eastAsia"/>
        </w:rPr>
        <w:t>巻第</w:t>
      </w:r>
      <w:r w:rsidRPr="009575AB">
        <w:t>11</w:t>
      </w:r>
      <w:r w:rsidRPr="009575AB">
        <w:rPr>
          <w:rFonts w:hint="eastAsia"/>
        </w:rPr>
        <w:t>号）、「コロナ禍で増えた隠れ大病」主婦と生活社</w:t>
      </w:r>
      <w:r w:rsidRPr="009575AB">
        <w:t>2021/3</w:t>
      </w:r>
      <w:r w:rsidRPr="009575AB">
        <w:rPr>
          <w:rFonts w:hint="eastAsia"/>
        </w:rPr>
        <w:t>/</w:t>
      </w:r>
      <w:r w:rsidRPr="009575AB">
        <w:t>16</w:t>
      </w:r>
    </w:p>
    <w:p w14:paraId="4DEDE14C" w14:textId="77777777" w:rsidR="004B454B" w:rsidRPr="009575AB" w:rsidRDefault="004B454B" w:rsidP="004B454B">
      <w:pPr>
        <w:rPr>
          <w:rFonts w:eastAsiaTheme="minorEastAsia"/>
        </w:rPr>
      </w:pPr>
      <w:r w:rsidRPr="009575AB">
        <w:rPr>
          <w:rFonts w:eastAsiaTheme="minorEastAsia" w:hint="eastAsia"/>
        </w:rPr>
        <w:t>・「女性労働研究」（第</w:t>
      </w:r>
      <w:r w:rsidRPr="009575AB">
        <w:rPr>
          <w:rFonts w:eastAsiaTheme="minorEastAsia"/>
        </w:rPr>
        <w:t>65</w:t>
      </w:r>
      <w:r w:rsidRPr="009575AB">
        <w:rPr>
          <w:rFonts w:eastAsiaTheme="minorEastAsia" w:hint="eastAsia"/>
        </w:rPr>
        <w:t>号）、「コロナ禍のフリーランス</w:t>
      </w:r>
      <w:r w:rsidRPr="009575AB">
        <w:rPr>
          <w:rFonts w:eastAsiaTheme="minorEastAsia" w:hint="eastAsia"/>
        </w:rPr>
        <w:t xml:space="preserve"> </w:t>
      </w:r>
      <w:r w:rsidRPr="009575AB">
        <w:rPr>
          <w:rFonts w:eastAsiaTheme="minorEastAsia" w:hint="eastAsia"/>
        </w:rPr>
        <w:t>─〈雇われない働き方〉の保障を求める─」すいれん舎／女性労働問題研究会</w:t>
      </w:r>
      <w:r w:rsidRPr="009575AB">
        <w:rPr>
          <w:rFonts w:eastAsiaTheme="minorEastAsia"/>
        </w:rPr>
        <w:t>2021/3/30</w:t>
      </w:r>
    </w:p>
    <w:p w14:paraId="3ABEF3B8" w14:textId="77777777" w:rsidR="00233727" w:rsidRPr="009575AB" w:rsidRDefault="00233727" w:rsidP="00233727">
      <w:pPr>
        <w:rPr>
          <w:rFonts w:eastAsiaTheme="minorEastAsia"/>
        </w:rPr>
      </w:pPr>
      <w:r w:rsidRPr="009575AB">
        <w:rPr>
          <w:rFonts w:eastAsiaTheme="minorEastAsia" w:hint="eastAsia"/>
        </w:rPr>
        <w:t>・「実話ナックルズ」２０２１年５月号（第</w:t>
      </w:r>
      <w:r w:rsidRPr="009575AB">
        <w:rPr>
          <w:rFonts w:eastAsiaTheme="minorEastAsia"/>
        </w:rPr>
        <w:t>19</w:t>
      </w:r>
      <w:r w:rsidRPr="009575AB">
        <w:rPr>
          <w:rFonts w:eastAsiaTheme="minorEastAsia" w:hint="eastAsia"/>
        </w:rPr>
        <w:t>巻第５号）、「総力特集</w:t>
      </w:r>
      <w:r w:rsidRPr="009575AB">
        <w:rPr>
          <w:rFonts w:eastAsiaTheme="minorEastAsia"/>
        </w:rPr>
        <w:t xml:space="preserve"> </w:t>
      </w:r>
      <w:r w:rsidRPr="009575AB">
        <w:rPr>
          <w:rFonts w:eastAsiaTheme="minorEastAsia" w:hint="eastAsia"/>
        </w:rPr>
        <w:t>緊急事態解除──そして〝日本の闇〟が激変する</w:t>
      </w:r>
      <w:r w:rsidRPr="009575AB">
        <w:rPr>
          <w:rFonts w:eastAsiaTheme="minorEastAsia"/>
        </w:rPr>
        <w:t xml:space="preserve"> </w:t>
      </w:r>
      <w:r w:rsidRPr="009575AB">
        <w:rPr>
          <w:rFonts w:eastAsiaTheme="minorEastAsia" w:hint="eastAsia"/>
        </w:rPr>
        <w:t>コロナ後の裏社会」大洋図書</w:t>
      </w:r>
      <w:r w:rsidRPr="009575AB">
        <w:rPr>
          <w:rFonts w:eastAsiaTheme="minorEastAsia"/>
        </w:rPr>
        <w:t>2021/3/30</w:t>
      </w:r>
    </w:p>
    <w:p w14:paraId="0A2C0003" w14:textId="77777777" w:rsidR="00031323" w:rsidRPr="009575AB" w:rsidRDefault="00031323" w:rsidP="00031323">
      <w:pPr>
        <w:rPr>
          <w:rFonts w:eastAsiaTheme="minorEastAsia"/>
        </w:rPr>
      </w:pPr>
      <w:r w:rsidRPr="009575AB">
        <w:rPr>
          <w:rFonts w:eastAsiaTheme="minorEastAsia" w:hint="eastAsia"/>
        </w:rPr>
        <w:t>・「睡眠医療」２０２１年（第</w:t>
      </w:r>
      <w:r w:rsidRPr="009575AB">
        <w:rPr>
          <w:rFonts w:eastAsiaTheme="minorEastAsia"/>
        </w:rPr>
        <w:t>15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災害と睡眠</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パンデミックを受けて─」ライフ・サイエンス</w:t>
      </w:r>
      <w:r w:rsidRPr="009575AB">
        <w:rPr>
          <w:rFonts w:eastAsiaTheme="minorEastAsia"/>
        </w:rPr>
        <w:t>2021/3/30</w:t>
      </w:r>
    </w:p>
    <w:p w14:paraId="48B3EE4D" w14:textId="77777777" w:rsidR="00031323" w:rsidRPr="009575AB" w:rsidRDefault="00031323" w:rsidP="00031323">
      <w:pPr>
        <w:rPr>
          <w:rFonts w:eastAsiaTheme="minorEastAsia"/>
        </w:rPr>
      </w:pPr>
      <w:r w:rsidRPr="009575AB">
        <w:rPr>
          <w:rFonts w:eastAsiaTheme="minorEastAsia" w:hint="eastAsia"/>
        </w:rPr>
        <w:t>・ＮＰＯ法人「教育改革２０２０『共育の杜』」企画・編集『コロナ禍が変える日本の教育</w:t>
      </w:r>
      <w:r w:rsidRPr="009575AB">
        <w:rPr>
          <w:rFonts w:eastAsiaTheme="minorEastAsia"/>
        </w:rPr>
        <w:t xml:space="preserve"> </w:t>
      </w:r>
      <w:r w:rsidRPr="009575AB">
        <w:rPr>
          <w:rFonts w:eastAsiaTheme="minorEastAsia" w:hint="eastAsia"/>
        </w:rPr>
        <w:t>教職員と市民が語る現場の苦』明石書店</w:t>
      </w:r>
      <w:r w:rsidRPr="009575AB">
        <w:rPr>
          <w:rFonts w:eastAsiaTheme="minorEastAsia"/>
        </w:rPr>
        <w:t>2021/3/30</w:t>
      </w:r>
    </w:p>
    <w:p w14:paraId="7B7F4C87" w14:textId="77777777" w:rsidR="00031323" w:rsidRPr="009575AB" w:rsidRDefault="00031323" w:rsidP="00031323">
      <w:pPr>
        <w:rPr>
          <w:rFonts w:eastAsiaTheme="minorEastAsia"/>
        </w:rPr>
      </w:pPr>
      <w:r w:rsidRPr="009575AB">
        <w:rPr>
          <w:rFonts w:eastAsiaTheme="minorEastAsia" w:hint="eastAsia"/>
        </w:rPr>
        <w:t>・堀正嗣『障害学は共生社会をつくれるか</w:t>
      </w:r>
      <w:r w:rsidRPr="009575AB">
        <w:rPr>
          <w:rFonts w:eastAsiaTheme="minorEastAsia"/>
        </w:rPr>
        <w:t xml:space="preserve"> </w:t>
      </w:r>
      <w:r w:rsidRPr="009575AB">
        <w:rPr>
          <w:rFonts w:eastAsiaTheme="minorEastAsia" w:hint="eastAsia"/>
        </w:rPr>
        <w:t>人間解放を求める知的実践』明石書店</w:t>
      </w:r>
      <w:r w:rsidRPr="009575AB">
        <w:rPr>
          <w:rFonts w:eastAsiaTheme="minorEastAsia"/>
        </w:rPr>
        <w:t>2021/3/3</w:t>
      </w:r>
      <w:r w:rsidRPr="009575AB">
        <w:rPr>
          <w:rFonts w:eastAsiaTheme="minorEastAsia" w:hint="eastAsia"/>
        </w:rPr>
        <w:t>0</w:t>
      </w:r>
    </w:p>
    <w:p w14:paraId="218F2893" w14:textId="77777777" w:rsidR="00031323" w:rsidRPr="009575AB" w:rsidRDefault="00031323" w:rsidP="00031323">
      <w:pPr>
        <w:rPr>
          <w:rFonts w:eastAsiaTheme="minorEastAsia"/>
        </w:rPr>
      </w:pPr>
      <w:r w:rsidRPr="009575AB">
        <w:rPr>
          <w:rFonts w:eastAsiaTheme="minorEastAsia" w:hint="eastAsia"/>
        </w:rPr>
        <w:t>・松村吉信監修『抗ウイルス・抗菌製品開発</w:t>
      </w:r>
      <w:r w:rsidRPr="009575AB">
        <w:rPr>
          <w:rFonts w:eastAsiaTheme="minorEastAsia"/>
        </w:rPr>
        <w:t xml:space="preserve"> </w:t>
      </w:r>
      <w:r w:rsidRPr="009575AB">
        <w:rPr>
          <w:rFonts w:eastAsiaTheme="minorEastAsia" w:hint="eastAsia"/>
        </w:rPr>
        <w:t>〜基礎、作用メカニズム〜評価、認証、商品化まで〜』エヌ・ティー・エス</w:t>
      </w:r>
      <w:r w:rsidRPr="009575AB">
        <w:rPr>
          <w:rFonts w:eastAsiaTheme="minorEastAsia"/>
        </w:rPr>
        <w:t>2021/3/30</w:t>
      </w:r>
    </w:p>
    <w:p w14:paraId="710B3C35" w14:textId="77777777" w:rsidR="00031323" w:rsidRPr="009575AB" w:rsidRDefault="00031323" w:rsidP="00031323">
      <w:pPr>
        <w:rPr>
          <w:rFonts w:eastAsiaTheme="minorEastAsia"/>
        </w:rPr>
      </w:pPr>
      <w:r w:rsidRPr="009575AB">
        <w:rPr>
          <w:rFonts w:eastAsiaTheme="minorEastAsia" w:hint="eastAsia"/>
        </w:rPr>
        <w:t>・水谷尚人、池田タツ『たのしめてるか。</w:t>
      </w:r>
      <w:r w:rsidRPr="009575AB">
        <w:rPr>
          <w:rFonts w:eastAsiaTheme="minorEastAsia"/>
        </w:rPr>
        <w:t xml:space="preserve"> </w:t>
      </w:r>
      <w:r w:rsidRPr="009575AB">
        <w:rPr>
          <w:rFonts w:eastAsiaTheme="minorEastAsia" w:hint="eastAsia"/>
        </w:rPr>
        <w:t>湘南ベルマーレ２０２０フロントの戦い</w:t>
      </w:r>
      <w:r w:rsidRPr="009575AB">
        <w:rPr>
          <w:rFonts w:eastAsiaTheme="minorEastAsia"/>
        </w:rPr>
        <w:t xml:space="preserve"> </w:t>
      </w:r>
      <w:r w:rsidRPr="009575AB">
        <w:rPr>
          <w:rFonts w:eastAsiaTheme="minorEastAsia" w:hint="eastAsia"/>
        </w:rPr>
        <w:t>問われる真価』産業能率大学出版部</w:t>
      </w:r>
      <w:r w:rsidRPr="009575AB">
        <w:rPr>
          <w:rFonts w:eastAsiaTheme="minorEastAsia"/>
        </w:rPr>
        <w:t>2021/3/30</w:t>
      </w:r>
    </w:p>
    <w:p w14:paraId="4B6FB4DD" w14:textId="77777777" w:rsidR="00031323" w:rsidRPr="009575AB" w:rsidRDefault="00031323" w:rsidP="00031323">
      <w:pPr>
        <w:rPr>
          <w:rFonts w:eastAsiaTheme="minorEastAsia"/>
        </w:rPr>
      </w:pPr>
      <w:r w:rsidRPr="009575AB">
        <w:rPr>
          <w:rFonts w:eastAsiaTheme="minorEastAsia" w:hint="eastAsia"/>
        </w:rPr>
        <w:t>・浜田明範、西真如、近藤祉秋、吉田真里子＝編『新型コロナウイルス感染症と人類学</w:t>
      </w:r>
      <w:r w:rsidRPr="009575AB">
        <w:rPr>
          <w:rFonts w:eastAsiaTheme="minorEastAsia"/>
        </w:rPr>
        <w:t xml:space="preserve"> </w:t>
      </w:r>
      <w:r w:rsidRPr="009575AB">
        <w:rPr>
          <w:rFonts w:eastAsiaTheme="minorEastAsia" w:hint="eastAsia"/>
        </w:rPr>
        <w:t>パンデミックとともに考える』水声社（論考集）</w:t>
      </w:r>
      <w:r w:rsidRPr="009575AB">
        <w:rPr>
          <w:rFonts w:eastAsiaTheme="minorEastAsia"/>
        </w:rPr>
        <w:t>2021/3/30</w:t>
      </w:r>
    </w:p>
    <w:p w14:paraId="78C245BA" w14:textId="77777777" w:rsidR="00F26A7A" w:rsidRPr="009575AB" w:rsidRDefault="00F26A7A" w:rsidP="00F26A7A">
      <w:pPr>
        <w:rPr>
          <w:rFonts w:eastAsiaTheme="minorEastAsia"/>
        </w:rPr>
      </w:pPr>
      <w:r w:rsidRPr="009575AB">
        <w:rPr>
          <w:rFonts w:eastAsiaTheme="minorEastAsia" w:hint="eastAsia"/>
        </w:rPr>
        <w:t>・桃﨑剛寿編著『中学校編</w:t>
      </w:r>
      <w:r w:rsidRPr="009575AB">
        <w:rPr>
          <w:rFonts w:eastAsiaTheme="minorEastAsia"/>
        </w:rPr>
        <w:t xml:space="preserve"> </w:t>
      </w:r>
      <w:r w:rsidRPr="009575AB">
        <w:rPr>
          <w:rFonts w:eastAsiaTheme="minorEastAsia" w:hint="eastAsia"/>
        </w:rPr>
        <w:t>とっておきの道徳授業</w:t>
      </w:r>
      <w:r w:rsidRPr="009575AB">
        <w:rPr>
          <w:rFonts w:eastAsiaTheme="minorEastAsia"/>
        </w:rPr>
        <w:t xml:space="preserve">15 </w:t>
      </w:r>
      <w:r w:rsidRPr="009575AB">
        <w:rPr>
          <w:rFonts w:eastAsiaTheme="minorEastAsia" w:hint="eastAsia"/>
        </w:rPr>
        <w:t>コロナ禍だからこそ届けたい</w:t>
      </w:r>
      <w:r w:rsidRPr="009575AB">
        <w:rPr>
          <w:rFonts w:eastAsiaTheme="minorEastAsia"/>
        </w:rPr>
        <w:t xml:space="preserve"> 35</w:t>
      </w:r>
      <w:r w:rsidRPr="009575AB">
        <w:rPr>
          <w:rFonts w:eastAsiaTheme="minorEastAsia" w:hint="eastAsia"/>
        </w:rPr>
        <w:t>授業実践』日本標準</w:t>
      </w:r>
      <w:r w:rsidRPr="009575AB">
        <w:rPr>
          <w:rFonts w:eastAsiaTheme="minorEastAsia"/>
        </w:rPr>
        <w:t>2021/3/30</w:t>
      </w:r>
    </w:p>
    <w:p w14:paraId="25402DE7" w14:textId="77777777" w:rsidR="00A85D9B" w:rsidRPr="009575AB" w:rsidRDefault="002A561B" w:rsidP="00A85D9B">
      <w:pPr>
        <w:rPr>
          <w:rFonts w:eastAsiaTheme="minorEastAsia"/>
        </w:rPr>
      </w:pPr>
      <w:r w:rsidRPr="009575AB">
        <w:rPr>
          <w:rFonts w:eastAsiaTheme="minorEastAsia" w:hint="eastAsia"/>
        </w:rPr>
        <w:t>・大野和基＝インタビュー・編、マルクス・ガブリエル『つながりすぎた世界の先に』髙田亜樹訳、ＰＨＰ新書</w:t>
      </w:r>
      <w:r w:rsidRPr="009575AB">
        <w:rPr>
          <w:rFonts w:eastAsiaTheme="minorEastAsia"/>
        </w:rPr>
        <w:t>2021/3/30</w:t>
      </w:r>
    </w:p>
    <w:p w14:paraId="5F46CFD3" w14:textId="77777777" w:rsidR="008C5189" w:rsidRPr="009575AB" w:rsidRDefault="008C5189" w:rsidP="008C5189">
      <w:pPr>
        <w:rPr>
          <w:rFonts w:eastAsiaTheme="minorEastAsia"/>
        </w:rPr>
      </w:pPr>
      <w:r w:rsidRPr="009575AB">
        <w:rPr>
          <w:rFonts w:eastAsiaTheme="minorEastAsia" w:hint="eastAsia"/>
        </w:rPr>
        <w:t>・関西唯物論研究会編「唯物論と現代」２０２１年３月（通巻</w:t>
      </w:r>
      <w:r w:rsidRPr="009575AB">
        <w:rPr>
          <w:rFonts w:eastAsiaTheme="minorEastAsia"/>
        </w:rPr>
        <w:t>63</w:t>
      </w:r>
      <w:r w:rsidRPr="009575AB">
        <w:rPr>
          <w:rFonts w:eastAsiaTheme="minorEastAsia" w:hint="eastAsia"/>
        </w:rPr>
        <w:t>号）、「コロナ危機と現代社会」文理閣</w:t>
      </w:r>
      <w:r w:rsidRPr="009575AB">
        <w:rPr>
          <w:rFonts w:eastAsiaTheme="minorEastAsia"/>
        </w:rPr>
        <w:t>2021/3/31</w:t>
      </w:r>
    </w:p>
    <w:p w14:paraId="27AEF4E9" w14:textId="77777777" w:rsidR="0006789B" w:rsidRPr="009575AB" w:rsidRDefault="0006789B" w:rsidP="0006789B">
      <w:pPr>
        <w:rPr>
          <w:rFonts w:eastAsiaTheme="minorEastAsia"/>
        </w:rPr>
      </w:pPr>
      <w:r w:rsidRPr="009575AB">
        <w:rPr>
          <w:rFonts w:eastAsiaTheme="minorEastAsia" w:hint="eastAsia"/>
        </w:rPr>
        <w:t>・デビッド・クアメン『スピルオーバー</w:t>
      </w:r>
      <w:r w:rsidRPr="009575AB">
        <w:rPr>
          <w:rFonts w:eastAsiaTheme="minorEastAsia"/>
        </w:rPr>
        <w:t xml:space="preserve"> </w:t>
      </w:r>
      <w:r w:rsidRPr="009575AB">
        <w:rPr>
          <w:rFonts w:eastAsiaTheme="minorEastAsia" w:hint="eastAsia"/>
        </w:rPr>
        <w:t>ウイルスはなぜ動物からヒトへ飛び移るのか』甘糟智子訳、明石書店（原著２０１２年）</w:t>
      </w:r>
      <w:r w:rsidRPr="009575AB">
        <w:rPr>
          <w:rFonts w:eastAsiaTheme="minorEastAsia"/>
        </w:rPr>
        <w:t>2021/3/31</w:t>
      </w:r>
    </w:p>
    <w:p w14:paraId="43958359" w14:textId="77777777" w:rsidR="00C878AA" w:rsidRPr="009575AB" w:rsidRDefault="00C878AA" w:rsidP="00C878AA">
      <w:pPr>
        <w:rPr>
          <w:rFonts w:eastAsiaTheme="minorEastAsia"/>
        </w:rPr>
      </w:pPr>
      <w:r w:rsidRPr="009575AB">
        <w:rPr>
          <w:rFonts w:eastAsiaTheme="minorEastAsia" w:hint="eastAsia"/>
        </w:rPr>
        <w:t>・大江千里『マンハッタンに陽はまた昇る</w:t>
      </w:r>
      <w:r w:rsidRPr="009575AB">
        <w:rPr>
          <w:rFonts w:eastAsiaTheme="minorEastAsia"/>
        </w:rPr>
        <w:t xml:space="preserve"> 60</w:t>
      </w:r>
      <w:r w:rsidRPr="009575AB">
        <w:rPr>
          <w:rFonts w:eastAsiaTheme="minorEastAsia" w:hint="eastAsia"/>
        </w:rPr>
        <w:t>歳から始まる青春グラフィティ』ＫＡＤＯＫＡＷＡ</w:t>
      </w:r>
      <w:r w:rsidRPr="009575AB">
        <w:rPr>
          <w:rFonts w:eastAsiaTheme="minorEastAsia"/>
        </w:rPr>
        <w:t>2021/3/31</w:t>
      </w:r>
    </w:p>
    <w:p w14:paraId="6BC1964D" w14:textId="77777777" w:rsidR="00303D5A" w:rsidRPr="009575AB" w:rsidRDefault="00303D5A" w:rsidP="00303D5A">
      <w:pPr>
        <w:rPr>
          <w:rFonts w:eastAsiaTheme="minorEastAsia"/>
        </w:rPr>
      </w:pPr>
      <w:r w:rsidRPr="009575AB">
        <w:rPr>
          <w:rFonts w:eastAsiaTheme="minorEastAsia" w:hint="eastAsia"/>
        </w:rPr>
        <w:t>・梶田叡一責任編集、日本人間教育学会編『教育フォーラム</w:t>
      </w:r>
      <w:r w:rsidRPr="009575AB">
        <w:rPr>
          <w:rFonts w:eastAsiaTheme="minorEastAsia"/>
        </w:rPr>
        <w:t xml:space="preserve">67 </w:t>
      </w:r>
      <w:r w:rsidRPr="009575AB">
        <w:rPr>
          <w:rFonts w:eastAsiaTheme="minorEastAsia" w:hint="eastAsia"/>
        </w:rPr>
        <w:t>いまこそ自己教育力の錬成を</w:t>
      </w:r>
      <w:r w:rsidRPr="009575AB">
        <w:rPr>
          <w:rFonts w:eastAsiaTheme="minorEastAsia"/>
        </w:rPr>
        <w:t xml:space="preserve"> </w:t>
      </w:r>
      <w:r w:rsidRPr="009575AB">
        <w:rPr>
          <w:rFonts w:eastAsiaTheme="minorEastAsia" w:hint="eastAsia"/>
        </w:rPr>
        <w:t>コロナ禍に負けない学習者を育てる』金子書房</w:t>
      </w:r>
      <w:r w:rsidRPr="009575AB">
        <w:rPr>
          <w:rFonts w:eastAsiaTheme="minorEastAsia"/>
        </w:rPr>
        <w:t>2021/3/31</w:t>
      </w:r>
    </w:p>
    <w:p w14:paraId="6F87AD35" w14:textId="77777777" w:rsidR="006F4027" w:rsidRPr="009575AB" w:rsidRDefault="006F4027" w:rsidP="006F4027">
      <w:pPr>
        <w:rPr>
          <w:rFonts w:eastAsiaTheme="minorEastAsia"/>
        </w:rPr>
      </w:pPr>
      <w:r w:rsidRPr="009575AB">
        <w:rPr>
          <w:rFonts w:eastAsiaTheme="minorEastAsia" w:hint="eastAsia"/>
        </w:rPr>
        <w:t>・『抗菌・抗ウイルス性能の材料への付与、加工技術と評価』技術情報協会（オンデマンド出版）</w:t>
      </w:r>
      <w:r w:rsidRPr="009575AB">
        <w:rPr>
          <w:rFonts w:eastAsiaTheme="minorEastAsia"/>
        </w:rPr>
        <w:t>2021/3/31</w:t>
      </w:r>
    </w:p>
    <w:p w14:paraId="55A01290" w14:textId="4451BD8B" w:rsidR="006C0260" w:rsidRPr="009575AB" w:rsidRDefault="006C0260" w:rsidP="00A45441">
      <w:pPr>
        <w:rPr>
          <w:rFonts w:eastAsiaTheme="minorEastAsia"/>
        </w:rPr>
      </w:pPr>
      <w:r w:rsidRPr="009575AB">
        <w:rPr>
          <w:rFonts w:eastAsiaTheme="minorEastAsia" w:hint="eastAsia"/>
        </w:rPr>
        <w:t>・デニス・ターシュ、ベンジャミン・シェンドルフ、ローラ・Ｒ・シルバースタイン『ＡＣＴ（アクセプタンス＆コミットメント・セラピー）実践家のためのコンパッションの</w:t>
      </w:r>
      <w:r w:rsidR="00377BB2" w:rsidRPr="009575AB">
        <w:rPr>
          <w:rFonts w:eastAsiaTheme="minorEastAsia" w:hint="eastAsia"/>
        </w:rPr>
        <w:t>科学</w:t>
      </w:r>
      <w:r w:rsidRPr="009575AB">
        <w:rPr>
          <w:rFonts w:eastAsiaTheme="minorEastAsia"/>
        </w:rPr>
        <w:t xml:space="preserve"> </w:t>
      </w:r>
      <w:r w:rsidRPr="009575AB">
        <w:rPr>
          <w:rFonts w:eastAsiaTheme="minorEastAsia" w:hint="eastAsia"/>
        </w:rPr>
        <w:t>心理的柔軟性を育むツール』</w:t>
      </w:r>
      <w:r w:rsidR="00334E61" w:rsidRPr="009575AB">
        <w:rPr>
          <w:rFonts w:eastAsiaTheme="minorEastAsia" w:hint="eastAsia"/>
        </w:rPr>
        <w:t>酒井美枝、嶋大樹、武藤崇＝監訳、伊藤義徳＝監修、</w:t>
      </w:r>
      <w:r w:rsidRPr="009575AB">
        <w:rPr>
          <w:rFonts w:eastAsiaTheme="minorEastAsia" w:hint="eastAsia"/>
        </w:rPr>
        <w:t>北大</w:t>
      </w:r>
      <w:r w:rsidRPr="009575AB">
        <w:rPr>
          <w:rFonts w:eastAsiaTheme="minorEastAsia" w:hint="eastAsia"/>
        </w:rPr>
        <w:lastRenderedPageBreak/>
        <w:t>路書房</w:t>
      </w:r>
      <w:r w:rsidR="00334E61" w:rsidRPr="009575AB">
        <w:rPr>
          <w:rFonts w:eastAsiaTheme="minorEastAsia" w:hint="eastAsia"/>
        </w:rPr>
        <w:t>（原著２０１４年）</w:t>
      </w:r>
      <w:r w:rsidRPr="009575AB">
        <w:rPr>
          <w:rFonts w:eastAsiaTheme="minorEastAsia" w:hint="eastAsia"/>
        </w:rPr>
        <w:t>2</w:t>
      </w:r>
      <w:r w:rsidRPr="009575AB">
        <w:rPr>
          <w:rFonts w:eastAsiaTheme="minorEastAsia"/>
        </w:rPr>
        <w:t>021/3/31</w:t>
      </w:r>
    </w:p>
    <w:p w14:paraId="5093E8F5" w14:textId="31CB0C35" w:rsidR="00A45441" w:rsidRPr="009575AB" w:rsidRDefault="00A45441" w:rsidP="00A45441">
      <w:pPr>
        <w:rPr>
          <w:rFonts w:eastAsiaTheme="minorEastAsia"/>
        </w:rPr>
      </w:pPr>
      <w:r w:rsidRPr="009575AB">
        <w:rPr>
          <w:rFonts w:eastAsiaTheme="minorEastAsia" w:hint="eastAsia"/>
        </w:rPr>
        <w:t>・横山千晶『コミュニティと芸術</w:t>
      </w:r>
      <w:r w:rsidRPr="009575AB">
        <w:rPr>
          <w:rFonts w:eastAsiaTheme="minorEastAsia"/>
        </w:rPr>
        <w:t xml:space="preserve"> </w:t>
      </w:r>
      <w:r w:rsidRPr="009575AB">
        <w:rPr>
          <w:rFonts w:eastAsiaTheme="minorEastAsia" w:hint="eastAsia"/>
        </w:rPr>
        <w:t>パンデミック時代に考える創造力』慶應義塾大学教養研究センター選書</w:t>
      </w:r>
      <w:r w:rsidRPr="009575AB">
        <w:rPr>
          <w:rFonts w:eastAsiaTheme="minorEastAsia"/>
        </w:rPr>
        <w:t>2021/3/31</w:t>
      </w:r>
    </w:p>
    <w:p w14:paraId="7F35ACC1" w14:textId="77777777" w:rsidR="00F140CD" w:rsidRPr="009575AB" w:rsidRDefault="00F140CD" w:rsidP="00F140CD">
      <w:pPr>
        <w:rPr>
          <w:rFonts w:eastAsiaTheme="minorEastAsia"/>
        </w:rPr>
      </w:pPr>
      <w:r w:rsidRPr="009575AB">
        <w:rPr>
          <w:rFonts w:eastAsiaTheme="minorEastAsia" w:hint="eastAsia"/>
        </w:rPr>
        <w:t>・石川衣紀、榎景子、小西祐馬、中村典生、長谷川哲朗、畑中大路＝編著『新型コロナウイルスに直面した長崎の学校</w:t>
      </w:r>
      <w:r w:rsidRPr="009575AB">
        <w:rPr>
          <w:rFonts w:eastAsiaTheme="minorEastAsia"/>
        </w:rPr>
        <w:t xml:space="preserve"> </w:t>
      </w:r>
      <w:r w:rsidRPr="009575AB">
        <w:rPr>
          <w:rFonts w:eastAsiaTheme="minorEastAsia" w:hint="eastAsia"/>
        </w:rPr>
        <w:t>─教職員への緊急アンケート調査報告書─』国立大学法人長崎大学／花書院</w:t>
      </w:r>
      <w:r w:rsidRPr="009575AB">
        <w:rPr>
          <w:rFonts w:eastAsiaTheme="minorEastAsia"/>
        </w:rPr>
        <w:t>2021/3/31</w:t>
      </w:r>
    </w:p>
    <w:p w14:paraId="57B9DC18" w14:textId="77777777" w:rsidR="0068083C" w:rsidRPr="009575AB" w:rsidRDefault="0068083C" w:rsidP="0068083C">
      <w:pPr>
        <w:rPr>
          <w:rFonts w:eastAsiaTheme="minorEastAsia"/>
        </w:rPr>
      </w:pPr>
      <w:r w:rsidRPr="009575AB">
        <w:rPr>
          <w:rFonts w:eastAsiaTheme="minorEastAsia" w:hint="eastAsia"/>
        </w:rPr>
        <w:t>・日本マンガ学会編集「マンガ研究」２０２１年３月号（通巻</w:t>
      </w:r>
      <w:r w:rsidRPr="009575AB">
        <w:rPr>
          <w:rFonts w:eastAsiaTheme="minorEastAsia"/>
        </w:rPr>
        <w:t>27</w:t>
      </w:r>
      <w:r w:rsidRPr="009575AB">
        <w:rPr>
          <w:rFonts w:eastAsiaTheme="minorEastAsia" w:hint="eastAsia"/>
        </w:rPr>
        <w:t>号）、「コロナ禍でマンガ／マンガ研究ができること」ゆまに書房／日本マンガ学会</w:t>
      </w:r>
      <w:r w:rsidRPr="009575AB">
        <w:rPr>
          <w:rFonts w:eastAsiaTheme="minorEastAsia"/>
        </w:rPr>
        <w:t>2021/3/31</w:t>
      </w:r>
    </w:p>
    <w:p w14:paraId="569A58DE" w14:textId="6D84A1B6" w:rsidR="00A21C59" w:rsidRPr="009575AB" w:rsidRDefault="00A21C59" w:rsidP="00A54A1C">
      <w:pPr>
        <w:rPr>
          <w:rFonts w:eastAsiaTheme="minorEastAsia"/>
        </w:rPr>
      </w:pPr>
      <w:r w:rsidRPr="009575AB">
        <w:rPr>
          <w:rFonts w:eastAsiaTheme="minorEastAsia" w:hint="eastAsia"/>
        </w:rPr>
        <w:t>・植田隆子編著『新型コロナ危機と欧州』文眞堂</w:t>
      </w:r>
      <w:r w:rsidRPr="009575AB">
        <w:rPr>
          <w:rFonts w:eastAsiaTheme="minorEastAsia"/>
        </w:rPr>
        <w:t>2021/3/31</w:t>
      </w:r>
    </w:p>
    <w:p w14:paraId="39987219" w14:textId="77777777" w:rsidR="0065333B" w:rsidRPr="009575AB" w:rsidRDefault="0065333B" w:rsidP="0065333B">
      <w:r w:rsidRPr="009575AB">
        <w:rPr>
          <w:rFonts w:hint="eastAsia"/>
        </w:rPr>
        <w:t>・「モダンメディア」２０２１年３月号（第</w:t>
      </w:r>
      <w:r w:rsidRPr="009575AB">
        <w:t>67</w:t>
      </w:r>
      <w:r w:rsidRPr="009575AB">
        <w:rPr>
          <w:rFonts w:hint="eastAsia"/>
        </w:rPr>
        <w:t>巻第３号）、「新型コロナウイルス感染症</w:t>
      </w:r>
      <w:r w:rsidRPr="009575AB">
        <w:t xml:space="preserve">Up-to-date </w:t>
      </w:r>
      <w:r w:rsidRPr="009575AB">
        <w:rPr>
          <w:rFonts w:hint="eastAsia"/>
        </w:rPr>
        <w:t>1</w:t>
      </w:r>
      <w:r w:rsidRPr="009575AB">
        <w:t>1</w:t>
      </w:r>
      <w:r w:rsidRPr="009575AB">
        <w:rPr>
          <w:rFonts w:hint="eastAsia"/>
        </w:rPr>
        <w:t>〜</w:t>
      </w:r>
      <w:r w:rsidRPr="009575AB">
        <w:t>12</w:t>
      </w:r>
      <w:r w:rsidRPr="009575AB">
        <w:rPr>
          <w:rFonts w:hint="eastAsia"/>
        </w:rPr>
        <w:t>」栄研化学（発行年月日記載なし）</w:t>
      </w:r>
    </w:p>
    <w:p w14:paraId="085EAD02" w14:textId="61766F1F" w:rsidR="00C12A22" w:rsidRPr="009575AB" w:rsidRDefault="00C12A22" w:rsidP="00C12A22">
      <w:pPr>
        <w:rPr>
          <w:rFonts w:eastAsiaTheme="minorEastAsia"/>
        </w:rPr>
      </w:pPr>
      <w:r w:rsidRPr="009575AB">
        <w:rPr>
          <w:rFonts w:eastAsiaTheme="minorEastAsia" w:hint="eastAsia"/>
        </w:rPr>
        <w:t>・『温泉まちづくり</w:t>
      </w:r>
      <w:r w:rsidRPr="009575AB">
        <w:rPr>
          <w:rFonts w:eastAsiaTheme="minorEastAsia"/>
        </w:rPr>
        <w:t xml:space="preserve"> </w:t>
      </w:r>
      <w:r w:rsidRPr="009575AB">
        <w:rPr>
          <w:rFonts w:eastAsiaTheme="minorEastAsia" w:hint="eastAsia"/>
        </w:rPr>
        <w:t>２０２０年度温泉まちづくり研究会</w:t>
      </w:r>
      <w:r w:rsidRPr="009575AB">
        <w:rPr>
          <w:rFonts w:eastAsiaTheme="minorEastAsia"/>
        </w:rPr>
        <w:t xml:space="preserve"> </w:t>
      </w:r>
      <w:r w:rsidRPr="009575AB">
        <w:rPr>
          <w:rFonts w:eastAsiaTheme="minorEastAsia" w:hint="eastAsia"/>
        </w:rPr>
        <w:t>総括レポート』公益財団法人日本交通公社</w:t>
      </w:r>
      <w:r w:rsidRPr="009575AB">
        <w:rPr>
          <w:rFonts w:eastAsiaTheme="minorEastAsia"/>
        </w:rPr>
        <w:t>2021/3</w:t>
      </w:r>
      <w:r w:rsidRPr="009575AB">
        <w:rPr>
          <w:rFonts w:eastAsiaTheme="minorEastAsia" w:hint="eastAsia"/>
        </w:rPr>
        <w:t>（</w:t>
      </w:r>
      <w:r w:rsidR="00C017F7" w:rsidRPr="009575AB">
        <w:rPr>
          <w:rFonts w:eastAsiaTheme="minorEastAsia" w:hint="eastAsia"/>
        </w:rPr>
        <w:t>奥付に日の記載なし</w:t>
      </w:r>
      <w:r w:rsidRPr="009575AB">
        <w:rPr>
          <w:rFonts w:eastAsiaTheme="minorEastAsia" w:hint="eastAsia"/>
        </w:rPr>
        <w:t>）</w:t>
      </w:r>
      <w:r w:rsidR="00C017F7" w:rsidRPr="009575AB">
        <w:rPr>
          <w:rFonts w:eastAsiaTheme="minorEastAsia" w:hint="eastAsia"/>
        </w:rPr>
        <w:t>（</w:t>
      </w:r>
      <w:r w:rsidR="00C017F7" w:rsidRPr="009575AB">
        <w:rPr>
          <w:rFonts w:eastAsiaTheme="minorEastAsia"/>
        </w:rPr>
        <w:t>2021/5/17</w:t>
      </w:r>
      <w:r w:rsidR="00C017F7" w:rsidRPr="009575AB">
        <w:rPr>
          <w:rFonts w:eastAsiaTheme="minorEastAsia" w:hint="eastAsia"/>
        </w:rPr>
        <w:t>）</w:t>
      </w:r>
    </w:p>
    <w:p w14:paraId="4A934815" w14:textId="77777777" w:rsidR="006455D4" w:rsidRPr="009575AB" w:rsidRDefault="006455D4" w:rsidP="00A54A1C">
      <w:pPr>
        <w:rPr>
          <w:rFonts w:eastAsiaTheme="minorEastAsia"/>
        </w:rPr>
      </w:pPr>
    </w:p>
    <w:p w14:paraId="6C26AA73" w14:textId="5A8072D7" w:rsidR="00BF6E0D"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BF6E0D" w:rsidRPr="009575AB">
        <w:rPr>
          <w:rFonts w:asciiTheme="majorEastAsia" w:eastAsiaTheme="majorEastAsia" w:hAnsiTheme="majorEastAsia" w:hint="eastAsia"/>
        </w:rPr>
        <w:t>４月</w:t>
      </w:r>
    </w:p>
    <w:p w14:paraId="4B0361DB" w14:textId="77777777" w:rsidR="004E2047" w:rsidRPr="009575AB" w:rsidRDefault="004E2047" w:rsidP="004E2047">
      <w:pPr>
        <w:rPr>
          <w:rFonts w:eastAsiaTheme="minorEastAsia"/>
        </w:rPr>
      </w:pPr>
      <w:r w:rsidRPr="009575AB">
        <w:rPr>
          <w:rFonts w:eastAsiaTheme="minorEastAsia" w:hint="eastAsia"/>
        </w:rPr>
        <w:t>・「月刊いのちのことば」２０２１年４月号（通巻</w:t>
      </w:r>
      <w:r w:rsidRPr="009575AB">
        <w:rPr>
          <w:rFonts w:eastAsiaTheme="minorEastAsia"/>
        </w:rPr>
        <w:t>509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イースターを祝う</w:t>
      </w:r>
      <w:r w:rsidRPr="009575AB">
        <w:rPr>
          <w:rFonts w:eastAsiaTheme="minorEastAsia"/>
        </w:rPr>
        <w:t xml:space="preserve"> </w:t>
      </w:r>
      <w:r w:rsidRPr="009575AB">
        <w:rPr>
          <w:rFonts w:eastAsiaTheme="minorEastAsia" w:hint="eastAsia"/>
        </w:rPr>
        <w:t>コロナ禍で迎える、二度目のイースター。「恐れてはいけません。」</w:t>
      </w:r>
      <w:r w:rsidRPr="009575AB">
        <w:rPr>
          <w:rFonts w:ascii="Times New Roman" w:eastAsiaTheme="minorEastAsia" w:hAnsi="Times New Roman" w:hint="eastAsia"/>
        </w:rPr>
        <w:t>──</w:t>
      </w:r>
      <w:r w:rsidRPr="009575AB">
        <w:rPr>
          <w:rFonts w:eastAsiaTheme="minorEastAsia" w:hint="eastAsia"/>
        </w:rPr>
        <w:t>復活の力に生かされる」いのちのことば社</w:t>
      </w:r>
      <w:r w:rsidRPr="009575AB">
        <w:rPr>
          <w:rFonts w:eastAsiaTheme="minorEastAsia"/>
        </w:rPr>
        <w:t>2021/4/1</w:t>
      </w:r>
    </w:p>
    <w:p w14:paraId="088F6BAC" w14:textId="1791D267" w:rsidR="0009692D" w:rsidRPr="009575AB" w:rsidRDefault="0009692D" w:rsidP="0009692D">
      <w:pPr>
        <w:rPr>
          <w:rFonts w:eastAsiaTheme="minorEastAsia"/>
        </w:rPr>
      </w:pPr>
      <w:r w:rsidRPr="009575AB">
        <w:rPr>
          <w:rFonts w:eastAsiaTheme="minorEastAsia" w:hint="eastAsia"/>
        </w:rPr>
        <w:t>・「季刊音楽鑑賞教育」２０２１年４月号（</w:t>
      </w:r>
      <w:r w:rsidRPr="009575AB">
        <w:rPr>
          <w:rFonts w:eastAsiaTheme="minorEastAsia"/>
        </w:rPr>
        <w:t>通巻</w:t>
      </w:r>
      <w:r w:rsidRPr="009575AB">
        <w:rPr>
          <w:rFonts w:eastAsiaTheme="minorEastAsia"/>
        </w:rPr>
        <w:t>549</w:t>
      </w:r>
      <w:r w:rsidRPr="009575AB">
        <w:rPr>
          <w:rFonts w:eastAsiaTheme="minorEastAsia" w:hint="eastAsia"/>
        </w:rPr>
        <w:t>号）、「特集インタビュー</w:t>
      </w:r>
      <w:r w:rsidRPr="009575AB">
        <w:rPr>
          <w:rFonts w:eastAsiaTheme="minorEastAsia"/>
        </w:rPr>
        <w:t xml:space="preserve"> </w:t>
      </w:r>
      <w:r w:rsidRPr="009575AB">
        <w:rPr>
          <w:rFonts w:eastAsiaTheme="minorEastAsia" w:hint="eastAsia"/>
        </w:rPr>
        <w:t>コロナ禍と音楽の授業」公益財団法人音楽鑑賞振興財団</w:t>
      </w:r>
      <w:r w:rsidRPr="009575AB">
        <w:rPr>
          <w:rFonts w:eastAsiaTheme="minorEastAsia"/>
        </w:rPr>
        <w:t>2021/4/1</w:t>
      </w:r>
    </w:p>
    <w:p w14:paraId="2199FE24"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小学版」２０２１年４月号（第</w:t>
      </w:r>
      <w:r w:rsidRPr="009575AB">
        <w:rPr>
          <w:rFonts w:eastAsiaTheme="minorEastAsia"/>
        </w:rPr>
        <w:t>76</w:t>
      </w:r>
      <w:r w:rsidRPr="009575AB">
        <w:rPr>
          <w:rFonts w:eastAsiaTheme="minorEastAsia" w:hint="eastAsia"/>
        </w:rPr>
        <w:t>巻第４号）、「特集</w:t>
      </w:r>
      <w:r w:rsidRPr="009575AB">
        <w:rPr>
          <w:rFonts w:eastAsiaTheme="minorEastAsia" w:hint="eastAsia"/>
        </w:rPr>
        <w:t xml:space="preserve"> </w:t>
      </w:r>
      <w:r w:rsidRPr="009575AB">
        <w:rPr>
          <w:rFonts w:eastAsiaTheme="minorEastAsia" w:hint="eastAsia"/>
        </w:rPr>
        <w:t>授業開きに使える！</w:t>
      </w:r>
      <w:r w:rsidRPr="009575AB">
        <w:rPr>
          <w:rFonts w:eastAsiaTheme="minorEastAsia"/>
        </w:rPr>
        <w:t xml:space="preserve"> </w:t>
      </w:r>
      <w:r w:rsidRPr="009575AB">
        <w:rPr>
          <w:rFonts w:eastAsiaTheme="minorEastAsia" w:hint="eastAsia"/>
        </w:rPr>
        <w:t>ウィズコロナの常時活動」音楽之友社</w:t>
      </w:r>
      <w:r w:rsidRPr="009575AB">
        <w:rPr>
          <w:rFonts w:eastAsiaTheme="minorEastAsia"/>
        </w:rPr>
        <w:t>2021/4/1</w:t>
      </w:r>
    </w:p>
    <w:p w14:paraId="3C71F6CE"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中学・高校版」２０２１年４月号（第</w:t>
      </w:r>
      <w:r w:rsidRPr="009575AB">
        <w:rPr>
          <w:rFonts w:eastAsiaTheme="minorEastAsia"/>
        </w:rPr>
        <w:t>65</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授業開き・歌唱に使える！</w:t>
      </w:r>
      <w:r w:rsidRPr="009575AB">
        <w:rPr>
          <w:rFonts w:eastAsiaTheme="minorEastAsia"/>
        </w:rPr>
        <w:t xml:space="preserve"> </w:t>
      </w:r>
      <w:r w:rsidRPr="009575AB">
        <w:rPr>
          <w:rFonts w:eastAsiaTheme="minorEastAsia" w:hint="eastAsia"/>
        </w:rPr>
        <w:t>ウィズコロナの常時活動」音楽之友社</w:t>
      </w:r>
      <w:r w:rsidRPr="009575AB">
        <w:rPr>
          <w:rFonts w:eastAsiaTheme="minorEastAsia"/>
        </w:rPr>
        <w:t>2021</w:t>
      </w:r>
      <w:r w:rsidRPr="009575AB">
        <w:rPr>
          <w:rFonts w:eastAsiaTheme="minorEastAsia" w:hint="eastAsia"/>
        </w:rPr>
        <w:t>/</w:t>
      </w:r>
      <w:r w:rsidRPr="009575AB">
        <w:rPr>
          <w:rFonts w:eastAsiaTheme="minorEastAsia"/>
        </w:rPr>
        <w:t>4/1</w:t>
      </w:r>
    </w:p>
    <w:p w14:paraId="0C49D7D7" w14:textId="77777777" w:rsidR="00C52296" w:rsidRPr="009575AB" w:rsidRDefault="00C52296" w:rsidP="00C52296">
      <w:pPr>
        <w:rPr>
          <w:rFonts w:eastAsiaTheme="minorEastAsia"/>
        </w:rPr>
      </w:pPr>
      <w:r w:rsidRPr="009575AB">
        <w:rPr>
          <w:rFonts w:eastAsiaTheme="minorEastAsia" w:hint="eastAsia"/>
        </w:rPr>
        <w:t>・「小児科」２０２１年４月号（第</w:t>
      </w:r>
      <w:r w:rsidRPr="009575AB">
        <w:rPr>
          <w:rFonts w:eastAsiaTheme="minorEastAsia"/>
        </w:rPr>
        <w:t>62</w:t>
      </w:r>
      <w:r w:rsidRPr="009575AB">
        <w:rPr>
          <w:rFonts w:eastAsiaTheme="minorEastAsia" w:hint="eastAsia"/>
        </w:rPr>
        <w:t>巻第４号）、「特集</w:t>
      </w:r>
      <w:r w:rsidRPr="009575AB">
        <w:rPr>
          <w:rFonts w:eastAsiaTheme="minorEastAsia"/>
        </w:rPr>
        <w:t xml:space="preserve"> With COVID-19</w:t>
      </w:r>
      <w:r w:rsidRPr="009575AB">
        <w:rPr>
          <w:rFonts w:eastAsiaTheme="minorEastAsia" w:hint="eastAsia"/>
        </w:rPr>
        <w:t>時代のシミュレーション教育・オンライン診療」金原出版</w:t>
      </w:r>
      <w:r w:rsidRPr="009575AB">
        <w:rPr>
          <w:rFonts w:eastAsiaTheme="minorEastAsia"/>
        </w:rPr>
        <w:t>2021/4/1</w:t>
      </w:r>
    </w:p>
    <w:p w14:paraId="40D3F343" w14:textId="77777777" w:rsidR="00871AC8" w:rsidRPr="009575AB" w:rsidRDefault="00871AC8" w:rsidP="00871AC8">
      <w:pPr>
        <w:rPr>
          <w:rFonts w:eastAsiaTheme="minorEastAsia"/>
        </w:rPr>
      </w:pPr>
      <w:r w:rsidRPr="009575AB">
        <w:rPr>
          <w:rFonts w:eastAsiaTheme="minorEastAsia" w:hint="eastAsia"/>
        </w:rPr>
        <w:t>・「実践看護の科学」２０２１年４月号（第</w:t>
      </w:r>
      <w:r w:rsidRPr="009575AB">
        <w:rPr>
          <w:rFonts w:eastAsiaTheme="minorEastAsia"/>
        </w:rPr>
        <w:t>46</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新型コロナウイルス災害現場における固定チームナーシング</w:t>
      </w:r>
      <w:r w:rsidRPr="009575AB">
        <w:rPr>
          <w:rFonts w:eastAsiaTheme="minorEastAsia"/>
        </w:rPr>
        <w:t xml:space="preserve"> </w:t>
      </w:r>
      <w:r w:rsidRPr="009575AB">
        <w:rPr>
          <w:rFonts w:eastAsiaTheme="minorEastAsia" w:hint="eastAsia"/>
        </w:rPr>
        <w:t>第２報」看護の科学社</w:t>
      </w:r>
      <w:r w:rsidRPr="009575AB">
        <w:rPr>
          <w:rFonts w:eastAsiaTheme="minorEastAsia"/>
        </w:rPr>
        <w:t>2021/4/1</w:t>
      </w:r>
    </w:p>
    <w:p w14:paraId="2601A758" w14:textId="77777777" w:rsidR="00F94B63" w:rsidRPr="009575AB" w:rsidRDefault="00F94B63" w:rsidP="00F94B63">
      <w:pPr>
        <w:rPr>
          <w:rFonts w:eastAsiaTheme="minorEastAsia"/>
        </w:rPr>
      </w:pPr>
      <w:r w:rsidRPr="009575AB">
        <w:rPr>
          <w:rFonts w:eastAsiaTheme="minorEastAsia" w:hint="eastAsia"/>
        </w:rPr>
        <w:t>・「月刊ギャラリー」２０２１年４月号（通巻</w:t>
      </w:r>
      <w:r w:rsidRPr="009575AB">
        <w:rPr>
          <w:rFonts w:eastAsiaTheme="minorEastAsia"/>
        </w:rPr>
        <w:t>432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コロナ時代のアート（後編）」ギャラリーステーション</w:t>
      </w:r>
      <w:r w:rsidRPr="009575AB">
        <w:rPr>
          <w:rFonts w:eastAsiaTheme="minorEastAsia"/>
        </w:rPr>
        <w:t>2021/4/1</w:t>
      </w:r>
    </w:p>
    <w:p w14:paraId="5F916C86" w14:textId="77777777" w:rsidR="00FB1320" w:rsidRPr="009575AB" w:rsidRDefault="00FB1320" w:rsidP="00FB1320">
      <w:pPr>
        <w:rPr>
          <w:rFonts w:eastAsiaTheme="minorEastAsia"/>
        </w:rPr>
      </w:pPr>
      <w:r w:rsidRPr="009575AB">
        <w:rPr>
          <w:rFonts w:eastAsiaTheme="minorEastAsia" w:hint="eastAsia"/>
        </w:rPr>
        <w:t>・「月刊ガバナンス」２０２１年４月号（通巻</w:t>
      </w:r>
      <w:r w:rsidRPr="009575AB">
        <w:rPr>
          <w:rFonts w:eastAsiaTheme="minorEastAsia"/>
        </w:rPr>
        <w:t>264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コロナ禍：自治体・新年度の展望」ぎょうせい</w:t>
      </w:r>
      <w:r w:rsidRPr="009575AB">
        <w:rPr>
          <w:rFonts w:eastAsiaTheme="minorEastAsia"/>
        </w:rPr>
        <w:t>2021/4/1</w:t>
      </w:r>
    </w:p>
    <w:p w14:paraId="6458455E" w14:textId="77777777" w:rsidR="004C0C30" w:rsidRPr="009575AB" w:rsidRDefault="004C0C30" w:rsidP="004C0C30">
      <w:pPr>
        <w:rPr>
          <w:rFonts w:eastAsiaTheme="minorEastAsia"/>
        </w:rPr>
      </w:pPr>
      <w:r w:rsidRPr="009575AB">
        <w:rPr>
          <w:rFonts w:eastAsiaTheme="minorEastAsia" w:hint="eastAsia"/>
        </w:rPr>
        <w:t>・「新英語教育」２０２１年４月号（通巻</w:t>
      </w:r>
      <w:r w:rsidRPr="009575AB">
        <w:rPr>
          <w:rFonts w:eastAsiaTheme="minorEastAsia"/>
        </w:rPr>
        <w:t>620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コロナ禍の今年はどうする？</w:t>
      </w:r>
      <w:r w:rsidRPr="009575AB">
        <w:rPr>
          <w:rFonts w:eastAsiaTheme="minorEastAsia"/>
        </w:rPr>
        <w:t xml:space="preserve"> </w:t>
      </w:r>
      <w:r w:rsidRPr="009575AB">
        <w:rPr>
          <w:rFonts w:eastAsiaTheme="minorEastAsia" w:hint="eastAsia"/>
        </w:rPr>
        <w:t>「私の</w:t>
      </w:r>
      <w:r w:rsidRPr="009575AB">
        <w:rPr>
          <w:rFonts w:eastAsiaTheme="minorEastAsia"/>
        </w:rPr>
        <w:t>50</w:t>
      </w:r>
      <w:r w:rsidRPr="009575AB">
        <w:rPr>
          <w:rFonts w:eastAsiaTheme="minorEastAsia" w:hint="eastAsia"/>
        </w:rPr>
        <w:t>分」」新英語教育研究会／高文研</w:t>
      </w:r>
      <w:r w:rsidRPr="009575AB">
        <w:rPr>
          <w:rFonts w:eastAsiaTheme="minorEastAsia"/>
        </w:rPr>
        <w:t>2021/4/1</w:t>
      </w:r>
    </w:p>
    <w:p w14:paraId="1B41ED38" w14:textId="77777777" w:rsidR="00DE3B0D" w:rsidRPr="009575AB" w:rsidRDefault="00DE3B0D" w:rsidP="00DE3B0D">
      <w:pPr>
        <w:rPr>
          <w:rFonts w:eastAsiaTheme="minorEastAsia"/>
        </w:rPr>
      </w:pPr>
      <w:r w:rsidRPr="009575AB">
        <w:rPr>
          <w:rFonts w:eastAsiaTheme="minorEastAsia" w:hint="eastAsia"/>
        </w:rPr>
        <w:t>・「生活指導」２０２１年４‐５月号（通巻</w:t>
      </w:r>
      <w:r w:rsidRPr="009575AB">
        <w:rPr>
          <w:rFonts w:eastAsiaTheme="minorEastAsia"/>
        </w:rPr>
        <w:t>755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コロナ禍の新学期」全国生活指導研究会／高文研</w:t>
      </w:r>
      <w:r w:rsidRPr="009575AB">
        <w:rPr>
          <w:rFonts w:eastAsiaTheme="minorEastAsia"/>
        </w:rPr>
        <w:t>2021/4/1</w:t>
      </w:r>
    </w:p>
    <w:p w14:paraId="5DEAF3BD" w14:textId="77777777" w:rsidR="00AE50D6" w:rsidRPr="009575AB" w:rsidRDefault="00AE50D6" w:rsidP="00AE50D6">
      <w:pPr>
        <w:rPr>
          <w:rFonts w:eastAsiaTheme="minorEastAsia"/>
        </w:rPr>
      </w:pPr>
      <w:r w:rsidRPr="009575AB">
        <w:rPr>
          <w:rFonts w:eastAsiaTheme="minorEastAsia" w:hint="eastAsia"/>
        </w:rPr>
        <w:t>・「国際開発ジャーナル」２０２１年４月号（通巻</w:t>
      </w:r>
      <w:r w:rsidRPr="009575AB">
        <w:rPr>
          <w:rFonts w:eastAsiaTheme="minorEastAsia"/>
        </w:rPr>
        <w:t>772</w:t>
      </w:r>
      <w:r w:rsidRPr="009575AB">
        <w:rPr>
          <w:rFonts w:eastAsiaTheme="minorEastAsia" w:hint="eastAsia"/>
        </w:rPr>
        <w:t>号）、「特集</w:t>
      </w:r>
      <w:r w:rsidRPr="009575AB">
        <w:rPr>
          <w:rFonts w:eastAsiaTheme="minorEastAsia"/>
        </w:rPr>
        <w:t xml:space="preserve"> </w:t>
      </w:r>
      <w:r w:rsidRPr="009575AB">
        <w:rPr>
          <w:rFonts w:eastAsiaTheme="minorEastAsia" w:hint="eastAsia"/>
        </w:rPr>
        <w:t>２０２１年度ＯＤＡ予算状況</w:t>
      </w:r>
      <w:r w:rsidRPr="009575AB">
        <w:rPr>
          <w:rFonts w:eastAsiaTheme="minorEastAsia" w:hint="eastAsia"/>
        </w:rPr>
        <w:t xml:space="preserve"> </w:t>
      </w:r>
      <w:r w:rsidRPr="009575AB">
        <w:rPr>
          <w:rFonts w:eastAsiaTheme="minorEastAsia" w:hint="eastAsia"/>
        </w:rPr>
        <w:t>コロナ逆風下「微増」の内実」国際開発ジャーナル社</w:t>
      </w:r>
      <w:r w:rsidRPr="009575AB">
        <w:rPr>
          <w:rFonts w:eastAsiaTheme="minorEastAsia"/>
        </w:rPr>
        <w:t>2021/4/1</w:t>
      </w:r>
    </w:p>
    <w:p w14:paraId="48795811" w14:textId="77777777" w:rsidR="00CB52C2" w:rsidRPr="009575AB" w:rsidRDefault="00CB52C2" w:rsidP="00CB52C2">
      <w:pPr>
        <w:rPr>
          <w:rFonts w:eastAsiaTheme="minorEastAsia"/>
        </w:rPr>
      </w:pPr>
      <w:r w:rsidRPr="009575AB">
        <w:rPr>
          <w:rFonts w:eastAsiaTheme="minorEastAsia" w:hint="eastAsia"/>
        </w:rPr>
        <w:t>・「月刊食堂」２０２１年４月号（第</w:t>
      </w:r>
      <w:r w:rsidRPr="009575AB">
        <w:rPr>
          <w:rFonts w:eastAsiaTheme="minorEastAsia" w:hint="eastAsia"/>
        </w:rPr>
        <w:t>6</w:t>
      </w:r>
      <w:r w:rsidRPr="009575AB">
        <w:rPr>
          <w:rFonts w:eastAsiaTheme="minorEastAsia"/>
        </w:rPr>
        <w:t>0</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１１１社のコロナ禍下の取組みを経営者が自己採点</w:t>
      </w:r>
      <w:r w:rsidRPr="009575AB">
        <w:rPr>
          <w:rFonts w:eastAsiaTheme="minorEastAsia"/>
        </w:rPr>
        <w:t xml:space="preserve"> </w:t>
      </w:r>
      <w:r w:rsidRPr="009575AB">
        <w:rPr>
          <w:rFonts w:eastAsiaTheme="minorEastAsia" w:hint="eastAsia"/>
        </w:rPr>
        <w:t>もがいた１年</w:t>
      </w:r>
      <w:r w:rsidRPr="009575AB">
        <w:rPr>
          <w:rFonts w:eastAsiaTheme="minorEastAsia"/>
        </w:rPr>
        <w:t xml:space="preserve"> </w:t>
      </w:r>
      <w:r w:rsidRPr="009575AB">
        <w:rPr>
          <w:rFonts w:eastAsiaTheme="minorEastAsia" w:hint="eastAsia"/>
        </w:rPr>
        <w:t>失敗と成功」柴田書店</w:t>
      </w:r>
      <w:r w:rsidRPr="009575AB">
        <w:rPr>
          <w:rFonts w:eastAsiaTheme="minorEastAsia"/>
        </w:rPr>
        <w:t>2021/4/1</w:t>
      </w:r>
    </w:p>
    <w:p w14:paraId="14EA88BD" w14:textId="77777777" w:rsidR="00297054" w:rsidRPr="009575AB" w:rsidRDefault="00297054" w:rsidP="00297054">
      <w:pPr>
        <w:rPr>
          <w:rFonts w:eastAsiaTheme="minorEastAsia"/>
        </w:rPr>
      </w:pPr>
      <w:r w:rsidRPr="009575AB">
        <w:rPr>
          <w:rFonts w:eastAsiaTheme="minorEastAsia" w:hint="eastAsia"/>
        </w:rPr>
        <w:lastRenderedPageBreak/>
        <w:t>・「税経通信」２０２１年４月号（第</w:t>
      </w:r>
      <w:r w:rsidRPr="009575AB">
        <w:rPr>
          <w:rFonts w:eastAsiaTheme="minorEastAsia"/>
        </w:rPr>
        <w:t>76</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給付金や役員給与減をどう処理する？</w:t>
      </w:r>
      <w:r w:rsidRPr="009575AB">
        <w:rPr>
          <w:rFonts w:eastAsiaTheme="minorEastAsia"/>
        </w:rPr>
        <w:t xml:space="preserve"> </w:t>
      </w:r>
      <w:r w:rsidRPr="009575AB">
        <w:rPr>
          <w:rFonts w:eastAsiaTheme="minorEastAsia" w:hint="eastAsia"/>
        </w:rPr>
        <w:t>コロナ禍における法人税の申告実務」税務経理協会</w:t>
      </w:r>
      <w:r w:rsidRPr="009575AB">
        <w:rPr>
          <w:rFonts w:eastAsiaTheme="minorEastAsia"/>
        </w:rPr>
        <w:t>2021/4/1</w:t>
      </w:r>
    </w:p>
    <w:p w14:paraId="3C844BBA" w14:textId="77777777" w:rsidR="00822095" w:rsidRPr="009575AB" w:rsidRDefault="00822095" w:rsidP="00822095">
      <w:pPr>
        <w:rPr>
          <w:rFonts w:eastAsiaTheme="minorEastAsia"/>
        </w:rPr>
      </w:pPr>
      <w:r w:rsidRPr="009575AB">
        <w:rPr>
          <w:rFonts w:eastAsiaTheme="minorEastAsia" w:hint="eastAsia"/>
        </w:rPr>
        <w:t>・不動産鑑定実務研究会編集「不動産鑑定」２０２１年４月号（第</w:t>
      </w:r>
      <w:r w:rsidRPr="009575AB">
        <w:rPr>
          <w:rFonts w:eastAsiaTheme="minorEastAsia"/>
        </w:rPr>
        <w:t>58</w:t>
      </w:r>
      <w:r w:rsidRPr="009575AB">
        <w:rPr>
          <w:rFonts w:eastAsiaTheme="minorEastAsia" w:hint="eastAsia"/>
        </w:rPr>
        <w:t>巻第４号）、「鑑定セミナー</w:t>
      </w:r>
      <w:r w:rsidRPr="009575AB">
        <w:rPr>
          <w:rFonts w:eastAsiaTheme="minorEastAsia"/>
        </w:rPr>
        <w:t xml:space="preserve"> </w:t>
      </w:r>
      <w:r w:rsidRPr="009575AB">
        <w:rPr>
          <w:rFonts w:eastAsiaTheme="minorEastAsia" w:hint="eastAsia"/>
        </w:rPr>
        <w:t>ニューノーマル時代の不動産のあり方を考える」住宅新報出版</w:t>
      </w:r>
      <w:r w:rsidRPr="009575AB">
        <w:rPr>
          <w:rFonts w:eastAsiaTheme="minorEastAsia" w:hint="eastAsia"/>
        </w:rPr>
        <w:t>2</w:t>
      </w:r>
      <w:r w:rsidRPr="009575AB">
        <w:rPr>
          <w:rFonts w:eastAsiaTheme="minorEastAsia"/>
        </w:rPr>
        <w:t>021/4</w:t>
      </w:r>
      <w:r w:rsidRPr="009575AB">
        <w:rPr>
          <w:rFonts w:eastAsiaTheme="minorEastAsia" w:hint="eastAsia"/>
        </w:rPr>
        <w:t>/</w:t>
      </w:r>
      <w:r w:rsidRPr="009575AB">
        <w:rPr>
          <w:rFonts w:eastAsiaTheme="minorEastAsia"/>
        </w:rPr>
        <w:t>1</w:t>
      </w:r>
    </w:p>
    <w:p w14:paraId="1505DF0D" w14:textId="77777777" w:rsidR="009A6EE1" w:rsidRPr="009575AB" w:rsidRDefault="009A6EE1" w:rsidP="009A6EE1">
      <w:pPr>
        <w:rPr>
          <w:rFonts w:eastAsiaTheme="minorEastAsia"/>
        </w:rPr>
      </w:pPr>
      <w:r w:rsidRPr="009575AB">
        <w:rPr>
          <w:rFonts w:eastAsiaTheme="minorEastAsia" w:hint="eastAsia"/>
        </w:rPr>
        <w:t>・「ゆうゆう」２０２１年５月号（第</w:t>
      </w:r>
      <w:r w:rsidRPr="009575AB">
        <w:rPr>
          <w:rFonts w:eastAsiaTheme="minorEastAsia"/>
        </w:rPr>
        <w:t>21</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「免疫力を高める」生活術」主婦の友社</w:t>
      </w:r>
      <w:r w:rsidRPr="009575AB">
        <w:rPr>
          <w:rFonts w:eastAsiaTheme="minorEastAsia"/>
        </w:rPr>
        <w:t>2021/4/1</w:t>
      </w:r>
    </w:p>
    <w:p w14:paraId="2DA7A955" w14:textId="77777777" w:rsidR="00286CB3" w:rsidRPr="009575AB" w:rsidRDefault="00286CB3" w:rsidP="00286CB3">
      <w:pPr>
        <w:rPr>
          <w:rFonts w:eastAsiaTheme="minorEastAsia"/>
        </w:rPr>
      </w:pPr>
      <w:r w:rsidRPr="009575AB">
        <w:rPr>
          <w:rFonts w:eastAsiaTheme="minorEastAsia" w:hint="eastAsia"/>
        </w:rPr>
        <w:t>・「教育」２０２１年４月号（通巻</w:t>
      </w:r>
      <w:r w:rsidRPr="009575AB">
        <w:rPr>
          <w:rFonts w:eastAsiaTheme="minorEastAsia"/>
        </w:rPr>
        <w:t>903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コロナ禍での挑戦を新年度の学びに」旬報社</w:t>
      </w:r>
      <w:r w:rsidRPr="009575AB">
        <w:rPr>
          <w:rFonts w:eastAsiaTheme="minorEastAsia"/>
        </w:rPr>
        <w:t>2021/4/1</w:t>
      </w:r>
    </w:p>
    <w:p w14:paraId="48B7EEF2" w14:textId="77777777" w:rsidR="00A03066" w:rsidRPr="009575AB" w:rsidRDefault="00A03066" w:rsidP="00A03066">
      <w:pPr>
        <w:rPr>
          <w:rFonts w:eastAsiaTheme="minorEastAsia"/>
        </w:rPr>
      </w:pPr>
      <w:r w:rsidRPr="009575AB">
        <w:rPr>
          <w:rFonts w:eastAsiaTheme="minorEastAsia" w:hint="eastAsia"/>
        </w:rPr>
        <w:t>・山西哲郎責任編集「ランニングの世界」（通巻</w:t>
      </w:r>
      <w:r w:rsidRPr="009575AB">
        <w:rPr>
          <w:rFonts w:eastAsiaTheme="minorEastAsia"/>
        </w:rPr>
        <w:t>26</w:t>
      </w:r>
      <w:r w:rsidRPr="009575AB">
        <w:rPr>
          <w:rFonts w:eastAsiaTheme="minorEastAsia" w:hint="eastAsia"/>
        </w:rPr>
        <w:t>号）、「特集</w:t>
      </w:r>
      <w:r w:rsidRPr="009575AB">
        <w:rPr>
          <w:rFonts w:eastAsiaTheme="minorEastAsia"/>
        </w:rPr>
        <w:t xml:space="preserve"> </w:t>
      </w:r>
      <w:r w:rsidRPr="009575AB">
        <w:rPr>
          <w:rFonts w:eastAsiaTheme="minorEastAsia" w:hint="eastAsia"/>
        </w:rPr>
        <w:t>明日に向かって走れ！</w:t>
      </w:r>
      <w:r w:rsidRPr="009575AB">
        <w:rPr>
          <w:rFonts w:eastAsiaTheme="minorEastAsia"/>
        </w:rPr>
        <w:t xml:space="preserve"> </w:t>
      </w:r>
      <w:r w:rsidRPr="009575AB">
        <w:rPr>
          <w:rFonts w:eastAsiaTheme="minorEastAsia" w:hint="eastAsia"/>
        </w:rPr>
        <w:t>〜コロナ禍のランナー達」創文企画</w:t>
      </w:r>
      <w:r w:rsidRPr="009575AB">
        <w:rPr>
          <w:rFonts w:eastAsiaTheme="minorEastAsia"/>
        </w:rPr>
        <w:t>2021/4/1</w:t>
      </w:r>
    </w:p>
    <w:p w14:paraId="52DDA585" w14:textId="77777777" w:rsidR="00871AC8" w:rsidRPr="009575AB" w:rsidRDefault="00871AC8" w:rsidP="00871AC8">
      <w:pPr>
        <w:rPr>
          <w:rFonts w:eastAsiaTheme="minorEastAsia"/>
        </w:rPr>
      </w:pPr>
      <w:r w:rsidRPr="009575AB">
        <w:rPr>
          <w:rFonts w:eastAsiaTheme="minorEastAsia" w:hint="eastAsia"/>
        </w:rPr>
        <w:t>・「第三文明」２０２１年４月号（通巻</w:t>
      </w:r>
      <w:r w:rsidRPr="009575AB">
        <w:rPr>
          <w:rFonts w:eastAsiaTheme="minorEastAsia"/>
        </w:rPr>
        <w:t>736</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コロナ禍克服へ</w:t>
      </w:r>
      <w:r w:rsidRPr="009575AB">
        <w:rPr>
          <w:rFonts w:eastAsiaTheme="minorEastAsia"/>
        </w:rPr>
        <w:t xml:space="preserve"> </w:t>
      </w:r>
      <w:r w:rsidRPr="009575AB">
        <w:rPr>
          <w:rFonts w:eastAsiaTheme="minorEastAsia" w:hint="eastAsia"/>
        </w:rPr>
        <w:t>希望と安心」第三文明社</w:t>
      </w:r>
      <w:r w:rsidRPr="009575AB">
        <w:rPr>
          <w:rFonts w:eastAsiaTheme="minorEastAsia"/>
        </w:rPr>
        <w:t>2021/4/1</w:t>
      </w:r>
    </w:p>
    <w:p w14:paraId="61A983E7" w14:textId="77777777" w:rsidR="001E673E" w:rsidRPr="009575AB" w:rsidRDefault="001E673E" w:rsidP="001E673E">
      <w:pPr>
        <w:rPr>
          <w:rFonts w:eastAsiaTheme="minorEastAsia"/>
        </w:rPr>
      </w:pPr>
      <w:r w:rsidRPr="009575AB">
        <w:rPr>
          <w:rFonts w:eastAsiaTheme="minorEastAsia" w:hint="eastAsia"/>
        </w:rPr>
        <w:t>・「現代化学」２０２１年４月号（</w:t>
      </w:r>
      <w:r w:rsidRPr="009575AB">
        <w:rPr>
          <w:rFonts w:eastAsiaTheme="minorEastAsia"/>
        </w:rPr>
        <w:t>601</w:t>
      </w:r>
      <w:r w:rsidRPr="009575AB">
        <w:rPr>
          <w:rFonts w:eastAsiaTheme="minorEastAsia" w:hint="eastAsia"/>
        </w:rPr>
        <w:t>号）、「解説</w:t>
      </w:r>
      <w:r w:rsidRPr="009575AB">
        <w:rPr>
          <w:rFonts w:eastAsiaTheme="minorEastAsia" w:hint="eastAsia"/>
        </w:rPr>
        <w:t xml:space="preserve"> </w:t>
      </w:r>
      <w:r w:rsidRPr="009575AB">
        <w:rPr>
          <w:rFonts w:eastAsiaTheme="minorEastAsia" w:hint="eastAsia"/>
        </w:rPr>
        <w:t>新型コロナワクチン」東京化学同人</w:t>
      </w:r>
      <w:r w:rsidRPr="009575AB">
        <w:rPr>
          <w:rFonts w:eastAsiaTheme="minorEastAsia"/>
        </w:rPr>
        <w:t>2021/4</w:t>
      </w:r>
      <w:r w:rsidRPr="009575AB">
        <w:rPr>
          <w:rFonts w:eastAsiaTheme="minorEastAsia" w:hint="eastAsia"/>
        </w:rPr>
        <w:t>/</w:t>
      </w:r>
      <w:r w:rsidRPr="009575AB">
        <w:rPr>
          <w:rFonts w:eastAsiaTheme="minorEastAsia"/>
        </w:rPr>
        <w:t>1</w:t>
      </w:r>
    </w:p>
    <w:p w14:paraId="3446970D" w14:textId="77777777" w:rsidR="00DE3B0D" w:rsidRPr="009575AB" w:rsidRDefault="00DE3B0D" w:rsidP="00DE3B0D">
      <w:pPr>
        <w:rPr>
          <w:rFonts w:eastAsiaTheme="minorEastAsia"/>
        </w:rPr>
      </w:pPr>
      <w:r w:rsidRPr="009575AB">
        <w:rPr>
          <w:rFonts w:eastAsiaTheme="minorEastAsia" w:hint="eastAsia"/>
        </w:rPr>
        <w:t>・「月刊消防」２０２２年４月号（第</w:t>
      </w:r>
      <w:r w:rsidRPr="009575AB">
        <w:rPr>
          <w:rFonts w:eastAsiaTheme="minorEastAsia"/>
        </w:rPr>
        <w:t>44</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コロナ禍における応援体制の確立に向けて」東京法令出版</w:t>
      </w:r>
      <w:r w:rsidRPr="009575AB">
        <w:rPr>
          <w:rFonts w:eastAsiaTheme="minorEastAsia"/>
        </w:rPr>
        <w:t>2021/4/1</w:t>
      </w:r>
    </w:p>
    <w:p w14:paraId="77ED30E3" w14:textId="35F427FC" w:rsidR="00DD431D" w:rsidRPr="009575AB" w:rsidRDefault="00DD431D" w:rsidP="00DD431D">
      <w:pPr>
        <w:rPr>
          <w:rFonts w:eastAsiaTheme="minorEastAsia"/>
        </w:rPr>
      </w:pPr>
      <w:r w:rsidRPr="009575AB">
        <w:rPr>
          <w:rFonts w:eastAsiaTheme="minorEastAsia" w:hint="eastAsia"/>
        </w:rPr>
        <w:t>・「ＲＰ．＋（レシピプラス）」２０２１年春号（第</w:t>
      </w:r>
      <w:r w:rsidRPr="009575AB">
        <w:rPr>
          <w:rFonts w:eastAsiaTheme="minorEastAsia"/>
        </w:rPr>
        <w:t>20</w:t>
      </w:r>
      <w:r w:rsidRPr="009575AB">
        <w:rPr>
          <w:rFonts w:eastAsiaTheme="minorEastAsia" w:hint="eastAsia"/>
        </w:rPr>
        <w:t>巻第２号）、編集＝日馬由貴「特集</w:t>
      </w:r>
      <w:r w:rsidRPr="009575AB">
        <w:rPr>
          <w:rFonts w:eastAsiaTheme="minorEastAsia"/>
        </w:rPr>
        <w:t xml:space="preserve"> </w:t>
      </w:r>
      <w:r w:rsidR="00FA1391" w:rsidRPr="009575AB">
        <w:rPr>
          <w:rFonts w:eastAsiaTheme="minorEastAsia" w:hint="eastAsia"/>
        </w:rPr>
        <w:t>となり</w:t>
      </w:r>
      <w:r w:rsidRPr="009575AB">
        <w:rPr>
          <w:rFonts w:eastAsiaTheme="minorEastAsia" w:hint="eastAsia"/>
        </w:rPr>
        <w:t>のウイルス</w:t>
      </w:r>
      <w:r w:rsidRPr="009575AB">
        <w:rPr>
          <w:rFonts w:eastAsiaTheme="minorEastAsia"/>
        </w:rPr>
        <w:t xml:space="preserve"> </w:t>
      </w:r>
      <w:r w:rsidRPr="009575AB">
        <w:rPr>
          <w:rFonts w:eastAsiaTheme="minorEastAsia" w:hint="eastAsia"/>
        </w:rPr>
        <w:t>ウイルスを知って，感染予防や対策につなげよう」南山堂</w:t>
      </w:r>
      <w:r w:rsidRPr="009575AB">
        <w:rPr>
          <w:rFonts w:eastAsiaTheme="minorEastAsia"/>
        </w:rPr>
        <w:t>2021/4/1</w:t>
      </w:r>
    </w:p>
    <w:p w14:paraId="33763D4F" w14:textId="77777777" w:rsidR="006E3E79" w:rsidRPr="009575AB" w:rsidRDefault="006E3E79" w:rsidP="006E3E79">
      <w:pPr>
        <w:rPr>
          <w:rFonts w:eastAsiaTheme="minorEastAsia"/>
        </w:rPr>
      </w:pPr>
      <w:r w:rsidRPr="009575AB">
        <w:rPr>
          <w:rFonts w:eastAsiaTheme="minorEastAsia" w:hint="eastAsia"/>
        </w:rPr>
        <w:t>・「日経サイエンス」２０２１年４月号（</w:t>
      </w:r>
      <w:r w:rsidRPr="009575AB">
        <w:rPr>
          <w:rFonts w:eastAsiaTheme="minorEastAsia"/>
        </w:rPr>
        <w:t>第</w:t>
      </w:r>
      <w:r w:rsidRPr="009575AB">
        <w:rPr>
          <w:rFonts w:eastAsiaTheme="minorEastAsia"/>
        </w:rPr>
        <w:t>51</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混迷のパンデミック」日経サイエンス社</w:t>
      </w:r>
      <w:r w:rsidRPr="009575AB">
        <w:rPr>
          <w:rFonts w:eastAsiaTheme="minorEastAsia"/>
        </w:rPr>
        <w:t>2021/4/1</w:t>
      </w:r>
    </w:p>
    <w:p w14:paraId="146F2160" w14:textId="77777777" w:rsidR="00E92478" w:rsidRPr="009575AB" w:rsidRDefault="00E92478" w:rsidP="00E92478">
      <w:pPr>
        <w:rPr>
          <w:rFonts w:eastAsiaTheme="minorEastAsia"/>
        </w:rPr>
      </w:pPr>
      <w:r w:rsidRPr="009575AB">
        <w:rPr>
          <w:rFonts w:eastAsiaTheme="minorEastAsia" w:hint="eastAsia"/>
        </w:rPr>
        <w:t>・「健康教室」２０２１年４月号（第</w:t>
      </w:r>
      <w:r w:rsidRPr="009575AB">
        <w:rPr>
          <w:rFonts w:eastAsiaTheme="minorEastAsia"/>
        </w:rPr>
        <w:t>72</w:t>
      </w:r>
      <w:r w:rsidRPr="009575AB">
        <w:rPr>
          <w:rFonts w:eastAsiaTheme="minorEastAsia" w:hint="eastAsia"/>
        </w:rPr>
        <w:t>巻第６号）、「特集</w:t>
      </w:r>
      <w:r w:rsidRPr="009575AB">
        <w:rPr>
          <w:rFonts w:eastAsiaTheme="minorEastAsia" w:hint="eastAsia"/>
        </w:rPr>
        <w:t xml:space="preserve"> </w:t>
      </w:r>
      <w:r w:rsidRPr="009575AB">
        <w:rPr>
          <w:rFonts w:eastAsiaTheme="minorEastAsia" w:hint="eastAsia"/>
        </w:rPr>
        <w:t>健康診断【</w:t>
      </w:r>
      <w:r w:rsidRPr="009575AB">
        <w:rPr>
          <w:rFonts w:eastAsiaTheme="minorEastAsia"/>
        </w:rPr>
        <w:t>with</w:t>
      </w:r>
      <w:r w:rsidRPr="009575AB">
        <w:rPr>
          <w:rFonts w:eastAsiaTheme="minorEastAsia" w:hint="eastAsia"/>
        </w:rPr>
        <w:t>コロナ】令和２年度の実践記録」東山書房</w:t>
      </w:r>
      <w:r w:rsidRPr="009575AB">
        <w:rPr>
          <w:rFonts w:eastAsiaTheme="minorEastAsia"/>
        </w:rPr>
        <w:t>2021/4/1</w:t>
      </w:r>
    </w:p>
    <w:p w14:paraId="5DED7C6B" w14:textId="77777777" w:rsidR="00413914" w:rsidRPr="009575AB" w:rsidRDefault="00413914" w:rsidP="00413914">
      <w:pPr>
        <w:rPr>
          <w:rFonts w:eastAsiaTheme="minorEastAsia"/>
        </w:rPr>
      </w:pPr>
      <w:r w:rsidRPr="009575AB">
        <w:rPr>
          <w:rFonts w:eastAsiaTheme="minorEastAsia" w:hint="eastAsia"/>
        </w:rPr>
        <w:t>・「</w:t>
      </w:r>
      <w:r w:rsidRPr="009575AB">
        <w:rPr>
          <w:rFonts w:eastAsiaTheme="minorEastAsia" w:hint="eastAsia"/>
        </w:rPr>
        <w:t>A</w:t>
      </w:r>
      <w:r w:rsidRPr="009575AB">
        <w:rPr>
          <w:rFonts w:eastAsiaTheme="minorEastAsia"/>
        </w:rPr>
        <w:t>nchor</w:t>
      </w:r>
      <w:r w:rsidRPr="009575AB">
        <w:rPr>
          <w:rFonts w:eastAsiaTheme="minorEastAsia" w:hint="eastAsia"/>
        </w:rPr>
        <w:t>（アンカー）」２０２１年４月号（通巻</w:t>
      </w:r>
      <w:r w:rsidRPr="009575AB">
        <w:rPr>
          <w:rFonts w:eastAsiaTheme="minorEastAsia"/>
        </w:rPr>
        <w:t>384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ワクチンの過去・現在・未来」星雲社／報道通信社</w:t>
      </w:r>
      <w:r w:rsidRPr="009575AB">
        <w:rPr>
          <w:rFonts w:eastAsiaTheme="minorEastAsia"/>
        </w:rPr>
        <w:t>2021/4/1</w:t>
      </w:r>
    </w:p>
    <w:p w14:paraId="616ADF71" w14:textId="77777777" w:rsidR="007436CF" w:rsidRPr="009575AB" w:rsidRDefault="007436CF" w:rsidP="007436CF">
      <w:pPr>
        <w:rPr>
          <w:rFonts w:eastAsiaTheme="minorEastAsia"/>
        </w:rPr>
      </w:pPr>
      <w:r w:rsidRPr="009575AB">
        <w:rPr>
          <w:rFonts w:eastAsiaTheme="minorEastAsia" w:hint="eastAsia"/>
        </w:rPr>
        <w:t>・「道徳教育」２０２１年４月号（第</w:t>
      </w:r>
      <w:r w:rsidRPr="009575AB">
        <w:rPr>
          <w:rFonts w:eastAsiaTheme="minorEastAsia" w:hint="eastAsia"/>
        </w:rPr>
        <w:t>6</w:t>
      </w:r>
      <w:r w:rsidRPr="009575AB">
        <w:rPr>
          <w:rFonts w:eastAsiaTheme="minorEastAsia"/>
        </w:rPr>
        <w:t>1</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道徳開き２０２１</w:t>
      </w:r>
      <w:r w:rsidRPr="009575AB">
        <w:rPr>
          <w:rFonts w:eastAsiaTheme="minorEastAsia"/>
        </w:rPr>
        <w:t xml:space="preserve"> </w:t>
      </w:r>
      <w:r w:rsidRPr="009575AB">
        <w:rPr>
          <w:rFonts w:eastAsiaTheme="minorEastAsia" w:hint="eastAsia"/>
        </w:rPr>
        <w:t>─心を密にして最高のスタートを切ろう」明治図書</w:t>
      </w:r>
      <w:r w:rsidRPr="009575AB">
        <w:rPr>
          <w:rFonts w:eastAsiaTheme="minorEastAsia"/>
        </w:rPr>
        <w:t>2021/4/1</w:t>
      </w:r>
    </w:p>
    <w:p w14:paraId="0E248B72" w14:textId="77777777" w:rsidR="00794F99" w:rsidRPr="009575AB" w:rsidRDefault="00794F99" w:rsidP="00794F99">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（インフェクションコントロール）」２０２１年４月号（第</w:t>
      </w:r>
      <w:r w:rsidRPr="009575AB">
        <w:rPr>
          <w:rFonts w:eastAsiaTheme="minorEastAsia"/>
        </w:rPr>
        <w:t>30</w:t>
      </w:r>
      <w:r w:rsidRPr="009575AB">
        <w:rPr>
          <w:rFonts w:eastAsiaTheme="minorEastAsia" w:hint="eastAsia"/>
        </w:rPr>
        <w:t>巻第４号）、「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○×クイズ＆ダウンロードサービスあり！</w:t>
      </w:r>
      <w:r w:rsidRPr="009575AB">
        <w:rPr>
          <w:rFonts w:eastAsiaTheme="minorEastAsia"/>
        </w:rPr>
        <w:t xml:space="preserve"> </w:t>
      </w:r>
      <w:r w:rsidRPr="009575AB">
        <w:rPr>
          <w:rFonts w:eastAsiaTheme="minorEastAsia" w:hint="eastAsia"/>
        </w:rPr>
        <w:t>新型コロナウイルス感染対策の基礎＆責任ある行動</w:t>
      </w:r>
      <w:r w:rsidRPr="009575AB">
        <w:rPr>
          <w:rFonts w:eastAsiaTheme="minorEastAsia"/>
        </w:rPr>
        <w:t xml:space="preserve"> </w:t>
      </w:r>
      <w:r w:rsidRPr="009575AB">
        <w:rPr>
          <w:rFonts w:eastAsiaTheme="minorEastAsia" w:hint="eastAsia"/>
        </w:rPr>
        <w:t>教え方のポイント」メディカ出版</w:t>
      </w:r>
      <w:r w:rsidRPr="009575AB">
        <w:rPr>
          <w:rFonts w:eastAsiaTheme="minorEastAsia"/>
        </w:rPr>
        <w:t>2021/4</w:t>
      </w:r>
      <w:r w:rsidRPr="009575AB">
        <w:rPr>
          <w:rFonts w:eastAsiaTheme="minorEastAsia" w:hint="eastAsia"/>
        </w:rPr>
        <w:t>/</w:t>
      </w:r>
      <w:r w:rsidRPr="009575AB">
        <w:rPr>
          <w:rFonts w:eastAsiaTheme="minorEastAsia"/>
        </w:rPr>
        <w:t>1</w:t>
      </w:r>
    </w:p>
    <w:p w14:paraId="01020038" w14:textId="77777777" w:rsidR="00901AA2" w:rsidRPr="009575AB" w:rsidRDefault="00901AA2" w:rsidP="00901AA2">
      <w:pPr>
        <w:rPr>
          <w:rFonts w:eastAsiaTheme="minorEastAsia"/>
        </w:rPr>
      </w:pPr>
      <w:r w:rsidRPr="009575AB">
        <w:rPr>
          <w:rFonts w:eastAsiaTheme="minorEastAsia" w:hint="eastAsia"/>
        </w:rPr>
        <w:t>・「Ｇノート」２０２１年４月号（第８巻第３号）、編集＝関雅文「特集</w:t>
      </w:r>
      <w:r w:rsidRPr="009575AB">
        <w:rPr>
          <w:rFonts w:eastAsiaTheme="minorEastAsia"/>
        </w:rPr>
        <w:t xml:space="preserve"> </w:t>
      </w:r>
      <w:r w:rsidRPr="009575AB">
        <w:rPr>
          <w:rFonts w:eastAsiaTheme="minorEastAsia" w:hint="eastAsia"/>
        </w:rPr>
        <w:t>感染症診療これだけエッセンシャル</w:t>
      </w:r>
      <w:r w:rsidRPr="009575AB">
        <w:rPr>
          <w:rFonts w:eastAsiaTheme="minorEastAsia"/>
        </w:rPr>
        <w:t xml:space="preserve"> </w:t>
      </w:r>
      <w:r w:rsidRPr="009575AB">
        <w:rPr>
          <w:rFonts w:eastAsiaTheme="minorEastAsia" w:hint="eastAsia"/>
        </w:rPr>
        <w:t>外来・在宅・高齢者施設でなにを？どこまで？」羊土社</w:t>
      </w:r>
      <w:r w:rsidRPr="009575AB">
        <w:rPr>
          <w:rFonts w:eastAsiaTheme="minorEastAsia"/>
        </w:rPr>
        <w:t>2021/4/1</w:t>
      </w:r>
    </w:p>
    <w:p w14:paraId="6104D097" w14:textId="77777777" w:rsidR="009262DC" w:rsidRPr="009575AB" w:rsidRDefault="009262DC" w:rsidP="009262DC">
      <w:pPr>
        <w:rPr>
          <w:rFonts w:eastAsiaTheme="minorEastAsia"/>
        </w:rPr>
      </w:pPr>
      <w:r w:rsidRPr="009575AB">
        <w:rPr>
          <w:rFonts w:eastAsiaTheme="minorEastAsia" w:hint="eastAsia"/>
        </w:rPr>
        <w:t>・佐藤昭裕監修『知っておきたい！</w:t>
      </w:r>
      <w:r w:rsidRPr="009575AB">
        <w:rPr>
          <w:rFonts w:eastAsiaTheme="minorEastAsia"/>
        </w:rPr>
        <w:t xml:space="preserve"> </w:t>
      </w:r>
      <w:r w:rsidRPr="009575AB">
        <w:rPr>
          <w:rFonts w:eastAsiaTheme="minorEastAsia" w:hint="eastAsia"/>
        </w:rPr>
        <w:t>新しい生活様式１</w:t>
      </w:r>
      <w:r w:rsidRPr="009575AB">
        <w:rPr>
          <w:rFonts w:eastAsiaTheme="minorEastAsia"/>
        </w:rPr>
        <w:t xml:space="preserve"> </w:t>
      </w:r>
      <w:r w:rsidRPr="009575AB">
        <w:rPr>
          <w:rFonts w:eastAsiaTheme="minorEastAsia" w:hint="eastAsia"/>
        </w:rPr>
        <w:t>新しい生活様式ってなんだろう？』あかね書房</w:t>
      </w:r>
      <w:r w:rsidRPr="009575AB">
        <w:rPr>
          <w:rFonts w:eastAsiaTheme="minorEastAsia"/>
        </w:rPr>
        <w:t>2021/4/1</w:t>
      </w:r>
    </w:p>
    <w:p w14:paraId="10C32453" w14:textId="77777777" w:rsidR="009262DC" w:rsidRPr="009575AB" w:rsidRDefault="009262DC" w:rsidP="009262DC">
      <w:pPr>
        <w:rPr>
          <w:rFonts w:eastAsiaTheme="minorEastAsia"/>
        </w:rPr>
      </w:pPr>
      <w:r w:rsidRPr="009575AB">
        <w:rPr>
          <w:rFonts w:eastAsiaTheme="minorEastAsia" w:hint="eastAsia"/>
        </w:rPr>
        <w:t>・佐藤昭裕監修『知っておきたい！</w:t>
      </w:r>
      <w:r w:rsidRPr="009575AB">
        <w:rPr>
          <w:rFonts w:eastAsiaTheme="minorEastAsia"/>
        </w:rPr>
        <w:t xml:space="preserve"> </w:t>
      </w:r>
      <w:r w:rsidRPr="009575AB">
        <w:rPr>
          <w:rFonts w:eastAsiaTheme="minorEastAsia" w:hint="eastAsia"/>
        </w:rPr>
        <w:t>新しい生活様式２</w:t>
      </w:r>
      <w:r w:rsidRPr="009575AB">
        <w:rPr>
          <w:rFonts w:eastAsiaTheme="minorEastAsia"/>
        </w:rPr>
        <w:t xml:space="preserve"> </w:t>
      </w:r>
      <w:r w:rsidRPr="009575AB">
        <w:rPr>
          <w:rFonts w:eastAsiaTheme="minorEastAsia" w:hint="eastAsia"/>
        </w:rPr>
        <w:t>学校生活での感染予防と新しい生活様式』あかね書房</w:t>
      </w:r>
      <w:r w:rsidRPr="009575AB">
        <w:rPr>
          <w:rFonts w:eastAsiaTheme="minorEastAsia"/>
        </w:rPr>
        <w:t>2021/4/1</w:t>
      </w:r>
    </w:p>
    <w:p w14:paraId="2955341C" w14:textId="77777777" w:rsidR="009262DC" w:rsidRPr="009575AB" w:rsidRDefault="009262DC" w:rsidP="009262DC">
      <w:pPr>
        <w:rPr>
          <w:rFonts w:eastAsiaTheme="minorEastAsia"/>
        </w:rPr>
      </w:pPr>
      <w:r w:rsidRPr="009575AB">
        <w:rPr>
          <w:rFonts w:eastAsiaTheme="minorEastAsia" w:hint="eastAsia"/>
        </w:rPr>
        <w:t>・佐藤昭裕監修『知っておきたい！</w:t>
      </w:r>
      <w:r w:rsidRPr="009575AB">
        <w:rPr>
          <w:rFonts w:eastAsiaTheme="minorEastAsia"/>
        </w:rPr>
        <w:t xml:space="preserve"> </w:t>
      </w:r>
      <w:r w:rsidRPr="009575AB">
        <w:rPr>
          <w:rFonts w:eastAsiaTheme="minorEastAsia" w:hint="eastAsia"/>
        </w:rPr>
        <w:t>新しい生活様式３</w:t>
      </w:r>
      <w:r w:rsidRPr="009575AB">
        <w:rPr>
          <w:rFonts w:eastAsiaTheme="minorEastAsia"/>
        </w:rPr>
        <w:t xml:space="preserve"> </w:t>
      </w:r>
      <w:r w:rsidRPr="009575AB">
        <w:rPr>
          <w:rFonts w:eastAsiaTheme="minorEastAsia" w:hint="eastAsia"/>
        </w:rPr>
        <w:t>自宅での感染予防と新しい生活様式』あかね書房</w:t>
      </w:r>
      <w:r w:rsidRPr="009575AB">
        <w:rPr>
          <w:rFonts w:eastAsiaTheme="minorEastAsia"/>
        </w:rPr>
        <w:t>2021/4/1</w:t>
      </w:r>
    </w:p>
    <w:p w14:paraId="44BCD33D" w14:textId="77777777" w:rsidR="009262DC" w:rsidRPr="009575AB" w:rsidRDefault="009262DC" w:rsidP="009262DC">
      <w:pPr>
        <w:rPr>
          <w:rFonts w:eastAsiaTheme="minorEastAsia"/>
        </w:rPr>
      </w:pPr>
      <w:r w:rsidRPr="009575AB">
        <w:rPr>
          <w:rFonts w:eastAsiaTheme="minorEastAsia" w:hint="eastAsia"/>
        </w:rPr>
        <w:t>・佐藤昭裕監修『知っておきたい！</w:t>
      </w:r>
      <w:r w:rsidRPr="009575AB">
        <w:rPr>
          <w:rFonts w:eastAsiaTheme="minorEastAsia"/>
        </w:rPr>
        <w:t xml:space="preserve"> </w:t>
      </w:r>
      <w:r w:rsidRPr="009575AB">
        <w:rPr>
          <w:rFonts w:eastAsiaTheme="minorEastAsia" w:hint="eastAsia"/>
        </w:rPr>
        <w:t>新しい生活様式４</w:t>
      </w:r>
      <w:r w:rsidRPr="009575AB">
        <w:rPr>
          <w:rFonts w:eastAsiaTheme="minorEastAsia"/>
        </w:rPr>
        <w:t xml:space="preserve"> </w:t>
      </w:r>
      <w:r w:rsidRPr="009575AB">
        <w:rPr>
          <w:rFonts w:eastAsiaTheme="minorEastAsia" w:hint="eastAsia"/>
        </w:rPr>
        <w:t>町・外出先での感染予防と新しい生活様式』あかね書房</w:t>
      </w:r>
      <w:r w:rsidRPr="009575AB">
        <w:rPr>
          <w:rFonts w:eastAsiaTheme="minorEastAsia"/>
        </w:rPr>
        <w:t>2021/4/1</w:t>
      </w:r>
    </w:p>
    <w:p w14:paraId="2437D72C" w14:textId="77777777" w:rsidR="009933FE" w:rsidRPr="009575AB" w:rsidRDefault="009933FE" w:rsidP="009933FE">
      <w:pPr>
        <w:rPr>
          <w:rFonts w:eastAsiaTheme="minorEastAsia"/>
        </w:rPr>
      </w:pPr>
      <w:r w:rsidRPr="009575AB">
        <w:rPr>
          <w:rFonts w:eastAsiaTheme="minorEastAsia" w:hint="eastAsia"/>
        </w:rPr>
        <w:t>・高野ひろみ、武田聡子、松尾晴美『永寿総合病院看護部が書いた</w:t>
      </w:r>
      <w:r w:rsidRPr="009575AB">
        <w:rPr>
          <w:rFonts w:eastAsiaTheme="minorEastAsia"/>
        </w:rPr>
        <w:t xml:space="preserve"> </w:t>
      </w:r>
      <w:r w:rsidRPr="009575AB">
        <w:rPr>
          <w:rFonts w:eastAsiaTheme="minorEastAsia" w:hint="eastAsia"/>
        </w:rPr>
        <w:t>新型コロナウイルス感</w:t>
      </w:r>
      <w:r w:rsidRPr="009575AB">
        <w:rPr>
          <w:rFonts w:eastAsiaTheme="minorEastAsia" w:hint="eastAsia"/>
        </w:rPr>
        <w:lastRenderedPageBreak/>
        <w:t>染症アウトブレイクの記録』医学書院</w:t>
      </w:r>
      <w:r w:rsidRPr="009575AB">
        <w:rPr>
          <w:rFonts w:eastAsiaTheme="minorEastAsia"/>
        </w:rPr>
        <w:t>2021/4/1</w:t>
      </w:r>
    </w:p>
    <w:p w14:paraId="506E9F89" w14:textId="77777777" w:rsidR="002775D2" w:rsidRPr="009575AB" w:rsidRDefault="002775D2" w:rsidP="002775D2">
      <w:pPr>
        <w:rPr>
          <w:rFonts w:eastAsiaTheme="minorEastAsia"/>
        </w:rPr>
      </w:pPr>
      <w:r w:rsidRPr="009575AB">
        <w:rPr>
          <w:rFonts w:eastAsiaTheme="minorEastAsia" w:hint="eastAsia"/>
        </w:rPr>
        <w:t>・沖荒生『歌集</w:t>
      </w:r>
      <w:r w:rsidRPr="009575AB">
        <w:rPr>
          <w:rFonts w:eastAsiaTheme="minorEastAsia"/>
        </w:rPr>
        <w:t xml:space="preserve"> </w:t>
      </w:r>
      <w:r w:rsidRPr="009575AB">
        <w:rPr>
          <w:rFonts w:eastAsiaTheme="minorEastAsia" w:hint="eastAsia"/>
        </w:rPr>
        <w:t>コロナ禍の記憶』ＫＡＤＯＫＡＷＡ（歌集）</w:t>
      </w:r>
      <w:r w:rsidRPr="009575AB">
        <w:rPr>
          <w:rFonts w:eastAsiaTheme="minorEastAsia"/>
        </w:rPr>
        <w:t>2021/4/1</w:t>
      </w:r>
    </w:p>
    <w:p w14:paraId="0AFD3A91" w14:textId="77777777" w:rsidR="006E188A" w:rsidRPr="009575AB" w:rsidRDefault="00C878AA" w:rsidP="00125106">
      <w:pPr>
        <w:rPr>
          <w:rFonts w:eastAsiaTheme="minorEastAsia"/>
        </w:rPr>
      </w:pPr>
      <w:r w:rsidRPr="009575AB">
        <w:rPr>
          <w:rFonts w:eastAsiaTheme="minorEastAsia" w:hint="eastAsia"/>
        </w:rPr>
        <w:t>・中島聡『ニュー・エリートの時代</w:t>
      </w:r>
      <w:r w:rsidRPr="009575AB">
        <w:rPr>
          <w:rFonts w:eastAsiaTheme="minorEastAsia"/>
        </w:rPr>
        <w:t xml:space="preserve"> </w:t>
      </w:r>
      <w:r w:rsidRPr="009575AB">
        <w:rPr>
          <w:rFonts w:eastAsiaTheme="minorEastAsia" w:hint="eastAsia"/>
        </w:rPr>
        <w:t>ポストコロナ「３つの二極化」を乗り越える』ＫＡＤＯＫＡＷＡ</w:t>
      </w:r>
      <w:r w:rsidRPr="009575AB">
        <w:rPr>
          <w:rFonts w:eastAsiaTheme="minorEastAsia"/>
        </w:rPr>
        <w:t>2021/4/1</w:t>
      </w:r>
    </w:p>
    <w:p w14:paraId="7068ECA3" w14:textId="34506346" w:rsidR="00125106" w:rsidRPr="009575AB" w:rsidRDefault="00125106" w:rsidP="00125106">
      <w:pPr>
        <w:rPr>
          <w:rFonts w:eastAsiaTheme="minorEastAsia"/>
        </w:rPr>
      </w:pPr>
      <w:r w:rsidRPr="009575AB">
        <w:rPr>
          <w:rFonts w:eastAsiaTheme="minorEastAsia" w:hint="eastAsia"/>
        </w:rPr>
        <w:t>・中村好一、佐伯圭吾＝編集『公衆衛生マニュアル２０２１』（改訂</w:t>
      </w:r>
      <w:r w:rsidRPr="009575AB">
        <w:rPr>
          <w:rFonts w:eastAsiaTheme="minorEastAsia"/>
        </w:rPr>
        <w:t>39</w:t>
      </w:r>
      <w:r w:rsidRPr="009575AB">
        <w:rPr>
          <w:rFonts w:eastAsiaTheme="minorEastAsia" w:hint="eastAsia"/>
        </w:rPr>
        <w:t>版）南山堂</w:t>
      </w:r>
      <w:r w:rsidRPr="009575AB">
        <w:rPr>
          <w:rFonts w:eastAsiaTheme="minorEastAsia"/>
        </w:rPr>
        <w:t>2021/4/1</w:t>
      </w:r>
    </w:p>
    <w:p w14:paraId="48C2FE3F" w14:textId="77777777" w:rsidR="00A4471B" w:rsidRPr="009575AB" w:rsidRDefault="00A4471B" w:rsidP="00A4471B">
      <w:pPr>
        <w:rPr>
          <w:rFonts w:eastAsiaTheme="minorEastAsia"/>
        </w:rPr>
      </w:pPr>
      <w:r w:rsidRPr="009575AB">
        <w:rPr>
          <w:rFonts w:eastAsiaTheme="minorEastAsia" w:hint="eastAsia"/>
        </w:rPr>
        <w:t>・近藤誠『こわいほどよくわかる</w:t>
      </w:r>
      <w:r w:rsidRPr="009575AB">
        <w:rPr>
          <w:rFonts w:eastAsiaTheme="minorEastAsia"/>
        </w:rPr>
        <w:t xml:space="preserve"> </w:t>
      </w:r>
      <w:r w:rsidRPr="009575AB">
        <w:rPr>
          <w:rFonts w:eastAsiaTheme="minorEastAsia" w:hint="eastAsia"/>
        </w:rPr>
        <w:t>新型コロナとワクチンのひみつ』ビジネス社</w:t>
      </w:r>
      <w:r w:rsidRPr="009575AB">
        <w:rPr>
          <w:rFonts w:eastAsiaTheme="minorEastAsia"/>
        </w:rPr>
        <w:t>2021/4/1</w:t>
      </w:r>
    </w:p>
    <w:p w14:paraId="5E28CFC0" w14:textId="77777777" w:rsidR="005F109E" w:rsidRPr="009575AB" w:rsidRDefault="005F109E" w:rsidP="005F109E">
      <w:pPr>
        <w:rPr>
          <w:rFonts w:eastAsiaTheme="minorEastAsia"/>
        </w:rPr>
      </w:pPr>
      <w:r w:rsidRPr="009575AB">
        <w:rPr>
          <w:rFonts w:eastAsiaTheme="minorEastAsia" w:hint="eastAsia"/>
        </w:rPr>
        <w:t>・米山秀隆『アフターコロナの都市と住まい</w:t>
      </w:r>
      <w:r w:rsidRPr="009575AB">
        <w:rPr>
          <w:rFonts w:eastAsiaTheme="minorEastAsia"/>
        </w:rPr>
        <w:t xml:space="preserve"> </w:t>
      </w:r>
      <w:r w:rsidRPr="009575AB">
        <w:rPr>
          <w:rFonts w:eastAsiaTheme="minorEastAsia" w:hint="eastAsia"/>
        </w:rPr>
        <w:t>コロナ禍がもたらすまちづくりの変化とは』プログレス</w:t>
      </w:r>
      <w:r w:rsidRPr="009575AB">
        <w:rPr>
          <w:rFonts w:eastAsiaTheme="minorEastAsia"/>
        </w:rPr>
        <w:t>2021/4/1</w:t>
      </w:r>
    </w:p>
    <w:p w14:paraId="78C12E21" w14:textId="77777777" w:rsidR="009D350D" w:rsidRPr="009575AB" w:rsidRDefault="009D350D" w:rsidP="009D350D">
      <w:pPr>
        <w:rPr>
          <w:rFonts w:eastAsiaTheme="minorEastAsia"/>
        </w:rPr>
      </w:pPr>
      <w:r w:rsidRPr="009575AB">
        <w:rPr>
          <w:rFonts w:eastAsiaTheme="minorEastAsia" w:hint="eastAsia"/>
        </w:rPr>
        <w:t>・小林寅喆監修『知ることからはじめよう</w:t>
      </w:r>
      <w:r w:rsidRPr="009575AB">
        <w:rPr>
          <w:rFonts w:eastAsiaTheme="minorEastAsia"/>
        </w:rPr>
        <w:t xml:space="preserve"> </w:t>
      </w:r>
      <w:r w:rsidRPr="009575AB">
        <w:rPr>
          <w:rFonts w:eastAsiaTheme="minorEastAsia" w:hint="eastAsia"/>
        </w:rPr>
        <w:t>感染症教室１</w:t>
      </w:r>
      <w:r w:rsidRPr="009575AB">
        <w:rPr>
          <w:rFonts w:eastAsiaTheme="minorEastAsia"/>
        </w:rPr>
        <w:t xml:space="preserve"> </w:t>
      </w:r>
      <w:r w:rsidRPr="009575AB">
        <w:rPr>
          <w:rFonts w:eastAsiaTheme="minorEastAsia" w:hint="eastAsia"/>
        </w:rPr>
        <w:t>知ってふせごう</w:t>
      </w:r>
      <w:r w:rsidRPr="009575AB">
        <w:rPr>
          <w:rFonts w:eastAsiaTheme="minorEastAsia"/>
        </w:rPr>
        <w:t xml:space="preserve"> </w:t>
      </w:r>
      <w:r w:rsidRPr="009575AB">
        <w:rPr>
          <w:rFonts w:eastAsiaTheme="minorEastAsia" w:hint="eastAsia"/>
        </w:rPr>
        <w:t>感染症の正体』ポプラ社</w:t>
      </w:r>
      <w:r w:rsidRPr="009575AB">
        <w:rPr>
          <w:rFonts w:eastAsiaTheme="minorEastAsia"/>
        </w:rPr>
        <w:t>2021/4/1</w:t>
      </w:r>
    </w:p>
    <w:p w14:paraId="2613A6B2" w14:textId="77777777" w:rsidR="009D350D" w:rsidRPr="009575AB" w:rsidRDefault="009D350D" w:rsidP="009D350D">
      <w:pPr>
        <w:rPr>
          <w:rFonts w:eastAsiaTheme="minorEastAsia"/>
        </w:rPr>
      </w:pPr>
      <w:r w:rsidRPr="009575AB">
        <w:rPr>
          <w:rFonts w:eastAsiaTheme="minorEastAsia" w:hint="eastAsia"/>
        </w:rPr>
        <w:t>・小林寅喆監修『知ることからはじめよう</w:t>
      </w:r>
      <w:r w:rsidRPr="009575AB">
        <w:rPr>
          <w:rFonts w:eastAsiaTheme="minorEastAsia"/>
        </w:rPr>
        <w:t xml:space="preserve"> </w:t>
      </w:r>
      <w:r w:rsidRPr="009575AB">
        <w:rPr>
          <w:rFonts w:eastAsiaTheme="minorEastAsia" w:hint="eastAsia"/>
        </w:rPr>
        <w:t>感染症教室２</w:t>
      </w:r>
      <w:r w:rsidRPr="009575AB">
        <w:rPr>
          <w:rFonts w:eastAsiaTheme="minorEastAsia"/>
        </w:rPr>
        <w:t xml:space="preserve"> </w:t>
      </w:r>
      <w:r w:rsidRPr="009575AB">
        <w:rPr>
          <w:rFonts w:eastAsiaTheme="minorEastAsia" w:hint="eastAsia"/>
        </w:rPr>
        <w:t>人類ＶＳ感染症の歴史』ポプラ社</w:t>
      </w:r>
      <w:r w:rsidRPr="009575AB">
        <w:rPr>
          <w:rFonts w:eastAsiaTheme="minorEastAsia"/>
        </w:rPr>
        <w:t>2021/4/1</w:t>
      </w:r>
    </w:p>
    <w:p w14:paraId="5AEEB422" w14:textId="77777777" w:rsidR="009D350D" w:rsidRPr="009575AB" w:rsidRDefault="009D350D" w:rsidP="009D350D">
      <w:pPr>
        <w:rPr>
          <w:rFonts w:eastAsiaTheme="minorEastAsia"/>
        </w:rPr>
      </w:pPr>
      <w:r w:rsidRPr="009575AB">
        <w:rPr>
          <w:rFonts w:eastAsiaTheme="minorEastAsia" w:hint="eastAsia"/>
        </w:rPr>
        <w:t>・小林寅喆監修『知ることからはじめよう</w:t>
      </w:r>
      <w:r w:rsidRPr="009575AB">
        <w:rPr>
          <w:rFonts w:eastAsiaTheme="minorEastAsia"/>
        </w:rPr>
        <w:t xml:space="preserve"> </w:t>
      </w:r>
      <w:r w:rsidRPr="009575AB">
        <w:rPr>
          <w:rFonts w:eastAsiaTheme="minorEastAsia" w:hint="eastAsia"/>
        </w:rPr>
        <w:t>感染症教室３</w:t>
      </w:r>
      <w:r w:rsidRPr="009575AB">
        <w:rPr>
          <w:rFonts w:eastAsiaTheme="minorEastAsia"/>
        </w:rPr>
        <w:t xml:space="preserve"> </w:t>
      </w:r>
      <w:r w:rsidRPr="009575AB">
        <w:rPr>
          <w:rFonts w:eastAsiaTheme="minorEastAsia" w:hint="eastAsia"/>
        </w:rPr>
        <w:t>感染症とたたかう仕事』ポプラ社</w:t>
      </w:r>
      <w:r w:rsidRPr="009575AB">
        <w:rPr>
          <w:rFonts w:eastAsiaTheme="minorEastAsia"/>
        </w:rPr>
        <w:t>2021/4/1</w:t>
      </w:r>
    </w:p>
    <w:p w14:paraId="12816268" w14:textId="77777777" w:rsidR="009D350D" w:rsidRPr="009575AB" w:rsidRDefault="009D350D" w:rsidP="009D350D">
      <w:pPr>
        <w:rPr>
          <w:rFonts w:eastAsiaTheme="minorEastAsia"/>
        </w:rPr>
      </w:pPr>
      <w:r w:rsidRPr="009575AB">
        <w:rPr>
          <w:rFonts w:eastAsiaTheme="minorEastAsia" w:hint="eastAsia"/>
        </w:rPr>
        <w:t>・小林寅喆監修『知ることからはじめよう</w:t>
      </w:r>
      <w:r w:rsidRPr="009575AB">
        <w:rPr>
          <w:rFonts w:eastAsiaTheme="minorEastAsia"/>
        </w:rPr>
        <w:t xml:space="preserve"> </w:t>
      </w:r>
      <w:r w:rsidRPr="009575AB">
        <w:rPr>
          <w:rFonts w:eastAsiaTheme="minorEastAsia" w:hint="eastAsia"/>
        </w:rPr>
        <w:t>感染症教室４</w:t>
      </w:r>
      <w:r w:rsidRPr="009575AB">
        <w:rPr>
          <w:rFonts w:eastAsiaTheme="minorEastAsia"/>
        </w:rPr>
        <w:t xml:space="preserve"> </w:t>
      </w:r>
      <w:r w:rsidRPr="009575AB">
        <w:rPr>
          <w:rFonts w:eastAsiaTheme="minorEastAsia" w:hint="eastAsia"/>
        </w:rPr>
        <w:t>感染症で考える</w:t>
      </w:r>
      <w:r w:rsidRPr="009575AB">
        <w:rPr>
          <w:rFonts w:eastAsiaTheme="minorEastAsia"/>
        </w:rPr>
        <w:t xml:space="preserve"> </w:t>
      </w:r>
      <w:r w:rsidRPr="009575AB">
        <w:rPr>
          <w:rFonts w:eastAsiaTheme="minorEastAsia" w:hint="eastAsia"/>
        </w:rPr>
        <w:t>モラルと人権』ポプラ社</w:t>
      </w:r>
      <w:r w:rsidRPr="009575AB">
        <w:rPr>
          <w:rFonts w:eastAsiaTheme="minorEastAsia"/>
        </w:rPr>
        <w:t>2021/4/1</w:t>
      </w:r>
    </w:p>
    <w:p w14:paraId="08A8F265" w14:textId="77777777" w:rsidR="009D350D" w:rsidRPr="009575AB" w:rsidRDefault="009D350D" w:rsidP="009D350D">
      <w:pPr>
        <w:rPr>
          <w:rFonts w:eastAsiaTheme="minorEastAsia"/>
        </w:rPr>
      </w:pPr>
      <w:r w:rsidRPr="009575AB">
        <w:rPr>
          <w:rFonts w:eastAsiaTheme="minorEastAsia" w:hint="eastAsia"/>
        </w:rPr>
        <w:t>・小林寅喆監修『知ることからはじめよう</w:t>
      </w:r>
      <w:r w:rsidRPr="009575AB">
        <w:rPr>
          <w:rFonts w:eastAsiaTheme="minorEastAsia"/>
        </w:rPr>
        <w:t xml:space="preserve"> </w:t>
      </w:r>
      <w:r w:rsidRPr="009575AB">
        <w:rPr>
          <w:rFonts w:eastAsiaTheme="minorEastAsia" w:hint="eastAsia"/>
        </w:rPr>
        <w:t>感染症教室５</w:t>
      </w:r>
      <w:r w:rsidRPr="009575AB">
        <w:rPr>
          <w:rFonts w:eastAsiaTheme="minorEastAsia"/>
        </w:rPr>
        <w:t xml:space="preserve"> </w:t>
      </w:r>
      <w:r w:rsidRPr="009575AB">
        <w:rPr>
          <w:rFonts w:eastAsiaTheme="minorEastAsia" w:hint="eastAsia"/>
        </w:rPr>
        <w:t>データで見る</w:t>
      </w:r>
      <w:r w:rsidRPr="009575AB">
        <w:rPr>
          <w:rFonts w:eastAsiaTheme="minorEastAsia"/>
        </w:rPr>
        <w:t xml:space="preserve"> </w:t>
      </w:r>
      <w:r w:rsidRPr="009575AB">
        <w:rPr>
          <w:rFonts w:eastAsiaTheme="minorEastAsia" w:hint="eastAsia"/>
        </w:rPr>
        <w:t>新型コロナウイルス』ポプラ社</w:t>
      </w:r>
      <w:r w:rsidRPr="009575AB">
        <w:rPr>
          <w:rFonts w:eastAsiaTheme="minorEastAsia"/>
        </w:rPr>
        <w:t>2021/4/1</w:t>
      </w:r>
    </w:p>
    <w:p w14:paraId="472BFA31" w14:textId="77777777" w:rsidR="00205DEE" w:rsidRPr="009575AB" w:rsidRDefault="00205DEE" w:rsidP="00205DEE">
      <w:pPr>
        <w:rPr>
          <w:rFonts w:eastAsiaTheme="minorEastAsia"/>
        </w:rPr>
      </w:pPr>
      <w:r w:rsidRPr="009575AB">
        <w:rPr>
          <w:rFonts w:eastAsiaTheme="minorEastAsia" w:hint="eastAsia"/>
        </w:rPr>
        <w:t>・アナリティクスアソシエーション、大内範行、菅由紀子、いちしま泰樹、柳井隆道＝著『データ分析最前線コラム２０２０</w:t>
      </w:r>
      <w:r w:rsidRPr="009575AB">
        <w:rPr>
          <w:rFonts w:eastAsiaTheme="minorEastAsia"/>
        </w:rPr>
        <w:t xml:space="preserve"> </w:t>
      </w:r>
      <w:r w:rsidRPr="009575AB">
        <w:rPr>
          <w:rFonts w:eastAsiaTheme="minorEastAsia" w:hint="eastAsia"/>
        </w:rPr>
        <w:t>新型コロナとアナリティクス</w:t>
      </w:r>
      <w:r w:rsidRPr="009575AB">
        <w:rPr>
          <w:rFonts w:eastAsiaTheme="minorEastAsia"/>
        </w:rPr>
        <w:t xml:space="preserve"> </w:t>
      </w:r>
      <w:r w:rsidRPr="009575AB">
        <w:rPr>
          <w:rFonts w:eastAsiaTheme="minorEastAsia" w:hint="eastAsia"/>
        </w:rPr>
        <w:t>a</w:t>
      </w:r>
      <w:r w:rsidRPr="009575AB">
        <w:rPr>
          <w:rFonts w:eastAsiaTheme="minorEastAsia"/>
        </w:rPr>
        <w:t>2i.jp</w:t>
      </w:r>
      <w:r w:rsidRPr="009575AB">
        <w:rPr>
          <w:rFonts w:eastAsiaTheme="minorEastAsia" w:hint="eastAsia"/>
        </w:rPr>
        <w:t>メルマガコラム集』インプレス</w:t>
      </w:r>
      <w:r w:rsidRPr="009575AB">
        <w:rPr>
          <w:rFonts w:eastAsiaTheme="minorEastAsia"/>
        </w:rPr>
        <w:t>2021/4/1</w:t>
      </w:r>
    </w:p>
    <w:p w14:paraId="1D262B31" w14:textId="77777777" w:rsidR="00797242" w:rsidRPr="009575AB" w:rsidRDefault="00797242" w:rsidP="00797242">
      <w:pPr>
        <w:rPr>
          <w:rFonts w:eastAsiaTheme="minorEastAsia"/>
        </w:rPr>
      </w:pPr>
      <w:r w:rsidRPr="009575AB">
        <w:rPr>
          <w:rFonts w:eastAsiaTheme="minorEastAsia" w:hint="eastAsia"/>
        </w:rPr>
        <w:t>・「ＥＳＳＥ」２０２１年５月号（第</w:t>
      </w:r>
      <w:r w:rsidRPr="009575AB">
        <w:rPr>
          <w:rFonts w:eastAsiaTheme="minorEastAsia"/>
        </w:rPr>
        <w:t>40</w:t>
      </w:r>
      <w:r w:rsidRPr="009575AB">
        <w:rPr>
          <w:rFonts w:eastAsiaTheme="minorEastAsia" w:hint="eastAsia"/>
        </w:rPr>
        <w:t>巻第９号）、「発見！</w:t>
      </w:r>
      <w:r w:rsidRPr="009575AB">
        <w:rPr>
          <w:rFonts w:eastAsiaTheme="minorEastAsia"/>
        </w:rPr>
        <w:t xml:space="preserve"> </w:t>
      </w:r>
      <w:r w:rsidRPr="009575AB">
        <w:rPr>
          <w:rFonts w:eastAsiaTheme="minorEastAsia" w:hint="eastAsia"/>
        </w:rPr>
        <w:t>年１００万円以上貯めてる人の暮らし方」扶桑社</w:t>
      </w:r>
      <w:r w:rsidRPr="009575AB">
        <w:rPr>
          <w:rFonts w:eastAsiaTheme="minorEastAsia"/>
        </w:rPr>
        <w:t>2021/4/2</w:t>
      </w:r>
    </w:p>
    <w:p w14:paraId="41D2E32F" w14:textId="77777777" w:rsidR="00A6064A" w:rsidRPr="009575AB" w:rsidRDefault="00A6064A" w:rsidP="00A6064A">
      <w:pPr>
        <w:rPr>
          <w:rFonts w:eastAsiaTheme="minorEastAsia"/>
        </w:rPr>
      </w:pPr>
      <w:r w:rsidRPr="009575AB">
        <w:rPr>
          <w:rFonts w:eastAsiaTheme="minorEastAsia" w:hint="eastAsia"/>
        </w:rPr>
        <w:t>・酒井あゆみ『東京女子サバイバル・ライフ</w:t>
      </w:r>
      <w:r w:rsidRPr="009575AB">
        <w:rPr>
          <w:rFonts w:eastAsiaTheme="minorEastAsia"/>
        </w:rPr>
        <w:t xml:space="preserve"> </w:t>
      </w:r>
      <w:r w:rsidRPr="009575AB">
        <w:rPr>
          <w:rFonts w:eastAsiaTheme="minorEastAsia" w:hint="eastAsia"/>
        </w:rPr>
        <w:t>大不況を生き延びる女たち』コスミック出版</w:t>
      </w:r>
      <w:r w:rsidRPr="009575AB">
        <w:rPr>
          <w:rFonts w:eastAsiaTheme="minorEastAsia"/>
        </w:rPr>
        <w:t>2021/4/2</w:t>
      </w:r>
    </w:p>
    <w:p w14:paraId="1B19EF93" w14:textId="77777777" w:rsidR="00C47AAF" w:rsidRPr="009575AB" w:rsidRDefault="00C47AAF" w:rsidP="00C47AAF">
      <w:pPr>
        <w:rPr>
          <w:rFonts w:eastAsiaTheme="minorEastAsia"/>
        </w:rPr>
      </w:pPr>
      <w:r w:rsidRPr="009575AB">
        <w:rPr>
          <w:rFonts w:eastAsiaTheme="minorEastAsia" w:hint="eastAsia"/>
        </w:rPr>
        <w:t>・鳥集徹『コロナ自粛の大罪』宝島社新書</w:t>
      </w:r>
      <w:r w:rsidRPr="009575AB">
        <w:rPr>
          <w:rFonts w:eastAsiaTheme="minorEastAsia"/>
        </w:rPr>
        <w:t>2021/4/2</w:t>
      </w:r>
    </w:p>
    <w:p w14:paraId="53747369" w14:textId="747360D9" w:rsidR="00306E4A" w:rsidRPr="009575AB" w:rsidRDefault="00306E4A" w:rsidP="00A54A1C">
      <w:pPr>
        <w:rPr>
          <w:rFonts w:eastAsiaTheme="minorEastAsia"/>
        </w:rPr>
      </w:pPr>
      <w:r w:rsidRPr="009575AB">
        <w:rPr>
          <w:rFonts w:eastAsiaTheme="minorEastAsia" w:hint="eastAsia"/>
        </w:rPr>
        <w:t>・井上正康、</w:t>
      </w:r>
      <w:r w:rsidR="00ED0030" w:rsidRPr="009575AB">
        <w:rPr>
          <w:rFonts w:eastAsiaTheme="minorEastAsia" w:hint="eastAsia"/>
        </w:rPr>
        <w:t>プロデュース＝</w:t>
      </w:r>
      <w:r w:rsidRPr="009575AB">
        <w:rPr>
          <w:rFonts w:eastAsiaTheme="minorEastAsia" w:hint="eastAsia"/>
        </w:rPr>
        <w:t>坂の上零『コロナワクチン幻想を切る』ヒカルランド</w:t>
      </w:r>
      <w:r w:rsidRPr="009575AB">
        <w:rPr>
          <w:rFonts w:eastAsiaTheme="minorEastAsia"/>
        </w:rPr>
        <w:t>2021/4/2</w:t>
      </w:r>
    </w:p>
    <w:p w14:paraId="467630A8" w14:textId="78EE5A76" w:rsidR="00250F85" w:rsidRPr="009575AB" w:rsidRDefault="00250F85" w:rsidP="00A54A1C">
      <w:pPr>
        <w:rPr>
          <w:rFonts w:eastAsiaTheme="minorEastAsia"/>
        </w:rPr>
      </w:pPr>
      <w:r w:rsidRPr="009575AB">
        <w:rPr>
          <w:rFonts w:eastAsiaTheme="minorEastAsia" w:hint="eastAsia"/>
        </w:rPr>
        <w:t>・片岡ジョージ『コロナは概念☆プランデミック』ヒカルランド（漫画）</w:t>
      </w:r>
      <w:r w:rsidRPr="009575AB">
        <w:rPr>
          <w:rFonts w:eastAsiaTheme="minorEastAsia"/>
        </w:rPr>
        <w:t>2021/4/2</w:t>
      </w:r>
    </w:p>
    <w:p w14:paraId="31188A2E" w14:textId="77777777" w:rsidR="00E91347" w:rsidRPr="009575AB" w:rsidRDefault="00E91347" w:rsidP="00E91347">
      <w:pPr>
        <w:rPr>
          <w:rFonts w:eastAsiaTheme="minorEastAsia"/>
        </w:rPr>
      </w:pPr>
      <w:r w:rsidRPr="009575AB">
        <w:rPr>
          <w:rFonts w:eastAsiaTheme="minorEastAsia" w:hint="eastAsia"/>
        </w:rPr>
        <w:t>・演劇出版社ムック『せりふの時代２０２１』「特集</w:t>
      </w:r>
      <w:r w:rsidRPr="009575AB">
        <w:rPr>
          <w:rFonts w:eastAsiaTheme="minorEastAsia" w:hint="eastAsia"/>
        </w:rPr>
        <w:t xml:space="preserve"> </w:t>
      </w:r>
      <w:r w:rsidRPr="009575AB">
        <w:rPr>
          <w:rFonts w:eastAsiaTheme="minorEastAsia" w:hint="eastAsia"/>
        </w:rPr>
        <w:t>「ポストコロナを紡ぐ物語」」「特集</w:t>
      </w:r>
      <w:r w:rsidRPr="009575AB">
        <w:rPr>
          <w:rFonts w:eastAsiaTheme="minorEastAsia"/>
        </w:rPr>
        <w:t xml:space="preserve"> </w:t>
      </w:r>
      <w:r w:rsidRPr="009575AB">
        <w:rPr>
          <w:rFonts w:eastAsiaTheme="minorEastAsia" w:hint="eastAsia"/>
        </w:rPr>
        <w:t>創刊号再録〜コロナ禍の演劇界へのメッセージ」小学館</w:t>
      </w:r>
      <w:r w:rsidRPr="009575AB">
        <w:rPr>
          <w:rFonts w:eastAsiaTheme="minorEastAsia"/>
        </w:rPr>
        <w:t>2021/4/4</w:t>
      </w:r>
    </w:p>
    <w:p w14:paraId="00FF288C" w14:textId="77777777" w:rsidR="005A1249" w:rsidRPr="009575AB" w:rsidRDefault="005A1249" w:rsidP="005A1249">
      <w:pPr>
        <w:rPr>
          <w:rFonts w:eastAsiaTheme="minorEastAsia"/>
        </w:rPr>
      </w:pPr>
      <w:r w:rsidRPr="009575AB">
        <w:rPr>
          <w:rFonts w:eastAsiaTheme="minorEastAsia" w:hint="eastAsia"/>
        </w:rPr>
        <w:t>・塩野和夫『コロナ後への証言</w:t>
      </w:r>
      <w:r w:rsidRPr="009575AB">
        <w:rPr>
          <w:rFonts w:eastAsiaTheme="minorEastAsia"/>
        </w:rPr>
        <w:t xml:space="preserve"> </w:t>
      </w:r>
      <w:r w:rsidRPr="009575AB">
        <w:rPr>
          <w:rFonts w:eastAsiaTheme="minorEastAsia" w:hint="eastAsia"/>
        </w:rPr>
        <w:t>みんなが一つになったメッセージ』花書院</w:t>
      </w:r>
      <w:r w:rsidRPr="009575AB">
        <w:rPr>
          <w:rFonts w:eastAsiaTheme="minorEastAsia"/>
        </w:rPr>
        <w:t>2021/4/4</w:t>
      </w:r>
    </w:p>
    <w:p w14:paraId="13CB4EFE" w14:textId="77777777" w:rsidR="00B076A4" w:rsidRPr="009575AB" w:rsidRDefault="00B076A4" w:rsidP="00B076A4">
      <w:pPr>
        <w:rPr>
          <w:rFonts w:eastAsiaTheme="minorEastAsia"/>
        </w:rPr>
      </w:pPr>
      <w:r w:rsidRPr="009575AB">
        <w:rPr>
          <w:rFonts w:eastAsiaTheme="minorEastAsia" w:hint="eastAsia"/>
        </w:rPr>
        <w:t>・「精神療法」（第</w:t>
      </w:r>
      <w:r w:rsidRPr="009575AB">
        <w:rPr>
          <w:rFonts w:eastAsiaTheme="minorEastAsia"/>
        </w:rPr>
        <w:t>47</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コロナ［ＣＯＶＩＤ‐</w:t>
      </w:r>
      <w:r w:rsidRPr="009575AB">
        <w:rPr>
          <w:rFonts w:eastAsiaTheme="minorEastAsia" w:hint="eastAsia"/>
        </w:rPr>
        <w:t>1</w:t>
      </w:r>
      <w:r w:rsidRPr="009575AB">
        <w:rPr>
          <w:rFonts w:eastAsiaTheme="minorEastAsia"/>
        </w:rPr>
        <w:t>9</w:t>
      </w:r>
      <w:r w:rsidRPr="009575AB">
        <w:rPr>
          <w:rFonts w:eastAsiaTheme="minorEastAsia" w:hint="eastAsia"/>
        </w:rPr>
        <w:t>］禍のメンタルヘルス」金剛出版</w:t>
      </w:r>
      <w:r w:rsidRPr="009575AB">
        <w:rPr>
          <w:rFonts w:eastAsiaTheme="minorEastAsia" w:hint="eastAsia"/>
        </w:rPr>
        <w:t>2</w:t>
      </w:r>
      <w:r w:rsidRPr="009575AB">
        <w:rPr>
          <w:rFonts w:eastAsiaTheme="minorEastAsia"/>
        </w:rPr>
        <w:t>021/4/5</w:t>
      </w:r>
    </w:p>
    <w:p w14:paraId="5AC58C4B" w14:textId="77777777" w:rsidR="00B076A4" w:rsidRPr="009575AB" w:rsidRDefault="00B076A4" w:rsidP="00B076A4">
      <w:pPr>
        <w:rPr>
          <w:rFonts w:eastAsiaTheme="minorEastAsia"/>
        </w:rPr>
      </w:pPr>
      <w:r w:rsidRPr="009575AB">
        <w:rPr>
          <w:rFonts w:eastAsiaTheme="minorEastAsia" w:hint="eastAsia"/>
        </w:rPr>
        <w:t>・「薬局」２０２１年４月号（第</w:t>
      </w:r>
      <w:r w:rsidRPr="009575AB">
        <w:rPr>
          <w:rFonts w:eastAsiaTheme="minorEastAsia"/>
        </w:rPr>
        <w:t>72</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感染症とステロイド</w:t>
      </w:r>
      <w:r w:rsidRPr="009575AB">
        <w:rPr>
          <w:rFonts w:eastAsiaTheme="minorEastAsia"/>
        </w:rPr>
        <w:t xml:space="preserve"> </w:t>
      </w:r>
      <w:r w:rsidRPr="009575AB">
        <w:rPr>
          <w:rFonts w:eastAsiaTheme="minorEastAsia" w:hint="eastAsia"/>
        </w:rPr>
        <w:t>感染リスクと感染症への効果を理解して使いこなす」南山堂</w:t>
      </w:r>
      <w:r w:rsidRPr="009575AB">
        <w:rPr>
          <w:rFonts w:eastAsiaTheme="minorEastAsia"/>
        </w:rPr>
        <w:t>2021/4/5</w:t>
      </w:r>
    </w:p>
    <w:p w14:paraId="23E90773" w14:textId="77777777" w:rsidR="00C52296" w:rsidRPr="009575AB" w:rsidRDefault="00C52296" w:rsidP="00C52296">
      <w:pPr>
        <w:rPr>
          <w:rFonts w:eastAsiaTheme="minorEastAsia"/>
        </w:rPr>
      </w:pPr>
      <w:r w:rsidRPr="009575AB">
        <w:rPr>
          <w:rFonts w:eastAsiaTheme="minorEastAsia" w:hint="eastAsia"/>
        </w:rPr>
        <w:t>・岩品信明＝編集代表、藤本美枝、鈴木貴之、樋口陽介、寺門峻佑＝編著『新型コロナ新常態の法務対応』商事法務</w:t>
      </w:r>
      <w:r w:rsidRPr="009575AB">
        <w:rPr>
          <w:rFonts w:eastAsiaTheme="minorEastAsia"/>
        </w:rPr>
        <w:t>2021/4/5</w:t>
      </w:r>
    </w:p>
    <w:p w14:paraId="72B215F9" w14:textId="77777777" w:rsidR="005A1249" w:rsidRPr="009575AB" w:rsidRDefault="005A1249" w:rsidP="005A1249">
      <w:pPr>
        <w:rPr>
          <w:rFonts w:eastAsiaTheme="minorEastAsia"/>
        </w:rPr>
      </w:pPr>
      <w:r w:rsidRPr="009575AB">
        <w:rPr>
          <w:rFonts w:eastAsiaTheme="minorEastAsia" w:hint="eastAsia"/>
        </w:rPr>
        <w:t>・田原総一朗、津田大介『なぜ、日本人は「空気」を読んで失敗するのか？』辰巳出版</w:t>
      </w:r>
      <w:r w:rsidRPr="009575AB">
        <w:rPr>
          <w:rFonts w:eastAsiaTheme="minorEastAsia"/>
        </w:rPr>
        <w:t>2021/4/5</w:t>
      </w:r>
    </w:p>
    <w:p w14:paraId="2D145700" w14:textId="77777777" w:rsidR="009649C8" w:rsidRPr="009575AB" w:rsidRDefault="009649C8" w:rsidP="009649C8">
      <w:pPr>
        <w:rPr>
          <w:rFonts w:eastAsiaTheme="minorEastAsia"/>
        </w:rPr>
      </w:pPr>
      <w:r w:rsidRPr="009575AB">
        <w:rPr>
          <w:rFonts w:eastAsiaTheme="minorEastAsia" w:hint="eastAsia"/>
        </w:rPr>
        <w:t>・瀧野隆浩『世界を敵に回しても、命のために闘う</w:t>
      </w:r>
      <w:r w:rsidRPr="009575AB">
        <w:rPr>
          <w:rFonts w:eastAsiaTheme="minorEastAsia"/>
        </w:rPr>
        <w:t xml:space="preserve"> </w:t>
      </w:r>
      <w:r w:rsidRPr="009575AB">
        <w:rPr>
          <w:rFonts w:eastAsiaTheme="minorEastAsia" w:hint="eastAsia"/>
        </w:rPr>
        <w:t>ダイヤモンド・プリンセス号の真実』毎日新聞出版</w:t>
      </w:r>
      <w:r w:rsidRPr="009575AB">
        <w:rPr>
          <w:rFonts w:eastAsiaTheme="minorEastAsia"/>
        </w:rPr>
        <w:t>2021/4/5</w:t>
      </w:r>
    </w:p>
    <w:p w14:paraId="44C03B71" w14:textId="1106E5F0" w:rsidR="00882168" w:rsidRPr="009575AB" w:rsidRDefault="00882168" w:rsidP="00320803">
      <w:pPr>
        <w:rPr>
          <w:rFonts w:eastAsiaTheme="minorEastAsia"/>
        </w:rPr>
      </w:pPr>
      <w:r w:rsidRPr="009575AB">
        <w:rPr>
          <w:rFonts w:eastAsiaTheme="minorEastAsia" w:hint="eastAsia"/>
        </w:rPr>
        <w:lastRenderedPageBreak/>
        <w:t>・別冊プレジデント『話し方が</w:t>
      </w:r>
      <w:r w:rsidRPr="009575AB">
        <w:rPr>
          <w:rFonts w:eastAsiaTheme="minorEastAsia"/>
        </w:rPr>
        <w:t>10</w:t>
      </w:r>
      <w:r w:rsidRPr="009575AB">
        <w:rPr>
          <w:rFonts w:eastAsiaTheme="minorEastAsia" w:hint="eastAsia"/>
        </w:rPr>
        <w:t>割</w:t>
      </w:r>
      <w:r w:rsidRPr="009575AB">
        <w:rPr>
          <w:rFonts w:eastAsiaTheme="minorEastAsia"/>
        </w:rPr>
        <w:t xml:space="preserve"> </w:t>
      </w:r>
      <w:r w:rsidRPr="009575AB">
        <w:rPr>
          <w:rFonts w:eastAsiaTheme="minorEastAsia" w:hint="eastAsia"/>
        </w:rPr>
        <w:t>アフターコロナの新マナー新常識』プレジデント社</w:t>
      </w:r>
      <w:r w:rsidRPr="009575AB">
        <w:rPr>
          <w:rFonts w:eastAsiaTheme="minorEastAsia"/>
        </w:rPr>
        <w:t>2021/4/5</w:t>
      </w:r>
    </w:p>
    <w:p w14:paraId="0263AEFB" w14:textId="4E8D72DF" w:rsidR="00320803" w:rsidRPr="009575AB" w:rsidRDefault="00320803" w:rsidP="00320803">
      <w:pPr>
        <w:rPr>
          <w:rFonts w:eastAsiaTheme="minorEastAsia"/>
        </w:rPr>
      </w:pPr>
      <w:r w:rsidRPr="009575AB">
        <w:rPr>
          <w:rFonts w:eastAsiaTheme="minorEastAsia" w:hint="eastAsia"/>
        </w:rPr>
        <w:t>・河合香織『分水嶺</w:t>
      </w:r>
      <w:r w:rsidRPr="009575AB">
        <w:rPr>
          <w:rFonts w:eastAsiaTheme="minorEastAsia"/>
        </w:rPr>
        <w:t xml:space="preserve"> </w:t>
      </w:r>
      <w:r w:rsidRPr="009575AB">
        <w:rPr>
          <w:rFonts w:eastAsiaTheme="minorEastAsia" w:hint="eastAsia"/>
        </w:rPr>
        <w:t>ドキュメント</w:t>
      </w:r>
      <w:r w:rsidRPr="009575AB">
        <w:rPr>
          <w:rFonts w:eastAsiaTheme="minorEastAsia"/>
        </w:rPr>
        <w:t xml:space="preserve"> </w:t>
      </w:r>
      <w:r w:rsidRPr="009575AB">
        <w:rPr>
          <w:rFonts w:eastAsiaTheme="minorEastAsia" w:hint="eastAsia"/>
        </w:rPr>
        <w:t>コロナ対策専門家会議』岩波書店</w:t>
      </w:r>
      <w:r w:rsidRPr="009575AB">
        <w:rPr>
          <w:rFonts w:eastAsiaTheme="minorEastAsia"/>
        </w:rPr>
        <w:t>2021/4/6</w:t>
      </w:r>
      <w:r w:rsidRPr="009575AB">
        <w:rPr>
          <w:rFonts w:eastAsiaTheme="minorEastAsia" w:hint="eastAsia"/>
        </w:rPr>
        <w:t xml:space="preserve">　Ｓ◎</w:t>
      </w:r>
    </w:p>
    <w:p w14:paraId="1821DA79" w14:textId="77777777" w:rsidR="001E16E8" w:rsidRPr="009575AB" w:rsidRDefault="001E16E8" w:rsidP="001E16E8">
      <w:pPr>
        <w:rPr>
          <w:rFonts w:eastAsiaTheme="minorEastAsia"/>
        </w:rPr>
      </w:pPr>
      <w:r w:rsidRPr="009575AB">
        <w:rPr>
          <w:rFonts w:eastAsiaTheme="minorEastAsia" w:hint="eastAsia"/>
        </w:rPr>
        <w:t>・佐藤学『第四次産業革命と教育の未来</w:t>
      </w:r>
      <w:r w:rsidRPr="009575AB">
        <w:rPr>
          <w:rFonts w:eastAsiaTheme="minorEastAsia"/>
        </w:rPr>
        <w:t xml:space="preserve"> </w:t>
      </w:r>
      <w:r w:rsidRPr="009575AB">
        <w:rPr>
          <w:rFonts w:eastAsiaTheme="minorEastAsia" w:hint="eastAsia"/>
        </w:rPr>
        <w:t>ポストコロナ時代のＩＣＴ教育』岩波ブックレット</w:t>
      </w:r>
      <w:r w:rsidRPr="009575AB">
        <w:rPr>
          <w:rFonts w:eastAsiaTheme="minorEastAsia"/>
        </w:rPr>
        <w:t>2021/4/6</w:t>
      </w:r>
    </w:p>
    <w:p w14:paraId="4F1D0A48" w14:textId="77777777" w:rsidR="006F7DD1" w:rsidRPr="009575AB" w:rsidRDefault="006F7DD1" w:rsidP="006F7DD1">
      <w:pPr>
        <w:rPr>
          <w:rFonts w:eastAsiaTheme="minorEastAsia"/>
        </w:rPr>
      </w:pPr>
      <w:r w:rsidRPr="009575AB">
        <w:rPr>
          <w:rFonts w:eastAsiaTheme="minorEastAsia" w:hint="eastAsia"/>
        </w:rPr>
        <w:t>・中原圭介＝著、ＮＡＨＡ＝漫画『マンガでわかる</w:t>
      </w:r>
      <w:r w:rsidRPr="009575AB">
        <w:rPr>
          <w:rFonts w:eastAsiaTheme="minorEastAsia"/>
        </w:rPr>
        <w:t xml:space="preserve"> </w:t>
      </w:r>
      <w:r w:rsidRPr="009575AB">
        <w:rPr>
          <w:rFonts w:eastAsiaTheme="minorEastAsia" w:hint="eastAsia"/>
        </w:rPr>
        <w:t>その後の日本の国難</w:t>
      </w:r>
      <w:r w:rsidRPr="009575AB">
        <w:rPr>
          <w:rFonts w:eastAsiaTheme="minorEastAsia"/>
        </w:rPr>
        <w:t xml:space="preserve"> </w:t>
      </w:r>
      <w:r w:rsidRPr="009575AB">
        <w:rPr>
          <w:rFonts w:eastAsiaTheme="minorEastAsia" w:hint="eastAsia"/>
        </w:rPr>
        <w:t>稼ぐ力の高め方』講談社</w:t>
      </w:r>
      <w:r w:rsidRPr="009575AB">
        <w:rPr>
          <w:rFonts w:eastAsiaTheme="minorEastAsia"/>
        </w:rPr>
        <w:t>2021/4/6</w:t>
      </w:r>
    </w:p>
    <w:p w14:paraId="2C54EC2F" w14:textId="77777777" w:rsidR="005B0EEB" w:rsidRPr="009575AB" w:rsidRDefault="005B0EEB" w:rsidP="005B0EEB">
      <w:pPr>
        <w:rPr>
          <w:rFonts w:eastAsiaTheme="minorEastAsia"/>
        </w:rPr>
      </w:pPr>
      <w:r w:rsidRPr="009575AB">
        <w:rPr>
          <w:rFonts w:eastAsiaTheme="minorEastAsia" w:hint="eastAsia"/>
        </w:rPr>
        <w:t>・小林よしのり、宮沢孝幸『コロナ脳</w:t>
      </w:r>
      <w:r w:rsidRPr="009575AB">
        <w:rPr>
          <w:rFonts w:eastAsiaTheme="minorEastAsia"/>
        </w:rPr>
        <w:t xml:space="preserve"> </w:t>
      </w:r>
      <w:r w:rsidRPr="009575AB">
        <w:rPr>
          <w:rFonts w:eastAsiaTheme="minorEastAsia" w:hint="eastAsia"/>
        </w:rPr>
        <w:t>日本人はデマに殺される』小学館新書</w:t>
      </w:r>
      <w:r w:rsidRPr="009575AB">
        <w:rPr>
          <w:rFonts w:eastAsiaTheme="minorEastAsia"/>
        </w:rPr>
        <w:t>2021/4/6</w:t>
      </w:r>
    </w:p>
    <w:p w14:paraId="2140EA4E" w14:textId="5E1717F4" w:rsidR="001E16E8" w:rsidRPr="009575AB" w:rsidRDefault="001E16E8" w:rsidP="00A54A1C">
      <w:pPr>
        <w:rPr>
          <w:rFonts w:eastAsiaTheme="minorEastAsia"/>
        </w:rPr>
      </w:pPr>
      <w:r w:rsidRPr="009575AB">
        <w:rPr>
          <w:rFonts w:eastAsiaTheme="minorEastAsia" w:hint="eastAsia"/>
        </w:rPr>
        <w:t>・坂爪真吾『性風俗サバイバル</w:t>
      </w:r>
      <w:r w:rsidRPr="009575AB">
        <w:rPr>
          <w:rFonts w:eastAsiaTheme="minorEastAsia"/>
        </w:rPr>
        <w:t xml:space="preserve"> </w:t>
      </w:r>
      <w:r w:rsidRPr="009575AB">
        <w:rPr>
          <w:rFonts w:eastAsiaTheme="minorEastAsia" w:hint="eastAsia"/>
        </w:rPr>
        <w:t>──夜の世界の緊急事態』ちく</w:t>
      </w:r>
      <w:r w:rsidR="00CD182F" w:rsidRPr="009575AB">
        <w:rPr>
          <w:rFonts w:eastAsiaTheme="minorEastAsia" w:hint="eastAsia"/>
        </w:rPr>
        <w:t>ま</w:t>
      </w:r>
      <w:r w:rsidRPr="009575AB">
        <w:rPr>
          <w:rFonts w:eastAsiaTheme="minorEastAsia" w:hint="eastAsia"/>
        </w:rPr>
        <w:t>新書</w:t>
      </w:r>
      <w:r w:rsidRPr="009575AB">
        <w:rPr>
          <w:rFonts w:eastAsiaTheme="minorEastAsia"/>
        </w:rPr>
        <w:t>2021/4/6</w:t>
      </w:r>
    </w:p>
    <w:p w14:paraId="5BA400EB" w14:textId="77777777" w:rsidR="000C6253" w:rsidRPr="009575AB" w:rsidRDefault="000C6253" w:rsidP="000C6253">
      <w:pPr>
        <w:rPr>
          <w:rFonts w:eastAsiaTheme="minorEastAsia"/>
        </w:rPr>
      </w:pPr>
      <w:r w:rsidRPr="009575AB">
        <w:rPr>
          <w:rFonts w:eastAsiaTheme="minorEastAsia" w:hint="eastAsia"/>
        </w:rPr>
        <w:t>・「紙の爆弾」２０２１年５月号（第</w:t>
      </w:r>
      <w:r w:rsidRPr="009575AB">
        <w:rPr>
          <w:rFonts w:eastAsiaTheme="minorEastAsia"/>
        </w:rPr>
        <w:t>17</w:t>
      </w:r>
      <w:r w:rsidRPr="009575AB">
        <w:rPr>
          <w:rFonts w:eastAsiaTheme="minorEastAsia" w:hint="eastAsia"/>
        </w:rPr>
        <w:t>巻第５号）、「〝文春砲〟に晒される永田町</w:t>
      </w:r>
      <w:r w:rsidRPr="009575AB">
        <w:rPr>
          <w:rFonts w:eastAsiaTheme="minorEastAsia"/>
        </w:rPr>
        <w:t xml:space="preserve"> </w:t>
      </w:r>
      <w:r w:rsidRPr="009575AB">
        <w:rPr>
          <w:rFonts w:eastAsiaTheme="minorEastAsia" w:hint="eastAsia"/>
        </w:rPr>
        <w:t>「菅首相で解散は無理」コロナ対策失敗の袋小路」「「強固な同盟関係」の米国からなぜ来ない？</w:t>
      </w:r>
      <w:r w:rsidRPr="009575AB">
        <w:rPr>
          <w:rFonts w:eastAsiaTheme="minorEastAsia"/>
        </w:rPr>
        <w:t xml:space="preserve"> </w:t>
      </w:r>
      <w:r w:rsidRPr="009575AB">
        <w:rPr>
          <w:rFonts w:eastAsiaTheme="minorEastAsia" w:hint="eastAsia"/>
        </w:rPr>
        <w:t>ワクチン争奪戦に敗れた日本の怠慢」鹿砦社／エスエル出版会</w:t>
      </w:r>
      <w:r w:rsidRPr="009575AB">
        <w:rPr>
          <w:rFonts w:eastAsiaTheme="minorEastAsia" w:hint="eastAsia"/>
        </w:rPr>
        <w:t>2</w:t>
      </w:r>
      <w:r w:rsidRPr="009575AB">
        <w:rPr>
          <w:rFonts w:eastAsiaTheme="minorEastAsia"/>
        </w:rPr>
        <w:t>021/4/7</w:t>
      </w:r>
    </w:p>
    <w:p w14:paraId="2F7A823A" w14:textId="77777777" w:rsidR="00A7680B" w:rsidRPr="009575AB" w:rsidRDefault="00A7680B" w:rsidP="00A7680B">
      <w:pPr>
        <w:rPr>
          <w:rFonts w:eastAsiaTheme="minorEastAsia"/>
        </w:rPr>
      </w:pPr>
      <w:r w:rsidRPr="009575AB">
        <w:rPr>
          <w:rFonts w:eastAsiaTheme="minorEastAsia" w:hint="eastAsia"/>
        </w:rPr>
        <w:t>・養老孟司、中川恵一『養老先生、病院へ行く』エクスナレッジ</w:t>
      </w:r>
      <w:r w:rsidRPr="009575AB">
        <w:rPr>
          <w:rFonts w:eastAsiaTheme="minorEastAsia"/>
        </w:rPr>
        <w:t>2021/4/7</w:t>
      </w:r>
    </w:p>
    <w:p w14:paraId="520C319B" w14:textId="77777777" w:rsidR="009A466E" w:rsidRPr="009575AB" w:rsidRDefault="009A466E" w:rsidP="009A466E">
      <w:pPr>
        <w:rPr>
          <w:rFonts w:eastAsiaTheme="minorEastAsia"/>
        </w:rPr>
      </w:pPr>
      <w:r w:rsidRPr="009575AB">
        <w:rPr>
          <w:rFonts w:eastAsiaTheme="minorEastAsia" w:hint="eastAsia"/>
        </w:rPr>
        <w:t>・山岸剛『東京パンデミック</w:t>
      </w:r>
      <w:r w:rsidRPr="009575AB">
        <w:rPr>
          <w:rFonts w:eastAsiaTheme="minorEastAsia"/>
        </w:rPr>
        <w:t xml:space="preserve"> </w:t>
      </w:r>
      <w:r w:rsidRPr="009575AB">
        <w:rPr>
          <w:rFonts w:eastAsiaTheme="minorEastAsia" w:hint="eastAsia"/>
        </w:rPr>
        <w:t>写真がとらえた都市盛衰』早稲田大学出版部</w:t>
      </w:r>
      <w:r w:rsidRPr="009575AB">
        <w:rPr>
          <w:rFonts w:eastAsiaTheme="minorEastAsia"/>
        </w:rPr>
        <w:t>2021/4/7</w:t>
      </w:r>
    </w:p>
    <w:p w14:paraId="151B7AC0" w14:textId="3448AEB7" w:rsidR="006F7DD1" w:rsidRPr="009575AB" w:rsidRDefault="006F7DD1" w:rsidP="006F7DD1">
      <w:pPr>
        <w:rPr>
          <w:rFonts w:eastAsiaTheme="minorEastAsia"/>
        </w:rPr>
      </w:pPr>
      <w:r w:rsidRPr="009575AB">
        <w:rPr>
          <w:rFonts w:eastAsiaTheme="minorEastAsia" w:hint="eastAsia"/>
        </w:rPr>
        <w:t>・結城絡繰＝原作、ピロ汰＝漫画『ウイルス転生から始まる異世界感染物語』既刊３冊、講談社シリウスＫＣ（漫画）</w:t>
      </w:r>
      <w:r w:rsidRPr="009575AB">
        <w:rPr>
          <w:rFonts w:eastAsiaTheme="minorEastAsia"/>
        </w:rPr>
        <w:t>2021/4/8</w:t>
      </w:r>
      <w:r w:rsidR="00D212BA" w:rsidRPr="009575AB">
        <w:rPr>
          <w:rFonts w:eastAsiaTheme="minorEastAsia"/>
        </w:rPr>
        <w:t xml:space="preserve"> </w:t>
      </w:r>
      <w:r w:rsidRPr="009575AB">
        <w:rPr>
          <w:rFonts w:eastAsiaTheme="minorEastAsia"/>
        </w:rPr>
        <w:t>-</w:t>
      </w:r>
      <w:r w:rsidR="00D212BA" w:rsidRPr="009575AB">
        <w:rPr>
          <w:rFonts w:eastAsiaTheme="minorEastAsia"/>
        </w:rPr>
        <w:t xml:space="preserve"> </w:t>
      </w:r>
      <w:r w:rsidRPr="009575AB">
        <w:rPr>
          <w:rFonts w:eastAsiaTheme="minorEastAsia"/>
        </w:rPr>
        <w:t>2022/5/9</w:t>
      </w:r>
      <w:r w:rsidRPr="009575AB">
        <w:rPr>
          <w:rFonts w:eastAsiaTheme="minorEastAsia" w:hint="eastAsia"/>
        </w:rPr>
        <w:t xml:space="preserve">　漫画化</w:t>
      </w:r>
    </w:p>
    <w:p w14:paraId="636382C3" w14:textId="77777777" w:rsidR="00D212BA" w:rsidRPr="009575AB" w:rsidRDefault="00D212BA" w:rsidP="00D212BA">
      <w:pPr>
        <w:rPr>
          <w:rFonts w:eastAsiaTheme="minorEastAsia"/>
        </w:rPr>
      </w:pPr>
      <w:r w:rsidRPr="009575AB">
        <w:rPr>
          <w:rFonts w:eastAsiaTheme="minorEastAsia" w:hint="eastAsia"/>
        </w:rPr>
        <w:t>・ベンジャミン・フルフォード『分断される世界経済</w:t>
      </w:r>
      <w:r w:rsidRPr="009575AB">
        <w:rPr>
          <w:rFonts w:eastAsiaTheme="minorEastAsia"/>
        </w:rPr>
        <w:t xml:space="preserve"> </w:t>
      </w:r>
      <w:r w:rsidRPr="009575AB">
        <w:rPr>
          <w:rFonts w:eastAsiaTheme="minorEastAsia" w:hint="eastAsia"/>
        </w:rPr>
        <w:t>「闇の支配者」が目論むポスト・コロナ時代の新世界秩序』清談社</w:t>
      </w:r>
      <w:r w:rsidRPr="009575AB">
        <w:rPr>
          <w:rFonts w:eastAsiaTheme="minorEastAsia"/>
        </w:rPr>
        <w:t>Publico2021/4/9</w:t>
      </w:r>
    </w:p>
    <w:p w14:paraId="2910F256" w14:textId="77777777" w:rsidR="00A27872" w:rsidRPr="009575AB" w:rsidRDefault="00A27872" w:rsidP="00A27872">
      <w:pPr>
        <w:rPr>
          <w:rFonts w:eastAsiaTheme="minorEastAsia"/>
        </w:rPr>
      </w:pPr>
      <w:r w:rsidRPr="009575AB">
        <w:rPr>
          <w:rFonts w:eastAsiaTheme="minorEastAsia" w:hint="eastAsia"/>
        </w:rPr>
        <w:t>・外務省『２０２０年度版</w:t>
      </w:r>
      <w:r w:rsidRPr="009575AB">
        <w:rPr>
          <w:rFonts w:eastAsiaTheme="minorEastAsia"/>
        </w:rPr>
        <w:t xml:space="preserve"> </w:t>
      </w:r>
      <w:r w:rsidRPr="009575AB">
        <w:rPr>
          <w:rFonts w:eastAsiaTheme="minorEastAsia" w:hint="eastAsia"/>
        </w:rPr>
        <w:t>開発協力白書</w:t>
      </w:r>
      <w:r w:rsidRPr="009575AB">
        <w:rPr>
          <w:rFonts w:eastAsiaTheme="minorEastAsia"/>
        </w:rPr>
        <w:t xml:space="preserve"> </w:t>
      </w:r>
      <w:r w:rsidRPr="009575AB">
        <w:rPr>
          <w:rFonts w:eastAsiaTheme="minorEastAsia" w:hint="eastAsia"/>
        </w:rPr>
        <w:t>日本の国際協力</w:t>
      </w:r>
      <w:r w:rsidRPr="009575AB">
        <w:rPr>
          <w:rFonts w:eastAsiaTheme="minorEastAsia"/>
        </w:rPr>
        <w:t xml:space="preserve"> </w:t>
      </w:r>
      <w:r w:rsidRPr="009575AB">
        <w:rPr>
          <w:rFonts w:eastAsiaTheme="minorEastAsia" w:hint="eastAsia"/>
        </w:rPr>
        <w:t>未来へ向かう、コロナ時代の国際協力』日経印刷</w:t>
      </w:r>
      <w:r w:rsidRPr="009575AB">
        <w:rPr>
          <w:rFonts w:eastAsiaTheme="minorEastAsia"/>
        </w:rPr>
        <w:t>2021/4/9</w:t>
      </w:r>
    </w:p>
    <w:p w14:paraId="42591D69" w14:textId="77777777" w:rsidR="00DB5138" w:rsidRPr="009575AB" w:rsidRDefault="00DB5138" w:rsidP="00DB5138">
      <w:pPr>
        <w:rPr>
          <w:rFonts w:eastAsiaTheme="minorEastAsia"/>
        </w:rPr>
      </w:pPr>
      <w:r w:rsidRPr="009575AB">
        <w:rPr>
          <w:rFonts w:eastAsiaTheme="minorEastAsia" w:hint="eastAsia"/>
        </w:rPr>
        <w:t>・山本義隆『リニア中央新幹線をめぐって</w:t>
      </w:r>
      <w:r w:rsidRPr="009575AB">
        <w:rPr>
          <w:rFonts w:eastAsiaTheme="minorEastAsia"/>
        </w:rPr>
        <w:t xml:space="preserve"> </w:t>
      </w:r>
      <w:r w:rsidRPr="009575AB">
        <w:rPr>
          <w:rFonts w:eastAsiaTheme="minorEastAsia" w:hint="eastAsia"/>
        </w:rPr>
        <w:t>原発事故とコロナ・パンデミックから見直す』みすず書房</w:t>
      </w:r>
      <w:r w:rsidRPr="009575AB">
        <w:rPr>
          <w:rFonts w:eastAsiaTheme="minorEastAsia"/>
        </w:rPr>
        <w:t>2021/4/9</w:t>
      </w:r>
    </w:p>
    <w:p w14:paraId="46B53D65" w14:textId="77777777" w:rsidR="0093138B" w:rsidRPr="009575AB" w:rsidRDefault="0093138B" w:rsidP="0093138B">
      <w:pPr>
        <w:rPr>
          <w:rFonts w:eastAsiaTheme="minorEastAsia"/>
        </w:rPr>
      </w:pPr>
      <w:r w:rsidRPr="009575AB">
        <w:rPr>
          <w:rFonts w:eastAsiaTheme="minorEastAsia" w:hint="eastAsia"/>
        </w:rPr>
        <w:t>・「先見労務管理」２０２１年４月１０日号（通巻</w:t>
      </w:r>
      <w:r w:rsidRPr="009575AB">
        <w:rPr>
          <w:rFonts w:eastAsiaTheme="minorEastAsia" w:hint="eastAsia"/>
        </w:rPr>
        <w:t>1</w:t>
      </w:r>
      <w:r w:rsidRPr="009575AB">
        <w:rPr>
          <w:rFonts w:eastAsiaTheme="minorEastAsia"/>
        </w:rPr>
        <w:t>654</w:t>
      </w:r>
      <w:r w:rsidRPr="009575AB">
        <w:rPr>
          <w:rFonts w:eastAsiaTheme="minorEastAsia" w:hint="eastAsia"/>
        </w:rPr>
        <w:t>号）、「特集</w:t>
      </w:r>
      <w:r w:rsidRPr="009575AB">
        <w:rPr>
          <w:rFonts w:eastAsiaTheme="minorEastAsia"/>
        </w:rPr>
        <w:t xml:space="preserve"> </w:t>
      </w:r>
      <w:r w:rsidRPr="009575AB">
        <w:rPr>
          <w:rFonts w:eastAsiaTheme="minorEastAsia" w:hint="eastAsia"/>
        </w:rPr>
        <w:t>春闘特集</w:t>
      </w:r>
      <w:r w:rsidRPr="009575AB">
        <w:rPr>
          <w:rFonts w:eastAsiaTheme="minorEastAsia"/>
        </w:rPr>
        <w:t xml:space="preserve"> </w:t>
      </w:r>
      <w:r w:rsidRPr="009575AB">
        <w:rPr>
          <w:rFonts w:eastAsiaTheme="minorEastAsia" w:hint="eastAsia"/>
        </w:rPr>
        <w:t>２０２１年春闘特集Ⅲ</w:t>
      </w:r>
      <w:r w:rsidRPr="009575AB">
        <w:rPr>
          <w:rFonts w:eastAsiaTheme="minorEastAsia"/>
        </w:rPr>
        <w:t xml:space="preserve"> </w:t>
      </w:r>
      <w:r w:rsidRPr="009575AB">
        <w:rPr>
          <w:rFonts w:eastAsiaTheme="minorEastAsia" w:hint="eastAsia"/>
        </w:rPr>
        <w:t>コロナ禍だが賃上げの流れの継続が重要に」労働調査会</w:t>
      </w:r>
      <w:r w:rsidRPr="009575AB">
        <w:rPr>
          <w:rFonts w:eastAsiaTheme="minorEastAsia"/>
        </w:rPr>
        <w:t>2021/4/10</w:t>
      </w:r>
    </w:p>
    <w:p w14:paraId="0ABEE424" w14:textId="77777777" w:rsidR="008C0AAC" w:rsidRPr="009575AB" w:rsidRDefault="008C0AAC" w:rsidP="008C0AAC">
      <w:pPr>
        <w:rPr>
          <w:rFonts w:eastAsiaTheme="minorEastAsia"/>
        </w:rPr>
      </w:pPr>
      <w:r w:rsidRPr="009575AB">
        <w:rPr>
          <w:rFonts w:eastAsiaTheme="minorEastAsia" w:hint="eastAsia"/>
        </w:rPr>
        <w:t>・大澤真幸『新世紀のコミュニズムへ</w:t>
      </w:r>
      <w:r w:rsidRPr="009575AB">
        <w:rPr>
          <w:rFonts w:eastAsiaTheme="minorEastAsia"/>
        </w:rPr>
        <w:t xml:space="preserve"> </w:t>
      </w:r>
      <w:r w:rsidRPr="009575AB">
        <w:rPr>
          <w:rFonts w:eastAsiaTheme="minorEastAsia" w:hint="eastAsia"/>
        </w:rPr>
        <w:t>資本主義の内からの脱出』ＮＨＫ出版新書</w:t>
      </w:r>
      <w:r w:rsidRPr="009575AB">
        <w:rPr>
          <w:rFonts w:eastAsiaTheme="minorEastAsia"/>
        </w:rPr>
        <w:t>2021/4/10</w:t>
      </w:r>
    </w:p>
    <w:p w14:paraId="604A9746" w14:textId="77777777" w:rsidR="00C9033B" w:rsidRPr="009575AB" w:rsidRDefault="00C9033B" w:rsidP="00C9033B">
      <w:pPr>
        <w:rPr>
          <w:rFonts w:eastAsiaTheme="minorEastAsia"/>
        </w:rPr>
      </w:pPr>
      <w:r w:rsidRPr="009575AB">
        <w:rPr>
          <w:rFonts w:eastAsiaTheme="minorEastAsia" w:hint="eastAsia"/>
        </w:rPr>
        <w:t>・自治労連・地方自治問題研究機構「季刊</w:t>
      </w:r>
      <w:r w:rsidRPr="009575AB">
        <w:rPr>
          <w:rFonts w:eastAsiaTheme="minorEastAsia"/>
        </w:rPr>
        <w:t xml:space="preserve"> </w:t>
      </w:r>
      <w:r w:rsidRPr="009575AB">
        <w:rPr>
          <w:rFonts w:eastAsiaTheme="minorEastAsia" w:hint="eastAsia"/>
        </w:rPr>
        <w:t>自治と分権」２０２１年春号（通巻</w:t>
      </w:r>
      <w:r w:rsidRPr="009575AB">
        <w:rPr>
          <w:rFonts w:eastAsiaTheme="minorEastAsia"/>
        </w:rPr>
        <w:t>83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コロナ不況から地域をどう再生するか」大月書店</w:t>
      </w:r>
      <w:r w:rsidRPr="009575AB">
        <w:rPr>
          <w:rFonts w:eastAsiaTheme="minorEastAsia"/>
        </w:rPr>
        <w:t>2021/4/10</w:t>
      </w:r>
    </w:p>
    <w:p w14:paraId="1ED50120" w14:textId="77777777" w:rsidR="00C878AA" w:rsidRPr="009575AB" w:rsidRDefault="00C878AA" w:rsidP="00C878AA">
      <w:pPr>
        <w:rPr>
          <w:rFonts w:eastAsiaTheme="minorEastAsia"/>
        </w:rPr>
      </w:pPr>
      <w:r w:rsidRPr="009575AB">
        <w:rPr>
          <w:rFonts w:eastAsiaTheme="minorEastAsia" w:hint="eastAsia"/>
        </w:rPr>
        <w:t>・冨山和彦、田原総一朗『新Ｌ型経済</w:t>
      </w:r>
      <w:r w:rsidRPr="009575AB">
        <w:rPr>
          <w:rFonts w:eastAsiaTheme="minorEastAsia"/>
        </w:rPr>
        <w:t xml:space="preserve"> </w:t>
      </w:r>
      <w:r w:rsidRPr="009575AB">
        <w:rPr>
          <w:rFonts w:eastAsiaTheme="minorEastAsia" w:hint="eastAsia"/>
        </w:rPr>
        <w:t>コロナ後の日本を立て直す』角川新書</w:t>
      </w:r>
      <w:r w:rsidRPr="009575AB">
        <w:rPr>
          <w:rFonts w:eastAsiaTheme="minorEastAsia"/>
        </w:rPr>
        <w:t>2021/4/10</w:t>
      </w:r>
    </w:p>
    <w:p w14:paraId="1901B3EE" w14:textId="77777777" w:rsidR="00C878AA" w:rsidRPr="009575AB" w:rsidRDefault="00C878AA" w:rsidP="00C878AA">
      <w:pPr>
        <w:rPr>
          <w:rFonts w:eastAsiaTheme="minorEastAsia"/>
        </w:rPr>
      </w:pPr>
      <w:r w:rsidRPr="009575AB">
        <w:rPr>
          <w:rFonts w:eastAsiaTheme="minorEastAsia" w:hint="eastAsia"/>
        </w:rPr>
        <w:t>・坂村健『ＤＸとは何か</w:t>
      </w:r>
      <w:r w:rsidRPr="009575AB">
        <w:rPr>
          <w:rFonts w:eastAsiaTheme="minorEastAsia"/>
        </w:rPr>
        <w:t xml:space="preserve"> </w:t>
      </w:r>
      <w:r w:rsidRPr="009575AB">
        <w:rPr>
          <w:rFonts w:eastAsiaTheme="minorEastAsia" w:hint="eastAsia"/>
        </w:rPr>
        <w:t>意識改革からニューノーマルへ』角川新書</w:t>
      </w:r>
      <w:r w:rsidRPr="009575AB">
        <w:rPr>
          <w:rFonts w:eastAsiaTheme="minorEastAsia"/>
        </w:rPr>
        <w:t>2021/4/10</w:t>
      </w:r>
    </w:p>
    <w:p w14:paraId="1B375CA3" w14:textId="77777777" w:rsidR="008C0AAC" w:rsidRPr="009575AB" w:rsidRDefault="008C0AAC" w:rsidP="008C0AAC">
      <w:pPr>
        <w:rPr>
          <w:rFonts w:eastAsiaTheme="minorEastAsia"/>
        </w:rPr>
      </w:pPr>
      <w:r w:rsidRPr="009575AB">
        <w:rPr>
          <w:rFonts w:eastAsiaTheme="minorEastAsia" w:hint="eastAsia"/>
        </w:rPr>
        <w:t>・雨宮処凛『コロナ禍、貧困の記録</w:t>
      </w:r>
      <w:r w:rsidRPr="009575AB">
        <w:rPr>
          <w:rFonts w:eastAsiaTheme="minorEastAsia"/>
        </w:rPr>
        <w:t xml:space="preserve"> </w:t>
      </w:r>
      <w:r w:rsidRPr="009575AB">
        <w:rPr>
          <w:rFonts w:eastAsiaTheme="minorEastAsia" w:hint="eastAsia"/>
        </w:rPr>
        <w:t>２０２０年、この国の底が抜けた』かもがわ出版</w:t>
      </w:r>
      <w:r w:rsidRPr="009575AB">
        <w:rPr>
          <w:rFonts w:eastAsiaTheme="minorEastAsia"/>
        </w:rPr>
        <w:t>2021/4/10</w:t>
      </w:r>
    </w:p>
    <w:p w14:paraId="1769326B" w14:textId="77777777" w:rsidR="00614B8B" w:rsidRPr="009575AB" w:rsidRDefault="00614B8B" w:rsidP="00614B8B">
      <w:pPr>
        <w:rPr>
          <w:rFonts w:eastAsiaTheme="minorEastAsia"/>
        </w:rPr>
      </w:pPr>
      <w:r w:rsidRPr="009575AB">
        <w:rPr>
          <w:rFonts w:eastAsiaTheme="minorEastAsia" w:hint="eastAsia"/>
        </w:rPr>
        <w:t>・崎谷博征『今だから知るべき！</w:t>
      </w:r>
      <w:r w:rsidRPr="009575AB">
        <w:rPr>
          <w:rFonts w:eastAsiaTheme="minorEastAsia"/>
        </w:rPr>
        <w:t xml:space="preserve"> </w:t>
      </w:r>
      <w:r w:rsidRPr="009575AB">
        <w:rPr>
          <w:rFonts w:eastAsiaTheme="minorEastAsia" w:hint="eastAsia"/>
        </w:rPr>
        <w:t>ワクチンの真実</w:t>
      </w:r>
      <w:r w:rsidRPr="009575AB">
        <w:rPr>
          <w:rFonts w:eastAsiaTheme="minorEastAsia"/>
        </w:rPr>
        <w:t xml:space="preserve"> </w:t>
      </w:r>
      <w:r w:rsidRPr="009575AB">
        <w:rPr>
          <w:rFonts w:eastAsiaTheme="minorEastAsia" w:hint="eastAsia"/>
        </w:rPr>
        <w:t>予防接種のＡＢＣから新型コロナワクチンとの向き合い方まで』秀和システム</w:t>
      </w:r>
      <w:r w:rsidRPr="009575AB">
        <w:rPr>
          <w:rFonts w:eastAsiaTheme="minorEastAsia"/>
        </w:rPr>
        <w:t>2021/4/10</w:t>
      </w:r>
    </w:p>
    <w:p w14:paraId="7EAD271D" w14:textId="77777777" w:rsidR="008823E2" w:rsidRPr="009575AB" w:rsidRDefault="008823E2" w:rsidP="008823E2">
      <w:pPr>
        <w:rPr>
          <w:rFonts w:eastAsiaTheme="minorEastAsia"/>
        </w:rPr>
      </w:pPr>
      <w:r w:rsidRPr="009575AB">
        <w:rPr>
          <w:rFonts w:eastAsiaTheme="minorEastAsia" w:hint="eastAsia"/>
        </w:rPr>
        <w:t>・竹田正興『危うい国、日本</w:t>
      </w:r>
      <w:r w:rsidRPr="009575AB">
        <w:rPr>
          <w:rFonts w:eastAsiaTheme="minorEastAsia"/>
        </w:rPr>
        <w:t xml:space="preserve"> </w:t>
      </w:r>
      <w:r w:rsidRPr="009575AB">
        <w:rPr>
          <w:rFonts w:eastAsiaTheme="minorEastAsia" w:hint="eastAsia"/>
        </w:rPr>
        <w:t>防備不足の罠』晶文社</w:t>
      </w:r>
      <w:r w:rsidRPr="009575AB">
        <w:rPr>
          <w:rFonts w:eastAsiaTheme="minorEastAsia"/>
        </w:rPr>
        <w:t>2021/4/10</w:t>
      </w:r>
    </w:p>
    <w:p w14:paraId="56013E3E" w14:textId="77777777" w:rsidR="00C46912" w:rsidRPr="009575AB" w:rsidRDefault="00C46912" w:rsidP="00C46912">
      <w:pPr>
        <w:rPr>
          <w:rFonts w:ascii="Times New Roman" w:eastAsiaTheme="minorEastAsia" w:hAnsi="Times New Roman"/>
        </w:rPr>
      </w:pPr>
      <w:r w:rsidRPr="009575AB">
        <w:rPr>
          <w:rFonts w:eastAsiaTheme="minorEastAsia" w:hint="eastAsia"/>
        </w:rPr>
        <w:t>・中村祐司『２０２０年東京オリンピックの変質</w:t>
      </w:r>
      <w:r w:rsidRPr="009575AB">
        <w:rPr>
          <w:rFonts w:eastAsiaTheme="minorEastAsia"/>
        </w:rPr>
        <w:t xml:space="preserve"> </w:t>
      </w:r>
      <w:r w:rsidRPr="009575AB">
        <w:rPr>
          <w:rFonts w:ascii="Times New Roman" w:eastAsiaTheme="minorEastAsia" w:hAnsi="Times New Roman" w:hint="eastAsia"/>
        </w:rPr>
        <w:t>─コロナ禍で露呈した誤謬─</w:t>
      </w:r>
      <w:r w:rsidRPr="009575AB">
        <w:rPr>
          <w:rFonts w:eastAsiaTheme="minorEastAsia" w:hint="eastAsia"/>
        </w:rPr>
        <w:t>』成文堂</w:t>
      </w:r>
      <w:r w:rsidRPr="009575AB">
        <w:rPr>
          <w:rFonts w:eastAsiaTheme="minorEastAsia"/>
        </w:rPr>
        <w:t>2021/4/10</w:t>
      </w:r>
    </w:p>
    <w:p w14:paraId="0333904F" w14:textId="77777777" w:rsidR="00AE4E03" w:rsidRPr="009575AB" w:rsidRDefault="00AE4E03" w:rsidP="00AE4E03">
      <w:pPr>
        <w:rPr>
          <w:rFonts w:eastAsiaTheme="minorEastAsia"/>
        </w:rPr>
      </w:pPr>
      <w:r w:rsidRPr="009575AB">
        <w:rPr>
          <w:rFonts w:eastAsiaTheme="minorEastAsia" w:hint="eastAsia"/>
        </w:rPr>
        <w:t>・峰宗太郎監修『新型コロナウイルスワクチンのすべてがわかる本』宝島社</w:t>
      </w:r>
      <w:r w:rsidRPr="009575AB">
        <w:rPr>
          <w:rFonts w:eastAsiaTheme="minorEastAsia"/>
        </w:rPr>
        <w:t>2021/4/10</w:t>
      </w:r>
    </w:p>
    <w:p w14:paraId="65D36A41" w14:textId="77777777" w:rsidR="00BF7E85" w:rsidRPr="009575AB" w:rsidRDefault="00BF7E85" w:rsidP="00BF7E85">
      <w:pPr>
        <w:rPr>
          <w:rFonts w:eastAsiaTheme="minorEastAsia"/>
        </w:rPr>
      </w:pPr>
      <w:r w:rsidRPr="009575AB">
        <w:rPr>
          <w:rFonts w:eastAsiaTheme="minorEastAsia" w:hint="eastAsia"/>
        </w:rPr>
        <w:t>・氷堂リョージ『高尾の天狗とミドリの平日』第２‐４巻、竹書房バンブー・コミックス（漫画）</w:t>
      </w:r>
      <w:r w:rsidRPr="009575AB">
        <w:rPr>
          <w:rFonts w:eastAsiaTheme="minorEastAsia"/>
        </w:rPr>
        <w:t>2021/4/10 - 2022/9/29</w:t>
      </w:r>
    </w:p>
    <w:p w14:paraId="27EC4FFA" w14:textId="2829155A" w:rsidR="00560F6D" w:rsidRPr="009575AB" w:rsidRDefault="00560F6D" w:rsidP="00560F6D">
      <w:pPr>
        <w:rPr>
          <w:rFonts w:eastAsiaTheme="minorEastAsia"/>
        </w:rPr>
      </w:pPr>
      <w:r w:rsidRPr="009575AB">
        <w:rPr>
          <w:rFonts w:eastAsiaTheme="minorEastAsia" w:hint="eastAsia"/>
        </w:rPr>
        <w:t>・村松秀『孤独のアンサンブル</w:t>
      </w:r>
      <w:r w:rsidRPr="009575AB">
        <w:rPr>
          <w:rFonts w:eastAsiaTheme="minorEastAsia"/>
        </w:rPr>
        <w:t xml:space="preserve"> </w:t>
      </w:r>
      <w:r w:rsidRPr="009575AB">
        <w:rPr>
          <w:rFonts w:eastAsiaTheme="minorEastAsia" w:hint="eastAsia"/>
        </w:rPr>
        <w:t>コロナ禍に「音楽の力」を信じる』中央公論新社</w:t>
      </w:r>
      <w:r w:rsidRPr="009575AB">
        <w:rPr>
          <w:rFonts w:eastAsiaTheme="minorEastAsia"/>
        </w:rPr>
        <w:t>2021/4</w:t>
      </w:r>
      <w:r w:rsidR="00CB1EC1" w:rsidRPr="009575AB">
        <w:rPr>
          <w:rFonts w:eastAsiaTheme="minorEastAsia"/>
        </w:rPr>
        <w:t>/</w:t>
      </w:r>
      <w:r w:rsidRPr="009575AB">
        <w:rPr>
          <w:rFonts w:eastAsiaTheme="minorEastAsia" w:hint="eastAsia"/>
        </w:rPr>
        <w:t>1</w:t>
      </w:r>
      <w:r w:rsidRPr="009575AB">
        <w:rPr>
          <w:rFonts w:eastAsiaTheme="minorEastAsia"/>
        </w:rPr>
        <w:t>0</w:t>
      </w:r>
    </w:p>
    <w:p w14:paraId="4BD657BC" w14:textId="77777777" w:rsidR="00853F01" w:rsidRPr="009575AB" w:rsidRDefault="00853F01" w:rsidP="00853F01">
      <w:pPr>
        <w:rPr>
          <w:rFonts w:eastAsiaTheme="minorEastAsia"/>
        </w:rPr>
      </w:pPr>
      <w:r w:rsidRPr="009575AB">
        <w:rPr>
          <w:rFonts w:eastAsiaTheme="minorEastAsia" w:hint="eastAsia"/>
        </w:rPr>
        <w:lastRenderedPageBreak/>
        <w:t>・澤田晃宏『東京を捨てる</w:t>
      </w:r>
      <w:r w:rsidRPr="009575AB">
        <w:rPr>
          <w:rFonts w:eastAsiaTheme="minorEastAsia"/>
        </w:rPr>
        <w:t xml:space="preserve"> </w:t>
      </w:r>
      <w:r w:rsidRPr="009575AB">
        <w:rPr>
          <w:rFonts w:eastAsiaTheme="minorEastAsia" w:hint="eastAsia"/>
        </w:rPr>
        <w:t>コロナ移住のリアル』中公新書ラクレ</w:t>
      </w:r>
      <w:r w:rsidRPr="009575AB">
        <w:rPr>
          <w:rFonts w:eastAsiaTheme="minorEastAsia"/>
        </w:rPr>
        <w:t>2021/4/10</w:t>
      </w:r>
    </w:p>
    <w:p w14:paraId="0805DCD2" w14:textId="77777777" w:rsidR="00560F6D" w:rsidRPr="009575AB" w:rsidRDefault="00560F6D" w:rsidP="00560F6D">
      <w:pPr>
        <w:rPr>
          <w:rFonts w:eastAsiaTheme="minorEastAsia"/>
        </w:rPr>
      </w:pPr>
      <w:r w:rsidRPr="009575AB">
        <w:rPr>
          <w:rFonts w:eastAsiaTheme="minorEastAsia" w:hint="eastAsia"/>
        </w:rPr>
        <w:t>・池上彰、佐藤優『ニッポン</w:t>
      </w:r>
      <w:r w:rsidRPr="009575AB">
        <w:rPr>
          <w:rFonts w:eastAsiaTheme="minorEastAsia"/>
        </w:rPr>
        <w:t xml:space="preserve"> </w:t>
      </w:r>
      <w:r w:rsidRPr="009575AB">
        <w:rPr>
          <w:rFonts w:eastAsiaTheme="minorEastAsia" w:hint="eastAsia"/>
        </w:rPr>
        <w:t>未完の民主主義</w:t>
      </w:r>
      <w:r w:rsidRPr="009575AB">
        <w:rPr>
          <w:rFonts w:eastAsiaTheme="minorEastAsia"/>
        </w:rPr>
        <w:t xml:space="preserve"> </w:t>
      </w:r>
      <w:r w:rsidRPr="009575AB">
        <w:rPr>
          <w:rFonts w:eastAsiaTheme="minorEastAsia" w:hint="eastAsia"/>
        </w:rPr>
        <w:t>世界が驚く、日本の知られざる無意識と弱点』中公新書ラクレ</w:t>
      </w:r>
      <w:r w:rsidRPr="009575AB">
        <w:rPr>
          <w:rFonts w:eastAsiaTheme="minorEastAsia"/>
        </w:rPr>
        <w:t>2021/4/10</w:t>
      </w:r>
    </w:p>
    <w:p w14:paraId="7C027E1E" w14:textId="77777777" w:rsidR="00CD4C75" w:rsidRPr="009575AB" w:rsidRDefault="00CD4C75" w:rsidP="00CD4C75">
      <w:pPr>
        <w:rPr>
          <w:rFonts w:eastAsiaTheme="minorEastAsia"/>
        </w:rPr>
      </w:pPr>
      <w:r w:rsidRPr="009575AB">
        <w:rPr>
          <w:rFonts w:eastAsiaTheme="minorEastAsia" w:hint="eastAsia"/>
        </w:rPr>
        <w:t>・杉浦功一『変化する世界をどうとらえるか</w:t>
      </w:r>
      <w:r w:rsidRPr="009575AB">
        <w:rPr>
          <w:rFonts w:eastAsiaTheme="minorEastAsia"/>
        </w:rPr>
        <w:t xml:space="preserve"> </w:t>
      </w:r>
      <w:r w:rsidRPr="009575AB">
        <w:rPr>
          <w:rFonts w:eastAsiaTheme="minorEastAsia" w:hint="eastAsia"/>
        </w:rPr>
        <w:t>国際関係論で読み解く』日本経済評論社</w:t>
      </w:r>
      <w:r w:rsidRPr="009575AB">
        <w:rPr>
          <w:rFonts w:eastAsiaTheme="minorEastAsia" w:hint="eastAsia"/>
        </w:rPr>
        <w:t>2</w:t>
      </w:r>
      <w:r w:rsidRPr="009575AB">
        <w:rPr>
          <w:rFonts w:eastAsiaTheme="minorEastAsia"/>
        </w:rPr>
        <w:t>021/4/1</w:t>
      </w:r>
      <w:r w:rsidRPr="009575AB">
        <w:rPr>
          <w:rFonts w:eastAsiaTheme="minorEastAsia" w:hint="eastAsia"/>
        </w:rPr>
        <w:t>0</w:t>
      </w:r>
    </w:p>
    <w:p w14:paraId="3EBD8032" w14:textId="77777777" w:rsidR="00C019E3" w:rsidRPr="009575AB" w:rsidRDefault="00C019E3" w:rsidP="00C019E3">
      <w:pPr>
        <w:rPr>
          <w:rFonts w:eastAsiaTheme="minorEastAsia"/>
        </w:rPr>
      </w:pPr>
      <w:r w:rsidRPr="009575AB">
        <w:rPr>
          <w:rFonts w:eastAsiaTheme="minorEastAsia" w:hint="eastAsia"/>
        </w:rPr>
        <w:t>・リン・マー『断絶』藤井光訳、白水社（小説）（原著２０１８年）</w:t>
      </w:r>
      <w:r w:rsidRPr="009575AB">
        <w:rPr>
          <w:rFonts w:eastAsiaTheme="minorEastAsia"/>
        </w:rPr>
        <w:t>2021/4</w:t>
      </w:r>
      <w:r w:rsidRPr="009575AB">
        <w:rPr>
          <w:rFonts w:eastAsiaTheme="minorEastAsia" w:hint="eastAsia"/>
        </w:rPr>
        <w:t>/</w:t>
      </w:r>
      <w:r w:rsidRPr="009575AB">
        <w:rPr>
          <w:rFonts w:eastAsiaTheme="minorEastAsia"/>
        </w:rPr>
        <w:t>10</w:t>
      </w:r>
    </w:p>
    <w:p w14:paraId="38421A0C" w14:textId="6A01C729" w:rsidR="008C0AAC" w:rsidRPr="009575AB" w:rsidRDefault="008C0AAC" w:rsidP="008C0AAC">
      <w:pPr>
        <w:rPr>
          <w:rFonts w:eastAsiaTheme="minorEastAsia"/>
        </w:rPr>
      </w:pPr>
      <w:r w:rsidRPr="009575AB">
        <w:rPr>
          <w:rFonts w:eastAsiaTheme="minorEastAsia" w:hint="eastAsia"/>
        </w:rPr>
        <w:t>・武藤義和『新型コロナウイルスに対する</w:t>
      </w:r>
      <w:r w:rsidRPr="009575AB">
        <w:rPr>
          <w:rFonts w:eastAsiaTheme="minorEastAsia"/>
        </w:rPr>
        <w:t xml:space="preserve"> </w:t>
      </w:r>
      <w:r w:rsidRPr="009575AB">
        <w:rPr>
          <w:rFonts w:eastAsiaTheme="minorEastAsia" w:hint="eastAsia"/>
        </w:rPr>
        <w:t>学校の感染対策』丸善出版</w:t>
      </w:r>
      <w:r w:rsidRPr="009575AB">
        <w:rPr>
          <w:rFonts w:eastAsiaTheme="minorEastAsia"/>
        </w:rPr>
        <w:t>2021/4/10</w:t>
      </w:r>
      <w:r w:rsidR="00A825FD" w:rsidRPr="009575AB">
        <w:rPr>
          <w:rFonts w:eastAsiaTheme="minorEastAsia" w:hint="eastAsia"/>
        </w:rPr>
        <w:t xml:space="preserve">　→改訂版</w:t>
      </w:r>
      <w:r w:rsidR="00A825FD" w:rsidRPr="009575AB">
        <w:rPr>
          <w:rFonts w:eastAsiaTheme="minorEastAsia"/>
        </w:rPr>
        <w:t>2023/7/25</w:t>
      </w:r>
    </w:p>
    <w:p w14:paraId="2B144529" w14:textId="28EEC48D" w:rsidR="00432206" w:rsidRPr="009575AB" w:rsidRDefault="00432206" w:rsidP="000C37C8">
      <w:pPr>
        <w:rPr>
          <w:rFonts w:eastAsiaTheme="minorEastAsia"/>
        </w:rPr>
      </w:pPr>
      <w:r w:rsidRPr="009575AB">
        <w:rPr>
          <w:rFonts w:eastAsiaTheme="minorEastAsia" w:hint="eastAsia"/>
        </w:rPr>
        <w:t>・「週刊文春ｗｏｍａｎ」２０２１年春号（通巻９号）、「特集</w:t>
      </w:r>
      <w:r w:rsidRPr="009575AB">
        <w:rPr>
          <w:rFonts w:eastAsiaTheme="minorEastAsia"/>
        </w:rPr>
        <w:t xml:space="preserve"> </w:t>
      </w:r>
      <w:r w:rsidRPr="009575AB">
        <w:rPr>
          <w:rFonts w:eastAsiaTheme="minorEastAsia" w:hint="eastAsia"/>
        </w:rPr>
        <w:t>コロナ禍一年」文藝春秋</w:t>
      </w:r>
      <w:r w:rsidRPr="009575AB">
        <w:rPr>
          <w:rFonts w:eastAsiaTheme="minorEastAsia"/>
        </w:rPr>
        <w:t>2021/4/12</w:t>
      </w:r>
    </w:p>
    <w:p w14:paraId="3E3A41DD"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3116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新型コロナで医療機関支援と地域医療構想の実現に対応</w:t>
      </w:r>
      <w:r w:rsidRPr="009575AB">
        <w:rPr>
          <w:rFonts w:eastAsiaTheme="minorEastAsia"/>
        </w:rPr>
        <w:t xml:space="preserve"> </w:t>
      </w:r>
      <w:r w:rsidRPr="009575AB">
        <w:rPr>
          <w:rFonts w:eastAsiaTheme="minorEastAsia" w:hint="eastAsia"/>
        </w:rPr>
        <w:t>─医政主管課長会議で２１年度の実施策を説明─」法研</w:t>
      </w:r>
      <w:r w:rsidRPr="009575AB">
        <w:rPr>
          <w:rFonts w:eastAsiaTheme="minorEastAsia" w:hint="eastAsia"/>
        </w:rPr>
        <w:t>2</w:t>
      </w:r>
      <w:r w:rsidRPr="009575AB">
        <w:rPr>
          <w:rFonts w:eastAsiaTheme="minorEastAsia"/>
        </w:rPr>
        <w:t>021/4/12</w:t>
      </w:r>
    </w:p>
    <w:p w14:paraId="48074C1A" w14:textId="094E05F8" w:rsidR="000C37C8" w:rsidRPr="009575AB" w:rsidRDefault="000C37C8" w:rsidP="000C37C8">
      <w:pPr>
        <w:rPr>
          <w:rFonts w:eastAsiaTheme="minorEastAsia"/>
        </w:rPr>
      </w:pPr>
      <w:r w:rsidRPr="009575AB">
        <w:rPr>
          <w:rFonts w:eastAsiaTheme="minorEastAsia" w:hint="eastAsia"/>
        </w:rPr>
        <w:t>・東郷隆『病と妖怪</w:t>
      </w:r>
      <w:r w:rsidRPr="009575AB">
        <w:rPr>
          <w:rFonts w:eastAsiaTheme="minorEastAsia"/>
        </w:rPr>
        <w:t xml:space="preserve"> </w:t>
      </w:r>
      <w:r w:rsidRPr="009575AB">
        <w:rPr>
          <w:rFonts w:eastAsiaTheme="minorEastAsia" w:hint="eastAsia"/>
        </w:rPr>
        <w:t>──予言獣アマビエの正体』インターナショナル新書</w:t>
      </w:r>
      <w:r w:rsidRPr="009575AB">
        <w:rPr>
          <w:rFonts w:eastAsiaTheme="minorEastAsia"/>
        </w:rPr>
        <w:t>2021/4/12</w:t>
      </w:r>
    </w:p>
    <w:p w14:paraId="40525004" w14:textId="73A31289" w:rsidR="00167C9A" w:rsidRPr="009575AB" w:rsidRDefault="00167C9A" w:rsidP="00A54A1C">
      <w:pPr>
        <w:rPr>
          <w:rFonts w:eastAsiaTheme="minorEastAsia"/>
        </w:rPr>
      </w:pPr>
      <w:r w:rsidRPr="009575AB">
        <w:rPr>
          <w:rFonts w:eastAsiaTheme="minorEastAsia" w:hint="eastAsia"/>
        </w:rPr>
        <w:t>・池田清彦『「現代優生学」の脅威』インターナショナル新書</w:t>
      </w:r>
      <w:r w:rsidRPr="009575AB">
        <w:rPr>
          <w:rFonts w:eastAsiaTheme="minorEastAsia"/>
        </w:rPr>
        <w:t>2021/4/12</w:t>
      </w:r>
      <w:r w:rsidR="004873A1" w:rsidRPr="009575AB">
        <w:rPr>
          <w:rFonts w:eastAsiaTheme="minorEastAsia" w:hint="eastAsia"/>
        </w:rPr>
        <w:t xml:space="preserve">　</w:t>
      </w:r>
      <w:r w:rsidR="00E13593" w:rsidRPr="009575AB">
        <w:rPr>
          <w:rFonts w:eastAsiaTheme="minorEastAsia" w:hint="eastAsia"/>
        </w:rPr>
        <w:t>Ｓ</w:t>
      </w:r>
    </w:p>
    <w:p w14:paraId="43AB7550" w14:textId="77777777" w:rsidR="00F578F5" w:rsidRPr="009575AB" w:rsidRDefault="00F578F5" w:rsidP="00F578F5">
      <w:pPr>
        <w:rPr>
          <w:rFonts w:eastAsiaTheme="minorEastAsia"/>
        </w:rPr>
      </w:pPr>
      <w:r w:rsidRPr="009575AB">
        <w:rPr>
          <w:rFonts w:eastAsiaTheme="minorEastAsia" w:hint="eastAsia"/>
        </w:rPr>
        <w:t>・ＮＩＫＫＯ</w:t>
      </w:r>
      <w:r w:rsidRPr="009575AB">
        <w:rPr>
          <w:rFonts w:eastAsiaTheme="minorEastAsia" w:hint="eastAsia"/>
        </w:rPr>
        <w:t xml:space="preserve"> </w:t>
      </w:r>
      <w:r w:rsidRPr="009575AB">
        <w:rPr>
          <w:rFonts w:eastAsiaTheme="minorEastAsia" w:hint="eastAsia"/>
        </w:rPr>
        <w:t>ＭＯＯＫ『終活読本</w:t>
      </w:r>
      <w:r w:rsidRPr="009575AB">
        <w:rPr>
          <w:rFonts w:eastAsiaTheme="minorEastAsia"/>
        </w:rPr>
        <w:t xml:space="preserve"> </w:t>
      </w:r>
      <w:r w:rsidRPr="009575AB">
        <w:rPr>
          <w:rFonts w:eastAsiaTheme="minorEastAsia" w:hint="eastAsia"/>
        </w:rPr>
        <w:t>ソナエ』２０２１年春号（通巻</w:t>
      </w:r>
      <w:r w:rsidRPr="009575AB">
        <w:rPr>
          <w:rFonts w:eastAsiaTheme="minorEastAsia"/>
        </w:rPr>
        <w:t>32</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コロナ禍の</w:t>
      </w:r>
      <w:r w:rsidRPr="009575AB">
        <w:rPr>
          <w:rFonts w:eastAsiaTheme="minorEastAsia" w:hint="eastAsia"/>
        </w:rPr>
        <w:t xml:space="preserve"> </w:t>
      </w:r>
      <w:r w:rsidRPr="009575AB">
        <w:rPr>
          <w:rFonts w:eastAsiaTheme="minorEastAsia" w:hint="eastAsia"/>
        </w:rPr>
        <w:t>入院</w:t>
      </w:r>
      <w:r w:rsidRPr="009575AB">
        <w:rPr>
          <w:rFonts w:eastAsiaTheme="minorEastAsia"/>
        </w:rPr>
        <w:t xml:space="preserve"> </w:t>
      </w:r>
      <w:r w:rsidRPr="009575AB">
        <w:rPr>
          <w:rFonts w:eastAsiaTheme="minorEastAsia" w:hint="eastAsia"/>
        </w:rPr>
        <w:t>介護</w:t>
      </w:r>
      <w:r w:rsidRPr="009575AB">
        <w:rPr>
          <w:rFonts w:eastAsiaTheme="minorEastAsia"/>
        </w:rPr>
        <w:t xml:space="preserve"> </w:t>
      </w:r>
      <w:r w:rsidRPr="009575AB">
        <w:rPr>
          <w:rFonts w:eastAsiaTheme="minorEastAsia" w:hint="eastAsia"/>
        </w:rPr>
        <w:t>看取り」日本工業新聞社／産経新聞出版</w:t>
      </w:r>
      <w:r w:rsidRPr="009575AB">
        <w:rPr>
          <w:rFonts w:eastAsiaTheme="minorEastAsia"/>
        </w:rPr>
        <w:t>2021/4/13</w:t>
      </w:r>
    </w:p>
    <w:p w14:paraId="5F1337E5" w14:textId="77777777" w:rsidR="00AD4905" w:rsidRPr="009575AB" w:rsidRDefault="00AD4905" w:rsidP="00AD4905">
      <w:pPr>
        <w:rPr>
          <w:rFonts w:eastAsiaTheme="minorEastAsia"/>
        </w:rPr>
      </w:pPr>
      <w:r w:rsidRPr="009575AB">
        <w:rPr>
          <w:rFonts w:eastAsiaTheme="minorEastAsia" w:hint="eastAsia"/>
        </w:rPr>
        <w:t>・矢嶋和江『最後の天然痘地帯</w:t>
      </w:r>
      <w:r w:rsidRPr="009575AB">
        <w:rPr>
          <w:rFonts w:eastAsiaTheme="minorEastAsia"/>
        </w:rPr>
        <w:t xml:space="preserve"> </w:t>
      </w:r>
      <w:r w:rsidRPr="009575AB">
        <w:rPr>
          <w:rFonts w:eastAsiaTheme="minorEastAsia" w:hint="eastAsia"/>
        </w:rPr>
        <w:t>─エチオピア─</w:t>
      </w:r>
      <w:r w:rsidRPr="009575AB">
        <w:rPr>
          <w:rFonts w:eastAsiaTheme="minorEastAsia" w:hint="eastAsia"/>
        </w:rPr>
        <w:t xml:space="preserve"> </w:t>
      </w:r>
      <w:r w:rsidRPr="009575AB">
        <w:rPr>
          <w:rFonts w:eastAsiaTheme="minorEastAsia" w:hint="eastAsia"/>
        </w:rPr>
        <w:t>若き隊員たちの「感染症」との苦闘の記録』東洋出版</w:t>
      </w:r>
      <w:r w:rsidRPr="009575AB">
        <w:rPr>
          <w:rFonts w:eastAsiaTheme="minorEastAsia"/>
        </w:rPr>
        <w:t>2021/4/13</w:t>
      </w:r>
    </w:p>
    <w:p w14:paraId="7A7CEE9F" w14:textId="478F61F6" w:rsidR="009B2A54" w:rsidRPr="009575AB" w:rsidRDefault="009B2A54" w:rsidP="009B2A54">
      <w:pPr>
        <w:rPr>
          <w:rFonts w:eastAsiaTheme="minorEastAsia"/>
        </w:rPr>
      </w:pPr>
      <w:r w:rsidRPr="009575AB">
        <w:rPr>
          <w:rFonts w:eastAsiaTheme="minorEastAsia" w:hint="eastAsia"/>
        </w:rPr>
        <w:t>・大橋弘『競争政策の経済学</w:t>
      </w:r>
      <w:r w:rsidRPr="009575AB">
        <w:rPr>
          <w:rFonts w:eastAsiaTheme="minorEastAsia"/>
        </w:rPr>
        <w:t xml:space="preserve"> </w:t>
      </w:r>
      <w:r w:rsidRPr="009575AB">
        <w:rPr>
          <w:rFonts w:eastAsiaTheme="minorEastAsia" w:hint="eastAsia"/>
        </w:rPr>
        <w:t>人口減少・デジタル化・産業政策』日経ＢＰ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2021/4/14</w:t>
      </w:r>
      <w:r w:rsidRPr="009575AB">
        <w:rPr>
          <w:rFonts w:eastAsiaTheme="minorEastAsia" w:hint="eastAsia"/>
        </w:rPr>
        <w:t xml:space="preserve">　日経・経済図書文化賞受賞</w:t>
      </w:r>
    </w:p>
    <w:p w14:paraId="6E2C0147" w14:textId="77777777" w:rsidR="003A2192" w:rsidRPr="009575AB" w:rsidRDefault="003A2192" w:rsidP="003A2192">
      <w:pPr>
        <w:rPr>
          <w:rFonts w:eastAsiaTheme="minorEastAsia"/>
        </w:rPr>
      </w:pPr>
      <w:r w:rsidRPr="009575AB">
        <w:rPr>
          <w:rFonts w:eastAsiaTheme="minorEastAsia" w:hint="eastAsia"/>
        </w:rPr>
        <w:t>・川渕孝一『コロナ後の医療経済と日本</w:t>
      </w:r>
      <w:r w:rsidRPr="009575AB">
        <w:rPr>
          <w:rFonts w:eastAsiaTheme="minorEastAsia"/>
        </w:rPr>
        <w:t xml:space="preserve"> </w:t>
      </w:r>
      <w:r w:rsidRPr="009575AB">
        <w:rPr>
          <w:rFonts w:eastAsiaTheme="minorEastAsia" w:hint="eastAsia"/>
        </w:rPr>
        <w:t>〝</w:t>
      </w:r>
      <w:r w:rsidRPr="009575AB">
        <w:rPr>
          <w:rFonts w:eastAsiaTheme="minorEastAsia"/>
        </w:rPr>
        <w:t>40</w:t>
      </w:r>
      <w:r w:rsidRPr="009575AB">
        <w:rPr>
          <w:rFonts w:eastAsiaTheme="minorEastAsia" w:hint="eastAsia"/>
        </w:rPr>
        <w:t>年の徒労と挫折〟から占うヘルスケアの未来像』薬事日報社</w:t>
      </w:r>
      <w:r w:rsidRPr="009575AB">
        <w:rPr>
          <w:rFonts w:eastAsiaTheme="minorEastAsia"/>
        </w:rPr>
        <w:t>2021/4/14</w:t>
      </w:r>
    </w:p>
    <w:p w14:paraId="687C5FBB" w14:textId="77777777" w:rsidR="001408F4" w:rsidRPr="009575AB" w:rsidRDefault="001408F4" w:rsidP="001408F4">
      <w:pPr>
        <w:rPr>
          <w:rFonts w:eastAsiaTheme="minorEastAsia"/>
        </w:rPr>
      </w:pPr>
      <w:r w:rsidRPr="009575AB">
        <w:rPr>
          <w:rFonts w:eastAsiaTheme="minorEastAsia" w:hint="eastAsia"/>
        </w:rPr>
        <w:t>・「公衆衛生」２０２１年４月号（第</w:t>
      </w:r>
      <w:r w:rsidRPr="009575AB">
        <w:rPr>
          <w:rFonts w:eastAsiaTheme="minorEastAsia"/>
        </w:rPr>
        <w:t>85</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感染症法施行</w:t>
      </w:r>
      <w:r w:rsidRPr="009575AB">
        <w:rPr>
          <w:rFonts w:eastAsiaTheme="minorEastAsia"/>
        </w:rPr>
        <w:t>20</w:t>
      </w:r>
      <w:r w:rsidRPr="009575AB">
        <w:rPr>
          <w:rFonts w:eastAsiaTheme="minorEastAsia" w:hint="eastAsia"/>
        </w:rPr>
        <w:t>年の歩みと到達点</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の流行を踏まえて」医学書院</w:t>
      </w:r>
      <w:r w:rsidRPr="009575AB">
        <w:rPr>
          <w:rFonts w:eastAsiaTheme="minorEastAsia"/>
        </w:rPr>
        <w:t>2021/4</w:t>
      </w:r>
      <w:r w:rsidRPr="009575AB">
        <w:rPr>
          <w:rFonts w:eastAsiaTheme="minorEastAsia" w:hint="eastAsia"/>
        </w:rPr>
        <w:t>/</w:t>
      </w:r>
      <w:r w:rsidRPr="009575AB">
        <w:rPr>
          <w:rFonts w:eastAsiaTheme="minorEastAsia"/>
        </w:rPr>
        <w:t>15</w:t>
      </w:r>
    </w:p>
    <w:p w14:paraId="103BD52D" w14:textId="77777777" w:rsidR="005071DE" w:rsidRPr="009575AB" w:rsidRDefault="005071DE" w:rsidP="005071DE">
      <w:pPr>
        <w:rPr>
          <w:rFonts w:eastAsiaTheme="minorEastAsia"/>
        </w:rPr>
      </w:pPr>
      <w:r w:rsidRPr="009575AB">
        <w:rPr>
          <w:rFonts w:eastAsiaTheme="minorEastAsia" w:hint="eastAsia"/>
        </w:rPr>
        <w:t>・「感染症対策ＩＣＴジャーナル」２０２１年春号（第</w:t>
      </w:r>
      <w:r w:rsidRPr="009575AB">
        <w:rPr>
          <w:rFonts w:eastAsiaTheme="minorEastAsia"/>
        </w:rPr>
        <w:t>16</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診療危機に立ち向かう</w:t>
      </w:r>
      <w:r w:rsidRPr="009575AB">
        <w:rPr>
          <w:rFonts w:eastAsiaTheme="minorEastAsia"/>
        </w:rPr>
        <w:t xml:space="preserve"> </w:t>
      </w:r>
      <w:r w:rsidRPr="009575AB">
        <w:rPr>
          <w:rFonts w:eastAsiaTheme="minorEastAsia" w:hint="eastAsia"/>
        </w:rPr>
        <w:t>新型コロナ対策マネジメント」ヴァンメディカル</w:t>
      </w:r>
      <w:r w:rsidRPr="009575AB">
        <w:rPr>
          <w:rFonts w:eastAsiaTheme="minorEastAsia" w:hint="eastAsia"/>
        </w:rPr>
        <w:t>2</w:t>
      </w:r>
      <w:r w:rsidRPr="009575AB">
        <w:rPr>
          <w:rFonts w:eastAsiaTheme="minorEastAsia"/>
        </w:rPr>
        <w:t>021/4/15</w:t>
      </w:r>
    </w:p>
    <w:p w14:paraId="5779ABFD" w14:textId="77777777" w:rsidR="0069627E" w:rsidRPr="009575AB" w:rsidRDefault="0069627E" w:rsidP="0069627E">
      <w:pPr>
        <w:rPr>
          <w:rFonts w:eastAsiaTheme="minorEastAsia"/>
        </w:rPr>
      </w:pPr>
      <w:r w:rsidRPr="009575AB">
        <w:rPr>
          <w:rFonts w:eastAsiaTheme="minorEastAsia" w:hint="eastAsia"/>
        </w:rPr>
        <w:t>・「ｐｅｎ」２０２１年５月１・１５日合併号（通巻</w:t>
      </w:r>
      <w:r w:rsidRPr="009575AB">
        <w:rPr>
          <w:rFonts w:eastAsiaTheme="minorEastAsia"/>
        </w:rPr>
        <w:t>517</w:t>
      </w:r>
      <w:r w:rsidRPr="009575AB">
        <w:rPr>
          <w:rFonts w:eastAsiaTheme="minorEastAsia" w:hint="eastAsia"/>
        </w:rPr>
        <w:t>号）、「コロナの時代に、デザインができること。」ＣＣＣメディアハウス</w:t>
      </w:r>
      <w:r w:rsidRPr="009575AB">
        <w:rPr>
          <w:rFonts w:eastAsiaTheme="minorEastAsia"/>
        </w:rPr>
        <w:t>2021/4/15</w:t>
      </w:r>
    </w:p>
    <w:p w14:paraId="75FA254F" w14:textId="77777777" w:rsidR="00A14CB2" w:rsidRPr="009575AB" w:rsidRDefault="00A14CB2" w:rsidP="00A14CB2">
      <w:pPr>
        <w:rPr>
          <w:rFonts w:eastAsiaTheme="minorEastAsia"/>
        </w:rPr>
      </w:pPr>
      <w:r w:rsidRPr="009575AB">
        <w:rPr>
          <w:rFonts w:eastAsiaTheme="minorEastAsia" w:hint="eastAsia"/>
        </w:rPr>
        <w:t>・「ダイヤモンド・チェーンストア」２０２１年４月１５日号（第</w:t>
      </w:r>
      <w:r w:rsidRPr="009575AB">
        <w:rPr>
          <w:rFonts w:eastAsiaTheme="minorEastAsia"/>
        </w:rPr>
        <w:t>52</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コロナ下</w:t>
      </w:r>
      <w:r w:rsidRPr="009575AB">
        <w:rPr>
          <w:rFonts w:eastAsiaTheme="minorEastAsia"/>
        </w:rPr>
        <w:t xml:space="preserve"> </w:t>
      </w:r>
      <w:r w:rsidRPr="009575AB">
        <w:rPr>
          <w:rFonts w:eastAsiaTheme="minorEastAsia" w:hint="eastAsia"/>
        </w:rPr>
        <w:t>細片ドミノの深層</w:t>
      </w:r>
      <w:r w:rsidRPr="009575AB">
        <w:rPr>
          <w:rFonts w:eastAsiaTheme="minorEastAsia"/>
        </w:rPr>
        <w:t xml:space="preserve"> </w:t>
      </w:r>
      <w:r w:rsidRPr="009575AB">
        <w:rPr>
          <w:rFonts w:eastAsiaTheme="minorEastAsia" w:hint="eastAsia"/>
        </w:rPr>
        <w:t>流通相関図２０２１」ダイヤモンド・リテイルメディア</w:t>
      </w:r>
    </w:p>
    <w:p w14:paraId="29DF4AA8" w14:textId="77777777" w:rsidR="00C16104" w:rsidRPr="009575AB" w:rsidRDefault="00C16104" w:rsidP="00C16104">
      <w:pPr>
        <w:rPr>
          <w:rFonts w:eastAsiaTheme="minorEastAsia"/>
        </w:rPr>
      </w:pPr>
      <w:r w:rsidRPr="009575AB">
        <w:rPr>
          <w:rFonts w:eastAsiaTheme="minorEastAsia" w:hint="eastAsia"/>
        </w:rPr>
        <w:t>・「ルター研究」（第</w:t>
      </w:r>
      <w:r w:rsidRPr="009575AB">
        <w:rPr>
          <w:rFonts w:eastAsiaTheme="minorEastAsia"/>
        </w:rPr>
        <w:t>17</w:t>
      </w:r>
      <w:r w:rsidRPr="009575AB">
        <w:rPr>
          <w:rFonts w:eastAsiaTheme="minorEastAsia" w:hint="eastAsia"/>
        </w:rPr>
        <w:t>巻）、「特集</w:t>
      </w:r>
      <w:r w:rsidRPr="009575AB">
        <w:rPr>
          <w:rFonts w:eastAsiaTheme="minorEastAsia"/>
        </w:rPr>
        <w:t xml:space="preserve"> </w:t>
      </w:r>
      <w:r w:rsidRPr="009575AB">
        <w:rPr>
          <w:rFonts w:eastAsiaTheme="minorEastAsia" w:hint="eastAsia"/>
        </w:rPr>
        <w:t>〈宗教改革と疫病〉」リトン／ルーテル学院大学・日本ルーテル神学校</w:t>
      </w:r>
      <w:r w:rsidRPr="009575AB">
        <w:rPr>
          <w:rFonts w:eastAsiaTheme="minorEastAsia"/>
        </w:rPr>
        <w:t xml:space="preserve"> </w:t>
      </w:r>
      <w:r w:rsidRPr="009575AB">
        <w:rPr>
          <w:rFonts w:eastAsiaTheme="minorEastAsia" w:hint="eastAsia"/>
        </w:rPr>
        <w:t>附属</w:t>
      </w:r>
      <w:r w:rsidRPr="009575AB">
        <w:rPr>
          <w:rFonts w:eastAsiaTheme="minorEastAsia"/>
        </w:rPr>
        <w:t xml:space="preserve"> </w:t>
      </w:r>
      <w:r w:rsidRPr="009575AB">
        <w:rPr>
          <w:rFonts w:eastAsiaTheme="minorEastAsia" w:hint="eastAsia"/>
        </w:rPr>
        <w:t>ルター研究所</w:t>
      </w:r>
      <w:r w:rsidRPr="009575AB">
        <w:rPr>
          <w:rFonts w:eastAsiaTheme="minorEastAsia"/>
        </w:rPr>
        <w:t>2021/4/15</w:t>
      </w:r>
    </w:p>
    <w:p w14:paraId="5EC70CB5" w14:textId="6BCFAE54" w:rsidR="00427530" w:rsidRPr="009575AB" w:rsidRDefault="00427530" w:rsidP="00427530">
      <w:pPr>
        <w:rPr>
          <w:rFonts w:eastAsiaTheme="minorEastAsia"/>
        </w:rPr>
      </w:pPr>
      <w:r w:rsidRPr="009575AB">
        <w:rPr>
          <w:rFonts w:eastAsiaTheme="minorEastAsia" w:hint="eastAsia"/>
        </w:rPr>
        <w:t>・アルベール・カミュ『ペスト』三野博司訳、岩波文庫</w:t>
      </w:r>
      <w:r w:rsidR="00E229F1" w:rsidRPr="009575AB">
        <w:rPr>
          <w:rFonts w:eastAsiaTheme="minorEastAsia" w:hint="eastAsia"/>
        </w:rPr>
        <w:t>（小説）</w:t>
      </w:r>
      <w:r w:rsidR="00676E05" w:rsidRPr="009575AB">
        <w:rPr>
          <w:rFonts w:eastAsiaTheme="minorEastAsia" w:hint="eastAsia"/>
        </w:rPr>
        <w:t>（原著１９４７年）</w:t>
      </w:r>
      <w:r w:rsidRPr="009575AB">
        <w:rPr>
          <w:rFonts w:eastAsiaTheme="minorEastAsia"/>
        </w:rPr>
        <w:t>2021/4/15</w:t>
      </w:r>
      <w:r w:rsidRPr="009575AB">
        <w:rPr>
          <w:rFonts w:eastAsiaTheme="minorEastAsia" w:hint="eastAsia"/>
        </w:rPr>
        <w:t xml:space="preserve">　新訳</w:t>
      </w:r>
    </w:p>
    <w:p w14:paraId="01F2EC8F" w14:textId="77777777" w:rsidR="00102249" w:rsidRPr="009575AB" w:rsidRDefault="00102249" w:rsidP="00102249">
      <w:pPr>
        <w:rPr>
          <w:rFonts w:eastAsiaTheme="minorEastAsia"/>
        </w:rPr>
      </w:pPr>
      <w:r w:rsidRPr="009575AB">
        <w:rPr>
          <w:rFonts w:eastAsiaTheme="minorEastAsia" w:hint="eastAsia"/>
        </w:rPr>
        <w:t>・浜矩子『〝スカノミクス〟に蝕まれる日本経済』青春新書インテリジェンス</w:t>
      </w:r>
      <w:r w:rsidRPr="009575AB">
        <w:rPr>
          <w:rFonts w:eastAsiaTheme="minorEastAsia"/>
        </w:rPr>
        <w:t>2021/4/15</w:t>
      </w:r>
    </w:p>
    <w:p w14:paraId="2A136043" w14:textId="77777777" w:rsidR="00102249" w:rsidRPr="009575AB" w:rsidRDefault="00102249" w:rsidP="00102249">
      <w:pPr>
        <w:rPr>
          <w:rFonts w:eastAsiaTheme="minorEastAsia"/>
        </w:rPr>
      </w:pPr>
      <w:r w:rsidRPr="009575AB">
        <w:rPr>
          <w:rFonts w:eastAsiaTheme="minorEastAsia" w:hint="eastAsia"/>
        </w:rPr>
        <w:t>・竹下さくら『緊急対応版「奨学金」上手な借り方新常識』青春新書プレイブックス</w:t>
      </w:r>
      <w:r w:rsidRPr="009575AB">
        <w:rPr>
          <w:rFonts w:eastAsiaTheme="minorEastAsia"/>
        </w:rPr>
        <w:t>2021/4/15</w:t>
      </w:r>
    </w:p>
    <w:p w14:paraId="056D845A" w14:textId="77777777" w:rsidR="00585775" w:rsidRPr="009575AB" w:rsidRDefault="00585775" w:rsidP="00585775">
      <w:pPr>
        <w:rPr>
          <w:rFonts w:eastAsiaTheme="minorEastAsia"/>
        </w:rPr>
      </w:pPr>
      <w:r w:rsidRPr="009575AB">
        <w:rPr>
          <w:rFonts w:eastAsiaTheme="minorEastAsia" w:hint="eastAsia"/>
        </w:rPr>
        <w:t>・国立国際医療研究センター＝編集、大曲貴夫＝責任編集『目指せ</w:t>
      </w:r>
      <w:r w:rsidRPr="009575AB">
        <w:rPr>
          <w:rFonts w:eastAsiaTheme="minorEastAsia"/>
        </w:rPr>
        <w:t xml:space="preserve"> </w:t>
      </w:r>
      <w:r w:rsidRPr="009575AB">
        <w:rPr>
          <w:rFonts w:eastAsiaTheme="minorEastAsia" w:hint="eastAsia"/>
        </w:rPr>
        <w:t>院内感染ゼロへ！</w:t>
      </w:r>
      <w:r w:rsidRPr="009575AB">
        <w:rPr>
          <w:rFonts w:eastAsiaTheme="minorEastAsia"/>
        </w:rPr>
        <w:t xml:space="preserve"> </w:t>
      </w:r>
      <w:r w:rsidRPr="009575AB">
        <w:rPr>
          <w:rFonts w:eastAsiaTheme="minorEastAsia" w:hint="eastAsia"/>
        </w:rPr>
        <w:t>国立国際医療センター（ＮＣＧＭ）</w:t>
      </w:r>
      <w:r w:rsidRPr="009575AB">
        <w:rPr>
          <w:rFonts w:eastAsiaTheme="minorEastAsia"/>
        </w:rPr>
        <w:t xml:space="preserve"> </w:t>
      </w:r>
      <w:r w:rsidRPr="009575AB">
        <w:rPr>
          <w:rFonts w:eastAsiaTheme="minorEastAsia" w:hint="eastAsia"/>
        </w:rPr>
        <w:t>新型コロナウイルス感染症（ＣＯＶＩＤ‐</w:t>
      </w:r>
      <w:r w:rsidRPr="009575AB">
        <w:rPr>
          <w:rFonts w:eastAsiaTheme="minorEastAsia"/>
        </w:rPr>
        <w:t>19</w:t>
      </w:r>
      <w:r w:rsidRPr="009575AB">
        <w:rPr>
          <w:rFonts w:eastAsiaTheme="minorEastAsia" w:hint="eastAsia"/>
        </w:rPr>
        <w:t>）対応マニュアル』南江堂</w:t>
      </w:r>
      <w:r w:rsidRPr="009575AB">
        <w:rPr>
          <w:rFonts w:eastAsiaTheme="minorEastAsia"/>
        </w:rPr>
        <w:t>2021/4/15</w:t>
      </w:r>
    </w:p>
    <w:p w14:paraId="1898A1FB" w14:textId="77777777" w:rsidR="00EF2D41" w:rsidRPr="009575AB" w:rsidRDefault="00EF2D41" w:rsidP="00EF2D41">
      <w:pPr>
        <w:rPr>
          <w:rFonts w:eastAsiaTheme="minorEastAsia"/>
        </w:rPr>
      </w:pPr>
      <w:r w:rsidRPr="009575AB">
        <w:rPr>
          <w:rFonts w:eastAsiaTheme="minorEastAsia" w:hint="eastAsia"/>
        </w:rPr>
        <w:t>・マルタ・Ｌ・ウェイン＆ベンジャミン・Ｍ・ボルカー『サイエンス超簡潔講座</w:t>
      </w:r>
      <w:r w:rsidRPr="009575AB">
        <w:rPr>
          <w:rFonts w:eastAsiaTheme="minorEastAsia"/>
        </w:rPr>
        <w:t xml:space="preserve"> </w:t>
      </w:r>
      <w:r w:rsidRPr="009575AB">
        <w:rPr>
          <w:rFonts w:eastAsiaTheme="minorEastAsia" w:hint="eastAsia"/>
        </w:rPr>
        <w:t>感染症』</w:t>
      </w:r>
      <w:r w:rsidRPr="009575AB">
        <w:rPr>
          <w:rFonts w:eastAsiaTheme="minorEastAsia" w:hint="eastAsia"/>
        </w:rPr>
        <w:lastRenderedPageBreak/>
        <w:t>山本太郎監修、青山薫訳、ニュートンプレス（原著２０１５年）</w:t>
      </w:r>
      <w:r w:rsidRPr="009575AB">
        <w:rPr>
          <w:rFonts w:eastAsiaTheme="minorEastAsia"/>
        </w:rPr>
        <w:t>2021/4/15</w:t>
      </w:r>
      <w:r w:rsidRPr="009575AB">
        <w:rPr>
          <w:rFonts w:eastAsiaTheme="minorEastAsia" w:hint="eastAsia"/>
        </w:rPr>
        <w:t xml:space="preserve">　→</w:t>
      </w:r>
      <w:r w:rsidRPr="009575AB">
        <w:rPr>
          <w:rFonts w:eastAsiaTheme="minorEastAsia"/>
        </w:rPr>
        <w:t>2022/9/15</w:t>
      </w:r>
      <w:r w:rsidRPr="009575AB">
        <w:rPr>
          <w:rFonts w:eastAsiaTheme="minorEastAsia" w:hint="eastAsia"/>
        </w:rPr>
        <w:t>『感染症の基礎講座』改題新書化</w:t>
      </w:r>
    </w:p>
    <w:p w14:paraId="11C82FF8" w14:textId="77777777" w:rsidR="005B6E62" w:rsidRPr="009575AB" w:rsidRDefault="005B6E62" w:rsidP="005B6E62">
      <w:pPr>
        <w:rPr>
          <w:rFonts w:eastAsiaTheme="minorEastAsia"/>
        </w:rPr>
      </w:pPr>
      <w:r w:rsidRPr="009575AB">
        <w:rPr>
          <w:rFonts w:eastAsiaTheme="minorEastAsia" w:hint="eastAsia"/>
        </w:rPr>
        <w:t>・西山圭太『ＤＸの思考法</w:t>
      </w:r>
      <w:r w:rsidRPr="009575AB">
        <w:rPr>
          <w:rFonts w:eastAsiaTheme="minorEastAsia"/>
        </w:rPr>
        <w:t xml:space="preserve"> </w:t>
      </w:r>
      <w:r w:rsidRPr="009575AB">
        <w:rPr>
          <w:rFonts w:eastAsiaTheme="minorEastAsia" w:hint="eastAsia"/>
        </w:rPr>
        <w:t>日本経済復活への最強戦略』冨山和彦解説、文藝春秋</w:t>
      </w:r>
      <w:r w:rsidRPr="009575AB">
        <w:rPr>
          <w:rFonts w:eastAsiaTheme="minorEastAsia"/>
        </w:rPr>
        <w:t>2021/4/15</w:t>
      </w:r>
    </w:p>
    <w:p w14:paraId="72E89B43" w14:textId="319F02B1" w:rsidR="00E229F1" w:rsidRPr="009575AB" w:rsidRDefault="00E229F1" w:rsidP="00FB3EFD">
      <w:pPr>
        <w:rPr>
          <w:rFonts w:eastAsiaTheme="minorEastAsia"/>
        </w:rPr>
      </w:pPr>
      <w:r w:rsidRPr="009575AB">
        <w:rPr>
          <w:rFonts w:eastAsiaTheme="minorEastAsia" w:hint="eastAsia"/>
        </w:rPr>
        <w:t>・西村京太郎『石北本線</w:t>
      </w:r>
      <w:r w:rsidRPr="009575AB">
        <w:rPr>
          <w:rFonts w:eastAsiaTheme="minorEastAsia"/>
        </w:rPr>
        <w:t xml:space="preserve"> </w:t>
      </w:r>
      <w:r w:rsidRPr="009575AB">
        <w:rPr>
          <w:rFonts w:eastAsiaTheme="minorEastAsia" w:hint="eastAsia"/>
        </w:rPr>
        <w:t>殺人の記憶』文藝春秋（小説）</w:t>
      </w:r>
      <w:r w:rsidRPr="009575AB">
        <w:rPr>
          <w:rFonts w:eastAsiaTheme="minorEastAsia"/>
        </w:rPr>
        <w:t>2021/4/15</w:t>
      </w:r>
      <w:r w:rsidR="00D728DF" w:rsidRPr="009575AB">
        <w:rPr>
          <w:rFonts w:eastAsiaTheme="minorEastAsia" w:hint="eastAsia"/>
        </w:rPr>
        <w:t xml:space="preserve">　Ｓ</w:t>
      </w:r>
      <w:r w:rsidR="008B7489" w:rsidRPr="009575AB">
        <w:rPr>
          <w:rFonts w:eastAsiaTheme="minorEastAsia" w:hint="eastAsia"/>
        </w:rPr>
        <w:t xml:space="preserve">　→</w:t>
      </w:r>
      <w:r w:rsidR="008B7489" w:rsidRPr="009575AB">
        <w:rPr>
          <w:rFonts w:eastAsiaTheme="minorEastAsia"/>
        </w:rPr>
        <w:t>202</w:t>
      </w:r>
      <w:r w:rsidR="00DB7265" w:rsidRPr="009575AB">
        <w:rPr>
          <w:rFonts w:eastAsiaTheme="minorEastAsia"/>
        </w:rPr>
        <w:t>3</w:t>
      </w:r>
      <w:r w:rsidR="008B7489" w:rsidRPr="009575AB">
        <w:rPr>
          <w:rFonts w:eastAsiaTheme="minorEastAsia"/>
        </w:rPr>
        <w:t>/</w:t>
      </w:r>
      <w:r w:rsidR="00DB7265" w:rsidRPr="009575AB">
        <w:rPr>
          <w:rFonts w:eastAsiaTheme="minorEastAsia"/>
        </w:rPr>
        <w:t>12</w:t>
      </w:r>
      <w:r w:rsidR="008B7489" w:rsidRPr="009575AB">
        <w:rPr>
          <w:rFonts w:eastAsiaTheme="minorEastAsia"/>
        </w:rPr>
        <w:t>/</w:t>
      </w:r>
      <w:r w:rsidR="00DB7265" w:rsidRPr="009575AB">
        <w:rPr>
          <w:rFonts w:eastAsiaTheme="minorEastAsia"/>
        </w:rPr>
        <w:t>10</w:t>
      </w:r>
      <w:r w:rsidR="008B7489" w:rsidRPr="009575AB">
        <w:rPr>
          <w:rFonts w:eastAsiaTheme="minorEastAsia" w:hint="eastAsia"/>
        </w:rPr>
        <w:t>文庫化</w:t>
      </w:r>
    </w:p>
    <w:p w14:paraId="3E9E9EEB" w14:textId="09ACF225" w:rsidR="00E229F1" w:rsidRPr="009575AB" w:rsidRDefault="00E229F1" w:rsidP="00FB3EFD">
      <w:pPr>
        <w:rPr>
          <w:rFonts w:eastAsiaTheme="minorEastAsia"/>
        </w:rPr>
      </w:pPr>
      <w:r w:rsidRPr="009575AB">
        <w:rPr>
          <w:rFonts w:eastAsiaTheme="minorEastAsia" w:hint="eastAsia"/>
        </w:rPr>
        <w:t>・篠田節子『田舎のポルシェ』文藝春秋（小説）</w:t>
      </w:r>
      <w:r w:rsidRPr="009575AB">
        <w:rPr>
          <w:rFonts w:eastAsiaTheme="minorEastAsia"/>
        </w:rPr>
        <w:t>2021/4/15</w:t>
      </w:r>
      <w:r w:rsidR="00384417" w:rsidRPr="009575AB">
        <w:rPr>
          <w:rFonts w:eastAsiaTheme="minorEastAsia" w:hint="eastAsia"/>
        </w:rPr>
        <w:t xml:space="preserve">　→</w:t>
      </w:r>
      <w:r w:rsidR="00384417" w:rsidRPr="009575AB">
        <w:rPr>
          <w:rFonts w:eastAsiaTheme="minorEastAsia"/>
        </w:rPr>
        <w:t>2023/10/10</w:t>
      </w:r>
      <w:r w:rsidR="000C35CB" w:rsidRPr="009575AB">
        <w:rPr>
          <w:rFonts w:eastAsiaTheme="minorEastAsia" w:hint="eastAsia"/>
        </w:rPr>
        <w:t>文庫化</w:t>
      </w:r>
    </w:p>
    <w:p w14:paraId="595BCAB3" w14:textId="77777777" w:rsidR="00EF2D41" w:rsidRPr="009575AB" w:rsidRDefault="00EF2D41" w:rsidP="00EF2D41">
      <w:pPr>
        <w:rPr>
          <w:rFonts w:eastAsiaTheme="minorEastAsia"/>
        </w:rPr>
      </w:pPr>
      <w:r w:rsidRPr="009575AB">
        <w:rPr>
          <w:rFonts w:eastAsiaTheme="minorEastAsia" w:hint="eastAsia"/>
        </w:rPr>
        <w:t>・左門新『元ＷＨＯ専門委員の</w:t>
      </w:r>
      <w:r w:rsidRPr="009575AB">
        <w:rPr>
          <w:rFonts w:eastAsiaTheme="minorEastAsia" w:hint="eastAsia"/>
        </w:rPr>
        <w:t xml:space="preserve"> </w:t>
      </w:r>
      <w:r w:rsidRPr="009575AB">
        <w:rPr>
          <w:rFonts w:eastAsiaTheme="minorEastAsia" w:hint="eastAsia"/>
        </w:rPr>
        <w:t>感染症予防ＢＯＯＫ』三笠書房</w:t>
      </w:r>
      <w:r w:rsidRPr="009575AB">
        <w:rPr>
          <w:rFonts w:eastAsiaTheme="minorEastAsia"/>
        </w:rPr>
        <w:t>2021/4/1</w:t>
      </w:r>
      <w:r w:rsidRPr="009575AB">
        <w:rPr>
          <w:rFonts w:eastAsiaTheme="minorEastAsia" w:hint="eastAsia"/>
        </w:rPr>
        <w:t>5</w:t>
      </w:r>
    </w:p>
    <w:p w14:paraId="2CA0D411" w14:textId="77777777" w:rsidR="00E374F8" w:rsidRPr="009575AB" w:rsidRDefault="00E374F8" w:rsidP="00E374F8">
      <w:r w:rsidRPr="009575AB">
        <w:rPr>
          <w:rFonts w:hint="eastAsia"/>
        </w:rPr>
        <w:t>・「週刊女性」２０２１年４月２０日号（第</w:t>
      </w:r>
      <w:r w:rsidRPr="009575AB">
        <w:t>65</w:t>
      </w:r>
      <w:r w:rsidRPr="009575AB">
        <w:rPr>
          <w:rFonts w:hint="eastAsia"/>
        </w:rPr>
        <w:t>巻第</w:t>
      </w:r>
      <w:r w:rsidRPr="009575AB">
        <w:t>14</w:t>
      </w:r>
      <w:r w:rsidRPr="009575AB">
        <w:rPr>
          <w:rFonts w:hint="eastAsia"/>
        </w:rPr>
        <w:t>号）、「コロナワクチン</w:t>
      </w:r>
      <w:r w:rsidRPr="009575AB">
        <w:t xml:space="preserve"> </w:t>
      </w:r>
      <w:r w:rsidRPr="009575AB">
        <w:rPr>
          <w:rFonts w:hint="eastAsia"/>
        </w:rPr>
        <w:t>高すぎる接種ハードル」主婦と生活社</w:t>
      </w:r>
      <w:r w:rsidRPr="009575AB">
        <w:t>2021/4</w:t>
      </w:r>
      <w:r w:rsidRPr="009575AB">
        <w:rPr>
          <w:rFonts w:hint="eastAsia"/>
        </w:rPr>
        <w:t>/</w:t>
      </w:r>
      <w:r w:rsidRPr="009575AB">
        <w:t>6</w:t>
      </w:r>
    </w:p>
    <w:p w14:paraId="6AB83199" w14:textId="77777777" w:rsidR="009A6EE1" w:rsidRPr="009575AB" w:rsidRDefault="009A6EE1" w:rsidP="009A6EE1">
      <w:pPr>
        <w:rPr>
          <w:rFonts w:eastAsiaTheme="minorEastAsia"/>
        </w:rPr>
      </w:pPr>
      <w:r w:rsidRPr="009575AB">
        <w:rPr>
          <w:rFonts w:eastAsiaTheme="minorEastAsia" w:hint="eastAsia"/>
        </w:rPr>
        <w:t>・「エキスパートナース」２０２１年４月号（第</w:t>
      </w:r>
      <w:r w:rsidRPr="009575AB">
        <w:rPr>
          <w:rFonts w:eastAsiaTheme="minorEastAsia"/>
        </w:rPr>
        <w:t>37</w:t>
      </w:r>
      <w:r w:rsidRPr="009575AB">
        <w:rPr>
          <w:rFonts w:eastAsiaTheme="minorEastAsia" w:hint="eastAsia"/>
        </w:rPr>
        <w:t>巻第４号）、「特集１</w:t>
      </w:r>
      <w:r w:rsidRPr="009575AB">
        <w:rPr>
          <w:rFonts w:eastAsiaTheme="minorEastAsia"/>
        </w:rPr>
        <w:t xml:space="preserve"> </w:t>
      </w:r>
      <w:r w:rsidRPr="009575AB">
        <w:rPr>
          <w:rFonts w:eastAsiaTheme="minorEastAsia" w:hint="eastAsia"/>
        </w:rPr>
        <w:t>新人教育にも活用できる！</w:t>
      </w:r>
      <w:r w:rsidRPr="009575AB">
        <w:rPr>
          <w:rFonts w:eastAsiaTheme="minorEastAsia"/>
        </w:rPr>
        <w:t xml:space="preserve"> </w:t>
      </w:r>
      <w:r w:rsidRPr="009575AB">
        <w:rPr>
          <w:rFonts w:eastAsiaTheme="minorEastAsia" w:hint="eastAsia"/>
        </w:rPr>
        <w:t>ここだけおさえる</w:t>
      </w:r>
      <w:r w:rsidRPr="009575AB">
        <w:rPr>
          <w:rFonts w:eastAsiaTheme="minorEastAsia"/>
        </w:rPr>
        <w:t xml:space="preserve"> </w:t>
      </w:r>
      <w:r w:rsidRPr="009575AB">
        <w:rPr>
          <w:rFonts w:eastAsiaTheme="minorEastAsia" w:hint="eastAsia"/>
        </w:rPr>
        <w:t>新型コロナウイルス対応」照林社</w:t>
      </w:r>
      <w:r w:rsidRPr="009575AB">
        <w:rPr>
          <w:rFonts w:eastAsiaTheme="minorEastAsia"/>
        </w:rPr>
        <w:t xml:space="preserve">2021/4/20 </w:t>
      </w:r>
    </w:p>
    <w:p w14:paraId="7C29C797" w14:textId="77777777" w:rsidR="00826C7F" w:rsidRPr="009575AB" w:rsidRDefault="00826C7F" w:rsidP="00826C7F">
      <w:pPr>
        <w:rPr>
          <w:rFonts w:eastAsiaTheme="minorEastAsia"/>
        </w:rPr>
      </w:pPr>
      <w:r w:rsidRPr="009575AB">
        <w:rPr>
          <w:rFonts w:eastAsiaTheme="minorEastAsia" w:hint="eastAsia"/>
        </w:rPr>
        <w:t>・日本ユング心理学会編「ユング心理学研究」（第</w:t>
      </w:r>
      <w:r w:rsidRPr="009575AB">
        <w:rPr>
          <w:rFonts w:eastAsiaTheme="minorEastAsia"/>
        </w:rPr>
        <w:t>13</w:t>
      </w:r>
      <w:r w:rsidRPr="009575AB">
        <w:rPr>
          <w:rFonts w:eastAsiaTheme="minorEastAsia" w:hint="eastAsia"/>
        </w:rPr>
        <w:t>巻）、「特集</w:t>
      </w:r>
      <w:r w:rsidRPr="009575AB">
        <w:rPr>
          <w:rFonts w:eastAsiaTheme="minorEastAsia"/>
        </w:rPr>
        <w:t xml:space="preserve"> </w:t>
      </w:r>
      <w:r w:rsidRPr="009575AB">
        <w:rPr>
          <w:rFonts w:eastAsiaTheme="minorEastAsia" w:hint="eastAsia"/>
        </w:rPr>
        <w:t>コロナ危機とユング心理学」創元社</w:t>
      </w:r>
      <w:r w:rsidRPr="009575AB">
        <w:rPr>
          <w:rFonts w:eastAsiaTheme="minorEastAsia"/>
        </w:rPr>
        <w:t>2021/4/20</w:t>
      </w:r>
    </w:p>
    <w:p w14:paraId="033C9648" w14:textId="6FB93274" w:rsidR="004A041F" w:rsidRPr="009575AB" w:rsidRDefault="004A041F" w:rsidP="004A041F">
      <w:pPr>
        <w:rPr>
          <w:rFonts w:eastAsiaTheme="minorEastAsia"/>
        </w:rPr>
      </w:pPr>
      <w:r w:rsidRPr="009575AB">
        <w:rPr>
          <w:rFonts w:eastAsiaTheme="minorEastAsia" w:hint="eastAsia"/>
        </w:rPr>
        <w:t>・「ＴＲＯＮＷＡＲＥ」２０２１年４月号（通巻</w:t>
      </w:r>
      <w:r w:rsidRPr="009575AB">
        <w:rPr>
          <w:rFonts w:eastAsiaTheme="minorEastAsia"/>
        </w:rPr>
        <w:t>188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ＩＮＩＡＤレクチャー</w:t>
      </w:r>
      <w:r w:rsidRPr="009575AB">
        <w:rPr>
          <w:rFonts w:eastAsiaTheme="minorEastAsia"/>
        </w:rPr>
        <w:t xml:space="preserve"> </w:t>
      </w:r>
      <w:r w:rsidRPr="009575AB">
        <w:rPr>
          <w:rFonts w:eastAsiaTheme="minorEastAsia" w:hint="eastAsia"/>
        </w:rPr>
        <w:t>建築のニューノーマル」パーソナルメディア</w:t>
      </w:r>
      <w:r w:rsidRPr="009575AB">
        <w:rPr>
          <w:rFonts w:eastAsiaTheme="minorEastAsia"/>
        </w:rPr>
        <w:t>2021/4/20</w:t>
      </w:r>
    </w:p>
    <w:p w14:paraId="339C346C" w14:textId="77777777" w:rsidR="00362D85" w:rsidRPr="009575AB" w:rsidRDefault="00362D85" w:rsidP="00362D85">
      <w:pPr>
        <w:rPr>
          <w:rFonts w:eastAsiaTheme="minorEastAsia"/>
        </w:rPr>
      </w:pPr>
      <w:r w:rsidRPr="009575AB">
        <w:rPr>
          <w:rFonts w:eastAsiaTheme="minorEastAsia" w:hint="eastAsia"/>
        </w:rPr>
        <w:t>・カリン・ラコンブ＝原作、フィアマ・ルザーティ＝原作／作画『「女医」カリン・ラコンブ</w:t>
      </w:r>
      <w:r w:rsidRPr="009575AB">
        <w:rPr>
          <w:rFonts w:eastAsiaTheme="minorEastAsia"/>
        </w:rPr>
        <w:t xml:space="preserve"> </w:t>
      </w:r>
      <w:r w:rsidRPr="009575AB">
        <w:rPr>
          <w:rFonts w:eastAsiaTheme="minorEastAsia" w:hint="eastAsia"/>
        </w:rPr>
        <w:t>感染症専門医のコロナ奮闘記』大西愛子訳、花伝社（漫画）（原著２０２０年）</w:t>
      </w:r>
      <w:r w:rsidRPr="009575AB">
        <w:rPr>
          <w:rFonts w:eastAsiaTheme="minorEastAsia"/>
        </w:rPr>
        <w:t>2021/4/20</w:t>
      </w:r>
    </w:p>
    <w:p w14:paraId="7BA0145E" w14:textId="2BAD8A84" w:rsidR="00EF39D0" w:rsidRPr="009575AB" w:rsidRDefault="00EF39D0" w:rsidP="00EF39D0">
      <w:pPr>
        <w:rPr>
          <w:rFonts w:eastAsiaTheme="minorEastAsia"/>
        </w:rPr>
      </w:pPr>
      <w:r w:rsidRPr="009575AB">
        <w:rPr>
          <w:rFonts w:eastAsiaTheme="minorEastAsia" w:hint="eastAsia"/>
        </w:rPr>
        <w:t>・池永寛明、中野順哉『日本再起動（ルネッセ）</w:t>
      </w:r>
      <w:r w:rsidRPr="009575AB">
        <w:rPr>
          <w:rFonts w:eastAsiaTheme="minorEastAsia"/>
        </w:rPr>
        <w:t xml:space="preserve"> </w:t>
      </w:r>
      <w:r w:rsidRPr="009575AB">
        <w:rPr>
          <w:rFonts w:eastAsiaTheme="minorEastAsia" w:hint="eastAsia"/>
        </w:rPr>
        <w:t>パラダイムシフトの群像</w:t>
      </w:r>
      <w:r w:rsidRPr="009575AB">
        <w:rPr>
          <w:rFonts w:eastAsiaTheme="minorEastAsia"/>
        </w:rPr>
        <w:t>Case2</w:t>
      </w:r>
      <w:r w:rsidRPr="009575AB">
        <w:rPr>
          <w:rFonts w:eastAsiaTheme="minorEastAsia" w:hint="eastAsia"/>
        </w:rPr>
        <w:t>』関西学院大学出版会</w:t>
      </w:r>
      <w:r w:rsidRPr="009575AB">
        <w:rPr>
          <w:rFonts w:eastAsiaTheme="minorEastAsia"/>
        </w:rPr>
        <w:t>2021/4/20</w:t>
      </w:r>
    </w:p>
    <w:p w14:paraId="117AE1CB" w14:textId="77777777" w:rsidR="006F7DD1" w:rsidRPr="009575AB" w:rsidRDefault="006F7DD1" w:rsidP="006F7DD1">
      <w:pPr>
        <w:rPr>
          <w:rFonts w:eastAsiaTheme="minorEastAsia"/>
        </w:rPr>
      </w:pPr>
      <w:r w:rsidRPr="009575AB">
        <w:rPr>
          <w:rFonts w:eastAsiaTheme="minorEastAsia" w:hint="eastAsia"/>
        </w:rPr>
        <w:t>・中野信子、ヤマザキマリ『生贄探し</w:t>
      </w:r>
      <w:r w:rsidRPr="009575AB">
        <w:rPr>
          <w:rFonts w:eastAsiaTheme="minorEastAsia"/>
        </w:rPr>
        <w:t xml:space="preserve"> </w:t>
      </w:r>
      <w:r w:rsidRPr="009575AB">
        <w:rPr>
          <w:rFonts w:eastAsiaTheme="minorEastAsia" w:hint="eastAsia"/>
        </w:rPr>
        <w:t>暴走する脳』講談社＋α新書</w:t>
      </w:r>
      <w:r w:rsidRPr="009575AB">
        <w:rPr>
          <w:rFonts w:eastAsiaTheme="minorEastAsia"/>
        </w:rPr>
        <w:t>2021/4/20</w:t>
      </w:r>
    </w:p>
    <w:p w14:paraId="5F9301A7" w14:textId="77777777" w:rsidR="0018565B" w:rsidRPr="009575AB" w:rsidRDefault="0018565B" w:rsidP="0018565B">
      <w:pPr>
        <w:rPr>
          <w:rFonts w:eastAsiaTheme="minorEastAsia"/>
        </w:rPr>
      </w:pPr>
      <w:r w:rsidRPr="009575AB">
        <w:rPr>
          <w:rFonts w:eastAsiaTheme="minorEastAsia" w:hint="eastAsia"/>
        </w:rPr>
        <w:t>・冲永隆子『終末期の意思決定</w:t>
      </w:r>
      <w:r w:rsidRPr="009575AB">
        <w:rPr>
          <w:rFonts w:eastAsiaTheme="minorEastAsia"/>
        </w:rPr>
        <w:t xml:space="preserve"> </w:t>
      </w:r>
      <w:r w:rsidRPr="009575AB">
        <w:rPr>
          <w:rFonts w:eastAsiaTheme="minorEastAsia" w:hint="eastAsia"/>
        </w:rPr>
        <w:t>コロナ禍の人生会議に向けて』晃洋書房</w:t>
      </w:r>
      <w:r w:rsidRPr="009575AB">
        <w:rPr>
          <w:rFonts w:eastAsiaTheme="minorEastAsia"/>
        </w:rPr>
        <w:t>2021/4/20</w:t>
      </w:r>
    </w:p>
    <w:p w14:paraId="16501AC3" w14:textId="6952166C" w:rsidR="004A764B" w:rsidRPr="009575AB" w:rsidRDefault="004A764B" w:rsidP="00A54A1C">
      <w:pPr>
        <w:rPr>
          <w:rFonts w:eastAsiaTheme="minorEastAsia"/>
        </w:rPr>
      </w:pPr>
      <w:r w:rsidRPr="009575AB">
        <w:rPr>
          <w:rFonts w:eastAsiaTheme="minorEastAsia" w:hint="eastAsia"/>
        </w:rPr>
        <w:t>・正高信男『マスクをするサル』新潮新書</w:t>
      </w:r>
      <w:r w:rsidRPr="009575AB">
        <w:rPr>
          <w:rFonts w:eastAsiaTheme="minorEastAsia"/>
        </w:rPr>
        <w:t>2021/4</w:t>
      </w:r>
      <w:r w:rsidR="00C46912" w:rsidRPr="009575AB">
        <w:rPr>
          <w:rFonts w:eastAsiaTheme="minorEastAsia"/>
        </w:rPr>
        <w:t>20</w:t>
      </w:r>
    </w:p>
    <w:p w14:paraId="56F48C7C" w14:textId="77777777" w:rsidR="009A6EE1" w:rsidRPr="009575AB" w:rsidRDefault="009A6EE1" w:rsidP="009A6EE1">
      <w:pPr>
        <w:rPr>
          <w:rFonts w:eastAsiaTheme="minorEastAsia"/>
        </w:rPr>
      </w:pPr>
      <w:r w:rsidRPr="009575AB">
        <w:rPr>
          <w:rFonts w:eastAsiaTheme="minorEastAsia" w:hint="eastAsia"/>
        </w:rPr>
        <w:t>・元永知宏『甲子園はもういらない……</w:t>
      </w:r>
      <w:r w:rsidRPr="009575AB">
        <w:rPr>
          <w:rFonts w:eastAsiaTheme="minorEastAsia"/>
        </w:rPr>
        <w:t xml:space="preserve"> </w:t>
      </w:r>
      <w:r w:rsidRPr="009575AB">
        <w:rPr>
          <w:rFonts w:eastAsiaTheme="minorEastAsia" w:hint="eastAsia"/>
        </w:rPr>
        <w:t>それぞれの甲子園』主婦の友社</w:t>
      </w:r>
      <w:r w:rsidRPr="009575AB">
        <w:rPr>
          <w:rFonts w:eastAsiaTheme="minorEastAsia"/>
        </w:rPr>
        <w:t>2021/4/20</w:t>
      </w:r>
    </w:p>
    <w:p w14:paraId="473B062E" w14:textId="77777777" w:rsidR="007E0D58" w:rsidRPr="009575AB" w:rsidRDefault="007E0D58" w:rsidP="007E0D58">
      <w:pPr>
        <w:rPr>
          <w:rFonts w:eastAsiaTheme="minorEastAsia"/>
        </w:rPr>
      </w:pPr>
      <w:r w:rsidRPr="009575AB">
        <w:rPr>
          <w:rFonts w:eastAsiaTheme="minorEastAsia" w:hint="eastAsia"/>
        </w:rPr>
        <w:t>・櫻井雅英『コロナ時代のマイレージ対策』玄文社／スタートナゥ</w:t>
      </w:r>
      <w:r w:rsidRPr="009575AB">
        <w:rPr>
          <w:rFonts w:eastAsiaTheme="minorEastAsia" w:hint="eastAsia"/>
        </w:rPr>
        <w:t>2</w:t>
      </w:r>
      <w:r w:rsidRPr="009575AB">
        <w:rPr>
          <w:rFonts w:eastAsiaTheme="minorEastAsia"/>
        </w:rPr>
        <w:t>021/4/20</w:t>
      </w:r>
    </w:p>
    <w:p w14:paraId="7B01973D" w14:textId="77777777" w:rsidR="0018565B" w:rsidRPr="009575AB" w:rsidRDefault="0018565B" w:rsidP="0018565B">
      <w:pPr>
        <w:rPr>
          <w:rFonts w:eastAsiaTheme="minorEastAsia"/>
        </w:rPr>
      </w:pPr>
      <w:r w:rsidRPr="009575AB">
        <w:rPr>
          <w:rFonts w:eastAsiaTheme="minorEastAsia" w:hint="eastAsia"/>
        </w:rPr>
        <w:t>・関西大学編『新型コロナで世の中がエラいことになったので関西大学がいろいろ考えた。』（論考集）浪速社</w:t>
      </w:r>
      <w:r w:rsidRPr="009575AB">
        <w:rPr>
          <w:rFonts w:eastAsiaTheme="minorEastAsia"/>
        </w:rPr>
        <w:t>2021/4/20</w:t>
      </w:r>
    </w:p>
    <w:p w14:paraId="5CB80DF5" w14:textId="57C0D7E3" w:rsidR="0089756D" w:rsidRPr="009575AB" w:rsidRDefault="0089756D" w:rsidP="0089756D">
      <w:pPr>
        <w:rPr>
          <w:rFonts w:eastAsiaTheme="minorEastAsia"/>
        </w:rPr>
      </w:pPr>
      <w:r w:rsidRPr="009575AB">
        <w:rPr>
          <w:rFonts w:eastAsiaTheme="minorEastAsia" w:hint="eastAsia"/>
        </w:rPr>
        <w:t>・山尾省三『新装</w:t>
      </w:r>
      <w:r w:rsidRPr="009575AB">
        <w:rPr>
          <w:rFonts w:eastAsiaTheme="minorEastAsia"/>
        </w:rPr>
        <w:t xml:space="preserve"> </w:t>
      </w:r>
      <w:r w:rsidRPr="009575AB">
        <w:rPr>
          <w:rFonts w:eastAsiaTheme="minorEastAsia" w:hint="eastAsia"/>
        </w:rPr>
        <w:t>アニミズムという希望</w:t>
      </w:r>
      <w:r w:rsidRPr="009575AB">
        <w:rPr>
          <w:rFonts w:eastAsiaTheme="minorEastAsia"/>
        </w:rPr>
        <w:t xml:space="preserve"> </w:t>
      </w:r>
      <w:r w:rsidRPr="009575AB">
        <w:rPr>
          <w:rFonts w:eastAsiaTheme="minorEastAsia" w:hint="eastAsia"/>
        </w:rPr>
        <w:t>講演録</w:t>
      </w:r>
      <w:r w:rsidRPr="009575AB">
        <w:rPr>
          <w:rFonts w:eastAsiaTheme="minorEastAsia"/>
        </w:rPr>
        <w:t xml:space="preserve"> </w:t>
      </w:r>
      <w:r w:rsidRPr="009575AB">
        <w:rPr>
          <w:rFonts w:eastAsiaTheme="minorEastAsia" w:hint="eastAsia"/>
        </w:rPr>
        <w:t>琉球大学の五日間』新泉社／野草社</w:t>
      </w:r>
      <w:r w:rsidRPr="009575AB">
        <w:rPr>
          <w:rFonts w:eastAsiaTheme="minorEastAsia"/>
        </w:rPr>
        <w:t>2021/4/20</w:t>
      </w:r>
      <w:r w:rsidRPr="009575AB">
        <w:rPr>
          <w:rFonts w:eastAsiaTheme="minorEastAsia" w:hint="eastAsia"/>
        </w:rPr>
        <w:t xml:space="preserve">　２０００年刊に新たな解説をつけた新装版</w:t>
      </w:r>
      <w:r w:rsidR="00510004" w:rsidRPr="009575AB">
        <w:rPr>
          <w:rFonts w:eastAsiaTheme="minorEastAsia" w:hint="eastAsia"/>
        </w:rPr>
        <w:t xml:space="preserve">　Ｓ</w:t>
      </w:r>
    </w:p>
    <w:p w14:paraId="5B58F4B9" w14:textId="77777777" w:rsidR="00320EBA" w:rsidRPr="009575AB" w:rsidRDefault="00320EBA" w:rsidP="00320EBA">
      <w:pPr>
        <w:rPr>
          <w:rFonts w:eastAsiaTheme="minorEastAsia"/>
        </w:rPr>
      </w:pPr>
      <w:r w:rsidRPr="009575AB">
        <w:rPr>
          <w:rFonts w:eastAsiaTheme="minorEastAsia" w:hint="eastAsia"/>
        </w:rPr>
        <w:t>・五味洋治、奥窪優木、時任兼作ほか『新型コロナ感染爆発！</w:t>
      </w:r>
      <w:r w:rsidRPr="009575AB">
        <w:rPr>
          <w:rFonts w:eastAsiaTheme="minorEastAsia"/>
        </w:rPr>
        <w:t xml:space="preserve"> </w:t>
      </w:r>
      <w:r w:rsidRPr="009575AB">
        <w:rPr>
          <w:rFonts w:eastAsiaTheme="minorEastAsia" w:hint="eastAsia"/>
        </w:rPr>
        <w:t>闇に葬られた中国の大罪』宝島ＳＵＧＯＩ文庫</w:t>
      </w:r>
      <w:r w:rsidRPr="009575AB">
        <w:rPr>
          <w:rFonts w:eastAsiaTheme="minorEastAsia"/>
        </w:rPr>
        <w:t>2021/4/21</w:t>
      </w:r>
      <w:r w:rsidRPr="009575AB">
        <w:rPr>
          <w:rFonts w:eastAsiaTheme="minorEastAsia" w:hint="eastAsia"/>
        </w:rPr>
        <w:t xml:space="preserve">　２０２０年４月刊『新型コロナ感染爆発と隠された中国の罪』の改訂版</w:t>
      </w:r>
    </w:p>
    <w:p w14:paraId="704FD2C4" w14:textId="4D2D2C89" w:rsidR="00442F09" w:rsidRPr="009575AB" w:rsidRDefault="00442F09" w:rsidP="00A54A1C">
      <w:pPr>
        <w:rPr>
          <w:rFonts w:eastAsiaTheme="minorEastAsia"/>
        </w:rPr>
      </w:pPr>
      <w:r w:rsidRPr="009575AB">
        <w:rPr>
          <w:rFonts w:eastAsiaTheme="minorEastAsia" w:hint="eastAsia"/>
        </w:rPr>
        <w:t>・石高健次『コロナ下の奇跡</w:t>
      </w:r>
      <w:r w:rsidRPr="009575AB">
        <w:rPr>
          <w:rFonts w:eastAsiaTheme="minorEastAsia"/>
        </w:rPr>
        <w:t xml:space="preserve"> </w:t>
      </w:r>
      <w:r w:rsidR="00802544" w:rsidRPr="009575AB">
        <w:rPr>
          <w:rFonts w:eastAsiaTheme="minorEastAsia" w:hint="eastAsia"/>
        </w:rPr>
        <w:t>──</w:t>
      </w:r>
      <w:r w:rsidRPr="009575AB">
        <w:rPr>
          <w:rFonts w:eastAsiaTheme="minorEastAsia" w:hint="eastAsia"/>
        </w:rPr>
        <w:t>自衛隊中央病院衝撃の記録』南々社</w:t>
      </w:r>
      <w:r w:rsidRPr="009575AB">
        <w:rPr>
          <w:rFonts w:eastAsiaTheme="minorEastAsia"/>
        </w:rPr>
        <w:t>2021/4/2</w:t>
      </w:r>
      <w:r w:rsidR="00802544" w:rsidRPr="009575AB">
        <w:rPr>
          <w:rFonts w:eastAsiaTheme="minorEastAsia"/>
        </w:rPr>
        <w:t>5</w:t>
      </w:r>
    </w:p>
    <w:p w14:paraId="1B29B41B" w14:textId="77777777" w:rsidR="000A6BE5" w:rsidRPr="009575AB" w:rsidRDefault="000A6BE5" w:rsidP="000A6BE5">
      <w:pPr>
        <w:rPr>
          <w:rFonts w:eastAsiaTheme="minorEastAsia"/>
        </w:rPr>
      </w:pPr>
      <w:r w:rsidRPr="009575AB">
        <w:rPr>
          <w:rFonts w:eastAsiaTheme="minorEastAsia" w:hint="eastAsia"/>
        </w:rPr>
        <w:t>・「近代食堂」２０２１年４月号（第</w:t>
      </w:r>
      <w:r w:rsidRPr="009575AB">
        <w:rPr>
          <w:rFonts w:eastAsiaTheme="minorEastAsia"/>
        </w:rPr>
        <w:t>53</w:t>
      </w:r>
      <w:r w:rsidRPr="009575AB">
        <w:rPr>
          <w:rFonts w:eastAsiaTheme="minorEastAsia" w:hint="eastAsia"/>
        </w:rPr>
        <w:t>巻第４号）、「特集</w:t>
      </w:r>
      <w:r w:rsidRPr="009575AB">
        <w:rPr>
          <w:rFonts w:eastAsiaTheme="minorEastAsia" w:hint="eastAsia"/>
        </w:rPr>
        <w:t xml:space="preserve"> </w:t>
      </w:r>
      <w:r w:rsidRPr="009575AB">
        <w:rPr>
          <w:rFonts w:eastAsiaTheme="minorEastAsia" w:hint="eastAsia"/>
        </w:rPr>
        <w:t>本気のテイクアウト</w:t>
      </w:r>
      <w:r w:rsidRPr="009575AB">
        <w:rPr>
          <w:rFonts w:eastAsiaTheme="minorEastAsia"/>
        </w:rPr>
        <w:t>90</w:t>
      </w:r>
      <w:r w:rsidRPr="009575AB">
        <w:rPr>
          <w:rFonts w:eastAsiaTheme="minorEastAsia" w:hint="eastAsia"/>
        </w:rPr>
        <w:t>品</w:t>
      </w:r>
      <w:r w:rsidRPr="009575AB">
        <w:rPr>
          <w:rFonts w:eastAsiaTheme="minorEastAsia"/>
        </w:rPr>
        <w:t xml:space="preserve"> </w:t>
      </w:r>
      <w:r w:rsidRPr="009575AB">
        <w:rPr>
          <w:rFonts w:eastAsiaTheme="minorEastAsia" w:hint="eastAsia"/>
        </w:rPr>
        <w:t>売れる、リピートする秘訣を徹底解説」旭屋出版</w:t>
      </w:r>
      <w:r w:rsidRPr="009575AB">
        <w:rPr>
          <w:rFonts w:eastAsiaTheme="minorEastAsia"/>
        </w:rPr>
        <w:t>2021/4/22</w:t>
      </w:r>
    </w:p>
    <w:p w14:paraId="2AD7908B" w14:textId="77777777" w:rsidR="00CA19B3" w:rsidRPr="009575AB" w:rsidRDefault="00CA19B3" w:rsidP="00CA19B3">
      <w:pPr>
        <w:rPr>
          <w:rFonts w:eastAsiaTheme="minorEastAsia"/>
        </w:rPr>
      </w:pPr>
      <w:r w:rsidRPr="009575AB">
        <w:rPr>
          <w:rFonts w:eastAsiaTheme="minorEastAsia" w:hint="eastAsia"/>
        </w:rPr>
        <w:t>・内閣府</w:t>
      </w:r>
      <w:r w:rsidRPr="009575AB">
        <w:rPr>
          <w:rFonts w:eastAsiaTheme="minorEastAsia"/>
        </w:rPr>
        <w:t xml:space="preserve"> </w:t>
      </w:r>
      <w:r w:rsidRPr="009575AB">
        <w:rPr>
          <w:rFonts w:eastAsiaTheme="minorEastAsia" w:hint="eastAsia"/>
        </w:rPr>
        <w:t>政策統括官（経済財政分析担当）『日本経済２０２０‐２０２１</w:t>
      </w:r>
      <w:r w:rsidRPr="009575AB">
        <w:rPr>
          <w:rFonts w:eastAsiaTheme="minorEastAsia"/>
        </w:rPr>
        <w:t xml:space="preserve"> </w:t>
      </w:r>
      <w:r w:rsidRPr="009575AB">
        <w:rPr>
          <w:rFonts w:eastAsiaTheme="minorEastAsia" w:hint="eastAsia"/>
        </w:rPr>
        <w:t>─感染症の危機から立ち上がる日本経済─』日経印刷</w:t>
      </w:r>
      <w:r w:rsidRPr="009575AB">
        <w:rPr>
          <w:rFonts w:eastAsiaTheme="minorEastAsia"/>
        </w:rPr>
        <w:t>2021/4/22</w:t>
      </w:r>
    </w:p>
    <w:p w14:paraId="6C7CD462" w14:textId="375A0C1A" w:rsidR="0061146A" w:rsidRPr="009575AB" w:rsidRDefault="0061146A" w:rsidP="0061146A">
      <w:pPr>
        <w:rPr>
          <w:rFonts w:eastAsiaTheme="minorEastAsia"/>
        </w:rPr>
      </w:pPr>
      <w:r w:rsidRPr="009575AB">
        <w:rPr>
          <w:rFonts w:eastAsiaTheme="minorEastAsia" w:hint="eastAsia"/>
        </w:rPr>
        <w:t>・クマガエ＝原作、宮澤ひしを＝著『漫画編集者が会社を辞めて田舎暮らしをしたら異世界だった件』全４冊、講談社イブニングＫＣ（漫画）</w:t>
      </w:r>
      <w:r w:rsidRPr="009575AB">
        <w:rPr>
          <w:rFonts w:eastAsiaTheme="minorEastAsia"/>
        </w:rPr>
        <w:t>2021/4/23</w:t>
      </w:r>
      <w:r w:rsidR="00B4163F" w:rsidRPr="009575AB">
        <w:rPr>
          <w:rFonts w:eastAsiaTheme="minorEastAsia"/>
        </w:rPr>
        <w:t xml:space="preserve"> </w:t>
      </w:r>
      <w:r w:rsidRPr="009575AB">
        <w:rPr>
          <w:rFonts w:eastAsiaTheme="minorEastAsia"/>
        </w:rPr>
        <w:t>-</w:t>
      </w:r>
      <w:r w:rsidR="00B4163F" w:rsidRPr="009575AB">
        <w:rPr>
          <w:rFonts w:eastAsiaTheme="minorEastAsia"/>
        </w:rPr>
        <w:t xml:space="preserve"> </w:t>
      </w:r>
      <w:r w:rsidRPr="009575AB">
        <w:rPr>
          <w:rFonts w:eastAsiaTheme="minorEastAsia"/>
        </w:rPr>
        <w:t>2022/6/22</w:t>
      </w:r>
    </w:p>
    <w:p w14:paraId="4F0B7886" w14:textId="5615D1B2" w:rsidR="009B2A54" w:rsidRPr="009575AB" w:rsidRDefault="009B2A54" w:rsidP="009B2A54">
      <w:pPr>
        <w:rPr>
          <w:rFonts w:eastAsiaTheme="minorEastAsia"/>
        </w:rPr>
      </w:pPr>
      <w:r w:rsidRPr="009575AB">
        <w:rPr>
          <w:rFonts w:eastAsiaTheme="minorEastAsia" w:hint="eastAsia"/>
        </w:rPr>
        <w:t>・日本経済新聞社</w:t>
      </w:r>
      <w:r w:rsidRPr="009575AB">
        <w:rPr>
          <w:rFonts w:eastAsiaTheme="minorEastAsia"/>
        </w:rPr>
        <w:t xml:space="preserve"> </w:t>
      </w:r>
      <w:r w:rsidRPr="009575AB">
        <w:rPr>
          <w:rFonts w:eastAsiaTheme="minorEastAsia" w:hint="eastAsia"/>
        </w:rPr>
        <w:t>政治担当論説委員編『コロナ戦記</w:t>
      </w:r>
      <w:r w:rsidRPr="009575AB">
        <w:rPr>
          <w:rFonts w:eastAsiaTheme="minorEastAsia"/>
        </w:rPr>
        <w:t xml:space="preserve"> </w:t>
      </w:r>
      <w:r w:rsidRPr="009575AB">
        <w:rPr>
          <w:rFonts w:eastAsiaTheme="minorEastAsia" w:hint="eastAsia"/>
        </w:rPr>
        <w:t>政治の中間決算』日経ＢＰ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2021/4/23</w:t>
      </w:r>
    </w:p>
    <w:p w14:paraId="1B5B089A" w14:textId="1EEDC8EF" w:rsidR="007C0BD1" w:rsidRPr="009575AB" w:rsidRDefault="007C0BD1" w:rsidP="007C0BD1">
      <w:pPr>
        <w:rPr>
          <w:rFonts w:eastAsiaTheme="minorEastAsia"/>
        </w:rPr>
      </w:pPr>
      <w:r w:rsidRPr="009575AB">
        <w:rPr>
          <w:rFonts w:eastAsiaTheme="minorEastAsia" w:hint="eastAsia"/>
        </w:rPr>
        <w:lastRenderedPageBreak/>
        <w:t>・猫組長、西原理恵子『猫組長と西原理恵子のネコノミクス宣言</w:t>
      </w:r>
      <w:r w:rsidRPr="009575AB">
        <w:rPr>
          <w:rFonts w:eastAsiaTheme="minorEastAsia"/>
        </w:rPr>
        <w:t xml:space="preserve"> </w:t>
      </w:r>
      <w:r w:rsidRPr="009575AB">
        <w:rPr>
          <w:rFonts w:eastAsiaTheme="minorEastAsia" w:hint="eastAsia"/>
        </w:rPr>
        <w:t>コロナ後の幸福』扶桑社</w:t>
      </w:r>
      <w:r w:rsidRPr="009575AB">
        <w:rPr>
          <w:rFonts w:eastAsiaTheme="minorEastAsia"/>
        </w:rPr>
        <w:t>2021/4/23</w:t>
      </w:r>
    </w:p>
    <w:p w14:paraId="618DDD01" w14:textId="042478A4" w:rsidR="00A62104" w:rsidRPr="009575AB" w:rsidRDefault="00A62104" w:rsidP="00A54A1C">
      <w:pPr>
        <w:rPr>
          <w:rFonts w:eastAsiaTheme="minorEastAsia"/>
        </w:rPr>
      </w:pPr>
      <w:r w:rsidRPr="009575AB">
        <w:rPr>
          <w:rFonts w:eastAsiaTheme="minorEastAsia" w:hint="eastAsia"/>
        </w:rPr>
        <w:t>・夏川草介『臨床の砦』小学館（小説）</w:t>
      </w:r>
      <w:r w:rsidRPr="009575AB">
        <w:rPr>
          <w:rFonts w:eastAsiaTheme="minorEastAsia"/>
        </w:rPr>
        <w:t>2021/4/2</w:t>
      </w:r>
      <w:r w:rsidR="00E51BA0" w:rsidRPr="009575AB">
        <w:rPr>
          <w:rFonts w:eastAsiaTheme="minorEastAsia"/>
        </w:rPr>
        <w:t>8</w:t>
      </w:r>
      <w:r w:rsidR="00440E13" w:rsidRPr="009575AB">
        <w:rPr>
          <w:rFonts w:eastAsiaTheme="minorEastAsia" w:hint="eastAsia"/>
        </w:rPr>
        <w:t xml:space="preserve">　→</w:t>
      </w:r>
      <w:r w:rsidR="00F435C0" w:rsidRPr="009575AB">
        <w:rPr>
          <w:rFonts w:eastAsiaTheme="minorEastAsia"/>
        </w:rPr>
        <w:t>2022/6/12</w:t>
      </w:r>
      <w:r w:rsidR="00F435C0" w:rsidRPr="009575AB">
        <w:rPr>
          <w:rFonts w:eastAsiaTheme="minorEastAsia" w:hint="eastAsia"/>
        </w:rPr>
        <w:t>加筆改稿して文</w:t>
      </w:r>
      <w:r w:rsidR="00440E13" w:rsidRPr="009575AB">
        <w:rPr>
          <w:rFonts w:eastAsiaTheme="minorEastAsia" w:hint="eastAsia"/>
        </w:rPr>
        <w:t>庫化</w:t>
      </w:r>
    </w:p>
    <w:p w14:paraId="160424D4" w14:textId="77777777" w:rsidR="00286CB3" w:rsidRPr="009575AB" w:rsidRDefault="00286CB3" w:rsidP="00286CB3">
      <w:pPr>
        <w:rPr>
          <w:rFonts w:eastAsiaTheme="minorEastAsia"/>
        </w:rPr>
      </w:pPr>
      <w:r w:rsidRPr="009575AB">
        <w:rPr>
          <w:rFonts w:eastAsiaTheme="minorEastAsia" w:hint="eastAsia"/>
        </w:rPr>
        <w:t>・「労働法律旬報」２０２１年４月下旬号（通巻</w:t>
      </w:r>
      <w:r w:rsidRPr="009575AB">
        <w:rPr>
          <w:rFonts w:eastAsiaTheme="minorEastAsia"/>
        </w:rPr>
        <w:t>1982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コロナ禍と未来を考える──求められる公共性と日本の課題」旬報社</w:t>
      </w:r>
      <w:r w:rsidRPr="009575AB">
        <w:rPr>
          <w:rFonts w:eastAsiaTheme="minorEastAsia"/>
        </w:rPr>
        <w:t>2021/4/25</w:t>
      </w:r>
    </w:p>
    <w:p w14:paraId="61BB3249" w14:textId="4B55E7EC" w:rsidR="0059484D" w:rsidRPr="009575AB" w:rsidRDefault="0059484D" w:rsidP="0059484D">
      <w:pPr>
        <w:rPr>
          <w:rFonts w:eastAsiaTheme="minorEastAsia"/>
        </w:rPr>
      </w:pPr>
      <w:r w:rsidRPr="009575AB">
        <w:rPr>
          <w:rFonts w:eastAsiaTheme="minorEastAsia" w:hint="eastAsia"/>
        </w:rPr>
        <w:t>・「会社法務Ａ２Ｚ」２０２１年５月号（</w:t>
      </w:r>
      <w:r w:rsidR="007A013E" w:rsidRPr="009575AB">
        <w:rPr>
          <w:rFonts w:eastAsiaTheme="minorEastAsia" w:hint="eastAsia"/>
        </w:rPr>
        <w:t>通巻</w:t>
      </w:r>
      <w:r w:rsidRPr="009575AB">
        <w:rPr>
          <w:rFonts w:eastAsiaTheme="minorEastAsia"/>
        </w:rPr>
        <w:t>168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コロナ禍で学んだ契約法務の現実」第一法規</w:t>
      </w:r>
      <w:r w:rsidRPr="009575AB">
        <w:rPr>
          <w:rFonts w:eastAsiaTheme="minorEastAsia"/>
        </w:rPr>
        <w:t>2021/4/25</w:t>
      </w:r>
    </w:p>
    <w:p w14:paraId="4507A548" w14:textId="50418099" w:rsidR="004958F3" w:rsidRPr="009575AB" w:rsidRDefault="004958F3" w:rsidP="004958F3">
      <w:pPr>
        <w:rPr>
          <w:rFonts w:eastAsiaTheme="minorEastAsia"/>
        </w:rPr>
      </w:pPr>
      <w:r w:rsidRPr="009575AB">
        <w:rPr>
          <w:rFonts w:eastAsiaTheme="minorEastAsia" w:hint="eastAsia"/>
        </w:rPr>
        <w:t>・「介護福祉教育」２０２１年４月号（通巻</w:t>
      </w:r>
      <w:r w:rsidRPr="009575AB">
        <w:rPr>
          <w:rFonts w:eastAsiaTheme="minorEastAsia"/>
        </w:rPr>
        <w:t>48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新型コロナウイルス感染拡大下における介護実習の現状と課題」中央法規／公益財団法人日本介護福祉教育学会</w:t>
      </w:r>
      <w:r w:rsidRPr="009575AB">
        <w:rPr>
          <w:rFonts w:eastAsiaTheme="minorEastAsia"/>
        </w:rPr>
        <w:t>2021/4/25</w:t>
      </w:r>
    </w:p>
    <w:p w14:paraId="12E468B7" w14:textId="77777777" w:rsidR="00A441CB" w:rsidRPr="009575AB" w:rsidRDefault="00A441CB" w:rsidP="00A441CB">
      <w:pPr>
        <w:rPr>
          <w:rFonts w:eastAsiaTheme="minorEastAsia"/>
        </w:rPr>
      </w:pPr>
      <w:r w:rsidRPr="009575AB">
        <w:rPr>
          <w:rFonts w:eastAsiaTheme="minorEastAsia" w:hint="eastAsia"/>
        </w:rPr>
        <w:t>・「日本の石仏」２０２１年４月（通巻</w:t>
      </w:r>
      <w:r w:rsidRPr="009575AB">
        <w:rPr>
          <w:rFonts w:eastAsiaTheme="minorEastAsia"/>
        </w:rPr>
        <w:t>173</w:t>
      </w:r>
      <w:r w:rsidRPr="009575AB">
        <w:rPr>
          <w:rFonts w:eastAsiaTheme="minorEastAsia" w:hint="eastAsia"/>
        </w:rPr>
        <w:t>号）、「特集</w:t>
      </w:r>
      <w:r w:rsidRPr="009575AB">
        <w:rPr>
          <w:rFonts w:eastAsiaTheme="minorEastAsia"/>
        </w:rPr>
        <w:t xml:space="preserve"> </w:t>
      </w:r>
      <w:r w:rsidRPr="009575AB">
        <w:rPr>
          <w:rFonts w:eastAsiaTheme="minorEastAsia" w:hint="eastAsia"/>
        </w:rPr>
        <w:t>仁王／疫病Ⅱ」青娥書房／日本石仏協会</w:t>
      </w:r>
      <w:r w:rsidRPr="009575AB">
        <w:rPr>
          <w:rFonts w:eastAsiaTheme="minorEastAsia"/>
        </w:rPr>
        <w:t>2021/4/2</w:t>
      </w:r>
      <w:r w:rsidRPr="009575AB">
        <w:rPr>
          <w:rFonts w:eastAsiaTheme="minorEastAsia" w:hint="eastAsia"/>
        </w:rPr>
        <w:t>5</w:t>
      </w:r>
    </w:p>
    <w:p w14:paraId="272C0654" w14:textId="77777777" w:rsidR="0012711B" w:rsidRPr="009575AB" w:rsidRDefault="0012711B" w:rsidP="0012711B">
      <w:pPr>
        <w:rPr>
          <w:rFonts w:eastAsiaTheme="minorEastAsia"/>
        </w:rPr>
      </w:pPr>
      <w:r w:rsidRPr="009575AB">
        <w:rPr>
          <w:rFonts w:eastAsiaTheme="minorEastAsia" w:hint="eastAsia"/>
        </w:rPr>
        <w:t>・「認知症の最前線」２０２１年４月号（第</w:t>
      </w:r>
      <w:r w:rsidRPr="009575AB">
        <w:rPr>
          <w:rFonts w:eastAsiaTheme="minorEastAsia"/>
        </w:rPr>
        <w:t>11</w:t>
      </w:r>
      <w:r w:rsidRPr="009575AB">
        <w:rPr>
          <w:rFonts w:eastAsiaTheme="minorEastAsia" w:hint="eastAsia"/>
        </w:rPr>
        <w:t>巻第２号）、企画＝山本泰司「特集</w:t>
      </w:r>
      <w:r w:rsidRPr="009575AB">
        <w:rPr>
          <w:rFonts w:eastAsiaTheme="minorEastAsia"/>
        </w:rPr>
        <w:t xml:space="preserve"> </w:t>
      </w:r>
      <w:r w:rsidRPr="009575AB">
        <w:rPr>
          <w:rFonts w:eastAsiaTheme="minorEastAsia" w:hint="eastAsia"/>
        </w:rPr>
        <w:t>コロナ禍における認知症の診療・介護の問題点と対処方法」フジメディカル出版</w:t>
      </w:r>
      <w:r w:rsidRPr="009575AB">
        <w:rPr>
          <w:rFonts w:eastAsiaTheme="minorEastAsia" w:hint="eastAsia"/>
        </w:rPr>
        <w:t>2</w:t>
      </w:r>
      <w:r w:rsidRPr="009575AB">
        <w:rPr>
          <w:rFonts w:eastAsiaTheme="minorEastAsia"/>
        </w:rPr>
        <w:t>021/4/25</w:t>
      </w:r>
    </w:p>
    <w:p w14:paraId="20622FDE" w14:textId="77777777" w:rsidR="00855144" w:rsidRPr="009575AB" w:rsidRDefault="00855144" w:rsidP="00855144">
      <w:pPr>
        <w:rPr>
          <w:rFonts w:eastAsiaTheme="minorEastAsia"/>
        </w:rPr>
      </w:pPr>
      <w:r w:rsidRPr="009575AB">
        <w:rPr>
          <w:rFonts w:eastAsiaTheme="minorEastAsia" w:hint="eastAsia"/>
        </w:rPr>
        <w:t>・「看護展望」２０２１年４月増刊号（第</w:t>
      </w:r>
      <w:r w:rsidRPr="009575AB">
        <w:rPr>
          <w:rFonts w:eastAsiaTheme="minorEastAsia"/>
        </w:rPr>
        <w:t>46</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臨地実習の不足をどう補う</w:t>
      </w:r>
      <w:r w:rsidRPr="009575AB">
        <w:rPr>
          <w:rFonts w:eastAsiaTheme="minorEastAsia"/>
        </w:rPr>
        <w:t xml:space="preserve">?! </w:t>
      </w:r>
      <w:r w:rsidRPr="009575AB">
        <w:rPr>
          <w:rFonts w:eastAsiaTheme="minorEastAsia" w:hint="eastAsia"/>
        </w:rPr>
        <w:t>コロナ時代の看護職員研修再構築」メヂカルフレンド社</w:t>
      </w:r>
      <w:r w:rsidRPr="009575AB">
        <w:rPr>
          <w:rFonts w:eastAsiaTheme="minorEastAsia"/>
        </w:rPr>
        <w:t>2021/4/25</w:t>
      </w:r>
    </w:p>
    <w:p w14:paraId="492CE1FC" w14:textId="77777777" w:rsidR="00A15168" w:rsidRPr="009575AB" w:rsidRDefault="00A15168" w:rsidP="00A15168">
      <w:pPr>
        <w:rPr>
          <w:rFonts w:eastAsiaTheme="minorEastAsia"/>
        </w:rPr>
      </w:pPr>
      <w:r w:rsidRPr="009575AB">
        <w:rPr>
          <w:rFonts w:eastAsiaTheme="minorEastAsia" w:hint="eastAsia"/>
        </w:rPr>
        <w:t>・アジア太平洋資料センター＝編、藤原辰史、斎藤幸平、内田聖子、大江正章ほか＝著『コロナ危機と未来の選択</w:t>
      </w:r>
      <w:r w:rsidRPr="009575AB">
        <w:rPr>
          <w:rFonts w:eastAsiaTheme="minorEastAsia"/>
        </w:rPr>
        <w:t xml:space="preserve"> </w:t>
      </w:r>
      <w:r w:rsidRPr="009575AB">
        <w:rPr>
          <w:rFonts w:eastAsiaTheme="minorEastAsia" w:hint="eastAsia"/>
        </w:rPr>
        <w:t>パンデミック・格差・気候危機への市民社会の提言』コモンズ</w:t>
      </w:r>
      <w:r w:rsidRPr="009575AB">
        <w:rPr>
          <w:rFonts w:eastAsiaTheme="minorEastAsia"/>
        </w:rPr>
        <w:t>2021/4/25</w:t>
      </w:r>
    </w:p>
    <w:p w14:paraId="5F1F8125" w14:textId="77777777" w:rsidR="001E2931" w:rsidRPr="009575AB" w:rsidRDefault="001E2931" w:rsidP="001E2931">
      <w:pPr>
        <w:rPr>
          <w:rFonts w:eastAsiaTheme="minorEastAsia"/>
        </w:rPr>
      </w:pPr>
      <w:r w:rsidRPr="009575AB">
        <w:rPr>
          <w:rFonts w:eastAsiaTheme="minorEastAsia" w:hint="eastAsia"/>
        </w:rPr>
        <w:t>・宮川務編著『コロナショックの経済学』中央経済社（論考集）</w:t>
      </w:r>
      <w:r w:rsidRPr="009575AB">
        <w:rPr>
          <w:rFonts w:eastAsiaTheme="minorEastAsia"/>
        </w:rPr>
        <w:t>2021/4/25</w:t>
      </w:r>
    </w:p>
    <w:p w14:paraId="2C9F4DC1" w14:textId="53258979" w:rsidR="00C03537" w:rsidRPr="009575AB" w:rsidRDefault="00C03537" w:rsidP="00C03537">
      <w:pPr>
        <w:rPr>
          <w:rFonts w:eastAsiaTheme="minorEastAsia"/>
        </w:rPr>
      </w:pPr>
      <w:r w:rsidRPr="009575AB">
        <w:rPr>
          <w:rFonts w:eastAsiaTheme="minorEastAsia" w:hint="eastAsia"/>
        </w:rPr>
        <w:t>・香川知晶『命は誰のものか</w:t>
      </w:r>
      <w:r w:rsidRPr="009575AB">
        <w:rPr>
          <w:rFonts w:eastAsiaTheme="minorEastAsia"/>
        </w:rPr>
        <w:t xml:space="preserve"> </w:t>
      </w:r>
      <w:r w:rsidRPr="009575AB">
        <w:rPr>
          <w:rFonts w:eastAsiaTheme="minorEastAsia" w:hint="eastAsia"/>
        </w:rPr>
        <w:t>増補改訂版』ディスカヴァー携書</w:t>
      </w:r>
      <w:r w:rsidRPr="009575AB">
        <w:rPr>
          <w:rFonts w:eastAsiaTheme="minorEastAsia"/>
        </w:rPr>
        <w:t>2021/4/25</w:t>
      </w:r>
      <w:r w:rsidRPr="009575AB">
        <w:rPr>
          <w:rFonts w:eastAsiaTheme="minorEastAsia" w:hint="eastAsia"/>
        </w:rPr>
        <w:t xml:space="preserve">　２００９年</w:t>
      </w:r>
      <w:r w:rsidR="00A928A9" w:rsidRPr="009575AB">
        <w:rPr>
          <w:rFonts w:eastAsiaTheme="minorEastAsia" w:hint="eastAsia"/>
        </w:rPr>
        <w:t>刊</w:t>
      </w:r>
      <w:r w:rsidRPr="009575AB">
        <w:rPr>
          <w:rFonts w:eastAsiaTheme="minorEastAsia" w:hint="eastAsia"/>
        </w:rPr>
        <w:t>の増補改訂版</w:t>
      </w:r>
    </w:p>
    <w:p w14:paraId="1A35271A" w14:textId="77777777" w:rsidR="009A6DD8" w:rsidRPr="009575AB" w:rsidRDefault="009A6DD8" w:rsidP="009A6DD8">
      <w:pPr>
        <w:rPr>
          <w:rFonts w:eastAsiaTheme="minorEastAsia"/>
        </w:rPr>
      </w:pPr>
      <w:r w:rsidRPr="009575AB">
        <w:rPr>
          <w:rFonts w:eastAsiaTheme="minorEastAsia" w:hint="eastAsia"/>
        </w:rPr>
        <w:t>・日本ＳＦ作家クラブ編『ポストコロナのＳＦ』ハヤカワ文庫ＪＡ（小説集）</w:t>
      </w:r>
      <w:r w:rsidRPr="009575AB">
        <w:rPr>
          <w:rFonts w:eastAsiaTheme="minorEastAsia"/>
        </w:rPr>
        <w:t>2021/4/25</w:t>
      </w:r>
    </w:p>
    <w:p w14:paraId="511E980E" w14:textId="4AE3B32F" w:rsidR="0012711B" w:rsidRPr="009575AB" w:rsidRDefault="0012711B" w:rsidP="0012711B">
      <w:pPr>
        <w:rPr>
          <w:rFonts w:eastAsiaTheme="minorEastAsia"/>
        </w:rPr>
      </w:pPr>
      <w:r w:rsidRPr="009575AB">
        <w:rPr>
          <w:rFonts w:eastAsiaTheme="minorEastAsia" w:hint="eastAsia"/>
        </w:rPr>
        <w:t>・フジテレビ＝企画、早川書房編集部＝編『世界ＳＦ作家会議』早川書房</w:t>
      </w:r>
      <w:r w:rsidRPr="009575AB">
        <w:rPr>
          <w:rFonts w:eastAsiaTheme="minorEastAsia"/>
        </w:rPr>
        <w:t>2021/4/25</w:t>
      </w:r>
      <w:r w:rsidRPr="009575AB">
        <w:rPr>
          <w:rFonts w:eastAsiaTheme="minorEastAsia" w:hint="eastAsia"/>
        </w:rPr>
        <w:t xml:space="preserve">　</w:t>
      </w:r>
      <w:r w:rsidR="004D7B86" w:rsidRPr="009575AB">
        <w:rPr>
          <w:rFonts w:eastAsiaTheme="minorEastAsia" w:hint="eastAsia"/>
        </w:rPr>
        <w:t>２０２０年７月、２０２１年１月、同２月放送の</w:t>
      </w:r>
      <w:r w:rsidRPr="009575AB">
        <w:rPr>
          <w:rFonts w:eastAsiaTheme="minorEastAsia" w:hint="eastAsia"/>
        </w:rPr>
        <w:t>ＴＶ討論番組の書籍化</w:t>
      </w:r>
    </w:p>
    <w:p w14:paraId="7EDF3D20" w14:textId="77777777" w:rsidR="00B104B6" w:rsidRPr="009575AB" w:rsidRDefault="00B104B6" w:rsidP="00B104B6">
      <w:pPr>
        <w:rPr>
          <w:rFonts w:eastAsiaTheme="minorEastAsia"/>
        </w:rPr>
      </w:pPr>
      <w:r w:rsidRPr="009575AB">
        <w:rPr>
          <w:rFonts w:eastAsiaTheme="minorEastAsia" w:hint="eastAsia"/>
        </w:rPr>
        <w:t>・ルーシー＆新妻耕太＝文、こまちだたまお＝絵、劉逸成＝英訳『おやすみルーシー</w:t>
      </w:r>
      <w:r w:rsidRPr="009575AB">
        <w:rPr>
          <w:rFonts w:eastAsiaTheme="minorEastAsia"/>
        </w:rPr>
        <w:t xml:space="preserve"> </w:t>
      </w:r>
      <w:r w:rsidRPr="009575AB">
        <w:rPr>
          <w:rFonts w:eastAsiaTheme="minorEastAsia" w:hint="eastAsia"/>
        </w:rPr>
        <w:t>〜ウイルスがやってきた！</w:t>
      </w:r>
      <w:r w:rsidRPr="009575AB">
        <w:rPr>
          <w:rFonts w:eastAsiaTheme="minorEastAsia"/>
        </w:rPr>
        <w:t xml:space="preserve"> Goodnight Lucy: The Virus Fighter</w:t>
      </w:r>
      <w:r w:rsidRPr="009575AB">
        <w:rPr>
          <w:rFonts w:eastAsiaTheme="minorEastAsia" w:hint="eastAsia"/>
        </w:rPr>
        <w:t>』サンクチュアリ出版／文屋（絵本）</w:t>
      </w:r>
      <w:r w:rsidRPr="009575AB">
        <w:rPr>
          <w:rFonts w:eastAsiaTheme="minorEastAsia"/>
        </w:rPr>
        <w:t>2021/4/25</w:t>
      </w:r>
    </w:p>
    <w:p w14:paraId="204D560F" w14:textId="38D37E4F" w:rsidR="0093108C" w:rsidRPr="009575AB" w:rsidRDefault="0093108C" w:rsidP="00765DFB">
      <w:pPr>
        <w:rPr>
          <w:rFonts w:eastAsiaTheme="minorEastAsia"/>
        </w:rPr>
      </w:pPr>
      <w:r w:rsidRPr="009575AB">
        <w:rPr>
          <w:rFonts w:eastAsiaTheme="minorEastAsia" w:hint="eastAsia"/>
        </w:rPr>
        <w:t>・辺見庸『コロナ時代のパンセ</w:t>
      </w:r>
      <w:r w:rsidRPr="009575AB">
        <w:rPr>
          <w:rFonts w:eastAsiaTheme="minorEastAsia"/>
        </w:rPr>
        <w:t xml:space="preserve"> </w:t>
      </w:r>
      <w:r w:rsidRPr="009575AB">
        <w:rPr>
          <w:rFonts w:eastAsiaTheme="minorEastAsia" w:hint="eastAsia"/>
        </w:rPr>
        <w:t>戦争法からパンデミックまでの７年間の思考』毎日新聞出版</w:t>
      </w:r>
      <w:r w:rsidRPr="009575AB">
        <w:rPr>
          <w:rFonts w:eastAsiaTheme="minorEastAsia"/>
        </w:rPr>
        <w:t>2021/4/25</w:t>
      </w:r>
    </w:p>
    <w:p w14:paraId="538B5BF7" w14:textId="77777777" w:rsidR="00DD1F27" w:rsidRPr="009575AB" w:rsidRDefault="00DD1F27" w:rsidP="00DD1F27">
      <w:pPr>
        <w:rPr>
          <w:rFonts w:eastAsiaTheme="minorEastAsia"/>
        </w:rPr>
      </w:pPr>
      <w:r w:rsidRPr="009575AB">
        <w:rPr>
          <w:rFonts w:eastAsiaTheme="minorEastAsia" w:hint="eastAsia"/>
        </w:rPr>
        <w:t>・「日経ビジネス」２０２１年４月２６日号（通巻</w:t>
      </w:r>
      <w:r w:rsidRPr="009575AB">
        <w:rPr>
          <w:rFonts w:eastAsiaTheme="minorEastAsia"/>
        </w:rPr>
        <w:t>2088</w:t>
      </w:r>
      <w:r w:rsidRPr="009575AB">
        <w:rPr>
          <w:rFonts w:eastAsiaTheme="minorEastAsia" w:hint="eastAsia"/>
        </w:rPr>
        <w:t>号）、「特集</w:t>
      </w:r>
      <w:r w:rsidRPr="009575AB">
        <w:rPr>
          <w:rFonts w:eastAsiaTheme="minorEastAsia"/>
        </w:rPr>
        <w:t xml:space="preserve"> </w:t>
      </w:r>
      <w:r w:rsidRPr="009575AB">
        <w:rPr>
          <w:rFonts w:eastAsiaTheme="minorEastAsia" w:hint="eastAsia"/>
        </w:rPr>
        <w:t>ワクチン最貧国</w:t>
      </w:r>
      <w:r w:rsidRPr="009575AB">
        <w:rPr>
          <w:rFonts w:eastAsiaTheme="minorEastAsia"/>
        </w:rPr>
        <w:t xml:space="preserve"> </w:t>
      </w:r>
      <w:r w:rsidRPr="009575AB">
        <w:rPr>
          <w:rFonts w:eastAsiaTheme="minorEastAsia" w:hint="eastAsia"/>
        </w:rPr>
        <w:t>危機管理なき日本の医療」日経ＢＰ</w:t>
      </w:r>
    </w:p>
    <w:p w14:paraId="205EF517" w14:textId="4AB1C131" w:rsidR="00765DFB" w:rsidRPr="009575AB" w:rsidRDefault="00765DFB" w:rsidP="00765DFB">
      <w:pPr>
        <w:rPr>
          <w:rFonts w:eastAsiaTheme="minorEastAsia"/>
        </w:rPr>
      </w:pPr>
      <w:r w:rsidRPr="009575AB">
        <w:rPr>
          <w:rFonts w:eastAsiaTheme="minorEastAsia" w:hint="eastAsia"/>
        </w:rPr>
        <w:t>・千葉千尋『危機のグローバルガバナンス</w:t>
      </w:r>
      <w:r w:rsidRPr="009575AB">
        <w:rPr>
          <w:rFonts w:eastAsiaTheme="minorEastAsia"/>
        </w:rPr>
        <w:t xml:space="preserve"> </w:t>
      </w:r>
      <w:r w:rsidRPr="009575AB">
        <w:rPr>
          <w:rFonts w:eastAsiaTheme="minorEastAsia" w:hint="eastAsia"/>
        </w:rPr>
        <w:t>新たな国際協調体制への道』時潮社</w:t>
      </w:r>
      <w:r w:rsidRPr="009575AB">
        <w:rPr>
          <w:rFonts w:eastAsiaTheme="minorEastAsia"/>
        </w:rPr>
        <w:t>2021/4/26</w:t>
      </w:r>
    </w:p>
    <w:p w14:paraId="61B56BA6" w14:textId="77777777" w:rsidR="005E0866" w:rsidRPr="009575AB" w:rsidRDefault="005E0866" w:rsidP="005E0866">
      <w:pPr>
        <w:rPr>
          <w:rFonts w:eastAsiaTheme="minorEastAsia"/>
        </w:rPr>
      </w:pPr>
      <w:r w:rsidRPr="009575AB">
        <w:rPr>
          <w:rFonts w:eastAsiaTheme="minorEastAsia" w:hint="eastAsia"/>
        </w:rPr>
        <w:t>・北尾トロ『そろそろ本気で信州移住</w:t>
      </w:r>
      <w:r w:rsidRPr="009575AB">
        <w:rPr>
          <w:rFonts w:eastAsiaTheme="minorEastAsia"/>
        </w:rPr>
        <w:t xml:space="preserve"> </w:t>
      </w:r>
      <w:r w:rsidRPr="009575AB">
        <w:rPr>
          <w:rFonts w:eastAsiaTheme="minorEastAsia" w:hint="eastAsia"/>
        </w:rPr>
        <w:t>考え始めたあなたへ。先輩たちの本音アドバイス』信濃毎日新聞社</w:t>
      </w:r>
      <w:r w:rsidRPr="009575AB">
        <w:rPr>
          <w:rFonts w:eastAsiaTheme="minorEastAsia"/>
        </w:rPr>
        <w:t>2021/4/26</w:t>
      </w:r>
    </w:p>
    <w:p w14:paraId="5CF5BF1B" w14:textId="77777777" w:rsidR="00EB3089" w:rsidRPr="009575AB" w:rsidRDefault="00EB3089" w:rsidP="00EB3089">
      <w:pPr>
        <w:rPr>
          <w:rFonts w:eastAsiaTheme="minorEastAsia"/>
        </w:rPr>
      </w:pPr>
      <w:r w:rsidRPr="009575AB">
        <w:rPr>
          <w:rFonts w:eastAsiaTheme="minorEastAsia" w:hint="eastAsia"/>
        </w:rPr>
        <w:t>・鳥海高太朗『コロナ後のエアライン』宝島社</w:t>
      </w:r>
      <w:r w:rsidRPr="009575AB">
        <w:rPr>
          <w:rFonts w:eastAsiaTheme="minorEastAsia"/>
        </w:rPr>
        <w:t>2021/4/26</w:t>
      </w:r>
    </w:p>
    <w:p w14:paraId="50DA51B1" w14:textId="77777777" w:rsidR="00EB3089" w:rsidRPr="009575AB" w:rsidRDefault="00EB3089" w:rsidP="00EB3089">
      <w:pPr>
        <w:rPr>
          <w:rFonts w:eastAsiaTheme="minorEastAsia"/>
        </w:rPr>
      </w:pPr>
      <w:r w:rsidRPr="009575AB">
        <w:rPr>
          <w:rFonts w:eastAsiaTheme="minorEastAsia" w:hint="eastAsia"/>
        </w:rPr>
        <w:t>・戸田芳雄、鮎沢衛＝監修、東京書籍</w:t>
      </w:r>
      <w:r w:rsidRPr="009575AB">
        <w:rPr>
          <w:rFonts w:eastAsiaTheme="minorEastAsia"/>
        </w:rPr>
        <w:t xml:space="preserve"> </w:t>
      </w:r>
      <w:r w:rsidRPr="009575AB">
        <w:rPr>
          <w:rFonts w:eastAsiaTheme="minorEastAsia" w:hint="eastAsia"/>
        </w:rPr>
        <w:t>出版編集部＝編『子どもの感染症対策ブック</w:t>
      </w:r>
      <w:r w:rsidRPr="009575AB">
        <w:rPr>
          <w:rFonts w:eastAsiaTheme="minorEastAsia"/>
        </w:rPr>
        <w:t xml:space="preserve"> </w:t>
      </w:r>
      <w:r w:rsidRPr="009575AB">
        <w:rPr>
          <w:rFonts w:eastAsiaTheme="minorEastAsia" w:hint="eastAsia"/>
        </w:rPr>
        <w:t>うつらない</w:t>
      </w:r>
      <w:r w:rsidRPr="009575AB">
        <w:rPr>
          <w:rFonts w:eastAsiaTheme="minorEastAsia" w:hint="eastAsia"/>
        </w:rPr>
        <w:t xml:space="preserve"> </w:t>
      </w:r>
      <w:r w:rsidRPr="009575AB">
        <w:rPr>
          <w:rFonts w:eastAsiaTheme="minorEastAsia" w:hint="eastAsia"/>
        </w:rPr>
        <w:t>うつさない</w:t>
      </w:r>
      <w:r w:rsidRPr="009575AB">
        <w:rPr>
          <w:rFonts w:eastAsiaTheme="minorEastAsia" w:hint="eastAsia"/>
        </w:rPr>
        <w:t xml:space="preserve"> </w:t>
      </w:r>
      <w:r w:rsidRPr="009575AB">
        <w:rPr>
          <w:rFonts w:eastAsiaTheme="minorEastAsia" w:hint="eastAsia"/>
        </w:rPr>
        <w:t>ドリル』東京書籍</w:t>
      </w:r>
      <w:r w:rsidRPr="009575AB">
        <w:rPr>
          <w:rFonts w:eastAsiaTheme="minorEastAsia"/>
        </w:rPr>
        <w:t>2021/4/26</w:t>
      </w:r>
    </w:p>
    <w:p w14:paraId="43A3F6FE" w14:textId="77777777" w:rsidR="00814FC0" w:rsidRPr="009575AB" w:rsidRDefault="00814FC0" w:rsidP="00814FC0">
      <w:pPr>
        <w:rPr>
          <w:rFonts w:eastAsiaTheme="minorEastAsia"/>
        </w:rPr>
      </w:pPr>
      <w:r w:rsidRPr="009575AB">
        <w:rPr>
          <w:rFonts w:eastAsiaTheme="minorEastAsia" w:hint="eastAsia"/>
        </w:rPr>
        <w:t>・コロワくんサポーターズ『日米で診療にあたる医師ら</w:t>
      </w:r>
      <w:r w:rsidRPr="009575AB">
        <w:rPr>
          <w:rFonts w:eastAsiaTheme="minorEastAsia"/>
        </w:rPr>
        <w:t>10</w:t>
      </w:r>
      <w:r w:rsidRPr="009575AB">
        <w:rPr>
          <w:rFonts w:eastAsiaTheme="minorEastAsia" w:hint="eastAsia"/>
        </w:rPr>
        <w:t>人が総力回答！</w:t>
      </w:r>
      <w:r w:rsidRPr="009575AB">
        <w:rPr>
          <w:rFonts w:eastAsiaTheme="minorEastAsia"/>
        </w:rPr>
        <w:t xml:space="preserve"> </w:t>
      </w:r>
      <w:r w:rsidRPr="009575AB">
        <w:rPr>
          <w:rFonts w:eastAsiaTheme="minorEastAsia" w:hint="eastAsia"/>
        </w:rPr>
        <w:t>新型コロナワクチンＱ＆Ａ１００』日経メディカル開発</w:t>
      </w:r>
      <w:r w:rsidRPr="009575AB">
        <w:rPr>
          <w:rFonts w:eastAsiaTheme="minorEastAsia"/>
        </w:rPr>
        <w:t>2021/4/26</w:t>
      </w:r>
    </w:p>
    <w:p w14:paraId="25FC11C1" w14:textId="7C79D460" w:rsidR="00410887" w:rsidRPr="009575AB" w:rsidRDefault="00410887" w:rsidP="00410887">
      <w:pPr>
        <w:rPr>
          <w:rFonts w:eastAsiaTheme="minorEastAsia"/>
        </w:rPr>
      </w:pPr>
      <w:r w:rsidRPr="009575AB">
        <w:rPr>
          <w:rFonts w:eastAsiaTheme="minorEastAsia" w:hint="eastAsia"/>
        </w:rPr>
        <w:t>・志賀内泰弘＝編・著『人生にエールを。</w:t>
      </w:r>
      <w:r w:rsidRPr="009575AB">
        <w:rPr>
          <w:rFonts w:eastAsiaTheme="minorEastAsia"/>
        </w:rPr>
        <w:t xml:space="preserve"> </w:t>
      </w:r>
      <w:r w:rsidRPr="009575AB">
        <w:rPr>
          <w:rFonts w:eastAsiaTheme="minorEastAsia" w:hint="eastAsia"/>
        </w:rPr>
        <w:t>はげまし、はげまされ』星雲社／リベラル社</w:t>
      </w:r>
      <w:r w:rsidRPr="009575AB">
        <w:rPr>
          <w:rFonts w:eastAsiaTheme="minorEastAsia"/>
        </w:rPr>
        <w:lastRenderedPageBreak/>
        <w:t>2021/4/26</w:t>
      </w:r>
    </w:p>
    <w:p w14:paraId="1D79F911" w14:textId="77777777" w:rsidR="005E3DFC" w:rsidRPr="009575AB" w:rsidRDefault="005E3DFC" w:rsidP="005E3DFC">
      <w:r w:rsidRPr="009575AB">
        <w:rPr>
          <w:rFonts w:hint="eastAsia"/>
        </w:rPr>
        <w:t>・「女性自身」２０２１年４月２７日号（第</w:t>
      </w:r>
      <w:r w:rsidRPr="009575AB">
        <w:t>64</w:t>
      </w:r>
      <w:r w:rsidRPr="009575AB">
        <w:rPr>
          <w:rFonts w:hint="eastAsia"/>
        </w:rPr>
        <w:t>巻第</w:t>
      </w:r>
      <w:r w:rsidRPr="009575AB">
        <w:t>13</w:t>
      </w:r>
      <w:r w:rsidRPr="009575AB">
        <w:rPr>
          <w:rFonts w:hint="eastAsia"/>
        </w:rPr>
        <w:t>号）、「新型コロナワクチン接種「予約取る」裏ワザ」光文社</w:t>
      </w:r>
    </w:p>
    <w:p w14:paraId="5016EEFA" w14:textId="77777777" w:rsidR="006B0C90" w:rsidRPr="009575AB" w:rsidRDefault="006B0C90" w:rsidP="006B0C90">
      <w:pPr>
        <w:rPr>
          <w:rFonts w:eastAsiaTheme="minorEastAsia"/>
        </w:rPr>
      </w:pPr>
      <w:r w:rsidRPr="009575AB">
        <w:rPr>
          <w:rFonts w:eastAsiaTheme="minorEastAsia" w:hint="eastAsia"/>
        </w:rPr>
        <w:t>・「ニューズウィーク日本版」２０２１年４月２７日号（第</w:t>
      </w:r>
      <w:r w:rsidRPr="009575AB">
        <w:rPr>
          <w:rFonts w:eastAsiaTheme="minorEastAsia"/>
        </w:rPr>
        <w:t>36</w:t>
      </w:r>
      <w:r w:rsidRPr="009575AB">
        <w:rPr>
          <w:rFonts w:eastAsiaTheme="minorEastAsia" w:hint="eastAsia"/>
        </w:rPr>
        <w:t>巻第</w:t>
      </w:r>
      <w:r w:rsidRPr="009575AB">
        <w:rPr>
          <w:rFonts w:eastAsiaTheme="minorEastAsia"/>
        </w:rPr>
        <w:t xml:space="preserve">17 </w:t>
      </w:r>
      <w:r w:rsidRPr="009575AB">
        <w:rPr>
          <w:rFonts w:eastAsiaTheme="minorEastAsia" w:hint="eastAsia"/>
        </w:rPr>
        <w:t>号）、「歴史に学ぶ</w:t>
      </w:r>
      <w:r w:rsidRPr="009575AB">
        <w:rPr>
          <w:rFonts w:eastAsiaTheme="minorEastAsia"/>
        </w:rPr>
        <w:t xml:space="preserve"> </w:t>
      </w:r>
      <w:r w:rsidRPr="009575AB">
        <w:rPr>
          <w:rFonts w:eastAsiaTheme="minorEastAsia" w:hint="eastAsia"/>
        </w:rPr>
        <w:t>感染症の終わり方」ＣＣＣメディアハウス</w:t>
      </w:r>
    </w:p>
    <w:p w14:paraId="7F004F99" w14:textId="77777777" w:rsidR="005E3DFC" w:rsidRPr="009575AB" w:rsidRDefault="005E3DFC" w:rsidP="005E3DFC">
      <w:r w:rsidRPr="009575AB">
        <w:rPr>
          <w:rFonts w:hint="eastAsia"/>
        </w:rPr>
        <w:t>・「週刊女性」２０２１年４月２７日号（第</w:t>
      </w:r>
      <w:r w:rsidRPr="009575AB">
        <w:t>65</w:t>
      </w:r>
      <w:r w:rsidRPr="009575AB">
        <w:rPr>
          <w:rFonts w:hint="eastAsia"/>
        </w:rPr>
        <w:t>巻第</w:t>
      </w:r>
      <w:r w:rsidRPr="009575AB">
        <w:t>15</w:t>
      </w:r>
      <w:r w:rsidRPr="009575AB">
        <w:rPr>
          <w:rFonts w:hint="eastAsia"/>
        </w:rPr>
        <w:t>号）、「マスク拒否男（</w:t>
      </w:r>
      <w:r w:rsidRPr="009575AB">
        <w:t>50</w:t>
      </w:r>
      <w:r w:rsidRPr="009575AB">
        <w:rPr>
          <w:rFonts w:hint="eastAsia"/>
        </w:rPr>
        <w:t>）</w:t>
      </w:r>
      <w:r w:rsidRPr="009575AB">
        <w:t xml:space="preserve"> </w:t>
      </w:r>
      <w:r w:rsidRPr="009575AB">
        <w:rPr>
          <w:rFonts w:hint="eastAsia"/>
        </w:rPr>
        <w:t>「友人ゼロ人生」にのしかかる「賠償金１５００万円」」主婦と生活社</w:t>
      </w:r>
      <w:r w:rsidRPr="009575AB">
        <w:t>2021/4</w:t>
      </w:r>
      <w:r w:rsidRPr="009575AB">
        <w:rPr>
          <w:rFonts w:hint="eastAsia"/>
        </w:rPr>
        <w:t>/</w:t>
      </w:r>
      <w:r w:rsidRPr="009575AB">
        <w:t>13</w:t>
      </w:r>
    </w:p>
    <w:p w14:paraId="619D7211" w14:textId="1295D22D" w:rsidR="00E84F77" w:rsidRPr="009575AB" w:rsidRDefault="00E84F77" w:rsidP="00E84F77">
      <w:pPr>
        <w:rPr>
          <w:rFonts w:eastAsiaTheme="minorEastAsia"/>
        </w:rPr>
      </w:pPr>
      <w:r w:rsidRPr="009575AB">
        <w:rPr>
          <w:rFonts w:eastAsiaTheme="minorEastAsia" w:hint="eastAsia"/>
        </w:rPr>
        <w:t>・西河豊、秦博雅『非接触ビジネス推進と事業再構築</w:t>
      </w:r>
      <w:r w:rsidRPr="009575AB">
        <w:rPr>
          <w:rFonts w:eastAsiaTheme="minorEastAsia"/>
        </w:rPr>
        <w:t xml:space="preserve"> </w:t>
      </w:r>
      <w:r w:rsidRPr="009575AB">
        <w:rPr>
          <w:rFonts w:eastAsiaTheme="minorEastAsia" w:hint="eastAsia"/>
        </w:rPr>
        <w:t>─事業モデル化と事業再構築補助金の研究─』三恵社</w:t>
      </w:r>
      <w:r w:rsidRPr="009575AB">
        <w:rPr>
          <w:rFonts w:eastAsiaTheme="minorEastAsia"/>
        </w:rPr>
        <w:t>2021/4/28</w:t>
      </w:r>
    </w:p>
    <w:p w14:paraId="57D4713A" w14:textId="0F8065E6" w:rsidR="009C773D" w:rsidRPr="009575AB" w:rsidRDefault="009C773D" w:rsidP="009C773D">
      <w:pPr>
        <w:rPr>
          <w:rFonts w:eastAsiaTheme="minorEastAsia"/>
        </w:rPr>
      </w:pPr>
      <w:r w:rsidRPr="009575AB">
        <w:rPr>
          <w:rFonts w:eastAsiaTheme="minorEastAsia" w:hint="eastAsia"/>
        </w:rPr>
        <w:t>・藤田道男『ポストコロナ時代の薬局ニューノーマル</w:t>
      </w:r>
      <w:r w:rsidRPr="009575AB">
        <w:rPr>
          <w:rFonts w:eastAsiaTheme="minorEastAsia"/>
        </w:rPr>
        <w:t xml:space="preserve"> </w:t>
      </w:r>
      <w:r w:rsidRPr="009575AB">
        <w:rPr>
          <w:rFonts w:eastAsiaTheme="minorEastAsia" w:hint="eastAsia"/>
        </w:rPr>
        <w:t>２０４０年を見据えた次世代薬局・薬剤師』評言社ＭＩＬ新書</w:t>
      </w:r>
      <w:r w:rsidRPr="009575AB">
        <w:rPr>
          <w:rFonts w:eastAsiaTheme="minorEastAsia"/>
        </w:rPr>
        <w:t>2021/4/28</w:t>
      </w:r>
      <w:r w:rsidR="008C7528" w:rsidRPr="009575AB">
        <w:rPr>
          <w:rFonts w:eastAsiaTheme="minorEastAsia" w:hint="eastAsia"/>
        </w:rPr>
        <w:t xml:space="preserve">　Ｓ</w:t>
      </w:r>
    </w:p>
    <w:p w14:paraId="7F748257" w14:textId="56C0582E" w:rsidR="00EA3FBA" w:rsidRPr="009575AB" w:rsidRDefault="00EA3FBA" w:rsidP="00EA3FBA">
      <w:pPr>
        <w:rPr>
          <w:rFonts w:eastAsiaTheme="minorEastAsia"/>
        </w:rPr>
      </w:pPr>
      <w:r w:rsidRPr="009575AB">
        <w:rPr>
          <w:rFonts w:eastAsiaTheme="minorEastAsia" w:hint="eastAsia"/>
        </w:rPr>
        <w:t>・宝島特別取材班、宮坂昌之＝監修『緊急出版</w:t>
      </w:r>
      <w:r w:rsidRPr="009575AB">
        <w:rPr>
          <w:rFonts w:eastAsiaTheme="minorEastAsia"/>
        </w:rPr>
        <w:t xml:space="preserve"> </w:t>
      </w:r>
      <w:r w:rsidRPr="009575AB">
        <w:rPr>
          <w:rFonts w:eastAsiaTheme="minorEastAsia" w:hint="eastAsia"/>
        </w:rPr>
        <w:t>新型コロナワクチン</w:t>
      </w:r>
      <w:r w:rsidRPr="009575AB">
        <w:rPr>
          <w:rFonts w:eastAsiaTheme="minorEastAsia"/>
        </w:rPr>
        <w:t xml:space="preserve"> </w:t>
      </w:r>
      <w:r w:rsidRPr="009575AB">
        <w:rPr>
          <w:rFonts w:eastAsiaTheme="minorEastAsia" w:hint="eastAsia"/>
        </w:rPr>
        <w:t>打つ前に知っておきたいこと』宝島社</w:t>
      </w:r>
      <w:r w:rsidRPr="009575AB">
        <w:rPr>
          <w:rFonts w:eastAsiaTheme="minorEastAsia"/>
        </w:rPr>
        <w:t>2021/4/29</w:t>
      </w:r>
    </w:p>
    <w:p w14:paraId="43A9BA9D" w14:textId="77777777" w:rsidR="001377FF" w:rsidRPr="009575AB" w:rsidRDefault="001377FF" w:rsidP="001377FF">
      <w:pPr>
        <w:rPr>
          <w:rFonts w:eastAsiaTheme="minorEastAsia"/>
        </w:rPr>
      </w:pPr>
      <w:r w:rsidRPr="009575AB">
        <w:rPr>
          <w:rFonts w:eastAsiaTheme="minorEastAsia" w:hint="eastAsia"/>
        </w:rPr>
        <w:t>・宮沢孝幸『京大</w:t>
      </w:r>
      <w:r w:rsidRPr="009575AB">
        <w:rPr>
          <w:rFonts w:eastAsiaTheme="minorEastAsia"/>
        </w:rPr>
        <w:t xml:space="preserve"> </w:t>
      </w:r>
      <w:r w:rsidRPr="009575AB">
        <w:rPr>
          <w:rFonts w:eastAsiaTheme="minorEastAsia" w:hint="eastAsia"/>
        </w:rPr>
        <w:t>おどろきのウイルス学講義』ＰＨＰ新書</w:t>
      </w:r>
      <w:r w:rsidRPr="009575AB">
        <w:rPr>
          <w:rFonts w:eastAsiaTheme="minorEastAsia"/>
        </w:rPr>
        <w:t>2021/4/29</w:t>
      </w:r>
    </w:p>
    <w:p w14:paraId="4A248668" w14:textId="77777777" w:rsidR="000108A0" w:rsidRPr="009575AB" w:rsidRDefault="000108A0" w:rsidP="000108A0">
      <w:pPr>
        <w:rPr>
          <w:rFonts w:eastAsiaTheme="minorEastAsia"/>
        </w:rPr>
      </w:pPr>
      <w:r w:rsidRPr="009575AB">
        <w:rPr>
          <w:rFonts w:eastAsiaTheme="minorEastAsia" w:hint="eastAsia"/>
        </w:rPr>
        <w:t>・「シアターアーツ」２０２１年春号（通巻</w:t>
      </w:r>
      <w:r w:rsidRPr="009575AB">
        <w:rPr>
          <w:rFonts w:eastAsiaTheme="minorEastAsia"/>
        </w:rPr>
        <w:t>65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コロナと演劇」晩成書房／ＡＩＣＴ日本センター</w:t>
      </w:r>
      <w:r w:rsidRPr="009575AB">
        <w:rPr>
          <w:rFonts w:eastAsiaTheme="minorEastAsia"/>
        </w:rPr>
        <w:t>2021/4/30</w:t>
      </w:r>
    </w:p>
    <w:p w14:paraId="7E39316A" w14:textId="77777777" w:rsidR="009057F1" w:rsidRPr="009575AB" w:rsidRDefault="009057F1" w:rsidP="009057F1">
      <w:pPr>
        <w:rPr>
          <w:rFonts w:eastAsiaTheme="minorEastAsia"/>
        </w:rPr>
      </w:pPr>
      <w:r w:rsidRPr="009575AB">
        <w:rPr>
          <w:rFonts w:eastAsiaTheme="minorEastAsia" w:hint="eastAsia"/>
        </w:rPr>
        <w:t>・「月刊ケアマネジメント」２０２１年５月号（第</w:t>
      </w:r>
      <w:r w:rsidRPr="009575AB">
        <w:rPr>
          <w:rFonts w:eastAsiaTheme="minorEastAsia"/>
        </w:rPr>
        <w:t>32</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高齢者がウイルスに負けない体を作るコツが満載！</w:t>
      </w:r>
      <w:r w:rsidRPr="009575AB">
        <w:rPr>
          <w:rFonts w:eastAsiaTheme="minorEastAsia"/>
        </w:rPr>
        <w:t xml:space="preserve"> </w:t>
      </w:r>
      <w:r w:rsidRPr="009575AB">
        <w:rPr>
          <w:rFonts w:eastAsiaTheme="minorEastAsia" w:hint="eastAsia"/>
        </w:rPr>
        <w:t>免疫力が日本を救う」環境新聞社</w:t>
      </w:r>
      <w:r w:rsidRPr="009575AB">
        <w:rPr>
          <w:rFonts w:eastAsiaTheme="minorEastAsia"/>
        </w:rPr>
        <w:t>2021/4/30</w:t>
      </w:r>
    </w:p>
    <w:p w14:paraId="5B98E2AD" w14:textId="77777777" w:rsidR="00622EE7" w:rsidRPr="009575AB" w:rsidRDefault="00622EE7" w:rsidP="00622EE7">
      <w:pPr>
        <w:rPr>
          <w:rFonts w:eastAsiaTheme="minorEastAsia"/>
        </w:rPr>
      </w:pPr>
      <w:r w:rsidRPr="009575AB">
        <w:rPr>
          <w:rFonts w:eastAsiaTheme="minorEastAsia" w:hint="eastAsia"/>
        </w:rPr>
        <w:t>・「</w:t>
      </w:r>
      <w:r w:rsidRPr="009575AB">
        <w:rPr>
          <w:rFonts w:eastAsiaTheme="minorEastAsia" w:hint="eastAsia"/>
        </w:rPr>
        <w:t>L</w:t>
      </w:r>
      <w:r w:rsidRPr="009575AB">
        <w:rPr>
          <w:rFonts w:eastAsiaTheme="minorEastAsia"/>
        </w:rPr>
        <w:t>IBRARY iichiko</w:t>
      </w:r>
      <w:r w:rsidRPr="009575AB">
        <w:rPr>
          <w:rFonts w:eastAsiaTheme="minorEastAsia" w:hint="eastAsia"/>
        </w:rPr>
        <w:t>」２０２１年春号（通巻</w:t>
      </w:r>
      <w:r w:rsidRPr="009575AB">
        <w:rPr>
          <w:rFonts w:eastAsiaTheme="minorEastAsia"/>
        </w:rPr>
        <w:t>150</w:t>
      </w:r>
      <w:r w:rsidRPr="009575AB">
        <w:rPr>
          <w:rFonts w:eastAsiaTheme="minorEastAsia" w:hint="eastAsia"/>
        </w:rPr>
        <w:t>号）、「特集</w:t>
      </w:r>
      <w:r w:rsidRPr="009575AB">
        <w:rPr>
          <w:rFonts w:eastAsiaTheme="minorEastAsia"/>
        </w:rPr>
        <w:t xml:space="preserve"> </w:t>
      </w:r>
      <w:r w:rsidRPr="009575AB">
        <w:rPr>
          <w:rFonts w:eastAsiaTheme="minorEastAsia" w:hint="eastAsia"/>
        </w:rPr>
        <w:t>医療とホスピタリティ文化」文化科学高等研究院出版局</w:t>
      </w:r>
      <w:r w:rsidRPr="009575AB">
        <w:rPr>
          <w:rFonts w:eastAsiaTheme="minorEastAsia" w:hint="eastAsia"/>
        </w:rPr>
        <w:t>2</w:t>
      </w:r>
      <w:r w:rsidRPr="009575AB">
        <w:rPr>
          <w:rFonts w:eastAsiaTheme="minorEastAsia"/>
        </w:rPr>
        <w:t>021/4/30</w:t>
      </w:r>
    </w:p>
    <w:p w14:paraId="26AE0BFB" w14:textId="77777777" w:rsidR="003866B4" w:rsidRPr="009575AB" w:rsidRDefault="003866B4" w:rsidP="003866B4">
      <w:pPr>
        <w:rPr>
          <w:rFonts w:eastAsiaTheme="minorEastAsia"/>
        </w:rPr>
      </w:pPr>
      <w:r w:rsidRPr="009575AB">
        <w:rPr>
          <w:rFonts w:eastAsiaTheme="minorEastAsia" w:hint="eastAsia"/>
        </w:rPr>
        <w:t>・「感染制御と予防衛生」２０２１年４月号（第５巻第１号）、「特集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U</w:t>
      </w:r>
      <w:r w:rsidRPr="009575AB">
        <w:rPr>
          <w:rFonts w:eastAsiaTheme="minorEastAsia"/>
        </w:rPr>
        <w:t>P-TO-DATE 2021</w:t>
      </w:r>
      <w:r w:rsidRPr="009575AB">
        <w:rPr>
          <w:rFonts w:eastAsiaTheme="minorEastAsia" w:hint="eastAsia"/>
        </w:rPr>
        <w:t>」メディカルレビュー社</w:t>
      </w:r>
      <w:r w:rsidRPr="009575AB">
        <w:rPr>
          <w:rFonts w:eastAsiaTheme="minorEastAsia" w:hint="eastAsia"/>
        </w:rPr>
        <w:t>2</w:t>
      </w:r>
      <w:r w:rsidRPr="009575AB">
        <w:rPr>
          <w:rFonts w:eastAsiaTheme="minorEastAsia"/>
        </w:rPr>
        <w:t>021/4/30</w:t>
      </w:r>
    </w:p>
    <w:p w14:paraId="1BE12B8B" w14:textId="07D6DE1B" w:rsidR="00C5138E" w:rsidRPr="009575AB" w:rsidRDefault="00C5138E" w:rsidP="00C878AA">
      <w:pPr>
        <w:rPr>
          <w:rFonts w:eastAsiaTheme="minorEastAsia"/>
        </w:rPr>
      </w:pPr>
      <w:r w:rsidRPr="009575AB">
        <w:rPr>
          <w:rFonts w:eastAsiaTheme="minorEastAsia" w:hint="eastAsia"/>
        </w:rPr>
        <w:t>・根来秀行『負けないからだをつくる</w:t>
      </w:r>
      <w:r w:rsidRPr="009575AB">
        <w:rPr>
          <w:rFonts w:eastAsiaTheme="minorEastAsia"/>
        </w:rPr>
        <w:t xml:space="preserve"> </w:t>
      </w:r>
      <w:r w:rsidRPr="009575AB">
        <w:rPr>
          <w:rFonts w:eastAsiaTheme="minorEastAsia" w:hint="eastAsia"/>
        </w:rPr>
        <w:t>新しい免疫力の教科書』朝日新聞出版</w:t>
      </w:r>
      <w:r w:rsidRPr="009575AB">
        <w:rPr>
          <w:rFonts w:eastAsiaTheme="minorEastAsia"/>
        </w:rPr>
        <w:t>2021/4/30</w:t>
      </w:r>
    </w:p>
    <w:p w14:paraId="3DE271FC" w14:textId="0CDD2BAC" w:rsidR="00C878AA" w:rsidRPr="009575AB" w:rsidRDefault="00C878AA" w:rsidP="00C878AA">
      <w:pPr>
        <w:rPr>
          <w:rFonts w:eastAsiaTheme="minorEastAsia"/>
        </w:rPr>
      </w:pPr>
      <w:r w:rsidRPr="009575AB">
        <w:rPr>
          <w:rFonts w:eastAsiaTheme="minorEastAsia" w:hint="eastAsia"/>
        </w:rPr>
        <w:t>・菅下清廣『アフターコロナ相場で資産を増やしなさい</w:t>
      </w:r>
      <w:r w:rsidRPr="009575AB">
        <w:rPr>
          <w:rFonts w:eastAsiaTheme="minorEastAsia"/>
        </w:rPr>
        <w:t xml:space="preserve"> </w:t>
      </w:r>
      <w:r w:rsidRPr="009575AB">
        <w:rPr>
          <w:rFonts w:eastAsiaTheme="minorEastAsia" w:hint="eastAsia"/>
        </w:rPr>
        <w:t>投資家が注目する</w:t>
      </w:r>
      <w:r w:rsidRPr="009575AB">
        <w:rPr>
          <w:rFonts w:eastAsiaTheme="minorEastAsia"/>
        </w:rPr>
        <w:t>88</w:t>
      </w:r>
      <w:r w:rsidRPr="009575AB">
        <w:rPr>
          <w:rFonts w:eastAsiaTheme="minorEastAsia" w:hint="eastAsia"/>
        </w:rPr>
        <w:t>銘柄はこれだ』ＫＡＤＯＫＡＷＡ</w:t>
      </w:r>
      <w:r w:rsidRPr="009575AB">
        <w:rPr>
          <w:rFonts w:eastAsiaTheme="minorEastAsia"/>
        </w:rPr>
        <w:t>2021/4/30</w:t>
      </w:r>
    </w:p>
    <w:p w14:paraId="0134909D" w14:textId="77777777" w:rsidR="00287FEB" w:rsidRPr="009575AB" w:rsidRDefault="00287FEB" w:rsidP="00287FEB">
      <w:pPr>
        <w:rPr>
          <w:rFonts w:eastAsiaTheme="minorEastAsia"/>
        </w:rPr>
      </w:pPr>
      <w:r w:rsidRPr="009575AB">
        <w:rPr>
          <w:rFonts w:eastAsiaTheme="minorEastAsia" w:hint="eastAsia"/>
        </w:rPr>
        <w:t>・桜庭一樹『東京ディストピア日記』河出書房新社</w:t>
      </w:r>
      <w:r w:rsidRPr="009575AB">
        <w:rPr>
          <w:rFonts w:eastAsiaTheme="minorEastAsia"/>
        </w:rPr>
        <w:t>2021/4/30</w:t>
      </w:r>
    </w:p>
    <w:p w14:paraId="304B62D1" w14:textId="77777777" w:rsidR="001E6AFB" w:rsidRPr="009575AB" w:rsidRDefault="001E6AFB" w:rsidP="001E6AFB">
      <w:pPr>
        <w:rPr>
          <w:rFonts w:eastAsiaTheme="minorEastAsia"/>
        </w:rPr>
      </w:pPr>
      <w:r w:rsidRPr="009575AB">
        <w:rPr>
          <w:rFonts w:eastAsiaTheme="minorEastAsia" w:hint="eastAsia"/>
        </w:rPr>
        <w:t>・共同通信社取材班『わたしの居場所』現代人文社</w:t>
      </w:r>
      <w:r w:rsidRPr="009575AB">
        <w:rPr>
          <w:rFonts w:eastAsiaTheme="minorEastAsia"/>
        </w:rPr>
        <w:t>2021/4/30</w:t>
      </w:r>
    </w:p>
    <w:p w14:paraId="6F2DAF1D" w14:textId="77777777" w:rsidR="00523882" w:rsidRPr="009575AB" w:rsidRDefault="00523882" w:rsidP="00523882">
      <w:pPr>
        <w:rPr>
          <w:rFonts w:eastAsiaTheme="minorEastAsia"/>
        </w:rPr>
      </w:pPr>
      <w:r w:rsidRPr="009575AB">
        <w:rPr>
          <w:rFonts w:eastAsiaTheme="minorEastAsia" w:hint="eastAsia"/>
        </w:rPr>
        <w:t>・佐藤岳詩『「倫理の問題」とは何か</w:t>
      </w:r>
      <w:r w:rsidRPr="009575AB">
        <w:rPr>
          <w:rFonts w:eastAsiaTheme="minorEastAsia"/>
        </w:rPr>
        <w:t xml:space="preserve"> </w:t>
      </w:r>
      <w:r w:rsidRPr="009575AB">
        <w:rPr>
          <w:rFonts w:eastAsiaTheme="minorEastAsia" w:hint="eastAsia"/>
        </w:rPr>
        <w:t>メタ倫理学から考える』光文社新書</w:t>
      </w:r>
      <w:r w:rsidRPr="009575AB">
        <w:rPr>
          <w:rFonts w:eastAsiaTheme="minorEastAsia"/>
        </w:rPr>
        <w:t>2021/4/30</w:t>
      </w:r>
    </w:p>
    <w:p w14:paraId="12CC9605" w14:textId="77777777" w:rsidR="003B2FFE" w:rsidRPr="009575AB" w:rsidRDefault="003B2FFE" w:rsidP="003B2FFE">
      <w:pPr>
        <w:rPr>
          <w:rFonts w:eastAsiaTheme="minorEastAsia"/>
        </w:rPr>
      </w:pPr>
      <w:r w:rsidRPr="009575AB">
        <w:rPr>
          <w:rFonts w:eastAsiaTheme="minorEastAsia" w:hint="eastAsia"/>
        </w:rPr>
        <w:t>・坂井直樹、福田淳『スイスイ生きるコロナ時代』高陵社書店</w:t>
      </w:r>
      <w:r w:rsidRPr="009575AB">
        <w:rPr>
          <w:rFonts w:eastAsiaTheme="minorEastAsia"/>
        </w:rPr>
        <w:t>2021/4/30</w:t>
      </w:r>
    </w:p>
    <w:p w14:paraId="7044AFDB" w14:textId="17D59304" w:rsidR="009930DB" w:rsidRPr="009575AB" w:rsidRDefault="009930DB" w:rsidP="009930DB">
      <w:pPr>
        <w:rPr>
          <w:rFonts w:eastAsiaTheme="minorEastAsia"/>
        </w:rPr>
      </w:pPr>
      <w:r w:rsidRPr="009575AB">
        <w:rPr>
          <w:rFonts w:eastAsiaTheme="minorEastAsia" w:hint="eastAsia"/>
        </w:rPr>
        <w:t>・北海道教育大学函館校</w:t>
      </w:r>
      <w:r w:rsidRPr="009575AB">
        <w:rPr>
          <w:rFonts w:eastAsiaTheme="minorEastAsia"/>
        </w:rPr>
        <w:t xml:space="preserve"> </w:t>
      </w:r>
      <w:r w:rsidRPr="009575AB">
        <w:rPr>
          <w:rFonts w:eastAsiaTheme="minorEastAsia" w:hint="eastAsia"/>
        </w:rPr>
        <w:t>国際地域研究編集委員会編『国際地域研究Ⅲ』大学教育出版</w:t>
      </w:r>
      <w:r w:rsidRPr="009575AB">
        <w:rPr>
          <w:rFonts w:eastAsiaTheme="minorEastAsia"/>
        </w:rPr>
        <w:t>2021/4/30</w:t>
      </w:r>
    </w:p>
    <w:p w14:paraId="5041E76F" w14:textId="77777777" w:rsidR="001E10E7" w:rsidRPr="009575AB" w:rsidRDefault="001E10E7" w:rsidP="001E10E7">
      <w:pPr>
        <w:rPr>
          <w:rFonts w:eastAsiaTheme="minorEastAsia"/>
        </w:rPr>
      </w:pPr>
      <w:r w:rsidRPr="009575AB">
        <w:rPr>
          <w:rFonts w:eastAsiaTheme="minorEastAsia" w:hint="eastAsia"/>
        </w:rPr>
        <w:t>・神野宗介『新型コロナ禍本番の今</w:t>
      </w:r>
      <w:r w:rsidRPr="009575AB">
        <w:rPr>
          <w:rFonts w:eastAsiaTheme="minorEastAsia"/>
        </w:rPr>
        <w:t>!!</w:t>
      </w:r>
      <w:r w:rsidRPr="009575AB">
        <w:rPr>
          <w:rFonts w:eastAsiaTheme="minorEastAsia" w:hint="eastAsia"/>
        </w:rPr>
        <w:t xml:space="preserve"> </w:t>
      </w:r>
      <w:r w:rsidRPr="009575AB">
        <w:rPr>
          <w:rFonts w:eastAsiaTheme="minorEastAsia" w:hint="eastAsia"/>
        </w:rPr>
        <w:t>職業会計人として中小企業を全力で守り切ろう</w:t>
      </w:r>
      <w:r w:rsidRPr="009575AB">
        <w:rPr>
          <w:rFonts w:eastAsiaTheme="minorEastAsia"/>
        </w:rPr>
        <w:t>!!</w:t>
      </w:r>
      <w:r w:rsidRPr="009575AB">
        <w:rPr>
          <w:rFonts w:eastAsiaTheme="minorEastAsia" w:hint="eastAsia"/>
        </w:rPr>
        <w:t>』高木書房</w:t>
      </w:r>
      <w:r w:rsidRPr="009575AB">
        <w:rPr>
          <w:rFonts w:eastAsiaTheme="minorEastAsia"/>
        </w:rPr>
        <w:t>2021/4/30</w:t>
      </w:r>
    </w:p>
    <w:p w14:paraId="3103AFEB" w14:textId="77777777" w:rsidR="007C0A13" w:rsidRPr="009575AB" w:rsidRDefault="007C0A13" w:rsidP="007C0A13">
      <w:pPr>
        <w:rPr>
          <w:rFonts w:eastAsiaTheme="minorEastAsia"/>
        </w:rPr>
      </w:pPr>
      <w:r w:rsidRPr="009575AB">
        <w:rPr>
          <w:rFonts w:eastAsiaTheme="minorEastAsia" w:hint="eastAsia"/>
        </w:rPr>
        <w:t>・リチャード・ガンダーマン『［ヴィジュアル版］感染症の歴史</w:t>
      </w:r>
      <w:r w:rsidRPr="009575AB">
        <w:rPr>
          <w:rFonts w:eastAsiaTheme="minorEastAsia"/>
        </w:rPr>
        <w:t xml:space="preserve"> </w:t>
      </w:r>
      <w:r w:rsidRPr="009575AB">
        <w:rPr>
          <w:rFonts w:eastAsiaTheme="minorEastAsia" w:hint="eastAsia"/>
        </w:rPr>
        <w:t>黒死病からコロナまで』野口正雄訳、原書房（原著２０２０年）</w:t>
      </w:r>
      <w:r w:rsidRPr="009575AB">
        <w:rPr>
          <w:rFonts w:eastAsiaTheme="minorEastAsia"/>
        </w:rPr>
        <w:t>2021/4/30</w:t>
      </w:r>
    </w:p>
    <w:p w14:paraId="27450A64" w14:textId="77777777" w:rsidR="0065333B" w:rsidRPr="009575AB" w:rsidRDefault="0065333B" w:rsidP="0065333B">
      <w:r w:rsidRPr="009575AB">
        <w:rPr>
          <w:rFonts w:hint="eastAsia"/>
        </w:rPr>
        <w:t>・「モダンメディア」２０２１年４月号（第</w:t>
      </w:r>
      <w:r w:rsidRPr="009575AB">
        <w:t>67</w:t>
      </w:r>
      <w:r w:rsidRPr="009575AB">
        <w:rPr>
          <w:rFonts w:hint="eastAsia"/>
        </w:rPr>
        <w:t>巻第４号）、「新型コロナウイルス感染症</w:t>
      </w:r>
      <w:r w:rsidRPr="009575AB">
        <w:t>Up-to-date 13</w:t>
      </w:r>
      <w:r w:rsidRPr="009575AB">
        <w:rPr>
          <w:rFonts w:hint="eastAsia"/>
        </w:rPr>
        <w:t>」栄研化学（発行年月日記載なし）</w:t>
      </w:r>
    </w:p>
    <w:p w14:paraId="4BDFF8D0" w14:textId="7770AE19" w:rsidR="00753D45" w:rsidRPr="009575AB" w:rsidRDefault="00753D45" w:rsidP="00753D45">
      <w:pPr>
        <w:rPr>
          <w:rFonts w:eastAsiaTheme="minorEastAsia"/>
        </w:rPr>
      </w:pPr>
      <w:r w:rsidRPr="009575AB">
        <w:rPr>
          <w:rFonts w:eastAsiaTheme="minorEastAsia" w:hint="eastAsia"/>
        </w:rPr>
        <w:t>・「ｔａｔｔｖａ（タットヴァ）」通巻１号、「特集</w:t>
      </w:r>
      <w:r w:rsidRPr="009575AB">
        <w:rPr>
          <w:rFonts w:eastAsiaTheme="minorEastAsia"/>
        </w:rPr>
        <w:t xml:space="preserve"> </w:t>
      </w:r>
      <w:r w:rsidRPr="009575AB">
        <w:rPr>
          <w:rFonts w:eastAsiaTheme="minorEastAsia" w:hint="eastAsia"/>
        </w:rPr>
        <w:t>なやむをなやむのはきっといいこと。」ブートレグ</w:t>
      </w:r>
      <w:r w:rsidRPr="009575AB">
        <w:rPr>
          <w:rFonts w:eastAsiaTheme="minorEastAsia"/>
        </w:rPr>
        <w:t>2021/4</w:t>
      </w:r>
      <w:r w:rsidRPr="009575AB">
        <w:rPr>
          <w:rFonts w:eastAsiaTheme="minorEastAsia" w:hint="eastAsia"/>
        </w:rPr>
        <w:t>（奥付に日の記載なし）（</w:t>
      </w:r>
      <w:r w:rsidRPr="009575AB">
        <w:rPr>
          <w:rFonts w:eastAsiaTheme="minorEastAsia"/>
        </w:rPr>
        <w:t>2021/3/31</w:t>
      </w:r>
      <w:r w:rsidRPr="009575AB">
        <w:rPr>
          <w:rFonts w:eastAsiaTheme="minorEastAsia" w:hint="eastAsia"/>
        </w:rPr>
        <w:t>）　「ポストコロナのビジネス＆カルチャーブック」、以後２０２２年１０月刊の通巻７号まで発行確認</w:t>
      </w:r>
    </w:p>
    <w:p w14:paraId="62782D99" w14:textId="77777777" w:rsidR="00252150" w:rsidRPr="009575AB" w:rsidRDefault="00252150" w:rsidP="00A54A1C">
      <w:pPr>
        <w:rPr>
          <w:rFonts w:eastAsiaTheme="minorEastAsia"/>
        </w:rPr>
      </w:pPr>
    </w:p>
    <w:p w14:paraId="5821CCA4" w14:textId="0CC28D55" w:rsidR="0033762A"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33762A" w:rsidRPr="009575AB">
        <w:rPr>
          <w:rFonts w:asciiTheme="majorEastAsia" w:eastAsiaTheme="majorEastAsia" w:hAnsiTheme="majorEastAsia" w:hint="eastAsia"/>
        </w:rPr>
        <w:t>５月</w:t>
      </w:r>
    </w:p>
    <w:p w14:paraId="142E673C" w14:textId="5EDD8331" w:rsidR="0063767E" w:rsidRPr="009575AB" w:rsidRDefault="0063767E" w:rsidP="0063767E">
      <w:pPr>
        <w:rPr>
          <w:rFonts w:eastAsiaTheme="minorEastAsia"/>
        </w:rPr>
      </w:pPr>
      <w:r w:rsidRPr="009575AB">
        <w:rPr>
          <w:rFonts w:eastAsiaTheme="minorEastAsia" w:hint="eastAsia"/>
        </w:rPr>
        <w:t>・「体育の科学」２０２１年５月号（第</w:t>
      </w:r>
      <w:r w:rsidRPr="009575AB">
        <w:rPr>
          <w:rFonts w:eastAsiaTheme="minorEastAsia"/>
        </w:rPr>
        <w:t>71</w:t>
      </w:r>
      <w:r w:rsidRPr="009575AB">
        <w:rPr>
          <w:rFonts w:eastAsiaTheme="minorEastAsia" w:hint="eastAsia"/>
        </w:rPr>
        <w:t>巻第５号）</w:t>
      </w:r>
      <w:r w:rsidR="00377BB2" w:rsidRPr="009575AB">
        <w:rPr>
          <w:rFonts w:eastAsiaTheme="minorEastAsia" w:hint="eastAsia"/>
        </w:rPr>
        <w:t>、</w:t>
      </w:r>
      <w:r w:rsidRPr="009575AB">
        <w:rPr>
          <w:rFonts w:eastAsiaTheme="minorEastAsia" w:hint="eastAsia"/>
        </w:rPr>
        <w:t>「特集</w:t>
      </w:r>
      <w:r w:rsidRPr="009575AB">
        <w:rPr>
          <w:rFonts w:eastAsiaTheme="minorEastAsia"/>
        </w:rPr>
        <w:t xml:space="preserve"> </w:t>
      </w:r>
      <w:r w:rsidRPr="009575AB">
        <w:rPr>
          <w:rFonts w:eastAsiaTheme="minorEastAsia" w:hint="eastAsia"/>
        </w:rPr>
        <w:t>感染症予防に効果的な生活習慣」杏林書院</w:t>
      </w:r>
      <w:r w:rsidRPr="009575AB">
        <w:rPr>
          <w:rFonts w:eastAsiaTheme="minorEastAsia"/>
        </w:rPr>
        <w:t>2021/5/1</w:t>
      </w:r>
    </w:p>
    <w:p w14:paraId="4FCE1201" w14:textId="77777777" w:rsidR="008E52E7" w:rsidRPr="009575AB" w:rsidRDefault="008E52E7" w:rsidP="008E52E7">
      <w:pPr>
        <w:rPr>
          <w:rFonts w:eastAsiaTheme="minorEastAsia"/>
        </w:rPr>
      </w:pPr>
      <w:r w:rsidRPr="009575AB">
        <w:rPr>
          <w:rFonts w:eastAsiaTheme="minorEastAsia" w:hint="eastAsia"/>
        </w:rPr>
        <w:t>・「表現者クライテリオン」２０２１年５月号（通巻</w:t>
      </w:r>
      <w:r w:rsidRPr="009575AB">
        <w:rPr>
          <w:rFonts w:eastAsiaTheme="minorEastAsia"/>
        </w:rPr>
        <w:t>96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コロナ疲れの正体</w:t>
      </w:r>
      <w:r w:rsidRPr="009575AB">
        <w:rPr>
          <w:rFonts w:eastAsiaTheme="minorEastAsia"/>
        </w:rPr>
        <w:t xml:space="preserve"> </w:t>
      </w:r>
      <w:r w:rsidRPr="009575AB">
        <w:rPr>
          <w:rFonts w:eastAsiaTheme="minorEastAsia" w:hint="eastAsia"/>
        </w:rPr>
        <w:t>暴走するポリコレ」ビジネス社／啓文社書房</w:t>
      </w:r>
      <w:r w:rsidRPr="009575AB">
        <w:rPr>
          <w:rFonts w:eastAsiaTheme="minorEastAsia" w:hint="eastAsia"/>
        </w:rPr>
        <w:t>2</w:t>
      </w:r>
      <w:r w:rsidRPr="009575AB">
        <w:rPr>
          <w:rFonts w:eastAsiaTheme="minorEastAsia"/>
        </w:rPr>
        <w:t>021/5/1</w:t>
      </w:r>
    </w:p>
    <w:p w14:paraId="245D4E00" w14:textId="77777777" w:rsidR="00CB52C2" w:rsidRPr="009575AB" w:rsidRDefault="00CB52C2" w:rsidP="00CB52C2">
      <w:pPr>
        <w:rPr>
          <w:rFonts w:eastAsiaTheme="minorEastAsia"/>
        </w:rPr>
      </w:pPr>
      <w:r w:rsidRPr="009575AB">
        <w:rPr>
          <w:rFonts w:eastAsiaTheme="minorEastAsia" w:hint="eastAsia"/>
        </w:rPr>
        <w:t>・「月刊ホテル旅館」２０２１年５月号（第</w:t>
      </w:r>
      <w:r w:rsidRPr="009575AB">
        <w:rPr>
          <w:rFonts w:eastAsiaTheme="minorEastAsia"/>
        </w:rPr>
        <w:t>58</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ニューノーマル時代の「婚礼・宴会」」柴田書店</w:t>
      </w:r>
      <w:r w:rsidRPr="009575AB">
        <w:rPr>
          <w:rFonts w:eastAsiaTheme="minorEastAsia" w:hint="eastAsia"/>
        </w:rPr>
        <w:t>2</w:t>
      </w:r>
      <w:r w:rsidRPr="009575AB">
        <w:rPr>
          <w:rFonts w:eastAsiaTheme="minorEastAsia"/>
        </w:rPr>
        <w:t>021/5/1</w:t>
      </w:r>
    </w:p>
    <w:p w14:paraId="584B7BC4" w14:textId="77777777" w:rsidR="00822095" w:rsidRPr="009575AB" w:rsidRDefault="00822095" w:rsidP="00822095">
      <w:pPr>
        <w:rPr>
          <w:rFonts w:eastAsiaTheme="minorEastAsia"/>
        </w:rPr>
      </w:pPr>
      <w:r w:rsidRPr="009575AB">
        <w:rPr>
          <w:rFonts w:eastAsiaTheme="minorEastAsia" w:hint="eastAsia"/>
        </w:rPr>
        <w:t>・不動産鑑定実務研究会編集「不動産鑑定」２０２１年５月号（第</w:t>
      </w:r>
      <w:r w:rsidRPr="009575AB">
        <w:rPr>
          <w:rFonts w:eastAsiaTheme="minorEastAsia"/>
        </w:rPr>
        <w:t>58</w:t>
      </w:r>
      <w:r w:rsidRPr="009575AB">
        <w:rPr>
          <w:rFonts w:eastAsiaTheme="minorEastAsia" w:hint="eastAsia"/>
        </w:rPr>
        <w:t>巻第５号）、「鑑定セミナー</w:t>
      </w:r>
      <w:r w:rsidRPr="009575AB">
        <w:rPr>
          <w:rFonts w:eastAsiaTheme="minorEastAsia"/>
        </w:rPr>
        <w:t xml:space="preserve"> </w:t>
      </w:r>
      <w:r w:rsidRPr="009575AB">
        <w:rPr>
          <w:rFonts w:eastAsiaTheme="minorEastAsia" w:hint="eastAsia"/>
        </w:rPr>
        <w:t>令和３年地価公示と</w:t>
      </w:r>
      <w:r w:rsidRPr="009575AB">
        <w:rPr>
          <w:rFonts w:eastAsiaTheme="minorEastAsia"/>
        </w:rPr>
        <w:t>With</w:t>
      </w:r>
      <w:r w:rsidRPr="009575AB">
        <w:rPr>
          <w:rFonts w:eastAsiaTheme="minorEastAsia" w:hint="eastAsia"/>
        </w:rPr>
        <w:t>コロナ・</w:t>
      </w:r>
      <w:r w:rsidRPr="009575AB">
        <w:rPr>
          <w:rFonts w:eastAsiaTheme="minorEastAsia"/>
        </w:rPr>
        <w:t>After</w:t>
      </w:r>
      <w:r w:rsidRPr="009575AB">
        <w:rPr>
          <w:rFonts w:eastAsiaTheme="minorEastAsia" w:hint="eastAsia"/>
        </w:rPr>
        <w:t>コロナの不動産市場」住宅新報出版</w:t>
      </w:r>
      <w:r w:rsidRPr="009575AB">
        <w:rPr>
          <w:rFonts w:eastAsiaTheme="minorEastAsia" w:hint="eastAsia"/>
        </w:rPr>
        <w:t>2</w:t>
      </w:r>
      <w:r w:rsidRPr="009575AB">
        <w:rPr>
          <w:rFonts w:eastAsiaTheme="minorEastAsia"/>
        </w:rPr>
        <w:t>021/5/1</w:t>
      </w:r>
    </w:p>
    <w:p w14:paraId="28F38100" w14:textId="77777777" w:rsidR="00286CB3" w:rsidRPr="009575AB" w:rsidRDefault="00286CB3" w:rsidP="00286CB3">
      <w:pPr>
        <w:rPr>
          <w:rFonts w:eastAsiaTheme="minorEastAsia"/>
        </w:rPr>
      </w:pPr>
      <w:r w:rsidRPr="009575AB">
        <w:rPr>
          <w:rFonts w:eastAsiaTheme="minorEastAsia" w:hint="eastAsia"/>
        </w:rPr>
        <w:t>・「教育」２０２１年５月号（通巻</w:t>
      </w:r>
      <w:r w:rsidRPr="009575AB">
        <w:rPr>
          <w:rFonts w:eastAsiaTheme="minorEastAsia"/>
        </w:rPr>
        <w:t>904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コロナと教育と民主主義」旬報社</w:t>
      </w:r>
      <w:r w:rsidRPr="009575AB">
        <w:rPr>
          <w:rFonts w:eastAsiaTheme="minorEastAsia"/>
        </w:rPr>
        <w:t>2021/5/1</w:t>
      </w:r>
    </w:p>
    <w:p w14:paraId="7EC1EE93" w14:textId="77777777" w:rsidR="005961DD" w:rsidRPr="009575AB" w:rsidRDefault="005961DD" w:rsidP="005961DD">
      <w:pPr>
        <w:rPr>
          <w:rFonts w:eastAsiaTheme="minorEastAsia"/>
        </w:rPr>
      </w:pPr>
      <w:r w:rsidRPr="009575AB">
        <w:rPr>
          <w:rFonts w:eastAsiaTheme="minorEastAsia" w:hint="eastAsia"/>
        </w:rPr>
        <w:t>・「販促会議」２０２１年５月号（通巻</w:t>
      </w:r>
      <w:r w:rsidRPr="009575AB">
        <w:rPr>
          <w:rFonts w:eastAsiaTheme="minorEastAsia"/>
        </w:rPr>
        <w:t>277</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歳時が変わる、祭りが変わる</w:t>
      </w:r>
      <w:r w:rsidRPr="009575AB">
        <w:rPr>
          <w:rFonts w:eastAsiaTheme="minorEastAsia"/>
        </w:rPr>
        <w:t xml:space="preserve"> </w:t>
      </w:r>
      <w:r w:rsidRPr="009575AB">
        <w:rPr>
          <w:rFonts w:eastAsiaTheme="minorEastAsia" w:hint="eastAsia"/>
        </w:rPr>
        <w:t>コロナで動く消費のタイミング」宣伝会議</w:t>
      </w:r>
      <w:r w:rsidRPr="009575AB">
        <w:rPr>
          <w:rFonts w:eastAsiaTheme="minorEastAsia"/>
        </w:rPr>
        <w:t>2021/5/1</w:t>
      </w:r>
    </w:p>
    <w:p w14:paraId="5C5CECBC" w14:textId="77777777" w:rsidR="00606A32" w:rsidRPr="009575AB" w:rsidRDefault="00606A32" w:rsidP="00606A32">
      <w:pPr>
        <w:rPr>
          <w:rFonts w:eastAsiaTheme="minorEastAsia"/>
        </w:rPr>
      </w:pPr>
      <w:r w:rsidRPr="009575AB">
        <w:rPr>
          <w:rFonts w:eastAsiaTheme="minorEastAsia" w:hint="eastAsia"/>
        </w:rPr>
        <w:t>・「税務弘報」２０２１年５月号（第</w:t>
      </w:r>
      <w:r w:rsidRPr="009575AB">
        <w:rPr>
          <w:rFonts w:eastAsiaTheme="minorEastAsia"/>
        </w:rPr>
        <w:t>69</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「これ、どうだったかな」がすぐわかる」</w:t>
      </w:r>
      <w:r w:rsidRPr="009575AB">
        <w:rPr>
          <w:rFonts w:eastAsiaTheme="minorEastAsia"/>
        </w:rPr>
        <w:t xml:space="preserve"> </w:t>
      </w:r>
      <w:r w:rsidRPr="009575AB">
        <w:rPr>
          <w:rFonts w:eastAsiaTheme="minorEastAsia" w:hint="eastAsia"/>
        </w:rPr>
        <w:t>コロナ禍決算申告の疑問解消チャート」中央経済社</w:t>
      </w:r>
      <w:r w:rsidRPr="009575AB">
        <w:rPr>
          <w:rFonts w:eastAsiaTheme="minorEastAsia"/>
        </w:rPr>
        <w:t>2021/5/1</w:t>
      </w:r>
    </w:p>
    <w:p w14:paraId="05F01429" w14:textId="77777777" w:rsidR="00C63146" w:rsidRPr="009575AB" w:rsidRDefault="00C63146" w:rsidP="00C63146">
      <w:pPr>
        <w:rPr>
          <w:rFonts w:eastAsiaTheme="minorEastAsia"/>
        </w:rPr>
      </w:pPr>
      <w:r w:rsidRPr="009575AB">
        <w:rPr>
          <w:rFonts w:eastAsiaTheme="minorEastAsia" w:hint="eastAsia"/>
        </w:rPr>
        <w:t>・「企業診断」２０２１年５月号（第</w:t>
      </w:r>
      <w:r w:rsidRPr="009575AB">
        <w:rPr>
          <w:rFonts w:eastAsiaTheme="minorEastAsia"/>
        </w:rPr>
        <w:t>68</w:t>
      </w:r>
      <w:r w:rsidRPr="009575AB">
        <w:rPr>
          <w:rFonts w:eastAsiaTheme="minorEastAsia" w:hint="eastAsia"/>
        </w:rPr>
        <w:t>巻第５号）、「特集１</w:t>
      </w:r>
      <w:r w:rsidRPr="009575AB">
        <w:rPr>
          <w:rFonts w:eastAsiaTheme="minorEastAsia"/>
        </w:rPr>
        <w:t xml:space="preserve"> </w:t>
      </w:r>
      <w:r w:rsidRPr="009575AB">
        <w:rPr>
          <w:rFonts w:eastAsiaTheme="minorEastAsia" w:hint="eastAsia"/>
        </w:rPr>
        <w:t>診断士×動画の世界」同友館</w:t>
      </w:r>
      <w:r w:rsidRPr="009575AB">
        <w:rPr>
          <w:rFonts w:eastAsiaTheme="minorEastAsia"/>
        </w:rPr>
        <w:t>2021/5/1</w:t>
      </w:r>
    </w:p>
    <w:p w14:paraId="6566C449" w14:textId="77777777" w:rsidR="006E3E79" w:rsidRPr="009575AB" w:rsidRDefault="006E3E79" w:rsidP="006E3E79">
      <w:pPr>
        <w:rPr>
          <w:rFonts w:eastAsiaTheme="minorEastAsia"/>
        </w:rPr>
      </w:pPr>
      <w:r w:rsidRPr="009575AB">
        <w:rPr>
          <w:rFonts w:eastAsiaTheme="minorEastAsia" w:hint="eastAsia"/>
        </w:rPr>
        <w:t>・「日経サイエンス」２０２１年５月号（</w:t>
      </w:r>
      <w:r w:rsidRPr="009575AB">
        <w:rPr>
          <w:rFonts w:eastAsiaTheme="minorEastAsia"/>
        </w:rPr>
        <w:t>第</w:t>
      </w:r>
      <w:r w:rsidRPr="009575AB">
        <w:rPr>
          <w:rFonts w:eastAsiaTheme="minorEastAsia"/>
        </w:rPr>
        <w:t>51</w:t>
      </w:r>
      <w:r w:rsidRPr="009575AB">
        <w:rPr>
          <w:rFonts w:eastAsiaTheme="minorEastAsia" w:hint="eastAsia"/>
        </w:rPr>
        <w:t>巻第５号）、「徹底解説</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ワクチン接種」日経サイエンス社</w:t>
      </w:r>
      <w:r w:rsidRPr="009575AB">
        <w:rPr>
          <w:rFonts w:eastAsiaTheme="minorEastAsia"/>
        </w:rPr>
        <w:t>2021/5/1</w:t>
      </w:r>
    </w:p>
    <w:p w14:paraId="2DFB4463" w14:textId="77777777" w:rsidR="00C4750D" w:rsidRPr="009575AB" w:rsidRDefault="00C4750D" w:rsidP="00C4750D">
      <w:pPr>
        <w:rPr>
          <w:rFonts w:eastAsiaTheme="minorEastAsia"/>
        </w:rPr>
      </w:pPr>
      <w:r w:rsidRPr="009575AB">
        <w:rPr>
          <w:rFonts w:eastAsiaTheme="minorEastAsia" w:hint="eastAsia"/>
        </w:rPr>
        <w:t>・「礼拝と音楽」２０２１年春号（</w:t>
      </w:r>
      <w:r w:rsidRPr="009575AB">
        <w:rPr>
          <w:rFonts w:eastAsiaTheme="minorEastAsia"/>
        </w:rPr>
        <w:t>No. 189</w:t>
      </w:r>
      <w:r w:rsidRPr="009575AB">
        <w:rPr>
          <w:rFonts w:eastAsiaTheme="minorEastAsia" w:hint="eastAsia"/>
        </w:rPr>
        <w:t>）、「特集</w:t>
      </w:r>
      <w:r w:rsidRPr="009575AB">
        <w:rPr>
          <w:rFonts w:eastAsiaTheme="minorEastAsia"/>
        </w:rPr>
        <w:t xml:space="preserve"> </w:t>
      </w:r>
      <w:r w:rsidRPr="009575AB">
        <w:rPr>
          <w:rFonts w:eastAsiaTheme="minorEastAsia" w:hint="eastAsia"/>
        </w:rPr>
        <w:t>インターネット時代の礼拝と権利」日本キリスト教団出版局</w:t>
      </w:r>
      <w:r w:rsidRPr="009575AB">
        <w:rPr>
          <w:rFonts w:eastAsiaTheme="minorEastAsia"/>
        </w:rPr>
        <w:t>2021/5/1</w:t>
      </w:r>
    </w:p>
    <w:p w14:paraId="4AB9C531" w14:textId="77777777" w:rsidR="007F2F57" w:rsidRPr="009575AB" w:rsidRDefault="007F2F57" w:rsidP="007F2F57">
      <w:pPr>
        <w:rPr>
          <w:rFonts w:eastAsiaTheme="minorEastAsia"/>
        </w:rPr>
      </w:pPr>
      <w:r w:rsidRPr="009575AB">
        <w:rPr>
          <w:rFonts w:eastAsiaTheme="minorEastAsia" w:hint="eastAsia"/>
        </w:rPr>
        <w:t>・「同朋（どうぼう）」２０２１年５月号（第</w:t>
      </w:r>
      <w:r w:rsidRPr="009575AB">
        <w:rPr>
          <w:rFonts w:eastAsiaTheme="minorEastAsia" w:hint="eastAsia"/>
        </w:rPr>
        <w:t>7</w:t>
      </w:r>
      <w:r w:rsidRPr="009575AB">
        <w:rPr>
          <w:rFonts w:eastAsiaTheme="minorEastAsia"/>
        </w:rPr>
        <w:t>3</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コロナ時代の家族と子育て」東本願寺出版</w:t>
      </w:r>
      <w:r w:rsidRPr="009575AB">
        <w:rPr>
          <w:rFonts w:eastAsiaTheme="minorEastAsia"/>
        </w:rPr>
        <w:t>2021/5/1</w:t>
      </w:r>
    </w:p>
    <w:p w14:paraId="4354B870" w14:textId="77777777" w:rsidR="00E92478" w:rsidRPr="009575AB" w:rsidRDefault="00E92478" w:rsidP="00E92478">
      <w:pPr>
        <w:rPr>
          <w:rFonts w:eastAsiaTheme="minorEastAsia"/>
        </w:rPr>
      </w:pPr>
      <w:r w:rsidRPr="009575AB">
        <w:rPr>
          <w:rFonts w:eastAsiaTheme="minorEastAsia" w:hint="eastAsia"/>
        </w:rPr>
        <w:t>・「健康教室」２０２１年５月号（第</w:t>
      </w:r>
      <w:r w:rsidRPr="009575AB">
        <w:rPr>
          <w:rFonts w:eastAsiaTheme="minorEastAsia"/>
        </w:rPr>
        <w:t>72</w:t>
      </w:r>
      <w:r w:rsidRPr="009575AB">
        <w:rPr>
          <w:rFonts w:eastAsiaTheme="minorEastAsia" w:hint="eastAsia"/>
        </w:rPr>
        <w:t>巻第７号）、「特集</w:t>
      </w:r>
      <w:r w:rsidRPr="009575AB">
        <w:rPr>
          <w:rFonts w:eastAsiaTheme="minorEastAsia" w:hint="eastAsia"/>
        </w:rPr>
        <w:t xml:space="preserve"> </w:t>
      </w:r>
      <w:r w:rsidRPr="009575AB">
        <w:rPr>
          <w:rFonts w:eastAsiaTheme="minorEastAsia" w:hint="eastAsia"/>
        </w:rPr>
        <w:t>コロナ下での児童生徒保健委員会活動」東山書房</w:t>
      </w:r>
      <w:r w:rsidRPr="009575AB">
        <w:rPr>
          <w:rFonts w:eastAsiaTheme="minorEastAsia"/>
        </w:rPr>
        <w:t>2021/5/1</w:t>
      </w:r>
    </w:p>
    <w:p w14:paraId="7A6B0551" w14:textId="74330F4C" w:rsidR="00183EC2" w:rsidRPr="009575AB" w:rsidRDefault="00183EC2" w:rsidP="00183EC2">
      <w:pPr>
        <w:rPr>
          <w:rFonts w:eastAsiaTheme="minorEastAsia"/>
        </w:rPr>
      </w:pPr>
      <w:r w:rsidRPr="009575AB">
        <w:rPr>
          <w:rFonts w:eastAsiaTheme="minorEastAsia" w:hint="eastAsia"/>
        </w:rPr>
        <w:t>・科学教育研究協議会編</w:t>
      </w:r>
      <w:r w:rsidR="00965E53" w:rsidRPr="009575AB">
        <w:rPr>
          <w:rFonts w:eastAsiaTheme="minorEastAsia" w:hint="eastAsia"/>
        </w:rPr>
        <w:t>「</w:t>
      </w:r>
      <w:r w:rsidRPr="009575AB">
        <w:rPr>
          <w:rFonts w:eastAsiaTheme="minorEastAsia" w:hint="eastAsia"/>
        </w:rPr>
        <w:t>理科教室</w:t>
      </w:r>
      <w:r w:rsidR="00965E53" w:rsidRPr="009575AB">
        <w:rPr>
          <w:rFonts w:eastAsiaTheme="minorEastAsia" w:hint="eastAsia"/>
        </w:rPr>
        <w:t>」</w:t>
      </w:r>
      <w:r w:rsidRPr="009575AB">
        <w:rPr>
          <w:rFonts w:eastAsiaTheme="minorEastAsia" w:hint="eastAsia"/>
        </w:rPr>
        <w:t>２０２２年５月号（</w:t>
      </w:r>
      <w:r w:rsidR="00965E53" w:rsidRPr="009575AB">
        <w:rPr>
          <w:rFonts w:eastAsiaTheme="minorEastAsia" w:hint="eastAsia"/>
        </w:rPr>
        <w:t>通巻</w:t>
      </w:r>
      <w:r w:rsidRPr="009575AB">
        <w:rPr>
          <w:rFonts w:eastAsiaTheme="minorEastAsia" w:hint="eastAsia"/>
        </w:rPr>
        <w:t>8</w:t>
      </w:r>
      <w:r w:rsidRPr="009575AB">
        <w:rPr>
          <w:rFonts w:eastAsiaTheme="minorEastAsia"/>
        </w:rPr>
        <w:t>09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新型コロナウイルス感染症と理科授業」本の泉社</w:t>
      </w:r>
      <w:r w:rsidRPr="009575AB">
        <w:rPr>
          <w:rFonts w:eastAsiaTheme="minorEastAsia"/>
        </w:rPr>
        <w:t>2021</w:t>
      </w:r>
      <w:r w:rsidRPr="009575AB">
        <w:rPr>
          <w:rFonts w:eastAsiaTheme="minorEastAsia" w:hint="eastAsia"/>
        </w:rPr>
        <w:t>/</w:t>
      </w:r>
      <w:r w:rsidRPr="009575AB">
        <w:rPr>
          <w:rFonts w:eastAsiaTheme="minorEastAsia"/>
        </w:rPr>
        <w:t>5/1</w:t>
      </w:r>
    </w:p>
    <w:p w14:paraId="3BB9BC5C" w14:textId="77777777" w:rsidR="00C11232" w:rsidRPr="009575AB" w:rsidRDefault="00C11232" w:rsidP="00C11232">
      <w:pPr>
        <w:rPr>
          <w:rFonts w:eastAsiaTheme="minorEastAsia"/>
        </w:rPr>
      </w:pPr>
      <w:r w:rsidRPr="009575AB">
        <w:rPr>
          <w:rFonts w:eastAsiaTheme="minorEastAsia" w:hint="eastAsia"/>
        </w:rPr>
        <w:t>・「</w:t>
      </w:r>
      <w:r w:rsidRPr="009575AB">
        <w:rPr>
          <w:rFonts w:eastAsiaTheme="minorEastAsia"/>
        </w:rPr>
        <w:t>Epilepsy</w:t>
      </w:r>
      <w:r w:rsidRPr="009575AB">
        <w:rPr>
          <w:rFonts w:eastAsiaTheme="minorEastAsia" w:hint="eastAsia"/>
        </w:rPr>
        <w:t>」２０２１年５月号（第</w:t>
      </w:r>
      <w:r w:rsidRPr="009575AB">
        <w:rPr>
          <w:rFonts w:eastAsiaTheme="minorEastAsia"/>
        </w:rPr>
        <w:t>15</w:t>
      </w:r>
      <w:r w:rsidRPr="009575AB">
        <w:rPr>
          <w:rFonts w:eastAsiaTheme="minorEastAsia" w:hint="eastAsia"/>
        </w:rPr>
        <w:t>巻第１号）、「</w:t>
      </w:r>
      <w:r w:rsidRPr="009575AB">
        <w:rPr>
          <w:rFonts w:eastAsiaTheme="minorEastAsia"/>
        </w:rPr>
        <w:t xml:space="preserve">Special Articles </w:t>
      </w:r>
      <w:r w:rsidRPr="009575AB">
        <w:rPr>
          <w:rFonts w:eastAsiaTheme="minorEastAsia" w:hint="eastAsia"/>
        </w:rPr>
        <w:t>ＣＯＶＩＤ‐</w:t>
      </w:r>
      <w:r w:rsidRPr="009575AB">
        <w:rPr>
          <w:rFonts w:eastAsiaTheme="minorEastAsia"/>
        </w:rPr>
        <w:t>19</w:t>
      </w:r>
      <w:r w:rsidRPr="009575AB">
        <w:rPr>
          <w:rFonts w:eastAsiaTheme="minorEastAsia" w:hint="eastAsia"/>
        </w:rPr>
        <w:t>禍で変化した世界と日本のてんかん医療と教育」メディカルレビュー社</w:t>
      </w:r>
      <w:r w:rsidRPr="009575AB">
        <w:rPr>
          <w:rFonts w:eastAsiaTheme="minorEastAsia"/>
        </w:rPr>
        <w:t>2021/5/1</w:t>
      </w:r>
    </w:p>
    <w:p w14:paraId="1F01F746" w14:textId="77777777" w:rsidR="00170780" w:rsidRPr="009575AB" w:rsidRDefault="00170780" w:rsidP="00170780">
      <w:pPr>
        <w:rPr>
          <w:rFonts w:eastAsiaTheme="minorEastAsia"/>
        </w:rPr>
      </w:pPr>
      <w:r w:rsidRPr="009575AB">
        <w:rPr>
          <w:rFonts w:eastAsiaTheme="minorEastAsia" w:hint="eastAsia"/>
        </w:rPr>
        <w:t>・「</w:t>
      </w:r>
      <w:r w:rsidRPr="009575AB">
        <w:rPr>
          <w:rFonts w:eastAsiaTheme="minorEastAsia"/>
        </w:rPr>
        <w:t xml:space="preserve">Geriatric Medicine </w:t>
      </w:r>
      <w:r w:rsidRPr="009575AB">
        <w:rPr>
          <w:rFonts w:eastAsiaTheme="minorEastAsia" w:hint="eastAsia"/>
        </w:rPr>
        <w:t>老年医学」２０２１年５月号（第</w:t>
      </w:r>
      <w:r w:rsidRPr="009575AB">
        <w:rPr>
          <w:rFonts w:eastAsiaTheme="minorEastAsia"/>
        </w:rPr>
        <w:t>59</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と老年医学」ライフ・サイエンス</w:t>
      </w:r>
      <w:r w:rsidRPr="009575AB">
        <w:rPr>
          <w:rFonts w:eastAsiaTheme="minorEastAsia" w:hint="eastAsia"/>
        </w:rPr>
        <w:t>2</w:t>
      </w:r>
      <w:r w:rsidRPr="009575AB">
        <w:rPr>
          <w:rFonts w:eastAsiaTheme="minorEastAsia"/>
        </w:rPr>
        <w:t>021/5/1</w:t>
      </w:r>
    </w:p>
    <w:p w14:paraId="790A4D6F" w14:textId="77777777" w:rsidR="001B174A" w:rsidRPr="009575AB" w:rsidRDefault="001B174A" w:rsidP="001B174A">
      <w:pPr>
        <w:rPr>
          <w:rFonts w:eastAsiaTheme="minorEastAsia"/>
        </w:rPr>
      </w:pPr>
      <w:r w:rsidRPr="009575AB">
        <w:rPr>
          <w:rFonts w:eastAsiaTheme="minorEastAsia" w:hint="eastAsia"/>
        </w:rPr>
        <w:t>・兼安暁『</w:t>
      </w:r>
      <w:r w:rsidRPr="009575AB">
        <w:rPr>
          <w:rFonts w:eastAsiaTheme="minorEastAsia"/>
        </w:rPr>
        <w:t>60</w:t>
      </w:r>
      <w:r w:rsidRPr="009575AB">
        <w:rPr>
          <w:rFonts w:eastAsiaTheme="minorEastAsia" w:hint="eastAsia"/>
        </w:rPr>
        <w:t>分でわかる！</w:t>
      </w:r>
      <w:r w:rsidRPr="009575AB">
        <w:rPr>
          <w:rFonts w:eastAsiaTheme="minorEastAsia"/>
        </w:rPr>
        <w:t xml:space="preserve"> </w:t>
      </w:r>
      <w:r w:rsidRPr="009575AB">
        <w:rPr>
          <w:rFonts w:eastAsiaTheme="minorEastAsia" w:hint="eastAsia"/>
        </w:rPr>
        <w:t>ＤＸ最前線』技術評論社</w:t>
      </w:r>
      <w:r w:rsidRPr="009575AB">
        <w:rPr>
          <w:rFonts w:eastAsiaTheme="minorEastAsia"/>
        </w:rPr>
        <w:t>2021/5/1</w:t>
      </w:r>
    </w:p>
    <w:p w14:paraId="0C491228" w14:textId="77777777" w:rsidR="001E10E7" w:rsidRPr="009575AB" w:rsidRDefault="001E10E7" w:rsidP="001E10E7">
      <w:pPr>
        <w:rPr>
          <w:rFonts w:eastAsiaTheme="minorEastAsia"/>
        </w:rPr>
      </w:pPr>
      <w:r w:rsidRPr="009575AB">
        <w:rPr>
          <w:rFonts w:eastAsiaTheme="minorEastAsia" w:hint="eastAsia"/>
        </w:rPr>
        <w:t>・関根英雄、和気香子『コロナ不安を生きるヒント</w:t>
      </w:r>
      <w:r w:rsidRPr="009575AB">
        <w:rPr>
          <w:rFonts w:eastAsiaTheme="minorEastAsia"/>
        </w:rPr>
        <w:t xml:space="preserve"> </w:t>
      </w:r>
      <w:r w:rsidRPr="009575AB">
        <w:rPr>
          <w:rFonts w:eastAsiaTheme="minorEastAsia" w:hint="eastAsia"/>
        </w:rPr>
        <w:t>聖書を手がかりに』公人の友社</w:t>
      </w:r>
      <w:r w:rsidRPr="009575AB">
        <w:rPr>
          <w:rFonts w:eastAsiaTheme="minorEastAsia"/>
        </w:rPr>
        <w:t>2021/5/1</w:t>
      </w:r>
    </w:p>
    <w:p w14:paraId="43BA72AD" w14:textId="77777777" w:rsidR="00565B74" w:rsidRPr="009575AB" w:rsidRDefault="00565B74" w:rsidP="00565B74">
      <w:pPr>
        <w:rPr>
          <w:rFonts w:eastAsiaTheme="minorEastAsia"/>
        </w:rPr>
      </w:pPr>
      <w:r w:rsidRPr="009575AB">
        <w:rPr>
          <w:rFonts w:eastAsiaTheme="minorEastAsia" w:hint="eastAsia"/>
        </w:rPr>
        <w:t>・奥原剛『実践</w:t>
      </w:r>
      <w:r w:rsidRPr="009575AB">
        <w:rPr>
          <w:rFonts w:eastAsiaTheme="minorEastAsia"/>
        </w:rPr>
        <w:t xml:space="preserve"> </w:t>
      </w:r>
      <w:r w:rsidRPr="009575AB">
        <w:rPr>
          <w:rFonts w:eastAsiaTheme="minorEastAsia" w:hint="eastAsia"/>
        </w:rPr>
        <w:t>行動変容のためのヘルスコミュニケーション</w:t>
      </w:r>
      <w:r w:rsidRPr="009575AB">
        <w:rPr>
          <w:rFonts w:eastAsiaTheme="minorEastAsia"/>
        </w:rPr>
        <w:t xml:space="preserve"> </w:t>
      </w:r>
      <w:r w:rsidRPr="009575AB">
        <w:rPr>
          <w:rFonts w:eastAsiaTheme="minorEastAsia" w:hint="eastAsia"/>
        </w:rPr>
        <w:t>人を動かす</w:t>
      </w:r>
      <w:r w:rsidRPr="009575AB">
        <w:rPr>
          <w:rFonts w:eastAsiaTheme="minorEastAsia"/>
        </w:rPr>
        <w:t>10</w:t>
      </w:r>
      <w:r w:rsidRPr="009575AB">
        <w:rPr>
          <w:rFonts w:eastAsiaTheme="minorEastAsia" w:hint="eastAsia"/>
        </w:rPr>
        <w:t>原則』大修館書店</w:t>
      </w:r>
      <w:r w:rsidRPr="009575AB">
        <w:rPr>
          <w:rFonts w:eastAsiaTheme="minorEastAsia"/>
        </w:rPr>
        <w:t>2021/5/1</w:t>
      </w:r>
    </w:p>
    <w:p w14:paraId="32C64CCA" w14:textId="77777777" w:rsidR="00125106" w:rsidRPr="009575AB" w:rsidRDefault="00125106" w:rsidP="00125106">
      <w:pPr>
        <w:rPr>
          <w:rFonts w:eastAsiaTheme="minorEastAsia"/>
        </w:rPr>
      </w:pPr>
      <w:r w:rsidRPr="009575AB">
        <w:rPr>
          <w:rFonts w:eastAsiaTheme="minorEastAsia" w:hint="eastAsia"/>
        </w:rPr>
        <w:t>・山蔦圭輔、本田周二『メディカルスタッフのための</w:t>
      </w:r>
      <w:r w:rsidRPr="009575AB">
        <w:rPr>
          <w:rFonts w:eastAsiaTheme="minorEastAsia"/>
        </w:rPr>
        <w:t xml:space="preserve"> </w:t>
      </w:r>
      <w:r w:rsidRPr="009575AB">
        <w:rPr>
          <w:rFonts w:eastAsiaTheme="minorEastAsia" w:hint="eastAsia"/>
        </w:rPr>
        <w:t>基礎からわかる人間関係論』南山堂</w:t>
      </w:r>
      <w:r w:rsidRPr="009575AB">
        <w:rPr>
          <w:rFonts w:eastAsiaTheme="minorEastAsia"/>
        </w:rPr>
        <w:t>2021/5/1</w:t>
      </w:r>
    </w:p>
    <w:p w14:paraId="635CE42B" w14:textId="42CCB907" w:rsidR="005463AA" w:rsidRPr="009575AB" w:rsidRDefault="005463AA" w:rsidP="005463AA">
      <w:pPr>
        <w:rPr>
          <w:rFonts w:eastAsiaTheme="minorEastAsia"/>
        </w:rPr>
      </w:pPr>
      <w:r w:rsidRPr="009575AB">
        <w:rPr>
          <w:rFonts w:eastAsiaTheme="minorEastAsia" w:hint="eastAsia"/>
        </w:rPr>
        <w:t>・波平恵美子＝語り、田辺けい子＝聞き手『「コロナ」と「看護」と「触れること」　医療人類学的「コロナ」考。』日本看護協会出版会</w:t>
      </w:r>
      <w:r w:rsidRPr="009575AB">
        <w:rPr>
          <w:rFonts w:eastAsiaTheme="minorEastAsia"/>
        </w:rPr>
        <w:t>2021/5/1</w:t>
      </w:r>
    </w:p>
    <w:p w14:paraId="223FCDEC" w14:textId="77777777" w:rsidR="00DD1F27" w:rsidRPr="009575AB" w:rsidRDefault="00DD1F27" w:rsidP="00DD1F27">
      <w:pPr>
        <w:rPr>
          <w:rFonts w:eastAsiaTheme="minorEastAsia"/>
        </w:rPr>
      </w:pPr>
      <w:r w:rsidRPr="009575AB">
        <w:rPr>
          <w:rFonts w:eastAsiaTheme="minorEastAsia" w:hint="eastAsia"/>
        </w:rPr>
        <w:lastRenderedPageBreak/>
        <w:t>・「日経ビジネス」２０２１年５月３日号（通巻</w:t>
      </w:r>
      <w:r w:rsidRPr="009575AB">
        <w:rPr>
          <w:rFonts w:eastAsiaTheme="minorEastAsia"/>
        </w:rPr>
        <w:t>2089</w:t>
      </w:r>
      <w:r w:rsidRPr="009575AB">
        <w:rPr>
          <w:rFonts w:eastAsiaTheme="minorEastAsia" w:hint="eastAsia"/>
        </w:rPr>
        <w:t>号）、「特集</w:t>
      </w:r>
      <w:r w:rsidRPr="009575AB">
        <w:rPr>
          <w:rFonts w:eastAsiaTheme="minorEastAsia"/>
        </w:rPr>
        <w:t xml:space="preserve"> </w:t>
      </w:r>
      <w:r w:rsidRPr="009575AB">
        <w:rPr>
          <w:rFonts w:eastAsiaTheme="minorEastAsia" w:hint="eastAsia"/>
        </w:rPr>
        <w:t>テレワークやめるか続けるか</w:t>
      </w:r>
      <w:r w:rsidRPr="009575AB">
        <w:rPr>
          <w:rFonts w:eastAsiaTheme="minorEastAsia"/>
        </w:rPr>
        <w:t xml:space="preserve"> </w:t>
      </w:r>
      <w:r w:rsidRPr="009575AB">
        <w:rPr>
          <w:rFonts w:eastAsiaTheme="minorEastAsia" w:hint="eastAsia"/>
        </w:rPr>
        <w:t>見えてきた成功の条件」日経ＢＰ</w:t>
      </w:r>
    </w:p>
    <w:p w14:paraId="59528F40"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3119</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─ウィズコロナ時代の経済・財政一体改革─</w:t>
      </w:r>
      <w:r w:rsidRPr="009575AB">
        <w:rPr>
          <w:rFonts w:eastAsiaTheme="minorEastAsia"/>
        </w:rPr>
        <w:t xml:space="preserve"> </w:t>
      </w:r>
      <w:r w:rsidRPr="009575AB">
        <w:rPr>
          <w:rFonts w:eastAsiaTheme="minorEastAsia" w:hint="eastAsia"/>
        </w:rPr>
        <w:t>感染拡大防止に注力しつつ財政健全化への改革を継続」法研</w:t>
      </w:r>
      <w:r w:rsidRPr="009575AB">
        <w:rPr>
          <w:rFonts w:eastAsiaTheme="minorEastAsia" w:hint="eastAsia"/>
        </w:rPr>
        <w:t>2</w:t>
      </w:r>
      <w:r w:rsidRPr="009575AB">
        <w:rPr>
          <w:rFonts w:eastAsiaTheme="minorEastAsia"/>
        </w:rPr>
        <w:t>021/5/3-10</w:t>
      </w:r>
    </w:p>
    <w:p w14:paraId="2BD462EF" w14:textId="77777777" w:rsidR="005E3DFC" w:rsidRPr="009575AB" w:rsidRDefault="005E3DFC" w:rsidP="005E3DFC">
      <w:r w:rsidRPr="009575AB">
        <w:rPr>
          <w:rFonts w:hint="eastAsia"/>
        </w:rPr>
        <w:t>・「週刊女性」２０２１年５月４日号（第</w:t>
      </w:r>
      <w:r w:rsidRPr="009575AB">
        <w:t>65</w:t>
      </w:r>
      <w:r w:rsidRPr="009575AB">
        <w:rPr>
          <w:rFonts w:hint="eastAsia"/>
        </w:rPr>
        <w:t>巻第</w:t>
      </w:r>
      <w:r w:rsidRPr="009575AB">
        <w:t>16</w:t>
      </w:r>
      <w:r w:rsidRPr="009575AB">
        <w:rPr>
          <w:rFonts w:hint="eastAsia"/>
        </w:rPr>
        <w:t>号）、「元祖マスク拒否男の本心</w:t>
      </w:r>
      <w:r w:rsidRPr="009575AB">
        <w:t xml:space="preserve"> </w:t>
      </w:r>
      <w:r w:rsidRPr="009575AB">
        <w:rPr>
          <w:rFonts w:hint="eastAsia"/>
        </w:rPr>
        <w:t>「父親への復讐で問題を起こしている」」主婦と生活社</w:t>
      </w:r>
      <w:r w:rsidRPr="009575AB">
        <w:t>2021/4</w:t>
      </w:r>
      <w:r w:rsidRPr="009575AB">
        <w:rPr>
          <w:rFonts w:hint="eastAsia"/>
        </w:rPr>
        <w:t>/</w:t>
      </w:r>
      <w:r w:rsidRPr="009575AB">
        <w:t>20</w:t>
      </w:r>
    </w:p>
    <w:p w14:paraId="717C986E" w14:textId="77777777" w:rsidR="00C52296" w:rsidRPr="009575AB" w:rsidRDefault="00C52296" w:rsidP="00C52296">
      <w:pPr>
        <w:rPr>
          <w:rFonts w:eastAsiaTheme="minorEastAsia"/>
        </w:rPr>
      </w:pPr>
      <w:r w:rsidRPr="009575AB">
        <w:rPr>
          <w:rFonts w:eastAsiaTheme="minorEastAsia" w:hint="eastAsia"/>
        </w:rPr>
        <w:t>・「眼科」２０２１年５月号（第</w:t>
      </w:r>
      <w:r w:rsidRPr="009575AB">
        <w:rPr>
          <w:rFonts w:eastAsiaTheme="minorEastAsia"/>
        </w:rPr>
        <w:t>63</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時代の眼科診療」金原出版</w:t>
      </w:r>
      <w:r w:rsidRPr="009575AB">
        <w:rPr>
          <w:rFonts w:eastAsiaTheme="minorEastAsia"/>
        </w:rPr>
        <w:t>2021/5/5</w:t>
      </w:r>
    </w:p>
    <w:p w14:paraId="1B565482" w14:textId="77777777" w:rsidR="00F314F2" w:rsidRPr="009575AB" w:rsidRDefault="00F314F2" w:rsidP="00F314F2">
      <w:pPr>
        <w:rPr>
          <w:rFonts w:eastAsiaTheme="minorEastAsia"/>
        </w:rPr>
      </w:pPr>
      <w:r w:rsidRPr="009575AB">
        <w:rPr>
          <w:rFonts w:eastAsiaTheme="minorEastAsia" w:hint="eastAsia"/>
        </w:rPr>
        <w:t>・「月刊地方財務」２０２１年５月号（通巻</w:t>
      </w:r>
      <w:r w:rsidRPr="009575AB">
        <w:rPr>
          <w:rFonts w:eastAsiaTheme="minorEastAsia"/>
        </w:rPr>
        <w:t>803</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ポストコロナの社会に向けた地方回帰支援」ぎょうせい</w:t>
      </w:r>
      <w:r w:rsidRPr="009575AB">
        <w:rPr>
          <w:rFonts w:eastAsiaTheme="minorEastAsia"/>
        </w:rPr>
        <w:t>2021/5/5</w:t>
      </w:r>
    </w:p>
    <w:p w14:paraId="798068E9" w14:textId="3C5A61FC" w:rsidR="00C65EAD" w:rsidRPr="009575AB" w:rsidRDefault="00C65EAD" w:rsidP="00C65EAD">
      <w:pPr>
        <w:rPr>
          <w:rFonts w:eastAsiaTheme="minorEastAsia"/>
        </w:rPr>
      </w:pPr>
      <w:r w:rsidRPr="009575AB">
        <w:rPr>
          <w:rFonts w:eastAsiaTheme="minorEastAsia" w:hint="eastAsia"/>
        </w:rPr>
        <w:t>・「週刊ＳＰＡ！」２０２０年５月５‐１２日号（</w:t>
      </w:r>
      <w:r w:rsidR="0054540A" w:rsidRPr="009575AB">
        <w:rPr>
          <w:rFonts w:eastAsiaTheme="minorEastAsia" w:hint="eastAsia"/>
        </w:rPr>
        <w:t>通巻</w:t>
      </w:r>
      <w:r w:rsidRPr="009575AB">
        <w:rPr>
          <w:rFonts w:eastAsiaTheme="minorEastAsia"/>
        </w:rPr>
        <w:t>3659</w:t>
      </w:r>
      <w:r w:rsidRPr="009575AB">
        <w:rPr>
          <w:rFonts w:eastAsiaTheme="minorEastAsia" w:hint="eastAsia"/>
        </w:rPr>
        <w:t>号）、「コロナ貧困の絶望」扶桑社</w:t>
      </w:r>
    </w:p>
    <w:p w14:paraId="6E339BAB" w14:textId="77777777" w:rsidR="0021434B" w:rsidRPr="009575AB" w:rsidRDefault="0021434B" w:rsidP="0021434B">
      <w:pPr>
        <w:rPr>
          <w:rFonts w:eastAsiaTheme="minorEastAsia"/>
        </w:rPr>
      </w:pPr>
      <w:r w:rsidRPr="009575AB">
        <w:rPr>
          <w:rFonts w:eastAsiaTheme="minorEastAsia" w:hint="eastAsia"/>
        </w:rPr>
        <w:t>・魚戸おさむ『はっぴーえんど</w:t>
      </w:r>
      <w:r w:rsidRPr="009575AB">
        <w:rPr>
          <w:rFonts w:eastAsiaTheme="minorEastAsia"/>
        </w:rPr>
        <w:t xml:space="preserve"> </w:t>
      </w:r>
      <w:r w:rsidRPr="009575AB">
        <w:rPr>
          <w:rFonts w:eastAsiaTheme="minorEastAsia" w:hint="eastAsia"/>
        </w:rPr>
        <w:t>─新型コロナ編─』大津秀一＝監修、小学館ビッグコミックス（漫画）</w:t>
      </w:r>
      <w:r w:rsidRPr="009575AB">
        <w:rPr>
          <w:rFonts w:eastAsiaTheme="minorEastAsia"/>
        </w:rPr>
        <w:t>2021/5/5</w:t>
      </w:r>
      <w:r w:rsidRPr="009575AB">
        <w:rPr>
          <w:rFonts w:eastAsiaTheme="minorEastAsia" w:hint="eastAsia"/>
        </w:rPr>
        <w:t xml:space="preserve">　Ｓ</w:t>
      </w:r>
    </w:p>
    <w:p w14:paraId="4E725B14" w14:textId="01FF3F8F" w:rsidR="006F7DD1" w:rsidRPr="009575AB" w:rsidRDefault="006F7DD1" w:rsidP="006F7DD1">
      <w:pPr>
        <w:rPr>
          <w:rFonts w:eastAsiaTheme="minorEastAsia"/>
        </w:rPr>
      </w:pPr>
      <w:r w:rsidRPr="009575AB">
        <w:rPr>
          <w:rFonts w:eastAsiaTheme="minorEastAsia" w:hint="eastAsia"/>
        </w:rPr>
        <w:t>・ニコラス・クリスタキス『疫病と人類知</w:t>
      </w:r>
      <w:r w:rsidRPr="009575AB">
        <w:rPr>
          <w:rFonts w:eastAsiaTheme="minorEastAsia"/>
        </w:rPr>
        <w:t xml:space="preserve"> </w:t>
      </w:r>
      <w:r w:rsidRPr="009575AB">
        <w:rPr>
          <w:rFonts w:eastAsiaTheme="minorEastAsia" w:hint="eastAsia"/>
        </w:rPr>
        <w:t>新型コロナウイルスが私たちにもたらした深</w:t>
      </w:r>
      <w:r w:rsidR="00C56B72" w:rsidRPr="009575AB">
        <w:rPr>
          <w:rFonts w:eastAsiaTheme="minorEastAsia" w:hint="eastAsia"/>
        </w:rPr>
        <w:t>遠</w:t>
      </w:r>
      <w:r w:rsidRPr="009575AB">
        <w:rPr>
          <w:rFonts w:eastAsiaTheme="minorEastAsia" w:hint="eastAsia"/>
        </w:rPr>
        <w:t>かつ永続的な影響』庭田よう子訳、講談社（原著２０２０年）</w:t>
      </w:r>
      <w:r w:rsidRPr="009575AB">
        <w:rPr>
          <w:rFonts w:eastAsiaTheme="minorEastAsia"/>
        </w:rPr>
        <w:t>2021/5/6</w:t>
      </w:r>
      <w:r w:rsidRPr="009575AB">
        <w:rPr>
          <w:rFonts w:eastAsiaTheme="minorEastAsia" w:hint="eastAsia"/>
        </w:rPr>
        <w:t xml:space="preserve">　Ｓ◎</w:t>
      </w:r>
    </w:p>
    <w:p w14:paraId="7B0A5C7B" w14:textId="77777777" w:rsidR="00D41AC5" w:rsidRPr="009575AB" w:rsidRDefault="00D41AC5" w:rsidP="00D41AC5">
      <w:pPr>
        <w:rPr>
          <w:rFonts w:eastAsiaTheme="minorEastAsia"/>
        </w:rPr>
      </w:pPr>
      <w:r w:rsidRPr="009575AB">
        <w:rPr>
          <w:rFonts w:eastAsiaTheme="minorEastAsia" w:hint="eastAsia"/>
        </w:rPr>
        <w:t>・あさひゆり『コロナ禍でもナース続けられますか』竹書房（漫画）</w:t>
      </w:r>
      <w:r w:rsidRPr="009575AB">
        <w:rPr>
          <w:rFonts w:eastAsiaTheme="minorEastAsia"/>
        </w:rPr>
        <w:t>2021/5/7</w:t>
      </w:r>
    </w:p>
    <w:p w14:paraId="5F33965E" w14:textId="591C6D50" w:rsidR="009740EB" w:rsidRPr="009575AB" w:rsidRDefault="009740EB" w:rsidP="009740EB">
      <w:pPr>
        <w:rPr>
          <w:rFonts w:eastAsiaTheme="minorEastAsia"/>
        </w:rPr>
      </w:pPr>
      <w:r w:rsidRPr="009575AB">
        <w:rPr>
          <w:rFonts w:eastAsiaTheme="minorEastAsia" w:hint="eastAsia"/>
        </w:rPr>
        <w:t>・帝国データバンク情報部『コロナ倒産の真相』日経プレミアシリーズ</w:t>
      </w:r>
      <w:r w:rsidRPr="009575AB">
        <w:rPr>
          <w:rFonts w:eastAsiaTheme="minorEastAsia"/>
        </w:rPr>
        <w:t>2021/5/7</w:t>
      </w:r>
    </w:p>
    <w:p w14:paraId="36790994" w14:textId="14166941" w:rsidR="005E010D" w:rsidRPr="009575AB" w:rsidRDefault="00537701" w:rsidP="00A54A1C">
      <w:pPr>
        <w:rPr>
          <w:rFonts w:eastAsiaTheme="minorEastAsia"/>
        </w:rPr>
      </w:pPr>
      <w:r w:rsidRPr="009575AB">
        <w:rPr>
          <w:rFonts w:eastAsiaTheme="minorEastAsia" w:hint="eastAsia"/>
        </w:rPr>
        <w:t>・大橋眞、細川博司『ＰＣＲとコロナ</w:t>
      </w:r>
      <w:r w:rsidR="00C46912" w:rsidRPr="009575AB">
        <w:rPr>
          <w:rFonts w:eastAsiaTheme="minorEastAsia" w:hint="eastAsia"/>
        </w:rPr>
        <w:t>と</w:t>
      </w:r>
      <w:r w:rsidRPr="009575AB">
        <w:rPr>
          <w:rFonts w:eastAsiaTheme="minorEastAsia" w:hint="eastAsia"/>
        </w:rPr>
        <w:t>刷り込み</w:t>
      </w:r>
      <w:r w:rsidR="00C46912" w:rsidRPr="009575AB">
        <w:rPr>
          <w:rFonts w:eastAsiaTheme="minorEastAsia" w:hint="eastAsia"/>
        </w:rPr>
        <w:t xml:space="preserve"> </w:t>
      </w:r>
      <w:r w:rsidR="00C46912" w:rsidRPr="009575AB">
        <w:rPr>
          <w:rFonts w:eastAsiaTheme="minorEastAsia" w:hint="eastAsia"/>
        </w:rPr>
        <w:t>人の頭を支配するしくみ</w:t>
      </w:r>
      <w:r w:rsidRPr="009575AB">
        <w:rPr>
          <w:rFonts w:eastAsiaTheme="minorEastAsia" w:hint="eastAsia"/>
        </w:rPr>
        <w:t>』ヒカルランド</w:t>
      </w:r>
      <w:r w:rsidRPr="009575AB">
        <w:rPr>
          <w:rFonts w:eastAsiaTheme="minorEastAsia"/>
        </w:rPr>
        <w:t>2021/5/7</w:t>
      </w:r>
    </w:p>
    <w:p w14:paraId="4815A107" w14:textId="77777777" w:rsidR="00736337" w:rsidRPr="009575AB" w:rsidRDefault="00736337" w:rsidP="00736337">
      <w:pPr>
        <w:rPr>
          <w:rFonts w:eastAsiaTheme="minorEastAsia"/>
        </w:rPr>
      </w:pPr>
      <w:r w:rsidRPr="009575AB">
        <w:rPr>
          <w:rFonts w:eastAsiaTheme="minorEastAsia" w:hint="eastAsia"/>
        </w:rPr>
        <w:t>・「週刊医学のあゆみ」２０２１年５月８日号（第</w:t>
      </w:r>
      <w:r w:rsidRPr="009575AB">
        <w:rPr>
          <w:rFonts w:eastAsiaTheme="minorEastAsia"/>
        </w:rPr>
        <w:t>277</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医療従事者のための感染予防</w:t>
      </w:r>
      <w:r w:rsidRPr="009575AB">
        <w:rPr>
          <w:rFonts w:eastAsiaTheme="minorEastAsia" w:hint="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流行を機会に見直す自分と仲間を護る職業感染予防技術」医歯薬出版</w:t>
      </w:r>
      <w:r w:rsidRPr="009575AB">
        <w:rPr>
          <w:rFonts w:eastAsiaTheme="minorEastAsia" w:hint="eastAsia"/>
        </w:rPr>
        <w:t>2</w:t>
      </w:r>
      <w:r w:rsidRPr="009575AB">
        <w:rPr>
          <w:rFonts w:eastAsiaTheme="minorEastAsia"/>
        </w:rPr>
        <w:t>021/5/8</w:t>
      </w:r>
    </w:p>
    <w:p w14:paraId="6E63F796" w14:textId="77777777" w:rsidR="00C63146" w:rsidRPr="009575AB" w:rsidRDefault="00C63146" w:rsidP="00C63146">
      <w:pPr>
        <w:rPr>
          <w:rFonts w:eastAsiaTheme="minorEastAsia"/>
        </w:rPr>
      </w:pPr>
      <w:r w:rsidRPr="009575AB">
        <w:rPr>
          <w:rFonts w:eastAsiaTheme="minorEastAsia" w:hint="eastAsia"/>
        </w:rPr>
        <w:t>・田中司朗『これからの飲食店経営者・店長の教科書</w:t>
      </w:r>
      <w:r w:rsidRPr="009575AB">
        <w:rPr>
          <w:rFonts w:eastAsiaTheme="minorEastAsia"/>
        </w:rPr>
        <w:t xml:space="preserve"> </w:t>
      </w:r>
      <w:r w:rsidRPr="009575AB">
        <w:rPr>
          <w:rFonts w:eastAsiaTheme="minorEastAsia" w:hint="eastAsia"/>
        </w:rPr>
        <w:t>売上５割でも巻き返せる！』同友館</w:t>
      </w:r>
      <w:r w:rsidRPr="009575AB">
        <w:rPr>
          <w:rFonts w:eastAsiaTheme="minorEastAsia"/>
        </w:rPr>
        <w:t>2021/5/8</w:t>
      </w:r>
    </w:p>
    <w:p w14:paraId="39DDCF90" w14:textId="77777777" w:rsidR="00A4471B" w:rsidRPr="009575AB" w:rsidRDefault="00A4471B" w:rsidP="00A4471B">
      <w:pPr>
        <w:rPr>
          <w:rFonts w:eastAsiaTheme="minorEastAsia"/>
        </w:rPr>
      </w:pPr>
      <w:r w:rsidRPr="009575AB">
        <w:rPr>
          <w:rFonts w:eastAsiaTheme="minorEastAsia" w:hint="eastAsia"/>
        </w:rPr>
        <w:t>・塚本康浩『ダチョウ博士の人畜無害のすゝめ』ビジネス社</w:t>
      </w:r>
      <w:r w:rsidRPr="009575AB">
        <w:rPr>
          <w:rFonts w:eastAsiaTheme="minorEastAsia"/>
        </w:rPr>
        <w:t>2021/5/8</w:t>
      </w:r>
    </w:p>
    <w:p w14:paraId="784BD0A1" w14:textId="0BFED679" w:rsidR="00882168" w:rsidRPr="009575AB" w:rsidRDefault="00882168" w:rsidP="00A54A1C">
      <w:pPr>
        <w:rPr>
          <w:rFonts w:eastAsiaTheme="minorEastAsia"/>
        </w:rPr>
      </w:pPr>
      <w:r w:rsidRPr="009575AB">
        <w:rPr>
          <w:rFonts w:eastAsiaTheme="minorEastAsia" w:hint="eastAsia"/>
        </w:rPr>
        <w:t>・</w:t>
      </w:r>
      <w:r w:rsidRPr="009575AB">
        <w:rPr>
          <w:rFonts w:eastAsiaTheme="minorEastAsia" w:hint="eastAsia"/>
        </w:rPr>
        <w:t>P</w:t>
      </w:r>
      <w:r w:rsidRPr="009575AB">
        <w:rPr>
          <w:rFonts w:eastAsiaTheme="minorEastAsia"/>
        </w:rPr>
        <w:t>RESIDENT MOOK</w:t>
      </w:r>
      <w:r w:rsidRPr="009575AB">
        <w:rPr>
          <w:rFonts w:eastAsiaTheme="minorEastAsia" w:hint="eastAsia"/>
        </w:rPr>
        <w:t>『免疫力＆歯みがき入門</w:t>
      </w:r>
      <w:r w:rsidRPr="009575AB">
        <w:rPr>
          <w:rFonts w:eastAsiaTheme="minorEastAsia"/>
        </w:rPr>
        <w:t xml:space="preserve"> </w:t>
      </w:r>
      <w:r w:rsidRPr="009575AB">
        <w:rPr>
          <w:rFonts w:eastAsiaTheme="minorEastAsia" w:hint="eastAsia"/>
        </w:rPr>
        <w:t>本書を実行すれば、感染リスク</w:t>
      </w:r>
      <w:r w:rsidRPr="009575AB">
        <w:rPr>
          <w:rFonts w:eastAsiaTheme="minorEastAsia"/>
        </w:rPr>
        <w:t>89.8</w:t>
      </w:r>
      <w:r w:rsidRPr="009575AB">
        <w:rPr>
          <w:rFonts w:eastAsiaTheme="minorEastAsia" w:hint="eastAsia"/>
        </w:rPr>
        <w:t>％減』プレジデント社</w:t>
      </w:r>
      <w:r w:rsidRPr="009575AB">
        <w:rPr>
          <w:rFonts w:eastAsiaTheme="minorEastAsia"/>
        </w:rPr>
        <w:t>2021/5/8</w:t>
      </w:r>
    </w:p>
    <w:p w14:paraId="63860F00" w14:textId="14ECA51E" w:rsidR="005A461C" w:rsidRPr="009575AB" w:rsidRDefault="005A461C" w:rsidP="00A54A1C">
      <w:pPr>
        <w:rPr>
          <w:rFonts w:eastAsiaTheme="minorEastAsia"/>
        </w:rPr>
      </w:pPr>
      <w:r w:rsidRPr="009575AB">
        <w:rPr>
          <w:rFonts w:eastAsiaTheme="minorEastAsia" w:hint="eastAsia"/>
        </w:rPr>
        <w:t>・日本水素会議『マスコミが絶対に報じないコロナの治療法』</w:t>
      </w:r>
      <w:r w:rsidR="004F528C" w:rsidRPr="009575AB">
        <w:rPr>
          <w:rFonts w:eastAsiaTheme="minorEastAsia" w:hint="eastAsia"/>
        </w:rPr>
        <w:t>発行者名記載なし</w:t>
      </w:r>
      <w:r w:rsidRPr="009575AB">
        <w:rPr>
          <w:rFonts w:eastAsiaTheme="minorEastAsia" w:hint="eastAsia"/>
        </w:rPr>
        <w:t>（電子書籍）</w:t>
      </w:r>
      <w:r w:rsidRPr="009575AB">
        <w:rPr>
          <w:rFonts w:eastAsiaTheme="minorEastAsia"/>
        </w:rPr>
        <w:t>2021/5/9</w:t>
      </w:r>
      <w:r w:rsidR="004873A1" w:rsidRPr="009575AB">
        <w:rPr>
          <w:rFonts w:eastAsiaTheme="minorEastAsia" w:hint="eastAsia"/>
        </w:rPr>
        <w:t xml:space="preserve">　</w:t>
      </w:r>
      <w:r w:rsidR="008C3DC8" w:rsidRPr="009575AB">
        <w:rPr>
          <w:rFonts w:eastAsiaTheme="minorEastAsia" w:hint="eastAsia"/>
        </w:rPr>
        <w:t>Ｓ</w:t>
      </w:r>
    </w:p>
    <w:p w14:paraId="4E578772" w14:textId="77777777" w:rsidR="00952754" w:rsidRPr="009575AB" w:rsidRDefault="00952754" w:rsidP="00952754">
      <w:pPr>
        <w:rPr>
          <w:rFonts w:eastAsiaTheme="minorEastAsia"/>
        </w:rPr>
      </w:pPr>
      <w:r w:rsidRPr="009575AB">
        <w:rPr>
          <w:rFonts w:eastAsiaTheme="minorEastAsia" w:hint="eastAsia"/>
        </w:rPr>
        <w:t>・「月刊保険診療」２０２１年５月号（第</w:t>
      </w:r>
      <w:r w:rsidRPr="009575AB">
        <w:rPr>
          <w:rFonts w:eastAsiaTheme="minorEastAsia"/>
        </w:rPr>
        <w:t>76</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コロナ禍と医療機関の現実</w:t>
      </w:r>
      <w:r w:rsidRPr="009575AB">
        <w:rPr>
          <w:rFonts w:eastAsiaTheme="minorEastAsia" w:hint="eastAsia"/>
        </w:rPr>
        <w:t xml:space="preserve"> </w:t>
      </w:r>
      <w:r w:rsidRPr="009575AB">
        <w:rPr>
          <w:rFonts w:eastAsiaTheme="minorEastAsia" w:hint="eastAsia"/>
        </w:rPr>
        <w:t>〜医療と医業経営を立て直す７つの方策〜」医学通信社</w:t>
      </w:r>
      <w:r w:rsidRPr="009575AB">
        <w:rPr>
          <w:rFonts w:eastAsiaTheme="minorEastAsia" w:hint="eastAsia"/>
        </w:rPr>
        <w:t>2</w:t>
      </w:r>
      <w:r w:rsidRPr="009575AB">
        <w:rPr>
          <w:rFonts w:eastAsiaTheme="minorEastAsia"/>
        </w:rPr>
        <w:t>021/5/10</w:t>
      </w:r>
    </w:p>
    <w:p w14:paraId="3516E4AB" w14:textId="08BD055F" w:rsidR="00F02045" w:rsidRPr="009575AB" w:rsidRDefault="00F02045" w:rsidP="00F02045">
      <w:pPr>
        <w:rPr>
          <w:rFonts w:eastAsiaTheme="minorEastAsia"/>
        </w:rPr>
      </w:pPr>
      <w:r w:rsidRPr="009575AB">
        <w:rPr>
          <w:rFonts w:eastAsiaTheme="minorEastAsia" w:hint="eastAsia"/>
        </w:rPr>
        <w:t>・「中央公論」２０２１年６月号（</w:t>
      </w:r>
      <w:r w:rsidR="00313BB6" w:rsidRPr="009575AB">
        <w:rPr>
          <w:rFonts w:eastAsiaTheme="minorEastAsia" w:hint="eastAsia"/>
        </w:rPr>
        <w:t>通巻</w:t>
      </w:r>
      <w:r w:rsidRPr="009575AB">
        <w:rPr>
          <w:rFonts w:eastAsiaTheme="minorEastAsia"/>
        </w:rPr>
        <w:t>1651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コロナが変える一極集中</w:t>
      </w:r>
      <w:r w:rsidRPr="009575AB">
        <w:rPr>
          <w:rFonts w:eastAsiaTheme="minorEastAsia"/>
        </w:rPr>
        <w:t xml:space="preserve"> </w:t>
      </w:r>
      <w:r w:rsidRPr="009575AB">
        <w:rPr>
          <w:rFonts w:eastAsiaTheme="minorEastAsia" w:hint="eastAsia"/>
        </w:rPr>
        <w:t>東京の憂鬱」中央公論新社</w:t>
      </w:r>
      <w:r w:rsidRPr="009575AB">
        <w:rPr>
          <w:rFonts w:eastAsiaTheme="minorEastAsia"/>
        </w:rPr>
        <w:t>2021/5/10</w:t>
      </w:r>
    </w:p>
    <w:p w14:paraId="66670B8F" w14:textId="77777777" w:rsidR="00991730" w:rsidRPr="009575AB" w:rsidRDefault="00991730" w:rsidP="00991730">
      <w:pPr>
        <w:rPr>
          <w:rFonts w:eastAsiaTheme="minorEastAsia"/>
        </w:rPr>
      </w:pPr>
      <w:r w:rsidRPr="009575AB">
        <w:rPr>
          <w:rFonts w:eastAsiaTheme="minorEastAsia" w:hint="eastAsia"/>
        </w:rPr>
        <w:t>・「Ｊ‐ＩＤＥＯ（ジェイ・イデオ）」２０２１年５月号（第５巻第３号）、「</w:t>
      </w:r>
      <w:r w:rsidRPr="009575AB">
        <w:rPr>
          <w:rFonts w:eastAsiaTheme="minorEastAsia"/>
        </w:rPr>
        <w:t xml:space="preserve">Special Topic </w:t>
      </w:r>
      <w:r w:rsidRPr="009575AB">
        <w:rPr>
          <w:rFonts w:eastAsiaTheme="minorEastAsia" w:hint="eastAsia"/>
        </w:rPr>
        <w:t>３波を堪えたプラチナ戦士たちのコロナ戦記」中外医学社</w:t>
      </w:r>
      <w:r w:rsidRPr="009575AB">
        <w:rPr>
          <w:rFonts w:eastAsiaTheme="minorEastAsia"/>
        </w:rPr>
        <w:t>2021/5/10</w:t>
      </w:r>
    </w:p>
    <w:p w14:paraId="64DEF208" w14:textId="77777777" w:rsidR="005D7630" w:rsidRPr="009575AB" w:rsidRDefault="005D7630" w:rsidP="005D7630">
      <w:pPr>
        <w:rPr>
          <w:rFonts w:eastAsiaTheme="minorEastAsia"/>
        </w:rPr>
      </w:pPr>
      <w:r w:rsidRPr="009575AB">
        <w:rPr>
          <w:rFonts w:eastAsiaTheme="minorEastAsia" w:hint="eastAsia"/>
        </w:rPr>
        <w:t>・「日経コンストラクション」２０２１年５月１０日号（通巻</w:t>
      </w:r>
      <w:r w:rsidRPr="009575AB">
        <w:rPr>
          <w:rFonts w:eastAsiaTheme="minorEastAsia"/>
        </w:rPr>
        <w:t>759</w:t>
      </w:r>
      <w:r w:rsidRPr="009575AB">
        <w:rPr>
          <w:rFonts w:eastAsiaTheme="minorEastAsia" w:hint="eastAsia"/>
        </w:rPr>
        <w:t>号）、「特集</w:t>
      </w:r>
      <w:r w:rsidRPr="009575AB">
        <w:rPr>
          <w:rFonts w:eastAsiaTheme="minorEastAsia"/>
        </w:rPr>
        <w:t xml:space="preserve"> </w:t>
      </w:r>
      <w:r w:rsidRPr="009575AB">
        <w:rPr>
          <w:rFonts w:eastAsiaTheme="minorEastAsia" w:hint="eastAsia"/>
        </w:rPr>
        <w:t>「メンタル」が危ない」日経ＢＰ</w:t>
      </w:r>
      <w:r w:rsidRPr="009575AB">
        <w:rPr>
          <w:rFonts w:eastAsiaTheme="minorEastAsia"/>
        </w:rPr>
        <w:t>2021/5/10</w:t>
      </w:r>
    </w:p>
    <w:p w14:paraId="205BEF4F" w14:textId="55E1A643" w:rsidR="00DD1F27" w:rsidRPr="009575AB" w:rsidRDefault="00DD1F27" w:rsidP="00DD1F27">
      <w:pPr>
        <w:rPr>
          <w:rFonts w:eastAsiaTheme="minorEastAsia"/>
        </w:rPr>
      </w:pPr>
      <w:r w:rsidRPr="009575AB">
        <w:rPr>
          <w:rFonts w:eastAsiaTheme="minorEastAsia" w:hint="eastAsia"/>
        </w:rPr>
        <w:t>・「日経ビジネス」２０２１年５月１０日号（通巻</w:t>
      </w:r>
      <w:r w:rsidRPr="009575AB">
        <w:rPr>
          <w:rFonts w:eastAsiaTheme="minorEastAsia"/>
        </w:rPr>
        <w:t>2090</w:t>
      </w:r>
      <w:r w:rsidRPr="009575AB">
        <w:rPr>
          <w:rFonts w:eastAsiaTheme="minorEastAsia" w:hint="eastAsia"/>
        </w:rPr>
        <w:t>号）、「特集</w:t>
      </w:r>
      <w:r w:rsidRPr="009575AB">
        <w:rPr>
          <w:rFonts w:eastAsiaTheme="minorEastAsia"/>
        </w:rPr>
        <w:t xml:space="preserve"> </w:t>
      </w:r>
      <w:r w:rsidRPr="009575AB">
        <w:rPr>
          <w:rFonts w:eastAsiaTheme="minorEastAsia" w:hint="eastAsia"/>
        </w:rPr>
        <w:t>負けるな外食</w:t>
      </w:r>
      <w:r w:rsidRPr="009575AB">
        <w:rPr>
          <w:rFonts w:eastAsiaTheme="minorEastAsia" w:hint="eastAsia"/>
        </w:rPr>
        <w:t xml:space="preserve"> </w:t>
      </w:r>
      <w:r w:rsidR="00DB5F39" w:rsidRPr="009575AB">
        <w:rPr>
          <w:rFonts w:eastAsiaTheme="minorEastAsia" w:hint="eastAsia"/>
        </w:rPr>
        <w:t>大</w:t>
      </w:r>
      <w:r w:rsidRPr="009575AB">
        <w:rPr>
          <w:rFonts w:eastAsiaTheme="minorEastAsia" w:hint="eastAsia"/>
        </w:rPr>
        <w:t>逆風に立ち向かう人たち」日経ＢＰ</w:t>
      </w:r>
    </w:p>
    <w:p w14:paraId="136DB09A" w14:textId="77777777" w:rsidR="004B6952" w:rsidRPr="009575AB" w:rsidRDefault="004B6952" w:rsidP="004B6952">
      <w:pPr>
        <w:rPr>
          <w:rFonts w:eastAsiaTheme="minorEastAsia"/>
        </w:rPr>
      </w:pPr>
      <w:r w:rsidRPr="009575AB">
        <w:rPr>
          <w:rFonts w:eastAsiaTheme="minorEastAsia" w:hint="eastAsia"/>
        </w:rPr>
        <w:lastRenderedPageBreak/>
        <w:t>・畑中章宏『日本疫病図説</w:t>
      </w:r>
      <w:r w:rsidRPr="009575AB">
        <w:rPr>
          <w:rFonts w:eastAsiaTheme="minorEastAsia"/>
        </w:rPr>
        <w:t xml:space="preserve"> </w:t>
      </w:r>
      <w:r w:rsidRPr="009575AB">
        <w:rPr>
          <w:rFonts w:eastAsiaTheme="minorEastAsia" w:hint="eastAsia"/>
        </w:rPr>
        <w:t>絵に込められた病魔退散の祈り』笠間書院</w:t>
      </w:r>
      <w:r w:rsidRPr="009575AB">
        <w:rPr>
          <w:rFonts w:eastAsiaTheme="minorEastAsia"/>
        </w:rPr>
        <w:t>2021/5/10</w:t>
      </w:r>
    </w:p>
    <w:p w14:paraId="144C1AE6" w14:textId="77777777" w:rsidR="00C878AA" w:rsidRPr="009575AB" w:rsidRDefault="00C878AA" w:rsidP="00C878AA">
      <w:pPr>
        <w:rPr>
          <w:rFonts w:eastAsiaTheme="minorEastAsia"/>
        </w:rPr>
      </w:pPr>
      <w:r w:rsidRPr="009575AB">
        <w:rPr>
          <w:rFonts w:eastAsiaTheme="minorEastAsia" w:hint="eastAsia"/>
        </w:rPr>
        <w:t>・池田清彦『どうせ死ぬから言わせてもらおう』角川新書</w:t>
      </w:r>
      <w:r w:rsidRPr="009575AB">
        <w:rPr>
          <w:rFonts w:eastAsiaTheme="minorEastAsia"/>
        </w:rPr>
        <w:t>2021/5/10</w:t>
      </w:r>
    </w:p>
    <w:p w14:paraId="58D91FD3" w14:textId="77777777" w:rsidR="00C878AA" w:rsidRPr="009575AB" w:rsidRDefault="00C878AA" w:rsidP="00C878AA">
      <w:pPr>
        <w:rPr>
          <w:rFonts w:eastAsiaTheme="minorEastAsia"/>
        </w:rPr>
      </w:pPr>
      <w:r w:rsidRPr="009575AB">
        <w:rPr>
          <w:rFonts w:eastAsiaTheme="minorEastAsia" w:hint="eastAsia"/>
        </w:rPr>
        <w:t>・隅田貫『ドイツではそんなに働かない』角川新書</w:t>
      </w:r>
      <w:r w:rsidRPr="009575AB">
        <w:rPr>
          <w:rFonts w:eastAsiaTheme="minorEastAsia"/>
        </w:rPr>
        <w:t>2021/5/10</w:t>
      </w:r>
      <w:r w:rsidRPr="009575AB">
        <w:rPr>
          <w:rFonts w:eastAsiaTheme="minorEastAsia" w:hint="eastAsia"/>
        </w:rPr>
        <w:t xml:space="preserve">　２０１７年刊『仕事の「生産性」はドイツに学べ』の加筆再編集版</w:t>
      </w:r>
    </w:p>
    <w:p w14:paraId="471359AD" w14:textId="77777777" w:rsidR="00616B1F" w:rsidRPr="009575AB" w:rsidRDefault="00616B1F" w:rsidP="00616B1F">
      <w:pPr>
        <w:rPr>
          <w:rFonts w:eastAsiaTheme="minorEastAsia"/>
        </w:rPr>
      </w:pPr>
      <w:r w:rsidRPr="009575AB">
        <w:rPr>
          <w:rFonts w:eastAsiaTheme="minorEastAsia" w:hint="eastAsia"/>
        </w:rPr>
        <w:t>・坂東眞理子『幸せな人生のつくり方</w:t>
      </w:r>
      <w:r w:rsidRPr="009575AB">
        <w:rPr>
          <w:rFonts w:eastAsiaTheme="minorEastAsia"/>
        </w:rPr>
        <w:t xml:space="preserve"> </w:t>
      </w:r>
      <w:r w:rsidRPr="009575AB">
        <w:rPr>
          <w:rFonts w:eastAsiaTheme="minorEastAsia" w:hint="eastAsia"/>
        </w:rPr>
        <w:t>今だからできることを』祥伝社</w:t>
      </w:r>
      <w:r w:rsidRPr="009575AB">
        <w:rPr>
          <w:rFonts w:eastAsiaTheme="minorEastAsia"/>
        </w:rPr>
        <w:t>2021/5/10</w:t>
      </w:r>
    </w:p>
    <w:p w14:paraId="7BCEAA3D" w14:textId="77777777" w:rsidR="00C878AA" w:rsidRPr="009575AB" w:rsidRDefault="00C878AA" w:rsidP="00C878AA">
      <w:pPr>
        <w:rPr>
          <w:rFonts w:eastAsiaTheme="minorEastAsia"/>
        </w:rPr>
      </w:pPr>
      <w:r w:rsidRPr="009575AB">
        <w:rPr>
          <w:rFonts w:eastAsiaTheme="minorEastAsia" w:hint="eastAsia"/>
        </w:rPr>
        <w:t>・適菜収『コロナと無責任な人たち』祥伝社新書</w:t>
      </w:r>
      <w:r w:rsidRPr="009575AB">
        <w:rPr>
          <w:rFonts w:eastAsiaTheme="minorEastAsia"/>
        </w:rPr>
        <w:t>2021/5/1</w:t>
      </w:r>
      <w:r w:rsidRPr="009575AB">
        <w:rPr>
          <w:rFonts w:eastAsiaTheme="minorEastAsia" w:hint="eastAsia"/>
        </w:rPr>
        <w:t>0</w:t>
      </w:r>
    </w:p>
    <w:p w14:paraId="361489F3" w14:textId="77777777" w:rsidR="0059484D" w:rsidRPr="009575AB" w:rsidRDefault="0059484D" w:rsidP="0059484D">
      <w:pPr>
        <w:rPr>
          <w:rFonts w:eastAsiaTheme="minorEastAsia"/>
        </w:rPr>
      </w:pPr>
      <w:r w:rsidRPr="009575AB">
        <w:rPr>
          <w:rFonts w:eastAsiaTheme="minorEastAsia" w:hint="eastAsia"/>
        </w:rPr>
        <w:t>・朝田隆、村川浩一＝編著『ポストコロナ時代の高齢者ケア</w:t>
      </w:r>
      <w:r w:rsidRPr="009575AB">
        <w:rPr>
          <w:rFonts w:eastAsiaTheme="minorEastAsia"/>
        </w:rPr>
        <w:t xml:space="preserve"> </w:t>
      </w:r>
      <w:r w:rsidRPr="009575AB">
        <w:rPr>
          <w:rFonts w:eastAsiaTheme="minorEastAsia" w:hint="eastAsia"/>
        </w:rPr>
        <w:t>２０２５地域包括ケア転換期に立って』第一法規</w:t>
      </w:r>
      <w:r w:rsidRPr="009575AB">
        <w:rPr>
          <w:rFonts w:eastAsiaTheme="minorEastAsia"/>
        </w:rPr>
        <w:t>2021/5/10</w:t>
      </w:r>
    </w:p>
    <w:p w14:paraId="131FE448" w14:textId="77777777" w:rsidR="00AC7CBD" w:rsidRPr="009575AB" w:rsidRDefault="00AC7CBD" w:rsidP="00AC7CBD">
      <w:pPr>
        <w:rPr>
          <w:rFonts w:eastAsiaTheme="minorEastAsia"/>
        </w:rPr>
      </w:pPr>
      <w:r w:rsidRPr="009575AB">
        <w:rPr>
          <w:rFonts w:eastAsiaTheme="minorEastAsia" w:hint="eastAsia"/>
        </w:rPr>
        <w:t>・金井利之『コロナ対策禍の国と自治体</w:t>
      </w:r>
      <w:r w:rsidRPr="009575AB">
        <w:rPr>
          <w:rFonts w:eastAsiaTheme="minorEastAsia"/>
        </w:rPr>
        <w:t xml:space="preserve"> </w:t>
      </w:r>
      <w:r w:rsidRPr="009575AB">
        <w:rPr>
          <w:rFonts w:eastAsiaTheme="minorEastAsia" w:hint="eastAsia"/>
        </w:rPr>
        <w:t>災害行政の迷走と閉塞』ちくま新書</w:t>
      </w:r>
      <w:r w:rsidRPr="009575AB">
        <w:rPr>
          <w:rFonts w:eastAsiaTheme="minorEastAsia"/>
        </w:rPr>
        <w:t>2021/5/10</w:t>
      </w:r>
    </w:p>
    <w:p w14:paraId="0686BE62" w14:textId="77777777" w:rsidR="0059484D" w:rsidRPr="009575AB" w:rsidRDefault="0059484D" w:rsidP="0059484D">
      <w:pPr>
        <w:rPr>
          <w:rFonts w:eastAsiaTheme="minorEastAsia"/>
        </w:rPr>
      </w:pPr>
      <w:r w:rsidRPr="009575AB">
        <w:rPr>
          <w:rFonts w:eastAsiaTheme="minorEastAsia" w:hint="eastAsia"/>
        </w:rPr>
        <w:t>・清水剛『感染症と経営</w:t>
      </w:r>
      <w:r w:rsidRPr="009575AB">
        <w:rPr>
          <w:rFonts w:eastAsiaTheme="minorEastAsia"/>
        </w:rPr>
        <w:t xml:space="preserve"> </w:t>
      </w:r>
      <w:r w:rsidRPr="009575AB">
        <w:rPr>
          <w:rFonts w:eastAsiaTheme="minorEastAsia" w:hint="eastAsia"/>
        </w:rPr>
        <w:t>戦前日本企業は「死の影」といかに向き合ったか』中央経済社</w:t>
      </w:r>
      <w:r w:rsidRPr="009575AB">
        <w:rPr>
          <w:rFonts w:eastAsiaTheme="minorEastAsia"/>
        </w:rPr>
        <w:t>2021/5/10</w:t>
      </w:r>
    </w:p>
    <w:p w14:paraId="4F765389" w14:textId="77777777" w:rsidR="00AE2D24" w:rsidRPr="009575AB" w:rsidRDefault="00AE2D24" w:rsidP="00AE2D24">
      <w:pPr>
        <w:rPr>
          <w:rFonts w:eastAsiaTheme="minorEastAsia"/>
        </w:rPr>
      </w:pPr>
      <w:r w:rsidRPr="009575AB">
        <w:rPr>
          <w:rFonts w:eastAsiaTheme="minorEastAsia" w:hint="eastAsia"/>
        </w:rPr>
        <w:t>・仮名垣魯文『安政コロリ流行記</w:t>
      </w:r>
      <w:r w:rsidRPr="009575AB">
        <w:rPr>
          <w:rFonts w:eastAsiaTheme="minorEastAsia"/>
        </w:rPr>
        <w:t xml:space="preserve"> </w:t>
      </w:r>
      <w:r w:rsidRPr="009575AB">
        <w:rPr>
          <w:rFonts w:eastAsiaTheme="minorEastAsia" w:hint="eastAsia"/>
        </w:rPr>
        <w:t>幕末江戸の感染症と流言』門脇大＝翻訳・現代語訳、白澤社</w:t>
      </w:r>
      <w:r w:rsidRPr="009575AB">
        <w:rPr>
          <w:rFonts w:eastAsiaTheme="minorEastAsia"/>
        </w:rPr>
        <w:t>2021/5/10</w:t>
      </w:r>
    </w:p>
    <w:p w14:paraId="6009D339" w14:textId="77777777" w:rsidR="00637011" w:rsidRPr="009575AB" w:rsidRDefault="00637011" w:rsidP="00637011">
      <w:r w:rsidRPr="009575AB">
        <w:rPr>
          <w:rFonts w:hint="eastAsia"/>
        </w:rPr>
        <w:t>・「週刊女性」２０２１年５月１１・１８日合併号（第</w:t>
      </w:r>
      <w:r w:rsidRPr="009575AB">
        <w:t>65</w:t>
      </w:r>
      <w:r w:rsidRPr="009575AB">
        <w:rPr>
          <w:rFonts w:hint="eastAsia"/>
        </w:rPr>
        <w:t>巻第</w:t>
      </w:r>
      <w:r w:rsidRPr="009575AB">
        <w:t>17</w:t>
      </w:r>
      <w:r w:rsidRPr="009575AB">
        <w:rPr>
          <w:rFonts w:hint="eastAsia"/>
        </w:rPr>
        <w:t>号）、「新型コロナ</w:t>
      </w:r>
      <w:r w:rsidRPr="009575AB">
        <w:t xml:space="preserve"> </w:t>
      </w:r>
      <w:r w:rsidRPr="009575AB">
        <w:rPr>
          <w:rFonts w:hint="eastAsia"/>
        </w:rPr>
        <w:t>入院できない</w:t>
      </w:r>
      <w:r w:rsidRPr="009575AB">
        <w:t xml:space="preserve"> </w:t>
      </w:r>
      <w:r w:rsidRPr="009575AB">
        <w:rPr>
          <w:rFonts w:hint="eastAsia"/>
        </w:rPr>
        <w:t>そのときの鉄則５」主婦と生活社</w:t>
      </w:r>
      <w:r w:rsidRPr="009575AB">
        <w:t>20212/4</w:t>
      </w:r>
      <w:r w:rsidRPr="009575AB">
        <w:rPr>
          <w:rFonts w:hint="eastAsia"/>
        </w:rPr>
        <w:t>/</w:t>
      </w:r>
      <w:r w:rsidRPr="009575AB">
        <w:t>27</w:t>
      </w:r>
    </w:p>
    <w:p w14:paraId="65CA47A7" w14:textId="4A25E2AF" w:rsidR="00C43541" w:rsidRPr="009575AB" w:rsidRDefault="00C43541" w:rsidP="00832645">
      <w:pPr>
        <w:rPr>
          <w:rFonts w:eastAsiaTheme="minorEastAsia"/>
        </w:rPr>
      </w:pPr>
      <w:r w:rsidRPr="009575AB">
        <w:rPr>
          <w:rFonts w:eastAsiaTheme="minorEastAsia" w:hint="eastAsia"/>
        </w:rPr>
        <w:t>・井上智洋『「現金給付」の経済学</w:t>
      </w:r>
      <w:r w:rsidRPr="009575AB">
        <w:rPr>
          <w:rFonts w:eastAsiaTheme="minorEastAsia"/>
        </w:rPr>
        <w:t xml:space="preserve"> </w:t>
      </w:r>
      <w:r w:rsidRPr="009575AB">
        <w:rPr>
          <w:rFonts w:eastAsiaTheme="minorEastAsia" w:hint="eastAsia"/>
        </w:rPr>
        <w:t>反緊縮で日本はよみがえる』ＮＨＫ出版新書</w:t>
      </w:r>
      <w:r w:rsidRPr="009575AB">
        <w:rPr>
          <w:rFonts w:eastAsiaTheme="minorEastAsia"/>
        </w:rPr>
        <w:t>2021/5/11</w:t>
      </w:r>
    </w:p>
    <w:p w14:paraId="67C89F95" w14:textId="77777777" w:rsidR="006F7DD1" w:rsidRPr="009575AB" w:rsidRDefault="006F7DD1" w:rsidP="006F7DD1">
      <w:pPr>
        <w:rPr>
          <w:rFonts w:eastAsiaTheme="minorEastAsia"/>
        </w:rPr>
      </w:pPr>
      <w:r w:rsidRPr="009575AB">
        <w:rPr>
          <w:rFonts w:eastAsiaTheme="minorEastAsia" w:hint="eastAsia"/>
        </w:rPr>
        <w:t>・生田和良『たいせつな家族を感染症から守る本』講談社</w:t>
      </w:r>
      <w:r w:rsidRPr="009575AB">
        <w:rPr>
          <w:rFonts w:eastAsiaTheme="minorEastAsia"/>
        </w:rPr>
        <w:t>2021/5/11</w:t>
      </w:r>
    </w:p>
    <w:p w14:paraId="0945A07A" w14:textId="77777777" w:rsidR="003D672A" w:rsidRPr="009575AB" w:rsidRDefault="003D672A" w:rsidP="003D672A">
      <w:pPr>
        <w:rPr>
          <w:rFonts w:eastAsiaTheme="minorEastAsia"/>
        </w:rPr>
      </w:pPr>
      <w:r w:rsidRPr="009575AB">
        <w:rPr>
          <w:rFonts w:eastAsiaTheme="minorEastAsia" w:hint="eastAsia"/>
        </w:rPr>
        <w:t>・忽那賢志、堀成美＝監修『家族も安心！</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療養ガイド』宝島社</w:t>
      </w:r>
      <w:r w:rsidRPr="009575AB">
        <w:rPr>
          <w:rFonts w:eastAsiaTheme="minorEastAsia"/>
        </w:rPr>
        <w:t>2021/5/13</w:t>
      </w:r>
    </w:p>
    <w:p w14:paraId="6A0F0B41" w14:textId="77777777" w:rsidR="002526C3" w:rsidRPr="009575AB" w:rsidRDefault="002526C3" w:rsidP="002526C3">
      <w:pPr>
        <w:rPr>
          <w:rFonts w:eastAsiaTheme="minorEastAsia"/>
        </w:rPr>
      </w:pPr>
      <w:r w:rsidRPr="009575AB">
        <w:rPr>
          <w:rFonts w:eastAsiaTheme="minorEastAsia" w:hint="eastAsia"/>
        </w:rPr>
        <w:t>・今井澂『日経平均４万円時代</w:t>
      </w:r>
      <w:r w:rsidRPr="009575AB">
        <w:rPr>
          <w:rFonts w:eastAsiaTheme="minorEastAsia"/>
        </w:rPr>
        <w:t xml:space="preserve"> </w:t>
      </w:r>
      <w:r w:rsidRPr="009575AB">
        <w:rPr>
          <w:rFonts w:eastAsiaTheme="minorEastAsia" w:hint="eastAsia"/>
        </w:rPr>
        <w:t>最強株に投資せよ！』フォレスト出版</w:t>
      </w:r>
      <w:r w:rsidRPr="009575AB">
        <w:rPr>
          <w:rFonts w:eastAsiaTheme="minorEastAsia" w:hint="eastAsia"/>
        </w:rPr>
        <w:t>2</w:t>
      </w:r>
      <w:r w:rsidRPr="009575AB">
        <w:rPr>
          <w:rFonts w:eastAsiaTheme="minorEastAsia"/>
        </w:rPr>
        <w:t>021/5/13</w:t>
      </w:r>
    </w:p>
    <w:p w14:paraId="49CBA932" w14:textId="77777777" w:rsidR="00E1594A" w:rsidRPr="009575AB" w:rsidRDefault="00E1594A" w:rsidP="00E1594A">
      <w:pPr>
        <w:rPr>
          <w:rFonts w:eastAsiaTheme="minorEastAsia"/>
        </w:rPr>
      </w:pPr>
      <w:r w:rsidRPr="009575AB">
        <w:rPr>
          <w:rFonts w:eastAsiaTheme="minorEastAsia" w:hint="eastAsia"/>
        </w:rPr>
        <w:t>・井上正康、松田学『新型コロナが本当にこわくなくなる本</w:t>
      </w:r>
      <w:r w:rsidRPr="009575AB">
        <w:rPr>
          <w:rFonts w:eastAsiaTheme="minorEastAsia"/>
        </w:rPr>
        <w:t xml:space="preserve"> </w:t>
      </w:r>
      <w:r w:rsidRPr="009575AB">
        <w:rPr>
          <w:rFonts w:eastAsiaTheme="minorEastAsia" w:hint="eastAsia"/>
        </w:rPr>
        <w:t>医学・政治・経済の見地から〝コロナ騒動〟を総括する』方丈社</w:t>
      </w:r>
      <w:r w:rsidRPr="009575AB">
        <w:rPr>
          <w:rFonts w:eastAsiaTheme="minorEastAsia"/>
        </w:rPr>
        <w:t>2021/5/14</w:t>
      </w:r>
    </w:p>
    <w:p w14:paraId="6FFBF892" w14:textId="77777777" w:rsidR="001408F4" w:rsidRPr="009575AB" w:rsidRDefault="001408F4" w:rsidP="001408F4">
      <w:pPr>
        <w:rPr>
          <w:rFonts w:eastAsiaTheme="minorEastAsia"/>
        </w:rPr>
      </w:pPr>
      <w:r w:rsidRPr="009575AB">
        <w:rPr>
          <w:rFonts w:eastAsiaTheme="minorEastAsia" w:hint="eastAsia"/>
        </w:rPr>
        <w:t>・「公衆衛生」２０２１年５月号（第</w:t>
      </w:r>
      <w:r w:rsidRPr="009575AB">
        <w:rPr>
          <w:rFonts w:eastAsiaTheme="minorEastAsia"/>
        </w:rPr>
        <w:t>85</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多様化する環境問題に挑む──ポストコロナ，気候変動，電磁環境，海洋ＭＰ汚染など」医学書院</w:t>
      </w:r>
      <w:r w:rsidRPr="009575AB">
        <w:rPr>
          <w:rFonts w:eastAsiaTheme="minorEastAsia"/>
        </w:rPr>
        <w:t>2021/5</w:t>
      </w:r>
      <w:r w:rsidRPr="009575AB">
        <w:rPr>
          <w:rFonts w:eastAsiaTheme="minorEastAsia" w:hint="eastAsia"/>
        </w:rPr>
        <w:t>/</w:t>
      </w:r>
      <w:r w:rsidRPr="009575AB">
        <w:rPr>
          <w:rFonts w:eastAsiaTheme="minorEastAsia"/>
        </w:rPr>
        <w:t>15</w:t>
      </w:r>
    </w:p>
    <w:p w14:paraId="638E6CE5" w14:textId="77777777" w:rsidR="00720556" w:rsidRPr="009575AB" w:rsidRDefault="00720556" w:rsidP="00720556">
      <w:pPr>
        <w:rPr>
          <w:rFonts w:eastAsiaTheme="minorEastAsia"/>
        </w:rPr>
      </w:pPr>
      <w:r w:rsidRPr="009575AB">
        <w:rPr>
          <w:rFonts w:eastAsiaTheme="minorEastAsia" w:hint="eastAsia"/>
        </w:rPr>
        <w:t>・馬渕睦夫『日本人が知らない世界の黒幕</w:t>
      </w:r>
      <w:r w:rsidRPr="009575AB">
        <w:rPr>
          <w:rFonts w:eastAsiaTheme="minorEastAsia"/>
        </w:rPr>
        <w:t xml:space="preserve"> </w:t>
      </w:r>
      <w:r w:rsidRPr="009575AB">
        <w:rPr>
          <w:rFonts w:eastAsiaTheme="minorEastAsia" w:hint="eastAsia"/>
        </w:rPr>
        <w:t>メディアが報じない真実』ＳＢ新書</w:t>
      </w:r>
      <w:r w:rsidRPr="009575AB">
        <w:rPr>
          <w:rFonts w:eastAsiaTheme="minorEastAsia"/>
        </w:rPr>
        <w:t>2021/5/15</w:t>
      </w:r>
    </w:p>
    <w:p w14:paraId="47217F34" w14:textId="34508198" w:rsidR="0000431F" w:rsidRPr="009575AB" w:rsidRDefault="0000431F" w:rsidP="001377FF">
      <w:pPr>
        <w:rPr>
          <w:rFonts w:eastAsiaTheme="minorEastAsia"/>
        </w:rPr>
      </w:pPr>
      <w:r w:rsidRPr="009575AB">
        <w:rPr>
          <w:rFonts w:eastAsiaTheme="minorEastAsia" w:hint="eastAsia"/>
        </w:rPr>
        <w:t>・一般社団法人日本在宅ケア教育研究センター『新型コロナウイルス対策</w:t>
      </w:r>
      <w:r w:rsidRPr="009575AB">
        <w:rPr>
          <w:rFonts w:eastAsiaTheme="minorEastAsia" w:hint="eastAsia"/>
        </w:rPr>
        <w:t xml:space="preserve"> </w:t>
      </w:r>
      <w:r w:rsidRPr="009575AB">
        <w:rPr>
          <w:rFonts w:eastAsiaTheme="minorEastAsia" w:hint="eastAsia"/>
        </w:rPr>
        <w:t>すぐ役立つハンドブック</w:t>
      </w:r>
      <w:r w:rsidRPr="009575AB">
        <w:rPr>
          <w:rFonts w:eastAsiaTheme="minorEastAsia"/>
        </w:rPr>
        <w:t xml:space="preserve"> </w:t>
      </w:r>
      <w:r w:rsidRPr="009575AB">
        <w:rPr>
          <w:rFonts w:eastAsiaTheme="minorEastAsia" w:hint="eastAsia"/>
        </w:rPr>
        <w:t>家族・利用者を守るポイント』看護の科学社</w:t>
      </w:r>
      <w:r w:rsidRPr="009575AB">
        <w:rPr>
          <w:rFonts w:eastAsiaTheme="minorEastAsia"/>
        </w:rPr>
        <w:t>2021/7/15</w:t>
      </w:r>
    </w:p>
    <w:p w14:paraId="4404D9CB" w14:textId="77777777" w:rsidR="00B71FAE" w:rsidRPr="009575AB" w:rsidRDefault="00B71FAE" w:rsidP="00B71FAE">
      <w:pPr>
        <w:rPr>
          <w:rFonts w:eastAsiaTheme="minorEastAsia"/>
        </w:rPr>
      </w:pPr>
      <w:r w:rsidRPr="009575AB">
        <w:rPr>
          <w:rFonts w:eastAsiaTheme="minorEastAsia" w:hint="eastAsia"/>
        </w:rPr>
        <w:t>・下間正隆＝絵と文『カラーイラストで学ぶ</w:t>
      </w:r>
      <w:r w:rsidRPr="009575AB">
        <w:rPr>
          <w:rFonts w:eastAsiaTheme="minorEastAsia"/>
        </w:rPr>
        <w:t xml:space="preserve"> </w:t>
      </w:r>
      <w:r w:rsidRPr="009575AB">
        <w:rPr>
          <w:rFonts w:eastAsiaTheme="minorEastAsia" w:hint="eastAsia"/>
        </w:rPr>
        <w:t>新型コロナウイルスの感染対策』金芳堂</w:t>
      </w:r>
      <w:r w:rsidRPr="009575AB">
        <w:rPr>
          <w:rFonts w:eastAsiaTheme="minorEastAsia"/>
        </w:rPr>
        <w:t>2021/5/1</w:t>
      </w:r>
      <w:r w:rsidRPr="009575AB">
        <w:rPr>
          <w:rFonts w:eastAsiaTheme="minorEastAsia" w:hint="eastAsia"/>
        </w:rPr>
        <w:t>5</w:t>
      </w:r>
    </w:p>
    <w:p w14:paraId="494ECFD0" w14:textId="17A4E2CA" w:rsidR="0018664B" w:rsidRPr="009575AB" w:rsidRDefault="0018664B" w:rsidP="0018664B">
      <w:pPr>
        <w:rPr>
          <w:rFonts w:eastAsiaTheme="minorEastAsia"/>
        </w:rPr>
      </w:pPr>
      <w:r w:rsidRPr="009575AB">
        <w:rPr>
          <w:rFonts w:eastAsiaTheme="minorEastAsia" w:hint="eastAsia"/>
        </w:rPr>
        <w:t>・現代</w:t>
      </w:r>
      <w:r w:rsidR="00F93700" w:rsidRPr="009575AB">
        <w:rPr>
          <w:rFonts w:eastAsiaTheme="minorEastAsia" w:hint="eastAsia"/>
        </w:rPr>
        <w:t>歌人</w:t>
      </w:r>
      <w:r w:rsidRPr="009575AB">
        <w:rPr>
          <w:rFonts w:eastAsiaTheme="minorEastAsia" w:hint="eastAsia"/>
        </w:rPr>
        <w:t>協会編『</w:t>
      </w:r>
      <w:r w:rsidR="00416D32" w:rsidRPr="009575AB">
        <w:rPr>
          <w:rFonts w:eastAsiaTheme="minorEastAsia" w:hint="eastAsia"/>
        </w:rPr>
        <w:t>二〇二〇</w:t>
      </w:r>
      <w:r w:rsidRPr="009575AB">
        <w:rPr>
          <w:rFonts w:eastAsiaTheme="minorEastAsia" w:hint="eastAsia"/>
        </w:rPr>
        <w:t>年</w:t>
      </w:r>
      <w:r w:rsidRPr="009575AB">
        <w:rPr>
          <w:rFonts w:eastAsiaTheme="minorEastAsia"/>
        </w:rPr>
        <w:t xml:space="preserve"> </w:t>
      </w:r>
      <w:r w:rsidRPr="009575AB">
        <w:rPr>
          <w:rFonts w:eastAsiaTheme="minorEastAsia" w:hint="eastAsia"/>
        </w:rPr>
        <w:t>コロナ禍歌集』</w:t>
      </w:r>
      <w:r w:rsidR="00F93700" w:rsidRPr="009575AB">
        <w:rPr>
          <w:rFonts w:eastAsiaTheme="minorEastAsia" w:hint="eastAsia"/>
        </w:rPr>
        <w:t>一般社団法人</w:t>
      </w:r>
      <w:r w:rsidRPr="009575AB">
        <w:rPr>
          <w:rFonts w:eastAsiaTheme="minorEastAsia" w:hint="eastAsia"/>
        </w:rPr>
        <w:t>現代歌人協会</w:t>
      </w:r>
      <w:r w:rsidRPr="009575AB">
        <w:rPr>
          <w:rFonts w:eastAsiaTheme="minorEastAsia"/>
        </w:rPr>
        <w:t>2021/5/15</w:t>
      </w:r>
      <w:r w:rsidR="007F63F7" w:rsidRPr="009575AB">
        <w:rPr>
          <w:rFonts w:eastAsiaTheme="minorEastAsia" w:hint="eastAsia"/>
        </w:rPr>
        <w:t xml:space="preserve">　ＩＳＢＮなし</w:t>
      </w:r>
      <w:r w:rsidR="005F36D8" w:rsidRPr="009575AB">
        <w:rPr>
          <w:rFonts w:eastAsiaTheme="minorEastAsia" w:hint="eastAsia"/>
        </w:rPr>
        <w:t xml:space="preserve">　Ｓ</w:t>
      </w:r>
    </w:p>
    <w:p w14:paraId="10CA5D9B" w14:textId="4D5B6AEA" w:rsidR="001377FF" w:rsidRPr="009575AB" w:rsidRDefault="001377FF" w:rsidP="001377FF">
      <w:pPr>
        <w:rPr>
          <w:rFonts w:eastAsiaTheme="minorEastAsia"/>
        </w:rPr>
      </w:pPr>
      <w:r w:rsidRPr="009575AB">
        <w:rPr>
          <w:rFonts w:eastAsiaTheme="minorEastAsia" w:hint="eastAsia"/>
        </w:rPr>
        <w:t>・管賀江留郎『冤罪と人類</w:t>
      </w:r>
      <w:r w:rsidRPr="009575AB">
        <w:rPr>
          <w:rFonts w:eastAsiaTheme="minorEastAsia"/>
        </w:rPr>
        <w:t xml:space="preserve"> </w:t>
      </w:r>
      <w:r w:rsidRPr="009575AB">
        <w:rPr>
          <w:rFonts w:eastAsiaTheme="minorEastAsia" w:hint="eastAsia"/>
        </w:rPr>
        <w:t>道徳感情はなぜ人を誤らせるのか』ハヤカワ文庫ＮＦ（原著２０１６年）</w:t>
      </w:r>
      <w:r w:rsidRPr="009575AB">
        <w:rPr>
          <w:rFonts w:eastAsiaTheme="minorEastAsia"/>
        </w:rPr>
        <w:t>2021/5/15</w:t>
      </w:r>
      <w:r w:rsidRPr="009575AB">
        <w:rPr>
          <w:rFonts w:eastAsiaTheme="minorEastAsia" w:hint="eastAsia"/>
        </w:rPr>
        <w:t xml:space="preserve">　２０１６年刊『道徳感情はなぜ人を誤らせるのか──冤罪、人類、正しい心』の改題文庫化</w:t>
      </w:r>
    </w:p>
    <w:p w14:paraId="5B09026C" w14:textId="6B70AD08" w:rsidR="007119DF" w:rsidRPr="009575AB" w:rsidRDefault="007119DF" w:rsidP="00832645">
      <w:pPr>
        <w:rPr>
          <w:rFonts w:eastAsiaTheme="minorEastAsia"/>
        </w:rPr>
      </w:pPr>
      <w:r w:rsidRPr="009575AB">
        <w:rPr>
          <w:rFonts w:eastAsiaTheme="minorEastAsia" w:hint="eastAsia"/>
        </w:rPr>
        <w:t>・クリスチャン・Ｗ・マクミレン『サイエンス超簡潔講座</w:t>
      </w:r>
      <w:r w:rsidRPr="009575AB">
        <w:rPr>
          <w:rFonts w:eastAsiaTheme="minorEastAsia"/>
        </w:rPr>
        <w:t xml:space="preserve"> </w:t>
      </w:r>
      <w:r w:rsidRPr="009575AB">
        <w:rPr>
          <w:rFonts w:eastAsiaTheme="minorEastAsia" w:hint="eastAsia"/>
        </w:rPr>
        <w:t>パンデミック』脇村孝平監修、杉山千枝訳、ニュートンプレス</w:t>
      </w:r>
      <w:r w:rsidRPr="009575AB">
        <w:rPr>
          <w:rFonts w:eastAsiaTheme="minorEastAsia" w:hint="eastAsia"/>
        </w:rPr>
        <w:t>2</w:t>
      </w:r>
      <w:r w:rsidRPr="009575AB">
        <w:rPr>
          <w:rFonts w:eastAsiaTheme="minorEastAsia"/>
        </w:rPr>
        <w:t>021/5/15</w:t>
      </w:r>
    </w:p>
    <w:p w14:paraId="5376C07D" w14:textId="77777777" w:rsidR="00E229F1" w:rsidRPr="009575AB" w:rsidRDefault="00E229F1" w:rsidP="00E229F1">
      <w:pPr>
        <w:rPr>
          <w:rFonts w:eastAsiaTheme="minorEastAsia"/>
        </w:rPr>
      </w:pPr>
      <w:r w:rsidRPr="009575AB">
        <w:rPr>
          <w:rFonts w:eastAsiaTheme="minorEastAsia" w:hint="eastAsia"/>
        </w:rPr>
        <w:t>・井川直子『シェフたちのコロナ禍</w:t>
      </w:r>
      <w:r w:rsidRPr="009575AB">
        <w:rPr>
          <w:rFonts w:eastAsiaTheme="minorEastAsia"/>
        </w:rPr>
        <w:t xml:space="preserve"> </w:t>
      </w:r>
      <w:r w:rsidRPr="009575AB">
        <w:rPr>
          <w:rFonts w:eastAsiaTheme="minorEastAsia" w:hint="eastAsia"/>
        </w:rPr>
        <w:t>道なき道をゆく三十四人の記録』文藝春秋</w:t>
      </w:r>
      <w:r w:rsidRPr="009575AB">
        <w:rPr>
          <w:rFonts w:eastAsiaTheme="minorEastAsia"/>
        </w:rPr>
        <w:t>2021</w:t>
      </w:r>
      <w:r w:rsidRPr="009575AB">
        <w:rPr>
          <w:rFonts w:eastAsiaTheme="minorEastAsia" w:hint="eastAsia"/>
        </w:rPr>
        <w:t>/</w:t>
      </w:r>
      <w:r w:rsidRPr="009575AB">
        <w:rPr>
          <w:rFonts w:eastAsiaTheme="minorEastAsia"/>
        </w:rPr>
        <w:t>5/15</w:t>
      </w:r>
    </w:p>
    <w:p w14:paraId="7D539AB6" w14:textId="77777777" w:rsidR="00CE0362" w:rsidRPr="009575AB" w:rsidRDefault="00CE0362" w:rsidP="00CE0362">
      <w:pPr>
        <w:rPr>
          <w:rFonts w:eastAsiaTheme="minorEastAsia"/>
        </w:rPr>
      </w:pPr>
      <w:r w:rsidRPr="009575AB">
        <w:rPr>
          <w:rFonts w:eastAsiaTheme="minorEastAsia" w:hint="eastAsia"/>
        </w:rPr>
        <w:t>・「ＡＥＲＡ」２０２１年５月１７日号（第</w:t>
      </w:r>
      <w:r w:rsidRPr="009575AB">
        <w:rPr>
          <w:rFonts w:eastAsiaTheme="minorEastAsia"/>
        </w:rPr>
        <w:t>34</w:t>
      </w:r>
      <w:r w:rsidRPr="009575AB">
        <w:rPr>
          <w:rFonts w:eastAsiaTheme="minorEastAsia" w:hint="eastAsia"/>
        </w:rPr>
        <w:t>巻第</w:t>
      </w:r>
      <w:r w:rsidRPr="009575AB">
        <w:rPr>
          <w:rFonts w:eastAsiaTheme="minorEastAsia"/>
        </w:rPr>
        <w:t>23</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コロナ禍の大学入試」朝日新聞出版</w:t>
      </w:r>
    </w:p>
    <w:p w14:paraId="213D1B0E"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3120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今後の社会保障改革はコロナ対応を含めて対</w:t>
      </w:r>
      <w:r w:rsidRPr="009575AB">
        <w:rPr>
          <w:rFonts w:eastAsiaTheme="minorEastAsia" w:hint="eastAsia"/>
        </w:rPr>
        <w:lastRenderedPageBreak/>
        <w:t>応</w:t>
      </w:r>
      <w:r w:rsidRPr="009575AB">
        <w:rPr>
          <w:rFonts w:eastAsiaTheme="minorEastAsia"/>
        </w:rPr>
        <w:t xml:space="preserve"> </w:t>
      </w:r>
      <w:r w:rsidRPr="009575AB">
        <w:rPr>
          <w:rFonts w:eastAsiaTheme="minorEastAsia" w:hint="eastAsia"/>
        </w:rPr>
        <w:t>─経済財政諮問会議で田村厚労相が表明─」法研</w:t>
      </w:r>
      <w:r w:rsidRPr="009575AB">
        <w:rPr>
          <w:rFonts w:eastAsiaTheme="minorEastAsia" w:hint="eastAsia"/>
        </w:rPr>
        <w:t>2</w:t>
      </w:r>
      <w:r w:rsidRPr="009575AB">
        <w:rPr>
          <w:rFonts w:eastAsiaTheme="minorEastAsia"/>
        </w:rPr>
        <w:t>021/5/17</w:t>
      </w:r>
    </w:p>
    <w:p w14:paraId="39860097" w14:textId="64C93B4F" w:rsidR="00864BD5" w:rsidRPr="009575AB" w:rsidRDefault="00864BD5" w:rsidP="00832645">
      <w:pPr>
        <w:rPr>
          <w:rFonts w:eastAsiaTheme="minorEastAsia"/>
        </w:rPr>
      </w:pPr>
      <w:r w:rsidRPr="009575AB">
        <w:rPr>
          <w:rFonts w:eastAsiaTheme="minorEastAsia" w:hint="eastAsia"/>
        </w:rPr>
        <w:t>・水谷哲也、朝岡幸彦＝編著、阿部治、朝岡幸彦＝監修『学校一斉休校は正しかったのか？</w:t>
      </w:r>
      <w:r w:rsidRPr="009575AB">
        <w:rPr>
          <w:rFonts w:eastAsiaTheme="minorEastAsia"/>
        </w:rPr>
        <w:t xml:space="preserve"> </w:t>
      </w:r>
      <w:r w:rsidRPr="009575AB">
        <w:rPr>
          <w:rFonts w:eastAsiaTheme="minorEastAsia" w:hint="eastAsia"/>
        </w:rPr>
        <w:t>─検証・新型コロナと共育』筑波書房</w:t>
      </w:r>
      <w:r w:rsidRPr="009575AB">
        <w:rPr>
          <w:rFonts w:eastAsiaTheme="minorEastAsia" w:hint="eastAsia"/>
        </w:rPr>
        <w:t>2</w:t>
      </w:r>
      <w:r w:rsidRPr="009575AB">
        <w:rPr>
          <w:rFonts w:eastAsiaTheme="minorEastAsia"/>
        </w:rPr>
        <w:t>021/5/17</w:t>
      </w:r>
    </w:p>
    <w:p w14:paraId="74C7B99B" w14:textId="7619890E" w:rsidR="00C65EAD" w:rsidRPr="009575AB" w:rsidRDefault="00C65EAD" w:rsidP="00C65EAD">
      <w:pPr>
        <w:rPr>
          <w:rFonts w:eastAsiaTheme="minorEastAsia"/>
        </w:rPr>
      </w:pPr>
      <w:r w:rsidRPr="009575AB">
        <w:rPr>
          <w:rFonts w:eastAsiaTheme="minorEastAsia" w:hint="eastAsia"/>
        </w:rPr>
        <w:t>・「週刊ＳＰＡ！」２０２０年５月１９日号（</w:t>
      </w:r>
      <w:r w:rsidR="0054540A" w:rsidRPr="009575AB">
        <w:rPr>
          <w:rFonts w:eastAsiaTheme="minorEastAsia" w:hint="eastAsia"/>
        </w:rPr>
        <w:t>通巻</w:t>
      </w:r>
      <w:r w:rsidRPr="009575AB">
        <w:rPr>
          <w:rFonts w:eastAsiaTheme="minorEastAsia"/>
        </w:rPr>
        <w:t>3660</w:t>
      </w:r>
      <w:r w:rsidRPr="009575AB">
        <w:rPr>
          <w:rFonts w:eastAsiaTheme="minorEastAsia" w:hint="eastAsia"/>
        </w:rPr>
        <w:t>号）、「コロナ疲れ・鬱解消法」扶桑社</w:t>
      </w:r>
    </w:p>
    <w:p w14:paraId="375980A3" w14:textId="77777777" w:rsidR="00F25BB6" w:rsidRPr="009575AB" w:rsidRDefault="00F25BB6" w:rsidP="00F25BB6">
      <w:pPr>
        <w:rPr>
          <w:rFonts w:eastAsiaTheme="minorEastAsia"/>
        </w:rPr>
      </w:pPr>
      <w:r w:rsidRPr="009575AB">
        <w:rPr>
          <w:rFonts w:eastAsiaTheme="minorEastAsia" w:hint="eastAsia"/>
        </w:rPr>
        <w:t>・山折哲雄『生老病死』ＫＡＤＯＫＡＷＡ</w:t>
      </w:r>
      <w:r w:rsidRPr="009575AB">
        <w:rPr>
          <w:rFonts w:eastAsiaTheme="minorEastAsia"/>
        </w:rPr>
        <w:t>2021/5/19</w:t>
      </w:r>
    </w:p>
    <w:p w14:paraId="3B634A72" w14:textId="77777777" w:rsidR="00A113CA" w:rsidRPr="009575AB" w:rsidRDefault="00A113CA" w:rsidP="00A113CA">
      <w:pPr>
        <w:rPr>
          <w:rFonts w:eastAsiaTheme="minorEastAsia"/>
        </w:rPr>
      </w:pPr>
      <w:r w:rsidRPr="009575AB">
        <w:rPr>
          <w:rFonts w:eastAsiaTheme="minorEastAsia" w:hint="eastAsia"/>
        </w:rPr>
        <w:t>・中川宏治『野生動物との共生を目指して</w:t>
      </w:r>
      <w:r w:rsidRPr="009575AB">
        <w:rPr>
          <w:rFonts w:eastAsiaTheme="minorEastAsia"/>
        </w:rPr>
        <w:t xml:space="preserve"> </w:t>
      </w:r>
      <w:r w:rsidRPr="009575AB">
        <w:rPr>
          <w:rFonts w:eastAsiaTheme="minorEastAsia" w:hint="eastAsia"/>
        </w:rPr>
        <w:t>ケニアの陽光</w:t>
      </w:r>
      <w:r w:rsidRPr="009575AB">
        <w:rPr>
          <w:rFonts w:eastAsiaTheme="minorEastAsia"/>
        </w:rPr>
        <w:t xml:space="preserve"> </w:t>
      </w:r>
      <w:r w:rsidRPr="009575AB">
        <w:rPr>
          <w:rFonts w:eastAsiaTheme="minorEastAsia" w:hint="eastAsia"/>
        </w:rPr>
        <w:t>ポストコロナの海外ボランティア』子どもの未来社</w:t>
      </w:r>
      <w:r w:rsidRPr="009575AB">
        <w:rPr>
          <w:rFonts w:eastAsiaTheme="minorEastAsia"/>
        </w:rPr>
        <w:t>2021/5/19</w:t>
      </w:r>
    </w:p>
    <w:p w14:paraId="4919C825" w14:textId="1D5938F6" w:rsidR="00832645" w:rsidRPr="009575AB" w:rsidRDefault="00832645" w:rsidP="00832645">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コロナ論３』扶桑社</w:t>
      </w:r>
      <w:r w:rsidRPr="009575AB">
        <w:rPr>
          <w:rFonts w:eastAsiaTheme="minorEastAsia" w:hint="eastAsia"/>
        </w:rPr>
        <w:t>2</w:t>
      </w:r>
      <w:r w:rsidRPr="009575AB">
        <w:rPr>
          <w:rFonts w:eastAsiaTheme="minorEastAsia"/>
        </w:rPr>
        <w:t>021/5/19</w:t>
      </w:r>
    </w:p>
    <w:p w14:paraId="6F72B36A" w14:textId="77777777" w:rsidR="00C43B3A" w:rsidRPr="009575AB" w:rsidRDefault="00C43B3A" w:rsidP="00C43B3A">
      <w:pPr>
        <w:rPr>
          <w:rFonts w:eastAsiaTheme="minorEastAsia"/>
        </w:rPr>
      </w:pPr>
      <w:r w:rsidRPr="009575AB">
        <w:rPr>
          <w:rFonts w:eastAsiaTheme="minorEastAsia" w:hint="eastAsia"/>
        </w:rPr>
        <w:t>・「看護」２０２１年６月号（第</w:t>
      </w:r>
      <w:r w:rsidRPr="009575AB">
        <w:rPr>
          <w:rFonts w:eastAsiaTheme="minorEastAsia"/>
        </w:rPr>
        <w:t>73</w:t>
      </w:r>
      <w:r w:rsidRPr="009575AB">
        <w:rPr>
          <w:rFonts w:eastAsiaTheme="minorEastAsia" w:hint="eastAsia"/>
        </w:rPr>
        <w:t>巻第７号）、「特集２</w:t>
      </w:r>
      <w:r w:rsidRPr="009575AB">
        <w:rPr>
          <w:rFonts w:eastAsiaTheme="minorEastAsia"/>
        </w:rPr>
        <w:t xml:space="preserve"> </w:t>
      </w:r>
      <w:r w:rsidRPr="009575AB">
        <w:rPr>
          <w:rFonts w:eastAsiaTheme="minorEastAsia" w:hint="eastAsia"/>
        </w:rPr>
        <w:t>感染対策をナッジで後押し」日本看護協会出版会</w:t>
      </w:r>
      <w:r w:rsidRPr="009575AB">
        <w:rPr>
          <w:rFonts w:eastAsiaTheme="minorEastAsia"/>
        </w:rPr>
        <w:t>2021/5/20</w:t>
      </w:r>
    </w:p>
    <w:p w14:paraId="4F4788E7" w14:textId="77777777" w:rsidR="002A1520" w:rsidRPr="009575AB" w:rsidRDefault="002A1520" w:rsidP="002A1520">
      <w:pPr>
        <w:rPr>
          <w:rFonts w:eastAsiaTheme="minorEastAsia"/>
        </w:rPr>
      </w:pPr>
      <w:r w:rsidRPr="009575AB">
        <w:rPr>
          <w:rFonts w:eastAsiaTheme="minorEastAsia" w:hint="eastAsia"/>
        </w:rPr>
        <w:t>・「月刊ナーシング」２０２１年６月号（第</w:t>
      </w:r>
      <w:r w:rsidRPr="009575AB">
        <w:rPr>
          <w:rFonts w:eastAsiaTheme="minorEastAsia"/>
        </w:rPr>
        <w:t>41</w:t>
      </w:r>
      <w:r w:rsidRPr="009575AB">
        <w:rPr>
          <w:rFonts w:eastAsiaTheme="minorEastAsia" w:hint="eastAsia"/>
        </w:rPr>
        <w:t>巻第９号）、「特集１</w:t>
      </w:r>
      <w:r w:rsidRPr="009575AB">
        <w:rPr>
          <w:rFonts w:eastAsiaTheme="minorEastAsia"/>
        </w:rPr>
        <w:t xml:space="preserve"> </w:t>
      </w:r>
      <w:r w:rsidRPr="009575AB">
        <w:rPr>
          <w:rFonts w:eastAsiaTheme="minorEastAsia" w:hint="eastAsia"/>
        </w:rPr>
        <w:t>新型コロナワクチンのＱ＆Ａ」Ｇａｋｋｅｎ</w:t>
      </w:r>
      <w:r w:rsidRPr="009575AB">
        <w:rPr>
          <w:rFonts w:eastAsiaTheme="minorEastAsia"/>
        </w:rPr>
        <w:t>2021/5/20</w:t>
      </w:r>
    </w:p>
    <w:p w14:paraId="132DF240" w14:textId="77777777" w:rsidR="005D4D28" w:rsidRPr="009575AB" w:rsidRDefault="005D4D28" w:rsidP="005D4D28">
      <w:pPr>
        <w:rPr>
          <w:rFonts w:eastAsiaTheme="minorEastAsia"/>
        </w:rPr>
      </w:pPr>
      <w:r w:rsidRPr="009575AB">
        <w:rPr>
          <w:rFonts w:eastAsiaTheme="minorEastAsia" w:hint="eastAsia"/>
        </w:rPr>
        <w:t>・宮崎勇、本庄真、田谷禎三『日本経済図説</w:t>
      </w:r>
      <w:r w:rsidRPr="009575AB">
        <w:rPr>
          <w:rFonts w:eastAsiaTheme="minorEastAsia"/>
        </w:rPr>
        <w:t xml:space="preserve"> </w:t>
      </w:r>
      <w:r w:rsidRPr="009575AB">
        <w:rPr>
          <w:rFonts w:eastAsiaTheme="minorEastAsia" w:hint="eastAsia"/>
        </w:rPr>
        <w:t>第五版』岩波新書</w:t>
      </w:r>
      <w:r w:rsidRPr="009575AB">
        <w:rPr>
          <w:rFonts w:eastAsiaTheme="minorEastAsia"/>
        </w:rPr>
        <w:t>2021/5/20</w:t>
      </w:r>
      <w:r w:rsidRPr="009575AB">
        <w:rPr>
          <w:rFonts w:eastAsiaTheme="minorEastAsia" w:hint="eastAsia"/>
        </w:rPr>
        <w:t xml:space="preserve">　２０１３年刊第四版からの改訂</w:t>
      </w:r>
    </w:p>
    <w:p w14:paraId="5F390599" w14:textId="77777777" w:rsidR="005D4D28" w:rsidRPr="009575AB" w:rsidRDefault="005D4D28" w:rsidP="005D4D28">
      <w:pPr>
        <w:rPr>
          <w:rFonts w:eastAsiaTheme="minorEastAsia"/>
        </w:rPr>
      </w:pPr>
      <w:r w:rsidRPr="009575AB">
        <w:rPr>
          <w:rFonts w:eastAsiaTheme="minorEastAsia" w:hint="eastAsia"/>
        </w:rPr>
        <w:t>・小川彰『世界一の地域医療を目指して</w:t>
      </w:r>
      <w:r w:rsidRPr="009575AB">
        <w:rPr>
          <w:rFonts w:eastAsiaTheme="minorEastAsia"/>
        </w:rPr>
        <w:t xml:space="preserve"> </w:t>
      </w:r>
      <w:r w:rsidRPr="009575AB">
        <w:rPr>
          <w:rFonts w:eastAsiaTheme="minorEastAsia" w:hint="eastAsia"/>
        </w:rPr>
        <w:t>岩手医科大学物語』潮出版社</w:t>
      </w:r>
      <w:r w:rsidRPr="009575AB">
        <w:rPr>
          <w:rFonts w:eastAsiaTheme="minorEastAsia"/>
        </w:rPr>
        <w:t>2021/5/20</w:t>
      </w:r>
    </w:p>
    <w:p w14:paraId="40C0E4FD" w14:textId="77777777" w:rsidR="008F5DD6" w:rsidRPr="009575AB" w:rsidRDefault="008F5DD6" w:rsidP="008F5DD6">
      <w:pPr>
        <w:rPr>
          <w:rFonts w:eastAsiaTheme="minorEastAsia"/>
        </w:rPr>
      </w:pPr>
      <w:r w:rsidRPr="009575AB">
        <w:rPr>
          <w:rFonts w:eastAsiaTheme="minorEastAsia" w:hint="eastAsia"/>
        </w:rPr>
        <w:t>・オプトロニクスムック『ポストコロナ・ニューノーマル時代を支える光技術</w:t>
      </w:r>
      <w:r w:rsidRPr="009575AB">
        <w:rPr>
          <w:rFonts w:eastAsiaTheme="minorEastAsia"/>
        </w:rPr>
        <w:t xml:space="preserve"> </w:t>
      </w:r>
      <w:r w:rsidRPr="009575AB">
        <w:rPr>
          <w:rFonts w:eastAsiaTheme="minorEastAsia" w:hint="eastAsia"/>
        </w:rPr>
        <w:t>〜紫外線技術と空中ディスプレイを中心にして〜』オプトロニクス社</w:t>
      </w:r>
      <w:r w:rsidRPr="009575AB">
        <w:rPr>
          <w:rFonts w:eastAsiaTheme="minorEastAsia"/>
        </w:rPr>
        <w:t>2021/5/20</w:t>
      </w:r>
    </w:p>
    <w:p w14:paraId="71120FB4" w14:textId="01F9CECC" w:rsidR="00D108A8" w:rsidRPr="009575AB" w:rsidRDefault="00D108A8" w:rsidP="00D108A8">
      <w:pPr>
        <w:rPr>
          <w:rFonts w:eastAsiaTheme="minorEastAsia"/>
        </w:rPr>
      </w:pPr>
      <w:r w:rsidRPr="009575AB">
        <w:rPr>
          <w:rFonts w:eastAsiaTheme="minorEastAsia" w:hint="eastAsia"/>
        </w:rPr>
        <w:t>・安原治『人類</w:t>
      </w:r>
      <w:r w:rsidRPr="009575AB">
        <w:rPr>
          <w:rFonts w:eastAsiaTheme="minorEastAsia"/>
        </w:rPr>
        <w:t>vs.</w:t>
      </w:r>
      <w:r w:rsidRPr="009575AB">
        <w:rPr>
          <w:rFonts w:eastAsiaTheme="minorEastAsia" w:hint="eastAsia"/>
        </w:rPr>
        <w:t>（たい）病気</w:t>
      </w:r>
      <w:r w:rsidRPr="009575AB">
        <w:rPr>
          <w:rFonts w:eastAsiaTheme="minorEastAsia"/>
        </w:rPr>
        <w:t xml:space="preserve"> </w:t>
      </w:r>
      <w:r w:rsidRPr="009575AB">
        <w:rPr>
          <w:rFonts w:eastAsiaTheme="minorEastAsia" w:hint="eastAsia"/>
        </w:rPr>
        <w:t>その出会いと挑戦・克服の物語』サンライズ出版</w:t>
      </w:r>
      <w:r w:rsidRPr="009575AB">
        <w:rPr>
          <w:rFonts w:eastAsiaTheme="minorEastAsia"/>
        </w:rPr>
        <w:t>2021/5/20</w:t>
      </w:r>
    </w:p>
    <w:p w14:paraId="13B609BE" w14:textId="77777777" w:rsidR="00E66550" w:rsidRPr="009575AB" w:rsidRDefault="00E66550" w:rsidP="00E66550">
      <w:pPr>
        <w:rPr>
          <w:rFonts w:eastAsiaTheme="minorEastAsia"/>
        </w:rPr>
      </w:pPr>
      <w:r w:rsidRPr="009575AB">
        <w:rPr>
          <w:rFonts w:eastAsiaTheme="minorEastAsia" w:hint="eastAsia"/>
        </w:rPr>
        <w:t>・渡辺裕之『紺碧の死闘</w:t>
      </w:r>
      <w:r w:rsidRPr="009575AB">
        <w:rPr>
          <w:rFonts w:eastAsiaTheme="minorEastAsia"/>
        </w:rPr>
        <w:t xml:space="preserve"> </w:t>
      </w:r>
      <w:r w:rsidRPr="009575AB">
        <w:rPr>
          <w:rFonts w:eastAsiaTheme="minorEastAsia" w:hint="eastAsia"/>
        </w:rPr>
        <w:t>傭兵代理店・改』祥伝社文庫（小説）</w:t>
      </w:r>
      <w:r w:rsidRPr="009575AB">
        <w:rPr>
          <w:rFonts w:eastAsiaTheme="minorEastAsia"/>
        </w:rPr>
        <w:t>2021/5/20</w:t>
      </w:r>
    </w:p>
    <w:p w14:paraId="79A77A3D" w14:textId="77777777" w:rsidR="00C0373E" w:rsidRPr="009575AB" w:rsidRDefault="00C0373E" w:rsidP="00C0373E">
      <w:pPr>
        <w:rPr>
          <w:rFonts w:eastAsiaTheme="minorEastAsia"/>
        </w:rPr>
      </w:pPr>
      <w:r w:rsidRPr="009575AB">
        <w:rPr>
          <w:rFonts w:eastAsiaTheme="minorEastAsia" w:hint="eastAsia"/>
        </w:rPr>
        <w:t>・先崎彰容『国家の尊厳』新潮新書</w:t>
      </w:r>
      <w:r w:rsidRPr="009575AB">
        <w:rPr>
          <w:rFonts w:eastAsiaTheme="minorEastAsia"/>
        </w:rPr>
        <w:t>2021/5/20</w:t>
      </w:r>
    </w:p>
    <w:p w14:paraId="60DFF93A" w14:textId="77777777" w:rsidR="005D4D28" w:rsidRPr="009575AB" w:rsidRDefault="005D4D28" w:rsidP="005D4D28">
      <w:pPr>
        <w:rPr>
          <w:rFonts w:eastAsiaTheme="minorEastAsia"/>
        </w:rPr>
      </w:pPr>
      <w:r w:rsidRPr="009575AB">
        <w:rPr>
          <w:rFonts w:eastAsiaTheme="minorEastAsia" w:hint="eastAsia"/>
        </w:rPr>
        <w:t>・浅輪喜行『新型コロナ必勝法</w:t>
      </w:r>
      <w:r w:rsidRPr="009575AB">
        <w:rPr>
          <w:rFonts w:eastAsiaTheme="minorEastAsia"/>
        </w:rPr>
        <w:t xml:space="preserve"> </w:t>
      </w:r>
      <w:r w:rsidRPr="009575AB">
        <w:rPr>
          <w:rFonts w:eastAsiaTheme="minorEastAsia" w:hint="eastAsia"/>
        </w:rPr>
        <w:t>─敵は空中にあり！』竹林館</w:t>
      </w:r>
      <w:r w:rsidRPr="009575AB">
        <w:rPr>
          <w:rFonts w:eastAsiaTheme="minorEastAsia"/>
        </w:rPr>
        <w:t>2021/5/20</w:t>
      </w:r>
    </w:p>
    <w:p w14:paraId="3CC4A31B" w14:textId="77777777" w:rsidR="00660577" w:rsidRPr="009575AB" w:rsidRDefault="00660577" w:rsidP="00660577">
      <w:pPr>
        <w:rPr>
          <w:rFonts w:eastAsiaTheme="minorEastAsia"/>
        </w:rPr>
      </w:pPr>
      <w:r w:rsidRPr="009575AB">
        <w:rPr>
          <w:rFonts w:eastAsiaTheme="minorEastAsia" w:hint="eastAsia"/>
        </w:rPr>
        <w:t>・レディブティックシリーズ通巻</w:t>
      </w:r>
      <w:r w:rsidRPr="009575AB">
        <w:rPr>
          <w:rFonts w:eastAsiaTheme="minorEastAsia"/>
        </w:rPr>
        <w:t>8113</w:t>
      </w:r>
      <w:r w:rsidRPr="009575AB">
        <w:rPr>
          <w:rFonts w:eastAsiaTheme="minorEastAsia" w:hint="eastAsia"/>
        </w:rPr>
        <w:t>号『ビーズで作るマスクストラップ』ブティック車</w:t>
      </w:r>
      <w:r w:rsidRPr="009575AB">
        <w:rPr>
          <w:rFonts w:eastAsiaTheme="minorEastAsia"/>
        </w:rPr>
        <w:t>2021/5/20</w:t>
      </w:r>
    </w:p>
    <w:p w14:paraId="52C787A5" w14:textId="0E56F408" w:rsidR="00FF71FD" w:rsidRPr="009575AB" w:rsidRDefault="00FF71FD" w:rsidP="00A54A1C">
      <w:pPr>
        <w:rPr>
          <w:rFonts w:eastAsiaTheme="minorEastAsia"/>
        </w:rPr>
      </w:pPr>
      <w:r w:rsidRPr="009575AB">
        <w:rPr>
          <w:rFonts w:eastAsiaTheme="minorEastAsia" w:hint="eastAsia"/>
        </w:rPr>
        <w:t>・枝野幸男『枝野ビジョン</w:t>
      </w:r>
      <w:r w:rsidRPr="009575AB">
        <w:rPr>
          <w:rFonts w:eastAsiaTheme="minorEastAsia"/>
        </w:rPr>
        <w:t xml:space="preserve"> </w:t>
      </w:r>
      <w:r w:rsidRPr="009575AB">
        <w:rPr>
          <w:rFonts w:eastAsiaTheme="minorEastAsia" w:hint="eastAsia"/>
        </w:rPr>
        <w:t>支え合う日本』文春新書</w:t>
      </w:r>
      <w:r w:rsidRPr="009575AB">
        <w:rPr>
          <w:rFonts w:eastAsiaTheme="minorEastAsia"/>
        </w:rPr>
        <w:t>2021/5/20</w:t>
      </w:r>
      <w:r w:rsidR="004A64EB" w:rsidRPr="009575AB">
        <w:rPr>
          <w:rFonts w:eastAsiaTheme="minorEastAsia" w:hint="eastAsia"/>
        </w:rPr>
        <w:t xml:space="preserve">　咢堂ブックオブザイヤー２０２１国政部門受賞</w:t>
      </w:r>
    </w:p>
    <w:p w14:paraId="1D4A52B6" w14:textId="3AC57A72" w:rsidR="00E229F1" w:rsidRPr="009575AB" w:rsidRDefault="00E229F1" w:rsidP="00E229F1">
      <w:pPr>
        <w:rPr>
          <w:rFonts w:eastAsiaTheme="minorEastAsia"/>
        </w:rPr>
      </w:pPr>
      <w:r w:rsidRPr="009575AB">
        <w:rPr>
          <w:rFonts w:eastAsiaTheme="minorEastAsia" w:hint="eastAsia"/>
        </w:rPr>
        <w:t>・井出明『悲劇の世界遺産</w:t>
      </w:r>
      <w:r w:rsidRPr="009575AB">
        <w:rPr>
          <w:rFonts w:eastAsiaTheme="minorEastAsia"/>
        </w:rPr>
        <w:t xml:space="preserve"> </w:t>
      </w:r>
      <w:r w:rsidRPr="009575AB">
        <w:rPr>
          <w:rFonts w:eastAsiaTheme="minorEastAsia" w:hint="eastAsia"/>
        </w:rPr>
        <w:t>ダークツーリズムから見た世界』文春新書</w:t>
      </w:r>
      <w:r w:rsidRPr="009575AB">
        <w:rPr>
          <w:rFonts w:eastAsiaTheme="minorEastAsia" w:hint="eastAsia"/>
        </w:rPr>
        <w:t>2</w:t>
      </w:r>
      <w:r w:rsidRPr="009575AB">
        <w:rPr>
          <w:rFonts w:eastAsiaTheme="minorEastAsia"/>
        </w:rPr>
        <w:t>021/5/20</w:t>
      </w:r>
    </w:p>
    <w:p w14:paraId="05D6B8C4" w14:textId="197AF65F" w:rsidR="00E229F1" w:rsidRPr="009575AB" w:rsidRDefault="00E229F1" w:rsidP="00E229F1">
      <w:pPr>
        <w:rPr>
          <w:rFonts w:eastAsiaTheme="minorEastAsia"/>
        </w:rPr>
      </w:pPr>
      <w:r w:rsidRPr="009575AB">
        <w:rPr>
          <w:rFonts w:eastAsiaTheme="minorEastAsia" w:hint="eastAsia"/>
        </w:rPr>
        <w:t>・光浦靖子『</w:t>
      </w:r>
      <w:r w:rsidRPr="009575AB">
        <w:rPr>
          <w:rFonts w:eastAsiaTheme="minorEastAsia"/>
        </w:rPr>
        <w:t>50</w:t>
      </w:r>
      <w:r w:rsidRPr="009575AB">
        <w:rPr>
          <w:rFonts w:eastAsiaTheme="minorEastAsia" w:hint="eastAsia"/>
        </w:rPr>
        <w:t>歳になりまして』文藝春秋</w:t>
      </w:r>
      <w:r w:rsidRPr="009575AB">
        <w:rPr>
          <w:rFonts w:eastAsiaTheme="minorEastAsia" w:hint="eastAsia"/>
        </w:rPr>
        <w:t>2</w:t>
      </w:r>
      <w:r w:rsidRPr="009575AB">
        <w:rPr>
          <w:rFonts w:eastAsiaTheme="minorEastAsia"/>
        </w:rPr>
        <w:t>021/5/20</w:t>
      </w:r>
    </w:p>
    <w:p w14:paraId="76006DE3" w14:textId="77777777" w:rsidR="00660577" w:rsidRPr="009575AB" w:rsidRDefault="00660577" w:rsidP="00660577">
      <w:pPr>
        <w:rPr>
          <w:rFonts w:eastAsiaTheme="minorEastAsia"/>
        </w:rPr>
      </w:pPr>
      <w:r w:rsidRPr="009575AB">
        <w:rPr>
          <w:rFonts w:eastAsiaTheme="minorEastAsia" w:hint="eastAsia"/>
        </w:rPr>
        <w:t>・山越誠司『一市民の「コロナ終息宣言」』アメージング出版（オンデマンド出版）</w:t>
      </w:r>
      <w:r w:rsidRPr="009575AB">
        <w:rPr>
          <w:rFonts w:eastAsiaTheme="minorEastAsia"/>
        </w:rPr>
        <w:t>2021/5/21</w:t>
      </w:r>
    </w:p>
    <w:p w14:paraId="3AFA40C2" w14:textId="77777777" w:rsidR="005E1BC4" w:rsidRPr="009575AB" w:rsidRDefault="005E1BC4" w:rsidP="005E1BC4">
      <w:pPr>
        <w:rPr>
          <w:rFonts w:eastAsiaTheme="minorEastAsia"/>
        </w:rPr>
      </w:pPr>
      <w:r w:rsidRPr="009575AB">
        <w:rPr>
          <w:rFonts w:eastAsiaTheme="minorEastAsia" w:hint="eastAsia"/>
        </w:rPr>
        <w:t>・奥田研爾『感染症の専門家が教える</w:t>
      </w:r>
      <w:r w:rsidRPr="009575AB">
        <w:rPr>
          <w:rFonts w:eastAsiaTheme="minorEastAsia"/>
        </w:rPr>
        <w:t xml:space="preserve"> </w:t>
      </w:r>
      <w:r w:rsidRPr="009575AB">
        <w:rPr>
          <w:rFonts w:eastAsiaTheme="minorEastAsia" w:hint="eastAsia"/>
        </w:rPr>
        <w:t>新型コロナワクチンを打つ前に知ってほしい大切なこと』現代書林</w:t>
      </w:r>
      <w:r w:rsidRPr="009575AB">
        <w:rPr>
          <w:rFonts w:eastAsiaTheme="minorEastAsia"/>
        </w:rPr>
        <w:t>2021/5/21</w:t>
      </w:r>
    </w:p>
    <w:p w14:paraId="7D78D97A" w14:textId="658D3746" w:rsidR="0061146A" w:rsidRPr="009575AB" w:rsidRDefault="0061146A" w:rsidP="0061146A">
      <w:pPr>
        <w:rPr>
          <w:rFonts w:eastAsiaTheme="minorEastAsia"/>
        </w:rPr>
      </w:pPr>
      <w:r w:rsidRPr="009575AB">
        <w:rPr>
          <w:rFonts w:eastAsiaTheme="minorEastAsia" w:hint="eastAsia"/>
        </w:rPr>
        <w:t>・「週刊現代」２０２１年５月２２・２９日号（第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hint="eastAsia"/>
        </w:rPr>
        <w:t>1</w:t>
      </w:r>
      <w:r w:rsidRPr="009575AB">
        <w:rPr>
          <w:rFonts w:eastAsiaTheme="minorEastAsia"/>
        </w:rPr>
        <w:t>5</w:t>
      </w:r>
      <w:r w:rsidRPr="009575AB">
        <w:rPr>
          <w:rFonts w:eastAsiaTheme="minorEastAsia" w:hint="eastAsia"/>
        </w:rPr>
        <w:t>号）、「スクープ</w:t>
      </w:r>
      <w:r w:rsidRPr="009575AB">
        <w:rPr>
          <w:rFonts w:eastAsiaTheme="minorEastAsia"/>
        </w:rPr>
        <w:t xml:space="preserve"> </w:t>
      </w:r>
      <w:r w:rsidRPr="009575AB">
        <w:rPr>
          <w:rFonts w:eastAsiaTheme="minorEastAsia" w:hint="eastAsia"/>
        </w:rPr>
        <w:t>ワクチン［接種］で死んだ日本</w:t>
      </w:r>
      <w:r w:rsidR="00DB5F39" w:rsidRPr="009575AB">
        <w:rPr>
          <w:rFonts w:eastAsiaTheme="minorEastAsia" w:hint="eastAsia"/>
        </w:rPr>
        <w:t>人</w:t>
      </w:r>
      <w:r w:rsidRPr="009575AB">
        <w:rPr>
          <w:rFonts w:eastAsiaTheme="minorEastAsia"/>
        </w:rPr>
        <w:t>39</w:t>
      </w:r>
      <w:r w:rsidRPr="009575AB">
        <w:rPr>
          <w:rFonts w:eastAsiaTheme="minorEastAsia" w:hint="eastAsia"/>
        </w:rPr>
        <w:t>人」講談社</w:t>
      </w:r>
    </w:p>
    <w:p w14:paraId="6C709A1F" w14:textId="77777777" w:rsidR="00736337" w:rsidRPr="009575AB" w:rsidRDefault="00736337" w:rsidP="00736337">
      <w:pPr>
        <w:rPr>
          <w:rFonts w:eastAsiaTheme="minorEastAsia"/>
        </w:rPr>
      </w:pPr>
      <w:r w:rsidRPr="009575AB">
        <w:rPr>
          <w:rFonts w:eastAsiaTheme="minorEastAsia" w:hint="eastAsia"/>
        </w:rPr>
        <w:t>・「週刊医学のあゆみ」２０２１年５月２２日号（第</w:t>
      </w:r>
      <w:r w:rsidRPr="009575AB">
        <w:rPr>
          <w:rFonts w:eastAsiaTheme="minorEastAsia"/>
        </w:rPr>
        <w:t>277</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災害医療対応の最前線</w:t>
      </w:r>
      <w:r w:rsidRPr="009575AB">
        <w:rPr>
          <w:rFonts w:eastAsiaTheme="minorEastAsia" w:hint="eastAsia"/>
        </w:rPr>
        <w:t xml:space="preserve"> </w:t>
      </w:r>
      <w:r w:rsidRPr="009575AB">
        <w:rPr>
          <w:rFonts w:eastAsiaTheme="minorEastAsia" w:hint="eastAsia"/>
        </w:rPr>
        <w:t>─近年の災害対応からの教訓」医歯薬出版</w:t>
      </w:r>
      <w:r w:rsidRPr="009575AB">
        <w:rPr>
          <w:rFonts w:eastAsiaTheme="minorEastAsia" w:hint="eastAsia"/>
        </w:rPr>
        <w:t>2</w:t>
      </w:r>
      <w:r w:rsidRPr="009575AB">
        <w:rPr>
          <w:rFonts w:eastAsiaTheme="minorEastAsia"/>
        </w:rPr>
        <w:t>021/5/22</w:t>
      </w:r>
    </w:p>
    <w:p w14:paraId="2BCD9522" w14:textId="77777777" w:rsidR="006729D4" w:rsidRPr="009575AB" w:rsidRDefault="006729D4" w:rsidP="006729D4">
      <w:pPr>
        <w:rPr>
          <w:rFonts w:eastAsiaTheme="minorEastAsia"/>
        </w:rPr>
      </w:pPr>
      <w:r w:rsidRPr="009575AB">
        <w:rPr>
          <w:rFonts w:eastAsiaTheme="minorEastAsia" w:hint="eastAsia"/>
        </w:rPr>
        <w:t>・遠山祐司『免疫入門</w:t>
      </w:r>
      <w:r w:rsidRPr="009575AB">
        <w:rPr>
          <w:rFonts w:eastAsiaTheme="minorEastAsia"/>
        </w:rPr>
        <w:t xml:space="preserve"> </w:t>
      </w:r>
      <w:r w:rsidRPr="009575AB">
        <w:rPr>
          <w:rFonts w:eastAsiaTheme="minorEastAsia" w:hint="eastAsia"/>
        </w:rPr>
        <w:t>最強の基礎知識』集英社新書</w:t>
      </w:r>
      <w:r w:rsidRPr="009575AB">
        <w:rPr>
          <w:rFonts w:eastAsiaTheme="minorEastAsia"/>
        </w:rPr>
        <w:t>2021/5/22</w:t>
      </w:r>
    </w:p>
    <w:p w14:paraId="113479FE" w14:textId="77777777" w:rsidR="00564E4A" w:rsidRPr="009575AB" w:rsidRDefault="00564E4A" w:rsidP="00564E4A">
      <w:pPr>
        <w:rPr>
          <w:rFonts w:eastAsiaTheme="minorEastAsia"/>
        </w:rPr>
      </w:pPr>
      <w:r w:rsidRPr="009575AB">
        <w:rPr>
          <w:rFonts w:eastAsiaTheme="minorEastAsia" w:hint="eastAsia"/>
        </w:rPr>
        <w:t>・四方田犬彦『世界の凋落を見つめて</w:t>
      </w:r>
      <w:r w:rsidRPr="009575AB">
        <w:rPr>
          <w:rFonts w:eastAsiaTheme="minorEastAsia"/>
        </w:rPr>
        <w:t xml:space="preserve"> </w:t>
      </w:r>
      <w:r w:rsidRPr="009575AB">
        <w:rPr>
          <w:rFonts w:eastAsiaTheme="minorEastAsia" w:hint="eastAsia"/>
        </w:rPr>
        <w:t>クロニクル２０１１‐２０２０』集英社新書</w:t>
      </w:r>
      <w:r w:rsidRPr="009575AB">
        <w:rPr>
          <w:rFonts w:eastAsiaTheme="minorEastAsia"/>
        </w:rPr>
        <w:t>2021/5/22</w:t>
      </w:r>
    </w:p>
    <w:p w14:paraId="263A5022" w14:textId="77777777" w:rsidR="007E2BA2" w:rsidRPr="009575AB" w:rsidRDefault="007E2BA2" w:rsidP="007E2BA2">
      <w:pPr>
        <w:rPr>
          <w:rFonts w:eastAsiaTheme="minorEastAsia"/>
        </w:rPr>
      </w:pPr>
      <w:r w:rsidRPr="009575AB">
        <w:rPr>
          <w:rFonts w:eastAsiaTheme="minorEastAsia" w:hint="eastAsia"/>
        </w:rPr>
        <w:t>・平畑光一『新型コロナ後遺症</w:t>
      </w:r>
      <w:r w:rsidRPr="009575AB">
        <w:rPr>
          <w:rFonts w:eastAsiaTheme="minorEastAsia"/>
        </w:rPr>
        <w:t xml:space="preserve"> </w:t>
      </w:r>
      <w:r w:rsidRPr="009575AB">
        <w:rPr>
          <w:rFonts w:eastAsiaTheme="minorEastAsia" w:hint="eastAsia"/>
        </w:rPr>
        <w:t>完全対策マニュアル』宝島社</w:t>
      </w:r>
      <w:r w:rsidRPr="009575AB">
        <w:rPr>
          <w:rFonts w:eastAsiaTheme="minorEastAsia"/>
        </w:rPr>
        <w:t>2021/5/22</w:t>
      </w:r>
    </w:p>
    <w:p w14:paraId="38CDAA2F" w14:textId="6BCE47E3" w:rsidR="0061146A" w:rsidRPr="009575AB" w:rsidRDefault="0061146A" w:rsidP="0061146A">
      <w:pPr>
        <w:rPr>
          <w:rFonts w:eastAsiaTheme="minorEastAsia"/>
        </w:rPr>
      </w:pPr>
      <w:r w:rsidRPr="009575AB">
        <w:rPr>
          <w:rFonts w:eastAsiaTheme="minorEastAsia" w:hint="eastAsia"/>
        </w:rPr>
        <w:t>・日本文藝</w:t>
      </w:r>
      <w:r w:rsidR="00655321" w:rsidRPr="009575AB">
        <w:rPr>
          <w:rFonts w:eastAsiaTheme="minorEastAsia" w:hint="eastAsia"/>
        </w:rPr>
        <w:t>家</w:t>
      </w:r>
      <w:r w:rsidRPr="009575AB">
        <w:rPr>
          <w:rFonts w:eastAsiaTheme="minorEastAsia" w:hint="eastAsia"/>
        </w:rPr>
        <w:t>協会編『文学２０２１』講談社（小説集）</w:t>
      </w:r>
      <w:r w:rsidRPr="009575AB">
        <w:rPr>
          <w:rFonts w:eastAsiaTheme="minorEastAsia"/>
        </w:rPr>
        <w:t>2021/5/24</w:t>
      </w:r>
    </w:p>
    <w:p w14:paraId="6525FB5B" w14:textId="2AA1B50B" w:rsidR="006A5A1B" w:rsidRPr="009575AB" w:rsidRDefault="006A5A1B" w:rsidP="006A5A1B">
      <w:pPr>
        <w:rPr>
          <w:rFonts w:eastAsiaTheme="minorEastAsia"/>
        </w:rPr>
      </w:pPr>
      <w:r w:rsidRPr="009575AB">
        <w:rPr>
          <w:rFonts w:eastAsiaTheme="minorEastAsia" w:hint="eastAsia"/>
        </w:rPr>
        <w:lastRenderedPageBreak/>
        <w:t>・中村淳彦『女子大生風俗嬢</w:t>
      </w:r>
      <w:r w:rsidRPr="009575AB">
        <w:rPr>
          <w:rFonts w:eastAsiaTheme="minorEastAsia"/>
        </w:rPr>
        <w:t xml:space="preserve"> </w:t>
      </w:r>
      <w:r w:rsidR="002153C5" w:rsidRPr="009575AB">
        <w:rPr>
          <w:rFonts w:eastAsiaTheme="minorEastAsia" w:hint="eastAsia"/>
        </w:rPr>
        <w:t>性と</w:t>
      </w:r>
      <w:r w:rsidRPr="009575AB">
        <w:rPr>
          <w:rFonts w:eastAsiaTheme="minorEastAsia" w:hint="eastAsia"/>
        </w:rPr>
        <w:t>コロナ貧困の告白』宝島社新書</w:t>
      </w:r>
      <w:r w:rsidRPr="009575AB">
        <w:rPr>
          <w:rFonts w:eastAsiaTheme="minorEastAsia"/>
        </w:rPr>
        <w:t>2021/5/24</w:t>
      </w:r>
    </w:p>
    <w:p w14:paraId="273DED7D" w14:textId="77777777" w:rsidR="00B60534" w:rsidRPr="009575AB" w:rsidRDefault="00B60534" w:rsidP="00B60534">
      <w:pPr>
        <w:rPr>
          <w:rFonts w:eastAsiaTheme="minorEastAsia"/>
        </w:rPr>
      </w:pPr>
      <w:r w:rsidRPr="009575AB">
        <w:rPr>
          <w:rFonts w:eastAsiaTheme="minorEastAsia" w:hint="eastAsia"/>
        </w:rPr>
        <w:t>・杉本正信『新型コロナワクチン</w:t>
      </w:r>
      <w:r w:rsidRPr="009575AB">
        <w:rPr>
          <w:rFonts w:eastAsiaTheme="minorEastAsia"/>
        </w:rPr>
        <w:t xml:space="preserve"> </w:t>
      </w:r>
      <w:r w:rsidRPr="009575AB">
        <w:rPr>
          <w:rFonts w:eastAsiaTheme="minorEastAsia" w:hint="eastAsia"/>
        </w:rPr>
        <w:t>遺伝子ワクチンによるパンデミックの克服』東京化学同人</w:t>
      </w:r>
      <w:r w:rsidRPr="009575AB">
        <w:rPr>
          <w:rFonts w:eastAsiaTheme="minorEastAsia"/>
        </w:rPr>
        <w:t>2021/5/24</w:t>
      </w:r>
    </w:p>
    <w:p w14:paraId="048AB533" w14:textId="77777777" w:rsidR="005E0866" w:rsidRPr="009575AB" w:rsidRDefault="005E0866" w:rsidP="005E0866">
      <w:pPr>
        <w:rPr>
          <w:rFonts w:eastAsiaTheme="minorEastAsia"/>
        </w:rPr>
      </w:pPr>
      <w:r w:rsidRPr="009575AB">
        <w:rPr>
          <w:rFonts w:eastAsiaTheme="minorEastAsia" w:hint="eastAsia"/>
        </w:rPr>
        <w:t>・「げ・ん・き」（通巻</w:t>
      </w:r>
      <w:r w:rsidRPr="009575AB">
        <w:rPr>
          <w:rFonts w:eastAsiaTheme="minorEastAsia"/>
        </w:rPr>
        <w:t>185</w:t>
      </w:r>
      <w:r w:rsidRPr="009575AB">
        <w:rPr>
          <w:rFonts w:eastAsiaTheme="minorEastAsia" w:hint="eastAsia"/>
        </w:rPr>
        <w:t>号）、「特集</w:t>
      </w:r>
      <w:r w:rsidRPr="009575AB">
        <w:rPr>
          <w:rFonts w:eastAsiaTheme="minorEastAsia"/>
        </w:rPr>
        <w:t xml:space="preserve"> </w:t>
      </w:r>
      <w:r w:rsidRPr="009575AB">
        <w:rPr>
          <w:rFonts w:eastAsiaTheme="minorEastAsia" w:hint="eastAsia"/>
        </w:rPr>
        <w:t>子どもたちと乗り越える新型コロナ」エイデル研究所</w:t>
      </w:r>
      <w:r w:rsidRPr="009575AB">
        <w:rPr>
          <w:rFonts w:eastAsiaTheme="minorEastAsia"/>
        </w:rPr>
        <w:t>2021/5/25</w:t>
      </w:r>
    </w:p>
    <w:p w14:paraId="066DD3FB" w14:textId="77777777" w:rsidR="002A5E84" w:rsidRPr="009575AB" w:rsidRDefault="002A5E84" w:rsidP="002A5E84">
      <w:pPr>
        <w:rPr>
          <w:rFonts w:eastAsiaTheme="minorEastAsia"/>
        </w:rPr>
      </w:pPr>
      <w:r w:rsidRPr="009575AB">
        <w:rPr>
          <w:rFonts w:eastAsiaTheme="minorEastAsia" w:hint="eastAsia"/>
        </w:rPr>
        <w:t>・日本医療マネジメント学会、医療資材検討委員会＝監修「イザイ（医材）」（通巻</w:t>
      </w:r>
      <w:r w:rsidRPr="009575AB">
        <w:rPr>
          <w:rFonts w:eastAsiaTheme="minorEastAsia"/>
        </w:rPr>
        <w:t>39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新型コロナウイルス感染症の影響」篠原出版新社</w:t>
      </w:r>
      <w:r w:rsidRPr="009575AB">
        <w:rPr>
          <w:rFonts w:eastAsiaTheme="minorEastAsia"/>
        </w:rPr>
        <w:t>2021/5</w:t>
      </w:r>
      <w:r w:rsidRPr="009575AB">
        <w:rPr>
          <w:rFonts w:eastAsiaTheme="minorEastAsia" w:hint="eastAsia"/>
        </w:rPr>
        <w:t>/</w:t>
      </w:r>
      <w:r w:rsidRPr="009575AB">
        <w:rPr>
          <w:rFonts w:eastAsiaTheme="minorEastAsia"/>
        </w:rPr>
        <w:t>25</w:t>
      </w:r>
    </w:p>
    <w:p w14:paraId="2DB23C11" w14:textId="77777777" w:rsidR="00634C8A" w:rsidRPr="009575AB" w:rsidRDefault="00634C8A" w:rsidP="00634C8A">
      <w:pPr>
        <w:rPr>
          <w:rFonts w:eastAsiaTheme="minorEastAsia"/>
        </w:rPr>
      </w:pPr>
      <w:r w:rsidRPr="009575AB">
        <w:rPr>
          <w:rFonts w:eastAsiaTheme="minorEastAsia" w:hint="eastAsia"/>
        </w:rPr>
        <w:t>・「ビジネス・レーバー・トレンド」２０２１年６月号（通巻</w:t>
      </w:r>
      <w:r w:rsidRPr="009575AB">
        <w:rPr>
          <w:rFonts w:eastAsiaTheme="minorEastAsia" w:hint="eastAsia"/>
        </w:rPr>
        <w:t>5</w:t>
      </w:r>
      <w:r w:rsidRPr="009575AB">
        <w:rPr>
          <w:rFonts w:eastAsiaTheme="minorEastAsia"/>
        </w:rPr>
        <w:t>47</w:t>
      </w:r>
      <w:r w:rsidRPr="009575AB">
        <w:rPr>
          <w:rFonts w:eastAsiaTheme="minorEastAsia" w:hint="eastAsia"/>
        </w:rPr>
        <w:t>号）、「コロナ禍での働き方をめぐる動き」独立行政法人労働政策研究・研修機構</w:t>
      </w:r>
      <w:r w:rsidRPr="009575AB">
        <w:rPr>
          <w:rFonts w:eastAsiaTheme="minorEastAsia"/>
        </w:rPr>
        <w:t>2021/5/25</w:t>
      </w:r>
    </w:p>
    <w:p w14:paraId="34D4067D" w14:textId="7BEF5CD9" w:rsidR="0006789B" w:rsidRPr="009575AB" w:rsidRDefault="0006789B" w:rsidP="0006789B">
      <w:pPr>
        <w:rPr>
          <w:rFonts w:eastAsiaTheme="minorEastAsia"/>
        </w:rPr>
      </w:pPr>
      <w:r w:rsidRPr="009575AB">
        <w:rPr>
          <w:rFonts w:eastAsiaTheme="minorEastAsia" w:hint="eastAsia"/>
        </w:rPr>
        <w:t>・一般社団法人中国研究所編『中国年鑑</w:t>
      </w:r>
      <w:r w:rsidRPr="009575AB">
        <w:rPr>
          <w:rFonts w:eastAsiaTheme="minorEastAsia"/>
        </w:rPr>
        <w:t xml:space="preserve"> </w:t>
      </w:r>
      <w:r w:rsidRPr="009575AB">
        <w:rPr>
          <w:rFonts w:eastAsiaTheme="minorEastAsia" w:hint="eastAsia"/>
        </w:rPr>
        <w:t>２０２１</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コロナ禍と米中覇権争い』明石書店</w:t>
      </w:r>
      <w:r w:rsidRPr="009575AB">
        <w:rPr>
          <w:rFonts w:eastAsiaTheme="minorEastAsia"/>
        </w:rPr>
        <w:t>2021/5/2</w:t>
      </w:r>
      <w:r w:rsidRPr="009575AB">
        <w:rPr>
          <w:rFonts w:eastAsiaTheme="minorEastAsia" w:hint="eastAsia"/>
        </w:rPr>
        <w:t>5</w:t>
      </w:r>
    </w:p>
    <w:p w14:paraId="2996833B" w14:textId="77777777" w:rsidR="009524A6" w:rsidRPr="009575AB" w:rsidRDefault="009524A6" w:rsidP="009524A6">
      <w:pPr>
        <w:rPr>
          <w:rFonts w:eastAsiaTheme="minorEastAsia"/>
        </w:rPr>
      </w:pPr>
      <w:r w:rsidRPr="009575AB">
        <w:rPr>
          <w:rFonts w:eastAsiaTheme="minorEastAsia" w:hint="eastAsia"/>
        </w:rPr>
        <w:t>・チョン・ヘシン『あなたは正しい</w:t>
      </w:r>
      <w:r w:rsidRPr="009575AB">
        <w:rPr>
          <w:rFonts w:eastAsiaTheme="minorEastAsia"/>
        </w:rPr>
        <w:t xml:space="preserve"> </w:t>
      </w:r>
      <w:r w:rsidRPr="009575AB">
        <w:rPr>
          <w:rFonts w:eastAsiaTheme="minorEastAsia" w:hint="eastAsia"/>
        </w:rPr>
        <w:t>自分を助け大切な人の心を癒やす「共感」の力』羅一慶訳、飛鳥新社（原著２０１８年）</w:t>
      </w:r>
      <w:r w:rsidRPr="009575AB">
        <w:rPr>
          <w:rFonts w:eastAsiaTheme="minorEastAsia"/>
        </w:rPr>
        <w:t>2021/5/25</w:t>
      </w:r>
      <w:r w:rsidRPr="009575AB">
        <w:rPr>
          <w:rFonts w:eastAsiaTheme="minorEastAsia" w:hint="eastAsia"/>
        </w:rPr>
        <w:t xml:space="preserve">　Ｓ○</w:t>
      </w:r>
    </w:p>
    <w:p w14:paraId="3B24B2F3" w14:textId="77777777" w:rsidR="001E10E7" w:rsidRPr="009575AB" w:rsidRDefault="001E10E7" w:rsidP="001E10E7">
      <w:pPr>
        <w:rPr>
          <w:rFonts w:eastAsiaTheme="minorEastAsia"/>
        </w:rPr>
      </w:pPr>
      <w:r w:rsidRPr="009575AB">
        <w:rPr>
          <w:rFonts w:eastAsiaTheme="minorEastAsia" w:hint="eastAsia"/>
        </w:rPr>
        <w:t>・井坂康志、多田治『ドラッカー×社会学</w:t>
      </w:r>
      <w:r w:rsidRPr="009575AB">
        <w:rPr>
          <w:rFonts w:eastAsiaTheme="minorEastAsia"/>
        </w:rPr>
        <w:t xml:space="preserve"> </w:t>
      </w:r>
      <w:r w:rsidRPr="009575AB">
        <w:rPr>
          <w:rFonts w:eastAsiaTheme="minorEastAsia" w:hint="eastAsia"/>
        </w:rPr>
        <w:t>コロナ後の知識社会へ』公人の友社</w:t>
      </w:r>
      <w:r w:rsidRPr="009575AB">
        <w:rPr>
          <w:rFonts w:eastAsiaTheme="minorEastAsia"/>
        </w:rPr>
        <w:t>2021/5/25</w:t>
      </w:r>
    </w:p>
    <w:p w14:paraId="69BE0ECE" w14:textId="77777777" w:rsidR="005954AF" w:rsidRPr="009575AB" w:rsidRDefault="005954AF" w:rsidP="005954AF">
      <w:pPr>
        <w:rPr>
          <w:rFonts w:eastAsiaTheme="minorEastAsia"/>
        </w:rPr>
      </w:pPr>
      <w:r w:rsidRPr="009575AB">
        <w:rPr>
          <w:rFonts w:eastAsiaTheme="minorEastAsia" w:hint="eastAsia"/>
        </w:rPr>
        <w:t>・大内伸哉『労働法で企業に革新を』商事法務</w:t>
      </w:r>
      <w:r w:rsidRPr="009575AB">
        <w:rPr>
          <w:rFonts w:eastAsiaTheme="minorEastAsia"/>
        </w:rPr>
        <w:t>2021/5/25</w:t>
      </w:r>
    </w:p>
    <w:p w14:paraId="4B9C1CF3" w14:textId="674D27F6" w:rsidR="009A0C54" w:rsidRPr="009575AB" w:rsidRDefault="009A0C54" w:rsidP="009A0C54">
      <w:pPr>
        <w:rPr>
          <w:rFonts w:eastAsiaTheme="minorEastAsia"/>
        </w:rPr>
      </w:pPr>
      <w:r w:rsidRPr="009575AB">
        <w:rPr>
          <w:rFonts w:eastAsiaTheme="minorEastAsia" w:hint="eastAsia"/>
        </w:rPr>
        <w:t>・金原ひとみ『アンソーシャル</w:t>
      </w:r>
      <w:r w:rsidRPr="009575AB">
        <w:rPr>
          <w:rFonts w:eastAsiaTheme="minorEastAsia"/>
        </w:rPr>
        <w:t xml:space="preserve"> </w:t>
      </w:r>
      <w:r w:rsidRPr="009575AB">
        <w:rPr>
          <w:rFonts w:eastAsiaTheme="minorEastAsia" w:hint="eastAsia"/>
        </w:rPr>
        <w:t>ディスタンス』新潮社（小説）</w:t>
      </w:r>
      <w:r w:rsidRPr="009575AB">
        <w:rPr>
          <w:rFonts w:eastAsiaTheme="minorEastAsia"/>
        </w:rPr>
        <w:t>2021/5/25</w:t>
      </w:r>
      <w:r w:rsidR="00955D5A" w:rsidRPr="009575AB">
        <w:rPr>
          <w:rFonts w:eastAsiaTheme="minorEastAsia" w:hint="eastAsia"/>
        </w:rPr>
        <w:t xml:space="preserve">　→</w:t>
      </w:r>
      <w:r w:rsidR="00955D5A" w:rsidRPr="009575AB">
        <w:rPr>
          <w:rFonts w:eastAsiaTheme="minorEastAsia"/>
        </w:rPr>
        <w:t>2024/2/1</w:t>
      </w:r>
      <w:r w:rsidR="00955D5A" w:rsidRPr="009575AB">
        <w:rPr>
          <w:rFonts w:eastAsiaTheme="minorEastAsia" w:hint="eastAsia"/>
        </w:rPr>
        <w:t>文庫化</w:t>
      </w:r>
      <w:r w:rsidRPr="009575AB">
        <w:rPr>
          <w:rFonts w:eastAsiaTheme="minorEastAsia" w:hint="eastAsia"/>
        </w:rPr>
        <w:t xml:space="preserve">　谷崎潤一郎賞受賞</w:t>
      </w:r>
    </w:p>
    <w:p w14:paraId="7F7E905E" w14:textId="7B5B918E" w:rsidR="005954AF" w:rsidRPr="009575AB" w:rsidRDefault="005954AF" w:rsidP="005954AF">
      <w:pPr>
        <w:rPr>
          <w:rFonts w:eastAsiaTheme="minorEastAsia"/>
        </w:rPr>
      </w:pPr>
      <w:r w:rsidRPr="009575AB">
        <w:rPr>
          <w:rFonts w:eastAsiaTheme="minorEastAsia" w:hint="eastAsia"/>
        </w:rPr>
        <w:t>・山口由美『勝てる民宿</w:t>
      </w:r>
      <w:r w:rsidRPr="009575AB">
        <w:rPr>
          <w:rFonts w:eastAsiaTheme="minorEastAsia"/>
        </w:rPr>
        <w:t xml:space="preserve"> </w:t>
      </w:r>
      <w:r w:rsidRPr="009575AB">
        <w:rPr>
          <w:rFonts w:eastAsiaTheme="minorEastAsia" w:hint="eastAsia"/>
        </w:rPr>
        <w:t>ウィズコロナの一軒家宿』新潮社</w:t>
      </w:r>
      <w:r w:rsidRPr="009575AB">
        <w:rPr>
          <w:rFonts w:eastAsiaTheme="minorEastAsia"/>
        </w:rPr>
        <w:t>2022/5/25</w:t>
      </w:r>
    </w:p>
    <w:p w14:paraId="297A8E28" w14:textId="408604A1" w:rsidR="00BA1787" w:rsidRPr="009575AB" w:rsidRDefault="00BA1787" w:rsidP="00BA1787">
      <w:pPr>
        <w:rPr>
          <w:rFonts w:eastAsiaTheme="minorEastAsia"/>
        </w:rPr>
      </w:pPr>
      <w:r w:rsidRPr="009575AB">
        <w:rPr>
          <w:rFonts w:eastAsiaTheme="minorEastAsia" w:hint="eastAsia"/>
        </w:rPr>
        <w:t>・浅井隆『あなたが知らない恐るべき再生医療』第二海援隊</w:t>
      </w:r>
      <w:r w:rsidRPr="009575AB">
        <w:rPr>
          <w:rFonts w:eastAsiaTheme="minorEastAsia"/>
        </w:rPr>
        <w:t>2021/5/25</w:t>
      </w:r>
    </w:p>
    <w:p w14:paraId="7A897EEC" w14:textId="77777777" w:rsidR="00F25BB6" w:rsidRPr="009575AB" w:rsidRDefault="00F25BB6" w:rsidP="00F25BB6">
      <w:pPr>
        <w:rPr>
          <w:rFonts w:eastAsiaTheme="minorEastAsia"/>
        </w:rPr>
      </w:pPr>
      <w:r w:rsidRPr="009575AB">
        <w:rPr>
          <w:rFonts w:eastAsiaTheme="minorEastAsia" w:hint="eastAsia"/>
        </w:rPr>
        <w:t>・ローレンス・ライト『エンド・オブ・オクトーバー』全２冊、公手成幸訳、ハヤカワ文庫ＮＶ（小説）（原著２０２０年）</w:t>
      </w:r>
      <w:r w:rsidRPr="009575AB">
        <w:rPr>
          <w:rFonts w:eastAsiaTheme="minorEastAsia"/>
        </w:rPr>
        <w:t>2021/5/25</w:t>
      </w:r>
    </w:p>
    <w:p w14:paraId="2D6A062C" w14:textId="6AAEC615" w:rsidR="00C65EAD" w:rsidRPr="009575AB" w:rsidRDefault="00C65EAD" w:rsidP="00C65EAD">
      <w:pPr>
        <w:rPr>
          <w:rFonts w:eastAsiaTheme="minorEastAsia"/>
        </w:rPr>
      </w:pPr>
      <w:r w:rsidRPr="009575AB">
        <w:rPr>
          <w:rFonts w:eastAsiaTheme="minorEastAsia" w:hint="eastAsia"/>
        </w:rPr>
        <w:t>・「週刊ＳＰＡ！」２０２０年５月２６日号（</w:t>
      </w:r>
      <w:r w:rsidR="0054540A" w:rsidRPr="009575AB">
        <w:rPr>
          <w:rFonts w:eastAsiaTheme="minorEastAsia" w:hint="eastAsia"/>
        </w:rPr>
        <w:t>通巻</w:t>
      </w:r>
      <w:r w:rsidRPr="009575AB">
        <w:rPr>
          <w:rFonts w:eastAsiaTheme="minorEastAsia"/>
        </w:rPr>
        <w:t>3661</w:t>
      </w:r>
      <w:r w:rsidRPr="009575AB">
        <w:rPr>
          <w:rFonts w:eastAsiaTheme="minorEastAsia" w:hint="eastAsia"/>
        </w:rPr>
        <w:t>号）、「［コロナ後］の勝ち組になる！」扶桑社</w:t>
      </w:r>
    </w:p>
    <w:p w14:paraId="30308883" w14:textId="4CC53B1A" w:rsidR="00A061F5" w:rsidRPr="009575AB" w:rsidRDefault="00A061F5" w:rsidP="00A061F5">
      <w:pPr>
        <w:rPr>
          <w:rFonts w:eastAsiaTheme="minorEastAsia"/>
        </w:rPr>
      </w:pPr>
      <w:r w:rsidRPr="009575AB">
        <w:rPr>
          <w:rFonts w:eastAsiaTheme="minorEastAsia" w:hint="eastAsia"/>
        </w:rPr>
        <w:t>・御厨貴、芹川洋一『日本政治</w:t>
      </w:r>
      <w:r w:rsidRPr="009575AB">
        <w:rPr>
          <w:rFonts w:eastAsiaTheme="minorEastAsia"/>
        </w:rPr>
        <w:t xml:space="preserve"> </w:t>
      </w:r>
      <w:r w:rsidRPr="009575AB">
        <w:rPr>
          <w:rFonts w:eastAsiaTheme="minorEastAsia" w:hint="eastAsia"/>
        </w:rPr>
        <w:t>コロナ敗戦の研究』日経ＢＰ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2021/5/25</w:t>
      </w:r>
    </w:p>
    <w:p w14:paraId="730A51E1" w14:textId="77777777" w:rsidR="00A14CB2" w:rsidRPr="009575AB" w:rsidRDefault="00A14CB2" w:rsidP="00A14CB2">
      <w:pPr>
        <w:rPr>
          <w:rFonts w:eastAsiaTheme="minorEastAsia"/>
        </w:rPr>
      </w:pPr>
      <w:r w:rsidRPr="009575AB">
        <w:rPr>
          <w:rFonts w:eastAsiaTheme="minorEastAsia" w:hint="eastAsia"/>
        </w:rPr>
        <w:t>・菅原孝子『コロナ禍転じて福と為す</w:t>
      </w:r>
      <w:r w:rsidRPr="009575AB">
        <w:rPr>
          <w:rFonts w:eastAsiaTheme="minorEastAsia"/>
        </w:rPr>
        <w:t xml:space="preserve"> </w:t>
      </w:r>
      <w:r w:rsidRPr="009575AB">
        <w:rPr>
          <w:rFonts w:eastAsiaTheme="minorEastAsia" w:hint="eastAsia"/>
        </w:rPr>
        <w:t>行動は自粛・心は自由にエッセイスト』日比谷出版社</w:t>
      </w:r>
      <w:r w:rsidRPr="009575AB">
        <w:rPr>
          <w:rFonts w:eastAsiaTheme="minorEastAsia"/>
        </w:rPr>
        <w:t>2021/5/26</w:t>
      </w:r>
    </w:p>
    <w:p w14:paraId="35D21D21" w14:textId="77777777" w:rsidR="00EE1AFA" w:rsidRPr="009575AB" w:rsidRDefault="00EE1AFA" w:rsidP="00EE1AFA">
      <w:pPr>
        <w:rPr>
          <w:rFonts w:eastAsiaTheme="minorEastAsia"/>
        </w:rPr>
      </w:pPr>
      <w:r w:rsidRPr="009575AB">
        <w:rPr>
          <w:rFonts w:eastAsiaTheme="minorEastAsia" w:hint="eastAsia"/>
        </w:rPr>
        <w:t>・双葉社スーパームック</w:t>
      </w:r>
      <w:r w:rsidRPr="009575AB">
        <w:rPr>
          <w:rFonts w:eastAsiaTheme="minorEastAsia"/>
        </w:rPr>
        <w:t xml:space="preserve"> </w:t>
      </w:r>
      <w:r w:rsidRPr="009575AB">
        <w:rPr>
          <w:rFonts w:eastAsiaTheme="minorEastAsia" w:hint="eastAsia"/>
        </w:rPr>
        <w:t>シリーズ逆境のプロレス</w:t>
      </w:r>
      <w:r w:rsidRPr="009575AB">
        <w:rPr>
          <w:rFonts w:eastAsiaTheme="minorEastAsia"/>
        </w:rPr>
        <w:t>vol. 19</w:t>
      </w:r>
      <w:r w:rsidRPr="009575AB">
        <w:rPr>
          <w:rFonts w:eastAsiaTheme="minorEastAsia" w:hint="eastAsia"/>
        </w:rPr>
        <w:t>『「コロナとプロレス」適者生存の掟』双葉社</w:t>
      </w:r>
      <w:r w:rsidRPr="009575AB">
        <w:rPr>
          <w:rFonts w:eastAsiaTheme="minorEastAsia"/>
        </w:rPr>
        <w:t>2021/5/26</w:t>
      </w:r>
    </w:p>
    <w:p w14:paraId="61EA51AC" w14:textId="3BA7A9FB" w:rsidR="00835633" w:rsidRPr="009575AB" w:rsidRDefault="00835633" w:rsidP="00A54A1C">
      <w:pPr>
        <w:rPr>
          <w:rFonts w:eastAsiaTheme="minorEastAsia"/>
        </w:rPr>
      </w:pPr>
      <w:r w:rsidRPr="009575AB">
        <w:rPr>
          <w:rFonts w:eastAsiaTheme="minorEastAsia" w:hint="eastAsia"/>
        </w:rPr>
        <w:t>・笠井正志『ねころんで読めるワクチン</w:t>
      </w:r>
      <w:r w:rsidRPr="009575AB">
        <w:rPr>
          <w:rFonts w:eastAsiaTheme="minorEastAsia"/>
        </w:rPr>
        <w:t xml:space="preserve"> </w:t>
      </w:r>
      <w:r w:rsidRPr="009575AB">
        <w:rPr>
          <w:rFonts w:eastAsiaTheme="minorEastAsia" w:hint="eastAsia"/>
        </w:rPr>
        <w:t>知ってるつもりがくつがえる</w:t>
      </w:r>
      <w:r w:rsidRPr="009575AB">
        <w:rPr>
          <w:rFonts w:eastAsiaTheme="minorEastAsia"/>
        </w:rPr>
        <w:t xml:space="preserve"> </w:t>
      </w:r>
      <w:r w:rsidRPr="009575AB">
        <w:rPr>
          <w:rFonts w:eastAsiaTheme="minorEastAsia" w:hint="eastAsia"/>
        </w:rPr>
        <w:t>医療者のためのワクチン学</w:t>
      </w:r>
      <w:r w:rsidRPr="009575AB">
        <w:rPr>
          <w:rFonts w:eastAsiaTheme="minorEastAsia"/>
        </w:rPr>
        <w:t xml:space="preserve"> </w:t>
      </w:r>
      <w:r w:rsidRPr="009575AB">
        <w:rPr>
          <w:rFonts w:eastAsiaTheme="minorEastAsia" w:hint="eastAsia"/>
        </w:rPr>
        <w:t>入門書』メディカ出版</w:t>
      </w:r>
      <w:r w:rsidRPr="009575AB">
        <w:rPr>
          <w:rFonts w:eastAsiaTheme="minorEastAsia"/>
        </w:rPr>
        <w:t>2021/5/</w:t>
      </w:r>
      <w:r w:rsidR="000F5897" w:rsidRPr="009575AB">
        <w:rPr>
          <w:rFonts w:eastAsiaTheme="minorEastAsia"/>
        </w:rPr>
        <w:t>2</w:t>
      </w:r>
      <w:r w:rsidRPr="009575AB">
        <w:rPr>
          <w:rFonts w:eastAsiaTheme="minorEastAsia"/>
        </w:rPr>
        <w:t>7</w:t>
      </w:r>
    </w:p>
    <w:p w14:paraId="4FC7FA4F" w14:textId="77777777" w:rsidR="00EA26C8" w:rsidRPr="009575AB" w:rsidRDefault="00EA26C8" w:rsidP="00EA26C8">
      <w:pPr>
        <w:rPr>
          <w:rFonts w:eastAsiaTheme="minorEastAsia"/>
        </w:rPr>
      </w:pPr>
      <w:r w:rsidRPr="009575AB">
        <w:rPr>
          <w:rFonts w:eastAsiaTheme="minorEastAsia" w:hint="eastAsia"/>
        </w:rPr>
        <w:t>・ＳＤＧｓ白書編集委員会編『ＳＤＧｓ白書２０２０‐２０２１</w:t>
      </w:r>
      <w:r w:rsidRPr="009575AB">
        <w:rPr>
          <w:rFonts w:eastAsiaTheme="minorEastAsia"/>
        </w:rPr>
        <w:t xml:space="preserve"> </w:t>
      </w:r>
      <w:r w:rsidRPr="009575AB">
        <w:rPr>
          <w:rFonts w:eastAsiaTheme="minorEastAsia" w:hint="eastAsia"/>
        </w:rPr>
        <w:t>コロナ禍の先の世界を拓くＳＸ戦略』インプレスＲ＆Ｄ</w:t>
      </w:r>
      <w:r w:rsidRPr="009575AB">
        <w:rPr>
          <w:rFonts w:eastAsiaTheme="minorEastAsia"/>
        </w:rPr>
        <w:t>2021/5/28</w:t>
      </w:r>
      <w:r w:rsidRPr="009575AB">
        <w:rPr>
          <w:rFonts w:eastAsiaTheme="minorEastAsia" w:hint="eastAsia"/>
        </w:rPr>
        <w:t>V</w:t>
      </w:r>
      <w:r w:rsidRPr="009575AB">
        <w:rPr>
          <w:rFonts w:eastAsiaTheme="minorEastAsia"/>
        </w:rPr>
        <w:t>er.1.0</w:t>
      </w:r>
      <w:r w:rsidRPr="009575AB">
        <w:rPr>
          <w:rFonts w:eastAsiaTheme="minorEastAsia" w:hint="eastAsia"/>
        </w:rPr>
        <w:t>（ＰＤＦ版）</w:t>
      </w:r>
    </w:p>
    <w:p w14:paraId="1D74700B" w14:textId="0FA5CC90" w:rsidR="00C61890" w:rsidRPr="009575AB" w:rsidRDefault="00C61890" w:rsidP="00A54A1C">
      <w:pPr>
        <w:rPr>
          <w:rFonts w:eastAsiaTheme="minorEastAsia"/>
        </w:rPr>
      </w:pPr>
      <w:r w:rsidRPr="009575AB">
        <w:rPr>
          <w:rFonts w:eastAsiaTheme="minorEastAsia" w:hint="eastAsia"/>
        </w:rPr>
        <w:t>・マーク・ホニグスバウム『パンデミックの世紀</w:t>
      </w:r>
      <w:r w:rsidRPr="009575AB">
        <w:rPr>
          <w:rFonts w:eastAsiaTheme="minorEastAsia"/>
        </w:rPr>
        <w:t xml:space="preserve"> </w:t>
      </w:r>
      <w:r w:rsidRPr="009575AB">
        <w:rPr>
          <w:rFonts w:eastAsiaTheme="minorEastAsia" w:hint="eastAsia"/>
        </w:rPr>
        <w:t>感染症はいかに「人類の脅威」になったのか』鍛原多惠子訳、ＮＨＫ出版</w:t>
      </w:r>
      <w:r w:rsidR="007D6299" w:rsidRPr="009575AB">
        <w:rPr>
          <w:rFonts w:eastAsiaTheme="minorEastAsia" w:hint="eastAsia"/>
        </w:rPr>
        <w:t>（原著</w:t>
      </w:r>
      <w:r w:rsidR="00057F33" w:rsidRPr="009575AB">
        <w:rPr>
          <w:rFonts w:eastAsiaTheme="minorEastAsia" w:hint="eastAsia"/>
        </w:rPr>
        <w:t>２０１９、２０２０</w:t>
      </w:r>
      <w:r w:rsidR="007D6299" w:rsidRPr="009575AB">
        <w:rPr>
          <w:rFonts w:eastAsiaTheme="minorEastAsia" w:hint="eastAsia"/>
        </w:rPr>
        <w:t>年）</w:t>
      </w:r>
      <w:r w:rsidRPr="009575AB">
        <w:rPr>
          <w:rFonts w:eastAsiaTheme="minorEastAsia"/>
        </w:rPr>
        <w:t>2021/5/30</w:t>
      </w:r>
      <w:r w:rsidR="00C339AD" w:rsidRPr="009575AB">
        <w:rPr>
          <w:rFonts w:eastAsiaTheme="minorEastAsia" w:hint="eastAsia"/>
        </w:rPr>
        <w:t xml:space="preserve">　</w:t>
      </w:r>
      <w:r w:rsidRPr="009575AB">
        <w:rPr>
          <w:rFonts w:eastAsiaTheme="minorEastAsia" w:hint="eastAsia"/>
        </w:rPr>
        <w:t>Ｓ</w:t>
      </w:r>
    </w:p>
    <w:p w14:paraId="66A55ADF" w14:textId="259B49AE" w:rsidR="00613BFD" w:rsidRPr="009575AB" w:rsidRDefault="00613BFD" w:rsidP="00A54A1C">
      <w:pPr>
        <w:rPr>
          <w:rFonts w:eastAsiaTheme="minorEastAsia"/>
        </w:rPr>
      </w:pPr>
      <w:r w:rsidRPr="009575AB">
        <w:rPr>
          <w:rFonts w:eastAsiaTheme="minorEastAsia" w:hint="eastAsia"/>
        </w:rPr>
        <w:t>・阿部広太郎『それ、勝手な決めつけかもよ？</w:t>
      </w:r>
      <w:r w:rsidRPr="009575AB">
        <w:rPr>
          <w:rFonts w:eastAsiaTheme="minorEastAsia"/>
        </w:rPr>
        <w:t xml:space="preserve"> </w:t>
      </w:r>
      <w:r w:rsidRPr="009575AB">
        <w:rPr>
          <w:rFonts w:eastAsiaTheme="minorEastAsia" w:hint="eastAsia"/>
        </w:rPr>
        <w:t>だれかの正解にしばられない「解釈」の練習』ディスカヴァー・トゥエンティワン</w:t>
      </w:r>
      <w:r w:rsidRPr="009575AB">
        <w:rPr>
          <w:rFonts w:eastAsiaTheme="minorEastAsia"/>
        </w:rPr>
        <w:t>2021/5/30</w:t>
      </w:r>
    </w:p>
    <w:p w14:paraId="640ED60E" w14:textId="2C6E5C31" w:rsidR="009A0C54" w:rsidRPr="009575AB" w:rsidRDefault="009A0C54" w:rsidP="009A0C54">
      <w:pPr>
        <w:rPr>
          <w:rFonts w:eastAsiaTheme="minorEastAsia"/>
        </w:rPr>
      </w:pPr>
      <w:r w:rsidRPr="009575AB">
        <w:rPr>
          <w:rFonts w:eastAsiaTheme="minorEastAsia" w:hint="eastAsia"/>
        </w:rPr>
        <w:t>・梅村達『旅行業界グラグラ日誌』朝日新書</w:t>
      </w:r>
      <w:r w:rsidRPr="009575AB">
        <w:rPr>
          <w:rFonts w:eastAsiaTheme="minorEastAsia"/>
        </w:rPr>
        <w:t>2021/5/30</w:t>
      </w:r>
    </w:p>
    <w:p w14:paraId="47ABF994" w14:textId="77777777" w:rsidR="00287FEB" w:rsidRPr="009575AB" w:rsidRDefault="00287FEB" w:rsidP="00287FEB">
      <w:pPr>
        <w:rPr>
          <w:rFonts w:eastAsiaTheme="minorEastAsia"/>
        </w:rPr>
      </w:pPr>
      <w:r w:rsidRPr="009575AB">
        <w:rPr>
          <w:rFonts w:eastAsiaTheme="minorEastAsia" w:hint="eastAsia"/>
        </w:rPr>
        <w:t>・石井正己『感染症文学論序説</w:t>
      </w:r>
      <w:r w:rsidRPr="009575AB">
        <w:rPr>
          <w:rFonts w:eastAsiaTheme="minorEastAsia"/>
        </w:rPr>
        <w:t xml:space="preserve"> </w:t>
      </w:r>
      <w:r w:rsidRPr="009575AB">
        <w:rPr>
          <w:rFonts w:eastAsiaTheme="minorEastAsia" w:hint="eastAsia"/>
        </w:rPr>
        <w:t>文豪たちはいかに書いたか』河出書房新社</w:t>
      </w:r>
      <w:r w:rsidRPr="009575AB">
        <w:rPr>
          <w:rFonts w:eastAsiaTheme="minorEastAsia"/>
        </w:rPr>
        <w:t>2021/5/30</w:t>
      </w:r>
    </w:p>
    <w:p w14:paraId="066942E7" w14:textId="77777777" w:rsidR="00287FEB" w:rsidRPr="009575AB" w:rsidRDefault="00287FEB" w:rsidP="00287FEB">
      <w:pPr>
        <w:rPr>
          <w:rFonts w:eastAsiaTheme="minorEastAsia"/>
        </w:rPr>
      </w:pPr>
      <w:r w:rsidRPr="009575AB">
        <w:rPr>
          <w:rFonts w:eastAsiaTheme="minorEastAsia" w:hint="eastAsia"/>
        </w:rPr>
        <w:t>・金原ひとみ、真藤順丈、東山彰良、尾崎世界観、瀬戸夏子『緊急事態下の物語』河出書</w:t>
      </w:r>
      <w:r w:rsidRPr="009575AB">
        <w:rPr>
          <w:rFonts w:eastAsiaTheme="minorEastAsia" w:hint="eastAsia"/>
        </w:rPr>
        <w:lastRenderedPageBreak/>
        <w:t>房新社（小説集）</w:t>
      </w:r>
      <w:r w:rsidRPr="009575AB">
        <w:rPr>
          <w:rFonts w:eastAsiaTheme="minorEastAsia"/>
        </w:rPr>
        <w:t>2021/5/30</w:t>
      </w:r>
    </w:p>
    <w:p w14:paraId="5AE3A905" w14:textId="06A53965" w:rsidR="0084553A" w:rsidRPr="009575AB" w:rsidRDefault="0084553A" w:rsidP="001E2931">
      <w:pPr>
        <w:rPr>
          <w:rFonts w:eastAsiaTheme="minorEastAsia"/>
        </w:rPr>
      </w:pPr>
      <w:r w:rsidRPr="009575AB">
        <w:rPr>
          <w:rFonts w:eastAsiaTheme="minorEastAsia" w:hint="eastAsia"/>
        </w:rPr>
        <w:t>・吉川英梨『感染捜査』光文社（小説）</w:t>
      </w:r>
      <w:r w:rsidRPr="009575AB">
        <w:rPr>
          <w:rFonts w:eastAsiaTheme="minorEastAsia"/>
        </w:rPr>
        <w:t>2021/5/30</w:t>
      </w:r>
    </w:p>
    <w:p w14:paraId="487DBA01" w14:textId="7BA0BF90" w:rsidR="001E2931" w:rsidRPr="009575AB" w:rsidRDefault="001E2931" w:rsidP="001E2931">
      <w:pPr>
        <w:rPr>
          <w:rFonts w:eastAsiaTheme="minorEastAsia"/>
        </w:rPr>
      </w:pPr>
      <w:r w:rsidRPr="009575AB">
        <w:rPr>
          <w:rFonts w:eastAsiaTheme="minorEastAsia" w:hint="eastAsia"/>
        </w:rPr>
        <w:t>・一般社団法人関西空港調査会＝監修、加藤一誠、西藤真一、幕亮二、朝日亮太＝編著『航空・空港政策の展望</w:t>
      </w:r>
      <w:r w:rsidRPr="009575AB">
        <w:rPr>
          <w:rFonts w:eastAsiaTheme="minorEastAsia"/>
        </w:rPr>
        <w:t xml:space="preserve"> </w:t>
      </w:r>
      <w:r w:rsidRPr="009575AB">
        <w:rPr>
          <w:rFonts w:eastAsiaTheme="minorEastAsia" w:hint="eastAsia"/>
        </w:rPr>
        <w:t>アフターコロナを見据えて』中央経済社</w:t>
      </w:r>
      <w:r w:rsidRPr="009575AB">
        <w:rPr>
          <w:rFonts w:eastAsiaTheme="minorEastAsia"/>
        </w:rPr>
        <w:t>2021/5/30</w:t>
      </w:r>
      <w:r w:rsidR="00BE4A7A" w:rsidRPr="009575AB">
        <w:rPr>
          <w:rFonts w:eastAsiaTheme="minorEastAsia" w:hint="eastAsia"/>
        </w:rPr>
        <w:t xml:space="preserve">　住田航空奨励賞受賞</w:t>
      </w:r>
    </w:p>
    <w:p w14:paraId="2C877EE0" w14:textId="5CA4AA37" w:rsidR="00E84F77" w:rsidRPr="009575AB" w:rsidRDefault="00E84F77" w:rsidP="00E84F77">
      <w:pPr>
        <w:rPr>
          <w:rFonts w:eastAsiaTheme="minorEastAsia"/>
        </w:rPr>
      </w:pPr>
      <w:r w:rsidRPr="009575AB">
        <w:rPr>
          <w:rFonts w:eastAsiaTheme="minorEastAsia" w:hint="eastAsia"/>
        </w:rPr>
        <w:t>・エコハ出版編『ポストコロナ日本への提言</w:t>
      </w:r>
      <w:r w:rsidRPr="009575AB">
        <w:rPr>
          <w:rFonts w:eastAsiaTheme="minorEastAsia"/>
        </w:rPr>
        <w:t xml:space="preserve"> </w:t>
      </w:r>
      <w:r w:rsidRPr="009575AB">
        <w:rPr>
          <w:rFonts w:eastAsiaTheme="minorEastAsia" w:hint="eastAsia"/>
        </w:rPr>
        <w:t>─コロナの教訓を活かした新しい社会の構築─』エコハ出版</w:t>
      </w:r>
      <w:r w:rsidRPr="009575AB">
        <w:rPr>
          <w:rFonts w:eastAsiaTheme="minorEastAsia"/>
        </w:rPr>
        <w:t>2021/5/31</w:t>
      </w:r>
    </w:p>
    <w:p w14:paraId="57346248" w14:textId="77777777" w:rsidR="00752357" w:rsidRPr="009575AB" w:rsidRDefault="00752357" w:rsidP="00752357">
      <w:pPr>
        <w:rPr>
          <w:rFonts w:eastAsiaTheme="minorEastAsia"/>
        </w:rPr>
      </w:pPr>
      <w:r w:rsidRPr="009575AB">
        <w:rPr>
          <w:rFonts w:eastAsiaTheme="minorEastAsia" w:hint="eastAsia"/>
        </w:rPr>
        <w:t>・</w:t>
      </w:r>
      <w:r w:rsidRPr="009575AB">
        <w:rPr>
          <w:rFonts w:eastAsiaTheme="minorEastAsia"/>
        </w:rPr>
        <w:t>Dr.</w:t>
      </w:r>
      <w:r w:rsidRPr="009575AB">
        <w:rPr>
          <w:rFonts w:eastAsiaTheme="minorEastAsia" w:hint="eastAsia"/>
        </w:rPr>
        <w:t>ニャガサキ（長﨑慶三）＝作、あきのはこ＝画『</w:t>
      </w:r>
      <w:r w:rsidRPr="009575AB">
        <w:rPr>
          <w:rFonts w:eastAsiaTheme="minorEastAsia"/>
        </w:rPr>
        <w:t>Dr.</w:t>
      </w:r>
      <w:r w:rsidRPr="009575AB">
        <w:rPr>
          <w:rFonts w:eastAsiaTheme="minorEastAsia" w:hint="eastAsia"/>
        </w:rPr>
        <w:t>ニャガサキのゆるふわウイルス入門』教育評論社</w:t>
      </w:r>
      <w:r w:rsidRPr="009575AB">
        <w:rPr>
          <w:rFonts w:eastAsiaTheme="minorEastAsia"/>
        </w:rPr>
        <w:t>2021/5/31</w:t>
      </w:r>
    </w:p>
    <w:p w14:paraId="72129CCD" w14:textId="77777777" w:rsidR="00921CEA" w:rsidRPr="009575AB" w:rsidRDefault="00921CEA" w:rsidP="00921CEA">
      <w:pPr>
        <w:rPr>
          <w:rFonts w:eastAsiaTheme="minorEastAsia"/>
        </w:rPr>
      </w:pPr>
      <w:r w:rsidRPr="009575AB">
        <w:rPr>
          <w:rFonts w:eastAsiaTheme="minorEastAsia" w:hint="eastAsia"/>
        </w:rPr>
        <w:t>・光本滋『二〇二〇年の大学危機</w:t>
      </w:r>
      <w:r w:rsidRPr="009575AB">
        <w:rPr>
          <w:rFonts w:eastAsiaTheme="minorEastAsia"/>
        </w:rPr>
        <w:t xml:space="preserve"> </w:t>
      </w:r>
      <w:r w:rsidRPr="009575AB">
        <w:rPr>
          <w:rFonts w:eastAsiaTheme="minorEastAsia" w:hint="eastAsia"/>
        </w:rPr>
        <w:t>─コロナ危機が問うもの─』クロスカルチャー出版</w:t>
      </w:r>
      <w:r w:rsidRPr="009575AB">
        <w:rPr>
          <w:rFonts w:eastAsiaTheme="minorEastAsia"/>
        </w:rPr>
        <w:t>2021/5/31</w:t>
      </w:r>
    </w:p>
    <w:p w14:paraId="46DC57D1" w14:textId="77777777" w:rsidR="009A6EE1" w:rsidRPr="009575AB" w:rsidRDefault="009A6EE1" w:rsidP="009A6EE1">
      <w:pPr>
        <w:rPr>
          <w:rFonts w:eastAsiaTheme="minorEastAsia"/>
        </w:rPr>
      </w:pPr>
      <w:r w:rsidRPr="009575AB">
        <w:rPr>
          <w:rFonts w:eastAsiaTheme="minorEastAsia" w:hint="eastAsia"/>
        </w:rPr>
        <w:t>・髙橋弘『新型コロナワクチン接種前からの新習慣</w:t>
      </w:r>
      <w:r w:rsidRPr="009575AB">
        <w:rPr>
          <w:rFonts w:eastAsiaTheme="minorEastAsia"/>
        </w:rPr>
        <w:t xml:space="preserve"> </w:t>
      </w:r>
      <w:r w:rsidRPr="009575AB">
        <w:rPr>
          <w:rFonts w:eastAsiaTheme="minorEastAsia" w:hint="eastAsia"/>
        </w:rPr>
        <w:t>「命の野菜スープ」』主婦の友社</w:t>
      </w:r>
      <w:r w:rsidRPr="009575AB">
        <w:rPr>
          <w:rFonts w:eastAsiaTheme="minorEastAsia"/>
        </w:rPr>
        <w:t>2021/5/31</w:t>
      </w:r>
    </w:p>
    <w:p w14:paraId="0E21D634" w14:textId="77777777" w:rsidR="009A6EE1" w:rsidRPr="009575AB" w:rsidRDefault="009A6EE1" w:rsidP="009A6EE1">
      <w:pPr>
        <w:rPr>
          <w:rFonts w:eastAsiaTheme="minorEastAsia"/>
        </w:rPr>
      </w:pPr>
      <w:r w:rsidRPr="009575AB">
        <w:rPr>
          <w:rFonts w:eastAsiaTheme="minorEastAsia" w:hint="eastAsia"/>
        </w:rPr>
        <w:t>・柳澤厚生『新型コロナウイルスはビタミンＣ、Ｄ、亜鉛で克服できる！</w:t>
      </w:r>
      <w:r w:rsidRPr="009575AB">
        <w:rPr>
          <w:rFonts w:eastAsiaTheme="minorEastAsia"/>
        </w:rPr>
        <w:t xml:space="preserve"> </w:t>
      </w:r>
      <w:r w:rsidRPr="009575AB">
        <w:rPr>
          <w:rFonts w:eastAsiaTheme="minorEastAsia" w:hint="eastAsia"/>
        </w:rPr>
        <w:t>専門医の栄養術』主婦の友社</w:t>
      </w:r>
      <w:r w:rsidRPr="009575AB">
        <w:rPr>
          <w:rFonts w:eastAsiaTheme="minorEastAsia"/>
        </w:rPr>
        <w:t>2021/5/31</w:t>
      </w:r>
    </w:p>
    <w:p w14:paraId="0AE09839" w14:textId="77777777" w:rsidR="00430020" w:rsidRPr="009575AB" w:rsidRDefault="00430020" w:rsidP="00430020">
      <w:pPr>
        <w:rPr>
          <w:rFonts w:eastAsiaTheme="minorEastAsia"/>
        </w:rPr>
      </w:pPr>
      <w:r w:rsidRPr="009575AB">
        <w:rPr>
          <w:rFonts w:eastAsiaTheme="minorEastAsia" w:hint="eastAsia"/>
        </w:rPr>
        <w:t>・渡邉哲也『中国と戦うときがきた日本</w:t>
      </w:r>
      <w:r w:rsidRPr="009575AB">
        <w:rPr>
          <w:rFonts w:eastAsiaTheme="minorEastAsia"/>
        </w:rPr>
        <w:t xml:space="preserve"> </w:t>
      </w:r>
      <w:r w:rsidRPr="009575AB">
        <w:rPr>
          <w:rFonts w:eastAsiaTheme="minorEastAsia" w:hint="eastAsia"/>
        </w:rPr>
        <w:t>経済安全保障で加速する日本の中国排除』徳間書店</w:t>
      </w:r>
      <w:r w:rsidRPr="009575AB">
        <w:rPr>
          <w:rFonts w:eastAsiaTheme="minorEastAsia" w:hint="eastAsia"/>
        </w:rPr>
        <w:t>2021</w:t>
      </w:r>
      <w:r w:rsidRPr="009575AB">
        <w:rPr>
          <w:rFonts w:eastAsiaTheme="minorEastAsia"/>
        </w:rPr>
        <w:t>/5/31</w:t>
      </w:r>
    </w:p>
    <w:p w14:paraId="1C56EF2D" w14:textId="77777777" w:rsidR="00752357" w:rsidRPr="009575AB" w:rsidRDefault="00752357" w:rsidP="00752357">
      <w:pPr>
        <w:rPr>
          <w:rFonts w:eastAsiaTheme="minorEastAsia"/>
        </w:rPr>
      </w:pPr>
      <w:r w:rsidRPr="009575AB">
        <w:rPr>
          <w:rFonts w:eastAsiaTheme="minorEastAsia" w:hint="eastAsia"/>
        </w:rPr>
        <w:t>・可児滋『ポストコロナのインフラＤＸ戦略』日本橋出版</w:t>
      </w:r>
      <w:r w:rsidRPr="009575AB">
        <w:rPr>
          <w:rFonts w:eastAsiaTheme="minorEastAsia"/>
        </w:rPr>
        <w:t>2021/5/31</w:t>
      </w:r>
    </w:p>
    <w:p w14:paraId="387B5B35" w14:textId="77777777" w:rsidR="00752357" w:rsidRPr="009575AB" w:rsidRDefault="00752357" w:rsidP="00752357">
      <w:pPr>
        <w:rPr>
          <w:rFonts w:eastAsiaTheme="minorEastAsia"/>
        </w:rPr>
      </w:pPr>
      <w:r w:rsidRPr="009575AB">
        <w:rPr>
          <w:rFonts w:eastAsiaTheme="minorEastAsia" w:hint="eastAsia"/>
        </w:rPr>
        <w:t>・伊集院敦、日本経済研究センター＝編著『金正恩時代の北朝鮮経済』文眞堂</w:t>
      </w:r>
      <w:r w:rsidRPr="009575AB">
        <w:rPr>
          <w:rFonts w:eastAsiaTheme="minorEastAsia"/>
        </w:rPr>
        <w:t>2021/5/31</w:t>
      </w:r>
    </w:p>
    <w:p w14:paraId="6C51F913" w14:textId="77777777" w:rsidR="00552772" w:rsidRPr="009575AB" w:rsidRDefault="00552772" w:rsidP="00552772">
      <w:pPr>
        <w:rPr>
          <w:rFonts w:eastAsiaTheme="minorEastAsia"/>
        </w:rPr>
      </w:pPr>
      <w:r w:rsidRPr="009575AB">
        <w:rPr>
          <w:rFonts w:eastAsiaTheme="minorEastAsia" w:hint="eastAsia"/>
        </w:rPr>
        <w:t>・出雲優生『深淵が覗く時</w:t>
      </w:r>
      <w:r w:rsidRPr="009575AB">
        <w:rPr>
          <w:rFonts w:eastAsiaTheme="minorEastAsia"/>
        </w:rPr>
        <w:t xml:space="preserve"> </w:t>
      </w:r>
      <w:r w:rsidRPr="009575AB">
        <w:rPr>
          <w:rFonts w:eastAsiaTheme="minorEastAsia" w:hint="eastAsia"/>
        </w:rPr>
        <w:t>─コロナ禍の介護日誌─』牧歌舎</w:t>
      </w:r>
      <w:r w:rsidRPr="009575AB">
        <w:rPr>
          <w:rFonts w:eastAsiaTheme="minorEastAsia"/>
        </w:rPr>
        <w:t>2021/5/31</w:t>
      </w:r>
    </w:p>
    <w:p w14:paraId="1FD7F235" w14:textId="77777777" w:rsidR="007436CF" w:rsidRPr="009575AB" w:rsidRDefault="007436CF" w:rsidP="007436CF">
      <w:pPr>
        <w:rPr>
          <w:rFonts w:eastAsiaTheme="minorEastAsia"/>
        </w:rPr>
      </w:pPr>
      <w:r w:rsidRPr="009575AB">
        <w:rPr>
          <w:rFonts w:eastAsiaTheme="minorEastAsia" w:hint="eastAsia"/>
        </w:rPr>
        <w:t>・赤本純基、大田誠、島尾裕介、鈴木誠、藤原大樹、水谷尚人『中学校数学科</w:t>
      </w:r>
      <w:r w:rsidRPr="009575AB">
        <w:rPr>
          <w:rFonts w:eastAsiaTheme="minorEastAsia"/>
        </w:rPr>
        <w:t xml:space="preserve"> </w:t>
      </w:r>
      <w:r w:rsidRPr="009575AB">
        <w:rPr>
          <w:rFonts w:eastAsiaTheme="minorEastAsia" w:hint="eastAsia"/>
        </w:rPr>
        <w:t>新学習指導要領×アフター・コロナ×ＧＩＧＡスクール時代の</w:t>
      </w:r>
      <w:r w:rsidRPr="009575AB">
        <w:rPr>
          <w:rFonts w:eastAsiaTheme="minorEastAsia"/>
        </w:rPr>
        <w:t xml:space="preserve"> </w:t>
      </w:r>
      <w:r w:rsidRPr="009575AB">
        <w:rPr>
          <w:rFonts w:eastAsiaTheme="minorEastAsia" w:hint="eastAsia"/>
        </w:rPr>
        <w:t>数学授業</w:t>
      </w:r>
      <w:r w:rsidRPr="009575AB">
        <w:rPr>
          <w:rFonts w:eastAsiaTheme="minorEastAsia"/>
        </w:rPr>
        <w:t xml:space="preserve"> </w:t>
      </w:r>
      <w:r w:rsidRPr="009575AB">
        <w:rPr>
          <w:rFonts w:eastAsiaTheme="minorEastAsia" w:hint="eastAsia"/>
        </w:rPr>
        <w:t>３９の新提言』明治図書</w:t>
      </w:r>
      <w:r w:rsidRPr="009575AB">
        <w:rPr>
          <w:rFonts w:eastAsiaTheme="minorEastAsia" w:hint="eastAsia"/>
        </w:rPr>
        <w:t>2</w:t>
      </w:r>
      <w:r w:rsidRPr="009575AB">
        <w:rPr>
          <w:rFonts w:eastAsiaTheme="minorEastAsia"/>
        </w:rPr>
        <w:t>021/5</w:t>
      </w:r>
      <w:r w:rsidRPr="009575AB">
        <w:rPr>
          <w:rFonts w:eastAsiaTheme="minorEastAsia" w:hint="eastAsia"/>
        </w:rPr>
        <w:t>（奥付に日の記載なし）（</w:t>
      </w:r>
      <w:r w:rsidRPr="009575AB">
        <w:rPr>
          <w:rFonts w:eastAsiaTheme="minorEastAsia"/>
        </w:rPr>
        <w:t>2021/4/23</w:t>
      </w:r>
      <w:r w:rsidRPr="009575AB">
        <w:rPr>
          <w:rFonts w:eastAsiaTheme="minorEastAsia" w:hint="eastAsia"/>
        </w:rPr>
        <w:t>）</w:t>
      </w:r>
    </w:p>
    <w:p w14:paraId="1D4F18BC" w14:textId="77777777" w:rsidR="00EC2341" w:rsidRPr="009575AB" w:rsidRDefault="00EC2341" w:rsidP="00A54A1C">
      <w:pPr>
        <w:rPr>
          <w:rFonts w:eastAsiaTheme="minorEastAsia"/>
        </w:rPr>
      </w:pPr>
    </w:p>
    <w:p w14:paraId="443D681F" w14:textId="1EB4A696" w:rsidR="00186C1C"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186C1C" w:rsidRPr="009575AB">
        <w:rPr>
          <w:rFonts w:asciiTheme="majorEastAsia" w:eastAsiaTheme="majorEastAsia" w:hAnsiTheme="majorEastAsia" w:hint="eastAsia"/>
        </w:rPr>
        <w:t>６月</w:t>
      </w:r>
    </w:p>
    <w:p w14:paraId="361F9138" w14:textId="77777777" w:rsidR="00DE6F8F" w:rsidRPr="009575AB" w:rsidRDefault="00DE6F8F" w:rsidP="00DE6F8F">
      <w:pPr>
        <w:rPr>
          <w:rFonts w:eastAsiaTheme="minorEastAsia"/>
        </w:rPr>
      </w:pPr>
      <w:r w:rsidRPr="009575AB">
        <w:rPr>
          <w:rFonts w:eastAsiaTheme="minorEastAsia" w:hint="eastAsia"/>
        </w:rPr>
        <w:t>・エアライン２０２１年６月号別冊「航空旅行」２０２１年春号（通巻</w:t>
      </w:r>
      <w:r w:rsidRPr="009575AB">
        <w:rPr>
          <w:rFonts w:eastAsiaTheme="minorEastAsia"/>
        </w:rPr>
        <w:t>37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〝ウィズコロナの旅〟について知識強化！</w:t>
      </w:r>
      <w:r w:rsidRPr="009575AB">
        <w:rPr>
          <w:rFonts w:eastAsiaTheme="minorEastAsia"/>
        </w:rPr>
        <w:t xml:space="preserve"> </w:t>
      </w:r>
      <w:r w:rsidRPr="009575AB">
        <w:rPr>
          <w:rFonts w:eastAsiaTheme="minorEastAsia" w:hint="eastAsia"/>
        </w:rPr>
        <w:t>航空旅行大事典」「カタール空港でモルディブへ飛んだ！</w:t>
      </w:r>
      <w:r w:rsidRPr="009575AB">
        <w:rPr>
          <w:rFonts w:eastAsiaTheme="minorEastAsia"/>
        </w:rPr>
        <w:t xml:space="preserve"> </w:t>
      </w:r>
      <w:r w:rsidRPr="009575AB">
        <w:rPr>
          <w:rFonts w:eastAsiaTheme="minorEastAsia" w:hint="eastAsia"/>
        </w:rPr>
        <w:t>実録</w:t>
      </w:r>
      <w:r w:rsidRPr="009575AB">
        <w:rPr>
          <w:rFonts w:eastAsiaTheme="minorEastAsia"/>
        </w:rPr>
        <w:t xml:space="preserve"> </w:t>
      </w:r>
      <w:r w:rsidRPr="009575AB">
        <w:rPr>
          <w:rFonts w:eastAsiaTheme="minorEastAsia" w:hint="eastAsia"/>
        </w:rPr>
        <w:t>コロナ禍の海外旅行」イカロス出版</w:t>
      </w:r>
      <w:r w:rsidRPr="009575AB">
        <w:rPr>
          <w:rFonts w:eastAsiaTheme="minorEastAsia"/>
        </w:rPr>
        <w:t>2021/6/1</w:t>
      </w:r>
    </w:p>
    <w:p w14:paraId="128113CC"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小学版」２０２１年６月号（第</w:t>
      </w:r>
      <w:r w:rsidRPr="009575AB">
        <w:rPr>
          <w:rFonts w:eastAsiaTheme="minorEastAsia"/>
        </w:rPr>
        <w:t>76</w:t>
      </w:r>
      <w:r w:rsidRPr="009575AB">
        <w:rPr>
          <w:rFonts w:eastAsiaTheme="minorEastAsia" w:hint="eastAsia"/>
        </w:rPr>
        <w:t>巻第６号）、「特集</w:t>
      </w:r>
      <w:r w:rsidRPr="009575AB">
        <w:rPr>
          <w:rFonts w:eastAsiaTheme="minorEastAsia" w:hint="eastAsia"/>
        </w:rPr>
        <w:t xml:space="preserve"> </w:t>
      </w:r>
      <w:r w:rsidRPr="009575AB">
        <w:rPr>
          <w:rFonts w:eastAsiaTheme="minorEastAsia" w:hint="eastAsia"/>
        </w:rPr>
        <w:t>歌う？</w:t>
      </w:r>
      <w:r w:rsidRPr="009575AB">
        <w:rPr>
          <w:rFonts w:eastAsiaTheme="minorEastAsia"/>
        </w:rPr>
        <w:t xml:space="preserve"> </w:t>
      </w:r>
      <w:r w:rsidRPr="009575AB">
        <w:rPr>
          <w:rFonts w:eastAsiaTheme="minorEastAsia" w:hint="eastAsia"/>
        </w:rPr>
        <w:t>歌わない？</w:t>
      </w:r>
      <w:r w:rsidRPr="009575AB">
        <w:rPr>
          <w:rFonts w:eastAsiaTheme="minorEastAsia"/>
        </w:rPr>
        <w:t xml:space="preserve"> </w:t>
      </w:r>
      <w:r w:rsidRPr="009575AB">
        <w:rPr>
          <w:rFonts w:eastAsiaTheme="minorEastAsia" w:hint="eastAsia"/>
        </w:rPr>
        <w:t>続・ウィズコロナの歌唱指導」音楽之友社</w:t>
      </w:r>
      <w:r w:rsidRPr="009575AB">
        <w:rPr>
          <w:rFonts w:eastAsiaTheme="minorEastAsia"/>
        </w:rPr>
        <w:t>2021/6/1</w:t>
      </w:r>
    </w:p>
    <w:p w14:paraId="0DF6291E" w14:textId="77777777" w:rsidR="009E5D95" w:rsidRPr="009575AB" w:rsidRDefault="009E5D95" w:rsidP="009E5D95">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中学・高校版」２０２１年６月号（第</w:t>
      </w:r>
      <w:r w:rsidRPr="009575AB">
        <w:rPr>
          <w:rFonts w:eastAsiaTheme="minorEastAsia"/>
        </w:rPr>
        <w:t>65</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歌う？</w:t>
      </w:r>
      <w:r w:rsidRPr="009575AB">
        <w:rPr>
          <w:rFonts w:eastAsiaTheme="minorEastAsia"/>
        </w:rPr>
        <w:t xml:space="preserve"> </w:t>
      </w:r>
      <w:r w:rsidRPr="009575AB">
        <w:rPr>
          <w:rFonts w:eastAsiaTheme="minorEastAsia" w:hint="eastAsia"/>
        </w:rPr>
        <w:t>歌わない？</w:t>
      </w:r>
      <w:r w:rsidRPr="009575AB">
        <w:rPr>
          <w:rFonts w:eastAsiaTheme="minorEastAsia"/>
        </w:rPr>
        <w:t xml:space="preserve"> </w:t>
      </w:r>
      <w:r w:rsidRPr="009575AB">
        <w:rPr>
          <w:rFonts w:eastAsiaTheme="minorEastAsia" w:hint="eastAsia"/>
        </w:rPr>
        <w:t>続・ウィズコロナの歌唱指導」音楽之友社</w:t>
      </w:r>
      <w:r w:rsidRPr="009575AB">
        <w:rPr>
          <w:rFonts w:eastAsiaTheme="minorEastAsia"/>
        </w:rPr>
        <w:t>2021</w:t>
      </w:r>
      <w:r w:rsidRPr="009575AB">
        <w:rPr>
          <w:rFonts w:eastAsiaTheme="minorEastAsia" w:hint="eastAsia"/>
        </w:rPr>
        <w:t>/</w:t>
      </w:r>
      <w:r w:rsidRPr="009575AB">
        <w:rPr>
          <w:rFonts w:eastAsiaTheme="minorEastAsia"/>
        </w:rPr>
        <w:t>6/1</w:t>
      </w:r>
    </w:p>
    <w:p w14:paraId="48970523" w14:textId="77777777" w:rsidR="00FB1320" w:rsidRPr="009575AB" w:rsidRDefault="00FB1320" w:rsidP="00FB1320">
      <w:pPr>
        <w:rPr>
          <w:rFonts w:eastAsiaTheme="minorEastAsia"/>
        </w:rPr>
      </w:pPr>
      <w:r w:rsidRPr="009575AB">
        <w:rPr>
          <w:rFonts w:eastAsiaTheme="minorEastAsia" w:hint="eastAsia"/>
        </w:rPr>
        <w:t>・「月刊ガバナンス」２０２１年６月号（通巻</w:t>
      </w:r>
      <w:r w:rsidRPr="009575AB">
        <w:rPr>
          <w:rFonts w:eastAsiaTheme="minorEastAsia"/>
        </w:rPr>
        <w:t>266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コロナ禍の自治体議会</w:t>
      </w:r>
      <w:r w:rsidRPr="009575AB">
        <w:rPr>
          <w:rFonts w:eastAsiaTheme="minorEastAsia"/>
        </w:rPr>
        <w:t xml:space="preserve"> </w:t>
      </w:r>
      <w:r w:rsidRPr="009575AB">
        <w:rPr>
          <w:rFonts w:eastAsiaTheme="minorEastAsia" w:hint="eastAsia"/>
        </w:rPr>
        <w:t>──教訓・挑戦・展望」ぎょうせい</w:t>
      </w:r>
      <w:r w:rsidRPr="009575AB">
        <w:rPr>
          <w:rFonts w:eastAsiaTheme="minorEastAsia"/>
        </w:rPr>
        <w:t>2021/6/1</w:t>
      </w:r>
    </w:p>
    <w:p w14:paraId="6147100C" w14:textId="77777777" w:rsidR="006B0C90" w:rsidRPr="009575AB" w:rsidRDefault="006B0C90" w:rsidP="006B0C90">
      <w:pPr>
        <w:rPr>
          <w:rFonts w:eastAsiaTheme="minorEastAsia"/>
        </w:rPr>
      </w:pPr>
      <w:r w:rsidRPr="009575AB">
        <w:rPr>
          <w:rFonts w:eastAsiaTheme="minorEastAsia" w:hint="eastAsia"/>
        </w:rPr>
        <w:t>・「ニューズウィーク日本版」２０２１年６月１日号（第</w:t>
      </w:r>
      <w:r w:rsidRPr="009575AB">
        <w:rPr>
          <w:rFonts w:eastAsiaTheme="minorEastAsia"/>
        </w:rPr>
        <w:t>36</w:t>
      </w:r>
      <w:r w:rsidRPr="009575AB">
        <w:rPr>
          <w:rFonts w:eastAsiaTheme="minorEastAsia" w:hint="eastAsia"/>
        </w:rPr>
        <w:t>巻第</w:t>
      </w:r>
      <w:r w:rsidRPr="009575AB">
        <w:rPr>
          <w:rFonts w:eastAsiaTheme="minorEastAsia" w:hint="eastAsia"/>
        </w:rPr>
        <w:t>2</w:t>
      </w:r>
      <w:r w:rsidRPr="009575AB">
        <w:rPr>
          <w:rFonts w:eastAsiaTheme="minorEastAsia"/>
        </w:rPr>
        <w:t>1</w:t>
      </w:r>
      <w:r w:rsidRPr="009575AB">
        <w:rPr>
          <w:rFonts w:eastAsiaTheme="minorEastAsia" w:hint="eastAsia"/>
        </w:rPr>
        <w:t>号）、「ワクチンｖｓ変異株１８０日後の世界」ＣＣＣメディアハウス</w:t>
      </w:r>
    </w:p>
    <w:p w14:paraId="0328933C" w14:textId="77777777" w:rsidR="00393BC2" w:rsidRPr="009575AB" w:rsidRDefault="00393BC2" w:rsidP="00393BC2">
      <w:pPr>
        <w:rPr>
          <w:rFonts w:eastAsiaTheme="minorEastAsia"/>
        </w:rPr>
      </w:pPr>
      <w:r w:rsidRPr="009575AB">
        <w:rPr>
          <w:rFonts w:eastAsiaTheme="minorEastAsia" w:hint="eastAsia"/>
        </w:rPr>
        <w:t>・「時評」２０２１年６月号（第</w:t>
      </w:r>
      <w:r w:rsidRPr="009575AB">
        <w:rPr>
          <w:rFonts w:eastAsiaTheme="minorEastAsia"/>
        </w:rPr>
        <w:t>63</w:t>
      </w:r>
      <w:r w:rsidRPr="009575AB">
        <w:rPr>
          <w:rFonts w:eastAsiaTheme="minorEastAsia" w:hint="eastAsia"/>
        </w:rPr>
        <w:t>巻第６号）、「ポスト・コロナを見据えた新たな国土交通政策のうねりへ」時評社</w:t>
      </w:r>
      <w:r w:rsidRPr="009575AB">
        <w:rPr>
          <w:rFonts w:eastAsiaTheme="minorEastAsia"/>
        </w:rPr>
        <w:t>2021</w:t>
      </w:r>
      <w:r w:rsidRPr="009575AB">
        <w:rPr>
          <w:rFonts w:eastAsiaTheme="minorEastAsia" w:hint="eastAsia"/>
        </w:rPr>
        <w:t>/</w:t>
      </w:r>
      <w:r w:rsidRPr="009575AB">
        <w:rPr>
          <w:rFonts w:eastAsiaTheme="minorEastAsia"/>
        </w:rPr>
        <w:t>6/1</w:t>
      </w:r>
    </w:p>
    <w:p w14:paraId="707EA70F" w14:textId="77777777" w:rsidR="00D456CD" w:rsidRPr="009575AB" w:rsidRDefault="00D456CD" w:rsidP="00D456CD">
      <w:r w:rsidRPr="009575AB">
        <w:rPr>
          <w:rFonts w:hint="eastAsia"/>
        </w:rPr>
        <w:t>・「週刊女性」２０２１年６月１日号（第</w:t>
      </w:r>
      <w:r w:rsidRPr="009575AB">
        <w:t>65</w:t>
      </w:r>
      <w:r w:rsidRPr="009575AB">
        <w:rPr>
          <w:rFonts w:hint="eastAsia"/>
        </w:rPr>
        <w:t>巻第</w:t>
      </w:r>
      <w:r w:rsidRPr="009575AB">
        <w:t>19</w:t>
      </w:r>
      <w:r w:rsidRPr="009575AB">
        <w:rPr>
          <w:rFonts w:hint="eastAsia"/>
        </w:rPr>
        <w:t>号）、「コロナ変異株「重症者が語った」魔の５日間」「ひっそり進むマスク認知症」主婦と生活社</w:t>
      </w:r>
      <w:r w:rsidRPr="009575AB">
        <w:t>2021/5</w:t>
      </w:r>
      <w:r w:rsidRPr="009575AB">
        <w:rPr>
          <w:rFonts w:hint="eastAsia"/>
        </w:rPr>
        <w:t>/</w:t>
      </w:r>
      <w:r w:rsidRPr="009575AB">
        <w:t>18</w:t>
      </w:r>
    </w:p>
    <w:p w14:paraId="6930BF7C" w14:textId="77777777" w:rsidR="00286CB3" w:rsidRPr="009575AB" w:rsidRDefault="00286CB3" w:rsidP="00286CB3">
      <w:pPr>
        <w:rPr>
          <w:rFonts w:eastAsiaTheme="minorEastAsia"/>
        </w:rPr>
      </w:pPr>
      <w:r w:rsidRPr="009575AB">
        <w:rPr>
          <w:rFonts w:eastAsiaTheme="minorEastAsia" w:hint="eastAsia"/>
        </w:rPr>
        <w:lastRenderedPageBreak/>
        <w:t>・「月刊社会教育」２０２１年６月号（通巻</w:t>
      </w:r>
      <w:r w:rsidRPr="009575AB">
        <w:rPr>
          <w:rFonts w:eastAsiaTheme="minorEastAsia"/>
        </w:rPr>
        <w:t>781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ポスト・コロナの自然と人間──ＳＤＧｓを問い直す」旬報社</w:t>
      </w:r>
      <w:r w:rsidRPr="009575AB">
        <w:rPr>
          <w:rFonts w:eastAsiaTheme="minorEastAsia"/>
        </w:rPr>
        <w:t>2021/6/1</w:t>
      </w:r>
    </w:p>
    <w:p w14:paraId="34803DDD" w14:textId="77777777" w:rsidR="000427CC" w:rsidRPr="009575AB" w:rsidRDefault="000427CC" w:rsidP="000427CC">
      <w:pPr>
        <w:rPr>
          <w:rFonts w:eastAsiaTheme="minorEastAsia"/>
        </w:rPr>
      </w:pPr>
      <w:r w:rsidRPr="009575AB">
        <w:rPr>
          <w:rFonts w:eastAsiaTheme="minorEastAsia" w:hint="eastAsia"/>
        </w:rPr>
        <w:t>・「福音と世界」２０２１年６月号（第</w:t>
      </w:r>
      <w:r w:rsidRPr="009575AB">
        <w:rPr>
          <w:rFonts w:eastAsiaTheme="minorEastAsia"/>
        </w:rPr>
        <w:t>76</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「死」をいかに語りうるか」新教出版社</w:t>
      </w:r>
      <w:r w:rsidRPr="009575AB">
        <w:rPr>
          <w:rFonts w:eastAsiaTheme="minorEastAsia"/>
        </w:rPr>
        <w:t>2021/6/1</w:t>
      </w:r>
    </w:p>
    <w:p w14:paraId="1856D4D9" w14:textId="77777777" w:rsidR="001E673E" w:rsidRPr="009575AB" w:rsidRDefault="001E673E" w:rsidP="001E673E">
      <w:pPr>
        <w:rPr>
          <w:rFonts w:eastAsiaTheme="minorEastAsia"/>
        </w:rPr>
      </w:pPr>
      <w:r w:rsidRPr="009575AB">
        <w:rPr>
          <w:rFonts w:eastAsiaTheme="minorEastAsia" w:hint="eastAsia"/>
        </w:rPr>
        <w:t>・「現代化学」２０２１年６月号（</w:t>
      </w:r>
      <w:r w:rsidRPr="009575AB">
        <w:rPr>
          <w:rFonts w:eastAsiaTheme="minorEastAsia"/>
        </w:rPr>
        <w:t>603</w:t>
      </w:r>
      <w:r w:rsidRPr="009575AB">
        <w:rPr>
          <w:rFonts w:eastAsiaTheme="minorEastAsia" w:hint="eastAsia"/>
        </w:rPr>
        <w:t>号）、「対談</w:t>
      </w:r>
      <w:r w:rsidRPr="009575AB">
        <w:rPr>
          <w:rFonts w:eastAsiaTheme="minorEastAsia"/>
        </w:rPr>
        <w:t xml:space="preserve"> </w:t>
      </w:r>
      <w:r w:rsidRPr="009575AB">
        <w:rPr>
          <w:rFonts w:eastAsiaTheme="minorEastAsia" w:hint="eastAsia"/>
        </w:rPr>
        <w:t>佐藤健太郎×桝太一</w:t>
      </w:r>
      <w:r w:rsidRPr="009575AB">
        <w:rPr>
          <w:rFonts w:eastAsiaTheme="minorEastAsia"/>
        </w:rPr>
        <w:t xml:space="preserve"> </w:t>
      </w:r>
      <w:r w:rsidRPr="009575AB">
        <w:rPr>
          <w:rFonts w:eastAsiaTheme="minorEastAsia" w:hint="eastAsia"/>
        </w:rPr>
        <w:t>科学をいかに伝えるか」東京化学同人</w:t>
      </w:r>
      <w:r w:rsidRPr="009575AB">
        <w:rPr>
          <w:rFonts w:eastAsiaTheme="minorEastAsia"/>
        </w:rPr>
        <w:t>2021/6</w:t>
      </w:r>
      <w:r w:rsidRPr="009575AB">
        <w:rPr>
          <w:rFonts w:eastAsiaTheme="minorEastAsia" w:hint="eastAsia"/>
        </w:rPr>
        <w:t>/</w:t>
      </w:r>
      <w:r w:rsidRPr="009575AB">
        <w:rPr>
          <w:rFonts w:eastAsiaTheme="minorEastAsia"/>
        </w:rPr>
        <w:t>1</w:t>
      </w:r>
    </w:p>
    <w:p w14:paraId="744AC7D1" w14:textId="77777777" w:rsidR="00A57324" w:rsidRPr="009575AB" w:rsidRDefault="00A57324" w:rsidP="00A57324">
      <w:pPr>
        <w:rPr>
          <w:rFonts w:eastAsiaTheme="minorEastAsia"/>
        </w:rPr>
      </w:pPr>
      <w:r w:rsidRPr="009575AB">
        <w:rPr>
          <w:rFonts w:eastAsiaTheme="minorEastAsia" w:hint="eastAsia"/>
        </w:rPr>
        <w:t>・「宗報」２０２２年６月号（通巻</w:t>
      </w:r>
      <w:r w:rsidRPr="009575AB">
        <w:rPr>
          <w:rFonts w:eastAsiaTheme="minorEastAsia"/>
        </w:rPr>
        <w:t>655</w:t>
      </w:r>
      <w:r w:rsidRPr="009575AB">
        <w:rPr>
          <w:rFonts w:eastAsiaTheme="minorEastAsia" w:hint="eastAsia"/>
        </w:rPr>
        <w:t>号）、「第８回六条円卓会議報告</w:t>
      </w:r>
      <w:r w:rsidRPr="009575AB">
        <w:rPr>
          <w:rFonts w:eastAsiaTheme="minorEastAsia"/>
        </w:rPr>
        <w:t xml:space="preserve"> </w:t>
      </w:r>
      <w:r w:rsidRPr="009575AB">
        <w:rPr>
          <w:rFonts w:eastAsiaTheme="minorEastAsia" w:hint="eastAsia"/>
        </w:rPr>
        <w:t>新型コロナウイルス感染症がもたらす変化にどう対応していくか」本願寺出版社</w:t>
      </w:r>
      <w:r w:rsidRPr="009575AB">
        <w:rPr>
          <w:rFonts w:eastAsiaTheme="minorEastAsia"/>
        </w:rPr>
        <w:t>2021/6/1</w:t>
      </w:r>
    </w:p>
    <w:p w14:paraId="76FBBD74" w14:textId="77777777" w:rsidR="007618C4" w:rsidRPr="009575AB" w:rsidRDefault="007618C4" w:rsidP="007618C4">
      <w:pPr>
        <w:rPr>
          <w:rFonts w:eastAsiaTheme="minorEastAsia"/>
        </w:rPr>
      </w:pPr>
      <w:r w:rsidRPr="009575AB">
        <w:rPr>
          <w:rFonts w:eastAsiaTheme="minorEastAsia" w:hint="eastAsia"/>
        </w:rPr>
        <w:t>・「</w:t>
      </w:r>
      <w:r w:rsidRPr="009575AB">
        <w:rPr>
          <w:rFonts w:eastAsiaTheme="minorEastAsia"/>
        </w:rPr>
        <w:t>Emer-Log</w:t>
      </w:r>
      <w:r w:rsidRPr="009575AB">
        <w:rPr>
          <w:rFonts w:eastAsiaTheme="minorEastAsia" w:hint="eastAsia"/>
        </w:rPr>
        <w:t>（エマログ）」２０２１年３月号（第</w:t>
      </w:r>
      <w:r w:rsidRPr="009575AB">
        <w:rPr>
          <w:rFonts w:eastAsiaTheme="minorEastAsia"/>
        </w:rPr>
        <w:t>34</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ウィズコロナの救急外来</w:t>
      </w:r>
      <w:r w:rsidRPr="009575AB">
        <w:rPr>
          <w:rFonts w:eastAsiaTheme="minorEastAsia"/>
        </w:rPr>
        <w:t xml:space="preserve"> </w:t>
      </w:r>
      <w:r w:rsidRPr="009575AB">
        <w:rPr>
          <w:rFonts w:eastAsiaTheme="minorEastAsia" w:hint="eastAsia"/>
        </w:rPr>
        <w:t>トリアージ実践力を上げる」メディカ出版</w:t>
      </w:r>
      <w:r w:rsidRPr="009575AB">
        <w:rPr>
          <w:rFonts w:eastAsiaTheme="minorEastAsia"/>
        </w:rPr>
        <w:t>2021/6/1</w:t>
      </w:r>
    </w:p>
    <w:p w14:paraId="05465B87" w14:textId="77777777" w:rsidR="00794F99" w:rsidRPr="009575AB" w:rsidRDefault="00794F99" w:rsidP="00794F99">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（インフェクションコントロール）」２０２１年６月号（第</w:t>
      </w:r>
      <w:r w:rsidRPr="009575AB">
        <w:rPr>
          <w:rFonts w:eastAsiaTheme="minorEastAsia"/>
        </w:rPr>
        <w:t>30</w:t>
      </w:r>
      <w:r w:rsidRPr="009575AB">
        <w:rPr>
          <w:rFonts w:eastAsiaTheme="minorEastAsia" w:hint="eastAsia"/>
        </w:rPr>
        <w:t>巻第６号）、「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ＩＣＴが徹底的に確認すべし！</w:t>
      </w:r>
      <w:r w:rsidRPr="009575AB">
        <w:rPr>
          <w:rFonts w:eastAsiaTheme="minorEastAsia" w:hint="eastAsia"/>
        </w:rPr>
        <w:t xml:space="preserve"> </w:t>
      </w:r>
      <w:r w:rsidRPr="009575AB">
        <w:rPr>
          <w:rFonts w:eastAsiaTheme="minorEastAsia" w:hint="eastAsia"/>
        </w:rPr>
        <w:t>新型コロナウイルス対策</w:t>
      </w:r>
      <w:r w:rsidRPr="009575AB">
        <w:rPr>
          <w:rFonts w:eastAsiaTheme="minorEastAsia"/>
        </w:rPr>
        <w:t xml:space="preserve"> </w:t>
      </w:r>
      <w:r w:rsidRPr="009575AB">
        <w:rPr>
          <w:rFonts w:eastAsiaTheme="minorEastAsia" w:hint="eastAsia"/>
        </w:rPr>
        <w:t>最重要チェックポイント」メディカ出版</w:t>
      </w:r>
      <w:r w:rsidRPr="009575AB">
        <w:rPr>
          <w:rFonts w:eastAsiaTheme="minorEastAsia"/>
        </w:rPr>
        <w:t>2021/6/1</w:t>
      </w:r>
    </w:p>
    <w:p w14:paraId="3DA1462B" w14:textId="74E97652" w:rsidR="007618C4" w:rsidRPr="009575AB" w:rsidRDefault="007618C4" w:rsidP="00991B72">
      <w:pPr>
        <w:rPr>
          <w:rFonts w:eastAsiaTheme="minorEastAsia"/>
        </w:rPr>
      </w:pPr>
      <w:r w:rsidRPr="009575AB">
        <w:rPr>
          <w:rFonts w:eastAsiaTheme="minorEastAsia" w:hint="eastAsia"/>
        </w:rPr>
        <w:t>・「透析ケア」２０２１年６月号（第</w:t>
      </w:r>
      <w:r w:rsidRPr="009575AB">
        <w:rPr>
          <w:rFonts w:eastAsiaTheme="minorEastAsia"/>
        </w:rPr>
        <w:t>27</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緊急企画！</w:t>
      </w:r>
      <w:r w:rsidRPr="009575AB">
        <w:rPr>
          <w:rFonts w:eastAsiaTheme="minorEastAsia"/>
        </w:rPr>
        <w:t xml:space="preserve"> </w:t>
      </w:r>
      <w:r w:rsidRPr="009575AB">
        <w:rPr>
          <w:rFonts w:eastAsiaTheme="minorEastAsia" w:hint="eastAsia"/>
        </w:rPr>
        <w:t>透析患者と新型コロナウイルス感染症」メディカ出版</w:t>
      </w:r>
      <w:r w:rsidRPr="009575AB">
        <w:rPr>
          <w:rFonts w:eastAsiaTheme="minorEastAsia"/>
        </w:rPr>
        <w:t>2021/6/1</w:t>
      </w:r>
    </w:p>
    <w:p w14:paraId="2A81C371" w14:textId="77777777" w:rsidR="00205DEE" w:rsidRPr="009575AB" w:rsidRDefault="00205DEE" w:rsidP="00205DEE">
      <w:pPr>
        <w:rPr>
          <w:rFonts w:eastAsiaTheme="minorEastAsia"/>
        </w:rPr>
      </w:pPr>
      <w:r w:rsidRPr="009575AB">
        <w:rPr>
          <w:rFonts w:eastAsiaTheme="minorEastAsia" w:hint="eastAsia"/>
        </w:rPr>
        <w:t>・森田秀一、インプレス総合研究所『動画配信ビジネス調査報告書２０２１</w:t>
      </w:r>
      <w:r w:rsidRPr="009575AB">
        <w:rPr>
          <w:rFonts w:eastAsiaTheme="minorEastAsia"/>
        </w:rPr>
        <w:t xml:space="preserve"> </w:t>
      </w:r>
      <w:r w:rsidRPr="009575AB">
        <w:rPr>
          <w:rFonts w:eastAsiaTheme="minorEastAsia" w:hint="eastAsia"/>
        </w:rPr>
        <w:t>［長期化するコロナ禍で変化した生活様式、ＶＯＤ事業者の将来戦略を探る］』インプレス</w:t>
      </w:r>
      <w:r w:rsidRPr="009575AB">
        <w:rPr>
          <w:rFonts w:eastAsiaTheme="minorEastAsia"/>
        </w:rPr>
        <w:t>2021/6/1</w:t>
      </w:r>
    </w:p>
    <w:p w14:paraId="3539F8B1" w14:textId="7CDE7CF1" w:rsidR="007654D3" w:rsidRPr="009575AB" w:rsidRDefault="007654D3" w:rsidP="007654D3">
      <w:pPr>
        <w:rPr>
          <w:rFonts w:eastAsiaTheme="minorEastAsia"/>
        </w:rPr>
      </w:pPr>
      <w:r w:rsidRPr="009575AB">
        <w:rPr>
          <w:rFonts w:eastAsiaTheme="minorEastAsia" w:hint="eastAsia"/>
        </w:rPr>
        <w:t>・赤井克己『コロナ禍でペンが折れそう</w:t>
      </w:r>
      <w:r w:rsidRPr="009575AB">
        <w:rPr>
          <w:rFonts w:eastAsiaTheme="minorEastAsia"/>
        </w:rPr>
        <w:t xml:space="preserve"> 86</w:t>
      </w:r>
      <w:r w:rsidRPr="009575AB">
        <w:rPr>
          <w:rFonts w:eastAsiaTheme="minorEastAsia" w:hint="eastAsia"/>
        </w:rPr>
        <w:t>歳</w:t>
      </w:r>
      <w:r w:rsidRPr="009575AB">
        <w:rPr>
          <w:rFonts w:eastAsiaTheme="minorEastAsia"/>
        </w:rPr>
        <w:t xml:space="preserve"> </w:t>
      </w:r>
      <w:r w:rsidRPr="009575AB">
        <w:rPr>
          <w:rFonts w:eastAsiaTheme="minorEastAsia" w:hint="eastAsia"/>
        </w:rPr>
        <w:t>おかやま雑学ノート</w:t>
      </w:r>
      <w:r w:rsidRPr="009575AB">
        <w:rPr>
          <w:rFonts w:eastAsiaTheme="minorEastAsia"/>
        </w:rPr>
        <w:t xml:space="preserve"> </w:t>
      </w:r>
      <w:r w:rsidRPr="009575AB">
        <w:rPr>
          <w:rFonts w:eastAsiaTheme="minorEastAsia" w:hint="eastAsia"/>
        </w:rPr>
        <w:t>第</w:t>
      </w:r>
      <w:r w:rsidRPr="009575AB">
        <w:rPr>
          <w:rFonts w:eastAsiaTheme="minorEastAsia"/>
        </w:rPr>
        <w:t>18</w:t>
      </w:r>
      <w:r w:rsidRPr="009575AB">
        <w:rPr>
          <w:rFonts w:eastAsiaTheme="minorEastAsia" w:hint="eastAsia"/>
        </w:rPr>
        <w:t>集』吉備人出版</w:t>
      </w:r>
      <w:r w:rsidRPr="009575AB">
        <w:rPr>
          <w:rFonts w:eastAsiaTheme="minorEastAsia"/>
        </w:rPr>
        <w:t>2021/6/1</w:t>
      </w:r>
    </w:p>
    <w:p w14:paraId="75084816" w14:textId="77777777" w:rsidR="00297054" w:rsidRPr="009575AB" w:rsidRDefault="00297054" w:rsidP="00297054">
      <w:pPr>
        <w:rPr>
          <w:rFonts w:eastAsiaTheme="minorEastAsia"/>
        </w:rPr>
      </w:pPr>
      <w:r w:rsidRPr="009575AB">
        <w:rPr>
          <w:rFonts w:eastAsiaTheme="minorEastAsia" w:hint="eastAsia"/>
        </w:rPr>
        <w:t>・濱田法男『コロナ禍で概念が変わった</w:t>
      </w:r>
      <w:r w:rsidRPr="009575AB">
        <w:rPr>
          <w:rFonts w:eastAsiaTheme="minorEastAsia"/>
        </w:rPr>
        <w:t xml:space="preserve"> </w:t>
      </w:r>
      <w:r w:rsidRPr="009575AB">
        <w:rPr>
          <w:rFonts w:eastAsiaTheme="minorEastAsia" w:hint="eastAsia"/>
        </w:rPr>
        <w:t>リスケを活用した企業再生支援</w:t>
      </w:r>
      <w:r w:rsidRPr="009575AB">
        <w:rPr>
          <w:rFonts w:eastAsiaTheme="minorEastAsia"/>
        </w:rPr>
        <w:t xml:space="preserve"> </w:t>
      </w:r>
      <w:r w:rsidRPr="009575AB">
        <w:rPr>
          <w:rFonts w:eastAsiaTheme="minorEastAsia" w:hint="eastAsia"/>
        </w:rPr>
        <w:t>金融機関が応じたくなる経営改善計画とは』税務経理協会</w:t>
      </w:r>
      <w:r w:rsidRPr="009575AB">
        <w:rPr>
          <w:rFonts w:eastAsiaTheme="minorEastAsia"/>
        </w:rPr>
        <w:t>2021/6/1</w:t>
      </w:r>
    </w:p>
    <w:p w14:paraId="4E94D464" w14:textId="77777777" w:rsidR="002F779E" w:rsidRPr="009575AB" w:rsidRDefault="002F779E" w:rsidP="002F779E">
      <w:pPr>
        <w:rPr>
          <w:rFonts w:eastAsiaTheme="minorEastAsia"/>
        </w:rPr>
      </w:pPr>
      <w:r w:rsidRPr="009575AB">
        <w:rPr>
          <w:rFonts w:eastAsiaTheme="minorEastAsia" w:hint="eastAsia"/>
        </w:rPr>
        <w:t>・岩田健太郎『本質の感染症』中外医学社</w:t>
      </w:r>
      <w:r w:rsidRPr="009575AB">
        <w:rPr>
          <w:rFonts w:eastAsiaTheme="minorEastAsia" w:hint="eastAsia"/>
        </w:rPr>
        <w:t>2021</w:t>
      </w:r>
      <w:r w:rsidRPr="009575AB">
        <w:rPr>
          <w:rFonts w:eastAsiaTheme="minorEastAsia"/>
        </w:rPr>
        <w:t>/6/1</w:t>
      </w:r>
    </w:p>
    <w:p w14:paraId="0595C25A" w14:textId="77777777" w:rsidR="00271A7F" w:rsidRPr="009575AB" w:rsidRDefault="00271A7F" w:rsidP="00271A7F">
      <w:pPr>
        <w:rPr>
          <w:rFonts w:eastAsiaTheme="minorEastAsia"/>
        </w:rPr>
      </w:pPr>
      <w:r w:rsidRPr="009575AB">
        <w:rPr>
          <w:rFonts w:eastAsiaTheme="minorEastAsia" w:hint="eastAsia"/>
        </w:rPr>
        <w:t>・石田秀輝『危機の時代こそ</w:t>
      </w:r>
      <w:r w:rsidRPr="009575AB">
        <w:rPr>
          <w:rFonts w:eastAsiaTheme="minorEastAsia"/>
        </w:rPr>
        <w:t xml:space="preserve"> </w:t>
      </w:r>
      <w:r w:rsidRPr="009575AB">
        <w:rPr>
          <w:rFonts w:eastAsiaTheme="minorEastAsia" w:hint="eastAsia"/>
        </w:rPr>
        <w:t>心豊かに暮らしたい』ＫＫロングセラーズ</w:t>
      </w:r>
      <w:r w:rsidRPr="009575AB">
        <w:rPr>
          <w:rFonts w:eastAsiaTheme="minorEastAsia"/>
        </w:rPr>
        <w:t>2021/6/1</w:t>
      </w:r>
    </w:p>
    <w:p w14:paraId="2EE733D9" w14:textId="7262DCCD" w:rsidR="00C65EAD" w:rsidRPr="009575AB" w:rsidRDefault="00C65EAD" w:rsidP="00C65EAD">
      <w:pPr>
        <w:rPr>
          <w:rFonts w:eastAsiaTheme="minorEastAsia"/>
        </w:rPr>
      </w:pPr>
      <w:r w:rsidRPr="009575AB">
        <w:rPr>
          <w:rFonts w:eastAsiaTheme="minorEastAsia" w:hint="eastAsia"/>
        </w:rPr>
        <w:t>・「週刊ＳＰＡ！」２０２０年６月２日号（</w:t>
      </w:r>
      <w:r w:rsidR="0054540A" w:rsidRPr="009575AB">
        <w:rPr>
          <w:rFonts w:eastAsiaTheme="minorEastAsia" w:hint="eastAsia"/>
        </w:rPr>
        <w:t>通巻</w:t>
      </w:r>
      <w:r w:rsidRPr="009575AB">
        <w:rPr>
          <w:rFonts w:eastAsiaTheme="minorEastAsia"/>
        </w:rPr>
        <w:t>3662</w:t>
      </w:r>
      <w:r w:rsidRPr="009575AB">
        <w:rPr>
          <w:rFonts w:eastAsiaTheme="minorEastAsia" w:hint="eastAsia"/>
        </w:rPr>
        <w:t>号）、「［コロナ格差］下剋上」扶桑社</w:t>
      </w:r>
    </w:p>
    <w:p w14:paraId="43CF94BA" w14:textId="77777777" w:rsidR="00634C8A" w:rsidRPr="009575AB" w:rsidRDefault="00634C8A" w:rsidP="00634C8A">
      <w:pPr>
        <w:rPr>
          <w:rFonts w:eastAsiaTheme="minorEastAsia"/>
        </w:rPr>
      </w:pPr>
      <w:r w:rsidRPr="009575AB">
        <w:rPr>
          <w:rFonts w:eastAsiaTheme="minorEastAsia" w:hint="eastAsia"/>
        </w:rPr>
        <w:t>・労働政策研究・研修機構編『テレワーク</w:t>
      </w:r>
      <w:r w:rsidRPr="009575AB">
        <w:rPr>
          <w:rFonts w:eastAsiaTheme="minorEastAsia"/>
        </w:rPr>
        <w:t xml:space="preserve"> </w:t>
      </w:r>
      <w:r w:rsidRPr="009575AB">
        <w:rPr>
          <w:rFonts w:eastAsiaTheme="minorEastAsia" w:hint="eastAsia"/>
        </w:rPr>
        <w:t>コロナ禍における政労使の取組』独立行政法人労働政策研究・研修機構</w:t>
      </w:r>
      <w:r w:rsidRPr="009575AB">
        <w:rPr>
          <w:rFonts w:eastAsiaTheme="minorEastAsia"/>
        </w:rPr>
        <w:t>2021/6/3</w:t>
      </w:r>
    </w:p>
    <w:p w14:paraId="25DF1BB2" w14:textId="77777777" w:rsidR="0061146A" w:rsidRPr="009575AB" w:rsidRDefault="0061146A" w:rsidP="0061146A">
      <w:pPr>
        <w:rPr>
          <w:rFonts w:eastAsiaTheme="minorEastAsia"/>
        </w:rPr>
      </w:pPr>
      <w:r w:rsidRPr="009575AB">
        <w:rPr>
          <w:rFonts w:eastAsiaTheme="minorEastAsia" w:hint="eastAsia"/>
        </w:rPr>
        <w:t>・清水茜＝原作、牧村久実＝作『絵本</w:t>
      </w:r>
      <w:r w:rsidRPr="009575AB">
        <w:rPr>
          <w:rFonts w:eastAsiaTheme="minorEastAsia"/>
        </w:rPr>
        <w:t xml:space="preserve"> </w:t>
      </w:r>
      <w:r w:rsidRPr="009575AB">
        <w:rPr>
          <w:rFonts w:eastAsiaTheme="minorEastAsia" w:hint="eastAsia"/>
        </w:rPr>
        <w:t>はたらく細胞２</w:t>
      </w:r>
      <w:r w:rsidRPr="009575AB">
        <w:rPr>
          <w:rFonts w:eastAsiaTheme="minorEastAsia"/>
        </w:rPr>
        <w:t xml:space="preserve"> </w:t>
      </w:r>
      <w:r w:rsidRPr="009575AB">
        <w:rPr>
          <w:rFonts w:eastAsiaTheme="minorEastAsia" w:hint="eastAsia"/>
        </w:rPr>
        <w:t>超強敵！</w:t>
      </w:r>
      <w:r w:rsidRPr="009575AB">
        <w:rPr>
          <w:rFonts w:eastAsiaTheme="minorEastAsia"/>
        </w:rPr>
        <w:t xml:space="preserve"> </w:t>
      </w:r>
      <w:r w:rsidRPr="009575AB">
        <w:rPr>
          <w:rFonts w:eastAsiaTheme="minorEastAsia" w:hint="eastAsia"/>
        </w:rPr>
        <w:t>インフルエンザと食中毒』講談社（絵本）</w:t>
      </w:r>
      <w:r w:rsidRPr="009575AB">
        <w:rPr>
          <w:rFonts w:eastAsiaTheme="minorEastAsia"/>
        </w:rPr>
        <w:t>2021/6/4</w:t>
      </w:r>
    </w:p>
    <w:p w14:paraId="211BB0DE" w14:textId="77777777" w:rsidR="0006789B" w:rsidRPr="009575AB" w:rsidRDefault="0006789B" w:rsidP="0006789B">
      <w:pPr>
        <w:rPr>
          <w:rFonts w:eastAsiaTheme="minorEastAsia"/>
        </w:rPr>
      </w:pPr>
      <w:r w:rsidRPr="009575AB">
        <w:rPr>
          <w:rFonts w:eastAsiaTheme="minorEastAsia" w:hint="eastAsia"/>
        </w:rPr>
        <w:t>・鈴木江理子編著『アンダーコロナの移民たち</w:t>
      </w:r>
      <w:r w:rsidRPr="009575AB">
        <w:rPr>
          <w:rFonts w:eastAsiaTheme="minorEastAsia"/>
        </w:rPr>
        <w:t xml:space="preserve"> </w:t>
      </w:r>
      <w:r w:rsidRPr="009575AB">
        <w:rPr>
          <w:rFonts w:eastAsiaTheme="minorEastAsia" w:hint="eastAsia"/>
        </w:rPr>
        <w:t>日本社会の脆弱性があらわれた場所』明石書店</w:t>
      </w:r>
      <w:r w:rsidRPr="009575AB">
        <w:rPr>
          <w:rFonts w:eastAsiaTheme="minorEastAsia"/>
        </w:rPr>
        <w:t>2021/6/5</w:t>
      </w:r>
    </w:p>
    <w:p w14:paraId="4E2E275C" w14:textId="55D05523" w:rsidR="00F24D6D" w:rsidRPr="009575AB" w:rsidRDefault="00F24D6D" w:rsidP="00C2150A">
      <w:pPr>
        <w:rPr>
          <w:rFonts w:eastAsiaTheme="minorEastAsia"/>
        </w:rPr>
      </w:pPr>
      <w:r w:rsidRPr="009575AB">
        <w:rPr>
          <w:rFonts w:eastAsiaTheme="minorEastAsia" w:hint="eastAsia"/>
        </w:rPr>
        <w:t>・小谷太郎『なぜ科学者は平気で</w:t>
      </w:r>
      <w:r w:rsidR="006B1F6A" w:rsidRPr="009575AB">
        <w:rPr>
          <w:rFonts w:eastAsiaTheme="minorEastAsia" w:hint="eastAsia"/>
        </w:rPr>
        <w:t>ウソ</w:t>
      </w:r>
      <w:r w:rsidRPr="009575AB">
        <w:rPr>
          <w:rFonts w:eastAsiaTheme="minorEastAsia" w:hint="eastAsia"/>
        </w:rPr>
        <w:t>をつくのか』フォレスト新書</w:t>
      </w:r>
      <w:r w:rsidRPr="009575AB">
        <w:rPr>
          <w:rFonts w:eastAsiaTheme="minorEastAsia" w:hint="eastAsia"/>
        </w:rPr>
        <w:t>2</w:t>
      </w:r>
      <w:r w:rsidRPr="009575AB">
        <w:rPr>
          <w:rFonts w:eastAsiaTheme="minorEastAsia"/>
        </w:rPr>
        <w:t>021/6/3</w:t>
      </w:r>
      <w:r w:rsidRPr="009575AB">
        <w:rPr>
          <w:rFonts w:eastAsiaTheme="minorEastAsia" w:hint="eastAsia"/>
        </w:rPr>
        <w:t xml:space="preserve">　２０１５年刊『科学者はなぜウソをつくのか』の加筆再編集版</w:t>
      </w:r>
    </w:p>
    <w:p w14:paraId="6A0370FF" w14:textId="77777777" w:rsidR="00F314F2" w:rsidRPr="009575AB" w:rsidRDefault="00F314F2" w:rsidP="00F314F2">
      <w:pPr>
        <w:rPr>
          <w:rFonts w:eastAsiaTheme="minorEastAsia"/>
        </w:rPr>
      </w:pPr>
      <w:r w:rsidRPr="009575AB">
        <w:rPr>
          <w:rFonts w:eastAsiaTheme="minorEastAsia" w:hint="eastAsia"/>
        </w:rPr>
        <w:t>・「月刊地方財務」２０２１年６月号（通巻</w:t>
      </w:r>
      <w:r w:rsidRPr="009575AB">
        <w:rPr>
          <w:rFonts w:eastAsiaTheme="minorEastAsia"/>
        </w:rPr>
        <w:t>804</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ポストコロナも見据えた自治体ＤＸ・国際化」ぎょうせい</w:t>
      </w:r>
      <w:r w:rsidRPr="009575AB">
        <w:rPr>
          <w:rFonts w:eastAsiaTheme="minorEastAsia"/>
        </w:rPr>
        <w:t>2021/6/5</w:t>
      </w:r>
    </w:p>
    <w:p w14:paraId="72787E06" w14:textId="77777777" w:rsidR="008C0AAC" w:rsidRPr="009575AB" w:rsidRDefault="008C0AAC" w:rsidP="008C0AAC">
      <w:pPr>
        <w:rPr>
          <w:rFonts w:eastAsiaTheme="minorEastAsia"/>
        </w:rPr>
      </w:pPr>
      <w:r w:rsidRPr="009575AB">
        <w:rPr>
          <w:rFonts w:eastAsiaTheme="minorEastAsia" w:hint="eastAsia"/>
        </w:rPr>
        <w:t>・「學鐙」２０２１年夏号（第</w:t>
      </w:r>
      <w:r w:rsidRPr="009575AB">
        <w:rPr>
          <w:rFonts w:eastAsiaTheme="minorEastAsia"/>
        </w:rPr>
        <w:t>118</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集う」丸善出版</w:t>
      </w:r>
      <w:r w:rsidRPr="009575AB">
        <w:rPr>
          <w:rFonts w:eastAsiaTheme="minorEastAsia"/>
        </w:rPr>
        <w:t>2021/6/5</w:t>
      </w:r>
    </w:p>
    <w:p w14:paraId="7563FA9D" w14:textId="77777777" w:rsidR="00A45441" w:rsidRPr="009575AB" w:rsidRDefault="00A45441" w:rsidP="00A45441">
      <w:pPr>
        <w:rPr>
          <w:rFonts w:eastAsiaTheme="minorEastAsia"/>
        </w:rPr>
      </w:pPr>
      <w:r w:rsidRPr="009575AB">
        <w:rPr>
          <w:rFonts w:eastAsiaTheme="minorEastAsia" w:hint="eastAsia"/>
        </w:rPr>
        <w:t>・小島和貴『長与専斎と内務省の衛生行政』慶應義塾大学出版会</w:t>
      </w:r>
      <w:r w:rsidRPr="009575AB">
        <w:rPr>
          <w:rFonts w:eastAsiaTheme="minorEastAsia"/>
        </w:rPr>
        <w:t>2021/6/5</w:t>
      </w:r>
    </w:p>
    <w:p w14:paraId="1E0AF36A" w14:textId="77777777" w:rsidR="000B45D7" w:rsidRPr="009575AB" w:rsidRDefault="000B45D7" w:rsidP="000B45D7">
      <w:pPr>
        <w:rPr>
          <w:rFonts w:eastAsiaTheme="minorEastAsia"/>
        </w:rPr>
      </w:pPr>
      <w:r w:rsidRPr="009575AB">
        <w:rPr>
          <w:rFonts w:eastAsiaTheme="minorEastAsia" w:hint="eastAsia"/>
        </w:rPr>
        <w:t>・放送批評懇談会「ＧＡＬＡＣ」２０２１年５月号（第</w:t>
      </w:r>
      <w:r w:rsidRPr="009575AB">
        <w:rPr>
          <w:rFonts w:eastAsiaTheme="minorEastAsia"/>
        </w:rPr>
        <w:t>624</w:t>
      </w:r>
      <w:r w:rsidRPr="009575AB">
        <w:rPr>
          <w:rFonts w:eastAsiaTheme="minorEastAsia" w:hint="eastAsia"/>
        </w:rPr>
        <w:t>号）、「コロナとの付き合い方」ＫＡＤＯＫＡＷＡ</w:t>
      </w:r>
      <w:r w:rsidRPr="009575AB">
        <w:rPr>
          <w:rFonts w:eastAsiaTheme="minorEastAsia"/>
        </w:rPr>
        <w:t>2021</w:t>
      </w:r>
      <w:r w:rsidRPr="009575AB">
        <w:rPr>
          <w:rFonts w:eastAsiaTheme="minorEastAsia" w:hint="eastAsia"/>
        </w:rPr>
        <w:t>/</w:t>
      </w:r>
      <w:r w:rsidRPr="009575AB">
        <w:rPr>
          <w:rFonts w:eastAsiaTheme="minorEastAsia"/>
        </w:rPr>
        <w:t>6</w:t>
      </w:r>
      <w:r w:rsidRPr="009575AB">
        <w:rPr>
          <w:rFonts w:eastAsiaTheme="minorEastAsia" w:hint="eastAsia"/>
        </w:rPr>
        <w:t>/</w:t>
      </w:r>
      <w:r w:rsidRPr="009575AB">
        <w:rPr>
          <w:rFonts w:eastAsiaTheme="minorEastAsia"/>
        </w:rPr>
        <w:t>6</w:t>
      </w:r>
    </w:p>
    <w:p w14:paraId="1D8A7DB1" w14:textId="77777777" w:rsidR="0006789B" w:rsidRPr="009575AB" w:rsidRDefault="0006789B" w:rsidP="0006789B">
      <w:pPr>
        <w:rPr>
          <w:rFonts w:eastAsiaTheme="minorEastAsia"/>
        </w:rPr>
      </w:pPr>
      <w:r w:rsidRPr="009575AB">
        <w:rPr>
          <w:rFonts w:eastAsiaTheme="minorEastAsia" w:hint="eastAsia"/>
        </w:rPr>
        <w:t>・名嶋義直編著『リスクコミュニケーション</w:t>
      </w:r>
      <w:r w:rsidRPr="009575AB">
        <w:rPr>
          <w:rFonts w:eastAsiaTheme="minorEastAsia"/>
        </w:rPr>
        <w:t xml:space="preserve"> </w:t>
      </w:r>
      <w:r w:rsidRPr="009575AB">
        <w:rPr>
          <w:rFonts w:eastAsiaTheme="minorEastAsia" w:hint="eastAsia"/>
        </w:rPr>
        <w:t>排除の言説から共生の対話へ』明石書店</w:t>
      </w:r>
      <w:r w:rsidRPr="009575AB">
        <w:rPr>
          <w:rFonts w:eastAsiaTheme="minorEastAsia" w:hint="eastAsia"/>
        </w:rPr>
        <w:t>2</w:t>
      </w:r>
      <w:r w:rsidRPr="009575AB">
        <w:rPr>
          <w:rFonts w:eastAsiaTheme="minorEastAsia"/>
        </w:rPr>
        <w:t>021/6/6</w:t>
      </w:r>
    </w:p>
    <w:p w14:paraId="4113A43F" w14:textId="0953509F" w:rsidR="00BD4F1D" w:rsidRPr="009575AB" w:rsidRDefault="00BD4F1D" w:rsidP="00BD4F1D">
      <w:pPr>
        <w:rPr>
          <w:rFonts w:eastAsiaTheme="minorEastAsia"/>
        </w:rPr>
      </w:pPr>
      <w:r w:rsidRPr="009575AB">
        <w:rPr>
          <w:rFonts w:eastAsiaTheme="minorEastAsia" w:hint="eastAsia"/>
        </w:rPr>
        <w:lastRenderedPageBreak/>
        <w:t>・羽田翔『歌舞伎町コロナ戦記</w:t>
      </w:r>
      <w:r w:rsidR="009E1E8C" w:rsidRPr="009575AB">
        <w:rPr>
          <w:rFonts w:eastAsiaTheme="minorEastAsia"/>
        </w:rPr>
        <w:t xml:space="preserve"> </w:t>
      </w:r>
      <w:r w:rsidR="009E1E8C" w:rsidRPr="009575AB">
        <w:rPr>
          <w:rFonts w:eastAsiaTheme="minorEastAsia" w:hint="eastAsia"/>
        </w:rPr>
        <w:t>夜の街の５００日</w:t>
      </w:r>
      <w:r w:rsidRPr="009575AB">
        <w:rPr>
          <w:rFonts w:eastAsiaTheme="minorEastAsia" w:hint="eastAsia"/>
        </w:rPr>
        <w:t>』飛鳥新社</w:t>
      </w:r>
      <w:r w:rsidRPr="009575AB">
        <w:rPr>
          <w:rFonts w:eastAsiaTheme="minorEastAsia"/>
        </w:rPr>
        <w:t>2021/6/6</w:t>
      </w:r>
    </w:p>
    <w:p w14:paraId="7C782B96" w14:textId="7A141FDC" w:rsidR="002B170F" w:rsidRPr="009575AB" w:rsidRDefault="00852749" w:rsidP="00A54A1C">
      <w:pPr>
        <w:rPr>
          <w:rFonts w:eastAsiaTheme="minorEastAsia"/>
        </w:rPr>
      </w:pPr>
      <w:r w:rsidRPr="009575AB">
        <w:rPr>
          <w:rFonts w:eastAsiaTheme="minorEastAsia" w:hint="eastAsia"/>
        </w:rPr>
        <w:t>・監修＝市場流通ビジョンを考える会幹事会、編集＝藤島廣二『コロナ禍による経済的変化と対処方策</w:t>
      </w:r>
      <w:r w:rsidRPr="009575AB">
        <w:rPr>
          <w:rFonts w:eastAsiaTheme="minorEastAsia"/>
        </w:rPr>
        <w:t xml:space="preserve"> </w:t>
      </w:r>
      <w:r w:rsidRPr="009575AB">
        <w:rPr>
          <w:rFonts w:eastAsiaTheme="minorEastAsia" w:hint="eastAsia"/>
        </w:rPr>
        <w:t>コロナ禍下・後の市場流通のあり方を考える』筑波書房</w:t>
      </w:r>
      <w:r w:rsidRPr="009575AB">
        <w:rPr>
          <w:rFonts w:eastAsiaTheme="minorEastAsia"/>
        </w:rPr>
        <w:t>2021/6/7</w:t>
      </w:r>
    </w:p>
    <w:p w14:paraId="569F994D" w14:textId="77777777" w:rsidR="006B0C90" w:rsidRPr="009575AB" w:rsidRDefault="006B0C90" w:rsidP="006B0C90">
      <w:pPr>
        <w:rPr>
          <w:rFonts w:eastAsiaTheme="minorEastAsia"/>
        </w:rPr>
      </w:pPr>
      <w:r w:rsidRPr="009575AB">
        <w:rPr>
          <w:rFonts w:eastAsiaTheme="minorEastAsia" w:hint="eastAsia"/>
        </w:rPr>
        <w:t>・「ニューズウィーク日本版」２０２１年６月８日号（第</w:t>
      </w:r>
      <w:r w:rsidRPr="009575AB">
        <w:rPr>
          <w:rFonts w:eastAsiaTheme="minorEastAsia"/>
        </w:rPr>
        <w:t>36</w:t>
      </w:r>
      <w:r w:rsidRPr="009575AB">
        <w:rPr>
          <w:rFonts w:eastAsiaTheme="minorEastAsia" w:hint="eastAsia"/>
        </w:rPr>
        <w:t>巻第</w:t>
      </w:r>
      <w:r w:rsidRPr="009575AB">
        <w:rPr>
          <w:rFonts w:eastAsiaTheme="minorEastAsia" w:hint="eastAsia"/>
        </w:rPr>
        <w:t>2</w:t>
      </w:r>
      <w:r w:rsidRPr="009575AB">
        <w:rPr>
          <w:rFonts w:eastAsiaTheme="minorEastAsia"/>
        </w:rPr>
        <w:t>2</w:t>
      </w:r>
      <w:r w:rsidRPr="009575AB">
        <w:rPr>
          <w:rFonts w:eastAsiaTheme="minorEastAsia" w:hint="eastAsia"/>
        </w:rPr>
        <w:t>号）、「日本人が知らないワクチン先行国の智恵」ＣＣＣメディアハウス</w:t>
      </w:r>
    </w:p>
    <w:p w14:paraId="54D9C38A" w14:textId="77777777" w:rsidR="007A48DE" w:rsidRPr="009575AB" w:rsidRDefault="007A48DE" w:rsidP="007A48DE">
      <w:pPr>
        <w:rPr>
          <w:rFonts w:eastAsiaTheme="minorEastAsia"/>
        </w:rPr>
      </w:pPr>
      <w:r w:rsidRPr="009575AB">
        <w:rPr>
          <w:rFonts w:eastAsiaTheme="minorEastAsia" w:hint="eastAsia"/>
        </w:rPr>
        <w:t>・「保健師ジャーナル」２０２１年６月号（第</w:t>
      </w:r>
      <w:r w:rsidRPr="009575AB">
        <w:rPr>
          <w:rFonts w:eastAsiaTheme="minorEastAsia"/>
        </w:rPr>
        <w:t>77</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対策における保健所保健師の活動──第９回日本公衆衛生看護学会特別企画」医学書院</w:t>
      </w:r>
      <w:r w:rsidRPr="009575AB">
        <w:rPr>
          <w:rFonts w:eastAsiaTheme="minorEastAsia"/>
        </w:rPr>
        <w:t>2021</w:t>
      </w:r>
      <w:r w:rsidRPr="009575AB">
        <w:rPr>
          <w:rFonts w:eastAsiaTheme="minorEastAsia" w:hint="eastAsia"/>
        </w:rPr>
        <w:t>/</w:t>
      </w:r>
      <w:r w:rsidRPr="009575AB">
        <w:rPr>
          <w:rFonts w:eastAsiaTheme="minorEastAsia"/>
        </w:rPr>
        <w:t>6/10</w:t>
      </w:r>
    </w:p>
    <w:p w14:paraId="368BA2CC" w14:textId="77777777" w:rsidR="005275D0" w:rsidRPr="009575AB" w:rsidRDefault="005275D0" w:rsidP="005275D0">
      <w:pPr>
        <w:rPr>
          <w:rFonts w:eastAsiaTheme="minorEastAsia"/>
        </w:rPr>
      </w:pPr>
      <w:r w:rsidRPr="009575AB">
        <w:rPr>
          <w:rFonts w:eastAsiaTheme="minorEastAsia" w:hint="eastAsia"/>
        </w:rPr>
        <w:t>・「臨床婦人科産科」２０２１年６月号（第</w:t>
      </w:r>
      <w:r w:rsidRPr="009575AB">
        <w:rPr>
          <w:rFonts w:eastAsiaTheme="minorEastAsia"/>
        </w:rPr>
        <w:t>75</w:t>
      </w:r>
      <w:r w:rsidRPr="009575AB">
        <w:rPr>
          <w:rFonts w:eastAsiaTheme="minorEastAsia" w:hint="eastAsia"/>
        </w:rPr>
        <w:t>巻第６号）、「今月の臨床</w:t>
      </w:r>
      <w:r w:rsidRPr="009575AB">
        <w:rPr>
          <w:rFonts w:eastAsiaTheme="minorEastAsia"/>
        </w:rPr>
        <w:t xml:space="preserve"> </w:t>
      </w:r>
      <w:r w:rsidRPr="009575AB">
        <w:rPr>
          <w:rFonts w:eastAsiaTheme="minorEastAsia" w:hint="eastAsia"/>
        </w:rPr>
        <w:t>大規模災害時の周産期医療──災害に負けない準備と対応」医学書院</w:t>
      </w:r>
      <w:r w:rsidRPr="009575AB">
        <w:rPr>
          <w:rFonts w:eastAsiaTheme="minorEastAsia"/>
        </w:rPr>
        <w:t>2021/6/10</w:t>
      </w:r>
    </w:p>
    <w:p w14:paraId="2E94EB81" w14:textId="77777777" w:rsidR="00AA49FE" w:rsidRPr="009575AB" w:rsidRDefault="00AA49FE" w:rsidP="00AA49FE">
      <w:pPr>
        <w:rPr>
          <w:rFonts w:eastAsiaTheme="minorEastAsia"/>
        </w:rPr>
      </w:pPr>
      <w:r w:rsidRPr="009575AB">
        <w:rPr>
          <w:rFonts w:eastAsiaTheme="minorEastAsia" w:hint="eastAsia"/>
        </w:rPr>
        <w:t>・「自治体情報誌</w:t>
      </w:r>
      <w:r w:rsidRPr="009575AB">
        <w:rPr>
          <w:rFonts w:eastAsiaTheme="minorEastAsia"/>
        </w:rPr>
        <w:t>D-file</w:t>
      </w:r>
      <w:r w:rsidRPr="009575AB">
        <w:rPr>
          <w:rFonts w:eastAsiaTheme="minorEastAsia" w:hint="eastAsia"/>
        </w:rPr>
        <w:t>」２０２１年５月上号（通巻</w:t>
      </w:r>
      <w:r w:rsidRPr="009575AB">
        <w:rPr>
          <w:rFonts w:eastAsiaTheme="minorEastAsia"/>
        </w:rPr>
        <w:t>686</w:t>
      </w:r>
      <w:r w:rsidRPr="009575AB">
        <w:rPr>
          <w:rFonts w:eastAsiaTheme="minorEastAsia" w:hint="eastAsia"/>
        </w:rPr>
        <w:t>号）、「市が</w:t>
      </w:r>
      <w:r w:rsidRPr="009575AB">
        <w:rPr>
          <w:rFonts w:eastAsiaTheme="minorEastAsia"/>
        </w:rPr>
        <w:t>24</w:t>
      </w:r>
      <w:r w:rsidRPr="009575AB">
        <w:rPr>
          <w:rFonts w:eastAsiaTheme="minorEastAsia" w:hint="eastAsia"/>
        </w:rPr>
        <w:t>時間対応のコロナワクチン接種会場開設</w:t>
      </w:r>
      <w:r w:rsidRPr="009575AB">
        <w:rPr>
          <w:rFonts w:eastAsiaTheme="minorEastAsia"/>
        </w:rPr>
        <w:t xml:space="preserve"> </w:t>
      </w:r>
      <w:r w:rsidRPr="009575AB">
        <w:rPr>
          <w:rFonts w:eastAsiaTheme="minorEastAsia" w:hint="eastAsia"/>
        </w:rPr>
        <w:t>全国初」イマジン出版</w:t>
      </w:r>
      <w:r w:rsidRPr="009575AB">
        <w:rPr>
          <w:rFonts w:eastAsiaTheme="minorEastAsia"/>
        </w:rPr>
        <w:t>2021/6/10</w:t>
      </w:r>
    </w:p>
    <w:p w14:paraId="7E9A3605"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24</w:t>
      </w:r>
      <w:r w:rsidRPr="009575AB">
        <w:rPr>
          <w:rFonts w:eastAsiaTheme="minorEastAsia" w:hint="eastAsia"/>
        </w:rPr>
        <w:t>巻第２号）、「特集</w:t>
      </w:r>
      <w:r w:rsidRPr="009575AB">
        <w:rPr>
          <w:rFonts w:eastAsiaTheme="minorEastAsia"/>
        </w:rPr>
        <w:t xml:space="preserve"> With</w:t>
      </w:r>
      <w:r w:rsidRPr="009575AB">
        <w:rPr>
          <w:rFonts w:eastAsiaTheme="minorEastAsia" w:hint="eastAsia"/>
        </w:rPr>
        <w:t>コロナ感染症診療─</w:t>
      </w:r>
      <w:r w:rsidRPr="009575AB">
        <w:rPr>
          <w:rFonts w:eastAsiaTheme="minorEastAsia"/>
        </w:rPr>
        <w:t>After</w:t>
      </w:r>
      <w:r w:rsidRPr="009575AB">
        <w:rPr>
          <w:rFonts w:eastAsiaTheme="minorEastAsia" w:hint="eastAsia"/>
        </w:rPr>
        <w:t>コロナを見据え」ヴァンメディカル</w:t>
      </w:r>
      <w:r w:rsidRPr="009575AB">
        <w:rPr>
          <w:rFonts w:eastAsiaTheme="minorEastAsia"/>
        </w:rPr>
        <w:t>2021/6/10</w:t>
      </w:r>
    </w:p>
    <w:p w14:paraId="43B25A7B" w14:textId="77777777" w:rsidR="008F5DD6" w:rsidRPr="009575AB" w:rsidRDefault="008F5DD6" w:rsidP="008F5DD6">
      <w:pPr>
        <w:rPr>
          <w:rFonts w:eastAsiaTheme="minorEastAsia"/>
        </w:rPr>
      </w:pPr>
      <w:r w:rsidRPr="009575AB">
        <w:rPr>
          <w:rFonts w:eastAsiaTheme="minorEastAsia" w:hint="eastAsia"/>
        </w:rPr>
        <w:t>・「月刊ＯＰＴＲＯＮＩＣＳ」２０２１年６月号（第</w:t>
      </w:r>
      <w:r w:rsidRPr="009575AB">
        <w:rPr>
          <w:rFonts w:eastAsiaTheme="minorEastAsia" w:hint="eastAsia"/>
        </w:rPr>
        <w:t>4</w:t>
      </w:r>
      <w:r w:rsidRPr="009575AB">
        <w:rPr>
          <w:rFonts w:eastAsiaTheme="minorEastAsia"/>
        </w:rPr>
        <w:t>0</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ポストコロナ時代の紫外線技術」オプトロニクス社</w:t>
      </w:r>
      <w:r w:rsidRPr="009575AB">
        <w:rPr>
          <w:rFonts w:eastAsiaTheme="minorEastAsia"/>
        </w:rPr>
        <w:t>2021/6/10</w:t>
      </w:r>
    </w:p>
    <w:p w14:paraId="6815F3D3" w14:textId="77777777" w:rsidR="00E20B91" w:rsidRPr="009575AB" w:rsidRDefault="00E20B91" w:rsidP="00E20B91">
      <w:pPr>
        <w:rPr>
          <w:rFonts w:eastAsiaTheme="minorEastAsia"/>
        </w:rPr>
      </w:pPr>
      <w:r w:rsidRPr="009575AB">
        <w:rPr>
          <w:rFonts w:eastAsiaTheme="minorEastAsia" w:hint="eastAsia"/>
        </w:rPr>
        <w:t>・「ビジネスガイド」２０２１年６月号（通巻</w:t>
      </w:r>
      <w:r w:rsidRPr="009575AB">
        <w:rPr>
          <w:rFonts w:eastAsiaTheme="minorEastAsia"/>
        </w:rPr>
        <w:t>903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新型コロナワクチン接種</w:t>
      </w:r>
      <w:r w:rsidRPr="009575AB">
        <w:rPr>
          <w:rFonts w:eastAsiaTheme="minorEastAsia"/>
        </w:rPr>
        <w:t xml:space="preserve"> </w:t>
      </w:r>
      <w:r w:rsidRPr="009575AB">
        <w:rPr>
          <w:rFonts w:eastAsiaTheme="minorEastAsia" w:hint="eastAsia"/>
        </w:rPr>
        <w:t>企業対応と法的留意点」日本法令</w:t>
      </w:r>
      <w:r w:rsidRPr="009575AB">
        <w:rPr>
          <w:rFonts w:eastAsiaTheme="minorEastAsia"/>
        </w:rPr>
        <w:t>2021/6/10</w:t>
      </w:r>
    </w:p>
    <w:p w14:paraId="5B808DAD"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・「フォーリン・アフェアーズ・リポート」２０２１年６月号、「グローバル経済のニューノーマル」</w:t>
      </w:r>
      <w:r w:rsidRPr="009575AB">
        <w:rPr>
          <w:rFonts w:ascii="Times New Roman" w:eastAsiaTheme="minorEastAsia" w:hAnsi="Times New Roman" w:hint="eastAsia"/>
        </w:rPr>
        <w:t>フォーリン・アフェアーズ・ジャパン</w:t>
      </w:r>
      <w:r w:rsidRPr="009575AB">
        <w:rPr>
          <w:rFonts w:eastAsiaTheme="minorEastAsia"/>
        </w:rPr>
        <w:t>2021/6</w:t>
      </w:r>
      <w:r w:rsidRPr="009575AB">
        <w:rPr>
          <w:rFonts w:eastAsiaTheme="minorEastAsia" w:hint="eastAsia"/>
        </w:rPr>
        <w:t>/</w:t>
      </w:r>
      <w:r w:rsidRPr="009575AB">
        <w:rPr>
          <w:rFonts w:eastAsiaTheme="minorEastAsia"/>
        </w:rPr>
        <w:t>10</w:t>
      </w:r>
    </w:p>
    <w:p w14:paraId="6D374AD7" w14:textId="77777777" w:rsidR="00C21709" w:rsidRPr="009575AB" w:rsidRDefault="00C21709" w:rsidP="00C21709">
      <w:pPr>
        <w:rPr>
          <w:rFonts w:eastAsiaTheme="minorEastAsia"/>
        </w:rPr>
      </w:pPr>
      <w:r w:rsidRPr="009575AB">
        <w:rPr>
          <w:rFonts w:eastAsiaTheme="minorEastAsia" w:hint="eastAsia"/>
        </w:rPr>
        <w:t>・「先見労務管理」２０２１年６月１０日号（通巻</w:t>
      </w:r>
      <w:r w:rsidRPr="009575AB">
        <w:rPr>
          <w:rFonts w:eastAsiaTheme="minorEastAsia" w:hint="eastAsia"/>
        </w:rPr>
        <w:t>1</w:t>
      </w:r>
      <w:r w:rsidRPr="009575AB">
        <w:rPr>
          <w:rFonts w:eastAsiaTheme="minorEastAsia"/>
        </w:rPr>
        <w:t>658</w:t>
      </w:r>
      <w:r w:rsidRPr="009575AB">
        <w:rPr>
          <w:rFonts w:eastAsiaTheme="minorEastAsia" w:hint="eastAsia"/>
        </w:rPr>
        <w:t>号）、「特集</w:t>
      </w:r>
      <w:r w:rsidRPr="009575AB">
        <w:rPr>
          <w:rFonts w:eastAsiaTheme="minorEastAsia"/>
        </w:rPr>
        <w:t xml:space="preserve"> </w:t>
      </w:r>
      <w:r w:rsidRPr="009575AB">
        <w:rPr>
          <w:rFonts w:eastAsiaTheme="minorEastAsia" w:hint="eastAsia"/>
        </w:rPr>
        <w:t>春闘特集</w:t>
      </w:r>
      <w:r w:rsidRPr="009575AB">
        <w:rPr>
          <w:rFonts w:eastAsiaTheme="minorEastAsia"/>
        </w:rPr>
        <w:t xml:space="preserve"> </w:t>
      </w:r>
      <w:r w:rsidRPr="009575AB">
        <w:rPr>
          <w:rFonts w:eastAsiaTheme="minorEastAsia" w:hint="eastAsia"/>
        </w:rPr>
        <w:t>２０２１年春闘特集Ⅳ</w:t>
      </w:r>
      <w:r w:rsidRPr="009575AB">
        <w:rPr>
          <w:rFonts w:eastAsiaTheme="minorEastAsia"/>
        </w:rPr>
        <w:t xml:space="preserve"> </w:t>
      </w:r>
      <w:r w:rsidRPr="009575AB">
        <w:rPr>
          <w:rFonts w:eastAsiaTheme="minorEastAsia" w:hint="eastAsia"/>
        </w:rPr>
        <w:t>平均賃上げ額は１２３８円とコロナ禍で一定成果」労働調査会</w:t>
      </w:r>
      <w:r w:rsidRPr="009575AB">
        <w:rPr>
          <w:rFonts w:eastAsiaTheme="minorEastAsia"/>
        </w:rPr>
        <w:t>2021/6/10</w:t>
      </w:r>
    </w:p>
    <w:p w14:paraId="3A5AD948" w14:textId="77777777" w:rsidR="004F0668" w:rsidRPr="009575AB" w:rsidRDefault="004F0668" w:rsidP="004F0668">
      <w:pPr>
        <w:rPr>
          <w:rFonts w:eastAsiaTheme="minorEastAsia"/>
        </w:rPr>
      </w:pPr>
      <w:r w:rsidRPr="009575AB">
        <w:rPr>
          <w:rFonts w:eastAsiaTheme="minorEastAsia" w:hint="eastAsia"/>
        </w:rPr>
        <w:t>・池上彰『知らないと恥をかく世界の大問題</w:t>
      </w:r>
      <w:r w:rsidRPr="009575AB">
        <w:rPr>
          <w:rFonts w:eastAsiaTheme="minorEastAsia"/>
        </w:rPr>
        <w:t xml:space="preserve">11 </w:t>
      </w:r>
      <w:r w:rsidRPr="009575AB">
        <w:rPr>
          <w:rFonts w:eastAsiaTheme="minorEastAsia" w:hint="eastAsia"/>
        </w:rPr>
        <w:t>グローバリズムのその先』角川新書</w:t>
      </w:r>
      <w:r w:rsidRPr="009575AB">
        <w:rPr>
          <w:rFonts w:eastAsiaTheme="minorEastAsia"/>
        </w:rPr>
        <w:t>2021/6/10</w:t>
      </w:r>
    </w:p>
    <w:p w14:paraId="4205D12D" w14:textId="77777777" w:rsidR="00D50439" w:rsidRPr="009575AB" w:rsidRDefault="00D50439" w:rsidP="00D50439">
      <w:pPr>
        <w:rPr>
          <w:rFonts w:eastAsiaTheme="minorEastAsia"/>
        </w:rPr>
      </w:pPr>
      <w:r w:rsidRPr="009575AB">
        <w:rPr>
          <w:rFonts w:eastAsiaTheme="minorEastAsia" w:hint="eastAsia"/>
        </w:rPr>
        <w:t>・古賀茂明『官邸の暴走』角川新書</w:t>
      </w:r>
      <w:r w:rsidRPr="009575AB">
        <w:rPr>
          <w:rFonts w:eastAsiaTheme="minorEastAsia"/>
        </w:rPr>
        <w:t>2021/6/10</w:t>
      </w:r>
    </w:p>
    <w:p w14:paraId="23D3595B" w14:textId="77777777" w:rsidR="005C3BF1" w:rsidRPr="009575AB" w:rsidRDefault="005C3BF1" w:rsidP="005C3BF1">
      <w:pPr>
        <w:rPr>
          <w:rFonts w:eastAsiaTheme="minorEastAsia"/>
        </w:rPr>
      </w:pPr>
      <w:r w:rsidRPr="009575AB">
        <w:rPr>
          <w:rFonts w:eastAsiaTheme="minorEastAsia" w:hint="eastAsia"/>
        </w:rPr>
        <w:t>・瀬戸大作＝著、平山昇、土田修＝企画・編集『新型コロナ災害緊急アクション活動日誌</w:t>
      </w:r>
      <w:r w:rsidRPr="009575AB">
        <w:rPr>
          <w:rFonts w:eastAsiaTheme="minorEastAsia"/>
        </w:rPr>
        <w:t xml:space="preserve"> 2020.4</w:t>
      </w:r>
      <w:r w:rsidRPr="009575AB">
        <w:rPr>
          <w:rFonts w:eastAsiaTheme="minorEastAsia" w:hint="eastAsia"/>
        </w:rPr>
        <w:t>‐</w:t>
      </w:r>
      <w:r w:rsidRPr="009575AB">
        <w:rPr>
          <w:rFonts w:eastAsiaTheme="minorEastAsia"/>
        </w:rPr>
        <w:t>2021.3</w:t>
      </w:r>
      <w:r w:rsidRPr="009575AB">
        <w:rPr>
          <w:rFonts w:eastAsiaTheme="minorEastAsia" w:hint="eastAsia"/>
        </w:rPr>
        <w:t>』社会評論社</w:t>
      </w:r>
      <w:r w:rsidRPr="009575AB">
        <w:rPr>
          <w:rFonts w:eastAsiaTheme="minorEastAsia"/>
        </w:rPr>
        <w:t>2021/6/10</w:t>
      </w:r>
    </w:p>
    <w:p w14:paraId="601C643F" w14:textId="2E7B86B5" w:rsidR="000517A6" w:rsidRPr="009575AB" w:rsidRDefault="000517A6" w:rsidP="000517A6">
      <w:pPr>
        <w:rPr>
          <w:rFonts w:eastAsiaTheme="minorEastAsia"/>
        </w:rPr>
      </w:pPr>
      <w:r w:rsidRPr="009575AB">
        <w:rPr>
          <w:rFonts w:eastAsiaTheme="minorEastAsia" w:hint="eastAsia"/>
        </w:rPr>
        <w:t>・平岡和久、尾関俊紀＝編著『新型コロナウイルス感染症と自治体の攻防</w:t>
      </w:r>
      <w:r w:rsidRPr="009575AB">
        <w:rPr>
          <w:rFonts w:eastAsiaTheme="minorEastAsia"/>
        </w:rPr>
        <w:t xml:space="preserve"> </w:t>
      </w:r>
      <w:r w:rsidRPr="009575AB">
        <w:rPr>
          <w:rFonts w:eastAsiaTheme="minorEastAsia" w:hint="eastAsia"/>
        </w:rPr>
        <w:t>コロナと自治体１』自治体研究社</w:t>
      </w:r>
      <w:r w:rsidR="003B56BB" w:rsidRPr="009575AB">
        <w:rPr>
          <w:rFonts w:eastAsiaTheme="minorEastAsia" w:hint="eastAsia"/>
        </w:rPr>
        <w:t>（論考集）</w:t>
      </w:r>
      <w:r w:rsidRPr="009575AB">
        <w:rPr>
          <w:rFonts w:eastAsiaTheme="minorEastAsia"/>
        </w:rPr>
        <w:t>2021/6/10</w:t>
      </w:r>
    </w:p>
    <w:p w14:paraId="4A668CEB" w14:textId="77777777" w:rsidR="003364A9" w:rsidRPr="009575AB" w:rsidRDefault="003364A9" w:rsidP="003364A9">
      <w:pPr>
        <w:rPr>
          <w:rFonts w:eastAsiaTheme="minorEastAsia"/>
        </w:rPr>
      </w:pPr>
      <w:r w:rsidRPr="009575AB">
        <w:rPr>
          <w:rFonts w:eastAsiaTheme="minorEastAsia" w:hint="eastAsia"/>
        </w:rPr>
        <w:t>・岸見一郎『不安の哲学』祥伝社新書</w:t>
      </w:r>
      <w:r w:rsidRPr="009575AB">
        <w:rPr>
          <w:rFonts w:eastAsiaTheme="minorEastAsia" w:hint="eastAsia"/>
        </w:rPr>
        <w:t>2021</w:t>
      </w:r>
      <w:r w:rsidRPr="009575AB">
        <w:rPr>
          <w:rFonts w:eastAsiaTheme="minorEastAsia"/>
        </w:rPr>
        <w:t>/6/1</w:t>
      </w:r>
      <w:r w:rsidRPr="009575AB">
        <w:rPr>
          <w:rFonts w:eastAsiaTheme="minorEastAsia" w:hint="eastAsia"/>
        </w:rPr>
        <w:t>0</w:t>
      </w:r>
    </w:p>
    <w:p w14:paraId="161E84F5" w14:textId="75315C29" w:rsidR="00D77B3E" w:rsidRPr="009575AB" w:rsidRDefault="00D77B3E" w:rsidP="009A0C54">
      <w:pPr>
        <w:rPr>
          <w:rFonts w:eastAsiaTheme="minorEastAsia"/>
        </w:rPr>
      </w:pPr>
      <w:r w:rsidRPr="009575AB">
        <w:rPr>
          <w:rFonts w:eastAsiaTheme="minorEastAsia" w:hint="eastAsia"/>
        </w:rPr>
        <w:t>・須田桃子『合成生物学の衝撃』文春文庫</w:t>
      </w:r>
      <w:r w:rsidRPr="009575AB">
        <w:rPr>
          <w:rFonts w:eastAsiaTheme="minorEastAsia" w:hint="eastAsia"/>
        </w:rPr>
        <w:t>2021</w:t>
      </w:r>
      <w:r w:rsidRPr="009575AB">
        <w:rPr>
          <w:rFonts w:eastAsiaTheme="minorEastAsia"/>
        </w:rPr>
        <w:t>/6/1</w:t>
      </w:r>
      <w:r w:rsidRPr="009575AB">
        <w:rPr>
          <w:rFonts w:eastAsiaTheme="minorEastAsia" w:hint="eastAsia"/>
        </w:rPr>
        <w:t>0</w:t>
      </w:r>
      <w:r w:rsidRPr="009575AB">
        <w:rPr>
          <w:rFonts w:eastAsiaTheme="minorEastAsia" w:hint="eastAsia"/>
        </w:rPr>
        <w:t xml:space="preserve">　２０１８年刊の文庫化</w:t>
      </w:r>
    </w:p>
    <w:p w14:paraId="665FFD11" w14:textId="77777777" w:rsidR="00AC7CBD" w:rsidRPr="009575AB" w:rsidRDefault="00AC7CBD" w:rsidP="00AC7CBD">
      <w:pPr>
        <w:rPr>
          <w:rFonts w:eastAsiaTheme="minorEastAsia"/>
        </w:rPr>
      </w:pPr>
      <w:r w:rsidRPr="009575AB">
        <w:rPr>
          <w:rFonts w:eastAsiaTheme="minorEastAsia" w:hint="eastAsia"/>
        </w:rPr>
        <w:t>・竹下節子『疫病の精神史</w:t>
      </w:r>
      <w:r w:rsidRPr="009575AB">
        <w:rPr>
          <w:rFonts w:eastAsiaTheme="minorEastAsia"/>
        </w:rPr>
        <w:t xml:space="preserve"> </w:t>
      </w:r>
      <w:r w:rsidRPr="009575AB">
        <w:rPr>
          <w:rFonts w:eastAsiaTheme="minorEastAsia" w:hint="eastAsia"/>
        </w:rPr>
        <w:t>──ユダヤ・キリスト教の穢れと救い』ちくま新書</w:t>
      </w:r>
      <w:r w:rsidRPr="009575AB">
        <w:rPr>
          <w:rFonts w:eastAsiaTheme="minorEastAsia"/>
        </w:rPr>
        <w:t>2021/6/10</w:t>
      </w:r>
    </w:p>
    <w:p w14:paraId="0850A7AE" w14:textId="77777777" w:rsidR="003364A9" w:rsidRPr="009575AB" w:rsidRDefault="003364A9" w:rsidP="003364A9">
      <w:pPr>
        <w:rPr>
          <w:rFonts w:eastAsiaTheme="minorEastAsia"/>
        </w:rPr>
      </w:pPr>
      <w:r w:rsidRPr="009575AB">
        <w:rPr>
          <w:rFonts w:eastAsiaTheme="minorEastAsia" w:hint="eastAsia"/>
        </w:rPr>
        <w:t>・江夏幾多郎編著『感染症時代の採用と就職活動──コロナ禍に企業と就活生はどう適応したか』千倉書房</w:t>
      </w:r>
      <w:r w:rsidRPr="009575AB">
        <w:rPr>
          <w:rFonts w:eastAsiaTheme="minorEastAsia"/>
        </w:rPr>
        <w:t>2021/6/10</w:t>
      </w:r>
    </w:p>
    <w:p w14:paraId="27B52BA4" w14:textId="77777777" w:rsidR="00C364FF" w:rsidRPr="009575AB" w:rsidRDefault="00C364FF" w:rsidP="00C364FF">
      <w:pPr>
        <w:rPr>
          <w:rFonts w:eastAsiaTheme="minorEastAsia"/>
        </w:rPr>
      </w:pPr>
      <w:r w:rsidRPr="009575AB">
        <w:rPr>
          <w:rFonts w:eastAsiaTheme="minorEastAsia" w:hint="eastAsia"/>
        </w:rPr>
        <w:t>・広井良典『無と意識の人類史</w:t>
      </w:r>
      <w:r w:rsidRPr="009575AB">
        <w:rPr>
          <w:rFonts w:eastAsiaTheme="minorEastAsia"/>
        </w:rPr>
        <w:t xml:space="preserve"> </w:t>
      </w:r>
      <w:r w:rsidRPr="009575AB">
        <w:rPr>
          <w:rFonts w:eastAsiaTheme="minorEastAsia" w:hint="eastAsia"/>
        </w:rPr>
        <w:t>私たちはどこへ向かうのか』東洋経済新報社</w:t>
      </w:r>
      <w:r w:rsidRPr="009575AB">
        <w:rPr>
          <w:rFonts w:eastAsiaTheme="minorEastAsia"/>
        </w:rPr>
        <w:t>2021/6/10</w:t>
      </w:r>
    </w:p>
    <w:p w14:paraId="136F84E3" w14:textId="5901865B" w:rsidR="00B17BAA" w:rsidRPr="009575AB" w:rsidRDefault="00B17BAA" w:rsidP="00A54A1C">
      <w:pPr>
        <w:rPr>
          <w:rFonts w:eastAsiaTheme="minorEastAsia"/>
        </w:rPr>
      </w:pPr>
      <w:r w:rsidRPr="009575AB">
        <w:rPr>
          <w:rFonts w:eastAsiaTheme="minorEastAsia" w:hint="eastAsia"/>
        </w:rPr>
        <w:t>・笠井正</w:t>
      </w:r>
      <w:r w:rsidR="00AB7900" w:rsidRPr="009575AB">
        <w:rPr>
          <w:rFonts w:eastAsiaTheme="minorEastAsia" w:hint="eastAsia"/>
        </w:rPr>
        <w:t>志</w:t>
      </w:r>
      <w:r w:rsidRPr="009575AB">
        <w:rPr>
          <w:rFonts w:eastAsiaTheme="minorEastAsia" w:hint="eastAsia"/>
        </w:rPr>
        <w:t>『ねころんで読めるワクチン</w:t>
      </w:r>
      <w:r w:rsidRPr="009575AB">
        <w:rPr>
          <w:rFonts w:eastAsiaTheme="minorEastAsia"/>
        </w:rPr>
        <w:t xml:space="preserve"> </w:t>
      </w:r>
      <w:r w:rsidRPr="009575AB">
        <w:rPr>
          <w:rFonts w:eastAsiaTheme="minorEastAsia" w:hint="eastAsia"/>
        </w:rPr>
        <w:t>知ってるつもりがくつがえる</w:t>
      </w:r>
      <w:r w:rsidRPr="009575AB">
        <w:rPr>
          <w:rFonts w:eastAsiaTheme="minorEastAsia"/>
        </w:rPr>
        <w:t xml:space="preserve"> </w:t>
      </w:r>
      <w:r w:rsidRPr="009575AB">
        <w:rPr>
          <w:rFonts w:eastAsiaTheme="minorEastAsia" w:hint="eastAsia"/>
        </w:rPr>
        <w:t>医療者のためのワクチン学</w:t>
      </w:r>
      <w:r w:rsidRPr="009575AB">
        <w:rPr>
          <w:rFonts w:eastAsiaTheme="minorEastAsia"/>
        </w:rPr>
        <w:t xml:space="preserve"> </w:t>
      </w:r>
      <w:r w:rsidRPr="009575AB">
        <w:rPr>
          <w:rFonts w:eastAsiaTheme="minorEastAsia" w:hint="eastAsia"/>
        </w:rPr>
        <w:t>入門書』メディカ出版</w:t>
      </w:r>
      <w:r w:rsidRPr="009575AB">
        <w:rPr>
          <w:rFonts w:eastAsiaTheme="minorEastAsia" w:hint="eastAsia"/>
        </w:rPr>
        <w:t>2021</w:t>
      </w:r>
      <w:r w:rsidRPr="009575AB">
        <w:rPr>
          <w:rFonts w:eastAsiaTheme="minorEastAsia"/>
        </w:rPr>
        <w:t>/6/1</w:t>
      </w:r>
      <w:r w:rsidRPr="009575AB">
        <w:rPr>
          <w:rFonts w:eastAsiaTheme="minorEastAsia" w:hint="eastAsia"/>
        </w:rPr>
        <w:t>0</w:t>
      </w:r>
    </w:p>
    <w:p w14:paraId="3107CEFB" w14:textId="77777777" w:rsidR="00193858" w:rsidRPr="009575AB" w:rsidRDefault="00193858" w:rsidP="00193858">
      <w:pPr>
        <w:rPr>
          <w:rFonts w:eastAsiaTheme="minorEastAsia"/>
        </w:rPr>
      </w:pPr>
      <w:r w:rsidRPr="009575AB">
        <w:rPr>
          <w:rFonts w:eastAsiaTheme="minorEastAsia" w:hint="eastAsia"/>
        </w:rPr>
        <w:t>・塩田潮『危機の権力』ＭｄＮ新書</w:t>
      </w:r>
      <w:r w:rsidRPr="009575AB">
        <w:rPr>
          <w:rFonts w:eastAsiaTheme="minorEastAsia"/>
        </w:rPr>
        <w:t>2021/6/11</w:t>
      </w:r>
    </w:p>
    <w:p w14:paraId="248FB72F" w14:textId="77777777" w:rsidR="0061146A" w:rsidRPr="009575AB" w:rsidRDefault="0061146A" w:rsidP="0061146A">
      <w:pPr>
        <w:rPr>
          <w:rFonts w:eastAsiaTheme="minorEastAsia"/>
        </w:rPr>
      </w:pPr>
      <w:r w:rsidRPr="009575AB">
        <w:rPr>
          <w:rFonts w:eastAsiaTheme="minorEastAsia" w:hint="eastAsia"/>
        </w:rPr>
        <w:t>・「週刊現代」２０２１年６月１２日・１９号（第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hint="eastAsia"/>
        </w:rPr>
        <w:t>1</w:t>
      </w:r>
      <w:r w:rsidRPr="009575AB">
        <w:rPr>
          <w:rFonts w:eastAsiaTheme="minorEastAsia"/>
        </w:rPr>
        <w:t>7</w:t>
      </w:r>
      <w:r w:rsidRPr="009575AB">
        <w:rPr>
          <w:rFonts w:eastAsiaTheme="minorEastAsia" w:hint="eastAsia"/>
        </w:rPr>
        <w:t>号）、「巻頭大特集</w:t>
      </w:r>
      <w:r w:rsidRPr="009575AB">
        <w:rPr>
          <w:rFonts w:eastAsiaTheme="minorEastAsia"/>
        </w:rPr>
        <w:t xml:space="preserve"> </w:t>
      </w:r>
      <w:r w:rsidRPr="009575AB">
        <w:rPr>
          <w:rFonts w:eastAsiaTheme="minorEastAsia" w:hint="eastAsia"/>
        </w:rPr>
        <w:t>ワクチン打ったらあなたがすぐやるべきこと</w:t>
      </w:r>
      <w:r w:rsidRPr="009575AB">
        <w:rPr>
          <w:rFonts w:eastAsiaTheme="minorEastAsia"/>
        </w:rPr>
        <w:t xml:space="preserve"> </w:t>
      </w:r>
      <w:r w:rsidRPr="009575AB">
        <w:rPr>
          <w:rFonts w:eastAsiaTheme="minorEastAsia" w:hint="eastAsia"/>
        </w:rPr>
        <w:t>夫婦で進める手続き」講談社</w:t>
      </w:r>
    </w:p>
    <w:p w14:paraId="2E84158D" w14:textId="77777777" w:rsidR="00AF74D9" w:rsidRPr="009575AB" w:rsidRDefault="00AF74D9" w:rsidP="00AF74D9">
      <w:pPr>
        <w:rPr>
          <w:rFonts w:eastAsiaTheme="minorEastAsia"/>
        </w:rPr>
      </w:pPr>
      <w:r w:rsidRPr="009575AB">
        <w:rPr>
          <w:rFonts w:eastAsiaTheme="minorEastAsia" w:hint="eastAsia"/>
        </w:rPr>
        <w:lastRenderedPageBreak/>
        <w:t>・安達巧編著、佐藤智充、福本由紀著『コロナ禍の新規上場とアントレプレナーシップ』ふくろう出版</w:t>
      </w:r>
      <w:r w:rsidRPr="009575AB">
        <w:rPr>
          <w:rFonts w:eastAsiaTheme="minorEastAsia"/>
        </w:rPr>
        <w:t>2021/6/12</w:t>
      </w:r>
    </w:p>
    <w:p w14:paraId="5E0895C0" w14:textId="77777777" w:rsidR="00437E63" w:rsidRPr="009575AB" w:rsidRDefault="00437E63" w:rsidP="00437E63">
      <w:pPr>
        <w:rPr>
          <w:rFonts w:eastAsiaTheme="minorEastAsia"/>
        </w:rPr>
      </w:pPr>
      <w:r w:rsidRPr="009575AB">
        <w:rPr>
          <w:rFonts w:eastAsiaTheme="minorEastAsia" w:hint="eastAsia"/>
        </w:rPr>
        <w:t>・「</w:t>
      </w:r>
      <w:r w:rsidRPr="009575AB">
        <w:rPr>
          <w:rFonts w:eastAsiaTheme="minorEastAsia"/>
        </w:rPr>
        <w:t>Allos ergon</w:t>
      </w:r>
      <w:r w:rsidRPr="009575AB">
        <w:rPr>
          <w:rFonts w:eastAsiaTheme="minorEastAsia" w:hint="eastAsia"/>
        </w:rPr>
        <w:t>（アロス</w:t>
      </w:r>
      <w:r w:rsidRPr="009575AB">
        <w:rPr>
          <w:rFonts w:eastAsiaTheme="minorEastAsia"/>
        </w:rPr>
        <w:t xml:space="preserve"> </w:t>
      </w:r>
      <w:r w:rsidRPr="009575AB">
        <w:rPr>
          <w:rFonts w:eastAsiaTheme="minorEastAsia" w:hint="eastAsia"/>
        </w:rPr>
        <w:t>エルゴン）」第１巻第１号、「特集</w:t>
      </w:r>
      <w:r w:rsidRPr="009575AB">
        <w:rPr>
          <w:rFonts w:eastAsiaTheme="minorEastAsia"/>
        </w:rPr>
        <w:t xml:space="preserve"> </w:t>
      </w:r>
      <w:r w:rsidRPr="009575AB">
        <w:rPr>
          <w:rFonts w:eastAsiaTheme="minorEastAsia" w:hint="eastAsia"/>
        </w:rPr>
        <w:t>アレルギー疾患とワクチン接種〜ＣＯＶＩＤ‐</w:t>
      </w:r>
      <w:r w:rsidRPr="009575AB">
        <w:rPr>
          <w:rFonts w:eastAsiaTheme="minorEastAsia"/>
        </w:rPr>
        <w:t>19</w:t>
      </w:r>
      <w:r w:rsidRPr="009575AB">
        <w:rPr>
          <w:rFonts w:eastAsiaTheme="minorEastAsia" w:hint="eastAsia"/>
        </w:rPr>
        <w:t>へのワクチンを含めて〜」クリニコ出版</w:t>
      </w:r>
      <w:r w:rsidRPr="009575AB">
        <w:rPr>
          <w:rFonts w:eastAsiaTheme="minorEastAsia"/>
        </w:rPr>
        <w:t>2021/6/15</w:t>
      </w:r>
    </w:p>
    <w:p w14:paraId="26765665" w14:textId="77777777" w:rsidR="003102AC" w:rsidRPr="009575AB" w:rsidRDefault="003102AC" w:rsidP="003102AC">
      <w:pPr>
        <w:rPr>
          <w:rFonts w:eastAsiaTheme="minorEastAsia"/>
        </w:rPr>
      </w:pPr>
      <w:r w:rsidRPr="009575AB">
        <w:rPr>
          <w:rFonts w:eastAsiaTheme="minorEastAsia" w:hint="eastAsia"/>
        </w:rPr>
        <w:t>・広島大学教育ヴィジョン研究センター（ＥＶＲＩ）、草原一博、吉田成章編著『「コロナ」から学校教育をリデザインする』渓水社（オンデマンド出版）</w:t>
      </w:r>
      <w:r w:rsidRPr="009575AB">
        <w:rPr>
          <w:rFonts w:eastAsiaTheme="minorEastAsia"/>
        </w:rPr>
        <w:t>2021/6/10</w:t>
      </w:r>
    </w:p>
    <w:p w14:paraId="47E198DD"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3124</w:t>
      </w:r>
      <w:r w:rsidRPr="009575AB">
        <w:rPr>
          <w:rFonts w:eastAsiaTheme="minorEastAsia" w:hint="eastAsia"/>
        </w:rPr>
        <w:t>号）、「特集</w:t>
      </w:r>
      <w:r w:rsidRPr="009575AB">
        <w:rPr>
          <w:rFonts w:eastAsiaTheme="minorEastAsia"/>
        </w:rPr>
        <w:t xml:space="preserve"> </w:t>
      </w:r>
      <w:r w:rsidRPr="009575AB">
        <w:rPr>
          <w:rFonts w:eastAsiaTheme="minorEastAsia" w:hint="eastAsia"/>
        </w:rPr>
        <w:t>全ての人が安心できる制度の構築へ引き続き議論</w:t>
      </w:r>
      <w:r w:rsidRPr="009575AB">
        <w:rPr>
          <w:rFonts w:eastAsiaTheme="minorEastAsia"/>
        </w:rPr>
        <w:t xml:space="preserve"> </w:t>
      </w:r>
      <w:r w:rsidRPr="009575AB">
        <w:rPr>
          <w:rFonts w:eastAsiaTheme="minorEastAsia" w:hint="eastAsia"/>
        </w:rPr>
        <w:t>─健保法等改正案が参院で可決・成立─」法研</w:t>
      </w:r>
      <w:r w:rsidRPr="009575AB">
        <w:rPr>
          <w:rFonts w:eastAsiaTheme="minorEastAsia" w:hint="eastAsia"/>
        </w:rPr>
        <w:t>2</w:t>
      </w:r>
      <w:r w:rsidRPr="009575AB">
        <w:rPr>
          <w:rFonts w:eastAsiaTheme="minorEastAsia"/>
        </w:rPr>
        <w:t>021/6/14</w:t>
      </w:r>
    </w:p>
    <w:p w14:paraId="779EDF65" w14:textId="77777777" w:rsidR="0061146A" w:rsidRPr="009575AB" w:rsidRDefault="0061146A" w:rsidP="0061146A">
      <w:pPr>
        <w:rPr>
          <w:rFonts w:eastAsiaTheme="minorEastAsia"/>
        </w:rPr>
      </w:pPr>
      <w:r w:rsidRPr="009575AB">
        <w:rPr>
          <w:rFonts w:eastAsiaTheme="minorEastAsia" w:hint="eastAsia"/>
        </w:rPr>
        <w:t>・河合雅司『未来のドリル</w:t>
      </w:r>
      <w:r w:rsidRPr="009575AB">
        <w:rPr>
          <w:rFonts w:eastAsiaTheme="minorEastAsia"/>
        </w:rPr>
        <w:t xml:space="preserve"> </w:t>
      </w:r>
      <w:r w:rsidRPr="009575AB">
        <w:rPr>
          <w:rFonts w:eastAsiaTheme="minorEastAsia" w:hint="eastAsia"/>
        </w:rPr>
        <w:t>コロナが見せた日本の弱点』講談社現代新書</w:t>
      </w:r>
      <w:r w:rsidRPr="009575AB">
        <w:rPr>
          <w:rFonts w:eastAsiaTheme="minorEastAsia"/>
        </w:rPr>
        <w:t>2021/6/15</w:t>
      </w:r>
    </w:p>
    <w:p w14:paraId="4F1ACD4B" w14:textId="77777777" w:rsidR="00747DE3" w:rsidRPr="009575AB" w:rsidRDefault="00747DE3" w:rsidP="00747DE3">
      <w:pPr>
        <w:rPr>
          <w:rFonts w:eastAsiaTheme="minorEastAsia"/>
        </w:rPr>
      </w:pPr>
      <w:r w:rsidRPr="009575AB">
        <w:rPr>
          <w:rFonts w:eastAsiaTheme="minorEastAsia" w:hint="eastAsia"/>
        </w:rPr>
        <w:t>・とのまりこ『誰でもすぐに真似できるシンプルシックで心地よい暮らし</w:t>
      </w:r>
      <w:r w:rsidRPr="009575AB">
        <w:rPr>
          <w:rFonts w:eastAsiaTheme="minorEastAsia"/>
        </w:rPr>
        <w:t xml:space="preserve"> </w:t>
      </w:r>
      <w:r w:rsidRPr="009575AB">
        <w:rPr>
          <w:rFonts w:eastAsiaTheme="minorEastAsia" w:hint="eastAsia"/>
        </w:rPr>
        <w:t>パリの小さなアパルトマンで楽しむおうち時間』世界文化社</w:t>
      </w:r>
      <w:r w:rsidRPr="009575AB">
        <w:rPr>
          <w:rFonts w:eastAsiaTheme="minorEastAsia"/>
        </w:rPr>
        <w:t>2021/6/10</w:t>
      </w:r>
    </w:p>
    <w:p w14:paraId="15F8563B" w14:textId="77777777" w:rsidR="001408F4" w:rsidRPr="009575AB" w:rsidRDefault="001408F4" w:rsidP="001408F4">
      <w:pPr>
        <w:rPr>
          <w:rFonts w:eastAsiaTheme="minorEastAsia"/>
        </w:rPr>
      </w:pPr>
      <w:r w:rsidRPr="009575AB">
        <w:rPr>
          <w:rFonts w:eastAsiaTheme="minorEastAsia" w:hint="eastAsia"/>
        </w:rPr>
        <w:t>・「公衆衛生」２０２１年６月号（第</w:t>
      </w:r>
      <w:r w:rsidRPr="009575AB">
        <w:rPr>
          <w:rFonts w:eastAsiaTheme="minorEastAsia"/>
        </w:rPr>
        <w:t>85</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が流行しない社会を目指す──社会医学・環境衛生学の視点から」医学書院</w:t>
      </w:r>
      <w:r w:rsidRPr="009575AB">
        <w:rPr>
          <w:rFonts w:eastAsiaTheme="minorEastAsia"/>
        </w:rPr>
        <w:t>2021/6</w:t>
      </w:r>
      <w:r w:rsidRPr="009575AB">
        <w:rPr>
          <w:rFonts w:eastAsiaTheme="minorEastAsia" w:hint="eastAsia"/>
        </w:rPr>
        <w:t>/</w:t>
      </w:r>
      <w:r w:rsidRPr="009575AB">
        <w:rPr>
          <w:rFonts w:eastAsiaTheme="minorEastAsia"/>
        </w:rPr>
        <w:t>15</w:t>
      </w:r>
    </w:p>
    <w:p w14:paraId="3243E89B" w14:textId="77777777" w:rsidR="00B7058D" w:rsidRPr="009575AB" w:rsidRDefault="00B7058D" w:rsidP="00B7058D">
      <w:r w:rsidRPr="009575AB">
        <w:rPr>
          <w:rFonts w:hint="eastAsia"/>
        </w:rPr>
        <w:t>・「週刊女性」２０２１年６月１５日号（第</w:t>
      </w:r>
      <w:r w:rsidRPr="009575AB">
        <w:t>65</w:t>
      </w:r>
      <w:r w:rsidRPr="009575AB">
        <w:rPr>
          <w:rFonts w:hint="eastAsia"/>
        </w:rPr>
        <w:t>巻第</w:t>
      </w:r>
      <w:r w:rsidRPr="009575AB">
        <w:t>21</w:t>
      </w:r>
      <w:r w:rsidRPr="009575AB">
        <w:rPr>
          <w:rFonts w:hint="eastAsia"/>
        </w:rPr>
        <w:t>号）、「医師＆看護師がオリンピックに怒りの「ＮＯ！」」主婦と生活社</w:t>
      </w:r>
      <w:r w:rsidRPr="009575AB">
        <w:t>2021/6</w:t>
      </w:r>
      <w:r w:rsidRPr="009575AB">
        <w:rPr>
          <w:rFonts w:hint="eastAsia"/>
        </w:rPr>
        <w:t>/</w:t>
      </w:r>
      <w:r w:rsidRPr="009575AB">
        <w:t>1</w:t>
      </w:r>
    </w:p>
    <w:p w14:paraId="25AB802B" w14:textId="77777777" w:rsidR="0077693F" w:rsidRPr="009575AB" w:rsidRDefault="0077693F" w:rsidP="0077693F">
      <w:pPr>
        <w:rPr>
          <w:rFonts w:eastAsiaTheme="minorEastAsia"/>
        </w:rPr>
      </w:pPr>
      <w:r w:rsidRPr="009575AB">
        <w:rPr>
          <w:rFonts w:eastAsiaTheme="minorEastAsia" w:hint="eastAsia"/>
        </w:rPr>
        <w:t>・「</w:t>
      </w:r>
      <w:r w:rsidRPr="009575AB">
        <w:rPr>
          <w:rFonts w:eastAsiaTheme="minorEastAsia"/>
        </w:rPr>
        <w:t xml:space="preserve">Depression Strategy </w:t>
      </w:r>
      <w:r w:rsidRPr="009575AB">
        <w:rPr>
          <w:rFonts w:eastAsiaTheme="minorEastAsia" w:hint="eastAsia"/>
        </w:rPr>
        <w:t>うつ病治療の新たなストラテジー」２０２１年６月号（第</w:t>
      </w:r>
      <w:r w:rsidRPr="009575AB">
        <w:rPr>
          <w:rFonts w:eastAsiaTheme="minorEastAsia"/>
        </w:rPr>
        <w:t>11</w:t>
      </w:r>
      <w:r w:rsidRPr="009575AB">
        <w:rPr>
          <w:rFonts w:eastAsiaTheme="minorEastAsia" w:hint="eastAsia"/>
        </w:rPr>
        <w:t>巻第２号）、「</w:t>
      </w:r>
      <w:r w:rsidRPr="009575AB">
        <w:rPr>
          <w:rFonts w:eastAsiaTheme="minorEastAsia" w:hint="eastAsia"/>
        </w:rPr>
        <w:t>O</w:t>
      </w:r>
      <w:r w:rsidRPr="009575AB">
        <w:rPr>
          <w:rFonts w:eastAsiaTheme="minorEastAsia"/>
        </w:rPr>
        <w:t xml:space="preserve">VERVIEW </w:t>
      </w:r>
      <w:r w:rsidRPr="009575AB">
        <w:rPr>
          <w:rFonts w:eastAsiaTheme="minorEastAsia" w:hint="eastAsia"/>
        </w:rPr>
        <w:t>ＣＯＶＩＤ‐</w:t>
      </w:r>
      <w:r w:rsidRPr="009575AB">
        <w:rPr>
          <w:rFonts w:eastAsiaTheme="minorEastAsia"/>
        </w:rPr>
        <w:t>19</w:t>
      </w:r>
      <w:r w:rsidRPr="009575AB">
        <w:rPr>
          <w:rFonts w:eastAsiaTheme="minorEastAsia" w:hint="eastAsia"/>
        </w:rPr>
        <w:t>とメンタルヘルス：罹患者とワクチン接種に焦点を当てて」先端医学社</w:t>
      </w:r>
      <w:r w:rsidRPr="009575AB">
        <w:rPr>
          <w:rFonts w:eastAsiaTheme="minorEastAsia"/>
        </w:rPr>
        <w:t>2021/6/15</w:t>
      </w:r>
    </w:p>
    <w:p w14:paraId="0CF66951" w14:textId="77777777" w:rsidR="00CF4E48" w:rsidRPr="009575AB" w:rsidRDefault="00CF4E48" w:rsidP="00CF4E48">
      <w:pPr>
        <w:rPr>
          <w:rFonts w:eastAsiaTheme="minorEastAsia"/>
        </w:rPr>
      </w:pPr>
      <w:r w:rsidRPr="009575AB">
        <w:rPr>
          <w:rFonts w:eastAsiaTheme="minorEastAsia" w:hint="eastAsia"/>
        </w:rPr>
        <w:t>・「健康プラス」（通巻</w:t>
      </w:r>
      <w:r w:rsidRPr="009575AB">
        <w:rPr>
          <w:rFonts w:eastAsiaTheme="minorEastAsia"/>
        </w:rPr>
        <w:t>39</w:t>
      </w:r>
      <w:r w:rsidRPr="009575AB">
        <w:rPr>
          <w:rFonts w:eastAsiaTheme="minorEastAsia" w:hint="eastAsia"/>
        </w:rPr>
        <w:t>号）、「特集</w:t>
      </w:r>
      <w:r w:rsidRPr="009575AB">
        <w:rPr>
          <w:rFonts w:eastAsiaTheme="minorEastAsia"/>
        </w:rPr>
        <w:t xml:space="preserve"> </w:t>
      </w:r>
      <w:r w:rsidRPr="009575AB">
        <w:rPr>
          <w:rFonts w:eastAsiaTheme="minorEastAsia" w:hint="eastAsia"/>
        </w:rPr>
        <w:t>こんな時だから知りたい</w:t>
      </w:r>
      <w:r w:rsidRPr="009575AB">
        <w:rPr>
          <w:rFonts w:eastAsiaTheme="minorEastAsia"/>
        </w:rPr>
        <w:t xml:space="preserve"> </w:t>
      </w:r>
      <w:r w:rsidRPr="009575AB">
        <w:rPr>
          <w:rFonts w:eastAsiaTheme="minorEastAsia" w:hint="eastAsia"/>
        </w:rPr>
        <w:t>東洋医学の知恵」本の泉社</w:t>
      </w:r>
      <w:r w:rsidRPr="009575AB">
        <w:rPr>
          <w:rFonts w:eastAsiaTheme="minorEastAsia"/>
        </w:rPr>
        <w:t>2021</w:t>
      </w:r>
      <w:r w:rsidRPr="009575AB">
        <w:rPr>
          <w:rFonts w:eastAsiaTheme="minorEastAsia" w:hint="eastAsia"/>
        </w:rPr>
        <w:t>/</w:t>
      </w:r>
      <w:r w:rsidRPr="009575AB">
        <w:rPr>
          <w:rFonts w:eastAsiaTheme="minorEastAsia"/>
        </w:rPr>
        <w:t>6/15</w:t>
      </w:r>
    </w:p>
    <w:p w14:paraId="528C2916" w14:textId="77777777" w:rsidR="00D612AF" w:rsidRPr="009575AB" w:rsidRDefault="00D612AF" w:rsidP="00D612AF">
      <w:pPr>
        <w:rPr>
          <w:rFonts w:eastAsiaTheme="minorEastAsia"/>
        </w:rPr>
      </w:pPr>
      <w:r w:rsidRPr="009575AB">
        <w:rPr>
          <w:rFonts w:eastAsiaTheme="minorEastAsia" w:hint="eastAsia"/>
        </w:rPr>
        <w:t>・ＰＨＮブックレット</w:t>
      </w:r>
      <w:r w:rsidRPr="009575AB">
        <w:rPr>
          <w:rFonts w:eastAsiaTheme="minorEastAsia" w:hint="eastAsia"/>
        </w:rPr>
        <w:t>2</w:t>
      </w:r>
      <w:r w:rsidRPr="009575AB">
        <w:rPr>
          <w:rFonts w:eastAsiaTheme="minorEastAsia"/>
        </w:rPr>
        <w:t xml:space="preserve">1 </w:t>
      </w:r>
      <w:r w:rsidRPr="009575AB">
        <w:rPr>
          <w:rFonts w:eastAsiaTheme="minorEastAsia" w:hint="eastAsia"/>
        </w:rPr>
        <w:t>岡部信彦ほか著『第</w:t>
      </w:r>
      <w:r w:rsidRPr="009575AB">
        <w:rPr>
          <w:rFonts w:eastAsiaTheme="minorEastAsia"/>
        </w:rPr>
        <w:t>53</w:t>
      </w:r>
      <w:r w:rsidRPr="009575AB">
        <w:rPr>
          <w:rFonts w:eastAsiaTheme="minorEastAsia" w:hint="eastAsia"/>
        </w:rPr>
        <w:t>会全国保健師活動研究会紙面集会学習資料新型コロナ特集：日本の公衆衛生の現状と感染症の課題</w:t>
      </w:r>
      <w:r w:rsidRPr="009575AB">
        <w:rPr>
          <w:rFonts w:eastAsiaTheme="minorEastAsia"/>
        </w:rPr>
        <w:t xml:space="preserve"> </w:t>
      </w:r>
      <w:r w:rsidRPr="009575AB">
        <w:rPr>
          <w:rFonts w:eastAsiaTheme="minorEastAsia" w:hint="eastAsia"/>
        </w:rPr>
        <w:t>〜住民のいのち・くらしと保健師活動への提起〜』萌文社</w:t>
      </w:r>
      <w:r w:rsidRPr="009575AB">
        <w:rPr>
          <w:rFonts w:eastAsiaTheme="minorEastAsia"/>
        </w:rPr>
        <w:t>2021/6/15</w:t>
      </w:r>
    </w:p>
    <w:p w14:paraId="10D446A0" w14:textId="77777777" w:rsidR="00257D61" w:rsidRPr="009575AB" w:rsidRDefault="00257D61" w:rsidP="00257D61">
      <w:pPr>
        <w:rPr>
          <w:rFonts w:eastAsiaTheme="minorEastAsia"/>
        </w:rPr>
      </w:pPr>
      <w:r w:rsidRPr="009575AB">
        <w:rPr>
          <w:rFonts w:eastAsiaTheme="minorEastAsia" w:hint="eastAsia"/>
        </w:rPr>
        <w:t>・内海聡『医師が教える新型コロナワクチンの正体</w:t>
      </w:r>
      <w:r w:rsidRPr="009575AB">
        <w:rPr>
          <w:rFonts w:eastAsiaTheme="minorEastAsia"/>
        </w:rPr>
        <w:t xml:space="preserve"> </w:t>
      </w:r>
      <w:r w:rsidRPr="009575AB">
        <w:rPr>
          <w:rFonts w:eastAsiaTheme="minorEastAsia" w:hint="eastAsia"/>
        </w:rPr>
        <w:t>本当は怖くない新型コロナウイルスと本当に怖い新型コロナワクチン』ユサブル</w:t>
      </w:r>
      <w:r w:rsidRPr="009575AB">
        <w:rPr>
          <w:rFonts w:eastAsiaTheme="minorEastAsia"/>
        </w:rPr>
        <w:t>2021/6/15</w:t>
      </w:r>
    </w:p>
    <w:p w14:paraId="546C331B" w14:textId="77777777" w:rsidR="00194666" w:rsidRPr="009575AB" w:rsidRDefault="00194666" w:rsidP="00194666">
      <w:pPr>
        <w:rPr>
          <w:rFonts w:eastAsiaTheme="minorEastAsia"/>
        </w:rPr>
      </w:pPr>
      <w:r w:rsidRPr="009575AB">
        <w:rPr>
          <w:rFonts w:eastAsiaTheme="minorEastAsia" w:hint="eastAsia"/>
        </w:rPr>
        <w:t>・山岡鉄秀『</w:t>
      </w:r>
      <w:r w:rsidRPr="009575AB">
        <w:rPr>
          <w:rFonts w:eastAsiaTheme="minorEastAsia"/>
        </w:rPr>
        <w:t>VS.</w:t>
      </w:r>
      <w:r w:rsidRPr="009575AB">
        <w:rPr>
          <w:rFonts w:eastAsiaTheme="minorEastAsia" w:hint="eastAsia"/>
        </w:rPr>
        <w:t>中国（バーサス・チャイナ）</w:t>
      </w:r>
      <w:r w:rsidRPr="009575AB">
        <w:rPr>
          <w:rFonts w:eastAsiaTheme="minorEastAsia"/>
        </w:rPr>
        <w:t xml:space="preserve"> </w:t>
      </w:r>
      <w:r w:rsidRPr="009575AB">
        <w:rPr>
          <w:rFonts w:eastAsiaTheme="minorEastAsia" w:hint="eastAsia"/>
        </w:rPr>
        <w:t>第三次世界大戦は、すでに始まっている！』ハート出版</w:t>
      </w:r>
      <w:r w:rsidRPr="009575AB">
        <w:rPr>
          <w:rFonts w:eastAsiaTheme="minorEastAsia"/>
        </w:rPr>
        <w:t>2021/6/16</w:t>
      </w:r>
    </w:p>
    <w:p w14:paraId="1CFED574" w14:textId="77777777" w:rsidR="000427CC" w:rsidRPr="009575AB" w:rsidRDefault="000427CC" w:rsidP="000427CC">
      <w:pPr>
        <w:rPr>
          <w:rFonts w:eastAsiaTheme="minorEastAsia"/>
        </w:rPr>
      </w:pPr>
      <w:r w:rsidRPr="009575AB">
        <w:rPr>
          <w:rFonts w:eastAsiaTheme="minorEastAsia" w:hint="eastAsia"/>
        </w:rPr>
        <w:t>・富坂キリスト教センター『１００年前のパンデミック</w:t>
      </w:r>
      <w:r w:rsidRPr="009575AB">
        <w:rPr>
          <w:rFonts w:eastAsiaTheme="minorEastAsia"/>
        </w:rPr>
        <w:t xml:space="preserve"> </w:t>
      </w:r>
      <w:r w:rsidRPr="009575AB">
        <w:rPr>
          <w:rFonts w:eastAsiaTheme="minorEastAsia" w:hint="eastAsia"/>
        </w:rPr>
        <w:t>日本のキリスト教はスペイン風邪とどう向き合ったか』新教出版社</w:t>
      </w:r>
      <w:r w:rsidRPr="009575AB">
        <w:rPr>
          <w:rFonts w:eastAsiaTheme="minorEastAsia"/>
        </w:rPr>
        <w:t>2021/6/17</w:t>
      </w:r>
    </w:p>
    <w:p w14:paraId="38A42E96" w14:textId="200A6B7C" w:rsidR="009740EB" w:rsidRPr="009575AB" w:rsidRDefault="009740EB" w:rsidP="009740EB">
      <w:pPr>
        <w:rPr>
          <w:rFonts w:eastAsiaTheme="minorEastAsia"/>
        </w:rPr>
      </w:pPr>
      <w:r w:rsidRPr="009575AB">
        <w:rPr>
          <w:rFonts w:eastAsiaTheme="minorEastAsia" w:hint="eastAsia"/>
        </w:rPr>
        <w:t>・日本経済新聞社編『逆境の資本主義</w:t>
      </w:r>
      <w:r w:rsidRPr="009575AB">
        <w:rPr>
          <w:rFonts w:eastAsiaTheme="minorEastAsia"/>
        </w:rPr>
        <w:t xml:space="preserve"> </w:t>
      </w:r>
      <w:r w:rsidRPr="009575AB">
        <w:rPr>
          <w:rFonts w:eastAsiaTheme="minorEastAsia" w:hint="eastAsia"/>
        </w:rPr>
        <w:t>格差、気候変動、そしてコロナ……』日経ＢＰ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2021/6/17</w:t>
      </w:r>
    </w:p>
    <w:p w14:paraId="308CC2F2" w14:textId="7E6782F1" w:rsidR="00CC2BD7" w:rsidRPr="009575AB" w:rsidRDefault="00CC2BD7" w:rsidP="00CC2BD7">
      <w:pPr>
        <w:rPr>
          <w:rFonts w:eastAsiaTheme="minorEastAsia"/>
        </w:rPr>
      </w:pPr>
      <w:r w:rsidRPr="009575AB">
        <w:rPr>
          <w:rFonts w:eastAsiaTheme="minorEastAsia" w:hint="eastAsia"/>
        </w:rPr>
        <w:t>・ラッファエーレ・ブルーノ＆ファビオ・ヴィターレ『イタリアからの手紙</w:t>
      </w:r>
      <w:r w:rsidRPr="009575AB">
        <w:rPr>
          <w:rFonts w:eastAsiaTheme="minorEastAsia"/>
        </w:rPr>
        <w:t xml:space="preserve"> </w:t>
      </w:r>
      <w:r w:rsidRPr="009575AB">
        <w:rPr>
          <w:rFonts w:eastAsiaTheme="minorEastAsia" w:hint="eastAsia"/>
        </w:rPr>
        <w:t>コロナと闘う医療従事者たちの声』田澤優子訳、笠原敬監修、ハーパーコリンズ・ジャパン（原著</w:t>
      </w:r>
      <w:r w:rsidR="002722C3" w:rsidRPr="009575AB">
        <w:rPr>
          <w:rFonts w:eastAsiaTheme="minorEastAsia" w:hint="eastAsia"/>
        </w:rPr>
        <w:t>２０２０</w:t>
      </w:r>
      <w:r w:rsidRPr="009575AB">
        <w:rPr>
          <w:rFonts w:eastAsiaTheme="minorEastAsia" w:hint="eastAsia"/>
        </w:rPr>
        <w:t>年）</w:t>
      </w:r>
      <w:r w:rsidRPr="009575AB">
        <w:rPr>
          <w:rFonts w:eastAsiaTheme="minorEastAsia"/>
        </w:rPr>
        <w:t>2021/6/17</w:t>
      </w:r>
    </w:p>
    <w:p w14:paraId="66E6AFEA" w14:textId="77777777" w:rsidR="00D644DB" w:rsidRPr="009575AB" w:rsidRDefault="00D644DB" w:rsidP="00D644DB">
      <w:pPr>
        <w:rPr>
          <w:rFonts w:eastAsiaTheme="minorEastAsia"/>
        </w:rPr>
      </w:pPr>
      <w:r w:rsidRPr="009575AB">
        <w:rPr>
          <w:rFonts w:eastAsiaTheme="minorEastAsia" w:hint="eastAsia"/>
        </w:rPr>
        <w:t>・間々田佳子『１週間後には「マイナス７歳」見ちがえる！</w:t>
      </w:r>
      <w:r w:rsidRPr="009575AB">
        <w:rPr>
          <w:rFonts w:eastAsiaTheme="minorEastAsia"/>
        </w:rPr>
        <w:t xml:space="preserve"> </w:t>
      </w:r>
      <w:r w:rsidRPr="009575AB">
        <w:rPr>
          <w:rFonts w:eastAsiaTheme="minorEastAsia" w:hint="eastAsia"/>
        </w:rPr>
        <w:t>間々田佳子のかんたん顔筋トレ』ＫＡＤＯＫＡＷＡ</w:t>
      </w:r>
      <w:r w:rsidRPr="009575AB">
        <w:rPr>
          <w:rFonts w:eastAsiaTheme="minorEastAsia"/>
        </w:rPr>
        <w:t>2021/6/18</w:t>
      </w:r>
    </w:p>
    <w:p w14:paraId="049E691E" w14:textId="77777777" w:rsidR="00657825" w:rsidRPr="009575AB" w:rsidRDefault="00657825" w:rsidP="00657825">
      <w:pPr>
        <w:rPr>
          <w:rFonts w:eastAsiaTheme="minorEastAsia"/>
        </w:rPr>
      </w:pPr>
      <w:r w:rsidRPr="009575AB">
        <w:rPr>
          <w:rFonts w:eastAsiaTheme="minorEastAsia" w:hint="eastAsia"/>
        </w:rPr>
        <w:t>・「旬刊経理情報」２０２１年６月２０日増大号（通巻</w:t>
      </w:r>
      <w:r w:rsidRPr="009575AB">
        <w:rPr>
          <w:rFonts w:eastAsiaTheme="minorEastAsia"/>
        </w:rPr>
        <w:t>1614</w:t>
      </w:r>
      <w:r w:rsidRPr="009575AB">
        <w:rPr>
          <w:rFonts w:eastAsiaTheme="minorEastAsia" w:hint="eastAsia"/>
        </w:rPr>
        <w:t>号）、「コロナ禍関連と改正事項等をチェック</w:t>
      </w:r>
      <w:r w:rsidRPr="009575AB">
        <w:rPr>
          <w:rFonts w:eastAsiaTheme="minorEastAsia"/>
        </w:rPr>
        <w:t xml:space="preserve"> </w:t>
      </w:r>
      <w:r w:rsidRPr="009575AB">
        <w:rPr>
          <w:rFonts w:eastAsiaTheme="minorEastAsia" w:hint="eastAsia"/>
        </w:rPr>
        <w:t>２０２１年６月第１四半期決算の直前対策」中央経済社</w:t>
      </w:r>
      <w:r w:rsidRPr="009575AB">
        <w:rPr>
          <w:rFonts w:eastAsiaTheme="minorEastAsia"/>
        </w:rPr>
        <w:t>2021/6/20</w:t>
      </w:r>
    </w:p>
    <w:p w14:paraId="45C1157F" w14:textId="77777777" w:rsidR="001D1CE0" w:rsidRPr="009575AB" w:rsidRDefault="00FC465C" w:rsidP="001F08C6">
      <w:pPr>
        <w:rPr>
          <w:rFonts w:eastAsiaTheme="minorEastAsia"/>
        </w:rPr>
      </w:pPr>
      <w:r w:rsidRPr="009575AB">
        <w:rPr>
          <w:rFonts w:eastAsiaTheme="minorEastAsia" w:hint="eastAsia"/>
        </w:rPr>
        <w:t>・「月刊医療経営士」２０２１年７月号（通巻</w:t>
      </w:r>
      <w:r w:rsidRPr="009575AB">
        <w:rPr>
          <w:rFonts w:eastAsiaTheme="minorEastAsia" w:hint="eastAsia"/>
        </w:rPr>
        <w:t>8</w:t>
      </w:r>
      <w:r w:rsidRPr="009575AB">
        <w:rPr>
          <w:rFonts w:eastAsiaTheme="minorEastAsia"/>
        </w:rPr>
        <w:t>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コロナ禍で医療のあり方が変わった今こそ</w:t>
      </w:r>
      <w:r w:rsidRPr="009575AB">
        <w:rPr>
          <w:rFonts w:eastAsiaTheme="minorEastAsia"/>
        </w:rPr>
        <w:t xml:space="preserve"> </w:t>
      </w:r>
      <w:r w:rsidRPr="009575AB">
        <w:rPr>
          <w:rFonts w:eastAsiaTheme="minorEastAsia" w:hint="eastAsia"/>
        </w:rPr>
        <w:t>外来戦略を再考せよ！」日本医療企画</w:t>
      </w:r>
      <w:r w:rsidRPr="009575AB">
        <w:rPr>
          <w:rFonts w:eastAsiaTheme="minorEastAsia"/>
        </w:rPr>
        <w:t>2021/6/20</w:t>
      </w:r>
    </w:p>
    <w:p w14:paraId="13624FE1" w14:textId="78D95C91" w:rsidR="001F08C6" w:rsidRPr="009575AB" w:rsidRDefault="001F08C6" w:rsidP="001F08C6">
      <w:pPr>
        <w:rPr>
          <w:rFonts w:eastAsiaTheme="minorEastAsia"/>
        </w:rPr>
      </w:pPr>
      <w:r w:rsidRPr="009575AB">
        <w:rPr>
          <w:rFonts w:eastAsiaTheme="minorEastAsia" w:hint="eastAsia"/>
        </w:rPr>
        <w:lastRenderedPageBreak/>
        <w:t>・「インフルエンザ［その他の呼吸器感染症］」２０２１年６月号（第</w:t>
      </w:r>
      <w:r w:rsidRPr="009575AB">
        <w:rPr>
          <w:rFonts w:eastAsiaTheme="minorEastAsia"/>
        </w:rPr>
        <w:t>22</w:t>
      </w:r>
      <w:r w:rsidRPr="009575AB">
        <w:rPr>
          <w:rFonts w:eastAsiaTheme="minorEastAsia" w:hint="eastAsia"/>
        </w:rPr>
        <w:t>巻第２号）、「座談会</w:t>
      </w:r>
      <w:r w:rsidRPr="009575AB">
        <w:rPr>
          <w:rFonts w:eastAsiaTheme="minorEastAsia"/>
        </w:rPr>
        <w:t xml:space="preserve"> </w:t>
      </w:r>
      <w:r w:rsidRPr="009575AB">
        <w:rPr>
          <w:rFonts w:eastAsiaTheme="minorEastAsia" w:hint="eastAsia"/>
        </w:rPr>
        <w:t>これからの</w:t>
      </w:r>
      <w:r w:rsidRPr="009575AB">
        <w:rPr>
          <w:rFonts w:eastAsiaTheme="minorEastAsia"/>
        </w:rPr>
        <w:t>SRS-CoV-2</w:t>
      </w:r>
      <w:r w:rsidRPr="009575AB">
        <w:rPr>
          <w:rFonts w:eastAsiaTheme="minorEastAsia" w:hint="eastAsia"/>
        </w:rPr>
        <w:t>とインフルエンザ戦略」メディカルレビュー社</w:t>
      </w:r>
      <w:r w:rsidRPr="009575AB">
        <w:rPr>
          <w:rFonts w:eastAsiaTheme="minorEastAsia"/>
        </w:rPr>
        <w:t>2021/6/20</w:t>
      </w:r>
    </w:p>
    <w:p w14:paraId="78E75D23" w14:textId="77777777" w:rsidR="00B17470" w:rsidRPr="009575AB" w:rsidRDefault="00B17470" w:rsidP="00B17470">
      <w:pPr>
        <w:rPr>
          <w:rFonts w:eastAsiaTheme="minorEastAsia"/>
        </w:rPr>
      </w:pPr>
      <w:r w:rsidRPr="009575AB">
        <w:rPr>
          <w:rFonts w:eastAsiaTheme="minorEastAsia" w:hint="eastAsia"/>
        </w:rPr>
        <w:t>・山本哲士『学校・医療・交通の神話〈定本〉</w:t>
      </w:r>
      <w:r w:rsidRPr="009575AB">
        <w:rPr>
          <w:rFonts w:eastAsiaTheme="minorEastAsia" w:hint="eastAsia"/>
        </w:rPr>
        <w:t xml:space="preserve"> </w:t>
      </w:r>
      <w:r w:rsidRPr="009575AB">
        <w:rPr>
          <w:rFonts w:eastAsiaTheme="minorEastAsia" w:hint="eastAsia"/>
        </w:rPr>
        <w:t>現代産業社会批判─コンビビアルな世界へ─』（文化科学高等研究院出版局）知の新書</w:t>
      </w:r>
      <w:r w:rsidRPr="009575AB">
        <w:rPr>
          <w:rFonts w:eastAsiaTheme="minorEastAsia" w:hint="eastAsia"/>
        </w:rPr>
        <w:t>2</w:t>
      </w:r>
      <w:r w:rsidRPr="009575AB">
        <w:rPr>
          <w:rFonts w:eastAsiaTheme="minorEastAsia"/>
        </w:rPr>
        <w:t>021/6/20</w:t>
      </w:r>
      <w:r w:rsidRPr="009575AB">
        <w:rPr>
          <w:rFonts w:eastAsiaTheme="minorEastAsia" w:hint="eastAsia"/>
        </w:rPr>
        <w:t xml:space="preserve">　１９７９年新評論刊、１９８４年刊新版『現代産業社会批判１』を合体させ、再構成・加筆した復刊</w:t>
      </w:r>
    </w:p>
    <w:p w14:paraId="666DC236" w14:textId="46BE72F7" w:rsidR="00530DC1" w:rsidRPr="009575AB" w:rsidRDefault="00530DC1" w:rsidP="00A54A1C">
      <w:pPr>
        <w:rPr>
          <w:rFonts w:eastAsiaTheme="minorEastAsia"/>
        </w:rPr>
      </w:pPr>
      <w:r w:rsidRPr="009575AB">
        <w:rPr>
          <w:rFonts w:eastAsiaTheme="minorEastAsia" w:hint="eastAsia"/>
        </w:rPr>
        <w:t>・辻田真佐憲『超空気支配社会』文春新書</w:t>
      </w:r>
      <w:r w:rsidRPr="009575AB">
        <w:rPr>
          <w:rFonts w:eastAsiaTheme="minorEastAsia"/>
        </w:rPr>
        <w:t>2021/6/</w:t>
      </w:r>
      <w:r w:rsidR="00D77B3E" w:rsidRPr="009575AB">
        <w:rPr>
          <w:rFonts w:eastAsiaTheme="minorEastAsia"/>
        </w:rPr>
        <w:t>20</w:t>
      </w:r>
    </w:p>
    <w:p w14:paraId="4D57CAF9" w14:textId="77777777" w:rsidR="00D77B3E" w:rsidRPr="009575AB" w:rsidRDefault="00D77B3E" w:rsidP="00D77B3E">
      <w:pPr>
        <w:rPr>
          <w:rFonts w:eastAsiaTheme="minorEastAsia"/>
        </w:rPr>
      </w:pPr>
      <w:r w:rsidRPr="009575AB">
        <w:rPr>
          <w:rFonts w:eastAsiaTheme="minorEastAsia" w:hint="eastAsia"/>
        </w:rPr>
        <w:t>・河合雅司『コロナ後を生きる逆転戦略</w:t>
      </w:r>
      <w:r w:rsidRPr="009575AB">
        <w:rPr>
          <w:rFonts w:eastAsiaTheme="minorEastAsia"/>
        </w:rPr>
        <w:t xml:space="preserve"> </w:t>
      </w:r>
      <w:r w:rsidRPr="009575AB">
        <w:rPr>
          <w:rFonts w:eastAsiaTheme="minorEastAsia" w:hint="eastAsia"/>
        </w:rPr>
        <w:t>縮小ニッポンで勝つための</w:t>
      </w:r>
      <w:r w:rsidRPr="009575AB">
        <w:rPr>
          <w:rFonts w:eastAsiaTheme="minorEastAsia"/>
        </w:rPr>
        <w:t>30</w:t>
      </w:r>
      <w:r w:rsidRPr="009575AB">
        <w:rPr>
          <w:rFonts w:eastAsiaTheme="minorEastAsia" w:hint="eastAsia"/>
        </w:rPr>
        <w:t>ヵ条』文春新書</w:t>
      </w:r>
      <w:r w:rsidRPr="009575AB">
        <w:rPr>
          <w:rFonts w:eastAsiaTheme="minorEastAsia"/>
        </w:rPr>
        <w:t>2021/6/20</w:t>
      </w:r>
    </w:p>
    <w:p w14:paraId="737194EB" w14:textId="77777777" w:rsidR="008823E2" w:rsidRPr="009575AB" w:rsidRDefault="008823E2" w:rsidP="008823E2">
      <w:pPr>
        <w:rPr>
          <w:rFonts w:eastAsiaTheme="minorEastAsia"/>
        </w:rPr>
      </w:pPr>
      <w:r w:rsidRPr="009575AB">
        <w:rPr>
          <w:rFonts w:eastAsiaTheme="minorEastAsia" w:hint="eastAsia"/>
        </w:rPr>
        <w:t>・姫野桂『生きづらさにまみれて』晶文社</w:t>
      </w:r>
      <w:r w:rsidRPr="009575AB">
        <w:rPr>
          <w:rFonts w:eastAsiaTheme="minorEastAsia"/>
        </w:rPr>
        <w:t>2021/6/20</w:t>
      </w:r>
    </w:p>
    <w:p w14:paraId="74F3C0BC" w14:textId="77777777" w:rsidR="0041149B" w:rsidRPr="009575AB" w:rsidRDefault="0041149B" w:rsidP="0041149B">
      <w:pPr>
        <w:rPr>
          <w:rFonts w:eastAsiaTheme="minorEastAsia"/>
        </w:rPr>
      </w:pPr>
      <w:r w:rsidRPr="009575AB">
        <w:rPr>
          <w:rFonts w:eastAsiaTheme="minorEastAsia" w:hint="eastAsia"/>
        </w:rPr>
        <w:t>・「日経マネー」２０２１年８月号（通巻</w:t>
      </w:r>
      <w:r w:rsidRPr="009575AB">
        <w:rPr>
          <w:rFonts w:eastAsiaTheme="minorEastAsia"/>
        </w:rPr>
        <w:t>474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コロナ後相場の稼ぎ方＆勝負株」日経ＢＰ</w:t>
      </w:r>
      <w:r w:rsidRPr="009575AB">
        <w:rPr>
          <w:rFonts w:eastAsiaTheme="minorEastAsia"/>
        </w:rPr>
        <w:t>2021/6/21</w:t>
      </w:r>
    </w:p>
    <w:p w14:paraId="4D7D604B" w14:textId="77777777" w:rsidR="004B2E09" w:rsidRPr="009575AB" w:rsidRDefault="004B2E09" w:rsidP="004B2E09">
      <w:pPr>
        <w:rPr>
          <w:rFonts w:eastAsiaTheme="minorEastAsia"/>
        </w:rPr>
      </w:pPr>
      <w:r w:rsidRPr="009575AB">
        <w:rPr>
          <w:rFonts w:eastAsiaTheme="minorEastAsia" w:hint="eastAsia"/>
        </w:rPr>
        <w:t>・「季刊Ｍｉｎｉｓｔｒｙ」２０２０年６月号（</w:t>
      </w:r>
      <w:r w:rsidRPr="009575AB">
        <w:rPr>
          <w:rFonts w:eastAsiaTheme="minorEastAsia"/>
        </w:rPr>
        <w:t>45</w:t>
      </w:r>
      <w:r w:rsidRPr="009575AB">
        <w:rPr>
          <w:rFonts w:eastAsiaTheme="minorEastAsia" w:hint="eastAsia"/>
        </w:rPr>
        <w:t>号）、「総力特集</w:t>
      </w:r>
      <w:r w:rsidRPr="009575AB">
        <w:rPr>
          <w:rFonts w:eastAsiaTheme="minorEastAsia"/>
        </w:rPr>
        <w:t xml:space="preserve"> </w:t>
      </w:r>
      <w:r w:rsidRPr="009575AB">
        <w:rPr>
          <w:rFonts w:eastAsiaTheme="minorEastAsia" w:hint="eastAsia"/>
        </w:rPr>
        <w:t>コロナ禍と向き合う</w:t>
      </w:r>
      <w:r w:rsidRPr="009575AB">
        <w:rPr>
          <w:rFonts w:eastAsiaTheme="minorEastAsia" w:hint="eastAsia"/>
        </w:rPr>
        <w:t xml:space="preserve"> </w:t>
      </w:r>
      <w:r w:rsidRPr="009575AB">
        <w:rPr>
          <w:rFonts w:eastAsiaTheme="minorEastAsia" w:hint="eastAsia"/>
        </w:rPr>
        <w:t>「新しい教会様式」の模索」キリスト新聞社</w:t>
      </w:r>
      <w:r w:rsidRPr="009575AB">
        <w:rPr>
          <w:rFonts w:eastAsiaTheme="minorEastAsia"/>
        </w:rPr>
        <w:t>2020/6/22</w:t>
      </w:r>
    </w:p>
    <w:p w14:paraId="74938747" w14:textId="77777777" w:rsidR="00D456CD" w:rsidRPr="009575AB" w:rsidRDefault="00D456CD" w:rsidP="00D456CD">
      <w:r w:rsidRPr="009575AB">
        <w:rPr>
          <w:rFonts w:hint="eastAsia"/>
        </w:rPr>
        <w:t>・「女性自身」２０２１年６月２２・２９日合併号（第</w:t>
      </w:r>
      <w:r w:rsidRPr="009575AB">
        <w:t>64</w:t>
      </w:r>
      <w:r w:rsidRPr="009575AB">
        <w:rPr>
          <w:rFonts w:hint="eastAsia"/>
        </w:rPr>
        <w:t>巻第</w:t>
      </w:r>
      <w:r w:rsidRPr="009575AB">
        <w:t>20</w:t>
      </w:r>
      <w:r w:rsidRPr="009575AB">
        <w:rPr>
          <w:rFonts w:hint="eastAsia"/>
        </w:rPr>
        <w:t>号）、「ワクチン接種後経過日別できること一覧表」光文社</w:t>
      </w:r>
    </w:p>
    <w:p w14:paraId="56C10A35" w14:textId="77777777" w:rsidR="006B0C90" w:rsidRPr="009575AB" w:rsidRDefault="006B0C90" w:rsidP="006B0C90">
      <w:pPr>
        <w:rPr>
          <w:rFonts w:eastAsiaTheme="minorEastAsia"/>
        </w:rPr>
      </w:pPr>
      <w:r w:rsidRPr="009575AB">
        <w:rPr>
          <w:rFonts w:eastAsiaTheme="minorEastAsia" w:hint="eastAsia"/>
        </w:rPr>
        <w:t>・「ニューズウィーク日本版」２０２１年６月２２日号（第</w:t>
      </w:r>
      <w:r w:rsidRPr="009575AB">
        <w:rPr>
          <w:rFonts w:eastAsiaTheme="minorEastAsia"/>
        </w:rPr>
        <w:t>36</w:t>
      </w:r>
      <w:r w:rsidRPr="009575AB">
        <w:rPr>
          <w:rFonts w:eastAsiaTheme="minorEastAsia" w:hint="eastAsia"/>
        </w:rPr>
        <w:t>巻第</w:t>
      </w:r>
      <w:r w:rsidRPr="009575AB">
        <w:rPr>
          <w:rFonts w:eastAsiaTheme="minorEastAsia" w:hint="eastAsia"/>
        </w:rPr>
        <w:t>2</w:t>
      </w:r>
      <w:r w:rsidRPr="009575AB">
        <w:rPr>
          <w:rFonts w:eastAsiaTheme="minorEastAsia"/>
        </w:rPr>
        <w:t>4</w:t>
      </w:r>
      <w:r w:rsidRPr="009575AB">
        <w:rPr>
          <w:rFonts w:eastAsiaTheme="minorEastAsia" w:hint="eastAsia"/>
        </w:rPr>
        <w:t>号）、「ルポ</w:t>
      </w:r>
      <w:r w:rsidRPr="009575AB">
        <w:rPr>
          <w:rFonts w:eastAsiaTheme="minorEastAsia"/>
        </w:rPr>
        <w:t xml:space="preserve"> </w:t>
      </w:r>
      <w:r w:rsidRPr="009575AB">
        <w:rPr>
          <w:rFonts w:eastAsiaTheme="minorEastAsia" w:hint="eastAsia"/>
        </w:rPr>
        <w:t>武漢研究所のウソ」ＣＣＣメディアハウス</w:t>
      </w:r>
    </w:p>
    <w:p w14:paraId="4CDFB2F3" w14:textId="77777777" w:rsidR="003F150E" w:rsidRPr="009575AB" w:rsidRDefault="003F150E" w:rsidP="003F150E">
      <w:pPr>
        <w:rPr>
          <w:rFonts w:eastAsiaTheme="minorEastAsia"/>
        </w:rPr>
      </w:pPr>
      <w:r w:rsidRPr="009575AB">
        <w:rPr>
          <w:rFonts w:eastAsiaTheme="minorEastAsia" w:hint="eastAsia"/>
        </w:rPr>
        <w:t>・マーヤ・ゲーベル『希望の未来への招待状</w:t>
      </w:r>
      <w:r w:rsidRPr="009575AB">
        <w:rPr>
          <w:rFonts w:eastAsiaTheme="minorEastAsia"/>
        </w:rPr>
        <w:t xml:space="preserve"> </w:t>
      </w:r>
      <w:r w:rsidRPr="009575AB">
        <w:rPr>
          <w:rFonts w:eastAsiaTheme="minorEastAsia" w:hint="eastAsia"/>
        </w:rPr>
        <w:t>持続可能で公正な経済へ』三崎和志、大倉茂、守博紀＝訳、大月書店（原著２０２０年）</w:t>
      </w:r>
      <w:r w:rsidRPr="009575AB">
        <w:rPr>
          <w:rFonts w:eastAsiaTheme="minorEastAsia"/>
        </w:rPr>
        <w:t>2021/6/22</w:t>
      </w:r>
    </w:p>
    <w:p w14:paraId="16410B13" w14:textId="35C782B1" w:rsidR="00436E10" w:rsidRPr="009575AB" w:rsidRDefault="00436E10" w:rsidP="001A2ED5">
      <w:pPr>
        <w:rPr>
          <w:rFonts w:eastAsiaTheme="minorEastAsia"/>
        </w:rPr>
      </w:pPr>
      <w:r w:rsidRPr="009575AB">
        <w:rPr>
          <w:rFonts w:eastAsiaTheme="minorEastAsia" w:hint="eastAsia"/>
        </w:rPr>
        <w:t>・松宮和成『図解即戦力</w:t>
      </w:r>
      <w:r w:rsidRPr="009575AB">
        <w:rPr>
          <w:rFonts w:eastAsiaTheme="minorEastAsia"/>
        </w:rPr>
        <w:t xml:space="preserve"> </w:t>
      </w:r>
      <w:r w:rsidRPr="009575AB">
        <w:rPr>
          <w:rFonts w:eastAsiaTheme="minorEastAsia" w:hint="eastAsia"/>
        </w:rPr>
        <w:t>医薬品業界のしくみとビジネスがこれ１冊でしっかりわかる教科書』技術評論社</w:t>
      </w:r>
      <w:r w:rsidRPr="009575AB">
        <w:rPr>
          <w:rFonts w:eastAsiaTheme="minorEastAsia"/>
        </w:rPr>
        <w:t>2021/6/22</w:t>
      </w:r>
    </w:p>
    <w:p w14:paraId="407BB31F" w14:textId="77777777" w:rsidR="00CF4E48" w:rsidRPr="009575AB" w:rsidRDefault="00CF4E48" w:rsidP="00CF4E48">
      <w:pPr>
        <w:rPr>
          <w:rFonts w:eastAsiaTheme="minorEastAsia"/>
        </w:rPr>
      </w:pPr>
      <w:r w:rsidRPr="009575AB">
        <w:rPr>
          <w:rFonts w:eastAsiaTheme="minorEastAsia" w:hint="eastAsia"/>
        </w:rPr>
        <w:t>・川上重人『ペスト時代を生きたシェイクスピア</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その作品が現代に問うもの』本の泉社</w:t>
      </w:r>
      <w:r w:rsidRPr="009575AB">
        <w:rPr>
          <w:rFonts w:eastAsiaTheme="minorEastAsia"/>
        </w:rPr>
        <w:t>2021/6/22</w:t>
      </w:r>
    </w:p>
    <w:p w14:paraId="096409E8" w14:textId="77777777" w:rsidR="00286556" w:rsidRPr="009575AB" w:rsidRDefault="00286556" w:rsidP="00286556">
      <w:pPr>
        <w:rPr>
          <w:rFonts w:eastAsiaTheme="minorEastAsia"/>
        </w:rPr>
      </w:pPr>
      <w:r w:rsidRPr="009575AB">
        <w:rPr>
          <w:rFonts w:eastAsiaTheme="minorEastAsia" w:hint="eastAsia"/>
        </w:rPr>
        <w:t>・読売新聞東京本社調査研究本部編『報道記録</w:t>
      </w:r>
      <w:r w:rsidRPr="009575AB">
        <w:rPr>
          <w:rFonts w:eastAsiaTheme="minorEastAsia"/>
        </w:rPr>
        <w:t xml:space="preserve"> </w:t>
      </w:r>
      <w:r w:rsidRPr="009575AB">
        <w:rPr>
          <w:rFonts w:eastAsiaTheme="minorEastAsia" w:hint="eastAsia"/>
        </w:rPr>
        <w:t>新型コロナウイルス感染症』読売新聞社</w:t>
      </w:r>
      <w:r w:rsidRPr="009575AB">
        <w:rPr>
          <w:rFonts w:eastAsiaTheme="minorEastAsia"/>
        </w:rPr>
        <w:t>2021/6/22</w:t>
      </w:r>
      <w:r w:rsidRPr="009575AB">
        <w:rPr>
          <w:rFonts w:eastAsiaTheme="minorEastAsia" w:hint="eastAsia"/>
        </w:rPr>
        <w:t xml:space="preserve">　Ｓ</w:t>
      </w:r>
    </w:p>
    <w:p w14:paraId="4D372B3F" w14:textId="0B292CFE" w:rsidR="00C65EAD" w:rsidRPr="009575AB" w:rsidRDefault="00C65EAD" w:rsidP="00C65EAD">
      <w:pPr>
        <w:rPr>
          <w:rFonts w:eastAsiaTheme="minorEastAsia"/>
        </w:rPr>
      </w:pPr>
      <w:r w:rsidRPr="009575AB">
        <w:rPr>
          <w:rFonts w:eastAsiaTheme="minorEastAsia" w:hint="eastAsia"/>
        </w:rPr>
        <w:t>・「週刊ＳＰＡ！」２０２０年６月２３日号（</w:t>
      </w:r>
      <w:r w:rsidR="0054540A" w:rsidRPr="009575AB">
        <w:rPr>
          <w:rFonts w:eastAsiaTheme="minorEastAsia" w:hint="eastAsia"/>
        </w:rPr>
        <w:t>通巻</w:t>
      </w:r>
      <w:r w:rsidRPr="009575AB">
        <w:rPr>
          <w:rFonts w:eastAsiaTheme="minorEastAsia"/>
        </w:rPr>
        <w:t>3665</w:t>
      </w:r>
      <w:r w:rsidRPr="009575AB">
        <w:rPr>
          <w:rFonts w:eastAsiaTheme="minorEastAsia" w:hint="eastAsia"/>
        </w:rPr>
        <w:t>号）、「アフターコロナ症候群」扶桑社</w:t>
      </w:r>
    </w:p>
    <w:p w14:paraId="1A177B28" w14:textId="77777777" w:rsidR="00C878AA" w:rsidRPr="009575AB" w:rsidRDefault="00C878AA" w:rsidP="00C878AA">
      <w:pPr>
        <w:rPr>
          <w:rFonts w:eastAsiaTheme="minorEastAsia"/>
        </w:rPr>
      </w:pPr>
      <w:r w:rsidRPr="009575AB">
        <w:rPr>
          <w:rFonts w:eastAsiaTheme="minorEastAsia" w:hint="eastAsia"/>
        </w:rPr>
        <w:t>・石川陽平『無意識のため息が驚くほど消えて</w:t>
      </w:r>
      <w:r w:rsidRPr="009575AB">
        <w:rPr>
          <w:rFonts w:eastAsiaTheme="minorEastAsia"/>
        </w:rPr>
        <w:t xml:space="preserve"> </w:t>
      </w:r>
      <w:r w:rsidRPr="009575AB">
        <w:rPr>
          <w:rFonts w:eastAsiaTheme="minorEastAsia" w:hint="eastAsia"/>
        </w:rPr>
        <w:t>うつうつしなくなる』ＫＡＤＯＫＡＷＡ</w:t>
      </w:r>
      <w:r w:rsidRPr="009575AB">
        <w:rPr>
          <w:rFonts w:eastAsiaTheme="minorEastAsia"/>
        </w:rPr>
        <w:t>2021/6/24</w:t>
      </w:r>
    </w:p>
    <w:p w14:paraId="4EF0EC6C" w14:textId="77777777" w:rsidR="00ED7818" w:rsidRPr="009575AB" w:rsidRDefault="00ED7818" w:rsidP="00ED7818">
      <w:pPr>
        <w:rPr>
          <w:rFonts w:eastAsiaTheme="minorEastAsia"/>
        </w:rPr>
      </w:pPr>
      <w:r w:rsidRPr="009575AB">
        <w:rPr>
          <w:rFonts w:eastAsiaTheme="minorEastAsia" w:hint="eastAsia"/>
        </w:rPr>
        <w:t>・林真理子『美女の魔界退治</w:t>
      </w:r>
      <w:r w:rsidRPr="009575AB">
        <w:rPr>
          <w:rFonts w:eastAsiaTheme="minorEastAsia"/>
        </w:rPr>
        <w:t xml:space="preserve"> </w:t>
      </w:r>
      <w:r w:rsidRPr="009575AB">
        <w:rPr>
          <w:rFonts w:eastAsiaTheme="minorEastAsia" w:hint="eastAsia"/>
        </w:rPr>
        <w:t>美女入門</w:t>
      </w:r>
      <w:r w:rsidRPr="009575AB">
        <w:rPr>
          <w:rFonts w:eastAsiaTheme="minorEastAsia"/>
        </w:rPr>
        <w:t>Part19</w:t>
      </w:r>
      <w:r w:rsidRPr="009575AB">
        <w:rPr>
          <w:rFonts w:eastAsiaTheme="minorEastAsia" w:hint="eastAsia"/>
        </w:rPr>
        <w:t>』マガジンハウス</w:t>
      </w:r>
      <w:r w:rsidRPr="009575AB">
        <w:rPr>
          <w:rFonts w:eastAsiaTheme="minorEastAsia"/>
        </w:rPr>
        <w:t>2021/6/24</w:t>
      </w:r>
    </w:p>
    <w:p w14:paraId="159512B3" w14:textId="1D024962" w:rsidR="00101BBE" w:rsidRPr="009575AB" w:rsidRDefault="00101BBE" w:rsidP="00101BBE">
      <w:pPr>
        <w:rPr>
          <w:rFonts w:eastAsiaTheme="minorEastAsia"/>
        </w:rPr>
      </w:pPr>
      <w:r w:rsidRPr="009575AB">
        <w:rPr>
          <w:rFonts w:eastAsiaTheme="minorEastAsia" w:hint="eastAsia"/>
        </w:rPr>
        <w:t>・「医学教育」（第</w:t>
      </w:r>
      <w:r w:rsidRPr="009575AB">
        <w:rPr>
          <w:rFonts w:eastAsiaTheme="minorEastAsia"/>
        </w:rPr>
        <w:t>52</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コロナ禍より生まれた医学教育イノベーション」篠原出版新社／一般社団法人日本医学教育学会</w:t>
      </w:r>
      <w:r w:rsidRPr="009575AB">
        <w:rPr>
          <w:rFonts w:eastAsiaTheme="minorEastAsia"/>
        </w:rPr>
        <w:t>2021/6/25</w:t>
      </w:r>
    </w:p>
    <w:p w14:paraId="090BD801" w14:textId="77777777" w:rsidR="00CC513F" w:rsidRPr="009575AB" w:rsidRDefault="00CC513F" w:rsidP="00CC513F">
      <w:pPr>
        <w:rPr>
          <w:rFonts w:eastAsiaTheme="minorEastAsia"/>
        </w:rPr>
      </w:pPr>
      <w:r w:rsidRPr="009575AB">
        <w:rPr>
          <w:rFonts w:eastAsiaTheme="minorEastAsia" w:hint="eastAsia"/>
        </w:rPr>
        <w:t>・「看護教育」２０２１年６月号（第</w:t>
      </w:r>
      <w:r w:rsidRPr="009575AB">
        <w:rPr>
          <w:rFonts w:eastAsiaTheme="minorEastAsia"/>
        </w:rPr>
        <w:t>62</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コロナ禍の経験をふまえた</w:t>
      </w:r>
      <w:r w:rsidRPr="009575AB">
        <w:rPr>
          <w:rFonts w:eastAsiaTheme="minorEastAsia"/>
        </w:rPr>
        <w:t xml:space="preserve"> </w:t>
      </w:r>
      <w:r w:rsidRPr="009575AB">
        <w:rPr>
          <w:rFonts w:eastAsiaTheme="minorEastAsia" w:hint="eastAsia"/>
        </w:rPr>
        <w:t>これからのシミュレーション教育」医学書院</w:t>
      </w:r>
      <w:r w:rsidRPr="009575AB">
        <w:rPr>
          <w:rFonts w:eastAsiaTheme="minorEastAsia"/>
        </w:rPr>
        <w:t>2021/6/25</w:t>
      </w:r>
    </w:p>
    <w:p w14:paraId="6A791158" w14:textId="77777777" w:rsidR="00634C8A" w:rsidRPr="009575AB" w:rsidRDefault="00634C8A" w:rsidP="00634C8A">
      <w:pPr>
        <w:rPr>
          <w:rFonts w:eastAsiaTheme="minorEastAsia"/>
        </w:rPr>
      </w:pPr>
      <w:r w:rsidRPr="009575AB">
        <w:rPr>
          <w:rFonts w:eastAsiaTheme="minorEastAsia" w:hint="eastAsia"/>
        </w:rPr>
        <w:t>・「ビジネス・レーバー・トレンド」２０２１年７月号（通巻</w:t>
      </w:r>
      <w:r w:rsidRPr="009575AB">
        <w:rPr>
          <w:rFonts w:eastAsiaTheme="minorEastAsia" w:hint="eastAsia"/>
        </w:rPr>
        <w:t>5</w:t>
      </w:r>
      <w:r w:rsidRPr="009575AB">
        <w:rPr>
          <w:rFonts w:eastAsiaTheme="minorEastAsia"/>
        </w:rPr>
        <w:t>48</w:t>
      </w:r>
      <w:r w:rsidRPr="009575AB">
        <w:rPr>
          <w:rFonts w:eastAsiaTheme="minorEastAsia" w:hint="eastAsia"/>
        </w:rPr>
        <w:t>号）、「コロナ禍での春闘」独立行政法人労働政策研究・研修機構</w:t>
      </w:r>
      <w:r w:rsidRPr="009575AB">
        <w:rPr>
          <w:rFonts w:eastAsiaTheme="minorEastAsia"/>
        </w:rPr>
        <w:t>2021/6/25</w:t>
      </w:r>
    </w:p>
    <w:p w14:paraId="04E26F9A" w14:textId="77777777" w:rsidR="006E3E79" w:rsidRPr="009575AB" w:rsidRDefault="006E3E79" w:rsidP="006E3E79">
      <w:pPr>
        <w:rPr>
          <w:rFonts w:eastAsiaTheme="minorEastAsia"/>
        </w:rPr>
      </w:pPr>
      <w:r w:rsidRPr="009575AB">
        <w:rPr>
          <w:rFonts w:eastAsiaTheme="minorEastAsia" w:hint="eastAsia"/>
        </w:rPr>
        <w:t>・森田靖郎『コロナ白熱の森』アドレナライズ（電子書籍）</w:t>
      </w:r>
      <w:r w:rsidRPr="009575AB">
        <w:rPr>
          <w:rFonts w:eastAsiaTheme="minorEastAsia"/>
        </w:rPr>
        <w:t>2021/6/25</w:t>
      </w:r>
      <w:r w:rsidRPr="009575AB">
        <w:rPr>
          <w:rFonts w:eastAsiaTheme="minorEastAsia" w:hint="eastAsia"/>
        </w:rPr>
        <w:t xml:space="preserve">　→</w:t>
      </w:r>
      <w:r w:rsidRPr="009575AB">
        <w:rPr>
          <w:rFonts w:eastAsiaTheme="minorEastAsia"/>
        </w:rPr>
        <w:t>2021/10/9</w:t>
      </w:r>
      <w:r w:rsidRPr="009575AB">
        <w:rPr>
          <w:rFonts w:eastAsiaTheme="minorEastAsia" w:hint="eastAsia"/>
        </w:rPr>
        <w:t>オンデマンド出版</w:t>
      </w:r>
    </w:p>
    <w:p w14:paraId="3E9A0FE2" w14:textId="77777777" w:rsidR="004B6952" w:rsidRPr="009575AB" w:rsidRDefault="004B6952" w:rsidP="004B6952">
      <w:pPr>
        <w:rPr>
          <w:rFonts w:eastAsiaTheme="minorEastAsia"/>
        </w:rPr>
      </w:pPr>
      <w:r w:rsidRPr="009575AB">
        <w:rPr>
          <w:rFonts w:eastAsiaTheme="minorEastAsia" w:hint="eastAsia"/>
        </w:rPr>
        <w:t>・長沢利明『江戸東京ご利益事典』笠間書院</w:t>
      </w:r>
      <w:r w:rsidRPr="009575AB">
        <w:rPr>
          <w:rFonts w:eastAsiaTheme="minorEastAsia" w:hint="eastAsia"/>
        </w:rPr>
        <w:t>2</w:t>
      </w:r>
      <w:r w:rsidRPr="009575AB">
        <w:rPr>
          <w:rFonts w:eastAsiaTheme="minorEastAsia"/>
        </w:rPr>
        <w:t>021/6/25</w:t>
      </w:r>
    </w:p>
    <w:p w14:paraId="08E43477" w14:textId="77777777" w:rsidR="006E3E79" w:rsidRPr="009575AB" w:rsidRDefault="006E3E79" w:rsidP="006E3E79">
      <w:pPr>
        <w:rPr>
          <w:rFonts w:eastAsiaTheme="minorEastAsia"/>
        </w:rPr>
      </w:pPr>
      <w:r w:rsidRPr="009575AB">
        <w:rPr>
          <w:rFonts w:eastAsiaTheme="minorEastAsia" w:hint="eastAsia"/>
        </w:rPr>
        <w:t>・西村秀一『もうだまされない</w:t>
      </w:r>
      <w:r w:rsidRPr="009575AB">
        <w:rPr>
          <w:rFonts w:eastAsiaTheme="minorEastAsia"/>
        </w:rPr>
        <w:t xml:space="preserve"> </w:t>
      </w:r>
      <w:r w:rsidRPr="009575AB">
        <w:rPr>
          <w:rFonts w:eastAsiaTheme="minorEastAsia" w:hint="eastAsia"/>
        </w:rPr>
        <w:t>新型コロナの大誤解』幻冬舎</w:t>
      </w:r>
      <w:r w:rsidRPr="009575AB">
        <w:rPr>
          <w:rFonts w:eastAsiaTheme="minorEastAsia"/>
        </w:rPr>
        <w:t>2021/6/25</w:t>
      </w:r>
    </w:p>
    <w:p w14:paraId="7008285C" w14:textId="77777777" w:rsidR="00377F61" w:rsidRPr="009575AB" w:rsidRDefault="00377F61" w:rsidP="00377F61">
      <w:pPr>
        <w:rPr>
          <w:rFonts w:eastAsiaTheme="minorEastAsia"/>
        </w:rPr>
      </w:pPr>
      <w:r w:rsidRPr="009575AB">
        <w:rPr>
          <w:rFonts w:eastAsiaTheme="minorEastAsia" w:hint="eastAsia"/>
        </w:rPr>
        <w:lastRenderedPageBreak/>
        <w:t>・柳川圭子『ポストコロナ時代に勝つ医者、負ける医者』幻冬舎</w:t>
      </w:r>
      <w:r w:rsidRPr="009575AB">
        <w:rPr>
          <w:rFonts w:eastAsiaTheme="minorEastAsia"/>
        </w:rPr>
        <w:t>2021/6/25</w:t>
      </w:r>
    </w:p>
    <w:p w14:paraId="23556D62" w14:textId="6E834F7F" w:rsidR="00396E6F" w:rsidRPr="009575AB" w:rsidRDefault="00396E6F" w:rsidP="00A54A1C">
      <w:pPr>
        <w:rPr>
          <w:rFonts w:eastAsiaTheme="minorEastAsia"/>
        </w:rPr>
      </w:pPr>
      <w:r w:rsidRPr="009575AB">
        <w:rPr>
          <w:rFonts w:eastAsiaTheme="minorEastAsia" w:hint="eastAsia"/>
        </w:rPr>
        <w:t>・「新潮」編集部編『パンデミック日記』新潮社（随筆集）</w:t>
      </w:r>
      <w:r w:rsidRPr="009575AB">
        <w:rPr>
          <w:rFonts w:eastAsiaTheme="minorEastAsia"/>
        </w:rPr>
        <w:t>2021/6/2</w:t>
      </w:r>
      <w:r w:rsidR="002035C8" w:rsidRPr="009575AB">
        <w:rPr>
          <w:rFonts w:eastAsiaTheme="minorEastAsia"/>
        </w:rPr>
        <w:t>5</w:t>
      </w:r>
    </w:p>
    <w:p w14:paraId="00B6E8DB" w14:textId="77777777" w:rsidR="006E3E79" w:rsidRPr="009575AB" w:rsidRDefault="006E3E79" w:rsidP="006E3E79">
      <w:pPr>
        <w:rPr>
          <w:rFonts w:eastAsiaTheme="minorEastAsia"/>
        </w:rPr>
      </w:pPr>
      <w:r w:rsidRPr="009575AB">
        <w:rPr>
          <w:rFonts w:eastAsiaTheme="minorEastAsia" w:hint="eastAsia"/>
        </w:rPr>
        <w:t>・大野裕『アイスクリームが教えてくれる</w:t>
      </w:r>
      <w:r w:rsidRPr="009575AB">
        <w:rPr>
          <w:rFonts w:eastAsiaTheme="minorEastAsia"/>
        </w:rPr>
        <w:t xml:space="preserve"> </w:t>
      </w:r>
      <w:r w:rsidRPr="009575AB">
        <w:rPr>
          <w:rFonts w:eastAsiaTheme="minorEastAsia" w:hint="eastAsia"/>
        </w:rPr>
        <w:t>「こころ」を健康にする本Ⅲ』日経サイエンス社</w:t>
      </w:r>
      <w:r w:rsidRPr="009575AB">
        <w:rPr>
          <w:rFonts w:eastAsiaTheme="minorEastAsia"/>
        </w:rPr>
        <w:t>2021/6/25</w:t>
      </w:r>
    </w:p>
    <w:p w14:paraId="015928DB" w14:textId="77777777" w:rsidR="00B16E70" w:rsidRPr="009575AB" w:rsidRDefault="00B16E70" w:rsidP="00B16E70">
      <w:pPr>
        <w:rPr>
          <w:rFonts w:eastAsiaTheme="minorEastAsia"/>
        </w:rPr>
      </w:pPr>
      <w:r w:rsidRPr="009575AB">
        <w:rPr>
          <w:rFonts w:eastAsiaTheme="minorEastAsia" w:hint="eastAsia"/>
        </w:rPr>
        <w:t>・タニノクロウ『虹む街』白水社（戯曲）</w:t>
      </w:r>
      <w:r w:rsidRPr="009575AB">
        <w:rPr>
          <w:rFonts w:eastAsiaTheme="minorEastAsia"/>
        </w:rPr>
        <w:t>2021/6/25</w:t>
      </w:r>
    </w:p>
    <w:p w14:paraId="248994BE" w14:textId="77777777" w:rsidR="002775D2" w:rsidRPr="009575AB" w:rsidRDefault="002775D2" w:rsidP="002775D2">
      <w:pPr>
        <w:rPr>
          <w:rFonts w:eastAsiaTheme="minorEastAsia"/>
        </w:rPr>
      </w:pPr>
      <w:r w:rsidRPr="009575AB">
        <w:rPr>
          <w:rFonts w:eastAsiaTheme="minorEastAsia" w:hint="eastAsia"/>
        </w:rPr>
        <w:t>・岸本葉子『句集　つちふる』ＫＡＤＯＫＡＷＡ（句集）</w:t>
      </w:r>
      <w:r w:rsidRPr="009575AB">
        <w:rPr>
          <w:rFonts w:eastAsiaTheme="minorEastAsia"/>
        </w:rPr>
        <w:t>2021/6/28</w:t>
      </w:r>
    </w:p>
    <w:p w14:paraId="68662E2E" w14:textId="77777777" w:rsidR="00757CF4" w:rsidRPr="009575AB" w:rsidRDefault="00757CF4" w:rsidP="00757CF4">
      <w:pPr>
        <w:rPr>
          <w:rFonts w:eastAsiaTheme="minorEastAsia"/>
        </w:rPr>
      </w:pPr>
      <w:r w:rsidRPr="009575AB">
        <w:rPr>
          <w:rFonts w:eastAsiaTheme="minorEastAsia" w:hint="eastAsia"/>
        </w:rPr>
        <w:t>・橋本行生『新版</w:t>
      </w:r>
      <w:r w:rsidRPr="009575AB">
        <w:rPr>
          <w:rFonts w:eastAsiaTheme="minorEastAsia"/>
        </w:rPr>
        <w:t xml:space="preserve"> </w:t>
      </w:r>
      <w:r w:rsidRPr="009575AB">
        <w:rPr>
          <w:rFonts w:eastAsiaTheme="minorEastAsia" w:hint="eastAsia"/>
        </w:rPr>
        <w:t>誤れる現代医学〈第２版〉』鳥影社</w:t>
      </w:r>
      <w:r w:rsidRPr="009575AB">
        <w:rPr>
          <w:rFonts w:eastAsiaTheme="minorEastAsia"/>
        </w:rPr>
        <w:t>2021/6/28</w:t>
      </w:r>
      <w:r w:rsidRPr="009575AB">
        <w:rPr>
          <w:rFonts w:eastAsiaTheme="minorEastAsia" w:hint="eastAsia"/>
        </w:rPr>
        <w:t xml:space="preserve">　２０１９年刊『新版</w:t>
      </w:r>
      <w:r w:rsidRPr="009575AB">
        <w:rPr>
          <w:rFonts w:eastAsiaTheme="minorEastAsia"/>
        </w:rPr>
        <w:t xml:space="preserve"> </w:t>
      </w:r>
      <w:r w:rsidRPr="009575AB">
        <w:rPr>
          <w:rFonts w:eastAsiaTheme="minorEastAsia" w:hint="eastAsia"/>
        </w:rPr>
        <w:t>誤れる現代医学』の増補改訂版</w:t>
      </w:r>
    </w:p>
    <w:p w14:paraId="7854AF4C" w14:textId="0349D8DB" w:rsidR="00C124BF" w:rsidRPr="009575AB" w:rsidRDefault="00C124BF" w:rsidP="00C124BF">
      <w:pPr>
        <w:rPr>
          <w:rFonts w:eastAsiaTheme="minorEastAsia"/>
        </w:rPr>
      </w:pPr>
      <w:r w:rsidRPr="009575AB">
        <w:rPr>
          <w:rFonts w:eastAsiaTheme="minorEastAsia" w:hint="eastAsia"/>
        </w:rPr>
        <w:t>・「週刊エコノミスト」２０２１年６月２９日号（第</w:t>
      </w:r>
      <w:r w:rsidRPr="009575AB">
        <w:rPr>
          <w:rFonts w:eastAsiaTheme="minorEastAsia" w:hint="eastAsia"/>
        </w:rPr>
        <w:t>9</w:t>
      </w:r>
      <w:r w:rsidRPr="009575AB">
        <w:rPr>
          <w:rFonts w:eastAsiaTheme="minorEastAsia"/>
        </w:rPr>
        <w:t>9</w:t>
      </w:r>
      <w:r w:rsidRPr="009575AB">
        <w:rPr>
          <w:rFonts w:eastAsiaTheme="minorEastAsia" w:hint="eastAsia"/>
        </w:rPr>
        <w:t>巻第</w:t>
      </w:r>
      <w:r w:rsidRPr="009575AB">
        <w:rPr>
          <w:rFonts w:eastAsiaTheme="minorEastAsia" w:hint="eastAsia"/>
        </w:rPr>
        <w:t>2</w:t>
      </w:r>
      <w:r w:rsidRPr="009575AB">
        <w:rPr>
          <w:rFonts w:eastAsiaTheme="minorEastAsia"/>
        </w:rPr>
        <w:t>5</w:t>
      </w:r>
      <w:r w:rsidRPr="009575AB">
        <w:rPr>
          <w:rFonts w:eastAsiaTheme="minorEastAsia" w:hint="eastAsia"/>
        </w:rPr>
        <w:t>号）、「コロナで勝った負けた地銀ランキング」毎日新聞出版</w:t>
      </w:r>
    </w:p>
    <w:p w14:paraId="5D3D7FCE" w14:textId="77777777" w:rsidR="007C31CD" w:rsidRPr="009575AB" w:rsidRDefault="007C31CD" w:rsidP="007C31CD">
      <w:pPr>
        <w:rPr>
          <w:rFonts w:eastAsiaTheme="minorEastAsia"/>
        </w:rPr>
      </w:pPr>
      <w:r w:rsidRPr="009575AB">
        <w:rPr>
          <w:rFonts w:eastAsiaTheme="minorEastAsia" w:hint="eastAsia"/>
        </w:rPr>
        <w:t>・太田肇『同調圧力の正体』ＰＨＰ新書</w:t>
      </w:r>
      <w:r w:rsidRPr="009575AB">
        <w:rPr>
          <w:rFonts w:eastAsiaTheme="minorEastAsia"/>
        </w:rPr>
        <w:t>2021/6/29</w:t>
      </w:r>
    </w:p>
    <w:p w14:paraId="7114F26B" w14:textId="77777777" w:rsidR="003E4770" w:rsidRPr="009575AB" w:rsidRDefault="003E4770" w:rsidP="003E4770">
      <w:pPr>
        <w:rPr>
          <w:rFonts w:eastAsiaTheme="minorEastAsia"/>
        </w:rPr>
      </w:pPr>
      <w:r w:rsidRPr="009575AB">
        <w:rPr>
          <w:rFonts w:eastAsiaTheme="minorEastAsia" w:hint="eastAsia"/>
        </w:rPr>
        <w:t>・「地域社会学会年報」（通巻</w:t>
      </w:r>
      <w:r w:rsidRPr="009575AB">
        <w:rPr>
          <w:rFonts w:eastAsiaTheme="minorEastAsia"/>
        </w:rPr>
        <w:t>33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コロナ時代における地域社会の断絶と未来</w:t>
      </w:r>
      <w:r w:rsidRPr="009575AB">
        <w:rPr>
          <w:rFonts w:eastAsiaTheme="minorEastAsia"/>
        </w:rPr>
        <w:t xml:space="preserve"> </w:t>
      </w:r>
      <w:r w:rsidRPr="009575AB">
        <w:rPr>
          <w:rFonts w:eastAsiaTheme="minorEastAsia" w:hint="eastAsia"/>
        </w:rPr>
        <w:t>─「コミュニティ」は維持されるのか─」東信堂</w:t>
      </w:r>
      <w:r w:rsidRPr="009575AB">
        <w:rPr>
          <w:rFonts w:eastAsiaTheme="minorEastAsia"/>
        </w:rPr>
        <w:t>2021/6/30</w:t>
      </w:r>
    </w:p>
    <w:p w14:paraId="05853DB7" w14:textId="7396C79D" w:rsidR="00C65EAD" w:rsidRPr="009575AB" w:rsidRDefault="00C65EAD" w:rsidP="00C65EAD">
      <w:pPr>
        <w:rPr>
          <w:rFonts w:eastAsiaTheme="minorEastAsia"/>
        </w:rPr>
      </w:pPr>
      <w:r w:rsidRPr="009575AB">
        <w:rPr>
          <w:rFonts w:eastAsiaTheme="minorEastAsia" w:hint="eastAsia"/>
        </w:rPr>
        <w:t>・「週刊ＳＰＡ！」２０２０年６月３０日号（</w:t>
      </w:r>
      <w:r w:rsidR="0054540A" w:rsidRPr="009575AB">
        <w:rPr>
          <w:rFonts w:eastAsiaTheme="minorEastAsia" w:hint="eastAsia"/>
        </w:rPr>
        <w:t>通巻</w:t>
      </w:r>
      <w:r w:rsidRPr="009575AB">
        <w:rPr>
          <w:rFonts w:eastAsiaTheme="minorEastAsia"/>
        </w:rPr>
        <w:t>3666</w:t>
      </w:r>
      <w:r w:rsidRPr="009575AB">
        <w:rPr>
          <w:rFonts w:eastAsiaTheme="minorEastAsia" w:hint="eastAsia"/>
        </w:rPr>
        <w:t>号）、「コロナ解雇の衝撃」扶桑社</w:t>
      </w:r>
    </w:p>
    <w:p w14:paraId="72AC60A7" w14:textId="77777777" w:rsidR="009603D9" w:rsidRPr="009575AB" w:rsidRDefault="009603D9" w:rsidP="009603D9">
      <w:pPr>
        <w:rPr>
          <w:rFonts w:eastAsiaTheme="minorEastAsia"/>
        </w:rPr>
      </w:pPr>
      <w:r w:rsidRPr="009575AB">
        <w:rPr>
          <w:rFonts w:eastAsiaTheme="minorEastAsia" w:hint="eastAsia"/>
        </w:rPr>
        <w:t>・與那覇潤『歴史なき時代に</w:t>
      </w:r>
      <w:r w:rsidRPr="009575AB">
        <w:rPr>
          <w:rFonts w:eastAsiaTheme="minorEastAsia"/>
        </w:rPr>
        <w:t xml:space="preserve"> </w:t>
      </w:r>
      <w:r w:rsidRPr="009575AB">
        <w:rPr>
          <w:rFonts w:eastAsiaTheme="minorEastAsia" w:hint="eastAsia"/>
        </w:rPr>
        <w:t>私たちが失ったもの</w:t>
      </w:r>
      <w:r w:rsidRPr="009575AB">
        <w:rPr>
          <w:rFonts w:eastAsiaTheme="minorEastAsia"/>
        </w:rPr>
        <w:t xml:space="preserve"> </w:t>
      </w:r>
      <w:r w:rsidRPr="009575AB">
        <w:rPr>
          <w:rFonts w:eastAsiaTheme="minorEastAsia" w:hint="eastAsia"/>
        </w:rPr>
        <w:t>取り戻すもの』朝日新書</w:t>
      </w:r>
      <w:r w:rsidRPr="009575AB">
        <w:rPr>
          <w:rFonts w:eastAsiaTheme="minorEastAsia"/>
        </w:rPr>
        <w:t>2021/6/30</w:t>
      </w:r>
    </w:p>
    <w:p w14:paraId="341F4962" w14:textId="77777777" w:rsidR="008D396F" w:rsidRPr="009575AB" w:rsidRDefault="008D396F" w:rsidP="008D396F">
      <w:pPr>
        <w:rPr>
          <w:rFonts w:eastAsiaTheme="minorEastAsia"/>
        </w:rPr>
      </w:pPr>
      <w:r w:rsidRPr="009575AB">
        <w:rPr>
          <w:rFonts w:eastAsiaTheme="minorEastAsia" w:hint="eastAsia"/>
        </w:rPr>
        <w:t>・牧野富夫編著『検証・テレワーク</w:t>
      </w:r>
      <w:r w:rsidRPr="009575AB">
        <w:rPr>
          <w:rFonts w:eastAsiaTheme="minorEastAsia"/>
        </w:rPr>
        <w:t xml:space="preserve"> </w:t>
      </w:r>
      <w:r w:rsidRPr="009575AB">
        <w:rPr>
          <w:rFonts w:eastAsiaTheme="minorEastAsia" w:hint="eastAsia"/>
        </w:rPr>
        <w:t>「働き方改革」との関連から考える』学習の友社（論考集）</w:t>
      </w:r>
      <w:r w:rsidRPr="009575AB">
        <w:rPr>
          <w:rFonts w:eastAsiaTheme="minorEastAsia"/>
        </w:rPr>
        <w:t>2021/6/30</w:t>
      </w:r>
    </w:p>
    <w:p w14:paraId="296FF6A4" w14:textId="77777777" w:rsidR="00657DD0" w:rsidRPr="009575AB" w:rsidRDefault="00657DD0" w:rsidP="00657DD0">
      <w:pPr>
        <w:rPr>
          <w:rFonts w:eastAsiaTheme="minorEastAsia"/>
        </w:rPr>
      </w:pPr>
      <w:r w:rsidRPr="009575AB">
        <w:rPr>
          <w:rFonts w:eastAsiaTheme="minorEastAsia" w:hint="eastAsia"/>
        </w:rPr>
        <w:t>・きたやまおさむ、富澤一誠『「こころの旅」を歌いながら</w:t>
      </w:r>
      <w:r w:rsidRPr="009575AB">
        <w:rPr>
          <w:rFonts w:eastAsiaTheme="minorEastAsia"/>
        </w:rPr>
        <w:t xml:space="preserve"> </w:t>
      </w:r>
      <w:r w:rsidRPr="009575AB">
        <w:rPr>
          <w:rFonts w:eastAsiaTheme="minorEastAsia" w:hint="eastAsia"/>
        </w:rPr>
        <w:t>音楽と深層心理学のめぐりあい』言視舎</w:t>
      </w:r>
      <w:r w:rsidRPr="009575AB">
        <w:rPr>
          <w:rFonts w:eastAsiaTheme="minorEastAsia"/>
        </w:rPr>
        <w:t>2021/6/30</w:t>
      </w:r>
    </w:p>
    <w:p w14:paraId="640D3FDE" w14:textId="77777777" w:rsidR="009603D9" w:rsidRPr="009575AB" w:rsidRDefault="009603D9" w:rsidP="009603D9">
      <w:pPr>
        <w:rPr>
          <w:rFonts w:eastAsiaTheme="minorEastAsia"/>
        </w:rPr>
      </w:pPr>
      <w:r w:rsidRPr="009575AB">
        <w:rPr>
          <w:rFonts w:eastAsiaTheme="minorEastAsia" w:hint="eastAsia"/>
        </w:rPr>
        <w:t>・マット・マッカーシー『超耐性菌</w:t>
      </w:r>
      <w:r w:rsidRPr="009575AB">
        <w:rPr>
          <w:rFonts w:eastAsiaTheme="minorEastAsia"/>
        </w:rPr>
        <w:t xml:space="preserve"> </w:t>
      </w:r>
      <w:r w:rsidRPr="009575AB">
        <w:rPr>
          <w:rFonts w:eastAsiaTheme="minorEastAsia" w:hint="eastAsia"/>
        </w:rPr>
        <w:t>現代医療が生んだ「死の変異」』久保尚子訳、光文社（原著２０１９年）</w:t>
      </w:r>
      <w:r w:rsidRPr="009575AB">
        <w:rPr>
          <w:rFonts w:eastAsiaTheme="minorEastAsia"/>
        </w:rPr>
        <w:t>2021/6/30</w:t>
      </w:r>
    </w:p>
    <w:p w14:paraId="50561F66" w14:textId="77777777" w:rsidR="003B2FFE" w:rsidRPr="009575AB" w:rsidRDefault="003B2FFE" w:rsidP="003B2FFE">
      <w:pPr>
        <w:rPr>
          <w:rFonts w:eastAsiaTheme="minorEastAsia"/>
        </w:rPr>
      </w:pPr>
      <w:r w:rsidRPr="009575AB">
        <w:rPr>
          <w:rFonts w:eastAsiaTheme="minorEastAsia" w:hint="eastAsia"/>
        </w:rPr>
        <w:t>・佐藤優『悪の進化論</w:t>
      </w:r>
      <w:r w:rsidRPr="009575AB">
        <w:rPr>
          <w:rFonts w:eastAsiaTheme="minorEastAsia"/>
        </w:rPr>
        <w:t xml:space="preserve"> </w:t>
      </w:r>
      <w:r w:rsidRPr="009575AB">
        <w:rPr>
          <w:rFonts w:eastAsiaTheme="minorEastAsia" w:hint="eastAsia"/>
        </w:rPr>
        <w:t>ダーウィニズムはいかに悪用されてきたか』集英社インターナショナル</w:t>
      </w:r>
      <w:r w:rsidRPr="009575AB">
        <w:rPr>
          <w:rFonts w:eastAsiaTheme="minorEastAsia"/>
        </w:rPr>
        <w:t>2021/6/30</w:t>
      </w:r>
      <w:r w:rsidRPr="009575AB">
        <w:rPr>
          <w:rFonts w:eastAsiaTheme="minorEastAsia" w:hint="eastAsia"/>
        </w:rPr>
        <w:t xml:space="preserve">　Ｓ</w:t>
      </w:r>
    </w:p>
    <w:p w14:paraId="6D53C7E2" w14:textId="77777777" w:rsidR="003B2FFE" w:rsidRPr="009575AB" w:rsidRDefault="003B2FFE" w:rsidP="003B2FFE">
      <w:pPr>
        <w:rPr>
          <w:rFonts w:eastAsiaTheme="minorEastAsia"/>
        </w:rPr>
      </w:pPr>
      <w:r w:rsidRPr="009575AB">
        <w:rPr>
          <w:rFonts w:eastAsiaTheme="minorEastAsia" w:hint="eastAsia"/>
        </w:rPr>
        <w:t>・早稲田大学坪内博士記念演劇博物館＝監修、後藤隆基＝編『ロスト・イン・パンデミック</w:t>
      </w:r>
      <w:r w:rsidRPr="009575AB">
        <w:rPr>
          <w:rFonts w:eastAsiaTheme="minorEastAsia"/>
        </w:rPr>
        <w:t xml:space="preserve"> </w:t>
      </w:r>
      <w:r w:rsidRPr="009575AB">
        <w:rPr>
          <w:rFonts w:eastAsiaTheme="minorEastAsia" w:hint="eastAsia"/>
        </w:rPr>
        <w:t>失われた演劇と新たな表現の地平』春陽堂書店（論考集）</w:t>
      </w:r>
      <w:r w:rsidRPr="009575AB">
        <w:rPr>
          <w:rFonts w:eastAsiaTheme="minorEastAsia"/>
        </w:rPr>
        <w:t>2021/6/30</w:t>
      </w:r>
    </w:p>
    <w:p w14:paraId="1305161F" w14:textId="77777777" w:rsidR="00B4167A" w:rsidRPr="009575AB" w:rsidRDefault="00B4167A" w:rsidP="00B4167A">
      <w:pPr>
        <w:rPr>
          <w:rFonts w:eastAsiaTheme="minorEastAsia"/>
        </w:rPr>
      </w:pPr>
      <w:r w:rsidRPr="009575AB">
        <w:rPr>
          <w:rFonts w:eastAsiaTheme="minorEastAsia" w:hint="eastAsia"/>
        </w:rPr>
        <w:t>・上越教育大学『ポストコロナと教育</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上越教育大学の実践と考察</w:t>
      </w:r>
      <w:r w:rsidRPr="009575AB">
        <w:rPr>
          <w:rFonts w:ascii="Times New Roman" w:eastAsiaTheme="minorEastAsia" w:hAnsi="Times New Roman" w:hint="eastAsia"/>
        </w:rPr>
        <w:t>─</w:t>
      </w:r>
      <w:r w:rsidRPr="009575AB">
        <w:rPr>
          <w:rFonts w:eastAsiaTheme="minorEastAsia" w:hint="eastAsia"/>
        </w:rPr>
        <w:t>』上越教育大学出版会（論考集）</w:t>
      </w:r>
      <w:r w:rsidRPr="009575AB">
        <w:rPr>
          <w:rFonts w:eastAsiaTheme="minorEastAsia"/>
        </w:rPr>
        <w:t>2021/6/30</w:t>
      </w:r>
    </w:p>
    <w:p w14:paraId="0C1ACAFA" w14:textId="77777777" w:rsidR="009603D9" w:rsidRPr="009575AB" w:rsidRDefault="009603D9" w:rsidP="009603D9">
      <w:pPr>
        <w:rPr>
          <w:rFonts w:eastAsiaTheme="minorEastAsia"/>
        </w:rPr>
      </w:pPr>
      <w:r w:rsidRPr="009575AB">
        <w:rPr>
          <w:rFonts w:eastAsiaTheme="minorEastAsia" w:hint="eastAsia"/>
        </w:rPr>
        <w:t>・新教出版社編集部編『現代のバベルの塔</w:t>
      </w:r>
      <w:r w:rsidRPr="009575AB">
        <w:rPr>
          <w:rFonts w:eastAsiaTheme="minorEastAsia"/>
        </w:rPr>
        <w:t xml:space="preserve"> </w:t>
      </w:r>
      <w:r w:rsidRPr="009575AB">
        <w:rPr>
          <w:rFonts w:eastAsiaTheme="minorEastAsia" w:hint="eastAsia"/>
        </w:rPr>
        <w:t>反オリンピック・反万博』新教出版社（論考集）</w:t>
      </w:r>
      <w:r w:rsidRPr="009575AB">
        <w:rPr>
          <w:rFonts w:eastAsiaTheme="minorEastAsia"/>
        </w:rPr>
        <w:t>2021/6/30</w:t>
      </w:r>
    </w:p>
    <w:p w14:paraId="04CBF888" w14:textId="77777777" w:rsidR="00051A8F" w:rsidRPr="009575AB" w:rsidRDefault="00051A8F" w:rsidP="00051A8F">
      <w:pPr>
        <w:rPr>
          <w:rFonts w:eastAsiaTheme="minorEastAsia"/>
        </w:rPr>
      </w:pPr>
      <w:r w:rsidRPr="009575AB">
        <w:rPr>
          <w:rFonts w:eastAsiaTheme="minorEastAsia" w:hint="eastAsia"/>
        </w:rPr>
        <w:t>・『工務店のためのアフターコロナ読本</w:t>
      </w:r>
      <w:r w:rsidRPr="009575AB">
        <w:rPr>
          <w:rFonts w:eastAsiaTheme="minorEastAsia"/>
        </w:rPr>
        <w:t xml:space="preserve"> </w:t>
      </w:r>
      <w:r w:rsidRPr="009575AB">
        <w:rPr>
          <w:rFonts w:eastAsiaTheme="minorEastAsia" w:hint="eastAsia"/>
        </w:rPr>
        <w:t>〜時代にフィットする家づくりと経営が見えてくる〜』新建新聞社／新建ハウジング</w:t>
      </w:r>
      <w:r w:rsidRPr="009575AB">
        <w:rPr>
          <w:rFonts w:eastAsiaTheme="minorEastAsia"/>
        </w:rPr>
        <w:t>2021/6/30</w:t>
      </w:r>
    </w:p>
    <w:p w14:paraId="41E2D4E3" w14:textId="77777777" w:rsidR="009603D9" w:rsidRPr="009575AB" w:rsidRDefault="009603D9" w:rsidP="009603D9">
      <w:pPr>
        <w:rPr>
          <w:rFonts w:eastAsiaTheme="minorEastAsia"/>
        </w:rPr>
      </w:pPr>
      <w:r w:rsidRPr="009575AB">
        <w:rPr>
          <w:rFonts w:eastAsiaTheme="minorEastAsia" w:hint="eastAsia"/>
        </w:rPr>
        <w:t>・淺沼圭司『物語と日常</w:t>
      </w:r>
      <w:r w:rsidRPr="009575AB">
        <w:rPr>
          <w:rFonts w:eastAsiaTheme="minorEastAsia"/>
        </w:rPr>
        <w:t xml:space="preserve"> </w:t>
      </w:r>
      <w:r w:rsidRPr="009575AB">
        <w:rPr>
          <w:rFonts w:eastAsiaTheme="minorEastAsia" w:hint="eastAsia"/>
        </w:rPr>
        <w:t>二本の映画と二つの物語作家の動機による四つの断章』水声社</w:t>
      </w:r>
      <w:r w:rsidRPr="009575AB">
        <w:rPr>
          <w:rFonts w:eastAsiaTheme="minorEastAsia"/>
        </w:rPr>
        <w:t>2021/6/30</w:t>
      </w:r>
    </w:p>
    <w:p w14:paraId="126DB972" w14:textId="77777777" w:rsidR="00C637DF" w:rsidRPr="009575AB" w:rsidRDefault="00C637DF" w:rsidP="00C637DF">
      <w:pPr>
        <w:rPr>
          <w:rFonts w:eastAsiaTheme="minorEastAsia"/>
        </w:rPr>
      </w:pPr>
      <w:r w:rsidRPr="009575AB">
        <w:rPr>
          <w:rFonts w:eastAsiaTheme="minorEastAsia" w:hint="eastAsia"/>
        </w:rPr>
        <w:t>・石原結實『コロナは恐くない</w:t>
      </w:r>
      <w:r w:rsidRPr="009575AB">
        <w:rPr>
          <w:rFonts w:eastAsiaTheme="minorEastAsia"/>
        </w:rPr>
        <w:t xml:space="preserve"> </w:t>
      </w:r>
      <w:r w:rsidRPr="009575AB">
        <w:rPr>
          <w:rFonts w:eastAsiaTheme="minorEastAsia" w:hint="eastAsia"/>
        </w:rPr>
        <w:t>恐いのはあなたの「血の汚れ」だ』青萠堂</w:t>
      </w:r>
      <w:r w:rsidRPr="009575AB">
        <w:rPr>
          <w:rFonts w:eastAsiaTheme="minorEastAsia"/>
        </w:rPr>
        <w:t>2021/6/30</w:t>
      </w:r>
    </w:p>
    <w:p w14:paraId="3BF91E94" w14:textId="77777777" w:rsidR="00A03066" w:rsidRPr="009575AB" w:rsidRDefault="00A03066" w:rsidP="00A03066">
      <w:pPr>
        <w:rPr>
          <w:rFonts w:eastAsiaTheme="minorEastAsia"/>
        </w:rPr>
      </w:pPr>
      <w:r w:rsidRPr="009575AB">
        <w:rPr>
          <w:rFonts w:eastAsiaTheme="minorEastAsia" w:hint="eastAsia"/>
        </w:rPr>
        <w:t>・『年報カルチュラル・スタディーズ』（通巻９号）、「特集</w:t>
      </w:r>
      <w:r w:rsidRPr="009575AB">
        <w:rPr>
          <w:rFonts w:eastAsiaTheme="minorEastAsia"/>
        </w:rPr>
        <w:t xml:space="preserve"> </w:t>
      </w:r>
      <w:r w:rsidRPr="009575AB">
        <w:rPr>
          <w:rFonts w:eastAsiaTheme="minorEastAsia" w:hint="eastAsia"/>
        </w:rPr>
        <w:t>コロナ禍とオリンピック、例外とノーマル」カルチュラル・スタディーズ学会／創文企画</w:t>
      </w:r>
      <w:r w:rsidRPr="009575AB">
        <w:rPr>
          <w:rFonts w:eastAsiaTheme="minorEastAsia"/>
        </w:rPr>
        <w:t>2021/6/30</w:t>
      </w:r>
    </w:p>
    <w:p w14:paraId="0E23766C" w14:textId="77777777" w:rsidR="00A24FBF" w:rsidRPr="009575AB" w:rsidRDefault="00A24FBF" w:rsidP="00A24FBF">
      <w:pPr>
        <w:rPr>
          <w:rFonts w:eastAsiaTheme="minorEastAsia"/>
        </w:rPr>
      </w:pPr>
      <w:r w:rsidRPr="009575AB">
        <w:rPr>
          <w:rFonts w:eastAsiaTheme="minorEastAsia" w:hint="eastAsia"/>
        </w:rPr>
        <w:t>・西村秀一＝著、井上亮＝編『新型コロナ「正しく恐れる」Ⅱ</w:t>
      </w:r>
      <w:r w:rsidRPr="009575AB">
        <w:rPr>
          <w:rFonts w:eastAsiaTheme="minorEastAsia"/>
        </w:rPr>
        <w:t xml:space="preserve"> </w:t>
      </w:r>
      <w:r w:rsidRPr="009575AB">
        <w:rPr>
          <w:rFonts w:eastAsiaTheme="minorEastAsia" w:hint="eastAsia"/>
        </w:rPr>
        <w:t>問題の本質は何か』藤原書店</w:t>
      </w:r>
      <w:r w:rsidRPr="009575AB">
        <w:rPr>
          <w:rFonts w:eastAsiaTheme="minorEastAsia"/>
        </w:rPr>
        <w:t>2021/6/30</w:t>
      </w:r>
    </w:p>
    <w:p w14:paraId="4478E04C" w14:textId="75504986" w:rsidR="00D77B3E" w:rsidRPr="009575AB" w:rsidRDefault="00D77B3E" w:rsidP="00D77B3E">
      <w:pPr>
        <w:rPr>
          <w:rFonts w:eastAsiaTheme="minorEastAsia"/>
        </w:rPr>
      </w:pPr>
      <w:r w:rsidRPr="009575AB">
        <w:rPr>
          <w:rFonts w:eastAsiaTheme="minorEastAsia" w:hint="eastAsia"/>
        </w:rPr>
        <w:t>・ブレイディみかこ『他者の靴を履く</w:t>
      </w:r>
      <w:r w:rsidRPr="009575AB">
        <w:rPr>
          <w:rFonts w:eastAsiaTheme="minorEastAsia"/>
        </w:rPr>
        <w:t xml:space="preserve"> </w:t>
      </w:r>
      <w:r w:rsidRPr="009575AB">
        <w:rPr>
          <w:rFonts w:eastAsiaTheme="minorEastAsia" w:hint="eastAsia"/>
        </w:rPr>
        <w:t>アナーキック・エンパシーのすすめ』文藝春秋</w:t>
      </w:r>
      <w:r w:rsidRPr="009575AB">
        <w:rPr>
          <w:rFonts w:eastAsiaTheme="minorEastAsia"/>
        </w:rPr>
        <w:t>2021/6/30</w:t>
      </w:r>
      <w:r w:rsidR="00DF3807" w:rsidRPr="009575AB">
        <w:rPr>
          <w:rFonts w:eastAsiaTheme="minorEastAsia" w:hint="eastAsia"/>
        </w:rPr>
        <w:t xml:space="preserve">　→</w:t>
      </w:r>
      <w:r w:rsidR="00DF3807" w:rsidRPr="009575AB">
        <w:rPr>
          <w:rFonts w:eastAsiaTheme="minorEastAsia"/>
        </w:rPr>
        <w:t>2024/5/10</w:t>
      </w:r>
      <w:r w:rsidR="00DF3807" w:rsidRPr="009575AB">
        <w:rPr>
          <w:rFonts w:eastAsiaTheme="minorEastAsia" w:hint="eastAsia"/>
        </w:rPr>
        <w:t>文庫化</w:t>
      </w:r>
    </w:p>
    <w:p w14:paraId="2CE843E7" w14:textId="2D682C80" w:rsidR="00DB62CE" w:rsidRPr="009575AB" w:rsidRDefault="00DB62CE" w:rsidP="00832645">
      <w:pPr>
        <w:rPr>
          <w:rFonts w:eastAsiaTheme="minorEastAsia"/>
        </w:rPr>
      </w:pPr>
      <w:r w:rsidRPr="009575AB">
        <w:rPr>
          <w:rFonts w:eastAsiaTheme="minorEastAsia" w:hint="eastAsia"/>
        </w:rPr>
        <w:lastRenderedPageBreak/>
        <w:t>・須川俊江『暮らし育んで生きる</w:t>
      </w:r>
      <w:r w:rsidRPr="009575AB">
        <w:rPr>
          <w:rFonts w:eastAsiaTheme="minorEastAsia"/>
        </w:rPr>
        <w:t xml:space="preserve"> </w:t>
      </w:r>
      <w:r w:rsidRPr="009575AB">
        <w:rPr>
          <w:rFonts w:eastAsiaTheme="minorEastAsia" w:hint="eastAsia"/>
        </w:rPr>
        <w:t>しあわせ招く言葉見つけて』文藝春秋企画出版部</w:t>
      </w:r>
      <w:r w:rsidRPr="009575AB">
        <w:rPr>
          <w:rFonts w:eastAsiaTheme="minorEastAsia"/>
        </w:rPr>
        <w:t>2021/6/30</w:t>
      </w:r>
    </w:p>
    <w:p w14:paraId="1F790DD4" w14:textId="77777777" w:rsidR="009603D9" w:rsidRPr="009575AB" w:rsidRDefault="009603D9" w:rsidP="009603D9">
      <w:pPr>
        <w:rPr>
          <w:rFonts w:eastAsiaTheme="minorEastAsia"/>
        </w:rPr>
      </w:pPr>
      <w:r w:rsidRPr="009575AB">
        <w:rPr>
          <w:rFonts w:eastAsiaTheme="minorEastAsia" w:hint="eastAsia"/>
        </w:rPr>
        <w:t>・下重暁子『人生「散りぎわ」がおもしろい』毎日新聞出版</w:t>
      </w:r>
      <w:r w:rsidRPr="009575AB">
        <w:rPr>
          <w:rFonts w:eastAsiaTheme="minorEastAsia"/>
        </w:rPr>
        <w:t>2021/6</w:t>
      </w:r>
      <w:r w:rsidRPr="009575AB">
        <w:rPr>
          <w:rFonts w:eastAsiaTheme="minorEastAsia" w:hint="eastAsia"/>
        </w:rPr>
        <w:t>/</w:t>
      </w:r>
      <w:r w:rsidRPr="009575AB">
        <w:rPr>
          <w:rFonts w:eastAsiaTheme="minorEastAsia"/>
        </w:rPr>
        <w:t>30</w:t>
      </w:r>
    </w:p>
    <w:p w14:paraId="03000642" w14:textId="77777777" w:rsidR="00237F45" w:rsidRPr="009575AB" w:rsidRDefault="00237F45" w:rsidP="00237F45">
      <w:pPr>
        <w:rPr>
          <w:rFonts w:eastAsiaTheme="minorEastAsia"/>
        </w:rPr>
      </w:pPr>
      <w:r w:rsidRPr="009575AB">
        <w:rPr>
          <w:rFonts w:eastAsiaTheme="minorEastAsia" w:hint="eastAsia"/>
        </w:rPr>
        <w:t>・天笠啓祐『新型コロナワクチン</w:t>
      </w:r>
      <w:r w:rsidRPr="009575AB">
        <w:rPr>
          <w:rFonts w:eastAsiaTheme="minorEastAsia"/>
        </w:rPr>
        <w:t xml:space="preserve"> </w:t>
      </w:r>
      <w:r w:rsidRPr="009575AB">
        <w:rPr>
          <w:rFonts w:eastAsiaTheme="minorEastAsia" w:hint="eastAsia"/>
        </w:rPr>
        <w:t>その実像と問題点』緑風出版</w:t>
      </w:r>
      <w:r w:rsidRPr="009575AB">
        <w:rPr>
          <w:rFonts w:eastAsiaTheme="minorEastAsia"/>
        </w:rPr>
        <w:t>2021/6/30</w:t>
      </w:r>
    </w:p>
    <w:p w14:paraId="7D9E7EBA" w14:textId="77777777" w:rsidR="00634C8A" w:rsidRPr="009575AB" w:rsidRDefault="00634C8A" w:rsidP="00634C8A">
      <w:pPr>
        <w:rPr>
          <w:rFonts w:eastAsiaTheme="minorEastAsia"/>
        </w:rPr>
      </w:pPr>
      <w:r w:rsidRPr="009575AB">
        <w:rPr>
          <w:rFonts w:eastAsiaTheme="minorEastAsia" w:hint="eastAsia"/>
        </w:rPr>
        <w:t>・ＪＩＬＰＴ</w:t>
      </w:r>
      <w:r w:rsidRPr="009575AB">
        <w:rPr>
          <w:rFonts w:eastAsiaTheme="minorEastAsia"/>
        </w:rPr>
        <w:t xml:space="preserve"> </w:t>
      </w:r>
      <w:r w:rsidRPr="009575AB">
        <w:rPr>
          <w:rFonts w:eastAsiaTheme="minorEastAsia" w:hint="eastAsia"/>
        </w:rPr>
        <w:t>資料シリーズ（通巻</w:t>
      </w:r>
      <w:r w:rsidRPr="009575AB">
        <w:rPr>
          <w:rFonts w:eastAsiaTheme="minorEastAsia"/>
        </w:rPr>
        <w:t>239</w:t>
      </w:r>
      <w:r w:rsidRPr="009575AB">
        <w:rPr>
          <w:rFonts w:eastAsiaTheme="minorEastAsia" w:hint="eastAsia"/>
        </w:rPr>
        <w:t>号）、『コロナ禍における諸外国の最低賃金引き上げ状況に関する調査</w:t>
      </w:r>
      <w:r w:rsidRPr="009575AB">
        <w:rPr>
          <w:rFonts w:eastAsiaTheme="minorEastAsia"/>
        </w:rPr>
        <w:t xml:space="preserve"> </w:t>
      </w:r>
      <w:r w:rsidRPr="009575AB">
        <w:rPr>
          <w:rFonts w:eastAsiaTheme="minorEastAsia" w:hint="eastAsia"/>
        </w:rPr>
        <w:t>─イギリス、フランス、ドイツ、アメリカ、韓国─』独立行政法人労働政策研究・研修機構</w:t>
      </w:r>
      <w:r w:rsidRPr="009575AB">
        <w:rPr>
          <w:rFonts w:eastAsiaTheme="minorEastAsia"/>
        </w:rPr>
        <w:t>2021/6/30</w:t>
      </w:r>
      <w:r w:rsidRPr="009575AB">
        <w:rPr>
          <w:rFonts w:eastAsiaTheme="minorEastAsia" w:hint="eastAsia"/>
        </w:rPr>
        <w:t xml:space="preserve">　一般流通なし</w:t>
      </w:r>
    </w:p>
    <w:p w14:paraId="2E6AEAB0" w14:textId="528B653F" w:rsidR="0049458F" w:rsidRPr="009575AB" w:rsidRDefault="0049458F" w:rsidP="0049458F">
      <w:pPr>
        <w:rPr>
          <w:rFonts w:eastAsiaTheme="minorEastAsia"/>
        </w:rPr>
      </w:pPr>
      <w:r w:rsidRPr="009575AB">
        <w:rPr>
          <w:rFonts w:eastAsiaTheme="minorEastAsia" w:hint="eastAsia"/>
        </w:rPr>
        <w:t>・京都佛立ミュージアム＝制作『ＳＤＧｓと仏教展</w:t>
      </w:r>
      <w:r w:rsidRPr="009575AB">
        <w:rPr>
          <w:rFonts w:eastAsiaTheme="minorEastAsia"/>
        </w:rPr>
        <w:t xml:space="preserve"> </w:t>
      </w:r>
      <w:r w:rsidRPr="009575AB">
        <w:rPr>
          <w:rFonts w:eastAsiaTheme="minorEastAsia" w:hint="eastAsia"/>
        </w:rPr>
        <w:t>─アフターコロナ２０３０への羅針─</w:t>
      </w:r>
      <w:r w:rsidRPr="009575AB">
        <w:rPr>
          <w:rFonts w:eastAsiaTheme="minorEastAsia"/>
        </w:rPr>
        <w:t xml:space="preserve"> </w:t>
      </w:r>
      <w:r w:rsidRPr="009575AB">
        <w:rPr>
          <w:rFonts w:eastAsiaTheme="minorEastAsia" w:hint="eastAsia"/>
        </w:rPr>
        <w:t>展示図録』本門佛立宗</w:t>
      </w:r>
      <w:r w:rsidRPr="009575AB">
        <w:rPr>
          <w:rFonts w:eastAsiaTheme="minorEastAsia"/>
        </w:rPr>
        <w:t xml:space="preserve"> </w:t>
      </w:r>
      <w:r w:rsidRPr="009575AB">
        <w:rPr>
          <w:rFonts w:eastAsiaTheme="minorEastAsia" w:hint="eastAsia"/>
        </w:rPr>
        <w:t>宗務本庁</w:t>
      </w:r>
      <w:r w:rsidRPr="009575AB">
        <w:rPr>
          <w:rFonts w:eastAsiaTheme="minorEastAsia"/>
        </w:rPr>
        <w:t>2021/6</w:t>
      </w:r>
      <w:r w:rsidRPr="009575AB">
        <w:rPr>
          <w:rFonts w:eastAsiaTheme="minorEastAsia" w:hint="eastAsia"/>
        </w:rPr>
        <w:t>（日の記載なし）</w:t>
      </w:r>
    </w:p>
    <w:p w14:paraId="3AD6B2D0" w14:textId="77777777" w:rsidR="00186C1C" w:rsidRPr="009575AB" w:rsidRDefault="00186C1C" w:rsidP="00A54A1C">
      <w:pPr>
        <w:rPr>
          <w:rFonts w:eastAsiaTheme="minorEastAsia"/>
        </w:rPr>
      </w:pPr>
    </w:p>
    <w:p w14:paraId="385E30EF" w14:textId="13677E85" w:rsidR="00705FB5"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705FB5" w:rsidRPr="009575AB">
        <w:rPr>
          <w:rFonts w:asciiTheme="majorEastAsia" w:eastAsiaTheme="majorEastAsia" w:hAnsiTheme="majorEastAsia" w:hint="eastAsia"/>
        </w:rPr>
        <w:t>７月</w:t>
      </w:r>
    </w:p>
    <w:p w14:paraId="34A771EE"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」２０２１年７月号（通巻</w:t>
      </w:r>
      <w:r w:rsidRPr="009575AB">
        <w:rPr>
          <w:rFonts w:eastAsiaTheme="minorEastAsia"/>
        </w:rPr>
        <w:t>853</w:t>
      </w:r>
      <w:r w:rsidRPr="009575AB">
        <w:rPr>
          <w:rFonts w:eastAsiaTheme="minorEastAsia" w:hint="eastAsia"/>
        </w:rPr>
        <w:t>号）、「特集</w:t>
      </w:r>
      <w:r w:rsidRPr="009575AB">
        <w:rPr>
          <w:rFonts w:eastAsiaTheme="minorEastAsia"/>
        </w:rPr>
        <w:t xml:space="preserve"> </w:t>
      </w:r>
      <w:r w:rsidRPr="009575AB">
        <w:rPr>
          <w:rFonts w:eastAsiaTheme="minorEastAsia" w:hint="eastAsia"/>
        </w:rPr>
        <w:t>本当の自分を取り戻す</w:t>
      </w:r>
      <w:r w:rsidRPr="009575AB">
        <w:rPr>
          <w:rFonts w:eastAsiaTheme="minorEastAsia"/>
        </w:rPr>
        <w:t xml:space="preserve"> </w:t>
      </w:r>
      <w:r w:rsidRPr="009575AB">
        <w:rPr>
          <w:rFonts w:eastAsiaTheme="minorEastAsia" w:hint="eastAsia"/>
        </w:rPr>
        <w:t>─「霊性の神学」入門」いのちのことば社</w:t>
      </w:r>
      <w:r w:rsidRPr="009575AB">
        <w:rPr>
          <w:rFonts w:eastAsiaTheme="minorEastAsia" w:hint="eastAsia"/>
        </w:rPr>
        <w:t>2</w:t>
      </w:r>
      <w:r w:rsidRPr="009575AB">
        <w:rPr>
          <w:rFonts w:eastAsiaTheme="minorEastAsia"/>
        </w:rPr>
        <w:t>021/7/1</w:t>
      </w:r>
    </w:p>
    <w:p w14:paraId="157B4C54" w14:textId="77777777" w:rsidR="00932453" w:rsidRPr="009575AB" w:rsidRDefault="00932453" w:rsidP="00932453">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小学版」２０２１年７月号（第</w:t>
      </w:r>
      <w:r w:rsidRPr="009575AB">
        <w:rPr>
          <w:rFonts w:eastAsiaTheme="minorEastAsia"/>
        </w:rPr>
        <w:t>76</w:t>
      </w:r>
      <w:r w:rsidRPr="009575AB">
        <w:rPr>
          <w:rFonts w:eastAsiaTheme="minorEastAsia" w:hint="eastAsia"/>
        </w:rPr>
        <w:t>巻第７号）、「特集Ⅰ</w:t>
      </w:r>
      <w:r w:rsidRPr="009575AB">
        <w:rPr>
          <w:rFonts w:eastAsiaTheme="minorEastAsia" w:hint="eastAsia"/>
        </w:rPr>
        <w:t xml:space="preserve"> </w:t>
      </w:r>
      <w:r w:rsidRPr="009575AB">
        <w:rPr>
          <w:rFonts w:eastAsiaTheme="minorEastAsia" w:hint="eastAsia"/>
        </w:rPr>
        <w:t>今年こそ！</w:t>
      </w:r>
      <w:r w:rsidRPr="009575AB">
        <w:rPr>
          <w:rFonts w:eastAsiaTheme="minorEastAsia"/>
        </w:rPr>
        <w:t xml:space="preserve"> </w:t>
      </w:r>
      <w:r w:rsidRPr="009575AB">
        <w:rPr>
          <w:rFonts w:eastAsiaTheme="minorEastAsia" w:hint="eastAsia"/>
        </w:rPr>
        <w:t>コロナ禍でもできる音楽会」音楽之友社</w:t>
      </w:r>
      <w:r w:rsidRPr="009575AB">
        <w:rPr>
          <w:rFonts w:eastAsiaTheme="minorEastAsia"/>
        </w:rPr>
        <w:t>2021/7/1</w:t>
      </w:r>
    </w:p>
    <w:p w14:paraId="25BC99E7" w14:textId="77777777" w:rsidR="00932453" w:rsidRPr="009575AB" w:rsidRDefault="00932453" w:rsidP="00932453">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中学・高校版」２０２１年７月号（第</w:t>
      </w:r>
      <w:r w:rsidRPr="009575AB">
        <w:rPr>
          <w:rFonts w:eastAsiaTheme="minorEastAsia"/>
        </w:rPr>
        <w:t>65</w:t>
      </w:r>
      <w:r w:rsidRPr="009575AB">
        <w:rPr>
          <w:rFonts w:eastAsiaTheme="minorEastAsia" w:hint="eastAsia"/>
        </w:rPr>
        <w:t>巻第７号）、「特集Ⅰ</w:t>
      </w:r>
      <w:r w:rsidRPr="009575AB">
        <w:rPr>
          <w:rFonts w:eastAsiaTheme="minorEastAsia"/>
        </w:rPr>
        <w:t xml:space="preserve"> </w:t>
      </w:r>
      <w:r w:rsidRPr="009575AB">
        <w:rPr>
          <w:rFonts w:eastAsiaTheme="minorEastAsia" w:hint="eastAsia"/>
        </w:rPr>
        <w:t>今年こそ！</w:t>
      </w:r>
      <w:r w:rsidRPr="009575AB">
        <w:rPr>
          <w:rFonts w:eastAsiaTheme="minorEastAsia"/>
        </w:rPr>
        <w:t xml:space="preserve"> </w:t>
      </w:r>
      <w:r w:rsidRPr="009575AB">
        <w:rPr>
          <w:rFonts w:eastAsiaTheme="minorEastAsia" w:hint="eastAsia"/>
        </w:rPr>
        <w:t>コロナ禍の校内合唱コンクール／シン・グループ活動【歌唱編】」音楽之友社</w:t>
      </w:r>
      <w:r w:rsidRPr="009575AB">
        <w:rPr>
          <w:rFonts w:eastAsiaTheme="minorEastAsia"/>
        </w:rPr>
        <w:t>2021</w:t>
      </w:r>
      <w:r w:rsidRPr="009575AB">
        <w:rPr>
          <w:rFonts w:eastAsiaTheme="minorEastAsia" w:hint="eastAsia"/>
        </w:rPr>
        <w:t>/</w:t>
      </w:r>
      <w:r w:rsidRPr="009575AB">
        <w:rPr>
          <w:rFonts w:eastAsiaTheme="minorEastAsia"/>
        </w:rPr>
        <w:t>7/1</w:t>
      </w:r>
    </w:p>
    <w:p w14:paraId="0EB33224" w14:textId="77777777" w:rsidR="00C52296" w:rsidRPr="009575AB" w:rsidRDefault="00C52296" w:rsidP="00C52296">
      <w:pPr>
        <w:rPr>
          <w:rFonts w:eastAsiaTheme="minorEastAsia"/>
        </w:rPr>
      </w:pPr>
      <w:r w:rsidRPr="009575AB">
        <w:rPr>
          <w:rFonts w:eastAsiaTheme="minorEastAsia" w:hint="eastAsia"/>
        </w:rPr>
        <w:t>・「産婦人科の実際」２０２１年７月号（第</w:t>
      </w:r>
      <w:r w:rsidRPr="009575AB">
        <w:rPr>
          <w:rFonts w:eastAsiaTheme="minorEastAsia"/>
        </w:rPr>
        <w:t>70</w:t>
      </w:r>
      <w:r w:rsidRPr="009575AB">
        <w:rPr>
          <w:rFonts w:eastAsiaTheme="minorEastAsia" w:hint="eastAsia"/>
        </w:rPr>
        <w:t>巻第７号）、企画＝末岡浩「特集</w:t>
      </w:r>
      <w:r w:rsidRPr="009575AB">
        <w:rPr>
          <w:rFonts w:eastAsiaTheme="minorEastAsia"/>
        </w:rPr>
        <w:t xml:space="preserve"> </w:t>
      </w:r>
      <w:r w:rsidRPr="009575AB">
        <w:rPr>
          <w:rFonts w:eastAsiaTheme="minorEastAsia" w:hint="eastAsia"/>
        </w:rPr>
        <w:t>ポストコロナ時代の産婦人科医療」金原出版</w:t>
      </w:r>
      <w:r w:rsidRPr="009575AB">
        <w:rPr>
          <w:rFonts w:eastAsiaTheme="minorEastAsia"/>
        </w:rPr>
        <w:t>2021/7/1</w:t>
      </w:r>
    </w:p>
    <w:p w14:paraId="67D0BDA1" w14:textId="77777777" w:rsidR="00C52296" w:rsidRPr="009575AB" w:rsidRDefault="00C52296" w:rsidP="00C52296">
      <w:pPr>
        <w:rPr>
          <w:rFonts w:eastAsiaTheme="minorEastAsia"/>
        </w:rPr>
      </w:pPr>
      <w:r w:rsidRPr="009575AB">
        <w:rPr>
          <w:rFonts w:eastAsiaTheme="minorEastAsia" w:hint="eastAsia"/>
        </w:rPr>
        <w:t>・「小児科」２０２１年７月号（第</w:t>
      </w:r>
      <w:r w:rsidRPr="009575AB">
        <w:rPr>
          <w:rFonts w:eastAsiaTheme="minorEastAsia"/>
        </w:rPr>
        <w:t>62</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子どもと新型コロナウイルス感染症」金原出版</w:t>
      </w:r>
      <w:r w:rsidRPr="009575AB">
        <w:rPr>
          <w:rFonts w:eastAsiaTheme="minorEastAsia"/>
        </w:rPr>
        <w:t>2021/7/1</w:t>
      </w:r>
    </w:p>
    <w:p w14:paraId="6D139CB6" w14:textId="77777777" w:rsidR="00FB1320" w:rsidRPr="009575AB" w:rsidRDefault="00FB1320" w:rsidP="00FB1320">
      <w:pPr>
        <w:rPr>
          <w:rFonts w:eastAsiaTheme="minorEastAsia"/>
        </w:rPr>
      </w:pPr>
      <w:r w:rsidRPr="009575AB">
        <w:rPr>
          <w:rFonts w:eastAsiaTheme="minorEastAsia" w:hint="eastAsia"/>
        </w:rPr>
        <w:t>・「月刊ガバナンス」２０２１年７月号（通巻</w:t>
      </w:r>
      <w:r w:rsidRPr="009575AB">
        <w:rPr>
          <w:rFonts w:eastAsiaTheme="minorEastAsia"/>
        </w:rPr>
        <w:t>267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コロナ後を見据えたまちづくりへの模索」ぎょうせい</w:t>
      </w:r>
      <w:r w:rsidRPr="009575AB">
        <w:rPr>
          <w:rFonts w:eastAsiaTheme="minorEastAsia"/>
        </w:rPr>
        <w:t>2021/7/1</w:t>
      </w:r>
    </w:p>
    <w:p w14:paraId="0256DBA1" w14:textId="49737E1B" w:rsidR="00183EC2" w:rsidRPr="009575AB" w:rsidRDefault="00183EC2" w:rsidP="00183EC2">
      <w:pPr>
        <w:rPr>
          <w:rFonts w:eastAsiaTheme="minorEastAsia"/>
        </w:rPr>
      </w:pPr>
      <w:r w:rsidRPr="009575AB">
        <w:rPr>
          <w:rFonts w:eastAsiaTheme="minorEastAsia" w:hint="eastAsia"/>
        </w:rPr>
        <w:t>・教育と医学の会編集「教育と医学」２０２１年７・８月号（</w:t>
      </w:r>
      <w:r w:rsidR="004D54F0" w:rsidRPr="009575AB">
        <w:rPr>
          <w:rFonts w:eastAsiaTheme="minorEastAsia" w:hint="eastAsia"/>
        </w:rPr>
        <w:t>通巻</w:t>
      </w:r>
      <w:r w:rsidRPr="009575AB">
        <w:rPr>
          <w:rFonts w:eastAsiaTheme="minorEastAsia"/>
        </w:rPr>
        <w:t>805</w:t>
      </w:r>
      <w:r w:rsidR="004D54F0" w:rsidRPr="009575AB">
        <w:rPr>
          <w:rFonts w:eastAsiaTheme="minorEastAsia" w:hint="eastAsia"/>
        </w:rPr>
        <w:t>号</w:t>
      </w:r>
      <w:r w:rsidRPr="009575AB">
        <w:rPr>
          <w:rFonts w:eastAsiaTheme="minorEastAsia" w:hint="eastAsia"/>
        </w:rPr>
        <w:t>）、「特集</w:t>
      </w:r>
      <w:r w:rsidRPr="009575AB">
        <w:rPr>
          <w:rFonts w:eastAsiaTheme="minorEastAsia"/>
        </w:rPr>
        <w:t xml:space="preserve"> </w:t>
      </w:r>
      <w:r w:rsidRPr="009575AB">
        <w:rPr>
          <w:rFonts w:eastAsiaTheme="minorEastAsia" w:hint="eastAsia"/>
        </w:rPr>
        <w:t>コロナ下におけるオンライン教育の可能性」慶應義塾出版会</w:t>
      </w:r>
      <w:r w:rsidRPr="009575AB">
        <w:rPr>
          <w:rFonts w:eastAsiaTheme="minorEastAsia" w:hint="eastAsia"/>
        </w:rPr>
        <w:t>2</w:t>
      </w:r>
      <w:r w:rsidRPr="009575AB">
        <w:rPr>
          <w:rFonts w:eastAsiaTheme="minorEastAsia"/>
        </w:rPr>
        <w:t>021/7/1</w:t>
      </w:r>
    </w:p>
    <w:p w14:paraId="477DCC5A" w14:textId="77777777" w:rsidR="000C7B1D" w:rsidRPr="009575AB" w:rsidRDefault="000C7B1D" w:rsidP="000C7B1D">
      <w:pPr>
        <w:rPr>
          <w:rFonts w:eastAsiaTheme="minorEastAsia"/>
        </w:rPr>
      </w:pPr>
      <w:r w:rsidRPr="009575AB">
        <w:rPr>
          <w:rFonts w:eastAsiaTheme="minorEastAsia" w:hint="eastAsia"/>
        </w:rPr>
        <w:t>・「現代の理論」２０２１年夏号（通巻</w:t>
      </w:r>
      <w:r w:rsidRPr="009575AB">
        <w:rPr>
          <w:rFonts w:eastAsiaTheme="minorEastAsia" w:hint="eastAsia"/>
        </w:rPr>
        <w:t>5</w:t>
      </w:r>
      <w:r w:rsidRPr="009575AB">
        <w:rPr>
          <w:rFonts w:eastAsiaTheme="minorEastAsia"/>
        </w:rPr>
        <w:t>3</w:t>
      </w:r>
      <w:r w:rsidRPr="009575AB">
        <w:rPr>
          <w:rFonts w:eastAsiaTheme="minorEastAsia" w:hint="eastAsia"/>
        </w:rPr>
        <w:t>号）、「国のメンツか市民の命とくらしか</w:t>
      </w:r>
      <w:r w:rsidRPr="009575AB">
        <w:rPr>
          <w:rFonts w:eastAsiaTheme="minorEastAsia"/>
        </w:rPr>
        <w:t xml:space="preserve"> </w:t>
      </w:r>
      <w:r w:rsidRPr="009575AB">
        <w:rPr>
          <w:rFonts w:eastAsiaTheme="minorEastAsia" w:hint="eastAsia"/>
        </w:rPr>
        <w:t>それが問題だ。」「特集１</w:t>
      </w:r>
      <w:r w:rsidRPr="009575AB">
        <w:rPr>
          <w:rFonts w:eastAsiaTheme="minorEastAsia"/>
        </w:rPr>
        <w:t xml:space="preserve"> </w:t>
      </w:r>
      <w:r w:rsidRPr="009575AB">
        <w:rPr>
          <w:rFonts w:eastAsiaTheme="minorEastAsia" w:hint="eastAsia"/>
        </w:rPr>
        <w:t>コロナ禍の女性貧困とジェンダー平等」同時代社／認定ＮＰＯ現代の理論・社会フォーラム</w:t>
      </w:r>
      <w:r w:rsidRPr="009575AB">
        <w:rPr>
          <w:rFonts w:eastAsiaTheme="minorEastAsia"/>
        </w:rPr>
        <w:t>2021/7/1</w:t>
      </w:r>
    </w:p>
    <w:p w14:paraId="73E8342C" w14:textId="77777777" w:rsidR="008E52E7" w:rsidRPr="009575AB" w:rsidRDefault="008E52E7" w:rsidP="008E52E7">
      <w:pPr>
        <w:rPr>
          <w:rFonts w:eastAsiaTheme="minorEastAsia"/>
        </w:rPr>
      </w:pPr>
      <w:r w:rsidRPr="009575AB">
        <w:rPr>
          <w:rFonts w:eastAsiaTheme="minorEastAsia" w:hint="eastAsia"/>
        </w:rPr>
        <w:t>・「表現者クライテリオン」２０２１年７月号（通巻</w:t>
      </w:r>
      <w:r w:rsidRPr="009575AB">
        <w:rPr>
          <w:rFonts w:eastAsiaTheme="minorEastAsia"/>
        </w:rPr>
        <w:t>97</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コロナがもたらす教育破壊」ビジネス社／啓文社書房</w:t>
      </w:r>
      <w:r w:rsidRPr="009575AB">
        <w:rPr>
          <w:rFonts w:eastAsiaTheme="minorEastAsia" w:hint="eastAsia"/>
        </w:rPr>
        <w:t>2</w:t>
      </w:r>
      <w:r w:rsidRPr="009575AB">
        <w:rPr>
          <w:rFonts w:eastAsiaTheme="minorEastAsia"/>
        </w:rPr>
        <w:t>021/7/1</w:t>
      </w:r>
    </w:p>
    <w:p w14:paraId="60B47AD6" w14:textId="77777777" w:rsidR="00CB52C2" w:rsidRPr="009575AB" w:rsidRDefault="00CB52C2" w:rsidP="00CB52C2">
      <w:pPr>
        <w:rPr>
          <w:rFonts w:eastAsiaTheme="minorEastAsia"/>
        </w:rPr>
      </w:pPr>
      <w:r w:rsidRPr="009575AB">
        <w:rPr>
          <w:rFonts w:eastAsiaTheme="minorEastAsia" w:hint="eastAsia"/>
        </w:rPr>
        <w:t>・「月刊ホテル旅館」２０２１年７月号（第</w:t>
      </w:r>
      <w:r w:rsidRPr="009575AB">
        <w:rPr>
          <w:rFonts w:eastAsiaTheme="minorEastAsia"/>
        </w:rPr>
        <w:t>58</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コロナ禍で伸びる宿泊業態」柴田書店</w:t>
      </w:r>
      <w:r w:rsidRPr="009575AB">
        <w:rPr>
          <w:rFonts w:eastAsiaTheme="minorEastAsia" w:hint="eastAsia"/>
        </w:rPr>
        <w:t>2</w:t>
      </w:r>
      <w:r w:rsidRPr="009575AB">
        <w:rPr>
          <w:rFonts w:eastAsiaTheme="minorEastAsia"/>
        </w:rPr>
        <w:t>021/7/1</w:t>
      </w:r>
    </w:p>
    <w:p w14:paraId="03561FE3" w14:textId="77777777" w:rsidR="00393BC2" w:rsidRPr="009575AB" w:rsidRDefault="00393BC2" w:rsidP="00393BC2">
      <w:pPr>
        <w:rPr>
          <w:rFonts w:eastAsiaTheme="minorEastAsia"/>
        </w:rPr>
      </w:pPr>
      <w:r w:rsidRPr="009575AB">
        <w:rPr>
          <w:rFonts w:eastAsiaTheme="minorEastAsia" w:hint="eastAsia"/>
        </w:rPr>
        <w:t>・「時評」２０２１年７月号（第</w:t>
      </w:r>
      <w:r w:rsidRPr="009575AB">
        <w:rPr>
          <w:rFonts w:eastAsiaTheme="minorEastAsia"/>
        </w:rPr>
        <w:t>63</w:t>
      </w:r>
      <w:r w:rsidRPr="009575AB">
        <w:rPr>
          <w:rFonts w:eastAsiaTheme="minorEastAsia" w:hint="eastAsia"/>
        </w:rPr>
        <w:t>巻第７号）、「ポストコロナ時代における新たな国土ビジョンとは」「新規集中連載</w:t>
      </w:r>
      <w:r w:rsidRPr="009575AB">
        <w:rPr>
          <w:rFonts w:eastAsiaTheme="minorEastAsia"/>
        </w:rPr>
        <w:t xml:space="preserve"> </w:t>
      </w:r>
      <w:r w:rsidRPr="009575AB">
        <w:rPr>
          <w:rFonts w:eastAsiaTheme="minorEastAsia" w:hint="eastAsia"/>
        </w:rPr>
        <w:t>ポスト・コロナの霞が関像</w:t>
      </w:r>
      <w:r w:rsidRPr="009575AB">
        <w:rPr>
          <w:rFonts w:eastAsiaTheme="minorEastAsia"/>
        </w:rPr>
        <w:t xml:space="preserve"> </w:t>
      </w:r>
      <w:r w:rsidRPr="009575AB">
        <w:rPr>
          <w:rFonts w:eastAsiaTheme="minorEastAsia" w:hint="eastAsia"/>
        </w:rPr>
        <w:t>適度な緊張感を持った政官の協力関係を」時評社</w:t>
      </w:r>
      <w:r w:rsidRPr="009575AB">
        <w:rPr>
          <w:rFonts w:eastAsiaTheme="minorEastAsia"/>
        </w:rPr>
        <w:t>2021/7/1</w:t>
      </w:r>
    </w:p>
    <w:p w14:paraId="6509B6D5" w14:textId="77777777" w:rsidR="005961DD" w:rsidRPr="009575AB" w:rsidRDefault="005961DD" w:rsidP="005961DD">
      <w:pPr>
        <w:rPr>
          <w:rFonts w:eastAsiaTheme="minorEastAsia"/>
        </w:rPr>
      </w:pPr>
      <w:r w:rsidRPr="009575AB">
        <w:rPr>
          <w:rFonts w:eastAsiaTheme="minorEastAsia" w:hint="eastAsia"/>
        </w:rPr>
        <w:t>・「宣伝会議」２０２１年７月号（通巻</w:t>
      </w:r>
      <w:r w:rsidRPr="009575AB">
        <w:rPr>
          <w:rFonts w:eastAsiaTheme="minorEastAsia"/>
        </w:rPr>
        <w:t>957</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大手広告主</w:t>
      </w:r>
      <w:r w:rsidRPr="009575AB">
        <w:rPr>
          <w:rFonts w:eastAsiaTheme="minorEastAsia"/>
        </w:rPr>
        <w:t>33</w:t>
      </w:r>
      <w:r w:rsidRPr="009575AB">
        <w:rPr>
          <w:rFonts w:eastAsiaTheme="minorEastAsia" w:hint="eastAsia"/>
        </w:rPr>
        <w:t>社に聞く「コロナ禍の広告戦略」」宣伝会議</w:t>
      </w:r>
      <w:r w:rsidRPr="009575AB">
        <w:rPr>
          <w:rFonts w:eastAsiaTheme="minorEastAsia"/>
        </w:rPr>
        <w:t>2021/7</w:t>
      </w:r>
      <w:r w:rsidRPr="009575AB">
        <w:rPr>
          <w:rFonts w:eastAsiaTheme="minorEastAsia" w:hint="eastAsia"/>
        </w:rPr>
        <w:t>/</w:t>
      </w:r>
      <w:r w:rsidRPr="009575AB">
        <w:rPr>
          <w:rFonts w:eastAsiaTheme="minorEastAsia"/>
        </w:rPr>
        <w:t>1</w:t>
      </w:r>
    </w:p>
    <w:p w14:paraId="456FF2C5" w14:textId="77777777" w:rsidR="005961DD" w:rsidRPr="009575AB" w:rsidRDefault="005961DD" w:rsidP="005961DD">
      <w:pPr>
        <w:rPr>
          <w:rFonts w:eastAsiaTheme="minorEastAsia"/>
        </w:rPr>
      </w:pPr>
      <w:r w:rsidRPr="009575AB">
        <w:rPr>
          <w:rFonts w:eastAsiaTheme="minorEastAsia" w:hint="eastAsia"/>
        </w:rPr>
        <w:t>・「販促会議」２０２１年７月号（通巻</w:t>
      </w:r>
      <w:r w:rsidRPr="009575AB">
        <w:rPr>
          <w:rFonts w:eastAsiaTheme="minorEastAsia"/>
        </w:rPr>
        <w:t>279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店舗のネット対応、コロナ禍から１年！</w:t>
      </w:r>
      <w:r w:rsidRPr="009575AB">
        <w:rPr>
          <w:rFonts w:eastAsiaTheme="minorEastAsia"/>
        </w:rPr>
        <w:t xml:space="preserve"> </w:t>
      </w:r>
      <w:r w:rsidRPr="009575AB">
        <w:rPr>
          <w:rFonts w:eastAsiaTheme="minorEastAsia" w:hint="eastAsia"/>
        </w:rPr>
        <w:t>ＥＣ〝総点検〟」宣伝会議</w:t>
      </w:r>
      <w:r w:rsidRPr="009575AB">
        <w:rPr>
          <w:rFonts w:eastAsiaTheme="minorEastAsia"/>
        </w:rPr>
        <w:t>2021/7/1</w:t>
      </w:r>
      <w:r w:rsidRPr="009575AB">
        <w:rPr>
          <w:rFonts w:eastAsiaTheme="minorEastAsia" w:hint="eastAsia"/>
        </w:rPr>
        <w:t xml:space="preserve">　表紙記載の「２０２１年６月１日発行」は誤り</w:t>
      </w:r>
    </w:p>
    <w:p w14:paraId="6F0AB9BC" w14:textId="77777777" w:rsidR="001E16E8" w:rsidRPr="009575AB" w:rsidRDefault="001E16E8" w:rsidP="001E16E8">
      <w:pPr>
        <w:rPr>
          <w:rFonts w:eastAsiaTheme="minorEastAsia"/>
        </w:rPr>
      </w:pPr>
      <w:r w:rsidRPr="009575AB">
        <w:rPr>
          <w:rFonts w:eastAsiaTheme="minorEastAsia" w:hint="eastAsia"/>
        </w:rPr>
        <w:lastRenderedPageBreak/>
        <w:t>・「ＤＩＡＭＯＮＤハーバード・ビジネス・レビュー」２０２１年７月号、「熱意や使命感に満ちた人を潰さない</w:t>
      </w:r>
      <w:r w:rsidRPr="009575AB">
        <w:rPr>
          <w:rFonts w:eastAsiaTheme="minorEastAsia"/>
        </w:rPr>
        <w:t xml:space="preserve"> </w:t>
      </w:r>
      <w:r w:rsidRPr="009575AB">
        <w:rPr>
          <w:rFonts w:eastAsiaTheme="minorEastAsia" w:hint="eastAsia"/>
        </w:rPr>
        <w:t>バーンアウトの処方箋」ダイヤモンド社</w:t>
      </w:r>
      <w:r w:rsidRPr="009575AB">
        <w:rPr>
          <w:rFonts w:eastAsiaTheme="minorEastAsia"/>
        </w:rPr>
        <w:t>2021/7/1</w:t>
      </w:r>
    </w:p>
    <w:p w14:paraId="70C17F8A" w14:textId="77777777" w:rsidR="00415948" w:rsidRPr="009575AB" w:rsidRDefault="00415948" w:rsidP="00415948">
      <w:pPr>
        <w:rPr>
          <w:rFonts w:eastAsiaTheme="minorEastAsia"/>
        </w:rPr>
      </w:pPr>
      <w:r w:rsidRPr="009575AB">
        <w:rPr>
          <w:rFonts w:eastAsiaTheme="minorEastAsia" w:hint="eastAsia"/>
        </w:rPr>
        <w:t>・「ＪＯＨＮＳ」２０２１年７月号（第</w:t>
      </w:r>
      <w:r w:rsidRPr="009575AB">
        <w:rPr>
          <w:rFonts w:eastAsiaTheme="minorEastAsia"/>
        </w:rPr>
        <w:t>37</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必読</w:t>
      </w:r>
      <w:r w:rsidRPr="009575AB">
        <w:rPr>
          <w:rFonts w:eastAsiaTheme="minorEastAsia"/>
        </w:rPr>
        <w:t xml:space="preserve">!! </w:t>
      </w:r>
      <w:r w:rsidRPr="009575AB">
        <w:rPr>
          <w:rFonts w:eastAsiaTheme="minorEastAsia" w:hint="eastAsia"/>
        </w:rPr>
        <w:t>耳鼻咽喉科医が知っておくべきＣＯＶＩＤ</w:t>
      </w:r>
      <w:r w:rsidRPr="009575AB">
        <w:rPr>
          <w:rFonts w:eastAsiaTheme="minorEastAsia"/>
        </w:rPr>
        <w:t>-19</w:t>
      </w:r>
      <w:r w:rsidRPr="009575AB">
        <w:rPr>
          <w:rFonts w:eastAsiaTheme="minorEastAsia" w:hint="eastAsia"/>
        </w:rPr>
        <w:t>の知識」東京医学社</w:t>
      </w:r>
      <w:r w:rsidRPr="009575AB">
        <w:rPr>
          <w:rFonts w:eastAsiaTheme="minorEastAsia"/>
        </w:rPr>
        <w:t>2021/7/1</w:t>
      </w:r>
    </w:p>
    <w:p w14:paraId="7076DB95" w14:textId="77777777" w:rsidR="005F6D6E" w:rsidRPr="009575AB" w:rsidRDefault="005F6D6E" w:rsidP="005F6D6E">
      <w:r w:rsidRPr="009575AB">
        <w:rPr>
          <w:rFonts w:hint="eastAsia"/>
        </w:rPr>
        <w:t>・「食と健康」２０２１年７月号（第</w:t>
      </w:r>
      <w:r w:rsidRPr="009575AB">
        <w:t>65</w:t>
      </w:r>
      <w:r w:rsidRPr="009575AB">
        <w:rPr>
          <w:rFonts w:hint="eastAsia"/>
        </w:rPr>
        <w:t>巻第７号）、「特別企画</w:t>
      </w:r>
      <w:r w:rsidRPr="009575AB">
        <w:t xml:space="preserve"> </w:t>
      </w:r>
      <w:r w:rsidRPr="009575AB">
        <w:rPr>
          <w:rFonts w:hint="eastAsia"/>
        </w:rPr>
        <w:t>コロナ禍での東京五輪聖火リレー」「特集</w:t>
      </w:r>
      <w:r w:rsidRPr="009575AB">
        <w:t xml:space="preserve"> </w:t>
      </w:r>
      <w:r w:rsidRPr="009575AB">
        <w:rPr>
          <w:rFonts w:hint="eastAsia"/>
        </w:rPr>
        <w:t>飲食店における持ち帰り・宅配食品の衛生管理」</w:t>
      </w:r>
      <w:r w:rsidRPr="009575AB">
        <w:rPr>
          <w:rFonts w:ascii="Century" w:hAnsi="Century" w:hint="eastAsia"/>
          <w:kern w:val="0"/>
        </w:rPr>
        <w:t>公益財団法人日本食品衛生協会</w:t>
      </w:r>
      <w:r w:rsidRPr="009575AB">
        <w:t>2021/7/1</w:t>
      </w:r>
    </w:p>
    <w:p w14:paraId="5D2AEF2E" w14:textId="77777777" w:rsidR="00FA3386" w:rsidRPr="009575AB" w:rsidRDefault="00FA3386" w:rsidP="00FA3386">
      <w:pPr>
        <w:rPr>
          <w:rFonts w:eastAsiaTheme="minorEastAsia"/>
        </w:rPr>
      </w:pPr>
      <w:r w:rsidRPr="009575AB">
        <w:rPr>
          <w:rFonts w:eastAsiaTheme="minorEastAsia" w:hint="eastAsia"/>
        </w:rPr>
        <w:t>・「法学セミナー」２０２１年７月号（第</w:t>
      </w:r>
      <w:r w:rsidRPr="009575AB">
        <w:rPr>
          <w:rFonts w:eastAsiaTheme="minorEastAsia"/>
        </w:rPr>
        <w:t>66</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移動の自由</w:t>
      </w:r>
      <w:r w:rsidRPr="009575AB">
        <w:rPr>
          <w:rFonts w:eastAsiaTheme="minorEastAsia"/>
        </w:rPr>
        <w:t xml:space="preserve"> </w:t>
      </w:r>
      <w:r w:rsidRPr="009575AB">
        <w:rPr>
          <w:rFonts w:eastAsiaTheme="minorEastAsia" w:hint="eastAsia"/>
        </w:rPr>
        <w:t>──コロナ禍による制限・正当化・派生的問題」日本評論社</w:t>
      </w:r>
      <w:r w:rsidRPr="009575AB">
        <w:rPr>
          <w:rFonts w:eastAsiaTheme="minorEastAsia" w:hint="eastAsia"/>
        </w:rPr>
        <w:t>2</w:t>
      </w:r>
      <w:r w:rsidRPr="009575AB">
        <w:rPr>
          <w:rFonts w:eastAsiaTheme="minorEastAsia"/>
        </w:rPr>
        <w:t>021/7/1</w:t>
      </w:r>
    </w:p>
    <w:p w14:paraId="083E7A11" w14:textId="77777777" w:rsidR="00CF4E48" w:rsidRPr="009575AB" w:rsidRDefault="00CF4E48" w:rsidP="00CF4E48">
      <w:pPr>
        <w:rPr>
          <w:rFonts w:eastAsiaTheme="minorEastAsia"/>
        </w:rPr>
      </w:pPr>
      <w:r w:rsidRPr="009575AB">
        <w:rPr>
          <w:rFonts w:eastAsiaTheme="minorEastAsia" w:hint="eastAsia"/>
        </w:rPr>
        <w:t>・日本作文の会編「作文と教育」２０２１年６・７月号（通巻</w:t>
      </w:r>
      <w:r w:rsidRPr="009575AB">
        <w:rPr>
          <w:rFonts w:eastAsiaTheme="minorEastAsia"/>
        </w:rPr>
        <w:t>891</w:t>
      </w:r>
      <w:r w:rsidRPr="009575AB">
        <w:rPr>
          <w:rFonts w:eastAsiaTheme="minorEastAsia" w:hint="eastAsia"/>
        </w:rPr>
        <w:t>号）、「特集</w:t>
      </w:r>
      <w:r w:rsidRPr="009575AB">
        <w:rPr>
          <w:rFonts w:eastAsiaTheme="minorEastAsia"/>
        </w:rPr>
        <w:t xml:space="preserve"> </w:t>
      </w:r>
      <w:r w:rsidRPr="009575AB">
        <w:rPr>
          <w:rFonts w:eastAsiaTheme="minorEastAsia" w:hint="eastAsia"/>
        </w:rPr>
        <w:t>私たちがコロナ禍で学んだこと、大事にしたいこと」本の泉社</w:t>
      </w:r>
      <w:r w:rsidRPr="009575AB">
        <w:rPr>
          <w:rFonts w:eastAsiaTheme="minorEastAsia"/>
        </w:rPr>
        <w:t>2021</w:t>
      </w:r>
      <w:r w:rsidRPr="009575AB">
        <w:rPr>
          <w:rFonts w:eastAsiaTheme="minorEastAsia" w:hint="eastAsia"/>
        </w:rPr>
        <w:t>/</w:t>
      </w:r>
      <w:r w:rsidRPr="009575AB">
        <w:rPr>
          <w:rFonts w:eastAsiaTheme="minorEastAsia"/>
        </w:rPr>
        <w:t>7/1</w:t>
      </w:r>
    </w:p>
    <w:p w14:paraId="6B521C04" w14:textId="77777777" w:rsidR="00CE39F8" w:rsidRPr="009575AB" w:rsidRDefault="00CE39F8" w:rsidP="00CE39F8">
      <w:pPr>
        <w:rPr>
          <w:rFonts w:eastAsiaTheme="minorEastAsia"/>
        </w:rPr>
      </w:pPr>
      <w:r w:rsidRPr="009575AB">
        <w:rPr>
          <w:rFonts w:eastAsiaTheme="minorEastAsia" w:hint="eastAsia"/>
        </w:rPr>
        <w:t>・「</w:t>
      </w:r>
      <w:r w:rsidRPr="009575AB">
        <w:rPr>
          <w:rFonts w:eastAsiaTheme="minorEastAsia"/>
        </w:rPr>
        <w:t>INTENSIVIST</w:t>
      </w:r>
      <w:r w:rsidRPr="009575AB">
        <w:rPr>
          <w:rFonts w:eastAsiaTheme="minorEastAsia" w:hint="eastAsia"/>
        </w:rPr>
        <w:t>（インテンシヴィスト）」２０２１年３号（第</w:t>
      </w:r>
      <w:r w:rsidRPr="009575AB">
        <w:rPr>
          <w:rFonts w:eastAsiaTheme="minorEastAsia"/>
        </w:rPr>
        <w:t>13</w:t>
      </w:r>
      <w:r w:rsidRPr="009575AB">
        <w:rPr>
          <w:rFonts w:eastAsiaTheme="minorEastAsia" w:hint="eastAsia"/>
        </w:rPr>
        <w:t>巻第３号）、編集＝牧野淳、林淑朗、藤谷茂樹「特集</w:t>
      </w:r>
      <w:r w:rsidRPr="009575AB">
        <w:rPr>
          <w:rFonts w:eastAsiaTheme="minorEastAsia"/>
        </w:rPr>
        <w:t xml:space="preserve"> </w:t>
      </w:r>
      <w:r w:rsidRPr="009575AB">
        <w:rPr>
          <w:rFonts w:eastAsiaTheme="minorEastAsia" w:hint="eastAsia"/>
        </w:rPr>
        <w:t>ＣＯＶＩＤ‐</w:t>
      </w:r>
      <w:r w:rsidRPr="009575AB">
        <w:rPr>
          <w:rFonts w:eastAsiaTheme="minorEastAsia"/>
        </w:rPr>
        <w:t xml:space="preserve">19 </w:t>
      </w:r>
      <w:r w:rsidRPr="009575AB">
        <w:rPr>
          <w:rFonts w:eastAsiaTheme="minorEastAsia" w:hint="eastAsia"/>
        </w:rPr>
        <w:t>ＩＣＵにおけるパンデミック対策」メディカル・サイエンス・インターナショナル</w:t>
      </w:r>
      <w:r w:rsidRPr="009575AB">
        <w:rPr>
          <w:rFonts w:eastAsiaTheme="minorEastAsia"/>
        </w:rPr>
        <w:t>2021/7/1</w:t>
      </w:r>
    </w:p>
    <w:p w14:paraId="374F1C83"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・「月刊ＣＥＮＴＵＲＹ（センチュリー）」２０２１年７月号（通巻</w:t>
      </w:r>
      <w:r w:rsidRPr="009575AB">
        <w:rPr>
          <w:rFonts w:eastAsiaTheme="minorEastAsia"/>
        </w:rPr>
        <w:t>291</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w:t>
      </w:r>
      <w:r w:rsidRPr="009575AB">
        <w:rPr>
          <w:rFonts w:eastAsiaTheme="minorEastAsia"/>
        </w:rPr>
        <w:t>with</w:t>
      </w:r>
      <w:r w:rsidRPr="009575AB">
        <w:rPr>
          <w:rFonts w:eastAsiaTheme="minorEastAsia" w:hint="eastAsia"/>
        </w:rPr>
        <w:t>コロナ」を考える〝ｘＲ〟が支える医療・福祉の最前線」星雲社／ＵＳＰマネジメント</w:t>
      </w:r>
      <w:r w:rsidRPr="009575AB">
        <w:rPr>
          <w:rFonts w:eastAsiaTheme="minorEastAsia"/>
        </w:rPr>
        <w:t>2021/7/1</w:t>
      </w:r>
    </w:p>
    <w:p w14:paraId="24EA4CAC" w14:textId="77777777" w:rsidR="009933FE" w:rsidRPr="009575AB" w:rsidRDefault="009933FE" w:rsidP="009933FE">
      <w:pPr>
        <w:rPr>
          <w:rFonts w:eastAsiaTheme="minorEastAsia"/>
        </w:rPr>
      </w:pPr>
      <w:r w:rsidRPr="009575AB">
        <w:rPr>
          <w:rFonts w:eastAsiaTheme="minorEastAsia" w:hint="eastAsia"/>
        </w:rPr>
        <w:t>・飯田修平『病院早わかり読本</w:t>
      </w:r>
      <w:r w:rsidRPr="009575AB">
        <w:rPr>
          <w:rFonts w:eastAsiaTheme="minorEastAsia"/>
        </w:rPr>
        <w:t xml:space="preserve"> </w:t>
      </w:r>
      <w:r w:rsidRPr="009575AB">
        <w:rPr>
          <w:rFonts w:eastAsiaTheme="minorEastAsia" w:hint="eastAsia"/>
        </w:rPr>
        <w:t>第６版』医学書院</w:t>
      </w:r>
      <w:r w:rsidRPr="009575AB">
        <w:rPr>
          <w:rFonts w:eastAsiaTheme="minorEastAsia"/>
        </w:rPr>
        <w:t>2021/7/1</w:t>
      </w:r>
      <w:r w:rsidRPr="009575AB">
        <w:rPr>
          <w:rFonts w:eastAsiaTheme="minorEastAsia" w:hint="eastAsia"/>
        </w:rPr>
        <w:t xml:space="preserve">　２０１７年刊第５版増補版の新版</w:t>
      </w:r>
    </w:p>
    <w:p w14:paraId="07C87C5B" w14:textId="169C83B9" w:rsidR="00D50F22" w:rsidRPr="009575AB" w:rsidRDefault="00D50F22" w:rsidP="00183EC2">
      <w:pPr>
        <w:rPr>
          <w:rFonts w:eastAsiaTheme="minorEastAsia"/>
        </w:rPr>
      </w:pPr>
      <w:r w:rsidRPr="009575AB">
        <w:rPr>
          <w:rFonts w:eastAsiaTheme="minorEastAsia" w:hint="eastAsia"/>
        </w:rPr>
        <w:t>・椎名寅生『ニューノーマル・サマー』新潮文庫ｎｅｘ（小説）</w:t>
      </w:r>
      <w:r w:rsidRPr="009575AB">
        <w:rPr>
          <w:rFonts w:eastAsiaTheme="minorEastAsia"/>
        </w:rPr>
        <w:t>2021/7/1</w:t>
      </w:r>
    </w:p>
    <w:p w14:paraId="1216893F" w14:textId="77777777" w:rsidR="00FD5605" w:rsidRPr="009575AB" w:rsidRDefault="00FD5605" w:rsidP="00FD5605">
      <w:pPr>
        <w:rPr>
          <w:rFonts w:eastAsiaTheme="minorEastAsia"/>
        </w:rPr>
      </w:pPr>
      <w:r w:rsidRPr="009575AB">
        <w:rPr>
          <w:rFonts w:eastAsiaTheme="minorEastAsia" w:hint="eastAsia"/>
        </w:rPr>
        <w:t>・晋遊舎ムック『ずぼらダイエット</w:t>
      </w:r>
      <w:r w:rsidRPr="009575AB">
        <w:rPr>
          <w:rFonts w:eastAsiaTheme="minorEastAsia"/>
        </w:rPr>
        <w:t xml:space="preserve"> the BEST </w:t>
      </w:r>
      <w:r w:rsidRPr="009575AB">
        <w:rPr>
          <w:rFonts w:eastAsiaTheme="minorEastAsia" w:hint="eastAsia"/>
        </w:rPr>
        <w:t>ゆる〜く続けて脱コロナ太り』晋遊舎</w:t>
      </w:r>
      <w:r w:rsidRPr="009575AB">
        <w:rPr>
          <w:rFonts w:eastAsiaTheme="minorEastAsia"/>
        </w:rPr>
        <w:t>2021</w:t>
      </w:r>
      <w:r w:rsidRPr="009575AB">
        <w:rPr>
          <w:rFonts w:eastAsiaTheme="minorEastAsia" w:hint="eastAsia"/>
        </w:rPr>
        <w:t>/</w:t>
      </w:r>
      <w:r w:rsidRPr="009575AB">
        <w:rPr>
          <w:rFonts w:eastAsiaTheme="minorEastAsia"/>
        </w:rPr>
        <w:t>7/1</w:t>
      </w:r>
    </w:p>
    <w:p w14:paraId="60A96017" w14:textId="77777777" w:rsidR="00303D5A" w:rsidRPr="009575AB" w:rsidRDefault="00303D5A" w:rsidP="00303D5A">
      <w:pPr>
        <w:rPr>
          <w:rFonts w:eastAsiaTheme="minorEastAsia"/>
        </w:rPr>
      </w:pPr>
      <w:r w:rsidRPr="009575AB">
        <w:rPr>
          <w:rFonts w:eastAsiaTheme="minorEastAsia" w:hint="eastAsia"/>
        </w:rPr>
        <w:t>・平木典子『三訂版</w:t>
      </w:r>
      <w:r w:rsidRPr="009575AB">
        <w:rPr>
          <w:rFonts w:eastAsiaTheme="minorEastAsia"/>
        </w:rPr>
        <w:t xml:space="preserve"> </w:t>
      </w:r>
      <w:r w:rsidRPr="009575AB">
        <w:rPr>
          <w:rFonts w:eastAsiaTheme="minorEastAsia" w:hint="eastAsia"/>
        </w:rPr>
        <w:t>アサーション・トレーニング</w:t>
      </w:r>
      <w:r w:rsidRPr="009575AB">
        <w:rPr>
          <w:rFonts w:eastAsiaTheme="minorEastAsia"/>
        </w:rPr>
        <w:t xml:space="preserve"> </w:t>
      </w:r>
      <w:r w:rsidRPr="009575AB">
        <w:rPr>
          <w:rFonts w:eastAsiaTheme="minorEastAsia" w:hint="eastAsia"/>
        </w:rPr>
        <w:t>さわやかな〈自己表現〉のために』金子書房／日本・精神技術研究所</w:t>
      </w:r>
      <w:r w:rsidRPr="009575AB">
        <w:rPr>
          <w:rFonts w:eastAsiaTheme="minorEastAsia"/>
        </w:rPr>
        <w:t>2021/7/1</w:t>
      </w:r>
      <w:r w:rsidRPr="009575AB">
        <w:rPr>
          <w:rFonts w:eastAsiaTheme="minorEastAsia" w:hint="eastAsia"/>
        </w:rPr>
        <w:t xml:space="preserve">　１９９３年、２００９年刊の三訂版　Ｓ</w:t>
      </w:r>
    </w:p>
    <w:p w14:paraId="1FB41C3B" w14:textId="6E90C83C" w:rsidR="002527CD" w:rsidRPr="009575AB" w:rsidRDefault="002527CD" w:rsidP="00A54A1C">
      <w:pPr>
        <w:rPr>
          <w:rFonts w:eastAsiaTheme="minorEastAsia"/>
        </w:rPr>
      </w:pPr>
      <w:r w:rsidRPr="009575AB">
        <w:rPr>
          <w:rFonts w:eastAsiaTheme="minorEastAsia" w:hint="eastAsia"/>
        </w:rPr>
        <w:t>・飛鳥昭雄『秘密率</w:t>
      </w:r>
      <w:r w:rsidRPr="009575AB">
        <w:rPr>
          <w:rFonts w:eastAsiaTheme="minorEastAsia"/>
        </w:rPr>
        <w:t>99</w:t>
      </w:r>
      <w:r w:rsidRPr="009575AB">
        <w:rPr>
          <w:rFonts w:eastAsiaTheme="minorEastAsia" w:hint="eastAsia"/>
        </w:rPr>
        <w:t>％</w:t>
      </w:r>
      <w:r w:rsidRPr="009575AB">
        <w:rPr>
          <w:rFonts w:eastAsiaTheme="minorEastAsia"/>
        </w:rPr>
        <w:t xml:space="preserve"> </w:t>
      </w:r>
      <w:r w:rsidRPr="009575AB">
        <w:rPr>
          <w:rFonts w:eastAsiaTheme="minorEastAsia" w:hint="eastAsia"/>
        </w:rPr>
        <w:t>コロナと猛毒ワクチン』ヒカルランド</w:t>
      </w:r>
      <w:r w:rsidRPr="009575AB">
        <w:rPr>
          <w:rFonts w:eastAsiaTheme="minorEastAsia"/>
        </w:rPr>
        <w:t>2021/7/1</w:t>
      </w:r>
    </w:p>
    <w:p w14:paraId="3CA4AEA0" w14:textId="0EA27611" w:rsidR="00FB3B2B" w:rsidRPr="009575AB" w:rsidRDefault="00FB3B2B" w:rsidP="00FB3B2B">
      <w:pPr>
        <w:rPr>
          <w:rFonts w:eastAsiaTheme="minorEastAsia"/>
        </w:rPr>
      </w:pPr>
      <w:r w:rsidRPr="009575AB">
        <w:rPr>
          <w:rFonts w:eastAsiaTheme="minorEastAsia" w:hint="eastAsia"/>
        </w:rPr>
        <w:t>・掛谷英紀『学者の暴走』扶桑社新書</w:t>
      </w:r>
      <w:r w:rsidRPr="009575AB">
        <w:rPr>
          <w:rFonts w:eastAsiaTheme="minorEastAsia"/>
        </w:rPr>
        <w:t>2021/7/1</w:t>
      </w:r>
      <w:r w:rsidR="00D608B5" w:rsidRPr="009575AB">
        <w:rPr>
          <w:rFonts w:eastAsiaTheme="minorEastAsia" w:hint="eastAsia"/>
        </w:rPr>
        <w:t xml:space="preserve">　Ｓ</w:t>
      </w:r>
    </w:p>
    <w:p w14:paraId="2170C9A2" w14:textId="77777777" w:rsidR="00AB00CF" w:rsidRPr="009575AB" w:rsidRDefault="00AB00CF" w:rsidP="00AB00CF">
      <w:pPr>
        <w:rPr>
          <w:rFonts w:eastAsiaTheme="minorEastAsia"/>
        </w:rPr>
      </w:pPr>
      <w:r w:rsidRPr="009575AB">
        <w:rPr>
          <w:rFonts w:eastAsiaTheme="minorEastAsia" w:hint="eastAsia"/>
        </w:rPr>
        <w:t>・「週刊ポスト」２０２１年７月２日号（第</w:t>
      </w:r>
      <w:r w:rsidRPr="009575AB">
        <w:rPr>
          <w:rFonts w:eastAsiaTheme="minorEastAsia"/>
        </w:rPr>
        <w:t>53</w:t>
      </w:r>
      <w:r w:rsidRPr="009575AB">
        <w:rPr>
          <w:rFonts w:eastAsiaTheme="minorEastAsia" w:hint="eastAsia"/>
        </w:rPr>
        <w:t>巻第</w:t>
      </w:r>
      <w:r w:rsidRPr="009575AB">
        <w:rPr>
          <w:rFonts w:eastAsiaTheme="minorEastAsia"/>
        </w:rPr>
        <w:t>23</w:t>
      </w:r>
      <w:r w:rsidRPr="009575AB">
        <w:rPr>
          <w:rFonts w:eastAsiaTheme="minorEastAsia" w:hint="eastAsia"/>
        </w:rPr>
        <w:t>号）、「コロナ後の新境界線「勝ち組人生／負け組人生」」小学館</w:t>
      </w:r>
    </w:p>
    <w:p w14:paraId="468894C3" w14:textId="77777777" w:rsidR="00F314F2" w:rsidRPr="009575AB" w:rsidRDefault="00F314F2" w:rsidP="00F314F2">
      <w:pPr>
        <w:rPr>
          <w:rFonts w:eastAsiaTheme="minorEastAsia"/>
        </w:rPr>
      </w:pPr>
      <w:r w:rsidRPr="009575AB">
        <w:rPr>
          <w:rFonts w:eastAsiaTheme="minorEastAsia" w:hint="eastAsia"/>
        </w:rPr>
        <w:t>・「月刊地方財務」２０２１年７月号（通巻</w:t>
      </w:r>
      <w:r w:rsidRPr="009575AB">
        <w:rPr>
          <w:rFonts w:eastAsiaTheme="minorEastAsia"/>
        </w:rPr>
        <w:t>805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コロナ禍における財政措置と自治体の対応」ぎょうせい</w:t>
      </w:r>
      <w:r w:rsidRPr="009575AB">
        <w:rPr>
          <w:rFonts w:eastAsiaTheme="minorEastAsia"/>
        </w:rPr>
        <w:t>2021/7/5</w:t>
      </w:r>
    </w:p>
    <w:p w14:paraId="246FB1A7" w14:textId="77777777" w:rsidR="005877F1" w:rsidRPr="009575AB" w:rsidRDefault="005877F1" w:rsidP="005877F1">
      <w:r w:rsidRPr="009575AB">
        <w:rPr>
          <w:rFonts w:hint="eastAsia"/>
        </w:rPr>
        <w:t>・「生活協同組合研究」２０２１年７月号（通巻</w:t>
      </w:r>
      <w:r w:rsidRPr="009575AB">
        <w:t>546</w:t>
      </w:r>
      <w:r w:rsidRPr="009575AB">
        <w:rPr>
          <w:rFonts w:hint="eastAsia"/>
        </w:rPr>
        <w:t>号）、「特集</w:t>
      </w:r>
      <w:r w:rsidRPr="009575AB">
        <w:t xml:space="preserve"> </w:t>
      </w:r>
      <w:r w:rsidRPr="009575AB">
        <w:rPr>
          <w:rFonts w:hint="eastAsia"/>
        </w:rPr>
        <w:t>新型コロナウイルス感染症拡大前後の食生活の変化」公益財団法人生協総合研究所</w:t>
      </w:r>
      <w:r w:rsidRPr="009575AB">
        <w:t>2021/7/5</w:t>
      </w:r>
    </w:p>
    <w:p w14:paraId="3C56E71F" w14:textId="77777777" w:rsidR="00FA3386" w:rsidRPr="009575AB" w:rsidRDefault="00FA3386" w:rsidP="00FA3386">
      <w:pPr>
        <w:rPr>
          <w:rFonts w:eastAsiaTheme="minorEastAsia"/>
        </w:rPr>
      </w:pPr>
      <w:r w:rsidRPr="009575AB">
        <w:rPr>
          <w:rFonts w:eastAsiaTheme="minorEastAsia" w:hint="eastAsia"/>
        </w:rPr>
        <w:t>・「経済セミナー」増刊『新型コロナ危機に経済学で挑む』日本評論社（論考集）</w:t>
      </w:r>
      <w:r w:rsidRPr="009575AB">
        <w:rPr>
          <w:rFonts w:eastAsiaTheme="minorEastAsia"/>
        </w:rPr>
        <w:t>2021/7/5</w:t>
      </w:r>
    </w:p>
    <w:p w14:paraId="2530D409" w14:textId="13057E3F" w:rsidR="0061146A" w:rsidRPr="009575AB" w:rsidRDefault="0061146A" w:rsidP="0061146A">
      <w:pPr>
        <w:rPr>
          <w:rFonts w:eastAsiaTheme="minorEastAsia"/>
        </w:rPr>
      </w:pPr>
      <w:r w:rsidRPr="009575AB">
        <w:rPr>
          <w:rFonts w:eastAsiaTheme="minorEastAsia" w:hint="eastAsia"/>
        </w:rPr>
        <w:t>・白石一文『我が産声を聞きに』講談社（小説）</w:t>
      </w:r>
      <w:r w:rsidRPr="009575AB">
        <w:rPr>
          <w:rFonts w:eastAsiaTheme="minorEastAsia"/>
        </w:rPr>
        <w:t>2021/7/5</w:t>
      </w:r>
      <w:r w:rsidR="00775E22" w:rsidRPr="009575AB">
        <w:rPr>
          <w:rFonts w:eastAsiaTheme="minorEastAsia" w:hint="eastAsia"/>
        </w:rPr>
        <w:t xml:space="preserve">　→</w:t>
      </w:r>
      <w:r w:rsidR="00775E22" w:rsidRPr="009575AB">
        <w:rPr>
          <w:rFonts w:eastAsiaTheme="minorEastAsia"/>
        </w:rPr>
        <w:t>2024/2/15</w:t>
      </w:r>
      <w:r w:rsidR="00775E22" w:rsidRPr="009575AB">
        <w:rPr>
          <w:rFonts w:eastAsiaTheme="minorEastAsia" w:hint="eastAsia"/>
        </w:rPr>
        <w:t>文庫化</w:t>
      </w:r>
    </w:p>
    <w:p w14:paraId="3635E6B7" w14:textId="77777777" w:rsidR="000517A6" w:rsidRPr="009575AB" w:rsidRDefault="000517A6" w:rsidP="000517A6">
      <w:pPr>
        <w:rPr>
          <w:rFonts w:eastAsiaTheme="minorEastAsia"/>
        </w:rPr>
      </w:pPr>
      <w:r w:rsidRPr="009575AB">
        <w:rPr>
          <w:rFonts w:eastAsiaTheme="minorEastAsia" w:hint="eastAsia"/>
        </w:rPr>
        <w:t>・朝岡幸彦、山本由美＝編著『「学び」をとめない自治体の教育行政</w:t>
      </w:r>
      <w:r w:rsidRPr="009575AB">
        <w:rPr>
          <w:rFonts w:eastAsiaTheme="minorEastAsia"/>
        </w:rPr>
        <w:t xml:space="preserve"> </w:t>
      </w:r>
      <w:r w:rsidRPr="009575AB">
        <w:rPr>
          <w:rFonts w:eastAsiaTheme="minorEastAsia" w:hint="eastAsia"/>
        </w:rPr>
        <w:t>コロナと自治体５』自治体研究社</w:t>
      </w:r>
      <w:r w:rsidRPr="009575AB">
        <w:rPr>
          <w:rFonts w:eastAsiaTheme="minorEastAsia"/>
        </w:rPr>
        <w:t>2021/7/5</w:t>
      </w:r>
    </w:p>
    <w:p w14:paraId="23E62FE8" w14:textId="77777777" w:rsidR="00F32D7E" w:rsidRPr="009575AB" w:rsidRDefault="00F32D7E" w:rsidP="00F32D7E">
      <w:pPr>
        <w:rPr>
          <w:rFonts w:eastAsiaTheme="minorEastAsia"/>
        </w:rPr>
      </w:pPr>
      <w:r w:rsidRPr="009575AB">
        <w:rPr>
          <w:rFonts w:eastAsiaTheme="minorEastAsia" w:hint="eastAsia"/>
        </w:rPr>
        <w:t>・オリヴィエ・シボニー『賢い人がなぜ決断を誤るのか？』野中香方子訳、日経ＢＰ（原著２０１９年）</w:t>
      </w:r>
      <w:r w:rsidRPr="009575AB">
        <w:rPr>
          <w:rFonts w:eastAsiaTheme="minorEastAsia"/>
        </w:rPr>
        <w:t>2021/7/5</w:t>
      </w:r>
    </w:p>
    <w:p w14:paraId="10B08BC6" w14:textId="77777777" w:rsidR="000927D3" w:rsidRPr="009575AB" w:rsidRDefault="000927D3" w:rsidP="000927D3">
      <w:r w:rsidRPr="009575AB">
        <w:rPr>
          <w:rFonts w:hint="eastAsia"/>
        </w:rPr>
        <w:t>・「女性自身」２０２１年７月６日号（第</w:t>
      </w:r>
      <w:r w:rsidRPr="009575AB">
        <w:t>64</w:t>
      </w:r>
      <w:r w:rsidRPr="009575AB">
        <w:rPr>
          <w:rFonts w:hint="eastAsia"/>
        </w:rPr>
        <w:t>巻第</w:t>
      </w:r>
      <w:r w:rsidRPr="009575AB">
        <w:t>21</w:t>
      </w:r>
      <w:r w:rsidRPr="009575AB">
        <w:rPr>
          <w:rFonts w:hint="eastAsia"/>
        </w:rPr>
        <w:t>号）、「ワクチン副反応</w:t>
      </w:r>
      <w:r w:rsidRPr="009575AB">
        <w:t xml:space="preserve"> </w:t>
      </w:r>
      <w:r w:rsidRPr="009575AB">
        <w:rPr>
          <w:rFonts w:hint="eastAsia"/>
        </w:rPr>
        <w:t>現役医師５人「私はこう対処した！」」光文社</w:t>
      </w:r>
    </w:p>
    <w:p w14:paraId="6CF969D2" w14:textId="77777777" w:rsidR="006169C0" w:rsidRPr="009575AB" w:rsidRDefault="006169C0" w:rsidP="006169C0">
      <w:r w:rsidRPr="009575AB">
        <w:rPr>
          <w:rFonts w:hint="eastAsia"/>
        </w:rPr>
        <w:lastRenderedPageBreak/>
        <w:t>・「週刊女性」２０２１年７月６日号（第</w:t>
      </w:r>
      <w:r w:rsidRPr="009575AB">
        <w:t>65</w:t>
      </w:r>
      <w:r w:rsidRPr="009575AB">
        <w:rPr>
          <w:rFonts w:hint="eastAsia"/>
        </w:rPr>
        <w:t>巻第</w:t>
      </w:r>
      <w:r w:rsidRPr="009575AB">
        <w:t>24</w:t>
      </w:r>
      <w:r w:rsidRPr="009575AB">
        <w:rPr>
          <w:rFonts w:hint="eastAsia"/>
        </w:rPr>
        <w:t>号）、「ワクチン噂の真相」主婦と生活社</w:t>
      </w:r>
      <w:r w:rsidRPr="009575AB">
        <w:t>2021/6</w:t>
      </w:r>
      <w:r w:rsidRPr="009575AB">
        <w:rPr>
          <w:rFonts w:hint="eastAsia"/>
        </w:rPr>
        <w:t>/</w:t>
      </w:r>
      <w:r w:rsidRPr="009575AB">
        <w:t>22</w:t>
      </w:r>
    </w:p>
    <w:p w14:paraId="6A044A1C" w14:textId="579BBC3A" w:rsidR="0000148C" w:rsidRPr="009575AB" w:rsidRDefault="0000148C" w:rsidP="00A54A1C">
      <w:pPr>
        <w:rPr>
          <w:rFonts w:eastAsiaTheme="minorEastAsia"/>
        </w:rPr>
      </w:pPr>
      <w:r w:rsidRPr="009575AB">
        <w:rPr>
          <w:rFonts w:eastAsiaTheme="minorEastAsia" w:hint="eastAsia"/>
        </w:rPr>
        <w:t>・ジャミール・ザキ『スタンフォード大学の共感の授業</w:t>
      </w:r>
      <w:r w:rsidRPr="009575AB">
        <w:rPr>
          <w:rFonts w:eastAsiaTheme="minorEastAsia"/>
        </w:rPr>
        <w:t xml:space="preserve"> </w:t>
      </w:r>
      <w:r w:rsidRPr="009575AB">
        <w:rPr>
          <w:rFonts w:eastAsiaTheme="minorEastAsia" w:hint="eastAsia"/>
        </w:rPr>
        <w:t>人生を変える「思いやる力」の研究』上原裕美子訳、ダイヤモンド社（原著２０１９年）</w:t>
      </w:r>
      <w:r w:rsidRPr="009575AB">
        <w:rPr>
          <w:rFonts w:eastAsiaTheme="minorEastAsia"/>
        </w:rPr>
        <w:t>2021/7/6</w:t>
      </w:r>
    </w:p>
    <w:p w14:paraId="4B8732E8" w14:textId="77777777" w:rsidR="00CA19B3" w:rsidRPr="009575AB" w:rsidRDefault="00CA19B3" w:rsidP="00CA19B3">
      <w:pPr>
        <w:rPr>
          <w:rFonts w:eastAsiaTheme="minorEastAsia"/>
        </w:rPr>
      </w:pPr>
      <w:r w:rsidRPr="009575AB">
        <w:rPr>
          <w:rFonts w:eastAsiaTheme="minorEastAsia" w:hint="eastAsia"/>
        </w:rPr>
        <w:t>・中小企業庁『中小企業白書</w:t>
      </w:r>
      <w:r w:rsidRPr="009575AB">
        <w:rPr>
          <w:rFonts w:eastAsiaTheme="minorEastAsia"/>
        </w:rPr>
        <w:t xml:space="preserve"> </w:t>
      </w:r>
      <w:r w:rsidRPr="009575AB">
        <w:rPr>
          <w:rFonts w:eastAsiaTheme="minorEastAsia" w:hint="eastAsia"/>
        </w:rPr>
        <w:t>小規模企業白書</w:t>
      </w:r>
      <w:r w:rsidRPr="009575AB">
        <w:rPr>
          <w:rFonts w:eastAsiaTheme="minorEastAsia"/>
        </w:rPr>
        <w:t xml:space="preserve"> </w:t>
      </w:r>
      <w:r w:rsidRPr="009575AB">
        <w:rPr>
          <w:rFonts w:eastAsiaTheme="minorEastAsia" w:hint="eastAsia"/>
        </w:rPr>
        <w:t>２０２１年版㊤</w:t>
      </w:r>
      <w:r w:rsidRPr="009575AB">
        <w:rPr>
          <w:rFonts w:eastAsiaTheme="minorEastAsia"/>
        </w:rPr>
        <w:t xml:space="preserve"> </w:t>
      </w:r>
      <w:r w:rsidRPr="009575AB">
        <w:rPr>
          <w:rFonts w:eastAsiaTheme="minorEastAsia" w:hint="eastAsia"/>
        </w:rPr>
        <w:t>危機を乗り越える力』日経印刷</w:t>
      </w:r>
      <w:r w:rsidRPr="009575AB">
        <w:rPr>
          <w:rFonts w:eastAsiaTheme="minorEastAsia"/>
        </w:rPr>
        <w:t>2021/7/6</w:t>
      </w:r>
    </w:p>
    <w:p w14:paraId="1CB8D443" w14:textId="77777777" w:rsidR="00CA19B3" w:rsidRPr="009575AB" w:rsidRDefault="00CA19B3" w:rsidP="00CA19B3">
      <w:pPr>
        <w:rPr>
          <w:rFonts w:eastAsiaTheme="minorEastAsia"/>
        </w:rPr>
      </w:pPr>
      <w:r w:rsidRPr="009575AB">
        <w:rPr>
          <w:rFonts w:eastAsiaTheme="minorEastAsia" w:hint="eastAsia"/>
        </w:rPr>
        <w:t>・中小企業庁『中小企業白書</w:t>
      </w:r>
      <w:r w:rsidRPr="009575AB">
        <w:rPr>
          <w:rFonts w:eastAsiaTheme="minorEastAsia"/>
        </w:rPr>
        <w:t xml:space="preserve"> </w:t>
      </w:r>
      <w:r w:rsidRPr="009575AB">
        <w:rPr>
          <w:rFonts w:eastAsiaTheme="minorEastAsia" w:hint="eastAsia"/>
        </w:rPr>
        <w:t>小規模企業白書</w:t>
      </w:r>
      <w:r w:rsidRPr="009575AB">
        <w:rPr>
          <w:rFonts w:eastAsiaTheme="minorEastAsia"/>
        </w:rPr>
        <w:t xml:space="preserve"> </w:t>
      </w:r>
      <w:r w:rsidRPr="009575AB">
        <w:rPr>
          <w:rFonts w:eastAsiaTheme="minorEastAsia" w:hint="eastAsia"/>
        </w:rPr>
        <w:t>２０２１年版㊦</w:t>
      </w:r>
      <w:r w:rsidRPr="009575AB">
        <w:rPr>
          <w:rFonts w:eastAsiaTheme="minorEastAsia"/>
        </w:rPr>
        <w:t xml:space="preserve"> </w:t>
      </w:r>
      <w:r w:rsidRPr="009575AB">
        <w:rPr>
          <w:rFonts w:eastAsiaTheme="minorEastAsia" w:hint="eastAsia"/>
        </w:rPr>
        <w:t>小規模事業者の底力』日経印刷</w:t>
      </w:r>
      <w:r w:rsidRPr="009575AB">
        <w:rPr>
          <w:rFonts w:eastAsiaTheme="minorEastAsia"/>
        </w:rPr>
        <w:t>2021/7/6</w:t>
      </w:r>
    </w:p>
    <w:p w14:paraId="3773FE14" w14:textId="5CA34621" w:rsidR="00756D04" w:rsidRPr="009575AB" w:rsidRDefault="00756D04" w:rsidP="00A54A1C">
      <w:pPr>
        <w:rPr>
          <w:rFonts w:eastAsiaTheme="minorEastAsia"/>
        </w:rPr>
      </w:pPr>
      <w:r w:rsidRPr="009575AB">
        <w:rPr>
          <w:rFonts w:eastAsiaTheme="minorEastAsia" w:hint="eastAsia"/>
        </w:rPr>
        <w:t>・髙石伸人『感染症と差別</w:t>
      </w:r>
      <w:r w:rsidRPr="009575AB">
        <w:rPr>
          <w:rFonts w:eastAsiaTheme="minorEastAsia"/>
        </w:rPr>
        <w:t xml:space="preserve"> </w:t>
      </w:r>
      <w:r w:rsidRPr="009575AB">
        <w:rPr>
          <w:rFonts w:eastAsiaTheme="minorEastAsia" w:hint="eastAsia"/>
        </w:rPr>
        <w:t>新型コロナ感染症が炙り出した分断と差別』福岡県人権研究所</w:t>
      </w:r>
      <w:r w:rsidRPr="009575AB">
        <w:rPr>
          <w:rFonts w:eastAsiaTheme="minorEastAsia"/>
        </w:rPr>
        <w:t>2021/7/6</w:t>
      </w:r>
    </w:p>
    <w:p w14:paraId="25C052F2" w14:textId="317E755B" w:rsidR="00C65EAD" w:rsidRPr="009575AB" w:rsidRDefault="00C65EAD" w:rsidP="00C65EAD">
      <w:pPr>
        <w:rPr>
          <w:rFonts w:eastAsiaTheme="minorEastAsia"/>
        </w:rPr>
      </w:pPr>
      <w:r w:rsidRPr="009575AB">
        <w:rPr>
          <w:rFonts w:eastAsiaTheme="minorEastAsia" w:hint="eastAsia"/>
        </w:rPr>
        <w:t>・「週刊ＳＰＡ！」２０２０年７月７日号</w:t>
      </w:r>
      <w:r w:rsidR="0026670E" w:rsidRPr="009575AB">
        <w:rPr>
          <w:rFonts w:eastAsiaTheme="minorEastAsia" w:hint="eastAsia"/>
        </w:rPr>
        <w:t>（</w:t>
      </w:r>
      <w:r w:rsidR="0054540A" w:rsidRPr="009575AB">
        <w:rPr>
          <w:rFonts w:eastAsiaTheme="minorEastAsia" w:hint="eastAsia"/>
        </w:rPr>
        <w:t>通巻</w:t>
      </w:r>
      <w:r w:rsidRPr="009575AB">
        <w:rPr>
          <w:rFonts w:eastAsiaTheme="minorEastAsia"/>
        </w:rPr>
        <w:t>3667</w:t>
      </w:r>
      <w:r w:rsidRPr="009575AB">
        <w:rPr>
          <w:rFonts w:eastAsiaTheme="minorEastAsia" w:hint="eastAsia"/>
        </w:rPr>
        <w:t>号）、「ウィズコロナ［働き方］革命」扶桑社</w:t>
      </w:r>
    </w:p>
    <w:p w14:paraId="5A42486D" w14:textId="77777777" w:rsidR="00D95C41" w:rsidRPr="009575AB" w:rsidRDefault="00D95C41" w:rsidP="00D95C41">
      <w:pPr>
        <w:rPr>
          <w:rFonts w:eastAsiaTheme="minorEastAsia"/>
        </w:rPr>
      </w:pPr>
      <w:r w:rsidRPr="009575AB">
        <w:rPr>
          <w:rFonts w:eastAsiaTheme="minorEastAsia" w:hint="eastAsia"/>
        </w:rPr>
        <w:t>・村上和雄『コロナの暗号</w:t>
      </w:r>
      <w:r w:rsidRPr="009575AB">
        <w:rPr>
          <w:rFonts w:eastAsiaTheme="minorEastAsia"/>
        </w:rPr>
        <w:t xml:space="preserve"> </w:t>
      </w:r>
      <w:r w:rsidRPr="009575AB">
        <w:rPr>
          <w:rFonts w:eastAsiaTheme="minorEastAsia" w:hint="eastAsia"/>
        </w:rPr>
        <w:t>人間はどこまで生存可能か？』幻冬舎</w:t>
      </w:r>
      <w:r w:rsidRPr="009575AB">
        <w:rPr>
          <w:rFonts w:eastAsiaTheme="minorEastAsia"/>
        </w:rPr>
        <w:t>2021/7/7</w:t>
      </w:r>
    </w:p>
    <w:p w14:paraId="4D3578D9" w14:textId="740DD419" w:rsidR="0061146A" w:rsidRPr="009575AB" w:rsidRDefault="0061146A" w:rsidP="0061146A">
      <w:pPr>
        <w:rPr>
          <w:rFonts w:eastAsiaTheme="minorEastAsia"/>
        </w:rPr>
      </w:pPr>
      <w:r w:rsidRPr="009575AB">
        <w:rPr>
          <w:rFonts w:eastAsiaTheme="minorEastAsia" w:hint="eastAsia"/>
        </w:rPr>
        <w:t>・石沢麻依『貝に続く場所にて』講談社（小説）</w:t>
      </w:r>
      <w:r w:rsidRPr="009575AB">
        <w:rPr>
          <w:rFonts w:eastAsiaTheme="minorEastAsia"/>
        </w:rPr>
        <w:t>2021/7/7</w:t>
      </w:r>
      <w:r w:rsidR="00384417" w:rsidRPr="009575AB">
        <w:rPr>
          <w:rFonts w:eastAsiaTheme="minorEastAsia" w:hint="eastAsia"/>
        </w:rPr>
        <w:t xml:space="preserve">　→</w:t>
      </w:r>
      <w:r w:rsidR="00384417" w:rsidRPr="009575AB">
        <w:rPr>
          <w:rFonts w:eastAsiaTheme="minorEastAsia"/>
        </w:rPr>
        <w:t>2023/9/15</w:t>
      </w:r>
      <w:r w:rsidR="000C35CB" w:rsidRPr="009575AB">
        <w:rPr>
          <w:rFonts w:eastAsiaTheme="minorEastAsia" w:hint="eastAsia"/>
        </w:rPr>
        <w:t>文庫化</w:t>
      </w:r>
      <w:r w:rsidRPr="009575AB">
        <w:rPr>
          <w:rFonts w:eastAsiaTheme="minorEastAsia" w:hint="eastAsia"/>
        </w:rPr>
        <w:t xml:space="preserve">　芥川賞受賞</w:t>
      </w:r>
    </w:p>
    <w:p w14:paraId="47B5AEE4" w14:textId="77777777" w:rsidR="0037489E" w:rsidRPr="009575AB" w:rsidRDefault="0037489E" w:rsidP="0037489E">
      <w:pPr>
        <w:rPr>
          <w:rFonts w:eastAsiaTheme="minorEastAsia"/>
        </w:rPr>
      </w:pPr>
      <w:r w:rsidRPr="009575AB">
        <w:rPr>
          <w:rFonts w:eastAsiaTheme="minorEastAsia" w:hint="eastAsia"/>
        </w:rPr>
        <w:t>・ぼうごなつこ『１００日で収束しない日本のコロナ禍』扶桑社</w:t>
      </w:r>
      <w:r w:rsidRPr="009575AB">
        <w:rPr>
          <w:rFonts w:eastAsiaTheme="minorEastAsia"/>
        </w:rPr>
        <w:t>2021</w:t>
      </w:r>
      <w:r w:rsidRPr="009575AB">
        <w:rPr>
          <w:rFonts w:eastAsiaTheme="minorEastAsia" w:hint="eastAsia"/>
        </w:rPr>
        <w:t>/</w:t>
      </w:r>
      <w:r w:rsidRPr="009575AB">
        <w:rPr>
          <w:rFonts w:eastAsiaTheme="minorEastAsia"/>
        </w:rPr>
        <w:t>7/7</w:t>
      </w:r>
    </w:p>
    <w:p w14:paraId="5B52057C" w14:textId="77777777" w:rsidR="0016340E" w:rsidRPr="009575AB" w:rsidRDefault="0016340E" w:rsidP="0016340E">
      <w:pPr>
        <w:rPr>
          <w:rFonts w:eastAsiaTheme="minorEastAsia"/>
        </w:rPr>
      </w:pPr>
      <w:r w:rsidRPr="009575AB">
        <w:rPr>
          <w:rFonts w:eastAsiaTheme="minorEastAsia" w:hint="eastAsia"/>
        </w:rPr>
        <w:t>・森田修康『自治体の防災担当になったら読む本』学陽書房</w:t>
      </w:r>
      <w:r w:rsidRPr="009575AB">
        <w:rPr>
          <w:rFonts w:eastAsiaTheme="minorEastAsia"/>
        </w:rPr>
        <w:t>2021/7/8</w:t>
      </w:r>
    </w:p>
    <w:p w14:paraId="30515D5B" w14:textId="77777777" w:rsidR="00C364FF" w:rsidRPr="009575AB" w:rsidRDefault="00C364FF" w:rsidP="00C364FF">
      <w:pPr>
        <w:rPr>
          <w:rFonts w:eastAsiaTheme="minorEastAsia"/>
        </w:rPr>
      </w:pPr>
      <w:r w:rsidRPr="009575AB">
        <w:rPr>
          <w:rFonts w:eastAsiaTheme="minorEastAsia" w:hint="eastAsia"/>
        </w:rPr>
        <w:t>・『東洋経済ＡＣＡＤＥＭＩＣ</w:t>
      </w:r>
      <w:r w:rsidRPr="009575AB">
        <w:rPr>
          <w:rFonts w:eastAsiaTheme="minorEastAsia"/>
        </w:rPr>
        <w:t xml:space="preserve"> </w:t>
      </w:r>
      <w:r w:rsidRPr="009575AB">
        <w:rPr>
          <w:rFonts w:eastAsiaTheme="minorEastAsia" w:hint="eastAsia"/>
        </w:rPr>
        <w:t>ＳＤＧｓに取り組む大学特集</w:t>
      </w:r>
      <w:r w:rsidRPr="009575AB">
        <w:rPr>
          <w:rFonts w:eastAsiaTheme="minorEastAsia"/>
        </w:rPr>
        <w:t xml:space="preserve"> </w:t>
      </w:r>
      <w:r w:rsidRPr="009575AB">
        <w:rPr>
          <w:rFonts w:eastAsiaTheme="minorEastAsia" w:hint="eastAsia"/>
        </w:rPr>
        <w:t>Vol</w:t>
      </w:r>
      <w:r w:rsidRPr="009575AB">
        <w:rPr>
          <w:rFonts w:eastAsiaTheme="minorEastAsia"/>
        </w:rPr>
        <w:t xml:space="preserve">. 3 </w:t>
      </w:r>
      <w:r w:rsidRPr="009575AB">
        <w:rPr>
          <w:rFonts w:eastAsiaTheme="minorEastAsia" w:hint="eastAsia"/>
        </w:rPr>
        <w:t>アフターコロナの次代へ</w:t>
      </w:r>
      <w:r w:rsidRPr="009575AB">
        <w:rPr>
          <w:rFonts w:eastAsiaTheme="minorEastAsia"/>
        </w:rPr>
        <w:t xml:space="preserve"> </w:t>
      </w:r>
      <w:r w:rsidRPr="009575AB">
        <w:rPr>
          <w:rFonts w:eastAsiaTheme="minorEastAsia" w:hint="eastAsia"/>
        </w:rPr>
        <w:t>ＳＤＧｓの実践で変革する社会』東洋経済新報社</w:t>
      </w:r>
      <w:r w:rsidRPr="009575AB">
        <w:rPr>
          <w:rFonts w:eastAsiaTheme="minorEastAsia"/>
        </w:rPr>
        <w:t>2021/7/8</w:t>
      </w:r>
    </w:p>
    <w:p w14:paraId="71142A77" w14:textId="58C3C232" w:rsidR="00CC2445" w:rsidRPr="009575AB" w:rsidRDefault="00CC2445" w:rsidP="00CC2445">
      <w:pPr>
        <w:rPr>
          <w:rFonts w:eastAsiaTheme="minorEastAsia"/>
        </w:rPr>
      </w:pPr>
      <w:r w:rsidRPr="009575AB">
        <w:rPr>
          <w:rFonts w:eastAsiaTheme="minorEastAsia" w:hint="eastAsia"/>
        </w:rPr>
        <w:t>・アリ・Ｓ・カーン、ウィリアム・パトリック『疾病捜査官</w:t>
      </w:r>
      <w:r w:rsidRPr="009575AB">
        <w:rPr>
          <w:rFonts w:eastAsiaTheme="minorEastAsia"/>
        </w:rPr>
        <w:t xml:space="preserve"> </w:t>
      </w:r>
      <w:r w:rsidRPr="009575AB">
        <w:rPr>
          <w:rFonts w:eastAsiaTheme="minorEastAsia" w:hint="eastAsia"/>
        </w:rPr>
        <w:t>感染症封じ込めエキスパートの事件簿』熊谷玲美訳、みすず書房（原著</w:t>
      </w:r>
      <w:r w:rsidR="00112EE5" w:rsidRPr="009575AB">
        <w:rPr>
          <w:rFonts w:eastAsiaTheme="minorEastAsia" w:hint="eastAsia"/>
        </w:rPr>
        <w:t>２０１６</w:t>
      </w:r>
      <w:r w:rsidRPr="009575AB">
        <w:rPr>
          <w:rFonts w:eastAsiaTheme="minorEastAsia" w:hint="eastAsia"/>
        </w:rPr>
        <w:t>年）</w:t>
      </w:r>
      <w:r w:rsidRPr="009575AB">
        <w:rPr>
          <w:rFonts w:eastAsiaTheme="minorEastAsia"/>
        </w:rPr>
        <w:t>2021/7/9</w:t>
      </w:r>
      <w:r w:rsidR="00112EE5" w:rsidRPr="009575AB">
        <w:rPr>
          <w:rFonts w:eastAsiaTheme="minorEastAsia" w:hint="eastAsia"/>
        </w:rPr>
        <w:t xml:space="preserve">　２０２０年の序文を追加</w:t>
      </w:r>
    </w:p>
    <w:p w14:paraId="31533839" w14:textId="77777777" w:rsidR="00952754" w:rsidRPr="009575AB" w:rsidRDefault="00952754" w:rsidP="00952754">
      <w:pPr>
        <w:rPr>
          <w:rFonts w:eastAsiaTheme="minorEastAsia"/>
        </w:rPr>
      </w:pPr>
      <w:r w:rsidRPr="009575AB">
        <w:rPr>
          <w:rFonts w:eastAsiaTheme="minorEastAsia" w:hint="eastAsia"/>
        </w:rPr>
        <w:t>・「月刊保険診療」２０２１年７月号（第</w:t>
      </w:r>
      <w:r w:rsidRPr="009575AB">
        <w:rPr>
          <w:rFonts w:eastAsiaTheme="minorEastAsia"/>
        </w:rPr>
        <w:t>76</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〝メンタルヘルス〟緊急事態！</w:t>
      </w:r>
      <w:r w:rsidRPr="009575AB">
        <w:rPr>
          <w:rFonts w:eastAsiaTheme="minorEastAsia"/>
        </w:rPr>
        <w:t xml:space="preserve"> </w:t>
      </w:r>
      <w:r w:rsidRPr="009575AB">
        <w:rPr>
          <w:rFonts w:eastAsiaTheme="minorEastAsia" w:hint="eastAsia"/>
        </w:rPr>
        <w:t>〜コロナ禍の医療機関のメンタルヘルスケア〜」医学通信社</w:t>
      </w:r>
      <w:r w:rsidRPr="009575AB">
        <w:rPr>
          <w:rFonts w:eastAsiaTheme="minorEastAsia" w:hint="eastAsia"/>
        </w:rPr>
        <w:t>2</w:t>
      </w:r>
      <w:r w:rsidRPr="009575AB">
        <w:rPr>
          <w:rFonts w:eastAsiaTheme="minorEastAsia"/>
        </w:rPr>
        <w:t>021/7/10</w:t>
      </w:r>
    </w:p>
    <w:p w14:paraId="0C18AA3A" w14:textId="77777777" w:rsidR="002A1520" w:rsidRPr="009575AB" w:rsidRDefault="002A1520" w:rsidP="002A1520">
      <w:pPr>
        <w:rPr>
          <w:rFonts w:eastAsiaTheme="minorEastAsia"/>
        </w:rPr>
      </w:pPr>
      <w:r w:rsidRPr="009575AB">
        <w:rPr>
          <w:rFonts w:eastAsiaTheme="minorEastAsia" w:hint="eastAsia"/>
        </w:rPr>
        <w:t>・「ＩＣＣとＩＣＵ」２０２１年７月号（第</w:t>
      </w:r>
      <w:r w:rsidRPr="009575AB">
        <w:rPr>
          <w:rFonts w:eastAsiaTheme="minorEastAsia"/>
        </w:rPr>
        <w:t>45</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日本版敗血症ガイドライン２０２０（</w:t>
      </w:r>
      <w:r w:rsidRPr="009575AB">
        <w:rPr>
          <w:rFonts w:eastAsiaTheme="minorEastAsia"/>
        </w:rPr>
        <w:t>J-SSCG2020</w:t>
      </w:r>
      <w:r w:rsidRPr="009575AB">
        <w:rPr>
          <w:rFonts w:eastAsiaTheme="minorEastAsia" w:hint="eastAsia"/>
        </w:rPr>
        <w:t>）特別編─ＣＯＶＩＤ‐</w:t>
      </w:r>
      <w:r w:rsidRPr="009575AB">
        <w:rPr>
          <w:rFonts w:eastAsiaTheme="minorEastAsia"/>
        </w:rPr>
        <w:t>19</w:t>
      </w:r>
      <w:r w:rsidRPr="009575AB">
        <w:rPr>
          <w:rFonts w:eastAsiaTheme="minorEastAsia" w:hint="eastAsia"/>
        </w:rPr>
        <w:t>薬物療法に関する</w:t>
      </w:r>
      <w:r w:rsidRPr="009575AB">
        <w:rPr>
          <w:rFonts w:eastAsiaTheme="minorEastAsia"/>
        </w:rPr>
        <w:t>Rapid/Living</w:t>
      </w:r>
      <w:r w:rsidRPr="009575AB">
        <w:rPr>
          <w:rFonts w:eastAsiaTheme="minorEastAsia" w:hint="eastAsia"/>
        </w:rPr>
        <w:t xml:space="preserve"> </w:t>
      </w:r>
      <w:r w:rsidRPr="009575AB">
        <w:rPr>
          <w:rFonts w:eastAsiaTheme="minorEastAsia"/>
        </w:rPr>
        <w:t>recommendations</w:t>
      </w:r>
      <w:r w:rsidRPr="009575AB">
        <w:rPr>
          <w:rFonts w:eastAsiaTheme="minorEastAsia" w:hint="eastAsia"/>
        </w:rPr>
        <w:t>─」医学図書出版</w:t>
      </w:r>
      <w:r w:rsidRPr="009575AB">
        <w:rPr>
          <w:rFonts w:eastAsiaTheme="minorEastAsia"/>
        </w:rPr>
        <w:t>2021/7/10</w:t>
      </w:r>
    </w:p>
    <w:p w14:paraId="78FF3D2D" w14:textId="77777777" w:rsidR="008F5DD6" w:rsidRPr="009575AB" w:rsidRDefault="008F5DD6" w:rsidP="008F5DD6">
      <w:pPr>
        <w:rPr>
          <w:rFonts w:eastAsiaTheme="minorEastAsia"/>
        </w:rPr>
      </w:pPr>
      <w:r w:rsidRPr="009575AB">
        <w:rPr>
          <w:rFonts w:eastAsiaTheme="minorEastAsia" w:hint="eastAsia"/>
        </w:rPr>
        <w:t>・「月刊ＯＰＴＲＯＮＩＣＳ」２０２１年７月号（第</w:t>
      </w:r>
      <w:r w:rsidRPr="009575AB">
        <w:rPr>
          <w:rFonts w:eastAsiaTheme="minorEastAsia" w:hint="eastAsia"/>
        </w:rPr>
        <w:t>4</w:t>
      </w:r>
      <w:r w:rsidRPr="009575AB">
        <w:rPr>
          <w:rFonts w:eastAsiaTheme="minorEastAsia"/>
        </w:rPr>
        <w:t>0</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ＣＯＶＩＤ‐</w:t>
      </w:r>
      <w:r w:rsidRPr="009575AB">
        <w:rPr>
          <w:rFonts w:eastAsiaTheme="minorEastAsia" w:hint="eastAsia"/>
        </w:rPr>
        <w:t>1</w:t>
      </w:r>
      <w:r w:rsidRPr="009575AB">
        <w:rPr>
          <w:rFonts w:eastAsiaTheme="minorEastAsia"/>
        </w:rPr>
        <w:t>9</w:t>
      </w:r>
      <w:r w:rsidRPr="009575AB">
        <w:rPr>
          <w:rFonts w:eastAsiaTheme="minorEastAsia" w:hint="eastAsia"/>
        </w:rPr>
        <w:t>対策における発熱者スクリーニング」オプトロニクス社</w:t>
      </w:r>
      <w:r w:rsidRPr="009575AB">
        <w:rPr>
          <w:rFonts w:eastAsiaTheme="minorEastAsia"/>
        </w:rPr>
        <w:t>2021/7/10</w:t>
      </w:r>
    </w:p>
    <w:p w14:paraId="1FB401AE" w14:textId="77777777" w:rsidR="00291D09" w:rsidRPr="009575AB" w:rsidRDefault="0061146A" w:rsidP="00291D09">
      <w:pPr>
        <w:rPr>
          <w:rFonts w:eastAsiaTheme="minorEastAsia"/>
        </w:rPr>
      </w:pPr>
      <w:r w:rsidRPr="009575AB">
        <w:rPr>
          <w:rFonts w:eastAsiaTheme="minorEastAsia" w:hint="eastAsia"/>
        </w:rPr>
        <w:t>・「週刊現代」２０２１年７月１０・１７日号（第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rPr>
        <w:t>20</w:t>
      </w:r>
      <w:r w:rsidRPr="009575AB">
        <w:rPr>
          <w:rFonts w:eastAsiaTheme="minorEastAsia" w:hint="eastAsia"/>
        </w:rPr>
        <w:t>号）、「巻頭大特集</w:t>
      </w:r>
      <w:r w:rsidRPr="009575AB">
        <w:rPr>
          <w:rFonts w:eastAsiaTheme="minorEastAsia"/>
        </w:rPr>
        <w:t xml:space="preserve"> </w:t>
      </w:r>
      <w:r w:rsidRPr="009575AB">
        <w:rPr>
          <w:rFonts w:eastAsiaTheme="minorEastAsia" w:hint="eastAsia"/>
        </w:rPr>
        <w:t>ワクチン打ったら始める「ひとりで生きる」準備」講談社</w:t>
      </w:r>
    </w:p>
    <w:p w14:paraId="62F554AE" w14:textId="6D865C4F" w:rsidR="00975EF3" w:rsidRPr="009575AB" w:rsidRDefault="00975EF3" w:rsidP="00975EF3">
      <w:pPr>
        <w:rPr>
          <w:rFonts w:eastAsiaTheme="minorEastAsia"/>
        </w:rPr>
      </w:pPr>
      <w:r w:rsidRPr="009575AB">
        <w:rPr>
          <w:rFonts w:eastAsiaTheme="minorEastAsia" w:hint="eastAsia"/>
        </w:rPr>
        <w:t>・「月刊地域医学」２０２１年７月号（第</w:t>
      </w:r>
      <w:r w:rsidRPr="009575AB">
        <w:rPr>
          <w:rFonts w:eastAsiaTheme="minorEastAsia"/>
        </w:rPr>
        <w:t>35</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コロナ禍におけるオンラインツールの活用」公益社団法人地域医療振興会</w:t>
      </w:r>
      <w:r w:rsidRPr="009575AB">
        <w:rPr>
          <w:rFonts w:eastAsiaTheme="minorEastAsia"/>
        </w:rPr>
        <w:t>2021/7/10</w:t>
      </w:r>
    </w:p>
    <w:p w14:paraId="56904380" w14:textId="77777777" w:rsidR="00991730" w:rsidRPr="009575AB" w:rsidRDefault="00991730" w:rsidP="00991730">
      <w:pPr>
        <w:rPr>
          <w:rFonts w:eastAsiaTheme="minorEastAsia"/>
        </w:rPr>
      </w:pPr>
      <w:r w:rsidRPr="009575AB">
        <w:rPr>
          <w:rFonts w:eastAsiaTheme="minorEastAsia" w:hint="eastAsia"/>
        </w:rPr>
        <w:t>・「Ｊ‐ＩＤＥＯ（ジェイ・イデオ）」２０２１年７月号（第５巻第４号）、「</w:t>
      </w:r>
      <w:r w:rsidRPr="009575AB">
        <w:rPr>
          <w:rFonts w:eastAsiaTheme="minorEastAsia"/>
        </w:rPr>
        <w:t xml:space="preserve">Special Topic </w:t>
      </w:r>
      <w:r w:rsidRPr="009575AB">
        <w:rPr>
          <w:rFonts w:eastAsiaTheme="minorEastAsia" w:hint="eastAsia"/>
        </w:rPr>
        <w:t>病原微生物の消毒をもう一度考える」中外医学社</w:t>
      </w:r>
      <w:r w:rsidRPr="009575AB">
        <w:rPr>
          <w:rFonts w:eastAsiaTheme="minorEastAsia"/>
        </w:rPr>
        <w:t>2021/7/10</w:t>
      </w:r>
    </w:p>
    <w:p w14:paraId="58BC181C" w14:textId="77777777" w:rsidR="0041149B" w:rsidRPr="009575AB" w:rsidRDefault="0041149B" w:rsidP="0041149B">
      <w:pPr>
        <w:rPr>
          <w:rFonts w:eastAsiaTheme="minorEastAsia"/>
        </w:rPr>
      </w:pPr>
      <w:r w:rsidRPr="009575AB">
        <w:rPr>
          <w:rFonts w:eastAsiaTheme="minorEastAsia" w:hint="eastAsia"/>
        </w:rPr>
        <w:t>・「日経ドラッグインフォメーション</w:t>
      </w:r>
      <w:r w:rsidRPr="009575AB">
        <w:rPr>
          <w:rFonts w:eastAsiaTheme="minorEastAsia"/>
        </w:rPr>
        <w:t xml:space="preserve"> </w:t>
      </w:r>
      <w:r w:rsidRPr="009575AB">
        <w:rPr>
          <w:rFonts w:eastAsiaTheme="minorEastAsia" w:hint="eastAsia"/>
        </w:rPr>
        <w:t>プレミアム版」２０２１年７月号（通巻</w:t>
      </w:r>
      <w:r w:rsidRPr="009575AB">
        <w:rPr>
          <w:rFonts w:eastAsiaTheme="minorEastAsia"/>
        </w:rPr>
        <w:t>285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コロナ禍で光る在宅」日経ＢＰ</w:t>
      </w:r>
      <w:r w:rsidRPr="009575AB">
        <w:rPr>
          <w:rFonts w:eastAsiaTheme="minorEastAsia"/>
        </w:rPr>
        <w:t>2021/7/10</w:t>
      </w:r>
    </w:p>
    <w:p w14:paraId="2E3B8858" w14:textId="77777777" w:rsidR="0041149B" w:rsidRPr="009575AB" w:rsidRDefault="0041149B" w:rsidP="0041149B">
      <w:pPr>
        <w:rPr>
          <w:rFonts w:eastAsiaTheme="minorEastAsia"/>
        </w:rPr>
      </w:pPr>
      <w:r w:rsidRPr="009575AB">
        <w:rPr>
          <w:rFonts w:eastAsiaTheme="minorEastAsia" w:hint="eastAsia"/>
        </w:rPr>
        <w:t>・「日経ヘルスケア」２０２１年７月号（通巻</w:t>
      </w:r>
      <w:r w:rsidRPr="009575AB">
        <w:rPr>
          <w:rFonts w:eastAsiaTheme="minorEastAsia"/>
        </w:rPr>
        <w:t>381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新型コロナ患者に積極対応する病院・介護施設の〝勝算〟」日経ＢＰ</w:t>
      </w:r>
      <w:r w:rsidRPr="009575AB">
        <w:rPr>
          <w:rFonts w:eastAsiaTheme="minorEastAsia"/>
        </w:rPr>
        <w:t>2021/7/10</w:t>
      </w:r>
    </w:p>
    <w:p w14:paraId="521CFD74"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・「フォーリン・アフェアーズ・リポート」２０２１年７月号、「永続化するコロナ危機？」</w:t>
      </w:r>
      <w:r w:rsidRPr="009575AB">
        <w:rPr>
          <w:rFonts w:ascii="Times New Roman" w:eastAsiaTheme="minorEastAsia" w:hAnsi="Times New Roman" w:hint="eastAsia"/>
        </w:rPr>
        <w:t>フォーリン・アフェアーズ・ジャパン</w:t>
      </w:r>
      <w:r w:rsidRPr="009575AB">
        <w:rPr>
          <w:rFonts w:eastAsiaTheme="minorEastAsia"/>
        </w:rPr>
        <w:t>2021/7</w:t>
      </w:r>
      <w:r w:rsidRPr="009575AB">
        <w:rPr>
          <w:rFonts w:eastAsiaTheme="minorEastAsia" w:hint="eastAsia"/>
        </w:rPr>
        <w:t>/</w:t>
      </w:r>
      <w:r w:rsidRPr="009575AB">
        <w:rPr>
          <w:rFonts w:eastAsiaTheme="minorEastAsia"/>
        </w:rPr>
        <w:t>10</w:t>
      </w:r>
    </w:p>
    <w:p w14:paraId="160C5612" w14:textId="77777777" w:rsidR="00092D2A" w:rsidRPr="009575AB" w:rsidRDefault="00092D2A" w:rsidP="00092D2A">
      <w:pPr>
        <w:rPr>
          <w:rFonts w:eastAsiaTheme="minorEastAsia"/>
        </w:rPr>
      </w:pPr>
      <w:r w:rsidRPr="009575AB">
        <w:rPr>
          <w:rFonts w:eastAsiaTheme="minorEastAsia" w:hint="eastAsia"/>
        </w:rPr>
        <w:lastRenderedPageBreak/>
        <w:t>・「救急医学」２０２１年７月号（第</w:t>
      </w:r>
      <w:r w:rsidRPr="009575AB">
        <w:rPr>
          <w:rFonts w:eastAsiaTheme="minorEastAsia"/>
        </w:rPr>
        <w:t>45</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症候からアプローチする</w:t>
      </w:r>
      <w:r w:rsidRPr="009575AB">
        <w:rPr>
          <w:rFonts w:eastAsiaTheme="minorEastAsia"/>
        </w:rPr>
        <w:t xml:space="preserve"> </w:t>
      </w:r>
      <w:r w:rsidRPr="009575AB">
        <w:rPr>
          <w:rFonts w:eastAsiaTheme="minorEastAsia" w:hint="eastAsia"/>
        </w:rPr>
        <w:t>救急医のための感染症診療」へるす出版</w:t>
      </w:r>
      <w:r w:rsidRPr="009575AB">
        <w:rPr>
          <w:rFonts w:eastAsiaTheme="minorEastAsia"/>
        </w:rPr>
        <w:t>2021</w:t>
      </w:r>
      <w:r w:rsidRPr="009575AB">
        <w:rPr>
          <w:rFonts w:eastAsiaTheme="minorEastAsia" w:hint="eastAsia"/>
        </w:rPr>
        <w:t>/</w:t>
      </w:r>
      <w:r w:rsidRPr="009575AB">
        <w:rPr>
          <w:rFonts w:eastAsiaTheme="minorEastAsia"/>
        </w:rPr>
        <w:t>7/10</w:t>
      </w:r>
    </w:p>
    <w:p w14:paraId="59BAA54E" w14:textId="77777777" w:rsidR="00170780" w:rsidRPr="009575AB" w:rsidRDefault="00170780" w:rsidP="00170780">
      <w:pPr>
        <w:rPr>
          <w:rFonts w:eastAsiaTheme="minorEastAsia"/>
        </w:rPr>
      </w:pPr>
      <w:r w:rsidRPr="009575AB">
        <w:rPr>
          <w:rFonts w:eastAsiaTheme="minorEastAsia" w:hint="eastAsia"/>
        </w:rPr>
        <w:t>・「</w:t>
      </w:r>
      <w:r w:rsidRPr="009575AB">
        <w:rPr>
          <w:rFonts w:eastAsiaTheme="minorEastAsia"/>
        </w:rPr>
        <w:t>PROGRESS IN MEDICINE</w:t>
      </w:r>
      <w:r w:rsidRPr="009575AB">
        <w:rPr>
          <w:rFonts w:eastAsiaTheme="minorEastAsia" w:hint="eastAsia"/>
        </w:rPr>
        <w:t>」２０２１年７月号（第</w:t>
      </w:r>
      <w:r w:rsidRPr="009575AB">
        <w:rPr>
          <w:rFonts w:eastAsiaTheme="minorEastAsia"/>
        </w:rPr>
        <w:t>41</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コロナ禍での漢方の役割</w:t>
      </w:r>
      <w:r w:rsidRPr="009575AB">
        <w:rPr>
          <w:rFonts w:eastAsiaTheme="minorEastAsia"/>
        </w:rPr>
        <w:t xml:space="preserve"> </w:t>
      </w:r>
      <w:r w:rsidRPr="009575AB">
        <w:rPr>
          <w:rFonts w:eastAsiaTheme="minorEastAsia" w:hint="eastAsia"/>
        </w:rPr>
        <w:t>─メンタルヘルス医事の重要性─」ライフ・サイエンス</w:t>
      </w:r>
      <w:r w:rsidRPr="009575AB">
        <w:rPr>
          <w:rFonts w:eastAsiaTheme="minorEastAsia"/>
        </w:rPr>
        <w:t>2021/7/10</w:t>
      </w:r>
    </w:p>
    <w:p w14:paraId="7CE593AF" w14:textId="77777777" w:rsidR="004F0668" w:rsidRPr="009575AB" w:rsidRDefault="004F0668" w:rsidP="004F0668">
      <w:pPr>
        <w:rPr>
          <w:rFonts w:eastAsiaTheme="minorEastAsia"/>
        </w:rPr>
      </w:pPr>
      <w:r w:rsidRPr="009575AB">
        <w:rPr>
          <w:rFonts w:eastAsiaTheme="minorEastAsia" w:hint="eastAsia"/>
        </w:rPr>
        <w:t>・池上彰『知らないと恥をかく世界の大問題</w:t>
      </w:r>
      <w:r w:rsidRPr="009575AB">
        <w:rPr>
          <w:rFonts w:eastAsiaTheme="minorEastAsia"/>
        </w:rPr>
        <w:t xml:space="preserve">12 </w:t>
      </w:r>
      <w:r w:rsidRPr="009575AB">
        <w:rPr>
          <w:rFonts w:eastAsiaTheme="minorEastAsia" w:hint="eastAsia"/>
        </w:rPr>
        <w:t>世界のリーダー、決断の行方』角川新書</w:t>
      </w:r>
      <w:r w:rsidRPr="009575AB">
        <w:rPr>
          <w:rFonts w:eastAsiaTheme="minorEastAsia"/>
        </w:rPr>
        <w:t>2021/7/10</w:t>
      </w:r>
    </w:p>
    <w:p w14:paraId="26A2E161" w14:textId="7026692B" w:rsidR="000B6095" w:rsidRPr="009575AB" w:rsidRDefault="000B6095" w:rsidP="000B6095">
      <w:pPr>
        <w:rPr>
          <w:rFonts w:eastAsiaTheme="minorEastAsia"/>
        </w:rPr>
      </w:pPr>
      <w:r w:rsidRPr="009575AB">
        <w:rPr>
          <w:rFonts w:eastAsiaTheme="minorEastAsia" w:hint="eastAsia"/>
        </w:rPr>
        <w:t>・石坂友司『コロナとオリンピック</w:t>
      </w:r>
      <w:r w:rsidRPr="009575AB">
        <w:rPr>
          <w:rFonts w:eastAsiaTheme="minorEastAsia"/>
        </w:rPr>
        <w:t xml:space="preserve"> </w:t>
      </w:r>
      <w:r w:rsidRPr="009575AB">
        <w:rPr>
          <w:rFonts w:eastAsiaTheme="minorEastAsia" w:hint="eastAsia"/>
        </w:rPr>
        <w:t>──日本社会に残る課題』人文書院</w:t>
      </w:r>
      <w:r w:rsidRPr="009575AB">
        <w:rPr>
          <w:rFonts w:eastAsiaTheme="minorEastAsia"/>
        </w:rPr>
        <w:t>2021/7/10</w:t>
      </w:r>
    </w:p>
    <w:p w14:paraId="77F23FF9" w14:textId="77777777" w:rsidR="002A561B" w:rsidRPr="009575AB" w:rsidRDefault="002A561B" w:rsidP="002A561B">
      <w:pPr>
        <w:rPr>
          <w:rFonts w:eastAsiaTheme="minorEastAsia"/>
        </w:rPr>
      </w:pPr>
      <w:r w:rsidRPr="009575AB">
        <w:rPr>
          <w:rFonts w:eastAsiaTheme="minorEastAsia" w:hint="eastAsia"/>
        </w:rPr>
        <w:t>・スタシス・エイドリゲーヴィチュス＝作品、中川素子＝文『コロナ・エポック』水声社</w:t>
      </w:r>
      <w:r w:rsidRPr="009575AB">
        <w:rPr>
          <w:rFonts w:eastAsiaTheme="minorEastAsia" w:hint="eastAsia"/>
        </w:rPr>
        <w:t>2</w:t>
      </w:r>
      <w:r w:rsidRPr="009575AB">
        <w:rPr>
          <w:rFonts w:eastAsiaTheme="minorEastAsia"/>
        </w:rPr>
        <w:t>021/7/10</w:t>
      </w:r>
    </w:p>
    <w:p w14:paraId="06F14F3F" w14:textId="77777777" w:rsidR="008A1E0A" w:rsidRPr="009575AB" w:rsidRDefault="008A1E0A" w:rsidP="008A1E0A">
      <w:pPr>
        <w:rPr>
          <w:rFonts w:eastAsiaTheme="minorEastAsia"/>
        </w:rPr>
      </w:pPr>
      <w:r w:rsidRPr="009575AB">
        <w:rPr>
          <w:rFonts w:eastAsiaTheme="minorEastAsia" w:hint="eastAsia"/>
        </w:rPr>
        <w:t>・大橋眞『新型コロナワクチンの闇</w:t>
      </w:r>
      <w:r w:rsidRPr="009575AB">
        <w:rPr>
          <w:rFonts w:eastAsiaTheme="minorEastAsia"/>
        </w:rPr>
        <w:t xml:space="preserve"> </w:t>
      </w:r>
      <w:r w:rsidRPr="009575AB">
        <w:rPr>
          <w:rFonts w:eastAsiaTheme="minorEastAsia" w:hint="eastAsia"/>
        </w:rPr>
        <w:t>──厚労省［劇薬に該当］審議結果報告書の意味すること［卵巣が危ない！］』知玄舎（オンデマンド出版）</w:t>
      </w:r>
      <w:r w:rsidRPr="009575AB">
        <w:rPr>
          <w:rFonts w:eastAsiaTheme="minorEastAsia"/>
        </w:rPr>
        <w:t>2021/7/10</w:t>
      </w:r>
    </w:p>
    <w:p w14:paraId="2B1E8AD7" w14:textId="77777777" w:rsidR="005463AA" w:rsidRPr="009575AB" w:rsidRDefault="005463AA" w:rsidP="005463AA">
      <w:pPr>
        <w:rPr>
          <w:rFonts w:eastAsiaTheme="minorEastAsia"/>
        </w:rPr>
      </w:pPr>
      <w:r w:rsidRPr="009575AB">
        <w:rPr>
          <w:rFonts w:eastAsiaTheme="minorEastAsia" w:hint="eastAsia"/>
        </w:rPr>
        <w:t>・公益社団法人日本看護協会編『令和３年版</w:t>
      </w:r>
      <w:r w:rsidRPr="009575AB">
        <w:rPr>
          <w:rFonts w:eastAsiaTheme="minorEastAsia"/>
        </w:rPr>
        <w:t xml:space="preserve"> </w:t>
      </w:r>
      <w:r w:rsidRPr="009575AB">
        <w:rPr>
          <w:rFonts w:eastAsiaTheme="minorEastAsia" w:hint="eastAsia"/>
        </w:rPr>
        <w:t>看護白書</w:t>
      </w:r>
      <w:r w:rsidRPr="009575AB">
        <w:rPr>
          <w:rFonts w:eastAsiaTheme="minorEastAsia"/>
        </w:rPr>
        <w:t xml:space="preserve"> </w:t>
      </w:r>
      <w:r w:rsidRPr="009575AB">
        <w:rPr>
          <w:rFonts w:eastAsiaTheme="minorEastAsia" w:hint="eastAsia"/>
        </w:rPr>
        <w:t>新型コロナウイルス感染拡大下における看護職の活動』日本看護協会出版会</w:t>
      </w:r>
      <w:r w:rsidRPr="009575AB">
        <w:rPr>
          <w:rFonts w:eastAsiaTheme="minorEastAsia"/>
        </w:rPr>
        <w:t>2021/7/10</w:t>
      </w:r>
    </w:p>
    <w:p w14:paraId="49C23ABD" w14:textId="77777777" w:rsidR="00DB62CE" w:rsidRPr="009575AB" w:rsidRDefault="00DB62CE" w:rsidP="00DB62CE">
      <w:pPr>
        <w:rPr>
          <w:rFonts w:eastAsiaTheme="minorEastAsia"/>
        </w:rPr>
      </w:pPr>
      <w:r w:rsidRPr="009575AB">
        <w:rPr>
          <w:rFonts w:eastAsiaTheme="minorEastAsia" w:hint="eastAsia"/>
        </w:rPr>
        <w:t>・土屋賢二『不要不急の男』文春文庫</w:t>
      </w:r>
      <w:r w:rsidRPr="009575AB">
        <w:rPr>
          <w:rFonts w:eastAsiaTheme="minorEastAsia"/>
        </w:rPr>
        <w:t>2021/7/10</w:t>
      </w:r>
    </w:p>
    <w:p w14:paraId="245B4642" w14:textId="77777777" w:rsidR="00DD1F27" w:rsidRPr="009575AB" w:rsidRDefault="00DD1F27" w:rsidP="00DD1F27">
      <w:pPr>
        <w:rPr>
          <w:rFonts w:eastAsiaTheme="minorEastAsia"/>
        </w:rPr>
      </w:pPr>
      <w:r w:rsidRPr="009575AB">
        <w:rPr>
          <w:rFonts w:eastAsiaTheme="minorEastAsia" w:hint="eastAsia"/>
        </w:rPr>
        <w:t>・「日経ビジネス」２０２１年７月１２日号（通巻</w:t>
      </w:r>
      <w:r w:rsidRPr="009575AB">
        <w:rPr>
          <w:rFonts w:eastAsiaTheme="minorEastAsia"/>
        </w:rPr>
        <w:t>2099</w:t>
      </w:r>
      <w:r w:rsidRPr="009575AB">
        <w:rPr>
          <w:rFonts w:eastAsiaTheme="minorEastAsia" w:hint="eastAsia"/>
        </w:rPr>
        <w:t>号）、「特集</w:t>
      </w:r>
      <w:r w:rsidRPr="009575AB">
        <w:rPr>
          <w:rFonts w:eastAsiaTheme="minorEastAsia"/>
        </w:rPr>
        <w:t xml:space="preserve"> </w:t>
      </w:r>
      <w:r w:rsidRPr="009575AB">
        <w:rPr>
          <w:rFonts w:eastAsiaTheme="minorEastAsia" w:hint="eastAsia"/>
        </w:rPr>
        <w:t>立ち向かう医療</w:t>
      </w:r>
      <w:r w:rsidRPr="009575AB">
        <w:rPr>
          <w:rFonts w:eastAsiaTheme="minorEastAsia"/>
        </w:rPr>
        <w:t xml:space="preserve"> </w:t>
      </w:r>
      <w:r w:rsidRPr="009575AB">
        <w:rPr>
          <w:rFonts w:eastAsiaTheme="minorEastAsia" w:hint="eastAsia"/>
        </w:rPr>
        <w:t>コロナ後改革への処方箋」日経ＢＰ</w:t>
      </w:r>
    </w:p>
    <w:p w14:paraId="289D18D7" w14:textId="419F8BAB" w:rsidR="00DB62CE" w:rsidRPr="009575AB" w:rsidRDefault="00DB62CE" w:rsidP="000B62CC">
      <w:pPr>
        <w:rPr>
          <w:rFonts w:eastAsiaTheme="minorEastAsia"/>
        </w:rPr>
      </w:pPr>
      <w:r w:rsidRPr="009575AB">
        <w:rPr>
          <w:rFonts w:eastAsiaTheme="minorEastAsia" w:hint="eastAsia"/>
        </w:rPr>
        <w:t>・三木英司『今こそ「養生学」！</w:t>
      </w:r>
      <w:r w:rsidRPr="009575AB">
        <w:rPr>
          <w:rFonts w:eastAsiaTheme="minorEastAsia"/>
        </w:rPr>
        <w:t xml:space="preserve"> </w:t>
      </w:r>
      <w:r w:rsidRPr="009575AB">
        <w:rPr>
          <w:rFonts w:eastAsiaTheme="minorEastAsia" w:hint="eastAsia"/>
        </w:rPr>
        <w:t>〝慎む〟に加え〝考え〟〝鍛える〟時代に』文藝春秋企画出版部</w:t>
      </w:r>
      <w:r w:rsidRPr="009575AB">
        <w:rPr>
          <w:rFonts w:eastAsiaTheme="minorEastAsia" w:hint="eastAsia"/>
        </w:rPr>
        <w:t>2</w:t>
      </w:r>
      <w:r w:rsidRPr="009575AB">
        <w:rPr>
          <w:rFonts w:eastAsiaTheme="minorEastAsia"/>
        </w:rPr>
        <w:t>020/7/12</w:t>
      </w:r>
    </w:p>
    <w:p w14:paraId="1771130B" w14:textId="77777777" w:rsidR="000927D3" w:rsidRPr="009575AB" w:rsidRDefault="000927D3" w:rsidP="000927D3">
      <w:r w:rsidRPr="009575AB">
        <w:rPr>
          <w:rFonts w:hint="eastAsia"/>
        </w:rPr>
        <w:t>・「週刊女性」２０２１年７月１３日号（第</w:t>
      </w:r>
      <w:r w:rsidRPr="009575AB">
        <w:t>65</w:t>
      </w:r>
      <w:r w:rsidRPr="009575AB">
        <w:rPr>
          <w:rFonts w:hint="eastAsia"/>
        </w:rPr>
        <w:t>巻第</w:t>
      </w:r>
      <w:r w:rsidRPr="009575AB">
        <w:t>25</w:t>
      </w:r>
      <w:r w:rsidRPr="009575AB">
        <w:rPr>
          <w:rFonts w:hint="eastAsia"/>
        </w:rPr>
        <w:t>号）、「子どもへの新型コロナウイルスワクチン接種をためらう親がすべきこと」主婦と生活社</w:t>
      </w:r>
      <w:r w:rsidRPr="009575AB">
        <w:t>2021/6</w:t>
      </w:r>
      <w:r w:rsidRPr="009575AB">
        <w:rPr>
          <w:rFonts w:hint="eastAsia"/>
        </w:rPr>
        <w:t>/</w:t>
      </w:r>
      <w:r w:rsidRPr="009575AB">
        <w:t>29</w:t>
      </w:r>
    </w:p>
    <w:p w14:paraId="52BE2115" w14:textId="5C649AB9" w:rsidR="005913FA" w:rsidRPr="009575AB" w:rsidRDefault="005913FA" w:rsidP="00A54A1C">
      <w:pPr>
        <w:rPr>
          <w:rFonts w:eastAsiaTheme="minorEastAsia"/>
        </w:rPr>
      </w:pPr>
      <w:r w:rsidRPr="009575AB">
        <w:rPr>
          <w:rFonts w:eastAsiaTheme="minorEastAsia" w:hint="eastAsia"/>
        </w:rPr>
        <w:t>・ノリーナ・ハーツ『</w:t>
      </w:r>
      <w:r w:rsidRPr="009575AB">
        <w:rPr>
          <w:rFonts w:eastAsiaTheme="minorEastAsia"/>
        </w:rPr>
        <w:t xml:space="preserve">THE LONELY CENTURY </w:t>
      </w:r>
      <w:r w:rsidRPr="009575AB">
        <w:rPr>
          <w:rFonts w:eastAsiaTheme="minorEastAsia" w:hint="eastAsia"/>
        </w:rPr>
        <w:t>なぜ私たちは「孤独」なのか』藤原朝子訳、ダイヤモンド社（原著２０２０年）</w:t>
      </w:r>
      <w:r w:rsidRPr="009575AB">
        <w:rPr>
          <w:rFonts w:eastAsiaTheme="minorEastAsia"/>
        </w:rPr>
        <w:t>2021/7/1</w:t>
      </w:r>
      <w:r w:rsidR="00511B40" w:rsidRPr="009575AB">
        <w:rPr>
          <w:rFonts w:eastAsiaTheme="minorEastAsia"/>
        </w:rPr>
        <w:t>3</w:t>
      </w:r>
    </w:p>
    <w:p w14:paraId="0D09704A" w14:textId="77777777" w:rsidR="004B2A8C" w:rsidRPr="009575AB" w:rsidRDefault="004B2A8C" w:rsidP="004B2A8C">
      <w:pPr>
        <w:rPr>
          <w:rFonts w:eastAsiaTheme="minorEastAsia"/>
        </w:rPr>
      </w:pPr>
      <w:r w:rsidRPr="009575AB">
        <w:rPr>
          <w:rFonts w:eastAsiaTheme="minorEastAsia" w:hint="eastAsia"/>
        </w:rPr>
        <w:t>・橋下徹『決断力</w:t>
      </w:r>
      <w:r w:rsidRPr="009575AB">
        <w:rPr>
          <w:rFonts w:eastAsiaTheme="minorEastAsia"/>
        </w:rPr>
        <w:t xml:space="preserve"> </w:t>
      </w:r>
      <w:r w:rsidRPr="009575AB">
        <w:rPr>
          <w:rFonts w:eastAsiaTheme="minorEastAsia" w:hint="eastAsia"/>
        </w:rPr>
        <w:t>誰もが納得する結論の導き方』ＰＨＰ新書</w:t>
      </w:r>
      <w:r w:rsidRPr="009575AB">
        <w:rPr>
          <w:rFonts w:eastAsiaTheme="minorEastAsia"/>
        </w:rPr>
        <w:t>2021/7/13</w:t>
      </w:r>
    </w:p>
    <w:p w14:paraId="1FF66B04" w14:textId="77777777" w:rsidR="00D10AD7" w:rsidRPr="009575AB" w:rsidRDefault="00D10AD7" w:rsidP="00D10AD7">
      <w:pPr>
        <w:rPr>
          <w:rFonts w:eastAsiaTheme="minorEastAsia"/>
        </w:rPr>
      </w:pPr>
      <w:r w:rsidRPr="009575AB">
        <w:rPr>
          <w:rFonts w:eastAsiaTheme="minorEastAsia" w:hint="eastAsia"/>
        </w:rPr>
        <w:t>・「体育科教育」２０２１年８月号（第</w:t>
      </w:r>
      <w:r w:rsidRPr="009575AB">
        <w:rPr>
          <w:rFonts w:eastAsiaTheme="minorEastAsia" w:hint="eastAsia"/>
        </w:rPr>
        <w:t>6</w:t>
      </w:r>
      <w:r w:rsidRPr="009575AB">
        <w:rPr>
          <w:rFonts w:eastAsiaTheme="minorEastAsia"/>
        </w:rPr>
        <w:t>9</w:t>
      </w:r>
      <w:r w:rsidRPr="009575AB">
        <w:rPr>
          <w:rFonts w:eastAsiaTheme="minorEastAsia" w:hint="eastAsia"/>
        </w:rPr>
        <w:t>巻第８号）、「特集</w:t>
      </w:r>
      <w:r w:rsidRPr="009575AB">
        <w:rPr>
          <w:rFonts w:eastAsiaTheme="minorEastAsia" w:hint="eastAsia"/>
        </w:rPr>
        <w:t xml:space="preserve"> </w:t>
      </w:r>
      <w:r w:rsidRPr="009575AB">
        <w:rPr>
          <w:rFonts w:eastAsiaTheme="minorEastAsia" w:hint="eastAsia"/>
        </w:rPr>
        <w:t>続・保険と体育の関連を図る」大修館書店</w:t>
      </w:r>
      <w:r w:rsidRPr="009575AB">
        <w:rPr>
          <w:rFonts w:eastAsiaTheme="minorEastAsia"/>
        </w:rPr>
        <w:t>2021/7/14</w:t>
      </w:r>
    </w:p>
    <w:p w14:paraId="76C2DD47" w14:textId="6453AA50" w:rsidR="00C65EAD" w:rsidRPr="009575AB" w:rsidRDefault="00C65EAD" w:rsidP="00C65EAD">
      <w:pPr>
        <w:rPr>
          <w:rFonts w:eastAsiaTheme="minorEastAsia"/>
        </w:rPr>
      </w:pPr>
      <w:r w:rsidRPr="009575AB">
        <w:rPr>
          <w:rFonts w:eastAsiaTheme="minorEastAsia" w:hint="eastAsia"/>
        </w:rPr>
        <w:t>・「週刊ＳＰＡ！」２０２０年７月１４日号（</w:t>
      </w:r>
      <w:r w:rsidR="0054540A" w:rsidRPr="009575AB">
        <w:rPr>
          <w:rFonts w:eastAsiaTheme="minorEastAsia" w:hint="eastAsia"/>
        </w:rPr>
        <w:t>通巻</w:t>
      </w:r>
      <w:r w:rsidRPr="009575AB">
        <w:rPr>
          <w:rFonts w:eastAsiaTheme="minorEastAsia"/>
        </w:rPr>
        <w:t>3668</w:t>
      </w:r>
      <w:r w:rsidRPr="009575AB">
        <w:rPr>
          <w:rFonts w:eastAsiaTheme="minorEastAsia" w:hint="eastAsia"/>
        </w:rPr>
        <w:t>号）、「コロナ氷河期の衝撃」扶桑社</w:t>
      </w:r>
    </w:p>
    <w:p w14:paraId="6B9F4512" w14:textId="77777777" w:rsidR="00D612AF" w:rsidRPr="009575AB" w:rsidRDefault="00D612AF" w:rsidP="00D612AF">
      <w:pPr>
        <w:rPr>
          <w:rFonts w:eastAsiaTheme="minorEastAsia"/>
        </w:rPr>
      </w:pPr>
      <w:r w:rsidRPr="009575AB">
        <w:rPr>
          <w:rFonts w:eastAsiaTheme="minorEastAsia" w:hint="eastAsia"/>
        </w:rPr>
        <w:t>・「季刊公的扶助研究」（通巻</w:t>
      </w:r>
      <w:r w:rsidRPr="009575AB">
        <w:rPr>
          <w:rFonts w:eastAsiaTheme="minorEastAsia"/>
        </w:rPr>
        <w:t>262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新型コロナ下における女性・滞日外国人の生活困窮（１）」萌文社／全国公的扶助研究会</w:t>
      </w:r>
      <w:r w:rsidRPr="009575AB">
        <w:rPr>
          <w:rFonts w:eastAsiaTheme="minorEastAsia"/>
        </w:rPr>
        <w:t>2021/7/15</w:t>
      </w:r>
    </w:p>
    <w:p w14:paraId="72348E2E" w14:textId="77777777" w:rsidR="000C729B" w:rsidRPr="009575AB" w:rsidRDefault="000C729B" w:rsidP="000C729B">
      <w:pPr>
        <w:rPr>
          <w:rFonts w:eastAsiaTheme="minorEastAsia"/>
        </w:rPr>
      </w:pPr>
      <w:r w:rsidRPr="009575AB">
        <w:rPr>
          <w:rFonts w:eastAsiaTheme="minorEastAsia" w:hint="eastAsia"/>
        </w:rPr>
        <w:t>・「労働安全衛生広報」２０２１年７月１５日号（通巻</w:t>
      </w:r>
      <w:r w:rsidRPr="009575AB">
        <w:rPr>
          <w:rFonts w:eastAsiaTheme="minorEastAsia" w:hint="eastAsia"/>
        </w:rPr>
        <w:t>1</w:t>
      </w:r>
      <w:r w:rsidRPr="009575AB">
        <w:rPr>
          <w:rFonts w:eastAsiaTheme="minorEastAsia"/>
        </w:rPr>
        <w:t>225</w:t>
      </w:r>
      <w:r w:rsidRPr="009575AB">
        <w:rPr>
          <w:rFonts w:eastAsiaTheme="minorEastAsia" w:hint="eastAsia"/>
        </w:rPr>
        <w:t>号）、「特集</w:t>
      </w:r>
      <w:r w:rsidRPr="009575AB">
        <w:rPr>
          <w:rFonts w:eastAsiaTheme="minorEastAsia"/>
        </w:rPr>
        <w:t xml:space="preserve"> </w:t>
      </w:r>
      <w:r w:rsidRPr="009575AB">
        <w:rPr>
          <w:rFonts w:eastAsiaTheme="minorEastAsia" w:hint="eastAsia"/>
        </w:rPr>
        <w:t>とぴっく</w:t>
      </w:r>
      <w:r w:rsidRPr="009575AB">
        <w:rPr>
          <w:rFonts w:eastAsiaTheme="minorEastAsia"/>
        </w:rPr>
        <w:t xml:space="preserve"> </w:t>
      </w:r>
      <w:r w:rsidRPr="009575AB">
        <w:rPr>
          <w:rFonts w:eastAsiaTheme="minorEastAsia" w:hint="eastAsia"/>
        </w:rPr>
        <w:t>民間企業で広がる新型コロナワクチンの職域接種</w:t>
      </w:r>
      <w:r w:rsidRPr="009575AB">
        <w:rPr>
          <w:rFonts w:eastAsiaTheme="minorEastAsia"/>
        </w:rPr>
        <w:t xml:space="preserve"> </w:t>
      </w:r>
      <w:r w:rsidRPr="009575AB">
        <w:rPr>
          <w:rFonts w:eastAsiaTheme="minorEastAsia" w:hint="eastAsia"/>
        </w:rPr>
        <w:t>厚労省は雇用形態で区別しないよう求める」労働調査会</w:t>
      </w:r>
      <w:r w:rsidRPr="009575AB">
        <w:rPr>
          <w:rFonts w:eastAsiaTheme="minorEastAsia"/>
        </w:rPr>
        <w:t>2021/7/15</w:t>
      </w:r>
    </w:p>
    <w:p w14:paraId="46406044" w14:textId="77777777" w:rsidR="00062269" w:rsidRPr="009575AB" w:rsidRDefault="00062269" w:rsidP="00062269">
      <w:pPr>
        <w:rPr>
          <w:rFonts w:eastAsiaTheme="minorEastAsia"/>
        </w:rPr>
      </w:pPr>
      <w:r w:rsidRPr="009575AB">
        <w:rPr>
          <w:rFonts w:eastAsiaTheme="minorEastAsia" w:hint="eastAsia"/>
        </w:rPr>
        <w:t>・渡辺雄二『コロナ生活、ワクチンと感染予防で最も大切なこと』青志社</w:t>
      </w:r>
      <w:r w:rsidRPr="009575AB">
        <w:rPr>
          <w:rFonts w:eastAsiaTheme="minorEastAsia"/>
        </w:rPr>
        <w:t>2021/7/15</w:t>
      </w:r>
    </w:p>
    <w:p w14:paraId="182CDBDF" w14:textId="6C13549B" w:rsidR="003C428D" w:rsidRPr="009575AB" w:rsidRDefault="003C428D" w:rsidP="00A54A1C">
      <w:pPr>
        <w:rPr>
          <w:rFonts w:eastAsiaTheme="minorEastAsia"/>
        </w:rPr>
      </w:pPr>
      <w:r w:rsidRPr="009575AB">
        <w:rPr>
          <w:rFonts w:eastAsiaTheme="minorEastAsia" w:hint="eastAsia"/>
        </w:rPr>
        <w:t>・マイケル・ルイス『最悪の予感</w:t>
      </w:r>
      <w:r w:rsidRPr="009575AB">
        <w:rPr>
          <w:rFonts w:eastAsiaTheme="minorEastAsia"/>
        </w:rPr>
        <w:t xml:space="preserve"> </w:t>
      </w:r>
      <w:r w:rsidRPr="009575AB">
        <w:rPr>
          <w:rFonts w:eastAsiaTheme="minorEastAsia" w:hint="eastAsia"/>
        </w:rPr>
        <w:t>パンデミックとの戦い』中山宥訳、早川書房</w:t>
      </w:r>
      <w:r w:rsidR="00201D6E" w:rsidRPr="009575AB">
        <w:rPr>
          <w:rFonts w:eastAsiaTheme="minorEastAsia" w:hint="eastAsia"/>
        </w:rPr>
        <w:t>（原著２０２１年）</w:t>
      </w:r>
      <w:r w:rsidRPr="009575AB">
        <w:rPr>
          <w:rFonts w:eastAsiaTheme="minorEastAsia"/>
        </w:rPr>
        <w:t>2021/7/15</w:t>
      </w:r>
      <w:r w:rsidR="00580129" w:rsidRPr="009575AB">
        <w:rPr>
          <w:rFonts w:eastAsiaTheme="minorEastAsia" w:hint="eastAsia"/>
        </w:rPr>
        <w:t xml:space="preserve">　→</w:t>
      </w:r>
      <w:r w:rsidR="00580129" w:rsidRPr="009575AB">
        <w:rPr>
          <w:rFonts w:eastAsiaTheme="minorEastAsia"/>
        </w:rPr>
        <w:t>2023/1/</w:t>
      </w:r>
      <w:r w:rsidR="00D111F7" w:rsidRPr="009575AB">
        <w:rPr>
          <w:rFonts w:eastAsiaTheme="minorEastAsia"/>
        </w:rPr>
        <w:t>15</w:t>
      </w:r>
      <w:r w:rsidR="00580129" w:rsidRPr="009575AB">
        <w:rPr>
          <w:rFonts w:eastAsiaTheme="minorEastAsia" w:hint="eastAsia"/>
        </w:rPr>
        <w:t>文庫化</w:t>
      </w:r>
    </w:p>
    <w:p w14:paraId="7C2F0A07" w14:textId="77777777" w:rsidR="00FB5DE6" w:rsidRPr="009575AB" w:rsidRDefault="00FB5DE6" w:rsidP="00FB5DE6">
      <w:pPr>
        <w:rPr>
          <w:rFonts w:eastAsiaTheme="minorEastAsia"/>
        </w:rPr>
      </w:pPr>
      <w:r w:rsidRPr="009575AB">
        <w:rPr>
          <w:rFonts w:eastAsiaTheme="minorEastAsia" w:hint="eastAsia"/>
        </w:rPr>
        <w:t>・渡部寿春『オールド・ラング・サイン</w:t>
      </w:r>
      <w:r w:rsidRPr="009575AB">
        <w:rPr>
          <w:rFonts w:eastAsiaTheme="minorEastAsia"/>
        </w:rPr>
        <w:t xml:space="preserve"> </w:t>
      </w:r>
      <w:r w:rsidRPr="009575AB">
        <w:rPr>
          <w:rFonts w:eastAsiaTheme="minorEastAsia" w:hint="eastAsia"/>
        </w:rPr>
        <w:t>コロナ後の日本』文芸社</w:t>
      </w:r>
      <w:r w:rsidRPr="009575AB">
        <w:rPr>
          <w:rFonts w:eastAsiaTheme="minorEastAsia"/>
        </w:rPr>
        <w:t>2021/7/15</w:t>
      </w:r>
    </w:p>
    <w:p w14:paraId="0ADD88BF" w14:textId="77777777" w:rsidR="008902DA" w:rsidRPr="009575AB" w:rsidRDefault="008902DA" w:rsidP="008902DA">
      <w:pPr>
        <w:rPr>
          <w:rFonts w:eastAsiaTheme="minorEastAsia"/>
        </w:rPr>
      </w:pPr>
      <w:r w:rsidRPr="009575AB">
        <w:rPr>
          <w:rFonts w:eastAsiaTheme="minorEastAsia" w:hint="eastAsia"/>
        </w:rPr>
        <w:t>・「精神医学」２０２１年７月号（第</w:t>
      </w:r>
      <w:r w:rsidRPr="009575AB">
        <w:rPr>
          <w:rFonts w:eastAsiaTheme="minorEastAsia"/>
        </w:rPr>
        <w:t>63</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自殺の原因と予防対策──ＣＯＶＩＤ‐</w:t>
      </w:r>
      <w:r w:rsidRPr="009575AB">
        <w:rPr>
          <w:rFonts w:eastAsiaTheme="minorEastAsia"/>
        </w:rPr>
        <w:t>19</w:t>
      </w:r>
      <w:r w:rsidRPr="009575AB">
        <w:rPr>
          <w:rFonts w:eastAsiaTheme="minorEastAsia" w:hint="eastAsia"/>
        </w:rPr>
        <w:t>の影響も含めて」医学書院</w:t>
      </w:r>
      <w:r w:rsidRPr="009575AB">
        <w:rPr>
          <w:rFonts w:eastAsiaTheme="minorEastAsia" w:hint="eastAsia"/>
        </w:rPr>
        <w:t>2</w:t>
      </w:r>
      <w:r w:rsidRPr="009575AB">
        <w:rPr>
          <w:rFonts w:eastAsiaTheme="minorEastAsia"/>
        </w:rPr>
        <w:t>021/7/15</w:t>
      </w:r>
    </w:p>
    <w:p w14:paraId="134E2CC9" w14:textId="77777777" w:rsidR="00237D43" w:rsidRPr="009575AB" w:rsidRDefault="00237D43" w:rsidP="00237D43">
      <w:pPr>
        <w:rPr>
          <w:rFonts w:eastAsiaTheme="minorEastAsia"/>
        </w:rPr>
      </w:pPr>
      <w:r w:rsidRPr="009575AB">
        <w:rPr>
          <w:rFonts w:eastAsiaTheme="minorEastAsia" w:hint="eastAsia"/>
        </w:rPr>
        <w:t>・「補綴臨床」２０２１年７月号（第</w:t>
      </w:r>
      <w:r w:rsidRPr="009575AB">
        <w:rPr>
          <w:rFonts w:eastAsiaTheme="minorEastAsia"/>
        </w:rPr>
        <w:t>54</w:t>
      </w:r>
      <w:r w:rsidRPr="009575AB">
        <w:rPr>
          <w:rFonts w:eastAsiaTheme="minorEastAsia" w:hint="eastAsia"/>
        </w:rPr>
        <w:t>巻第４号）、「緊急寄稿</w:t>
      </w:r>
      <w:r w:rsidRPr="009575AB">
        <w:rPr>
          <w:rFonts w:eastAsiaTheme="minorEastAsia"/>
        </w:rPr>
        <w:t xml:space="preserve"> </w:t>
      </w:r>
      <w:r w:rsidRPr="009575AB">
        <w:rPr>
          <w:rFonts w:eastAsiaTheme="minorEastAsia" w:hint="eastAsia"/>
        </w:rPr>
        <w:t>歯科医院における新型コロナウイルス感染症対策</w:t>
      </w:r>
      <w:r w:rsidRPr="009575AB">
        <w:rPr>
          <w:rFonts w:eastAsiaTheme="minorEastAsia"/>
        </w:rPr>
        <w:t xml:space="preserve"> </w:t>
      </w:r>
      <w:r w:rsidRPr="009575AB">
        <w:rPr>
          <w:rFonts w:eastAsiaTheme="minorEastAsia" w:hint="eastAsia"/>
        </w:rPr>
        <w:t>第四報</w:t>
      </w:r>
      <w:r w:rsidRPr="009575AB">
        <w:rPr>
          <w:rFonts w:eastAsiaTheme="minorEastAsia"/>
        </w:rPr>
        <w:t xml:space="preserve"> </w:t>
      </w:r>
      <w:r w:rsidRPr="009575AB">
        <w:rPr>
          <w:rFonts w:eastAsiaTheme="minorEastAsia" w:hint="eastAsia"/>
        </w:rPr>
        <w:t>変異ウイルスを知り，ワクチンで備える」医歯薬出版</w:t>
      </w:r>
      <w:r w:rsidRPr="009575AB">
        <w:rPr>
          <w:rFonts w:eastAsiaTheme="minorEastAsia"/>
        </w:rPr>
        <w:lastRenderedPageBreak/>
        <w:t>2021/7/15</w:t>
      </w:r>
    </w:p>
    <w:p w14:paraId="1BC60684" w14:textId="77777777" w:rsidR="005071DE" w:rsidRPr="009575AB" w:rsidRDefault="005071DE" w:rsidP="005071DE">
      <w:pPr>
        <w:rPr>
          <w:rFonts w:eastAsiaTheme="minorEastAsia"/>
        </w:rPr>
      </w:pPr>
      <w:r w:rsidRPr="009575AB">
        <w:rPr>
          <w:rFonts w:eastAsiaTheme="minorEastAsia" w:hint="eastAsia"/>
        </w:rPr>
        <w:t>・「感染症対策ＩＣＴジャーナル」２０２１年夏号（第</w:t>
      </w:r>
      <w:r w:rsidRPr="009575AB">
        <w:rPr>
          <w:rFonts w:eastAsiaTheme="minorEastAsia"/>
        </w:rPr>
        <w:t>16</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コロナ禍の</w:t>
      </w:r>
      <w:r w:rsidRPr="009575AB">
        <w:rPr>
          <w:rFonts w:eastAsiaTheme="minorEastAsia"/>
        </w:rPr>
        <w:t xml:space="preserve"> </w:t>
      </w:r>
      <w:r w:rsidRPr="009575AB">
        <w:rPr>
          <w:rFonts w:eastAsiaTheme="minorEastAsia" w:hint="eastAsia"/>
        </w:rPr>
        <w:t>感染経路別予防策のニューノーマル」ヴァンメディカル</w:t>
      </w:r>
      <w:r w:rsidRPr="009575AB">
        <w:rPr>
          <w:rFonts w:eastAsiaTheme="minorEastAsia" w:hint="eastAsia"/>
        </w:rPr>
        <w:t>2</w:t>
      </w:r>
      <w:r w:rsidRPr="009575AB">
        <w:rPr>
          <w:rFonts w:eastAsiaTheme="minorEastAsia"/>
        </w:rPr>
        <w:t>021/7/15</w:t>
      </w:r>
    </w:p>
    <w:p w14:paraId="0F751F1B" w14:textId="77777777" w:rsidR="002A7EB4" w:rsidRPr="009575AB" w:rsidRDefault="002A7EB4" w:rsidP="002A7EB4">
      <w:pPr>
        <w:rPr>
          <w:rFonts w:eastAsiaTheme="minorEastAsia"/>
        </w:rPr>
      </w:pPr>
      <w:r w:rsidRPr="009575AB">
        <w:rPr>
          <w:rFonts w:eastAsiaTheme="minorEastAsia" w:hint="eastAsia"/>
        </w:rPr>
        <w:t>・「月刊</w:t>
      </w:r>
      <w:r w:rsidRPr="009575AB">
        <w:rPr>
          <w:rFonts w:eastAsiaTheme="minorEastAsia"/>
        </w:rPr>
        <w:t xml:space="preserve"> </w:t>
      </w:r>
      <w:r w:rsidRPr="009575AB">
        <w:rPr>
          <w:rFonts w:eastAsiaTheme="minorEastAsia" w:hint="eastAsia"/>
        </w:rPr>
        <w:t>理科の教育」２０２１年７月号（</w:t>
      </w:r>
      <w:r w:rsidRPr="009575AB">
        <w:rPr>
          <w:rFonts w:eastAsiaTheme="minorEastAsia" w:hint="eastAsia"/>
        </w:rPr>
        <w:t>8</w:t>
      </w:r>
      <w:r w:rsidRPr="009575AB">
        <w:rPr>
          <w:rFonts w:eastAsiaTheme="minorEastAsia"/>
        </w:rPr>
        <w:t>28</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ポストコロナの理科授業」東洋館出版社</w:t>
      </w:r>
      <w:r w:rsidRPr="009575AB">
        <w:rPr>
          <w:rFonts w:eastAsiaTheme="minorEastAsia"/>
        </w:rPr>
        <w:t>2021/7/15</w:t>
      </w:r>
    </w:p>
    <w:p w14:paraId="7B41A4B6" w14:textId="77777777" w:rsidR="00736337" w:rsidRPr="009575AB" w:rsidRDefault="00736337" w:rsidP="00736337">
      <w:pPr>
        <w:rPr>
          <w:rFonts w:ascii="Times New Roman" w:eastAsiaTheme="minorEastAsia" w:hAnsi="Times New Roman"/>
        </w:rPr>
      </w:pPr>
      <w:r w:rsidRPr="009575AB">
        <w:rPr>
          <w:rFonts w:eastAsiaTheme="minorEastAsia" w:hint="eastAsia"/>
        </w:rPr>
        <w:t>・下畑享良＝編集『飛行機・新幹線内での医療ハンドブック</w:t>
      </w:r>
      <w:r w:rsidRPr="009575AB">
        <w:rPr>
          <w:rFonts w:eastAsiaTheme="minorEastAsia"/>
        </w:rPr>
        <w:t xml:space="preserve"> </w:t>
      </w:r>
      <w:r w:rsidRPr="009575AB">
        <w:rPr>
          <w:rFonts w:ascii="Times New Roman" w:eastAsiaTheme="minorEastAsia" w:hAnsi="Times New Roman" w:hint="eastAsia"/>
        </w:rPr>
        <w:t>──「お客様の中にお医者様はいらっしゃいませんか？」と聞かれたら</w:t>
      </w:r>
      <w:r w:rsidRPr="009575AB">
        <w:rPr>
          <w:rFonts w:eastAsiaTheme="minorEastAsia" w:hint="eastAsia"/>
        </w:rPr>
        <w:t>』医歯薬出版</w:t>
      </w:r>
      <w:r w:rsidRPr="009575AB">
        <w:rPr>
          <w:rFonts w:eastAsiaTheme="minorEastAsia"/>
        </w:rPr>
        <w:t>2021/7/15</w:t>
      </w:r>
      <w:r w:rsidRPr="009575AB">
        <w:rPr>
          <w:rFonts w:eastAsiaTheme="minorEastAsia" w:hint="eastAsia"/>
        </w:rPr>
        <w:t xml:space="preserve">　「週刊医学のあゆみ」特集号の書籍化</w:t>
      </w:r>
    </w:p>
    <w:p w14:paraId="2058C558" w14:textId="77777777" w:rsidR="00736337" w:rsidRPr="009575AB" w:rsidRDefault="00736337" w:rsidP="00736337">
      <w:pPr>
        <w:rPr>
          <w:rFonts w:eastAsiaTheme="minorEastAsia"/>
        </w:rPr>
      </w:pPr>
      <w:r w:rsidRPr="009575AB">
        <w:rPr>
          <w:rFonts w:eastAsiaTheme="minorEastAsia" w:hint="eastAsia"/>
        </w:rPr>
        <w:t>・石平『中国はなぜ、何があっても謝れないのか』ＳＢ新書</w:t>
      </w:r>
      <w:r w:rsidRPr="009575AB">
        <w:rPr>
          <w:rFonts w:eastAsiaTheme="minorEastAsia"/>
        </w:rPr>
        <w:t>2020/7/15</w:t>
      </w:r>
    </w:p>
    <w:p w14:paraId="5A7E9BE6" w14:textId="77777777" w:rsidR="003F150E" w:rsidRPr="009575AB" w:rsidRDefault="003F150E" w:rsidP="003F150E">
      <w:pPr>
        <w:rPr>
          <w:rFonts w:eastAsiaTheme="minorEastAsia"/>
        </w:rPr>
      </w:pPr>
      <w:r w:rsidRPr="009575AB">
        <w:rPr>
          <w:rFonts w:eastAsiaTheme="minorEastAsia" w:hint="eastAsia"/>
        </w:rPr>
        <w:t>・ケア・コレクティヴ『ケア宣言</w:t>
      </w:r>
      <w:r w:rsidRPr="009575AB">
        <w:rPr>
          <w:rFonts w:eastAsiaTheme="minorEastAsia"/>
        </w:rPr>
        <w:t xml:space="preserve"> </w:t>
      </w:r>
      <w:r w:rsidRPr="009575AB">
        <w:rPr>
          <w:rFonts w:eastAsiaTheme="minorEastAsia" w:hint="eastAsia"/>
        </w:rPr>
        <w:t>相互依存の政治へ』岡野八代、冨岡薫、武田宏子＝訳、大月書店（原著２０２０年）</w:t>
      </w:r>
      <w:r w:rsidRPr="009575AB">
        <w:rPr>
          <w:rFonts w:eastAsiaTheme="minorEastAsia"/>
        </w:rPr>
        <w:t>2021/7/15</w:t>
      </w:r>
    </w:p>
    <w:p w14:paraId="348B8382" w14:textId="77777777" w:rsidR="00A77602" w:rsidRPr="009575AB" w:rsidRDefault="00A77602" w:rsidP="00A77602">
      <w:pPr>
        <w:rPr>
          <w:rFonts w:eastAsiaTheme="minorEastAsia"/>
        </w:rPr>
      </w:pPr>
      <w:r w:rsidRPr="009575AB">
        <w:rPr>
          <w:rFonts w:eastAsiaTheme="minorEastAsia" w:hint="eastAsia"/>
        </w:rPr>
        <w:t>・村上玄一『ＺＯＯＭに背を向けた大学教授</w:t>
      </w:r>
      <w:r w:rsidRPr="009575AB">
        <w:rPr>
          <w:rFonts w:eastAsiaTheme="minorEastAsia"/>
        </w:rPr>
        <w:t xml:space="preserve"> </w:t>
      </w:r>
      <w:r w:rsidRPr="009575AB">
        <w:rPr>
          <w:rFonts w:eastAsiaTheme="minorEastAsia" w:hint="eastAsia"/>
        </w:rPr>
        <w:t>コロナ禍のオンライン授業』幻戯書房</w:t>
      </w:r>
      <w:r w:rsidRPr="009575AB">
        <w:rPr>
          <w:rFonts w:eastAsiaTheme="minorEastAsia"/>
        </w:rPr>
        <w:t>2021/7/15</w:t>
      </w:r>
    </w:p>
    <w:p w14:paraId="6F351B05" w14:textId="77777777" w:rsidR="0061146A" w:rsidRPr="009575AB" w:rsidRDefault="0061146A" w:rsidP="0061146A">
      <w:pPr>
        <w:rPr>
          <w:rFonts w:eastAsiaTheme="minorEastAsia"/>
        </w:rPr>
      </w:pPr>
      <w:r w:rsidRPr="009575AB">
        <w:rPr>
          <w:rFonts w:eastAsiaTheme="minorEastAsia" w:hint="eastAsia"/>
        </w:rPr>
        <w:t>・濱嘉之『院内刑事</w:t>
      </w:r>
      <w:r w:rsidRPr="009575AB">
        <w:rPr>
          <w:rFonts w:eastAsiaTheme="minorEastAsia"/>
        </w:rPr>
        <w:t xml:space="preserve"> </w:t>
      </w:r>
      <w:r w:rsidRPr="009575AB">
        <w:rPr>
          <w:rFonts w:eastAsiaTheme="minorEastAsia" w:hint="eastAsia"/>
        </w:rPr>
        <w:t>シャドウ・ペイシェンツ』講談社文庫（小説）</w:t>
      </w:r>
      <w:r w:rsidRPr="009575AB">
        <w:rPr>
          <w:rFonts w:eastAsiaTheme="minorEastAsia"/>
        </w:rPr>
        <w:t>2021/7/15</w:t>
      </w:r>
    </w:p>
    <w:p w14:paraId="62F07497" w14:textId="77777777" w:rsidR="0022672F" w:rsidRPr="009575AB" w:rsidRDefault="0022672F" w:rsidP="0022672F">
      <w:pPr>
        <w:rPr>
          <w:rFonts w:eastAsiaTheme="minorEastAsia"/>
        </w:rPr>
      </w:pPr>
      <w:r w:rsidRPr="009575AB">
        <w:rPr>
          <w:rFonts w:eastAsiaTheme="minorEastAsia" w:hint="eastAsia"/>
        </w:rPr>
        <w:t>・落合陽一『半歩先を読む思考法</w:t>
      </w:r>
      <w:r w:rsidRPr="009575AB">
        <w:rPr>
          <w:rFonts w:eastAsiaTheme="minorEastAsia"/>
        </w:rPr>
        <w:t xml:space="preserve"> </w:t>
      </w:r>
      <w:r w:rsidRPr="009575AB">
        <w:rPr>
          <w:rFonts w:eastAsiaTheme="minorEastAsia" w:hint="eastAsia"/>
        </w:rPr>
        <w:t>落合陽一の見ている風景と考えていること』新潮社</w:t>
      </w:r>
      <w:r w:rsidRPr="009575AB">
        <w:rPr>
          <w:rFonts w:eastAsiaTheme="minorEastAsia"/>
        </w:rPr>
        <w:t>2021/7/15</w:t>
      </w:r>
    </w:p>
    <w:p w14:paraId="12EC9918" w14:textId="77777777" w:rsidR="00757CF4" w:rsidRPr="009575AB" w:rsidRDefault="00757CF4" w:rsidP="00757CF4">
      <w:pPr>
        <w:rPr>
          <w:rFonts w:eastAsiaTheme="minorEastAsia"/>
        </w:rPr>
      </w:pPr>
      <w:r w:rsidRPr="009575AB">
        <w:rPr>
          <w:rFonts w:eastAsiaTheme="minorEastAsia" w:hint="eastAsia"/>
        </w:rPr>
        <w:t>・仲村恵子『経営という冒険を楽しもう３</w:t>
      </w:r>
      <w:r w:rsidRPr="009575AB">
        <w:rPr>
          <w:rFonts w:eastAsiaTheme="minorEastAsia"/>
        </w:rPr>
        <w:t xml:space="preserve"> </w:t>
      </w:r>
      <w:r w:rsidRPr="009575AB">
        <w:rPr>
          <w:rFonts w:eastAsiaTheme="minorEastAsia" w:hint="eastAsia"/>
        </w:rPr>
        <w:t>コロナ禍に立ち上がった経営者たち』鳥影社</w:t>
      </w:r>
      <w:r w:rsidRPr="009575AB">
        <w:rPr>
          <w:rFonts w:eastAsiaTheme="minorEastAsia"/>
        </w:rPr>
        <w:t>2021/7/15</w:t>
      </w:r>
    </w:p>
    <w:p w14:paraId="7FC991DE" w14:textId="22A574A0" w:rsidR="007C70D9" w:rsidRPr="009575AB" w:rsidRDefault="007C70D9" w:rsidP="007C70D9">
      <w:pPr>
        <w:rPr>
          <w:rFonts w:eastAsiaTheme="minorEastAsia"/>
        </w:rPr>
      </w:pPr>
      <w:r w:rsidRPr="009575AB">
        <w:rPr>
          <w:rFonts w:eastAsiaTheme="minorEastAsia" w:hint="eastAsia"/>
        </w:rPr>
        <w:t>・服部健治、湯浅健司、日本経済研究センター編著『復興する中国</w:t>
      </w:r>
      <w:r w:rsidRPr="009575AB">
        <w:rPr>
          <w:rFonts w:eastAsiaTheme="minorEastAsia"/>
        </w:rPr>
        <w:t xml:space="preserve"> </w:t>
      </w:r>
      <w:r w:rsidRPr="009575AB">
        <w:rPr>
          <w:rFonts w:eastAsiaTheme="minorEastAsia" w:hint="eastAsia"/>
        </w:rPr>
        <w:t>ポスト・コロナのチャイナビジネス』文眞堂</w:t>
      </w:r>
      <w:r w:rsidRPr="009575AB">
        <w:rPr>
          <w:rFonts w:eastAsiaTheme="minorEastAsia"/>
        </w:rPr>
        <w:t>2021/7/15</w:t>
      </w:r>
    </w:p>
    <w:p w14:paraId="06E6E8A3" w14:textId="77777777" w:rsidR="002A7EB4" w:rsidRPr="009575AB" w:rsidRDefault="002A7EB4" w:rsidP="002A7EB4">
      <w:pPr>
        <w:rPr>
          <w:rFonts w:eastAsiaTheme="minorEastAsia"/>
        </w:rPr>
      </w:pPr>
      <w:r w:rsidRPr="009575AB">
        <w:rPr>
          <w:rFonts w:eastAsiaTheme="minorEastAsia" w:hint="eastAsia"/>
        </w:rPr>
        <w:t>・日比嘉高編『疫病と日本文学』三弥井書店</w:t>
      </w:r>
      <w:r w:rsidRPr="009575AB">
        <w:rPr>
          <w:rFonts w:eastAsiaTheme="minorEastAsia"/>
        </w:rPr>
        <w:t xml:space="preserve">2021/7/15 </w:t>
      </w:r>
    </w:p>
    <w:p w14:paraId="5FED32FB" w14:textId="77777777" w:rsidR="00616B1F" w:rsidRPr="009575AB" w:rsidRDefault="00616B1F" w:rsidP="00616B1F">
      <w:pPr>
        <w:rPr>
          <w:rFonts w:eastAsiaTheme="minorEastAsia"/>
        </w:rPr>
      </w:pPr>
      <w:r w:rsidRPr="009575AB">
        <w:rPr>
          <w:rFonts w:eastAsiaTheme="minorEastAsia" w:hint="eastAsia"/>
        </w:rPr>
        <w:t>・ｗａｋｏ『サチコと神ねこ様』第６巻、祥伝社ＦＥＥＬコミックス（漫画）</w:t>
      </w:r>
      <w:r w:rsidRPr="009575AB">
        <w:rPr>
          <w:rFonts w:eastAsiaTheme="minorEastAsia"/>
        </w:rPr>
        <w:t>2021/7/15</w:t>
      </w:r>
    </w:p>
    <w:p w14:paraId="621BE166" w14:textId="1C281865" w:rsidR="00ED0030" w:rsidRPr="009575AB" w:rsidRDefault="00ED0030" w:rsidP="00A54A1C">
      <w:pPr>
        <w:rPr>
          <w:rFonts w:eastAsiaTheme="minorEastAsia"/>
        </w:rPr>
      </w:pPr>
      <w:r w:rsidRPr="009575AB">
        <w:rPr>
          <w:rFonts w:eastAsiaTheme="minorEastAsia" w:hint="eastAsia"/>
        </w:rPr>
        <w:t>・デーヴィッド・アイク『答え</w:t>
      </w:r>
      <w:r w:rsidRPr="009575AB">
        <w:rPr>
          <w:rFonts w:eastAsiaTheme="minorEastAsia"/>
        </w:rPr>
        <w:t xml:space="preserve"> </w:t>
      </w:r>
      <w:r w:rsidRPr="009575AB">
        <w:rPr>
          <w:rFonts w:eastAsiaTheme="minorEastAsia" w:hint="eastAsia"/>
        </w:rPr>
        <w:t>第１巻</w:t>
      </w:r>
      <w:r w:rsidRPr="009575AB">
        <w:rPr>
          <w:rFonts w:eastAsiaTheme="minorEastAsia"/>
        </w:rPr>
        <w:t xml:space="preserve"> </w:t>
      </w:r>
      <w:r w:rsidRPr="009575AB">
        <w:rPr>
          <w:rFonts w:eastAsiaTheme="minorEastAsia" w:hint="eastAsia"/>
        </w:rPr>
        <w:t>［コロナ詐欺編］』高橋清隆訳、ヒカルランド（原著</w:t>
      </w:r>
      <w:r w:rsidR="00C57016" w:rsidRPr="009575AB">
        <w:rPr>
          <w:rFonts w:eastAsiaTheme="minorEastAsia" w:hint="eastAsia"/>
        </w:rPr>
        <w:t>２０２０</w:t>
      </w:r>
      <w:r w:rsidRPr="009575AB">
        <w:rPr>
          <w:rFonts w:eastAsiaTheme="minorEastAsia" w:hint="eastAsia"/>
        </w:rPr>
        <w:t>年）</w:t>
      </w:r>
      <w:r w:rsidRPr="009575AB">
        <w:rPr>
          <w:rFonts w:eastAsiaTheme="minorEastAsia"/>
        </w:rPr>
        <w:t>2021/7/15</w:t>
      </w:r>
    </w:p>
    <w:p w14:paraId="5882BD78" w14:textId="77777777" w:rsidR="00613F6C" w:rsidRPr="009575AB" w:rsidRDefault="00613F6C" w:rsidP="00613F6C">
      <w:pPr>
        <w:rPr>
          <w:rFonts w:eastAsiaTheme="minorEastAsia"/>
        </w:rPr>
      </w:pPr>
      <w:r w:rsidRPr="009575AB">
        <w:rPr>
          <w:rFonts w:eastAsiaTheme="minorEastAsia" w:hint="eastAsia"/>
        </w:rPr>
        <w:t>・日本高校教育学会編「日本高校教育学会年報」（第</w:t>
      </w:r>
      <w:r w:rsidRPr="009575AB">
        <w:rPr>
          <w:rFonts w:eastAsiaTheme="minorEastAsia"/>
        </w:rPr>
        <w:t>28</w:t>
      </w:r>
      <w:r w:rsidRPr="009575AB">
        <w:rPr>
          <w:rFonts w:eastAsiaTheme="minorEastAsia" w:hint="eastAsia"/>
        </w:rPr>
        <w:t>号）、「２０２０年度、コロナ禍の高等学校教育における実践と研究」学事出版</w:t>
      </w:r>
      <w:r w:rsidRPr="009575AB">
        <w:rPr>
          <w:rFonts w:eastAsiaTheme="minorEastAsia"/>
        </w:rPr>
        <w:t>2021/7/16</w:t>
      </w:r>
    </w:p>
    <w:p w14:paraId="267965FF" w14:textId="77777777" w:rsidR="00D56588" w:rsidRPr="009575AB" w:rsidRDefault="00D56588" w:rsidP="00D56588">
      <w:pPr>
        <w:rPr>
          <w:rFonts w:eastAsiaTheme="minorEastAsia"/>
        </w:rPr>
      </w:pPr>
      <w:r w:rsidRPr="009575AB">
        <w:rPr>
          <w:rFonts w:eastAsiaTheme="minorEastAsia" w:hint="eastAsia"/>
        </w:rPr>
        <w:t>・中村文夫『アフター・コロナの学校の条件』岩波書店</w:t>
      </w:r>
      <w:r w:rsidRPr="009575AB">
        <w:rPr>
          <w:rFonts w:eastAsiaTheme="minorEastAsia"/>
        </w:rPr>
        <w:t>2021/7/16</w:t>
      </w:r>
    </w:p>
    <w:p w14:paraId="68FE8C17" w14:textId="77777777" w:rsidR="00A44472" w:rsidRPr="009575AB" w:rsidRDefault="00A44472" w:rsidP="00A44472">
      <w:pPr>
        <w:rPr>
          <w:rFonts w:eastAsiaTheme="minorEastAsia"/>
        </w:rPr>
      </w:pPr>
      <w:r w:rsidRPr="009575AB">
        <w:rPr>
          <w:rFonts w:eastAsiaTheme="minorEastAsia" w:hint="eastAsia"/>
        </w:rPr>
        <w:t>・永井陽右『共感という病</w:t>
      </w:r>
      <w:r w:rsidRPr="009575AB">
        <w:rPr>
          <w:rFonts w:eastAsiaTheme="minorEastAsia"/>
        </w:rPr>
        <w:t xml:space="preserve"> </w:t>
      </w:r>
      <w:r w:rsidRPr="009575AB">
        <w:rPr>
          <w:rFonts w:eastAsiaTheme="minorEastAsia" w:hint="eastAsia"/>
        </w:rPr>
        <w:t>いきすぎた同調圧力とどう向き合うべきか？』かんき出版</w:t>
      </w:r>
      <w:r w:rsidRPr="009575AB">
        <w:rPr>
          <w:rFonts w:eastAsiaTheme="minorEastAsia"/>
        </w:rPr>
        <w:t>2021/7/16</w:t>
      </w:r>
    </w:p>
    <w:p w14:paraId="176B5EBF" w14:textId="77777777" w:rsidR="000B62CC" w:rsidRPr="009575AB" w:rsidRDefault="000B62CC" w:rsidP="000B62CC">
      <w:pPr>
        <w:rPr>
          <w:rFonts w:eastAsiaTheme="minorEastAsia"/>
        </w:rPr>
      </w:pPr>
      <w:r w:rsidRPr="009575AB">
        <w:rPr>
          <w:rFonts w:eastAsiaTheme="minorEastAsia" w:hint="eastAsia"/>
        </w:rPr>
        <w:t>・近藤誠『新型コロナワクチン</w:t>
      </w:r>
      <w:r w:rsidRPr="009575AB">
        <w:rPr>
          <w:rFonts w:eastAsiaTheme="minorEastAsia"/>
        </w:rPr>
        <w:t xml:space="preserve"> </w:t>
      </w:r>
      <w:r w:rsidRPr="009575AB">
        <w:rPr>
          <w:rFonts w:eastAsiaTheme="minorEastAsia" w:hint="eastAsia"/>
        </w:rPr>
        <w:t>副作用が出る人、出ない人』小学館</w:t>
      </w:r>
      <w:r w:rsidRPr="009575AB">
        <w:rPr>
          <w:rFonts w:eastAsiaTheme="minorEastAsia"/>
        </w:rPr>
        <w:t>2021/7/17</w:t>
      </w:r>
    </w:p>
    <w:p w14:paraId="6CD04D8C" w14:textId="77777777" w:rsidR="00A966F0" w:rsidRPr="009575AB" w:rsidRDefault="00A966F0" w:rsidP="00A966F0">
      <w:pPr>
        <w:rPr>
          <w:rFonts w:eastAsiaTheme="minorEastAsia"/>
        </w:rPr>
      </w:pPr>
      <w:r w:rsidRPr="009575AB">
        <w:rPr>
          <w:rFonts w:eastAsiaTheme="minorEastAsia" w:hint="eastAsia"/>
        </w:rPr>
        <w:t>・「ファイナンス」２０２１年７月号（通巻</w:t>
      </w:r>
      <w:r w:rsidRPr="009575AB">
        <w:rPr>
          <w:rFonts w:eastAsiaTheme="minorEastAsia"/>
        </w:rPr>
        <w:t>668</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ポストコロナに向けて財政投融資が果たす役割〜令和３年度財政投融資計画から〜」財務省</w:t>
      </w:r>
      <w:r w:rsidRPr="009575AB">
        <w:rPr>
          <w:rFonts w:eastAsiaTheme="minorEastAsia"/>
        </w:rPr>
        <w:t>2021/7/19</w:t>
      </w:r>
    </w:p>
    <w:p w14:paraId="397F1B39" w14:textId="77777777" w:rsidR="00DD1F27" w:rsidRPr="009575AB" w:rsidRDefault="00DD1F27" w:rsidP="00DD1F27">
      <w:pPr>
        <w:rPr>
          <w:rFonts w:eastAsiaTheme="minorEastAsia"/>
        </w:rPr>
      </w:pPr>
      <w:r w:rsidRPr="009575AB">
        <w:rPr>
          <w:rFonts w:eastAsiaTheme="minorEastAsia" w:hint="eastAsia"/>
        </w:rPr>
        <w:t>・「日経ビジネス」２０２１年７月１９日・２６日合併号（通巻</w:t>
      </w:r>
      <w:r w:rsidRPr="009575AB">
        <w:rPr>
          <w:rFonts w:eastAsiaTheme="minorEastAsia"/>
        </w:rPr>
        <w:t>2100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コロナ五輪という賭け」日経ＢＰ</w:t>
      </w:r>
      <w:r w:rsidRPr="009575AB">
        <w:rPr>
          <w:rFonts w:eastAsiaTheme="minorEastAsia" w:hint="eastAsia"/>
        </w:rPr>
        <w:t>2</w:t>
      </w:r>
      <w:r w:rsidRPr="009575AB">
        <w:rPr>
          <w:rFonts w:eastAsiaTheme="minorEastAsia"/>
        </w:rPr>
        <w:t>021/7/19</w:t>
      </w:r>
    </w:p>
    <w:p w14:paraId="42450582" w14:textId="415E1AD0" w:rsidR="00677145" w:rsidRPr="009575AB" w:rsidRDefault="00677145" w:rsidP="00ED0B97">
      <w:pPr>
        <w:rPr>
          <w:rFonts w:eastAsiaTheme="minorEastAsia"/>
        </w:rPr>
      </w:pPr>
      <w:r w:rsidRPr="009575AB">
        <w:rPr>
          <w:rFonts w:eastAsiaTheme="minorEastAsia" w:hint="eastAsia"/>
        </w:rPr>
        <w:t>・相原瑛人『ニューノーマル』</w:t>
      </w:r>
      <w:r w:rsidR="008C194F" w:rsidRPr="009575AB">
        <w:rPr>
          <w:rFonts w:eastAsiaTheme="minorEastAsia" w:hint="eastAsia"/>
        </w:rPr>
        <w:t>既刊</w:t>
      </w:r>
      <w:r w:rsidR="003A103D" w:rsidRPr="009575AB">
        <w:rPr>
          <w:rFonts w:eastAsiaTheme="minorEastAsia" w:hint="eastAsia"/>
        </w:rPr>
        <w:t>６</w:t>
      </w:r>
      <w:r w:rsidRPr="009575AB">
        <w:rPr>
          <w:rFonts w:eastAsiaTheme="minorEastAsia" w:hint="eastAsia"/>
        </w:rPr>
        <w:t>冊、</w:t>
      </w:r>
      <w:r w:rsidR="003A103D" w:rsidRPr="009575AB">
        <w:rPr>
          <w:rFonts w:eastAsiaTheme="minorEastAsia" w:hint="eastAsia"/>
        </w:rPr>
        <w:t>ファンギルド＝発行、</w:t>
      </w:r>
      <w:r w:rsidR="006E63B0" w:rsidRPr="009575AB">
        <w:rPr>
          <w:rFonts w:eastAsiaTheme="minorEastAsia" w:hint="eastAsia"/>
        </w:rPr>
        <w:t>日販アイ・ピー・エス</w:t>
      </w:r>
      <w:r w:rsidR="003A103D" w:rsidRPr="009575AB">
        <w:rPr>
          <w:rFonts w:eastAsiaTheme="minorEastAsia" w:hint="eastAsia"/>
        </w:rPr>
        <w:t>＝発売</w:t>
      </w:r>
      <w:r w:rsidRPr="009575AB">
        <w:rPr>
          <w:rFonts w:eastAsiaTheme="minorEastAsia" w:hint="eastAsia"/>
        </w:rPr>
        <w:t>（漫画）</w:t>
      </w:r>
      <w:r w:rsidRPr="009575AB">
        <w:rPr>
          <w:rFonts w:eastAsiaTheme="minorEastAsia"/>
        </w:rPr>
        <w:t>2021/7/19</w:t>
      </w:r>
      <w:r w:rsidR="00A966F0" w:rsidRPr="009575AB">
        <w:rPr>
          <w:rFonts w:eastAsiaTheme="minorEastAsia"/>
        </w:rPr>
        <w:t xml:space="preserve"> </w:t>
      </w:r>
      <w:r w:rsidRPr="009575AB">
        <w:rPr>
          <w:rFonts w:eastAsiaTheme="minorEastAsia"/>
        </w:rPr>
        <w:t>-</w:t>
      </w:r>
      <w:r w:rsidR="00A966F0" w:rsidRPr="009575AB">
        <w:rPr>
          <w:rFonts w:eastAsiaTheme="minorEastAsia"/>
        </w:rPr>
        <w:t xml:space="preserve"> </w:t>
      </w:r>
      <w:r w:rsidRPr="009575AB">
        <w:rPr>
          <w:rFonts w:eastAsiaTheme="minorEastAsia"/>
        </w:rPr>
        <w:t>202</w:t>
      </w:r>
      <w:r w:rsidR="00EE3DDE" w:rsidRPr="009575AB">
        <w:rPr>
          <w:rFonts w:eastAsiaTheme="minorEastAsia"/>
        </w:rPr>
        <w:t>4</w:t>
      </w:r>
      <w:r w:rsidRPr="009575AB">
        <w:rPr>
          <w:rFonts w:eastAsiaTheme="minorEastAsia"/>
        </w:rPr>
        <w:t>/</w:t>
      </w:r>
      <w:r w:rsidR="003A103D" w:rsidRPr="009575AB">
        <w:rPr>
          <w:rFonts w:eastAsiaTheme="minorEastAsia"/>
        </w:rPr>
        <w:t>6</w:t>
      </w:r>
      <w:r w:rsidRPr="009575AB">
        <w:rPr>
          <w:rFonts w:eastAsiaTheme="minorEastAsia"/>
        </w:rPr>
        <w:t>/1</w:t>
      </w:r>
      <w:r w:rsidR="008C194F" w:rsidRPr="009575AB">
        <w:rPr>
          <w:rFonts w:eastAsiaTheme="minorEastAsia"/>
        </w:rPr>
        <w:t>7</w:t>
      </w:r>
      <w:r w:rsidR="00B70A1E" w:rsidRPr="009575AB">
        <w:rPr>
          <w:rFonts w:eastAsiaTheme="minorEastAsia" w:hint="eastAsia"/>
        </w:rPr>
        <w:t xml:space="preserve">　Ｓ</w:t>
      </w:r>
    </w:p>
    <w:p w14:paraId="7A2B43CE" w14:textId="77777777" w:rsidR="000927D3" w:rsidRPr="009575AB" w:rsidRDefault="000927D3" w:rsidP="000927D3">
      <w:r w:rsidRPr="009575AB">
        <w:rPr>
          <w:rFonts w:hint="eastAsia"/>
        </w:rPr>
        <w:t>・「女性自身」２０２１年７月２０日号（第</w:t>
      </w:r>
      <w:r w:rsidRPr="009575AB">
        <w:t>64</w:t>
      </w:r>
      <w:r w:rsidRPr="009575AB">
        <w:rPr>
          <w:rFonts w:hint="eastAsia"/>
        </w:rPr>
        <w:t>巻第</w:t>
      </w:r>
      <w:r w:rsidRPr="009575AB">
        <w:t>23</w:t>
      </w:r>
      <w:r w:rsidRPr="009575AB">
        <w:rPr>
          <w:rFonts w:hint="eastAsia"/>
        </w:rPr>
        <w:t>号）、「ワクチン１回接種後過信するな</w:t>
      </w:r>
      <w:r w:rsidRPr="009575AB">
        <w:t xml:space="preserve">!! </w:t>
      </w:r>
      <w:r w:rsidRPr="009575AB">
        <w:rPr>
          <w:rFonts w:hint="eastAsia"/>
        </w:rPr>
        <w:t>変異株襲来で８月感染拡大へ」光文社</w:t>
      </w:r>
    </w:p>
    <w:p w14:paraId="5B62072E" w14:textId="77777777" w:rsidR="00FC465C" w:rsidRPr="009575AB" w:rsidRDefault="00FC465C" w:rsidP="00FC465C">
      <w:pPr>
        <w:rPr>
          <w:rFonts w:eastAsiaTheme="minorEastAsia"/>
        </w:rPr>
      </w:pPr>
      <w:r w:rsidRPr="009575AB">
        <w:rPr>
          <w:rFonts w:eastAsiaTheme="minorEastAsia" w:hint="eastAsia"/>
        </w:rPr>
        <w:t>・「月刊医療経営士」２０２１年８月号（通巻</w:t>
      </w:r>
      <w:r w:rsidRPr="009575AB">
        <w:rPr>
          <w:rFonts w:eastAsiaTheme="minorEastAsia" w:hint="eastAsia"/>
        </w:rPr>
        <w:t>8</w:t>
      </w:r>
      <w:r w:rsidRPr="009575AB">
        <w:rPr>
          <w:rFonts w:eastAsiaTheme="minorEastAsia"/>
        </w:rPr>
        <w:t>5</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今こそ存在感を発揮せよ</w:t>
      </w:r>
      <w:r w:rsidRPr="009575AB">
        <w:rPr>
          <w:rFonts w:eastAsiaTheme="minorEastAsia"/>
        </w:rPr>
        <w:t xml:space="preserve"> </w:t>
      </w:r>
      <w:r w:rsidRPr="009575AB">
        <w:rPr>
          <w:rFonts w:eastAsiaTheme="minorEastAsia" w:hint="eastAsia"/>
        </w:rPr>
        <w:t>コロナ禍で奮闘する医療経営士の姿」日本医療企画</w:t>
      </w:r>
      <w:r w:rsidRPr="009575AB">
        <w:rPr>
          <w:rFonts w:eastAsiaTheme="minorEastAsia"/>
        </w:rPr>
        <w:t>2021/7/20</w:t>
      </w:r>
    </w:p>
    <w:p w14:paraId="6B33069A" w14:textId="77777777" w:rsidR="005D613C" w:rsidRPr="009575AB" w:rsidRDefault="005D613C" w:rsidP="005D613C">
      <w:pPr>
        <w:rPr>
          <w:rFonts w:eastAsiaTheme="minorEastAsia"/>
        </w:rPr>
      </w:pPr>
      <w:r w:rsidRPr="009575AB">
        <w:rPr>
          <w:rFonts w:eastAsiaTheme="minorEastAsia" w:hint="eastAsia"/>
        </w:rPr>
        <w:lastRenderedPageBreak/>
        <w:t>・「看護」２０２１年８月号（第</w:t>
      </w:r>
      <w:r w:rsidRPr="009575AB">
        <w:rPr>
          <w:rFonts w:eastAsiaTheme="minorEastAsia"/>
        </w:rPr>
        <w:t>73</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号）、「特集３</w:t>
      </w:r>
      <w:r w:rsidRPr="009575AB">
        <w:rPr>
          <w:rFonts w:eastAsiaTheme="minorEastAsia"/>
        </w:rPr>
        <w:t xml:space="preserve"> with/after</w:t>
      </w:r>
      <w:r w:rsidRPr="009575AB">
        <w:rPr>
          <w:rFonts w:eastAsiaTheme="minorEastAsia" w:hint="eastAsia"/>
        </w:rPr>
        <w:t>コロナのシミュレーション教育」日本看護協会出版会</w:t>
      </w:r>
      <w:r w:rsidRPr="009575AB">
        <w:rPr>
          <w:rFonts w:eastAsiaTheme="minorEastAsia"/>
        </w:rPr>
        <w:t>2021/7/20</w:t>
      </w:r>
    </w:p>
    <w:p w14:paraId="14E0CF4E" w14:textId="77777777" w:rsidR="00F87D89" w:rsidRPr="009575AB" w:rsidRDefault="00F87D89" w:rsidP="00F87D89">
      <w:pPr>
        <w:rPr>
          <w:rFonts w:eastAsiaTheme="minorEastAsia"/>
        </w:rPr>
      </w:pPr>
      <w:r w:rsidRPr="009575AB">
        <w:rPr>
          <w:rFonts w:eastAsiaTheme="minorEastAsia" w:hint="eastAsia"/>
        </w:rPr>
        <w:t>・「看護技術」２０２１年７月号（第</w:t>
      </w:r>
      <w:r w:rsidRPr="009575AB">
        <w:rPr>
          <w:rFonts w:eastAsiaTheme="minorEastAsia"/>
        </w:rPr>
        <w:t>67</w:t>
      </w:r>
      <w:r w:rsidRPr="009575AB">
        <w:rPr>
          <w:rFonts w:eastAsiaTheme="minorEastAsia" w:hint="eastAsia"/>
        </w:rPr>
        <w:t>巻第８号）、「第２特集</w:t>
      </w:r>
      <w:r w:rsidRPr="009575AB">
        <w:rPr>
          <w:rFonts w:eastAsiaTheme="minorEastAsia"/>
        </w:rPr>
        <w:t xml:space="preserve"> </w:t>
      </w:r>
      <w:r w:rsidRPr="009575AB">
        <w:rPr>
          <w:rFonts w:eastAsiaTheme="minorEastAsia" w:hint="eastAsia"/>
        </w:rPr>
        <w:t>いま，ワクチンを考える」メヂカルフレンド社</w:t>
      </w:r>
      <w:r w:rsidRPr="009575AB">
        <w:rPr>
          <w:rFonts w:eastAsiaTheme="minorEastAsia"/>
        </w:rPr>
        <w:t>2021/7/20</w:t>
      </w:r>
    </w:p>
    <w:p w14:paraId="1EC9DEE4" w14:textId="77777777" w:rsidR="003866B4" w:rsidRPr="009575AB" w:rsidRDefault="003866B4" w:rsidP="003866B4">
      <w:pPr>
        <w:rPr>
          <w:rFonts w:eastAsiaTheme="minorEastAsia"/>
        </w:rPr>
      </w:pPr>
      <w:r w:rsidRPr="009575AB">
        <w:rPr>
          <w:rFonts w:eastAsiaTheme="minorEastAsia" w:hint="eastAsia"/>
        </w:rPr>
        <w:t>・「</w:t>
      </w:r>
      <w:r w:rsidRPr="009575AB">
        <w:rPr>
          <w:rFonts w:eastAsiaTheme="minorEastAsia"/>
        </w:rPr>
        <w:t>Frontiers in Alcoholism</w:t>
      </w:r>
      <w:r w:rsidRPr="009575AB">
        <w:rPr>
          <w:rFonts w:eastAsiaTheme="minorEastAsia" w:hint="eastAsia"/>
        </w:rPr>
        <w:t>」２０２１年７月号（第９巻第２号）、「特集</w:t>
      </w:r>
      <w:r w:rsidRPr="009575AB">
        <w:rPr>
          <w:rFonts w:eastAsiaTheme="minorEastAsia"/>
        </w:rPr>
        <w:t xml:space="preserve"> </w:t>
      </w:r>
      <w:r w:rsidRPr="009575AB">
        <w:rPr>
          <w:rFonts w:eastAsiaTheme="minorEastAsia" w:hint="eastAsia"/>
        </w:rPr>
        <w:t>新型コロナウイルス禍におけるアルコール問題」メディカルレビュー社</w:t>
      </w:r>
      <w:r w:rsidRPr="009575AB">
        <w:rPr>
          <w:rFonts w:eastAsiaTheme="minorEastAsia"/>
        </w:rPr>
        <w:t>2021/7/20</w:t>
      </w:r>
    </w:p>
    <w:p w14:paraId="23FF6790" w14:textId="77777777" w:rsidR="00C878AA" w:rsidRPr="009575AB" w:rsidRDefault="00C878AA" w:rsidP="00C878AA">
      <w:pPr>
        <w:rPr>
          <w:rFonts w:eastAsiaTheme="minorEastAsia"/>
        </w:rPr>
      </w:pPr>
      <w:r w:rsidRPr="009575AB">
        <w:rPr>
          <w:rFonts w:eastAsiaTheme="minorEastAsia" w:hint="eastAsia"/>
        </w:rPr>
        <w:t>・こくみん共催</w:t>
      </w:r>
      <w:r w:rsidRPr="009575AB">
        <w:rPr>
          <w:rFonts w:eastAsiaTheme="minorEastAsia"/>
        </w:rPr>
        <w:t>coop</w:t>
      </w:r>
      <w:r w:rsidRPr="009575AB">
        <w:rPr>
          <w:rFonts w:eastAsiaTheme="minorEastAsia" w:hint="eastAsia"/>
        </w:rPr>
        <w:t>編『ありがとうの手紙』ＫＡＤＯＫＡＷＡ</w:t>
      </w:r>
      <w:r w:rsidRPr="009575AB">
        <w:rPr>
          <w:rFonts w:eastAsiaTheme="minorEastAsia"/>
        </w:rPr>
        <w:t>2021/7/20</w:t>
      </w:r>
    </w:p>
    <w:p w14:paraId="23AE34EA" w14:textId="6D30B106" w:rsidR="009820AE" w:rsidRPr="009575AB" w:rsidRDefault="009820AE" w:rsidP="009820AE">
      <w:pPr>
        <w:rPr>
          <w:rFonts w:eastAsiaTheme="minorEastAsia"/>
        </w:rPr>
      </w:pPr>
      <w:r w:rsidRPr="009575AB">
        <w:rPr>
          <w:rFonts w:eastAsiaTheme="minorEastAsia" w:hint="eastAsia"/>
        </w:rPr>
        <w:t>・クリスティン・ネフ『セルフ・コンパッション［新訳版］』石村郁夫、樫村正美、岸本早苗＝監訳、浅田仁子＝訳、金剛出版（原著２０１１年）</w:t>
      </w:r>
      <w:r w:rsidRPr="009575AB">
        <w:rPr>
          <w:rFonts w:eastAsiaTheme="minorEastAsia"/>
        </w:rPr>
        <w:t>2021/7/20</w:t>
      </w:r>
    </w:p>
    <w:p w14:paraId="6461B8C3" w14:textId="77777777" w:rsidR="0022672F" w:rsidRPr="009575AB" w:rsidRDefault="0022672F" w:rsidP="0022672F">
      <w:pPr>
        <w:rPr>
          <w:rFonts w:eastAsiaTheme="minorEastAsia"/>
        </w:rPr>
      </w:pPr>
      <w:r w:rsidRPr="009575AB">
        <w:rPr>
          <w:rFonts w:eastAsiaTheme="minorEastAsia" w:hint="eastAsia"/>
        </w:rPr>
        <w:t>・横田南嶺、細川晋輔、藤田一照、阿純章、ネルケ無方、露の団姫、松島靖朗、白川密成、松本紹圭、南直哉『不要不急</w:t>
      </w:r>
      <w:r w:rsidRPr="009575AB">
        <w:rPr>
          <w:rFonts w:eastAsiaTheme="minorEastAsia"/>
        </w:rPr>
        <w:t xml:space="preserve"> </w:t>
      </w:r>
      <w:r w:rsidRPr="009575AB">
        <w:rPr>
          <w:rFonts w:eastAsiaTheme="minorEastAsia" w:hint="eastAsia"/>
        </w:rPr>
        <w:t>苦境と向き合う仏教の智恵』新潮新書</w:t>
      </w:r>
      <w:r w:rsidRPr="009575AB">
        <w:rPr>
          <w:rFonts w:eastAsiaTheme="minorEastAsia"/>
        </w:rPr>
        <w:t>2021/7/20</w:t>
      </w:r>
    </w:p>
    <w:p w14:paraId="7C1843F4" w14:textId="77777777" w:rsidR="00D56588" w:rsidRPr="009575AB" w:rsidRDefault="00D56588" w:rsidP="00D56588">
      <w:pPr>
        <w:rPr>
          <w:rFonts w:eastAsiaTheme="minorEastAsia"/>
        </w:rPr>
      </w:pPr>
      <w:r w:rsidRPr="009575AB">
        <w:rPr>
          <w:rFonts w:eastAsiaTheme="minorEastAsia" w:hint="eastAsia"/>
        </w:rPr>
        <w:t>・原田曜平、小祝誉士夫『アフターコロナのニュービジネス大全</w:t>
      </w:r>
      <w:r w:rsidRPr="009575AB">
        <w:rPr>
          <w:rFonts w:eastAsiaTheme="minorEastAsia"/>
        </w:rPr>
        <w:t xml:space="preserve"> </w:t>
      </w:r>
      <w:r w:rsidRPr="009575AB">
        <w:rPr>
          <w:rFonts w:eastAsiaTheme="minorEastAsia" w:hint="eastAsia"/>
        </w:rPr>
        <w:t>新しい生活様式×世界</w:t>
      </w:r>
      <w:r w:rsidRPr="009575AB">
        <w:rPr>
          <w:rFonts w:eastAsiaTheme="minorEastAsia"/>
        </w:rPr>
        <w:t>15</w:t>
      </w:r>
      <w:r w:rsidRPr="009575AB">
        <w:rPr>
          <w:rFonts w:eastAsiaTheme="minorEastAsia" w:hint="eastAsia"/>
        </w:rPr>
        <w:t>カ国の先進事例』ディスカヴァー・トゥエンティワン</w:t>
      </w:r>
      <w:r w:rsidRPr="009575AB">
        <w:rPr>
          <w:rFonts w:eastAsiaTheme="minorEastAsia"/>
        </w:rPr>
        <w:t>2021/7/20</w:t>
      </w:r>
    </w:p>
    <w:p w14:paraId="5F2A4831" w14:textId="77777777" w:rsidR="00CA19B3" w:rsidRPr="009575AB" w:rsidRDefault="00CA19B3" w:rsidP="00CA19B3">
      <w:pPr>
        <w:rPr>
          <w:rFonts w:eastAsiaTheme="minorEastAsia"/>
        </w:rPr>
      </w:pPr>
      <w:r w:rsidRPr="009575AB">
        <w:rPr>
          <w:rFonts w:eastAsiaTheme="minorEastAsia" w:hint="eastAsia"/>
        </w:rPr>
        <w:t>・警察庁『警察白書</w:t>
      </w:r>
      <w:r w:rsidRPr="009575AB">
        <w:rPr>
          <w:rFonts w:eastAsiaTheme="minorEastAsia"/>
        </w:rPr>
        <w:t xml:space="preserve"> </w:t>
      </w:r>
      <w:r w:rsidRPr="009575AB">
        <w:rPr>
          <w:rFonts w:eastAsiaTheme="minorEastAsia" w:hint="eastAsia"/>
        </w:rPr>
        <w:t>令和３年版</w:t>
      </w:r>
      <w:r w:rsidRPr="009575AB">
        <w:rPr>
          <w:rFonts w:eastAsiaTheme="minorEastAsia"/>
        </w:rPr>
        <w:t xml:space="preserve"> </w:t>
      </w:r>
      <w:r w:rsidRPr="009575AB">
        <w:rPr>
          <w:rFonts w:eastAsiaTheme="minorEastAsia" w:hint="eastAsia"/>
        </w:rPr>
        <w:t>新型コロナウイルス感染症をめぐる警察の取組』日経印刷</w:t>
      </w:r>
      <w:r w:rsidRPr="009575AB">
        <w:rPr>
          <w:rFonts w:eastAsiaTheme="minorEastAsia"/>
        </w:rPr>
        <w:t>2021/7/20</w:t>
      </w:r>
    </w:p>
    <w:p w14:paraId="715BD299" w14:textId="77777777" w:rsidR="00F844A6" w:rsidRPr="009575AB" w:rsidRDefault="00F844A6" w:rsidP="00F844A6">
      <w:pPr>
        <w:rPr>
          <w:rFonts w:eastAsiaTheme="minorEastAsia"/>
        </w:rPr>
      </w:pPr>
      <w:r w:rsidRPr="009575AB">
        <w:rPr>
          <w:rFonts w:eastAsiaTheme="minorEastAsia" w:hint="eastAsia"/>
        </w:rPr>
        <w:t>・大阪府関係職員労働組合、小林康則＝共編『コロナ最前線対応</w:t>
      </w:r>
      <w:r w:rsidRPr="009575AB">
        <w:rPr>
          <w:rFonts w:eastAsiaTheme="minorEastAsia"/>
        </w:rPr>
        <w:t xml:space="preserve"> </w:t>
      </w:r>
      <w:r w:rsidRPr="009575AB">
        <w:rPr>
          <w:rFonts w:eastAsiaTheme="minorEastAsia" w:hint="eastAsia"/>
        </w:rPr>
        <w:t>仕方ないからあきらめないへ</w:t>
      </w:r>
      <w:r w:rsidRPr="009575AB">
        <w:rPr>
          <w:rFonts w:eastAsiaTheme="minorEastAsia"/>
        </w:rPr>
        <w:t xml:space="preserve"> </w:t>
      </w:r>
      <w:r w:rsidRPr="009575AB">
        <w:rPr>
          <w:rFonts w:eastAsiaTheme="minorEastAsia" w:hint="eastAsia"/>
        </w:rPr>
        <w:t>大阪府の保健師、保健所職員増やしてキャンペーン』日本機関紙出版センター</w:t>
      </w:r>
      <w:r w:rsidRPr="009575AB">
        <w:rPr>
          <w:rFonts w:eastAsiaTheme="minorEastAsia"/>
        </w:rPr>
        <w:t>2021/7/20</w:t>
      </w:r>
    </w:p>
    <w:p w14:paraId="42FAABB5" w14:textId="77777777" w:rsidR="00FA3386" w:rsidRPr="009575AB" w:rsidRDefault="00FA3386" w:rsidP="00FA3386">
      <w:pPr>
        <w:rPr>
          <w:rFonts w:eastAsiaTheme="minorEastAsia"/>
        </w:rPr>
      </w:pPr>
      <w:r w:rsidRPr="009575AB">
        <w:rPr>
          <w:rFonts w:eastAsiaTheme="minorEastAsia" w:hint="eastAsia"/>
        </w:rPr>
        <w:t>・真野俊樹『新たな医療危機を超えて</w:t>
      </w:r>
      <w:r w:rsidRPr="009575AB">
        <w:rPr>
          <w:rFonts w:eastAsiaTheme="minorEastAsia"/>
        </w:rPr>
        <w:t xml:space="preserve"> </w:t>
      </w:r>
      <w:r w:rsidRPr="009575AB">
        <w:rPr>
          <w:rFonts w:eastAsiaTheme="minorEastAsia" w:hint="eastAsia"/>
        </w:rPr>
        <w:t>コロナ後の未来を医学×経済の視点で考える』日本評論社</w:t>
      </w:r>
      <w:r w:rsidRPr="009575AB">
        <w:rPr>
          <w:rFonts w:eastAsiaTheme="minorEastAsia"/>
        </w:rPr>
        <w:t>2021/7/20</w:t>
      </w:r>
    </w:p>
    <w:p w14:paraId="57986F62" w14:textId="50C257FF" w:rsidR="00C65EAD" w:rsidRPr="009575AB" w:rsidRDefault="00C65EAD" w:rsidP="00C65EAD">
      <w:pPr>
        <w:rPr>
          <w:rFonts w:eastAsiaTheme="minorEastAsia"/>
        </w:rPr>
      </w:pPr>
      <w:r w:rsidRPr="009575AB">
        <w:rPr>
          <w:rFonts w:eastAsiaTheme="minorEastAsia" w:hint="eastAsia"/>
        </w:rPr>
        <w:t>・「週刊ＳＰＡ！」２０２０年７月２１‐２８日号（</w:t>
      </w:r>
      <w:r w:rsidR="0054540A" w:rsidRPr="009575AB">
        <w:rPr>
          <w:rFonts w:eastAsiaTheme="minorEastAsia" w:hint="eastAsia"/>
        </w:rPr>
        <w:t>通巻</w:t>
      </w:r>
      <w:r w:rsidRPr="009575AB">
        <w:rPr>
          <w:rFonts w:eastAsiaTheme="minorEastAsia"/>
        </w:rPr>
        <w:t>3669</w:t>
      </w:r>
      <w:r w:rsidRPr="009575AB">
        <w:rPr>
          <w:rFonts w:eastAsiaTheme="minorEastAsia" w:hint="eastAsia"/>
        </w:rPr>
        <w:t>号）、「コロナ禍と人生」扶桑社</w:t>
      </w:r>
    </w:p>
    <w:p w14:paraId="59865558" w14:textId="77777777" w:rsidR="00C4750D" w:rsidRPr="009575AB" w:rsidRDefault="00C4750D" w:rsidP="00C4750D">
      <w:pPr>
        <w:rPr>
          <w:rFonts w:eastAsiaTheme="minorEastAsia"/>
        </w:rPr>
      </w:pPr>
      <w:r w:rsidRPr="009575AB">
        <w:rPr>
          <w:rFonts w:eastAsiaTheme="minorEastAsia" w:hint="eastAsia"/>
        </w:rPr>
        <w:t>・藤井聡、木村盛世『ゼロコロナという病』産経新聞出版</w:t>
      </w:r>
      <w:r w:rsidRPr="009575AB">
        <w:rPr>
          <w:rFonts w:eastAsiaTheme="minorEastAsia"/>
        </w:rPr>
        <w:t>2021/7/21</w:t>
      </w:r>
    </w:p>
    <w:p w14:paraId="215001F2" w14:textId="77777777" w:rsidR="002B4BB9" w:rsidRPr="009575AB" w:rsidRDefault="002B4BB9" w:rsidP="002B4BB9">
      <w:pPr>
        <w:rPr>
          <w:rFonts w:eastAsiaTheme="minorEastAsia"/>
        </w:rPr>
      </w:pPr>
      <w:r w:rsidRPr="009575AB">
        <w:rPr>
          <w:rFonts w:eastAsiaTheme="minorEastAsia" w:hint="eastAsia"/>
        </w:rPr>
        <w:t>・荻原勝『コロナ禍の社内規程と様式』経営書院</w:t>
      </w:r>
      <w:r w:rsidRPr="009575AB">
        <w:rPr>
          <w:rFonts w:eastAsiaTheme="minorEastAsia" w:hint="eastAsia"/>
        </w:rPr>
        <w:t>2</w:t>
      </w:r>
      <w:r w:rsidRPr="009575AB">
        <w:rPr>
          <w:rFonts w:eastAsiaTheme="minorEastAsia"/>
        </w:rPr>
        <w:t>021/7/21</w:t>
      </w:r>
    </w:p>
    <w:p w14:paraId="409E703A" w14:textId="4127C203" w:rsidR="0097130B" w:rsidRPr="009575AB" w:rsidRDefault="0097130B" w:rsidP="0097130B">
      <w:pPr>
        <w:rPr>
          <w:rFonts w:eastAsiaTheme="minorEastAsia"/>
        </w:rPr>
      </w:pPr>
      <w:r w:rsidRPr="009575AB">
        <w:rPr>
          <w:rFonts w:eastAsiaTheme="minorEastAsia" w:hint="eastAsia"/>
        </w:rPr>
        <w:t>・戸田久実『怒りの扱い方大全』日経ＢＰ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2021/7/21</w:t>
      </w:r>
    </w:p>
    <w:p w14:paraId="6DCEDB12" w14:textId="77777777" w:rsidR="000A6BE5" w:rsidRPr="009575AB" w:rsidRDefault="000A6BE5" w:rsidP="000A6BE5">
      <w:pPr>
        <w:rPr>
          <w:rFonts w:eastAsiaTheme="minorEastAsia"/>
        </w:rPr>
      </w:pPr>
      <w:r w:rsidRPr="009575AB">
        <w:rPr>
          <w:rFonts w:eastAsiaTheme="minorEastAsia" w:hint="eastAsia"/>
        </w:rPr>
        <w:t>・「近代食堂」２０２１年７月号（第</w:t>
      </w:r>
      <w:r w:rsidRPr="009575AB">
        <w:rPr>
          <w:rFonts w:eastAsiaTheme="minorEastAsia"/>
        </w:rPr>
        <w:t>53</w:t>
      </w:r>
      <w:r w:rsidRPr="009575AB">
        <w:rPr>
          <w:rFonts w:eastAsiaTheme="minorEastAsia" w:hint="eastAsia"/>
        </w:rPr>
        <w:t>巻第７号）、「特集</w:t>
      </w:r>
      <w:r w:rsidRPr="009575AB">
        <w:rPr>
          <w:rFonts w:eastAsiaTheme="minorEastAsia" w:hint="eastAsia"/>
        </w:rPr>
        <w:t xml:space="preserve"> </w:t>
      </w:r>
      <w:r w:rsidRPr="009575AB">
        <w:rPr>
          <w:rFonts w:eastAsiaTheme="minorEastAsia" w:hint="eastAsia"/>
        </w:rPr>
        <w:t>実力店長がいま全力で取り組んでいること</w:t>
      </w:r>
      <w:r w:rsidRPr="009575AB">
        <w:rPr>
          <w:rFonts w:eastAsiaTheme="minorEastAsia"/>
        </w:rPr>
        <w:t xml:space="preserve"> </w:t>
      </w:r>
      <w:r w:rsidRPr="009575AB">
        <w:rPr>
          <w:rFonts w:eastAsiaTheme="minorEastAsia" w:hint="eastAsia"/>
        </w:rPr>
        <w:t>成果を上げた</w:t>
      </w:r>
      <w:r w:rsidRPr="009575AB">
        <w:rPr>
          <w:rFonts w:eastAsiaTheme="minorEastAsia"/>
        </w:rPr>
        <w:t>17</w:t>
      </w:r>
      <w:r w:rsidRPr="009575AB">
        <w:rPr>
          <w:rFonts w:eastAsiaTheme="minorEastAsia" w:hint="eastAsia"/>
        </w:rPr>
        <w:t>人の売上強化・現場改善」旭屋出版</w:t>
      </w:r>
      <w:r w:rsidRPr="009575AB">
        <w:rPr>
          <w:rFonts w:eastAsiaTheme="minorEastAsia"/>
        </w:rPr>
        <w:t>2021/7/22</w:t>
      </w:r>
    </w:p>
    <w:p w14:paraId="1FA438D0" w14:textId="77777777" w:rsidR="0061146A" w:rsidRPr="009575AB" w:rsidRDefault="0061146A" w:rsidP="0061146A">
      <w:pPr>
        <w:rPr>
          <w:rFonts w:eastAsiaTheme="minorEastAsia"/>
        </w:rPr>
      </w:pPr>
      <w:r w:rsidRPr="009575AB">
        <w:rPr>
          <w:rFonts w:eastAsiaTheme="minorEastAsia" w:hint="eastAsia"/>
        </w:rPr>
        <w:t>・「週刊現代」２０２１年７月２４日号（第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hint="eastAsia"/>
        </w:rPr>
        <w:t>2</w:t>
      </w:r>
      <w:r w:rsidRPr="009575AB">
        <w:rPr>
          <w:rFonts w:eastAsiaTheme="minorEastAsia"/>
        </w:rPr>
        <w:t>1</w:t>
      </w:r>
      <w:r w:rsidRPr="009575AB">
        <w:rPr>
          <w:rFonts w:eastAsiaTheme="minorEastAsia" w:hint="eastAsia"/>
        </w:rPr>
        <w:t>号）、「五輪とワクチン</w:t>
      </w:r>
      <w:r w:rsidRPr="009575AB">
        <w:rPr>
          <w:rFonts w:eastAsiaTheme="minorEastAsia"/>
        </w:rPr>
        <w:t xml:space="preserve"> </w:t>
      </w:r>
      <w:r w:rsidRPr="009575AB">
        <w:rPr>
          <w:rFonts w:eastAsiaTheme="minorEastAsia" w:hint="eastAsia"/>
        </w:rPr>
        <w:t>この国はどこで間違えたのか」講談社</w:t>
      </w:r>
    </w:p>
    <w:p w14:paraId="72047C6B" w14:textId="77777777" w:rsidR="0089756D" w:rsidRPr="009575AB" w:rsidRDefault="0089756D" w:rsidP="0089756D">
      <w:pPr>
        <w:rPr>
          <w:rFonts w:eastAsiaTheme="minorEastAsia"/>
        </w:rPr>
      </w:pPr>
      <w:r w:rsidRPr="009575AB">
        <w:rPr>
          <w:rFonts w:eastAsiaTheme="minorEastAsia" w:hint="eastAsia"/>
        </w:rPr>
        <w:t>・「</w:t>
      </w:r>
      <w:r w:rsidRPr="009575AB">
        <w:rPr>
          <w:rFonts w:eastAsiaTheme="minorEastAsia"/>
        </w:rPr>
        <w:t>Precision Medicine</w:t>
      </w:r>
      <w:r w:rsidRPr="009575AB">
        <w:rPr>
          <w:rFonts w:eastAsiaTheme="minorEastAsia" w:hint="eastAsia"/>
        </w:rPr>
        <w:t>」２０２１年７月号（第４巻第７号）、特集編集・総論＝和田耕治「国際感染症とその対策」北隆館</w:t>
      </w:r>
      <w:r w:rsidRPr="009575AB">
        <w:rPr>
          <w:rFonts w:eastAsiaTheme="minorEastAsia"/>
        </w:rPr>
        <w:t>2021/7/25</w:t>
      </w:r>
    </w:p>
    <w:p w14:paraId="062AC706" w14:textId="77777777" w:rsidR="00855144" w:rsidRPr="009575AB" w:rsidRDefault="00855144" w:rsidP="00855144">
      <w:pPr>
        <w:rPr>
          <w:rFonts w:eastAsiaTheme="minorEastAsia"/>
        </w:rPr>
      </w:pPr>
      <w:r w:rsidRPr="009575AB">
        <w:rPr>
          <w:rFonts w:eastAsiaTheme="minorEastAsia" w:hint="eastAsia"/>
        </w:rPr>
        <w:t>・「看護展望」２０２１年７月増刊号（第</w:t>
      </w:r>
      <w:r w:rsidRPr="009575AB">
        <w:rPr>
          <w:rFonts w:eastAsiaTheme="minorEastAsia"/>
        </w:rPr>
        <w:t>46</w:t>
      </w:r>
      <w:r w:rsidRPr="009575AB">
        <w:rPr>
          <w:rFonts w:eastAsiaTheme="minorEastAsia" w:hint="eastAsia"/>
        </w:rPr>
        <w:t>巻第</w:t>
      </w:r>
      <w:r w:rsidRPr="009575AB">
        <w:rPr>
          <w:rFonts w:eastAsiaTheme="minorEastAsia"/>
        </w:rPr>
        <w:t>9</w:t>
      </w:r>
      <w:r w:rsidRPr="009575AB">
        <w:rPr>
          <w:rFonts w:eastAsiaTheme="minorEastAsia" w:hint="eastAsia"/>
        </w:rPr>
        <w:t>号）、「特集</w:t>
      </w:r>
      <w:r w:rsidRPr="009575AB">
        <w:rPr>
          <w:rFonts w:eastAsiaTheme="minorEastAsia"/>
        </w:rPr>
        <w:t xml:space="preserve"> </w:t>
      </w:r>
      <w:r w:rsidRPr="009575AB">
        <w:rPr>
          <w:rFonts w:eastAsiaTheme="minorEastAsia" w:hint="eastAsia"/>
        </w:rPr>
        <w:t>臨地実習の再構築</w:t>
      </w:r>
      <w:r w:rsidRPr="009575AB">
        <w:rPr>
          <w:rFonts w:eastAsiaTheme="minorEastAsia"/>
        </w:rPr>
        <w:t xml:space="preserve"> </w:t>
      </w:r>
      <w:r w:rsidRPr="009575AB">
        <w:rPr>
          <w:rFonts w:eastAsiaTheme="minorEastAsia" w:hint="eastAsia"/>
        </w:rPr>
        <w:t>「学ぶ機会」を取り戻す臨床と教育の連携」メヂカルフレンド社</w:t>
      </w:r>
      <w:r w:rsidRPr="009575AB">
        <w:rPr>
          <w:rFonts w:eastAsiaTheme="minorEastAsia"/>
        </w:rPr>
        <w:t>2021/7/25</w:t>
      </w:r>
    </w:p>
    <w:p w14:paraId="2AAC9B4D" w14:textId="77777777" w:rsidR="00B64DEE" w:rsidRPr="009575AB" w:rsidRDefault="00B64DEE" w:rsidP="00B64DEE">
      <w:pPr>
        <w:rPr>
          <w:rFonts w:eastAsiaTheme="minorEastAsia"/>
        </w:rPr>
      </w:pPr>
      <w:r w:rsidRPr="009575AB">
        <w:rPr>
          <w:rFonts w:eastAsiaTheme="minorEastAsia" w:hint="eastAsia"/>
        </w:rPr>
        <w:t>・笹原和俊『フェイクニュースを科学する</w:t>
      </w:r>
      <w:r w:rsidRPr="009575AB">
        <w:rPr>
          <w:rFonts w:eastAsiaTheme="minorEastAsia"/>
        </w:rPr>
        <w:t xml:space="preserve"> </w:t>
      </w:r>
      <w:r w:rsidRPr="009575AB">
        <w:rPr>
          <w:rFonts w:eastAsiaTheme="minorEastAsia" w:hint="eastAsia"/>
        </w:rPr>
        <w:t>拡散するデマ、陰謀論、プロパガンダのしくみ』ＤＯＪＩＮ文庫</w:t>
      </w:r>
      <w:r w:rsidRPr="009575AB">
        <w:rPr>
          <w:rFonts w:eastAsiaTheme="minorEastAsia"/>
        </w:rPr>
        <w:t>2021/7/25</w:t>
      </w:r>
      <w:r w:rsidRPr="009575AB">
        <w:rPr>
          <w:rFonts w:eastAsiaTheme="minorEastAsia" w:hint="eastAsia"/>
        </w:rPr>
        <w:t xml:space="preserve">　２０１８年版を加筆修正し文庫化</w:t>
      </w:r>
    </w:p>
    <w:p w14:paraId="68924D32" w14:textId="77777777" w:rsidR="00E322E3" w:rsidRPr="009575AB" w:rsidRDefault="00E322E3" w:rsidP="00E322E3">
      <w:pPr>
        <w:rPr>
          <w:rFonts w:eastAsiaTheme="minorEastAsia"/>
        </w:rPr>
      </w:pPr>
      <w:r w:rsidRPr="009575AB">
        <w:rPr>
          <w:rFonts w:eastAsiaTheme="minorEastAsia" w:hint="eastAsia"/>
        </w:rPr>
        <w:t>・小國隆輔『新型コロナの学校法務』中央経済社</w:t>
      </w:r>
      <w:r w:rsidRPr="009575AB">
        <w:rPr>
          <w:rFonts w:eastAsiaTheme="minorEastAsia"/>
        </w:rPr>
        <w:t>2021/7/25</w:t>
      </w:r>
    </w:p>
    <w:p w14:paraId="34EECF98" w14:textId="77777777" w:rsidR="0005205F" w:rsidRPr="009575AB" w:rsidRDefault="0005205F" w:rsidP="0005205F">
      <w:pPr>
        <w:rPr>
          <w:rFonts w:eastAsiaTheme="minorEastAsia"/>
        </w:rPr>
      </w:pPr>
      <w:r w:rsidRPr="009575AB">
        <w:rPr>
          <w:rFonts w:eastAsiaTheme="minorEastAsia" w:hint="eastAsia"/>
        </w:rPr>
        <w:t>・秋嶋亮『ニホンという滅び行く国に生まれた若い君たちへ</w:t>
      </w:r>
      <w:r w:rsidRPr="009575AB">
        <w:rPr>
          <w:rFonts w:eastAsiaTheme="minorEastAsia"/>
        </w:rPr>
        <w:t xml:space="preserve"> </w:t>
      </w:r>
      <w:r w:rsidRPr="009575AB">
        <w:rPr>
          <w:rFonts w:eastAsiaTheme="minorEastAsia" w:hint="eastAsia"/>
        </w:rPr>
        <w:t>ＯＵＴＢＲＥＡＫ</w:t>
      </w:r>
      <w:r w:rsidRPr="009575AB">
        <w:rPr>
          <w:rFonts w:eastAsiaTheme="minorEastAsia" w:hint="eastAsia"/>
        </w:rPr>
        <w:t xml:space="preserve"> </w:t>
      </w:r>
      <w:r w:rsidRPr="009575AB">
        <w:rPr>
          <w:rFonts w:eastAsiaTheme="minorEastAsia" w:hint="eastAsia"/>
        </w:rPr>
        <w:t>アウトブレイク</w:t>
      </w:r>
      <w:r w:rsidRPr="009575AB">
        <w:rPr>
          <w:rFonts w:eastAsiaTheme="minorEastAsia" w:hint="eastAsia"/>
        </w:rPr>
        <w:t xml:space="preserve"> </w:t>
      </w:r>
      <w:r w:rsidRPr="009575AB">
        <w:rPr>
          <w:rFonts w:ascii="Times New Roman" w:eastAsiaTheme="minorEastAsia" w:hAnsi="Times New Roman" w:hint="eastAsia"/>
        </w:rPr>
        <w:t>─</w:t>
      </w:r>
      <w:r w:rsidRPr="009575AB">
        <w:rPr>
          <w:rFonts w:eastAsiaTheme="minorEastAsia"/>
        </w:rPr>
        <w:t>17</w:t>
      </w:r>
      <w:r w:rsidRPr="009575AB">
        <w:rPr>
          <w:rFonts w:eastAsiaTheme="minorEastAsia" w:hint="eastAsia"/>
        </w:rPr>
        <w:t>歳から始める反抗するための社会学</w:t>
      </w:r>
      <w:r w:rsidRPr="009575AB">
        <w:rPr>
          <w:rFonts w:ascii="Times New Roman" w:eastAsiaTheme="minorEastAsia" w:hAnsi="Times New Roman" w:hint="eastAsia"/>
        </w:rPr>
        <w:t>─</w:t>
      </w:r>
      <w:r w:rsidRPr="009575AB">
        <w:rPr>
          <w:rFonts w:eastAsiaTheme="minorEastAsia" w:hint="eastAsia"/>
        </w:rPr>
        <w:t>』白馬社</w:t>
      </w:r>
      <w:r w:rsidRPr="009575AB">
        <w:rPr>
          <w:rFonts w:eastAsiaTheme="minorEastAsia"/>
        </w:rPr>
        <w:t>2021/7/25</w:t>
      </w:r>
    </w:p>
    <w:p w14:paraId="2FECF75E" w14:textId="77777777" w:rsidR="00C96254" w:rsidRPr="009575AB" w:rsidRDefault="00C96254" w:rsidP="00C96254">
      <w:pPr>
        <w:rPr>
          <w:rFonts w:eastAsiaTheme="minorEastAsia"/>
        </w:rPr>
      </w:pPr>
      <w:r w:rsidRPr="009575AB">
        <w:rPr>
          <w:rFonts w:eastAsiaTheme="minorEastAsia" w:hint="eastAsia"/>
        </w:rPr>
        <w:t>・峰宗太郎監修『しっかりわかる</w:t>
      </w:r>
      <w:r w:rsidRPr="009575AB">
        <w:rPr>
          <w:rFonts w:eastAsiaTheme="minorEastAsia"/>
        </w:rPr>
        <w:t xml:space="preserve"> </w:t>
      </w:r>
      <w:r w:rsidRPr="009575AB">
        <w:rPr>
          <w:rFonts w:eastAsiaTheme="minorEastAsia" w:hint="eastAsia"/>
        </w:rPr>
        <w:t>ワクチンと免疫の基礎知識』池田書店</w:t>
      </w:r>
      <w:r w:rsidRPr="009575AB">
        <w:rPr>
          <w:rFonts w:eastAsiaTheme="minorEastAsia"/>
        </w:rPr>
        <w:t>2021/7/26</w:t>
      </w:r>
    </w:p>
    <w:p w14:paraId="0BA376F8" w14:textId="77777777" w:rsidR="000927D3" w:rsidRPr="009575AB" w:rsidRDefault="000927D3" w:rsidP="000927D3">
      <w:r w:rsidRPr="009575AB">
        <w:rPr>
          <w:rFonts w:hint="eastAsia"/>
        </w:rPr>
        <w:t>・「女性自身」２０２１年７月２７日・８月３日合併号（第</w:t>
      </w:r>
      <w:r w:rsidRPr="009575AB">
        <w:t>64</w:t>
      </w:r>
      <w:r w:rsidRPr="009575AB">
        <w:rPr>
          <w:rFonts w:hint="eastAsia"/>
        </w:rPr>
        <w:t>巻第</w:t>
      </w:r>
      <w:r w:rsidRPr="009575AB">
        <w:t>24</w:t>
      </w:r>
      <w:r w:rsidRPr="009575AB">
        <w:rPr>
          <w:rFonts w:hint="eastAsia"/>
        </w:rPr>
        <w:t>号）、「ワクチンの不</w:t>
      </w:r>
      <w:r w:rsidRPr="009575AB">
        <w:rPr>
          <w:rFonts w:hint="eastAsia"/>
        </w:rPr>
        <w:lastRenderedPageBreak/>
        <w:t>安解消Ｑ＆Ａ⑧」光文社</w:t>
      </w:r>
    </w:p>
    <w:p w14:paraId="228490E0" w14:textId="77777777" w:rsidR="000927D3" w:rsidRPr="009575AB" w:rsidRDefault="000927D3" w:rsidP="000927D3">
      <w:r w:rsidRPr="009575AB">
        <w:rPr>
          <w:rFonts w:hint="eastAsia"/>
        </w:rPr>
        <w:t>・「週刊女性」２０２１年７月２７日号（第</w:t>
      </w:r>
      <w:r w:rsidRPr="009575AB">
        <w:t>65</w:t>
      </w:r>
      <w:r w:rsidRPr="009575AB">
        <w:rPr>
          <w:rFonts w:hint="eastAsia"/>
        </w:rPr>
        <w:t>巻第</w:t>
      </w:r>
      <w:r w:rsidRPr="009575AB">
        <w:t>27</w:t>
      </w:r>
      <w:r w:rsidRPr="009575AB">
        <w:rPr>
          <w:rFonts w:hint="eastAsia"/>
        </w:rPr>
        <w:t>号）、「ワクチン接種はビタミン</w:t>
      </w:r>
      <w:r w:rsidRPr="009575AB">
        <w:t>B</w:t>
      </w:r>
      <w:r w:rsidRPr="009575AB">
        <w:rPr>
          <w:vertAlign w:val="subscript"/>
        </w:rPr>
        <w:t>1</w:t>
      </w:r>
      <w:r w:rsidRPr="009575AB">
        <w:rPr>
          <w:rFonts w:hint="eastAsia"/>
        </w:rPr>
        <w:t>がカギ」主婦と生活社</w:t>
      </w:r>
      <w:r w:rsidRPr="009575AB">
        <w:t>2021/7/13</w:t>
      </w:r>
    </w:p>
    <w:p w14:paraId="05812C9A" w14:textId="448B1789" w:rsidR="001E2FE8" w:rsidRPr="009575AB" w:rsidRDefault="001E2FE8" w:rsidP="001E2FE8">
      <w:pPr>
        <w:rPr>
          <w:rFonts w:eastAsiaTheme="minorEastAsia"/>
        </w:rPr>
      </w:pPr>
      <w:r w:rsidRPr="009575AB">
        <w:rPr>
          <w:rFonts w:eastAsiaTheme="minorEastAsia" w:hint="eastAsia"/>
        </w:rPr>
        <w:t>・若林恵、</w:t>
      </w:r>
      <w:r w:rsidRPr="009575AB">
        <w:rPr>
          <w:rFonts w:eastAsiaTheme="minorEastAsia"/>
        </w:rPr>
        <w:t>Quartz Japan</w:t>
      </w:r>
      <w:r w:rsidR="00545B51" w:rsidRPr="009575AB">
        <w:rPr>
          <w:rFonts w:eastAsiaTheme="minorEastAsia" w:hint="eastAsia"/>
        </w:rPr>
        <w:t>＝編著</w:t>
      </w:r>
      <w:r w:rsidRPr="009575AB">
        <w:rPr>
          <w:rFonts w:eastAsiaTheme="minorEastAsia" w:hint="eastAsia"/>
        </w:rPr>
        <w:t>『週刊だえん問答</w:t>
      </w:r>
      <w:r w:rsidRPr="009575AB">
        <w:rPr>
          <w:rFonts w:eastAsiaTheme="minorEastAsia"/>
        </w:rPr>
        <w:t xml:space="preserve"> </w:t>
      </w:r>
      <w:r w:rsidRPr="009575AB">
        <w:rPr>
          <w:rFonts w:eastAsiaTheme="minorEastAsia" w:hint="eastAsia"/>
        </w:rPr>
        <w:t>第２集</w:t>
      </w:r>
      <w:r w:rsidRPr="009575AB">
        <w:rPr>
          <w:rFonts w:eastAsiaTheme="minorEastAsia"/>
        </w:rPr>
        <w:t xml:space="preserve"> </w:t>
      </w:r>
      <w:r w:rsidRPr="009575AB">
        <w:rPr>
          <w:rFonts w:eastAsiaTheme="minorEastAsia" w:hint="eastAsia"/>
        </w:rPr>
        <w:t>はりぼて王国年代記』黒鳥社</w:t>
      </w:r>
      <w:r w:rsidRPr="009575AB">
        <w:rPr>
          <w:rFonts w:eastAsiaTheme="minorEastAsia"/>
        </w:rPr>
        <w:t>2021/7/27</w:t>
      </w:r>
    </w:p>
    <w:p w14:paraId="0BE32AFC" w14:textId="77777777" w:rsidR="00FD0D06" w:rsidRPr="009575AB" w:rsidRDefault="00FD0D06" w:rsidP="00FD0D06">
      <w:pPr>
        <w:rPr>
          <w:rFonts w:eastAsiaTheme="minorEastAsia"/>
        </w:rPr>
      </w:pPr>
      <w:r w:rsidRPr="009575AB">
        <w:rPr>
          <w:rFonts w:eastAsiaTheme="minorEastAsia" w:hint="eastAsia"/>
        </w:rPr>
        <w:t>・中山達夫、田島潤一郎＝編著『新しい働き方に伴う非正規社員の処遇─適法性判断と見直しのチェックポイント─』新日本法規</w:t>
      </w:r>
      <w:r w:rsidRPr="009575AB">
        <w:rPr>
          <w:rFonts w:eastAsiaTheme="minorEastAsia"/>
        </w:rPr>
        <w:t>2021/7/27</w:t>
      </w:r>
    </w:p>
    <w:p w14:paraId="3DF7F9BC" w14:textId="77777777" w:rsidR="00A67C54" w:rsidRPr="009575AB" w:rsidRDefault="00A67C54" w:rsidP="00A67C54">
      <w:pPr>
        <w:rPr>
          <w:rFonts w:eastAsiaTheme="minorEastAsia"/>
        </w:rPr>
      </w:pPr>
      <w:r w:rsidRPr="009575AB">
        <w:rPr>
          <w:rFonts w:eastAsiaTheme="minorEastAsia" w:hint="eastAsia"/>
        </w:rPr>
        <w:t>・浅井隆『コロナでついに国家破産』第二海援隊</w:t>
      </w:r>
      <w:r w:rsidRPr="009575AB">
        <w:rPr>
          <w:rFonts w:eastAsiaTheme="minorEastAsia"/>
        </w:rPr>
        <w:t>2021/7/27</w:t>
      </w:r>
    </w:p>
    <w:p w14:paraId="11D44492" w14:textId="77777777" w:rsidR="0059440E" w:rsidRPr="009575AB" w:rsidRDefault="0059440E" w:rsidP="0059440E">
      <w:pPr>
        <w:rPr>
          <w:rFonts w:eastAsiaTheme="minorEastAsia"/>
        </w:rPr>
      </w:pPr>
      <w:r w:rsidRPr="009575AB">
        <w:rPr>
          <w:rFonts w:eastAsiaTheme="minorEastAsia" w:hint="eastAsia"/>
        </w:rPr>
        <w:t>・国際情勢ファクト研究所『世界の黒幕「悪魔のシナリオ」</w:t>
      </w:r>
      <w:r w:rsidRPr="009575AB">
        <w:rPr>
          <w:rFonts w:eastAsiaTheme="minorEastAsia"/>
        </w:rPr>
        <w:t xml:space="preserve"> </w:t>
      </w:r>
      <w:r w:rsidRPr="009575AB">
        <w:rPr>
          <w:rFonts w:eastAsiaTheme="minorEastAsia" w:hint="eastAsia"/>
        </w:rPr>
        <w:t>東京五輪＆新型コロナワクチン</w:t>
      </w:r>
      <w:r w:rsidRPr="009575AB">
        <w:rPr>
          <w:rFonts w:eastAsiaTheme="minorEastAsia"/>
        </w:rPr>
        <w:t xml:space="preserve"> </w:t>
      </w:r>
      <w:r w:rsidRPr="009575AB">
        <w:rPr>
          <w:rFonts w:eastAsiaTheme="minorEastAsia" w:hint="eastAsia"/>
        </w:rPr>
        <w:t>超陰謀大全』宝島社</w:t>
      </w:r>
      <w:r w:rsidRPr="009575AB">
        <w:rPr>
          <w:rFonts w:eastAsiaTheme="minorEastAsia"/>
        </w:rPr>
        <w:t>2021/7/27</w:t>
      </w:r>
    </w:p>
    <w:p w14:paraId="75B3699E" w14:textId="77777777" w:rsidR="00C63146" w:rsidRPr="009575AB" w:rsidRDefault="00C63146" w:rsidP="00C63146">
      <w:pPr>
        <w:rPr>
          <w:rFonts w:eastAsiaTheme="minorEastAsia"/>
        </w:rPr>
      </w:pPr>
      <w:r w:rsidRPr="009575AB">
        <w:rPr>
          <w:rFonts w:eastAsiaTheme="minorEastAsia" w:hint="eastAsia"/>
        </w:rPr>
        <w:t>・末松清一『実践</w:t>
      </w:r>
      <w:r w:rsidRPr="009575AB">
        <w:rPr>
          <w:rFonts w:eastAsiaTheme="minorEastAsia"/>
        </w:rPr>
        <w:t xml:space="preserve"> </w:t>
      </w:r>
      <w:r w:rsidRPr="009575AB">
        <w:rPr>
          <w:rFonts w:eastAsiaTheme="minorEastAsia" w:hint="eastAsia"/>
        </w:rPr>
        <w:t>強靭な組織構築の法』同友館</w:t>
      </w:r>
      <w:r w:rsidRPr="009575AB">
        <w:rPr>
          <w:rFonts w:eastAsiaTheme="minorEastAsia"/>
        </w:rPr>
        <w:t>2021/7/27</w:t>
      </w:r>
    </w:p>
    <w:p w14:paraId="7B380856" w14:textId="77777777" w:rsidR="004F0668" w:rsidRPr="009575AB" w:rsidRDefault="004F0668" w:rsidP="004F0668">
      <w:pPr>
        <w:rPr>
          <w:rFonts w:eastAsiaTheme="minorEastAsia"/>
        </w:rPr>
      </w:pPr>
      <w:r w:rsidRPr="009575AB">
        <w:rPr>
          <w:rFonts w:eastAsiaTheme="minorEastAsia" w:hint="eastAsia"/>
        </w:rPr>
        <w:t>・小松和彦編『禍いの大衆文化</w:t>
      </w:r>
      <w:r w:rsidRPr="009575AB">
        <w:rPr>
          <w:rFonts w:eastAsiaTheme="minorEastAsia"/>
        </w:rPr>
        <w:t xml:space="preserve"> </w:t>
      </w:r>
      <w:r w:rsidRPr="009575AB">
        <w:rPr>
          <w:rFonts w:eastAsiaTheme="minorEastAsia" w:hint="eastAsia"/>
        </w:rPr>
        <w:t>天災・疫病・怪異』ＫＡＤＯＫＡＷＡ</w:t>
      </w:r>
      <w:r w:rsidRPr="009575AB">
        <w:rPr>
          <w:rFonts w:eastAsiaTheme="minorEastAsia"/>
        </w:rPr>
        <w:t>2021/7/28</w:t>
      </w:r>
    </w:p>
    <w:p w14:paraId="1E1E961F" w14:textId="5A2485E8" w:rsidR="00D95C41" w:rsidRPr="009575AB" w:rsidRDefault="00D95C41" w:rsidP="00D95C41">
      <w:pPr>
        <w:rPr>
          <w:rFonts w:eastAsiaTheme="minorEastAsia"/>
        </w:rPr>
      </w:pPr>
      <w:r w:rsidRPr="009575AB">
        <w:rPr>
          <w:rFonts w:eastAsiaTheme="minorEastAsia" w:hint="eastAsia"/>
        </w:rPr>
        <w:t>・惟村徹『コロナと闘った男</w:t>
      </w:r>
      <w:r w:rsidRPr="009575AB">
        <w:rPr>
          <w:rFonts w:eastAsiaTheme="minorEastAsia"/>
        </w:rPr>
        <w:t xml:space="preserve"> </w:t>
      </w:r>
      <w:r w:rsidRPr="009575AB">
        <w:rPr>
          <w:rFonts w:eastAsiaTheme="minorEastAsia" w:hint="eastAsia"/>
        </w:rPr>
        <w:t>感染対策最前線の舞台裏』幻冬舎</w:t>
      </w:r>
      <w:r w:rsidR="00C36181" w:rsidRPr="009575AB">
        <w:rPr>
          <w:rFonts w:eastAsiaTheme="minorEastAsia" w:hint="eastAsia"/>
        </w:rPr>
        <w:t>メディアコンサルティング</w:t>
      </w:r>
      <w:r w:rsidRPr="009575AB">
        <w:rPr>
          <w:rFonts w:eastAsiaTheme="minorEastAsia"/>
        </w:rPr>
        <w:t>2021/7/28</w:t>
      </w:r>
      <w:r w:rsidRPr="009575AB">
        <w:rPr>
          <w:rFonts w:eastAsiaTheme="minorEastAsia" w:hint="eastAsia"/>
        </w:rPr>
        <w:t xml:space="preserve">　Ｓ</w:t>
      </w:r>
    </w:p>
    <w:p w14:paraId="2D2BDE4A" w14:textId="1FDD4961" w:rsidR="00BF7E85" w:rsidRPr="009575AB" w:rsidRDefault="00BF7E85" w:rsidP="00BF7E85">
      <w:pPr>
        <w:rPr>
          <w:rFonts w:eastAsiaTheme="minorEastAsia"/>
        </w:rPr>
      </w:pPr>
      <w:r w:rsidRPr="009575AB">
        <w:rPr>
          <w:rFonts w:eastAsiaTheme="minorEastAsia" w:hint="eastAsia"/>
        </w:rPr>
        <w:t>・黒木あるじ、最東対地、</w:t>
      </w:r>
      <w:r w:rsidR="00C54203" w:rsidRPr="009575AB">
        <w:rPr>
          <w:rFonts w:eastAsiaTheme="minorEastAsia" w:hint="eastAsia"/>
        </w:rPr>
        <w:t>小田イ輔、黒史郎、</w:t>
      </w:r>
      <w:r w:rsidRPr="009575AB">
        <w:rPr>
          <w:rFonts w:eastAsiaTheme="minorEastAsia" w:hint="eastAsia"/>
        </w:rPr>
        <w:t>松村進吉『未成仏百物語』竹書房文庫</w:t>
      </w:r>
      <w:r w:rsidRPr="009575AB">
        <w:rPr>
          <w:rFonts w:eastAsiaTheme="minorEastAsia"/>
        </w:rPr>
        <w:t>2021/7/28</w:t>
      </w:r>
      <w:r w:rsidR="000D7733" w:rsidRPr="009575AB">
        <w:rPr>
          <w:rFonts w:eastAsiaTheme="minorEastAsia" w:hint="eastAsia"/>
        </w:rPr>
        <w:t xml:space="preserve">　Ｓ</w:t>
      </w:r>
    </w:p>
    <w:p w14:paraId="70129578" w14:textId="77777777" w:rsidR="003F031B" w:rsidRPr="009575AB" w:rsidRDefault="003F031B" w:rsidP="003F031B">
      <w:pPr>
        <w:rPr>
          <w:rFonts w:eastAsiaTheme="minorEastAsia"/>
        </w:rPr>
      </w:pPr>
      <w:r w:rsidRPr="009575AB">
        <w:rPr>
          <w:rFonts w:eastAsiaTheme="minorEastAsia" w:hint="eastAsia"/>
        </w:rPr>
        <w:t>・特定営利活動法人地域医療・介護研究会ＪＡＰＡＮ、株式会社ヘルスケア・システム研究所『新型コロナウイルスとの闘いⅡ</w:t>
      </w:r>
      <w:r w:rsidRPr="009575AB">
        <w:rPr>
          <w:rFonts w:eastAsiaTheme="minorEastAsia" w:hint="eastAsia"/>
        </w:rPr>
        <w:t xml:space="preserve"> </w:t>
      </w:r>
      <w:r w:rsidRPr="009575AB">
        <w:rPr>
          <w:rFonts w:eastAsiaTheme="minorEastAsia" w:hint="eastAsia"/>
        </w:rPr>
        <w:t>看護師が見たパンデミック』ＰＨＰエディターズ・グループ</w:t>
      </w:r>
      <w:r w:rsidRPr="009575AB">
        <w:rPr>
          <w:rFonts w:eastAsiaTheme="minorEastAsia"/>
        </w:rPr>
        <w:t>2021/7/28</w:t>
      </w:r>
    </w:p>
    <w:p w14:paraId="4AC68456" w14:textId="77777777" w:rsidR="00A92747" w:rsidRPr="009575AB" w:rsidRDefault="00A92747" w:rsidP="00A92747">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（インフェクションコントロール）」２０２１年夏季増刊（通巻</w:t>
      </w:r>
      <w:r w:rsidRPr="009575AB">
        <w:rPr>
          <w:rFonts w:eastAsiaTheme="minorEastAsia"/>
        </w:rPr>
        <w:t>361</w:t>
      </w:r>
      <w:r w:rsidRPr="009575AB">
        <w:rPr>
          <w:rFonts w:eastAsiaTheme="minorEastAsia" w:hint="eastAsia"/>
        </w:rPr>
        <w:t>号）、堀賢編著『指導＆研修に使える！</w:t>
      </w:r>
      <w:r w:rsidRPr="009575AB">
        <w:rPr>
          <w:rFonts w:eastAsiaTheme="minorEastAsia"/>
        </w:rPr>
        <w:t xml:space="preserve"> </w:t>
      </w:r>
      <w:r w:rsidRPr="009575AB">
        <w:rPr>
          <w:rFonts w:eastAsiaTheme="minorEastAsia" w:hint="eastAsia"/>
        </w:rPr>
        <w:t>最新版</w:t>
      </w:r>
      <w:r w:rsidRPr="009575AB">
        <w:rPr>
          <w:rFonts w:eastAsiaTheme="minorEastAsia"/>
        </w:rPr>
        <w:t xml:space="preserve"> </w:t>
      </w:r>
      <w:r w:rsidRPr="009575AB">
        <w:rPr>
          <w:rFonts w:eastAsiaTheme="minorEastAsia" w:hint="eastAsia"/>
        </w:rPr>
        <w:t>ＩＣＴのための新型コロナウイルス</w:t>
      </w:r>
      <w:r w:rsidRPr="009575AB">
        <w:rPr>
          <w:rFonts w:eastAsiaTheme="minorEastAsia"/>
        </w:rPr>
        <w:t xml:space="preserve"> </w:t>
      </w:r>
      <w:r w:rsidRPr="009575AB">
        <w:rPr>
          <w:rFonts w:eastAsiaTheme="minorEastAsia" w:hint="eastAsia"/>
        </w:rPr>
        <w:t>パーフェクトマニュアル』メディカ出版</w:t>
      </w:r>
      <w:r w:rsidRPr="009575AB">
        <w:rPr>
          <w:rFonts w:eastAsiaTheme="minorEastAsia"/>
        </w:rPr>
        <w:t>2021/7/29</w:t>
      </w:r>
    </w:p>
    <w:p w14:paraId="6D25E62C" w14:textId="6ECB685C" w:rsidR="00D95C41" w:rsidRPr="009575AB" w:rsidRDefault="00D95C41" w:rsidP="00D95C41">
      <w:pPr>
        <w:rPr>
          <w:rFonts w:eastAsiaTheme="minorEastAsia"/>
        </w:rPr>
      </w:pPr>
      <w:r w:rsidRPr="009575AB">
        <w:rPr>
          <w:rFonts w:eastAsiaTheme="minorEastAsia" w:hint="eastAsia"/>
        </w:rPr>
        <w:t>・中澤敏和『活路は「海外」にある！</w:t>
      </w:r>
      <w:r w:rsidRPr="009575AB">
        <w:rPr>
          <w:rFonts w:eastAsiaTheme="minorEastAsia"/>
        </w:rPr>
        <w:t xml:space="preserve"> </w:t>
      </w:r>
      <w:r w:rsidRPr="009575AB">
        <w:rPr>
          <w:rFonts w:eastAsiaTheme="minorEastAsia" w:hint="eastAsia"/>
        </w:rPr>
        <w:t>Ｖ字恢復を実現する「究極の事業再生術」』幻冬舎</w:t>
      </w:r>
      <w:r w:rsidR="00C36181" w:rsidRPr="009575AB">
        <w:rPr>
          <w:rFonts w:eastAsiaTheme="minorEastAsia" w:hint="eastAsia"/>
        </w:rPr>
        <w:t>メディアコンサルティング</w:t>
      </w:r>
      <w:r w:rsidRPr="009575AB">
        <w:rPr>
          <w:rFonts w:eastAsiaTheme="minorEastAsia"/>
        </w:rPr>
        <w:t>2021/7</w:t>
      </w:r>
      <w:r w:rsidRPr="009575AB">
        <w:rPr>
          <w:rFonts w:eastAsiaTheme="minorEastAsia" w:hint="eastAsia"/>
        </w:rPr>
        <w:t>/</w:t>
      </w:r>
      <w:r w:rsidRPr="009575AB">
        <w:rPr>
          <w:rFonts w:eastAsiaTheme="minorEastAsia"/>
        </w:rPr>
        <w:t>2</w:t>
      </w:r>
      <w:r w:rsidRPr="009575AB">
        <w:rPr>
          <w:rFonts w:eastAsiaTheme="minorEastAsia" w:hint="eastAsia"/>
        </w:rPr>
        <w:t>9</w:t>
      </w:r>
    </w:p>
    <w:p w14:paraId="7EDF4A48" w14:textId="77777777" w:rsidR="00CC481A" w:rsidRPr="009575AB" w:rsidRDefault="00CC481A" w:rsidP="00CC481A">
      <w:pPr>
        <w:rPr>
          <w:rFonts w:eastAsiaTheme="minorEastAsia"/>
        </w:rPr>
      </w:pPr>
      <w:r w:rsidRPr="009575AB">
        <w:rPr>
          <w:rFonts w:eastAsiaTheme="minorEastAsia" w:hint="eastAsia"/>
        </w:rPr>
        <w:t>・小川英治編『グローバルリスクと世界経済</w:t>
      </w:r>
      <w:r w:rsidRPr="009575AB">
        <w:rPr>
          <w:rFonts w:eastAsiaTheme="minorEastAsia"/>
        </w:rPr>
        <w:t xml:space="preserve"> </w:t>
      </w:r>
      <w:r w:rsidRPr="009575AB">
        <w:rPr>
          <w:rFonts w:eastAsiaTheme="minorEastAsia" w:hint="eastAsia"/>
        </w:rPr>
        <w:t>政策不確実性による危機とリスク管理』東京大学出版会</w:t>
      </w:r>
      <w:r w:rsidRPr="009575AB">
        <w:rPr>
          <w:rFonts w:eastAsiaTheme="minorEastAsia"/>
        </w:rPr>
        <w:t>2021/7/29</w:t>
      </w:r>
    </w:p>
    <w:p w14:paraId="09A0661C" w14:textId="346BAAAE" w:rsidR="009649C8" w:rsidRPr="009575AB" w:rsidRDefault="009649C8" w:rsidP="009649C8">
      <w:pPr>
        <w:rPr>
          <w:rFonts w:eastAsiaTheme="minorEastAsia"/>
        </w:rPr>
      </w:pPr>
      <w:r w:rsidRPr="009575AB">
        <w:rPr>
          <w:rFonts w:eastAsiaTheme="minorEastAsia" w:hint="eastAsia"/>
        </w:rPr>
        <w:t>・中村篤史『コロナワクチン、被害症例集』ヒカルランド</w:t>
      </w:r>
      <w:r w:rsidRPr="009575AB">
        <w:rPr>
          <w:rFonts w:eastAsiaTheme="minorEastAsia"/>
        </w:rPr>
        <w:t>2021/7/29</w:t>
      </w:r>
    </w:p>
    <w:p w14:paraId="0004567E" w14:textId="3C95F30E" w:rsidR="00C543A9" w:rsidRPr="009575AB" w:rsidRDefault="00C543A9" w:rsidP="00A54A1C">
      <w:pPr>
        <w:rPr>
          <w:rFonts w:eastAsiaTheme="minorEastAsia"/>
        </w:rPr>
      </w:pPr>
      <w:r w:rsidRPr="009575AB">
        <w:rPr>
          <w:rFonts w:eastAsiaTheme="minorEastAsia" w:hint="eastAsia"/>
        </w:rPr>
        <w:t>・ヴァーノン・コールマン『コロナとワクチン</w:t>
      </w:r>
      <w:r w:rsidRPr="009575AB">
        <w:rPr>
          <w:rFonts w:eastAsiaTheme="minorEastAsia"/>
        </w:rPr>
        <w:t xml:space="preserve"> </w:t>
      </w:r>
      <w:r w:rsidRPr="009575AB">
        <w:rPr>
          <w:rFonts w:eastAsiaTheme="minorEastAsia" w:hint="eastAsia"/>
        </w:rPr>
        <w:t>歴史上最大の嘘と詐欺１</w:t>
      </w:r>
      <w:r w:rsidRPr="009575AB">
        <w:rPr>
          <w:rFonts w:eastAsiaTheme="minorEastAsia"/>
        </w:rPr>
        <w:t xml:space="preserve"> </w:t>
      </w:r>
      <w:r w:rsidRPr="009575AB">
        <w:rPr>
          <w:rFonts w:eastAsiaTheme="minorEastAsia" w:hint="eastAsia"/>
        </w:rPr>
        <w:t>隠されてきた「アジェンダのメニュー」』田元明日菜＝翻訳チーム監修、ヒカルランド</w:t>
      </w:r>
      <w:r w:rsidR="00C026B1" w:rsidRPr="009575AB">
        <w:rPr>
          <w:rFonts w:eastAsiaTheme="minorEastAsia" w:hint="eastAsia"/>
        </w:rPr>
        <w:t>（原著</w:t>
      </w:r>
      <w:r w:rsidR="00C57016" w:rsidRPr="009575AB">
        <w:rPr>
          <w:rFonts w:eastAsiaTheme="minorEastAsia" w:hint="eastAsia"/>
        </w:rPr>
        <w:t>なし</w:t>
      </w:r>
      <w:r w:rsidR="00C026B1" w:rsidRPr="009575AB">
        <w:rPr>
          <w:rFonts w:eastAsiaTheme="minorEastAsia" w:hint="eastAsia"/>
        </w:rPr>
        <w:t>）</w:t>
      </w:r>
      <w:r w:rsidRPr="009575AB">
        <w:rPr>
          <w:rFonts w:eastAsiaTheme="minorEastAsia"/>
        </w:rPr>
        <w:t>2021/7/29</w:t>
      </w:r>
    </w:p>
    <w:p w14:paraId="2598DA9C" w14:textId="77777777" w:rsidR="0006789B" w:rsidRPr="009575AB" w:rsidRDefault="0006789B" w:rsidP="0006789B">
      <w:pPr>
        <w:rPr>
          <w:rFonts w:eastAsiaTheme="minorEastAsia"/>
        </w:rPr>
      </w:pPr>
      <w:r w:rsidRPr="009575AB">
        <w:rPr>
          <w:rFonts w:eastAsiaTheme="minorEastAsia" w:hint="eastAsia"/>
        </w:rPr>
        <w:t>・「貧困研究」（通巻</w:t>
      </w:r>
      <w:r w:rsidRPr="009575AB">
        <w:rPr>
          <w:rFonts w:eastAsiaTheme="minorEastAsia"/>
        </w:rPr>
        <w:t>26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新型コロナ禍における貧困対策の国際動向──アメリカ・ドイツ・韓国──」明石書店</w:t>
      </w:r>
      <w:r w:rsidRPr="009575AB">
        <w:rPr>
          <w:rFonts w:eastAsiaTheme="minorEastAsia"/>
        </w:rPr>
        <w:t>2021/7/30</w:t>
      </w:r>
    </w:p>
    <w:p w14:paraId="7A1E9D36" w14:textId="77777777" w:rsidR="00E06F09" w:rsidRPr="009575AB" w:rsidRDefault="00E06F09" w:rsidP="00E06F09">
      <w:pPr>
        <w:rPr>
          <w:rFonts w:eastAsiaTheme="minorEastAsia"/>
        </w:rPr>
      </w:pPr>
      <w:r w:rsidRPr="009575AB">
        <w:rPr>
          <w:rFonts w:eastAsiaTheme="minorEastAsia" w:hint="eastAsia"/>
        </w:rPr>
        <w:t>・「実話ナックルズ」２０２１年９月号（第</w:t>
      </w:r>
      <w:r w:rsidRPr="009575AB">
        <w:rPr>
          <w:rFonts w:eastAsiaTheme="minorEastAsia"/>
        </w:rPr>
        <w:t>19</w:t>
      </w:r>
      <w:r w:rsidRPr="009575AB">
        <w:rPr>
          <w:rFonts w:eastAsiaTheme="minorEastAsia" w:hint="eastAsia"/>
        </w:rPr>
        <w:t>巻第８号）、「ワイド</w:t>
      </w:r>
      <w:r w:rsidRPr="009575AB">
        <w:rPr>
          <w:rFonts w:eastAsiaTheme="minorEastAsia"/>
        </w:rPr>
        <w:t xml:space="preserve"> </w:t>
      </w:r>
      <w:r w:rsidRPr="009575AB">
        <w:rPr>
          <w:rFonts w:eastAsiaTheme="minorEastAsia" w:hint="eastAsia"/>
        </w:rPr>
        <w:t>コロナ感染拡大──よりアブない</w:t>
      </w:r>
      <w:r w:rsidRPr="009575AB">
        <w:rPr>
          <w:rFonts w:eastAsiaTheme="minorEastAsia"/>
        </w:rPr>
        <w:t xml:space="preserve"> </w:t>
      </w:r>
      <w:r w:rsidRPr="009575AB">
        <w:rPr>
          <w:rFonts w:eastAsiaTheme="minorEastAsia" w:hint="eastAsia"/>
        </w:rPr>
        <w:t>本当に怖い東京オリンピック」大洋図書</w:t>
      </w:r>
      <w:r w:rsidRPr="009575AB">
        <w:rPr>
          <w:rFonts w:eastAsiaTheme="minorEastAsia"/>
        </w:rPr>
        <w:t>2021/7/30</w:t>
      </w:r>
    </w:p>
    <w:p w14:paraId="4574AAA7" w14:textId="77777777" w:rsidR="005B6E62" w:rsidRPr="009575AB" w:rsidRDefault="005B6E62" w:rsidP="005B6E62">
      <w:pPr>
        <w:rPr>
          <w:rFonts w:eastAsiaTheme="minorEastAsia"/>
        </w:rPr>
      </w:pPr>
      <w:r w:rsidRPr="009575AB">
        <w:rPr>
          <w:rFonts w:eastAsiaTheme="minorEastAsia" w:hint="eastAsia"/>
        </w:rPr>
        <w:t>・朝日新聞取材班『自壊する官邸</w:t>
      </w:r>
      <w:r w:rsidRPr="009575AB">
        <w:rPr>
          <w:rFonts w:eastAsiaTheme="minorEastAsia"/>
        </w:rPr>
        <w:t xml:space="preserve"> </w:t>
      </w:r>
      <w:r w:rsidRPr="009575AB">
        <w:rPr>
          <w:rFonts w:eastAsiaTheme="minorEastAsia" w:hint="eastAsia"/>
        </w:rPr>
        <w:t>「一強」の落とし穴』朝日新書</w:t>
      </w:r>
      <w:r w:rsidRPr="009575AB">
        <w:rPr>
          <w:rFonts w:eastAsiaTheme="minorEastAsia"/>
        </w:rPr>
        <w:t>2021/7/30</w:t>
      </w:r>
    </w:p>
    <w:p w14:paraId="582A3E79" w14:textId="1D306C19" w:rsidR="00245F4C" w:rsidRPr="009575AB" w:rsidRDefault="00245F4C" w:rsidP="00245F4C">
      <w:pPr>
        <w:rPr>
          <w:rFonts w:eastAsiaTheme="minorEastAsia"/>
        </w:rPr>
      </w:pPr>
      <w:r w:rsidRPr="009575AB">
        <w:rPr>
          <w:rFonts w:eastAsiaTheme="minorEastAsia" w:hint="eastAsia"/>
        </w:rPr>
        <w:t>・中島岳志、保坂展人『こんな政権なら乗れる』朝日新書</w:t>
      </w:r>
      <w:r w:rsidRPr="009575AB">
        <w:rPr>
          <w:rFonts w:eastAsiaTheme="minorEastAsia"/>
        </w:rPr>
        <w:t>2021/7/30</w:t>
      </w:r>
    </w:p>
    <w:p w14:paraId="76601938" w14:textId="77777777" w:rsidR="00F660BC" w:rsidRPr="009575AB" w:rsidRDefault="00F660BC" w:rsidP="00F660BC">
      <w:pPr>
        <w:rPr>
          <w:rFonts w:eastAsiaTheme="minorEastAsia"/>
        </w:rPr>
      </w:pPr>
      <w:r w:rsidRPr="009575AB">
        <w:rPr>
          <w:rFonts w:eastAsiaTheme="minorEastAsia" w:hint="eastAsia"/>
        </w:rPr>
        <w:t>・うえはらけいた『コロナが明けたらしたいこと』アスコム（漫画）</w:t>
      </w:r>
      <w:r w:rsidRPr="009575AB">
        <w:rPr>
          <w:rFonts w:eastAsiaTheme="minorEastAsia"/>
        </w:rPr>
        <w:t>2021/7/30</w:t>
      </w:r>
      <w:r w:rsidRPr="009575AB">
        <w:rPr>
          <w:rFonts w:eastAsiaTheme="minorEastAsia" w:hint="eastAsia"/>
        </w:rPr>
        <w:t xml:space="preserve">　コミチ漫画大賞受賞</w:t>
      </w:r>
    </w:p>
    <w:p w14:paraId="1E72E001" w14:textId="77777777" w:rsidR="00444252" w:rsidRPr="009575AB" w:rsidRDefault="00444252" w:rsidP="00444252">
      <w:r w:rsidRPr="009575AB">
        <w:rPr>
          <w:rFonts w:hint="eastAsia"/>
        </w:rPr>
        <w:t>・小林祥晃『</w:t>
      </w:r>
      <w:r w:rsidRPr="009575AB">
        <w:t>Dr.</w:t>
      </w:r>
      <w:r w:rsidRPr="009575AB">
        <w:rPr>
          <w:rFonts w:hint="eastAsia"/>
        </w:rPr>
        <w:t>コパのコロナ時代の最強！開運風水</w:t>
      </w:r>
      <w:r w:rsidRPr="009575AB">
        <w:t xml:space="preserve"> </w:t>
      </w:r>
      <w:r w:rsidRPr="009575AB">
        <w:rPr>
          <w:rFonts w:hint="eastAsia"/>
        </w:rPr>
        <w:t>自分を変えればお金も人脈もすべてうまくいく！』河出書房新社</w:t>
      </w:r>
      <w:r w:rsidRPr="009575AB">
        <w:t>2021/7/30</w:t>
      </w:r>
    </w:p>
    <w:p w14:paraId="4C370C52" w14:textId="77777777" w:rsidR="00444252" w:rsidRPr="009575AB" w:rsidRDefault="00444252" w:rsidP="00444252">
      <w:pPr>
        <w:rPr>
          <w:rFonts w:eastAsiaTheme="minorEastAsia"/>
        </w:rPr>
      </w:pPr>
      <w:r w:rsidRPr="009575AB">
        <w:rPr>
          <w:rFonts w:eastAsiaTheme="minorEastAsia" w:hint="eastAsia"/>
        </w:rPr>
        <w:t>・曾野綾子『老いの道楽』河出書房新社</w:t>
      </w:r>
      <w:r w:rsidRPr="009575AB">
        <w:rPr>
          <w:rFonts w:eastAsiaTheme="minorEastAsia"/>
        </w:rPr>
        <w:t>2021/7/30</w:t>
      </w:r>
    </w:p>
    <w:p w14:paraId="6F97A8AF" w14:textId="77777777" w:rsidR="00287FEB" w:rsidRPr="009575AB" w:rsidRDefault="00287FEB" w:rsidP="00287FEB">
      <w:pPr>
        <w:rPr>
          <w:rFonts w:eastAsiaTheme="minorEastAsia"/>
        </w:rPr>
      </w:pPr>
      <w:r w:rsidRPr="009575AB">
        <w:rPr>
          <w:rFonts w:eastAsiaTheme="minorEastAsia" w:hint="eastAsia"/>
        </w:rPr>
        <w:lastRenderedPageBreak/>
        <w:t>・西山雅子編『増補改訂版</w:t>
      </w:r>
      <w:r w:rsidRPr="009575AB">
        <w:rPr>
          <w:rFonts w:eastAsiaTheme="minorEastAsia"/>
        </w:rPr>
        <w:t xml:space="preserve"> </w:t>
      </w:r>
      <w:r w:rsidRPr="009575AB">
        <w:rPr>
          <w:rFonts w:eastAsiaTheme="minorEastAsia" w:hint="eastAsia"/>
        </w:rPr>
        <w:t>〝ひとり出版社〟という働きかた』河出書房新社</w:t>
      </w:r>
      <w:r w:rsidRPr="009575AB">
        <w:rPr>
          <w:rFonts w:eastAsiaTheme="minorEastAsia"/>
        </w:rPr>
        <w:t>2021/7/30</w:t>
      </w:r>
      <w:r w:rsidRPr="009575AB">
        <w:rPr>
          <w:rFonts w:eastAsiaTheme="minorEastAsia" w:hint="eastAsia"/>
        </w:rPr>
        <w:t xml:space="preserve">　２０１５年刊の増補改訂版</w:t>
      </w:r>
    </w:p>
    <w:p w14:paraId="215BED81" w14:textId="77777777" w:rsidR="000C6D38" w:rsidRPr="009575AB" w:rsidRDefault="000C6D38" w:rsidP="000C6D38">
      <w:pPr>
        <w:rPr>
          <w:rFonts w:eastAsiaTheme="minorEastAsia"/>
        </w:rPr>
      </w:pPr>
      <w:r w:rsidRPr="009575AB">
        <w:rPr>
          <w:rFonts w:eastAsiaTheme="minorEastAsia" w:hint="eastAsia"/>
        </w:rPr>
        <w:t>・ジャン</w:t>
      </w:r>
      <w:r w:rsidRPr="009575AB">
        <w:rPr>
          <w:rFonts w:hint="eastAsia"/>
        </w:rPr>
        <w:t>゠</w:t>
      </w:r>
      <w:r w:rsidRPr="009575AB">
        <w:rPr>
          <w:rFonts w:eastAsiaTheme="minorEastAsia" w:hint="eastAsia"/>
        </w:rPr>
        <w:t>リュック・ナンシー『あまりに人間的なウイルス</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の哲学』伊藤潤一郎訳、勁草書房（原著２０２０年）</w:t>
      </w:r>
      <w:r w:rsidRPr="009575AB">
        <w:rPr>
          <w:rFonts w:eastAsiaTheme="minorEastAsia"/>
        </w:rPr>
        <w:t>2021/7/30</w:t>
      </w:r>
    </w:p>
    <w:p w14:paraId="1A458956" w14:textId="77777777" w:rsidR="00287FEB" w:rsidRPr="009575AB" w:rsidRDefault="00287FEB" w:rsidP="00287FEB">
      <w:pPr>
        <w:rPr>
          <w:rFonts w:eastAsiaTheme="minorEastAsia"/>
        </w:rPr>
      </w:pPr>
      <w:r w:rsidRPr="009575AB">
        <w:rPr>
          <w:rFonts w:eastAsiaTheme="minorEastAsia" w:hint="eastAsia"/>
        </w:rPr>
        <w:t>・大川隆法『コロナ不況にどう立ち向かうか』幸福の科学出版</w:t>
      </w:r>
      <w:r w:rsidRPr="009575AB">
        <w:rPr>
          <w:rFonts w:eastAsiaTheme="minorEastAsia"/>
        </w:rPr>
        <w:t>2021/7</w:t>
      </w:r>
      <w:r w:rsidRPr="009575AB">
        <w:rPr>
          <w:rFonts w:eastAsiaTheme="minorEastAsia" w:hint="eastAsia"/>
        </w:rPr>
        <w:t>/</w:t>
      </w:r>
      <w:r w:rsidRPr="009575AB">
        <w:rPr>
          <w:rFonts w:eastAsiaTheme="minorEastAsia"/>
        </w:rPr>
        <w:t>30</w:t>
      </w:r>
    </w:p>
    <w:p w14:paraId="1C040FE3" w14:textId="77777777" w:rsidR="00287FEB" w:rsidRPr="009575AB" w:rsidRDefault="00287FEB" w:rsidP="00287FEB">
      <w:pPr>
        <w:rPr>
          <w:rFonts w:eastAsiaTheme="minorEastAsia"/>
        </w:rPr>
      </w:pPr>
      <w:r w:rsidRPr="009575AB">
        <w:rPr>
          <w:rFonts w:eastAsiaTheme="minorEastAsia" w:hint="eastAsia"/>
        </w:rPr>
        <w:t>・大学評価学会年報編集委員会編集『大学評価学会年報第</w:t>
      </w:r>
      <w:r w:rsidRPr="009575AB">
        <w:rPr>
          <w:rFonts w:eastAsiaTheme="minorEastAsia"/>
        </w:rPr>
        <w:t>17</w:t>
      </w:r>
      <w:r w:rsidRPr="009575AB">
        <w:rPr>
          <w:rFonts w:eastAsiaTheme="minorEastAsia" w:hint="eastAsia"/>
        </w:rPr>
        <w:t>号</w:t>
      </w:r>
      <w:r w:rsidRPr="009575AB">
        <w:rPr>
          <w:rFonts w:eastAsiaTheme="minorEastAsia"/>
        </w:rPr>
        <w:t xml:space="preserve"> </w:t>
      </w:r>
      <w:r w:rsidRPr="009575AB">
        <w:rPr>
          <w:rFonts w:eastAsiaTheme="minorEastAsia" w:hint="eastAsia"/>
        </w:rPr>
        <w:t>『現代社会と大学評価』</w:t>
      </w:r>
      <w:r w:rsidRPr="009575AB">
        <w:rPr>
          <w:rFonts w:eastAsiaTheme="minorEastAsia"/>
        </w:rPr>
        <w:t xml:space="preserve"> </w:t>
      </w:r>
      <w:r w:rsidRPr="009575AB">
        <w:rPr>
          <w:rFonts w:eastAsiaTheme="minorEastAsia" w:hint="eastAsia"/>
        </w:rPr>
        <w:t>大学教育とコロナ危機』晃洋書房</w:t>
      </w:r>
      <w:r w:rsidRPr="009575AB">
        <w:rPr>
          <w:rFonts w:eastAsiaTheme="minorEastAsia"/>
        </w:rPr>
        <w:t>2021/7/30</w:t>
      </w:r>
    </w:p>
    <w:p w14:paraId="680E9403" w14:textId="77777777" w:rsidR="000517A6" w:rsidRPr="009575AB" w:rsidRDefault="000517A6" w:rsidP="000517A6">
      <w:pPr>
        <w:rPr>
          <w:rFonts w:eastAsiaTheme="minorEastAsia"/>
        </w:rPr>
      </w:pPr>
      <w:r w:rsidRPr="009575AB">
        <w:rPr>
          <w:rFonts w:eastAsiaTheme="minorEastAsia" w:hint="eastAsia"/>
        </w:rPr>
        <w:t>・伊藤周平編著『コロナがあばく社会保障と生活の実態</w:t>
      </w:r>
      <w:r w:rsidRPr="009575AB">
        <w:rPr>
          <w:rFonts w:eastAsiaTheme="minorEastAsia"/>
        </w:rPr>
        <w:t xml:space="preserve"> </w:t>
      </w:r>
      <w:r w:rsidRPr="009575AB">
        <w:rPr>
          <w:rFonts w:eastAsiaTheme="minorEastAsia" w:hint="eastAsia"/>
        </w:rPr>
        <w:t>コロナと自治体３』自治体研究社</w:t>
      </w:r>
      <w:r w:rsidRPr="009575AB">
        <w:rPr>
          <w:rFonts w:eastAsiaTheme="minorEastAsia"/>
        </w:rPr>
        <w:t>2021/7/30</w:t>
      </w:r>
    </w:p>
    <w:p w14:paraId="0A609418" w14:textId="37BE1AB6" w:rsidR="00287FEB" w:rsidRPr="009575AB" w:rsidRDefault="00287FEB" w:rsidP="00287FEB">
      <w:pPr>
        <w:rPr>
          <w:rFonts w:eastAsiaTheme="minorEastAsia"/>
        </w:rPr>
      </w:pPr>
      <w:r w:rsidRPr="009575AB">
        <w:rPr>
          <w:rFonts w:eastAsiaTheme="minorEastAsia" w:hint="eastAsia"/>
        </w:rPr>
        <w:t>・五</w:t>
      </w:r>
      <w:r w:rsidR="00BF73E9" w:rsidRPr="009575AB">
        <w:rPr>
          <w:rFonts w:eastAsiaTheme="minorEastAsia" w:hint="eastAsia"/>
        </w:rPr>
        <w:t>條</w:t>
      </w:r>
      <w:r w:rsidRPr="009575AB">
        <w:rPr>
          <w:rFonts w:eastAsiaTheme="minorEastAsia" w:hint="eastAsia"/>
        </w:rPr>
        <w:t>堀孝『「新型コロナワクチン」とウイルス変異株』春秋社</w:t>
      </w:r>
      <w:r w:rsidRPr="009575AB">
        <w:rPr>
          <w:rFonts w:eastAsiaTheme="minorEastAsia"/>
        </w:rPr>
        <w:t>2021/7/</w:t>
      </w:r>
      <w:r w:rsidRPr="009575AB">
        <w:rPr>
          <w:rFonts w:eastAsiaTheme="minorEastAsia" w:hint="eastAsia"/>
        </w:rPr>
        <w:t>3</w:t>
      </w:r>
      <w:r w:rsidRPr="009575AB">
        <w:rPr>
          <w:rFonts w:eastAsiaTheme="minorEastAsia"/>
        </w:rPr>
        <w:t>0</w:t>
      </w:r>
    </w:p>
    <w:p w14:paraId="3107F205" w14:textId="77777777" w:rsidR="00752357" w:rsidRPr="009575AB" w:rsidRDefault="00752357" w:rsidP="00752357">
      <w:pPr>
        <w:rPr>
          <w:rFonts w:eastAsiaTheme="minorEastAsia"/>
        </w:rPr>
      </w:pPr>
      <w:r w:rsidRPr="009575AB">
        <w:rPr>
          <w:rFonts w:eastAsiaTheme="minorEastAsia" w:hint="eastAsia"/>
        </w:rPr>
        <w:t>・齋藤正彦、針間博彦、杉井章二＝編著『松沢病院発！</w:t>
      </w:r>
      <w:r w:rsidRPr="009575AB">
        <w:rPr>
          <w:rFonts w:eastAsiaTheme="minorEastAsia"/>
        </w:rPr>
        <w:t xml:space="preserve"> </w:t>
      </w:r>
      <w:r w:rsidRPr="009575AB">
        <w:rPr>
          <w:rFonts w:eastAsiaTheme="minorEastAsia" w:hint="eastAsia"/>
        </w:rPr>
        <w:t>精神科病院のＣＯＶＩＤ‐</w:t>
      </w:r>
      <w:r w:rsidRPr="009575AB">
        <w:rPr>
          <w:rFonts w:eastAsiaTheme="minorEastAsia"/>
        </w:rPr>
        <w:t>19</w:t>
      </w:r>
      <w:r w:rsidRPr="009575AB">
        <w:rPr>
          <w:rFonts w:eastAsiaTheme="minorEastAsia" w:hint="eastAsia"/>
        </w:rPr>
        <w:t>感染症対策』新興医学出版社</w:t>
      </w:r>
      <w:r w:rsidRPr="009575AB">
        <w:rPr>
          <w:rFonts w:eastAsiaTheme="minorEastAsia"/>
        </w:rPr>
        <w:t>2021/7/30</w:t>
      </w:r>
    </w:p>
    <w:p w14:paraId="277D7F3B" w14:textId="77777777" w:rsidR="00287FEB" w:rsidRPr="009575AB" w:rsidRDefault="00287FEB" w:rsidP="00287FEB">
      <w:pPr>
        <w:rPr>
          <w:rFonts w:eastAsiaTheme="minorEastAsia"/>
        </w:rPr>
      </w:pPr>
      <w:r w:rsidRPr="009575AB">
        <w:rPr>
          <w:rFonts w:eastAsiaTheme="minorEastAsia" w:hint="eastAsia"/>
        </w:rPr>
        <w:t>・加藤有希子『クラウドジャーニ―』水声社</w:t>
      </w:r>
      <w:r w:rsidRPr="009575AB">
        <w:rPr>
          <w:rFonts w:eastAsiaTheme="minorEastAsia"/>
        </w:rPr>
        <w:t>2021/7/30</w:t>
      </w:r>
    </w:p>
    <w:p w14:paraId="1B6CF2A5" w14:textId="77777777" w:rsidR="002F0705" w:rsidRPr="009575AB" w:rsidRDefault="002F0705" w:rsidP="002F0705">
      <w:pPr>
        <w:rPr>
          <w:rFonts w:eastAsiaTheme="minorEastAsia"/>
        </w:rPr>
      </w:pPr>
      <w:r w:rsidRPr="009575AB">
        <w:rPr>
          <w:rFonts w:eastAsiaTheme="minorEastAsia" w:hint="eastAsia"/>
        </w:rPr>
        <w:t>・高橋徳、中村篤史、船瀬俊介『知らないほうが……幸せかもしれない</w:t>
      </w:r>
      <w:r w:rsidRPr="009575AB">
        <w:rPr>
          <w:rFonts w:eastAsiaTheme="minorEastAsia"/>
        </w:rPr>
        <w:t xml:space="preserve"> </w:t>
      </w:r>
      <w:r w:rsidRPr="009575AB">
        <w:rPr>
          <w:rFonts w:eastAsiaTheme="minorEastAsia" w:hint="eastAsia"/>
        </w:rPr>
        <w:t>コロナワクチンの恐ろしさ</w:t>
      </w:r>
      <w:r w:rsidRPr="009575AB">
        <w:rPr>
          <w:rFonts w:eastAsiaTheme="minorEastAsia"/>
        </w:rPr>
        <w:t xml:space="preserve"> </w:t>
      </w:r>
      <w:r w:rsidRPr="009575AB">
        <w:rPr>
          <w:rFonts w:eastAsiaTheme="minorEastAsia" w:hint="eastAsia"/>
        </w:rPr>
        <w:t>──良心派医師が心底憂慮する理由』成甲書房</w:t>
      </w:r>
      <w:r w:rsidRPr="009575AB">
        <w:rPr>
          <w:rFonts w:eastAsiaTheme="minorEastAsia"/>
        </w:rPr>
        <w:t>2021/7/30</w:t>
      </w:r>
      <w:r w:rsidRPr="009575AB">
        <w:rPr>
          <w:rFonts w:eastAsiaTheme="minorEastAsia" w:hint="eastAsia"/>
        </w:rPr>
        <w:t>（第二版第４刷</w:t>
      </w:r>
      <w:r w:rsidRPr="009575AB">
        <w:rPr>
          <w:rFonts w:eastAsiaTheme="minorEastAsia"/>
        </w:rPr>
        <w:t>2022/11/10</w:t>
      </w:r>
      <w:r w:rsidRPr="009575AB">
        <w:rPr>
          <w:rFonts w:eastAsiaTheme="minorEastAsia" w:hint="eastAsia"/>
        </w:rPr>
        <w:t>）</w:t>
      </w:r>
    </w:p>
    <w:p w14:paraId="1A81662B" w14:textId="77777777" w:rsidR="00613059" w:rsidRPr="009575AB" w:rsidRDefault="00613059" w:rsidP="00613059">
      <w:pPr>
        <w:rPr>
          <w:rFonts w:eastAsiaTheme="minorEastAsia"/>
        </w:rPr>
      </w:pPr>
      <w:r w:rsidRPr="009575AB">
        <w:rPr>
          <w:rFonts w:eastAsiaTheme="minorEastAsia" w:hint="eastAsia"/>
        </w:rPr>
        <w:t>・今野浩『工学部ヒラノ教授の傘寿でも徘徊老人日記』青土社</w:t>
      </w:r>
      <w:r w:rsidRPr="009575AB">
        <w:rPr>
          <w:rFonts w:eastAsiaTheme="minorEastAsia"/>
        </w:rPr>
        <w:t>2021/7/30</w:t>
      </w:r>
    </w:p>
    <w:p w14:paraId="0167153C" w14:textId="2BFB233C" w:rsidR="000723B9" w:rsidRPr="009575AB" w:rsidRDefault="000723B9" w:rsidP="000723B9">
      <w:pPr>
        <w:rPr>
          <w:rFonts w:eastAsiaTheme="minorEastAsia"/>
        </w:rPr>
      </w:pPr>
      <w:r w:rsidRPr="009575AB">
        <w:rPr>
          <w:rFonts w:eastAsiaTheme="minorEastAsia" w:hint="eastAsia"/>
        </w:rPr>
        <w:t>・林野庁編『令和３年版</w:t>
      </w:r>
      <w:r w:rsidRPr="009575AB">
        <w:rPr>
          <w:rFonts w:eastAsiaTheme="minorEastAsia"/>
        </w:rPr>
        <w:t xml:space="preserve"> </w:t>
      </w:r>
      <w:r w:rsidRPr="009575AB">
        <w:rPr>
          <w:rFonts w:eastAsiaTheme="minorEastAsia" w:hint="eastAsia"/>
        </w:rPr>
        <w:t>森林・林業白書』一般社団法人全国林業改良普及協会</w:t>
      </w:r>
      <w:r w:rsidRPr="009575AB">
        <w:rPr>
          <w:rFonts w:eastAsiaTheme="minorEastAsia"/>
        </w:rPr>
        <w:t>2021/7/30</w:t>
      </w:r>
    </w:p>
    <w:p w14:paraId="4629A707" w14:textId="77777777" w:rsidR="00926FB6" w:rsidRPr="009575AB" w:rsidRDefault="00926FB6" w:rsidP="00926FB6">
      <w:pPr>
        <w:rPr>
          <w:rFonts w:eastAsiaTheme="minorEastAsia"/>
        </w:rPr>
      </w:pPr>
      <w:r w:rsidRPr="009575AB">
        <w:rPr>
          <w:rFonts w:eastAsiaTheme="minorEastAsia" w:hint="eastAsia"/>
        </w:rPr>
        <w:t>・村澤真保呂『都市を終わらせる</w:t>
      </w:r>
      <w:r w:rsidRPr="009575AB">
        <w:rPr>
          <w:rFonts w:eastAsiaTheme="minorEastAsia"/>
        </w:rPr>
        <w:t xml:space="preserve"> </w:t>
      </w:r>
      <w:r w:rsidRPr="009575AB">
        <w:rPr>
          <w:rFonts w:eastAsiaTheme="minorEastAsia" w:hint="eastAsia"/>
        </w:rPr>
        <w:t>「人新世」時代の精神、社会、自然』ナカニシヤ出版</w:t>
      </w:r>
      <w:r w:rsidRPr="009575AB">
        <w:rPr>
          <w:rFonts w:eastAsiaTheme="minorEastAsia" w:hint="eastAsia"/>
        </w:rPr>
        <w:t>2</w:t>
      </w:r>
      <w:r w:rsidRPr="009575AB">
        <w:rPr>
          <w:rFonts w:eastAsiaTheme="minorEastAsia"/>
        </w:rPr>
        <w:t>021/7</w:t>
      </w:r>
      <w:r w:rsidRPr="009575AB">
        <w:rPr>
          <w:rFonts w:eastAsiaTheme="minorEastAsia" w:hint="eastAsia"/>
        </w:rPr>
        <w:t>/</w:t>
      </w:r>
      <w:r w:rsidRPr="009575AB">
        <w:rPr>
          <w:rFonts w:eastAsiaTheme="minorEastAsia"/>
        </w:rPr>
        <w:t>30</w:t>
      </w:r>
    </w:p>
    <w:p w14:paraId="0C4951A5" w14:textId="77777777" w:rsidR="00CA19B3" w:rsidRPr="009575AB" w:rsidRDefault="00CA19B3" w:rsidP="00CA19B3">
      <w:pPr>
        <w:rPr>
          <w:rFonts w:eastAsiaTheme="minorEastAsia"/>
        </w:rPr>
      </w:pPr>
      <w:r w:rsidRPr="009575AB">
        <w:rPr>
          <w:rFonts w:eastAsiaTheme="minorEastAsia" w:hint="eastAsia"/>
        </w:rPr>
        <w:t>・厚生労働省編『厚生労働白書</w:t>
      </w:r>
      <w:r w:rsidRPr="009575AB">
        <w:rPr>
          <w:rFonts w:eastAsiaTheme="minorEastAsia"/>
        </w:rPr>
        <w:t xml:space="preserve"> </w:t>
      </w:r>
      <w:r w:rsidRPr="009575AB">
        <w:rPr>
          <w:rFonts w:eastAsiaTheme="minorEastAsia" w:hint="eastAsia"/>
        </w:rPr>
        <w:t>令和３年版</w:t>
      </w:r>
      <w:r w:rsidRPr="009575AB">
        <w:rPr>
          <w:rFonts w:eastAsiaTheme="minorEastAsia"/>
        </w:rPr>
        <w:t xml:space="preserve"> </w:t>
      </w:r>
      <w:r w:rsidRPr="009575AB">
        <w:rPr>
          <w:rFonts w:eastAsiaTheme="minorEastAsia" w:hint="eastAsia"/>
        </w:rPr>
        <w:t>新型コロナウイルスと社会保障』日経印刷</w:t>
      </w:r>
      <w:r w:rsidRPr="009575AB">
        <w:rPr>
          <w:rFonts w:eastAsiaTheme="minorEastAsia"/>
        </w:rPr>
        <w:t>2021/7/30</w:t>
      </w:r>
    </w:p>
    <w:p w14:paraId="463C4367" w14:textId="77777777" w:rsidR="00CA19B3" w:rsidRPr="009575AB" w:rsidRDefault="00CA19B3" w:rsidP="00CA19B3">
      <w:pPr>
        <w:rPr>
          <w:rFonts w:eastAsiaTheme="minorEastAsia"/>
        </w:rPr>
      </w:pPr>
      <w:r w:rsidRPr="009575AB">
        <w:rPr>
          <w:rFonts w:eastAsiaTheme="minorEastAsia" w:hint="eastAsia"/>
        </w:rPr>
        <w:t>・文部科学省『文部科学白書</w:t>
      </w:r>
      <w:r w:rsidRPr="009575AB">
        <w:rPr>
          <w:rFonts w:eastAsiaTheme="minorEastAsia"/>
        </w:rPr>
        <w:t xml:space="preserve"> </w:t>
      </w:r>
      <w:r w:rsidRPr="009575AB">
        <w:rPr>
          <w:rFonts w:eastAsiaTheme="minorEastAsia" w:hint="eastAsia"/>
        </w:rPr>
        <w:t>令和２年度</w:t>
      </w:r>
      <w:r w:rsidRPr="009575AB">
        <w:rPr>
          <w:rFonts w:eastAsiaTheme="minorEastAsia"/>
        </w:rPr>
        <w:t xml:space="preserve"> </w:t>
      </w:r>
      <w:r w:rsidRPr="009575AB">
        <w:rPr>
          <w:rFonts w:eastAsiaTheme="minorEastAsia" w:hint="eastAsia"/>
        </w:rPr>
        <w:t>特集１</w:t>
      </w:r>
      <w:r w:rsidRPr="009575AB">
        <w:rPr>
          <w:rFonts w:eastAsiaTheme="minorEastAsia"/>
        </w:rPr>
        <w:t xml:space="preserve"> </w:t>
      </w:r>
      <w:r w:rsidRPr="009575AB">
        <w:rPr>
          <w:rFonts w:eastAsiaTheme="minorEastAsia" w:hint="eastAsia"/>
        </w:rPr>
        <w:t>新型コロナウイルス感染症禍における文部科学省の取組』日経印刷</w:t>
      </w:r>
      <w:r w:rsidRPr="009575AB">
        <w:rPr>
          <w:rFonts w:eastAsiaTheme="minorEastAsia"/>
        </w:rPr>
        <w:t>2021/7/30</w:t>
      </w:r>
    </w:p>
    <w:p w14:paraId="619AAE8B" w14:textId="77777777" w:rsidR="005B6E62" w:rsidRPr="009575AB" w:rsidRDefault="005B6E62" w:rsidP="005B6E62">
      <w:pPr>
        <w:rPr>
          <w:rFonts w:eastAsiaTheme="minorEastAsia"/>
        </w:rPr>
      </w:pPr>
      <w:r w:rsidRPr="009575AB">
        <w:rPr>
          <w:rFonts w:eastAsiaTheme="minorEastAsia" w:hint="eastAsia"/>
        </w:rPr>
        <w:t>・ルトガー・ブレグマン『Ｈｕｍａｎｋｉｎｄ</w:t>
      </w:r>
      <w:r w:rsidRPr="009575AB">
        <w:rPr>
          <w:rFonts w:eastAsiaTheme="minorEastAsia"/>
        </w:rPr>
        <w:t xml:space="preserve"> </w:t>
      </w:r>
      <w:r w:rsidRPr="009575AB">
        <w:rPr>
          <w:rFonts w:eastAsiaTheme="minorEastAsia" w:hint="eastAsia"/>
        </w:rPr>
        <w:t>人類が善き未来をつくるための</w:t>
      </w:r>
      <w:r w:rsidRPr="009575AB">
        <w:rPr>
          <w:rFonts w:eastAsiaTheme="minorEastAsia"/>
        </w:rPr>
        <w:t>18</w:t>
      </w:r>
      <w:r w:rsidRPr="009575AB">
        <w:rPr>
          <w:rFonts w:eastAsiaTheme="minorEastAsia" w:hint="eastAsia"/>
        </w:rPr>
        <w:t>章』全２冊、野中香方子訳、文藝春秋（原著２０１９年）</w:t>
      </w:r>
      <w:r w:rsidRPr="009575AB">
        <w:rPr>
          <w:rFonts w:eastAsiaTheme="minorEastAsia"/>
        </w:rPr>
        <w:t>2021/7/30</w:t>
      </w:r>
      <w:r w:rsidRPr="009575AB">
        <w:rPr>
          <w:rFonts w:eastAsiaTheme="minorEastAsia" w:hint="eastAsia"/>
        </w:rPr>
        <w:t xml:space="preserve">　Ｓ</w:t>
      </w:r>
    </w:p>
    <w:p w14:paraId="7F73F17B" w14:textId="77777777" w:rsidR="0061146A" w:rsidRPr="009575AB" w:rsidRDefault="0061146A" w:rsidP="0061146A">
      <w:pPr>
        <w:rPr>
          <w:rFonts w:eastAsiaTheme="minorEastAsia"/>
        </w:rPr>
      </w:pPr>
      <w:r w:rsidRPr="009575AB">
        <w:rPr>
          <w:rFonts w:eastAsiaTheme="minorEastAsia" w:hint="eastAsia"/>
        </w:rPr>
        <w:t>・「週刊現代」２０２１年７月３１日号（第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hint="eastAsia"/>
        </w:rPr>
        <w:t>2</w:t>
      </w:r>
      <w:r w:rsidRPr="009575AB">
        <w:rPr>
          <w:rFonts w:eastAsiaTheme="minorEastAsia"/>
        </w:rPr>
        <w:t>2</w:t>
      </w:r>
      <w:r w:rsidRPr="009575AB">
        <w:rPr>
          <w:rFonts w:eastAsiaTheme="minorEastAsia" w:hint="eastAsia"/>
        </w:rPr>
        <w:t>号）、「医療大特集</w:t>
      </w:r>
      <w:r w:rsidRPr="009575AB">
        <w:rPr>
          <w:rFonts w:eastAsiaTheme="minorEastAsia"/>
        </w:rPr>
        <w:t xml:space="preserve"> </w:t>
      </w:r>
      <w:r w:rsidRPr="009575AB">
        <w:rPr>
          <w:rFonts w:eastAsiaTheme="minorEastAsia" w:hint="eastAsia"/>
        </w:rPr>
        <w:t>「巣ごもり」と「ワクチン」で、あなたの身体は変わった」講談社</w:t>
      </w:r>
    </w:p>
    <w:p w14:paraId="09D85AA0" w14:textId="77777777" w:rsidR="0006789B" w:rsidRPr="009575AB" w:rsidRDefault="0006789B" w:rsidP="0006789B">
      <w:pPr>
        <w:rPr>
          <w:rFonts w:eastAsiaTheme="minorEastAsia"/>
        </w:rPr>
      </w:pPr>
      <w:r w:rsidRPr="009575AB">
        <w:rPr>
          <w:rFonts w:eastAsiaTheme="minorEastAsia" w:hint="eastAsia"/>
        </w:rPr>
        <w:t>・稲葉剛『貧困パンデミック</w:t>
      </w:r>
      <w:r w:rsidRPr="009575AB">
        <w:rPr>
          <w:rFonts w:eastAsiaTheme="minorEastAsia"/>
        </w:rPr>
        <w:t xml:space="preserve"> </w:t>
      </w:r>
      <w:r w:rsidRPr="009575AB">
        <w:rPr>
          <w:rFonts w:eastAsiaTheme="minorEastAsia" w:hint="eastAsia"/>
        </w:rPr>
        <w:t>寝ている『公助』を叩き起こす』明石書店</w:t>
      </w:r>
      <w:r w:rsidRPr="009575AB">
        <w:rPr>
          <w:rFonts w:eastAsiaTheme="minorEastAsia"/>
        </w:rPr>
        <w:t>2021/7/31</w:t>
      </w:r>
    </w:p>
    <w:p w14:paraId="0DF6DC0B" w14:textId="6041836A" w:rsidR="00933A18" w:rsidRPr="009575AB" w:rsidRDefault="00933A18" w:rsidP="00A54A1C">
      <w:pPr>
        <w:rPr>
          <w:rFonts w:eastAsiaTheme="minorEastAsia"/>
        </w:rPr>
      </w:pPr>
      <w:r w:rsidRPr="009575AB">
        <w:rPr>
          <w:rFonts w:eastAsiaTheme="minorEastAsia" w:hint="eastAsia"/>
        </w:rPr>
        <w:t>・宅香菜子『コロナ禍と心の成長</w:t>
      </w:r>
      <w:r w:rsidRPr="009575AB">
        <w:rPr>
          <w:rFonts w:eastAsiaTheme="minorEastAsia"/>
        </w:rPr>
        <w:t xml:space="preserve"> </w:t>
      </w:r>
      <w:r w:rsidRPr="009575AB">
        <w:rPr>
          <w:rFonts w:ascii="Times New Roman" w:eastAsiaTheme="minorEastAsia" w:hAnsi="Times New Roman" w:hint="eastAsia"/>
        </w:rPr>
        <w:t>─日米におけるＰＴＧ研究と大学教育の魅力</w:t>
      </w:r>
      <w:r w:rsidRPr="009575AB">
        <w:rPr>
          <w:rFonts w:eastAsiaTheme="minorEastAsia" w:hint="eastAsia"/>
        </w:rPr>
        <w:t>』風間書房</w:t>
      </w:r>
      <w:r w:rsidRPr="009575AB">
        <w:rPr>
          <w:rFonts w:eastAsiaTheme="minorEastAsia"/>
        </w:rPr>
        <w:t>2021/7/31</w:t>
      </w:r>
    </w:p>
    <w:p w14:paraId="7AD266E2" w14:textId="485AD275" w:rsidR="00F11E6F" w:rsidRPr="009575AB" w:rsidRDefault="00F11E6F" w:rsidP="00F11E6F">
      <w:pPr>
        <w:rPr>
          <w:rFonts w:eastAsiaTheme="minorEastAsia"/>
        </w:rPr>
      </w:pPr>
      <w:r w:rsidRPr="009575AB">
        <w:rPr>
          <w:rFonts w:eastAsiaTheme="minorEastAsia" w:hint="eastAsia"/>
        </w:rPr>
        <w:t>・津田真一＝脚本、北村裕花＝絵『〈感染症の予防〉</w:t>
      </w:r>
      <w:r w:rsidRPr="009575AB">
        <w:rPr>
          <w:rFonts w:eastAsiaTheme="minorEastAsia"/>
        </w:rPr>
        <w:t xml:space="preserve"> </w:t>
      </w:r>
      <w:r w:rsidRPr="009575AB">
        <w:rPr>
          <w:rFonts w:eastAsiaTheme="minorEastAsia" w:hint="eastAsia"/>
        </w:rPr>
        <w:t>ウイルスに</w:t>
      </w:r>
      <w:r w:rsidRPr="009575AB">
        <w:rPr>
          <w:rFonts w:eastAsiaTheme="minorEastAsia" w:hint="eastAsia"/>
        </w:rPr>
        <w:t xml:space="preserve"> </w:t>
      </w:r>
      <w:r w:rsidRPr="009575AB">
        <w:rPr>
          <w:rFonts w:eastAsiaTheme="minorEastAsia" w:hint="eastAsia"/>
        </w:rPr>
        <w:t>まけないぞ！』童心社（紙芝居）</w:t>
      </w:r>
      <w:r w:rsidRPr="009575AB">
        <w:rPr>
          <w:rFonts w:eastAsiaTheme="minorEastAsia"/>
        </w:rPr>
        <w:t>2021/7/31</w:t>
      </w:r>
    </w:p>
    <w:p w14:paraId="5CD94BDF" w14:textId="77777777" w:rsidR="00430020" w:rsidRPr="009575AB" w:rsidRDefault="00430020" w:rsidP="00430020">
      <w:pPr>
        <w:rPr>
          <w:rFonts w:eastAsiaTheme="minorEastAsia"/>
        </w:rPr>
      </w:pPr>
      <w:r w:rsidRPr="009575AB">
        <w:rPr>
          <w:rFonts w:eastAsiaTheme="minorEastAsia" w:hint="eastAsia"/>
        </w:rPr>
        <w:t>・高橋洋一『嘘と感情論で封殺された５つの日本の真実』徳間書店</w:t>
      </w:r>
      <w:r w:rsidRPr="009575AB">
        <w:rPr>
          <w:rFonts w:eastAsiaTheme="minorEastAsia"/>
        </w:rPr>
        <w:t>2021/7/31</w:t>
      </w:r>
    </w:p>
    <w:p w14:paraId="0D012058" w14:textId="77777777" w:rsidR="004C1EFF" w:rsidRPr="009575AB" w:rsidRDefault="004C1EFF" w:rsidP="004C1EFF">
      <w:pPr>
        <w:rPr>
          <w:rFonts w:eastAsiaTheme="minorEastAsia"/>
        </w:rPr>
      </w:pPr>
      <w:r w:rsidRPr="009575AB">
        <w:rPr>
          <w:rFonts w:eastAsiaTheme="minorEastAsia" w:hint="eastAsia"/>
        </w:rPr>
        <w:t>・那須敦志『旭川歴史市民劇</w:t>
      </w:r>
      <w:r w:rsidRPr="009575AB">
        <w:rPr>
          <w:rFonts w:eastAsiaTheme="minorEastAsia"/>
        </w:rPr>
        <w:t xml:space="preserve"> </w:t>
      </w:r>
      <w:r w:rsidRPr="009575AB">
        <w:rPr>
          <w:rFonts w:eastAsiaTheme="minorEastAsia" w:hint="eastAsia"/>
        </w:rPr>
        <w:t>旭川青春グラフィティ</w:t>
      </w:r>
      <w:r w:rsidRPr="009575AB">
        <w:rPr>
          <w:rFonts w:eastAsiaTheme="minorEastAsia"/>
        </w:rPr>
        <w:t xml:space="preserve"> </w:t>
      </w:r>
      <w:r w:rsidRPr="009575AB">
        <w:rPr>
          <w:rFonts w:eastAsiaTheme="minorEastAsia" w:hint="eastAsia"/>
        </w:rPr>
        <w:t>ザ・ゴールデンエイジ</w:t>
      </w:r>
      <w:r w:rsidRPr="009575AB">
        <w:rPr>
          <w:rFonts w:eastAsiaTheme="minorEastAsia"/>
        </w:rPr>
        <w:t xml:space="preserve"> </w:t>
      </w:r>
      <w:r w:rsidRPr="009575AB">
        <w:rPr>
          <w:rFonts w:eastAsiaTheme="minorEastAsia" w:hint="eastAsia"/>
        </w:rPr>
        <w:t>─コロナ渦中の住民劇全記録─』中西出版</w:t>
      </w:r>
      <w:r w:rsidRPr="009575AB">
        <w:rPr>
          <w:rFonts w:eastAsiaTheme="minorEastAsia"/>
        </w:rPr>
        <w:t>2021/7/31</w:t>
      </w:r>
    </w:p>
    <w:p w14:paraId="6FFF6BF1" w14:textId="77777777" w:rsidR="00926FB6" w:rsidRPr="009575AB" w:rsidRDefault="00926FB6" w:rsidP="00926FB6">
      <w:pPr>
        <w:rPr>
          <w:rFonts w:eastAsiaTheme="minorEastAsia"/>
        </w:rPr>
      </w:pPr>
      <w:r w:rsidRPr="009575AB">
        <w:rPr>
          <w:rFonts w:eastAsiaTheme="minorEastAsia" w:hint="eastAsia"/>
        </w:rPr>
        <w:t>・石坂尚武『どうしてルターの宗教改革は起こったか</w:t>
      </w:r>
      <w:r w:rsidRPr="009575AB">
        <w:rPr>
          <w:rFonts w:eastAsiaTheme="minorEastAsia"/>
        </w:rPr>
        <w:t xml:space="preserve"> </w:t>
      </w:r>
      <w:r w:rsidRPr="009575AB">
        <w:rPr>
          <w:rFonts w:eastAsiaTheme="minorEastAsia" w:hint="eastAsia"/>
        </w:rPr>
        <w:t>【第２版】</w:t>
      </w:r>
      <w:r w:rsidRPr="009575AB">
        <w:rPr>
          <w:rFonts w:eastAsiaTheme="minorEastAsia"/>
        </w:rPr>
        <w:t xml:space="preserve"> </w:t>
      </w:r>
      <w:r w:rsidRPr="009575AB">
        <w:rPr>
          <w:rFonts w:eastAsiaTheme="minorEastAsia" w:hint="eastAsia"/>
        </w:rPr>
        <w:t>ペストと社会史から見る』ナカニシヤ出版</w:t>
      </w:r>
      <w:r w:rsidRPr="009575AB">
        <w:rPr>
          <w:rFonts w:eastAsiaTheme="minorEastAsia" w:hint="eastAsia"/>
        </w:rPr>
        <w:t>2</w:t>
      </w:r>
      <w:r w:rsidRPr="009575AB">
        <w:rPr>
          <w:rFonts w:eastAsiaTheme="minorEastAsia"/>
        </w:rPr>
        <w:t>021/7</w:t>
      </w:r>
      <w:r w:rsidRPr="009575AB">
        <w:rPr>
          <w:rFonts w:eastAsiaTheme="minorEastAsia" w:hint="eastAsia"/>
        </w:rPr>
        <w:t>/</w:t>
      </w:r>
      <w:r w:rsidRPr="009575AB">
        <w:rPr>
          <w:rFonts w:eastAsiaTheme="minorEastAsia"/>
        </w:rPr>
        <w:t>31</w:t>
      </w:r>
      <w:r w:rsidRPr="009575AB">
        <w:rPr>
          <w:rFonts w:eastAsiaTheme="minorEastAsia" w:hint="eastAsia"/>
        </w:rPr>
        <w:t xml:space="preserve">　２０１７年刊の新版</w:t>
      </w:r>
    </w:p>
    <w:p w14:paraId="08D56C18" w14:textId="631FB0AC" w:rsidR="00753D45" w:rsidRPr="009575AB" w:rsidRDefault="00753D45" w:rsidP="00753D45">
      <w:pPr>
        <w:rPr>
          <w:rFonts w:eastAsiaTheme="minorEastAsia"/>
        </w:rPr>
      </w:pPr>
      <w:r w:rsidRPr="009575AB">
        <w:rPr>
          <w:rFonts w:eastAsiaTheme="minorEastAsia" w:hint="eastAsia"/>
        </w:rPr>
        <w:t>・「ｔａｔｔｖａ（タットヴァ）」通巻２号、「特集</w:t>
      </w:r>
      <w:r w:rsidRPr="009575AB">
        <w:rPr>
          <w:rFonts w:eastAsiaTheme="minorEastAsia"/>
        </w:rPr>
        <w:t xml:space="preserve"> </w:t>
      </w:r>
      <w:r w:rsidRPr="009575AB">
        <w:rPr>
          <w:rFonts w:eastAsiaTheme="minorEastAsia" w:hint="eastAsia"/>
        </w:rPr>
        <w:t>にほんてき、ってなんだ？</w:t>
      </w:r>
      <w:r w:rsidRPr="009575AB">
        <w:rPr>
          <w:rFonts w:eastAsiaTheme="minorEastAsia"/>
        </w:rPr>
        <w:t xml:space="preserve"> </w:t>
      </w:r>
      <w:r w:rsidRPr="009575AB">
        <w:rPr>
          <w:rFonts w:eastAsiaTheme="minorEastAsia" w:hint="eastAsia"/>
        </w:rPr>
        <w:t>いとなみ、たのしみ、アイデンティティ」ブートレグ</w:t>
      </w:r>
      <w:r w:rsidRPr="009575AB">
        <w:rPr>
          <w:rFonts w:eastAsiaTheme="minorEastAsia"/>
        </w:rPr>
        <w:t>2021/7</w:t>
      </w:r>
      <w:r w:rsidRPr="009575AB">
        <w:rPr>
          <w:rFonts w:eastAsiaTheme="minorEastAsia" w:hint="eastAsia"/>
        </w:rPr>
        <w:t>（奥付に日の記載なし）（</w:t>
      </w:r>
      <w:r w:rsidRPr="009575AB">
        <w:rPr>
          <w:rFonts w:eastAsiaTheme="minorEastAsia"/>
        </w:rPr>
        <w:t>2021/7/1</w:t>
      </w:r>
      <w:r w:rsidRPr="009575AB">
        <w:rPr>
          <w:rFonts w:eastAsiaTheme="minorEastAsia" w:hint="eastAsia"/>
        </w:rPr>
        <w:t>）</w:t>
      </w:r>
    </w:p>
    <w:p w14:paraId="1055363F" w14:textId="77777777" w:rsidR="00317C1E" w:rsidRPr="009575AB" w:rsidRDefault="00317C1E" w:rsidP="00317C1E">
      <w:pPr>
        <w:rPr>
          <w:rFonts w:eastAsiaTheme="minorEastAsia"/>
        </w:rPr>
      </w:pPr>
      <w:r w:rsidRPr="009575AB">
        <w:rPr>
          <w:rFonts w:eastAsiaTheme="minorEastAsia" w:hint="eastAsia"/>
        </w:rPr>
        <w:lastRenderedPageBreak/>
        <w:t>・髙石伸人『感染症と差別</w:t>
      </w:r>
      <w:r w:rsidRPr="009575AB">
        <w:rPr>
          <w:rFonts w:eastAsiaTheme="minorEastAsia"/>
        </w:rPr>
        <w:t xml:space="preserve"> </w:t>
      </w:r>
      <w:r w:rsidRPr="009575AB">
        <w:rPr>
          <w:rFonts w:eastAsiaTheme="minorEastAsia" w:hint="eastAsia"/>
        </w:rPr>
        <w:t>新型コロナ感染症が炙り出した分断と差別』公益財団法人福岡県人権研究所</w:t>
      </w:r>
      <w:r w:rsidRPr="009575AB">
        <w:rPr>
          <w:rFonts w:eastAsiaTheme="minorEastAsia"/>
        </w:rPr>
        <w:t>2021/7</w:t>
      </w:r>
      <w:r w:rsidRPr="009575AB">
        <w:rPr>
          <w:rFonts w:eastAsiaTheme="minorEastAsia" w:hint="eastAsia"/>
        </w:rPr>
        <w:t>（奥付に日の記載なし）（</w:t>
      </w:r>
      <w:r w:rsidRPr="009575AB">
        <w:rPr>
          <w:rFonts w:eastAsiaTheme="minorEastAsia"/>
        </w:rPr>
        <w:t>2021/7/6</w:t>
      </w:r>
      <w:r w:rsidRPr="009575AB">
        <w:rPr>
          <w:rFonts w:eastAsiaTheme="minorEastAsia" w:hint="eastAsia"/>
        </w:rPr>
        <w:t>）</w:t>
      </w:r>
    </w:p>
    <w:p w14:paraId="4B03D34F" w14:textId="77777777" w:rsidR="00567E0B" w:rsidRPr="009575AB" w:rsidRDefault="00567E0B" w:rsidP="00A54A1C">
      <w:pPr>
        <w:rPr>
          <w:rFonts w:eastAsiaTheme="minorEastAsia"/>
        </w:rPr>
      </w:pPr>
    </w:p>
    <w:p w14:paraId="7F856B0A" w14:textId="046D665F" w:rsidR="00EB796E"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EB796E" w:rsidRPr="009575AB">
        <w:rPr>
          <w:rFonts w:asciiTheme="majorEastAsia" w:eastAsiaTheme="majorEastAsia" w:hAnsiTheme="majorEastAsia" w:hint="eastAsia"/>
        </w:rPr>
        <w:t>８月</w:t>
      </w:r>
    </w:p>
    <w:p w14:paraId="68A1E055" w14:textId="5C836DF7" w:rsidR="001E1D5C" w:rsidRPr="009575AB" w:rsidRDefault="001E1D5C" w:rsidP="001E1D5C">
      <w:pPr>
        <w:rPr>
          <w:rFonts w:eastAsiaTheme="minorEastAsia"/>
        </w:rPr>
      </w:pPr>
      <w:r w:rsidRPr="009575AB">
        <w:rPr>
          <w:rFonts w:eastAsiaTheme="minorEastAsia" w:hint="eastAsia"/>
        </w:rPr>
        <w:t>・「ｖｅｓｔａ（ヴェスタ）」２０２１年夏号（通巻</w:t>
      </w:r>
      <w:r w:rsidRPr="009575AB">
        <w:rPr>
          <w:rFonts w:eastAsiaTheme="minorEastAsia"/>
        </w:rPr>
        <w:t>123</w:t>
      </w:r>
      <w:r w:rsidRPr="009575AB">
        <w:rPr>
          <w:rFonts w:eastAsiaTheme="minorEastAsia" w:hint="eastAsia"/>
        </w:rPr>
        <w:t>号）、特集アドバイザー＝岩田三代「コロナと食文化」公益財団法人味の素食の文化センター</w:t>
      </w:r>
      <w:r w:rsidRPr="009575AB">
        <w:rPr>
          <w:rFonts w:eastAsiaTheme="minorEastAsia"/>
        </w:rPr>
        <w:t>2021/8/1</w:t>
      </w:r>
    </w:p>
    <w:p w14:paraId="08C2D8CD" w14:textId="77777777" w:rsidR="002A1520" w:rsidRPr="009575AB" w:rsidRDefault="002A1520" w:rsidP="002A1520">
      <w:pPr>
        <w:rPr>
          <w:rFonts w:eastAsiaTheme="minorEastAsia"/>
        </w:rPr>
      </w:pPr>
      <w:r w:rsidRPr="009575AB">
        <w:rPr>
          <w:rFonts w:eastAsiaTheme="minorEastAsia" w:hint="eastAsia"/>
        </w:rPr>
        <w:t>・「呼吸器ジャーナル」２０２２年３号（第</w:t>
      </w:r>
      <w:r w:rsidRPr="009575AB">
        <w:rPr>
          <w:rFonts w:eastAsiaTheme="minorEastAsia"/>
        </w:rPr>
        <w:t>70</w:t>
      </w:r>
      <w:r w:rsidRPr="009575AB">
        <w:rPr>
          <w:rFonts w:eastAsiaTheme="minorEastAsia" w:hint="eastAsia"/>
        </w:rPr>
        <w:t>巻第</w:t>
      </w:r>
      <w:r w:rsidRPr="009575AB">
        <w:rPr>
          <w:rFonts w:eastAsiaTheme="minorEastAsia"/>
        </w:rPr>
        <w:t>3</w:t>
      </w:r>
      <w:r w:rsidRPr="009575AB">
        <w:rPr>
          <w:rFonts w:eastAsiaTheme="minorEastAsia" w:hint="eastAsia"/>
        </w:rPr>
        <w:t>号）、企画＝舘田一博「新型コロナウイルス感染症（ＣＯＶＩＤ‐</w:t>
      </w:r>
      <w:r w:rsidRPr="009575AB">
        <w:rPr>
          <w:rFonts w:eastAsiaTheme="minorEastAsia"/>
        </w:rPr>
        <w:t>19</w:t>
      </w:r>
      <w:r w:rsidRPr="009575AB">
        <w:rPr>
          <w:rFonts w:eastAsiaTheme="minorEastAsia" w:hint="eastAsia"/>
        </w:rPr>
        <w:t>）のすべて」医学書院</w:t>
      </w:r>
      <w:r w:rsidRPr="009575AB">
        <w:rPr>
          <w:rFonts w:eastAsiaTheme="minorEastAsia" w:hint="eastAsia"/>
        </w:rPr>
        <w:t>2</w:t>
      </w:r>
      <w:r w:rsidRPr="009575AB">
        <w:rPr>
          <w:rFonts w:eastAsiaTheme="minorEastAsia"/>
        </w:rPr>
        <w:t>022/8/1</w:t>
      </w:r>
    </w:p>
    <w:p w14:paraId="2B9E0869" w14:textId="77777777" w:rsidR="004E2047" w:rsidRPr="009575AB" w:rsidRDefault="004E2047" w:rsidP="004E2047">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」２０２１年８月号（通巻</w:t>
      </w:r>
      <w:r w:rsidRPr="009575AB">
        <w:rPr>
          <w:rFonts w:eastAsiaTheme="minorEastAsia"/>
        </w:rPr>
        <w:t>854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キャンプへ行こう！」いのちのことば社</w:t>
      </w:r>
      <w:r w:rsidRPr="009575AB">
        <w:rPr>
          <w:rFonts w:eastAsiaTheme="minorEastAsia" w:hint="eastAsia"/>
        </w:rPr>
        <w:t>2</w:t>
      </w:r>
      <w:r w:rsidRPr="009575AB">
        <w:rPr>
          <w:rFonts w:eastAsiaTheme="minorEastAsia"/>
        </w:rPr>
        <w:t>021/8/1</w:t>
      </w:r>
    </w:p>
    <w:p w14:paraId="03BC1F96" w14:textId="77777777" w:rsidR="00932453" w:rsidRPr="009575AB" w:rsidRDefault="00932453" w:rsidP="00932453">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小学版」２０２１年８月号（第</w:t>
      </w:r>
      <w:r w:rsidRPr="009575AB">
        <w:rPr>
          <w:rFonts w:eastAsiaTheme="minorEastAsia"/>
        </w:rPr>
        <w:t>76</w:t>
      </w:r>
      <w:r w:rsidRPr="009575AB">
        <w:rPr>
          <w:rFonts w:eastAsiaTheme="minorEastAsia" w:hint="eastAsia"/>
        </w:rPr>
        <w:t>巻第８号）、「特集Ⅰ</w:t>
      </w:r>
      <w:r w:rsidRPr="009575AB">
        <w:rPr>
          <w:rFonts w:eastAsiaTheme="minorEastAsia" w:hint="eastAsia"/>
        </w:rPr>
        <w:t xml:space="preserve"> </w:t>
      </w:r>
      <w:r w:rsidRPr="009575AB">
        <w:rPr>
          <w:rFonts w:eastAsiaTheme="minorEastAsia" w:hint="eastAsia"/>
        </w:rPr>
        <w:t>コロナ禍でも「楽しい！」器楽実践」音楽之友社</w:t>
      </w:r>
      <w:r w:rsidRPr="009575AB">
        <w:rPr>
          <w:rFonts w:eastAsiaTheme="minorEastAsia"/>
        </w:rPr>
        <w:t>2021/8/1</w:t>
      </w:r>
    </w:p>
    <w:p w14:paraId="2CC7E8E3" w14:textId="77777777" w:rsidR="00613F6C" w:rsidRPr="009575AB" w:rsidRDefault="00613F6C" w:rsidP="00613F6C">
      <w:pPr>
        <w:rPr>
          <w:rFonts w:eastAsiaTheme="minorEastAsia"/>
        </w:rPr>
      </w:pPr>
      <w:r w:rsidRPr="009575AB">
        <w:rPr>
          <w:rFonts w:eastAsiaTheme="minorEastAsia" w:hint="eastAsia"/>
        </w:rPr>
        <w:t>・「月刊高校教育」２０２１年８月号（第</w:t>
      </w:r>
      <w:r w:rsidRPr="009575AB">
        <w:rPr>
          <w:rFonts w:eastAsiaTheme="minorEastAsia"/>
        </w:rPr>
        <w:t>54</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コロナ禍が変えた高校教育」学事出版</w:t>
      </w:r>
      <w:r w:rsidRPr="009575AB">
        <w:rPr>
          <w:rFonts w:eastAsiaTheme="minorEastAsia"/>
        </w:rPr>
        <w:t>2021/8/1</w:t>
      </w:r>
    </w:p>
    <w:p w14:paraId="7F4AD960" w14:textId="77777777" w:rsidR="00FB1320" w:rsidRPr="009575AB" w:rsidRDefault="00FB1320" w:rsidP="00FB1320">
      <w:pPr>
        <w:rPr>
          <w:rFonts w:eastAsiaTheme="minorEastAsia"/>
        </w:rPr>
      </w:pPr>
      <w:r w:rsidRPr="009575AB">
        <w:rPr>
          <w:rFonts w:eastAsiaTheme="minorEastAsia" w:hint="eastAsia"/>
        </w:rPr>
        <w:t>・「月刊ガバナンス」２０２１年８月号（通巻</w:t>
      </w:r>
      <w:r w:rsidRPr="009575AB">
        <w:rPr>
          <w:rFonts w:eastAsiaTheme="minorEastAsia"/>
        </w:rPr>
        <w:t>268</w:t>
      </w:r>
      <w:r w:rsidRPr="009575AB">
        <w:rPr>
          <w:rFonts w:eastAsiaTheme="minorEastAsia" w:hint="eastAsia"/>
        </w:rPr>
        <w:t>号）、「特集</w:t>
      </w:r>
      <w:r w:rsidRPr="009575AB">
        <w:rPr>
          <w:rFonts w:eastAsiaTheme="minorEastAsia"/>
        </w:rPr>
        <w:t xml:space="preserve"> </w:t>
      </w:r>
      <w:r w:rsidRPr="009575AB">
        <w:rPr>
          <w:rFonts w:eastAsiaTheme="minorEastAsia" w:hint="eastAsia"/>
        </w:rPr>
        <w:t>自治体組織の危機対応と職員のモチベーション」ぎょうせい</w:t>
      </w:r>
      <w:r w:rsidRPr="009575AB">
        <w:rPr>
          <w:rFonts w:eastAsiaTheme="minorEastAsia"/>
        </w:rPr>
        <w:t>2021/8/1</w:t>
      </w:r>
    </w:p>
    <w:p w14:paraId="717E3D37" w14:textId="77777777" w:rsidR="00FB6C04" w:rsidRPr="009575AB" w:rsidRDefault="00FB6C04" w:rsidP="00FB6C04">
      <w:pPr>
        <w:rPr>
          <w:rFonts w:eastAsiaTheme="minorEastAsia"/>
        </w:rPr>
      </w:pPr>
      <w:r w:rsidRPr="009575AB">
        <w:rPr>
          <w:rFonts w:eastAsiaTheme="minorEastAsia" w:hint="eastAsia"/>
        </w:rPr>
        <w:t>・「運輸と経済」２０２１年８月号（通巻</w:t>
      </w:r>
      <w:r w:rsidRPr="009575AB">
        <w:rPr>
          <w:rFonts w:eastAsiaTheme="minorEastAsia"/>
        </w:rPr>
        <w:t>890</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ポストコロナ時代の観光」交通経済研究所</w:t>
      </w:r>
      <w:r w:rsidRPr="009575AB">
        <w:rPr>
          <w:rFonts w:eastAsiaTheme="minorEastAsia" w:hint="eastAsia"/>
        </w:rPr>
        <w:t>2</w:t>
      </w:r>
      <w:r w:rsidRPr="009575AB">
        <w:rPr>
          <w:rFonts w:eastAsiaTheme="minorEastAsia"/>
        </w:rPr>
        <w:t>021/8/1</w:t>
      </w:r>
    </w:p>
    <w:p w14:paraId="34B1A9AD" w14:textId="77777777" w:rsidR="00F968E4" w:rsidRPr="009575AB" w:rsidRDefault="00F968E4" w:rsidP="00F968E4">
      <w:pPr>
        <w:rPr>
          <w:rFonts w:eastAsiaTheme="minorEastAsia"/>
        </w:rPr>
      </w:pPr>
      <w:r w:rsidRPr="009575AB">
        <w:rPr>
          <w:rFonts w:eastAsiaTheme="minorEastAsia" w:hint="eastAsia"/>
        </w:rPr>
        <w:t>・「宣伝会議」２０２１年８月号（通巻</w:t>
      </w:r>
      <w:r w:rsidRPr="009575AB">
        <w:rPr>
          <w:rFonts w:eastAsiaTheme="minorEastAsia"/>
        </w:rPr>
        <w:t>958</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「不安」と消費者</w:t>
      </w:r>
      <w:r w:rsidRPr="009575AB">
        <w:rPr>
          <w:rFonts w:eastAsiaTheme="minorEastAsia"/>
        </w:rPr>
        <w:t xml:space="preserve"> </w:t>
      </w:r>
      <w:r w:rsidRPr="009575AB">
        <w:rPr>
          <w:rFonts w:eastAsiaTheme="minorEastAsia" w:hint="eastAsia"/>
        </w:rPr>
        <w:t>生活、健康、将来の不安に寄り添う」宣伝会議</w:t>
      </w:r>
      <w:r w:rsidRPr="009575AB">
        <w:rPr>
          <w:rFonts w:eastAsiaTheme="minorEastAsia"/>
        </w:rPr>
        <w:t>2021/8/1</w:t>
      </w:r>
    </w:p>
    <w:p w14:paraId="00E21753" w14:textId="77777777" w:rsidR="00C63146" w:rsidRPr="009575AB" w:rsidRDefault="00C63146" w:rsidP="00C63146">
      <w:pPr>
        <w:rPr>
          <w:rFonts w:eastAsiaTheme="minorEastAsia"/>
        </w:rPr>
      </w:pPr>
      <w:r w:rsidRPr="009575AB">
        <w:rPr>
          <w:rFonts w:eastAsiaTheme="minorEastAsia" w:hint="eastAsia"/>
        </w:rPr>
        <w:t>・「企業診断」２０２１年８月号（第</w:t>
      </w:r>
      <w:r w:rsidRPr="009575AB">
        <w:rPr>
          <w:rFonts w:eastAsiaTheme="minorEastAsia"/>
        </w:rPr>
        <w:t>68</w:t>
      </w:r>
      <w:r w:rsidRPr="009575AB">
        <w:rPr>
          <w:rFonts w:eastAsiaTheme="minorEastAsia" w:hint="eastAsia"/>
        </w:rPr>
        <w:t>巻第８号）、「特集１</w:t>
      </w:r>
      <w:r w:rsidRPr="009575AB">
        <w:rPr>
          <w:rFonts w:eastAsiaTheme="minorEastAsia"/>
        </w:rPr>
        <w:t xml:space="preserve"> </w:t>
      </w:r>
      <w:r w:rsidRPr="009575AB">
        <w:rPr>
          <w:rFonts w:eastAsiaTheme="minorEastAsia" w:hint="eastAsia"/>
        </w:rPr>
        <w:t>コロナ禍でも強い中小企業</w:t>
      </w:r>
      <w:r w:rsidRPr="009575AB">
        <w:rPr>
          <w:rFonts w:eastAsiaTheme="minorEastAsia"/>
        </w:rPr>
        <w:t xml:space="preserve"> </w:t>
      </w:r>
      <w:r w:rsidRPr="009575AB">
        <w:rPr>
          <w:rFonts w:eastAsiaTheme="minorEastAsia" w:hint="eastAsia"/>
        </w:rPr>
        <w:t>──ＶＵＣＡ時代に成長する中小企業」同友館</w:t>
      </w:r>
      <w:r w:rsidRPr="009575AB">
        <w:rPr>
          <w:rFonts w:eastAsiaTheme="minorEastAsia"/>
        </w:rPr>
        <w:t>2021/8/1</w:t>
      </w:r>
    </w:p>
    <w:p w14:paraId="0B2EFFE8" w14:textId="77777777" w:rsidR="00585775" w:rsidRPr="009575AB" w:rsidRDefault="00585775" w:rsidP="00585775">
      <w:pPr>
        <w:rPr>
          <w:rFonts w:eastAsiaTheme="minorEastAsia"/>
        </w:rPr>
      </w:pPr>
      <w:r w:rsidRPr="009575AB">
        <w:rPr>
          <w:rFonts w:eastAsiaTheme="minorEastAsia" w:hint="eastAsia"/>
        </w:rPr>
        <w:t>・「外科」２０２１年８月号（第</w:t>
      </w:r>
      <w:r w:rsidRPr="009575AB">
        <w:rPr>
          <w:rFonts w:eastAsiaTheme="minorEastAsia" w:hint="eastAsia"/>
        </w:rPr>
        <w:t>8</w:t>
      </w:r>
      <w:r w:rsidRPr="009575AB">
        <w:rPr>
          <w:rFonts w:eastAsiaTheme="minorEastAsia"/>
        </w:rPr>
        <w:t>3</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下の外科臨床」南江堂</w:t>
      </w:r>
      <w:r w:rsidRPr="009575AB">
        <w:rPr>
          <w:rFonts w:eastAsiaTheme="minorEastAsia"/>
        </w:rPr>
        <w:t>2021/8/1</w:t>
      </w:r>
    </w:p>
    <w:p w14:paraId="622EEBFA" w14:textId="77777777" w:rsidR="00E573D7" w:rsidRPr="009575AB" w:rsidRDefault="00E573D7" w:rsidP="00E573D7">
      <w:pPr>
        <w:rPr>
          <w:rFonts w:eastAsiaTheme="minorEastAsia"/>
        </w:rPr>
      </w:pPr>
      <w:r w:rsidRPr="009575AB">
        <w:rPr>
          <w:rFonts w:eastAsiaTheme="minorEastAsia" w:hint="eastAsia"/>
        </w:rPr>
        <w:t>・「日経ヴェリタス」２０２１年８月１日号、「パンデミックは終わらない</w:t>
      </w:r>
      <w:r w:rsidRPr="009575AB">
        <w:rPr>
          <w:rFonts w:eastAsiaTheme="minorEastAsia"/>
        </w:rPr>
        <w:t xml:space="preserve"> </w:t>
      </w:r>
      <w:r w:rsidRPr="009575AB">
        <w:rPr>
          <w:rFonts w:eastAsiaTheme="minorEastAsia" w:hint="eastAsia"/>
        </w:rPr>
        <w:t>市場が恐れる「新たな感染症」リスクは」日本経済新聞社</w:t>
      </w:r>
    </w:p>
    <w:p w14:paraId="0355B2C6" w14:textId="77777777" w:rsidR="005275D0" w:rsidRPr="009575AB" w:rsidRDefault="005275D0" w:rsidP="005275D0">
      <w:pPr>
        <w:rPr>
          <w:rFonts w:eastAsiaTheme="minorEastAsia"/>
        </w:rPr>
      </w:pPr>
      <w:r w:rsidRPr="009575AB">
        <w:rPr>
          <w:rFonts w:eastAsiaTheme="minorEastAsia" w:hint="eastAsia"/>
        </w:rPr>
        <w:t>・「臨床スポーツ医学」２０２１年８月号（第</w:t>
      </w:r>
      <w:r w:rsidRPr="009575AB">
        <w:rPr>
          <w:rFonts w:eastAsiaTheme="minorEastAsia"/>
        </w:rPr>
        <w:t>38</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スポーツと感染症</w:t>
      </w:r>
      <w:r w:rsidRPr="009575AB">
        <w:rPr>
          <w:rFonts w:eastAsiaTheme="minorEastAsia"/>
        </w:rPr>
        <w:t xml:space="preserve"> </w:t>
      </w:r>
      <w:r w:rsidRPr="009575AB">
        <w:rPr>
          <w:rFonts w:eastAsiaTheme="minorEastAsia" w:hint="eastAsia"/>
        </w:rPr>
        <w:t>今求められる対策と今後の課題」文光堂</w:t>
      </w:r>
      <w:r w:rsidRPr="009575AB">
        <w:rPr>
          <w:rFonts w:eastAsiaTheme="minorEastAsia"/>
        </w:rPr>
        <w:t>2021/8/1</w:t>
      </w:r>
    </w:p>
    <w:p w14:paraId="17E2A032" w14:textId="77777777" w:rsidR="00CF4E48" w:rsidRPr="009575AB" w:rsidRDefault="00CF4E48" w:rsidP="00CF4E48">
      <w:pPr>
        <w:rPr>
          <w:rFonts w:eastAsiaTheme="minorEastAsia"/>
        </w:rPr>
      </w:pPr>
      <w:r w:rsidRPr="009575AB">
        <w:rPr>
          <w:rFonts w:eastAsiaTheme="minorEastAsia" w:hint="eastAsia"/>
        </w:rPr>
        <w:t>・日本科学者会議編「日本の科学者」２０２１年８月号（第</w:t>
      </w:r>
      <w:r w:rsidRPr="009575AB">
        <w:rPr>
          <w:rFonts w:eastAsiaTheme="minorEastAsia"/>
        </w:rPr>
        <w:t>56</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コロナウイルス禍の下での大学教育」本の泉社</w:t>
      </w:r>
      <w:r w:rsidRPr="009575AB">
        <w:rPr>
          <w:rFonts w:eastAsiaTheme="minorEastAsia"/>
        </w:rPr>
        <w:t>2021/8/1</w:t>
      </w:r>
    </w:p>
    <w:p w14:paraId="014ED42E" w14:textId="77777777" w:rsidR="00393BC2" w:rsidRPr="009575AB" w:rsidRDefault="00393BC2" w:rsidP="00393BC2">
      <w:pPr>
        <w:rPr>
          <w:rFonts w:eastAsiaTheme="minorEastAsia"/>
        </w:rPr>
      </w:pPr>
      <w:r w:rsidRPr="009575AB">
        <w:rPr>
          <w:rFonts w:eastAsiaTheme="minorEastAsia" w:hint="eastAsia"/>
        </w:rPr>
        <w:t>・「本の雑誌」２０２１年８月号（第</w:t>
      </w:r>
      <w:r w:rsidRPr="009575AB">
        <w:rPr>
          <w:rFonts w:eastAsiaTheme="minorEastAsia"/>
        </w:rPr>
        <w:t>458</w:t>
      </w:r>
      <w:r w:rsidRPr="009575AB">
        <w:rPr>
          <w:rFonts w:eastAsiaTheme="minorEastAsia" w:hint="eastAsia"/>
        </w:rPr>
        <w:t>号）、「特集</w:t>
      </w:r>
      <w:r w:rsidRPr="009575AB">
        <w:rPr>
          <w:rFonts w:eastAsiaTheme="minorEastAsia"/>
        </w:rPr>
        <w:t xml:space="preserve"> </w:t>
      </w:r>
      <w:r w:rsidRPr="009575AB">
        <w:rPr>
          <w:rFonts w:eastAsiaTheme="minorEastAsia" w:hint="eastAsia"/>
        </w:rPr>
        <w:t>途中経過！</w:t>
      </w:r>
      <w:r w:rsidRPr="009575AB">
        <w:rPr>
          <w:rFonts w:eastAsiaTheme="minorEastAsia"/>
        </w:rPr>
        <w:t xml:space="preserve"> </w:t>
      </w:r>
      <w:r w:rsidRPr="009575AB">
        <w:rPr>
          <w:rFonts w:eastAsiaTheme="minorEastAsia" w:hint="eastAsia"/>
        </w:rPr>
        <w:t>コロナと出版」本の雑誌社</w:t>
      </w:r>
      <w:r w:rsidRPr="009575AB">
        <w:rPr>
          <w:rFonts w:eastAsiaTheme="minorEastAsia"/>
        </w:rPr>
        <w:t>2021/8/1</w:t>
      </w:r>
    </w:p>
    <w:p w14:paraId="6E78F5C1" w14:textId="77777777" w:rsidR="00393BC2" w:rsidRPr="009575AB" w:rsidRDefault="00393BC2" w:rsidP="00393BC2">
      <w:pPr>
        <w:rPr>
          <w:rFonts w:eastAsiaTheme="minorEastAsia"/>
        </w:rPr>
      </w:pPr>
      <w:r w:rsidRPr="009575AB">
        <w:rPr>
          <w:rFonts w:eastAsiaTheme="minorEastAsia" w:hint="eastAsia"/>
        </w:rPr>
        <w:t>・「サンデー毎日」２０２１年８月１日号（第</w:t>
      </w:r>
      <w:r w:rsidRPr="009575AB">
        <w:rPr>
          <w:rFonts w:eastAsiaTheme="minorEastAsia"/>
        </w:rPr>
        <w:t>100</w:t>
      </w:r>
      <w:r w:rsidRPr="009575AB">
        <w:rPr>
          <w:rFonts w:eastAsiaTheme="minorEastAsia" w:hint="eastAsia"/>
        </w:rPr>
        <w:t>巻第</w:t>
      </w:r>
      <w:r w:rsidRPr="009575AB">
        <w:rPr>
          <w:rFonts w:eastAsiaTheme="minorEastAsia"/>
        </w:rPr>
        <w:t>36</w:t>
      </w:r>
      <w:r w:rsidRPr="009575AB">
        <w:rPr>
          <w:rFonts w:eastAsiaTheme="minorEastAsia" w:hint="eastAsia"/>
        </w:rPr>
        <w:t>号）、「東京五輪</w:t>
      </w:r>
      <w:r w:rsidRPr="009575AB">
        <w:rPr>
          <w:rFonts w:eastAsiaTheme="minorEastAsia"/>
        </w:rPr>
        <w:t xml:space="preserve"> </w:t>
      </w:r>
      <w:r w:rsidRPr="009575AB">
        <w:rPr>
          <w:rFonts w:eastAsiaTheme="minorEastAsia" w:hint="eastAsia"/>
        </w:rPr>
        <w:t>置き去りのワクチン弱者」毎日新聞出版</w:t>
      </w:r>
    </w:p>
    <w:p w14:paraId="1A6A0DB7" w14:textId="77777777" w:rsidR="00794F99" w:rsidRPr="009575AB" w:rsidRDefault="00794F99" w:rsidP="00794F99">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（インフェクションコントロール）」２０２１年８月号（第</w:t>
      </w:r>
      <w:r w:rsidRPr="009575AB">
        <w:rPr>
          <w:rFonts w:eastAsiaTheme="minorEastAsia"/>
        </w:rPr>
        <w:t>30</w:t>
      </w:r>
      <w:r w:rsidRPr="009575AB">
        <w:rPr>
          <w:rFonts w:eastAsiaTheme="minorEastAsia" w:hint="eastAsia"/>
        </w:rPr>
        <w:t>巻第８号）、「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検査部門、薬剤部門、清掃部門、中材滅菌部門…</w:t>
      </w:r>
      <w:r w:rsidRPr="009575AB">
        <w:rPr>
          <w:rFonts w:eastAsiaTheme="minorEastAsia"/>
        </w:rPr>
        <w:t xml:space="preserve"> </w:t>
      </w:r>
      <w:r w:rsidRPr="009575AB">
        <w:rPr>
          <w:rFonts w:eastAsiaTheme="minorEastAsia" w:hint="eastAsia"/>
        </w:rPr>
        <w:t>新型コロナウイルスに対応！</w:t>
      </w:r>
      <w:r w:rsidRPr="009575AB">
        <w:rPr>
          <w:rFonts w:eastAsiaTheme="minorEastAsia"/>
        </w:rPr>
        <w:t xml:space="preserve"> </w:t>
      </w:r>
      <w:r w:rsidRPr="009575AB">
        <w:rPr>
          <w:rFonts w:eastAsiaTheme="minorEastAsia" w:hint="eastAsia"/>
        </w:rPr>
        <w:t>よく遭遇する部門別Ｑ＆Ａ」メディカ出版</w:t>
      </w:r>
      <w:r w:rsidRPr="009575AB">
        <w:rPr>
          <w:rFonts w:eastAsiaTheme="minorEastAsia"/>
        </w:rPr>
        <w:t>2021/8/1</w:t>
      </w:r>
    </w:p>
    <w:p w14:paraId="123D827E" w14:textId="26AFBAB3" w:rsidR="005814BC" w:rsidRPr="009575AB" w:rsidRDefault="005814BC" w:rsidP="00991B72">
      <w:pPr>
        <w:rPr>
          <w:rFonts w:eastAsiaTheme="minorEastAsia"/>
        </w:rPr>
      </w:pPr>
      <w:r w:rsidRPr="009575AB">
        <w:rPr>
          <w:rFonts w:eastAsiaTheme="minorEastAsia" w:hint="eastAsia"/>
        </w:rPr>
        <w:t>・「消化器ナーシング」２０２１年８月号（第</w:t>
      </w:r>
      <w:r w:rsidRPr="009575AB">
        <w:rPr>
          <w:rFonts w:eastAsiaTheme="minorEastAsia"/>
        </w:rPr>
        <w:t>26</w:t>
      </w:r>
      <w:r w:rsidRPr="009575AB">
        <w:rPr>
          <w:rFonts w:eastAsiaTheme="minorEastAsia" w:hint="eastAsia"/>
        </w:rPr>
        <w:t>巻第８号）、「第１特集</w:t>
      </w:r>
      <w:r w:rsidR="00343C48" w:rsidRPr="009575AB">
        <w:rPr>
          <w:rFonts w:eastAsiaTheme="minorEastAsia"/>
        </w:rPr>
        <w:t xml:space="preserve"> </w:t>
      </w:r>
      <w:r w:rsidR="00343C48" w:rsidRPr="009575AB">
        <w:rPr>
          <w:rFonts w:eastAsiaTheme="minorEastAsia" w:hint="eastAsia"/>
        </w:rPr>
        <w:t>らくわかり！</w:t>
      </w:r>
      <w:r w:rsidR="00343C48" w:rsidRPr="009575AB">
        <w:rPr>
          <w:rFonts w:eastAsiaTheme="minorEastAsia"/>
        </w:rPr>
        <w:t xml:space="preserve"> </w:t>
      </w:r>
      <w:r w:rsidR="00343C48" w:rsidRPr="009575AB">
        <w:rPr>
          <w:rFonts w:eastAsiaTheme="minorEastAsia" w:hint="eastAsia"/>
        </w:rPr>
        <w:t>消化器内視鏡のＣＯＶＩＤ‐</w:t>
      </w:r>
      <w:r w:rsidR="00343C48" w:rsidRPr="009575AB">
        <w:rPr>
          <w:rFonts w:eastAsiaTheme="minorEastAsia"/>
        </w:rPr>
        <w:t>19</w:t>
      </w:r>
      <w:r w:rsidR="00343C48" w:rsidRPr="009575AB">
        <w:rPr>
          <w:rFonts w:eastAsiaTheme="minorEastAsia" w:hint="eastAsia"/>
        </w:rPr>
        <w:t>感染対策最新マニュアル</w:t>
      </w:r>
      <w:r w:rsidR="00343C48" w:rsidRPr="009575AB">
        <w:rPr>
          <w:rFonts w:eastAsiaTheme="minorEastAsia"/>
        </w:rPr>
        <w:t xml:space="preserve"> </w:t>
      </w:r>
      <w:r w:rsidR="00343C48" w:rsidRPr="009575AB">
        <w:rPr>
          <w:rFonts w:eastAsiaTheme="minorEastAsia" w:hint="eastAsia"/>
        </w:rPr>
        <w:t>全国施設のオリジナルグッズも紹介！」メディカ出版</w:t>
      </w:r>
      <w:r w:rsidR="00343C48" w:rsidRPr="009575AB">
        <w:rPr>
          <w:rFonts w:eastAsiaTheme="minorEastAsia"/>
        </w:rPr>
        <w:t>202</w:t>
      </w:r>
      <w:r w:rsidR="00EF2FA6" w:rsidRPr="009575AB">
        <w:rPr>
          <w:rFonts w:eastAsiaTheme="minorEastAsia"/>
        </w:rPr>
        <w:t>1</w:t>
      </w:r>
      <w:r w:rsidR="00343C48" w:rsidRPr="009575AB">
        <w:rPr>
          <w:rFonts w:eastAsiaTheme="minorEastAsia" w:hint="eastAsia"/>
        </w:rPr>
        <w:t>/</w:t>
      </w:r>
      <w:r w:rsidR="00343C48" w:rsidRPr="009575AB">
        <w:rPr>
          <w:rFonts w:eastAsiaTheme="minorEastAsia"/>
        </w:rPr>
        <w:t>8/1</w:t>
      </w:r>
    </w:p>
    <w:p w14:paraId="35704808" w14:textId="77777777" w:rsidR="00EF2FA6" w:rsidRPr="009575AB" w:rsidRDefault="00EF2FA6" w:rsidP="00EF2FA6">
      <w:pPr>
        <w:rPr>
          <w:rFonts w:eastAsiaTheme="minorEastAsia"/>
        </w:rPr>
      </w:pPr>
      <w:r w:rsidRPr="009575AB">
        <w:rPr>
          <w:rFonts w:eastAsiaTheme="minorEastAsia" w:hint="eastAsia"/>
        </w:rPr>
        <w:lastRenderedPageBreak/>
        <w:t>・「レジデントノート」２０２１年８月号（第</w:t>
      </w:r>
      <w:r w:rsidRPr="009575AB">
        <w:rPr>
          <w:rFonts w:eastAsiaTheme="minorEastAsia"/>
        </w:rPr>
        <w:t>23</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いま見直したい、発熱診療のキホン</w:t>
      </w:r>
      <w:r w:rsidRPr="009575AB">
        <w:rPr>
          <w:rFonts w:eastAsiaTheme="minorEastAsia"/>
        </w:rPr>
        <w:t xml:space="preserve"> </w:t>
      </w:r>
      <w:r w:rsidRPr="009575AB">
        <w:rPr>
          <w:rFonts w:eastAsiaTheme="minorEastAsia" w:hint="eastAsia"/>
        </w:rPr>
        <w:t>発熱の機序、鑑別診断、解熱の意義など、ＣＯＶＩＤ‐</w:t>
      </w:r>
      <w:r w:rsidRPr="009575AB">
        <w:rPr>
          <w:rFonts w:eastAsiaTheme="minorEastAsia"/>
        </w:rPr>
        <w:t>19</w:t>
      </w:r>
      <w:r w:rsidRPr="009575AB">
        <w:rPr>
          <w:rFonts w:eastAsiaTheme="minorEastAsia" w:hint="eastAsia"/>
        </w:rPr>
        <w:t>がある今こそ押さえたい大切なこと」羊土社</w:t>
      </w:r>
      <w:r w:rsidRPr="009575AB">
        <w:rPr>
          <w:rFonts w:eastAsiaTheme="minorEastAsia"/>
        </w:rPr>
        <w:t>2021/8/1</w:t>
      </w:r>
    </w:p>
    <w:p w14:paraId="01A999AC" w14:textId="77777777" w:rsidR="005C3BF1" w:rsidRPr="009575AB" w:rsidRDefault="005C3BF1" w:rsidP="005C3BF1">
      <w:pPr>
        <w:rPr>
          <w:rFonts w:eastAsiaTheme="minorEastAsia"/>
        </w:rPr>
      </w:pPr>
      <w:r w:rsidRPr="009575AB">
        <w:rPr>
          <w:rFonts w:eastAsiaTheme="minorEastAsia" w:hint="eastAsia"/>
        </w:rPr>
        <w:t>・佐藤学『学びの共同体の創造</w:t>
      </w:r>
      <w:r w:rsidRPr="009575AB">
        <w:rPr>
          <w:rFonts w:eastAsiaTheme="minorEastAsia"/>
        </w:rPr>
        <w:t xml:space="preserve"> </w:t>
      </w:r>
      <w:r w:rsidRPr="009575AB">
        <w:rPr>
          <w:rFonts w:eastAsiaTheme="minorEastAsia" w:hint="eastAsia"/>
        </w:rPr>
        <w:t>探究と協同へ』小学館</w:t>
      </w:r>
      <w:r w:rsidRPr="009575AB">
        <w:rPr>
          <w:rFonts w:eastAsiaTheme="minorEastAsia"/>
        </w:rPr>
        <w:t>2021/8/1</w:t>
      </w:r>
    </w:p>
    <w:p w14:paraId="33F73327" w14:textId="77777777" w:rsidR="00204A6E" w:rsidRPr="009575AB" w:rsidRDefault="00204A6E" w:rsidP="00204A6E">
      <w:pPr>
        <w:rPr>
          <w:rFonts w:eastAsiaTheme="minorEastAsia"/>
        </w:rPr>
      </w:pPr>
      <w:r w:rsidRPr="009575AB">
        <w:rPr>
          <w:rFonts w:eastAsiaTheme="minorEastAsia" w:hint="eastAsia"/>
        </w:rPr>
        <w:t>・岸本早苗『自分を思いやるレッスン</w:t>
      </w:r>
      <w:r w:rsidRPr="009575AB">
        <w:rPr>
          <w:rFonts w:eastAsiaTheme="minorEastAsia"/>
        </w:rPr>
        <w:t xml:space="preserve"> </w:t>
      </w:r>
      <w:r w:rsidRPr="009575AB">
        <w:rPr>
          <w:rFonts w:eastAsiaTheme="minorEastAsia" w:hint="eastAsia"/>
        </w:rPr>
        <w:t>マインドフル・セルフ・コンパッション入門』大和書房</w:t>
      </w:r>
      <w:r w:rsidRPr="009575AB">
        <w:rPr>
          <w:rFonts w:eastAsiaTheme="minorEastAsia"/>
        </w:rPr>
        <w:t>2021/8/1</w:t>
      </w:r>
    </w:p>
    <w:p w14:paraId="2E20F9B2" w14:textId="77777777" w:rsidR="00204A6E" w:rsidRPr="009575AB" w:rsidRDefault="00204A6E" w:rsidP="00204A6E">
      <w:pPr>
        <w:rPr>
          <w:rFonts w:eastAsiaTheme="minorEastAsia"/>
        </w:rPr>
      </w:pPr>
      <w:r w:rsidRPr="009575AB">
        <w:rPr>
          <w:rFonts w:eastAsiaTheme="minorEastAsia" w:hint="eastAsia"/>
        </w:rPr>
        <w:t>・本田健『不安な時代をどう生きるか』大和書房</w:t>
      </w:r>
      <w:r w:rsidRPr="009575AB">
        <w:rPr>
          <w:rFonts w:eastAsiaTheme="minorEastAsia"/>
        </w:rPr>
        <w:t>2021/8/1</w:t>
      </w:r>
    </w:p>
    <w:p w14:paraId="33362DCC" w14:textId="77777777" w:rsidR="00A4471B" w:rsidRPr="009575AB" w:rsidRDefault="00A4471B" w:rsidP="00A4471B">
      <w:pPr>
        <w:rPr>
          <w:rFonts w:eastAsiaTheme="minorEastAsia"/>
        </w:rPr>
      </w:pPr>
      <w:r w:rsidRPr="009575AB">
        <w:rPr>
          <w:rFonts w:eastAsiaTheme="minorEastAsia" w:hint="eastAsia"/>
        </w:rPr>
        <w:t>・和田秀樹『これから怖いコロナの副作用！』ビジネス社</w:t>
      </w:r>
      <w:r w:rsidRPr="009575AB">
        <w:rPr>
          <w:rFonts w:eastAsiaTheme="minorEastAsia"/>
        </w:rPr>
        <w:t>2021/8/1</w:t>
      </w:r>
    </w:p>
    <w:p w14:paraId="3C39B8D6" w14:textId="77777777" w:rsidR="00C878AA" w:rsidRPr="009575AB" w:rsidRDefault="00C878AA" w:rsidP="00C878AA">
      <w:pPr>
        <w:rPr>
          <w:rFonts w:eastAsiaTheme="minorEastAsia"/>
        </w:rPr>
      </w:pPr>
      <w:r w:rsidRPr="009575AB">
        <w:rPr>
          <w:rFonts w:eastAsiaTheme="minorEastAsia" w:hint="eastAsia"/>
        </w:rPr>
        <w:t>・カドカワムック『別冊カドカワ</w:t>
      </w:r>
      <w:r w:rsidRPr="009575AB">
        <w:rPr>
          <w:rFonts w:eastAsiaTheme="minorEastAsia"/>
        </w:rPr>
        <w:t xml:space="preserve"> </w:t>
      </w:r>
      <w:r w:rsidRPr="009575AB">
        <w:rPr>
          <w:rFonts w:eastAsiaTheme="minorEastAsia" w:hint="eastAsia"/>
        </w:rPr>
        <w:t>総力特集</w:t>
      </w:r>
      <w:r w:rsidRPr="009575AB">
        <w:rPr>
          <w:rFonts w:eastAsiaTheme="minorEastAsia"/>
        </w:rPr>
        <w:t xml:space="preserve"> </w:t>
      </w:r>
      <w:r w:rsidRPr="009575AB">
        <w:rPr>
          <w:rFonts w:eastAsiaTheme="minorEastAsia" w:hint="eastAsia"/>
        </w:rPr>
        <w:t>日比谷音楽祭２０２１』ＫＡＤＯＫＡＷＡ</w:t>
      </w:r>
      <w:r w:rsidRPr="009575AB">
        <w:rPr>
          <w:rFonts w:eastAsiaTheme="minorEastAsia"/>
        </w:rPr>
        <w:t>2021/8/2</w:t>
      </w:r>
    </w:p>
    <w:p w14:paraId="251E1722" w14:textId="77777777" w:rsidR="006B0C90" w:rsidRPr="009575AB" w:rsidRDefault="006B0C90" w:rsidP="006B0C90">
      <w:pPr>
        <w:rPr>
          <w:rFonts w:eastAsiaTheme="minorEastAsia"/>
        </w:rPr>
      </w:pPr>
      <w:r w:rsidRPr="009575AB">
        <w:rPr>
          <w:rFonts w:eastAsiaTheme="minorEastAsia" w:hint="eastAsia"/>
        </w:rPr>
        <w:t>・「ニューズウィーク日本版」２０２１年８月３日号（第</w:t>
      </w:r>
      <w:r w:rsidRPr="009575AB">
        <w:rPr>
          <w:rFonts w:eastAsiaTheme="minorEastAsia"/>
        </w:rPr>
        <w:t>36</w:t>
      </w:r>
      <w:r w:rsidRPr="009575AB">
        <w:rPr>
          <w:rFonts w:eastAsiaTheme="minorEastAsia" w:hint="eastAsia"/>
        </w:rPr>
        <w:t>巻第</w:t>
      </w:r>
      <w:r w:rsidRPr="009575AB">
        <w:rPr>
          <w:rFonts w:eastAsiaTheme="minorEastAsia"/>
        </w:rPr>
        <w:t>30</w:t>
      </w:r>
      <w:r w:rsidRPr="009575AB">
        <w:rPr>
          <w:rFonts w:eastAsiaTheme="minorEastAsia" w:hint="eastAsia"/>
        </w:rPr>
        <w:t>号）、「モデルナの秘密」ＣＣＣメディアハウス</w:t>
      </w:r>
    </w:p>
    <w:p w14:paraId="625B8FD4" w14:textId="77777777" w:rsidR="00170172" w:rsidRPr="009575AB" w:rsidRDefault="00170172" w:rsidP="00170172">
      <w:r w:rsidRPr="009575AB">
        <w:rPr>
          <w:rFonts w:hint="eastAsia"/>
        </w:rPr>
        <w:t>・「週刊女性」２０２１年８月３日号（第</w:t>
      </w:r>
      <w:r w:rsidRPr="009575AB">
        <w:t>65</w:t>
      </w:r>
      <w:r w:rsidRPr="009575AB">
        <w:rPr>
          <w:rFonts w:hint="eastAsia"/>
        </w:rPr>
        <w:t>巻第</w:t>
      </w:r>
      <w:r w:rsidRPr="009575AB">
        <w:t>28</w:t>
      </w:r>
      <w:r w:rsidRPr="009575AB">
        <w:rPr>
          <w:rFonts w:hint="eastAsia"/>
        </w:rPr>
        <w:t>号）、「実録</w:t>
      </w:r>
      <w:r w:rsidRPr="009575AB">
        <w:t xml:space="preserve"> </w:t>
      </w:r>
      <w:r w:rsidRPr="009575AB">
        <w:rPr>
          <w:rFonts w:hint="eastAsia"/>
        </w:rPr>
        <w:t>コロナで始まった不倫、終わった不倫」主婦と生活社</w:t>
      </w:r>
      <w:r w:rsidRPr="009575AB">
        <w:t>2021/7/2</w:t>
      </w:r>
      <w:r w:rsidRPr="009575AB">
        <w:rPr>
          <w:rFonts w:hint="eastAsia"/>
        </w:rPr>
        <w:t>0</w:t>
      </w:r>
    </w:p>
    <w:p w14:paraId="556FE5DA" w14:textId="77777777" w:rsidR="00895DE3" w:rsidRPr="009575AB" w:rsidRDefault="00895DE3" w:rsidP="00895DE3">
      <w:pPr>
        <w:rPr>
          <w:rFonts w:eastAsiaTheme="minorEastAsia"/>
        </w:rPr>
      </w:pPr>
      <w:r w:rsidRPr="009575AB">
        <w:rPr>
          <w:rFonts w:eastAsiaTheme="minorEastAsia" w:hint="eastAsia"/>
        </w:rPr>
        <w:t>・「月刊地方財務」２０２１年８月号（通巻</w:t>
      </w:r>
      <w:r w:rsidRPr="009575AB">
        <w:rPr>
          <w:rFonts w:eastAsiaTheme="minorEastAsia"/>
        </w:rPr>
        <w:t>806</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コロナ禍での基本方針２０２１と地方財政への影響」ぎょうせい</w:t>
      </w:r>
      <w:r w:rsidRPr="009575AB">
        <w:rPr>
          <w:rFonts w:eastAsiaTheme="minorEastAsia"/>
        </w:rPr>
        <w:t>2021/8/5</w:t>
      </w:r>
    </w:p>
    <w:p w14:paraId="4ED7A419" w14:textId="77777777" w:rsidR="00B50BF4" w:rsidRPr="009575AB" w:rsidRDefault="00B50BF4" w:rsidP="00B50BF4">
      <w:pPr>
        <w:rPr>
          <w:rFonts w:eastAsiaTheme="minorEastAsia"/>
        </w:rPr>
      </w:pPr>
      <w:r w:rsidRPr="009575AB">
        <w:rPr>
          <w:rFonts w:eastAsiaTheme="minorEastAsia" w:hint="eastAsia"/>
        </w:rPr>
        <w:t>・北條久美子『ビジネスマナーの解剖図鑑</w:t>
      </w:r>
      <w:r w:rsidRPr="009575AB">
        <w:rPr>
          <w:rFonts w:eastAsiaTheme="minorEastAsia"/>
        </w:rPr>
        <w:t xml:space="preserve"> </w:t>
      </w:r>
      <w:r w:rsidRPr="009575AB">
        <w:rPr>
          <w:rFonts w:eastAsiaTheme="minorEastAsia" w:hint="eastAsia"/>
        </w:rPr>
        <w:t>新しい生活様式対応版』エクスナレッジ</w:t>
      </w:r>
      <w:r w:rsidRPr="009575AB">
        <w:rPr>
          <w:rFonts w:eastAsiaTheme="minorEastAsia"/>
        </w:rPr>
        <w:t>2021/8/3</w:t>
      </w:r>
    </w:p>
    <w:p w14:paraId="20807930" w14:textId="77777777" w:rsidR="000F5897" w:rsidRPr="009575AB" w:rsidRDefault="000F5897" w:rsidP="000F5897">
      <w:pPr>
        <w:rPr>
          <w:rFonts w:eastAsiaTheme="minorEastAsia"/>
        </w:rPr>
      </w:pPr>
      <w:r w:rsidRPr="009575AB">
        <w:rPr>
          <w:rFonts w:eastAsiaTheme="minorEastAsia" w:hint="eastAsia"/>
        </w:rPr>
        <w:t>・藤原智美『スマホ断食</w:t>
      </w:r>
      <w:r w:rsidRPr="009575AB">
        <w:rPr>
          <w:rFonts w:eastAsiaTheme="minorEastAsia"/>
        </w:rPr>
        <w:t xml:space="preserve"> </w:t>
      </w:r>
      <w:r w:rsidRPr="009575AB">
        <w:rPr>
          <w:rFonts w:eastAsiaTheme="minorEastAsia" w:hint="eastAsia"/>
        </w:rPr>
        <w:t>コロナ禍のネットの功罪』潮新書</w:t>
      </w:r>
      <w:r w:rsidRPr="009575AB">
        <w:rPr>
          <w:rFonts w:eastAsiaTheme="minorEastAsia"/>
        </w:rPr>
        <w:t>2021/8/5</w:t>
      </w:r>
    </w:p>
    <w:p w14:paraId="38E36ABD" w14:textId="391E8D46" w:rsidR="006A6E01" w:rsidRPr="009575AB" w:rsidRDefault="006A6E01" w:rsidP="006A6E01">
      <w:pPr>
        <w:rPr>
          <w:rFonts w:eastAsiaTheme="minorEastAsia"/>
        </w:rPr>
      </w:pPr>
      <w:r w:rsidRPr="009575AB">
        <w:rPr>
          <w:rFonts w:eastAsiaTheme="minorEastAsia" w:hint="eastAsia"/>
        </w:rPr>
        <w:t>・山田能伸『海外に学ぶ</w:t>
      </w:r>
      <w:r w:rsidRPr="009575AB">
        <w:rPr>
          <w:rFonts w:eastAsiaTheme="minorEastAsia"/>
        </w:rPr>
        <w:t xml:space="preserve"> </w:t>
      </w:r>
      <w:r w:rsidRPr="009575AB">
        <w:rPr>
          <w:rFonts w:eastAsiaTheme="minorEastAsia" w:hint="eastAsia"/>
        </w:rPr>
        <w:t>ポストコロナの銀行モデル</w:t>
      </w:r>
      <w:r w:rsidRPr="009575AB">
        <w:rPr>
          <w:rFonts w:eastAsiaTheme="minorEastAsia"/>
        </w:rPr>
        <w:t xml:space="preserve"> </w:t>
      </w:r>
      <w:r w:rsidRPr="009575AB">
        <w:rPr>
          <w:rFonts w:eastAsiaTheme="minorEastAsia" w:hint="eastAsia"/>
        </w:rPr>
        <w:t>──ピンチはチャンス』一般社団法人金融財政事情研究会</w:t>
      </w:r>
      <w:r w:rsidRPr="009575AB">
        <w:rPr>
          <w:rFonts w:eastAsiaTheme="minorEastAsia"/>
        </w:rPr>
        <w:t>2021/8/5</w:t>
      </w:r>
    </w:p>
    <w:p w14:paraId="43BC7350" w14:textId="77777777" w:rsidR="00233727" w:rsidRPr="009575AB" w:rsidRDefault="00233727" w:rsidP="00233727">
      <w:pPr>
        <w:rPr>
          <w:rFonts w:eastAsiaTheme="minorEastAsia"/>
        </w:rPr>
      </w:pPr>
      <w:r w:rsidRPr="009575AB">
        <w:rPr>
          <w:rFonts w:eastAsiaTheme="minorEastAsia" w:hint="eastAsia"/>
        </w:rPr>
        <w:t>・『臨時増刊</w:t>
      </w:r>
      <w:r w:rsidRPr="009575AB">
        <w:rPr>
          <w:rFonts w:eastAsiaTheme="minorEastAsia"/>
        </w:rPr>
        <w:t xml:space="preserve"> </w:t>
      </w:r>
      <w:r w:rsidRPr="009575AB">
        <w:rPr>
          <w:rFonts w:eastAsiaTheme="minorEastAsia" w:hint="eastAsia"/>
        </w:rPr>
        <w:t>ラヴァーズ』（通巻</w:t>
      </w:r>
      <w:r w:rsidRPr="009575AB">
        <w:rPr>
          <w:rFonts w:eastAsiaTheme="minorEastAsia"/>
        </w:rPr>
        <w:t>20</w:t>
      </w:r>
      <w:r w:rsidRPr="009575AB">
        <w:rPr>
          <w:rFonts w:eastAsiaTheme="minorEastAsia" w:hint="eastAsia"/>
        </w:rPr>
        <w:t>号）、「これ以上待てない人は絶対に注目！</w:t>
      </w:r>
      <w:r w:rsidRPr="009575AB">
        <w:rPr>
          <w:rFonts w:eastAsiaTheme="minorEastAsia"/>
        </w:rPr>
        <w:t xml:space="preserve"> </w:t>
      </w:r>
      <w:r w:rsidRPr="009575AB">
        <w:rPr>
          <w:rFonts w:eastAsiaTheme="minorEastAsia" w:hint="eastAsia"/>
        </w:rPr>
        <w:t>コロナ禍でも安心安全でリスクなし！</w:t>
      </w:r>
      <w:r w:rsidRPr="009575AB">
        <w:rPr>
          <w:rFonts w:eastAsiaTheme="minorEastAsia"/>
        </w:rPr>
        <w:t xml:space="preserve"> </w:t>
      </w:r>
      <w:r w:rsidRPr="009575AB">
        <w:rPr>
          <w:rFonts w:eastAsiaTheme="minorEastAsia" w:hint="eastAsia"/>
        </w:rPr>
        <w:t>非接触エロス」大洋図書</w:t>
      </w:r>
      <w:r w:rsidRPr="009575AB">
        <w:rPr>
          <w:rFonts w:eastAsiaTheme="minorEastAsia"/>
        </w:rPr>
        <w:t>2021/8/5</w:t>
      </w:r>
    </w:p>
    <w:p w14:paraId="0D6730D9" w14:textId="77777777" w:rsidR="0093108C" w:rsidRPr="009575AB" w:rsidRDefault="0093108C" w:rsidP="0093108C">
      <w:pPr>
        <w:rPr>
          <w:rFonts w:eastAsiaTheme="minorEastAsia"/>
        </w:rPr>
      </w:pPr>
      <w:r w:rsidRPr="009575AB">
        <w:rPr>
          <w:rFonts w:eastAsiaTheme="minorEastAsia" w:hint="eastAsia"/>
        </w:rPr>
        <w:t>・藤田孝典『コロナ貧困</w:t>
      </w:r>
      <w:r w:rsidRPr="009575AB">
        <w:rPr>
          <w:rFonts w:eastAsiaTheme="minorEastAsia"/>
        </w:rPr>
        <w:t xml:space="preserve"> </w:t>
      </w:r>
      <w:r w:rsidRPr="009575AB">
        <w:rPr>
          <w:rFonts w:eastAsiaTheme="minorEastAsia" w:hint="eastAsia"/>
        </w:rPr>
        <w:t>絶望的格差社会の襲来』毎日新聞出版</w:t>
      </w:r>
      <w:r w:rsidRPr="009575AB">
        <w:rPr>
          <w:rFonts w:eastAsiaTheme="minorEastAsia"/>
        </w:rPr>
        <w:t>2021/8/5</w:t>
      </w:r>
    </w:p>
    <w:p w14:paraId="551FA790" w14:textId="77777777" w:rsidR="00121B49" w:rsidRPr="009575AB" w:rsidRDefault="00121B49" w:rsidP="00121B49">
      <w:pPr>
        <w:rPr>
          <w:rFonts w:eastAsiaTheme="minorEastAsia"/>
        </w:rPr>
      </w:pPr>
      <w:r w:rsidRPr="009575AB">
        <w:rPr>
          <w:rFonts w:eastAsiaTheme="minorEastAsia" w:hint="eastAsia"/>
        </w:rPr>
        <w:t>・神田眞人編著『図説</w:t>
      </w:r>
      <w:r w:rsidRPr="009575AB">
        <w:rPr>
          <w:rFonts w:eastAsiaTheme="minorEastAsia"/>
        </w:rPr>
        <w:t xml:space="preserve"> </w:t>
      </w:r>
      <w:r w:rsidRPr="009575AB">
        <w:rPr>
          <w:rFonts w:eastAsiaTheme="minorEastAsia" w:hint="eastAsia"/>
        </w:rPr>
        <w:t>ポストコロナの世界経済と激動する国際金融』財経詳報社</w:t>
      </w:r>
      <w:r w:rsidRPr="009575AB">
        <w:rPr>
          <w:rFonts w:eastAsiaTheme="minorEastAsia"/>
        </w:rPr>
        <w:t>2021/8/6</w:t>
      </w:r>
    </w:p>
    <w:p w14:paraId="343034F8" w14:textId="77777777" w:rsidR="00475F81" w:rsidRPr="009575AB" w:rsidRDefault="00475F81" w:rsidP="00475F81">
      <w:pPr>
        <w:rPr>
          <w:rFonts w:eastAsiaTheme="minorEastAsia"/>
        </w:rPr>
      </w:pPr>
      <w:r w:rsidRPr="009575AB">
        <w:rPr>
          <w:rFonts w:eastAsiaTheme="minorEastAsia" w:hint="eastAsia"/>
        </w:rPr>
        <w:t>・忽那賢志監修『マンガでわかる感染症のしくみ事典』ナツメ社</w:t>
      </w:r>
      <w:r w:rsidRPr="009575AB">
        <w:rPr>
          <w:rFonts w:eastAsiaTheme="minorEastAsia"/>
        </w:rPr>
        <w:t>2021/8/6</w:t>
      </w:r>
    </w:p>
    <w:p w14:paraId="57C73278" w14:textId="06C6FB75" w:rsidR="00C21363" w:rsidRPr="009575AB" w:rsidRDefault="00C21363" w:rsidP="0049439D">
      <w:pPr>
        <w:rPr>
          <w:rFonts w:eastAsiaTheme="minorEastAsia"/>
        </w:rPr>
      </w:pPr>
      <w:r w:rsidRPr="009575AB">
        <w:rPr>
          <w:rFonts w:eastAsiaTheme="minorEastAsia" w:hint="eastAsia"/>
        </w:rPr>
        <w:t>・小沢信男『暗き世に爆ぜ</w:t>
      </w:r>
      <w:r w:rsidRPr="009575AB">
        <w:rPr>
          <w:rFonts w:eastAsiaTheme="minorEastAsia"/>
        </w:rPr>
        <w:t xml:space="preserve"> </w:t>
      </w:r>
      <w:r w:rsidRPr="009575AB">
        <w:rPr>
          <w:rFonts w:eastAsiaTheme="minorEastAsia" w:hint="eastAsia"/>
        </w:rPr>
        <w:t>俳句的日常』みすず書房</w:t>
      </w:r>
      <w:r w:rsidRPr="009575AB">
        <w:rPr>
          <w:rFonts w:eastAsiaTheme="minorEastAsia" w:hint="eastAsia"/>
        </w:rPr>
        <w:t>2</w:t>
      </w:r>
      <w:r w:rsidRPr="009575AB">
        <w:rPr>
          <w:rFonts w:eastAsiaTheme="minorEastAsia"/>
        </w:rPr>
        <w:t>021/8/6</w:t>
      </w:r>
    </w:p>
    <w:p w14:paraId="3965E146" w14:textId="77777777" w:rsidR="007D0B54" w:rsidRPr="009575AB" w:rsidRDefault="007D0B54" w:rsidP="007D0B54">
      <w:pPr>
        <w:rPr>
          <w:rFonts w:eastAsiaTheme="minorEastAsia"/>
        </w:rPr>
      </w:pPr>
      <w:r w:rsidRPr="009575AB">
        <w:rPr>
          <w:rFonts w:eastAsiaTheme="minorEastAsia" w:hint="eastAsia"/>
        </w:rPr>
        <w:t>・吉成河法吏『感染症の驚異</w:t>
      </w:r>
      <w:r w:rsidRPr="009575AB">
        <w:rPr>
          <w:rFonts w:eastAsiaTheme="minorEastAsia"/>
        </w:rPr>
        <w:t xml:space="preserve"> </w:t>
      </w:r>
      <w:r w:rsidRPr="009575AB">
        <w:rPr>
          <w:rFonts w:eastAsiaTheme="minorEastAsia" w:hint="eastAsia"/>
        </w:rPr>
        <w:t>新型コロナとの死闘（Ｐａｒｔ３）』医薬経済社</w:t>
      </w:r>
      <w:r w:rsidRPr="009575AB">
        <w:rPr>
          <w:rFonts w:eastAsiaTheme="minorEastAsia" w:hint="eastAsia"/>
        </w:rPr>
        <w:t>2</w:t>
      </w:r>
      <w:r w:rsidRPr="009575AB">
        <w:rPr>
          <w:rFonts w:eastAsiaTheme="minorEastAsia"/>
        </w:rPr>
        <w:t>021/8/8</w:t>
      </w:r>
    </w:p>
    <w:p w14:paraId="4BCE4D6D" w14:textId="77777777" w:rsidR="00967BD1" w:rsidRPr="009575AB" w:rsidRDefault="00967BD1" w:rsidP="00967BD1">
      <w:pPr>
        <w:rPr>
          <w:rFonts w:eastAsiaTheme="minorEastAsia"/>
        </w:rPr>
      </w:pPr>
      <w:r w:rsidRPr="009575AB">
        <w:rPr>
          <w:rFonts w:eastAsiaTheme="minorEastAsia" w:hint="eastAsia"/>
        </w:rPr>
        <w:t>・「</w:t>
      </w:r>
      <w:r w:rsidRPr="009575AB">
        <w:rPr>
          <w:rFonts w:eastAsiaTheme="minorEastAsia"/>
        </w:rPr>
        <w:t>Heart View</w:t>
      </w:r>
      <w:r w:rsidRPr="009575AB">
        <w:rPr>
          <w:rFonts w:eastAsiaTheme="minorEastAsia" w:hint="eastAsia"/>
        </w:rPr>
        <w:t>（ハートビュー）」２０２１年８月号（第</w:t>
      </w:r>
      <w:r w:rsidRPr="009575AB">
        <w:rPr>
          <w:rFonts w:eastAsiaTheme="minorEastAsia"/>
        </w:rPr>
        <w:t>25</w:t>
      </w:r>
      <w:r w:rsidRPr="009575AB">
        <w:rPr>
          <w:rFonts w:eastAsiaTheme="minorEastAsia" w:hint="eastAsia"/>
        </w:rPr>
        <w:t>巻第８号）、企画・構成＝野出孝一「特集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と循環器</w:t>
      </w:r>
      <w:r w:rsidRPr="009575AB">
        <w:rPr>
          <w:rFonts w:eastAsiaTheme="minorEastAsia"/>
        </w:rPr>
        <w:t xml:space="preserve"> </w:t>
      </w:r>
      <w:r w:rsidRPr="009575AB">
        <w:rPr>
          <w:rFonts w:eastAsiaTheme="minorEastAsia" w:hint="eastAsia"/>
        </w:rPr>
        <w:t>─関連する循環器疾患から診察まで──」メジカルビュー社</w:t>
      </w:r>
      <w:r w:rsidRPr="009575AB">
        <w:rPr>
          <w:rFonts w:eastAsiaTheme="minorEastAsia"/>
        </w:rPr>
        <w:t>2021/8/9</w:t>
      </w:r>
    </w:p>
    <w:p w14:paraId="615E7C48" w14:textId="77777777" w:rsidR="000927D3" w:rsidRPr="009575AB" w:rsidRDefault="000927D3" w:rsidP="000927D3">
      <w:r w:rsidRPr="009575AB">
        <w:rPr>
          <w:rFonts w:hint="eastAsia"/>
        </w:rPr>
        <w:t>・「女性自身」２０２１年８月１０日号（第</w:t>
      </w:r>
      <w:r w:rsidRPr="009575AB">
        <w:t>64</w:t>
      </w:r>
      <w:r w:rsidRPr="009575AB">
        <w:rPr>
          <w:rFonts w:hint="eastAsia"/>
        </w:rPr>
        <w:t>巻第</w:t>
      </w:r>
      <w:r w:rsidRPr="009575AB">
        <w:t>25</w:t>
      </w:r>
      <w:r w:rsidRPr="009575AB">
        <w:rPr>
          <w:rFonts w:hint="eastAsia"/>
        </w:rPr>
        <w:t>号）、「ワクチン２回目未接種でＩＯＣ委員</w:t>
      </w:r>
      <w:r w:rsidRPr="009575AB">
        <w:t>19</w:t>
      </w:r>
      <w:r w:rsidRPr="009575AB">
        <w:rPr>
          <w:rFonts w:hint="eastAsia"/>
        </w:rPr>
        <w:t>人謁見＆関係者９００人開会式ご臨席</w:t>
      </w:r>
      <w:r w:rsidRPr="009575AB">
        <w:t xml:space="preserve"> </w:t>
      </w:r>
      <w:r w:rsidRPr="009575AB">
        <w:rPr>
          <w:rFonts w:hint="eastAsia"/>
        </w:rPr>
        <w:t>陛下の感染危機！に雅子さま体調急変」「危</w:t>
      </w:r>
      <w:r w:rsidRPr="009575AB">
        <w:t xml:space="preserve"> </w:t>
      </w:r>
      <w:r w:rsidRPr="009575AB">
        <w:rPr>
          <w:rFonts w:hint="eastAsia"/>
        </w:rPr>
        <w:t>世界中からウイルスが大集結で！</w:t>
      </w:r>
      <w:r w:rsidRPr="009575AB">
        <w:t xml:space="preserve"> </w:t>
      </w:r>
      <w:r w:rsidRPr="009575AB">
        <w:rPr>
          <w:rFonts w:hint="eastAsia"/>
        </w:rPr>
        <w:t>東京五輪株</w:t>
      </w:r>
      <w:r w:rsidRPr="009575AB">
        <w:t xml:space="preserve"> </w:t>
      </w:r>
      <w:r w:rsidRPr="009575AB">
        <w:rPr>
          <w:rFonts w:hint="eastAsia"/>
        </w:rPr>
        <w:t>感染症専門家が変異株に警鐘」光文社</w:t>
      </w:r>
    </w:p>
    <w:p w14:paraId="2DD35E6B" w14:textId="77777777" w:rsidR="00975EF3" w:rsidRPr="009575AB" w:rsidRDefault="00975EF3" w:rsidP="00975EF3">
      <w:pPr>
        <w:rPr>
          <w:rFonts w:eastAsiaTheme="minorEastAsia"/>
        </w:rPr>
      </w:pPr>
      <w:r w:rsidRPr="009575AB">
        <w:rPr>
          <w:rFonts w:eastAsiaTheme="minorEastAsia" w:hint="eastAsia"/>
        </w:rPr>
        <w:t>・「月刊地域医学」２０２１年８月号（第</w:t>
      </w:r>
      <w:r w:rsidRPr="009575AB">
        <w:rPr>
          <w:rFonts w:eastAsiaTheme="minorEastAsia"/>
        </w:rPr>
        <w:t>35</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New</w:t>
      </w:r>
      <w:r w:rsidRPr="009575AB">
        <w:rPr>
          <w:rFonts w:eastAsiaTheme="minorEastAsia"/>
        </w:rPr>
        <w:t xml:space="preserve"> Normal</w:t>
      </w:r>
      <w:r w:rsidRPr="009575AB">
        <w:rPr>
          <w:rFonts w:eastAsiaTheme="minorEastAsia" w:hint="eastAsia"/>
        </w:rPr>
        <w:t>時代のヘルスプロモーション活動」公益社団法人地域医療振興会</w:t>
      </w:r>
      <w:r w:rsidRPr="009575AB">
        <w:rPr>
          <w:rFonts w:eastAsiaTheme="minorEastAsia"/>
        </w:rPr>
        <w:t>2021/8/10</w:t>
      </w:r>
    </w:p>
    <w:p w14:paraId="392857DE" w14:textId="77777777" w:rsidR="003933B9" w:rsidRPr="009575AB" w:rsidRDefault="003933B9" w:rsidP="003933B9">
      <w:pPr>
        <w:rPr>
          <w:rFonts w:eastAsiaTheme="minorEastAsia"/>
        </w:rPr>
      </w:pPr>
      <w:r w:rsidRPr="009575AB">
        <w:rPr>
          <w:rFonts w:eastAsiaTheme="minorEastAsia" w:hint="eastAsia"/>
        </w:rPr>
        <w:t>・西原正＝監修、平和・安全保障研究所＝編『年報［アジアの安全保障２０２１‐２０２２］</w:t>
      </w:r>
      <w:r w:rsidRPr="009575AB">
        <w:rPr>
          <w:rFonts w:eastAsiaTheme="minorEastAsia"/>
        </w:rPr>
        <w:t xml:space="preserve"> </w:t>
      </w:r>
      <w:r w:rsidRPr="009575AB">
        <w:rPr>
          <w:rFonts w:eastAsiaTheme="minorEastAsia" w:hint="eastAsia"/>
        </w:rPr>
        <w:t>先鋭化する米中対立</w:t>
      </w:r>
      <w:r w:rsidRPr="009575AB">
        <w:rPr>
          <w:rFonts w:eastAsiaTheme="minorEastAsia"/>
        </w:rPr>
        <w:t xml:space="preserve"> </w:t>
      </w:r>
      <w:r w:rsidRPr="009575AB">
        <w:rPr>
          <w:rFonts w:eastAsiaTheme="minorEastAsia" w:hint="eastAsia"/>
        </w:rPr>
        <w:t>進む西側の結束』朝雲新聞社</w:t>
      </w:r>
      <w:r w:rsidRPr="009575AB">
        <w:rPr>
          <w:rFonts w:eastAsiaTheme="minorEastAsia" w:hint="eastAsia"/>
        </w:rPr>
        <w:t>2</w:t>
      </w:r>
      <w:r w:rsidRPr="009575AB">
        <w:rPr>
          <w:rFonts w:eastAsiaTheme="minorEastAsia"/>
        </w:rPr>
        <w:t>021/8/10</w:t>
      </w:r>
    </w:p>
    <w:p w14:paraId="6A527F5C" w14:textId="77777777" w:rsidR="00362D85" w:rsidRPr="009575AB" w:rsidRDefault="00362D85" w:rsidP="00362D85">
      <w:pPr>
        <w:rPr>
          <w:rFonts w:eastAsiaTheme="minorEastAsia"/>
        </w:rPr>
      </w:pPr>
      <w:r w:rsidRPr="009575AB">
        <w:rPr>
          <w:rFonts w:eastAsiaTheme="minorEastAsia" w:hint="eastAsia"/>
        </w:rPr>
        <w:t>・岡田正彦『大丈夫か、新型ワクチン</w:t>
      </w:r>
      <w:r w:rsidRPr="009575AB">
        <w:rPr>
          <w:rFonts w:eastAsiaTheme="minorEastAsia"/>
        </w:rPr>
        <w:t xml:space="preserve"> </w:t>
      </w:r>
      <w:r w:rsidRPr="009575AB">
        <w:rPr>
          <w:rFonts w:eastAsiaTheme="minorEastAsia" w:hint="eastAsia"/>
        </w:rPr>
        <w:t>見えてきたコロナワクチンの実態』花伝社</w:t>
      </w:r>
      <w:r w:rsidRPr="009575AB">
        <w:rPr>
          <w:rFonts w:eastAsiaTheme="minorEastAsia"/>
        </w:rPr>
        <w:t>2021/8/10</w:t>
      </w:r>
    </w:p>
    <w:p w14:paraId="0FD45818" w14:textId="77777777" w:rsidR="00362D85" w:rsidRPr="009575AB" w:rsidRDefault="00362D85" w:rsidP="00362D85">
      <w:pPr>
        <w:rPr>
          <w:rFonts w:eastAsiaTheme="minorEastAsia"/>
        </w:rPr>
      </w:pPr>
      <w:r w:rsidRPr="009575AB">
        <w:rPr>
          <w:rFonts w:eastAsiaTheme="minorEastAsia" w:hint="eastAsia"/>
        </w:rPr>
        <w:t>・朱建榮編著『加速する中国／岐路に立つ日本</w:t>
      </w:r>
      <w:r w:rsidRPr="009575AB">
        <w:rPr>
          <w:rFonts w:eastAsiaTheme="minorEastAsia"/>
        </w:rPr>
        <w:t xml:space="preserve"> </w:t>
      </w:r>
      <w:r w:rsidRPr="009575AB">
        <w:rPr>
          <w:rFonts w:eastAsiaTheme="minorEastAsia" w:hint="eastAsia"/>
        </w:rPr>
        <w:t>ポストコロナ時代のアジアを考える』花伝</w:t>
      </w:r>
      <w:r w:rsidRPr="009575AB">
        <w:rPr>
          <w:rFonts w:eastAsiaTheme="minorEastAsia" w:hint="eastAsia"/>
        </w:rPr>
        <w:lastRenderedPageBreak/>
        <w:t>社（論考集）</w:t>
      </w:r>
      <w:r w:rsidRPr="009575AB">
        <w:rPr>
          <w:rFonts w:eastAsiaTheme="minorEastAsia"/>
        </w:rPr>
        <w:t>2021/8/10</w:t>
      </w:r>
    </w:p>
    <w:p w14:paraId="7B7DC4F2" w14:textId="3C7D6F63" w:rsidR="005D0EEA" w:rsidRPr="009575AB" w:rsidRDefault="005D0EEA" w:rsidP="005D0EEA">
      <w:pPr>
        <w:rPr>
          <w:rFonts w:eastAsiaTheme="minorEastAsia"/>
        </w:rPr>
      </w:pPr>
      <w:r w:rsidRPr="009575AB">
        <w:rPr>
          <w:rFonts w:eastAsiaTheme="minorEastAsia" w:hint="eastAsia"/>
        </w:rPr>
        <w:t>・小柴雅史『地方公務員の新しいキャリアデザイン』実務教育出版</w:t>
      </w:r>
      <w:r w:rsidRPr="009575AB">
        <w:rPr>
          <w:rFonts w:eastAsiaTheme="minorEastAsia"/>
        </w:rPr>
        <w:t>2021/8/10</w:t>
      </w:r>
    </w:p>
    <w:p w14:paraId="5B92CA45" w14:textId="7E888B90" w:rsidR="005C3BF1" w:rsidRPr="009575AB" w:rsidRDefault="005C3BF1" w:rsidP="005C3BF1">
      <w:pPr>
        <w:rPr>
          <w:rFonts w:eastAsiaTheme="minorEastAsia"/>
        </w:rPr>
      </w:pPr>
      <w:r w:rsidRPr="009575AB">
        <w:rPr>
          <w:rFonts w:eastAsiaTheme="minorEastAsia" w:hint="eastAsia"/>
        </w:rPr>
        <w:t>・堀滋『ウイルスも認知症も生きづらいのも、すべて歯のせい？』小学館</w:t>
      </w:r>
      <w:r w:rsidRPr="009575AB">
        <w:rPr>
          <w:rFonts w:eastAsiaTheme="minorEastAsia"/>
        </w:rPr>
        <w:t>2021/8/10</w:t>
      </w:r>
    </w:p>
    <w:p w14:paraId="1C9857E7" w14:textId="77777777" w:rsidR="005D34FF" w:rsidRPr="009575AB" w:rsidRDefault="005D34FF" w:rsidP="005D34FF">
      <w:pPr>
        <w:rPr>
          <w:rFonts w:eastAsiaTheme="minorEastAsia"/>
        </w:rPr>
      </w:pPr>
      <w:r w:rsidRPr="009575AB">
        <w:rPr>
          <w:rFonts w:eastAsiaTheme="minorEastAsia" w:hint="eastAsia"/>
        </w:rPr>
        <w:t>・ムハンマド・Ｈ・ザマン『菌</w:t>
      </w:r>
      <w:r w:rsidRPr="009575AB">
        <w:rPr>
          <w:rFonts w:eastAsiaTheme="minorEastAsia"/>
        </w:rPr>
        <w:t xml:space="preserve"> </w:t>
      </w:r>
      <w:r w:rsidRPr="009575AB">
        <w:rPr>
          <w:rFonts w:eastAsiaTheme="minorEastAsia" w:hint="eastAsia"/>
        </w:rPr>
        <w:t>病原体を根絶せよ。</w:t>
      </w:r>
      <w:r w:rsidRPr="009575AB">
        <w:rPr>
          <w:rFonts w:eastAsiaTheme="minorEastAsia"/>
        </w:rPr>
        <w:t xml:space="preserve"> </w:t>
      </w:r>
      <w:r w:rsidRPr="009575AB">
        <w:rPr>
          <w:rFonts w:eastAsiaTheme="minorEastAsia" w:hint="eastAsia"/>
        </w:rPr>
        <w:t>人類と薬剤耐性菌の攻防史』岩田健太郎監修、増田千苗訳、ニュートンプレス（原著２０２０年）</w:t>
      </w:r>
      <w:r w:rsidRPr="009575AB">
        <w:rPr>
          <w:rFonts w:eastAsiaTheme="minorEastAsia" w:hint="eastAsia"/>
        </w:rPr>
        <w:t>2</w:t>
      </w:r>
      <w:r w:rsidRPr="009575AB">
        <w:rPr>
          <w:rFonts w:eastAsiaTheme="minorEastAsia"/>
        </w:rPr>
        <w:t>021/8</w:t>
      </w:r>
      <w:r w:rsidRPr="009575AB">
        <w:rPr>
          <w:rFonts w:eastAsiaTheme="minorEastAsia" w:hint="eastAsia"/>
        </w:rPr>
        <w:t>/</w:t>
      </w:r>
      <w:r w:rsidRPr="009575AB">
        <w:rPr>
          <w:rFonts w:eastAsiaTheme="minorEastAsia"/>
        </w:rPr>
        <w:t>10</w:t>
      </w:r>
      <w:r w:rsidRPr="009575AB">
        <w:rPr>
          <w:rFonts w:eastAsiaTheme="minorEastAsia" w:hint="eastAsia"/>
        </w:rPr>
        <w:t xml:space="preserve">　→</w:t>
      </w:r>
      <w:r w:rsidRPr="009575AB">
        <w:rPr>
          <w:rFonts w:eastAsiaTheme="minorEastAsia" w:hint="eastAsia"/>
        </w:rPr>
        <w:t>2</w:t>
      </w:r>
      <w:r w:rsidRPr="009575AB">
        <w:rPr>
          <w:rFonts w:eastAsiaTheme="minorEastAsia"/>
        </w:rPr>
        <w:t>022/7/15</w:t>
      </w:r>
      <w:r w:rsidRPr="009575AB">
        <w:rPr>
          <w:rFonts w:eastAsiaTheme="minorEastAsia" w:hint="eastAsia"/>
        </w:rPr>
        <w:t>『人類と菌の歴史』改題新書化</w:t>
      </w:r>
    </w:p>
    <w:p w14:paraId="520E6971" w14:textId="77777777" w:rsidR="005D34FF" w:rsidRPr="009575AB" w:rsidRDefault="005D34FF" w:rsidP="005D34FF">
      <w:pPr>
        <w:rPr>
          <w:rFonts w:eastAsiaTheme="minorEastAsia"/>
        </w:rPr>
      </w:pPr>
      <w:r w:rsidRPr="009575AB">
        <w:rPr>
          <w:rFonts w:eastAsiaTheme="minorEastAsia" w:hint="eastAsia"/>
        </w:rPr>
        <w:t>・鹿島晃『直観ミラクル！</w:t>
      </w:r>
      <w:r w:rsidRPr="009575AB">
        <w:rPr>
          <w:rFonts w:eastAsiaTheme="minorEastAsia"/>
        </w:rPr>
        <w:t xml:space="preserve"> </w:t>
      </w:r>
      <w:r w:rsidRPr="009575AB">
        <w:rPr>
          <w:rFonts w:eastAsiaTheme="minorEastAsia" w:hint="eastAsia"/>
        </w:rPr>
        <w:t>新型コロナで会社をクビ</w:t>
      </w:r>
      <w:r w:rsidRPr="009575AB">
        <w:rPr>
          <w:rFonts w:eastAsiaTheme="minorEastAsia"/>
        </w:rPr>
        <w:t xml:space="preserve">?! </w:t>
      </w:r>
      <w:r w:rsidRPr="009575AB">
        <w:rPr>
          <w:rFonts w:eastAsiaTheme="minorEastAsia" w:hint="eastAsia"/>
        </w:rPr>
        <w:t>新しい人生の扉を開いたのは誰もが持っている奇跡の力だった』ハート出版</w:t>
      </w:r>
      <w:r w:rsidRPr="009575AB">
        <w:rPr>
          <w:rFonts w:eastAsiaTheme="minorEastAsia"/>
        </w:rPr>
        <w:t>2021/8/10</w:t>
      </w:r>
    </w:p>
    <w:p w14:paraId="31DC8D59" w14:textId="2EE56AEB" w:rsidR="0010292F" w:rsidRPr="009575AB" w:rsidRDefault="007C31CD" w:rsidP="00A54A1C">
      <w:pPr>
        <w:rPr>
          <w:rFonts w:eastAsiaTheme="minorEastAsia"/>
        </w:rPr>
      </w:pPr>
      <w:r w:rsidRPr="009575AB">
        <w:rPr>
          <w:rFonts w:eastAsiaTheme="minorEastAsia" w:hint="eastAsia"/>
        </w:rPr>
        <w:t>・</w:t>
      </w:r>
      <w:r w:rsidRPr="009575AB">
        <w:rPr>
          <w:rFonts w:asciiTheme="minorEastAsia" w:eastAsiaTheme="minorEastAsia" w:hAnsiTheme="minorEastAsia" w:hint="eastAsia"/>
        </w:rPr>
        <w:t>廖亦武『武漢病毒襲来』福島香織訳、文藝春秋（小説）（原著２０２１年）</w:t>
      </w:r>
      <w:r w:rsidRPr="009575AB">
        <w:rPr>
          <w:rFonts w:eastAsiaTheme="minorEastAsia"/>
        </w:rPr>
        <w:t>2021/8/10</w:t>
      </w:r>
    </w:p>
    <w:p w14:paraId="4BD97C32" w14:textId="77777777" w:rsidR="00A92747" w:rsidRPr="009575AB" w:rsidRDefault="00A92747" w:rsidP="00A92747">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（インフェクションコントロール）」２０２１年夏季増刊（通巻</w:t>
      </w:r>
      <w:r w:rsidRPr="009575AB">
        <w:rPr>
          <w:rFonts w:eastAsiaTheme="minorEastAsia"/>
        </w:rPr>
        <w:t>361</w:t>
      </w:r>
      <w:r w:rsidRPr="009575AB">
        <w:rPr>
          <w:rFonts w:eastAsiaTheme="minorEastAsia" w:hint="eastAsia"/>
        </w:rPr>
        <w:t>号）、堀賢編著『ＩＣＴのための</w:t>
      </w:r>
      <w:r w:rsidRPr="009575AB">
        <w:rPr>
          <w:rFonts w:eastAsiaTheme="minorEastAsia"/>
        </w:rPr>
        <w:t xml:space="preserve"> </w:t>
      </w:r>
      <w:r w:rsidRPr="009575AB">
        <w:rPr>
          <w:rFonts w:eastAsiaTheme="minorEastAsia" w:hint="eastAsia"/>
        </w:rPr>
        <w:t>最新版</w:t>
      </w:r>
      <w:r w:rsidRPr="009575AB">
        <w:rPr>
          <w:rFonts w:eastAsiaTheme="minorEastAsia"/>
        </w:rPr>
        <w:t xml:space="preserve"> </w:t>
      </w:r>
      <w:r w:rsidRPr="009575AB">
        <w:rPr>
          <w:rFonts w:eastAsiaTheme="minorEastAsia" w:hint="eastAsia"/>
        </w:rPr>
        <w:t>新型コロナウイルスパーフェクトマニュアル</w:t>
      </w:r>
      <w:r w:rsidRPr="009575AB">
        <w:rPr>
          <w:rFonts w:eastAsiaTheme="minorEastAsia"/>
        </w:rPr>
        <w:t xml:space="preserve"> </w:t>
      </w:r>
      <w:r w:rsidRPr="009575AB">
        <w:rPr>
          <w:rFonts w:eastAsiaTheme="minorEastAsia" w:hint="eastAsia"/>
        </w:rPr>
        <w:t>指導＆研修に使える！』メディカ出版</w:t>
      </w:r>
      <w:r w:rsidRPr="009575AB">
        <w:rPr>
          <w:rFonts w:eastAsiaTheme="minorEastAsia"/>
        </w:rPr>
        <w:t>2021/8/10</w:t>
      </w:r>
    </w:p>
    <w:p w14:paraId="26C004CC" w14:textId="77777777" w:rsidR="004B2A8C" w:rsidRPr="009575AB" w:rsidRDefault="004B2A8C" w:rsidP="004B2A8C">
      <w:pPr>
        <w:rPr>
          <w:rFonts w:eastAsiaTheme="minorEastAsia"/>
        </w:rPr>
      </w:pPr>
      <w:r w:rsidRPr="009575AB">
        <w:rPr>
          <w:rFonts w:eastAsiaTheme="minorEastAsia" w:hint="eastAsia"/>
        </w:rPr>
        <w:t>・教皇フランシスコ『教皇フランシスコ</w:t>
      </w:r>
      <w:r w:rsidRPr="009575AB">
        <w:rPr>
          <w:rFonts w:eastAsiaTheme="minorEastAsia"/>
        </w:rPr>
        <w:t xml:space="preserve"> </w:t>
      </w:r>
      <w:r w:rsidRPr="009575AB">
        <w:rPr>
          <w:rFonts w:eastAsiaTheme="minorEastAsia" w:hint="eastAsia"/>
        </w:rPr>
        <w:t>コロナの世界を生きる』早野依子訳、ＰＨＰ研究所</w:t>
      </w:r>
      <w:r w:rsidRPr="009575AB">
        <w:rPr>
          <w:rFonts w:eastAsiaTheme="minorEastAsia"/>
        </w:rPr>
        <w:t>2021/8/10</w:t>
      </w:r>
    </w:p>
    <w:p w14:paraId="6201C0F6" w14:textId="77777777" w:rsidR="00363E3D" w:rsidRPr="009575AB" w:rsidRDefault="00363E3D" w:rsidP="00363E3D">
      <w:pPr>
        <w:rPr>
          <w:rFonts w:eastAsiaTheme="minorEastAsia"/>
        </w:rPr>
      </w:pPr>
      <w:r w:rsidRPr="009575AB">
        <w:rPr>
          <w:rFonts w:eastAsiaTheme="minorEastAsia" w:hint="eastAsia"/>
        </w:rPr>
        <w:t>・中村健一＝監修、小野領一、友田真＝編著『</w:t>
      </w:r>
      <w:r w:rsidRPr="009575AB">
        <w:rPr>
          <w:rFonts w:eastAsiaTheme="minorEastAsia"/>
        </w:rPr>
        <w:t>With</w:t>
      </w:r>
      <w:r w:rsidRPr="009575AB">
        <w:rPr>
          <w:rFonts w:eastAsiaTheme="minorEastAsia" w:hint="eastAsia"/>
        </w:rPr>
        <w:t>コロナ時代のクラスを「つなげる」ネタ</w:t>
      </w:r>
      <w:r w:rsidRPr="009575AB">
        <w:rPr>
          <w:rFonts w:eastAsiaTheme="minorEastAsia"/>
        </w:rPr>
        <w:t>73</w:t>
      </w:r>
      <w:r w:rsidRPr="009575AB">
        <w:rPr>
          <w:rFonts w:eastAsiaTheme="minorEastAsia" w:hint="eastAsia"/>
        </w:rPr>
        <w:t>』黎明書房</w:t>
      </w:r>
      <w:r w:rsidRPr="009575AB">
        <w:rPr>
          <w:rFonts w:eastAsiaTheme="minorEastAsia"/>
        </w:rPr>
        <w:t>2021/8/10</w:t>
      </w:r>
    </w:p>
    <w:p w14:paraId="0A3F45CD" w14:textId="44A1518E" w:rsidR="00C65EAD" w:rsidRPr="009575AB" w:rsidRDefault="00C65EAD" w:rsidP="00C65EAD">
      <w:pPr>
        <w:rPr>
          <w:rFonts w:eastAsiaTheme="minorEastAsia"/>
        </w:rPr>
      </w:pPr>
      <w:r w:rsidRPr="009575AB">
        <w:rPr>
          <w:rFonts w:eastAsiaTheme="minorEastAsia" w:hint="eastAsia"/>
        </w:rPr>
        <w:t>・「週刊ＳＰＡ！」２０２０年８月１１‐１８日号（</w:t>
      </w:r>
      <w:r w:rsidR="0054540A" w:rsidRPr="009575AB">
        <w:rPr>
          <w:rFonts w:eastAsiaTheme="minorEastAsia" w:hint="eastAsia"/>
        </w:rPr>
        <w:t>通巻</w:t>
      </w:r>
      <w:r w:rsidRPr="009575AB">
        <w:rPr>
          <w:rFonts w:eastAsiaTheme="minorEastAsia"/>
        </w:rPr>
        <w:t>3671</w:t>
      </w:r>
      <w:r w:rsidRPr="009575AB">
        <w:rPr>
          <w:rFonts w:eastAsiaTheme="minorEastAsia" w:hint="eastAsia"/>
        </w:rPr>
        <w:t>号）、「［コロナ直撃］残酷ルポ」扶桑社</w:t>
      </w:r>
    </w:p>
    <w:p w14:paraId="7801EB8C" w14:textId="77777777" w:rsidR="002A5E84" w:rsidRPr="009575AB" w:rsidRDefault="002A5E84" w:rsidP="002A5E84">
      <w:pPr>
        <w:rPr>
          <w:rFonts w:eastAsiaTheme="minorEastAsia"/>
        </w:rPr>
      </w:pPr>
      <w:r w:rsidRPr="009575AB">
        <w:rPr>
          <w:rFonts w:eastAsiaTheme="minorEastAsia" w:hint="eastAsia"/>
        </w:rPr>
        <w:t>・武藤正樹『緊急出版</w:t>
      </w:r>
      <w:r w:rsidRPr="009575AB">
        <w:rPr>
          <w:rFonts w:eastAsiaTheme="minorEastAsia"/>
        </w:rPr>
        <w:t xml:space="preserve"> </w:t>
      </w:r>
      <w:r w:rsidRPr="009575AB">
        <w:rPr>
          <w:rFonts w:eastAsiaTheme="minorEastAsia" w:hint="eastAsia"/>
        </w:rPr>
        <w:t>医療介護の岩盤規制をぶっとばせ！</w:t>
      </w:r>
      <w:r w:rsidRPr="009575AB">
        <w:rPr>
          <w:rFonts w:eastAsiaTheme="minorEastAsia"/>
        </w:rPr>
        <w:t xml:space="preserve"> </w:t>
      </w:r>
      <w:r w:rsidRPr="009575AB">
        <w:rPr>
          <w:rFonts w:ascii="Times New Roman" w:eastAsiaTheme="minorEastAsia" w:hAnsi="Times New Roman" w:hint="eastAsia"/>
        </w:rPr>
        <w:t>─コロナ禍中の規制改革推進課意義、２年間の記録─</w:t>
      </w:r>
      <w:r w:rsidRPr="009575AB">
        <w:rPr>
          <w:rFonts w:eastAsiaTheme="minorEastAsia" w:hint="eastAsia"/>
        </w:rPr>
        <w:t>』篠原出版新社</w:t>
      </w:r>
      <w:r w:rsidRPr="009575AB">
        <w:rPr>
          <w:rFonts w:eastAsiaTheme="minorEastAsia"/>
        </w:rPr>
        <w:t>2021/8/11</w:t>
      </w:r>
    </w:p>
    <w:p w14:paraId="6250C6C5" w14:textId="77777777" w:rsidR="00444252" w:rsidRPr="009575AB" w:rsidRDefault="00444252" w:rsidP="00444252">
      <w:r w:rsidRPr="009575AB">
        <w:rPr>
          <w:rFonts w:hint="eastAsia"/>
        </w:rPr>
        <w:t>・ジョナサン・ゴットシャル『ストーリーが世界を滅ぼす</w:t>
      </w:r>
      <w:r w:rsidRPr="009575AB">
        <w:t xml:space="preserve"> </w:t>
      </w:r>
      <w:r w:rsidRPr="009575AB">
        <w:rPr>
          <w:rFonts w:hint="eastAsia"/>
        </w:rPr>
        <w:t>物語があなたの脳を操作する』月谷真紀訳、東洋経済新報社（原著２０２１年）</w:t>
      </w:r>
      <w:r w:rsidRPr="009575AB">
        <w:t>2021/8/11</w:t>
      </w:r>
      <w:r w:rsidRPr="009575AB">
        <w:rPr>
          <w:rFonts w:hint="eastAsia"/>
        </w:rPr>
        <w:t xml:space="preserve">　Ｓ○</w:t>
      </w:r>
    </w:p>
    <w:p w14:paraId="2A5E1FDF" w14:textId="70D3473C" w:rsidR="0097130B" w:rsidRPr="009575AB" w:rsidRDefault="0097130B" w:rsidP="0097130B">
      <w:pPr>
        <w:rPr>
          <w:rFonts w:eastAsiaTheme="minorEastAsia"/>
        </w:rPr>
      </w:pPr>
      <w:r w:rsidRPr="009575AB">
        <w:rPr>
          <w:rFonts w:eastAsiaTheme="minorEastAsia" w:hint="eastAsia"/>
        </w:rPr>
        <w:t>・日本経済新聞社編『パクスなき世界</w:t>
      </w:r>
      <w:r w:rsidRPr="009575AB">
        <w:rPr>
          <w:rFonts w:eastAsiaTheme="minorEastAsia"/>
        </w:rPr>
        <w:t xml:space="preserve"> </w:t>
      </w:r>
      <w:r w:rsidRPr="009575AB">
        <w:rPr>
          <w:rFonts w:eastAsiaTheme="minorEastAsia" w:hint="eastAsia"/>
        </w:rPr>
        <w:t>コロナ後の正義と自由とは』日経ＢＰ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2021/8/11</w:t>
      </w:r>
    </w:p>
    <w:p w14:paraId="1E8C578F" w14:textId="649412F4" w:rsidR="00084B18" w:rsidRPr="009575AB" w:rsidRDefault="00084B18" w:rsidP="003C595C">
      <w:pPr>
        <w:rPr>
          <w:rFonts w:eastAsiaTheme="minorEastAsia"/>
        </w:rPr>
      </w:pPr>
      <w:r w:rsidRPr="009575AB">
        <w:rPr>
          <w:rFonts w:eastAsiaTheme="minorEastAsia" w:hint="eastAsia"/>
        </w:rPr>
        <w:t>・宮崎徹『猫が</w:t>
      </w:r>
      <w:r w:rsidRPr="009575AB">
        <w:rPr>
          <w:rFonts w:eastAsiaTheme="minorEastAsia"/>
        </w:rPr>
        <w:t>30</w:t>
      </w:r>
      <w:r w:rsidRPr="009575AB">
        <w:rPr>
          <w:rFonts w:eastAsiaTheme="minorEastAsia" w:hint="eastAsia"/>
        </w:rPr>
        <w:t>歳まで生きる日</w:t>
      </w:r>
      <w:r w:rsidR="00AE15A7" w:rsidRPr="009575AB">
        <w:rPr>
          <w:rFonts w:eastAsiaTheme="minorEastAsia"/>
        </w:rPr>
        <w:t xml:space="preserve"> </w:t>
      </w:r>
      <w:r w:rsidRPr="009575AB">
        <w:rPr>
          <w:rFonts w:eastAsiaTheme="minorEastAsia" w:hint="eastAsia"/>
        </w:rPr>
        <w:t>──治せなかった</w:t>
      </w:r>
      <w:r w:rsidR="00AE15A7" w:rsidRPr="009575AB">
        <w:rPr>
          <w:rFonts w:eastAsiaTheme="minorEastAsia" w:hint="eastAsia"/>
        </w:rPr>
        <w:t>病気に打ち克つ</w:t>
      </w:r>
      <w:r w:rsidRPr="009575AB">
        <w:rPr>
          <w:rFonts w:eastAsiaTheme="minorEastAsia" w:hint="eastAsia"/>
        </w:rPr>
        <w:t>タンパク質「ＡＩＭ」の発見』時事通信</w:t>
      </w:r>
      <w:r w:rsidR="009F2C46" w:rsidRPr="009575AB">
        <w:rPr>
          <w:rFonts w:eastAsiaTheme="minorEastAsia" w:hint="eastAsia"/>
        </w:rPr>
        <w:t>出版局</w:t>
      </w:r>
      <w:r w:rsidRPr="009575AB">
        <w:rPr>
          <w:rFonts w:eastAsiaTheme="minorEastAsia"/>
        </w:rPr>
        <w:t>2021/8/12</w:t>
      </w:r>
      <w:r w:rsidRPr="009575AB">
        <w:rPr>
          <w:rFonts w:eastAsiaTheme="minorEastAsia" w:hint="eastAsia"/>
        </w:rPr>
        <w:t xml:space="preserve">　Ｓ○</w:t>
      </w:r>
    </w:p>
    <w:p w14:paraId="0C95CCFE" w14:textId="77777777" w:rsidR="0019683A" w:rsidRPr="009575AB" w:rsidRDefault="0019683A" w:rsidP="0019683A">
      <w:pPr>
        <w:rPr>
          <w:rFonts w:eastAsiaTheme="minorEastAsia"/>
        </w:rPr>
      </w:pPr>
      <w:r w:rsidRPr="009575AB">
        <w:rPr>
          <w:rFonts w:eastAsiaTheme="minorEastAsia" w:hint="eastAsia"/>
        </w:rPr>
        <w:t>・石井希尚、吉野敏明＝著、吉野純子＝監修『夫婦の断絶、親子の断絶、世代の断絶から蘇るための</w:t>
      </w:r>
      <w:r w:rsidRPr="009575AB">
        <w:rPr>
          <w:rFonts w:eastAsiaTheme="minorEastAsia"/>
        </w:rPr>
        <w:t xml:space="preserve"> </w:t>
      </w:r>
      <w:r w:rsidRPr="009575AB">
        <w:rPr>
          <w:rFonts w:eastAsiaTheme="minorEastAsia" w:hint="eastAsia"/>
        </w:rPr>
        <w:t>ドクターと牧師の対話</w:t>
      </w:r>
      <w:r w:rsidRPr="009575AB">
        <w:rPr>
          <w:rFonts w:eastAsiaTheme="minorEastAsia"/>
        </w:rPr>
        <w:t xml:space="preserve"> </w:t>
      </w:r>
      <w:r w:rsidRPr="009575AB">
        <w:rPr>
          <w:rFonts w:eastAsiaTheme="minorEastAsia" w:hint="eastAsia"/>
        </w:rPr>
        <w:t>〜コロナウィルス禍における、信仰者と医療者が道を拓く』万代宝書房</w:t>
      </w:r>
      <w:r w:rsidRPr="009575AB">
        <w:rPr>
          <w:rFonts w:eastAsiaTheme="minorEastAsia"/>
        </w:rPr>
        <w:t>2021/8/12</w:t>
      </w:r>
    </w:p>
    <w:p w14:paraId="3112EA41" w14:textId="77777777" w:rsidR="00600323" w:rsidRPr="009575AB" w:rsidRDefault="00600323" w:rsidP="00600323">
      <w:pPr>
        <w:rPr>
          <w:rFonts w:eastAsiaTheme="minorEastAsia"/>
        </w:rPr>
      </w:pPr>
      <w:r w:rsidRPr="009575AB">
        <w:rPr>
          <w:rFonts w:eastAsiaTheme="minorEastAsia" w:hint="eastAsia"/>
        </w:rPr>
        <w:t>・編集＝</w:t>
      </w:r>
      <w:r w:rsidRPr="009575AB">
        <w:rPr>
          <w:rFonts w:eastAsiaTheme="minorEastAsia"/>
        </w:rPr>
        <w:t>David N. Gilbert, Henry F. Chambers, Michael S. Saag, Andrew T. Pavia, Helen W. Boucher</w:t>
      </w:r>
      <w:r w:rsidRPr="009575AB">
        <w:rPr>
          <w:rFonts w:eastAsiaTheme="minorEastAsia" w:hint="eastAsia"/>
        </w:rPr>
        <w:t>、日本語版監修＝菊池賢、橋本正良『日本語版</w:t>
      </w:r>
      <w:r w:rsidRPr="009575AB">
        <w:rPr>
          <w:rFonts w:eastAsiaTheme="minorEastAsia"/>
        </w:rPr>
        <w:t xml:space="preserve"> </w:t>
      </w:r>
      <w:r w:rsidRPr="009575AB">
        <w:rPr>
          <w:rFonts w:eastAsiaTheme="minorEastAsia" w:hint="eastAsia"/>
        </w:rPr>
        <w:t>サンフォード感染症治療ガイド</w:t>
      </w:r>
      <w:r w:rsidRPr="009575AB">
        <w:rPr>
          <w:rFonts w:eastAsiaTheme="minorEastAsia"/>
        </w:rPr>
        <w:t xml:space="preserve"> </w:t>
      </w:r>
      <w:r w:rsidRPr="009575AB">
        <w:rPr>
          <w:rFonts w:eastAsiaTheme="minorEastAsia" w:hint="eastAsia"/>
        </w:rPr>
        <w:t>２０２１（第</w:t>
      </w:r>
      <w:r w:rsidRPr="009575AB">
        <w:rPr>
          <w:rFonts w:eastAsiaTheme="minorEastAsia"/>
        </w:rPr>
        <w:t>51</w:t>
      </w:r>
      <w:r w:rsidRPr="009575AB">
        <w:rPr>
          <w:rFonts w:eastAsiaTheme="minorEastAsia" w:hint="eastAsia"/>
        </w:rPr>
        <w:t>版）』ライフサイエンス出版</w:t>
      </w:r>
      <w:r w:rsidRPr="009575AB">
        <w:rPr>
          <w:rFonts w:eastAsiaTheme="minorEastAsia"/>
        </w:rPr>
        <w:t>2021/8/12</w:t>
      </w:r>
    </w:p>
    <w:p w14:paraId="5A9D303D" w14:textId="77777777" w:rsidR="00AB00CF" w:rsidRPr="009575AB" w:rsidRDefault="00AB00CF" w:rsidP="00AB00CF">
      <w:pPr>
        <w:rPr>
          <w:rFonts w:eastAsiaTheme="minorEastAsia"/>
        </w:rPr>
      </w:pPr>
      <w:r w:rsidRPr="009575AB">
        <w:rPr>
          <w:rFonts w:eastAsiaTheme="minorEastAsia" w:hint="eastAsia"/>
        </w:rPr>
        <w:t>・「週刊ポスト」２０２１年８月１３日号（第</w:t>
      </w:r>
      <w:r w:rsidRPr="009575AB">
        <w:rPr>
          <w:rFonts w:eastAsiaTheme="minorEastAsia"/>
        </w:rPr>
        <w:t>53</w:t>
      </w:r>
      <w:r w:rsidRPr="009575AB">
        <w:rPr>
          <w:rFonts w:eastAsiaTheme="minorEastAsia" w:hint="eastAsia"/>
        </w:rPr>
        <w:t>巻第</w:t>
      </w:r>
      <w:r w:rsidRPr="009575AB">
        <w:rPr>
          <w:rFonts w:eastAsiaTheme="minorEastAsia"/>
        </w:rPr>
        <w:t>27</w:t>
      </w:r>
      <w:r w:rsidRPr="009575AB">
        <w:rPr>
          <w:rFonts w:eastAsiaTheme="minorEastAsia" w:hint="eastAsia"/>
        </w:rPr>
        <w:t>号）、「新型コロナワクチン「２回目」後に死亡した</w:t>
      </w:r>
      <w:r w:rsidRPr="009575AB">
        <w:rPr>
          <w:rFonts w:eastAsiaTheme="minorEastAsia" w:hint="eastAsia"/>
        </w:rPr>
        <w:t>7</w:t>
      </w:r>
      <w:r w:rsidRPr="009575AB">
        <w:rPr>
          <w:rFonts w:eastAsiaTheme="minorEastAsia"/>
        </w:rPr>
        <w:t>7</w:t>
      </w:r>
      <w:r w:rsidRPr="009575AB">
        <w:rPr>
          <w:rFonts w:eastAsiaTheme="minorEastAsia" w:hint="eastAsia"/>
        </w:rPr>
        <w:t>人が飲んでいた薬</w:t>
      </w:r>
      <w:r w:rsidRPr="009575AB">
        <w:rPr>
          <w:rFonts w:eastAsiaTheme="minorEastAsia" w:hint="eastAsia"/>
        </w:rPr>
        <w:t xml:space="preserve"> </w:t>
      </w:r>
      <w:r w:rsidRPr="009575AB">
        <w:rPr>
          <w:rFonts w:eastAsiaTheme="minorEastAsia" w:hint="eastAsia"/>
        </w:rPr>
        <w:t>全実名」小学館</w:t>
      </w:r>
    </w:p>
    <w:p w14:paraId="2FCD3EAC" w14:textId="77777777" w:rsidR="006A313A" w:rsidRPr="009575AB" w:rsidRDefault="006A313A" w:rsidP="006A313A">
      <w:pPr>
        <w:rPr>
          <w:rFonts w:eastAsiaTheme="minorEastAsia"/>
        </w:rPr>
      </w:pPr>
      <w:r w:rsidRPr="009575AB">
        <w:rPr>
          <w:rFonts w:eastAsiaTheme="minorEastAsia" w:hint="eastAsia"/>
        </w:rPr>
        <w:t>・『北海道の医療最前線</w:t>
      </w:r>
      <w:r w:rsidRPr="009575AB">
        <w:rPr>
          <w:rFonts w:eastAsiaTheme="minorEastAsia"/>
        </w:rPr>
        <w:t xml:space="preserve"> </w:t>
      </w:r>
      <w:r w:rsidRPr="009575AB">
        <w:rPr>
          <w:rFonts w:eastAsiaTheme="minorEastAsia" w:hint="eastAsia"/>
        </w:rPr>
        <w:t>新型コロナ時代の気になる病気説明書』ぶらんとマガジン社</w:t>
      </w:r>
      <w:r w:rsidRPr="009575AB">
        <w:rPr>
          <w:rFonts w:eastAsiaTheme="minorEastAsia"/>
        </w:rPr>
        <w:t>2021/8/14</w:t>
      </w:r>
    </w:p>
    <w:p w14:paraId="06ED9BEE" w14:textId="77777777" w:rsidR="00F932D0" w:rsidRPr="009575AB" w:rsidRDefault="00F932D0" w:rsidP="00F932D0">
      <w:pPr>
        <w:rPr>
          <w:rFonts w:eastAsiaTheme="minorEastAsia"/>
        </w:rPr>
      </w:pPr>
      <w:r w:rsidRPr="009575AB">
        <w:rPr>
          <w:rFonts w:eastAsiaTheme="minorEastAsia" w:hint="eastAsia"/>
        </w:rPr>
        <w:t>・「訪問看護と介護」２０２１年８月号（第</w:t>
      </w:r>
      <w:r w:rsidRPr="009575AB">
        <w:rPr>
          <w:rFonts w:eastAsiaTheme="minorEastAsia"/>
        </w:rPr>
        <w:t>26</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新型コロナ「入院待機者」への自宅での対応──実践の「知」の記録」医学書院</w:t>
      </w:r>
      <w:r w:rsidRPr="009575AB">
        <w:rPr>
          <w:rFonts w:eastAsiaTheme="minorEastAsia" w:hint="eastAsia"/>
        </w:rPr>
        <w:t>2</w:t>
      </w:r>
      <w:r w:rsidRPr="009575AB">
        <w:rPr>
          <w:rFonts w:eastAsiaTheme="minorEastAsia"/>
        </w:rPr>
        <w:t>021/8/15</w:t>
      </w:r>
    </w:p>
    <w:p w14:paraId="02AC5D2F" w14:textId="77777777" w:rsidR="0006789B" w:rsidRPr="009575AB" w:rsidRDefault="0006789B" w:rsidP="0006789B">
      <w:pPr>
        <w:rPr>
          <w:rFonts w:eastAsiaTheme="minorEastAsia"/>
        </w:rPr>
      </w:pPr>
      <w:r w:rsidRPr="009575AB">
        <w:rPr>
          <w:rFonts w:eastAsiaTheme="minorEastAsia" w:hint="eastAsia"/>
        </w:rPr>
        <w:t>・杉野俊子＝監修、野沢恵美子、田中富士美＝編著『「つながる」ための言語教育</w:t>
      </w:r>
      <w:r w:rsidRPr="009575AB">
        <w:rPr>
          <w:rFonts w:eastAsiaTheme="minorEastAsia"/>
        </w:rPr>
        <w:t xml:space="preserve"> </w:t>
      </w:r>
      <w:r w:rsidRPr="009575AB">
        <w:rPr>
          <w:rFonts w:eastAsiaTheme="minorEastAsia" w:hint="eastAsia"/>
        </w:rPr>
        <w:t>アフターコロナのことばと社会』明石書店</w:t>
      </w:r>
      <w:r w:rsidRPr="009575AB">
        <w:rPr>
          <w:rFonts w:eastAsiaTheme="minorEastAsia"/>
        </w:rPr>
        <w:t>2021/8</w:t>
      </w:r>
      <w:r w:rsidRPr="009575AB">
        <w:rPr>
          <w:rFonts w:eastAsiaTheme="minorEastAsia" w:hint="eastAsia"/>
        </w:rPr>
        <w:t>/</w:t>
      </w:r>
      <w:r w:rsidRPr="009575AB">
        <w:rPr>
          <w:rFonts w:eastAsiaTheme="minorEastAsia"/>
        </w:rPr>
        <w:t>15</w:t>
      </w:r>
    </w:p>
    <w:p w14:paraId="27E730F0" w14:textId="77777777" w:rsidR="005D13B6" w:rsidRPr="009575AB" w:rsidRDefault="005D13B6" w:rsidP="005D13B6">
      <w:pPr>
        <w:rPr>
          <w:rFonts w:eastAsiaTheme="minorEastAsia"/>
        </w:rPr>
      </w:pPr>
      <w:r w:rsidRPr="009575AB">
        <w:rPr>
          <w:rFonts w:eastAsiaTheme="minorEastAsia" w:hint="eastAsia"/>
        </w:rPr>
        <w:lastRenderedPageBreak/>
        <w:t>・寺島隆吉『コロナ騒ぎ</w:t>
      </w:r>
      <w:r w:rsidRPr="009575AB">
        <w:rPr>
          <w:rFonts w:eastAsiaTheme="minorEastAsia" w:hint="eastAsia"/>
        </w:rPr>
        <w:t xml:space="preserve"> </w:t>
      </w:r>
      <w:r w:rsidRPr="009575AB">
        <w:rPr>
          <w:rFonts w:eastAsiaTheme="minorEastAsia" w:hint="eastAsia"/>
        </w:rPr>
        <w:t>謎解き物語</w:t>
      </w:r>
      <w:r w:rsidRPr="009575AB">
        <w:rPr>
          <w:rFonts w:eastAsiaTheme="minorEastAsia"/>
        </w:rPr>
        <w:t xml:space="preserve"> </w:t>
      </w:r>
      <w:r w:rsidRPr="009575AB">
        <w:rPr>
          <w:rFonts w:eastAsiaTheme="minorEastAsia" w:hint="eastAsia"/>
        </w:rPr>
        <w:t>コロナウイルスよりもコロナ政策で殺される』あすなろ社</w:t>
      </w:r>
      <w:r w:rsidRPr="009575AB">
        <w:rPr>
          <w:rFonts w:eastAsiaTheme="minorEastAsia"/>
        </w:rPr>
        <w:t>2021/8/15</w:t>
      </w:r>
    </w:p>
    <w:p w14:paraId="4E579251" w14:textId="77777777" w:rsidR="00E322E3" w:rsidRPr="009575AB" w:rsidRDefault="00E322E3" w:rsidP="00E322E3">
      <w:pPr>
        <w:rPr>
          <w:rFonts w:eastAsiaTheme="minorEastAsia"/>
        </w:rPr>
      </w:pPr>
      <w:r w:rsidRPr="009575AB">
        <w:rPr>
          <w:rFonts w:eastAsiaTheme="minorEastAsia" w:hint="eastAsia"/>
        </w:rPr>
        <w:t>・池尾恭一編著『ポストコロナのマーケティング・ケーススタディ』中央経済グループパブリッシング／碩学舎</w:t>
      </w:r>
      <w:r w:rsidRPr="009575AB">
        <w:rPr>
          <w:rFonts w:eastAsiaTheme="minorEastAsia"/>
        </w:rPr>
        <w:t>2021/8/15</w:t>
      </w:r>
    </w:p>
    <w:p w14:paraId="765291A8" w14:textId="77777777" w:rsidR="006E3E79" w:rsidRPr="009575AB" w:rsidRDefault="006E3E79" w:rsidP="006E3E79">
      <w:pPr>
        <w:rPr>
          <w:rFonts w:eastAsiaTheme="minorEastAsia"/>
        </w:rPr>
      </w:pPr>
      <w:r w:rsidRPr="009575AB">
        <w:rPr>
          <w:rFonts w:eastAsiaTheme="minorEastAsia" w:hint="eastAsia"/>
        </w:rPr>
        <w:t>・中西真人編『別冊日経サイエンス</w:t>
      </w:r>
      <w:r w:rsidRPr="009575AB">
        <w:rPr>
          <w:rFonts w:eastAsiaTheme="minorEastAsia"/>
        </w:rPr>
        <w:t xml:space="preserve"> </w:t>
      </w:r>
      <w:r w:rsidRPr="009575AB">
        <w:rPr>
          <w:rFonts w:eastAsiaTheme="minorEastAsia" w:hint="eastAsia"/>
        </w:rPr>
        <w:t>感染症Ⅱ</w:t>
      </w:r>
      <w:r w:rsidRPr="009575AB">
        <w:rPr>
          <w:rFonts w:eastAsiaTheme="minorEastAsia"/>
        </w:rPr>
        <w:t xml:space="preserve"> </w:t>
      </w:r>
      <w:r w:rsidRPr="009575AB">
        <w:rPr>
          <w:rFonts w:eastAsiaTheme="minorEastAsia" w:hint="eastAsia"/>
        </w:rPr>
        <w:t>新型コロナと闘う』日経サイエンス社</w:t>
      </w:r>
      <w:r w:rsidRPr="009575AB">
        <w:rPr>
          <w:rFonts w:eastAsiaTheme="minorEastAsia"/>
        </w:rPr>
        <w:t>2021/8/16</w:t>
      </w:r>
    </w:p>
    <w:p w14:paraId="63984AFE" w14:textId="77777777" w:rsidR="0012711B" w:rsidRPr="009575AB" w:rsidRDefault="0012711B" w:rsidP="0012711B">
      <w:pPr>
        <w:rPr>
          <w:rFonts w:eastAsiaTheme="minorEastAsia"/>
        </w:rPr>
      </w:pPr>
      <w:r w:rsidRPr="009575AB">
        <w:rPr>
          <w:rFonts w:eastAsiaTheme="minorEastAsia" w:hint="eastAsia"/>
        </w:rPr>
        <w:t>・髙村薫『作家は時代の神経である</w:t>
      </w:r>
      <w:r w:rsidRPr="009575AB">
        <w:rPr>
          <w:rFonts w:eastAsiaTheme="minorEastAsia"/>
        </w:rPr>
        <w:t xml:space="preserve"> </w:t>
      </w:r>
      <w:r w:rsidRPr="009575AB">
        <w:rPr>
          <w:rFonts w:eastAsiaTheme="minorEastAsia" w:hint="eastAsia"/>
        </w:rPr>
        <w:t>コロナ禍のクロニクル２０２０→２０２１』毎日新聞出版</w:t>
      </w:r>
      <w:r w:rsidRPr="009575AB">
        <w:rPr>
          <w:rFonts w:eastAsiaTheme="minorEastAsia"/>
        </w:rPr>
        <w:t>2021/8/15</w:t>
      </w:r>
    </w:p>
    <w:p w14:paraId="5CAB14A4" w14:textId="77777777" w:rsidR="00C04234" w:rsidRPr="009575AB" w:rsidRDefault="00C04234" w:rsidP="00C04234">
      <w:r w:rsidRPr="009575AB">
        <w:rPr>
          <w:rFonts w:hint="eastAsia"/>
        </w:rPr>
        <w:t>・「週刊女性」２０２１年８月１７・２４日合併号（第</w:t>
      </w:r>
      <w:r w:rsidRPr="009575AB">
        <w:t>65</w:t>
      </w:r>
      <w:r w:rsidRPr="009575AB">
        <w:rPr>
          <w:rFonts w:hint="eastAsia"/>
        </w:rPr>
        <w:t>巻第</w:t>
      </w:r>
      <w:r w:rsidRPr="009575AB">
        <w:t>30</w:t>
      </w:r>
      <w:r w:rsidRPr="009575AB">
        <w:rPr>
          <w:rFonts w:hint="eastAsia"/>
        </w:rPr>
        <w:t>号）、「新型コロナワクチン接種後</w:t>
      </w:r>
      <w:r w:rsidRPr="009575AB">
        <w:rPr>
          <w:rFonts w:hint="eastAsia"/>
        </w:rPr>
        <w:t xml:space="preserve"> </w:t>
      </w:r>
      <w:r w:rsidRPr="009575AB">
        <w:rPr>
          <w:rFonts w:hint="eastAsia"/>
        </w:rPr>
        <w:t>死亡７４６例</w:t>
      </w:r>
      <w:r w:rsidRPr="009575AB">
        <w:rPr>
          <w:rFonts w:hint="eastAsia"/>
        </w:rPr>
        <w:t xml:space="preserve"> </w:t>
      </w:r>
      <w:r w:rsidRPr="009575AB">
        <w:rPr>
          <w:rFonts w:hint="eastAsia"/>
        </w:rPr>
        <w:t>徹底分析」主婦と生活社</w:t>
      </w:r>
      <w:r w:rsidRPr="009575AB">
        <w:t>2021/8/3</w:t>
      </w:r>
    </w:p>
    <w:p w14:paraId="1A1B5484" w14:textId="7B78C4B8" w:rsidR="004C7A97" w:rsidRPr="009575AB" w:rsidRDefault="004C7A97" w:rsidP="00A54A1C">
      <w:pPr>
        <w:rPr>
          <w:rFonts w:eastAsiaTheme="minorEastAsia"/>
        </w:rPr>
      </w:pPr>
      <w:r w:rsidRPr="009575AB">
        <w:rPr>
          <w:rFonts w:eastAsiaTheme="minorEastAsia" w:hint="eastAsia"/>
        </w:rPr>
        <w:t>・鈴木翔『テツ旅は工夫から』宮帯出版社</w:t>
      </w:r>
      <w:r w:rsidRPr="009575AB">
        <w:rPr>
          <w:rFonts w:eastAsiaTheme="minorEastAsia"/>
        </w:rPr>
        <w:t>2021/8/18</w:t>
      </w:r>
    </w:p>
    <w:p w14:paraId="05CF01EE" w14:textId="77777777" w:rsidR="00A65135" w:rsidRPr="009575AB" w:rsidRDefault="00A65135" w:rsidP="00A65135">
      <w:pPr>
        <w:rPr>
          <w:rFonts w:eastAsiaTheme="minorEastAsia"/>
        </w:rPr>
      </w:pPr>
      <w:r w:rsidRPr="009575AB">
        <w:rPr>
          <w:rFonts w:eastAsiaTheme="minorEastAsia" w:hint="eastAsia"/>
        </w:rPr>
        <w:t>・「精神科治療学」２０２１年８月号（第</w:t>
      </w:r>
      <w:r w:rsidRPr="009575AB">
        <w:rPr>
          <w:rFonts w:eastAsiaTheme="minorEastAsia"/>
        </w:rPr>
        <w:t>36</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その後の自殺対策Ⅰ</w:t>
      </w:r>
      <w:r w:rsidRPr="009575AB">
        <w:rPr>
          <w:rFonts w:eastAsiaTheme="minorEastAsia"/>
        </w:rPr>
        <w:t xml:space="preserve"> </w:t>
      </w:r>
      <w:r w:rsidRPr="009575AB">
        <w:rPr>
          <w:rFonts w:eastAsiaTheme="minorEastAsia" w:hint="eastAsia"/>
        </w:rPr>
        <w:t>社会的な自殺問題と対策の現在」星和書店</w:t>
      </w:r>
      <w:r w:rsidRPr="009575AB">
        <w:rPr>
          <w:rFonts w:eastAsiaTheme="minorEastAsia" w:hint="eastAsia"/>
        </w:rPr>
        <w:t>2</w:t>
      </w:r>
      <w:r w:rsidRPr="009575AB">
        <w:rPr>
          <w:rFonts w:eastAsiaTheme="minorEastAsia"/>
        </w:rPr>
        <w:t>021/8/19</w:t>
      </w:r>
    </w:p>
    <w:p w14:paraId="1BD002D1" w14:textId="77777777" w:rsidR="005D613C" w:rsidRPr="009575AB" w:rsidRDefault="005D613C" w:rsidP="005D613C">
      <w:pPr>
        <w:rPr>
          <w:rFonts w:eastAsiaTheme="minorEastAsia"/>
        </w:rPr>
      </w:pPr>
      <w:r w:rsidRPr="009575AB">
        <w:rPr>
          <w:rFonts w:eastAsiaTheme="minorEastAsia" w:hint="eastAsia"/>
        </w:rPr>
        <w:t>・「看護」２０２１年９月号（第</w:t>
      </w:r>
      <w:r w:rsidRPr="009575AB">
        <w:rPr>
          <w:rFonts w:eastAsiaTheme="minorEastAsia"/>
        </w:rPr>
        <w:t>73</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感染管理認定看護師の養成推進」日本看護協会出版会</w:t>
      </w:r>
      <w:r w:rsidRPr="009575AB">
        <w:rPr>
          <w:rFonts w:eastAsiaTheme="minorEastAsia"/>
        </w:rPr>
        <w:t>2021/8/20</w:t>
      </w:r>
    </w:p>
    <w:p w14:paraId="1917900D" w14:textId="77777777" w:rsidR="00F87D89" w:rsidRPr="009575AB" w:rsidRDefault="00F87D89" w:rsidP="00F87D89">
      <w:pPr>
        <w:rPr>
          <w:rFonts w:eastAsiaTheme="minorEastAsia"/>
        </w:rPr>
      </w:pPr>
      <w:r w:rsidRPr="009575AB">
        <w:rPr>
          <w:rFonts w:eastAsiaTheme="minorEastAsia" w:hint="eastAsia"/>
        </w:rPr>
        <w:t>・「看護技術」２０２１年８月号（第</w:t>
      </w:r>
      <w:r w:rsidRPr="009575AB">
        <w:rPr>
          <w:rFonts w:eastAsiaTheme="minorEastAsia"/>
        </w:rPr>
        <w:t>67</w:t>
      </w:r>
      <w:r w:rsidRPr="009575AB">
        <w:rPr>
          <w:rFonts w:eastAsiaTheme="minorEastAsia" w:hint="eastAsia"/>
        </w:rPr>
        <w:t>巻第９号）、「第２特集</w:t>
      </w:r>
      <w:r w:rsidRPr="009575AB">
        <w:rPr>
          <w:rFonts w:eastAsiaTheme="minorEastAsia"/>
        </w:rPr>
        <w:t xml:space="preserve"> </w:t>
      </w:r>
      <w:r w:rsidRPr="009575AB">
        <w:rPr>
          <w:rFonts w:eastAsiaTheme="minorEastAsia" w:hint="eastAsia"/>
        </w:rPr>
        <w:t>いま，ウイルスを考える」メヂカルフレンド社</w:t>
      </w:r>
      <w:r w:rsidRPr="009575AB">
        <w:rPr>
          <w:rFonts w:eastAsiaTheme="minorEastAsia"/>
        </w:rPr>
        <w:t>2021/8/20</w:t>
      </w:r>
    </w:p>
    <w:p w14:paraId="69015869" w14:textId="77777777" w:rsidR="001B4844" w:rsidRPr="009575AB" w:rsidRDefault="001B4844" w:rsidP="001B4844">
      <w:pPr>
        <w:rPr>
          <w:rFonts w:eastAsiaTheme="minorEastAsia"/>
        </w:rPr>
      </w:pPr>
      <w:r w:rsidRPr="009575AB">
        <w:rPr>
          <w:rFonts w:eastAsiaTheme="minorEastAsia" w:hint="eastAsia"/>
        </w:rPr>
        <w:t>・藤田浩之『</w:t>
      </w:r>
      <w:r w:rsidRPr="009575AB">
        <w:rPr>
          <w:rFonts w:eastAsiaTheme="minorEastAsia"/>
        </w:rPr>
        <w:t xml:space="preserve">Fail Fast! </w:t>
      </w:r>
      <w:r w:rsidRPr="009575AB">
        <w:rPr>
          <w:rFonts w:eastAsiaTheme="minorEastAsia" w:hint="eastAsia"/>
        </w:rPr>
        <w:t>速い失敗が未来を創る</w:t>
      </w:r>
      <w:r w:rsidRPr="009575AB">
        <w:rPr>
          <w:rFonts w:eastAsiaTheme="minorEastAsia"/>
        </w:rPr>
        <w:t xml:space="preserve"> </w:t>
      </w:r>
      <w:r w:rsidRPr="009575AB">
        <w:rPr>
          <w:rFonts w:eastAsiaTheme="minorEastAsia" w:hint="eastAsia"/>
        </w:rPr>
        <w:t>コロナ後を勝ち抜く</w:t>
      </w:r>
      <w:r w:rsidRPr="009575AB">
        <w:rPr>
          <w:rFonts w:eastAsiaTheme="minorEastAsia"/>
        </w:rPr>
        <w:t>36</w:t>
      </w:r>
      <w:r w:rsidRPr="009575AB">
        <w:rPr>
          <w:rFonts w:eastAsiaTheme="minorEastAsia" w:hint="eastAsia"/>
        </w:rPr>
        <w:t>の視点』ウェッジ</w:t>
      </w:r>
      <w:r w:rsidRPr="009575AB">
        <w:rPr>
          <w:rFonts w:eastAsiaTheme="minorEastAsia"/>
        </w:rPr>
        <w:t>2021/8/20</w:t>
      </w:r>
    </w:p>
    <w:p w14:paraId="57E177D3" w14:textId="77777777" w:rsidR="008A1E0A" w:rsidRPr="009575AB" w:rsidRDefault="008A1E0A" w:rsidP="008A1E0A">
      <w:pPr>
        <w:rPr>
          <w:rFonts w:eastAsiaTheme="minorEastAsia"/>
        </w:rPr>
      </w:pPr>
      <w:r w:rsidRPr="009575AB">
        <w:rPr>
          <w:rFonts w:eastAsiaTheme="minorEastAsia" w:hint="eastAsia"/>
        </w:rPr>
        <w:t>・白井聡、金原茂記、猿田佐世『白金猿Ⅱ</w:t>
      </w:r>
      <w:r w:rsidRPr="009575AB">
        <w:rPr>
          <w:rFonts w:ascii="Times New Roman" w:eastAsiaTheme="minorEastAsia" w:hAnsi="Times New Roman" w:hint="eastAsia"/>
        </w:rPr>
        <w:t>──コロナ禍で可視化されたこの国の深層</w:t>
      </w:r>
      <w:r w:rsidRPr="009575AB">
        <w:rPr>
          <w:rFonts w:eastAsiaTheme="minorEastAsia" w:hint="eastAsia"/>
        </w:rPr>
        <w:t>』かもがわ出版</w:t>
      </w:r>
      <w:r w:rsidRPr="009575AB">
        <w:rPr>
          <w:rFonts w:eastAsiaTheme="minorEastAsia" w:hint="eastAsia"/>
        </w:rPr>
        <w:t>2</w:t>
      </w:r>
      <w:r w:rsidRPr="009575AB">
        <w:rPr>
          <w:rFonts w:eastAsiaTheme="minorEastAsia"/>
        </w:rPr>
        <w:t>021/8/20</w:t>
      </w:r>
    </w:p>
    <w:p w14:paraId="745DAD79" w14:textId="77777777" w:rsidR="008A1E0A" w:rsidRPr="009575AB" w:rsidRDefault="008A1E0A" w:rsidP="008A1E0A">
      <w:pPr>
        <w:rPr>
          <w:rFonts w:eastAsiaTheme="minorEastAsia"/>
        </w:rPr>
      </w:pPr>
      <w:r w:rsidRPr="009575AB">
        <w:rPr>
          <w:rFonts w:eastAsiaTheme="minorEastAsia" w:hint="eastAsia"/>
        </w:rPr>
        <w:t>・西山雄二編著『いま言葉で息をするために</w:t>
      </w:r>
      <w:r w:rsidRPr="009575AB">
        <w:rPr>
          <w:rFonts w:eastAsiaTheme="minorEastAsia"/>
        </w:rPr>
        <w:t xml:space="preserve"> </w:t>
      </w:r>
      <w:r w:rsidRPr="009575AB">
        <w:rPr>
          <w:rFonts w:eastAsiaTheme="minorEastAsia" w:hint="eastAsia"/>
        </w:rPr>
        <w:t>ウイルス時代の人文知』勁草書房（論考集）</w:t>
      </w:r>
      <w:r w:rsidRPr="009575AB">
        <w:rPr>
          <w:rFonts w:eastAsiaTheme="minorEastAsia"/>
        </w:rPr>
        <w:t>2021/8/20</w:t>
      </w:r>
    </w:p>
    <w:p w14:paraId="4305CA33" w14:textId="77777777" w:rsidR="001672A5" w:rsidRPr="009575AB" w:rsidRDefault="001672A5" w:rsidP="001672A5">
      <w:pPr>
        <w:rPr>
          <w:rFonts w:eastAsiaTheme="minorEastAsia"/>
        </w:rPr>
      </w:pPr>
      <w:r w:rsidRPr="009575AB">
        <w:rPr>
          <w:rFonts w:eastAsiaTheme="minorEastAsia" w:hint="eastAsia"/>
        </w:rPr>
        <w:t>・本田茂樹『待ったなし！</w:t>
      </w:r>
      <w:r w:rsidRPr="009575AB">
        <w:rPr>
          <w:rFonts w:eastAsiaTheme="minorEastAsia"/>
        </w:rPr>
        <w:t xml:space="preserve"> </w:t>
      </w:r>
      <w:r w:rsidRPr="009575AB">
        <w:rPr>
          <w:rFonts w:eastAsiaTheme="minorEastAsia" w:hint="eastAsia"/>
        </w:rPr>
        <w:t>ＢＣＰ［事業継続計画］策定と見直しの実務必携</w:t>
      </w:r>
      <w:r w:rsidRPr="009575AB">
        <w:rPr>
          <w:rFonts w:eastAsiaTheme="minorEastAsia"/>
        </w:rPr>
        <w:t xml:space="preserve"> </w:t>
      </w:r>
      <w:r w:rsidRPr="009575AB">
        <w:rPr>
          <w:rFonts w:eastAsiaTheme="minorEastAsia" w:hint="eastAsia"/>
        </w:rPr>
        <w:t>─水害、地震、感染症から経営資源を守る』経団連出版</w:t>
      </w:r>
      <w:r w:rsidRPr="009575AB">
        <w:rPr>
          <w:rFonts w:eastAsiaTheme="minorEastAsia"/>
        </w:rPr>
        <w:t>2021/8/20</w:t>
      </w:r>
    </w:p>
    <w:p w14:paraId="4D692AB6" w14:textId="77777777" w:rsidR="00444252" w:rsidRPr="009575AB" w:rsidRDefault="00444252" w:rsidP="00444252">
      <w:pPr>
        <w:rPr>
          <w:rFonts w:ascii="Century" w:hAnsi="Century"/>
          <w:kern w:val="0"/>
        </w:rPr>
      </w:pPr>
      <w:r w:rsidRPr="009575AB">
        <w:rPr>
          <w:rFonts w:ascii="Century" w:hAnsi="Century" w:hint="eastAsia"/>
          <w:kern w:val="0"/>
        </w:rPr>
        <w:t>・津田一郎『数学とはどんな学問か？</w:t>
      </w:r>
      <w:r w:rsidRPr="009575AB">
        <w:rPr>
          <w:rFonts w:ascii="Century" w:hAnsi="Century"/>
          <w:kern w:val="0"/>
        </w:rPr>
        <w:t xml:space="preserve"> </w:t>
      </w:r>
      <w:r w:rsidRPr="009575AB">
        <w:rPr>
          <w:rFonts w:ascii="Century" w:hAnsi="Century" w:hint="eastAsia"/>
          <w:kern w:val="0"/>
        </w:rPr>
        <w:t>数学嫌いのための数学入門』講談社ブルーバックス</w:t>
      </w:r>
      <w:r w:rsidRPr="009575AB">
        <w:t>2021/8/20</w:t>
      </w:r>
      <w:r w:rsidRPr="009575AB">
        <w:rPr>
          <w:rFonts w:ascii="Century" w:hAnsi="Century" w:hint="eastAsia"/>
          <w:kern w:val="0"/>
        </w:rPr>
        <w:t xml:space="preserve">　</w:t>
      </w:r>
      <w:r w:rsidRPr="009575AB">
        <w:rPr>
          <w:rFonts w:hint="eastAsia"/>
        </w:rPr>
        <w:t>Ｓ○</w:t>
      </w:r>
    </w:p>
    <w:p w14:paraId="2B98E0F4" w14:textId="77777777" w:rsidR="00654C9D" w:rsidRPr="009575AB" w:rsidRDefault="00654C9D" w:rsidP="00654C9D">
      <w:pPr>
        <w:rPr>
          <w:rFonts w:eastAsiaTheme="minorEastAsia"/>
        </w:rPr>
      </w:pPr>
      <w:r w:rsidRPr="009575AB">
        <w:rPr>
          <w:rFonts w:eastAsiaTheme="minorEastAsia" w:hint="eastAsia"/>
        </w:rPr>
        <w:t>・宮坂昌之『新型コロナワクチン</w:t>
      </w:r>
      <w:r w:rsidRPr="009575AB">
        <w:rPr>
          <w:rFonts w:eastAsiaTheme="minorEastAsia"/>
        </w:rPr>
        <w:t xml:space="preserve"> </w:t>
      </w:r>
      <w:r w:rsidRPr="009575AB">
        <w:rPr>
          <w:rFonts w:eastAsiaTheme="minorEastAsia" w:hint="eastAsia"/>
        </w:rPr>
        <w:t>本当の「真実」』講談社現代新書</w:t>
      </w:r>
      <w:r w:rsidRPr="009575AB">
        <w:rPr>
          <w:rFonts w:eastAsiaTheme="minorEastAsia"/>
        </w:rPr>
        <w:t>2021/8/20</w:t>
      </w:r>
    </w:p>
    <w:p w14:paraId="50DECB4B" w14:textId="77777777" w:rsidR="008A1E0A" w:rsidRPr="009575AB" w:rsidRDefault="008A1E0A" w:rsidP="008A1E0A">
      <w:pPr>
        <w:rPr>
          <w:rFonts w:eastAsiaTheme="minorEastAsia"/>
        </w:rPr>
      </w:pPr>
      <w:r w:rsidRPr="009575AB">
        <w:rPr>
          <w:rFonts w:eastAsiaTheme="minorEastAsia" w:hint="eastAsia"/>
        </w:rPr>
        <w:t>・古市憲寿『楽観論』新潮新書</w:t>
      </w:r>
      <w:r w:rsidRPr="009575AB">
        <w:rPr>
          <w:rFonts w:eastAsiaTheme="minorEastAsia"/>
        </w:rPr>
        <w:t>2021/8/20</w:t>
      </w:r>
    </w:p>
    <w:p w14:paraId="36E3666B" w14:textId="4E229DFD" w:rsidR="00E90AFA" w:rsidRPr="009575AB" w:rsidRDefault="00E90AFA" w:rsidP="00E90AFA">
      <w:pPr>
        <w:rPr>
          <w:rFonts w:eastAsiaTheme="minorEastAsia"/>
        </w:rPr>
      </w:pPr>
      <w:r w:rsidRPr="009575AB">
        <w:rPr>
          <w:rFonts w:eastAsiaTheme="minorEastAsia" w:hint="eastAsia"/>
        </w:rPr>
        <w:t>・中野剛史、適菜収『思想の免疫力</w:t>
      </w:r>
      <w:r w:rsidRPr="009575AB">
        <w:rPr>
          <w:rFonts w:eastAsiaTheme="minorEastAsia"/>
        </w:rPr>
        <w:t xml:space="preserve"> </w:t>
      </w:r>
      <w:r w:rsidRPr="009575AB">
        <w:rPr>
          <w:rFonts w:eastAsiaTheme="minorEastAsia" w:hint="eastAsia"/>
        </w:rPr>
        <w:t>賢者はいかにして危機を乗り越えたか』ＫＫベストセラーズ</w:t>
      </w:r>
      <w:r w:rsidRPr="009575AB">
        <w:rPr>
          <w:rFonts w:eastAsiaTheme="minorEastAsia"/>
        </w:rPr>
        <w:t>2021/8/20</w:t>
      </w:r>
      <w:r w:rsidR="00C1762D" w:rsidRPr="009575AB">
        <w:rPr>
          <w:rFonts w:eastAsiaTheme="minorEastAsia" w:hint="eastAsia"/>
        </w:rPr>
        <w:t xml:space="preserve">　Ｓ</w:t>
      </w:r>
    </w:p>
    <w:p w14:paraId="29532CAC" w14:textId="77777777" w:rsidR="00204A6E" w:rsidRPr="009575AB" w:rsidRDefault="00204A6E" w:rsidP="00204A6E">
      <w:pPr>
        <w:rPr>
          <w:rFonts w:eastAsiaTheme="minorEastAsia"/>
        </w:rPr>
      </w:pPr>
      <w:r w:rsidRPr="009575AB">
        <w:rPr>
          <w:rFonts w:eastAsiaTheme="minorEastAsia" w:hint="eastAsia"/>
        </w:rPr>
        <w:t>・西多昌規『リモート疲れとストレスを癒す「休む技術」』大和書房</w:t>
      </w:r>
      <w:r w:rsidRPr="009575AB">
        <w:rPr>
          <w:rFonts w:eastAsiaTheme="minorEastAsia"/>
        </w:rPr>
        <w:t>2021/8/20</w:t>
      </w:r>
    </w:p>
    <w:p w14:paraId="3C34687E" w14:textId="77777777" w:rsidR="00921CEA" w:rsidRPr="009575AB" w:rsidRDefault="00921CEA" w:rsidP="00921CEA">
      <w:pPr>
        <w:rPr>
          <w:rFonts w:eastAsiaTheme="minorEastAsia"/>
        </w:rPr>
      </w:pPr>
      <w:r w:rsidRPr="009575AB">
        <w:rPr>
          <w:rFonts w:eastAsiaTheme="minorEastAsia" w:hint="eastAsia"/>
        </w:rPr>
        <w:t>・森田成也『『共産党宣言』からパンデミックへ</w:t>
      </w:r>
      <w:r w:rsidRPr="009575AB">
        <w:rPr>
          <w:rFonts w:eastAsiaTheme="minorEastAsia"/>
        </w:rPr>
        <w:t xml:space="preserve"> </w:t>
      </w:r>
      <w:r w:rsidRPr="009575AB">
        <w:rPr>
          <w:rFonts w:eastAsiaTheme="minorEastAsia" w:hint="eastAsia"/>
        </w:rPr>
        <w:t>「歴史の終わり」の弁証法』柘植書房新社</w:t>
      </w:r>
      <w:r w:rsidRPr="009575AB">
        <w:rPr>
          <w:rFonts w:eastAsiaTheme="minorEastAsia"/>
        </w:rPr>
        <w:t>2021/8/20</w:t>
      </w:r>
    </w:p>
    <w:p w14:paraId="1C75993A" w14:textId="77777777" w:rsidR="00B17470" w:rsidRPr="009575AB" w:rsidRDefault="00B17470" w:rsidP="00B17470">
      <w:pPr>
        <w:rPr>
          <w:rFonts w:eastAsiaTheme="minorEastAsia"/>
        </w:rPr>
      </w:pPr>
      <w:r w:rsidRPr="009575AB">
        <w:rPr>
          <w:rFonts w:eastAsiaTheme="minorEastAsia" w:hint="eastAsia"/>
        </w:rPr>
        <w:t>・土屋慶一郎『コンビビアルなマネジメント</w:t>
      </w:r>
      <w:r w:rsidRPr="009575AB">
        <w:rPr>
          <w:rFonts w:eastAsiaTheme="minorEastAsia"/>
        </w:rPr>
        <w:t xml:space="preserve"> </w:t>
      </w:r>
      <w:r w:rsidRPr="009575AB">
        <w:rPr>
          <w:rFonts w:eastAsiaTheme="minorEastAsia" w:hint="eastAsia"/>
        </w:rPr>
        <w:t>しなやかな組織、コミュニティの創りかた』（文化科学高等研究院出版局）知の新書</w:t>
      </w:r>
      <w:r w:rsidRPr="009575AB">
        <w:rPr>
          <w:rFonts w:eastAsiaTheme="minorEastAsia"/>
        </w:rPr>
        <w:t>2021/8/20</w:t>
      </w:r>
    </w:p>
    <w:p w14:paraId="17E4CD17" w14:textId="77777777" w:rsidR="00B17470" w:rsidRPr="009575AB" w:rsidRDefault="00B17470" w:rsidP="00B17470">
      <w:pPr>
        <w:rPr>
          <w:rFonts w:eastAsiaTheme="minorEastAsia"/>
        </w:rPr>
      </w:pPr>
      <w:r w:rsidRPr="009575AB">
        <w:rPr>
          <w:rFonts w:eastAsiaTheme="minorEastAsia" w:hint="eastAsia"/>
        </w:rPr>
        <w:t>・山本哲士『ミシェル・フーコーの統治性と国家論</w:t>
      </w:r>
      <w:r w:rsidRPr="009575AB">
        <w:rPr>
          <w:rFonts w:eastAsiaTheme="minorEastAsia"/>
        </w:rPr>
        <w:t xml:space="preserve"> </w:t>
      </w:r>
      <w:r w:rsidRPr="009575AB">
        <w:rPr>
          <w:rFonts w:eastAsiaTheme="minorEastAsia" w:hint="eastAsia"/>
        </w:rPr>
        <w:t>生政治／権力／真理と自己技術』（文化科学高等研究院出版局）知の新書</w:t>
      </w:r>
      <w:r w:rsidRPr="009575AB">
        <w:rPr>
          <w:rFonts w:eastAsiaTheme="minorEastAsia" w:hint="eastAsia"/>
        </w:rPr>
        <w:t>2</w:t>
      </w:r>
      <w:r w:rsidRPr="009575AB">
        <w:rPr>
          <w:rFonts w:eastAsiaTheme="minorEastAsia"/>
        </w:rPr>
        <w:t>021/8/20</w:t>
      </w:r>
      <w:r w:rsidRPr="009575AB">
        <w:rPr>
          <w:rFonts w:eastAsiaTheme="minorEastAsia" w:hint="eastAsia"/>
        </w:rPr>
        <w:t xml:space="preserve">　２０１６年刊『フーコー国家論』の加筆復刊</w:t>
      </w:r>
    </w:p>
    <w:p w14:paraId="1DFD6A35" w14:textId="77777777" w:rsidR="002A1520" w:rsidRPr="009575AB" w:rsidRDefault="002A1520" w:rsidP="002A1520">
      <w:pPr>
        <w:rPr>
          <w:rFonts w:eastAsiaTheme="minorEastAsia"/>
        </w:rPr>
      </w:pPr>
      <w:r w:rsidRPr="009575AB">
        <w:rPr>
          <w:rFonts w:eastAsiaTheme="minorEastAsia" w:hint="eastAsia"/>
        </w:rPr>
        <w:t>・「月刊ナーシング」２０２１年９月号（第</w:t>
      </w:r>
      <w:r w:rsidRPr="009575AB">
        <w:rPr>
          <w:rFonts w:eastAsiaTheme="minorEastAsia"/>
        </w:rPr>
        <w:t>41</w:t>
      </w:r>
      <w:r w:rsidRPr="009575AB">
        <w:rPr>
          <w:rFonts w:eastAsiaTheme="minorEastAsia" w:hint="eastAsia"/>
        </w:rPr>
        <w:t>巻第９号）、監修＝尾野敏明「特集</w:t>
      </w:r>
      <w:r w:rsidRPr="009575AB">
        <w:rPr>
          <w:rFonts w:eastAsiaTheme="minorEastAsia"/>
        </w:rPr>
        <w:t xml:space="preserve"> </w:t>
      </w:r>
      <w:r w:rsidRPr="009575AB">
        <w:rPr>
          <w:rFonts w:eastAsiaTheme="minorEastAsia" w:hint="eastAsia"/>
        </w:rPr>
        <w:t>写真・</w:t>
      </w:r>
      <w:r w:rsidRPr="009575AB">
        <w:rPr>
          <w:rFonts w:eastAsiaTheme="minorEastAsia" w:hint="eastAsia"/>
        </w:rPr>
        <w:lastRenderedPageBreak/>
        <w:t>イラストで完全解説！</w:t>
      </w:r>
      <w:r w:rsidRPr="009575AB">
        <w:rPr>
          <w:rFonts w:eastAsiaTheme="minorEastAsia"/>
        </w:rPr>
        <w:t xml:space="preserve"> </w:t>
      </w:r>
      <w:r w:rsidRPr="009575AB">
        <w:rPr>
          <w:rFonts w:eastAsiaTheme="minorEastAsia" w:hint="eastAsia"/>
        </w:rPr>
        <w:t>酸素療法</w:t>
      </w:r>
      <w:r w:rsidRPr="009575AB">
        <w:rPr>
          <w:rFonts w:eastAsiaTheme="minorEastAsia"/>
        </w:rPr>
        <w:t xml:space="preserve"> </w:t>
      </w:r>
      <w:r w:rsidRPr="009575AB">
        <w:rPr>
          <w:rFonts w:eastAsiaTheme="minorEastAsia" w:hint="eastAsia"/>
        </w:rPr>
        <w:t>基本・応用・ＣＯＶＩＤ‐</w:t>
      </w:r>
      <w:r w:rsidRPr="009575AB">
        <w:rPr>
          <w:rFonts w:eastAsiaTheme="minorEastAsia"/>
        </w:rPr>
        <w:t>19</w:t>
      </w:r>
      <w:r w:rsidRPr="009575AB">
        <w:rPr>
          <w:rFonts w:eastAsiaTheme="minorEastAsia" w:hint="eastAsia"/>
        </w:rPr>
        <w:t>」Ｇａｋｋｅｎ</w:t>
      </w:r>
      <w:r w:rsidRPr="009575AB">
        <w:rPr>
          <w:rFonts w:eastAsiaTheme="minorEastAsia"/>
        </w:rPr>
        <w:t>2021/8/20</w:t>
      </w:r>
    </w:p>
    <w:p w14:paraId="040E72CA" w14:textId="77777777" w:rsidR="00C364FF" w:rsidRPr="009575AB" w:rsidRDefault="00C364FF" w:rsidP="00C364FF">
      <w:pPr>
        <w:rPr>
          <w:rFonts w:eastAsiaTheme="minorEastAsia"/>
        </w:rPr>
      </w:pPr>
      <w:r w:rsidRPr="009575AB">
        <w:rPr>
          <w:rFonts w:eastAsiaTheme="minorEastAsia" w:hint="eastAsia"/>
        </w:rPr>
        <w:t>・「週刊東洋経済」２０２１年８月２１日号（通巻</w:t>
      </w:r>
      <w:r w:rsidRPr="009575AB">
        <w:rPr>
          <w:rFonts w:eastAsiaTheme="minorEastAsia"/>
        </w:rPr>
        <w:t>7004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「コロナ後経済」の大難問」東洋経済新報社</w:t>
      </w:r>
    </w:p>
    <w:p w14:paraId="55EF223D" w14:textId="77777777" w:rsidR="000A6BE5" w:rsidRPr="009575AB" w:rsidRDefault="000A6BE5" w:rsidP="000A6BE5">
      <w:pPr>
        <w:rPr>
          <w:rFonts w:eastAsiaTheme="minorEastAsia"/>
        </w:rPr>
      </w:pPr>
      <w:r w:rsidRPr="009575AB">
        <w:rPr>
          <w:rFonts w:eastAsiaTheme="minorEastAsia" w:hint="eastAsia"/>
        </w:rPr>
        <w:t>・「近代食堂」２０２１年８月号（第</w:t>
      </w:r>
      <w:r w:rsidRPr="009575AB">
        <w:rPr>
          <w:rFonts w:eastAsiaTheme="minorEastAsia"/>
        </w:rPr>
        <w:t>53</w:t>
      </w:r>
      <w:r w:rsidRPr="009575AB">
        <w:rPr>
          <w:rFonts w:eastAsiaTheme="minorEastAsia" w:hint="eastAsia"/>
        </w:rPr>
        <w:t>巻第８号）、「特集</w:t>
      </w:r>
      <w:r w:rsidRPr="009575AB">
        <w:rPr>
          <w:rFonts w:eastAsiaTheme="minorEastAsia" w:hint="eastAsia"/>
        </w:rPr>
        <w:t xml:space="preserve"> </w:t>
      </w:r>
      <w:r w:rsidRPr="009575AB">
        <w:rPr>
          <w:rFonts w:eastAsiaTheme="minorEastAsia" w:hint="eastAsia"/>
        </w:rPr>
        <w:t>コロナ禍で変わる！</w:t>
      </w:r>
      <w:r w:rsidRPr="009575AB">
        <w:rPr>
          <w:rFonts w:eastAsiaTheme="minorEastAsia"/>
        </w:rPr>
        <w:t xml:space="preserve"> </w:t>
      </w:r>
      <w:r w:rsidRPr="009575AB">
        <w:rPr>
          <w:rFonts w:eastAsiaTheme="minorEastAsia" w:hint="eastAsia"/>
        </w:rPr>
        <w:t>ローカル飲食店</w:t>
      </w:r>
      <w:r w:rsidRPr="009575AB">
        <w:rPr>
          <w:rFonts w:eastAsiaTheme="minorEastAsia"/>
        </w:rPr>
        <w:t xml:space="preserve"> </w:t>
      </w:r>
      <w:r w:rsidRPr="009575AB">
        <w:rPr>
          <w:rFonts w:eastAsiaTheme="minorEastAsia" w:hint="eastAsia"/>
        </w:rPr>
        <w:t>新・繁盛法」旭屋出版</w:t>
      </w:r>
      <w:r w:rsidRPr="009575AB">
        <w:rPr>
          <w:rFonts w:eastAsiaTheme="minorEastAsia"/>
        </w:rPr>
        <w:t>2021/8/22</w:t>
      </w:r>
    </w:p>
    <w:p w14:paraId="6D3DEDD6" w14:textId="77777777" w:rsidR="003F150E" w:rsidRPr="009575AB" w:rsidRDefault="003F150E" w:rsidP="003F150E">
      <w:pPr>
        <w:rPr>
          <w:rFonts w:eastAsiaTheme="minorEastAsia"/>
        </w:rPr>
      </w:pPr>
      <w:r w:rsidRPr="009575AB">
        <w:rPr>
          <w:rFonts w:eastAsiaTheme="minorEastAsia" w:hint="eastAsia"/>
        </w:rPr>
        <w:t>・キム・ジヘ『差別はたいてい悪意のない人がする</w:t>
      </w:r>
      <w:r w:rsidRPr="009575AB">
        <w:rPr>
          <w:rFonts w:eastAsiaTheme="minorEastAsia"/>
        </w:rPr>
        <w:t xml:space="preserve"> </w:t>
      </w:r>
      <w:r w:rsidRPr="009575AB">
        <w:rPr>
          <w:rFonts w:eastAsiaTheme="minorEastAsia" w:hint="eastAsia"/>
        </w:rPr>
        <w:t>見えない排除に気づくための</w:t>
      </w:r>
      <w:r w:rsidRPr="009575AB">
        <w:rPr>
          <w:rFonts w:eastAsiaTheme="minorEastAsia"/>
        </w:rPr>
        <w:t>10</w:t>
      </w:r>
      <w:r w:rsidRPr="009575AB">
        <w:rPr>
          <w:rFonts w:eastAsiaTheme="minorEastAsia" w:hint="eastAsia"/>
        </w:rPr>
        <w:t>章』</w:t>
      </w:r>
      <w:r w:rsidRPr="009575AB">
        <w:rPr>
          <w:rFonts w:asciiTheme="minorEastAsia" w:eastAsiaTheme="minorEastAsia" w:hAnsiTheme="minorEastAsia" w:hint="eastAsia"/>
          <w:shd w:val="clear" w:color="auto" w:fill="FFFFFF"/>
        </w:rPr>
        <w:t>尹怡景訳、大月書店（原著２０１９年）</w:t>
      </w:r>
      <w:r w:rsidRPr="009575AB">
        <w:rPr>
          <w:rFonts w:eastAsiaTheme="minorEastAsia"/>
        </w:rPr>
        <w:t>2021/8/23</w:t>
      </w:r>
    </w:p>
    <w:p w14:paraId="0BDFD59B" w14:textId="77777777" w:rsidR="006B0C90" w:rsidRPr="009575AB" w:rsidRDefault="006B0C90" w:rsidP="006B0C90">
      <w:pPr>
        <w:rPr>
          <w:rFonts w:eastAsiaTheme="minorEastAsia"/>
        </w:rPr>
      </w:pPr>
      <w:r w:rsidRPr="009575AB">
        <w:rPr>
          <w:rFonts w:eastAsiaTheme="minorEastAsia" w:hint="eastAsia"/>
        </w:rPr>
        <w:t>・「ニューズウィーク日本版」２０２１年８月２４日号（第</w:t>
      </w:r>
      <w:r w:rsidRPr="009575AB">
        <w:rPr>
          <w:rFonts w:eastAsiaTheme="minorEastAsia"/>
        </w:rPr>
        <w:t>36</w:t>
      </w:r>
      <w:r w:rsidRPr="009575AB">
        <w:rPr>
          <w:rFonts w:eastAsiaTheme="minorEastAsia" w:hint="eastAsia"/>
        </w:rPr>
        <w:t>巻第</w:t>
      </w:r>
      <w:r w:rsidRPr="009575AB">
        <w:rPr>
          <w:rFonts w:eastAsiaTheme="minorEastAsia"/>
        </w:rPr>
        <w:t>32</w:t>
      </w:r>
      <w:r w:rsidRPr="009575AB">
        <w:rPr>
          <w:rFonts w:eastAsiaTheme="minorEastAsia" w:hint="eastAsia"/>
        </w:rPr>
        <w:t>号）、「日本人が知らない変異株の正体」ＣＣＣメディアハウス</w:t>
      </w:r>
    </w:p>
    <w:p w14:paraId="4DA795A3" w14:textId="77777777" w:rsidR="004A4639" w:rsidRPr="009575AB" w:rsidRDefault="004A4639" w:rsidP="004A4639">
      <w:pPr>
        <w:rPr>
          <w:rFonts w:eastAsiaTheme="minorEastAsia"/>
        </w:rPr>
      </w:pPr>
      <w:r w:rsidRPr="009575AB">
        <w:rPr>
          <w:rFonts w:eastAsiaTheme="minorEastAsia" w:hint="eastAsia"/>
        </w:rPr>
        <w:t>・藤田紘一郎『血液型と免疫力』宝島社新書</w:t>
      </w:r>
      <w:r w:rsidRPr="009575AB">
        <w:rPr>
          <w:rFonts w:eastAsiaTheme="minorEastAsia"/>
        </w:rPr>
        <w:t>2021/8/24</w:t>
      </w:r>
    </w:p>
    <w:p w14:paraId="4BC047B0" w14:textId="77777777" w:rsidR="00CA19B3" w:rsidRPr="009575AB" w:rsidRDefault="00CA19B3" w:rsidP="00CA19B3">
      <w:pPr>
        <w:rPr>
          <w:rFonts w:eastAsiaTheme="minorEastAsia"/>
        </w:rPr>
      </w:pPr>
      <w:r w:rsidRPr="009575AB">
        <w:rPr>
          <w:rFonts w:eastAsiaTheme="minorEastAsia" w:hint="eastAsia"/>
        </w:rPr>
        <w:t>・厚生労働省編『労働経済白書</w:t>
      </w:r>
      <w:r w:rsidRPr="009575AB">
        <w:rPr>
          <w:rFonts w:eastAsiaTheme="minorEastAsia"/>
        </w:rPr>
        <w:t xml:space="preserve"> </w:t>
      </w:r>
      <w:r w:rsidRPr="009575AB">
        <w:rPr>
          <w:rFonts w:eastAsiaTheme="minorEastAsia" w:hint="eastAsia"/>
        </w:rPr>
        <w:t>令和３年版</w:t>
      </w:r>
      <w:r w:rsidRPr="009575AB">
        <w:rPr>
          <w:rFonts w:eastAsiaTheme="minorEastAsia"/>
        </w:rPr>
        <w:t xml:space="preserve"> </w:t>
      </w:r>
      <w:r w:rsidRPr="009575AB">
        <w:rPr>
          <w:rFonts w:ascii="Times New Roman" w:eastAsiaTheme="minorEastAsia" w:hAnsi="Times New Roman" w:hint="eastAsia"/>
        </w:rPr>
        <w:t>─新型コロナウイルス感染症が雇用・労働に及ぼした影響─</w:t>
      </w:r>
      <w:r w:rsidRPr="009575AB">
        <w:rPr>
          <w:rFonts w:eastAsiaTheme="minorEastAsia" w:hint="eastAsia"/>
        </w:rPr>
        <w:t>』日経印刷</w:t>
      </w:r>
      <w:r w:rsidRPr="009575AB">
        <w:rPr>
          <w:rFonts w:eastAsiaTheme="minorEastAsia"/>
        </w:rPr>
        <w:t>2021/8/24</w:t>
      </w:r>
    </w:p>
    <w:p w14:paraId="09A97953" w14:textId="3D602994" w:rsidR="00EB796E" w:rsidRPr="009575AB" w:rsidRDefault="00EB796E" w:rsidP="00A54A1C">
      <w:pPr>
        <w:rPr>
          <w:rFonts w:eastAsiaTheme="minorEastAsia"/>
        </w:rPr>
      </w:pPr>
      <w:r w:rsidRPr="009575AB">
        <w:rPr>
          <w:rFonts w:eastAsiaTheme="minorEastAsia" w:hint="eastAsia"/>
        </w:rPr>
        <w:t>・牧田寛『誰が日本のコロナ禍を悪化させたのか？』扶桑社</w:t>
      </w:r>
      <w:r w:rsidRPr="009575AB">
        <w:rPr>
          <w:rFonts w:eastAsiaTheme="minorEastAsia"/>
        </w:rPr>
        <w:t>2021/8/24</w:t>
      </w:r>
    </w:p>
    <w:p w14:paraId="0A5E719F" w14:textId="77777777" w:rsidR="00AF7ADF" w:rsidRPr="009575AB" w:rsidRDefault="00AF7ADF" w:rsidP="00AF7ADF">
      <w:pPr>
        <w:rPr>
          <w:rFonts w:eastAsiaTheme="minorEastAsia"/>
        </w:rPr>
      </w:pPr>
      <w:r w:rsidRPr="009575AB">
        <w:rPr>
          <w:rFonts w:eastAsiaTheme="minorEastAsia" w:hint="eastAsia"/>
        </w:rPr>
        <w:t>・アンデシュ・ハンセン他、大野和基＝インタビュー・編『自由の奪還</w:t>
      </w:r>
      <w:r w:rsidRPr="009575AB">
        <w:rPr>
          <w:rFonts w:eastAsiaTheme="minorEastAsia"/>
        </w:rPr>
        <w:t xml:space="preserve"> </w:t>
      </w:r>
      <w:r w:rsidRPr="009575AB">
        <w:rPr>
          <w:rFonts w:eastAsiaTheme="minorEastAsia" w:hint="eastAsia"/>
        </w:rPr>
        <w:t>全体主義、非科学の暴走を止められるか』ＰＨＰ新書（論考集）</w:t>
      </w:r>
      <w:r w:rsidRPr="009575AB">
        <w:rPr>
          <w:rFonts w:eastAsiaTheme="minorEastAsia" w:hint="eastAsia"/>
        </w:rPr>
        <w:t>2</w:t>
      </w:r>
      <w:r w:rsidRPr="009575AB">
        <w:rPr>
          <w:rFonts w:eastAsiaTheme="minorEastAsia"/>
        </w:rPr>
        <w:t>021/8/24</w:t>
      </w:r>
    </w:p>
    <w:p w14:paraId="4B89D5B7" w14:textId="77777777" w:rsidR="00F07EB5" w:rsidRPr="009575AB" w:rsidRDefault="00F07EB5" w:rsidP="00F07EB5">
      <w:pPr>
        <w:rPr>
          <w:rFonts w:eastAsiaTheme="minorEastAsia"/>
        </w:rPr>
      </w:pPr>
      <w:r w:rsidRPr="009575AB">
        <w:rPr>
          <w:rFonts w:eastAsiaTheme="minorEastAsia" w:hint="eastAsia"/>
        </w:rPr>
        <w:t>・渡辺賢治『漢方で感染症からカラダを守る！』ブックマン社</w:t>
      </w:r>
      <w:r w:rsidRPr="009575AB">
        <w:rPr>
          <w:rFonts w:eastAsiaTheme="minorEastAsia"/>
        </w:rPr>
        <w:t>2021/8/24</w:t>
      </w:r>
    </w:p>
    <w:p w14:paraId="5A7D4108" w14:textId="491E6260" w:rsidR="0055724A" w:rsidRPr="009575AB" w:rsidRDefault="0055724A" w:rsidP="0055724A">
      <w:pPr>
        <w:rPr>
          <w:rFonts w:eastAsiaTheme="minorEastAsia"/>
        </w:rPr>
      </w:pPr>
      <w:r w:rsidRPr="009575AB">
        <w:rPr>
          <w:rFonts w:eastAsiaTheme="minorEastAsia" w:hint="eastAsia"/>
        </w:rPr>
        <w:t>・日本婦人団体連合会『女性白書２０２１</w:t>
      </w:r>
      <w:r w:rsidRPr="009575AB">
        <w:rPr>
          <w:rFonts w:eastAsiaTheme="minorEastAsia"/>
        </w:rPr>
        <w:t xml:space="preserve"> </w:t>
      </w:r>
      <w:r w:rsidRPr="009575AB">
        <w:rPr>
          <w:rFonts w:eastAsiaTheme="minorEastAsia" w:hint="eastAsia"/>
        </w:rPr>
        <w:t>コロナ禍とジェンダー平等への課題』ほるぷ出版</w:t>
      </w:r>
      <w:r w:rsidRPr="009575AB">
        <w:rPr>
          <w:rFonts w:eastAsiaTheme="minorEastAsia"/>
        </w:rPr>
        <w:t>2021</w:t>
      </w:r>
      <w:r w:rsidRPr="009575AB">
        <w:rPr>
          <w:rFonts w:eastAsiaTheme="minorEastAsia" w:hint="eastAsia"/>
        </w:rPr>
        <w:t>/</w:t>
      </w:r>
      <w:r w:rsidRPr="009575AB">
        <w:rPr>
          <w:rFonts w:eastAsiaTheme="minorEastAsia"/>
        </w:rPr>
        <w:t>8/24</w:t>
      </w:r>
    </w:p>
    <w:p w14:paraId="287BFF0A" w14:textId="77777777" w:rsidR="00F82831" w:rsidRPr="009575AB" w:rsidRDefault="00F82831" w:rsidP="00F82831">
      <w:pPr>
        <w:rPr>
          <w:rFonts w:eastAsiaTheme="minorEastAsia"/>
        </w:rPr>
      </w:pPr>
      <w:r w:rsidRPr="009575AB">
        <w:rPr>
          <w:rFonts w:eastAsiaTheme="minorEastAsia" w:hint="eastAsia"/>
        </w:rPr>
        <w:t>・「看護展望」２０２１年８月号（第</w:t>
      </w:r>
      <w:r w:rsidRPr="009575AB">
        <w:rPr>
          <w:rFonts w:eastAsiaTheme="minorEastAsia"/>
        </w:rPr>
        <w:t>46</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差別・風評被害をどう乗り越えるか</w:t>
      </w:r>
      <w:r w:rsidRPr="009575AB">
        <w:rPr>
          <w:rFonts w:eastAsiaTheme="minorEastAsia"/>
        </w:rPr>
        <w:t xml:space="preserve"> </w:t>
      </w:r>
      <w:r w:rsidRPr="009575AB">
        <w:rPr>
          <w:rFonts w:eastAsiaTheme="minorEastAsia" w:hint="eastAsia"/>
        </w:rPr>
        <w:t>スタッフを護るための組織づくり」メヂカルフレンド社</w:t>
      </w:r>
      <w:r w:rsidRPr="009575AB">
        <w:rPr>
          <w:rFonts w:eastAsiaTheme="minorEastAsia"/>
        </w:rPr>
        <w:t>2021/8/25</w:t>
      </w:r>
    </w:p>
    <w:p w14:paraId="077CA554" w14:textId="77777777" w:rsidR="00911A42" w:rsidRPr="009575AB" w:rsidRDefault="00911A42" w:rsidP="00911A42">
      <w:pPr>
        <w:rPr>
          <w:rFonts w:eastAsiaTheme="minorEastAsia"/>
        </w:rPr>
      </w:pPr>
      <w:r w:rsidRPr="009575AB">
        <w:rPr>
          <w:rFonts w:eastAsiaTheme="minorEastAsia" w:hint="eastAsia"/>
        </w:rPr>
        <w:t>・御前モカ『ＣＲＥＷでございます！</w:t>
      </w:r>
      <w:r w:rsidRPr="009575AB">
        <w:rPr>
          <w:rFonts w:eastAsiaTheme="minorEastAsia"/>
        </w:rPr>
        <w:t xml:space="preserve"> </w:t>
      </w:r>
      <w:r w:rsidRPr="009575AB">
        <w:rPr>
          <w:rFonts w:eastAsiaTheme="minorEastAsia" w:hint="eastAsia"/>
        </w:rPr>
        <w:t>負けるな！</w:t>
      </w:r>
      <w:r w:rsidRPr="009575AB">
        <w:rPr>
          <w:rFonts w:eastAsiaTheme="minorEastAsia"/>
        </w:rPr>
        <w:t xml:space="preserve"> </w:t>
      </w:r>
      <w:r w:rsidRPr="009575AB">
        <w:rPr>
          <w:rFonts w:eastAsiaTheme="minorEastAsia" w:hint="eastAsia"/>
        </w:rPr>
        <w:t>航空業界！』秋田書店（漫画）</w:t>
      </w:r>
      <w:r w:rsidRPr="009575AB">
        <w:rPr>
          <w:rFonts w:eastAsiaTheme="minorEastAsia"/>
        </w:rPr>
        <w:t>2021/8/25</w:t>
      </w:r>
    </w:p>
    <w:p w14:paraId="0D0E38D6" w14:textId="5D262108" w:rsidR="00253549" w:rsidRPr="009575AB" w:rsidRDefault="00253549" w:rsidP="00253549">
      <w:pPr>
        <w:rPr>
          <w:rFonts w:eastAsiaTheme="minorEastAsia"/>
        </w:rPr>
      </w:pPr>
      <w:r w:rsidRPr="009575AB">
        <w:rPr>
          <w:rFonts w:eastAsiaTheme="minorEastAsia" w:hint="eastAsia"/>
        </w:rPr>
        <w:t>・藤井誠一郎『ごみ収集とまちづくり</w:t>
      </w:r>
      <w:r w:rsidRPr="009575AB">
        <w:rPr>
          <w:rFonts w:eastAsiaTheme="minorEastAsia"/>
        </w:rPr>
        <w:t xml:space="preserve"> </w:t>
      </w:r>
      <w:r w:rsidRPr="009575AB">
        <w:rPr>
          <w:rFonts w:eastAsiaTheme="minorEastAsia" w:hint="eastAsia"/>
        </w:rPr>
        <w:t>清掃の現場から考える地方自治』朝日選書</w:t>
      </w:r>
      <w:r w:rsidRPr="009575AB">
        <w:rPr>
          <w:rFonts w:eastAsiaTheme="minorEastAsia" w:hint="eastAsia"/>
        </w:rPr>
        <w:t>2</w:t>
      </w:r>
      <w:r w:rsidRPr="009575AB">
        <w:rPr>
          <w:rFonts w:eastAsiaTheme="minorEastAsia"/>
        </w:rPr>
        <w:t>021/8/25</w:t>
      </w:r>
    </w:p>
    <w:p w14:paraId="25DA6287" w14:textId="77777777" w:rsidR="00736337" w:rsidRPr="009575AB" w:rsidRDefault="00736337" w:rsidP="00736337">
      <w:pPr>
        <w:rPr>
          <w:rFonts w:eastAsiaTheme="minorEastAsia"/>
        </w:rPr>
      </w:pPr>
      <w:r w:rsidRPr="009575AB">
        <w:rPr>
          <w:rFonts w:eastAsiaTheme="minorEastAsia" w:hint="eastAsia"/>
        </w:rPr>
        <w:t>・別冊医学のあゆみ</w:t>
      </w:r>
      <w:r w:rsidRPr="009575AB">
        <w:rPr>
          <w:rFonts w:eastAsiaTheme="minorEastAsia" w:hint="eastAsia"/>
        </w:rPr>
        <w:t xml:space="preserve"> </w:t>
      </w:r>
      <w:r w:rsidRPr="009575AB">
        <w:rPr>
          <w:rFonts w:eastAsiaTheme="minorEastAsia" w:hint="eastAsia"/>
        </w:rPr>
        <w:t>河本宏＝編集『臨床医が知っておくべき免疫学のいま』医歯薬出版</w:t>
      </w:r>
      <w:r w:rsidRPr="009575AB">
        <w:rPr>
          <w:rFonts w:eastAsiaTheme="minorEastAsia"/>
        </w:rPr>
        <w:t>2021/8/25</w:t>
      </w:r>
    </w:p>
    <w:p w14:paraId="2B6A899C" w14:textId="77777777" w:rsidR="001E10E7" w:rsidRPr="009575AB" w:rsidRDefault="001E10E7" w:rsidP="001E10E7">
      <w:pPr>
        <w:rPr>
          <w:rFonts w:eastAsiaTheme="minorEastAsia"/>
        </w:rPr>
      </w:pPr>
      <w:r w:rsidRPr="009575AB">
        <w:rPr>
          <w:rFonts w:eastAsiaTheme="minorEastAsia" w:hint="eastAsia"/>
        </w:rPr>
        <w:t>・上山肇、須藤廣、増淵敏之編著『ポストマスツーリズムの地域観光政策</w:t>
      </w:r>
      <w:r w:rsidRPr="009575AB">
        <w:rPr>
          <w:rFonts w:eastAsiaTheme="minorEastAsia"/>
        </w:rPr>
        <w:t xml:space="preserve"> </w:t>
      </w:r>
      <w:r w:rsidRPr="009575AB">
        <w:rPr>
          <w:rFonts w:eastAsiaTheme="minorEastAsia" w:hint="eastAsia"/>
        </w:rPr>
        <w:t>新型コロナ危機以降の観光まちづくりの再生に向けて』公人の友社</w:t>
      </w:r>
      <w:r w:rsidRPr="009575AB">
        <w:rPr>
          <w:rFonts w:eastAsiaTheme="minorEastAsia"/>
        </w:rPr>
        <w:t>2021/8/25</w:t>
      </w:r>
    </w:p>
    <w:p w14:paraId="21BD791C" w14:textId="77777777" w:rsidR="002F779E" w:rsidRPr="009575AB" w:rsidRDefault="002F779E" w:rsidP="002F779E">
      <w:pPr>
        <w:rPr>
          <w:rFonts w:eastAsiaTheme="minorEastAsia"/>
        </w:rPr>
      </w:pPr>
      <w:r w:rsidRPr="009575AB">
        <w:rPr>
          <w:rFonts w:eastAsiaTheme="minorEastAsia" w:hint="eastAsia"/>
        </w:rPr>
        <w:t>・瀧川奈義夫編集『見る診るわかる！</w:t>
      </w:r>
      <w:r w:rsidRPr="009575AB">
        <w:rPr>
          <w:rFonts w:eastAsiaTheme="minorEastAsia"/>
        </w:rPr>
        <w:t xml:space="preserve"> </w:t>
      </w:r>
      <w:r w:rsidRPr="009575AB">
        <w:rPr>
          <w:rFonts w:eastAsiaTheme="minorEastAsia" w:hint="eastAsia"/>
        </w:rPr>
        <w:t>胸部画像診断』中外医学社</w:t>
      </w:r>
      <w:r w:rsidRPr="009575AB">
        <w:rPr>
          <w:rFonts w:eastAsiaTheme="minorEastAsia"/>
        </w:rPr>
        <w:t>2021/8/25</w:t>
      </w:r>
    </w:p>
    <w:p w14:paraId="1ACE0E2B" w14:textId="2C36A2DF" w:rsidR="006F20F6" w:rsidRPr="009575AB" w:rsidRDefault="006F20F6" w:rsidP="00253549">
      <w:pPr>
        <w:rPr>
          <w:rFonts w:eastAsiaTheme="minorEastAsia"/>
        </w:rPr>
      </w:pPr>
      <w:r w:rsidRPr="009575AB">
        <w:rPr>
          <w:rFonts w:eastAsiaTheme="minorEastAsia" w:hint="eastAsia"/>
        </w:rPr>
        <w:t>・境新一、谷真哉、榎本正『新事業創造のための発想法</w:t>
      </w:r>
      <w:r w:rsidRPr="009575AB">
        <w:rPr>
          <w:rFonts w:eastAsiaTheme="minorEastAsia"/>
        </w:rPr>
        <w:t xml:space="preserve"> </w:t>
      </w:r>
      <w:r w:rsidRPr="009575AB">
        <w:rPr>
          <w:rFonts w:eastAsiaTheme="minorEastAsia" w:hint="eastAsia"/>
        </w:rPr>
        <w:t>素人発想・玄人実行にもとづくブレインマップの手法』文眞堂</w:t>
      </w:r>
      <w:r w:rsidRPr="009575AB">
        <w:rPr>
          <w:rFonts w:eastAsiaTheme="minorEastAsia" w:hint="eastAsia"/>
        </w:rPr>
        <w:t>2</w:t>
      </w:r>
      <w:r w:rsidRPr="009575AB">
        <w:rPr>
          <w:rFonts w:eastAsiaTheme="minorEastAsia"/>
        </w:rPr>
        <w:t>021/8/25</w:t>
      </w:r>
    </w:p>
    <w:p w14:paraId="529AB29A" w14:textId="0BC47200" w:rsidR="00CD2EBA" w:rsidRPr="009575AB" w:rsidRDefault="00CD2EBA" w:rsidP="00CD2EBA">
      <w:pPr>
        <w:rPr>
          <w:rFonts w:eastAsiaTheme="minorEastAsia"/>
        </w:rPr>
      </w:pPr>
      <w:r w:rsidRPr="009575AB">
        <w:rPr>
          <w:rFonts w:eastAsiaTheme="minorEastAsia" w:hint="eastAsia"/>
        </w:rPr>
        <w:t>・「週刊新潮」２０２１年８月２６日秋初月増大号（第</w:t>
      </w:r>
      <w:r w:rsidRPr="009575AB">
        <w:rPr>
          <w:rFonts w:eastAsiaTheme="minorEastAsia"/>
        </w:rPr>
        <w:t>66</w:t>
      </w:r>
      <w:r w:rsidRPr="009575AB">
        <w:rPr>
          <w:rFonts w:eastAsiaTheme="minorEastAsia" w:hint="eastAsia"/>
        </w:rPr>
        <w:t>巻第</w:t>
      </w:r>
      <w:r w:rsidRPr="009575AB">
        <w:rPr>
          <w:rFonts w:eastAsiaTheme="minorEastAsia"/>
        </w:rPr>
        <w:t>32</w:t>
      </w:r>
      <w:r w:rsidRPr="009575AB">
        <w:rPr>
          <w:rFonts w:eastAsiaTheme="minorEastAsia" w:hint="eastAsia"/>
        </w:rPr>
        <w:t>号）、「特集</w:t>
      </w:r>
      <w:r w:rsidRPr="009575AB">
        <w:rPr>
          <w:rFonts w:eastAsiaTheme="minorEastAsia"/>
        </w:rPr>
        <w:t xml:space="preserve"> </w:t>
      </w:r>
      <w:r w:rsidRPr="009575AB">
        <w:rPr>
          <w:rFonts w:eastAsiaTheme="minorEastAsia" w:hint="eastAsia"/>
        </w:rPr>
        <w:t>自分で命を守る「デルタ株」防衛術」新潮社</w:t>
      </w:r>
    </w:p>
    <w:p w14:paraId="1FD847BF" w14:textId="77777777" w:rsidR="00CC481A" w:rsidRPr="009575AB" w:rsidRDefault="00CC481A" w:rsidP="00CC481A">
      <w:pPr>
        <w:rPr>
          <w:rFonts w:eastAsiaTheme="minorEastAsia"/>
        </w:rPr>
      </w:pPr>
      <w:r w:rsidRPr="009575AB">
        <w:rPr>
          <w:rFonts w:eastAsiaTheme="minorEastAsia" w:hint="eastAsia"/>
        </w:rPr>
        <w:t>・宮川公男『不確かさの時代の資本主義</w:t>
      </w:r>
      <w:r w:rsidRPr="009575AB">
        <w:rPr>
          <w:rFonts w:eastAsiaTheme="minorEastAsia"/>
        </w:rPr>
        <w:t xml:space="preserve"> </w:t>
      </w:r>
      <w:r w:rsidRPr="009575AB">
        <w:rPr>
          <w:rFonts w:eastAsiaTheme="minorEastAsia" w:hint="eastAsia"/>
        </w:rPr>
        <w:t>ニクソン・ショックからコロナまでの</w:t>
      </w:r>
      <w:r w:rsidRPr="009575AB">
        <w:rPr>
          <w:rFonts w:eastAsiaTheme="minorEastAsia"/>
        </w:rPr>
        <w:t>50</w:t>
      </w:r>
      <w:r w:rsidRPr="009575AB">
        <w:rPr>
          <w:rFonts w:eastAsiaTheme="minorEastAsia" w:hint="eastAsia"/>
        </w:rPr>
        <w:t>年』東京大学出版会</w:t>
      </w:r>
      <w:r w:rsidRPr="009575AB">
        <w:rPr>
          <w:rFonts w:eastAsiaTheme="minorEastAsia"/>
        </w:rPr>
        <w:t>2021/8/26</w:t>
      </w:r>
    </w:p>
    <w:p w14:paraId="0C592652" w14:textId="77777777" w:rsidR="00C364FF" w:rsidRPr="009575AB" w:rsidRDefault="00C364FF" w:rsidP="00C364FF">
      <w:pPr>
        <w:rPr>
          <w:rFonts w:eastAsiaTheme="minorEastAsia"/>
        </w:rPr>
      </w:pPr>
      <w:r w:rsidRPr="009575AB">
        <w:rPr>
          <w:rFonts w:eastAsiaTheme="minorEastAsia" w:hint="eastAsia"/>
        </w:rPr>
        <w:t>・阿部圭史『感染症の国家戦略</w:t>
      </w:r>
      <w:r w:rsidRPr="009575AB">
        <w:rPr>
          <w:rFonts w:eastAsiaTheme="minorEastAsia"/>
        </w:rPr>
        <w:t xml:space="preserve"> </w:t>
      </w:r>
      <w:r w:rsidRPr="009575AB">
        <w:rPr>
          <w:rFonts w:eastAsiaTheme="minorEastAsia" w:hint="eastAsia"/>
        </w:rPr>
        <w:t>日本の安全保障と危機管理』東洋経済新報社</w:t>
      </w:r>
      <w:r w:rsidRPr="009575AB">
        <w:rPr>
          <w:rFonts w:eastAsiaTheme="minorEastAsia"/>
        </w:rPr>
        <w:t>2021/8/26</w:t>
      </w:r>
    </w:p>
    <w:p w14:paraId="76ABAFBE" w14:textId="2430AF3E" w:rsidR="00F72288" w:rsidRPr="009575AB" w:rsidRDefault="00776A05" w:rsidP="00A54A1C">
      <w:pPr>
        <w:rPr>
          <w:rFonts w:eastAsiaTheme="minorEastAsia"/>
        </w:rPr>
      </w:pPr>
      <w:r w:rsidRPr="009575AB">
        <w:rPr>
          <w:rFonts w:eastAsiaTheme="minorEastAsia" w:hint="eastAsia"/>
        </w:rPr>
        <w:t>・大橋眞『コロナワクチンのひみつ』ヒカルランド（絵本）</w:t>
      </w:r>
      <w:r w:rsidRPr="009575AB">
        <w:rPr>
          <w:rFonts w:eastAsiaTheme="minorEastAsia"/>
        </w:rPr>
        <w:t>2021/8/26</w:t>
      </w:r>
    </w:p>
    <w:p w14:paraId="578EDF79" w14:textId="641E8986" w:rsidR="000723B9" w:rsidRPr="009575AB" w:rsidRDefault="000723B9" w:rsidP="000723B9">
      <w:pPr>
        <w:rPr>
          <w:rFonts w:eastAsiaTheme="minorEastAsia"/>
        </w:rPr>
      </w:pPr>
      <w:r w:rsidRPr="009575AB">
        <w:rPr>
          <w:rFonts w:eastAsiaTheme="minorEastAsia" w:hint="eastAsia"/>
        </w:rPr>
        <w:t>・一般社団法人選挙制度実務研究会編『令和３年改訂版</w:t>
      </w:r>
      <w:r w:rsidRPr="009575AB">
        <w:rPr>
          <w:rFonts w:eastAsiaTheme="minorEastAsia"/>
        </w:rPr>
        <w:t xml:space="preserve"> </w:t>
      </w:r>
      <w:r w:rsidRPr="009575AB">
        <w:rPr>
          <w:rFonts w:eastAsiaTheme="minorEastAsia" w:hint="eastAsia"/>
        </w:rPr>
        <w:t>コロナ禍における選挙管理執行の実務</w:t>
      </w:r>
      <w:r w:rsidRPr="009575AB">
        <w:rPr>
          <w:rFonts w:eastAsiaTheme="minorEastAsia"/>
        </w:rPr>
        <w:t xml:space="preserve"> </w:t>
      </w:r>
      <w:r w:rsidRPr="009575AB">
        <w:rPr>
          <w:rFonts w:eastAsiaTheme="minorEastAsia" w:hint="eastAsia"/>
        </w:rPr>
        <w:t>特例郵便等投票から最新対策事例、Ｑ＆Ａまで』国政情報センター</w:t>
      </w:r>
      <w:r w:rsidRPr="009575AB">
        <w:rPr>
          <w:rFonts w:eastAsiaTheme="minorEastAsia"/>
        </w:rPr>
        <w:t>2021/8/27</w:t>
      </w:r>
    </w:p>
    <w:p w14:paraId="4735A4D3" w14:textId="77777777" w:rsidR="00695C8E" w:rsidRPr="009575AB" w:rsidRDefault="00695C8E" w:rsidP="00695C8E">
      <w:pPr>
        <w:rPr>
          <w:rFonts w:eastAsiaTheme="minorEastAsia"/>
        </w:rPr>
      </w:pPr>
      <w:r w:rsidRPr="009575AB">
        <w:rPr>
          <w:rFonts w:eastAsiaTheme="minorEastAsia" w:hint="eastAsia"/>
        </w:rPr>
        <w:t>・飯尾淳『オンライン化する大学</w:t>
      </w:r>
      <w:r w:rsidRPr="009575AB">
        <w:rPr>
          <w:rFonts w:eastAsiaTheme="minorEastAsia"/>
        </w:rPr>
        <w:t xml:space="preserve"> </w:t>
      </w:r>
      <w:r w:rsidRPr="009575AB">
        <w:rPr>
          <w:rFonts w:eastAsiaTheme="minorEastAsia" w:hint="eastAsia"/>
        </w:rPr>
        <w:t>コロナ禍での教育実践と考察』樹村房</w:t>
      </w:r>
      <w:r w:rsidRPr="009575AB">
        <w:rPr>
          <w:rFonts w:eastAsiaTheme="minorEastAsia"/>
        </w:rPr>
        <w:t>2021/8/27</w:t>
      </w:r>
    </w:p>
    <w:p w14:paraId="172BB7AD" w14:textId="77777777" w:rsidR="00B53DE1" w:rsidRPr="009575AB" w:rsidRDefault="00B53DE1" w:rsidP="00B53DE1">
      <w:pPr>
        <w:ind w:left="102" w:hangingChars="50" w:hanging="102"/>
        <w:rPr>
          <w:rFonts w:eastAsiaTheme="minorEastAsia"/>
        </w:rPr>
      </w:pPr>
      <w:r w:rsidRPr="009575AB">
        <w:rPr>
          <w:rFonts w:eastAsiaTheme="minorEastAsia" w:hint="eastAsia"/>
        </w:rPr>
        <w:t>・日本文藝家協会編『ベスト・エッセイ</w:t>
      </w:r>
      <w:r w:rsidRPr="009575AB">
        <w:rPr>
          <w:rFonts w:eastAsiaTheme="minorEastAsia" w:hint="eastAsia"/>
        </w:rPr>
        <w:t xml:space="preserve"> </w:t>
      </w:r>
      <w:r w:rsidRPr="009575AB">
        <w:rPr>
          <w:rFonts w:eastAsiaTheme="minorEastAsia" w:hint="eastAsia"/>
        </w:rPr>
        <w:t>２０２１』光村図書</w:t>
      </w:r>
      <w:r w:rsidRPr="009575AB">
        <w:rPr>
          <w:rFonts w:eastAsiaTheme="minorEastAsia"/>
        </w:rPr>
        <w:t>2021/8/27</w:t>
      </w:r>
    </w:p>
    <w:p w14:paraId="693DCD67" w14:textId="6E9321EA" w:rsidR="007846D6" w:rsidRPr="009575AB" w:rsidRDefault="007846D6" w:rsidP="007846D6">
      <w:pPr>
        <w:rPr>
          <w:rFonts w:eastAsiaTheme="minorEastAsia"/>
        </w:rPr>
      </w:pPr>
      <w:r w:rsidRPr="009575AB">
        <w:rPr>
          <w:rFonts w:eastAsiaTheme="minorEastAsia" w:hint="eastAsia"/>
        </w:rPr>
        <w:t>・永江朗編『文豪と感染症</w:t>
      </w:r>
      <w:r w:rsidRPr="009575AB">
        <w:rPr>
          <w:rFonts w:eastAsiaTheme="minorEastAsia"/>
        </w:rPr>
        <w:t xml:space="preserve"> </w:t>
      </w:r>
      <w:r w:rsidRPr="009575AB">
        <w:rPr>
          <w:rFonts w:eastAsiaTheme="minorEastAsia" w:hint="eastAsia"/>
        </w:rPr>
        <w:t>１００年前のスペイン風邪はどう書かれたのか』朝日文庫（</w:t>
      </w:r>
      <w:r w:rsidR="00F83D9D" w:rsidRPr="009575AB">
        <w:rPr>
          <w:rFonts w:eastAsiaTheme="minorEastAsia" w:hint="eastAsia"/>
        </w:rPr>
        <w:t>小</w:t>
      </w:r>
      <w:r w:rsidR="00F83D9D" w:rsidRPr="009575AB">
        <w:rPr>
          <w:rFonts w:eastAsiaTheme="minorEastAsia" w:hint="eastAsia"/>
        </w:rPr>
        <w:lastRenderedPageBreak/>
        <w:t>説・短歌・随筆集</w:t>
      </w:r>
      <w:r w:rsidRPr="009575AB">
        <w:rPr>
          <w:rFonts w:eastAsiaTheme="minorEastAsia" w:hint="eastAsia"/>
        </w:rPr>
        <w:t>）</w:t>
      </w:r>
      <w:r w:rsidRPr="009575AB">
        <w:rPr>
          <w:rFonts w:eastAsiaTheme="minorEastAsia"/>
        </w:rPr>
        <w:t>2021/8/30</w:t>
      </w:r>
    </w:p>
    <w:p w14:paraId="74F060D3" w14:textId="77777777" w:rsidR="00253549" w:rsidRPr="009575AB" w:rsidRDefault="00253549" w:rsidP="00253549">
      <w:pPr>
        <w:rPr>
          <w:rFonts w:eastAsiaTheme="minorEastAsia"/>
        </w:rPr>
      </w:pPr>
      <w:r w:rsidRPr="009575AB">
        <w:rPr>
          <w:rFonts w:eastAsiaTheme="minorEastAsia" w:hint="eastAsia"/>
        </w:rPr>
        <w:t>・朝日新聞社編『私たちはどう生きるか</w:t>
      </w:r>
      <w:r w:rsidRPr="009575AB">
        <w:rPr>
          <w:rFonts w:eastAsiaTheme="minorEastAsia"/>
        </w:rPr>
        <w:t xml:space="preserve"> </w:t>
      </w:r>
      <w:r w:rsidRPr="009575AB">
        <w:rPr>
          <w:rFonts w:eastAsiaTheme="minorEastAsia" w:hint="eastAsia"/>
        </w:rPr>
        <w:t>コロナ後の世界を語る２』朝日新書（論考集）</w:t>
      </w:r>
      <w:r w:rsidRPr="009575AB">
        <w:rPr>
          <w:rFonts w:eastAsiaTheme="minorEastAsia"/>
        </w:rPr>
        <w:t>2021/8/30</w:t>
      </w:r>
    </w:p>
    <w:p w14:paraId="44FAD8FC" w14:textId="77777777" w:rsidR="00523882" w:rsidRPr="009575AB" w:rsidRDefault="00523882" w:rsidP="00523882">
      <w:pPr>
        <w:rPr>
          <w:rFonts w:eastAsiaTheme="minorEastAsia"/>
        </w:rPr>
      </w:pPr>
      <w:r w:rsidRPr="009575AB">
        <w:rPr>
          <w:rFonts w:eastAsiaTheme="minorEastAsia" w:hint="eastAsia"/>
        </w:rPr>
        <w:t>・犬飼裕一『世間体国家・日本</w:t>
      </w:r>
      <w:r w:rsidRPr="009575AB">
        <w:rPr>
          <w:rFonts w:eastAsiaTheme="minorEastAsia"/>
        </w:rPr>
        <w:t xml:space="preserve"> </w:t>
      </w:r>
      <w:r w:rsidRPr="009575AB">
        <w:rPr>
          <w:rFonts w:eastAsiaTheme="minorEastAsia" w:hint="eastAsia"/>
        </w:rPr>
        <w:t>その構造と呪縛』光文社新書</w:t>
      </w:r>
      <w:r w:rsidRPr="009575AB">
        <w:rPr>
          <w:rFonts w:eastAsiaTheme="minorEastAsia"/>
        </w:rPr>
        <w:t>2021/8/30</w:t>
      </w:r>
    </w:p>
    <w:p w14:paraId="11243AC9" w14:textId="5FECDFF9" w:rsidR="00C6708B" w:rsidRPr="009575AB" w:rsidRDefault="00C6708B" w:rsidP="007846D6">
      <w:pPr>
        <w:rPr>
          <w:rFonts w:eastAsiaTheme="minorEastAsia"/>
        </w:rPr>
      </w:pPr>
      <w:r w:rsidRPr="009575AB">
        <w:rPr>
          <w:rFonts w:eastAsiaTheme="minorEastAsia" w:hint="eastAsia"/>
        </w:rPr>
        <w:t>・若竹七海『パラダイス・ガーデンの喪失』光文社（小説）</w:t>
      </w:r>
      <w:r w:rsidRPr="009575AB">
        <w:rPr>
          <w:rFonts w:eastAsiaTheme="minorEastAsia" w:hint="eastAsia"/>
        </w:rPr>
        <w:t>2</w:t>
      </w:r>
      <w:r w:rsidRPr="009575AB">
        <w:rPr>
          <w:rFonts w:eastAsiaTheme="minorEastAsia"/>
        </w:rPr>
        <w:t>021/8/30</w:t>
      </w:r>
      <w:r w:rsidR="008B7489" w:rsidRPr="009575AB">
        <w:rPr>
          <w:rFonts w:eastAsiaTheme="minorEastAsia" w:hint="eastAsia"/>
        </w:rPr>
        <w:t xml:space="preserve">　→</w:t>
      </w:r>
      <w:r w:rsidR="008B7489" w:rsidRPr="009575AB">
        <w:rPr>
          <w:rFonts w:eastAsiaTheme="minorEastAsia"/>
        </w:rPr>
        <w:t>202</w:t>
      </w:r>
      <w:r w:rsidR="00F26AB0" w:rsidRPr="009575AB">
        <w:rPr>
          <w:rFonts w:eastAsiaTheme="minorEastAsia"/>
        </w:rPr>
        <w:t>4</w:t>
      </w:r>
      <w:r w:rsidR="008B7489" w:rsidRPr="009575AB">
        <w:rPr>
          <w:rFonts w:eastAsiaTheme="minorEastAsia"/>
        </w:rPr>
        <w:t>/</w:t>
      </w:r>
      <w:r w:rsidR="00F26AB0" w:rsidRPr="009575AB">
        <w:rPr>
          <w:rFonts w:eastAsiaTheme="minorEastAsia"/>
        </w:rPr>
        <w:t>2</w:t>
      </w:r>
      <w:r w:rsidR="008B7489" w:rsidRPr="009575AB">
        <w:rPr>
          <w:rFonts w:eastAsiaTheme="minorEastAsia"/>
        </w:rPr>
        <w:t>/</w:t>
      </w:r>
      <w:r w:rsidR="00F26AB0" w:rsidRPr="009575AB">
        <w:rPr>
          <w:rFonts w:eastAsiaTheme="minorEastAsia"/>
        </w:rPr>
        <w:t>20</w:t>
      </w:r>
      <w:r w:rsidR="008B7489" w:rsidRPr="009575AB">
        <w:rPr>
          <w:rFonts w:eastAsiaTheme="minorEastAsia" w:hint="eastAsia"/>
        </w:rPr>
        <w:t>文庫化</w:t>
      </w:r>
    </w:p>
    <w:p w14:paraId="47CA7C8B" w14:textId="77777777" w:rsidR="00222CBA" w:rsidRPr="009575AB" w:rsidRDefault="00222CBA" w:rsidP="00222CBA">
      <w:pPr>
        <w:rPr>
          <w:rFonts w:eastAsiaTheme="minorEastAsia"/>
        </w:rPr>
      </w:pPr>
      <w:r w:rsidRPr="009575AB">
        <w:rPr>
          <w:rFonts w:eastAsiaTheme="minorEastAsia" w:hint="eastAsia"/>
        </w:rPr>
        <w:t>・藤田和恵『ハザードランプを探して</w:t>
      </w:r>
      <w:r w:rsidRPr="009575AB">
        <w:rPr>
          <w:rFonts w:eastAsiaTheme="minorEastAsia"/>
        </w:rPr>
        <w:t xml:space="preserve"> </w:t>
      </w:r>
      <w:r w:rsidRPr="009575AB">
        <w:rPr>
          <w:rFonts w:eastAsiaTheme="minorEastAsia" w:hint="eastAsia"/>
        </w:rPr>
        <w:t>黙殺されるコロナ禍の闇を追う』扶桑社</w:t>
      </w:r>
      <w:r w:rsidRPr="009575AB">
        <w:rPr>
          <w:rFonts w:eastAsiaTheme="minorEastAsia"/>
        </w:rPr>
        <w:t>2021/8/30</w:t>
      </w:r>
    </w:p>
    <w:p w14:paraId="51E84408" w14:textId="77777777" w:rsidR="004A756B" w:rsidRPr="009575AB" w:rsidRDefault="004A756B" w:rsidP="004A756B">
      <w:pPr>
        <w:rPr>
          <w:rFonts w:eastAsiaTheme="minorEastAsia"/>
        </w:rPr>
      </w:pPr>
      <w:r w:rsidRPr="009575AB">
        <w:rPr>
          <w:rFonts w:eastAsiaTheme="minorEastAsia" w:hint="eastAsia"/>
        </w:rPr>
        <w:t>・仲野徹『仲野教授の笑う門には病なし！』ミシマ社</w:t>
      </w:r>
      <w:r w:rsidRPr="009575AB">
        <w:rPr>
          <w:rFonts w:eastAsiaTheme="minorEastAsia"/>
        </w:rPr>
        <w:t>2021/8/30</w:t>
      </w:r>
    </w:p>
    <w:p w14:paraId="5B09F3CC" w14:textId="77777777" w:rsidR="00FD72A0" w:rsidRPr="009575AB" w:rsidRDefault="00FD72A0" w:rsidP="00FD72A0">
      <w:pPr>
        <w:rPr>
          <w:rFonts w:eastAsiaTheme="minorEastAsia"/>
        </w:rPr>
      </w:pPr>
      <w:r w:rsidRPr="009575AB">
        <w:rPr>
          <w:rFonts w:eastAsiaTheme="minorEastAsia" w:hint="eastAsia"/>
        </w:rPr>
        <w:t>・髙橋洋一『コロナ騒動で分かった！</w:t>
      </w:r>
      <w:r w:rsidRPr="009575AB">
        <w:rPr>
          <w:rFonts w:eastAsiaTheme="minorEastAsia"/>
        </w:rPr>
        <w:t xml:space="preserve"> </w:t>
      </w:r>
      <w:r w:rsidRPr="009575AB">
        <w:rPr>
          <w:rFonts w:eastAsiaTheme="minorEastAsia" w:hint="eastAsia"/>
        </w:rPr>
        <w:t>数字を読めない「文系バカ」が日本をダメにする』ＷＡＣ文庫</w:t>
      </w:r>
      <w:r w:rsidRPr="009575AB">
        <w:rPr>
          <w:rFonts w:eastAsiaTheme="minorEastAsia"/>
        </w:rPr>
        <w:t>2021/8/30</w:t>
      </w:r>
      <w:r w:rsidRPr="009575AB">
        <w:rPr>
          <w:rFonts w:eastAsiaTheme="minorEastAsia" w:hint="eastAsia"/>
        </w:rPr>
        <w:t xml:space="preserve">　２０１８年刊『「文系バカ」が日本をダメにする』の増補改訂版</w:t>
      </w:r>
    </w:p>
    <w:p w14:paraId="6A96C23F" w14:textId="028EC462" w:rsidR="009E5637" w:rsidRPr="009575AB" w:rsidRDefault="009E5637" w:rsidP="009E5637">
      <w:pPr>
        <w:rPr>
          <w:rFonts w:eastAsiaTheme="minorEastAsia"/>
        </w:rPr>
      </w:pPr>
      <w:r w:rsidRPr="009575AB">
        <w:rPr>
          <w:rFonts w:eastAsiaTheme="minorEastAsia" w:hint="eastAsia"/>
        </w:rPr>
        <w:t>・「厚生の指標」増刊（第</w:t>
      </w:r>
      <w:r w:rsidRPr="009575AB">
        <w:rPr>
          <w:rFonts w:eastAsiaTheme="minorEastAsia"/>
        </w:rPr>
        <w:t>68</w:t>
      </w:r>
      <w:r w:rsidRPr="009575AB">
        <w:rPr>
          <w:rFonts w:eastAsiaTheme="minorEastAsia" w:hint="eastAsia"/>
        </w:rPr>
        <w:t>巻第９号）、「国民衛生の動向</w:t>
      </w:r>
      <w:r w:rsidRPr="009575AB">
        <w:rPr>
          <w:rFonts w:eastAsiaTheme="minorEastAsia"/>
        </w:rPr>
        <w:t xml:space="preserve"> </w:t>
      </w:r>
      <w:r w:rsidRPr="009575AB">
        <w:rPr>
          <w:rFonts w:eastAsiaTheme="minorEastAsia" w:hint="eastAsia"/>
        </w:rPr>
        <w:t>２０２１／２０２２</w:t>
      </w:r>
      <w:r w:rsidRPr="009575AB">
        <w:rPr>
          <w:rFonts w:eastAsiaTheme="minorEastAsia"/>
        </w:rPr>
        <w:t xml:space="preserve"> </w:t>
      </w:r>
      <w:r w:rsidRPr="009575AB">
        <w:rPr>
          <w:rFonts w:eastAsiaTheme="minorEastAsia" w:hint="eastAsia"/>
        </w:rPr>
        <w:t>新型コロナウイルス感染症対策など最新の保健医療状況がわかる」一般社団法人厚生労働統計協会</w:t>
      </w:r>
      <w:r w:rsidRPr="009575AB">
        <w:rPr>
          <w:rFonts w:eastAsiaTheme="minorEastAsia" w:hint="eastAsia"/>
        </w:rPr>
        <w:t>2</w:t>
      </w:r>
      <w:r w:rsidRPr="009575AB">
        <w:rPr>
          <w:rFonts w:eastAsiaTheme="minorEastAsia"/>
        </w:rPr>
        <w:t>021/8/31</w:t>
      </w:r>
    </w:p>
    <w:p w14:paraId="2148CC23" w14:textId="77777777" w:rsidR="00654C9D" w:rsidRPr="009575AB" w:rsidRDefault="00654C9D" w:rsidP="00654C9D">
      <w:r w:rsidRPr="009575AB">
        <w:rPr>
          <w:rFonts w:hint="eastAsia"/>
        </w:rPr>
        <w:t>・「週刊女性」２０２１年８月３１日号（第</w:t>
      </w:r>
      <w:r w:rsidRPr="009575AB">
        <w:t>65</w:t>
      </w:r>
      <w:r w:rsidRPr="009575AB">
        <w:rPr>
          <w:rFonts w:hint="eastAsia"/>
        </w:rPr>
        <w:t>巻第</w:t>
      </w:r>
      <w:r w:rsidRPr="009575AB">
        <w:t>31</w:t>
      </w:r>
      <w:r w:rsidRPr="009575AB">
        <w:rPr>
          <w:rFonts w:hint="eastAsia"/>
        </w:rPr>
        <w:t>号）、「デルタより怖い最凶変異株</w:t>
      </w:r>
      <w:r w:rsidRPr="009575AB">
        <w:t xml:space="preserve"> </w:t>
      </w:r>
      <w:r w:rsidRPr="009575AB">
        <w:rPr>
          <w:rFonts w:hint="eastAsia"/>
        </w:rPr>
        <w:t>ラムダ株の脅威」主婦と生活社</w:t>
      </w:r>
      <w:r w:rsidRPr="009575AB">
        <w:t>2021/8/17</w:t>
      </w:r>
    </w:p>
    <w:p w14:paraId="21BA74DA" w14:textId="77777777" w:rsidR="0006789B" w:rsidRPr="009575AB" w:rsidRDefault="0006789B" w:rsidP="0006789B">
      <w:pPr>
        <w:rPr>
          <w:rFonts w:eastAsiaTheme="minorEastAsia"/>
        </w:rPr>
      </w:pPr>
      <w:r w:rsidRPr="009575AB">
        <w:rPr>
          <w:rFonts w:eastAsiaTheme="minorEastAsia" w:hint="eastAsia"/>
        </w:rPr>
        <w:t>・石井順治『子どもの読みがつくる文学の授業</w:t>
      </w:r>
      <w:r w:rsidRPr="009575AB">
        <w:rPr>
          <w:rFonts w:eastAsiaTheme="minorEastAsia"/>
        </w:rPr>
        <w:t xml:space="preserve"> </w:t>
      </w:r>
      <w:r w:rsidRPr="009575AB">
        <w:rPr>
          <w:rFonts w:eastAsiaTheme="minorEastAsia" w:hint="eastAsia"/>
        </w:rPr>
        <w:t>コロナ禍をこえる「学び合う学び」』明石書店</w:t>
      </w:r>
      <w:r w:rsidRPr="009575AB">
        <w:rPr>
          <w:rFonts w:eastAsiaTheme="minorEastAsia"/>
        </w:rPr>
        <w:t>2021/8/31</w:t>
      </w:r>
    </w:p>
    <w:p w14:paraId="6BFDF4A3" w14:textId="77777777" w:rsidR="00560750" w:rsidRPr="009575AB" w:rsidRDefault="00560750" w:rsidP="00560750">
      <w:pPr>
        <w:rPr>
          <w:rFonts w:eastAsiaTheme="minorEastAsia"/>
        </w:rPr>
      </w:pPr>
      <w:r w:rsidRPr="009575AB">
        <w:rPr>
          <w:rFonts w:eastAsiaTheme="minorEastAsia" w:hint="eastAsia"/>
        </w:rPr>
        <w:t>・志位和夫『パンデミックと日本共産党の真価</w:t>
      </w:r>
      <w:r w:rsidRPr="009575AB">
        <w:rPr>
          <w:rFonts w:eastAsiaTheme="minorEastAsia"/>
        </w:rPr>
        <w:t xml:space="preserve"> </w:t>
      </w:r>
      <w:r w:rsidRPr="009575AB">
        <w:rPr>
          <w:rFonts w:eastAsiaTheme="minorEastAsia" w:hint="eastAsia"/>
        </w:rPr>
        <w:t>日本共産党創立</w:t>
      </w:r>
      <w:r w:rsidRPr="009575AB">
        <w:rPr>
          <w:rFonts w:eastAsiaTheme="minorEastAsia"/>
        </w:rPr>
        <w:t>99</w:t>
      </w:r>
      <w:r w:rsidRPr="009575AB">
        <w:rPr>
          <w:rFonts w:eastAsiaTheme="minorEastAsia" w:hint="eastAsia"/>
        </w:rPr>
        <w:t>周年記念講演』日本共産党中央委員会出版局</w:t>
      </w:r>
      <w:r w:rsidRPr="009575AB">
        <w:rPr>
          <w:rFonts w:eastAsiaTheme="minorEastAsia"/>
        </w:rPr>
        <w:t>2021/8/31</w:t>
      </w:r>
    </w:p>
    <w:p w14:paraId="5135B4B7" w14:textId="77777777" w:rsidR="00FA3386" w:rsidRPr="009575AB" w:rsidRDefault="00FA3386" w:rsidP="00FA3386">
      <w:pPr>
        <w:rPr>
          <w:rFonts w:eastAsiaTheme="minorEastAsia"/>
        </w:rPr>
      </w:pPr>
      <w:r w:rsidRPr="009575AB">
        <w:rPr>
          <w:rFonts w:eastAsiaTheme="minorEastAsia" w:hint="eastAsia"/>
        </w:rPr>
        <w:t>・焼田党、細江守紀、薮田雅弘、長岡貞男＝編著『新型コロナ感染の政策課題と分析</w:t>
      </w:r>
      <w:r w:rsidRPr="009575AB">
        <w:rPr>
          <w:rFonts w:eastAsiaTheme="minorEastAsia"/>
        </w:rPr>
        <w:t xml:space="preserve"> </w:t>
      </w:r>
      <w:r w:rsidRPr="009575AB">
        <w:rPr>
          <w:rFonts w:eastAsiaTheme="minorEastAsia" w:hint="eastAsia"/>
        </w:rPr>
        <w:t>応用経済学からのアプローチ』日本評論社</w:t>
      </w:r>
      <w:r w:rsidRPr="009575AB">
        <w:rPr>
          <w:rFonts w:eastAsiaTheme="minorEastAsia"/>
        </w:rPr>
        <w:t>2021/8/31</w:t>
      </w:r>
    </w:p>
    <w:p w14:paraId="0E816181" w14:textId="77777777" w:rsidR="007D3EA8" w:rsidRPr="009575AB" w:rsidRDefault="007D3EA8" w:rsidP="007D3EA8">
      <w:r w:rsidRPr="009575AB">
        <w:rPr>
          <w:rFonts w:hint="eastAsia"/>
        </w:rPr>
        <w:t>・斉藤新緑『文句はあるか！</w:t>
      </w:r>
      <w:r w:rsidRPr="009575AB">
        <w:t xml:space="preserve"> </w:t>
      </w:r>
      <w:r w:rsidRPr="009575AB">
        <w:rPr>
          <w:rFonts w:hint="eastAsia"/>
        </w:rPr>
        <w:t>斉藤新緑、爆弾発言！』ヒカルランド</w:t>
      </w:r>
      <w:r w:rsidRPr="009575AB">
        <w:t>2021/8/31</w:t>
      </w:r>
    </w:p>
    <w:p w14:paraId="346E756F" w14:textId="77777777" w:rsidR="003E4D7D" w:rsidRPr="009575AB" w:rsidRDefault="003E4D7D" w:rsidP="003E4D7D">
      <w:pPr>
        <w:rPr>
          <w:rFonts w:eastAsiaTheme="minorEastAsia"/>
        </w:rPr>
      </w:pPr>
      <w:r w:rsidRPr="009575AB">
        <w:rPr>
          <w:rFonts w:eastAsiaTheme="minorEastAsia" w:hint="eastAsia"/>
        </w:rPr>
        <w:t>・</w:t>
      </w:r>
      <w:r w:rsidRPr="009575AB">
        <w:rPr>
          <w:rFonts w:eastAsiaTheme="minorEastAsia"/>
        </w:rPr>
        <w:t>timatima</w:t>
      </w:r>
      <w:r w:rsidRPr="009575AB">
        <w:rPr>
          <w:rFonts w:eastAsiaTheme="minorEastAsia" w:hint="eastAsia"/>
        </w:rPr>
        <w:t>＝作・絵『みつ』金の星社（絵本）</w:t>
      </w:r>
      <w:r w:rsidRPr="009575AB">
        <w:rPr>
          <w:rFonts w:eastAsiaTheme="minorEastAsia" w:hint="eastAsia"/>
        </w:rPr>
        <w:t>2</w:t>
      </w:r>
      <w:r w:rsidRPr="009575AB">
        <w:rPr>
          <w:rFonts w:eastAsiaTheme="minorEastAsia"/>
        </w:rPr>
        <w:t>021/8</w:t>
      </w:r>
      <w:r w:rsidRPr="009575AB">
        <w:rPr>
          <w:rFonts w:eastAsiaTheme="minorEastAsia" w:hint="eastAsia"/>
        </w:rPr>
        <w:t>（奥付に日の記載なし）（</w:t>
      </w:r>
      <w:r w:rsidRPr="009575AB">
        <w:rPr>
          <w:rFonts w:eastAsiaTheme="minorEastAsia"/>
        </w:rPr>
        <w:t>2021/8/12</w:t>
      </w:r>
      <w:r w:rsidRPr="009575AB">
        <w:rPr>
          <w:rFonts w:eastAsiaTheme="minorEastAsia" w:hint="eastAsia"/>
        </w:rPr>
        <w:t>）</w:t>
      </w:r>
    </w:p>
    <w:p w14:paraId="333A5B93" w14:textId="77777777" w:rsidR="0068005B" w:rsidRPr="009575AB" w:rsidRDefault="0068005B" w:rsidP="00A54A1C">
      <w:pPr>
        <w:rPr>
          <w:rFonts w:eastAsiaTheme="minorEastAsia"/>
        </w:rPr>
      </w:pPr>
    </w:p>
    <w:p w14:paraId="7B38E0B0" w14:textId="73FD0ADF" w:rsidR="00177D39"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366F28" w:rsidRPr="009575AB">
        <w:rPr>
          <w:rFonts w:asciiTheme="majorEastAsia" w:eastAsiaTheme="majorEastAsia" w:hAnsiTheme="majorEastAsia" w:hint="eastAsia"/>
        </w:rPr>
        <w:t>９月</w:t>
      </w:r>
    </w:p>
    <w:p w14:paraId="6442E7AD" w14:textId="77777777" w:rsidR="000F5897" w:rsidRPr="009575AB" w:rsidRDefault="000F5897" w:rsidP="000F5897">
      <w:pPr>
        <w:rPr>
          <w:rFonts w:eastAsiaTheme="minorEastAsia"/>
        </w:rPr>
      </w:pPr>
      <w:r w:rsidRPr="009575AB">
        <w:rPr>
          <w:rFonts w:eastAsiaTheme="minorEastAsia" w:hint="eastAsia"/>
        </w:rPr>
        <w:t>・「潮」２０２１年９月号（通巻</w:t>
      </w:r>
      <w:r w:rsidRPr="009575AB">
        <w:rPr>
          <w:rFonts w:eastAsiaTheme="minorEastAsia"/>
        </w:rPr>
        <w:t>751</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コロナ禍のその先へ」潮出版社</w:t>
      </w:r>
      <w:r w:rsidRPr="009575AB">
        <w:rPr>
          <w:rFonts w:eastAsiaTheme="minorEastAsia"/>
        </w:rPr>
        <w:t>2021/9/1</w:t>
      </w:r>
    </w:p>
    <w:p w14:paraId="40689CF9" w14:textId="77777777" w:rsidR="00C9033B" w:rsidRPr="009575AB" w:rsidRDefault="00C9033B" w:rsidP="00C9033B">
      <w:pPr>
        <w:rPr>
          <w:rFonts w:eastAsiaTheme="minorEastAsia"/>
        </w:rPr>
      </w:pPr>
      <w:r w:rsidRPr="009575AB">
        <w:rPr>
          <w:rFonts w:eastAsiaTheme="minorEastAsia" w:hint="eastAsia"/>
        </w:rPr>
        <w:t>・クレスコ編集委員会、全日本教職員組合＝編集「クレスコ」２０２１年９月号（通巻</w:t>
      </w:r>
      <w:r w:rsidRPr="009575AB">
        <w:rPr>
          <w:rFonts w:eastAsiaTheme="minorEastAsia"/>
        </w:rPr>
        <w:t>246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「コロナ禍」２年目──今、大切にしたいこと」大月書店</w:t>
      </w:r>
      <w:r w:rsidRPr="009575AB">
        <w:rPr>
          <w:rFonts w:eastAsiaTheme="minorEastAsia"/>
        </w:rPr>
        <w:t>2021/9/1</w:t>
      </w:r>
    </w:p>
    <w:p w14:paraId="0A2413DA" w14:textId="77777777" w:rsidR="009E46FB" w:rsidRPr="009575AB" w:rsidRDefault="009E46FB" w:rsidP="009E46FB">
      <w:pPr>
        <w:rPr>
          <w:rFonts w:eastAsiaTheme="minorEastAsia"/>
        </w:rPr>
      </w:pPr>
      <w:r w:rsidRPr="009575AB">
        <w:rPr>
          <w:rFonts w:eastAsiaTheme="minorEastAsia" w:hint="eastAsia"/>
        </w:rPr>
        <w:t>・「化学」２０２１年９月号（第</w:t>
      </w:r>
      <w:r w:rsidRPr="009575AB">
        <w:rPr>
          <w:rFonts w:eastAsiaTheme="minorEastAsia"/>
        </w:rPr>
        <w:t>76</w:t>
      </w:r>
      <w:r w:rsidRPr="009575AB">
        <w:rPr>
          <w:rFonts w:eastAsiaTheme="minorEastAsia" w:hint="eastAsia"/>
        </w:rPr>
        <w:t>巻第９号）、「緊急解説</w:t>
      </w:r>
      <w:r w:rsidRPr="009575AB">
        <w:rPr>
          <w:rFonts w:eastAsiaTheme="minorEastAsia"/>
        </w:rPr>
        <w:t xml:space="preserve"> </w:t>
      </w:r>
      <w:r w:rsidRPr="009575AB">
        <w:rPr>
          <w:rFonts w:eastAsiaTheme="minorEastAsia" w:hint="eastAsia"/>
        </w:rPr>
        <w:t>１分子計測に基づく新型コロナウイルス検出法」化学同人</w:t>
      </w:r>
      <w:r w:rsidRPr="009575AB">
        <w:rPr>
          <w:rFonts w:eastAsiaTheme="minorEastAsia"/>
        </w:rPr>
        <w:t>2021/9/1</w:t>
      </w:r>
    </w:p>
    <w:p w14:paraId="346890A4" w14:textId="77777777" w:rsidR="00FB1320" w:rsidRPr="009575AB" w:rsidRDefault="00FB1320" w:rsidP="00FB1320">
      <w:pPr>
        <w:rPr>
          <w:rFonts w:eastAsiaTheme="minorEastAsia"/>
        </w:rPr>
      </w:pPr>
      <w:r w:rsidRPr="009575AB">
        <w:rPr>
          <w:rFonts w:eastAsiaTheme="minorEastAsia" w:hint="eastAsia"/>
        </w:rPr>
        <w:t>・「月刊ガバナンス」２０２１年９月号（通巻</w:t>
      </w:r>
      <w:r w:rsidRPr="009575AB">
        <w:rPr>
          <w:rFonts w:eastAsiaTheme="minorEastAsia"/>
        </w:rPr>
        <w:t>269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コロナ禍での自治体業務イノベーション」ぎょうせい</w:t>
      </w:r>
      <w:r w:rsidRPr="009575AB">
        <w:rPr>
          <w:rFonts w:eastAsiaTheme="minorEastAsia"/>
        </w:rPr>
        <w:t>2021/9/1</w:t>
      </w:r>
    </w:p>
    <w:p w14:paraId="4CA8EDAF" w14:textId="77777777" w:rsidR="00C63146" w:rsidRPr="009575AB" w:rsidRDefault="00C63146" w:rsidP="00C63146">
      <w:pPr>
        <w:rPr>
          <w:rFonts w:eastAsiaTheme="minorEastAsia"/>
        </w:rPr>
      </w:pPr>
      <w:r w:rsidRPr="009575AB">
        <w:rPr>
          <w:rFonts w:eastAsiaTheme="minorEastAsia" w:hint="eastAsia"/>
        </w:rPr>
        <w:t>・「企業診断」２０２１年９月号（第</w:t>
      </w:r>
      <w:r w:rsidRPr="009575AB">
        <w:rPr>
          <w:rFonts w:eastAsiaTheme="minorEastAsia"/>
        </w:rPr>
        <w:t>68</w:t>
      </w:r>
      <w:r w:rsidRPr="009575AB">
        <w:rPr>
          <w:rFonts w:eastAsiaTheme="minorEastAsia" w:hint="eastAsia"/>
        </w:rPr>
        <w:t>巻第９号）、「特集１</w:t>
      </w:r>
      <w:r w:rsidRPr="009575AB">
        <w:rPr>
          <w:rFonts w:eastAsiaTheme="minorEastAsia"/>
        </w:rPr>
        <w:t xml:space="preserve"> </w:t>
      </w:r>
      <w:r w:rsidRPr="009575AB">
        <w:rPr>
          <w:rFonts w:eastAsiaTheme="minorEastAsia" w:hint="eastAsia"/>
        </w:rPr>
        <w:t>今、中小企業支援の現場はどうなっているのか」同友館</w:t>
      </w:r>
      <w:r w:rsidRPr="009575AB">
        <w:rPr>
          <w:rFonts w:eastAsiaTheme="minorEastAsia"/>
        </w:rPr>
        <w:t>2021/9/1</w:t>
      </w:r>
    </w:p>
    <w:p w14:paraId="37964B46" w14:textId="3A1089E4" w:rsidR="00E362BB" w:rsidRPr="009575AB" w:rsidRDefault="00E362BB" w:rsidP="00E362BB">
      <w:pPr>
        <w:rPr>
          <w:rFonts w:eastAsiaTheme="minorEastAsia"/>
        </w:rPr>
      </w:pPr>
      <w:r w:rsidRPr="009575AB">
        <w:rPr>
          <w:rFonts w:eastAsiaTheme="minorEastAsia" w:hint="eastAsia"/>
        </w:rPr>
        <w:t>・日本学術会議＝編集協力「学術の動向」２０２１年９月号（第</w:t>
      </w:r>
      <w:r w:rsidRPr="009575AB">
        <w:rPr>
          <w:rFonts w:eastAsiaTheme="minorEastAsia" w:hint="eastAsia"/>
        </w:rPr>
        <w:t>2</w:t>
      </w:r>
      <w:r w:rsidRPr="009575AB">
        <w:rPr>
          <w:rFonts w:eastAsiaTheme="minorEastAsia"/>
        </w:rPr>
        <w:t>6</w:t>
      </w:r>
      <w:r w:rsidRPr="009575AB">
        <w:rPr>
          <w:rFonts w:eastAsiaTheme="minorEastAsia" w:hint="eastAsia"/>
        </w:rPr>
        <w:t>巻第９号）、「特集</w:t>
      </w:r>
      <w:r w:rsidRPr="009575AB">
        <w:rPr>
          <w:rFonts w:eastAsiaTheme="minorEastAsia" w:hint="eastAsia"/>
        </w:rPr>
        <w:t xml:space="preserve"> </w:t>
      </w:r>
      <w:r w:rsidRPr="009575AB">
        <w:rPr>
          <w:rFonts w:eastAsiaTheme="minorEastAsia" w:hint="eastAsia"/>
        </w:rPr>
        <w:t>新型コロナウイルス感染症に対する学術の取り組みと今後の課題」公益財団法人日本学術協力財団</w:t>
      </w:r>
      <w:r w:rsidRPr="009575AB">
        <w:rPr>
          <w:rFonts w:eastAsiaTheme="minorEastAsia"/>
        </w:rPr>
        <w:t>2021/9</w:t>
      </w:r>
      <w:r w:rsidRPr="009575AB">
        <w:rPr>
          <w:rFonts w:eastAsiaTheme="minorEastAsia" w:hint="eastAsia"/>
        </w:rPr>
        <w:t>/</w:t>
      </w:r>
      <w:r w:rsidRPr="009575AB">
        <w:rPr>
          <w:rFonts w:eastAsiaTheme="minorEastAsia"/>
        </w:rPr>
        <w:t>1</w:t>
      </w:r>
    </w:p>
    <w:p w14:paraId="0F1D698A" w14:textId="77777777" w:rsidR="00413914" w:rsidRPr="009575AB" w:rsidRDefault="00413914" w:rsidP="00413914">
      <w:pPr>
        <w:rPr>
          <w:rFonts w:eastAsiaTheme="minorEastAsia"/>
        </w:rPr>
      </w:pPr>
      <w:r w:rsidRPr="009575AB">
        <w:rPr>
          <w:rFonts w:eastAsiaTheme="minorEastAsia" w:hint="eastAsia"/>
        </w:rPr>
        <w:t>・「</w:t>
      </w:r>
      <w:r w:rsidRPr="009575AB">
        <w:rPr>
          <w:rFonts w:eastAsiaTheme="minorEastAsia" w:hint="eastAsia"/>
        </w:rPr>
        <w:t>A</w:t>
      </w:r>
      <w:r w:rsidRPr="009575AB">
        <w:rPr>
          <w:rFonts w:eastAsiaTheme="minorEastAsia"/>
        </w:rPr>
        <w:t>nchor</w:t>
      </w:r>
      <w:r w:rsidRPr="009575AB">
        <w:rPr>
          <w:rFonts w:eastAsiaTheme="minorEastAsia" w:hint="eastAsia"/>
        </w:rPr>
        <w:t>（アンカー）」２０２１年９月号（通巻</w:t>
      </w:r>
      <w:r w:rsidRPr="009575AB">
        <w:rPr>
          <w:rFonts w:eastAsiaTheme="minorEastAsia"/>
        </w:rPr>
        <w:t>389</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リモート時代に合わせたオフィス空間</w:t>
      </w:r>
      <w:r w:rsidRPr="009575AB">
        <w:rPr>
          <w:rFonts w:eastAsiaTheme="minorEastAsia"/>
        </w:rPr>
        <w:t xml:space="preserve"> </w:t>
      </w:r>
      <w:r w:rsidRPr="009575AB">
        <w:rPr>
          <w:rFonts w:eastAsiaTheme="minorEastAsia" w:hint="eastAsia"/>
        </w:rPr>
        <w:t>「仮想」オフィスは広まるか」星雲社／報道通信社</w:t>
      </w:r>
      <w:r w:rsidRPr="009575AB">
        <w:rPr>
          <w:rFonts w:eastAsiaTheme="minorEastAsia"/>
        </w:rPr>
        <w:t>2021/9/1</w:t>
      </w:r>
    </w:p>
    <w:p w14:paraId="2018A7EF" w14:textId="77777777" w:rsidR="00A57324" w:rsidRPr="009575AB" w:rsidRDefault="00A57324" w:rsidP="00A57324">
      <w:pPr>
        <w:rPr>
          <w:rFonts w:eastAsiaTheme="minorEastAsia"/>
        </w:rPr>
      </w:pPr>
      <w:r w:rsidRPr="009575AB">
        <w:rPr>
          <w:rFonts w:eastAsiaTheme="minorEastAsia" w:hint="eastAsia"/>
        </w:rPr>
        <w:t>・「伝道」（通巻</w:t>
      </w:r>
      <w:r w:rsidRPr="009575AB">
        <w:rPr>
          <w:rFonts w:eastAsiaTheme="minorEastAsia"/>
        </w:rPr>
        <w:t>96</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いま改めて分かったこと──緊急と蔓延の中で」本願寺出版社</w:t>
      </w:r>
      <w:r w:rsidRPr="009575AB">
        <w:rPr>
          <w:rFonts w:eastAsiaTheme="minorEastAsia"/>
        </w:rPr>
        <w:t>2021/9/1</w:t>
      </w:r>
    </w:p>
    <w:p w14:paraId="49739847" w14:textId="77777777" w:rsidR="00C31BA6" w:rsidRPr="009575AB" w:rsidRDefault="00C31BA6" w:rsidP="00C31BA6">
      <w:pPr>
        <w:rPr>
          <w:rFonts w:eastAsiaTheme="minorEastAsia"/>
        </w:rPr>
      </w:pPr>
      <w:r w:rsidRPr="009575AB">
        <w:rPr>
          <w:rFonts w:eastAsiaTheme="minorEastAsia" w:hint="eastAsia"/>
        </w:rPr>
        <w:lastRenderedPageBreak/>
        <w:t>・日本科学者会議編「日本の科学者」２０２１年９月号（第</w:t>
      </w:r>
      <w:r w:rsidRPr="009575AB">
        <w:rPr>
          <w:rFonts w:eastAsiaTheme="minorEastAsia"/>
        </w:rPr>
        <w:t>56</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コロナウイルス禍の中の外国人労働者の権利」本の泉社</w:t>
      </w:r>
      <w:r w:rsidRPr="009575AB">
        <w:rPr>
          <w:rFonts w:eastAsiaTheme="minorEastAsia"/>
        </w:rPr>
        <w:t>2021/9/1</w:t>
      </w:r>
    </w:p>
    <w:p w14:paraId="5C1C11F6" w14:textId="08681C05" w:rsidR="00475A68" w:rsidRPr="009575AB" w:rsidRDefault="00475A68" w:rsidP="00475A68">
      <w:pPr>
        <w:rPr>
          <w:rFonts w:eastAsiaTheme="minorEastAsia"/>
        </w:rPr>
      </w:pPr>
      <w:r w:rsidRPr="009575AB">
        <w:rPr>
          <w:rFonts w:eastAsiaTheme="minorEastAsia" w:hint="eastAsia"/>
        </w:rPr>
        <w:t>・アレキシス・カレル『改訂新版</w:t>
      </w:r>
      <w:r w:rsidRPr="009575AB">
        <w:rPr>
          <w:rFonts w:eastAsiaTheme="minorEastAsia"/>
        </w:rPr>
        <w:t xml:space="preserve"> </w:t>
      </w:r>
      <w:r w:rsidRPr="009575AB">
        <w:rPr>
          <w:rFonts w:eastAsiaTheme="minorEastAsia" w:hint="eastAsia"/>
        </w:rPr>
        <w:t>人間</w:t>
      </w:r>
      <w:r w:rsidRPr="009575AB">
        <w:rPr>
          <w:rFonts w:eastAsiaTheme="minorEastAsia"/>
        </w:rPr>
        <w:t xml:space="preserve"> </w:t>
      </w:r>
      <w:r w:rsidRPr="009575AB">
        <w:rPr>
          <w:rFonts w:eastAsiaTheme="minorEastAsia" w:hint="eastAsia"/>
        </w:rPr>
        <w:t>この未知なるもの</w:t>
      </w:r>
      <w:r w:rsidRPr="009575AB">
        <w:rPr>
          <w:rFonts w:eastAsiaTheme="minorEastAsia"/>
        </w:rPr>
        <w:t xml:space="preserve"> </w:t>
      </w:r>
      <w:r w:rsidRPr="009575AB">
        <w:rPr>
          <w:rFonts w:eastAsiaTheme="minorEastAsia" w:hint="eastAsia"/>
        </w:rPr>
        <w:t>人間とはいかなるものか</w:t>
      </w:r>
      <w:r w:rsidRPr="009575AB">
        <w:rPr>
          <w:rFonts w:eastAsiaTheme="minorEastAsia"/>
        </w:rPr>
        <w:t xml:space="preserve"> </w:t>
      </w:r>
      <w:r w:rsidRPr="009575AB">
        <w:rPr>
          <w:rFonts w:eastAsiaTheme="minorEastAsia" w:hint="eastAsia"/>
        </w:rPr>
        <w:t>何が人生の原動力になるのか』渡部昇一＝訳・解説、江藤裕之＝編集、三笠書房（原著１９３５年）</w:t>
      </w:r>
      <w:r w:rsidRPr="009575AB">
        <w:rPr>
          <w:rFonts w:eastAsiaTheme="minorEastAsia"/>
        </w:rPr>
        <w:t>2020/9</w:t>
      </w:r>
      <w:r w:rsidRPr="009575AB">
        <w:rPr>
          <w:rFonts w:eastAsiaTheme="minorEastAsia" w:hint="eastAsia"/>
        </w:rPr>
        <w:t>/</w:t>
      </w:r>
      <w:r w:rsidRPr="009575AB">
        <w:rPr>
          <w:rFonts w:eastAsiaTheme="minorEastAsia"/>
        </w:rPr>
        <w:t>1</w:t>
      </w:r>
      <w:r w:rsidRPr="009575AB">
        <w:rPr>
          <w:rFonts w:eastAsiaTheme="minorEastAsia" w:hint="eastAsia"/>
        </w:rPr>
        <w:t xml:space="preserve">　１９８０年初刊の改訂復刊</w:t>
      </w:r>
    </w:p>
    <w:p w14:paraId="4766D7CB"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・「月刊ＣＥＮＴＵＲＹ（センチュリー）」２０２１年９月号（通巻</w:t>
      </w:r>
      <w:r w:rsidRPr="009575AB">
        <w:rPr>
          <w:rFonts w:eastAsiaTheme="minorEastAsia"/>
        </w:rPr>
        <w:t>293</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リモート職場旅行、はじめました」星雲社／ＵＳＰマネジメント</w:t>
      </w:r>
      <w:r w:rsidRPr="009575AB">
        <w:rPr>
          <w:rFonts w:eastAsiaTheme="minorEastAsia"/>
        </w:rPr>
        <w:t>2021/9/1</w:t>
      </w:r>
    </w:p>
    <w:p w14:paraId="5EAFCD2C" w14:textId="77777777" w:rsidR="00F65CF2" w:rsidRPr="009575AB" w:rsidRDefault="00F65CF2" w:rsidP="00F65CF2">
      <w:pPr>
        <w:rPr>
          <w:rFonts w:eastAsiaTheme="minorEastAsia"/>
        </w:rPr>
      </w:pPr>
      <w:r w:rsidRPr="009575AB">
        <w:rPr>
          <w:rFonts w:eastAsiaTheme="minorEastAsia" w:hint="eastAsia"/>
        </w:rPr>
        <w:t>・武田砂鉄『ＮＨＫテキスト</w:t>
      </w:r>
      <w:r w:rsidRPr="009575AB">
        <w:rPr>
          <w:rFonts w:eastAsiaTheme="minorEastAsia"/>
        </w:rPr>
        <w:t xml:space="preserve"> </w:t>
      </w:r>
      <w:r w:rsidRPr="009575AB">
        <w:rPr>
          <w:rFonts w:eastAsiaTheme="minorEastAsia" w:hint="eastAsia"/>
        </w:rPr>
        <w:t>１００分ｄｅ名著</w:t>
      </w:r>
      <w:r w:rsidRPr="009575AB">
        <w:rPr>
          <w:rFonts w:eastAsiaTheme="minorEastAsia"/>
        </w:rPr>
        <w:t xml:space="preserve"> </w:t>
      </w:r>
      <w:r w:rsidRPr="009575AB">
        <w:rPr>
          <w:rFonts w:eastAsiaTheme="minorEastAsia" w:hint="eastAsia"/>
        </w:rPr>
        <w:t>２０２１年９月</w:t>
      </w:r>
      <w:r w:rsidRPr="009575AB">
        <w:rPr>
          <w:rFonts w:eastAsiaTheme="minorEastAsia"/>
        </w:rPr>
        <w:t xml:space="preserve"> </w:t>
      </w:r>
      <w:r w:rsidRPr="009575AB">
        <w:rPr>
          <w:rFonts w:eastAsiaTheme="minorEastAsia" w:hint="eastAsia"/>
        </w:rPr>
        <w:t>ル・ボン『群衆心理』』ＮＨＫ出版</w:t>
      </w:r>
      <w:r w:rsidRPr="009575AB">
        <w:rPr>
          <w:rFonts w:eastAsiaTheme="minorEastAsia"/>
        </w:rPr>
        <w:t>2021/9/1</w:t>
      </w:r>
      <w:r w:rsidRPr="009575AB">
        <w:rPr>
          <w:rFonts w:eastAsiaTheme="minorEastAsia" w:hint="eastAsia"/>
        </w:rPr>
        <w:t xml:space="preserve">　Ｓ</w:t>
      </w:r>
    </w:p>
    <w:p w14:paraId="34ED3422" w14:textId="77777777" w:rsidR="00233727" w:rsidRPr="009575AB" w:rsidRDefault="00233727" w:rsidP="00233727">
      <w:pPr>
        <w:rPr>
          <w:rFonts w:eastAsiaTheme="minorEastAsia"/>
        </w:rPr>
      </w:pPr>
      <w:r w:rsidRPr="009575AB">
        <w:rPr>
          <w:rFonts w:eastAsiaTheme="minorEastAsia" w:hint="eastAsia"/>
        </w:rPr>
        <w:t>・『別冊ラヴァーズ』（通巻７号）、「人妻たちが語る</w:t>
      </w:r>
      <w:r w:rsidRPr="009575AB">
        <w:rPr>
          <w:rFonts w:eastAsiaTheme="minorEastAsia"/>
        </w:rPr>
        <w:t xml:space="preserve"> </w:t>
      </w:r>
      <w:r w:rsidRPr="009575AB">
        <w:rPr>
          <w:rFonts w:eastAsiaTheme="minorEastAsia" w:hint="eastAsia"/>
        </w:rPr>
        <w:t>ヤッてはいけないあのプレイ</w:t>
      </w:r>
      <w:r w:rsidRPr="009575AB">
        <w:rPr>
          <w:rFonts w:eastAsiaTheme="minorEastAsia"/>
        </w:rPr>
        <w:t xml:space="preserve"> </w:t>
      </w:r>
      <w:r w:rsidRPr="009575AB">
        <w:rPr>
          <w:rFonts w:eastAsiaTheme="minorEastAsia" w:hint="eastAsia"/>
        </w:rPr>
        <w:t>不倫とコロナ対策」大洋図書</w:t>
      </w:r>
      <w:r w:rsidRPr="009575AB">
        <w:rPr>
          <w:rFonts w:eastAsiaTheme="minorEastAsia"/>
        </w:rPr>
        <w:t>2021/9/1</w:t>
      </w:r>
    </w:p>
    <w:p w14:paraId="15840566" w14:textId="77777777" w:rsidR="00AF74D9" w:rsidRPr="009575AB" w:rsidRDefault="00AF74D9" w:rsidP="00AF74D9">
      <w:pPr>
        <w:rPr>
          <w:rFonts w:eastAsiaTheme="minorEastAsia"/>
        </w:rPr>
      </w:pPr>
      <w:r w:rsidRPr="009575AB">
        <w:rPr>
          <w:rFonts w:eastAsiaTheme="minorEastAsia" w:hint="eastAsia"/>
        </w:rPr>
        <w:t>・小松浩一『アフターコロナの「最強の販売脳」のつくり方』ぱる出版</w:t>
      </w:r>
      <w:r w:rsidRPr="009575AB">
        <w:rPr>
          <w:rFonts w:eastAsiaTheme="minorEastAsia"/>
        </w:rPr>
        <w:t>2021/9/1</w:t>
      </w:r>
    </w:p>
    <w:p w14:paraId="2AC31308" w14:textId="77777777" w:rsidR="00F25BB6" w:rsidRPr="009575AB" w:rsidRDefault="00F25BB6" w:rsidP="00F25BB6">
      <w:pPr>
        <w:rPr>
          <w:rFonts w:eastAsiaTheme="minorEastAsia"/>
        </w:rPr>
      </w:pPr>
      <w:r w:rsidRPr="009575AB">
        <w:rPr>
          <w:rFonts w:eastAsiaTheme="minorEastAsia" w:hint="eastAsia"/>
        </w:rPr>
        <w:t>・池田清彦『平等バカ</w:t>
      </w:r>
      <w:r w:rsidRPr="009575AB">
        <w:rPr>
          <w:rFonts w:eastAsiaTheme="minorEastAsia"/>
        </w:rPr>
        <w:t xml:space="preserve"> </w:t>
      </w:r>
      <w:r w:rsidRPr="009575AB">
        <w:rPr>
          <w:rFonts w:eastAsiaTheme="minorEastAsia" w:hint="eastAsia"/>
        </w:rPr>
        <w:t>原理原則に縛られる日本社会の異常を問う』扶桑社新書</w:t>
      </w:r>
      <w:r w:rsidRPr="009575AB">
        <w:rPr>
          <w:rFonts w:eastAsiaTheme="minorEastAsia"/>
        </w:rPr>
        <w:t>2021/9/1</w:t>
      </w:r>
    </w:p>
    <w:p w14:paraId="379B81AD" w14:textId="77777777" w:rsidR="00F25BB6" w:rsidRPr="009575AB" w:rsidRDefault="00F25BB6" w:rsidP="00F25BB6">
      <w:pPr>
        <w:rPr>
          <w:rFonts w:eastAsiaTheme="minorEastAsia"/>
        </w:rPr>
      </w:pPr>
      <w:r w:rsidRPr="009575AB">
        <w:rPr>
          <w:rFonts w:eastAsiaTheme="minorEastAsia" w:hint="eastAsia"/>
        </w:rPr>
        <w:t>・栗田シメイ『コロナ禍を生き抜く</w:t>
      </w:r>
      <w:r w:rsidRPr="009575AB">
        <w:rPr>
          <w:rFonts w:eastAsiaTheme="minorEastAsia"/>
        </w:rPr>
        <w:t xml:space="preserve"> </w:t>
      </w:r>
      <w:r w:rsidRPr="009575AB">
        <w:rPr>
          <w:rFonts w:eastAsiaTheme="minorEastAsia" w:hint="eastAsia"/>
        </w:rPr>
        <w:t>タクシー業界サバイバル』扶桑社新書</w:t>
      </w:r>
      <w:r w:rsidRPr="009575AB">
        <w:rPr>
          <w:rFonts w:eastAsiaTheme="minorEastAsia"/>
        </w:rPr>
        <w:t>2021/9/1</w:t>
      </w:r>
    </w:p>
    <w:p w14:paraId="1C6C26D6" w14:textId="77777777" w:rsidR="00210B61" w:rsidRPr="009575AB" w:rsidRDefault="00210B61" w:rsidP="00210B61">
      <w:pPr>
        <w:rPr>
          <w:rFonts w:eastAsiaTheme="minorEastAsia"/>
        </w:rPr>
      </w:pPr>
      <w:r w:rsidRPr="009575AB">
        <w:rPr>
          <w:rFonts w:eastAsiaTheme="minorEastAsia" w:hint="eastAsia"/>
        </w:rPr>
        <w:t>・菊森淳文『ウィズ＆ポストコロナの生き方</w:t>
      </w:r>
      <w:r w:rsidRPr="009575AB">
        <w:rPr>
          <w:rFonts w:eastAsiaTheme="minorEastAsia"/>
        </w:rPr>
        <w:t xml:space="preserve"> </w:t>
      </w:r>
      <w:r w:rsidRPr="009575AB">
        <w:rPr>
          <w:rFonts w:eastAsiaTheme="minorEastAsia" w:hint="eastAsia"/>
        </w:rPr>
        <w:t>「世界を勝ち抜く！」シンクタンカーの提言』（昭和堂）自費出版サロンゆるり</w:t>
      </w:r>
      <w:r w:rsidRPr="009575AB">
        <w:rPr>
          <w:rFonts w:eastAsiaTheme="minorEastAsia"/>
        </w:rPr>
        <w:t>2021/9/1</w:t>
      </w:r>
      <w:r w:rsidRPr="009575AB">
        <w:rPr>
          <w:rFonts w:eastAsiaTheme="minorEastAsia" w:hint="eastAsia"/>
        </w:rPr>
        <w:t xml:space="preserve">　日本ホスピタリティ・マネジメント学会</w:t>
      </w:r>
      <w:r w:rsidRPr="009575AB">
        <w:rPr>
          <w:rFonts w:eastAsiaTheme="minorEastAsia"/>
        </w:rPr>
        <w:t xml:space="preserve"> </w:t>
      </w:r>
      <w:r w:rsidRPr="009575AB">
        <w:rPr>
          <w:rFonts w:eastAsiaTheme="minorEastAsia" w:hint="eastAsia"/>
        </w:rPr>
        <w:t>書籍の部「振興賞」受賞</w:t>
      </w:r>
    </w:p>
    <w:p w14:paraId="44E149BA" w14:textId="77777777" w:rsidR="006C5D13" w:rsidRPr="009575AB" w:rsidRDefault="006C5D13" w:rsidP="006C5D13">
      <w:pPr>
        <w:rPr>
          <w:rFonts w:eastAsiaTheme="minorEastAsia"/>
        </w:rPr>
      </w:pPr>
      <w:r w:rsidRPr="009575AB">
        <w:rPr>
          <w:rFonts w:eastAsiaTheme="minorEastAsia" w:hint="eastAsia"/>
        </w:rPr>
        <w:t>・「この本読んで！」２０２１年秋号（通巻</w:t>
      </w:r>
      <w:r w:rsidRPr="009575AB">
        <w:rPr>
          <w:rFonts w:eastAsiaTheme="minorEastAsia"/>
        </w:rPr>
        <w:t>80</w:t>
      </w:r>
      <w:r w:rsidRPr="009575AB">
        <w:rPr>
          <w:rFonts w:eastAsiaTheme="minorEastAsia" w:hint="eastAsia"/>
        </w:rPr>
        <w:t>号）、「特集</w:t>
      </w:r>
      <w:r w:rsidRPr="009575AB">
        <w:rPr>
          <w:rFonts w:eastAsiaTheme="minorEastAsia"/>
        </w:rPr>
        <w:t xml:space="preserve"> </w:t>
      </w:r>
      <w:r w:rsidRPr="009575AB">
        <w:rPr>
          <w:rFonts w:eastAsiaTheme="minorEastAsia" w:hint="eastAsia"/>
        </w:rPr>
        <w:t>絵本で〝おうち時間〟を楽しむ」メディアパル／一般財団法人出版文化産業振興財団</w:t>
      </w:r>
      <w:r w:rsidRPr="009575AB">
        <w:rPr>
          <w:rFonts w:eastAsiaTheme="minorEastAsia"/>
        </w:rPr>
        <w:t>2021/9/2</w:t>
      </w:r>
    </w:p>
    <w:p w14:paraId="062A36C5" w14:textId="77777777" w:rsidR="00432902" w:rsidRPr="009575AB" w:rsidRDefault="00432902" w:rsidP="00432902">
      <w:pPr>
        <w:rPr>
          <w:rFonts w:eastAsiaTheme="minorEastAsia"/>
        </w:rPr>
      </w:pPr>
      <w:r w:rsidRPr="009575AB">
        <w:rPr>
          <w:rFonts w:eastAsiaTheme="minorEastAsia" w:hint="eastAsia"/>
        </w:rPr>
        <w:t>・「日経コンピュータ」２０２１年９月２日号（通巻</w:t>
      </w:r>
      <w:r w:rsidRPr="009575AB">
        <w:rPr>
          <w:rFonts w:eastAsiaTheme="minorEastAsia"/>
        </w:rPr>
        <w:t>1050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ウィズコロナが勝敗を分ける」日経ＢＰ</w:t>
      </w:r>
      <w:r w:rsidRPr="009575AB">
        <w:rPr>
          <w:rFonts w:eastAsiaTheme="minorEastAsia"/>
        </w:rPr>
        <w:t>2021/9/2</w:t>
      </w:r>
    </w:p>
    <w:p w14:paraId="799ECD09" w14:textId="7B109DA7" w:rsidR="00D644DB" w:rsidRPr="009575AB" w:rsidRDefault="00D644DB" w:rsidP="00D644DB">
      <w:pPr>
        <w:rPr>
          <w:rFonts w:eastAsiaTheme="minorEastAsia"/>
        </w:rPr>
      </w:pPr>
      <w:r w:rsidRPr="009575AB">
        <w:rPr>
          <w:rFonts w:eastAsiaTheme="minorEastAsia" w:hint="eastAsia"/>
        </w:rPr>
        <w:t>・ハービー・山口『ＨＯＰＥ</w:t>
      </w:r>
      <w:r w:rsidRPr="009575AB">
        <w:rPr>
          <w:rFonts w:eastAsiaTheme="minorEastAsia" w:hint="eastAsia"/>
        </w:rPr>
        <w:t xml:space="preserve"> </w:t>
      </w:r>
      <w:r w:rsidRPr="009575AB">
        <w:rPr>
          <w:rFonts w:eastAsiaTheme="minorEastAsia" w:hint="eastAsia"/>
        </w:rPr>
        <w:t>２０２０─</w:t>
      </w:r>
      <w:r w:rsidRPr="009575AB">
        <w:rPr>
          <w:rFonts w:eastAsiaTheme="minorEastAsia" w:hint="eastAsia"/>
        </w:rPr>
        <w:t xml:space="preserve"> </w:t>
      </w:r>
      <w:r w:rsidRPr="009575AB">
        <w:rPr>
          <w:rFonts w:eastAsiaTheme="minorEastAsia" w:hint="eastAsia"/>
        </w:rPr>
        <w:t>変わらない日常と明日への言葉』ＫＡＤＯＫＡＷＡ</w:t>
      </w:r>
      <w:r w:rsidRPr="009575AB">
        <w:rPr>
          <w:rFonts w:eastAsiaTheme="minorEastAsia"/>
        </w:rPr>
        <w:t>2021/9/2</w:t>
      </w:r>
    </w:p>
    <w:p w14:paraId="2263E87F" w14:textId="77777777" w:rsidR="00734625" w:rsidRPr="009575AB" w:rsidRDefault="00734625" w:rsidP="00734625">
      <w:pPr>
        <w:rPr>
          <w:rFonts w:eastAsiaTheme="minorEastAsia"/>
        </w:rPr>
      </w:pPr>
      <w:r w:rsidRPr="009575AB">
        <w:rPr>
          <w:rFonts w:eastAsiaTheme="minorEastAsia" w:hint="eastAsia"/>
        </w:rPr>
        <w:t>・野中俊宏、森上伸也、四阿克彦、並木秀浩『図解</w:t>
      </w:r>
      <w:r w:rsidRPr="009575AB">
        <w:rPr>
          <w:rFonts w:eastAsiaTheme="minorEastAsia"/>
        </w:rPr>
        <w:t xml:space="preserve"> </w:t>
      </w:r>
      <w:r w:rsidRPr="009575AB">
        <w:rPr>
          <w:rFonts w:eastAsiaTheme="minorEastAsia" w:hint="eastAsia"/>
        </w:rPr>
        <w:t>風の力で住まいを快適にする仕組み』エクスナレッジ</w:t>
      </w:r>
      <w:r w:rsidRPr="009575AB">
        <w:rPr>
          <w:rFonts w:eastAsiaTheme="minorEastAsia"/>
        </w:rPr>
        <w:t>2021/9/3</w:t>
      </w:r>
    </w:p>
    <w:p w14:paraId="3E8625C9" w14:textId="77777777" w:rsidR="00347CC0" w:rsidRPr="009575AB" w:rsidRDefault="0061146A" w:rsidP="00554EE7">
      <w:pPr>
        <w:rPr>
          <w:rFonts w:eastAsiaTheme="minorEastAsia"/>
        </w:rPr>
      </w:pPr>
      <w:r w:rsidRPr="009575AB">
        <w:rPr>
          <w:rFonts w:eastAsiaTheme="minorEastAsia" w:hint="eastAsia"/>
        </w:rPr>
        <w:t>・「週刊現代」２０２１年９月４日号（第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hint="eastAsia"/>
        </w:rPr>
        <w:t>2</w:t>
      </w:r>
      <w:r w:rsidRPr="009575AB">
        <w:rPr>
          <w:rFonts w:eastAsiaTheme="minorEastAsia"/>
        </w:rPr>
        <w:t>5</w:t>
      </w:r>
      <w:r w:rsidRPr="009575AB">
        <w:rPr>
          <w:rFonts w:eastAsiaTheme="minorEastAsia" w:hint="eastAsia"/>
        </w:rPr>
        <w:t>号）、「コロナ「９月爆発」に備える」講談社</w:t>
      </w:r>
    </w:p>
    <w:p w14:paraId="210A59FA" w14:textId="29A51E3F" w:rsidR="00554EE7" w:rsidRPr="009575AB" w:rsidRDefault="00554EE7" w:rsidP="00554EE7">
      <w:pPr>
        <w:rPr>
          <w:rFonts w:eastAsiaTheme="minorEastAsia"/>
        </w:rPr>
      </w:pPr>
      <w:r w:rsidRPr="009575AB">
        <w:rPr>
          <w:rFonts w:eastAsiaTheme="minorEastAsia" w:hint="eastAsia"/>
        </w:rPr>
        <w:t>・「厚生の指標」増刊（第</w:t>
      </w:r>
      <w:r w:rsidRPr="009575AB">
        <w:rPr>
          <w:rFonts w:eastAsiaTheme="minorEastAsia"/>
        </w:rPr>
        <w:t>68</w:t>
      </w:r>
      <w:r w:rsidRPr="009575AB">
        <w:rPr>
          <w:rFonts w:eastAsiaTheme="minorEastAsia" w:hint="eastAsia"/>
        </w:rPr>
        <w:t>巻第</w:t>
      </w:r>
      <w:r w:rsidRPr="009575AB">
        <w:rPr>
          <w:rFonts w:eastAsiaTheme="minorEastAsia"/>
        </w:rPr>
        <w:t>10</w:t>
      </w:r>
      <w:r w:rsidRPr="009575AB">
        <w:rPr>
          <w:rFonts w:eastAsiaTheme="minorEastAsia" w:hint="eastAsia"/>
        </w:rPr>
        <w:t>号）、『国民の福祉と介護の動向</w:t>
      </w:r>
      <w:r w:rsidRPr="009575AB">
        <w:rPr>
          <w:rFonts w:eastAsiaTheme="minorEastAsia"/>
        </w:rPr>
        <w:t xml:space="preserve"> </w:t>
      </w:r>
      <w:r w:rsidRPr="009575AB">
        <w:rPr>
          <w:rFonts w:eastAsiaTheme="minorEastAsia" w:hint="eastAsia"/>
        </w:rPr>
        <w:t>２０２１／２０２２</w:t>
      </w:r>
      <w:r w:rsidRPr="009575AB">
        <w:rPr>
          <w:rFonts w:eastAsiaTheme="minorEastAsia"/>
        </w:rPr>
        <w:t xml:space="preserve"> </w:t>
      </w:r>
      <w:r w:rsidRPr="009575AB">
        <w:rPr>
          <w:rFonts w:eastAsiaTheme="minorEastAsia" w:hint="eastAsia"/>
        </w:rPr>
        <w:t>コロナ禍により深刻化する自殺やひきこもりなどの福祉問題への取り組み』一般社団</w:t>
      </w:r>
      <w:r w:rsidR="00347CC0" w:rsidRPr="009575AB">
        <w:rPr>
          <w:rFonts w:eastAsiaTheme="minorEastAsia" w:hint="eastAsia"/>
        </w:rPr>
        <w:t>法人</w:t>
      </w:r>
      <w:r w:rsidRPr="009575AB">
        <w:rPr>
          <w:rFonts w:eastAsiaTheme="minorEastAsia" w:hint="eastAsia"/>
        </w:rPr>
        <w:t>厚生労働統計協会</w:t>
      </w:r>
      <w:r w:rsidRPr="009575AB">
        <w:rPr>
          <w:rFonts w:eastAsiaTheme="minorEastAsia" w:hint="eastAsia"/>
        </w:rPr>
        <w:t>2</w:t>
      </w:r>
      <w:r w:rsidRPr="009575AB">
        <w:rPr>
          <w:rFonts w:eastAsiaTheme="minorEastAsia"/>
        </w:rPr>
        <w:t>021/9/5</w:t>
      </w:r>
    </w:p>
    <w:p w14:paraId="6EDCF81F" w14:textId="77777777" w:rsidR="005F6D6E" w:rsidRPr="009575AB" w:rsidRDefault="005F6D6E" w:rsidP="005F6D6E">
      <w:r w:rsidRPr="009575AB">
        <w:rPr>
          <w:rFonts w:hint="eastAsia"/>
        </w:rPr>
        <w:t>・「食品衛生研究」２０２１年９月号（第</w:t>
      </w:r>
      <w:r w:rsidRPr="009575AB">
        <w:t>71</w:t>
      </w:r>
      <w:r w:rsidRPr="009575AB">
        <w:rPr>
          <w:rFonts w:hint="eastAsia"/>
        </w:rPr>
        <w:t>巻第９号）、「「新しい日常」における食中毒予防に関する実態調査」</w:t>
      </w:r>
      <w:r w:rsidRPr="009575AB">
        <w:rPr>
          <w:rFonts w:ascii="Century" w:hAnsi="Century" w:hint="eastAsia"/>
          <w:kern w:val="0"/>
        </w:rPr>
        <w:t>公益財団法人日本食品衛生協会</w:t>
      </w:r>
      <w:r w:rsidRPr="009575AB">
        <w:t>2021</w:t>
      </w:r>
      <w:r w:rsidRPr="009575AB">
        <w:rPr>
          <w:rFonts w:hint="eastAsia"/>
        </w:rPr>
        <w:t>/</w:t>
      </w:r>
      <w:r w:rsidRPr="009575AB">
        <w:t>9/5</w:t>
      </w:r>
    </w:p>
    <w:p w14:paraId="08F9D1A4" w14:textId="77777777" w:rsidR="00614B8B" w:rsidRPr="009575AB" w:rsidRDefault="00614B8B" w:rsidP="00614B8B">
      <w:pPr>
        <w:rPr>
          <w:rFonts w:eastAsiaTheme="minorEastAsia"/>
        </w:rPr>
      </w:pPr>
      <w:r w:rsidRPr="009575AB">
        <w:rPr>
          <w:rFonts w:eastAsiaTheme="minorEastAsia" w:hint="eastAsia"/>
        </w:rPr>
        <w:t>・齋藤勝裕『世界を大きく変えた</w:t>
      </w:r>
      <w:r w:rsidRPr="009575AB">
        <w:rPr>
          <w:rFonts w:eastAsiaTheme="minorEastAsia"/>
        </w:rPr>
        <w:t>20</w:t>
      </w:r>
      <w:r w:rsidRPr="009575AB">
        <w:rPr>
          <w:rFonts w:eastAsiaTheme="minorEastAsia" w:hint="eastAsia"/>
        </w:rPr>
        <w:t>のワクチン』秀和システム</w:t>
      </w:r>
      <w:r w:rsidRPr="009575AB">
        <w:rPr>
          <w:rFonts w:eastAsiaTheme="minorEastAsia"/>
        </w:rPr>
        <w:t>2021/9/5</w:t>
      </w:r>
    </w:p>
    <w:p w14:paraId="33437D74" w14:textId="77777777" w:rsidR="00E0002B" w:rsidRPr="009575AB" w:rsidRDefault="00E0002B" w:rsidP="00E0002B">
      <w:pPr>
        <w:rPr>
          <w:rFonts w:eastAsiaTheme="minorEastAsia"/>
        </w:rPr>
      </w:pPr>
      <w:r w:rsidRPr="009575AB">
        <w:rPr>
          <w:rFonts w:eastAsiaTheme="minorEastAsia" w:hint="eastAsia"/>
        </w:rPr>
        <w:t>・「かぞくのじかん」２０２１年秋号（通巻</w:t>
      </w:r>
      <w:r w:rsidRPr="009575AB">
        <w:rPr>
          <w:rFonts w:eastAsiaTheme="minorEastAsia"/>
        </w:rPr>
        <w:t>57</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コロナが、子どもに与えた影響」婦人之友社</w:t>
      </w:r>
      <w:r w:rsidRPr="009575AB">
        <w:rPr>
          <w:rFonts w:eastAsiaTheme="minorEastAsia"/>
        </w:rPr>
        <w:t>2021/9/5</w:t>
      </w:r>
    </w:p>
    <w:p w14:paraId="551ACE4C" w14:textId="77777777" w:rsidR="00C63146" w:rsidRPr="009575AB" w:rsidRDefault="00C63146" w:rsidP="00C63146">
      <w:pPr>
        <w:rPr>
          <w:rFonts w:eastAsiaTheme="minorEastAsia"/>
        </w:rPr>
      </w:pPr>
      <w:r w:rsidRPr="009575AB">
        <w:rPr>
          <w:rFonts w:eastAsiaTheme="minorEastAsia" w:hint="eastAsia"/>
        </w:rPr>
        <w:t>・長沢伸也編著『ラグジュアリー戦略で「夢」を売る』同友館</w:t>
      </w:r>
      <w:r w:rsidRPr="009575AB">
        <w:rPr>
          <w:rFonts w:eastAsiaTheme="minorEastAsia"/>
        </w:rPr>
        <w:t>2021/9/5</w:t>
      </w:r>
    </w:p>
    <w:p w14:paraId="242BE5ED" w14:textId="77777777" w:rsidR="00CE0362" w:rsidRPr="009575AB" w:rsidRDefault="00CE0362" w:rsidP="00CE0362">
      <w:pPr>
        <w:rPr>
          <w:rFonts w:eastAsiaTheme="minorEastAsia"/>
        </w:rPr>
      </w:pPr>
      <w:r w:rsidRPr="009575AB">
        <w:rPr>
          <w:rFonts w:eastAsiaTheme="minorEastAsia" w:hint="eastAsia"/>
        </w:rPr>
        <w:t>・「ＡＥＲＡ」２０２１年９月６日号（第</w:t>
      </w:r>
      <w:r w:rsidRPr="009575AB">
        <w:rPr>
          <w:rFonts w:eastAsiaTheme="minorEastAsia"/>
        </w:rPr>
        <w:t>34</w:t>
      </w:r>
      <w:r w:rsidRPr="009575AB">
        <w:rPr>
          <w:rFonts w:eastAsiaTheme="minorEastAsia" w:hint="eastAsia"/>
        </w:rPr>
        <w:t>巻第</w:t>
      </w:r>
      <w:r w:rsidRPr="009575AB">
        <w:rPr>
          <w:rFonts w:eastAsiaTheme="minorEastAsia"/>
        </w:rPr>
        <w:t>38</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コロナ克服の切り札</w:t>
      </w:r>
      <w:r w:rsidRPr="009575AB">
        <w:rPr>
          <w:rFonts w:eastAsiaTheme="minorEastAsia"/>
        </w:rPr>
        <w:t xml:space="preserve"> </w:t>
      </w:r>
      <w:r w:rsidRPr="009575AB">
        <w:rPr>
          <w:rFonts w:eastAsiaTheme="minorEastAsia" w:hint="eastAsia"/>
        </w:rPr>
        <w:t>ワクチンの効果・副反応・対デルタ株」朝日新聞出版</w:t>
      </w:r>
    </w:p>
    <w:p w14:paraId="2487DB9A"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3135</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新型コロナを踏まえ柔軟で強靭な医療体制等を構築</w:t>
      </w:r>
      <w:r w:rsidRPr="009575AB">
        <w:rPr>
          <w:rFonts w:eastAsiaTheme="minorEastAsia"/>
        </w:rPr>
        <w:t xml:space="preserve"> </w:t>
      </w:r>
      <w:r w:rsidRPr="009575AB">
        <w:rPr>
          <w:rFonts w:eastAsiaTheme="minorEastAsia" w:hint="eastAsia"/>
        </w:rPr>
        <w:t>─２０２２年度厚労省予算概算要求は３３兆９４５０億円─」法研</w:t>
      </w:r>
      <w:r w:rsidRPr="009575AB">
        <w:rPr>
          <w:rFonts w:eastAsiaTheme="minorEastAsia" w:hint="eastAsia"/>
        </w:rPr>
        <w:t>2</w:t>
      </w:r>
      <w:r w:rsidRPr="009575AB">
        <w:rPr>
          <w:rFonts w:eastAsiaTheme="minorEastAsia"/>
        </w:rPr>
        <w:t>021/9/6</w:t>
      </w:r>
    </w:p>
    <w:p w14:paraId="138A4711" w14:textId="77777777" w:rsidR="008A1E0A" w:rsidRPr="009575AB" w:rsidRDefault="008A1E0A" w:rsidP="008A1E0A">
      <w:pPr>
        <w:rPr>
          <w:rFonts w:eastAsiaTheme="minorEastAsia"/>
        </w:rPr>
      </w:pPr>
      <w:r w:rsidRPr="009575AB">
        <w:rPr>
          <w:rFonts w:eastAsiaTheme="minorEastAsia" w:hint="eastAsia"/>
        </w:rPr>
        <w:lastRenderedPageBreak/>
        <w:t>・西田隆男『コロナ禍という戦災</w:t>
      </w:r>
      <w:r w:rsidRPr="009575AB">
        <w:rPr>
          <w:rFonts w:eastAsiaTheme="minorEastAsia"/>
        </w:rPr>
        <w:t xml:space="preserve"> </w:t>
      </w:r>
      <w:r w:rsidRPr="009575AB">
        <w:rPr>
          <w:rFonts w:eastAsiaTheme="minorEastAsia" w:hint="eastAsia"/>
        </w:rPr>
        <w:t>──戦争とプロパガンダ：作られた［物語］を超えて』知玄舎（オンデマンド出版）</w:t>
      </w:r>
      <w:r w:rsidRPr="009575AB">
        <w:rPr>
          <w:rFonts w:eastAsiaTheme="minorEastAsia"/>
        </w:rPr>
        <w:t>2021/9/6</w:t>
      </w:r>
    </w:p>
    <w:p w14:paraId="71173FC6" w14:textId="77777777" w:rsidR="00C71023" w:rsidRPr="009575AB" w:rsidRDefault="00C71023" w:rsidP="00C71023">
      <w:pPr>
        <w:rPr>
          <w:rFonts w:eastAsiaTheme="minorEastAsia"/>
        </w:rPr>
      </w:pPr>
      <w:r w:rsidRPr="009575AB">
        <w:rPr>
          <w:rFonts w:eastAsiaTheme="minorEastAsia" w:hint="eastAsia"/>
        </w:rPr>
        <w:t>・樋口城治＝著、日本護身術協会＝監修、ＮＡＯ＝編集『コロナ禍でも詠春拳／護身術やりたい人へ</w:t>
      </w:r>
      <w:r w:rsidRPr="009575AB">
        <w:rPr>
          <w:rFonts w:eastAsiaTheme="minorEastAsia"/>
        </w:rPr>
        <w:t xml:space="preserve"> </w:t>
      </w:r>
      <w:r w:rsidRPr="009575AB">
        <w:rPr>
          <w:rFonts w:eastAsiaTheme="minorEastAsia" w:hint="eastAsia"/>
        </w:rPr>
        <w:t>小念頭編』デザインエッグ社（オンデマンド出版）</w:t>
      </w:r>
      <w:r w:rsidRPr="009575AB">
        <w:rPr>
          <w:rFonts w:eastAsiaTheme="minorEastAsia"/>
        </w:rPr>
        <w:t>2021/9/6</w:t>
      </w:r>
    </w:p>
    <w:p w14:paraId="25723C55" w14:textId="3D880E93" w:rsidR="00AE4DC6" w:rsidRPr="009575AB" w:rsidRDefault="00AE4DC6" w:rsidP="00A45D82">
      <w:pPr>
        <w:rPr>
          <w:rFonts w:eastAsiaTheme="minorEastAsia"/>
        </w:rPr>
      </w:pPr>
      <w:r w:rsidRPr="009575AB">
        <w:rPr>
          <w:rFonts w:eastAsiaTheme="minorEastAsia" w:hint="eastAsia"/>
        </w:rPr>
        <w:t>・マリオン・ヴァン・ランテルゲルム『アンゲラ・メルケル</w:t>
      </w:r>
      <w:r w:rsidRPr="009575AB">
        <w:rPr>
          <w:rFonts w:eastAsiaTheme="minorEastAsia"/>
        </w:rPr>
        <w:t xml:space="preserve"> </w:t>
      </w:r>
      <w:r w:rsidRPr="009575AB">
        <w:rPr>
          <w:rFonts w:eastAsiaTheme="minorEastAsia" w:hint="eastAsia"/>
        </w:rPr>
        <w:t>東ドイツの物理学者がヨーロッパの母になるまで』清水珠代訳、東京書籍（原著２０１７、２０２１年）</w:t>
      </w:r>
      <w:r w:rsidRPr="009575AB">
        <w:rPr>
          <w:rFonts w:eastAsiaTheme="minorEastAsia"/>
        </w:rPr>
        <w:t>2021/9/6</w:t>
      </w:r>
    </w:p>
    <w:p w14:paraId="1CFA6DAF" w14:textId="77777777" w:rsidR="00654C9D" w:rsidRPr="009575AB" w:rsidRDefault="00654C9D" w:rsidP="00654C9D">
      <w:r w:rsidRPr="009575AB">
        <w:rPr>
          <w:rFonts w:hint="eastAsia"/>
        </w:rPr>
        <w:t>・「女性自身」２０２１年９月７日号（第</w:t>
      </w:r>
      <w:r w:rsidRPr="009575AB">
        <w:t>64</w:t>
      </w:r>
      <w:r w:rsidRPr="009575AB">
        <w:rPr>
          <w:rFonts w:hint="eastAsia"/>
        </w:rPr>
        <w:t>巻第</w:t>
      </w:r>
      <w:r w:rsidRPr="009575AB">
        <w:rPr>
          <w:rFonts w:hint="eastAsia"/>
        </w:rPr>
        <w:t>2</w:t>
      </w:r>
      <w:r w:rsidRPr="009575AB">
        <w:t>8</w:t>
      </w:r>
      <w:r w:rsidRPr="009575AB">
        <w:rPr>
          <w:rFonts w:hint="eastAsia"/>
        </w:rPr>
        <w:t>号）、「３回目ワクチン接種は不可避」光文社</w:t>
      </w:r>
    </w:p>
    <w:p w14:paraId="0CE29E67" w14:textId="77777777" w:rsidR="001E0C27" w:rsidRPr="009575AB" w:rsidRDefault="001E0C27" w:rsidP="001E0C27">
      <w:r w:rsidRPr="009575AB">
        <w:rPr>
          <w:rFonts w:hint="eastAsia"/>
        </w:rPr>
        <w:t>・「週刊女性」２０２１年９月７日号（第</w:t>
      </w:r>
      <w:r w:rsidRPr="009575AB">
        <w:t>65</w:t>
      </w:r>
      <w:r w:rsidRPr="009575AB">
        <w:rPr>
          <w:rFonts w:hint="eastAsia"/>
        </w:rPr>
        <w:t>巻第</w:t>
      </w:r>
      <w:r w:rsidRPr="009575AB">
        <w:t>32</w:t>
      </w:r>
      <w:r w:rsidRPr="009575AB">
        <w:rPr>
          <w:rFonts w:hint="eastAsia"/>
        </w:rPr>
        <w:t>号）、「『イッテＱ！』スタッフが大人数バーベキュー</w:t>
      </w:r>
      <w:r w:rsidRPr="009575AB">
        <w:t xml:space="preserve"> </w:t>
      </w:r>
      <w:r w:rsidRPr="009575AB">
        <w:rPr>
          <w:rFonts w:hint="eastAsia"/>
        </w:rPr>
        <w:t>伏せ続けていたコロナ感染」「コロナ後遺症の恐怖</w:t>
      </w:r>
      <w:r w:rsidRPr="009575AB">
        <w:t xml:space="preserve"> </w:t>
      </w:r>
      <w:r w:rsidRPr="009575AB">
        <w:rPr>
          <w:rFonts w:hint="eastAsia"/>
        </w:rPr>
        <w:t>「髪の毛が毎日ごっそり抜ける」」主婦と生活社</w:t>
      </w:r>
      <w:r w:rsidRPr="009575AB">
        <w:t>2021/8/24</w:t>
      </w:r>
    </w:p>
    <w:p w14:paraId="4B9EA420" w14:textId="45B16453" w:rsidR="00A45D82" w:rsidRPr="009575AB" w:rsidRDefault="00A45D82" w:rsidP="00A45D82">
      <w:pPr>
        <w:rPr>
          <w:rFonts w:eastAsiaTheme="minorEastAsia"/>
        </w:rPr>
      </w:pPr>
      <w:r w:rsidRPr="009575AB">
        <w:rPr>
          <w:rFonts w:eastAsiaTheme="minorEastAsia" w:hint="eastAsia"/>
        </w:rPr>
        <w:t>・感染症診療の手引き編集委員会編著『感染症診療の手引き</w:t>
      </w:r>
      <w:r w:rsidRPr="009575AB">
        <w:rPr>
          <w:rFonts w:eastAsiaTheme="minorEastAsia"/>
        </w:rPr>
        <w:t xml:space="preserve"> </w:t>
      </w:r>
      <w:r w:rsidRPr="009575AB">
        <w:rPr>
          <w:rFonts w:eastAsiaTheme="minorEastAsia" w:hint="eastAsia"/>
        </w:rPr>
        <w:t>正しい感染症診療と抗菌薬適正使用を目指して</w:t>
      </w:r>
      <w:r w:rsidRPr="009575AB">
        <w:rPr>
          <w:rFonts w:eastAsiaTheme="minorEastAsia"/>
        </w:rPr>
        <w:t xml:space="preserve"> </w:t>
      </w:r>
      <w:r w:rsidRPr="009575AB">
        <w:rPr>
          <w:rFonts w:eastAsiaTheme="minorEastAsia" w:hint="eastAsia"/>
        </w:rPr>
        <w:t>新訂第４版』シーニュ</w:t>
      </w:r>
      <w:r w:rsidRPr="009575AB">
        <w:rPr>
          <w:rFonts w:eastAsiaTheme="minorEastAsia"/>
        </w:rPr>
        <w:t>2021/9/7</w:t>
      </w:r>
      <w:r w:rsidRPr="009575AB">
        <w:rPr>
          <w:rFonts w:eastAsiaTheme="minorEastAsia" w:hint="eastAsia"/>
        </w:rPr>
        <w:t xml:space="preserve">　２０１１年第１版発行</w:t>
      </w:r>
    </w:p>
    <w:p w14:paraId="6542E047" w14:textId="77777777" w:rsidR="0097130B" w:rsidRPr="009575AB" w:rsidRDefault="0097130B" w:rsidP="0097130B">
      <w:pPr>
        <w:rPr>
          <w:rFonts w:eastAsiaTheme="minorEastAsia"/>
        </w:rPr>
      </w:pPr>
      <w:r w:rsidRPr="009575AB">
        <w:rPr>
          <w:rFonts w:eastAsiaTheme="minorEastAsia" w:hint="eastAsia"/>
        </w:rPr>
        <w:t>・梅屋真一郎『コロナ制圧</w:t>
      </w:r>
      <w:r w:rsidRPr="009575AB">
        <w:rPr>
          <w:rFonts w:eastAsiaTheme="minorEastAsia"/>
        </w:rPr>
        <w:t xml:space="preserve"> </w:t>
      </w:r>
      <w:r w:rsidRPr="009575AB">
        <w:rPr>
          <w:rFonts w:eastAsiaTheme="minorEastAsia" w:hint="eastAsia"/>
        </w:rPr>
        <w:t>その先の盛衰』日経プレミアシリーズ</w:t>
      </w:r>
      <w:r w:rsidRPr="009575AB">
        <w:rPr>
          <w:rFonts w:eastAsiaTheme="minorEastAsia"/>
        </w:rPr>
        <w:t>2021/9/8</w:t>
      </w:r>
    </w:p>
    <w:p w14:paraId="4D8DC1A8" w14:textId="77777777" w:rsidR="004B2A8C" w:rsidRPr="009575AB" w:rsidRDefault="004B2A8C" w:rsidP="004B2A8C">
      <w:pPr>
        <w:rPr>
          <w:rFonts w:eastAsiaTheme="minorEastAsia"/>
        </w:rPr>
      </w:pPr>
      <w:r w:rsidRPr="009575AB">
        <w:rPr>
          <w:rFonts w:eastAsiaTheme="minorEastAsia" w:hint="eastAsia"/>
        </w:rPr>
        <w:t>・河野太郎『日本を前に進める』ＰＨＰ新書</w:t>
      </w:r>
      <w:r w:rsidRPr="009575AB">
        <w:rPr>
          <w:rFonts w:eastAsiaTheme="minorEastAsia"/>
        </w:rPr>
        <w:t>2020/9/9</w:t>
      </w:r>
      <w:r w:rsidRPr="009575AB">
        <w:rPr>
          <w:rFonts w:eastAsiaTheme="minorEastAsia" w:hint="eastAsia"/>
        </w:rPr>
        <w:t xml:space="preserve">　咢堂ブックオブザイヤー２０２１国政部門受賞</w:t>
      </w:r>
    </w:p>
    <w:p w14:paraId="7DA964BD" w14:textId="77777777" w:rsidR="004B2A8C" w:rsidRPr="009575AB" w:rsidRDefault="004B2A8C" w:rsidP="004B2A8C">
      <w:pPr>
        <w:rPr>
          <w:rFonts w:eastAsiaTheme="minorEastAsia"/>
        </w:rPr>
      </w:pPr>
      <w:r w:rsidRPr="009575AB">
        <w:rPr>
          <w:rFonts w:eastAsiaTheme="minorEastAsia" w:hint="eastAsia"/>
        </w:rPr>
        <w:t>・市川裕『今すぐ本業を捨てなさい</w:t>
      </w:r>
      <w:r w:rsidRPr="009575AB">
        <w:rPr>
          <w:rFonts w:eastAsiaTheme="minorEastAsia"/>
        </w:rPr>
        <w:t xml:space="preserve"> </w:t>
      </w:r>
      <w:r w:rsidRPr="009575AB">
        <w:rPr>
          <w:rFonts w:eastAsiaTheme="minorEastAsia" w:hint="eastAsia"/>
        </w:rPr>
        <w:t>アフターコロナを生き抜く「多面体経営」』ＰＨＰ研究所</w:t>
      </w:r>
      <w:r w:rsidRPr="009575AB">
        <w:rPr>
          <w:rFonts w:eastAsiaTheme="minorEastAsia"/>
        </w:rPr>
        <w:t>2021/9/9</w:t>
      </w:r>
    </w:p>
    <w:p w14:paraId="639D42F5" w14:textId="2632703F" w:rsidR="00C543A9" w:rsidRPr="009575AB" w:rsidRDefault="00C543A9" w:rsidP="00A54A1C">
      <w:pPr>
        <w:rPr>
          <w:rFonts w:eastAsiaTheme="minorEastAsia"/>
        </w:rPr>
      </w:pPr>
      <w:r w:rsidRPr="009575AB">
        <w:rPr>
          <w:rFonts w:eastAsiaTheme="minorEastAsia" w:hint="eastAsia"/>
        </w:rPr>
        <w:t>・ヴァーノン・コールマン『コロナとワクチン</w:t>
      </w:r>
      <w:r w:rsidRPr="009575AB">
        <w:rPr>
          <w:rFonts w:eastAsiaTheme="minorEastAsia"/>
        </w:rPr>
        <w:t xml:space="preserve"> </w:t>
      </w:r>
      <w:r w:rsidRPr="009575AB">
        <w:rPr>
          <w:rFonts w:eastAsiaTheme="minorEastAsia" w:hint="eastAsia"/>
        </w:rPr>
        <w:t>歴史上最大の嘘と詐欺２</w:t>
      </w:r>
      <w:r w:rsidRPr="009575AB">
        <w:rPr>
          <w:rFonts w:eastAsiaTheme="minorEastAsia"/>
        </w:rPr>
        <w:t xml:space="preserve"> </w:t>
      </w:r>
      <w:r w:rsidRPr="009575AB">
        <w:rPr>
          <w:rFonts w:eastAsiaTheme="minorEastAsia" w:hint="eastAsia"/>
        </w:rPr>
        <w:t>暗黒の未来へようこそ！』田元明日菜＝翻訳チーム監修、ヒカルランド</w:t>
      </w:r>
      <w:r w:rsidR="00C026B1" w:rsidRPr="009575AB">
        <w:rPr>
          <w:rFonts w:eastAsiaTheme="minorEastAsia" w:hint="eastAsia"/>
        </w:rPr>
        <w:t>（原著</w:t>
      </w:r>
      <w:r w:rsidR="00C57016" w:rsidRPr="009575AB">
        <w:rPr>
          <w:rFonts w:eastAsiaTheme="minorEastAsia" w:hint="eastAsia"/>
        </w:rPr>
        <w:t>なし</w:t>
      </w:r>
      <w:r w:rsidR="00C026B1" w:rsidRPr="009575AB">
        <w:rPr>
          <w:rFonts w:eastAsiaTheme="minorEastAsia" w:hint="eastAsia"/>
        </w:rPr>
        <w:t>）</w:t>
      </w:r>
      <w:r w:rsidRPr="009575AB">
        <w:rPr>
          <w:rFonts w:eastAsiaTheme="minorEastAsia"/>
        </w:rPr>
        <w:t>2021/9/9</w:t>
      </w:r>
    </w:p>
    <w:p w14:paraId="11036133"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24</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ポストコロナのための感染症レビュー─動き出す社会に備えて」ヴァンメディカル</w:t>
      </w:r>
      <w:r w:rsidRPr="009575AB">
        <w:rPr>
          <w:rFonts w:eastAsiaTheme="minorEastAsia"/>
        </w:rPr>
        <w:t>2021/9/10</w:t>
      </w:r>
    </w:p>
    <w:p w14:paraId="59540B2F" w14:textId="77777777" w:rsidR="00286CB3" w:rsidRPr="009575AB" w:rsidRDefault="00286CB3" w:rsidP="00286CB3">
      <w:pPr>
        <w:rPr>
          <w:rFonts w:eastAsiaTheme="minorEastAsia"/>
        </w:rPr>
      </w:pPr>
      <w:r w:rsidRPr="009575AB">
        <w:rPr>
          <w:rFonts w:eastAsiaTheme="minorEastAsia" w:hint="eastAsia"/>
        </w:rPr>
        <w:t>・「季刊</w:t>
      </w:r>
      <w:r w:rsidRPr="009575AB">
        <w:rPr>
          <w:rFonts w:eastAsiaTheme="minorEastAsia"/>
        </w:rPr>
        <w:t xml:space="preserve"> </w:t>
      </w:r>
      <w:r w:rsidRPr="009575AB">
        <w:rPr>
          <w:rFonts w:eastAsiaTheme="minorEastAsia" w:hint="eastAsia"/>
        </w:rPr>
        <w:t>人間と教育」２０２１年秋号（通巻</w:t>
      </w:r>
      <w:r w:rsidRPr="009575AB">
        <w:rPr>
          <w:rFonts w:eastAsiaTheme="minorEastAsia"/>
        </w:rPr>
        <w:t>111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ポスト・コロナ教育へのゆくえ──中教審「令和の日本型学校」像を読み解く」旬報社</w:t>
      </w:r>
      <w:r w:rsidRPr="009575AB">
        <w:rPr>
          <w:rFonts w:eastAsiaTheme="minorEastAsia"/>
        </w:rPr>
        <w:t>2021/9/10</w:t>
      </w:r>
    </w:p>
    <w:p w14:paraId="27A57A24" w14:textId="77777777" w:rsidR="00BA1E89" w:rsidRPr="009575AB" w:rsidRDefault="00BA1E89" w:rsidP="00BA1E89">
      <w:pPr>
        <w:rPr>
          <w:rFonts w:eastAsiaTheme="minorEastAsia"/>
        </w:rPr>
      </w:pPr>
      <w:r w:rsidRPr="009575AB">
        <w:rPr>
          <w:rFonts w:eastAsiaTheme="minorEastAsia" w:hint="eastAsia"/>
        </w:rPr>
        <w:t>・「ひとりふたり・・」２０２１年秋号（通巻</w:t>
      </w:r>
      <w:r w:rsidRPr="009575AB">
        <w:rPr>
          <w:rFonts w:eastAsiaTheme="minorEastAsia"/>
        </w:rPr>
        <w:t>160</w:t>
      </w:r>
      <w:r w:rsidRPr="009575AB">
        <w:rPr>
          <w:rFonts w:eastAsiaTheme="minorEastAsia" w:hint="eastAsia"/>
        </w:rPr>
        <w:t>号）、島薗進「パンデミックの犠牲者をともに悼む」法藏館</w:t>
      </w:r>
      <w:r w:rsidRPr="009575AB">
        <w:rPr>
          <w:rFonts w:eastAsiaTheme="minorEastAsia"/>
        </w:rPr>
        <w:t>2021/9/10</w:t>
      </w:r>
    </w:p>
    <w:p w14:paraId="2061401C" w14:textId="77777777" w:rsidR="00B076A4" w:rsidRPr="009575AB" w:rsidRDefault="00B076A4" w:rsidP="00B076A4">
      <w:pPr>
        <w:rPr>
          <w:rFonts w:eastAsiaTheme="minorEastAsia"/>
        </w:rPr>
      </w:pPr>
      <w:r w:rsidRPr="009575AB">
        <w:rPr>
          <w:rFonts w:eastAsiaTheme="minorEastAsia" w:hint="eastAsia"/>
        </w:rPr>
        <w:t>・平木典子、「精神療法」編集部＝編、精神療法増刊第８号『アサーション・トレーニング活用術</w:t>
      </w:r>
      <w:r w:rsidRPr="009575AB">
        <w:rPr>
          <w:rFonts w:eastAsiaTheme="minorEastAsia"/>
        </w:rPr>
        <w:t xml:space="preserve"> </w:t>
      </w:r>
      <w:r w:rsidRPr="009575AB">
        <w:rPr>
          <w:rFonts w:eastAsiaTheme="minorEastAsia" w:hint="eastAsia"/>
        </w:rPr>
        <w:t>さまざまな現場での臨床応用』金剛出版（論考集）</w:t>
      </w:r>
      <w:r w:rsidRPr="009575AB">
        <w:rPr>
          <w:rFonts w:eastAsiaTheme="minorEastAsia"/>
        </w:rPr>
        <w:t>2021/9/10</w:t>
      </w:r>
    </w:p>
    <w:p w14:paraId="2CE1DD79" w14:textId="77777777" w:rsidR="00444252" w:rsidRPr="009575AB" w:rsidRDefault="00444252" w:rsidP="00444252">
      <w:pPr>
        <w:rPr>
          <w:rFonts w:ascii="Century" w:hAnsi="Century"/>
          <w:kern w:val="0"/>
        </w:rPr>
      </w:pPr>
      <w:r w:rsidRPr="009575AB">
        <w:rPr>
          <w:rFonts w:ascii="Century" w:hAnsi="Century" w:hint="eastAsia"/>
          <w:kern w:val="0"/>
        </w:rPr>
        <w:t>・乾ルカ『おまえなんかに会いたくない』中央公論新社（小説）</w:t>
      </w:r>
      <w:r w:rsidRPr="009575AB">
        <w:t>2021/9/10</w:t>
      </w:r>
      <w:r w:rsidRPr="009575AB">
        <w:rPr>
          <w:rFonts w:hint="eastAsia"/>
        </w:rPr>
        <w:t xml:space="preserve">　→</w:t>
      </w:r>
      <w:r w:rsidRPr="009575AB">
        <w:t>2023/9/25</w:t>
      </w:r>
      <w:r w:rsidRPr="009575AB">
        <w:rPr>
          <w:rFonts w:hint="eastAsia"/>
        </w:rPr>
        <w:t>文庫化</w:t>
      </w:r>
    </w:p>
    <w:p w14:paraId="51450B70" w14:textId="7CC188AE" w:rsidR="00B763EE" w:rsidRPr="009575AB" w:rsidRDefault="00B763EE" w:rsidP="00A54A1C">
      <w:pPr>
        <w:rPr>
          <w:rFonts w:eastAsiaTheme="minorEastAsia"/>
        </w:rPr>
      </w:pPr>
      <w:r w:rsidRPr="009575AB">
        <w:rPr>
          <w:rFonts w:eastAsiaTheme="minorEastAsia" w:hint="eastAsia"/>
        </w:rPr>
        <w:t>・坂口恭平『土になる』文藝春秋</w:t>
      </w:r>
      <w:r w:rsidRPr="009575AB">
        <w:rPr>
          <w:rFonts w:eastAsiaTheme="minorEastAsia" w:hint="eastAsia"/>
        </w:rPr>
        <w:t>2</w:t>
      </w:r>
      <w:r w:rsidRPr="009575AB">
        <w:rPr>
          <w:rFonts w:eastAsiaTheme="minorEastAsia"/>
        </w:rPr>
        <w:t>021/9/10</w:t>
      </w:r>
    </w:p>
    <w:p w14:paraId="531A7BEF" w14:textId="31E7660A" w:rsidR="00AB57F4" w:rsidRPr="009575AB" w:rsidRDefault="00AB57F4" w:rsidP="00A54A1C">
      <w:pPr>
        <w:rPr>
          <w:rFonts w:eastAsiaTheme="minorEastAsia"/>
        </w:rPr>
      </w:pPr>
      <w:r w:rsidRPr="009575AB">
        <w:rPr>
          <w:rFonts w:eastAsiaTheme="minorEastAsia" w:hint="eastAsia"/>
        </w:rPr>
        <w:t>・後藤逸郎『亡国の東京オリンピック』文藝春秋</w:t>
      </w:r>
      <w:r w:rsidRPr="009575AB">
        <w:rPr>
          <w:rFonts w:eastAsiaTheme="minorEastAsia" w:hint="eastAsia"/>
        </w:rPr>
        <w:t>2</w:t>
      </w:r>
      <w:r w:rsidRPr="009575AB">
        <w:rPr>
          <w:rFonts w:eastAsiaTheme="minorEastAsia"/>
        </w:rPr>
        <w:t>021/9/10</w:t>
      </w:r>
    </w:p>
    <w:p w14:paraId="15426C1F" w14:textId="109B1BB3" w:rsidR="00C14906" w:rsidRPr="009575AB" w:rsidRDefault="00C14906" w:rsidP="00A54A1C">
      <w:pPr>
        <w:rPr>
          <w:rFonts w:eastAsiaTheme="minorEastAsia"/>
        </w:rPr>
      </w:pPr>
      <w:r w:rsidRPr="009575AB">
        <w:rPr>
          <w:rFonts w:eastAsiaTheme="minorEastAsia" w:hint="eastAsia"/>
        </w:rPr>
        <w:t>・森功『墜落</w:t>
      </w:r>
      <w:r w:rsidRPr="009575AB">
        <w:rPr>
          <w:rFonts w:eastAsiaTheme="minorEastAsia"/>
        </w:rPr>
        <w:t xml:space="preserve"> </w:t>
      </w:r>
      <w:r w:rsidRPr="009575AB">
        <w:rPr>
          <w:rFonts w:eastAsiaTheme="minorEastAsia" w:hint="eastAsia"/>
        </w:rPr>
        <w:t>「</w:t>
      </w:r>
      <w:r w:rsidR="00296CD0" w:rsidRPr="009575AB">
        <w:rPr>
          <w:rFonts w:eastAsiaTheme="minorEastAsia" w:hint="eastAsia"/>
        </w:rPr>
        <w:t>官邸一強支配</w:t>
      </w:r>
      <w:r w:rsidRPr="009575AB">
        <w:rPr>
          <w:rFonts w:eastAsiaTheme="minorEastAsia" w:hint="eastAsia"/>
        </w:rPr>
        <w:t>」</w:t>
      </w:r>
      <w:r w:rsidR="00296CD0" w:rsidRPr="009575AB">
        <w:rPr>
          <w:rFonts w:eastAsiaTheme="minorEastAsia" w:hint="eastAsia"/>
        </w:rPr>
        <w:t>はなぜ崩れた</w:t>
      </w:r>
      <w:r w:rsidR="004F717F" w:rsidRPr="009575AB">
        <w:rPr>
          <w:rFonts w:eastAsiaTheme="minorEastAsia" w:hint="eastAsia"/>
        </w:rPr>
        <w:t>の</w:t>
      </w:r>
      <w:r w:rsidR="00296CD0" w:rsidRPr="009575AB">
        <w:rPr>
          <w:rFonts w:eastAsiaTheme="minorEastAsia" w:hint="eastAsia"/>
        </w:rPr>
        <w:t>か</w:t>
      </w:r>
      <w:r w:rsidRPr="009575AB">
        <w:rPr>
          <w:rFonts w:eastAsiaTheme="minorEastAsia" w:hint="eastAsia"/>
        </w:rPr>
        <w:t>』</w:t>
      </w:r>
      <w:r w:rsidR="00296CD0" w:rsidRPr="009575AB">
        <w:rPr>
          <w:rFonts w:eastAsiaTheme="minorEastAsia" w:hint="eastAsia"/>
        </w:rPr>
        <w:t>文藝春秋</w:t>
      </w:r>
      <w:r w:rsidRPr="009575AB">
        <w:rPr>
          <w:rFonts w:eastAsiaTheme="minorEastAsia" w:hint="eastAsia"/>
        </w:rPr>
        <w:t>2</w:t>
      </w:r>
      <w:r w:rsidRPr="009575AB">
        <w:rPr>
          <w:rFonts w:eastAsiaTheme="minorEastAsia"/>
        </w:rPr>
        <w:t>021/9/10</w:t>
      </w:r>
    </w:p>
    <w:p w14:paraId="29825809" w14:textId="04E8E9AD" w:rsidR="00DB62CE" w:rsidRPr="009575AB" w:rsidRDefault="00DB62CE" w:rsidP="00A54A1C">
      <w:pPr>
        <w:rPr>
          <w:rFonts w:eastAsiaTheme="minorEastAsia"/>
        </w:rPr>
      </w:pPr>
      <w:r w:rsidRPr="009575AB">
        <w:rPr>
          <w:rFonts w:eastAsiaTheme="minorEastAsia" w:hint="eastAsia"/>
        </w:rPr>
        <w:t>・石田衣良『炎上フェニックス</w:t>
      </w:r>
      <w:r w:rsidRPr="009575AB">
        <w:rPr>
          <w:rFonts w:eastAsiaTheme="minorEastAsia"/>
        </w:rPr>
        <w:t xml:space="preserve"> </w:t>
      </w:r>
      <w:r w:rsidRPr="009575AB">
        <w:rPr>
          <w:rFonts w:eastAsiaTheme="minorEastAsia" w:hint="eastAsia"/>
        </w:rPr>
        <w:t>池袋ウエストゲートパ―ク</w:t>
      </w:r>
      <w:r w:rsidRPr="009575AB">
        <w:rPr>
          <w:rFonts w:eastAsiaTheme="minorEastAsia"/>
        </w:rPr>
        <w:t>XVII</w:t>
      </w:r>
      <w:r w:rsidRPr="009575AB">
        <w:rPr>
          <w:rFonts w:eastAsiaTheme="minorEastAsia" w:hint="eastAsia"/>
        </w:rPr>
        <w:t>』文藝春秋（小説）</w:t>
      </w:r>
      <w:r w:rsidRPr="009575AB">
        <w:rPr>
          <w:rFonts w:eastAsiaTheme="minorEastAsia" w:hint="eastAsia"/>
        </w:rPr>
        <w:t>2</w:t>
      </w:r>
      <w:r w:rsidRPr="009575AB">
        <w:rPr>
          <w:rFonts w:eastAsiaTheme="minorEastAsia"/>
        </w:rPr>
        <w:t>021/9/10</w:t>
      </w:r>
      <w:r w:rsidR="00B14549" w:rsidRPr="009575AB">
        <w:rPr>
          <w:rFonts w:eastAsiaTheme="minorEastAsia" w:hint="eastAsia"/>
        </w:rPr>
        <w:t xml:space="preserve">　→</w:t>
      </w:r>
      <w:r w:rsidR="00B14549" w:rsidRPr="009575AB">
        <w:rPr>
          <w:rFonts w:eastAsiaTheme="minorEastAsia"/>
        </w:rPr>
        <w:t>2023/9/10</w:t>
      </w:r>
      <w:r w:rsidR="00B14549" w:rsidRPr="009575AB">
        <w:rPr>
          <w:rFonts w:eastAsiaTheme="minorEastAsia" w:hint="eastAsia"/>
        </w:rPr>
        <w:t>文庫化</w:t>
      </w:r>
    </w:p>
    <w:p w14:paraId="2E9047A1" w14:textId="77777777" w:rsidR="003A2192" w:rsidRPr="009575AB" w:rsidRDefault="003A2192" w:rsidP="003A2192">
      <w:pPr>
        <w:rPr>
          <w:rFonts w:eastAsiaTheme="minorEastAsia"/>
        </w:rPr>
      </w:pPr>
      <w:r w:rsidRPr="009575AB">
        <w:rPr>
          <w:rFonts w:eastAsiaTheme="minorEastAsia" w:hint="eastAsia"/>
        </w:rPr>
        <w:t>・中村明子『オウムと７３１と新型コロナ</w:t>
      </w:r>
      <w:r w:rsidRPr="009575AB">
        <w:rPr>
          <w:rFonts w:eastAsiaTheme="minorEastAsia"/>
        </w:rPr>
        <w:t xml:space="preserve"> </w:t>
      </w:r>
      <w:r w:rsidRPr="009575AB">
        <w:rPr>
          <w:rFonts w:eastAsiaTheme="minorEastAsia" w:hint="eastAsia"/>
        </w:rPr>
        <w:t>時代の証人がみたバイオテロの真相』薬事日報社</w:t>
      </w:r>
      <w:r w:rsidRPr="009575AB">
        <w:rPr>
          <w:rFonts w:eastAsiaTheme="minorEastAsia"/>
        </w:rPr>
        <w:t>2021/9/10</w:t>
      </w:r>
    </w:p>
    <w:p w14:paraId="6E58AF72" w14:textId="77777777" w:rsidR="00622EE7" w:rsidRPr="009575AB" w:rsidRDefault="00622EE7" w:rsidP="00622EE7">
      <w:pPr>
        <w:rPr>
          <w:rFonts w:eastAsiaTheme="minorEastAsia"/>
        </w:rPr>
      </w:pPr>
      <w:r w:rsidRPr="009575AB">
        <w:rPr>
          <w:rFonts w:eastAsiaTheme="minorEastAsia" w:hint="eastAsia"/>
        </w:rPr>
        <w:t>・別所宏恭『ネクストカンパニー</w:t>
      </w:r>
      <w:r w:rsidRPr="009575AB">
        <w:rPr>
          <w:rFonts w:eastAsiaTheme="minorEastAsia"/>
        </w:rPr>
        <w:t xml:space="preserve"> </w:t>
      </w:r>
      <w:r w:rsidRPr="009575AB">
        <w:rPr>
          <w:rFonts w:eastAsiaTheme="minorEastAsia" w:hint="eastAsia"/>
        </w:rPr>
        <w:t>新しい時代の経営と働き方』クロスメディア・パブリッシング</w:t>
      </w:r>
      <w:r w:rsidRPr="009575AB">
        <w:rPr>
          <w:rFonts w:eastAsiaTheme="minorEastAsia"/>
        </w:rPr>
        <w:t>2021/9/11</w:t>
      </w:r>
    </w:p>
    <w:p w14:paraId="021BBE44" w14:textId="77777777" w:rsidR="005D7630" w:rsidRPr="009575AB" w:rsidRDefault="005D7630" w:rsidP="005D7630">
      <w:pPr>
        <w:rPr>
          <w:rFonts w:eastAsiaTheme="minorEastAsia"/>
        </w:rPr>
      </w:pPr>
      <w:r w:rsidRPr="009575AB">
        <w:rPr>
          <w:rFonts w:eastAsiaTheme="minorEastAsia" w:hint="eastAsia"/>
        </w:rPr>
        <w:t>・「日経コンストラクション」２０２１年９月１３日号（通巻</w:t>
      </w:r>
      <w:r w:rsidRPr="009575AB">
        <w:rPr>
          <w:rFonts w:eastAsiaTheme="minorEastAsia"/>
        </w:rPr>
        <w:t>767</w:t>
      </w:r>
      <w:r w:rsidRPr="009575AB">
        <w:rPr>
          <w:rFonts w:eastAsiaTheme="minorEastAsia" w:hint="eastAsia"/>
        </w:rPr>
        <w:t>号）、「特集</w:t>
      </w:r>
      <w:r w:rsidRPr="009575AB">
        <w:rPr>
          <w:rFonts w:eastAsiaTheme="minorEastAsia"/>
        </w:rPr>
        <w:t xml:space="preserve"> </w:t>
      </w:r>
      <w:r w:rsidRPr="009575AB">
        <w:rPr>
          <w:rFonts w:eastAsiaTheme="minorEastAsia" w:hint="eastAsia"/>
        </w:rPr>
        <w:t>建設会社決</w:t>
      </w:r>
      <w:r w:rsidRPr="009575AB">
        <w:rPr>
          <w:rFonts w:eastAsiaTheme="minorEastAsia" w:hint="eastAsia"/>
        </w:rPr>
        <w:lastRenderedPageBreak/>
        <w:t>算ランキング２０２１</w:t>
      </w:r>
      <w:r w:rsidRPr="009575AB">
        <w:rPr>
          <w:rFonts w:eastAsiaTheme="minorEastAsia"/>
        </w:rPr>
        <w:t xml:space="preserve"> </w:t>
      </w:r>
      <w:r w:rsidRPr="009575AB">
        <w:rPr>
          <w:rFonts w:eastAsiaTheme="minorEastAsia" w:hint="eastAsia"/>
        </w:rPr>
        <w:t>コロナ禍でも粘る土木事業」日経ＢＰ</w:t>
      </w:r>
      <w:r w:rsidRPr="009575AB">
        <w:rPr>
          <w:rFonts w:eastAsiaTheme="minorEastAsia"/>
        </w:rPr>
        <w:t>2021/9/13</w:t>
      </w:r>
    </w:p>
    <w:p w14:paraId="76495F82"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3136</w:t>
      </w:r>
      <w:r w:rsidRPr="009575AB">
        <w:rPr>
          <w:rFonts w:eastAsiaTheme="minorEastAsia" w:hint="eastAsia"/>
        </w:rPr>
        <w:t>号）、「特集</w:t>
      </w:r>
      <w:r w:rsidRPr="009575AB">
        <w:rPr>
          <w:rFonts w:eastAsiaTheme="minorEastAsia"/>
        </w:rPr>
        <w:t xml:space="preserve"> </w:t>
      </w:r>
      <w:r w:rsidRPr="009575AB">
        <w:rPr>
          <w:rFonts w:eastAsiaTheme="minorEastAsia" w:hint="eastAsia"/>
        </w:rPr>
        <w:t>４２・２兆円で対前年度３・２％減</w:t>
      </w:r>
      <w:r w:rsidRPr="009575AB">
        <w:rPr>
          <w:rFonts w:eastAsiaTheme="minorEastAsia"/>
        </w:rPr>
        <w:t xml:space="preserve"> </w:t>
      </w:r>
      <w:r w:rsidRPr="009575AB">
        <w:rPr>
          <w:rFonts w:eastAsiaTheme="minorEastAsia" w:hint="eastAsia"/>
        </w:rPr>
        <w:t>コロナで過去最大の減少</w:t>
      </w:r>
      <w:r w:rsidRPr="009575AB">
        <w:rPr>
          <w:rFonts w:eastAsiaTheme="minorEastAsia"/>
        </w:rPr>
        <w:t xml:space="preserve"> </w:t>
      </w:r>
      <w:r w:rsidRPr="009575AB">
        <w:rPr>
          <w:rFonts w:eastAsiaTheme="minorEastAsia" w:hint="eastAsia"/>
        </w:rPr>
        <w:t>─厚生労働省が２０２０年度「概算医療費」を公表─」法研</w:t>
      </w:r>
      <w:r w:rsidRPr="009575AB">
        <w:rPr>
          <w:rFonts w:eastAsiaTheme="minorEastAsia" w:hint="eastAsia"/>
        </w:rPr>
        <w:t>2</w:t>
      </w:r>
      <w:r w:rsidRPr="009575AB">
        <w:rPr>
          <w:rFonts w:eastAsiaTheme="minorEastAsia"/>
        </w:rPr>
        <w:t>021/9/13</w:t>
      </w:r>
    </w:p>
    <w:p w14:paraId="1C9265A3" w14:textId="77777777" w:rsidR="00FD0D06" w:rsidRPr="009575AB" w:rsidRDefault="00FD0D06" w:rsidP="00FD0D06">
      <w:pPr>
        <w:rPr>
          <w:rFonts w:eastAsiaTheme="minorEastAsia"/>
        </w:rPr>
      </w:pPr>
      <w:r w:rsidRPr="009575AB">
        <w:rPr>
          <w:rFonts w:eastAsiaTheme="minorEastAsia" w:hint="eastAsia"/>
        </w:rPr>
        <w:t>・「週刊</w:t>
      </w:r>
      <w:r w:rsidRPr="009575AB">
        <w:rPr>
          <w:rFonts w:eastAsiaTheme="minorEastAsia" w:hint="eastAsia"/>
        </w:rPr>
        <w:t>T</w:t>
      </w:r>
      <w:r w:rsidRPr="009575AB">
        <w:rPr>
          <w:rFonts w:eastAsiaTheme="minorEastAsia"/>
        </w:rPr>
        <w:t>&amp;Amaster</w:t>
      </w:r>
      <w:r w:rsidRPr="009575AB">
        <w:rPr>
          <w:rFonts w:eastAsiaTheme="minorEastAsia" w:hint="eastAsia"/>
        </w:rPr>
        <w:t>」２０２１年９月１３日号（通巻</w:t>
      </w:r>
      <w:r w:rsidRPr="009575AB">
        <w:rPr>
          <w:rFonts w:eastAsiaTheme="minorEastAsia"/>
        </w:rPr>
        <w:t>897</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コロナ禍における各省庁の令和４年度税制改正要望」ロータス２１（電子書籍）</w:t>
      </w:r>
    </w:p>
    <w:p w14:paraId="709C45E1" w14:textId="3A32BFCA" w:rsidR="0061146A" w:rsidRPr="009575AB" w:rsidRDefault="0061146A" w:rsidP="0061146A">
      <w:pPr>
        <w:rPr>
          <w:rFonts w:eastAsiaTheme="minorEastAsia"/>
        </w:rPr>
      </w:pPr>
      <w:r w:rsidRPr="009575AB">
        <w:rPr>
          <w:rFonts w:eastAsiaTheme="minorEastAsia" w:hint="eastAsia"/>
        </w:rPr>
        <w:t>・上田岳弘『旅のない』講談社（小説）</w:t>
      </w:r>
      <w:r w:rsidRPr="009575AB">
        <w:rPr>
          <w:rFonts w:eastAsiaTheme="minorEastAsia"/>
        </w:rPr>
        <w:t>2021/9/13</w:t>
      </w:r>
      <w:r w:rsidR="008B7489" w:rsidRPr="009575AB">
        <w:rPr>
          <w:rFonts w:eastAsiaTheme="minorEastAsia" w:hint="eastAsia"/>
        </w:rPr>
        <w:t xml:space="preserve">　→</w:t>
      </w:r>
      <w:r w:rsidR="008B7489" w:rsidRPr="009575AB">
        <w:rPr>
          <w:rFonts w:eastAsiaTheme="minorEastAsia"/>
        </w:rPr>
        <w:t>202</w:t>
      </w:r>
      <w:r w:rsidR="006B5231" w:rsidRPr="009575AB">
        <w:rPr>
          <w:rFonts w:eastAsiaTheme="minorEastAsia"/>
        </w:rPr>
        <w:t>4</w:t>
      </w:r>
      <w:r w:rsidR="008B7489" w:rsidRPr="009575AB">
        <w:rPr>
          <w:rFonts w:eastAsiaTheme="minorEastAsia"/>
        </w:rPr>
        <w:t>/</w:t>
      </w:r>
      <w:r w:rsidR="006B5231" w:rsidRPr="009575AB">
        <w:rPr>
          <w:rFonts w:eastAsiaTheme="minorEastAsia"/>
        </w:rPr>
        <w:t>4</w:t>
      </w:r>
      <w:r w:rsidR="008B7489" w:rsidRPr="009575AB">
        <w:rPr>
          <w:rFonts w:eastAsiaTheme="minorEastAsia"/>
        </w:rPr>
        <w:t>/</w:t>
      </w:r>
      <w:r w:rsidR="006B5231" w:rsidRPr="009575AB">
        <w:rPr>
          <w:rFonts w:eastAsiaTheme="minorEastAsia"/>
        </w:rPr>
        <w:t>12</w:t>
      </w:r>
      <w:r w:rsidR="008B7489" w:rsidRPr="009575AB">
        <w:rPr>
          <w:rFonts w:eastAsiaTheme="minorEastAsia" w:hint="eastAsia"/>
        </w:rPr>
        <w:t>文庫化</w:t>
      </w:r>
      <w:r w:rsidR="006B5231" w:rsidRPr="009575AB">
        <w:rPr>
          <w:rFonts w:eastAsiaTheme="minorEastAsia" w:hint="eastAsia"/>
        </w:rPr>
        <w:t xml:space="preserve">　川端康成文学賞</w:t>
      </w:r>
    </w:p>
    <w:p w14:paraId="4E606039" w14:textId="77777777" w:rsidR="0061146A" w:rsidRPr="009575AB" w:rsidRDefault="0061146A" w:rsidP="0061146A">
      <w:pPr>
        <w:rPr>
          <w:rFonts w:eastAsiaTheme="minorEastAsia"/>
        </w:rPr>
      </w:pPr>
      <w:r w:rsidRPr="009575AB">
        <w:rPr>
          <w:rFonts w:eastAsiaTheme="minorEastAsia" w:hint="eastAsia"/>
        </w:rPr>
        <w:t>・海野つなみ『Ｔｒａｖｅｌ</w:t>
      </w:r>
      <w:r w:rsidRPr="009575AB">
        <w:rPr>
          <w:rFonts w:eastAsiaTheme="minorEastAsia" w:hint="eastAsia"/>
        </w:rPr>
        <w:t xml:space="preserve"> </w:t>
      </w:r>
      <w:r w:rsidRPr="009575AB">
        <w:rPr>
          <w:rFonts w:eastAsiaTheme="minorEastAsia" w:hint="eastAsia"/>
        </w:rPr>
        <w:t>ｊｏｕｒｎａｌ』講談社ＫＣ</w:t>
      </w:r>
      <w:r w:rsidRPr="009575AB">
        <w:rPr>
          <w:rFonts w:eastAsiaTheme="minorEastAsia"/>
        </w:rPr>
        <w:t xml:space="preserve"> </w:t>
      </w:r>
      <w:r w:rsidRPr="009575AB">
        <w:rPr>
          <w:rFonts w:eastAsiaTheme="minorEastAsia" w:hint="eastAsia"/>
        </w:rPr>
        <w:t>ＫＩＳＳ（漫画）</w:t>
      </w:r>
      <w:r w:rsidRPr="009575AB">
        <w:rPr>
          <w:rFonts w:eastAsiaTheme="minorEastAsia"/>
        </w:rPr>
        <w:t>2021/9/13</w:t>
      </w:r>
    </w:p>
    <w:p w14:paraId="41AED567" w14:textId="1D67E350" w:rsidR="006750A8" w:rsidRPr="009575AB" w:rsidRDefault="006750A8" w:rsidP="006750A8">
      <w:pPr>
        <w:rPr>
          <w:rFonts w:eastAsiaTheme="minorEastAsia"/>
        </w:rPr>
      </w:pPr>
      <w:r w:rsidRPr="009575AB">
        <w:rPr>
          <w:rFonts w:eastAsiaTheme="minorEastAsia" w:hint="eastAsia"/>
        </w:rPr>
        <w:t>・竹内謙礼『逆境を活かす店</w:t>
      </w:r>
      <w:r w:rsidRPr="009575AB">
        <w:rPr>
          <w:rFonts w:eastAsiaTheme="minorEastAsia"/>
        </w:rPr>
        <w:t xml:space="preserve"> </w:t>
      </w:r>
      <w:r w:rsidRPr="009575AB">
        <w:rPr>
          <w:rFonts w:eastAsiaTheme="minorEastAsia" w:hint="eastAsia"/>
        </w:rPr>
        <w:t>消える店』日経ＢＰ</w:t>
      </w:r>
      <w:r w:rsidRPr="009575AB">
        <w:rPr>
          <w:rFonts w:eastAsiaTheme="minorEastAsia" w:hint="eastAsia"/>
        </w:rPr>
        <w:t xml:space="preserve"> </w:t>
      </w:r>
      <w:r w:rsidRPr="009575AB">
        <w:rPr>
          <w:rFonts w:eastAsiaTheme="minorEastAsia" w:hint="eastAsia"/>
        </w:rPr>
        <w:t>日本経済新聞出版本部</w:t>
      </w:r>
      <w:r w:rsidRPr="009575AB">
        <w:rPr>
          <w:rFonts w:eastAsiaTheme="minorEastAsia"/>
        </w:rPr>
        <w:t>2021/9/13</w:t>
      </w:r>
    </w:p>
    <w:p w14:paraId="7C1ED27D" w14:textId="77777777" w:rsidR="009D350D" w:rsidRPr="009575AB" w:rsidRDefault="009D350D" w:rsidP="009D350D">
      <w:pPr>
        <w:rPr>
          <w:rFonts w:eastAsiaTheme="minorEastAsia"/>
        </w:rPr>
      </w:pPr>
      <w:r w:rsidRPr="009575AB">
        <w:rPr>
          <w:rFonts w:eastAsiaTheme="minorEastAsia" w:hint="eastAsia"/>
        </w:rPr>
        <w:t>・オザワ部長『吹奏楽部バンザイ</w:t>
      </w:r>
      <w:r w:rsidRPr="009575AB">
        <w:rPr>
          <w:rFonts w:eastAsiaTheme="minorEastAsia"/>
        </w:rPr>
        <w:t xml:space="preserve">!! </w:t>
      </w:r>
      <w:r w:rsidRPr="009575AB">
        <w:rPr>
          <w:rFonts w:eastAsiaTheme="minorEastAsia" w:hint="eastAsia"/>
        </w:rPr>
        <w:t>コロナに負けない』ポプラ社</w:t>
      </w:r>
      <w:r w:rsidRPr="009575AB">
        <w:rPr>
          <w:rFonts w:eastAsiaTheme="minorEastAsia"/>
        </w:rPr>
        <w:t>2021/9/13</w:t>
      </w:r>
    </w:p>
    <w:p w14:paraId="150D9584" w14:textId="77777777" w:rsidR="00654C9D" w:rsidRPr="009575AB" w:rsidRDefault="00654C9D" w:rsidP="00654C9D">
      <w:r w:rsidRPr="009575AB">
        <w:rPr>
          <w:rFonts w:hint="eastAsia"/>
        </w:rPr>
        <w:t>・「週刊女性」２０２１年９月１４日号（第</w:t>
      </w:r>
      <w:r w:rsidRPr="009575AB">
        <w:t>65</w:t>
      </w:r>
      <w:r w:rsidRPr="009575AB">
        <w:rPr>
          <w:rFonts w:hint="eastAsia"/>
        </w:rPr>
        <w:t>巻第</w:t>
      </w:r>
      <w:r w:rsidRPr="009575AB">
        <w:t>33</w:t>
      </w:r>
      <w:r w:rsidRPr="009575AB">
        <w:rPr>
          <w:rFonts w:hint="eastAsia"/>
        </w:rPr>
        <w:t>号）、「コロナで家を失う人たち」主婦と生活社</w:t>
      </w:r>
      <w:r w:rsidRPr="009575AB">
        <w:t>2021/8/31</w:t>
      </w:r>
    </w:p>
    <w:p w14:paraId="636C12D6" w14:textId="77777777" w:rsidR="0061146A" w:rsidRPr="009575AB" w:rsidRDefault="0061146A" w:rsidP="0061146A">
      <w:pPr>
        <w:rPr>
          <w:rFonts w:eastAsiaTheme="minorEastAsia"/>
        </w:rPr>
      </w:pPr>
      <w:r w:rsidRPr="009575AB">
        <w:rPr>
          <w:rFonts w:eastAsiaTheme="minorEastAsia" w:hint="eastAsia"/>
        </w:rPr>
        <w:t>・クーリエ・ジャポン編『不安に克つ思考</w:t>
      </w:r>
      <w:r w:rsidRPr="009575AB">
        <w:rPr>
          <w:rFonts w:eastAsiaTheme="minorEastAsia"/>
        </w:rPr>
        <w:t xml:space="preserve"> </w:t>
      </w:r>
      <w:r w:rsidRPr="009575AB">
        <w:rPr>
          <w:rFonts w:eastAsiaTheme="minorEastAsia" w:hint="eastAsia"/>
        </w:rPr>
        <w:t>賢者たちの処方箋』講談社現代新書</w:t>
      </w:r>
      <w:r w:rsidRPr="009575AB">
        <w:rPr>
          <w:rFonts w:eastAsiaTheme="minorEastAsia"/>
        </w:rPr>
        <w:t>2021/9/14</w:t>
      </w:r>
    </w:p>
    <w:p w14:paraId="48AF1865" w14:textId="77777777" w:rsidR="00237D43" w:rsidRPr="009575AB" w:rsidRDefault="00237D43" w:rsidP="00237D43">
      <w:pPr>
        <w:rPr>
          <w:rFonts w:eastAsiaTheme="minorEastAsia"/>
        </w:rPr>
      </w:pPr>
      <w:r w:rsidRPr="009575AB">
        <w:rPr>
          <w:rFonts w:eastAsiaTheme="minorEastAsia" w:hint="eastAsia"/>
        </w:rPr>
        <w:t>・「補綴臨床」２０２１年９月号（第</w:t>
      </w:r>
      <w:r w:rsidRPr="009575AB">
        <w:rPr>
          <w:rFonts w:eastAsiaTheme="minorEastAsia"/>
        </w:rPr>
        <w:t>54</w:t>
      </w:r>
      <w:r w:rsidRPr="009575AB">
        <w:rPr>
          <w:rFonts w:eastAsiaTheme="minorEastAsia" w:hint="eastAsia"/>
        </w:rPr>
        <w:t>巻第５号）、「緊急寄稿</w:t>
      </w:r>
      <w:r w:rsidRPr="009575AB">
        <w:rPr>
          <w:rFonts w:eastAsiaTheme="minorEastAsia"/>
        </w:rPr>
        <w:t xml:space="preserve"> </w:t>
      </w:r>
      <w:r w:rsidRPr="009575AB">
        <w:rPr>
          <w:rFonts w:eastAsiaTheme="minorEastAsia" w:hint="eastAsia"/>
        </w:rPr>
        <w:t>歯科医院における新型コロナウイルス感染症対策</w:t>
      </w:r>
      <w:r w:rsidRPr="009575AB">
        <w:rPr>
          <w:rFonts w:eastAsiaTheme="minorEastAsia"/>
        </w:rPr>
        <w:t xml:space="preserve"> </w:t>
      </w:r>
      <w:r w:rsidRPr="009575AB">
        <w:rPr>
          <w:rFonts w:eastAsiaTheme="minorEastAsia" w:hint="eastAsia"/>
        </w:rPr>
        <w:t>第五報」医歯薬出版</w:t>
      </w:r>
      <w:r w:rsidRPr="009575AB">
        <w:rPr>
          <w:rFonts w:eastAsiaTheme="minorEastAsia"/>
        </w:rPr>
        <w:t>2021/9/15</w:t>
      </w:r>
    </w:p>
    <w:p w14:paraId="50D74003" w14:textId="77777777" w:rsidR="0077693F" w:rsidRPr="009575AB" w:rsidRDefault="0077693F" w:rsidP="0077693F">
      <w:pPr>
        <w:rPr>
          <w:rFonts w:eastAsiaTheme="minorEastAsia"/>
        </w:rPr>
      </w:pPr>
      <w:r w:rsidRPr="009575AB">
        <w:rPr>
          <w:rFonts w:eastAsiaTheme="minorEastAsia" w:hint="eastAsia"/>
        </w:rPr>
        <w:t>・「</w:t>
      </w:r>
      <w:r w:rsidRPr="009575AB">
        <w:rPr>
          <w:rFonts w:eastAsiaTheme="minorEastAsia"/>
        </w:rPr>
        <w:t xml:space="preserve">Depression Strategy </w:t>
      </w:r>
      <w:r w:rsidRPr="009575AB">
        <w:rPr>
          <w:rFonts w:eastAsiaTheme="minorEastAsia" w:hint="eastAsia"/>
        </w:rPr>
        <w:t>うつ病治療の新たなストラテジー」２０２１年９月号（第</w:t>
      </w:r>
      <w:r w:rsidRPr="009575AB">
        <w:rPr>
          <w:rFonts w:eastAsiaTheme="minorEastAsia"/>
        </w:rPr>
        <w:t>11</w:t>
      </w:r>
      <w:r w:rsidRPr="009575AB">
        <w:rPr>
          <w:rFonts w:eastAsiaTheme="minorEastAsia" w:hint="eastAsia"/>
        </w:rPr>
        <w:t>巻第３号）、「</w:t>
      </w:r>
      <w:r w:rsidRPr="009575AB">
        <w:rPr>
          <w:rFonts w:eastAsiaTheme="minorEastAsia" w:hint="eastAsia"/>
        </w:rPr>
        <w:t>O</w:t>
      </w:r>
      <w:r w:rsidRPr="009575AB">
        <w:rPr>
          <w:rFonts w:eastAsiaTheme="minorEastAsia"/>
        </w:rPr>
        <w:t xml:space="preserve">VERVIEW </w:t>
      </w:r>
      <w:r w:rsidRPr="009575AB">
        <w:rPr>
          <w:rFonts w:eastAsiaTheme="minorEastAsia" w:hint="eastAsia"/>
        </w:rPr>
        <w:t>精神科領域におけるわが国のオンライン診療を考える</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感染拡大下における現状と展望〜」先端医学社</w:t>
      </w:r>
      <w:r w:rsidRPr="009575AB">
        <w:rPr>
          <w:rFonts w:eastAsiaTheme="minorEastAsia"/>
        </w:rPr>
        <w:t>2021/9/15</w:t>
      </w:r>
    </w:p>
    <w:p w14:paraId="0560BB0F" w14:textId="2931D940" w:rsidR="00C878AA" w:rsidRPr="009575AB" w:rsidRDefault="00C878AA" w:rsidP="00C878AA">
      <w:pPr>
        <w:rPr>
          <w:rFonts w:eastAsiaTheme="minorEastAsia"/>
        </w:rPr>
      </w:pPr>
      <w:r w:rsidRPr="009575AB">
        <w:rPr>
          <w:rFonts w:eastAsiaTheme="minorEastAsia" w:hint="eastAsia"/>
        </w:rPr>
        <w:t>・山本和音『生き残った６人によると』既刊４冊、（ＫＡＤＯＫＡＷＡ）ハルタコミックス（漫画）</w:t>
      </w:r>
      <w:r w:rsidRPr="009575AB">
        <w:rPr>
          <w:rFonts w:eastAsiaTheme="minorEastAsia"/>
        </w:rPr>
        <w:t>2021/9/15</w:t>
      </w:r>
      <w:r w:rsidR="000517A6" w:rsidRPr="009575AB">
        <w:rPr>
          <w:rFonts w:eastAsiaTheme="minorEastAsia"/>
        </w:rPr>
        <w:t xml:space="preserve"> </w:t>
      </w:r>
      <w:r w:rsidRPr="009575AB">
        <w:rPr>
          <w:rFonts w:eastAsiaTheme="minorEastAsia"/>
        </w:rPr>
        <w:t>-</w:t>
      </w:r>
      <w:r w:rsidR="000517A6" w:rsidRPr="009575AB">
        <w:rPr>
          <w:rFonts w:eastAsiaTheme="minorEastAsia"/>
        </w:rPr>
        <w:t xml:space="preserve"> </w:t>
      </w:r>
      <w:r w:rsidRPr="009575AB">
        <w:rPr>
          <w:rFonts w:eastAsiaTheme="minorEastAsia"/>
        </w:rPr>
        <w:t>2022/12/15</w:t>
      </w:r>
    </w:p>
    <w:p w14:paraId="50CA5990" w14:textId="77777777" w:rsidR="00F10625" w:rsidRPr="009575AB" w:rsidRDefault="00F10625" w:rsidP="00F10625">
      <w:pPr>
        <w:rPr>
          <w:rFonts w:eastAsiaTheme="minorEastAsia"/>
        </w:rPr>
      </w:pPr>
      <w:r w:rsidRPr="009575AB">
        <w:rPr>
          <w:rFonts w:eastAsiaTheme="minorEastAsia" w:hint="eastAsia"/>
        </w:rPr>
        <w:t>・飯田泰士『続・新型コロナウイルス感染症（ＣＯＶＩＤ‐</w:t>
      </w:r>
      <w:r w:rsidRPr="009575AB">
        <w:rPr>
          <w:rFonts w:eastAsiaTheme="minorEastAsia"/>
        </w:rPr>
        <w:t>19</w:t>
      </w:r>
      <w:r w:rsidRPr="009575AB">
        <w:rPr>
          <w:rFonts w:eastAsiaTheme="minorEastAsia" w:hint="eastAsia"/>
        </w:rPr>
        <w:t>）</w:t>
      </w:r>
      <w:r w:rsidRPr="009575AB">
        <w:rPr>
          <w:rFonts w:eastAsiaTheme="minorEastAsia"/>
        </w:rPr>
        <w:t xml:space="preserve"> </w:t>
      </w:r>
      <w:r w:rsidRPr="009575AB">
        <w:rPr>
          <w:rFonts w:eastAsiaTheme="minorEastAsia" w:hint="eastAsia"/>
        </w:rPr>
        <w:t>菅内閣と緊急事態宣言』現代企画室</w:t>
      </w:r>
      <w:r w:rsidRPr="009575AB">
        <w:rPr>
          <w:rFonts w:eastAsiaTheme="minorEastAsia"/>
        </w:rPr>
        <w:t>2021/9/15</w:t>
      </w:r>
    </w:p>
    <w:p w14:paraId="3BA3FABA" w14:textId="77777777" w:rsidR="000517A6" w:rsidRPr="009575AB" w:rsidRDefault="000517A6" w:rsidP="000517A6">
      <w:pPr>
        <w:rPr>
          <w:rFonts w:eastAsiaTheme="minorEastAsia"/>
        </w:rPr>
      </w:pPr>
      <w:r w:rsidRPr="009575AB">
        <w:rPr>
          <w:rFonts w:eastAsiaTheme="minorEastAsia" w:hint="eastAsia"/>
        </w:rPr>
        <w:t>・岡田知弘編著『コロナと地域経済</w:t>
      </w:r>
      <w:r w:rsidRPr="009575AB">
        <w:rPr>
          <w:rFonts w:eastAsiaTheme="minorEastAsia"/>
        </w:rPr>
        <w:t xml:space="preserve"> </w:t>
      </w:r>
      <w:r w:rsidRPr="009575AB">
        <w:rPr>
          <w:rFonts w:eastAsiaTheme="minorEastAsia" w:hint="eastAsia"/>
        </w:rPr>
        <w:t>コロナと自治体４』自治体研究社</w:t>
      </w:r>
      <w:r w:rsidRPr="009575AB">
        <w:rPr>
          <w:rFonts w:eastAsiaTheme="minorEastAsia"/>
        </w:rPr>
        <w:t>2021/9/15</w:t>
      </w:r>
    </w:p>
    <w:p w14:paraId="23A1AE23" w14:textId="02E58F8E" w:rsidR="00F10625" w:rsidRPr="009575AB" w:rsidRDefault="00F10625" w:rsidP="00F10625">
      <w:pPr>
        <w:rPr>
          <w:rFonts w:eastAsiaTheme="minorEastAsia"/>
        </w:rPr>
      </w:pPr>
      <w:r w:rsidRPr="009575AB">
        <w:rPr>
          <w:rFonts w:eastAsiaTheme="minorEastAsia" w:hint="eastAsia"/>
        </w:rPr>
        <w:t>・平塚儒子＝編著、宇城靖子、加瀬由香里＝共著『不安・孤独・健康と生命倫理』時潮社</w:t>
      </w:r>
      <w:r w:rsidRPr="009575AB">
        <w:rPr>
          <w:rFonts w:eastAsiaTheme="minorEastAsia"/>
        </w:rPr>
        <w:t>2021/9</w:t>
      </w:r>
      <w:r w:rsidR="00C7660E" w:rsidRPr="009575AB">
        <w:rPr>
          <w:rFonts w:eastAsiaTheme="minorEastAsia"/>
        </w:rPr>
        <w:t>/</w:t>
      </w:r>
      <w:r w:rsidRPr="009575AB">
        <w:rPr>
          <w:rFonts w:eastAsiaTheme="minorEastAsia"/>
        </w:rPr>
        <w:t>15</w:t>
      </w:r>
    </w:p>
    <w:p w14:paraId="3A9D40B2" w14:textId="77777777" w:rsidR="00FD0D06" w:rsidRPr="009575AB" w:rsidRDefault="00FD0D06" w:rsidP="00FD0D06">
      <w:pPr>
        <w:rPr>
          <w:rFonts w:eastAsiaTheme="minorEastAsia"/>
        </w:rPr>
      </w:pPr>
      <w:r w:rsidRPr="009575AB">
        <w:rPr>
          <w:rFonts w:eastAsiaTheme="minorEastAsia" w:hint="eastAsia"/>
        </w:rPr>
        <w:t>・井口博『教育・保育機関におけるハラスメント・いじめ対策の手引</w:t>
      </w:r>
      <w:r w:rsidRPr="009575AB">
        <w:rPr>
          <w:rFonts w:eastAsiaTheme="minorEastAsia"/>
        </w:rPr>
        <w:t xml:space="preserve"> </w:t>
      </w:r>
      <w:r w:rsidRPr="009575AB">
        <w:rPr>
          <w:rFonts w:eastAsiaTheme="minorEastAsia" w:hint="eastAsia"/>
        </w:rPr>
        <w:t>大学・小中高・幼保の現場対応』新日本法規</w:t>
      </w:r>
      <w:r w:rsidRPr="009575AB">
        <w:rPr>
          <w:rFonts w:eastAsiaTheme="minorEastAsia"/>
        </w:rPr>
        <w:t>2021/9/15</w:t>
      </w:r>
    </w:p>
    <w:p w14:paraId="345DE420" w14:textId="77777777" w:rsidR="00740A20" w:rsidRPr="009575AB" w:rsidRDefault="00740A20" w:rsidP="00740A20">
      <w:pPr>
        <w:rPr>
          <w:rFonts w:eastAsiaTheme="minorEastAsia"/>
        </w:rPr>
      </w:pPr>
      <w:r w:rsidRPr="009575AB">
        <w:rPr>
          <w:rFonts w:eastAsiaTheme="minorEastAsia" w:hint="eastAsia"/>
        </w:rPr>
        <w:t>・鴨長明、伸吉＝漫画『漫画方丈記</w:t>
      </w:r>
      <w:r w:rsidRPr="009575AB">
        <w:rPr>
          <w:rFonts w:eastAsiaTheme="minorEastAsia"/>
        </w:rPr>
        <w:t xml:space="preserve"> </w:t>
      </w:r>
      <w:r w:rsidRPr="009575AB">
        <w:rPr>
          <w:rFonts w:eastAsiaTheme="minorEastAsia" w:hint="eastAsia"/>
        </w:rPr>
        <w:t>日本最古の災害文学』文響社</w:t>
      </w:r>
      <w:r w:rsidRPr="009575AB">
        <w:rPr>
          <w:rFonts w:eastAsiaTheme="minorEastAsia"/>
        </w:rPr>
        <w:t>2021/9/15</w:t>
      </w:r>
    </w:p>
    <w:p w14:paraId="6D52CD14" w14:textId="77777777" w:rsidR="00FB5DE6" w:rsidRPr="009575AB" w:rsidRDefault="00FB5DE6" w:rsidP="00FB5DE6">
      <w:pPr>
        <w:rPr>
          <w:rFonts w:eastAsiaTheme="minorEastAsia"/>
        </w:rPr>
      </w:pPr>
      <w:r w:rsidRPr="009575AB">
        <w:rPr>
          <w:rFonts w:eastAsiaTheme="minorEastAsia" w:hint="eastAsia"/>
        </w:rPr>
        <w:t>・多岐沢よう子『ダイヤモンド・プリンセス</w:t>
      </w:r>
      <w:r w:rsidRPr="009575AB">
        <w:rPr>
          <w:rFonts w:eastAsiaTheme="minorEastAsia"/>
        </w:rPr>
        <w:t xml:space="preserve"> </w:t>
      </w:r>
      <w:r w:rsidRPr="009575AB">
        <w:rPr>
          <w:rFonts w:eastAsiaTheme="minorEastAsia" w:hint="eastAsia"/>
        </w:rPr>
        <w:t>別れへの船出</w:t>
      </w:r>
      <w:r w:rsidRPr="009575AB">
        <w:rPr>
          <w:rFonts w:eastAsiaTheme="minorEastAsia"/>
        </w:rPr>
        <w:t xml:space="preserve"> </w:t>
      </w:r>
      <w:r w:rsidRPr="009575AB">
        <w:rPr>
          <w:rFonts w:eastAsiaTheme="minorEastAsia" w:hint="eastAsia"/>
        </w:rPr>
        <w:t>結婚記念日を祝う夫婦を新型コロナウイルスが襲った』文芸社</w:t>
      </w:r>
      <w:r w:rsidRPr="009575AB">
        <w:rPr>
          <w:rFonts w:eastAsiaTheme="minorEastAsia"/>
        </w:rPr>
        <w:t>2021/9/1</w:t>
      </w:r>
      <w:r w:rsidRPr="009575AB">
        <w:rPr>
          <w:rFonts w:eastAsiaTheme="minorEastAsia" w:hint="eastAsia"/>
        </w:rPr>
        <w:t>5</w:t>
      </w:r>
    </w:p>
    <w:p w14:paraId="520A92EB" w14:textId="13B6C6AE" w:rsidR="00223547" w:rsidRPr="009575AB" w:rsidRDefault="00223547" w:rsidP="00223547">
      <w:pPr>
        <w:rPr>
          <w:rFonts w:eastAsiaTheme="minorEastAsia"/>
        </w:rPr>
      </w:pPr>
      <w:r w:rsidRPr="009575AB">
        <w:rPr>
          <w:rFonts w:eastAsiaTheme="minorEastAsia" w:hint="eastAsia"/>
        </w:rPr>
        <w:t>・伊藤敏『文化の壁と再社会化の道</w:t>
      </w:r>
      <w:r w:rsidRPr="009575AB">
        <w:rPr>
          <w:rFonts w:eastAsiaTheme="minorEastAsia"/>
        </w:rPr>
        <w:t xml:space="preserve"> </w:t>
      </w:r>
      <w:r w:rsidRPr="009575AB">
        <w:rPr>
          <w:rFonts w:eastAsiaTheme="minorEastAsia" w:hint="eastAsia"/>
        </w:rPr>
        <w:t>ポストコロナ時代の組織再編・Ｍ＆Ａに向けて』文眞堂</w:t>
      </w:r>
      <w:r w:rsidRPr="009575AB">
        <w:rPr>
          <w:rFonts w:eastAsiaTheme="minorEastAsia"/>
        </w:rPr>
        <w:t>2021/9/15</w:t>
      </w:r>
    </w:p>
    <w:p w14:paraId="1640F787" w14:textId="77777777" w:rsidR="00C31BA6" w:rsidRPr="009575AB" w:rsidRDefault="00C31BA6" w:rsidP="00C31BA6">
      <w:pPr>
        <w:rPr>
          <w:rFonts w:eastAsiaTheme="minorEastAsia"/>
        </w:rPr>
      </w:pPr>
      <w:r w:rsidRPr="009575AB">
        <w:rPr>
          <w:rFonts w:eastAsiaTheme="minorEastAsia" w:hint="eastAsia"/>
        </w:rPr>
        <w:t>・総合人間学会編『総合人間学』（通巻</w:t>
      </w:r>
      <w:r w:rsidRPr="009575AB">
        <w:rPr>
          <w:rFonts w:eastAsiaTheme="minorEastAsia"/>
        </w:rPr>
        <w:t>15</w:t>
      </w:r>
      <w:r w:rsidRPr="009575AB">
        <w:rPr>
          <w:rFonts w:eastAsiaTheme="minorEastAsia" w:hint="eastAsia"/>
        </w:rPr>
        <w:t>号、特別号）、「コロナ禍を生きぬく、問いあい・思いやる社会を創造できるか</w:t>
      </w:r>
      <w:r w:rsidRPr="009575AB">
        <w:rPr>
          <w:rFonts w:eastAsiaTheme="minorEastAsia"/>
        </w:rPr>
        <w:t xml:space="preserve"> </w:t>
      </w:r>
      <w:r w:rsidRPr="009575AB">
        <w:rPr>
          <w:rFonts w:eastAsiaTheme="minorEastAsia" w:hint="eastAsia"/>
        </w:rPr>
        <w:t>〜いのちのつながり、子どものまなびと自由の危機が問うもの」本の泉社</w:t>
      </w:r>
      <w:r w:rsidRPr="009575AB">
        <w:rPr>
          <w:rFonts w:eastAsiaTheme="minorEastAsia"/>
        </w:rPr>
        <w:t>2021/9/16</w:t>
      </w:r>
    </w:p>
    <w:p w14:paraId="77C2969C" w14:textId="073B8B30" w:rsidR="00CC481A" w:rsidRPr="009575AB" w:rsidRDefault="00CC481A" w:rsidP="00CC481A">
      <w:pPr>
        <w:rPr>
          <w:rFonts w:eastAsiaTheme="minorEastAsia"/>
        </w:rPr>
      </w:pPr>
      <w:r w:rsidRPr="009575AB">
        <w:rPr>
          <w:rFonts w:eastAsiaTheme="minorEastAsia" w:hint="eastAsia"/>
        </w:rPr>
        <w:t>・三和良一、三和元『概説日本経済史</w:t>
      </w:r>
      <w:r w:rsidRPr="009575AB">
        <w:rPr>
          <w:rFonts w:eastAsiaTheme="minorEastAsia"/>
        </w:rPr>
        <w:t xml:space="preserve"> </w:t>
      </w:r>
      <w:r w:rsidRPr="009575AB">
        <w:rPr>
          <w:rFonts w:eastAsiaTheme="minorEastAsia" w:hint="eastAsia"/>
        </w:rPr>
        <w:t>近現代</w:t>
      </w:r>
      <w:r w:rsidRPr="009575AB">
        <w:rPr>
          <w:rFonts w:eastAsiaTheme="minorEastAsia"/>
        </w:rPr>
        <w:t xml:space="preserve"> </w:t>
      </w:r>
      <w:r w:rsidRPr="009575AB">
        <w:rPr>
          <w:rFonts w:eastAsiaTheme="minorEastAsia" w:hint="eastAsia"/>
        </w:rPr>
        <w:t>第４版』東京大学出版会</w:t>
      </w:r>
      <w:r w:rsidRPr="009575AB">
        <w:rPr>
          <w:rFonts w:eastAsiaTheme="minorEastAsia"/>
        </w:rPr>
        <w:t>2021/9/16</w:t>
      </w:r>
      <w:r w:rsidRPr="009575AB">
        <w:rPr>
          <w:rFonts w:eastAsiaTheme="minorEastAsia" w:hint="eastAsia"/>
        </w:rPr>
        <w:t xml:space="preserve">　２０１２年刊の新版</w:t>
      </w:r>
    </w:p>
    <w:p w14:paraId="08B2EF11" w14:textId="77777777" w:rsidR="003A2D96" w:rsidRPr="009575AB" w:rsidRDefault="003A2D96" w:rsidP="003A2D96">
      <w:pPr>
        <w:rPr>
          <w:rFonts w:eastAsiaTheme="minorEastAsia"/>
        </w:rPr>
      </w:pPr>
      <w:r w:rsidRPr="009575AB">
        <w:rPr>
          <w:rFonts w:eastAsiaTheme="minorEastAsia" w:hint="eastAsia"/>
        </w:rPr>
        <w:t>・『別冊ＳＰＡ！</w:t>
      </w:r>
      <w:r w:rsidRPr="009575AB">
        <w:rPr>
          <w:rFonts w:eastAsiaTheme="minorEastAsia"/>
        </w:rPr>
        <w:t xml:space="preserve"> </w:t>
      </w:r>
      <w:r w:rsidRPr="009575AB">
        <w:rPr>
          <w:rFonts w:eastAsiaTheme="minorEastAsia" w:hint="eastAsia"/>
        </w:rPr>
        <w:t>コロナに負けない生き方』扶桑社</w:t>
      </w:r>
      <w:r w:rsidRPr="009575AB">
        <w:rPr>
          <w:rFonts w:eastAsiaTheme="minorEastAsia"/>
        </w:rPr>
        <w:t>2020/9/16</w:t>
      </w:r>
    </w:p>
    <w:p w14:paraId="4EB3C75D" w14:textId="77777777" w:rsidR="00F10625" w:rsidRPr="009575AB" w:rsidRDefault="00F10625" w:rsidP="00F10625">
      <w:pPr>
        <w:rPr>
          <w:rFonts w:eastAsiaTheme="minorEastAsia"/>
        </w:rPr>
      </w:pPr>
      <w:r w:rsidRPr="009575AB">
        <w:rPr>
          <w:rFonts w:eastAsiaTheme="minorEastAsia" w:hint="eastAsia"/>
        </w:rPr>
        <w:t>・ジャック・アタリ『メディアの未来</w:t>
      </w:r>
      <w:r w:rsidRPr="009575AB">
        <w:rPr>
          <w:rFonts w:eastAsiaTheme="minorEastAsia"/>
        </w:rPr>
        <w:t xml:space="preserve"> </w:t>
      </w:r>
      <w:r w:rsidRPr="009575AB">
        <w:rPr>
          <w:rFonts w:eastAsiaTheme="minorEastAsia" w:hint="eastAsia"/>
        </w:rPr>
        <w:t>歴史を学ぶことで、新聞、雑誌、ラジオ、テレビ、ＳＮＳの将来は導き出せる』林昌宏訳、プレジデント社（原著２０２１年）</w:t>
      </w:r>
      <w:r w:rsidRPr="009575AB">
        <w:rPr>
          <w:rFonts w:eastAsiaTheme="minorEastAsia"/>
        </w:rPr>
        <w:t>2021/9/16</w:t>
      </w:r>
    </w:p>
    <w:p w14:paraId="500D6CF3" w14:textId="0CB43A4C" w:rsidR="00C878AA" w:rsidRPr="009575AB" w:rsidRDefault="00C878AA" w:rsidP="00C878AA">
      <w:pPr>
        <w:rPr>
          <w:rFonts w:eastAsiaTheme="minorEastAsia"/>
        </w:rPr>
      </w:pPr>
      <w:r w:rsidRPr="009575AB">
        <w:rPr>
          <w:rFonts w:eastAsiaTheme="minorEastAsia" w:hint="eastAsia"/>
        </w:rPr>
        <w:t>・重松清『かぞえきれない星の、その次の星』ＫＡＤＯＫＡＷＡ（小説）</w:t>
      </w:r>
      <w:r w:rsidRPr="009575AB">
        <w:rPr>
          <w:rFonts w:eastAsiaTheme="minorEastAsia"/>
        </w:rPr>
        <w:t>2021/9/17</w:t>
      </w:r>
      <w:r w:rsidR="00777A51" w:rsidRPr="009575AB">
        <w:rPr>
          <w:rFonts w:eastAsiaTheme="minorEastAsia" w:hint="eastAsia"/>
        </w:rPr>
        <w:t xml:space="preserve">　→</w:t>
      </w:r>
      <w:r w:rsidR="00777A51" w:rsidRPr="009575AB">
        <w:rPr>
          <w:rFonts w:eastAsiaTheme="minorEastAsia"/>
        </w:rPr>
        <w:lastRenderedPageBreak/>
        <w:t>2024/6/25</w:t>
      </w:r>
      <w:r w:rsidR="00777A51" w:rsidRPr="009575AB">
        <w:rPr>
          <w:rFonts w:eastAsiaTheme="minorEastAsia" w:hint="eastAsia"/>
        </w:rPr>
        <w:t>文庫化</w:t>
      </w:r>
    </w:p>
    <w:p w14:paraId="410CB519" w14:textId="77777777" w:rsidR="00F92346" w:rsidRPr="009575AB" w:rsidRDefault="00F92346" w:rsidP="00F92346">
      <w:pPr>
        <w:rPr>
          <w:rFonts w:eastAsiaTheme="minorEastAsia"/>
        </w:rPr>
      </w:pPr>
      <w:r w:rsidRPr="009575AB">
        <w:rPr>
          <w:rFonts w:eastAsiaTheme="minorEastAsia" w:hint="eastAsia"/>
        </w:rPr>
        <w:t>・中川素子＝作、日隈みさき＝絵『ばいばいコロナ』鈴木出版（絵本）</w:t>
      </w:r>
      <w:r w:rsidRPr="009575AB">
        <w:rPr>
          <w:rFonts w:eastAsiaTheme="minorEastAsia"/>
        </w:rPr>
        <w:t>2021/9/17</w:t>
      </w:r>
    </w:p>
    <w:p w14:paraId="1457D635" w14:textId="0C9FA93E" w:rsidR="00125F9E" w:rsidRPr="009575AB" w:rsidRDefault="00125F9E" w:rsidP="00125F9E">
      <w:pPr>
        <w:rPr>
          <w:rFonts w:eastAsiaTheme="minorEastAsia"/>
        </w:rPr>
      </w:pPr>
      <w:r w:rsidRPr="009575AB">
        <w:rPr>
          <w:rFonts w:eastAsiaTheme="minorEastAsia" w:hint="eastAsia"/>
        </w:rPr>
        <w:t>・海堂尊『コロナ狂騒録』宝島社（小説）</w:t>
      </w:r>
      <w:r w:rsidRPr="009575AB">
        <w:rPr>
          <w:rFonts w:eastAsiaTheme="minorEastAsia"/>
        </w:rPr>
        <w:t>2021/9/17</w:t>
      </w:r>
      <w:r w:rsidR="00F87293" w:rsidRPr="009575AB">
        <w:rPr>
          <w:rFonts w:eastAsiaTheme="minorEastAsia" w:hint="eastAsia"/>
        </w:rPr>
        <w:t xml:space="preserve">　Ｓ</w:t>
      </w:r>
      <w:r w:rsidRPr="009575AB">
        <w:rPr>
          <w:rFonts w:eastAsiaTheme="minorEastAsia" w:hint="eastAsia"/>
        </w:rPr>
        <w:t xml:space="preserve">　→</w:t>
      </w:r>
      <w:r w:rsidRPr="009575AB">
        <w:rPr>
          <w:rFonts w:eastAsiaTheme="minorEastAsia"/>
        </w:rPr>
        <w:t>2022/7/20</w:t>
      </w:r>
      <w:r w:rsidRPr="009575AB">
        <w:rPr>
          <w:rFonts w:eastAsiaTheme="minorEastAsia" w:hint="eastAsia"/>
        </w:rPr>
        <w:t>『コロナ狂騒録</w:t>
      </w:r>
      <w:r w:rsidRPr="009575AB">
        <w:rPr>
          <w:rFonts w:eastAsiaTheme="minorEastAsia"/>
        </w:rPr>
        <w:t xml:space="preserve"> </w:t>
      </w:r>
      <w:r w:rsidRPr="009575AB">
        <w:rPr>
          <w:rFonts w:eastAsiaTheme="minorEastAsia" w:hint="eastAsia"/>
        </w:rPr>
        <w:t>２０２１五輪の饗宴』改題文庫化</w:t>
      </w:r>
    </w:p>
    <w:p w14:paraId="091605AC" w14:textId="77777777" w:rsidR="00A65135" w:rsidRPr="009575AB" w:rsidRDefault="00A65135" w:rsidP="00A65135">
      <w:pPr>
        <w:rPr>
          <w:rFonts w:eastAsiaTheme="minorEastAsia"/>
        </w:rPr>
      </w:pPr>
      <w:r w:rsidRPr="009575AB">
        <w:rPr>
          <w:rFonts w:eastAsiaTheme="minorEastAsia" w:hint="eastAsia"/>
        </w:rPr>
        <w:t>・「精神科治療学」２０２１年９月号（第</w:t>
      </w:r>
      <w:r w:rsidRPr="009575AB">
        <w:rPr>
          <w:rFonts w:eastAsiaTheme="minorEastAsia"/>
        </w:rPr>
        <w:t>36</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その後の自殺対策Ⅱ</w:t>
      </w:r>
      <w:r w:rsidRPr="009575AB">
        <w:rPr>
          <w:rFonts w:eastAsiaTheme="minorEastAsia"/>
        </w:rPr>
        <w:t xml:space="preserve"> </w:t>
      </w:r>
      <w:r w:rsidRPr="009575AB">
        <w:rPr>
          <w:rFonts w:eastAsiaTheme="minorEastAsia" w:hint="eastAsia"/>
        </w:rPr>
        <w:t>臨床に活かす自殺対策の展開」星和書店</w:t>
      </w:r>
      <w:r w:rsidRPr="009575AB">
        <w:rPr>
          <w:rFonts w:eastAsiaTheme="minorEastAsia" w:hint="eastAsia"/>
        </w:rPr>
        <w:t>2</w:t>
      </w:r>
      <w:r w:rsidRPr="009575AB">
        <w:rPr>
          <w:rFonts w:eastAsiaTheme="minorEastAsia"/>
        </w:rPr>
        <w:t>021/9/19</w:t>
      </w:r>
    </w:p>
    <w:p w14:paraId="4ABB8B89" w14:textId="77777777" w:rsidR="00CE0362" w:rsidRPr="009575AB" w:rsidRDefault="00CE0362" w:rsidP="00CE0362">
      <w:pPr>
        <w:rPr>
          <w:rFonts w:eastAsiaTheme="minorEastAsia"/>
        </w:rPr>
      </w:pPr>
      <w:r w:rsidRPr="009575AB">
        <w:rPr>
          <w:rFonts w:eastAsiaTheme="minorEastAsia" w:hint="eastAsia"/>
        </w:rPr>
        <w:t>・「ＡＥＲＡ」２０２１年９月２０日号（第</w:t>
      </w:r>
      <w:r w:rsidRPr="009575AB">
        <w:rPr>
          <w:rFonts w:eastAsiaTheme="minorEastAsia"/>
        </w:rPr>
        <w:t>34</w:t>
      </w:r>
      <w:r w:rsidRPr="009575AB">
        <w:rPr>
          <w:rFonts w:eastAsiaTheme="minorEastAsia" w:hint="eastAsia"/>
        </w:rPr>
        <w:t>巻第</w:t>
      </w:r>
      <w:r w:rsidRPr="009575AB">
        <w:rPr>
          <w:rFonts w:eastAsiaTheme="minorEastAsia"/>
        </w:rPr>
        <w:t>40</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コロナ対策保存版</w:t>
      </w:r>
      <w:r w:rsidRPr="009575AB">
        <w:rPr>
          <w:rFonts w:eastAsiaTheme="minorEastAsia"/>
        </w:rPr>
        <w:t xml:space="preserve"> </w:t>
      </w:r>
      <w:r w:rsidRPr="009575AB">
        <w:rPr>
          <w:rFonts w:eastAsiaTheme="minorEastAsia" w:hint="eastAsia"/>
        </w:rPr>
        <w:t>感染する前に備えておくこと」朝日新聞出版</w:t>
      </w:r>
    </w:p>
    <w:p w14:paraId="37C7A8C3" w14:textId="77777777" w:rsidR="00657825" w:rsidRPr="009575AB" w:rsidRDefault="00657825" w:rsidP="00657825">
      <w:pPr>
        <w:rPr>
          <w:rFonts w:eastAsiaTheme="minorEastAsia"/>
        </w:rPr>
      </w:pPr>
      <w:r w:rsidRPr="009575AB">
        <w:rPr>
          <w:rFonts w:eastAsiaTheme="minorEastAsia" w:hint="eastAsia"/>
        </w:rPr>
        <w:t>・「旬刊経理情報」２０２１年９月２０日増大号（通巻</w:t>
      </w:r>
      <w:r w:rsidRPr="009575AB">
        <w:rPr>
          <w:rFonts w:eastAsiaTheme="minorEastAsia"/>
        </w:rPr>
        <w:t>1622</w:t>
      </w:r>
      <w:r w:rsidRPr="009575AB">
        <w:rPr>
          <w:rFonts w:eastAsiaTheme="minorEastAsia" w:hint="eastAsia"/>
        </w:rPr>
        <w:t>号）、「コロナ禍・会計方針開示・ＬＩＢＯＲ等</w:t>
      </w:r>
      <w:r w:rsidRPr="009575AB">
        <w:rPr>
          <w:rFonts w:eastAsiaTheme="minorEastAsia"/>
        </w:rPr>
        <w:t xml:space="preserve"> </w:t>
      </w:r>
      <w:r w:rsidRPr="009575AB">
        <w:rPr>
          <w:rFonts w:eastAsiaTheme="minorEastAsia" w:hint="eastAsia"/>
        </w:rPr>
        <w:t>２０２１年３月期「有報」分析」中央経済社</w:t>
      </w:r>
      <w:r w:rsidRPr="009575AB">
        <w:rPr>
          <w:rFonts w:eastAsiaTheme="minorEastAsia"/>
        </w:rPr>
        <w:t>2021/9/20</w:t>
      </w:r>
    </w:p>
    <w:p w14:paraId="21C4A354" w14:textId="77777777" w:rsidR="00FA3386" w:rsidRPr="009575AB" w:rsidRDefault="00FA3386" w:rsidP="00FA3386">
      <w:pPr>
        <w:rPr>
          <w:rFonts w:eastAsiaTheme="minorEastAsia"/>
        </w:rPr>
      </w:pPr>
      <w:r w:rsidRPr="009575AB">
        <w:rPr>
          <w:rFonts w:eastAsiaTheme="minorEastAsia" w:hint="eastAsia"/>
        </w:rPr>
        <w:t>・日本医事法学会編「年報医事法学」２０２１年（第</w:t>
      </w:r>
      <w:r w:rsidRPr="009575AB">
        <w:rPr>
          <w:rFonts w:eastAsiaTheme="minorEastAsia"/>
        </w:rPr>
        <w:t>36</w:t>
      </w:r>
      <w:r w:rsidRPr="009575AB">
        <w:rPr>
          <w:rFonts w:eastAsiaTheme="minorEastAsia" w:hint="eastAsia"/>
        </w:rPr>
        <w:t>号）、「第</w:t>
      </w:r>
      <w:r w:rsidRPr="009575AB">
        <w:rPr>
          <w:rFonts w:eastAsiaTheme="minorEastAsia"/>
        </w:rPr>
        <w:t>50</w:t>
      </w:r>
      <w:r w:rsidRPr="009575AB">
        <w:rPr>
          <w:rFonts w:eastAsiaTheme="minorEastAsia" w:hint="eastAsia"/>
        </w:rPr>
        <w:t>回</w:t>
      </w:r>
      <w:r w:rsidRPr="009575AB">
        <w:rPr>
          <w:rFonts w:eastAsiaTheme="minorEastAsia"/>
        </w:rPr>
        <w:t xml:space="preserve"> </w:t>
      </w:r>
      <w:r w:rsidRPr="009575AB">
        <w:rPr>
          <w:rFonts w:eastAsiaTheme="minorEastAsia" w:hint="eastAsia"/>
        </w:rPr>
        <w:t>医事法学会総会</w:t>
      </w:r>
      <w:r w:rsidRPr="009575AB">
        <w:rPr>
          <w:rFonts w:eastAsiaTheme="minorEastAsia"/>
        </w:rPr>
        <w:t xml:space="preserve"> </w:t>
      </w:r>
      <w:r w:rsidRPr="009575AB">
        <w:rPr>
          <w:rFonts w:eastAsiaTheme="minorEastAsia" w:hint="eastAsia"/>
        </w:rPr>
        <w:t>研究大会記録</w:t>
      </w:r>
      <w:r w:rsidRPr="009575AB">
        <w:rPr>
          <w:rFonts w:eastAsiaTheme="minorEastAsia"/>
        </w:rPr>
        <w:t xml:space="preserve"> </w:t>
      </w:r>
      <w:r w:rsidRPr="009575AB">
        <w:rPr>
          <w:rFonts w:eastAsiaTheme="minorEastAsia" w:hint="eastAsia"/>
        </w:rPr>
        <w:t>シンポジウム／感染症と医事法」日本評論社</w:t>
      </w:r>
      <w:r w:rsidRPr="009575AB">
        <w:rPr>
          <w:rFonts w:eastAsiaTheme="minorEastAsia"/>
        </w:rPr>
        <w:t>2021/9/20</w:t>
      </w:r>
    </w:p>
    <w:p w14:paraId="6098E9D5" w14:textId="77777777" w:rsidR="001F08C6" w:rsidRPr="009575AB" w:rsidRDefault="001F08C6" w:rsidP="001F08C6">
      <w:pPr>
        <w:rPr>
          <w:rFonts w:eastAsiaTheme="minorEastAsia"/>
        </w:rPr>
      </w:pPr>
      <w:r w:rsidRPr="009575AB">
        <w:rPr>
          <w:rFonts w:eastAsiaTheme="minorEastAsia" w:hint="eastAsia"/>
        </w:rPr>
        <w:t>・「インフルエンザ［その他の呼吸器感染症］」２０２１年９月号（第</w:t>
      </w:r>
      <w:r w:rsidRPr="009575AB">
        <w:rPr>
          <w:rFonts w:eastAsiaTheme="minorEastAsia"/>
        </w:rPr>
        <w:t>22</w:t>
      </w:r>
      <w:r w:rsidRPr="009575AB">
        <w:rPr>
          <w:rFonts w:eastAsiaTheme="minorEastAsia" w:hint="eastAsia"/>
        </w:rPr>
        <w:t>巻第３号）、「座談会</w:t>
      </w:r>
      <w:r w:rsidRPr="009575AB">
        <w:rPr>
          <w:rFonts w:eastAsiaTheme="minorEastAsia"/>
        </w:rPr>
        <w:t xml:space="preserve"> </w:t>
      </w:r>
      <w:r w:rsidRPr="009575AB">
        <w:rPr>
          <w:rFonts w:eastAsiaTheme="minorEastAsia" w:hint="eastAsia"/>
        </w:rPr>
        <w:t>新型コロナウイルスワクチンとその接種について」メディカルレビュー社</w:t>
      </w:r>
      <w:r w:rsidRPr="009575AB">
        <w:rPr>
          <w:rFonts w:eastAsiaTheme="minorEastAsia"/>
        </w:rPr>
        <w:t>2021/9/20</w:t>
      </w:r>
    </w:p>
    <w:p w14:paraId="3157E719" w14:textId="77777777" w:rsidR="00C11232" w:rsidRPr="009575AB" w:rsidRDefault="00C11232" w:rsidP="00C11232">
      <w:pPr>
        <w:rPr>
          <w:rFonts w:eastAsiaTheme="minorEastAsia"/>
        </w:rPr>
      </w:pPr>
      <w:r w:rsidRPr="009575AB">
        <w:rPr>
          <w:rFonts w:eastAsiaTheme="minorEastAsia" w:hint="eastAsia"/>
        </w:rPr>
        <w:t>・「鼻アレルギーフロンティア」２０２１年１０月号（第</w:t>
      </w:r>
      <w:r w:rsidRPr="009575AB">
        <w:rPr>
          <w:rFonts w:eastAsiaTheme="minorEastAsia"/>
        </w:rPr>
        <w:t>21</w:t>
      </w:r>
      <w:r w:rsidRPr="009575AB">
        <w:rPr>
          <w:rFonts w:eastAsiaTheme="minorEastAsia" w:hint="eastAsia"/>
        </w:rPr>
        <w:t>巻第１号）、「座談会</w:t>
      </w:r>
      <w:r w:rsidRPr="009575AB">
        <w:rPr>
          <w:rFonts w:eastAsiaTheme="minorEastAsia"/>
        </w:rPr>
        <w:t xml:space="preserve"> </w:t>
      </w:r>
      <w:r w:rsidRPr="009575AB">
        <w:rPr>
          <w:rFonts w:eastAsiaTheme="minorEastAsia" w:hint="eastAsia"/>
        </w:rPr>
        <w:t>With</w:t>
      </w:r>
      <w:r w:rsidRPr="009575AB">
        <w:rPr>
          <w:rFonts w:eastAsiaTheme="minorEastAsia" w:hint="eastAsia"/>
        </w:rPr>
        <w:t>コロナ時代の花粉症治療」メディカルレビュー社</w:t>
      </w:r>
      <w:r w:rsidRPr="009575AB">
        <w:rPr>
          <w:rFonts w:eastAsiaTheme="minorEastAsia"/>
        </w:rPr>
        <w:t>2021/9/20</w:t>
      </w:r>
    </w:p>
    <w:p w14:paraId="39E498C8" w14:textId="77777777" w:rsidR="001B4844" w:rsidRPr="009575AB" w:rsidRDefault="001B4844" w:rsidP="001B4844">
      <w:pPr>
        <w:rPr>
          <w:rFonts w:eastAsiaTheme="minorEastAsia"/>
        </w:rPr>
      </w:pPr>
      <w:r w:rsidRPr="009575AB">
        <w:rPr>
          <w:rFonts w:eastAsiaTheme="minorEastAsia" w:hint="eastAsia"/>
        </w:rPr>
        <w:t>・立花聡『「なぜ」から始まる「働く」の未来</w:t>
      </w:r>
      <w:r w:rsidRPr="009575AB">
        <w:rPr>
          <w:rFonts w:eastAsiaTheme="minorEastAsia"/>
        </w:rPr>
        <w:t xml:space="preserve"> </w:t>
      </w:r>
      <w:r w:rsidRPr="009575AB">
        <w:rPr>
          <w:rFonts w:eastAsiaTheme="minorEastAsia" w:hint="eastAsia"/>
        </w:rPr>
        <w:t>働き方・生き方を変えたい人へ</w:t>
      </w:r>
      <w:r w:rsidRPr="009575AB">
        <w:rPr>
          <w:rFonts w:eastAsiaTheme="minorEastAsia"/>
        </w:rPr>
        <w:t>10</w:t>
      </w:r>
      <w:r w:rsidRPr="009575AB">
        <w:rPr>
          <w:rFonts w:eastAsiaTheme="minorEastAsia" w:hint="eastAsia"/>
        </w:rPr>
        <w:t>の提案』ウェッジ</w:t>
      </w:r>
      <w:r w:rsidRPr="009575AB">
        <w:rPr>
          <w:rFonts w:eastAsiaTheme="minorEastAsia"/>
        </w:rPr>
        <w:t>2021/9/20</w:t>
      </w:r>
    </w:p>
    <w:p w14:paraId="7D93BB0E" w14:textId="0C8A02A1" w:rsidR="00E66550" w:rsidRPr="009575AB" w:rsidRDefault="00E66550" w:rsidP="00E66550">
      <w:pPr>
        <w:rPr>
          <w:rFonts w:eastAsiaTheme="minorEastAsia"/>
        </w:rPr>
      </w:pPr>
      <w:r w:rsidRPr="009575AB">
        <w:rPr>
          <w:rFonts w:eastAsiaTheme="minorEastAsia" w:hint="eastAsia"/>
        </w:rPr>
        <w:t>・西村京太郎『十津川警部シリーズ</w:t>
      </w:r>
      <w:r w:rsidRPr="009575AB">
        <w:rPr>
          <w:rFonts w:eastAsiaTheme="minorEastAsia"/>
        </w:rPr>
        <w:t xml:space="preserve"> </w:t>
      </w:r>
      <w:r w:rsidRPr="009575AB">
        <w:rPr>
          <w:rFonts w:eastAsiaTheme="minorEastAsia" w:hint="eastAsia"/>
        </w:rPr>
        <w:t>伊豆箱根殺人回廊』祥伝社ノンノベル（小説）</w:t>
      </w:r>
      <w:r w:rsidRPr="009575AB">
        <w:rPr>
          <w:rFonts w:eastAsiaTheme="minorEastAsia"/>
        </w:rPr>
        <w:t>2021/9/20</w:t>
      </w:r>
      <w:r w:rsidR="00E2677D" w:rsidRPr="009575AB">
        <w:rPr>
          <w:rFonts w:eastAsiaTheme="minorEastAsia" w:hint="eastAsia"/>
        </w:rPr>
        <w:t xml:space="preserve">　Ｓ</w:t>
      </w:r>
    </w:p>
    <w:p w14:paraId="32B3D07B" w14:textId="0069DB40" w:rsidR="00ED18A5" w:rsidRPr="009575AB" w:rsidRDefault="00ED18A5" w:rsidP="00A54A1C">
      <w:pPr>
        <w:rPr>
          <w:rFonts w:eastAsiaTheme="minorEastAsia"/>
        </w:rPr>
      </w:pPr>
      <w:r w:rsidRPr="009575AB">
        <w:rPr>
          <w:rFonts w:eastAsiaTheme="minorEastAsia" w:hint="eastAsia"/>
        </w:rPr>
        <w:t>・アルベール・カミュ『ペスト』中条省平訳、光文社古典新訳文庫</w:t>
      </w:r>
      <w:r w:rsidR="001F2C9C" w:rsidRPr="009575AB">
        <w:rPr>
          <w:rFonts w:eastAsiaTheme="minorEastAsia" w:hint="eastAsia"/>
        </w:rPr>
        <w:t>（小説）</w:t>
      </w:r>
      <w:r w:rsidRPr="009575AB">
        <w:rPr>
          <w:rFonts w:eastAsiaTheme="minorEastAsia"/>
        </w:rPr>
        <w:t>2021/9/</w:t>
      </w:r>
      <w:r w:rsidR="003B187E" w:rsidRPr="009575AB">
        <w:rPr>
          <w:rFonts w:eastAsiaTheme="minorEastAsia"/>
        </w:rPr>
        <w:t>20</w:t>
      </w:r>
      <w:r w:rsidR="000F1CE7" w:rsidRPr="009575AB">
        <w:rPr>
          <w:rFonts w:eastAsiaTheme="minorEastAsia" w:hint="eastAsia"/>
        </w:rPr>
        <w:t xml:space="preserve">　</w:t>
      </w:r>
      <w:r w:rsidRPr="009575AB">
        <w:rPr>
          <w:rFonts w:eastAsiaTheme="minorEastAsia" w:hint="eastAsia"/>
        </w:rPr>
        <w:t>新訳</w:t>
      </w:r>
      <w:r w:rsidR="008C3DC8" w:rsidRPr="009575AB">
        <w:rPr>
          <w:rFonts w:eastAsiaTheme="minorEastAsia" w:hint="eastAsia"/>
        </w:rPr>
        <w:t xml:space="preserve">　Ｓ</w:t>
      </w:r>
      <w:r w:rsidR="00814C8F" w:rsidRPr="009575AB">
        <w:rPr>
          <w:rFonts w:eastAsiaTheme="minorEastAsia" w:hint="eastAsia"/>
        </w:rPr>
        <w:t>◎</w:t>
      </w:r>
    </w:p>
    <w:p w14:paraId="642E3014" w14:textId="77777777" w:rsidR="00B77885" w:rsidRPr="009575AB" w:rsidRDefault="00B77885" w:rsidP="00B77885">
      <w:pPr>
        <w:rPr>
          <w:rFonts w:eastAsiaTheme="minorEastAsia"/>
        </w:rPr>
      </w:pPr>
      <w:r w:rsidRPr="009575AB">
        <w:rPr>
          <w:rFonts w:eastAsiaTheme="minorEastAsia" w:hint="eastAsia"/>
        </w:rPr>
        <w:t>・上山明博『北里柴三郎</w:t>
      </w:r>
      <w:r w:rsidRPr="009575AB">
        <w:rPr>
          <w:rFonts w:eastAsiaTheme="minorEastAsia"/>
        </w:rPr>
        <w:t xml:space="preserve"> </w:t>
      </w:r>
      <w:r w:rsidRPr="009575AB">
        <w:rPr>
          <w:rFonts w:eastAsiaTheme="minorEastAsia" w:hint="eastAsia"/>
        </w:rPr>
        <w:t>感染症と闘いつづけた男』青土社</w:t>
      </w:r>
      <w:r w:rsidRPr="009575AB">
        <w:rPr>
          <w:rFonts w:eastAsiaTheme="minorEastAsia"/>
        </w:rPr>
        <w:t>2021/9/20</w:t>
      </w:r>
    </w:p>
    <w:p w14:paraId="4B12CF0A" w14:textId="77777777" w:rsidR="00CE39F8" w:rsidRPr="009575AB" w:rsidRDefault="00CE39F8" w:rsidP="00CE39F8">
      <w:pPr>
        <w:rPr>
          <w:rFonts w:eastAsiaTheme="minorEastAsia"/>
        </w:rPr>
      </w:pPr>
      <w:r w:rsidRPr="009575AB">
        <w:rPr>
          <w:rFonts w:eastAsiaTheme="minorEastAsia" w:hint="eastAsia"/>
        </w:rPr>
        <w:t>・岡秀昭『感染症プラチナマニュアル</w:t>
      </w:r>
      <w:r w:rsidRPr="009575AB">
        <w:rPr>
          <w:rFonts w:eastAsiaTheme="minorEastAsia"/>
        </w:rPr>
        <w:t xml:space="preserve"> Ver. 7 </w:t>
      </w:r>
      <w:r w:rsidRPr="009575AB">
        <w:rPr>
          <w:rFonts w:eastAsiaTheme="minorEastAsia" w:hint="eastAsia"/>
        </w:rPr>
        <w:t>２０２１‐２０２２』メディカル・サイエンス・インターナショナル</w:t>
      </w:r>
      <w:r w:rsidRPr="009575AB">
        <w:rPr>
          <w:rFonts w:eastAsiaTheme="minorEastAsia"/>
        </w:rPr>
        <w:t>2021/9/20</w:t>
      </w:r>
      <w:r w:rsidRPr="009575AB">
        <w:rPr>
          <w:rFonts w:eastAsiaTheme="minorEastAsia" w:hint="eastAsia"/>
        </w:rPr>
        <w:t xml:space="preserve">　「</w:t>
      </w:r>
      <w:r w:rsidRPr="009575AB">
        <w:rPr>
          <w:rFonts w:eastAsiaTheme="minorEastAsia"/>
        </w:rPr>
        <w:t>Grande</w:t>
      </w:r>
      <w:r w:rsidRPr="009575AB">
        <w:rPr>
          <w:rFonts w:eastAsiaTheme="minorEastAsia" w:hint="eastAsia"/>
        </w:rPr>
        <w:t>（グランデ）版」も同時刊行</w:t>
      </w:r>
    </w:p>
    <w:p w14:paraId="4029D8BF" w14:textId="77777777" w:rsidR="00B77885" w:rsidRPr="009575AB" w:rsidRDefault="00B77885" w:rsidP="00B77885">
      <w:pPr>
        <w:rPr>
          <w:rFonts w:eastAsiaTheme="minorEastAsia"/>
        </w:rPr>
      </w:pPr>
      <w:r w:rsidRPr="009575AB">
        <w:rPr>
          <w:rFonts w:eastAsiaTheme="minorEastAsia" w:hint="eastAsia"/>
        </w:rPr>
        <w:t>・田中和代『教師・親のための子どもの心のケアの進め方</w:t>
      </w:r>
      <w:r w:rsidRPr="009575AB">
        <w:rPr>
          <w:rFonts w:eastAsiaTheme="minorEastAsia"/>
        </w:rPr>
        <w:t xml:space="preserve"> </w:t>
      </w:r>
      <w:r w:rsidRPr="009575AB">
        <w:rPr>
          <w:rFonts w:eastAsiaTheme="minorEastAsia" w:hint="eastAsia"/>
        </w:rPr>
        <w:t>災害やコロナ禍でも子どもが安心して過ごせるために』黎明書房</w:t>
      </w:r>
      <w:r w:rsidRPr="009575AB">
        <w:rPr>
          <w:rFonts w:eastAsiaTheme="minorEastAsia"/>
        </w:rPr>
        <w:t>2021/9/20</w:t>
      </w:r>
    </w:p>
    <w:p w14:paraId="206CDFD8" w14:textId="77777777" w:rsidR="00B77885" w:rsidRPr="009575AB" w:rsidRDefault="00B77885" w:rsidP="00B77885">
      <w:pPr>
        <w:rPr>
          <w:rFonts w:eastAsiaTheme="minorEastAsia"/>
        </w:rPr>
      </w:pPr>
      <w:r w:rsidRPr="009575AB">
        <w:rPr>
          <w:rFonts w:eastAsiaTheme="minorEastAsia" w:hint="eastAsia"/>
        </w:rPr>
        <w:t>・森達也編著『定点観測</w:t>
      </w:r>
      <w:r w:rsidRPr="009575AB">
        <w:rPr>
          <w:rFonts w:eastAsiaTheme="minorEastAsia"/>
        </w:rPr>
        <w:t xml:space="preserve"> </w:t>
      </w:r>
      <w:r w:rsidRPr="009575AB">
        <w:rPr>
          <w:rFonts w:eastAsiaTheme="minorEastAsia" w:hint="eastAsia"/>
        </w:rPr>
        <w:t>新型コロナウイルスと私たちの社会</w:t>
      </w:r>
      <w:r w:rsidRPr="009575AB">
        <w:rPr>
          <w:rFonts w:eastAsiaTheme="minorEastAsia"/>
        </w:rPr>
        <w:t xml:space="preserve"> </w:t>
      </w:r>
      <w:r w:rsidRPr="009575AB">
        <w:rPr>
          <w:rFonts w:eastAsiaTheme="minorEastAsia" w:hint="eastAsia"/>
        </w:rPr>
        <w:t>２０２１年前半</w:t>
      </w:r>
      <w:r w:rsidRPr="009575AB">
        <w:rPr>
          <w:rFonts w:eastAsiaTheme="minorEastAsia" w:hint="eastAsia"/>
        </w:rPr>
        <w:t xml:space="preserve"> </w:t>
      </w:r>
      <w:r w:rsidRPr="009575AB">
        <w:rPr>
          <w:rFonts w:eastAsiaTheme="minorEastAsia" w:hint="eastAsia"/>
        </w:rPr>
        <w:t>忘却させない。風化させない。』論創社（論考集）</w:t>
      </w:r>
      <w:r w:rsidRPr="009575AB">
        <w:rPr>
          <w:rFonts w:eastAsiaTheme="minorEastAsia"/>
        </w:rPr>
        <w:t>2021/9/20</w:t>
      </w:r>
    </w:p>
    <w:p w14:paraId="198DB375" w14:textId="77777777" w:rsidR="00654C9D" w:rsidRPr="009575AB" w:rsidRDefault="00654C9D" w:rsidP="00654C9D">
      <w:r w:rsidRPr="009575AB">
        <w:rPr>
          <w:rFonts w:hint="eastAsia"/>
        </w:rPr>
        <w:t>・「女性自身」２０２１年９月２１日号（第</w:t>
      </w:r>
      <w:r w:rsidRPr="009575AB">
        <w:t>64</w:t>
      </w:r>
      <w:r w:rsidRPr="009575AB">
        <w:rPr>
          <w:rFonts w:hint="eastAsia"/>
        </w:rPr>
        <w:t>巻第</w:t>
      </w:r>
      <w:r w:rsidRPr="009575AB">
        <w:t>30</w:t>
      </w:r>
      <w:r w:rsidRPr="009575AB">
        <w:rPr>
          <w:rFonts w:hint="eastAsia"/>
        </w:rPr>
        <w:t>号）、「綾瀬はるかコロナ「後遺症に負けない」」光文社</w:t>
      </w:r>
    </w:p>
    <w:p w14:paraId="55183F51" w14:textId="77777777" w:rsidR="00E374F8" w:rsidRPr="009575AB" w:rsidRDefault="00E374F8" w:rsidP="00E374F8">
      <w:r w:rsidRPr="009575AB">
        <w:rPr>
          <w:rFonts w:hint="eastAsia"/>
        </w:rPr>
        <w:t>・「週刊女性」２０２１年９月２１日号（第</w:t>
      </w:r>
      <w:r w:rsidRPr="009575AB">
        <w:t>65</w:t>
      </w:r>
      <w:r w:rsidRPr="009575AB">
        <w:rPr>
          <w:rFonts w:hint="eastAsia"/>
        </w:rPr>
        <w:t>巻第</w:t>
      </w:r>
      <w:r w:rsidRPr="009575AB">
        <w:t>34</w:t>
      </w:r>
      <w:r w:rsidRPr="009575AB">
        <w:rPr>
          <w:rFonts w:hint="eastAsia"/>
        </w:rPr>
        <w:t>号）、「爆発寸前</w:t>
      </w:r>
      <w:r w:rsidRPr="009575AB">
        <w:t xml:space="preserve">!? </w:t>
      </w:r>
      <w:r w:rsidRPr="009575AB">
        <w:rPr>
          <w:rFonts w:hint="eastAsia"/>
        </w:rPr>
        <w:t>沖縄県民の怒りと不信感」主婦と生活社</w:t>
      </w:r>
      <w:r w:rsidRPr="009575AB">
        <w:t>2021/9/7</w:t>
      </w:r>
    </w:p>
    <w:p w14:paraId="245FF0EF" w14:textId="0E825539" w:rsidR="006C343B" w:rsidRPr="009575AB" w:rsidRDefault="006C343B" w:rsidP="006C343B">
      <w:pPr>
        <w:rPr>
          <w:rFonts w:eastAsiaTheme="minorEastAsia"/>
        </w:rPr>
      </w:pPr>
      <w:r w:rsidRPr="009575AB">
        <w:rPr>
          <w:rFonts w:eastAsiaTheme="minorEastAsia" w:hint="eastAsia"/>
        </w:rPr>
        <w:t>・ニーナ・シック『ディープフェイク</w:t>
      </w:r>
      <w:r w:rsidRPr="009575AB">
        <w:rPr>
          <w:rFonts w:eastAsiaTheme="minorEastAsia"/>
        </w:rPr>
        <w:t xml:space="preserve"> </w:t>
      </w:r>
      <w:r w:rsidRPr="009575AB">
        <w:rPr>
          <w:rFonts w:eastAsiaTheme="minorEastAsia" w:hint="eastAsia"/>
        </w:rPr>
        <w:t>ニセ情報の拡散者たち』片山美佳子訳、日経ナショナル</w:t>
      </w:r>
      <w:r w:rsidRPr="009575AB">
        <w:rPr>
          <w:rFonts w:eastAsiaTheme="minorEastAsia" w:hint="eastAsia"/>
        </w:rPr>
        <w:t xml:space="preserve"> </w:t>
      </w:r>
      <w:r w:rsidRPr="009575AB">
        <w:rPr>
          <w:rFonts w:eastAsiaTheme="minorEastAsia" w:hint="eastAsia"/>
        </w:rPr>
        <w:t>ジオグラフィック社（原著２０２０年）</w:t>
      </w:r>
      <w:r w:rsidRPr="009575AB">
        <w:rPr>
          <w:rFonts w:eastAsiaTheme="minorEastAsia"/>
        </w:rPr>
        <w:t>2021/9/21</w:t>
      </w:r>
    </w:p>
    <w:p w14:paraId="1F4D6841" w14:textId="60F6640F" w:rsidR="000A6BE5" w:rsidRPr="009575AB" w:rsidRDefault="000A6BE5" w:rsidP="000A6BE5">
      <w:pPr>
        <w:rPr>
          <w:rFonts w:eastAsiaTheme="minorEastAsia"/>
        </w:rPr>
      </w:pPr>
      <w:r w:rsidRPr="009575AB">
        <w:rPr>
          <w:rFonts w:eastAsiaTheme="minorEastAsia" w:hint="eastAsia"/>
        </w:rPr>
        <w:t>・「近代食堂」２０２１年９月号（第</w:t>
      </w:r>
      <w:r w:rsidRPr="009575AB">
        <w:rPr>
          <w:rFonts w:eastAsiaTheme="minorEastAsia"/>
        </w:rPr>
        <w:t>53</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コロナでも売れる理由・</w:t>
      </w:r>
      <w:r w:rsidR="00B37E4F" w:rsidRPr="009575AB">
        <w:rPr>
          <w:rFonts w:eastAsiaTheme="minorEastAsia" w:hint="eastAsia"/>
        </w:rPr>
        <w:t>お</w:t>
      </w:r>
      <w:r w:rsidRPr="009575AB">
        <w:rPr>
          <w:rFonts w:eastAsiaTheme="minorEastAsia" w:hint="eastAsia"/>
        </w:rPr>
        <w:t>客を集める魅力</w:t>
      </w:r>
      <w:r w:rsidRPr="009575AB">
        <w:rPr>
          <w:rFonts w:eastAsiaTheme="minorEastAsia" w:hint="eastAsia"/>
        </w:rPr>
        <w:t xml:space="preserve"> </w:t>
      </w:r>
      <w:r w:rsidRPr="009575AB">
        <w:rPr>
          <w:rFonts w:eastAsiaTheme="minorEastAsia" w:hint="eastAsia"/>
        </w:rPr>
        <w:t>すし店・魚介料理店の繁盛店」旭屋出版</w:t>
      </w:r>
      <w:r w:rsidRPr="009575AB">
        <w:rPr>
          <w:rFonts w:eastAsiaTheme="minorEastAsia"/>
        </w:rPr>
        <w:t>2021/9/22</w:t>
      </w:r>
    </w:p>
    <w:p w14:paraId="572FF96A" w14:textId="77777777" w:rsidR="00CD73C1" w:rsidRPr="009575AB" w:rsidRDefault="00CD73C1" w:rsidP="00CD73C1">
      <w:pPr>
        <w:rPr>
          <w:rFonts w:eastAsiaTheme="minorEastAsia"/>
        </w:rPr>
      </w:pPr>
      <w:r w:rsidRPr="009575AB">
        <w:rPr>
          <w:rFonts w:eastAsiaTheme="minorEastAsia" w:hint="eastAsia"/>
        </w:rPr>
        <w:t>・福岡伸一、伊藤亜紗、藤原辰史『ポストコロナの生命哲学』集英社新書</w:t>
      </w:r>
      <w:r w:rsidRPr="009575AB">
        <w:rPr>
          <w:rFonts w:eastAsiaTheme="minorEastAsia"/>
        </w:rPr>
        <w:t>2021/9/22</w:t>
      </w:r>
      <w:r w:rsidRPr="009575AB">
        <w:rPr>
          <w:rFonts w:eastAsiaTheme="minorEastAsia" w:hint="eastAsia"/>
        </w:rPr>
        <w:t xml:space="preserve">　２０２０年８月放送のＮＨＫ</w:t>
      </w:r>
      <w:r w:rsidRPr="009575AB">
        <w:rPr>
          <w:rFonts w:eastAsiaTheme="minorEastAsia" w:hint="eastAsia"/>
        </w:rPr>
        <w:t xml:space="preserve"> </w:t>
      </w:r>
      <w:r w:rsidRPr="009575AB">
        <w:rPr>
          <w:rFonts w:eastAsiaTheme="minorEastAsia" w:hint="eastAsia"/>
        </w:rPr>
        <w:t>ＢＳ１スペシャル番組を元に大幅加筆修正して書籍化</w:t>
      </w:r>
    </w:p>
    <w:p w14:paraId="417C5222" w14:textId="77777777" w:rsidR="00A04669" w:rsidRPr="009575AB" w:rsidRDefault="00A04669" w:rsidP="00A04669">
      <w:pPr>
        <w:rPr>
          <w:rFonts w:eastAsiaTheme="minorEastAsia"/>
        </w:rPr>
      </w:pPr>
      <w:r w:rsidRPr="009575AB">
        <w:rPr>
          <w:rFonts w:eastAsiaTheme="minorEastAsia" w:hint="eastAsia"/>
        </w:rPr>
        <w:t>・加藤諦三『テレフォン人生相談</w:t>
      </w:r>
      <w:r w:rsidRPr="009575AB">
        <w:rPr>
          <w:rFonts w:eastAsiaTheme="minorEastAsia"/>
        </w:rPr>
        <w:t xml:space="preserve"> </w:t>
      </w:r>
      <w:r w:rsidRPr="009575AB">
        <w:rPr>
          <w:rFonts w:eastAsiaTheme="minorEastAsia" w:hint="eastAsia"/>
        </w:rPr>
        <w:t>心のマスクを忘れるな』扶桑社</w:t>
      </w:r>
      <w:r w:rsidRPr="009575AB">
        <w:rPr>
          <w:rFonts w:eastAsiaTheme="minorEastAsia"/>
        </w:rPr>
        <w:t>2021/9/22</w:t>
      </w:r>
    </w:p>
    <w:p w14:paraId="7DE7E1A2" w14:textId="77777777" w:rsidR="001E10E7" w:rsidRPr="009575AB" w:rsidRDefault="001E10E7" w:rsidP="001E10E7">
      <w:pPr>
        <w:rPr>
          <w:rFonts w:eastAsiaTheme="minorEastAsia"/>
        </w:rPr>
      </w:pPr>
      <w:r w:rsidRPr="009575AB">
        <w:rPr>
          <w:rFonts w:eastAsiaTheme="minorEastAsia" w:hint="eastAsia"/>
        </w:rPr>
        <w:lastRenderedPageBreak/>
        <w:t>・神野宗介『新型コロナ禍本番の今</w:t>
      </w:r>
      <w:r w:rsidRPr="009575AB">
        <w:rPr>
          <w:rFonts w:eastAsiaTheme="minorEastAsia"/>
        </w:rPr>
        <w:t xml:space="preserve">!! </w:t>
      </w:r>
      <w:r w:rsidRPr="009575AB">
        <w:rPr>
          <w:rFonts w:eastAsiaTheme="minorEastAsia" w:hint="eastAsia"/>
        </w:rPr>
        <w:t>中小企業の経営者として</w:t>
      </w:r>
      <w:r w:rsidRPr="009575AB">
        <w:rPr>
          <w:rFonts w:eastAsiaTheme="minorEastAsia"/>
        </w:rPr>
        <w:t xml:space="preserve"> </w:t>
      </w:r>
      <w:r w:rsidRPr="009575AB">
        <w:rPr>
          <w:rFonts w:eastAsiaTheme="minorEastAsia" w:hint="eastAsia"/>
        </w:rPr>
        <w:t>社員と社員の家族の命を必死で守り抜こう</w:t>
      </w:r>
      <w:r w:rsidRPr="009575AB">
        <w:rPr>
          <w:rFonts w:eastAsiaTheme="minorEastAsia"/>
        </w:rPr>
        <w:t>!!</w:t>
      </w:r>
      <w:r w:rsidRPr="009575AB">
        <w:rPr>
          <w:rFonts w:eastAsiaTheme="minorEastAsia" w:hint="eastAsia"/>
        </w:rPr>
        <w:t>』高木書房</w:t>
      </w:r>
      <w:r w:rsidRPr="009575AB">
        <w:rPr>
          <w:rFonts w:eastAsiaTheme="minorEastAsia"/>
        </w:rPr>
        <w:t>2021/9/22</w:t>
      </w:r>
    </w:p>
    <w:p w14:paraId="53EB98AD" w14:textId="77777777" w:rsidR="00D41AC5" w:rsidRPr="009575AB" w:rsidRDefault="00D41AC5" w:rsidP="00D41AC5">
      <w:pPr>
        <w:rPr>
          <w:rFonts w:eastAsiaTheme="minorEastAsia"/>
        </w:rPr>
      </w:pPr>
      <w:r w:rsidRPr="009575AB">
        <w:rPr>
          <w:rFonts w:eastAsiaTheme="minorEastAsia" w:hint="eastAsia"/>
        </w:rPr>
        <w:t>・サラ・ピンスカー『新しい時代への歌』村山美雪訳、竹書房文庫（小説）（原著２０１９年）</w:t>
      </w:r>
      <w:r w:rsidRPr="009575AB">
        <w:rPr>
          <w:rFonts w:eastAsiaTheme="minorEastAsia"/>
        </w:rPr>
        <w:t>2021/9/22</w:t>
      </w:r>
    </w:p>
    <w:p w14:paraId="262E41D9" w14:textId="77777777" w:rsidR="009027CA" w:rsidRPr="009575AB" w:rsidRDefault="009027CA" w:rsidP="009027CA">
      <w:pPr>
        <w:rPr>
          <w:rFonts w:eastAsiaTheme="minorEastAsia"/>
        </w:rPr>
      </w:pPr>
      <w:r w:rsidRPr="009575AB">
        <w:rPr>
          <w:rFonts w:eastAsiaTheme="minorEastAsia" w:hint="eastAsia"/>
        </w:rPr>
        <w:t>・高市早苗『美しく、強く、成長する国へ。</w:t>
      </w:r>
      <w:r w:rsidRPr="009575AB">
        <w:rPr>
          <w:rFonts w:eastAsiaTheme="minorEastAsia"/>
        </w:rPr>
        <w:t xml:space="preserve"> </w:t>
      </w:r>
      <w:r w:rsidRPr="009575AB">
        <w:rPr>
          <w:rFonts w:eastAsiaTheme="minorEastAsia" w:hint="eastAsia"/>
        </w:rPr>
        <w:t>私の「日本経済強靭化計画」』ＷＡＣ文庫</w:t>
      </w:r>
      <w:r w:rsidRPr="009575AB">
        <w:rPr>
          <w:rFonts w:eastAsiaTheme="minorEastAsia"/>
        </w:rPr>
        <w:t>2021/9/22</w:t>
      </w:r>
      <w:r w:rsidRPr="009575AB">
        <w:rPr>
          <w:rFonts w:eastAsiaTheme="minorEastAsia" w:hint="eastAsia"/>
        </w:rPr>
        <w:t xml:space="preserve">　咢堂ブックオブザイヤー２０２１国政部門受賞</w:t>
      </w:r>
    </w:p>
    <w:p w14:paraId="3A951B2B" w14:textId="77777777" w:rsidR="0006789B" w:rsidRPr="009575AB" w:rsidRDefault="0006789B" w:rsidP="0006789B">
      <w:pPr>
        <w:rPr>
          <w:rFonts w:eastAsiaTheme="minorEastAsia"/>
        </w:rPr>
      </w:pPr>
      <w:r w:rsidRPr="009575AB">
        <w:rPr>
          <w:rFonts w:eastAsiaTheme="minorEastAsia" w:hint="eastAsia"/>
        </w:rPr>
        <w:t>・片野優、須貝典子『コロナの世界を照らす</w:t>
      </w:r>
      <w:r w:rsidRPr="009575AB">
        <w:rPr>
          <w:rFonts w:eastAsiaTheme="minorEastAsia"/>
        </w:rPr>
        <w:t>50</w:t>
      </w:r>
      <w:r w:rsidRPr="009575AB">
        <w:rPr>
          <w:rFonts w:eastAsiaTheme="minorEastAsia" w:hint="eastAsia"/>
        </w:rPr>
        <w:t>のやさしい物語』宝島社</w:t>
      </w:r>
      <w:r w:rsidRPr="009575AB">
        <w:rPr>
          <w:rFonts w:eastAsiaTheme="minorEastAsia"/>
        </w:rPr>
        <w:t>2021/9/24</w:t>
      </w:r>
    </w:p>
    <w:p w14:paraId="16BFE189" w14:textId="77777777" w:rsidR="00DA47C5" w:rsidRPr="009575AB" w:rsidRDefault="00DA47C5" w:rsidP="00DA47C5">
      <w:pPr>
        <w:rPr>
          <w:rFonts w:eastAsiaTheme="minorEastAsia"/>
        </w:rPr>
      </w:pPr>
      <w:r w:rsidRPr="009575AB">
        <w:rPr>
          <w:rFonts w:eastAsiaTheme="minorEastAsia" w:hint="eastAsia"/>
        </w:rPr>
        <w:t>・関野和寛『ひとりで死なせはしない</w:t>
      </w:r>
      <w:r w:rsidRPr="009575AB">
        <w:rPr>
          <w:rFonts w:eastAsiaTheme="minorEastAsia"/>
        </w:rPr>
        <w:t xml:space="preserve"> </w:t>
      </w:r>
      <w:r w:rsidRPr="009575AB">
        <w:rPr>
          <w:rFonts w:eastAsiaTheme="minorEastAsia" w:hint="eastAsia"/>
        </w:rPr>
        <w:t>日本人牧師、アメリカでコロナ患者を看取る』日本キリスト教団出版局</w:t>
      </w:r>
      <w:r w:rsidRPr="009575AB">
        <w:rPr>
          <w:rFonts w:eastAsiaTheme="minorEastAsia"/>
        </w:rPr>
        <w:t>2021/9/24</w:t>
      </w:r>
    </w:p>
    <w:p w14:paraId="2524C5E5" w14:textId="77777777" w:rsidR="005423A0" w:rsidRPr="009575AB" w:rsidRDefault="005423A0" w:rsidP="005423A0">
      <w:pPr>
        <w:rPr>
          <w:rFonts w:eastAsiaTheme="minorEastAsia"/>
        </w:rPr>
      </w:pPr>
      <w:r w:rsidRPr="009575AB">
        <w:rPr>
          <w:rFonts w:eastAsiaTheme="minorEastAsia" w:hint="eastAsia"/>
        </w:rPr>
        <w:t>・「季刊実践自治</w:t>
      </w:r>
      <w:r w:rsidRPr="009575AB">
        <w:rPr>
          <w:rFonts w:eastAsiaTheme="minorEastAsia"/>
        </w:rPr>
        <w:t xml:space="preserve"> Beacon Authority</w:t>
      </w:r>
      <w:r w:rsidRPr="009575AB">
        <w:rPr>
          <w:rFonts w:eastAsiaTheme="minorEastAsia" w:hint="eastAsia"/>
        </w:rPr>
        <w:t>」２０２１年秋号（通巻</w:t>
      </w:r>
      <w:r w:rsidRPr="009575AB">
        <w:rPr>
          <w:rFonts w:eastAsiaTheme="minorEastAsia"/>
        </w:rPr>
        <w:t xml:space="preserve"> 87</w:t>
      </w:r>
      <w:r w:rsidRPr="009575AB">
        <w:rPr>
          <w:rFonts w:eastAsiaTheme="minorEastAsia" w:hint="eastAsia"/>
        </w:rPr>
        <w:t>号）、「特集</w:t>
      </w:r>
      <w:r w:rsidRPr="009575AB">
        <w:rPr>
          <w:rFonts w:eastAsiaTheme="minorEastAsia"/>
        </w:rPr>
        <w:t xml:space="preserve"> </w:t>
      </w:r>
      <w:r w:rsidRPr="009575AB">
        <w:rPr>
          <w:rFonts w:eastAsiaTheme="minorEastAsia" w:hint="eastAsia"/>
        </w:rPr>
        <w:t>日常化した非常事態に立ち向かう</w:t>
      </w:r>
      <w:r w:rsidRPr="009575AB">
        <w:rPr>
          <w:rFonts w:eastAsiaTheme="minorEastAsia"/>
        </w:rPr>
        <w:t xml:space="preserve"> </w:t>
      </w:r>
      <w:r w:rsidRPr="009575AB">
        <w:rPr>
          <w:rFonts w:eastAsiaTheme="minorEastAsia" w:hint="eastAsia"/>
        </w:rPr>
        <w:t>─「住民自治の根幹」としての議会の作動─」イマジン出版</w:t>
      </w:r>
      <w:r w:rsidRPr="009575AB">
        <w:rPr>
          <w:rFonts w:eastAsiaTheme="minorEastAsia"/>
        </w:rPr>
        <w:t>2021/9/25</w:t>
      </w:r>
    </w:p>
    <w:p w14:paraId="04C4D73F" w14:textId="3B647420" w:rsidR="004958F3" w:rsidRPr="009575AB" w:rsidRDefault="004958F3" w:rsidP="004958F3">
      <w:pPr>
        <w:rPr>
          <w:rFonts w:eastAsiaTheme="minorEastAsia"/>
        </w:rPr>
      </w:pPr>
      <w:r w:rsidRPr="009575AB">
        <w:rPr>
          <w:rFonts w:eastAsiaTheme="minorEastAsia" w:hint="eastAsia"/>
        </w:rPr>
        <w:t>・「介護福祉教育」２０２１年９月号（通巻</w:t>
      </w:r>
      <w:r w:rsidRPr="009575AB">
        <w:rPr>
          <w:rFonts w:eastAsiaTheme="minorEastAsia"/>
        </w:rPr>
        <w:t>49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新型コロナウイルス感染拡大下における介護実習の現状と今」中央法規／公益財団法人日本介護福祉教育学会</w:t>
      </w:r>
      <w:r w:rsidRPr="009575AB">
        <w:rPr>
          <w:rFonts w:eastAsiaTheme="minorEastAsia"/>
        </w:rPr>
        <w:t>2021/9/25</w:t>
      </w:r>
    </w:p>
    <w:p w14:paraId="7B611D19" w14:textId="77777777" w:rsidR="00043347" w:rsidRPr="009575AB" w:rsidRDefault="00043347" w:rsidP="00043347">
      <w:pPr>
        <w:rPr>
          <w:rFonts w:eastAsiaTheme="minorEastAsia"/>
        </w:rPr>
      </w:pPr>
      <w:r w:rsidRPr="009575AB">
        <w:rPr>
          <w:rFonts w:eastAsiaTheme="minorEastAsia" w:hint="eastAsia"/>
        </w:rPr>
        <w:t>・船瀬俊一『ワクチンで殺される』共栄書房</w:t>
      </w:r>
      <w:r w:rsidRPr="009575AB">
        <w:rPr>
          <w:rFonts w:eastAsiaTheme="minorEastAsia"/>
        </w:rPr>
        <w:t>2021/9/25</w:t>
      </w:r>
    </w:p>
    <w:p w14:paraId="21518FAF" w14:textId="77777777" w:rsidR="00634C8A" w:rsidRPr="009575AB" w:rsidRDefault="00634C8A" w:rsidP="00634C8A">
      <w:pPr>
        <w:rPr>
          <w:rFonts w:eastAsiaTheme="minorEastAsia"/>
        </w:rPr>
      </w:pPr>
      <w:r w:rsidRPr="009575AB">
        <w:rPr>
          <w:rFonts w:eastAsiaTheme="minorEastAsia" w:hint="eastAsia"/>
        </w:rPr>
        <w:t>・「ビジネス・レーバー・トレンド」２０２１年１０月号（通巻</w:t>
      </w:r>
      <w:r w:rsidRPr="009575AB">
        <w:rPr>
          <w:rFonts w:eastAsiaTheme="minorEastAsia" w:hint="eastAsia"/>
        </w:rPr>
        <w:t>5</w:t>
      </w:r>
      <w:r w:rsidRPr="009575AB">
        <w:rPr>
          <w:rFonts w:eastAsiaTheme="minorEastAsia"/>
        </w:rPr>
        <w:t>50</w:t>
      </w:r>
      <w:r w:rsidRPr="009575AB">
        <w:rPr>
          <w:rFonts w:eastAsiaTheme="minorEastAsia" w:hint="eastAsia"/>
        </w:rPr>
        <w:t>号）、「コロナ禍で女性が置かれた状況と課題」独立行政法人労働政策研究・研修機構</w:t>
      </w:r>
      <w:r w:rsidRPr="009575AB">
        <w:rPr>
          <w:rFonts w:eastAsiaTheme="minorEastAsia"/>
        </w:rPr>
        <w:t>2021/9/25</w:t>
      </w:r>
    </w:p>
    <w:p w14:paraId="133206B4" w14:textId="5817E844" w:rsidR="00376B5A" w:rsidRPr="009575AB" w:rsidRDefault="00376B5A" w:rsidP="00376B5A">
      <w:pPr>
        <w:rPr>
          <w:rFonts w:eastAsiaTheme="minorEastAsia"/>
        </w:rPr>
      </w:pPr>
      <w:r w:rsidRPr="009575AB">
        <w:rPr>
          <w:rFonts w:eastAsiaTheme="minorEastAsia" w:hint="eastAsia"/>
        </w:rPr>
        <w:t>・バリー・ユアグロー『東京ゴースト・シティ』柴田元幸訳、新潮社（邦訳のみ刊行）</w:t>
      </w:r>
      <w:r w:rsidRPr="009575AB">
        <w:rPr>
          <w:rFonts w:eastAsiaTheme="minorEastAsia"/>
        </w:rPr>
        <w:t>2021/9/25</w:t>
      </w:r>
    </w:p>
    <w:p w14:paraId="7C6F2786" w14:textId="77777777" w:rsidR="00597B9B" w:rsidRPr="009575AB" w:rsidRDefault="00597B9B" w:rsidP="00597B9B">
      <w:pPr>
        <w:rPr>
          <w:rFonts w:eastAsiaTheme="minorEastAsia"/>
        </w:rPr>
      </w:pPr>
      <w:r w:rsidRPr="009575AB">
        <w:rPr>
          <w:rFonts w:eastAsiaTheme="minorEastAsia" w:hint="eastAsia"/>
        </w:rPr>
        <w:t>・綿矢りさ『あのころなにしてた？』新潮社</w:t>
      </w:r>
      <w:r w:rsidRPr="009575AB">
        <w:rPr>
          <w:rFonts w:eastAsiaTheme="minorEastAsia"/>
        </w:rPr>
        <w:t>2021/9/25</w:t>
      </w:r>
    </w:p>
    <w:p w14:paraId="192E8584" w14:textId="77777777" w:rsidR="00102249" w:rsidRPr="009575AB" w:rsidRDefault="00102249" w:rsidP="00102249">
      <w:pPr>
        <w:rPr>
          <w:rFonts w:eastAsiaTheme="minorEastAsia"/>
        </w:rPr>
      </w:pPr>
      <w:r w:rsidRPr="009575AB">
        <w:rPr>
          <w:rFonts w:eastAsiaTheme="minorEastAsia" w:hint="eastAsia"/>
        </w:rPr>
        <w:t>・井齋偉矢『西洋医学の名医が教える</w:t>
      </w:r>
      <w:r w:rsidRPr="009575AB">
        <w:rPr>
          <w:rFonts w:eastAsiaTheme="minorEastAsia"/>
        </w:rPr>
        <w:t xml:space="preserve"> </w:t>
      </w:r>
      <w:r w:rsidRPr="009575AB">
        <w:rPr>
          <w:rFonts w:eastAsiaTheme="minorEastAsia" w:hint="eastAsia"/>
        </w:rPr>
        <w:t>新型コロナと速効！</w:t>
      </w:r>
      <w:r w:rsidRPr="009575AB">
        <w:rPr>
          <w:rFonts w:eastAsiaTheme="minorEastAsia"/>
        </w:rPr>
        <w:t xml:space="preserve"> </w:t>
      </w:r>
      <w:r w:rsidRPr="009575AB">
        <w:rPr>
          <w:rFonts w:eastAsiaTheme="minorEastAsia" w:hint="eastAsia"/>
        </w:rPr>
        <w:t>漢方』青春新書プレイブックス</w:t>
      </w:r>
      <w:r w:rsidRPr="009575AB">
        <w:rPr>
          <w:rFonts w:eastAsiaTheme="minorEastAsia"/>
        </w:rPr>
        <w:t>2021/9/25</w:t>
      </w:r>
    </w:p>
    <w:p w14:paraId="452CD4B1" w14:textId="77777777" w:rsidR="00C71023" w:rsidRPr="009575AB" w:rsidRDefault="00C71023" w:rsidP="00C71023">
      <w:pPr>
        <w:rPr>
          <w:rFonts w:eastAsiaTheme="minorEastAsia"/>
        </w:rPr>
      </w:pPr>
      <w:r w:rsidRPr="009575AB">
        <w:rPr>
          <w:rFonts w:eastAsiaTheme="minorEastAsia" w:hint="eastAsia"/>
        </w:rPr>
        <w:t>・徳島文理大学総合政策学部編『コロナと総合政策学</w:t>
      </w:r>
      <w:r w:rsidRPr="009575AB">
        <w:rPr>
          <w:rFonts w:eastAsiaTheme="minorEastAsia" w:hint="eastAsia"/>
        </w:rPr>
        <w:t xml:space="preserve"> </w:t>
      </w:r>
      <w:r w:rsidRPr="009575AB">
        <w:rPr>
          <w:rFonts w:eastAsiaTheme="minorEastAsia" w:hint="eastAsia"/>
        </w:rPr>
        <w:t>学部創設</w:t>
      </w:r>
      <w:r w:rsidRPr="009575AB">
        <w:rPr>
          <w:rFonts w:eastAsiaTheme="minorEastAsia"/>
        </w:rPr>
        <w:t>20</w:t>
      </w:r>
      <w:r w:rsidRPr="009575AB">
        <w:rPr>
          <w:rFonts w:eastAsiaTheme="minorEastAsia" w:hint="eastAsia"/>
        </w:rPr>
        <w:t>周年記念出版』デザインエッグ社（論考集）（オンデマンド出版）</w:t>
      </w:r>
      <w:r w:rsidRPr="009575AB">
        <w:rPr>
          <w:rFonts w:eastAsiaTheme="minorEastAsia"/>
        </w:rPr>
        <w:t>2021/9/27</w:t>
      </w:r>
    </w:p>
    <w:p w14:paraId="0ED3E84C" w14:textId="77777777" w:rsidR="00B43704" w:rsidRPr="009575AB" w:rsidRDefault="00B43704" w:rsidP="00B43704">
      <w:r w:rsidRPr="009575AB">
        <w:rPr>
          <w:rFonts w:hint="eastAsia"/>
        </w:rPr>
        <w:t>・「週刊女性」２０２１年９月２８日・１０月５日合併号（第</w:t>
      </w:r>
      <w:r w:rsidRPr="009575AB">
        <w:t>65</w:t>
      </w:r>
      <w:r w:rsidRPr="009575AB">
        <w:rPr>
          <w:rFonts w:hint="eastAsia"/>
        </w:rPr>
        <w:t>巻第</w:t>
      </w:r>
      <w:r w:rsidRPr="009575AB">
        <w:t>35</w:t>
      </w:r>
      <w:r w:rsidRPr="009575AB">
        <w:rPr>
          <w:rFonts w:hint="eastAsia"/>
        </w:rPr>
        <w:t>号）、「ミュー株にアストラ製ワクチンは効果ゼロ！」主婦と生活社</w:t>
      </w:r>
      <w:r w:rsidRPr="009575AB">
        <w:t>2021/9/14</w:t>
      </w:r>
    </w:p>
    <w:p w14:paraId="660C0D3D" w14:textId="77777777" w:rsidR="0006789B" w:rsidRPr="009575AB" w:rsidRDefault="0006789B" w:rsidP="0006789B">
      <w:pPr>
        <w:rPr>
          <w:rFonts w:eastAsiaTheme="minorEastAsia"/>
        </w:rPr>
      </w:pPr>
      <w:r w:rsidRPr="009575AB">
        <w:rPr>
          <w:rFonts w:eastAsiaTheme="minorEastAsia" w:hint="eastAsia"/>
        </w:rPr>
        <w:t>・文部科学省編著『諸外国の教育動向</w:t>
      </w:r>
      <w:r w:rsidRPr="009575AB">
        <w:rPr>
          <w:rFonts w:eastAsiaTheme="minorEastAsia"/>
        </w:rPr>
        <w:t xml:space="preserve"> </w:t>
      </w:r>
      <w:r w:rsidRPr="009575AB">
        <w:rPr>
          <w:rFonts w:eastAsiaTheme="minorEastAsia" w:hint="eastAsia"/>
        </w:rPr>
        <w:t>２０２０年度版』明石書店</w:t>
      </w:r>
      <w:r w:rsidRPr="009575AB">
        <w:rPr>
          <w:rFonts w:eastAsiaTheme="minorEastAsia"/>
        </w:rPr>
        <w:t>2021/9/28</w:t>
      </w:r>
    </w:p>
    <w:p w14:paraId="0A9C6590" w14:textId="63413DB5" w:rsidR="003D672A" w:rsidRPr="009575AB" w:rsidRDefault="003D672A" w:rsidP="003D672A">
      <w:pPr>
        <w:rPr>
          <w:rFonts w:eastAsiaTheme="minorEastAsia"/>
        </w:rPr>
      </w:pPr>
      <w:r w:rsidRPr="009575AB">
        <w:rPr>
          <w:rFonts w:eastAsiaTheme="minorEastAsia" w:hint="eastAsia"/>
        </w:rPr>
        <w:t>・池井戸潤『民王（たみおう）</w:t>
      </w:r>
      <w:r w:rsidRPr="009575AB">
        <w:rPr>
          <w:rFonts w:eastAsiaTheme="minorEastAsia"/>
        </w:rPr>
        <w:t xml:space="preserve"> </w:t>
      </w:r>
      <w:r w:rsidRPr="009575AB">
        <w:rPr>
          <w:rFonts w:eastAsiaTheme="minorEastAsia" w:hint="eastAsia"/>
        </w:rPr>
        <w:t>シベリアの陰謀』ＫＡＤＯＫＡＷＡ（小説）</w:t>
      </w:r>
      <w:r w:rsidRPr="009575AB">
        <w:rPr>
          <w:rFonts w:eastAsiaTheme="minorEastAsia"/>
        </w:rPr>
        <w:t>2021/9/28</w:t>
      </w:r>
      <w:r w:rsidR="001F2C9C" w:rsidRPr="009575AB">
        <w:rPr>
          <w:rFonts w:eastAsiaTheme="minorEastAsia" w:hint="eastAsia"/>
        </w:rPr>
        <w:t xml:space="preserve">　→</w:t>
      </w:r>
      <w:r w:rsidR="001F2C9C" w:rsidRPr="009575AB">
        <w:rPr>
          <w:rFonts w:eastAsiaTheme="minorEastAsia"/>
        </w:rPr>
        <w:t>2024/</w:t>
      </w:r>
      <w:r w:rsidR="00E270CB" w:rsidRPr="009575AB">
        <w:rPr>
          <w:rFonts w:eastAsiaTheme="minorEastAsia"/>
        </w:rPr>
        <w:t>5</w:t>
      </w:r>
      <w:r w:rsidR="001F2C9C" w:rsidRPr="009575AB">
        <w:rPr>
          <w:rFonts w:eastAsiaTheme="minorEastAsia"/>
        </w:rPr>
        <w:t>/</w:t>
      </w:r>
      <w:r w:rsidR="00E270CB" w:rsidRPr="009575AB">
        <w:rPr>
          <w:rFonts w:eastAsiaTheme="minorEastAsia"/>
        </w:rPr>
        <w:t>25</w:t>
      </w:r>
      <w:r w:rsidR="006B5231" w:rsidRPr="009575AB">
        <w:rPr>
          <w:rFonts w:eastAsiaTheme="minorEastAsia" w:hint="eastAsia"/>
        </w:rPr>
        <w:t>文庫化</w:t>
      </w:r>
    </w:p>
    <w:p w14:paraId="0BDE417B" w14:textId="77777777" w:rsidR="00FB32DE" w:rsidRPr="009575AB" w:rsidRDefault="00FB32DE" w:rsidP="00FB32DE">
      <w:pPr>
        <w:rPr>
          <w:rFonts w:eastAsiaTheme="minorEastAsia"/>
        </w:rPr>
      </w:pPr>
      <w:r w:rsidRPr="009575AB">
        <w:rPr>
          <w:rFonts w:eastAsiaTheme="minorEastAsia" w:hint="eastAsia"/>
        </w:rPr>
        <w:t>・辻井重男『フェイクとの闘い</w:t>
      </w:r>
      <w:r w:rsidRPr="009575AB">
        <w:rPr>
          <w:rFonts w:eastAsiaTheme="minorEastAsia"/>
        </w:rPr>
        <w:t xml:space="preserve"> </w:t>
      </w:r>
      <w:r w:rsidRPr="009575AB">
        <w:rPr>
          <w:rFonts w:eastAsiaTheme="minorEastAsia" w:hint="eastAsia"/>
        </w:rPr>
        <w:t>暗号学者が見た大戦からコロナ禍まで』コトニ社</w:t>
      </w:r>
      <w:r w:rsidRPr="009575AB">
        <w:rPr>
          <w:rFonts w:eastAsiaTheme="minorEastAsia"/>
        </w:rPr>
        <w:t>2021/9/28</w:t>
      </w:r>
    </w:p>
    <w:p w14:paraId="7AB7B367" w14:textId="77777777" w:rsidR="002462C9" w:rsidRPr="009575AB" w:rsidRDefault="002462C9" w:rsidP="002462C9">
      <w:pPr>
        <w:rPr>
          <w:rFonts w:eastAsiaTheme="minorEastAsia"/>
        </w:rPr>
      </w:pPr>
      <w:r w:rsidRPr="009575AB">
        <w:rPr>
          <w:rFonts w:eastAsiaTheme="minorEastAsia" w:hint="eastAsia"/>
        </w:rPr>
        <w:t>・佐幸信介『空間と統治の社会学</w:t>
      </w:r>
      <w:r w:rsidRPr="009575AB">
        <w:rPr>
          <w:rFonts w:eastAsiaTheme="minorEastAsia"/>
        </w:rPr>
        <w:t xml:space="preserve"> </w:t>
      </w:r>
      <w:r w:rsidRPr="009575AB">
        <w:rPr>
          <w:rFonts w:eastAsiaTheme="minorEastAsia" w:hint="eastAsia"/>
        </w:rPr>
        <w:t>住宅・郊外・ステイホーム』青弓社</w:t>
      </w:r>
      <w:r w:rsidRPr="009575AB">
        <w:rPr>
          <w:rFonts w:eastAsiaTheme="minorEastAsia"/>
        </w:rPr>
        <w:t>2021/9/28</w:t>
      </w:r>
    </w:p>
    <w:p w14:paraId="4A862421" w14:textId="17C7BCE1" w:rsidR="00C96254" w:rsidRPr="009575AB" w:rsidRDefault="00C96254" w:rsidP="00C96254">
      <w:pPr>
        <w:rPr>
          <w:rFonts w:eastAsiaTheme="minorEastAsia"/>
        </w:rPr>
      </w:pPr>
      <w:r w:rsidRPr="009575AB">
        <w:rPr>
          <w:rFonts w:eastAsiaTheme="minorEastAsia" w:hint="eastAsia"/>
        </w:rPr>
        <w:t>・橋本岳『新型コロナウイルス感染症と対峙したダイヤモンド・プリンセス号の四週間</w:t>
      </w:r>
      <w:r w:rsidRPr="009575AB">
        <w:rPr>
          <w:rFonts w:eastAsiaTheme="minorEastAsia"/>
        </w:rPr>
        <w:t xml:space="preserve"> </w:t>
      </w:r>
      <w:r w:rsidRPr="009575AB">
        <w:rPr>
          <w:rFonts w:eastAsiaTheme="minorEastAsia" w:hint="eastAsia"/>
        </w:rPr>
        <w:t>─現場責任者による検疫対応の記録─』一般財団法人日本公衆衛生協会</w:t>
      </w:r>
      <w:r w:rsidRPr="009575AB">
        <w:rPr>
          <w:rFonts w:eastAsiaTheme="minorEastAsia"/>
        </w:rPr>
        <w:t>2021/9/28</w:t>
      </w:r>
    </w:p>
    <w:p w14:paraId="150DD1A9" w14:textId="77777777" w:rsidR="00E56789" w:rsidRPr="009575AB" w:rsidRDefault="00E56789" w:rsidP="00E56789">
      <w:pPr>
        <w:rPr>
          <w:rFonts w:eastAsiaTheme="minorEastAsia"/>
        </w:rPr>
      </w:pPr>
      <w:r w:rsidRPr="009575AB">
        <w:rPr>
          <w:rFonts w:eastAsiaTheme="minorEastAsia" w:hint="eastAsia"/>
        </w:rPr>
        <w:t>・共生社会システム学会「共生社会システム研究」（第</w:t>
      </w:r>
      <w:r w:rsidRPr="009575AB">
        <w:rPr>
          <w:rFonts w:eastAsiaTheme="minorEastAsia"/>
        </w:rPr>
        <w:t>15</w:t>
      </w:r>
      <w:r w:rsidRPr="009575AB">
        <w:rPr>
          <w:rFonts w:eastAsiaTheme="minorEastAsia" w:hint="eastAsia"/>
        </w:rPr>
        <w:t>巻第１号）、『ポスト新自由主義のビジョンⅠ</w:t>
      </w:r>
      <w:r w:rsidRPr="009575AB">
        <w:rPr>
          <w:rFonts w:eastAsiaTheme="minorEastAsia"/>
        </w:rPr>
        <w:t xml:space="preserve"> </w:t>
      </w:r>
      <w:r w:rsidRPr="009575AB">
        <w:rPr>
          <w:rFonts w:eastAsiaTheme="minorEastAsia" w:hint="eastAsia"/>
        </w:rPr>
        <w:t>─パンデミックから見える世界─』農林統計出版</w:t>
      </w:r>
      <w:r w:rsidRPr="009575AB">
        <w:rPr>
          <w:rFonts w:eastAsiaTheme="minorEastAsia"/>
        </w:rPr>
        <w:t>2021/9/28</w:t>
      </w:r>
    </w:p>
    <w:p w14:paraId="38B1C86D" w14:textId="77777777" w:rsidR="00C96254" w:rsidRPr="009575AB" w:rsidRDefault="00C96254" w:rsidP="00C96254">
      <w:pPr>
        <w:rPr>
          <w:rFonts w:eastAsiaTheme="minorEastAsia"/>
        </w:rPr>
      </w:pPr>
      <w:r w:rsidRPr="009575AB">
        <w:rPr>
          <w:rFonts w:eastAsiaTheme="minorEastAsia" w:hint="eastAsia"/>
        </w:rPr>
        <w:t>・Ｖｏｉｃｅ編集部編『転形期の世界</w:t>
      </w:r>
      <w:r w:rsidRPr="009575AB">
        <w:rPr>
          <w:rFonts w:eastAsiaTheme="minorEastAsia"/>
        </w:rPr>
        <w:t xml:space="preserve"> </w:t>
      </w:r>
      <w:r w:rsidRPr="009575AB">
        <w:rPr>
          <w:rFonts w:eastAsiaTheme="minorEastAsia" w:hint="eastAsia"/>
        </w:rPr>
        <w:t>パンデミック後のビジョン』ＰＨＰ新書（論考集）</w:t>
      </w:r>
      <w:r w:rsidRPr="009575AB">
        <w:rPr>
          <w:rFonts w:eastAsiaTheme="minorEastAsia"/>
        </w:rPr>
        <w:t>2021/9/28</w:t>
      </w:r>
      <w:r w:rsidRPr="009575AB">
        <w:rPr>
          <w:rFonts w:eastAsiaTheme="minorEastAsia" w:hint="eastAsia"/>
        </w:rPr>
        <w:t xml:space="preserve">　Ｓ</w:t>
      </w:r>
    </w:p>
    <w:p w14:paraId="307AEE3B" w14:textId="77777777" w:rsidR="006021CC" w:rsidRPr="009575AB" w:rsidRDefault="006021CC" w:rsidP="006021CC">
      <w:pPr>
        <w:rPr>
          <w:rFonts w:eastAsiaTheme="minorEastAsia"/>
        </w:rPr>
      </w:pPr>
      <w:r w:rsidRPr="009575AB">
        <w:rPr>
          <w:rFonts w:eastAsiaTheme="minorEastAsia" w:hint="eastAsia"/>
        </w:rPr>
        <w:t>・長尾省吾『近想遠望</w:t>
      </w:r>
      <w:r w:rsidRPr="009575AB">
        <w:rPr>
          <w:rFonts w:eastAsiaTheme="minorEastAsia"/>
        </w:rPr>
        <w:t xml:space="preserve"> </w:t>
      </w:r>
      <w:r w:rsidRPr="009575AB">
        <w:rPr>
          <w:rFonts w:eastAsiaTheme="minorEastAsia" w:hint="eastAsia"/>
        </w:rPr>
        <w:t>医療を目指す若者へのメッセージとアフターコロナへの提言』美巧社</w:t>
      </w:r>
      <w:r w:rsidRPr="009575AB">
        <w:rPr>
          <w:rFonts w:eastAsiaTheme="minorEastAsia"/>
        </w:rPr>
        <w:t>2021/9/28</w:t>
      </w:r>
    </w:p>
    <w:p w14:paraId="189D6FE0" w14:textId="77777777" w:rsidR="00F07EB5" w:rsidRPr="009575AB" w:rsidRDefault="00F07EB5" w:rsidP="00F07EB5">
      <w:pPr>
        <w:rPr>
          <w:rFonts w:eastAsiaTheme="minorEastAsia"/>
        </w:rPr>
      </w:pPr>
      <w:r w:rsidRPr="009575AB">
        <w:rPr>
          <w:rFonts w:eastAsiaTheme="minorEastAsia" w:hint="eastAsia"/>
        </w:rPr>
        <w:t>・カミュ＝原案、陽藤凛吾＝漫画、長尾和宏＝監修『マンガ</w:t>
      </w:r>
      <w:r w:rsidRPr="009575AB">
        <w:rPr>
          <w:rFonts w:eastAsiaTheme="minorEastAsia"/>
        </w:rPr>
        <w:t xml:space="preserve"> </w:t>
      </w:r>
      <w:r w:rsidRPr="009575AB">
        <w:rPr>
          <w:rFonts w:eastAsiaTheme="minorEastAsia" w:hint="eastAsia"/>
        </w:rPr>
        <w:t>ペストとコロナ</w:t>
      </w:r>
      <w:r w:rsidRPr="009575AB">
        <w:rPr>
          <w:rFonts w:eastAsiaTheme="minorEastAsia"/>
        </w:rPr>
        <w:t xml:space="preserve"> </w:t>
      </w:r>
      <w:r w:rsidRPr="009575AB">
        <w:rPr>
          <w:rFonts w:eastAsiaTheme="minorEastAsia" w:hint="eastAsia"/>
        </w:rPr>
        <w:t>東京の女子高生が、ペストの世界に迷い込んだら』ブックマン社</w:t>
      </w:r>
      <w:r w:rsidRPr="009575AB">
        <w:rPr>
          <w:rFonts w:eastAsiaTheme="minorEastAsia"/>
        </w:rPr>
        <w:t>2021/9/28</w:t>
      </w:r>
    </w:p>
    <w:p w14:paraId="454764A5" w14:textId="77777777" w:rsidR="00612DB2" w:rsidRPr="009575AB" w:rsidRDefault="00612DB2" w:rsidP="00612DB2">
      <w:pPr>
        <w:rPr>
          <w:rFonts w:eastAsiaTheme="minorEastAsia"/>
        </w:rPr>
      </w:pPr>
      <w:r w:rsidRPr="009575AB">
        <w:rPr>
          <w:rFonts w:eastAsiaTheme="minorEastAsia" w:hint="eastAsia"/>
        </w:rPr>
        <w:t>・髙橋弘憲『コロナ騒動と日本の急所</w:t>
      </w:r>
      <w:r w:rsidRPr="009575AB">
        <w:rPr>
          <w:rFonts w:eastAsiaTheme="minorEastAsia" w:hint="eastAsia"/>
        </w:rPr>
        <w:t xml:space="preserve"> </w:t>
      </w:r>
      <w:r w:rsidRPr="009575AB">
        <w:rPr>
          <w:rFonts w:eastAsiaTheme="minorEastAsia" w:hint="eastAsia"/>
        </w:rPr>
        <w:t>一開業医の意見書』論創社</w:t>
      </w:r>
      <w:r w:rsidRPr="009575AB">
        <w:rPr>
          <w:rFonts w:eastAsiaTheme="minorEastAsia"/>
        </w:rPr>
        <w:t>2021/9/28</w:t>
      </w:r>
    </w:p>
    <w:p w14:paraId="54B66AFB" w14:textId="77777777" w:rsidR="004F0668" w:rsidRPr="009575AB" w:rsidRDefault="004F0668" w:rsidP="004F0668">
      <w:pPr>
        <w:rPr>
          <w:rFonts w:eastAsiaTheme="minorEastAsia"/>
        </w:rPr>
      </w:pPr>
      <w:r w:rsidRPr="009575AB">
        <w:rPr>
          <w:rFonts w:eastAsiaTheme="minorEastAsia" w:hint="eastAsia"/>
        </w:rPr>
        <w:lastRenderedPageBreak/>
        <w:t>・中島輝『「知らんがな」の心のつくり方</w:t>
      </w:r>
      <w:r w:rsidRPr="009575AB">
        <w:rPr>
          <w:rFonts w:eastAsiaTheme="minorEastAsia"/>
        </w:rPr>
        <w:t xml:space="preserve"> </w:t>
      </w:r>
      <w:r w:rsidRPr="009575AB">
        <w:rPr>
          <w:rFonts w:eastAsiaTheme="minorEastAsia" w:hint="eastAsia"/>
        </w:rPr>
        <w:t>あいまいさを身に付けるレッスン』ＫＡＤＯＫＡＷＡ</w:t>
      </w:r>
      <w:r w:rsidRPr="009575AB">
        <w:rPr>
          <w:rFonts w:eastAsiaTheme="minorEastAsia"/>
        </w:rPr>
        <w:t>2021/9/29</w:t>
      </w:r>
    </w:p>
    <w:p w14:paraId="24E557F5" w14:textId="59AFEE36" w:rsidR="00650F96" w:rsidRPr="009575AB" w:rsidRDefault="00650F96" w:rsidP="00650F96">
      <w:pPr>
        <w:rPr>
          <w:rFonts w:eastAsiaTheme="minorEastAsia"/>
        </w:rPr>
      </w:pPr>
      <w:r w:rsidRPr="009575AB">
        <w:rPr>
          <w:rFonts w:eastAsiaTheme="minorEastAsia" w:hint="eastAsia"/>
        </w:rPr>
        <w:t>・宇佐美まこと『子供は怖い夢を見る』ＫＡＤＯＫＡＷＡ（小説）</w:t>
      </w:r>
      <w:r w:rsidRPr="009575AB">
        <w:rPr>
          <w:rFonts w:eastAsiaTheme="minorEastAsia"/>
        </w:rPr>
        <w:t>2021/9/29</w:t>
      </w:r>
    </w:p>
    <w:p w14:paraId="0F6B595E" w14:textId="77777777" w:rsidR="003E4770" w:rsidRPr="009575AB" w:rsidRDefault="003E4770" w:rsidP="003E4770">
      <w:pPr>
        <w:rPr>
          <w:rFonts w:eastAsiaTheme="minorEastAsia"/>
        </w:rPr>
      </w:pPr>
      <w:r w:rsidRPr="009575AB">
        <w:rPr>
          <w:rFonts w:eastAsiaTheme="minorEastAsia" w:hint="eastAsia"/>
        </w:rPr>
        <w:t>・「居住福祉研究」（通巻</w:t>
      </w:r>
      <w:r w:rsidRPr="009575AB">
        <w:rPr>
          <w:rFonts w:eastAsiaTheme="minorEastAsia"/>
        </w:rPr>
        <w:t>31</w:t>
      </w:r>
      <w:r w:rsidRPr="009575AB">
        <w:rPr>
          <w:rFonts w:eastAsiaTheme="minorEastAsia" w:hint="eastAsia"/>
        </w:rPr>
        <w:t>号）、「特集</w:t>
      </w:r>
      <w:r w:rsidRPr="009575AB">
        <w:rPr>
          <w:rFonts w:eastAsiaTheme="minorEastAsia"/>
        </w:rPr>
        <w:t xml:space="preserve"> </w:t>
      </w:r>
      <w:r w:rsidRPr="009575AB">
        <w:rPr>
          <w:rFonts w:eastAsiaTheme="minorEastAsia" w:hint="eastAsia"/>
        </w:rPr>
        <w:t>提言</w:t>
      </w:r>
      <w:r w:rsidRPr="009575AB">
        <w:rPr>
          <w:rFonts w:eastAsiaTheme="minorEastAsia"/>
        </w:rPr>
        <w:t xml:space="preserve"> </w:t>
      </w:r>
      <w:r w:rsidRPr="009575AB">
        <w:rPr>
          <w:rFonts w:eastAsiaTheme="minorEastAsia" w:hint="eastAsia"/>
        </w:rPr>
        <w:t>新型コロナ危機と居住福祉の課題Ⅱ」東信堂</w:t>
      </w:r>
      <w:r w:rsidRPr="009575AB">
        <w:rPr>
          <w:rFonts w:eastAsiaTheme="minorEastAsia"/>
        </w:rPr>
        <w:t>2021/9/30</w:t>
      </w:r>
    </w:p>
    <w:p w14:paraId="4C11C1C7" w14:textId="77777777" w:rsidR="00FA3386" w:rsidRPr="009575AB" w:rsidRDefault="00FA3386" w:rsidP="00FA3386">
      <w:pPr>
        <w:rPr>
          <w:rFonts w:eastAsiaTheme="minorEastAsia"/>
        </w:rPr>
      </w:pPr>
      <w:r w:rsidRPr="009575AB">
        <w:rPr>
          <w:rFonts w:eastAsiaTheme="minorEastAsia" w:hint="eastAsia"/>
        </w:rPr>
        <w:t>・「統合失調症のひろば」２０２１年秋号（第</w:t>
      </w:r>
      <w:r w:rsidRPr="009575AB">
        <w:rPr>
          <w:rFonts w:eastAsiaTheme="minorEastAsia"/>
        </w:rPr>
        <w:t>18</w:t>
      </w:r>
      <w:r w:rsidRPr="009575AB">
        <w:rPr>
          <w:rFonts w:eastAsiaTheme="minorEastAsia" w:hint="eastAsia"/>
        </w:rPr>
        <w:t>号）、「私のこもり方」日本評論社</w:t>
      </w:r>
      <w:r w:rsidRPr="009575AB">
        <w:rPr>
          <w:rFonts w:eastAsiaTheme="minorEastAsia"/>
        </w:rPr>
        <w:t>2021/9/30</w:t>
      </w:r>
    </w:p>
    <w:p w14:paraId="7C6447AA" w14:textId="68ABC8BA" w:rsidR="005702F5" w:rsidRPr="009575AB" w:rsidRDefault="005702F5" w:rsidP="00A54A1C">
      <w:pPr>
        <w:rPr>
          <w:rFonts w:eastAsiaTheme="minorEastAsia"/>
        </w:rPr>
      </w:pPr>
      <w:r w:rsidRPr="009575AB">
        <w:rPr>
          <w:rFonts w:eastAsiaTheme="minorEastAsia" w:hint="eastAsia"/>
        </w:rPr>
        <w:t>・外岡秀俊『価値変容する世界</w:t>
      </w:r>
      <w:r w:rsidRPr="009575AB">
        <w:rPr>
          <w:rFonts w:eastAsiaTheme="minorEastAsia"/>
        </w:rPr>
        <w:t xml:space="preserve"> </w:t>
      </w:r>
      <w:r w:rsidRPr="009575AB">
        <w:rPr>
          <w:rFonts w:eastAsiaTheme="minorEastAsia" w:hint="eastAsia"/>
        </w:rPr>
        <w:t>人種・ウイルス・国家の行方』朝日新聞出版</w:t>
      </w:r>
      <w:r w:rsidRPr="009575AB">
        <w:rPr>
          <w:rFonts w:eastAsiaTheme="minorEastAsia"/>
        </w:rPr>
        <w:t>2021/9/30</w:t>
      </w:r>
    </w:p>
    <w:p w14:paraId="414B0DEF" w14:textId="77777777" w:rsidR="00013041" w:rsidRPr="009575AB" w:rsidRDefault="00013041" w:rsidP="00013041">
      <w:pPr>
        <w:rPr>
          <w:rFonts w:eastAsiaTheme="minorEastAsia"/>
        </w:rPr>
      </w:pPr>
      <w:r w:rsidRPr="009575AB">
        <w:rPr>
          <w:rFonts w:eastAsiaTheme="minorEastAsia" w:hint="eastAsia"/>
        </w:rPr>
        <w:t>・イカロスＭＯＯＫ『日本の旅客機２０２１‐２０２２』「特集</w:t>
      </w:r>
      <w:r w:rsidRPr="009575AB">
        <w:rPr>
          <w:rFonts w:eastAsiaTheme="minorEastAsia"/>
        </w:rPr>
        <w:t xml:space="preserve"> </w:t>
      </w:r>
      <w:r w:rsidRPr="009575AB">
        <w:rPr>
          <w:rFonts w:eastAsiaTheme="minorEastAsia" w:hint="eastAsia"/>
        </w:rPr>
        <w:t>機数削減と世代交代の加速</w:t>
      </w:r>
      <w:r w:rsidRPr="009575AB">
        <w:rPr>
          <w:rFonts w:eastAsiaTheme="minorEastAsia"/>
        </w:rPr>
        <w:t xml:space="preserve"> </w:t>
      </w:r>
      <w:r w:rsidRPr="009575AB">
        <w:rPr>
          <w:rFonts w:eastAsiaTheme="minorEastAsia" w:hint="eastAsia"/>
        </w:rPr>
        <w:t>コロナ禍が変えた日本のフリート」イカロス出版</w:t>
      </w:r>
      <w:r w:rsidRPr="009575AB">
        <w:rPr>
          <w:rFonts w:eastAsiaTheme="minorEastAsia"/>
        </w:rPr>
        <w:t>2021/9/30</w:t>
      </w:r>
    </w:p>
    <w:p w14:paraId="215B91D0" w14:textId="77777777" w:rsidR="00C637DF" w:rsidRPr="009575AB" w:rsidRDefault="00C637DF" w:rsidP="00C637DF">
      <w:pPr>
        <w:rPr>
          <w:rFonts w:eastAsiaTheme="minorEastAsia"/>
        </w:rPr>
      </w:pPr>
      <w:r w:rsidRPr="009575AB">
        <w:rPr>
          <w:rFonts w:eastAsiaTheme="minorEastAsia" w:hint="eastAsia"/>
        </w:rPr>
        <w:t>・こがらし輪音『７年（ななねん）』ＫＡＤＯＫＡＷＡ（小説）</w:t>
      </w:r>
      <w:r w:rsidRPr="009575AB">
        <w:rPr>
          <w:rFonts w:eastAsiaTheme="minorEastAsia"/>
        </w:rPr>
        <w:t>2021/9/30</w:t>
      </w:r>
    </w:p>
    <w:p w14:paraId="3108B876" w14:textId="77777777" w:rsidR="00C364FF" w:rsidRPr="009575AB" w:rsidRDefault="00C364FF" w:rsidP="00C364FF">
      <w:pPr>
        <w:rPr>
          <w:rFonts w:eastAsiaTheme="minorEastAsia"/>
        </w:rPr>
      </w:pPr>
      <w:r w:rsidRPr="009575AB">
        <w:rPr>
          <w:rFonts w:eastAsiaTheme="minorEastAsia" w:hint="eastAsia"/>
        </w:rPr>
        <w:t>・</w:t>
      </w:r>
      <w:r w:rsidRPr="009575AB">
        <w:rPr>
          <w:rFonts w:eastAsiaTheme="minorEastAsia"/>
        </w:rPr>
        <w:t>sodateku</w:t>
      </w:r>
      <w:r w:rsidRPr="009575AB">
        <w:rPr>
          <w:rFonts w:eastAsiaTheme="minorEastAsia" w:hint="eastAsia"/>
        </w:rPr>
        <w:t>編著『</w:t>
      </w:r>
      <w:r w:rsidRPr="009575AB">
        <w:rPr>
          <w:rFonts w:eastAsiaTheme="minorEastAsia"/>
        </w:rPr>
        <w:t>33</w:t>
      </w:r>
      <w:r w:rsidRPr="009575AB">
        <w:rPr>
          <w:rFonts w:eastAsiaTheme="minorEastAsia" w:hint="eastAsia"/>
        </w:rPr>
        <w:t>の子育てから見えた９のヒント』吉備人出版</w:t>
      </w:r>
      <w:r w:rsidRPr="009575AB">
        <w:rPr>
          <w:rFonts w:eastAsiaTheme="minorEastAsia"/>
        </w:rPr>
        <w:t>2021/9/30</w:t>
      </w:r>
    </w:p>
    <w:p w14:paraId="42C01924" w14:textId="77777777" w:rsidR="00067B38" w:rsidRPr="009575AB" w:rsidRDefault="00067B38" w:rsidP="00067B38">
      <w:pPr>
        <w:rPr>
          <w:rFonts w:eastAsiaTheme="minorEastAsia"/>
        </w:rPr>
      </w:pPr>
      <w:r w:rsidRPr="009575AB">
        <w:rPr>
          <w:rFonts w:eastAsiaTheme="minorEastAsia" w:hint="eastAsia"/>
        </w:rPr>
        <w:t>・大石賢一『アフター・コロナ時代のクリエイティブ・コンセプト・ガイド』言視舎</w:t>
      </w:r>
      <w:r w:rsidRPr="009575AB">
        <w:rPr>
          <w:rFonts w:eastAsiaTheme="minorEastAsia"/>
        </w:rPr>
        <w:t>2021/9/30</w:t>
      </w:r>
    </w:p>
    <w:p w14:paraId="2493C4BE" w14:textId="598E16C8" w:rsidR="00264F3F" w:rsidRPr="009575AB" w:rsidRDefault="00264F3F" w:rsidP="00264F3F">
      <w:pPr>
        <w:rPr>
          <w:rFonts w:eastAsiaTheme="minorEastAsia"/>
        </w:rPr>
      </w:pPr>
      <w:r w:rsidRPr="009575AB">
        <w:rPr>
          <w:rFonts w:eastAsiaTheme="minorEastAsia" w:hint="eastAsia"/>
        </w:rPr>
        <w:t>・木部克彦『誰も教えてくれなかったお葬式の極意』言視舎</w:t>
      </w:r>
      <w:r w:rsidRPr="009575AB">
        <w:rPr>
          <w:rFonts w:eastAsiaTheme="minorEastAsia" w:hint="eastAsia"/>
        </w:rPr>
        <w:t>2</w:t>
      </w:r>
      <w:r w:rsidRPr="009575AB">
        <w:rPr>
          <w:rFonts w:eastAsiaTheme="minorEastAsia"/>
        </w:rPr>
        <w:t>021/9/30</w:t>
      </w:r>
    </w:p>
    <w:p w14:paraId="18A92B41" w14:textId="77777777" w:rsidR="00893B70" w:rsidRPr="009575AB" w:rsidRDefault="00893B70" w:rsidP="00893B70">
      <w:pPr>
        <w:rPr>
          <w:rFonts w:eastAsiaTheme="minorEastAsia"/>
        </w:rPr>
      </w:pPr>
      <w:r w:rsidRPr="009575AB">
        <w:rPr>
          <w:rFonts w:eastAsiaTheme="minorEastAsia" w:hint="eastAsia"/>
        </w:rPr>
        <w:t>・志賀貢『コロナワクチン３回目打ちますか？</w:t>
      </w:r>
      <w:r w:rsidRPr="009575AB">
        <w:rPr>
          <w:rFonts w:eastAsiaTheme="minorEastAsia"/>
        </w:rPr>
        <w:t xml:space="preserve"> </w:t>
      </w:r>
      <w:r w:rsidRPr="009575AB">
        <w:rPr>
          <w:rFonts w:eastAsiaTheme="minorEastAsia" w:hint="eastAsia"/>
        </w:rPr>
        <w:t>医者の私が接種しない理由（わけ）』幻冬舎</w:t>
      </w:r>
      <w:r w:rsidRPr="009575AB">
        <w:rPr>
          <w:rFonts w:eastAsiaTheme="minorEastAsia"/>
        </w:rPr>
        <w:t>2021/9/30</w:t>
      </w:r>
    </w:p>
    <w:p w14:paraId="000AA1BB" w14:textId="3BA1EA45" w:rsidR="00523882" w:rsidRPr="009575AB" w:rsidRDefault="00523882" w:rsidP="00523882">
      <w:pPr>
        <w:rPr>
          <w:rFonts w:eastAsiaTheme="minorEastAsia"/>
        </w:rPr>
      </w:pPr>
      <w:r w:rsidRPr="009575AB">
        <w:rPr>
          <w:rFonts w:eastAsiaTheme="minorEastAsia" w:hint="eastAsia"/>
        </w:rPr>
        <w:t>・飯島裕子『ルポ</w:t>
      </w:r>
      <w:r w:rsidRPr="009575AB">
        <w:rPr>
          <w:rFonts w:eastAsiaTheme="minorEastAsia"/>
        </w:rPr>
        <w:t xml:space="preserve"> </w:t>
      </w:r>
      <w:r w:rsidRPr="009575AB">
        <w:rPr>
          <w:rFonts w:eastAsiaTheme="minorEastAsia" w:hint="eastAsia"/>
        </w:rPr>
        <w:t>コロナ禍で追いつめられる女性たち</w:t>
      </w:r>
      <w:r w:rsidRPr="009575AB">
        <w:rPr>
          <w:rFonts w:eastAsiaTheme="minorEastAsia"/>
        </w:rPr>
        <w:t xml:space="preserve"> </w:t>
      </w:r>
      <w:r w:rsidRPr="009575AB">
        <w:rPr>
          <w:rFonts w:eastAsiaTheme="minorEastAsia" w:hint="eastAsia"/>
        </w:rPr>
        <w:t>深まる孤立と貧困』光文社新書</w:t>
      </w:r>
      <w:r w:rsidRPr="009575AB">
        <w:rPr>
          <w:rFonts w:eastAsiaTheme="minorEastAsia"/>
        </w:rPr>
        <w:t>2021/9/30</w:t>
      </w:r>
    </w:p>
    <w:p w14:paraId="7F5F20B3" w14:textId="77777777" w:rsidR="00125F9E" w:rsidRPr="009575AB" w:rsidRDefault="00125F9E" w:rsidP="00125F9E">
      <w:pPr>
        <w:rPr>
          <w:rFonts w:eastAsiaTheme="minorEastAsia"/>
        </w:rPr>
      </w:pPr>
      <w:r w:rsidRPr="009575AB">
        <w:rPr>
          <w:rFonts w:eastAsiaTheme="minorEastAsia" w:hint="eastAsia"/>
        </w:rPr>
        <w:t>・森田真生『僕たちはどう生きるか</w:t>
      </w:r>
      <w:r w:rsidRPr="009575AB">
        <w:rPr>
          <w:rFonts w:eastAsiaTheme="minorEastAsia"/>
        </w:rPr>
        <w:t xml:space="preserve"> </w:t>
      </w:r>
      <w:r w:rsidRPr="009575AB">
        <w:rPr>
          <w:rFonts w:eastAsiaTheme="minorEastAsia" w:hint="eastAsia"/>
        </w:rPr>
        <w:t>言葉と思考のエコロジカルな転回』集英社</w:t>
      </w:r>
      <w:r w:rsidRPr="009575AB">
        <w:rPr>
          <w:rFonts w:eastAsiaTheme="minorEastAsia"/>
        </w:rPr>
        <w:t>2021/9/30</w:t>
      </w:r>
    </w:p>
    <w:p w14:paraId="3AFD863E" w14:textId="77777777" w:rsidR="009A6EE1" w:rsidRPr="009575AB" w:rsidRDefault="009A6EE1" w:rsidP="009A6EE1">
      <w:pPr>
        <w:rPr>
          <w:rFonts w:eastAsiaTheme="minorEastAsia"/>
        </w:rPr>
      </w:pPr>
      <w:r w:rsidRPr="009575AB">
        <w:rPr>
          <w:rFonts w:eastAsiaTheme="minorEastAsia" w:hint="eastAsia"/>
        </w:rPr>
        <w:t>・浦長瀬昌宏『耳鼻咽喉科の専門医が教える</w:t>
      </w:r>
      <w:r w:rsidRPr="009575AB">
        <w:rPr>
          <w:rFonts w:eastAsiaTheme="minorEastAsia"/>
        </w:rPr>
        <w:t xml:space="preserve"> </w:t>
      </w:r>
      <w:r w:rsidRPr="009575AB">
        <w:rPr>
          <w:rFonts w:eastAsiaTheme="minorEastAsia" w:hint="eastAsia"/>
        </w:rPr>
        <w:t>肺炎・ウイルス感染症にならないのど・鼻の粘膜の整え方』主婦の友社</w:t>
      </w:r>
      <w:r w:rsidRPr="009575AB">
        <w:rPr>
          <w:rFonts w:eastAsiaTheme="minorEastAsia"/>
        </w:rPr>
        <w:t>2021/9/30</w:t>
      </w:r>
    </w:p>
    <w:p w14:paraId="6A935B9E" w14:textId="77777777" w:rsidR="008823E2" w:rsidRPr="009575AB" w:rsidRDefault="008823E2" w:rsidP="008823E2">
      <w:pPr>
        <w:rPr>
          <w:rFonts w:eastAsiaTheme="minorEastAsia"/>
        </w:rPr>
      </w:pPr>
      <w:r w:rsidRPr="009575AB">
        <w:rPr>
          <w:rFonts w:eastAsiaTheme="minorEastAsia" w:hint="eastAsia"/>
        </w:rPr>
        <w:t>・綿野恵太『みんな政治でバカになる』晶文社</w:t>
      </w:r>
      <w:r w:rsidRPr="009575AB">
        <w:rPr>
          <w:rFonts w:eastAsiaTheme="minorEastAsia"/>
        </w:rPr>
        <w:t>2021/9/30</w:t>
      </w:r>
    </w:p>
    <w:p w14:paraId="1D03B598" w14:textId="77777777" w:rsidR="00C637DF" w:rsidRPr="009575AB" w:rsidRDefault="00C637DF" w:rsidP="00C637DF">
      <w:pPr>
        <w:rPr>
          <w:rFonts w:eastAsiaTheme="minorEastAsia"/>
        </w:rPr>
      </w:pPr>
      <w:r w:rsidRPr="009575AB">
        <w:rPr>
          <w:rFonts w:eastAsiaTheme="minorEastAsia" w:hint="eastAsia"/>
        </w:rPr>
        <w:t>・奥田知志『ユダよ、帰れ</w:t>
      </w:r>
      <w:r w:rsidRPr="009575AB">
        <w:rPr>
          <w:rFonts w:eastAsiaTheme="minorEastAsia"/>
        </w:rPr>
        <w:t xml:space="preserve"> </w:t>
      </w:r>
      <w:r w:rsidRPr="009575AB">
        <w:rPr>
          <w:rFonts w:eastAsiaTheme="minorEastAsia" w:hint="eastAsia"/>
        </w:rPr>
        <w:t>コロナの時代に聖書を読む』新教出版社</w:t>
      </w:r>
      <w:r w:rsidRPr="009575AB">
        <w:rPr>
          <w:rFonts w:eastAsiaTheme="minorEastAsia"/>
        </w:rPr>
        <w:t>2021/9/30</w:t>
      </w:r>
    </w:p>
    <w:p w14:paraId="3ACF67C0" w14:textId="77777777" w:rsidR="00C57CBC" w:rsidRPr="009575AB" w:rsidRDefault="00C57CBC" w:rsidP="00C57CBC">
      <w:pPr>
        <w:rPr>
          <w:rFonts w:eastAsiaTheme="minorEastAsia"/>
        </w:rPr>
      </w:pPr>
      <w:r w:rsidRPr="009575AB">
        <w:rPr>
          <w:rFonts w:eastAsiaTheme="minorEastAsia" w:hint="eastAsia"/>
        </w:rPr>
        <w:t>・合田寛『パンデミックと財政の大転換</w:t>
      </w:r>
      <w:r w:rsidRPr="009575AB">
        <w:rPr>
          <w:rFonts w:eastAsiaTheme="minorEastAsia"/>
        </w:rPr>
        <w:t xml:space="preserve"> </w:t>
      </w:r>
      <w:r w:rsidRPr="009575AB">
        <w:rPr>
          <w:rFonts w:eastAsiaTheme="minorEastAsia" w:hint="eastAsia"/>
        </w:rPr>
        <w:t>ＧＡＦＡ支配と租税国家の危機をこえて』新日本出版社</w:t>
      </w:r>
      <w:r w:rsidRPr="009575AB">
        <w:rPr>
          <w:rFonts w:eastAsiaTheme="minorEastAsia"/>
        </w:rPr>
        <w:t>2021/9/30</w:t>
      </w:r>
    </w:p>
    <w:p w14:paraId="0927E669" w14:textId="77777777" w:rsidR="00C57CBC" w:rsidRPr="009575AB" w:rsidRDefault="00C57CBC" w:rsidP="00C57CBC">
      <w:pPr>
        <w:rPr>
          <w:rFonts w:eastAsiaTheme="minorEastAsia"/>
        </w:rPr>
      </w:pPr>
      <w:r w:rsidRPr="009575AB">
        <w:rPr>
          <w:rFonts w:eastAsiaTheme="minorEastAsia" w:hint="eastAsia"/>
        </w:rPr>
        <w:t>・増山均『子どもの尊さと子ども期の保障</w:t>
      </w:r>
      <w:r w:rsidRPr="009575AB">
        <w:rPr>
          <w:rFonts w:eastAsiaTheme="minorEastAsia"/>
        </w:rPr>
        <w:t xml:space="preserve"> </w:t>
      </w:r>
      <w:r w:rsidRPr="009575AB">
        <w:rPr>
          <w:rFonts w:eastAsiaTheme="minorEastAsia" w:hint="eastAsia"/>
        </w:rPr>
        <w:t>コロナに向き合う知恵』新日本出版社</w:t>
      </w:r>
      <w:r w:rsidRPr="009575AB">
        <w:rPr>
          <w:rFonts w:eastAsiaTheme="minorEastAsia"/>
        </w:rPr>
        <w:t>2021/9/30</w:t>
      </w:r>
    </w:p>
    <w:p w14:paraId="42673E7D" w14:textId="77777777" w:rsidR="00C637DF" w:rsidRPr="009575AB" w:rsidRDefault="00C637DF" w:rsidP="00C637DF">
      <w:pPr>
        <w:rPr>
          <w:rFonts w:eastAsiaTheme="minorEastAsia"/>
        </w:rPr>
      </w:pPr>
      <w:r w:rsidRPr="009575AB">
        <w:rPr>
          <w:rFonts w:eastAsiaTheme="minorEastAsia" w:hint="eastAsia"/>
        </w:rPr>
        <w:t>・石川直樹『シェルパの友だちに会いに行く</w:t>
      </w:r>
      <w:r w:rsidRPr="009575AB">
        <w:rPr>
          <w:rFonts w:eastAsiaTheme="minorEastAsia"/>
        </w:rPr>
        <w:t xml:space="preserve"> </w:t>
      </w:r>
      <w:r w:rsidRPr="009575AB">
        <w:rPr>
          <w:rFonts w:eastAsiaTheme="minorEastAsia" w:hint="eastAsia"/>
        </w:rPr>
        <w:t>エベレスト街道日誌２０２１』青土社</w:t>
      </w:r>
      <w:r w:rsidRPr="009575AB">
        <w:rPr>
          <w:rFonts w:eastAsiaTheme="minorEastAsia"/>
        </w:rPr>
        <w:t>2021/9/30</w:t>
      </w:r>
    </w:p>
    <w:p w14:paraId="045AA249" w14:textId="582B9006" w:rsidR="00D75235" w:rsidRPr="009575AB" w:rsidRDefault="00D75235" w:rsidP="00D75235">
      <w:pPr>
        <w:rPr>
          <w:rFonts w:eastAsiaTheme="minorEastAsia"/>
        </w:rPr>
      </w:pPr>
      <w:r w:rsidRPr="009575AB">
        <w:rPr>
          <w:rFonts w:eastAsiaTheme="minorEastAsia" w:hint="eastAsia"/>
        </w:rPr>
        <w:t>・長谷川信次編著『コロナ下の世界における経済・社会を描く</w:t>
      </w:r>
      <w:r w:rsidRPr="009575AB">
        <w:rPr>
          <w:rFonts w:eastAsiaTheme="minorEastAsia"/>
        </w:rPr>
        <w:t xml:space="preserve"> </w:t>
      </w:r>
      <w:r w:rsidR="00802544" w:rsidRPr="009575AB">
        <w:rPr>
          <w:rFonts w:eastAsiaTheme="minorEastAsia" w:hint="eastAsia"/>
        </w:rPr>
        <w:t>─</w:t>
      </w:r>
      <w:r w:rsidRPr="009575AB">
        <w:rPr>
          <w:rFonts w:eastAsiaTheme="minorEastAsia" w:hint="eastAsia"/>
        </w:rPr>
        <w:t>ロックダウン・イン・パリ体験を通して</w:t>
      </w:r>
      <w:r w:rsidR="00802544" w:rsidRPr="009575AB">
        <w:rPr>
          <w:rFonts w:eastAsiaTheme="minorEastAsia" w:hint="eastAsia"/>
        </w:rPr>
        <w:t>─</w:t>
      </w:r>
      <w:r w:rsidRPr="009575AB">
        <w:rPr>
          <w:rFonts w:eastAsiaTheme="minorEastAsia" w:hint="eastAsia"/>
        </w:rPr>
        <w:t>』同文舘出版</w:t>
      </w:r>
      <w:r w:rsidRPr="009575AB">
        <w:rPr>
          <w:rFonts w:eastAsiaTheme="minorEastAsia"/>
        </w:rPr>
        <w:t>2021/9/30</w:t>
      </w:r>
    </w:p>
    <w:p w14:paraId="60CD13D4" w14:textId="77777777" w:rsidR="00C364FF" w:rsidRPr="009575AB" w:rsidRDefault="00C364FF" w:rsidP="00C364FF">
      <w:pPr>
        <w:rPr>
          <w:rFonts w:eastAsiaTheme="minorEastAsia"/>
        </w:rPr>
      </w:pPr>
      <w:r w:rsidRPr="009575AB">
        <w:rPr>
          <w:rFonts w:eastAsiaTheme="minorEastAsia" w:hint="eastAsia"/>
        </w:rPr>
        <w:t>・小松原正浩、住川武人、山科拓也『マッキンゼー</w:t>
      </w:r>
      <w:r w:rsidRPr="009575AB">
        <w:rPr>
          <w:rFonts w:eastAsiaTheme="minorEastAsia"/>
        </w:rPr>
        <w:t xml:space="preserve"> </w:t>
      </w:r>
      <w:r w:rsidRPr="009575AB">
        <w:rPr>
          <w:rFonts w:eastAsiaTheme="minorEastAsia" w:hint="eastAsia"/>
        </w:rPr>
        <w:t>ネクスト・ノーマル</w:t>
      </w:r>
      <w:r w:rsidRPr="009575AB">
        <w:rPr>
          <w:rFonts w:eastAsiaTheme="minorEastAsia"/>
        </w:rPr>
        <w:t xml:space="preserve"> </w:t>
      </w:r>
      <w:r w:rsidRPr="009575AB">
        <w:rPr>
          <w:rFonts w:eastAsiaTheme="minorEastAsia" w:hint="eastAsia"/>
        </w:rPr>
        <w:t>アフターコロナの勝者の条件』東洋経済新報社</w:t>
      </w:r>
      <w:r w:rsidRPr="009575AB">
        <w:rPr>
          <w:rFonts w:eastAsiaTheme="minorEastAsia"/>
        </w:rPr>
        <w:t>2021/9/30</w:t>
      </w:r>
    </w:p>
    <w:p w14:paraId="5E7FB062" w14:textId="297E6691" w:rsidR="000708D8" w:rsidRPr="009575AB" w:rsidRDefault="000708D8" w:rsidP="000708D8">
      <w:pPr>
        <w:rPr>
          <w:rFonts w:eastAsiaTheme="minorEastAsia"/>
        </w:rPr>
      </w:pPr>
      <w:r w:rsidRPr="009575AB">
        <w:rPr>
          <w:rFonts w:eastAsiaTheme="minorEastAsia" w:hint="eastAsia"/>
        </w:rPr>
        <w:t>・滝和子『抹茶ミルク』（一般社団法人未来フェス）深呼吸</w:t>
      </w:r>
      <w:r w:rsidR="00480774" w:rsidRPr="009575AB">
        <w:rPr>
          <w:rFonts w:eastAsiaTheme="minorEastAsia" w:hint="eastAsia"/>
        </w:rPr>
        <w:t>ＢＯＯＫＳ</w:t>
      </w:r>
      <w:r w:rsidRPr="009575AB">
        <w:rPr>
          <w:rFonts w:eastAsiaTheme="minorEastAsia" w:hint="eastAsia"/>
        </w:rPr>
        <w:t>（小説）</w:t>
      </w:r>
      <w:r w:rsidRPr="009575AB">
        <w:rPr>
          <w:rFonts w:eastAsiaTheme="minorEastAsia"/>
        </w:rPr>
        <w:t>2021/9/30</w:t>
      </w:r>
      <w:r w:rsidRPr="009575AB">
        <w:rPr>
          <w:rFonts w:eastAsiaTheme="minorEastAsia" w:hint="eastAsia"/>
        </w:rPr>
        <w:t xml:space="preserve">　→ディスカヴァー・トゥエンティワン（電子書籍）</w:t>
      </w:r>
      <w:r w:rsidRPr="009575AB">
        <w:rPr>
          <w:rFonts w:eastAsiaTheme="minorEastAsia"/>
        </w:rPr>
        <w:t>2022/4/13</w:t>
      </w:r>
    </w:p>
    <w:p w14:paraId="5557CBA9" w14:textId="77777777" w:rsidR="0065333B" w:rsidRPr="009575AB" w:rsidRDefault="0065333B" w:rsidP="0065333B">
      <w:r w:rsidRPr="009575AB">
        <w:rPr>
          <w:rFonts w:hint="eastAsia"/>
        </w:rPr>
        <w:t>・「モダンメディア」２０２１年９月号（第</w:t>
      </w:r>
      <w:r w:rsidRPr="009575AB">
        <w:t>67</w:t>
      </w:r>
      <w:r w:rsidRPr="009575AB">
        <w:rPr>
          <w:rFonts w:hint="eastAsia"/>
        </w:rPr>
        <w:t>巻第９号）、「新型コロナウイルス感染症</w:t>
      </w:r>
      <w:r w:rsidRPr="009575AB">
        <w:t>Up-to-date 14</w:t>
      </w:r>
      <w:r w:rsidRPr="009575AB">
        <w:rPr>
          <w:rFonts w:hint="eastAsia"/>
        </w:rPr>
        <w:t>」栄研化学（発行年月日記載なし）</w:t>
      </w:r>
    </w:p>
    <w:p w14:paraId="58F37393" w14:textId="77777777" w:rsidR="00353CFB" w:rsidRPr="009575AB" w:rsidRDefault="00353CFB" w:rsidP="00A54A1C">
      <w:pPr>
        <w:rPr>
          <w:rFonts w:eastAsiaTheme="minorEastAsia"/>
        </w:rPr>
      </w:pPr>
    </w:p>
    <w:p w14:paraId="16EA4CF6" w14:textId="4D970E56" w:rsidR="00F13465"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F13465" w:rsidRPr="009575AB">
        <w:rPr>
          <w:rFonts w:asciiTheme="majorEastAsia" w:eastAsiaTheme="majorEastAsia" w:hAnsiTheme="majorEastAsia" w:hint="eastAsia"/>
        </w:rPr>
        <w:t>１０月</w:t>
      </w:r>
    </w:p>
    <w:p w14:paraId="0CE2F5B0" w14:textId="77777777" w:rsidR="00FB1320" w:rsidRPr="009575AB" w:rsidRDefault="00FB1320" w:rsidP="00FB1320">
      <w:pPr>
        <w:rPr>
          <w:rFonts w:eastAsiaTheme="minorEastAsia"/>
        </w:rPr>
      </w:pPr>
      <w:r w:rsidRPr="009575AB">
        <w:rPr>
          <w:rFonts w:eastAsiaTheme="minorEastAsia" w:hint="eastAsia"/>
        </w:rPr>
        <w:t>・「月刊ガバナンス」２０２１年１０月号（通巻</w:t>
      </w:r>
      <w:r w:rsidRPr="009575AB">
        <w:rPr>
          <w:rFonts w:eastAsiaTheme="minorEastAsia"/>
        </w:rPr>
        <w:t>270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コロナ禍の自治体計画」ぎょうせい</w:t>
      </w:r>
      <w:r w:rsidRPr="009575AB">
        <w:rPr>
          <w:rFonts w:eastAsiaTheme="minorEastAsia"/>
        </w:rPr>
        <w:t>2021/10/1</w:t>
      </w:r>
    </w:p>
    <w:p w14:paraId="0DC41DF1" w14:textId="77777777" w:rsidR="004B253A" w:rsidRPr="009575AB" w:rsidRDefault="004B253A" w:rsidP="004B253A">
      <w:pPr>
        <w:rPr>
          <w:rFonts w:eastAsiaTheme="minorEastAsia"/>
        </w:rPr>
      </w:pPr>
      <w:r w:rsidRPr="009575AB">
        <w:rPr>
          <w:rFonts w:eastAsiaTheme="minorEastAsia" w:hint="eastAsia"/>
        </w:rPr>
        <w:t>・「月刊税」２０２１年１０月号（第</w:t>
      </w:r>
      <w:r w:rsidRPr="009575AB">
        <w:rPr>
          <w:rFonts w:eastAsiaTheme="minorEastAsia"/>
        </w:rPr>
        <w:t>76</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地方税制の曲がり角</w:t>
      </w:r>
      <w:r w:rsidRPr="009575AB">
        <w:rPr>
          <w:rFonts w:eastAsiaTheme="minorEastAsia"/>
        </w:rPr>
        <w:t xml:space="preserve"> </w:t>
      </w:r>
      <w:r w:rsidRPr="009575AB">
        <w:rPr>
          <w:rFonts w:eastAsiaTheme="minorEastAsia" w:hint="eastAsia"/>
        </w:rPr>
        <w:t>〜コロナ</w:t>
      </w:r>
      <w:r w:rsidRPr="009575AB">
        <w:rPr>
          <w:rFonts w:eastAsiaTheme="minorEastAsia" w:hint="eastAsia"/>
        </w:rPr>
        <w:lastRenderedPageBreak/>
        <w:t>禍から今後を見据えた地方税制改革」ぎょうせい</w:t>
      </w:r>
      <w:r w:rsidRPr="009575AB">
        <w:rPr>
          <w:rFonts w:eastAsiaTheme="minorEastAsia" w:hint="eastAsia"/>
        </w:rPr>
        <w:t>2</w:t>
      </w:r>
      <w:r w:rsidRPr="009575AB">
        <w:rPr>
          <w:rFonts w:eastAsiaTheme="minorEastAsia"/>
        </w:rPr>
        <w:t>021/10/1</w:t>
      </w:r>
    </w:p>
    <w:p w14:paraId="30BA3181" w14:textId="77777777" w:rsidR="00EA7C95" w:rsidRPr="009575AB" w:rsidRDefault="00EA7C95" w:rsidP="00EA7C95">
      <w:pPr>
        <w:rPr>
          <w:rFonts w:eastAsiaTheme="minorEastAsia"/>
        </w:rPr>
      </w:pPr>
      <w:r w:rsidRPr="009575AB">
        <w:rPr>
          <w:rFonts w:eastAsiaTheme="minorEastAsia" w:hint="eastAsia"/>
        </w:rPr>
        <w:t>・「ＪＡ金融法務」２０２１年１０月号（通巻</w:t>
      </w:r>
      <w:r w:rsidRPr="009575AB">
        <w:rPr>
          <w:rFonts w:eastAsiaTheme="minorEastAsia"/>
        </w:rPr>
        <w:t>607</w:t>
      </w:r>
      <w:r w:rsidRPr="009575AB">
        <w:rPr>
          <w:rFonts w:eastAsiaTheme="minorEastAsia" w:hint="eastAsia"/>
        </w:rPr>
        <w:t>号）、「特集</w:t>
      </w:r>
      <w:r w:rsidRPr="009575AB">
        <w:rPr>
          <w:rFonts w:eastAsiaTheme="minorEastAsia"/>
        </w:rPr>
        <w:t xml:space="preserve"> </w:t>
      </w:r>
      <w:r w:rsidRPr="009575AB">
        <w:rPr>
          <w:rFonts w:eastAsiaTheme="minorEastAsia" w:hint="eastAsia"/>
        </w:rPr>
        <w:t>人材育成のヒント」経済法令研究会</w:t>
      </w:r>
      <w:r w:rsidRPr="009575AB">
        <w:rPr>
          <w:rFonts w:eastAsiaTheme="minorEastAsia"/>
        </w:rPr>
        <w:t>2021/10/1</w:t>
      </w:r>
    </w:p>
    <w:p w14:paraId="2C4F92ED" w14:textId="77777777" w:rsidR="008175A3" w:rsidRPr="009575AB" w:rsidRDefault="008175A3" w:rsidP="008175A3">
      <w:pPr>
        <w:rPr>
          <w:rFonts w:eastAsiaTheme="minorEastAsia"/>
        </w:rPr>
      </w:pPr>
      <w:r w:rsidRPr="009575AB">
        <w:rPr>
          <w:rFonts w:eastAsiaTheme="minorEastAsia" w:hint="eastAsia"/>
        </w:rPr>
        <w:t>・「月刊住職」２０２１年１０月号（通巻</w:t>
      </w:r>
      <w:r w:rsidRPr="009575AB">
        <w:rPr>
          <w:rFonts w:eastAsiaTheme="minorEastAsia"/>
        </w:rPr>
        <w:t>567</w:t>
      </w:r>
      <w:r w:rsidRPr="009575AB">
        <w:rPr>
          <w:rFonts w:eastAsiaTheme="minorEastAsia" w:hint="eastAsia"/>
        </w:rPr>
        <w:t>号）、「コロナ禍の今、お寺も住職も必ず知っておきたい法的な対応</w:t>
      </w:r>
      <w:r w:rsidRPr="009575AB">
        <w:rPr>
          <w:rFonts w:eastAsiaTheme="minorEastAsia"/>
        </w:rPr>
        <w:t>28</w:t>
      </w:r>
      <w:r w:rsidRPr="009575AB">
        <w:rPr>
          <w:rFonts w:eastAsiaTheme="minorEastAsia" w:hint="eastAsia"/>
        </w:rPr>
        <w:t>Ｑ＆Ａ」興山舎</w:t>
      </w:r>
      <w:r w:rsidRPr="009575AB">
        <w:rPr>
          <w:rFonts w:eastAsiaTheme="minorEastAsia"/>
        </w:rPr>
        <w:t>2021/10/1</w:t>
      </w:r>
    </w:p>
    <w:p w14:paraId="3BB4907B" w14:textId="77777777" w:rsidR="000517A6" w:rsidRPr="009575AB" w:rsidRDefault="000517A6" w:rsidP="000517A6">
      <w:pPr>
        <w:rPr>
          <w:rFonts w:eastAsiaTheme="minorEastAsia"/>
        </w:rPr>
      </w:pPr>
      <w:r w:rsidRPr="009575AB">
        <w:rPr>
          <w:rFonts w:eastAsiaTheme="minorEastAsia" w:hint="eastAsia"/>
        </w:rPr>
        <w:t>・自治体問題研究所編集「住民と自治」２０２１年１０月号（通巻</w:t>
      </w:r>
      <w:r w:rsidRPr="009575AB">
        <w:rPr>
          <w:rFonts w:eastAsiaTheme="minorEastAsia"/>
        </w:rPr>
        <w:t>702</w:t>
      </w:r>
      <w:r w:rsidRPr="009575AB">
        <w:rPr>
          <w:rFonts w:eastAsiaTheme="minorEastAsia" w:hint="eastAsia"/>
        </w:rPr>
        <w:t>号）、「特集</w:t>
      </w:r>
      <w:r w:rsidRPr="009575AB">
        <w:rPr>
          <w:rFonts w:eastAsiaTheme="minorEastAsia"/>
        </w:rPr>
        <w:t xml:space="preserve"> </w:t>
      </w:r>
      <w:r w:rsidRPr="009575AB">
        <w:rPr>
          <w:rFonts w:eastAsiaTheme="minorEastAsia" w:hint="eastAsia"/>
        </w:rPr>
        <w:t>長期化するコロナ禍と「セーフティネット」の穴」自治体研究社</w:t>
      </w:r>
      <w:r w:rsidRPr="009575AB">
        <w:rPr>
          <w:rFonts w:eastAsiaTheme="minorEastAsia" w:hint="eastAsia"/>
        </w:rPr>
        <w:t>2</w:t>
      </w:r>
      <w:r w:rsidRPr="009575AB">
        <w:rPr>
          <w:rFonts w:eastAsiaTheme="minorEastAsia"/>
        </w:rPr>
        <w:t>021/10/1</w:t>
      </w:r>
    </w:p>
    <w:p w14:paraId="54C0E91B" w14:textId="77777777" w:rsidR="00D12D78" w:rsidRPr="009575AB" w:rsidRDefault="00D12D78" w:rsidP="00D12D78">
      <w:pPr>
        <w:rPr>
          <w:rFonts w:eastAsiaTheme="minorEastAsia"/>
        </w:rPr>
      </w:pPr>
      <w:r w:rsidRPr="009575AB">
        <w:rPr>
          <w:rFonts w:eastAsiaTheme="minorEastAsia" w:hint="eastAsia"/>
        </w:rPr>
        <w:t>・「月刊薬事」２０２１年１０月号（第</w:t>
      </w:r>
      <w:r w:rsidRPr="009575AB">
        <w:rPr>
          <w:rFonts w:eastAsiaTheme="minorEastAsia"/>
        </w:rPr>
        <w:t>63</w:t>
      </w:r>
      <w:r w:rsidRPr="009575AB">
        <w:rPr>
          <w:rFonts w:eastAsiaTheme="minorEastAsia" w:hint="eastAsia"/>
        </w:rPr>
        <w:t>巻第</w:t>
      </w:r>
      <w:r w:rsidRPr="009575AB">
        <w:rPr>
          <w:rFonts w:eastAsiaTheme="minorEastAsia"/>
        </w:rPr>
        <w:t>13</w:t>
      </w:r>
      <w:r w:rsidRPr="009575AB">
        <w:rPr>
          <w:rFonts w:eastAsiaTheme="minorEastAsia" w:hint="eastAsia"/>
        </w:rPr>
        <w:t>号）、「特集</w:t>
      </w:r>
      <w:r w:rsidRPr="009575AB">
        <w:rPr>
          <w:rFonts w:eastAsiaTheme="minorEastAsia"/>
        </w:rPr>
        <w:t xml:space="preserve"> </w:t>
      </w:r>
      <w:r w:rsidRPr="009575AB">
        <w:rPr>
          <w:rFonts w:eastAsiaTheme="minorEastAsia" w:hint="eastAsia"/>
        </w:rPr>
        <w:t>最新ガイドラインから新型コロナ対応まで</w:t>
      </w:r>
      <w:r w:rsidRPr="009575AB">
        <w:rPr>
          <w:rFonts w:eastAsiaTheme="minorEastAsia"/>
        </w:rPr>
        <w:t xml:space="preserve"> </w:t>
      </w:r>
      <w:r w:rsidRPr="009575AB">
        <w:rPr>
          <w:rFonts w:eastAsiaTheme="minorEastAsia" w:hint="eastAsia"/>
        </w:rPr>
        <w:t>まるごとわかる関節リウマチ治療薬」じほう</w:t>
      </w:r>
      <w:r w:rsidRPr="009575AB">
        <w:rPr>
          <w:rFonts w:eastAsiaTheme="minorEastAsia"/>
        </w:rPr>
        <w:t>2021/10/1</w:t>
      </w:r>
    </w:p>
    <w:p w14:paraId="6604C0AC" w14:textId="77777777" w:rsidR="009A6EE1" w:rsidRPr="009575AB" w:rsidRDefault="009A6EE1" w:rsidP="009A6EE1">
      <w:pPr>
        <w:rPr>
          <w:rFonts w:eastAsiaTheme="minorEastAsia"/>
        </w:rPr>
      </w:pPr>
      <w:r w:rsidRPr="009575AB">
        <w:rPr>
          <w:rFonts w:eastAsiaTheme="minorEastAsia" w:hint="eastAsia"/>
        </w:rPr>
        <w:t>・「ゆうゆう」２０２１年１１月号（第</w:t>
      </w:r>
      <w:r w:rsidRPr="009575AB">
        <w:rPr>
          <w:rFonts w:eastAsiaTheme="minorEastAsia" w:hint="eastAsia"/>
        </w:rPr>
        <w:t>2</w:t>
      </w:r>
      <w:r w:rsidRPr="009575AB">
        <w:rPr>
          <w:rFonts w:eastAsiaTheme="minorEastAsia"/>
        </w:rPr>
        <w:t>1</w:t>
      </w:r>
      <w:r w:rsidRPr="009575AB">
        <w:rPr>
          <w:rFonts w:eastAsiaTheme="minorEastAsia" w:hint="eastAsia"/>
        </w:rPr>
        <w:t>巻第</w:t>
      </w:r>
      <w:r w:rsidRPr="009575AB">
        <w:rPr>
          <w:rFonts w:eastAsiaTheme="minorEastAsia" w:hint="eastAsia"/>
        </w:rPr>
        <w:t>1</w:t>
      </w:r>
      <w:r w:rsidRPr="009575AB">
        <w:rPr>
          <w:rFonts w:eastAsiaTheme="minorEastAsia"/>
        </w:rPr>
        <w:t>5</w:t>
      </w:r>
      <w:r w:rsidRPr="009575AB">
        <w:rPr>
          <w:rFonts w:eastAsiaTheme="minorEastAsia" w:hint="eastAsia"/>
        </w:rPr>
        <w:t>号）、「特集</w:t>
      </w:r>
      <w:r w:rsidRPr="009575AB">
        <w:rPr>
          <w:rFonts w:eastAsiaTheme="minorEastAsia"/>
        </w:rPr>
        <w:t xml:space="preserve"> </w:t>
      </w:r>
      <w:r w:rsidRPr="009575AB">
        <w:rPr>
          <w:rFonts w:eastAsiaTheme="minorEastAsia" w:hint="eastAsia"/>
        </w:rPr>
        <w:t>一生、自分で歩ける体づくり</w:t>
      </w:r>
      <w:r w:rsidRPr="009575AB">
        <w:rPr>
          <w:rFonts w:eastAsiaTheme="minorEastAsia"/>
        </w:rPr>
        <w:t xml:space="preserve"> </w:t>
      </w:r>
      <w:r w:rsidRPr="009575AB">
        <w:rPr>
          <w:rFonts w:eastAsiaTheme="minorEastAsia" w:hint="eastAsia"/>
        </w:rPr>
        <w:t>コロナ禍で衰えた筋肉を取り戻す！」主婦の友社</w:t>
      </w:r>
      <w:r w:rsidRPr="009575AB">
        <w:rPr>
          <w:rFonts w:eastAsiaTheme="minorEastAsia"/>
        </w:rPr>
        <w:t>2021/10/1</w:t>
      </w:r>
    </w:p>
    <w:p w14:paraId="63C11DB0" w14:textId="77777777" w:rsidR="00F140CD" w:rsidRPr="009575AB" w:rsidRDefault="00F140CD" w:rsidP="00F140CD">
      <w:pPr>
        <w:rPr>
          <w:rFonts w:eastAsiaTheme="minorEastAsia"/>
        </w:rPr>
      </w:pPr>
      <w:r w:rsidRPr="009575AB">
        <w:rPr>
          <w:rFonts w:eastAsiaTheme="minorEastAsia" w:hint="eastAsia"/>
        </w:rPr>
        <w:t>・家庭栄養研究会編集「食べもの通信」２０２１年１０月号（通巻</w:t>
      </w:r>
      <w:r w:rsidRPr="009575AB">
        <w:rPr>
          <w:rFonts w:eastAsiaTheme="minorEastAsia"/>
        </w:rPr>
        <w:t>608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コロナ禍で国産米が危機に！</w:t>
      </w:r>
      <w:r w:rsidRPr="009575AB">
        <w:rPr>
          <w:rFonts w:eastAsiaTheme="minorEastAsia"/>
        </w:rPr>
        <w:t xml:space="preserve"> </w:t>
      </w:r>
      <w:r w:rsidRPr="009575AB">
        <w:rPr>
          <w:rFonts w:eastAsiaTheme="minorEastAsia" w:hint="eastAsia"/>
        </w:rPr>
        <w:t>もっと食べよう〝ご飯〟魅力再発見！」食べもの通信社</w:t>
      </w:r>
      <w:r w:rsidRPr="009575AB">
        <w:rPr>
          <w:rFonts w:eastAsiaTheme="minorEastAsia"/>
        </w:rPr>
        <w:t>2021/10/1</w:t>
      </w:r>
    </w:p>
    <w:p w14:paraId="4B5A8431" w14:textId="77777777" w:rsidR="00C63146" w:rsidRPr="009575AB" w:rsidRDefault="00C63146" w:rsidP="00C63146">
      <w:pPr>
        <w:rPr>
          <w:rFonts w:eastAsiaTheme="minorEastAsia"/>
        </w:rPr>
      </w:pPr>
      <w:r w:rsidRPr="009575AB">
        <w:rPr>
          <w:rFonts w:eastAsiaTheme="minorEastAsia" w:hint="eastAsia"/>
        </w:rPr>
        <w:t>・「企業診断」２０２１年１０月号（第</w:t>
      </w:r>
      <w:r w:rsidRPr="009575AB">
        <w:rPr>
          <w:rFonts w:eastAsiaTheme="minorEastAsia"/>
        </w:rPr>
        <w:t>68</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アフターコロナの中小企業経営</w:t>
      </w:r>
      <w:r w:rsidRPr="009575AB">
        <w:rPr>
          <w:rFonts w:eastAsiaTheme="minorEastAsia"/>
        </w:rPr>
        <w:t xml:space="preserve"> </w:t>
      </w:r>
      <w:r w:rsidRPr="009575AB">
        <w:rPr>
          <w:rFonts w:eastAsiaTheme="minorEastAsia" w:hint="eastAsia"/>
        </w:rPr>
        <w:t>──企業の持続可能性を高める支援のポイント」同友館</w:t>
      </w:r>
      <w:r w:rsidRPr="009575AB">
        <w:rPr>
          <w:rFonts w:eastAsiaTheme="minorEastAsia"/>
        </w:rPr>
        <w:t>2021/10/1</w:t>
      </w:r>
    </w:p>
    <w:p w14:paraId="53B84BBF" w14:textId="77777777" w:rsidR="001D50AA" w:rsidRPr="009575AB" w:rsidRDefault="001D50AA" w:rsidP="001D50AA">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ばんぶう」２０２１年１０月号（通巻</w:t>
      </w:r>
      <w:r w:rsidRPr="009575AB">
        <w:rPr>
          <w:rFonts w:eastAsiaTheme="minorEastAsia"/>
        </w:rPr>
        <w:t>487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アフターコロナを見据え、いますぐ見直せ──</w:t>
      </w:r>
      <w:r w:rsidRPr="009575AB">
        <w:rPr>
          <w:rFonts w:eastAsiaTheme="minorEastAsia"/>
        </w:rPr>
        <w:t xml:space="preserve"> </w:t>
      </w:r>
      <w:r w:rsidRPr="009575AB">
        <w:rPr>
          <w:rFonts w:eastAsiaTheme="minorEastAsia" w:hint="eastAsia"/>
        </w:rPr>
        <w:t>診療所の広報・広告戦略の強化書」日本医療企画</w:t>
      </w:r>
      <w:r w:rsidRPr="009575AB">
        <w:rPr>
          <w:rFonts w:eastAsiaTheme="minorEastAsia"/>
        </w:rPr>
        <w:t>2022/10/1</w:t>
      </w:r>
    </w:p>
    <w:p w14:paraId="2A177A1C" w14:textId="64A5C1A1" w:rsidR="00E362BB" w:rsidRPr="009575AB" w:rsidRDefault="00E362BB" w:rsidP="00E362BB">
      <w:pPr>
        <w:rPr>
          <w:rFonts w:eastAsiaTheme="minorEastAsia"/>
        </w:rPr>
      </w:pPr>
      <w:r w:rsidRPr="009575AB">
        <w:rPr>
          <w:rFonts w:eastAsiaTheme="minorEastAsia" w:hint="eastAsia"/>
        </w:rPr>
        <w:t>・日本学術会議＝編集協力「学術の動向」２０２１年１０月号（第</w:t>
      </w:r>
      <w:r w:rsidRPr="009575AB">
        <w:rPr>
          <w:rFonts w:eastAsiaTheme="minorEastAsia" w:hint="eastAsia"/>
        </w:rPr>
        <w:t>2</w:t>
      </w:r>
      <w:r w:rsidRPr="009575AB">
        <w:rPr>
          <w:rFonts w:eastAsiaTheme="minorEastAsia"/>
        </w:rPr>
        <w:t>6</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よくわかる新型コロナワクチン」公益財団法人日本学術協力財団</w:t>
      </w:r>
      <w:r w:rsidRPr="009575AB">
        <w:rPr>
          <w:rFonts w:eastAsiaTheme="minorEastAsia"/>
        </w:rPr>
        <w:t>2021/10</w:t>
      </w:r>
      <w:r w:rsidRPr="009575AB">
        <w:rPr>
          <w:rFonts w:eastAsiaTheme="minorEastAsia" w:hint="eastAsia"/>
        </w:rPr>
        <w:t>/</w:t>
      </w:r>
      <w:r w:rsidRPr="009575AB">
        <w:rPr>
          <w:rFonts w:eastAsiaTheme="minorEastAsia"/>
        </w:rPr>
        <w:t>1</w:t>
      </w:r>
    </w:p>
    <w:p w14:paraId="41E00F2B" w14:textId="460218AD" w:rsidR="003D6E80" w:rsidRPr="009575AB" w:rsidRDefault="003D6E80" w:rsidP="003D6E80">
      <w:pPr>
        <w:rPr>
          <w:rFonts w:eastAsiaTheme="minorEastAsia"/>
        </w:rPr>
      </w:pPr>
      <w:r w:rsidRPr="009575AB">
        <w:rPr>
          <w:rFonts w:eastAsiaTheme="minorEastAsia" w:hint="eastAsia"/>
        </w:rPr>
        <w:t>・「指導と評価」２０２１年１０月号（第</w:t>
      </w:r>
      <w:r w:rsidRPr="009575AB">
        <w:rPr>
          <w:rFonts w:eastAsiaTheme="minorEastAsia"/>
        </w:rPr>
        <w:t>67</w:t>
      </w:r>
      <w:r w:rsidRPr="009575AB">
        <w:rPr>
          <w:rFonts w:eastAsiaTheme="minorEastAsia" w:hint="eastAsia"/>
        </w:rPr>
        <w:t>巻第</w:t>
      </w:r>
      <w:r w:rsidRPr="009575AB">
        <w:rPr>
          <w:rFonts w:eastAsiaTheme="minorEastAsia"/>
        </w:rPr>
        <w:t>10</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ウィズコロナ時代の学校行事」一般社団法人日本図書文化協会</w:t>
      </w:r>
      <w:r w:rsidRPr="009575AB">
        <w:rPr>
          <w:rFonts w:eastAsiaTheme="minorEastAsia"/>
        </w:rPr>
        <w:t>2021/10/1</w:t>
      </w:r>
    </w:p>
    <w:p w14:paraId="0A2BA3F3" w14:textId="77777777" w:rsidR="00794F99" w:rsidRPr="009575AB" w:rsidRDefault="00794F99" w:rsidP="00794F99">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（インフェクションコントロール）」２０２１年１０月号（第</w:t>
      </w:r>
      <w:r w:rsidRPr="009575AB">
        <w:rPr>
          <w:rFonts w:eastAsiaTheme="minorEastAsia"/>
        </w:rPr>
        <w:t>30</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クラスター対策、地域連携、メンタルケア、ワクチン接種…</w:t>
      </w:r>
      <w:r w:rsidRPr="009575AB">
        <w:rPr>
          <w:rFonts w:eastAsiaTheme="minorEastAsia"/>
        </w:rPr>
        <w:t xml:space="preserve"> </w:t>
      </w:r>
      <w:r w:rsidRPr="009575AB">
        <w:rPr>
          <w:rFonts w:eastAsiaTheme="minorEastAsia" w:hint="eastAsia"/>
        </w:rPr>
        <w:t>ほかの施設はどうしてる？　新型コロナウイルス対策総括」メディカ出版</w:t>
      </w:r>
      <w:r w:rsidRPr="009575AB">
        <w:rPr>
          <w:rFonts w:eastAsiaTheme="minorEastAsia"/>
        </w:rPr>
        <w:t>2021/10/1</w:t>
      </w:r>
    </w:p>
    <w:p w14:paraId="3A150241" w14:textId="77777777" w:rsidR="00FD72A0" w:rsidRPr="009575AB" w:rsidRDefault="00FD72A0" w:rsidP="00FD72A0">
      <w:pPr>
        <w:rPr>
          <w:rFonts w:eastAsiaTheme="minorEastAsia"/>
        </w:rPr>
      </w:pPr>
      <w:r w:rsidRPr="009575AB">
        <w:rPr>
          <w:rFonts w:eastAsiaTheme="minorEastAsia" w:hint="eastAsia"/>
        </w:rPr>
        <w:t>・「月刊ＷｉＬＬ」２０２１年１０月号（通巻</w:t>
      </w:r>
      <w:r w:rsidRPr="009575AB">
        <w:rPr>
          <w:rFonts w:eastAsiaTheme="minorEastAsia"/>
        </w:rPr>
        <w:t>202</w:t>
      </w:r>
      <w:r w:rsidRPr="009575AB">
        <w:rPr>
          <w:rFonts w:eastAsiaTheme="minorEastAsia" w:hint="eastAsia"/>
        </w:rPr>
        <w:t>号）、「コロナ危機は人災だ」ワック</w:t>
      </w:r>
      <w:r w:rsidRPr="009575AB">
        <w:rPr>
          <w:rFonts w:eastAsiaTheme="minorEastAsia"/>
        </w:rPr>
        <w:t>2021/10/1</w:t>
      </w:r>
    </w:p>
    <w:p w14:paraId="50CAB071"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・「月刊ＣＥＮＴＵＲＹ（センチュリー）」２０２１年１０月号（通巻</w:t>
      </w:r>
      <w:r w:rsidRPr="009575AB">
        <w:rPr>
          <w:rFonts w:eastAsiaTheme="minorEastAsia"/>
        </w:rPr>
        <w:t>294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今こそ楽器の始め時</w:t>
      </w:r>
      <w:r w:rsidRPr="009575AB">
        <w:rPr>
          <w:rFonts w:eastAsiaTheme="minorEastAsia"/>
        </w:rPr>
        <w:t xml:space="preserve"> </w:t>
      </w:r>
      <w:r w:rsidRPr="009575AB">
        <w:rPr>
          <w:rFonts w:eastAsiaTheme="minorEastAsia" w:hint="eastAsia"/>
        </w:rPr>
        <w:t>ステイホームで高まる趣味としての楽器需要」星雲社／ＵＳＰマネジメント</w:t>
      </w:r>
      <w:r w:rsidRPr="009575AB">
        <w:rPr>
          <w:rFonts w:eastAsiaTheme="minorEastAsia" w:hint="eastAsia"/>
        </w:rPr>
        <w:t>2</w:t>
      </w:r>
      <w:r w:rsidRPr="009575AB">
        <w:rPr>
          <w:rFonts w:eastAsiaTheme="minorEastAsia"/>
        </w:rPr>
        <w:t>021/10/1</w:t>
      </w:r>
    </w:p>
    <w:p w14:paraId="2CC06BE1" w14:textId="77777777" w:rsidR="00893B70" w:rsidRPr="009575AB" w:rsidRDefault="00893B70" w:rsidP="00893B70">
      <w:pPr>
        <w:rPr>
          <w:rFonts w:eastAsiaTheme="minorEastAsia"/>
        </w:rPr>
      </w:pPr>
      <w:r w:rsidRPr="009575AB">
        <w:rPr>
          <w:rFonts w:eastAsiaTheme="minorEastAsia" w:hint="eastAsia"/>
        </w:rPr>
        <w:t>・駒形哲哉『自転車に乗って見る日中経済</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コロナを超えて』（霞山会）霞山アカデミー新書</w:t>
      </w:r>
      <w:r w:rsidRPr="009575AB">
        <w:rPr>
          <w:rFonts w:eastAsiaTheme="minorEastAsia"/>
        </w:rPr>
        <w:t>2021/10/1</w:t>
      </w:r>
    </w:p>
    <w:p w14:paraId="2D699E76" w14:textId="77777777" w:rsidR="00622EE7" w:rsidRPr="009575AB" w:rsidRDefault="00622EE7" w:rsidP="00622EE7">
      <w:pPr>
        <w:rPr>
          <w:rFonts w:eastAsiaTheme="minorEastAsia"/>
        </w:rPr>
      </w:pPr>
      <w:r w:rsidRPr="009575AB">
        <w:rPr>
          <w:rFonts w:eastAsiaTheme="minorEastAsia" w:hint="eastAsia"/>
        </w:rPr>
        <w:t>・杉岡充爾『おうちストレスをためない習慣</w:t>
      </w:r>
      <w:r w:rsidRPr="009575AB">
        <w:rPr>
          <w:rFonts w:eastAsiaTheme="minorEastAsia"/>
        </w:rPr>
        <w:t xml:space="preserve"> </w:t>
      </w:r>
      <w:r w:rsidRPr="009575AB">
        <w:rPr>
          <w:rFonts w:eastAsiaTheme="minorEastAsia" w:hint="eastAsia"/>
        </w:rPr>
        <w:t>パフォーマンスが上がる医学的に最高の休み方』クロスメディア・パブリッシング</w:t>
      </w:r>
      <w:r w:rsidRPr="009575AB">
        <w:rPr>
          <w:rFonts w:eastAsiaTheme="minorEastAsia"/>
        </w:rPr>
        <w:t>2021/10/1</w:t>
      </w:r>
    </w:p>
    <w:p w14:paraId="6E10D60F" w14:textId="77777777" w:rsidR="00141887" w:rsidRPr="009575AB" w:rsidRDefault="00141887" w:rsidP="00141887">
      <w:pPr>
        <w:rPr>
          <w:rFonts w:eastAsiaTheme="minorEastAsia"/>
        </w:rPr>
      </w:pPr>
      <w:r w:rsidRPr="009575AB">
        <w:rPr>
          <w:rFonts w:eastAsiaTheme="minorEastAsia" w:hint="eastAsia"/>
        </w:rPr>
        <w:t>・日本教育方法学会編『教育方法</w:t>
      </w:r>
      <w:r w:rsidRPr="009575AB">
        <w:rPr>
          <w:rFonts w:eastAsiaTheme="minorEastAsia"/>
        </w:rPr>
        <w:t xml:space="preserve">50 </w:t>
      </w:r>
      <w:r w:rsidRPr="009575AB">
        <w:rPr>
          <w:rFonts w:eastAsiaTheme="minorEastAsia" w:hint="eastAsia"/>
        </w:rPr>
        <w:t>パンデミック禍の学びと教育実践</w:t>
      </w:r>
      <w:r w:rsidRPr="009575AB">
        <w:rPr>
          <w:rFonts w:eastAsiaTheme="minorEastAsia"/>
        </w:rPr>
        <w:t xml:space="preserve"> </w:t>
      </w:r>
      <w:r w:rsidRPr="009575AB">
        <w:rPr>
          <w:rFonts w:eastAsiaTheme="minorEastAsia" w:hint="eastAsia"/>
        </w:rPr>
        <w:t>学校の困難と変容を検討する』図書文化</w:t>
      </w:r>
      <w:r w:rsidRPr="009575AB">
        <w:rPr>
          <w:rFonts w:eastAsiaTheme="minorEastAsia"/>
        </w:rPr>
        <w:t>2021/10/1</w:t>
      </w:r>
    </w:p>
    <w:p w14:paraId="59BDDCE0" w14:textId="77777777" w:rsidR="00A92747" w:rsidRPr="009575AB" w:rsidRDefault="00A92747" w:rsidP="00A92747">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（インフェクションコントロール）」別冊、笹原鉄平『高齢者施設＆療養型病院〝誰でもわかる〟感染対策マニュアル</w:t>
      </w:r>
      <w:r w:rsidRPr="009575AB">
        <w:rPr>
          <w:rFonts w:eastAsiaTheme="minorEastAsia"/>
        </w:rPr>
        <w:t xml:space="preserve"> </w:t>
      </w:r>
      <w:r w:rsidRPr="009575AB">
        <w:rPr>
          <w:rFonts w:eastAsiaTheme="minorEastAsia" w:hint="eastAsia"/>
        </w:rPr>
        <w:t>新型コロナウイルス感染症の疑問</w:t>
      </w:r>
      <w:r w:rsidRPr="009575AB">
        <w:rPr>
          <w:rFonts w:eastAsiaTheme="minorEastAsia"/>
        </w:rPr>
        <w:t xml:space="preserve">32 </w:t>
      </w:r>
      <w:r w:rsidRPr="009575AB">
        <w:rPr>
          <w:rFonts w:eastAsiaTheme="minorEastAsia" w:hint="eastAsia"/>
        </w:rPr>
        <w:t>日常業務の「ダメ！」ポイント</w:t>
      </w:r>
      <w:r w:rsidRPr="009575AB">
        <w:rPr>
          <w:rFonts w:eastAsiaTheme="minorEastAsia"/>
        </w:rPr>
        <w:t>33</w:t>
      </w:r>
      <w:r w:rsidRPr="009575AB">
        <w:rPr>
          <w:rFonts w:eastAsiaTheme="minorEastAsia" w:hint="eastAsia"/>
        </w:rPr>
        <w:t>』メディカ出版</w:t>
      </w:r>
      <w:r w:rsidRPr="009575AB">
        <w:rPr>
          <w:rFonts w:eastAsiaTheme="minorEastAsia"/>
        </w:rPr>
        <w:t>2021/10</w:t>
      </w:r>
      <w:r w:rsidRPr="009575AB">
        <w:rPr>
          <w:rFonts w:eastAsiaTheme="minorEastAsia" w:hint="eastAsia"/>
        </w:rPr>
        <w:t>/</w:t>
      </w:r>
      <w:r w:rsidRPr="009575AB">
        <w:rPr>
          <w:rFonts w:eastAsiaTheme="minorEastAsia"/>
        </w:rPr>
        <w:t>1</w:t>
      </w:r>
    </w:p>
    <w:p w14:paraId="0838468E" w14:textId="77777777" w:rsidR="00BE46CB" w:rsidRPr="009575AB" w:rsidRDefault="00BE46CB" w:rsidP="00BE46CB">
      <w:pPr>
        <w:rPr>
          <w:rFonts w:eastAsiaTheme="minorEastAsia"/>
        </w:rPr>
      </w:pPr>
      <w:r w:rsidRPr="009575AB">
        <w:rPr>
          <w:rFonts w:eastAsiaTheme="minorEastAsia" w:hint="eastAsia"/>
        </w:rPr>
        <w:t>・大学教育学会</w:t>
      </w:r>
      <w:r w:rsidRPr="009575AB">
        <w:rPr>
          <w:rFonts w:eastAsiaTheme="minorEastAsia"/>
        </w:rPr>
        <w:t xml:space="preserve"> </w:t>
      </w:r>
      <w:r w:rsidRPr="009575AB">
        <w:rPr>
          <w:rFonts w:eastAsiaTheme="minorEastAsia" w:hint="eastAsia"/>
        </w:rPr>
        <w:t>課題研究「大学教育における質的研究の可能性」グループ編著『コロナ禍で学生はどう学んでいたのか</w:t>
      </w:r>
      <w:r w:rsidRPr="009575AB">
        <w:rPr>
          <w:rFonts w:eastAsiaTheme="minorEastAsia"/>
        </w:rPr>
        <w:t xml:space="preserve"> </w:t>
      </w:r>
      <w:r w:rsidRPr="009575AB">
        <w:rPr>
          <w:rFonts w:eastAsiaTheme="minorEastAsia" w:hint="eastAsia"/>
        </w:rPr>
        <w:t>──質的研究によって明らかになった実態』ジアース教育</w:t>
      </w:r>
      <w:r w:rsidRPr="009575AB">
        <w:rPr>
          <w:rFonts w:eastAsiaTheme="minorEastAsia" w:hint="eastAsia"/>
        </w:rPr>
        <w:lastRenderedPageBreak/>
        <w:t>新社</w:t>
      </w:r>
      <w:r w:rsidRPr="009575AB">
        <w:rPr>
          <w:rFonts w:eastAsiaTheme="minorEastAsia"/>
        </w:rPr>
        <w:t>2021/10/4</w:t>
      </w:r>
    </w:p>
    <w:p w14:paraId="1F06D74C" w14:textId="77777777" w:rsidR="00906C1F" w:rsidRPr="009575AB" w:rsidRDefault="00906C1F" w:rsidP="00906C1F">
      <w:pPr>
        <w:rPr>
          <w:rFonts w:eastAsiaTheme="minorEastAsia"/>
        </w:rPr>
      </w:pPr>
      <w:r w:rsidRPr="009575AB">
        <w:rPr>
          <w:rFonts w:eastAsiaTheme="minorEastAsia" w:hint="eastAsia"/>
        </w:rPr>
        <w:t>・島田一志編『コロナと漫画</w:t>
      </w:r>
      <w:r w:rsidRPr="009575AB">
        <w:rPr>
          <w:rFonts w:eastAsiaTheme="minorEastAsia"/>
        </w:rPr>
        <w:t xml:space="preserve"> </w:t>
      </w:r>
      <w:r w:rsidRPr="009575AB">
        <w:rPr>
          <w:rFonts w:eastAsiaTheme="minorEastAsia" w:hint="eastAsia"/>
        </w:rPr>
        <w:t>７人の漫画家が語るパンデミックと創作』小学館クリエイティブ（インタビュー集）</w:t>
      </w:r>
      <w:r w:rsidRPr="009575AB">
        <w:rPr>
          <w:rFonts w:eastAsiaTheme="minorEastAsia"/>
        </w:rPr>
        <w:t>2021/10/4</w:t>
      </w:r>
    </w:p>
    <w:p w14:paraId="768F1584" w14:textId="77777777" w:rsidR="009D350D" w:rsidRPr="009575AB" w:rsidRDefault="009D350D" w:rsidP="009D350D">
      <w:pPr>
        <w:rPr>
          <w:rFonts w:eastAsiaTheme="minorEastAsia"/>
        </w:rPr>
      </w:pPr>
      <w:r w:rsidRPr="009575AB">
        <w:rPr>
          <w:rFonts w:eastAsiaTheme="minorEastAsia" w:hint="eastAsia"/>
        </w:rPr>
        <w:t>・増田ユリヤ＝インタビュー・執筆『世界を救うｍＲＮＡワクチンの開発者</w:t>
      </w:r>
      <w:r w:rsidRPr="009575AB">
        <w:rPr>
          <w:rFonts w:eastAsiaTheme="minorEastAsia"/>
        </w:rPr>
        <w:t xml:space="preserve"> </w:t>
      </w:r>
      <w:r w:rsidRPr="009575AB">
        <w:rPr>
          <w:rFonts w:eastAsiaTheme="minorEastAsia" w:hint="eastAsia"/>
        </w:rPr>
        <w:t>カタリン・カリコ』ポプラ新書</w:t>
      </w:r>
      <w:r w:rsidRPr="009575AB">
        <w:rPr>
          <w:rFonts w:eastAsiaTheme="minorEastAsia"/>
        </w:rPr>
        <w:t>2021/10/4</w:t>
      </w:r>
    </w:p>
    <w:p w14:paraId="29584D68" w14:textId="77777777" w:rsidR="00237F45" w:rsidRPr="009575AB" w:rsidRDefault="00237F45" w:rsidP="00237F45">
      <w:pPr>
        <w:rPr>
          <w:rFonts w:eastAsiaTheme="minorEastAsia"/>
        </w:rPr>
      </w:pPr>
      <w:r w:rsidRPr="009575AB">
        <w:rPr>
          <w:rFonts w:eastAsiaTheme="minorEastAsia" w:hint="eastAsia"/>
        </w:rPr>
        <w:t>・唐木田健一『科学・技術倫理とその方法』緑風出版</w:t>
      </w:r>
      <w:r w:rsidRPr="009575AB">
        <w:rPr>
          <w:rFonts w:eastAsiaTheme="minorEastAsia"/>
        </w:rPr>
        <w:t>2021/10/4</w:t>
      </w:r>
    </w:p>
    <w:p w14:paraId="553EE1C5" w14:textId="77777777" w:rsidR="00AF720F" w:rsidRPr="009575AB" w:rsidRDefault="00AF720F" w:rsidP="00AF720F">
      <w:pPr>
        <w:rPr>
          <w:rFonts w:eastAsiaTheme="minorEastAsia"/>
        </w:rPr>
      </w:pPr>
      <w:r w:rsidRPr="009575AB">
        <w:rPr>
          <w:rFonts w:eastAsiaTheme="minorEastAsia" w:hint="eastAsia"/>
        </w:rPr>
        <w:t>・小林よしのり、井上正康『コロナとワクチンの全貌』小学館新書</w:t>
      </w:r>
      <w:r w:rsidRPr="009575AB">
        <w:rPr>
          <w:rFonts w:eastAsiaTheme="minorEastAsia"/>
        </w:rPr>
        <w:t>2021/10/5</w:t>
      </w:r>
    </w:p>
    <w:p w14:paraId="5D743390" w14:textId="77777777" w:rsidR="004B2E09" w:rsidRPr="009575AB" w:rsidRDefault="004B2E09" w:rsidP="004B2E09">
      <w:pPr>
        <w:rPr>
          <w:rFonts w:eastAsiaTheme="minorEastAsia"/>
        </w:rPr>
      </w:pPr>
      <w:r w:rsidRPr="009575AB">
        <w:rPr>
          <w:rFonts w:eastAsiaTheme="minorEastAsia" w:hint="eastAsia"/>
        </w:rPr>
        <w:t>・穂波了『月の落とし子』ハヤカワ文庫ＪＡ（小説）</w:t>
      </w:r>
      <w:r w:rsidRPr="009575AB">
        <w:rPr>
          <w:rFonts w:eastAsiaTheme="minorEastAsia"/>
        </w:rPr>
        <w:t>2021</w:t>
      </w:r>
      <w:r w:rsidRPr="009575AB">
        <w:rPr>
          <w:rFonts w:eastAsiaTheme="minorEastAsia" w:hint="eastAsia"/>
        </w:rPr>
        <w:t>/</w:t>
      </w:r>
      <w:r w:rsidRPr="009575AB">
        <w:rPr>
          <w:rFonts w:eastAsiaTheme="minorEastAsia"/>
        </w:rPr>
        <w:t>10/5</w:t>
      </w:r>
      <w:r w:rsidRPr="009575AB">
        <w:rPr>
          <w:rFonts w:eastAsiaTheme="minorEastAsia" w:hint="eastAsia"/>
        </w:rPr>
        <w:t xml:space="preserve">　２０１９年刊アガサ・クリスティー賞（公募新人賞）受賞作の文庫化</w:t>
      </w:r>
    </w:p>
    <w:p w14:paraId="3B6F7879" w14:textId="083A6945" w:rsidR="004E6448" w:rsidRPr="009575AB" w:rsidRDefault="004E6448" w:rsidP="00A54A1C">
      <w:pPr>
        <w:rPr>
          <w:rFonts w:eastAsiaTheme="minorEastAsia"/>
        </w:rPr>
      </w:pPr>
      <w:r w:rsidRPr="009575AB">
        <w:rPr>
          <w:rFonts w:eastAsiaTheme="minorEastAsia" w:hint="eastAsia"/>
        </w:rPr>
        <w:t>・電波人間こと</w:t>
      </w:r>
      <w:r w:rsidRPr="009575AB">
        <w:rPr>
          <w:rFonts w:eastAsiaTheme="minorEastAsia"/>
        </w:rPr>
        <w:t>toshichan-man</w:t>
      </w:r>
      <w:r w:rsidRPr="009575AB">
        <w:rPr>
          <w:rFonts w:eastAsiaTheme="minorEastAsia" w:hint="eastAsia"/>
        </w:rPr>
        <w:t>『コロナは幻』ヒカルランド</w:t>
      </w:r>
      <w:r w:rsidRPr="009575AB">
        <w:rPr>
          <w:rFonts w:eastAsiaTheme="minorEastAsia"/>
        </w:rPr>
        <w:t>2021/10/5</w:t>
      </w:r>
    </w:p>
    <w:p w14:paraId="6486F2FD" w14:textId="77777777" w:rsidR="0061146A" w:rsidRPr="009575AB" w:rsidRDefault="0061146A" w:rsidP="0061146A">
      <w:pPr>
        <w:rPr>
          <w:rFonts w:eastAsiaTheme="minorEastAsia"/>
        </w:rPr>
      </w:pPr>
      <w:r w:rsidRPr="009575AB">
        <w:rPr>
          <w:rFonts w:eastAsiaTheme="minorEastAsia" w:hint="eastAsia"/>
        </w:rPr>
        <w:t>・本間真二郎『新型コロナ</w:t>
      </w:r>
      <w:r w:rsidRPr="009575AB">
        <w:rPr>
          <w:rFonts w:eastAsiaTheme="minorEastAsia"/>
        </w:rPr>
        <w:t xml:space="preserve"> </w:t>
      </w:r>
      <w:r w:rsidRPr="009575AB">
        <w:rPr>
          <w:rFonts w:eastAsiaTheme="minorEastAsia" w:hint="eastAsia"/>
        </w:rPr>
        <w:t>ワクチンよりも大切なこと』講談社ビーシー</w:t>
      </w:r>
      <w:r w:rsidRPr="009575AB">
        <w:rPr>
          <w:rFonts w:eastAsiaTheme="minorEastAsia"/>
        </w:rPr>
        <w:t>2021/10/6</w:t>
      </w:r>
    </w:p>
    <w:p w14:paraId="4899EDF1" w14:textId="77777777" w:rsidR="00AB00CF" w:rsidRPr="009575AB" w:rsidRDefault="00AB00CF" w:rsidP="00AB00CF">
      <w:pPr>
        <w:rPr>
          <w:rFonts w:eastAsiaTheme="minorEastAsia"/>
        </w:rPr>
      </w:pPr>
      <w:r w:rsidRPr="009575AB">
        <w:rPr>
          <w:rFonts w:eastAsiaTheme="minorEastAsia" w:hint="eastAsia"/>
        </w:rPr>
        <w:t>・「週刊ポスト」２０２１年１０月８日号（第</w:t>
      </w:r>
      <w:r w:rsidRPr="009575AB">
        <w:rPr>
          <w:rFonts w:eastAsiaTheme="minorEastAsia"/>
        </w:rPr>
        <w:t>53</w:t>
      </w:r>
      <w:r w:rsidRPr="009575AB">
        <w:rPr>
          <w:rFonts w:eastAsiaTheme="minorEastAsia" w:hint="eastAsia"/>
        </w:rPr>
        <w:t>巻第</w:t>
      </w:r>
      <w:r w:rsidRPr="009575AB">
        <w:rPr>
          <w:rFonts w:eastAsiaTheme="minorEastAsia"/>
        </w:rPr>
        <w:t>34</w:t>
      </w:r>
      <w:r w:rsidRPr="009575AB">
        <w:rPr>
          <w:rFonts w:eastAsiaTheme="minorEastAsia" w:hint="eastAsia"/>
        </w:rPr>
        <w:t>号）、「コロナより「コロナ経済」に殺される」小学館</w:t>
      </w:r>
      <w:r w:rsidRPr="009575AB">
        <w:rPr>
          <w:rFonts w:eastAsiaTheme="minorEastAsia" w:hint="eastAsia"/>
        </w:rPr>
        <w:t>2</w:t>
      </w:r>
      <w:r w:rsidRPr="009575AB">
        <w:rPr>
          <w:rFonts w:eastAsiaTheme="minorEastAsia"/>
        </w:rPr>
        <w:t>021/9/27</w:t>
      </w:r>
    </w:p>
    <w:p w14:paraId="0EBBFF13" w14:textId="77777777" w:rsidR="0061146A" w:rsidRPr="009575AB" w:rsidRDefault="0061146A" w:rsidP="0061146A">
      <w:pPr>
        <w:rPr>
          <w:rFonts w:eastAsiaTheme="minorEastAsia"/>
        </w:rPr>
      </w:pPr>
      <w:r w:rsidRPr="009575AB">
        <w:rPr>
          <w:rFonts w:eastAsiaTheme="minorEastAsia" w:hint="eastAsia"/>
        </w:rPr>
        <w:t>・やまもと桃『フォロワーが彼女になりました』全３冊、講談社コミックス（漫画）</w:t>
      </w:r>
      <w:r w:rsidRPr="009575AB">
        <w:rPr>
          <w:rFonts w:eastAsiaTheme="minorEastAsia"/>
        </w:rPr>
        <w:t>2021/10/8-2022/8/8</w:t>
      </w:r>
    </w:p>
    <w:p w14:paraId="2BF6D6D6" w14:textId="77777777" w:rsidR="00A65135" w:rsidRPr="009575AB" w:rsidRDefault="00A65135" w:rsidP="00A65135">
      <w:pPr>
        <w:rPr>
          <w:rFonts w:eastAsiaTheme="minorEastAsia"/>
        </w:rPr>
      </w:pPr>
      <w:r w:rsidRPr="009575AB">
        <w:rPr>
          <w:rFonts w:eastAsiaTheme="minorEastAsia" w:hint="eastAsia"/>
        </w:rPr>
        <w:t>・「臨床精神薬理」２０２１年１０月号（第</w:t>
      </w:r>
      <w:r w:rsidRPr="009575AB">
        <w:rPr>
          <w:rFonts w:eastAsiaTheme="minorEastAsia"/>
        </w:rPr>
        <w:t>24</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がメンタルヘルスに与える影響」星和書店</w:t>
      </w:r>
      <w:r w:rsidRPr="009575AB">
        <w:rPr>
          <w:rFonts w:eastAsiaTheme="minorEastAsia"/>
        </w:rPr>
        <w:t>2021/10/10</w:t>
      </w:r>
    </w:p>
    <w:p w14:paraId="669EB675" w14:textId="77777777" w:rsidR="00212258" w:rsidRPr="009575AB" w:rsidRDefault="00212258" w:rsidP="00212258">
      <w:pPr>
        <w:rPr>
          <w:rFonts w:eastAsiaTheme="minorEastAsia"/>
        </w:rPr>
      </w:pPr>
      <w:r w:rsidRPr="009575AB">
        <w:rPr>
          <w:rFonts w:eastAsiaTheme="minorEastAsia" w:hint="eastAsia"/>
        </w:rPr>
        <w:t>・「フォーリン・アフェアーズ・リポート」２０２１年１０月号、「気候変動とパンデミックの脅威」</w:t>
      </w:r>
      <w:r w:rsidRPr="009575AB">
        <w:rPr>
          <w:rFonts w:ascii="Times New Roman" w:eastAsiaTheme="minorEastAsia" w:hAnsi="Times New Roman" w:hint="eastAsia"/>
        </w:rPr>
        <w:t>フォーリン・アフェアーズ・ジャパン</w:t>
      </w:r>
      <w:r w:rsidRPr="009575AB">
        <w:rPr>
          <w:rFonts w:eastAsiaTheme="minorEastAsia"/>
        </w:rPr>
        <w:t>2021/10</w:t>
      </w:r>
      <w:r w:rsidRPr="009575AB">
        <w:rPr>
          <w:rFonts w:eastAsiaTheme="minorEastAsia" w:hint="eastAsia"/>
        </w:rPr>
        <w:t>/</w:t>
      </w:r>
      <w:r w:rsidRPr="009575AB">
        <w:rPr>
          <w:rFonts w:eastAsiaTheme="minorEastAsia"/>
        </w:rPr>
        <w:t>10</w:t>
      </w:r>
    </w:p>
    <w:p w14:paraId="26053BF3" w14:textId="77777777" w:rsidR="00170780" w:rsidRPr="009575AB" w:rsidRDefault="00170780" w:rsidP="00170780">
      <w:pPr>
        <w:rPr>
          <w:rFonts w:eastAsiaTheme="minorEastAsia"/>
        </w:rPr>
      </w:pPr>
      <w:r w:rsidRPr="009575AB">
        <w:rPr>
          <w:rFonts w:eastAsiaTheme="minorEastAsia" w:hint="eastAsia"/>
        </w:rPr>
        <w:t>・「</w:t>
      </w:r>
      <w:r w:rsidRPr="009575AB">
        <w:rPr>
          <w:rFonts w:eastAsiaTheme="minorEastAsia"/>
        </w:rPr>
        <w:t>PROGRESS IN MEDICINE</w:t>
      </w:r>
      <w:r w:rsidRPr="009575AB">
        <w:rPr>
          <w:rFonts w:eastAsiaTheme="minorEastAsia" w:hint="eastAsia"/>
        </w:rPr>
        <w:t>」２０２１年１０月号（第</w:t>
      </w:r>
      <w:r w:rsidRPr="009575AB">
        <w:rPr>
          <w:rFonts w:eastAsiaTheme="minorEastAsia"/>
        </w:rPr>
        <w:t>41</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流行下の子どものこころ</w:t>
      </w:r>
      <w:r w:rsidRPr="009575AB">
        <w:rPr>
          <w:rFonts w:eastAsiaTheme="minorEastAsia"/>
        </w:rPr>
        <w:t xml:space="preserve"> </w:t>
      </w:r>
      <w:r w:rsidRPr="009575AB">
        <w:rPr>
          <w:rFonts w:eastAsiaTheme="minorEastAsia" w:hint="eastAsia"/>
        </w:rPr>
        <w:t>─小児・思春期のうつ・気分障害を考える─」ライフ・サイエンス</w:t>
      </w:r>
      <w:r w:rsidRPr="009575AB">
        <w:rPr>
          <w:rFonts w:eastAsiaTheme="minorEastAsia"/>
        </w:rPr>
        <w:t>2021/10/10</w:t>
      </w:r>
    </w:p>
    <w:p w14:paraId="1DB39942" w14:textId="74AC2785" w:rsidR="005071DE" w:rsidRPr="009575AB" w:rsidRDefault="005071DE" w:rsidP="005071DE">
      <w:pPr>
        <w:rPr>
          <w:rFonts w:eastAsiaTheme="minorEastAsia"/>
        </w:rPr>
      </w:pPr>
      <w:r w:rsidRPr="009575AB">
        <w:rPr>
          <w:rFonts w:eastAsiaTheme="minorEastAsia" w:hint="eastAsia"/>
        </w:rPr>
        <w:t>・矢野邦夫『感染対策超入門</w:t>
      </w:r>
      <w:r w:rsidRPr="009575AB">
        <w:rPr>
          <w:rFonts w:eastAsiaTheme="minorEastAsia"/>
        </w:rPr>
        <w:t xml:space="preserve"> </w:t>
      </w:r>
      <w:r w:rsidRPr="009575AB">
        <w:rPr>
          <w:rFonts w:eastAsiaTheme="minorEastAsia" w:hint="eastAsia"/>
        </w:rPr>
        <w:t>成功の秘訣』ヴァンメディカル</w:t>
      </w:r>
      <w:r w:rsidRPr="009575AB">
        <w:rPr>
          <w:rFonts w:eastAsiaTheme="minorEastAsia"/>
        </w:rPr>
        <w:t>2021/10/10</w:t>
      </w:r>
    </w:p>
    <w:p w14:paraId="1E5EE53E" w14:textId="77777777" w:rsidR="00A77602" w:rsidRPr="009575AB" w:rsidRDefault="00A77602" w:rsidP="00A77602">
      <w:pPr>
        <w:rPr>
          <w:rFonts w:eastAsiaTheme="minorEastAsia"/>
        </w:rPr>
      </w:pPr>
      <w:r w:rsidRPr="009575AB">
        <w:rPr>
          <w:rFonts w:eastAsiaTheme="minorEastAsia" w:hint="eastAsia"/>
        </w:rPr>
        <w:t>・神山睦美『「還って来た者」の言葉</w:t>
      </w:r>
      <w:r w:rsidRPr="009575AB">
        <w:rPr>
          <w:rFonts w:eastAsiaTheme="minorEastAsia"/>
        </w:rPr>
        <w:t xml:space="preserve"> </w:t>
      </w:r>
      <w:r w:rsidRPr="009575AB">
        <w:rPr>
          <w:rFonts w:eastAsiaTheme="minorEastAsia" w:hint="eastAsia"/>
        </w:rPr>
        <w:t>コロナ禍のなかでいかに生きるか』幻戯書房</w:t>
      </w:r>
      <w:r w:rsidRPr="009575AB">
        <w:rPr>
          <w:rFonts w:eastAsiaTheme="minorEastAsia"/>
        </w:rPr>
        <w:t>2021/10/10</w:t>
      </w:r>
    </w:p>
    <w:p w14:paraId="5E1DD236" w14:textId="77777777" w:rsidR="002C22AC" w:rsidRPr="009575AB" w:rsidRDefault="002C22AC" w:rsidP="002C22AC">
      <w:pPr>
        <w:rPr>
          <w:rFonts w:eastAsiaTheme="minorEastAsia"/>
        </w:rPr>
      </w:pPr>
      <w:r w:rsidRPr="009575AB">
        <w:rPr>
          <w:rFonts w:eastAsiaTheme="minorEastAsia" w:hint="eastAsia"/>
        </w:rPr>
        <w:t>・畠山理仁『コロナ時代の選挙漫遊記』集英社</w:t>
      </w:r>
      <w:r w:rsidRPr="009575AB">
        <w:rPr>
          <w:rFonts w:eastAsiaTheme="minorEastAsia"/>
        </w:rPr>
        <w:t>2021/10/10</w:t>
      </w:r>
    </w:p>
    <w:p w14:paraId="74740359" w14:textId="77777777" w:rsidR="007A0C6D" w:rsidRPr="009575AB" w:rsidRDefault="007A0C6D" w:rsidP="007A0C6D">
      <w:pPr>
        <w:rPr>
          <w:rFonts w:eastAsiaTheme="minorEastAsia"/>
        </w:rPr>
      </w:pPr>
      <w:r w:rsidRPr="009575AB">
        <w:rPr>
          <w:rFonts w:eastAsiaTheme="minorEastAsia" w:hint="eastAsia"/>
        </w:rPr>
        <w:t>・レジーナ・Ｅ・ラングレン、アンドレア・Ｈ・マクマキン『リスクコミュニケ―ション</w:t>
      </w:r>
      <w:r w:rsidRPr="009575AB">
        <w:rPr>
          <w:rFonts w:eastAsiaTheme="minorEastAsia"/>
        </w:rPr>
        <w:t xml:space="preserve"> </w:t>
      </w:r>
      <w:r w:rsidRPr="009575AB">
        <w:rPr>
          <w:rFonts w:eastAsiaTheme="minorEastAsia" w:hint="eastAsia"/>
        </w:rPr>
        <w:t>標準マニュアル</w:t>
      </w:r>
      <w:r w:rsidRPr="009575AB">
        <w:rPr>
          <w:rFonts w:eastAsiaTheme="minorEastAsia"/>
        </w:rPr>
        <w:t xml:space="preserve"> </w:t>
      </w:r>
      <w:r w:rsidRPr="009575AB">
        <w:rPr>
          <w:rFonts w:eastAsiaTheme="minorEastAsia" w:hint="eastAsia"/>
        </w:rPr>
        <w:t>「不都合な真実」をどう発信し、理解を得るか』神里達博監訳、堺屋七左衛門訳、福村出版（原著２０１３年）</w:t>
      </w:r>
      <w:r w:rsidRPr="009575AB">
        <w:rPr>
          <w:rFonts w:eastAsiaTheme="minorEastAsia" w:hint="eastAsia"/>
        </w:rPr>
        <w:t>2</w:t>
      </w:r>
      <w:r w:rsidRPr="009575AB">
        <w:rPr>
          <w:rFonts w:eastAsiaTheme="minorEastAsia"/>
        </w:rPr>
        <w:t>021/10/10</w:t>
      </w:r>
    </w:p>
    <w:p w14:paraId="402041C0" w14:textId="772E0717" w:rsidR="0084380D" w:rsidRPr="009575AB" w:rsidRDefault="0084380D" w:rsidP="00A54A1C">
      <w:pPr>
        <w:rPr>
          <w:rFonts w:eastAsiaTheme="minorEastAsia"/>
        </w:rPr>
      </w:pPr>
      <w:r w:rsidRPr="009575AB">
        <w:rPr>
          <w:rFonts w:eastAsiaTheme="minorEastAsia" w:hint="eastAsia"/>
        </w:rPr>
        <w:t>・桑田佳祐『ポップス歌手の耐えられない軽さ』文藝春秋</w:t>
      </w:r>
      <w:r w:rsidRPr="009575AB">
        <w:rPr>
          <w:rFonts w:eastAsiaTheme="minorEastAsia" w:hint="eastAsia"/>
        </w:rPr>
        <w:t>2</w:t>
      </w:r>
      <w:r w:rsidRPr="009575AB">
        <w:rPr>
          <w:rFonts w:eastAsiaTheme="minorEastAsia"/>
        </w:rPr>
        <w:t>021/10/10</w:t>
      </w:r>
    </w:p>
    <w:p w14:paraId="75EB697A" w14:textId="77777777" w:rsidR="006148C7" w:rsidRPr="009575AB" w:rsidRDefault="006148C7" w:rsidP="006148C7">
      <w:pPr>
        <w:rPr>
          <w:rFonts w:eastAsiaTheme="minorEastAsia"/>
        </w:rPr>
      </w:pPr>
      <w:r w:rsidRPr="009575AB">
        <w:rPr>
          <w:rFonts w:eastAsiaTheme="minorEastAsia" w:hint="eastAsia"/>
        </w:rPr>
        <w:t>・橋本倫史『東京の古本屋』本の雑誌社</w:t>
      </w:r>
      <w:r w:rsidRPr="009575AB">
        <w:rPr>
          <w:rFonts w:eastAsiaTheme="minorEastAsia"/>
        </w:rPr>
        <w:t>2021/10/10</w:t>
      </w:r>
    </w:p>
    <w:p w14:paraId="0A5C1D1B" w14:textId="77777777" w:rsidR="00901AA2" w:rsidRPr="009575AB" w:rsidRDefault="00901AA2" w:rsidP="00901AA2">
      <w:pPr>
        <w:rPr>
          <w:rFonts w:eastAsiaTheme="minorEastAsia"/>
        </w:rPr>
      </w:pPr>
      <w:r w:rsidRPr="009575AB">
        <w:rPr>
          <w:rFonts w:eastAsiaTheme="minorEastAsia" w:hint="eastAsia"/>
        </w:rPr>
        <w:t>・小安重夫『小説みたいに楽しく読める免疫学講義』羊土社</w:t>
      </w:r>
      <w:r w:rsidRPr="009575AB">
        <w:rPr>
          <w:rFonts w:eastAsiaTheme="minorEastAsia"/>
        </w:rPr>
        <w:t>2021/10/10</w:t>
      </w:r>
    </w:p>
    <w:p w14:paraId="5C9AE8D8" w14:textId="77777777" w:rsidR="00654C9D" w:rsidRPr="009575AB" w:rsidRDefault="00654C9D" w:rsidP="00654C9D">
      <w:r w:rsidRPr="009575AB">
        <w:rPr>
          <w:rFonts w:hint="eastAsia"/>
        </w:rPr>
        <w:t>・「女性自身」２０２１年１０月１２日号（第</w:t>
      </w:r>
      <w:r w:rsidRPr="009575AB">
        <w:t>64</w:t>
      </w:r>
      <w:r w:rsidRPr="009575AB">
        <w:rPr>
          <w:rFonts w:hint="eastAsia"/>
        </w:rPr>
        <w:t>巻第</w:t>
      </w:r>
      <w:r w:rsidRPr="009575AB">
        <w:t>32</w:t>
      </w:r>
      <w:r w:rsidRPr="009575AB">
        <w:rPr>
          <w:rFonts w:hint="eastAsia"/>
        </w:rPr>
        <w:t>号）、「専門家が警鐘！</w:t>
      </w:r>
      <w:r w:rsidRPr="009575AB">
        <w:t xml:space="preserve"> </w:t>
      </w:r>
      <w:r w:rsidRPr="009575AB">
        <w:rPr>
          <w:rFonts w:hint="eastAsia"/>
        </w:rPr>
        <w:t>流行の兆し＆世界的供給不足で「インフル予防接種は</w:t>
      </w:r>
      <w:r w:rsidRPr="009575AB">
        <w:t>11</w:t>
      </w:r>
      <w:r w:rsidRPr="009575AB">
        <w:rPr>
          <w:rFonts w:hint="eastAsia"/>
        </w:rPr>
        <w:t>月中に！」」光文社</w:t>
      </w:r>
    </w:p>
    <w:p w14:paraId="300C6FFA" w14:textId="77777777" w:rsidR="00CA19B3" w:rsidRPr="009575AB" w:rsidRDefault="00CA19B3" w:rsidP="00CA19B3">
      <w:pPr>
        <w:rPr>
          <w:rFonts w:eastAsiaTheme="minorEastAsia"/>
        </w:rPr>
      </w:pPr>
      <w:r w:rsidRPr="009575AB">
        <w:rPr>
          <w:rFonts w:eastAsiaTheme="minorEastAsia" w:hint="eastAsia"/>
        </w:rPr>
        <w:t>・内閣府『経済財政白書</w:t>
      </w:r>
      <w:r w:rsidRPr="009575AB">
        <w:rPr>
          <w:rFonts w:eastAsiaTheme="minorEastAsia"/>
        </w:rPr>
        <w:t xml:space="preserve"> </w:t>
      </w:r>
      <w:r w:rsidRPr="009575AB">
        <w:rPr>
          <w:rFonts w:eastAsiaTheme="minorEastAsia" w:hint="eastAsia"/>
        </w:rPr>
        <w:t>令和３年版</w:t>
      </w:r>
      <w:r w:rsidRPr="009575AB">
        <w:rPr>
          <w:rFonts w:eastAsiaTheme="minorEastAsia"/>
        </w:rPr>
        <w:t xml:space="preserve"> </w:t>
      </w:r>
      <w:r w:rsidRPr="009575AB">
        <w:rPr>
          <w:rFonts w:eastAsiaTheme="minorEastAsia" w:hint="eastAsia"/>
        </w:rPr>
        <w:t>レジリエントな日本経済へ</w:t>
      </w:r>
      <w:r w:rsidRPr="009575AB">
        <w:rPr>
          <w:rFonts w:eastAsiaTheme="minorEastAsia"/>
        </w:rPr>
        <w:t xml:space="preserve"> </w:t>
      </w:r>
      <w:r w:rsidRPr="009575AB">
        <w:rPr>
          <w:rFonts w:eastAsiaTheme="minorEastAsia" w:hint="eastAsia"/>
        </w:rPr>
        <w:t>強さと柔軟性を持つ経済社会に向けた変革の加速』日経印刷</w:t>
      </w:r>
      <w:r w:rsidRPr="009575AB">
        <w:rPr>
          <w:rFonts w:eastAsiaTheme="minorEastAsia"/>
        </w:rPr>
        <w:t>2021/10/12</w:t>
      </w:r>
    </w:p>
    <w:p w14:paraId="0C9C879D" w14:textId="47E5559F" w:rsidR="00C543A9" w:rsidRPr="009575AB" w:rsidRDefault="00C543A9" w:rsidP="00A54A1C">
      <w:pPr>
        <w:rPr>
          <w:rFonts w:eastAsiaTheme="minorEastAsia"/>
        </w:rPr>
      </w:pPr>
      <w:r w:rsidRPr="009575AB">
        <w:rPr>
          <w:rFonts w:eastAsiaTheme="minorEastAsia" w:hint="eastAsia"/>
        </w:rPr>
        <w:t>・ヴァーノン・コールマン『コロナとワクチン</w:t>
      </w:r>
      <w:r w:rsidRPr="009575AB">
        <w:rPr>
          <w:rFonts w:eastAsiaTheme="minorEastAsia"/>
        </w:rPr>
        <w:t xml:space="preserve"> </w:t>
      </w:r>
      <w:r w:rsidRPr="009575AB">
        <w:rPr>
          <w:rFonts w:eastAsiaTheme="minorEastAsia" w:hint="eastAsia"/>
        </w:rPr>
        <w:t>歴史上最大の嘘と詐欺</w:t>
      </w:r>
      <w:r w:rsidR="00A83F52" w:rsidRPr="009575AB">
        <w:rPr>
          <w:rFonts w:eastAsiaTheme="minorEastAsia" w:hint="eastAsia"/>
        </w:rPr>
        <w:t>３</w:t>
      </w:r>
      <w:r w:rsidRPr="009575AB">
        <w:rPr>
          <w:rFonts w:eastAsiaTheme="minorEastAsia"/>
        </w:rPr>
        <w:t xml:space="preserve"> </w:t>
      </w:r>
      <w:r w:rsidRPr="009575AB">
        <w:rPr>
          <w:rFonts w:eastAsiaTheme="minorEastAsia" w:hint="eastAsia"/>
        </w:rPr>
        <w:t>ワクチンは国民支配の道具である！』田元明日菜＝翻訳チーム監修、ヒカルランド</w:t>
      </w:r>
      <w:r w:rsidR="00C026B1" w:rsidRPr="009575AB">
        <w:rPr>
          <w:rFonts w:eastAsiaTheme="minorEastAsia" w:hint="eastAsia"/>
        </w:rPr>
        <w:t>（原著</w:t>
      </w:r>
      <w:r w:rsidR="00C57016" w:rsidRPr="009575AB">
        <w:rPr>
          <w:rFonts w:eastAsiaTheme="minorEastAsia" w:hint="eastAsia"/>
        </w:rPr>
        <w:t>なし</w:t>
      </w:r>
      <w:r w:rsidR="00C026B1" w:rsidRPr="009575AB">
        <w:rPr>
          <w:rFonts w:eastAsiaTheme="minorEastAsia" w:hint="eastAsia"/>
        </w:rPr>
        <w:t>）</w:t>
      </w:r>
      <w:r w:rsidRPr="009575AB">
        <w:rPr>
          <w:rFonts w:eastAsiaTheme="minorEastAsia"/>
        </w:rPr>
        <w:t>2021/10/12</w:t>
      </w:r>
    </w:p>
    <w:p w14:paraId="07AA924E" w14:textId="77777777" w:rsidR="00C878AA" w:rsidRPr="009575AB" w:rsidRDefault="00C878AA" w:rsidP="00C878AA">
      <w:pPr>
        <w:rPr>
          <w:rFonts w:eastAsiaTheme="minorEastAsia"/>
        </w:rPr>
      </w:pPr>
      <w:r w:rsidRPr="009575AB">
        <w:rPr>
          <w:rFonts w:eastAsiaTheme="minorEastAsia" w:hint="eastAsia"/>
        </w:rPr>
        <w:t>・岡田晴恵『予防と対策がよくわかる</w:t>
      </w:r>
      <w:r w:rsidRPr="009575AB">
        <w:rPr>
          <w:rFonts w:eastAsiaTheme="minorEastAsia"/>
        </w:rPr>
        <w:t xml:space="preserve"> </w:t>
      </w:r>
      <w:r w:rsidRPr="009575AB">
        <w:rPr>
          <w:rFonts w:eastAsiaTheme="minorEastAsia" w:hint="eastAsia"/>
        </w:rPr>
        <w:t>家族と自分を感染症から守る本』ＫＡＤＯＫＡＷＡ</w:t>
      </w:r>
      <w:r w:rsidRPr="009575AB">
        <w:rPr>
          <w:rFonts w:eastAsiaTheme="minorEastAsia"/>
        </w:rPr>
        <w:t>2021/10/13</w:t>
      </w:r>
    </w:p>
    <w:p w14:paraId="5AD783F2" w14:textId="77777777" w:rsidR="00021801" w:rsidRPr="009575AB" w:rsidRDefault="00021801" w:rsidP="00021801">
      <w:pPr>
        <w:rPr>
          <w:rFonts w:eastAsiaTheme="minorEastAsia"/>
        </w:rPr>
      </w:pPr>
      <w:r w:rsidRPr="009575AB">
        <w:rPr>
          <w:rFonts w:eastAsiaTheme="minorEastAsia" w:hint="eastAsia"/>
        </w:rPr>
        <w:t>・佐藤友哉『転生！</w:t>
      </w:r>
      <w:r w:rsidRPr="009575AB">
        <w:rPr>
          <w:rFonts w:eastAsiaTheme="minorEastAsia"/>
        </w:rPr>
        <w:t xml:space="preserve"> </w:t>
      </w:r>
      <w:r w:rsidRPr="009575AB">
        <w:rPr>
          <w:rFonts w:eastAsiaTheme="minorEastAsia" w:hint="eastAsia"/>
        </w:rPr>
        <w:t>太宰治ＦＩＮＡＬ（ファイナル）</w:t>
      </w:r>
      <w:r w:rsidRPr="009575AB">
        <w:rPr>
          <w:rFonts w:eastAsiaTheme="minorEastAsia"/>
        </w:rPr>
        <w:t xml:space="preserve"> </w:t>
      </w:r>
      <w:r w:rsidRPr="009575AB">
        <w:rPr>
          <w:rFonts w:eastAsiaTheme="minorEastAsia" w:hint="eastAsia"/>
        </w:rPr>
        <w:t>コロナで、グッドバイ』星海社Ｆ</w:t>
      </w:r>
      <w:r w:rsidRPr="009575AB">
        <w:rPr>
          <w:rFonts w:eastAsiaTheme="minorEastAsia" w:hint="eastAsia"/>
        </w:rPr>
        <w:lastRenderedPageBreak/>
        <w:t>ＩＣＴＩＯＮＳ（小説）</w:t>
      </w:r>
      <w:r w:rsidRPr="009575AB">
        <w:rPr>
          <w:rFonts w:eastAsiaTheme="minorEastAsia"/>
        </w:rPr>
        <w:t>2021/10/13</w:t>
      </w:r>
    </w:p>
    <w:p w14:paraId="5C01FE9A" w14:textId="5D2490FD" w:rsidR="00A4471B" w:rsidRPr="009575AB" w:rsidRDefault="00A4471B" w:rsidP="00A4471B">
      <w:pPr>
        <w:rPr>
          <w:rFonts w:eastAsiaTheme="minorEastAsia"/>
        </w:rPr>
      </w:pPr>
      <w:r w:rsidRPr="009575AB">
        <w:rPr>
          <w:rFonts w:eastAsiaTheme="minorEastAsia" w:hint="eastAsia"/>
        </w:rPr>
        <w:t>・近藤誠、和田秀樹『コロナの</w:t>
      </w:r>
      <w:r w:rsidR="006E188A" w:rsidRPr="009575AB">
        <w:rPr>
          <w:rFonts w:eastAsiaTheme="minorEastAsia" w:hint="eastAsia"/>
        </w:rPr>
        <w:t>ウソ</w:t>
      </w:r>
      <w:r w:rsidRPr="009575AB">
        <w:rPr>
          <w:rFonts w:eastAsiaTheme="minorEastAsia" w:hint="eastAsia"/>
        </w:rPr>
        <w:t>とワクチンの真実</w:t>
      </w:r>
      <w:r w:rsidRPr="009575AB">
        <w:rPr>
          <w:rFonts w:eastAsiaTheme="minorEastAsia"/>
        </w:rPr>
        <w:t xml:space="preserve"> </w:t>
      </w:r>
      <w:r w:rsidRPr="009575AB">
        <w:rPr>
          <w:rFonts w:eastAsiaTheme="minorEastAsia" w:hint="eastAsia"/>
        </w:rPr>
        <w:t>不安なあなたに知ってほしい私たちの未来』ビジネス社</w:t>
      </w:r>
      <w:r w:rsidRPr="009575AB">
        <w:rPr>
          <w:rFonts w:eastAsiaTheme="minorEastAsia"/>
        </w:rPr>
        <w:t>2021/10/14</w:t>
      </w:r>
    </w:p>
    <w:p w14:paraId="75FD2B13" w14:textId="77777777" w:rsidR="0062231E" w:rsidRPr="009575AB" w:rsidRDefault="0062231E" w:rsidP="0062231E">
      <w:pPr>
        <w:rPr>
          <w:rFonts w:eastAsiaTheme="minorEastAsia"/>
        </w:rPr>
      </w:pPr>
      <w:r w:rsidRPr="009575AB">
        <w:rPr>
          <w:rFonts w:eastAsiaTheme="minorEastAsia" w:hint="eastAsia"/>
        </w:rPr>
        <w:t>・鳩山友紀夫、孫崎享、前川喜平、植草一秀『出る杭の世直し白書』ビジネス社</w:t>
      </w:r>
      <w:r w:rsidRPr="009575AB">
        <w:rPr>
          <w:rFonts w:eastAsiaTheme="minorEastAsia"/>
        </w:rPr>
        <w:t>2021/10/14</w:t>
      </w:r>
    </w:p>
    <w:p w14:paraId="11E81B35" w14:textId="078B9217" w:rsidR="004313A0" w:rsidRPr="009575AB" w:rsidRDefault="004313A0" w:rsidP="004313A0">
      <w:pPr>
        <w:rPr>
          <w:rFonts w:eastAsiaTheme="minorEastAsia"/>
        </w:rPr>
      </w:pPr>
      <w:r w:rsidRPr="009575AB">
        <w:rPr>
          <w:rFonts w:eastAsiaTheme="minorEastAsia" w:hint="eastAsia"/>
        </w:rPr>
        <w:t>・倉持仁『倉持仁の「コロナ戦記」</w:t>
      </w:r>
      <w:r w:rsidRPr="009575AB">
        <w:rPr>
          <w:rFonts w:eastAsiaTheme="minorEastAsia"/>
        </w:rPr>
        <w:t xml:space="preserve"> </w:t>
      </w:r>
      <w:r w:rsidRPr="009575AB">
        <w:rPr>
          <w:rFonts w:eastAsiaTheme="minorEastAsia" w:hint="eastAsia"/>
        </w:rPr>
        <w:t>早期診断で重症化させない医療で患者を救い続けた闘う臨床医の記録』泉町書房</w:t>
      </w:r>
      <w:r w:rsidRPr="009575AB">
        <w:rPr>
          <w:rFonts w:eastAsiaTheme="minorEastAsia"/>
        </w:rPr>
        <w:t>2021/10/15</w:t>
      </w:r>
    </w:p>
    <w:p w14:paraId="3A8D16AE" w14:textId="77777777" w:rsidR="00362D85" w:rsidRPr="009575AB" w:rsidRDefault="00362D85" w:rsidP="00362D85">
      <w:pPr>
        <w:rPr>
          <w:rFonts w:eastAsiaTheme="minorEastAsia"/>
        </w:rPr>
      </w:pPr>
      <w:r w:rsidRPr="009575AB">
        <w:rPr>
          <w:rFonts w:eastAsiaTheme="minorEastAsia" w:hint="eastAsia"/>
        </w:rPr>
        <w:t>・ウィリアム・Ｉ・ロビンソン『グローバル警察国家</w:t>
      </w:r>
      <w:r w:rsidRPr="009575AB">
        <w:rPr>
          <w:rFonts w:eastAsiaTheme="minorEastAsia"/>
        </w:rPr>
        <w:t xml:space="preserve"> </w:t>
      </w:r>
      <w:r w:rsidRPr="009575AB">
        <w:rPr>
          <w:rFonts w:eastAsiaTheme="minorEastAsia" w:hint="eastAsia"/>
        </w:rPr>
        <w:t>人類的な危機と「</w:t>
      </w:r>
      <w:r w:rsidRPr="009575AB">
        <w:rPr>
          <w:rFonts w:eastAsiaTheme="minorEastAsia"/>
        </w:rPr>
        <w:t>21</w:t>
      </w:r>
      <w:r w:rsidRPr="009575AB">
        <w:rPr>
          <w:rFonts w:eastAsiaTheme="minorEastAsia" w:hint="eastAsia"/>
        </w:rPr>
        <w:t>世紀型ファシズム」』松下冽＝監訳、岩佐卓也、太田和宏、山根健至＝訳、花伝社（原著２０２０、２０２１年）</w:t>
      </w:r>
      <w:r w:rsidRPr="009575AB">
        <w:rPr>
          <w:rFonts w:eastAsiaTheme="minorEastAsia"/>
        </w:rPr>
        <w:t>2021/10/15</w:t>
      </w:r>
    </w:p>
    <w:p w14:paraId="0D12C356" w14:textId="77777777" w:rsidR="00021801" w:rsidRPr="009575AB" w:rsidRDefault="00021801" w:rsidP="00021801">
      <w:pPr>
        <w:rPr>
          <w:rFonts w:eastAsiaTheme="minorEastAsia"/>
        </w:rPr>
      </w:pPr>
      <w:r w:rsidRPr="009575AB">
        <w:rPr>
          <w:rFonts w:eastAsiaTheme="minorEastAsia" w:hint="eastAsia"/>
        </w:rPr>
        <w:t>・楡周平『サリエルの命題』講談社文庫（小説）</w:t>
      </w:r>
      <w:r w:rsidRPr="009575AB">
        <w:rPr>
          <w:rFonts w:eastAsiaTheme="minorEastAsia"/>
        </w:rPr>
        <w:t>2021/10/15</w:t>
      </w:r>
      <w:r w:rsidRPr="009575AB">
        <w:rPr>
          <w:rFonts w:eastAsiaTheme="minorEastAsia" w:hint="eastAsia"/>
        </w:rPr>
        <w:t xml:space="preserve">　２０１９年刊の文庫化</w:t>
      </w:r>
    </w:p>
    <w:p w14:paraId="177C3266" w14:textId="607E6F71" w:rsidR="00021801" w:rsidRPr="009575AB" w:rsidRDefault="00021801" w:rsidP="00021801">
      <w:pPr>
        <w:rPr>
          <w:rFonts w:eastAsiaTheme="minorEastAsia"/>
        </w:rPr>
      </w:pPr>
      <w:r w:rsidRPr="009575AB">
        <w:rPr>
          <w:rFonts w:eastAsiaTheme="minorEastAsia" w:hint="eastAsia"/>
        </w:rPr>
        <w:t>・岸田文雄『岸田ビジョン</w:t>
      </w:r>
      <w:r w:rsidRPr="009575AB">
        <w:rPr>
          <w:rFonts w:eastAsiaTheme="minorEastAsia"/>
        </w:rPr>
        <w:t xml:space="preserve"> </w:t>
      </w:r>
      <w:r w:rsidRPr="009575AB">
        <w:rPr>
          <w:rFonts w:eastAsiaTheme="minorEastAsia" w:hint="eastAsia"/>
        </w:rPr>
        <w:t>分断から協調へ』講談社＋α新書</w:t>
      </w:r>
      <w:r w:rsidRPr="009575AB">
        <w:rPr>
          <w:rFonts w:eastAsiaTheme="minorEastAsia"/>
        </w:rPr>
        <w:t>2021/10/15</w:t>
      </w:r>
      <w:r w:rsidRPr="009575AB">
        <w:rPr>
          <w:rFonts w:eastAsiaTheme="minorEastAsia" w:hint="eastAsia"/>
        </w:rPr>
        <w:t xml:space="preserve">　２０２０年９月刊の改訂版新書化</w:t>
      </w:r>
    </w:p>
    <w:p w14:paraId="47371E2E" w14:textId="77777777" w:rsidR="00AD4905" w:rsidRPr="009575AB" w:rsidRDefault="00AD4905" w:rsidP="00AD4905">
      <w:pPr>
        <w:rPr>
          <w:rFonts w:eastAsiaTheme="minorEastAsia"/>
        </w:rPr>
      </w:pPr>
      <w:r w:rsidRPr="009575AB">
        <w:rPr>
          <w:rFonts w:eastAsiaTheme="minorEastAsia" w:hint="eastAsia"/>
        </w:rPr>
        <w:t>・畑中章宏『医療民俗学序説</w:t>
      </w:r>
      <w:r w:rsidRPr="009575AB">
        <w:rPr>
          <w:rFonts w:eastAsiaTheme="minorEastAsia"/>
        </w:rPr>
        <w:t xml:space="preserve"> </w:t>
      </w:r>
      <w:r w:rsidRPr="009575AB">
        <w:rPr>
          <w:rFonts w:eastAsiaTheme="minorEastAsia" w:hint="eastAsia"/>
        </w:rPr>
        <w:t>日本人は災厄とどう向き合ってきたか』春秋社</w:t>
      </w:r>
      <w:r w:rsidRPr="009575AB">
        <w:rPr>
          <w:rFonts w:eastAsiaTheme="minorEastAsia"/>
        </w:rPr>
        <w:t>2021/10/15</w:t>
      </w:r>
    </w:p>
    <w:p w14:paraId="10702306" w14:textId="5BF46F3A" w:rsidR="0091128B" w:rsidRPr="009575AB" w:rsidRDefault="0091128B" w:rsidP="004313A0">
      <w:pPr>
        <w:rPr>
          <w:rFonts w:eastAsiaTheme="minorEastAsia"/>
        </w:rPr>
      </w:pPr>
      <w:r w:rsidRPr="009575AB">
        <w:rPr>
          <w:rFonts w:eastAsiaTheme="minorEastAsia" w:hint="eastAsia"/>
        </w:rPr>
        <w:t>・櫻井よしこ『亡国の危機』新潮社</w:t>
      </w:r>
      <w:r w:rsidRPr="009575AB">
        <w:rPr>
          <w:rFonts w:eastAsiaTheme="minorEastAsia"/>
        </w:rPr>
        <w:t>2021/10/15</w:t>
      </w:r>
    </w:p>
    <w:p w14:paraId="5DC1F8F5" w14:textId="77777777" w:rsidR="00301895" w:rsidRPr="009575AB" w:rsidRDefault="00301895" w:rsidP="00301895">
      <w:pPr>
        <w:rPr>
          <w:rFonts w:eastAsiaTheme="minorEastAsia"/>
        </w:rPr>
      </w:pPr>
      <w:r w:rsidRPr="009575AB">
        <w:rPr>
          <w:rFonts w:eastAsiaTheme="minorEastAsia" w:hint="eastAsia"/>
        </w:rPr>
        <w:t>・佐藤仁志編著『コロナ禍の途上国と世界の変容</w:t>
      </w:r>
      <w:r w:rsidRPr="009575AB">
        <w:rPr>
          <w:rFonts w:eastAsiaTheme="minorEastAsia"/>
        </w:rPr>
        <w:t xml:space="preserve"> </w:t>
      </w:r>
      <w:r w:rsidRPr="009575AB">
        <w:rPr>
          <w:rFonts w:eastAsiaTheme="minorEastAsia" w:hint="eastAsia"/>
        </w:rPr>
        <w:t>軋む国際秩序、分断、格差、貧困を考える』日経ＢＰ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2021/10/15</w:t>
      </w:r>
    </w:p>
    <w:p w14:paraId="3DAC47E5" w14:textId="77777777" w:rsidR="007D3EA8" w:rsidRPr="009575AB" w:rsidRDefault="007D3EA8" w:rsidP="007D3EA8">
      <w:r w:rsidRPr="009575AB">
        <w:rPr>
          <w:rFonts w:hint="eastAsia"/>
        </w:rPr>
        <w:t>・伊勢田哲治監修『ニュートン式</w:t>
      </w:r>
      <w:r w:rsidRPr="009575AB">
        <w:t xml:space="preserve"> </w:t>
      </w:r>
      <w:r w:rsidRPr="009575AB">
        <w:rPr>
          <w:rFonts w:hint="eastAsia"/>
        </w:rPr>
        <w:t>超図解</w:t>
      </w:r>
      <w:r w:rsidRPr="009575AB">
        <w:t xml:space="preserve"> </w:t>
      </w:r>
      <w:r w:rsidRPr="009575AB">
        <w:rPr>
          <w:rFonts w:hint="eastAsia"/>
        </w:rPr>
        <w:t>最強に面白い</w:t>
      </w:r>
      <w:r w:rsidRPr="009575AB">
        <w:t xml:space="preserve">!! </w:t>
      </w:r>
      <w:r w:rsidRPr="009575AB">
        <w:rPr>
          <w:rFonts w:hint="eastAsia"/>
        </w:rPr>
        <w:t>哲学』ニュートンプレス</w:t>
      </w:r>
      <w:r w:rsidRPr="009575AB">
        <w:t>2021/10/15</w:t>
      </w:r>
      <w:r w:rsidRPr="009575AB">
        <w:rPr>
          <w:rFonts w:hint="eastAsia"/>
        </w:rPr>
        <w:t xml:space="preserve">　金山弥平、金山万里子、一ノ瀬正樹、伊勢田哲治＝監修、Ｎｅｗｔｏｎ別冊『哲学』ニュートンプレス</w:t>
      </w:r>
      <w:r w:rsidRPr="009575AB">
        <w:t>2021/2/5</w:t>
      </w:r>
      <w:r w:rsidRPr="009575AB">
        <w:rPr>
          <w:rFonts w:hint="eastAsia"/>
        </w:rPr>
        <w:t>の一部記事を抜粋し、大幅に加筆・再編集→</w:t>
      </w:r>
      <w:r w:rsidRPr="009575AB">
        <w:t>2023/10/10</w:t>
      </w:r>
      <w:r w:rsidRPr="009575AB">
        <w:rPr>
          <w:rFonts w:hint="eastAsia"/>
        </w:rPr>
        <w:t>新書化</w:t>
      </w:r>
    </w:p>
    <w:p w14:paraId="2684AA7F" w14:textId="77777777" w:rsidR="00021801" w:rsidRPr="009575AB" w:rsidRDefault="00021801" w:rsidP="00021801">
      <w:pPr>
        <w:rPr>
          <w:rFonts w:eastAsiaTheme="minorEastAsia"/>
        </w:rPr>
      </w:pPr>
      <w:r w:rsidRPr="009575AB">
        <w:rPr>
          <w:rFonts w:eastAsiaTheme="minorEastAsia" w:hint="eastAsia"/>
        </w:rPr>
        <w:t>・鶴田東洋彦、松岡健夫『「Ｋ字型経済」攻略法</w:t>
      </w:r>
      <w:r w:rsidRPr="009575AB">
        <w:rPr>
          <w:rFonts w:eastAsiaTheme="minorEastAsia"/>
        </w:rPr>
        <w:t xml:space="preserve"> </w:t>
      </w:r>
      <w:r w:rsidRPr="009575AB">
        <w:rPr>
          <w:rFonts w:eastAsiaTheme="minorEastAsia" w:hint="eastAsia"/>
        </w:rPr>
        <w:t>ポストコロナで躍進する</w:t>
      </w:r>
      <w:r w:rsidRPr="009575AB">
        <w:rPr>
          <w:rFonts w:eastAsiaTheme="minorEastAsia"/>
        </w:rPr>
        <w:t>11</w:t>
      </w:r>
      <w:r w:rsidRPr="009575AB">
        <w:rPr>
          <w:rFonts w:eastAsiaTheme="minorEastAsia" w:hint="eastAsia"/>
        </w:rPr>
        <w:t>人のリーダーたち』プレジデント社</w:t>
      </w:r>
      <w:r w:rsidRPr="009575AB">
        <w:rPr>
          <w:rFonts w:eastAsiaTheme="minorEastAsia"/>
        </w:rPr>
        <w:t>2021/10/15</w:t>
      </w:r>
    </w:p>
    <w:p w14:paraId="1BE1EB21" w14:textId="77777777" w:rsidR="00FB5DE6" w:rsidRPr="009575AB" w:rsidRDefault="00FB5DE6" w:rsidP="00FB5DE6">
      <w:pPr>
        <w:rPr>
          <w:rFonts w:eastAsiaTheme="minorEastAsia"/>
        </w:rPr>
      </w:pPr>
      <w:r w:rsidRPr="009575AB">
        <w:rPr>
          <w:rFonts w:eastAsiaTheme="minorEastAsia" w:hint="eastAsia"/>
        </w:rPr>
        <w:t>・網代栄『コロナ禍と学校』文芸社</w:t>
      </w:r>
      <w:r w:rsidRPr="009575AB">
        <w:rPr>
          <w:rFonts w:eastAsiaTheme="minorEastAsia"/>
        </w:rPr>
        <w:t>2021/10/1</w:t>
      </w:r>
      <w:r w:rsidRPr="009575AB">
        <w:rPr>
          <w:rFonts w:eastAsiaTheme="minorEastAsia" w:hint="eastAsia"/>
        </w:rPr>
        <w:t>5</w:t>
      </w:r>
    </w:p>
    <w:p w14:paraId="3141A394" w14:textId="77777777" w:rsidR="0093108C" w:rsidRPr="009575AB" w:rsidRDefault="0093108C" w:rsidP="0093108C">
      <w:pPr>
        <w:rPr>
          <w:rFonts w:eastAsiaTheme="minorEastAsia"/>
        </w:rPr>
      </w:pPr>
      <w:r w:rsidRPr="009575AB">
        <w:rPr>
          <w:rFonts w:eastAsiaTheme="minorEastAsia" w:hint="eastAsia"/>
        </w:rPr>
        <w:t>・毎日新聞運動部『最後の一年</w:t>
      </w:r>
      <w:r w:rsidRPr="009575AB">
        <w:rPr>
          <w:rFonts w:eastAsiaTheme="minorEastAsia"/>
        </w:rPr>
        <w:t xml:space="preserve"> </w:t>
      </w:r>
      <w:r w:rsidRPr="009575AB">
        <w:rPr>
          <w:rFonts w:eastAsiaTheme="minorEastAsia" w:hint="eastAsia"/>
        </w:rPr>
        <w:t>緊急事態宣言──学生アスリートたちの闘い』毎日新聞出版</w:t>
      </w:r>
      <w:r w:rsidRPr="009575AB">
        <w:rPr>
          <w:rFonts w:eastAsiaTheme="minorEastAsia" w:hint="eastAsia"/>
        </w:rPr>
        <w:t>2</w:t>
      </w:r>
      <w:r w:rsidRPr="009575AB">
        <w:rPr>
          <w:rFonts w:eastAsiaTheme="minorEastAsia"/>
        </w:rPr>
        <w:t>021/10</w:t>
      </w:r>
      <w:r w:rsidRPr="009575AB">
        <w:rPr>
          <w:rFonts w:eastAsiaTheme="minorEastAsia" w:hint="eastAsia"/>
        </w:rPr>
        <w:t>/</w:t>
      </w:r>
      <w:r w:rsidRPr="009575AB">
        <w:rPr>
          <w:rFonts w:eastAsiaTheme="minorEastAsia"/>
        </w:rPr>
        <w:t>15</w:t>
      </w:r>
    </w:p>
    <w:p w14:paraId="329150C4" w14:textId="77777777" w:rsidR="00021801" w:rsidRPr="009575AB" w:rsidRDefault="00021801" w:rsidP="00021801">
      <w:pPr>
        <w:rPr>
          <w:rFonts w:eastAsiaTheme="minorEastAsia"/>
        </w:rPr>
      </w:pPr>
      <w:r w:rsidRPr="009575AB">
        <w:rPr>
          <w:rFonts w:eastAsiaTheme="minorEastAsia" w:hint="eastAsia"/>
        </w:rPr>
        <w:t>・「週刊現代」２０２１年１０月１６日号（第</w:t>
      </w:r>
      <w:r w:rsidRPr="009575AB">
        <w:rPr>
          <w:rFonts w:eastAsiaTheme="minorEastAsia" w:hint="eastAsia"/>
        </w:rPr>
        <w:t>6</w:t>
      </w:r>
      <w:r w:rsidRPr="009575AB">
        <w:rPr>
          <w:rFonts w:eastAsiaTheme="minorEastAsia"/>
        </w:rPr>
        <w:t>3</w:t>
      </w:r>
      <w:r w:rsidRPr="009575AB">
        <w:rPr>
          <w:rFonts w:eastAsiaTheme="minorEastAsia" w:hint="eastAsia"/>
        </w:rPr>
        <w:t>巻第</w:t>
      </w:r>
      <w:r w:rsidRPr="009575AB">
        <w:rPr>
          <w:rFonts w:eastAsiaTheme="minorEastAsia" w:hint="eastAsia"/>
        </w:rPr>
        <w:t>2</w:t>
      </w:r>
      <w:r w:rsidRPr="009575AB">
        <w:rPr>
          <w:rFonts w:eastAsiaTheme="minorEastAsia"/>
        </w:rPr>
        <w:t>9</w:t>
      </w:r>
      <w:r w:rsidRPr="009575AB">
        <w:rPr>
          <w:rFonts w:eastAsiaTheme="minorEastAsia" w:hint="eastAsia"/>
        </w:rPr>
        <w:t>号）、「総力大特集</w:t>
      </w:r>
      <w:r w:rsidRPr="009575AB">
        <w:rPr>
          <w:rFonts w:eastAsiaTheme="minorEastAsia"/>
        </w:rPr>
        <w:t xml:space="preserve"> </w:t>
      </w:r>
      <w:r w:rsidRPr="009575AB">
        <w:rPr>
          <w:rFonts w:eastAsiaTheme="minorEastAsia" w:hint="eastAsia"/>
        </w:rPr>
        <w:t>コロナ後、間違えないおカネの備え」講談社</w:t>
      </w:r>
    </w:p>
    <w:p w14:paraId="7DBBEE26" w14:textId="77777777" w:rsidR="004A6173" w:rsidRPr="009575AB" w:rsidRDefault="004A6173" w:rsidP="004A6173">
      <w:pPr>
        <w:rPr>
          <w:rFonts w:eastAsiaTheme="minorEastAsia"/>
        </w:rPr>
      </w:pPr>
      <w:r w:rsidRPr="009575AB">
        <w:rPr>
          <w:rFonts w:eastAsiaTheme="minorEastAsia" w:hint="eastAsia"/>
        </w:rPr>
        <w:t>・斎藤潤一郎『死都調布</w:t>
      </w:r>
      <w:r w:rsidRPr="009575AB">
        <w:rPr>
          <w:rFonts w:eastAsiaTheme="minorEastAsia"/>
        </w:rPr>
        <w:t xml:space="preserve"> </w:t>
      </w:r>
      <w:r w:rsidRPr="009575AB">
        <w:rPr>
          <w:rFonts w:eastAsiaTheme="minorEastAsia" w:hint="eastAsia"/>
        </w:rPr>
        <w:t>ミステリーアメリカ』リイド社（漫画）</w:t>
      </w:r>
      <w:r w:rsidRPr="009575AB">
        <w:rPr>
          <w:rFonts w:eastAsiaTheme="minorEastAsia"/>
        </w:rPr>
        <w:t>2021/10/17</w:t>
      </w:r>
    </w:p>
    <w:p w14:paraId="03F5ECA3" w14:textId="77777777" w:rsidR="0059077F" w:rsidRPr="009575AB" w:rsidRDefault="0059077F" w:rsidP="0059077F">
      <w:pPr>
        <w:rPr>
          <w:rFonts w:eastAsiaTheme="minorEastAsia"/>
        </w:rPr>
      </w:pPr>
      <w:r w:rsidRPr="009575AB">
        <w:rPr>
          <w:rFonts w:eastAsiaTheme="minorEastAsia" w:hint="eastAsia"/>
        </w:rPr>
        <w:t>・西田理一郎『アフターコロナ時代のトラベルトランスフォーメーション』ゴマブックス</w:t>
      </w:r>
      <w:r w:rsidRPr="009575AB">
        <w:rPr>
          <w:rFonts w:eastAsiaTheme="minorEastAsia"/>
        </w:rPr>
        <w:t>2021/10/18</w:t>
      </w:r>
    </w:p>
    <w:p w14:paraId="4C97FF8B" w14:textId="77777777" w:rsidR="003B2FFE" w:rsidRPr="009575AB" w:rsidRDefault="003B2FFE" w:rsidP="003B2FFE">
      <w:pPr>
        <w:rPr>
          <w:rFonts w:eastAsiaTheme="minorEastAsia"/>
        </w:rPr>
      </w:pPr>
      <w:r w:rsidRPr="009575AB">
        <w:rPr>
          <w:rFonts w:eastAsiaTheme="minorEastAsia" w:hint="eastAsia"/>
        </w:rPr>
        <w:t>・伊東千秋『２０２２年</w:t>
      </w:r>
      <w:r w:rsidRPr="009575AB">
        <w:rPr>
          <w:rFonts w:eastAsiaTheme="minorEastAsia"/>
        </w:rPr>
        <w:t xml:space="preserve"> </w:t>
      </w:r>
      <w:r w:rsidRPr="009575AB">
        <w:rPr>
          <w:rFonts w:eastAsiaTheme="minorEastAsia" w:hint="eastAsia"/>
        </w:rPr>
        <w:t>再起動する社会』高陵社書店</w:t>
      </w:r>
      <w:r w:rsidRPr="009575AB">
        <w:rPr>
          <w:rFonts w:eastAsiaTheme="minorEastAsia"/>
        </w:rPr>
        <w:t>2021/10/18</w:t>
      </w:r>
    </w:p>
    <w:p w14:paraId="740965C4" w14:textId="77777777" w:rsidR="00654C9D" w:rsidRPr="009575AB" w:rsidRDefault="00654C9D" w:rsidP="00654C9D">
      <w:r w:rsidRPr="009575AB">
        <w:rPr>
          <w:rFonts w:hint="eastAsia"/>
        </w:rPr>
        <w:t>・「女性自身」２０２１年１０月１９日号（第</w:t>
      </w:r>
      <w:r w:rsidRPr="009575AB">
        <w:t>64</w:t>
      </w:r>
      <w:r w:rsidRPr="009575AB">
        <w:rPr>
          <w:rFonts w:hint="eastAsia"/>
        </w:rPr>
        <w:t>巻第</w:t>
      </w:r>
      <w:r w:rsidRPr="009575AB">
        <w:t>33</w:t>
      </w:r>
      <w:r w:rsidRPr="009575AB">
        <w:rPr>
          <w:rFonts w:hint="eastAsia"/>
        </w:rPr>
        <w:t>号）、「ブレイクスルー感染しない「外食・施行術⑦」光文社</w:t>
      </w:r>
    </w:p>
    <w:p w14:paraId="770CC173" w14:textId="14C7D4B6" w:rsidR="00674D49" w:rsidRPr="009575AB" w:rsidRDefault="00674D49" w:rsidP="00674D49">
      <w:pPr>
        <w:rPr>
          <w:rFonts w:eastAsiaTheme="minorEastAsia"/>
        </w:rPr>
      </w:pPr>
      <w:r w:rsidRPr="009575AB">
        <w:rPr>
          <w:rFonts w:eastAsiaTheme="minorEastAsia" w:hint="eastAsia"/>
        </w:rPr>
        <w:t>・泉パウロ『【ワクチンとゾンビ】</w:t>
      </w:r>
      <w:r w:rsidRPr="009575AB">
        <w:rPr>
          <w:rFonts w:eastAsiaTheme="minorEastAsia" w:hint="eastAsia"/>
        </w:rPr>
        <w:t xml:space="preserve"> </w:t>
      </w:r>
      <w:r w:rsidRPr="009575AB">
        <w:rPr>
          <w:rFonts w:eastAsiaTheme="minorEastAsia" w:hint="eastAsia"/>
        </w:rPr>
        <w:t>コロナは獣の刻印６６６』ヒカルランド</w:t>
      </w:r>
      <w:r w:rsidRPr="009575AB">
        <w:rPr>
          <w:rFonts w:eastAsiaTheme="minorEastAsia"/>
        </w:rPr>
        <w:t>2021/10/19</w:t>
      </w:r>
    </w:p>
    <w:p w14:paraId="05E75EA4" w14:textId="77777777" w:rsidR="00C9033B" w:rsidRPr="009575AB" w:rsidRDefault="00C9033B" w:rsidP="00C9033B">
      <w:pPr>
        <w:rPr>
          <w:rFonts w:eastAsiaTheme="minorEastAsia"/>
        </w:rPr>
      </w:pPr>
      <w:r w:rsidRPr="009575AB">
        <w:rPr>
          <w:rFonts w:eastAsiaTheme="minorEastAsia" w:hint="eastAsia"/>
        </w:rPr>
        <w:t>・「唯物論研究年誌」（第</w:t>
      </w:r>
      <w:r w:rsidRPr="009575AB">
        <w:rPr>
          <w:rFonts w:eastAsiaTheme="minorEastAsia"/>
        </w:rPr>
        <w:t>26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コロナが暴く支配と抑圧──生の蹂躙に抗う」大月書店</w:t>
      </w:r>
      <w:r w:rsidRPr="009575AB">
        <w:rPr>
          <w:rFonts w:eastAsiaTheme="minorEastAsia"/>
        </w:rPr>
        <w:t>2021/10/20</w:t>
      </w:r>
    </w:p>
    <w:p w14:paraId="0BA08893" w14:textId="77777777" w:rsidR="00631B82" w:rsidRPr="009575AB" w:rsidRDefault="00631B82" w:rsidP="00631B82">
      <w:pPr>
        <w:rPr>
          <w:rFonts w:eastAsiaTheme="minorEastAsia"/>
        </w:rPr>
      </w:pPr>
      <w:r w:rsidRPr="009575AB">
        <w:rPr>
          <w:rFonts w:eastAsiaTheme="minorEastAsia" w:hint="eastAsia"/>
        </w:rPr>
        <w:t>・「エキスパートナース」２０２１年１１月号（第</w:t>
      </w:r>
      <w:r w:rsidRPr="009575AB">
        <w:rPr>
          <w:rFonts w:eastAsiaTheme="minorEastAsia"/>
        </w:rPr>
        <w:t>37</w:t>
      </w:r>
      <w:r w:rsidRPr="009575AB">
        <w:rPr>
          <w:rFonts w:eastAsiaTheme="minorEastAsia" w:hint="eastAsia"/>
        </w:rPr>
        <w:t>巻第</w:t>
      </w:r>
      <w:r w:rsidRPr="009575AB">
        <w:rPr>
          <w:rFonts w:eastAsiaTheme="minorEastAsia" w:hint="eastAsia"/>
        </w:rPr>
        <w:t>1</w:t>
      </w:r>
      <w:r w:rsidRPr="009575AB">
        <w:rPr>
          <w:rFonts w:eastAsiaTheme="minorEastAsia"/>
        </w:rPr>
        <w:t>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重症度別ＣＯＶＩＤ‐</w:t>
      </w:r>
      <w:r w:rsidRPr="009575AB">
        <w:rPr>
          <w:rFonts w:eastAsiaTheme="minorEastAsia"/>
        </w:rPr>
        <w:t>19</w:t>
      </w:r>
      <w:r w:rsidRPr="009575AB">
        <w:rPr>
          <w:rFonts w:eastAsiaTheme="minorEastAsia" w:hint="eastAsia"/>
        </w:rPr>
        <w:t>重症化を防ぐケアのポイント」照林社</w:t>
      </w:r>
      <w:r w:rsidRPr="009575AB">
        <w:rPr>
          <w:rFonts w:eastAsiaTheme="minorEastAsia"/>
        </w:rPr>
        <w:t xml:space="preserve">2021/10/20 </w:t>
      </w:r>
    </w:p>
    <w:p w14:paraId="6FAB3A36" w14:textId="287EAD8C" w:rsidR="00537984" w:rsidRPr="009575AB" w:rsidRDefault="00537984" w:rsidP="00537984">
      <w:pPr>
        <w:rPr>
          <w:rFonts w:eastAsiaTheme="minorEastAsia"/>
        </w:rPr>
      </w:pPr>
      <w:r w:rsidRPr="009575AB">
        <w:rPr>
          <w:rFonts w:eastAsiaTheme="minorEastAsia" w:hint="eastAsia"/>
        </w:rPr>
        <w:t>・横倉義武『新型コロナと向き合う</w:t>
      </w:r>
      <w:r w:rsidRPr="009575AB">
        <w:rPr>
          <w:rFonts w:eastAsiaTheme="minorEastAsia"/>
        </w:rPr>
        <w:t xml:space="preserve"> </w:t>
      </w:r>
      <w:r w:rsidR="00205B66" w:rsidRPr="009575AB">
        <w:rPr>
          <w:rFonts w:eastAsiaTheme="minorEastAsia" w:hint="eastAsia"/>
        </w:rPr>
        <w:t>──</w:t>
      </w:r>
      <w:r w:rsidRPr="009575AB">
        <w:rPr>
          <w:rFonts w:eastAsiaTheme="minorEastAsia" w:hint="eastAsia"/>
        </w:rPr>
        <w:t>「かかりつけ医」からの提言』岩波新書</w:t>
      </w:r>
      <w:r w:rsidRPr="009575AB">
        <w:rPr>
          <w:rFonts w:eastAsiaTheme="minorEastAsia"/>
        </w:rPr>
        <w:t>2021/10/20</w:t>
      </w:r>
    </w:p>
    <w:p w14:paraId="3BB1D1BD" w14:textId="77777777" w:rsidR="00BB3D3B" w:rsidRPr="009575AB" w:rsidRDefault="00BB3D3B" w:rsidP="00BB3D3B">
      <w:pPr>
        <w:rPr>
          <w:rFonts w:eastAsiaTheme="minorEastAsia"/>
        </w:rPr>
      </w:pPr>
      <w:r w:rsidRPr="009575AB">
        <w:rPr>
          <w:rFonts w:eastAsiaTheme="minorEastAsia" w:hint="eastAsia"/>
        </w:rPr>
        <w:t>・西浦博編著『感染症疫学のためのデータ分析入門』金芳堂</w:t>
      </w:r>
      <w:r w:rsidRPr="009575AB">
        <w:rPr>
          <w:rFonts w:eastAsiaTheme="minorEastAsia" w:hint="eastAsia"/>
        </w:rPr>
        <w:t>2</w:t>
      </w:r>
      <w:r w:rsidRPr="009575AB">
        <w:rPr>
          <w:rFonts w:eastAsiaTheme="minorEastAsia"/>
        </w:rPr>
        <w:t>021/10/20</w:t>
      </w:r>
    </w:p>
    <w:p w14:paraId="0451C19F" w14:textId="77777777" w:rsidR="00BB3D3B" w:rsidRPr="009575AB" w:rsidRDefault="00BB3D3B" w:rsidP="00BB3D3B">
      <w:pPr>
        <w:rPr>
          <w:rFonts w:eastAsiaTheme="minorEastAsia"/>
        </w:rPr>
      </w:pPr>
      <w:r w:rsidRPr="009575AB">
        <w:rPr>
          <w:rFonts w:eastAsiaTheme="minorEastAsia" w:hint="eastAsia"/>
        </w:rPr>
        <w:lastRenderedPageBreak/>
        <w:t>・尾中香尚里『安倍晋三と菅直人</w:t>
      </w:r>
      <w:r w:rsidRPr="009575AB">
        <w:rPr>
          <w:rFonts w:eastAsiaTheme="minorEastAsia"/>
        </w:rPr>
        <w:t xml:space="preserve"> </w:t>
      </w:r>
      <w:r w:rsidRPr="009575AB">
        <w:rPr>
          <w:rFonts w:eastAsiaTheme="minorEastAsia" w:hint="eastAsia"/>
        </w:rPr>
        <w:t>非常事態のリーダーシップ』集英社新書</w:t>
      </w:r>
      <w:r w:rsidRPr="009575AB">
        <w:rPr>
          <w:rFonts w:eastAsiaTheme="minorEastAsia"/>
        </w:rPr>
        <w:t>2021/10/20</w:t>
      </w:r>
    </w:p>
    <w:p w14:paraId="77CFCD68" w14:textId="77777777" w:rsidR="007D3EA8" w:rsidRPr="009575AB" w:rsidRDefault="007D3EA8" w:rsidP="007D3EA8">
      <w:pPr>
        <w:rPr>
          <w:rFonts w:ascii="Century" w:hAnsi="Century"/>
          <w:kern w:val="0"/>
        </w:rPr>
      </w:pPr>
      <w:r w:rsidRPr="009575AB">
        <w:rPr>
          <w:rFonts w:ascii="Century" w:hAnsi="Century" w:hint="eastAsia"/>
          <w:kern w:val="0"/>
        </w:rPr>
        <w:t>・犬養楓『トリアージ』書肆侃侃房（小説）</w:t>
      </w:r>
      <w:r w:rsidRPr="009575AB">
        <w:t>2021/10/20</w:t>
      </w:r>
    </w:p>
    <w:p w14:paraId="34DE958F" w14:textId="77777777" w:rsidR="003E4770" w:rsidRPr="009575AB" w:rsidRDefault="003E4770" w:rsidP="003E4770">
      <w:pPr>
        <w:rPr>
          <w:rFonts w:eastAsiaTheme="minorEastAsia"/>
        </w:rPr>
      </w:pPr>
      <w:r w:rsidRPr="009575AB">
        <w:rPr>
          <w:rFonts w:eastAsiaTheme="minorEastAsia" w:hint="eastAsia"/>
        </w:rPr>
        <w:t>・土持ゲーリー法一『非常事態下の学校教育のあり方を考える</w:t>
      </w:r>
      <w:r w:rsidRPr="009575AB">
        <w:rPr>
          <w:rFonts w:eastAsiaTheme="minorEastAsia"/>
        </w:rPr>
        <w:t xml:space="preserve"> </w:t>
      </w:r>
      <w:r w:rsidRPr="009575AB">
        <w:rPr>
          <w:rFonts w:eastAsiaTheme="minorEastAsia" w:hint="eastAsia"/>
        </w:rPr>
        <w:t>学習方法の新たな模索』東信堂</w:t>
      </w:r>
      <w:r w:rsidRPr="009575AB">
        <w:rPr>
          <w:rFonts w:eastAsiaTheme="minorEastAsia"/>
        </w:rPr>
        <w:t>2021/10/20</w:t>
      </w:r>
    </w:p>
    <w:p w14:paraId="16E52660" w14:textId="071F1C4A" w:rsidR="00537984" w:rsidRPr="009575AB" w:rsidRDefault="00537984" w:rsidP="00537984">
      <w:pPr>
        <w:rPr>
          <w:rFonts w:eastAsiaTheme="minorEastAsia"/>
        </w:rPr>
      </w:pPr>
      <w:r w:rsidRPr="009575AB">
        <w:rPr>
          <w:rFonts w:eastAsiaTheme="minorEastAsia" w:hint="eastAsia"/>
        </w:rPr>
        <w:t>・国立歴史民俗博物館『ＲＥＫＩＨＡＫＵ』、「特集</w:t>
      </w:r>
      <w:r w:rsidRPr="009575AB">
        <w:rPr>
          <w:rFonts w:eastAsiaTheme="minorEastAsia"/>
        </w:rPr>
        <w:t xml:space="preserve"> </w:t>
      </w:r>
      <w:r w:rsidRPr="009575AB">
        <w:rPr>
          <w:rFonts w:eastAsiaTheme="minorEastAsia" w:hint="eastAsia"/>
        </w:rPr>
        <w:t>歴史のなかの疫病」大学共同利用機関法人人間文化研究機構</w:t>
      </w:r>
      <w:r w:rsidRPr="009575AB">
        <w:rPr>
          <w:rFonts w:eastAsiaTheme="minorEastAsia"/>
        </w:rPr>
        <w:t xml:space="preserve"> </w:t>
      </w:r>
      <w:r w:rsidRPr="009575AB">
        <w:rPr>
          <w:rFonts w:eastAsiaTheme="minorEastAsia" w:hint="eastAsia"/>
        </w:rPr>
        <w:t>国立歴史民俗博物館</w:t>
      </w:r>
      <w:r w:rsidRPr="009575AB">
        <w:rPr>
          <w:rFonts w:eastAsiaTheme="minorEastAsia"/>
        </w:rPr>
        <w:t>2021/10/20</w:t>
      </w:r>
    </w:p>
    <w:p w14:paraId="5582F793" w14:textId="77777777" w:rsidR="00BB3D3B" w:rsidRPr="009575AB" w:rsidRDefault="00BB3D3B" w:rsidP="00BB3D3B">
      <w:pPr>
        <w:rPr>
          <w:rFonts w:eastAsiaTheme="minorEastAsia"/>
        </w:rPr>
      </w:pPr>
      <w:r w:rsidRPr="009575AB">
        <w:rPr>
          <w:rFonts w:eastAsiaTheme="minorEastAsia" w:hint="eastAsia"/>
        </w:rPr>
        <w:t>・編著＝石川幸一、馬場啓一、清水一史『岐路に立つアジア経済</w:t>
      </w:r>
      <w:r w:rsidRPr="009575AB">
        <w:rPr>
          <w:rFonts w:eastAsiaTheme="minorEastAsia"/>
        </w:rPr>
        <w:t xml:space="preserve"> </w:t>
      </w:r>
      <w:r w:rsidRPr="009575AB">
        <w:rPr>
          <w:rFonts w:eastAsiaTheme="minorEastAsia" w:hint="eastAsia"/>
        </w:rPr>
        <w:t>米中対立とコロナ禍への対応</w:t>
      </w:r>
      <w:r w:rsidRPr="009575AB">
        <w:rPr>
          <w:rFonts w:eastAsiaTheme="minorEastAsia"/>
        </w:rPr>
        <w:t xml:space="preserve"> </w:t>
      </w:r>
      <w:r w:rsidRPr="009575AB">
        <w:rPr>
          <w:rFonts w:eastAsiaTheme="minorEastAsia" w:hint="eastAsia"/>
        </w:rPr>
        <w:t>シリーズ：検証・アジア経済１』文眞堂</w:t>
      </w:r>
      <w:r w:rsidRPr="009575AB">
        <w:rPr>
          <w:rFonts w:eastAsiaTheme="minorEastAsia"/>
        </w:rPr>
        <w:t>2021/10/20</w:t>
      </w:r>
    </w:p>
    <w:p w14:paraId="60C3C508" w14:textId="77777777" w:rsidR="00BB3D3B" w:rsidRPr="009575AB" w:rsidRDefault="00BB3D3B" w:rsidP="00BB3D3B">
      <w:pPr>
        <w:rPr>
          <w:rFonts w:eastAsiaTheme="minorEastAsia"/>
        </w:rPr>
      </w:pPr>
      <w:r w:rsidRPr="009575AB">
        <w:rPr>
          <w:rFonts w:eastAsiaTheme="minorEastAsia" w:hint="eastAsia"/>
        </w:rPr>
        <w:t>・天野敦雄『長生きしたい人は歯周病を治しなさい』文春新書</w:t>
      </w:r>
      <w:r w:rsidRPr="009575AB">
        <w:rPr>
          <w:rFonts w:eastAsiaTheme="minorEastAsia" w:hint="eastAsia"/>
        </w:rPr>
        <w:t>2</w:t>
      </w:r>
      <w:r w:rsidRPr="009575AB">
        <w:rPr>
          <w:rFonts w:eastAsiaTheme="minorEastAsia"/>
        </w:rPr>
        <w:t>021/10/20</w:t>
      </w:r>
    </w:p>
    <w:p w14:paraId="13343BEE" w14:textId="77777777" w:rsidR="00BB3D3B" w:rsidRPr="009575AB" w:rsidRDefault="00BB3D3B" w:rsidP="00BB3D3B">
      <w:pPr>
        <w:rPr>
          <w:rFonts w:eastAsiaTheme="minorEastAsia"/>
        </w:rPr>
      </w:pPr>
      <w:r w:rsidRPr="009575AB">
        <w:rPr>
          <w:rFonts w:eastAsiaTheme="minorEastAsia" w:hint="eastAsia"/>
        </w:rPr>
        <w:t>・中島岳志『思いがけず利他』ミシマ社</w:t>
      </w:r>
      <w:r w:rsidRPr="009575AB">
        <w:rPr>
          <w:rFonts w:eastAsiaTheme="minorEastAsia"/>
        </w:rPr>
        <w:t>2021/10/20</w:t>
      </w:r>
    </w:p>
    <w:p w14:paraId="44AC81C9" w14:textId="77777777" w:rsidR="00BB3D3B" w:rsidRPr="009575AB" w:rsidRDefault="00BB3D3B" w:rsidP="00BB3D3B">
      <w:pPr>
        <w:rPr>
          <w:rFonts w:eastAsiaTheme="minorEastAsia"/>
        </w:rPr>
      </w:pPr>
      <w:r w:rsidRPr="009575AB">
        <w:rPr>
          <w:rFonts w:eastAsiaTheme="minorEastAsia" w:hint="eastAsia"/>
        </w:rPr>
        <w:t>・木原康樹監修、黒田浩一編集『神戸市立医療センター中央市民病院</w:t>
      </w:r>
      <w:r w:rsidRPr="009575AB">
        <w:rPr>
          <w:rFonts w:eastAsiaTheme="minorEastAsia"/>
        </w:rPr>
        <w:t xml:space="preserve"> </w:t>
      </w:r>
      <w:r w:rsidRPr="009575AB">
        <w:rPr>
          <w:rFonts w:eastAsiaTheme="minorEastAsia" w:hint="eastAsia"/>
        </w:rPr>
        <w:t>新型コロナウイルス感染症対策マニュアル</w:t>
      </w:r>
      <w:r w:rsidRPr="009575AB">
        <w:rPr>
          <w:rFonts w:eastAsiaTheme="minorEastAsia"/>
        </w:rPr>
        <w:t xml:space="preserve"> </w:t>
      </w:r>
      <w:r w:rsidRPr="009575AB">
        <w:rPr>
          <w:rFonts w:eastAsiaTheme="minorEastAsia" w:hint="eastAsia"/>
        </w:rPr>
        <w:t>多職種で活用できる</w:t>
      </w:r>
      <w:r w:rsidRPr="009575AB">
        <w:rPr>
          <w:rFonts w:eastAsiaTheme="minorEastAsia"/>
        </w:rPr>
        <w:t>40</w:t>
      </w:r>
      <w:r w:rsidRPr="009575AB">
        <w:rPr>
          <w:rFonts w:eastAsiaTheme="minorEastAsia" w:hint="eastAsia"/>
        </w:rPr>
        <w:t>の院内ツール</w:t>
      </w:r>
      <w:r w:rsidRPr="009575AB">
        <w:rPr>
          <w:rFonts w:eastAsiaTheme="minorEastAsia"/>
        </w:rPr>
        <w:t xml:space="preserve"> </w:t>
      </w:r>
      <w:r w:rsidRPr="009575AB">
        <w:rPr>
          <w:rFonts w:eastAsiaTheme="minorEastAsia" w:hint="eastAsia"/>
        </w:rPr>
        <w:t>ダウンロードつき！』メディカ出版</w:t>
      </w:r>
      <w:r w:rsidRPr="009575AB">
        <w:rPr>
          <w:rFonts w:eastAsiaTheme="minorEastAsia"/>
        </w:rPr>
        <w:t>2021/10/20</w:t>
      </w:r>
    </w:p>
    <w:p w14:paraId="21485856" w14:textId="77777777" w:rsidR="00BB3D3B" w:rsidRPr="009575AB" w:rsidRDefault="00BB3D3B" w:rsidP="00BB3D3B">
      <w:pPr>
        <w:rPr>
          <w:rFonts w:eastAsiaTheme="minorEastAsia"/>
        </w:rPr>
      </w:pPr>
      <w:r w:rsidRPr="009575AB">
        <w:rPr>
          <w:rFonts w:eastAsiaTheme="minorEastAsia" w:hint="eastAsia"/>
        </w:rPr>
        <w:t>・和田聡子『改訂版</w:t>
      </w:r>
      <w:r w:rsidRPr="009575AB">
        <w:rPr>
          <w:rFonts w:eastAsiaTheme="minorEastAsia"/>
        </w:rPr>
        <w:t xml:space="preserve"> </w:t>
      </w:r>
      <w:r w:rsidRPr="009575AB">
        <w:rPr>
          <w:rFonts w:eastAsiaTheme="minorEastAsia" w:hint="eastAsia"/>
        </w:rPr>
        <w:t>産業経済の発展と競争政策</w:t>
      </w:r>
      <w:r w:rsidRPr="009575AB">
        <w:rPr>
          <w:rFonts w:eastAsiaTheme="minorEastAsia"/>
        </w:rPr>
        <w:t xml:space="preserve"> </w:t>
      </w:r>
      <w:r w:rsidRPr="009575AB">
        <w:rPr>
          <w:rFonts w:eastAsiaTheme="minorEastAsia" w:hint="eastAsia"/>
        </w:rPr>
        <w:t>ポストコロナ時代を見据えて』晃洋書房</w:t>
      </w:r>
      <w:r w:rsidRPr="009575AB">
        <w:rPr>
          <w:rFonts w:eastAsiaTheme="minorEastAsia"/>
        </w:rPr>
        <w:t>2021/10/20</w:t>
      </w:r>
    </w:p>
    <w:p w14:paraId="52B4B553" w14:textId="77777777" w:rsidR="00BB3D3B" w:rsidRPr="009575AB" w:rsidRDefault="00BB3D3B" w:rsidP="00BB3D3B">
      <w:pPr>
        <w:rPr>
          <w:rFonts w:eastAsiaTheme="minorEastAsia"/>
        </w:rPr>
      </w:pPr>
      <w:r w:rsidRPr="009575AB">
        <w:rPr>
          <w:rFonts w:eastAsiaTheme="minorEastAsia" w:hint="eastAsia"/>
        </w:rPr>
        <w:t>・四谷大塚出版</w:t>
      </w:r>
      <w:r w:rsidRPr="009575AB">
        <w:rPr>
          <w:rFonts w:eastAsiaTheme="minorEastAsia"/>
        </w:rPr>
        <w:t xml:space="preserve"> </w:t>
      </w:r>
      <w:r w:rsidRPr="009575AB">
        <w:rPr>
          <w:rFonts w:eastAsiaTheme="minorEastAsia" w:hint="eastAsia"/>
        </w:rPr>
        <w:t>編集本部編『ニュース最前線２０２１』ナガセ</w:t>
      </w:r>
      <w:r w:rsidRPr="009575AB">
        <w:rPr>
          <w:rFonts w:eastAsiaTheme="minorEastAsia"/>
        </w:rPr>
        <w:t xml:space="preserve"> </w:t>
      </w:r>
      <w:r w:rsidRPr="009575AB">
        <w:rPr>
          <w:rFonts w:eastAsiaTheme="minorEastAsia" w:hint="eastAsia"/>
        </w:rPr>
        <w:t>出版事業部／四谷大塚出版</w:t>
      </w:r>
      <w:r w:rsidRPr="009575AB">
        <w:rPr>
          <w:rFonts w:eastAsiaTheme="minorEastAsia"/>
        </w:rPr>
        <w:t>2021/10/20</w:t>
      </w:r>
    </w:p>
    <w:p w14:paraId="1650DAD0" w14:textId="77777777" w:rsidR="000A6BE5" w:rsidRPr="009575AB" w:rsidRDefault="000A6BE5" w:rsidP="000A6BE5">
      <w:pPr>
        <w:rPr>
          <w:rFonts w:eastAsiaTheme="minorEastAsia"/>
        </w:rPr>
      </w:pPr>
      <w:r w:rsidRPr="009575AB">
        <w:rPr>
          <w:rFonts w:eastAsiaTheme="minorEastAsia" w:hint="eastAsia"/>
        </w:rPr>
        <w:t>・「近代食堂」２０２１年１０月号（第</w:t>
      </w:r>
      <w:r w:rsidRPr="009575AB">
        <w:rPr>
          <w:rFonts w:eastAsiaTheme="minorEastAsia"/>
        </w:rPr>
        <w:t>53</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トップインタビュー</w:t>
      </w:r>
      <w:r w:rsidRPr="009575AB">
        <w:rPr>
          <w:rFonts w:eastAsiaTheme="minorEastAsia"/>
        </w:rPr>
        <w:t xml:space="preserve"> </w:t>
      </w:r>
      <w:r w:rsidRPr="009575AB">
        <w:rPr>
          <w:rFonts w:eastAsiaTheme="minorEastAsia" w:hint="eastAsia"/>
        </w:rPr>
        <w:t>コロナ明けに向けた繁盛店づくり</w:t>
      </w:r>
      <w:r w:rsidRPr="009575AB">
        <w:rPr>
          <w:rFonts w:eastAsiaTheme="minorEastAsia"/>
        </w:rPr>
        <w:t xml:space="preserve"> </w:t>
      </w:r>
      <w:r w:rsidRPr="009575AB">
        <w:rPr>
          <w:rFonts w:eastAsiaTheme="minorEastAsia" w:hint="eastAsia"/>
        </w:rPr>
        <w:t>勝ち残るための取り組み＆考え方」旭屋出版</w:t>
      </w:r>
      <w:r w:rsidRPr="009575AB">
        <w:rPr>
          <w:rFonts w:eastAsiaTheme="minorEastAsia"/>
        </w:rPr>
        <w:t>2021/10/22</w:t>
      </w:r>
    </w:p>
    <w:p w14:paraId="67C13F03" w14:textId="77777777" w:rsidR="00D118BD" w:rsidRPr="009575AB" w:rsidRDefault="00D118BD" w:rsidP="00D118BD">
      <w:pPr>
        <w:rPr>
          <w:rFonts w:eastAsiaTheme="minorEastAsia"/>
        </w:rPr>
      </w:pPr>
      <w:r w:rsidRPr="009575AB">
        <w:rPr>
          <w:rFonts w:eastAsiaTheme="minorEastAsia" w:hint="eastAsia"/>
        </w:rPr>
        <w:t>・「アレルギーの臨床」２０２１年１１月号（第</w:t>
      </w:r>
      <w:r w:rsidRPr="009575AB">
        <w:rPr>
          <w:rFonts w:eastAsiaTheme="minorEastAsia"/>
        </w:rPr>
        <w:t>41</w:t>
      </w:r>
      <w:r w:rsidRPr="009575AB">
        <w:rPr>
          <w:rFonts w:eastAsiaTheme="minorEastAsia" w:hint="eastAsia"/>
        </w:rPr>
        <w:t>巻第</w:t>
      </w:r>
      <w:r w:rsidRPr="009575AB">
        <w:rPr>
          <w:rFonts w:eastAsiaTheme="minorEastAsia"/>
        </w:rPr>
        <w:t>12</w:t>
      </w:r>
      <w:r w:rsidRPr="009575AB">
        <w:rPr>
          <w:rFonts w:eastAsiaTheme="minorEastAsia" w:hint="eastAsia"/>
        </w:rPr>
        <w:t>号）、特集編集＝出島健司「</w:t>
      </w:r>
      <w:r w:rsidRPr="009575AB">
        <w:rPr>
          <w:rFonts w:eastAsiaTheme="minorEastAsia"/>
        </w:rPr>
        <w:t>With/After</w:t>
      </w:r>
      <w:r w:rsidRPr="009575AB">
        <w:rPr>
          <w:rFonts w:eastAsiaTheme="minorEastAsia" w:hint="eastAsia"/>
        </w:rPr>
        <w:t>コロナ時代のアレルギー診療」北隆館</w:t>
      </w:r>
      <w:r w:rsidRPr="009575AB">
        <w:rPr>
          <w:rFonts w:eastAsiaTheme="minorEastAsia"/>
        </w:rPr>
        <w:t>2021/10/22</w:t>
      </w:r>
    </w:p>
    <w:p w14:paraId="13B20830" w14:textId="77777777" w:rsidR="00CE39F8" w:rsidRPr="009575AB" w:rsidRDefault="00CE39F8" w:rsidP="00CE39F8">
      <w:pPr>
        <w:rPr>
          <w:rFonts w:eastAsiaTheme="minorEastAsia"/>
        </w:rPr>
      </w:pPr>
      <w:r w:rsidRPr="009575AB">
        <w:rPr>
          <w:rFonts w:eastAsiaTheme="minorEastAsia" w:hint="eastAsia"/>
        </w:rPr>
        <w:t>・ヒラリー</w:t>
      </w:r>
      <w:r w:rsidRPr="009575AB">
        <w:rPr>
          <w:rFonts w:eastAsiaTheme="minorEastAsia"/>
        </w:rPr>
        <w:t xml:space="preserve"> </w:t>
      </w:r>
      <w:r w:rsidRPr="009575AB">
        <w:rPr>
          <w:rFonts w:eastAsiaTheme="minorEastAsia" w:hint="eastAsia"/>
        </w:rPr>
        <w:t>ハンフリーズ、ウィリアム</w:t>
      </w:r>
      <w:r w:rsidRPr="009575AB">
        <w:rPr>
          <w:rFonts w:eastAsiaTheme="minorEastAsia"/>
        </w:rPr>
        <w:t xml:space="preserve"> </w:t>
      </w:r>
      <w:r w:rsidRPr="009575AB">
        <w:rPr>
          <w:rFonts w:eastAsiaTheme="minorEastAsia" w:hint="eastAsia"/>
        </w:rPr>
        <w:t>Ｌ．アービング、ブリジッド</w:t>
      </w:r>
      <w:r w:rsidRPr="009575AB">
        <w:rPr>
          <w:rFonts w:eastAsiaTheme="minorEastAsia"/>
        </w:rPr>
        <w:t xml:space="preserve"> </w:t>
      </w:r>
      <w:r w:rsidRPr="009575AB">
        <w:rPr>
          <w:rFonts w:eastAsiaTheme="minorEastAsia" w:hint="eastAsia"/>
        </w:rPr>
        <w:t>Ｌ．アトキンス、アンドルー</w:t>
      </w:r>
      <w:r w:rsidRPr="009575AB">
        <w:rPr>
          <w:rFonts w:eastAsiaTheme="minorEastAsia"/>
        </w:rPr>
        <w:t xml:space="preserve"> </w:t>
      </w:r>
      <w:r w:rsidRPr="009575AB">
        <w:rPr>
          <w:rFonts w:eastAsiaTheme="minorEastAsia" w:hint="eastAsia"/>
        </w:rPr>
        <w:t>Ｆ．ウッドハウス『２週間で学ぶ臨床感染症』清田雅智、的野多加志＝監訳、メディカル・サイエンス・インターナショナル（原著第３版２０２０年）</w:t>
      </w:r>
      <w:r w:rsidRPr="009575AB">
        <w:rPr>
          <w:rFonts w:eastAsiaTheme="minorEastAsia"/>
        </w:rPr>
        <w:t>2021/10/22</w:t>
      </w:r>
    </w:p>
    <w:p w14:paraId="42757340" w14:textId="77777777" w:rsidR="00CE0362" w:rsidRPr="009575AB" w:rsidRDefault="00CE0362" w:rsidP="00CE0362">
      <w:pPr>
        <w:rPr>
          <w:rFonts w:eastAsiaTheme="minorEastAsia"/>
        </w:rPr>
      </w:pPr>
      <w:r w:rsidRPr="009575AB">
        <w:rPr>
          <w:rFonts w:eastAsiaTheme="minorEastAsia" w:hint="eastAsia"/>
        </w:rPr>
        <w:t>・「ＡＥＲＡ」２０２１年１０月２５日号（第</w:t>
      </w:r>
      <w:r w:rsidRPr="009575AB">
        <w:rPr>
          <w:rFonts w:eastAsiaTheme="minorEastAsia"/>
        </w:rPr>
        <w:t>34</w:t>
      </w:r>
      <w:r w:rsidRPr="009575AB">
        <w:rPr>
          <w:rFonts w:eastAsiaTheme="minorEastAsia" w:hint="eastAsia"/>
        </w:rPr>
        <w:t>巻第</w:t>
      </w:r>
      <w:r w:rsidRPr="009575AB">
        <w:rPr>
          <w:rFonts w:eastAsiaTheme="minorEastAsia"/>
        </w:rPr>
        <w:t>46</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コロナ禍の就活</w:t>
      </w:r>
      <w:r w:rsidRPr="009575AB">
        <w:rPr>
          <w:rFonts w:eastAsiaTheme="minorEastAsia"/>
        </w:rPr>
        <w:t xml:space="preserve"> </w:t>
      </w:r>
      <w:r w:rsidRPr="009575AB">
        <w:rPr>
          <w:rFonts w:eastAsiaTheme="minorEastAsia" w:hint="eastAsia"/>
        </w:rPr>
        <w:t>人気１０２社が採用したい大学」朝日新聞出版</w:t>
      </w:r>
    </w:p>
    <w:p w14:paraId="75D9006A" w14:textId="77777777" w:rsidR="005275D0" w:rsidRPr="009575AB" w:rsidRDefault="005275D0" w:rsidP="005275D0">
      <w:pPr>
        <w:rPr>
          <w:rFonts w:eastAsiaTheme="minorEastAsia"/>
        </w:rPr>
      </w:pPr>
      <w:r w:rsidRPr="009575AB">
        <w:rPr>
          <w:rFonts w:eastAsiaTheme="minorEastAsia" w:hint="eastAsia"/>
        </w:rPr>
        <w:t>・「看護教育」２０２１年１０月号（第</w:t>
      </w:r>
      <w:r w:rsidRPr="009575AB">
        <w:rPr>
          <w:rFonts w:eastAsiaTheme="minorEastAsia"/>
        </w:rPr>
        <w:t>62</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ウィズコロナ時代に向けた新人看護師・看護学生への支援」医学書院</w:t>
      </w:r>
      <w:r w:rsidRPr="009575AB">
        <w:rPr>
          <w:rFonts w:eastAsiaTheme="minorEastAsia"/>
        </w:rPr>
        <w:t>2021/10</w:t>
      </w:r>
      <w:r w:rsidRPr="009575AB">
        <w:rPr>
          <w:rFonts w:eastAsiaTheme="minorEastAsia" w:hint="eastAsia"/>
        </w:rPr>
        <w:t>/</w:t>
      </w:r>
      <w:r w:rsidRPr="009575AB">
        <w:rPr>
          <w:rFonts w:eastAsiaTheme="minorEastAsia"/>
        </w:rPr>
        <w:t>25</w:t>
      </w:r>
    </w:p>
    <w:p w14:paraId="38999C0F" w14:textId="77777777" w:rsidR="00537937" w:rsidRPr="009575AB" w:rsidRDefault="00537937" w:rsidP="00537937">
      <w:pPr>
        <w:rPr>
          <w:rFonts w:eastAsiaTheme="minorEastAsia"/>
        </w:rPr>
      </w:pPr>
      <w:r w:rsidRPr="009575AB">
        <w:rPr>
          <w:rFonts w:eastAsiaTheme="minorEastAsia" w:hint="eastAsia"/>
        </w:rPr>
        <w:t>・「ことばと社会」（通巻</w:t>
      </w:r>
      <w:r w:rsidRPr="009575AB">
        <w:rPr>
          <w:rFonts w:eastAsiaTheme="minorEastAsia"/>
        </w:rPr>
        <w:t>23</w:t>
      </w:r>
      <w:r w:rsidRPr="009575AB">
        <w:rPr>
          <w:rFonts w:eastAsiaTheme="minorEastAsia" w:hint="eastAsia"/>
        </w:rPr>
        <w:t>号）、「特集</w:t>
      </w:r>
      <w:r w:rsidRPr="009575AB">
        <w:rPr>
          <w:rFonts w:eastAsiaTheme="minorEastAsia"/>
        </w:rPr>
        <w:t xml:space="preserve"> </w:t>
      </w:r>
      <w:r w:rsidRPr="009575AB">
        <w:rPr>
          <w:rFonts w:eastAsiaTheme="minorEastAsia" w:hint="eastAsia"/>
        </w:rPr>
        <w:t>パンデミックの社会言語学」三元社</w:t>
      </w:r>
      <w:r w:rsidRPr="009575AB">
        <w:rPr>
          <w:rFonts w:eastAsiaTheme="minorEastAsia"/>
        </w:rPr>
        <w:t>2021/10/25</w:t>
      </w:r>
    </w:p>
    <w:p w14:paraId="4DAE9C3E" w14:textId="77777777" w:rsidR="009D6E81" w:rsidRPr="009575AB" w:rsidRDefault="009D6E81" w:rsidP="009D6E81">
      <w:pPr>
        <w:rPr>
          <w:rFonts w:eastAsiaTheme="minorEastAsia"/>
        </w:rPr>
      </w:pPr>
      <w:r w:rsidRPr="009575AB">
        <w:rPr>
          <w:rFonts w:eastAsiaTheme="minorEastAsia" w:hint="eastAsia"/>
        </w:rPr>
        <w:t>・都市史学会編『都市史研究</w:t>
      </w:r>
      <w:r w:rsidRPr="009575AB">
        <w:rPr>
          <w:rFonts w:eastAsiaTheme="minorEastAsia"/>
        </w:rPr>
        <w:t xml:space="preserve"> </w:t>
      </w:r>
      <w:r w:rsidRPr="009575AB">
        <w:rPr>
          <w:rFonts w:eastAsiaTheme="minorEastAsia" w:hint="eastAsia"/>
        </w:rPr>
        <w:t>２０２１』（通巻８号）、「小特集</w:t>
      </w:r>
      <w:r w:rsidRPr="009575AB">
        <w:rPr>
          <w:rFonts w:eastAsiaTheme="minorEastAsia"/>
        </w:rPr>
        <w:t xml:space="preserve"> </w:t>
      </w:r>
      <w:r w:rsidRPr="009575AB">
        <w:rPr>
          <w:rFonts w:eastAsiaTheme="minorEastAsia" w:hint="eastAsia"/>
        </w:rPr>
        <w:t>疫病と都市」山川出版社</w:t>
      </w:r>
      <w:r w:rsidRPr="009575AB">
        <w:rPr>
          <w:rFonts w:eastAsiaTheme="minorEastAsia"/>
        </w:rPr>
        <w:t>2021/10/25</w:t>
      </w:r>
    </w:p>
    <w:p w14:paraId="4F1E0668" w14:textId="77777777" w:rsidR="00C57016" w:rsidRPr="009575AB" w:rsidRDefault="00C57016" w:rsidP="00C57016">
      <w:pPr>
        <w:rPr>
          <w:rFonts w:eastAsiaTheme="minorEastAsia"/>
        </w:rPr>
      </w:pPr>
      <w:r w:rsidRPr="009575AB">
        <w:rPr>
          <w:rFonts w:eastAsiaTheme="minorEastAsia" w:hint="eastAsia"/>
        </w:rPr>
        <w:t>・Ａ・ジョルジェ・Ｃ・Ｒ、高木友子『パンデミックに突入した地球』ヒカルランド</w:t>
      </w:r>
      <w:r w:rsidRPr="009575AB">
        <w:rPr>
          <w:rFonts w:eastAsiaTheme="minorEastAsia"/>
        </w:rPr>
        <w:t>2021/10/22</w:t>
      </w:r>
    </w:p>
    <w:p w14:paraId="52D1E7B7" w14:textId="4DB08E78" w:rsidR="00A62104" w:rsidRPr="009575AB" w:rsidRDefault="00A62104" w:rsidP="00A54A1C">
      <w:pPr>
        <w:rPr>
          <w:rFonts w:eastAsiaTheme="minorEastAsia"/>
        </w:rPr>
      </w:pPr>
      <w:r w:rsidRPr="009575AB">
        <w:rPr>
          <w:rFonts w:eastAsiaTheme="minorEastAsia" w:hint="eastAsia"/>
        </w:rPr>
        <w:t>・内田樹『コロナ後の世界』文藝春秋</w:t>
      </w:r>
      <w:r w:rsidRPr="009575AB">
        <w:rPr>
          <w:rFonts w:eastAsiaTheme="minorEastAsia"/>
        </w:rPr>
        <w:t>2021/10/2</w:t>
      </w:r>
      <w:r w:rsidR="00B763EE" w:rsidRPr="009575AB">
        <w:rPr>
          <w:rFonts w:eastAsiaTheme="minorEastAsia"/>
        </w:rPr>
        <w:t>5</w:t>
      </w:r>
    </w:p>
    <w:p w14:paraId="247D70DC" w14:textId="77777777" w:rsidR="008823E2" w:rsidRPr="009575AB" w:rsidRDefault="008823E2" w:rsidP="008823E2">
      <w:pPr>
        <w:rPr>
          <w:rFonts w:eastAsiaTheme="minorEastAsia"/>
        </w:rPr>
      </w:pPr>
      <w:r w:rsidRPr="009575AB">
        <w:rPr>
          <w:rFonts w:eastAsiaTheme="minorEastAsia" w:hint="eastAsia"/>
        </w:rPr>
        <w:t>・安藤泰至、島薗進＝編著『見捨てられる〈いのち〉を考える</w:t>
      </w:r>
      <w:r w:rsidRPr="009575AB">
        <w:rPr>
          <w:rFonts w:eastAsiaTheme="minorEastAsia"/>
        </w:rPr>
        <w:t xml:space="preserve"> </w:t>
      </w:r>
      <w:r w:rsidRPr="009575AB">
        <w:rPr>
          <w:rFonts w:eastAsiaTheme="minorEastAsia" w:hint="eastAsia"/>
        </w:rPr>
        <w:t>京都ＡＬＳ嘱託殺人と人工呼吸器トリアージから』晶文社</w:t>
      </w:r>
      <w:r w:rsidRPr="009575AB">
        <w:rPr>
          <w:rFonts w:eastAsiaTheme="minorEastAsia"/>
        </w:rPr>
        <w:t>2021/10/25</w:t>
      </w:r>
    </w:p>
    <w:p w14:paraId="57C55A4A" w14:textId="77777777" w:rsidR="0039497E" w:rsidRPr="009575AB" w:rsidRDefault="0039497E" w:rsidP="0039497E">
      <w:pPr>
        <w:rPr>
          <w:rFonts w:eastAsiaTheme="minorEastAsia"/>
        </w:rPr>
      </w:pPr>
      <w:r w:rsidRPr="009575AB">
        <w:rPr>
          <w:rFonts w:eastAsiaTheme="minorEastAsia" w:hint="eastAsia"/>
        </w:rPr>
        <w:t>・『改正新型インフルエンザ対策特別措置法</w:t>
      </w:r>
      <w:r w:rsidRPr="009575AB">
        <w:rPr>
          <w:rFonts w:eastAsiaTheme="minorEastAsia"/>
        </w:rPr>
        <w:t xml:space="preserve"> </w:t>
      </w:r>
      <w:r w:rsidRPr="009575AB">
        <w:rPr>
          <w:rFonts w:eastAsiaTheme="minorEastAsia" w:hint="eastAsia"/>
        </w:rPr>
        <w:t>改正新型インフル特措法・感染症法・検疫法』信山社</w:t>
      </w:r>
      <w:r w:rsidRPr="009575AB">
        <w:rPr>
          <w:rFonts w:eastAsiaTheme="minorEastAsia"/>
        </w:rPr>
        <w:t>2021/10/25</w:t>
      </w:r>
    </w:p>
    <w:p w14:paraId="0C81F1B9" w14:textId="08615198" w:rsidR="002D0B6E" w:rsidRPr="009575AB" w:rsidRDefault="002D0B6E" w:rsidP="007D0B54">
      <w:pPr>
        <w:rPr>
          <w:rFonts w:eastAsiaTheme="minorEastAsia"/>
        </w:rPr>
      </w:pPr>
      <w:r w:rsidRPr="009575AB">
        <w:rPr>
          <w:rFonts w:eastAsiaTheme="minorEastAsia" w:hint="eastAsia"/>
        </w:rPr>
        <w:t>・「週刊金融財政事情」２０２１年１０月２６日‐１１月２日</w:t>
      </w:r>
      <w:r w:rsidRPr="009575AB">
        <w:rPr>
          <w:rFonts w:eastAsiaTheme="minorEastAsia"/>
        </w:rPr>
        <w:t xml:space="preserve"> </w:t>
      </w:r>
      <w:r w:rsidRPr="009575AB">
        <w:rPr>
          <w:rFonts w:eastAsiaTheme="minorEastAsia" w:hint="eastAsia"/>
        </w:rPr>
        <w:t>秋季合併号（通巻</w:t>
      </w:r>
      <w:r w:rsidRPr="009575AB">
        <w:rPr>
          <w:rFonts w:eastAsiaTheme="minorEastAsia"/>
        </w:rPr>
        <w:t>3433</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ポストコロナの事業者支援」一般社団法人金融財政事情研究会</w:t>
      </w:r>
      <w:r w:rsidRPr="009575AB">
        <w:rPr>
          <w:rFonts w:eastAsiaTheme="minorEastAsia"/>
        </w:rPr>
        <w:t>2021/10/26</w:t>
      </w:r>
    </w:p>
    <w:p w14:paraId="6B0A22FE" w14:textId="77777777" w:rsidR="00F60626" w:rsidRPr="009575AB" w:rsidRDefault="00F60626" w:rsidP="00F60626">
      <w:r w:rsidRPr="009575AB">
        <w:rPr>
          <w:rFonts w:hint="eastAsia"/>
        </w:rPr>
        <w:t>・「女性自身」２０２１年１０月２６日号（第</w:t>
      </w:r>
      <w:r w:rsidRPr="009575AB">
        <w:t>64</w:t>
      </w:r>
      <w:r w:rsidRPr="009575AB">
        <w:rPr>
          <w:rFonts w:hint="eastAsia"/>
        </w:rPr>
        <w:t>巻第</w:t>
      </w:r>
      <w:r w:rsidRPr="009575AB">
        <w:t>34</w:t>
      </w:r>
      <w:r w:rsidRPr="009575AB">
        <w:rPr>
          <w:rFonts w:hint="eastAsia"/>
        </w:rPr>
        <w:t>号）、「治療薬＆ワクチン実用化カ</w:t>
      </w:r>
      <w:r w:rsidRPr="009575AB">
        <w:rPr>
          <w:rFonts w:hint="eastAsia"/>
        </w:rPr>
        <w:lastRenderedPageBreak/>
        <w:t>レンダー」光文社</w:t>
      </w:r>
    </w:p>
    <w:p w14:paraId="4384C074" w14:textId="396FAE63" w:rsidR="007D0B54" w:rsidRPr="009575AB" w:rsidRDefault="007D0B54" w:rsidP="007D0B54">
      <w:pPr>
        <w:rPr>
          <w:rFonts w:eastAsiaTheme="minorEastAsia"/>
        </w:rPr>
      </w:pPr>
      <w:r w:rsidRPr="009575AB">
        <w:rPr>
          <w:rFonts w:eastAsiaTheme="minorEastAsia" w:hint="eastAsia"/>
        </w:rPr>
        <w:t>・吉成河法吏『評伝カタリン・カリコ</w:t>
      </w:r>
      <w:r w:rsidRPr="009575AB">
        <w:rPr>
          <w:rFonts w:eastAsiaTheme="minorEastAsia"/>
        </w:rPr>
        <w:t xml:space="preserve"> </w:t>
      </w:r>
      <w:r w:rsidRPr="009575AB">
        <w:rPr>
          <w:rFonts w:eastAsiaTheme="minorEastAsia" w:hint="eastAsia"/>
        </w:rPr>
        <w:t>その激動の人生と軌跡』医薬経済社</w:t>
      </w:r>
      <w:r w:rsidRPr="009575AB">
        <w:rPr>
          <w:rFonts w:eastAsiaTheme="minorEastAsia"/>
        </w:rPr>
        <w:t>2021/10/26</w:t>
      </w:r>
    </w:p>
    <w:p w14:paraId="49D5559B" w14:textId="77777777" w:rsidR="00CE0362" w:rsidRPr="009575AB" w:rsidRDefault="00CE0362" w:rsidP="00CE0362">
      <w:pPr>
        <w:rPr>
          <w:rFonts w:eastAsiaTheme="minorEastAsia"/>
        </w:rPr>
      </w:pPr>
      <w:r w:rsidRPr="009575AB">
        <w:rPr>
          <w:rFonts w:eastAsiaTheme="minorEastAsia" w:hint="eastAsia"/>
        </w:rPr>
        <w:t>・学研プラス編『２０２２年入試用</w:t>
      </w:r>
      <w:r w:rsidRPr="009575AB">
        <w:rPr>
          <w:rFonts w:eastAsiaTheme="minorEastAsia"/>
        </w:rPr>
        <w:t xml:space="preserve"> </w:t>
      </w:r>
      <w:r w:rsidRPr="009575AB">
        <w:rPr>
          <w:rFonts w:eastAsiaTheme="minorEastAsia" w:hint="eastAsia"/>
        </w:rPr>
        <w:t>重大ニュース</w:t>
      </w:r>
      <w:r w:rsidRPr="009575AB">
        <w:rPr>
          <w:rFonts w:eastAsiaTheme="minorEastAsia"/>
        </w:rPr>
        <w:t xml:space="preserve"> </w:t>
      </w:r>
      <w:r w:rsidRPr="009575AB">
        <w:rPr>
          <w:rFonts w:eastAsiaTheme="minorEastAsia" w:hint="eastAsia"/>
        </w:rPr>
        <w:t>時事問題に強くなる本』学研プラス</w:t>
      </w:r>
      <w:r w:rsidRPr="009575AB">
        <w:rPr>
          <w:rFonts w:eastAsiaTheme="minorEastAsia"/>
        </w:rPr>
        <w:t>2021/10/26</w:t>
      </w:r>
    </w:p>
    <w:p w14:paraId="2ABD3AB4" w14:textId="77777777" w:rsidR="00490CB7" w:rsidRPr="009575AB" w:rsidRDefault="00490CB7" w:rsidP="00490CB7">
      <w:pPr>
        <w:rPr>
          <w:rFonts w:eastAsiaTheme="minorEastAsia"/>
        </w:rPr>
      </w:pPr>
      <w:r w:rsidRPr="009575AB">
        <w:rPr>
          <w:rFonts w:eastAsiaTheme="minorEastAsia" w:hint="eastAsia"/>
        </w:rPr>
        <w:t>・就活フォーラム</w:t>
      </w:r>
      <w:r w:rsidRPr="009575AB">
        <w:rPr>
          <w:rFonts w:eastAsiaTheme="minorEastAsia"/>
        </w:rPr>
        <w:t>21</w:t>
      </w:r>
      <w:r w:rsidRPr="009575AB">
        <w:rPr>
          <w:rFonts w:eastAsiaTheme="minorEastAsia" w:hint="eastAsia"/>
        </w:rPr>
        <w:t>『コロナに負けず転職を成功させる</w:t>
      </w:r>
      <w:r w:rsidRPr="009575AB">
        <w:rPr>
          <w:rFonts w:eastAsiaTheme="minorEastAsia"/>
        </w:rPr>
        <w:t xml:space="preserve"> </w:t>
      </w:r>
      <w:r w:rsidRPr="009575AB">
        <w:rPr>
          <w:rFonts w:eastAsiaTheme="minorEastAsia" w:hint="eastAsia"/>
        </w:rPr>
        <w:t>正社員になる履歴書・職務経歴の書き方</w:t>
      </w:r>
      <w:r w:rsidRPr="009575AB">
        <w:rPr>
          <w:rFonts w:eastAsiaTheme="minorEastAsia"/>
        </w:rPr>
        <w:t xml:space="preserve"> </w:t>
      </w:r>
      <w:r w:rsidRPr="009575AB">
        <w:rPr>
          <w:rFonts w:eastAsiaTheme="minorEastAsia" w:hint="eastAsia"/>
        </w:rPr>
        <w:t>第４版』自由国民社</w:t>
      </w:r>
      <w:r w:rsidRPr="009575AB">
        <w:rPr>
          <w:rFonts w:eastAsiaTheme="minorEastAsia"/>
        </w:rPr>
        <w:t>2021/10/26</w:t>
      </w:r>
      <w:r w:rsidRPr="009575AB">
        <w:rPr>
          <w:rFonts w:eastAsiaTheme="minorEastAsia" w:hint="eastAsia"/>
        </w:rPr>
        <w:t xml:space="preserve">　２０１６年刊の新版</w:t>
      </w:r>
    </w:p>
    <w:p w14:paraId="2B86A7DD" w14:textId="7CE19E2C" w:rsidR="00021801" w:rsidRPr="009575AB" w:rsidRDefault="00021801" w:rsidP="00021801">
      <w:pPr>
        <w:rPr>
          <w:rFonts w:eastAsiaTheme="minorEastAsia"/>
        </w:rPr>
      </w:pPr>
      <w:r w:rsidRPr="009575AB">
        <w:rPr>
          <w:rFonts w:eastAsiaTheme="minorEastAsia" w:hint="eastAsia"/>
        </w:rPr>
        <w:t>・奥田研爾『コロナワクチン１１４の疑問にすべて答えます』</w:t>
      </w:r>
      <w:r w:rsidR="003B0CB9" w:rsidRPr="009575AB">
        <w:rPr>
          <w:rFonts w:eastAsiaTheme="minorEastAsia" w:hint="eastAsia"/>
        </w:rPr>
        <w:t>講談社／日刊現代</w:t>
      </w:r>
      <w:r w:rsidRPr="009575AB">
        <w:rPr>
          <w:rFonts w:eastAsiaTheme="minorEastAsia"/>
        </w:rPr>
        <w:t>2021/10/26</w:t>
      </w:r>
    </w:p>
    <w:p w14:paraId="4CD18F84" w14:textId="77777777" w:rsidR="007D3EA8" w:rsidRPr="009575AB" w:rsidRDefault="007D3EA8" w:rsidP="007D3EA8">
      <w:pPr>
        <w:rPr>
          <w:rFonts w:ascii="Century" w:hAnsi="Century"/>
          <w:kern w:val="0"/>
        </w:rPr>
      </w:pPr>
      <w:r w:rsidRPr="009575AB">
        <w:rPr>
          <w:rFonts w:ascii="Century" w:hAnsi="Century" w:hint="eastAsia"/>
          <w:kern w:val="0"/>
        </w:rPr>
        <w:t>・雨宮純『あなたを陰謀論者にする言葉』フォレスト２５４５新書</w:t>
      </w:r>
      <w:r w:rsidRPr="009575AB">
        <w:t>2021/10</w:t>
      </w:r>
      <w:r w:rsidRPr="009575AB">
        <w:rPr>
          <w:rFonts w:hint="eastAsia"/>
        </w:rPr>
        <w:t>/</w:t>
      </w:r>
      <w:r w:rsidRPr="009575AB">
        <w:t>26</w:t>
      </w:r>
    </w:p>
    <w:p w14:paraId="5068AA25" w14:textId="77777777" w:rsidR="00FD0D06" w:rsidRPr="009575AB" w:rsidRDefault="00FD0D06" w:rsidP="00FD0D06">
      <w:pPr>
        <w:rPr>
          <w:rFonts w:eastAsiaTheme="minorEastAsia"/>
        </w:rPr>
      </w:pPr>
      <w:r w:rsidRPr="009575AB">
        <w:rPr>
          <w:rFonts w:eastAsiaTheme="minorEastAsia" w:hint="eastAsia"/>
        </w:rPr>
        <w:t>・木元有花＝著、タカハラユウスケ＝マンガ『お答えします！</w:t>
      </w:r>
      <w:r w:rsidRPr="009575AB">
        <w:rPr>
          <w:rFonts w:eastAsiaTheme="minorEastAsia"/>
        </w:rPr>
        <w:t xml:space="preserve"> </w:t>
      </w:r>
      <w:r w:rsidRPr="009575AB">
        <w:rPr>
          <w:rFonts w:eastAsiaTheme="minorEastAsia" w:hint="eastAsia"/>
        </w:rPr>
        <w:t>マンガでわかる</w:t>
      </w:r>
      <w:r w:rsidRPr="009575AB">
        <w:rPr>
          <w:rFonts w:eastAsiaTheme="minorEastAsia"/>
        </w:rPr>
        <w:t xml:space="preserve"> </w:t>
      </w:r>
      <w:r w:rsidRPr="009575AB">
        <w:rPr>
          <w:rFonts w:eastAsiaTheme="minorEastAsia" w:hint="eastAsia"/>
        </w:rPr>
        <w:t>保育士のための法律相談』新日本法規</w:t>
      </w:r>
      <w:r w:rsidRPr="009575AB">
        <w:rPr>
          <w:rFonts w:eastAsiaTheme="minorEastAsia"/>
        </w:rPr>
        <w:t>2021/10/27</w:t>
      </w:r>
    </w:p>
    <w:p w14:paraId="656D36FB" w14:textId="77777777" w:rsidR="00576FF8" w:rsidRPr="009575AB" w:rsidRDefault="00576FF8" w:rsidP="00576FF8">
      <w:pPr>
        <w:rPr>
          <w:rFonts w:eastAsiaTheme="minorEastAsia"/>
        </w:rPr>
      </w:pPr>
      <w:r w:rsidRPr="009575AB">
        <w:rPr>
          <w:rFonts w:eastAsiaTheme="minorEastAsia" w:hint="eastAsia"/>
        </w:rPr>
        <w:t>・大久保祐輔＝作・監修、ミヤザキ＝絵『めからはいりやすいウイルスのはなし</w:t>
      </w:r>
      <w:r w:rsidRPr="009575AB">
        <w:rPr>
          <w:rFonts w:eastAsiaTheme="minorEastAsia"/>
        </w:rPr>
        <w:t xml:space="preserve"> </w:t>
      </w:r>
      <w:r w:rsidRPr="009575AB">
        <w:rPr>
          <w:rFonts w:eastAsiaTheme="minorEastAsia" w:hint="eastAsia"/>
        </w:rPr>
        <w:t>ウイルスがからだにはいると、どうなるの？』岩崎書店（絵本）</w:t>
      </w:r>
      <w:r w:rsidRPr="009575AB">
        <w:rPr>
          <w:rFonts w:eastAsiaTheme="minorEastAsia"/>
        </w:rPr>
        <w:t>2021/10/28</w:t>
      </w:r>
    </w:p>
    <w:p w14:paraId="4BBA902D" w14:textId="77777777" w:rsidR="00945135" w:rsidRPr="009575AB" w:rsidRDefault="00945135" w:rsidP="00945135">
      <w:pPr>
        <w:rPr>
          <w:rFonts w:eastAsiaTheme="minorEastAsia"/>
        </w:rPr>
      </w:pPr>
      <w:r w:rsidRPr="009575AB">
        <w:rPr>
          <w:rFonts w:eastAsiaTheme="minorEastAsia" w:hint="eastAsia"/>
        </w:rPr>
        <w:t>・村山幸徳『展望と開運２０２２』ＫＡＤＯＫＡＷＡ</w:t>
      </w:r>
      <w:r w:rsidRPr="009575AB">
        <w:rPr>
          <w:rFonts w:eastAsiaTheme="minorEastAsia"/>
        </w:rPr>
        <w:t>2021/10/28</w:t>
      </w:r>
    </w:p>
    <w:p w14:paraId="566511D2" w14:textId="77777777" w:rsidR="00FD0D06" w:rsidRPr="009575AB" w:rsidRDefault="00FD0D06" w:rsidP="00FD0D06">
      <w:pPr>
        <w:rPr>
          <w:rFonts w:eastAsiaTheme="minorEastAsia"/>
        </w:rPr>
      </w:pPr>
      <w:r w:rsidRPr="009575AB">
        <w:rPr>
          <w:rFonts w:eastAsiaTheme="minorEastAsia" w:hint="eastAsia"/>
        </w:rPr>
        <w:t>・第二東京弁護士会</w:t>
      </w:r>
      <w:r w:rsidRPr="009575AB">
        <w:rPr>
          <w:rFonts w:eastAsiaTheme="minorEastAsia"/>
        </w:rPr>
        <w:t xml:space="preserve"> </w:t>
      </w:r>
      <w:r w:rsidRPr="009575AB">
        <w:rPr>
          <w:rFonts w:eastAsiaTheme="minorEastAsia" w:hint="eastAsia"/>
        </w:rPr>
        <w:t>災害対策委員会＝編集『自然災害・感染症をめぐる労務管理─法的リスクと実務対応─』新日本法規</w:t>
      </w:r>
      <w:r w:rsidRPr="009575AB">
        <w:rPr>
          <w:rFonts w:eastAsiaTheme="minorEastAsia"/>
        </w:rPr>
        <w:t>2021/10/28</w:t>
      </w:r>
    </w:p>
    <w:p w14:paraId="708B0D3F" w14:textId="77777777" w:rsidR="00634C8A" w:rsidRPr="009575AB" w:rsidRDefault="00634C8A" w:rsidP="00634C8A">
      <w:pPr>
        <w:rPr>
          <w:rFonts w:eastAsiaTheme="minorEastAsia"/>
        </w:rPr>
      </w:pPr>
      <w:r w:rsidRPr="009575AB">
        <w:rPr>
          <w:rFonts w:eastAsiaTheme="minorEastAsia" w:hint="eastAsia"/>
        </w:rPr>
        <w:t>・ＪＩＬＰＴ</w:t>
      </w:r>
      <w:r w:rsidRPr="009575AB">
        <w:rPr>
          <w:rFonts w:eastAsiaTheme="minorEastAsia"/>
        </w:rPr>
        <w:t xml:space="preserve"> </w:t>
      </w:r>
      <w:r w:rsidRPr="009575AB">
        <w:rPr>
          <w:rFonts w:eastAsiaTheme="minorEastAsia" w:hint="eastAsia"/>
        </w:rPr>
        <w:t>資料シリーズ（通巻</w:t>
      </w:r>
      <w:r w:rsidRPr="009575AB">
        <w:rPr>
          <w:rFonts w:eastAsiaTheme="minorEastAsia"/>
        </w:rPr>
        <w:t>242</w:t>
      </w:r>
      <w:r w:rsidRPr="009575AB">
        <w:rPr>
          <w:rFonts w:eastAsiaTheme="minorEastAsia" w:hint="eastAsia"/>
        </w:rPr>
        <w:t>号）、『ウィズコロナ・ポストコロナの働き方</w:t>
      </w:r>
      <w:r w:rsidRPr="009575AB">
        <w:rPr>
          <w:rFonts w:eastAsiaTheme="minorEastAsia"/>
        </w:rPr>
        <w:t xml:space="preserve"> </w:t>
      </w:r>
      <w:r w:rsidRPr="009575AB">
        <w:rPr>
          <w:rFonts w:eastAsiaTheme="minorEastAsia" w:hint="eastAsia"/>
        </w:rPr>
        <w:t>─テレワークを中心としたヒアリング調査─』独立行政法人労働政策研究・研修機構</w:t>
      </w:r>
      <w:r w:rsidRPr="009575AB">
        <w:rPr>
          <w:rFonts w:eastAsiaTheme="minorEastAsia"/>
        </w:rPr>
        <w:t>2021/10/28</w:t>
      </w:r>
      <w:r w:rsidRPr="009575AB">
        <w:rPr>
          <w:rFonts w:eastAsiaTheme="minorEastAsia" w:hint="eastAsia"/>
        </w:rPr>
        <w:t xml:space="preserve">　一般流通なし</w:t>
      </w:r>
    </w:p>
    <w:p w14:paraId="7FB3A41D" w14:textId="77777777" w:rsidR="003E4770" w:rsidRPr="009575AB" w:rsidRDefault="003E4770" w:rsidP="003E4770">
      <w:pPr>
        <w:rPr>
          <w:rFonts w:eastAsiaTheme="minorEastAsia"/>
        </w:rPr>
      </w:pPr>
      <w:r w:rsidRPr="009575AB">
        <w:rPr>
          <w:rFonts w:eastAsiaTheme="minorEastAsia" w:hint="eastAsia"/>
        </w:rPr>
        <w:t>・「日本労働社会学会年報」（第</w:t>
      </w:r>
      <w:r w:rsidRPr="009575AB">
        <w:rPr>
          <w:rFonts w:eastAsiaTheme="minorEastAsia"/>
        </w:rPr>
        <w:t>32</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と労働」東信堂</w:t>
      </w:r>
      <w:r w:rsidRPr="009575AB">
        <w:rPr>
          <w:rFonts w:eastAsiaTheme="minorEastAsia"/>
        </w:rPr>
        <w:t>2021/10/30</w:t>
      </w:r>
    </w:p>
    <w:p w14:paraId="35670506" w14:textId="77777777" w:rsidR="002F4342" w:rsidRPr="009575AB" w:rsidRDefault="002F4342" w:rsidP="002F4342">
      <w:pPr>
        <w:rPr>
          <w:rFonts w:eastAsiaTheme="minorEastAsia"/>
        </w:rPr>
      </w:pPr>
      <w:r w:rsidRPr="009575AB">
        <w:rPr>
          <w:rFonts w:eastAsiaTheme="minorEastAsia" w:hint="eastAsia"/>
        </w:rPr>
        <w:t>・日本法哲学会編「法哲学年報２０２０」、「危機と法哲学」有斐閣</w:t>
      </w:r>
      <w:r w:rsidRPr="009575AB">
        <w:rPr>
          <w:rFonts w:eastAsiaTheme="minorEastAsia"/>
        </w:rPr>
        <w:t>2021/10/30</w:t>
      </w:r>
    </w:p>
    <w:p w14:paraId="783D1216" w14:textId="77777777" w:rsidR="00287FEB" w:rsidRPr="009575AB" w:rsidRDefault="00287FEB" w:rsidP="00287FEB">
      <w:pPr>
        <w:rPr>
          <w:rFonts w:eastAsiaTheme="minorEastAsia"/>
        </w:rPr>
      </w:pPr>
      <w:r w:rsidRPr="009575AB">
        <w:rPr>
          <w:rFonts w:eastAsiaTheme="minorEastAsia" w:hint="eastAsia"/>
        </w:rPr>
        <w:t>・岸見一郎『怒る勇気』河出新書</w:t>
      </w:r>
      <w:r w:rsidRPr="009575AB">
        <w:rPr>
          <w:rFonts w:eastAsiaTheme="minorEastAsia"/>
        </w:rPr>
        <w:t>2021</w:t>
      </w:r>
      <w:r w:rsidRPr="009575AB">
        <w:rPr>
          <w:rFonts w:eastAsiaTheme="minorEastAsia" w:hint="eastAsia"/>
        </w:rPr>
        <w:t>/</w:t>
      </w:r>
      <w:r w:rsidRPr="009575AB">
        <w:rPr>
          <w:rFonts w:eastAsiaTheme="minorEastAsia"/>
        </w:rPr>
        <w:t>10/30</w:t>
      </w:r>
    </w:p>
    <w:p w14:paraId="2DFAD991" w14:textId="798AEF0A" w:rsidR="00386A4E" w:rsidRPr="009575AB" w:rsidRDefault="00386A4E" w:rsidP="00287FEB">
      <w:pPr>
        <w:rPr>
          <w:rFonts w:eastAsiaTheme="minorEastAsia"/>
        </w:rPr>
      </w:pPr>
      <w:r w:rsidRPr="009575AB">
        <w:rPr>
          <w:rFonts w:eastAsiaTheme="minorEastAsia" w:hint="eastAsia"/>
        </w:rPr>
        <w:t>・木村紅美『あなたに安全な人』河出書房新社（小説）</w:t>
      </w:r>
      <w:r w:rsidR="00795F8C" w:rsidRPr="009575AB">
        <w:rPr>
          <w:rFonts w:eastAsiaTheme="minorEastAsia"/>
        </w:rPr>
        <w:t>2021/10/30</w:t>
      </w:r>
    </w:p>
    <w:p w14:paraId="29DEA8A2" w14:textId="48B6F5A7" w:rsidR="00287FEB" w:rsidRPr="009575AB" w:rsidRDefault="00287FEB" w:rsidP="00287FEB">
      <w:pPr>
        <w:rPr>
          <w:rFonts w:eastAsiaTheme="minorEastAsia"/>
        </w:rPr>
      </w:pPr>
      <w:r w:rsidRPr="009575AB">
        <w:rPr>
          <w:rFonts w:eastAsiaTheme="minorEastAsia" w:hint="eastAsia"/>
        </w:rPr>
        <w:t>・白岩玄、山崎ナオコーラ『ミルクとコロナ』河出書房新社</w:t>
      </w:r>
      <w:r w:rsidRPr="009575AB">
        <w:rPr>
          <w:rFonts w:eastAsiaTheme="minorEastAsia"/>
        </w:rPr>
        <w:t>2021/10/30</w:t>
      </w:r>
    </w:p>
    <w:p w14:paraId="04FBA0B0" w14:textId="77777777" w:rsidR="00F438B1" w:rsidRPr="009575AB" w:rsidRDefault="00F438B1" w:rsidP="00F438B1">
      <w:pPr>
        <w:rPr>
          <w:rFonts w:eastAsiaTheme="minorEastAsia"/>
        </w:rPr>
      </w:pPr>
      <w:r w:rsidRPr="009575AB">
        <w:rPr>
          <w:rFonts w:eastAsiaTheme="minorEastAsia" w:hint="eastAsia"/>
        </w:rPr>
        <w:t>・古賀茂明『日本を壊した霞が関の弱い人たち</w:t>
      </w:r>
      <w:r w:rsidRPr="009575AB">
        <w:rPr>
          <w:rFonts w:eastAsiaTheme="minorEastAsia"/>
        </w:rPr>
        <w:t xml:space="preserve"> </w:t>
      </w:r>
      <w:r w:rsidRPr="009575AB">
        <w:rPr>
          <w:rFonts w:eastAsiaTheme="minorEastAsia" w:hint="eastAsia"/>
        </w:rPr>
        <w:t>新・官僚の責任』集英社</w:t>
      </w:r>
      <w:r w:rsidRPr="009575AB">
        <w:rPr>
          <w:rFonts w:eastAsiaTheme="minorEastAsia"/>
        </w:rPr>
        <w:t>2020/10/30</w:t>
      </w:r>
    </w:p>
    <w:p w14:paraId="1FFD8DA3" w14:textId="77777777" w:rsidR="00E0716A" w:rsidRPr="009575AB" w:rsidRDefault="00E0716A" w:rsidP="00E0716A">
      <w:pPr>
        <w:rPr>
          <w:rFonts w:eastAsiaTheme="minorEastAsia"/>
          <w:shd w:val="clear" w:color="auto" w:fill="FFFFFF"/>
        </w:rPr>
      </w:pPr>
      <w:r w:rsidRPr="009575AB">
        <w:rPr>
          <w:rFonts w:eastAsiaTheme="minorEastAsia" w:hint="eastAsia"/>
          <w:shd w:val="clear" w:color="auto" w:fill="FFFFFF"/>
        </w:rPr>
        <w:t>・おおがきなこ『コロナ禍妊娠日記』幻冬舎</w:t>
      </w:r>
      <w:r w:rsidRPr="009575AB">
        <w:rPr>
          <w:rFonts w:eastAsiaTheme="minorEastAsia"/>
          <w:shd w:val="clear" w:color="auto" w:fill="FFFFFF"/>
        </w:rPr>
        <w:t>2021/10/30</w:t>
      </w:r>
    </w:p>
    <w:p w14:paraId="416D4F6A" w14:textId="77777777" w:rsidR="00C76700" w:rsidRPr="009575AB" w:rsidRDefault="00C76700" w:rsidP="00C76700">
      <w:pPr>
        <w:rPr>
          <w:rFonts w:eastAsiaTheme="minorEastAsia"/>
        </w:rPr>
      </w:pPr>
      <w:r w:rsidRPr="009575AB">
        <w:rPr>
          <w:rFonts w:eastAsiaTheme="minorEastAsia" w:hint="eastAsia"/>
        </w:rPr>
        <w:t>・小西敦『救急医療の法的基層』信山社</w:t>
      </w:r>
      <w:r w:rsidRPr="009575AB">
        <w:rPr>
          <w:rFonts w:eastAsiaTheme="minorEastAsia"/>
        </w:rPr>
        <w:t>2021/10/30</w:t>
      </w:r>
    </w:p>
    <w:p w14:paraId="60B79A3D" w14:textId="77777777" w:rsidR="000C1A5C" w:rsidRPr="009575AB" w:rsidRDefault="000C1A5C" w:rsidP="000C1A5C">
      <w:pPr>
        <w:rPr>
          <w:rFonts w:eastAsiaTheme="minorEastAsia"/>
        </w:rPr>
      </w:pPr>
      <w:r w:rsidRPr="009575AB">
        <w:rPr>
          <w:rFonts w:eastAsiaTheme="minorEastAsia" w:hint="eastAsia"/>
        </w:rPr>
        <w:t>・甚野尚史編『疫病・終末・再生</w:t>
      </w:r>
      <w:r w:rsidRPr="009575AB">
        <w:rPr>
          <w:rFonts w:eastAsiaTheme="minorEastAsia"/>
        </w:rPr>
        <w:t xml:space="preserve"> </w:t>
      </w:r>
      <w:r w:rsidRPr="009575AB">
        <w:rPr>
          <w:rFonts w:eastAsiaTheme="minorEastAsia" w:hint="eastAsia"/>
        </w:rPr>
        <w:t>中近世キリスト教社会に学ぶ』知泉書館</w:t>
      </w:r>
      <w:r w:rsidRPr="009575AB">
        <w:rPr>
          <w:rFonts w:eastAsiaTheme="minorEastAsia"/>
        </w:rPr>
        <w:t>2021/10/30</w:t>
      </w:r>
    </w:p>
    <w:p w14:paraId="0E20B4B0" w14:textId="77777777" w:rsidR="00F52920" w:rsidRPr="009575AB" w:rsidRDefault="00F52920" w:rsidP="00F52920">
      <w:pPr>
        <w:rPr>
          <w:rFonts w:eastAsiaTheme="minorEastAsia"/>
        </w:rPr>
      </w:pPr>
      <w:r w:rsidRPr="009575AB">
        <w:rPr>
          <w:rFonts w:eastAsiaTheme="minorEastAsia" w:hint="eastAsia"/>
        </w:rPr>
        <w:t>・岡野匡雄『新型コロナの患者学─新型コロナ感染症に罹患した医師の１０７日の闘い』人間と歴史社</w:t>
      </w:r>
      <w:r w:rsidRPr="009575AB">
        <w:rPr>
          <w:rFonts w:eastAsiaTheme="minorEastAsia"/>
        </w:rPr>
        <w:t>2021/10/30</w:t>
      </w:r>
    </w:p>
    <w:p w14:paraId="35AA9E62" w14:textId="77777777" w:rsidR="00945135" w:rsidRPr="009575AB" w:rsidRDefault="00945135" w:rsidP="00945135">
      <w:pPr>
        <w:rPr>
          <w:rFonts w:eastAsiaTheme="minorEastAsia"/>
        </w:rPr>
      </w:pPr>
      <w:r w:rsidRPr="009575AB">
        <w:rPr>
          <w:rFonts w:eastAsiaTheme="minorEastAsia" w:hint="eastAsia"/>
        </w:rPr>
        <w:t>・末利光『コロナに翻弄された家』毎日新聞出版</w:t>
      </w:r>
      <w:r w:rsidRPr="009575AB">
        <w:rPr>
          <w:rFonts w:eastAsiaTheme="minorEastAsia"/>
        </w:rPr>
        <w:t>2021/10</w:t>
      </w:r>
      <w:r w:rsidRPr="009575AB">
        <w:rPr>
          <w:rFonts w:eastAsiaTheme="minorEastAsia" w:hint="eastAsia"/>
        </w:rPr>
        <w:t>/</w:t>
      </w:r>
      <w:r w:rsidRPr="009575AB">
        <w:rPr>
          <w:rFonts w:eastAsiaTheme="minorEastAsia"/>
        </w:rPr>
        <w:t>30</w:t>
      </w:r>
    </w:p>
    <w:p w14:paraId="61DAED05" w14:textId="255153DC" w:rsidR="00BB2B82" w:rsidRPr="009575AB" w:rsidRDefault="00BB2B82" w:rsidP="00BB2B82">
      <w:pPr>
        <w:rPr>
          <w:rFonts w:eastAsiaTheme="minorEastAsia"/>
        </w:rPr>
      </w:pPr>
      <w:r w:rsidRPr="009575AB">
        <w:rPr>
          <w:rFonts w:eastAsiaTheme="minorEastAsia" w:hint="eastAsia"/>
        </w:rPr>
        <w:t>・『図説</w:t>
      </w:r>
      <w:r w:rsidRPr="009575AB">
        <w:rPr>
          <w:rFonts w:eastAsiaTheme="minorEastAsia"/>
        </w:rPr>
        <w:t xml:space="preserve"> </w:t>
      </w:r>
      <w:r w:rsidRPr="009575AB">
        <w:rPr>
          <w:rFonts w:eastAsiaTheme="minorEastAsia" w:hint="eastAsia"/>
        </w:rPr>
        <w:t>国民衛生の動向</w:t>
      </w:r>
      <w:r w:rsidRPr="009575AB">
        <w:rPr>
          <w:rFonts w:eastAsiaTheme="minorEastAsia"/>
        </w:rPr>
        <w:t xml:space="preserve"> </w:t>
      </w:r>
      <w:r w:rsidRPr="009575AB">
        <w:rPr>
          <w:rFonts w:eastAsiaTheme="minorEastAsia" w:hint="eastAsia"/>
        </w:rPr>
        <w:t>２０２１／２０２２</w:t>
      </w:r>
      <w:r w:rsidRPr="009575AB">
        <w:rPr>
          <w:rFonts w:eastAsiaTheme="minorEastAsia"/>
        </w:rPr>
        <w:t xml:space="preserve"> </w:t>
      </w:r>
      <w:r w:rsidRPr="009575AB">
        <w:rPr>
          <w:rFonts w:eastAsiaTheme="minorEastAsia" w:hint="eastAsia"/>
        </w:rPr>
        <w:t>特集</w:t>
      </w:r>
      <w:r w:rsidRPr="009575AB">
        <w:rPr>
          <w:rFonts w:eastAsiaTheme="minorEastAsia"/>
        </w:rPr>
        <w:t xml:space="preserve"> </w:t>
      </w:r>
      <w:r w:rsidRPr="009575AB">
        <w:rPr>
          <w:rFonts w:eastAsiaTheme="minorEastAsia" w:hint="eastAsia"/>
        </w:rPr>
        <w:t>新型コロナウイルス対策に取り組む保健医療の現場』一般社団法人厚生労働統計協会</w:t>
      </w:r>
      <w:r w:rsidRPr="009575AB">
        <w:rPr>
          <w:rFonts w:eastAsiaTheme="minorEastAsia" w:hint="eastAsia"/>
        </w:rPr>
        <w:t>2</w:t>
      </w:r>
      <w:r w:rsidRPr="009575AB">
        <w:rPr>
          <w:rFonts w:eastAsiaTheme="minorEastAsia"/>
        </w:rPr>
        <w:t>021/10/31</w:t>
      </w:r>
      <w:r w:rsidRPr="009575AB">
        <w:rPr>
          <w:rFonts w:eastAsiaTheme="minorEastAsia" w:hint="eastAsia"/>
        </w:rPr>
        <w:t xml:space="preserve">　←</w:t>
      </w:r>
      <w:r w:rsidRPr="009575AB">
        <w:rPr>
          <w:rFonts w:eastAsiaTheme="minorEastAsia" w:hint="eastAsia"/>
        </w:rPr>
        <w:t>2</w:t>
      </w:r>
      <w:r w:rsidRPr="009575AB">
        <w:rPr>
          <w:rFonts w:eastAsiaTheme="minorEastAsia"/>
        </w:rPr>
        <w:t>021/8/31</w:t>
      </w:r>
      <w:r w:rsidRPr="009575AB">
        <w:rPr>
          <w:rFonts w:eastAsiaTheme="minorEastAsia" w:hint="eastAsia"/>
        </w:rPr>
        <w:t>「厚生の指標」増刊（第</w:t>
      </w:r>
      <w:r w:rsidRPr="009575AB">
        <w:rPr>
          <w:rFonts w:eastAsiaTheme="minorEastAsia"/>
        </w:rPr>
        <w:t>68</w:t>
      </w:r>
      <w:r w:rsidRPr="009575AB">
        <w:rPr>
          <w:rFonts w:eastAsiaTheme="minorEastAsia" w:hint="eastAsia"/>
        </w:rPr>
        <w:t>巻第９号）、「国民衛生の動向</w:t>
      </w:r>
      <w:r w:rsidRPr="009575AB">
        <w:rPr>
          <w:rFonts w:eastAsiaTheme="minorEastAsia"/>
        </w:rPr>
        <w:t xml:space="preserve"> </w:t>
      </w:r>
      <w:r w:rsidRPr="009575AB">
        <w:rPr>
          <w:rFonts w:eastAsiaTheme="minorEastAsia" w:hint="eastAsia"/>
        </w:rPr>
        <w:t>２０２１／２０２２</w:t>
      </w:r>
      <w:r w:rsidRPr="009575AB">
        <w:rPr>
          <w:rFonts w:eastAsiaTheme="minorEastAsia"/>
        </w:rPr>
        <w:t xml:space="preserve"> </w:t>
      </w:r>
      <w:r w:rsidRPr="009575AB">
        <w:rPr>
          <w:rFonts w:eastAsiaTheme="minorEastAsia" w:hint="eastAsia"/>
        </w:rPr>
        <w:t>新型コロナウイルス感染症対策など最新の保健医療状況がわかる」一般社団法人厚生労働統計協会の図説ダイジェスト版</w:t>
      </w:r>
    </w:p>
    <w:p w14:paraId="2C0E0B5C" w14:textId="77777777" w:rsidR="005E0866" w:rsidRPr="009575AB" w:rsidRDefault="005E0866" w:rsidP="005E0866">
      <w:pPr>
        <w:rPr>
          <w:rFonts w:eastAsiaTheme="minorEastAsia"/>
        </w:rPr>
      </w:pPr>
      <w:r w:rsidRPr="009575AB">
        <w:rPr>
          <w:rFonts w:eastAsiaTheme="minorEastAsia" w:hint="eastAsia"/>
        </w:rPr>
        <w:t>・中村雅彦＝著、松本市立病院新型コロナウイルス感染症対策本部＝編『新型コロナ医療崩壊を防げ</w:t>
      </w:r>
      <w:r w:rsidRPr="009575AB">
        <w:rPr>
          <w:rFonts w:eastAsiaTheme="minorEastAsia"/>
        </w:rPr>
        <w:t xml:space="preserve"> </w:t>
      </w:r>
      <w:r w:rsidRPr="009575AB">
        <w:rPr>
          <w:rFonts w:eastAsiaTheme="minorEastAsia" w:hint="eastAsia"/>
        </w:rPr>
        <w:t>「松本モデル」の挑戦』信濃毎日新聞社</w:t>
      </w:r>
      <w:r w:rsidRPr="009575AB">
        <w:rPr>
          <w:rFonts w:eastAsiaTheme="minorEastAsia"/>
        </w:rPr>
        <w:t>2021/10/31</w:t>
      </w:r>
    </w:p>
    <w:p w14:paraId="05B56556" w14:textId="77777777" w:rsidR="006246DD" w:rsidRPr="009575AB" w:rsidRDefault="006246DD" w:rsidP="006246DD">
      <w:r w:rsidRPr="009575AB">
        <w:rPr>
          <w:rFonts w:hint="eastAsia"/>
        </w:rPr>
        <w:t>・「モダンメディア」２０２１年１０月号（第</w:t>
      </w:r>
      <w:r w:rsidRPr="009575AB">
        <w:t>67</w:t>
      </w:r>
      <w:r w:rsidRPr="009575AB">
        <w:rPr>
          <w:rFonts w:hint="eastAsia"/>
        </w:rPr>
        <w:t>巻第</w:t>
      </w:r>
      <w:r w:rsidRPr="009575AB">
        <w:rPr>
          <w:rFonts w:hint="eastAsia"/>
        </w:rPr>
        <w:t>1</w:t>
      </w:r>
      <w:r w:rsidRPr="009575AB">
        <w:t>0</w:t>
      </w:r>
      <w:r w:rsidRPr="009575AB">
        <w:rPr>
          <w:rFonts w:hint="eastAsia"/>
        </w:rPr>
        <w:t>号）、「新型コロナウイルス感染症</w:t>
      </w:r>
      <w:r w:rsidRPr="009575AB">
        <w:t>Up-to-date 15</w:t>
      </w:r>
      <w:r w:rsidRPr="009575AB">
        <w:rPr>
          <w:rFonts w:hint="eastAsia"/>
        </w:rPr>
        <w:t>」栄研化学（発行年月日記載なし）</w:t>
      </w:r>
    </w:p>
    <w:p w14:paraId="151CECB4" w14:textId="77777777" w:rsidR="006246DD" w:rsidRPr="009575AB" w:rsidRDefault="006246DD" w:rsidP="006246DD">
      <w:pPr>
        <w:rPr>
          <w:rFonts w:eastAsiaTheme="minorEastAsia"/>
        </w:rPr>
      </w:pPr>
      <w:r w:rsidRPr="009575AB">
        <w:rPr>
          <w:rFonts w:eastAsiaTheme="minorEastAsia" w:hint="eastAsia"/>
        </w:rPr>
        <w:t>・警察政策学会</w:t>
      </w:r>
      <w:r w:rsidRPr="009575AB">
        <w:rPr>
          <w:rFonts w:eastAsiaTheme="minorEastAsia" w:hint="eastAsia"/>
        </w:rPr>
        <w:t xml:space="preserve"> </w:t>
      </w:r>
      <w:r w:rsidRPr="009575AB">
        <w:rPr>
          <w:rFonts w:eastAsiaTheme="minorEastAsia" w:hint="eastAsia"/>
        </w:rPr>
        <w:t>市民生活と地域の安全創造研究部会＝編集『警察政策学会資料</w:t>
      </w:r>
      <w:r w:rsidRPr="009575AB">
        <w:rPr>
          <w:rFonts w:eastAsiaTheme="minorEastAsia"/>
        </w:rPr>
        <w:t xml:space="preserve"> </w:t>
      </w:r>
      <w:r w:rsidRPr="009575AB">
        <w:rPr>
          <w:rFonts w:eastAsiaTheme="minorEastAsia" w:hint="eastAsia"/>
        </w:rPr>
        <w:t>第１１９</w:t>
      </w:r>
      <w:r w:rsidRPr="009575AB">
        <w:rPr>
          <w:rFonts w:eastAsiaTheme="minorEastAsia" w:hint="eastAsia"/>
        </w:rPr>
        <w:lastRenderedPageBreak/>
        <w:t>号</w:t>
      </w:r>
      <w:r w:rsidRPr="009575AB">
        <w:rPr>
          <w:rFonts w:eastAsiaTheme="minorEastAsia"/>
        </w:rPr>
        <w:t xml:space="preserve"> </w:t>
      </w:r>
      <w:r w:rsidRPr="009575AB">
        <w:rPr>
          <w:rFonts w:eastAsiaTheme="minorEastAsia" w:hint="eastAsia"/>
        </w:rPr>
        <w:t>コロナ情勢と仮定起因の事件事故予防を考える！』警察政策学会（電子版あり）</w:t>
      </w:r>
      <w:r w:rsidRPr="009575AB">
        <w:rPr>
          <w:rFonts w:eastAsiaTheme="minorEastAsia"/>
        </w:rPr>
        <w:t>2021/10</w:t>
      </w:r>
      <w:r w:rsidRPr="009575AB">
        <w:rPr>
          <w:rFonts w:eastAsiaTheme="minorEastAsia" w:hint="eastAsia"/>
        </w:rPr>
        <w:t>（奥付に日の記載なし）　２０２０年１０月オンライン開催会議の講演録</w:t>
      </w:r>
    </w:p>
    <w:p w14:paraId="689DB302" w14:textId="63BF9491" w:rsidR="00753D45" w:rsidRPr="009575AB" w:rsidRDefault="00753D45" w:rsidP="00753D45">
      <w:pPr>
        <w:rPr>
          <w:rFonts w:eastAsiaTheme="minorEastAsia"/>
        </w:rPr>
      </w:pPr>
      <w:r w:rsidRPr="009575AB">
        <w:rPr>
          <w:rFonts w:eastAsiaTheme="minorEastAsia" w:hint="eastAsia"/>
        </w:rPr>
        <w:t>・「ｔａｔｔｖａ（タットヴァ）」通巻３号、「特集</w:t>
      </w:r>
      <w:r w:rsidRPr="009575AB">
        <w:rPr>
          <w:rFonts w:eastAsiaTheme="minorEastAsia"/>
        </w:rPr>
        <w:t xml:space="preserve"> </w:t>
      </w:r>
      <w:r w:rsidRPr="009575AB">
        <w:rPr>
          <w:rFonts w:eastAsiaTheme="minorEastAsia" w:hint="eastAsia"/>
        </w:rPr>
        <w:t>はたらきがい」ブートレグ</w:t>
      </w:r>
      <w:r w:rsidRPr="009575AB">
        <w:rPr>
          <w:rFonts w:eastAsiaTheme="minorEastAsia"/>
        </w:rPr>
        <w:t>2021/10</w:t>
      </w:r>
      <w:r w:rsidRPr="009575AB">
        <w:rPr>
          <w:rFonts w:eastAsiaTheme="minorEastAsia" w:hint="eastAsia"/>
        </w:rPr>
        <w:t>（奥付に日の記載なし）（</w:t>
      </w:r>
      <w:r w:rsidRPr="009575AB">
        <w:rPr>
          <w:rFonts w:eastAsiaTheme="minorEastAsia"/>
        </w:rPr>
        <w:t>2021/10</w:t>
      </w:r>
      <w:r w:rsidRPr="009575AB">
        <w:rPr>
          <w:rFonts w:eastAsiaTheme="minorEastAsia" w:hint="eastAsia"/>
        </w:rPr>
        <w:t>/</w:t>
      </w:r>
      <w:r w:rsidRPr="009575AB">
        <w:rPr>
          <w:rFonts w:eastAsiaTheme="minorEastAsia"/>
        </w:rPr>
        <w:t>1</w:t>
      </w:r>
      <w:r w:rsidRPr="009575AB">
        <w:rPr>
          <w:rFonts w:eastAsiaTheme="minorEastAsia" w:hint="eastAsia"/>
        </w:rPr>
        <w:t>）</w:t>
      </w:r>
    </w:p>
    <w:p w14:paraId="6C14C7C9" w14:textId="77777777" w:rsidR="00387B2B" w:rsidRPr="009575AB" w:rsidRDefault="00387B2B" w:rsidP="00A54A1C">
      <w:pPr>
        <w:rPr>
          <w:rFonts w:eastAsiaTheme="minorEastAsia"/>
        </w:rPr>
      </w:pPr>
    </w:p>
    <w:p w14:paraId="0263109C" w14:textId="370DE6DD" w:rsidR="00705FB5"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BF6E0D" w:rsidRPr="009575AB">
        <w:rPr>
          <w:rFonts w:asciiTheme="majorEastAsia" w:eastAsiaTheme="majorEastAsia" w:hAnsiTheme="majorEastAsia" w:hint="eastAsia"/>
        </w:rPr>
        <w:t>１１</w:t>
      </w:r>
      <w:r w:rsidR="00705FB5" w:rsidRPr="009575AB">
        <w:rPr>
          <w:rFonts w:asciiTheme="majorEastAsia" w:eastAsiaTheme="majorEastAsia" w:hAnsiTheme="majorEastAsia" w:hint="eastAsia"/>
        </w:rPr>
        <w:t>月</w:t>
      </w:r>
    </w:p>
    <w:p w14:paraId="416A74CF" w14:textId="77777777" w:rsidR="00402C68" w:rsidRPr="009575AB" w:rsidRDefault="00402C68" w:rsidP="00402C68">
      <w:pPr>
        <w:rPr>
          <w:rFonts w:eastAsiaTheme="minorEastAsia"/>
        </w:rPr>
      </w:pPr>
      <w:r w:rsidRPr="009575AB">
        <w:rPr>
          <w:rFonts w:eastAsiaTheme="minorEastAsia" w:hint="eastAsia"/>
        </w:rPr>
        <w:t>・「ＷＯＣ</w:t>
      </w:r>
      <w:r w:rsidRPr="009575AB">
        <w:rPr>
          <w:rFonts w:eastAsiaTheme="minorEastAsia" w:hint="eastAsia"/>
        </w:rPr>
        <w:t xml:space="preserve"> </w:t>
      </w:r>
      <w:r w:rsidRPr="009575AB">
        <w:rPr>
          <w:rFonts w:eastAsiaTheme="minorEastAsia" w:hint="eastAsia"/>
        </w:rPr>
        <w:t>Ｎｕｒｓｉｎｇ」２０２１年１１月号（第９巻第</w:t>
      </w:r>
      <w:r w:rsidRPr="009575AB">
        <w:rPr>
          <w:rFonts w:eastAsiaTheme="minorEastAsia"/>
        </w:rPr>
        <w:t>11</w:t>
      </w:r>
      <w:r w:rsidRPr="009575AB">
        <w:rPr>
          <w:rFonts w:eastAsiaTheme="minorEastAsia" w:hint="eastAsia"/>
        </w:rPr>
        <w:t>号）、企画編集＝塚田邦夫「</w:t>
      </w:r>
      <w:r w:rsidRPr="009575AB">
        <w:rPr>
          <w:rFonts w:eastAsiaTheme="minorEastAsia"/>
        </w:rPr>
        <w:t>With</w:t>
      </w:r>
      <w:r w:rsidRPr="009575AB">
        <w:rPr>
          <w:rFonts w:eastAsiaTheme="minorEastAsia" w:hint="eastAsia"/>
        </w:rPr>
        <w:t>コロナ時代の在宅褥瘡ケア」医学出版</w:t>
      </w:r>
      <w:r w:rsidRPr="009575AB">
        <w:rPr>
          <w:rFonts w:eastAsiaTheme="minorEastAsia"/>
        </w:rPr>
        <w:t>2021/11/1</w:t>
      </w:r>
    </w:p>
    <w:p w14:paraId="744ACC94" w14:textId="77777777" w:rsidR="005275D0" w:rsidRPr="009575AB" w:rsidRDefault="005275D0" w:rsidP="005275D0">
      <w:pPr>
        <w:rPr>
          <w:rFonts w:eastAsiaTheme="minorEastAsia"/>
        </w:rPr>
      </w:pPr>
      <w:r w:rsidRPr="009575AB">
        <w:rPr>
          <w:rFonts w:eastAsiaTheme="minorEastAsia" w:hint="eastAsia"/>
        </w:rPr>
        <w:t>・「検査と技術」２０２１年１１月号（第</w:t>
      </w:r>
      <w:r w:rsidRPr="009575AB">
        <w:rPr>
          <w:rFonts w:eastAsiaTheme="minorEastAsia"/>
        </w:rPr>
        <w:t>49</w:t>
      </w:r>
      <w:r w:rsidRPr="009575AB">
        <w:rPr>
          <w:rFonts w:eastAsiaTheme="minorEastAsia" w:hint="eastAsia"/>
        </w:rPr>
        <w:t>巻第</w:t>
      </w:r>
      <w:r w:rsidRPr="009575AB">
        <w:rPr>
          <w:rFonts w:eastAsiaTheme="minorEastAsia"/>
        </w:rPr>
        <w:t>11</w:t>
      </w:r>
      <w:r w:rsidRPr="009575AB">
        <w:rPr>
          <w:rFonts w:eastAsiaTheme="minorEastAsia" w:hint="eastAsia"/>
        </w:rPr>
        <w:t>号）、「今月のピックアップ</w:t>
      </w:r>
      <w:r w:rsidRPr="009575AB">
        <w:rPr>
          <w:rFonts w:eastAsiaTheme="minorEastAsia"/>
        </w:rPr>
        <w:t xml:space="preserve"> </w:t>
      </w:r>
      <w:r w:rsidRPr="009575AB">
        <w:rPr>
          <w:rFonts w:eastAsiaTheme="minorEastAsia" w:hint="eastAsia"/>
        </w:rPr>
        <w:t>ウィズコロナ時代から始まるオンライン開催学術集会への参加」医学書院</w:t>
      </w:r>
      <w:r w:rsidRPr="009575AB">
        <w:rPr>
          <w:rFonts w:eastAsiaTheme="minorEastAsia"/>
        </w:rPr>
        <w:t>2021/11/1</w:t>
      </w:r>
    </w:p>
    <w:p w14:paraId="69753113" w14:textId="77777777" w:rsidR="00FB1320" w:rsidRPr="009575AB" w:rsidRDefault="00FB1320" w:rsidP="00FB1320">
      <w:pPr>
        <w:rPr>
          <w:rFonts w:eastAsiaTheme="minorEastAsia"/>
        </w:rPr>
      </w:pPr>
      <w:r w:rsidRPr="009575AB">
        <w:rPr>
          <w:rFonts w:eastAsiaTheme="minorEastAsia" w:hint="eastAsia"/>
        </w:rPr>
        <w:t>・「月刊ガバナンス」２０２１年１１月号（通巻</w:t>
      </w:r>
      <w:r w:rsidRPr="009575AB">
        <w:rPr>
          <w:rFonts w:eastAsiaTheme="minorEastAsia"/>
        </w:rPr>
        <w:t>271</w:t>
      </w:r>
      <w:r w:rsidRPr="009575AB">
        <w:rPr>
          <w:rFonts w:eastAsiaTheme="minorEastAsia" w:hint="eastAsia"/>
        </w:rPr>
        <w:t>号）、「特集</w:t>
      </w:r>
      <w:r w:rsidRPr="009575AB">
        <w:rPr>
          <w:rFonts w:eastAsiaTheme="minorEastAsia"/>
        </w:rPr>
        <w:t xml:space="preserve"> </w:t>
      </w:r>
      <w:r w:rsidRPr="009575AB">
        <w:rPr>
          <w:rFonts w:eastAsiaTheme="minorEastAsia" w:hint="eastAsia"/>
        </w:rPr>
        <w:t>子どもと子育て家庭をどう守るか</w:t>
      </w:r>
      <w:r w:rsidRPr="009575AB">
        <w:rPr>
          <w:rFonts w:eastAsiaTheme="minorEastAsia"/>
        </w:rPr>
        <w:t xml:space="preserve"> </w:t>
      </w:r>
      <w:r w:rsidRPr="009575AB">
        <w:rPr>
          <w:rFonts w:eastAsiaTheme="minorEastAsia" w:hint="eastAsia"/>
        </w:rPr>
        <w:t>──コロナ禍での自治体子ども政策」ぎょうせい</w:t>
      </w:r>
      <w:r w:rsidRPr="009575AB">
        <w:rPr>
          <w:rFonts w:eastAsiaTheme="minorEastAsia"/>
        </w:rPr>
        <w:t>2021/11/1</w:t>
      </w:r>
    </w:p>
    <w:p w14:paraId="34DC8446" w14:textId="77777777" w:rsidR="00AE50D6" w:rsidRPr="009575AB" w:rsidRDefault="00AE50D6" w:rsidP="00AE50D6">
      <w:pPr>
        <w:rPr>
          <w:rFonts w:eastAsiaTheme="minorEastAsia"/>
        </w:rPr>
      </w:pPr>
      <w:r w:rsidRPr="009575AB">
        <w:rPr>
          <w:rFonts w:eastAsiaTheme="minorEastAsia" w:hint="eastAsia"/>
        </w:rPr>
        <w:t>・「国際開発ジャーナル」２０２１年１１月号（通巻</w:t>
      </w:r>
      <w:r w:rsidRPr="009575AB">
        <w:rPr>
          <w:rFonts w:eastAsiaTheme="minorEastAsia"/>
        </w:rPr>
        <w:t>779</w:t>
      </w:r>
      <w:r w:rsidRPr="009575AB">
        <w:rPr>
          <w:rFonts w:eastAsiaTheme="minorEastAsia" w:hint="eastAsia"/>
        </w:rPr>
        <w:t>号）、「特集</w:t>
      </w:r>
      <w:r w:rsidRPr="009575AB">
        <w:rPr>
          <w:rFonts w:eastAsiaTheme="minorEastAsia"/>
        </w:rPr>
        <w:t xml:space="preserve"> </w:t>
      </w:r>
      <w:r w:rsidRPr="009575AB">
        <w:rPr>
          <w:rFonts w:eastAsiaTheme="minorEastAsia" w:hint="eastAsia"/>
        </w:rPr>
        <w:t>ワクチン協力の行方」国際開発ジャーナル社</w:t>
      </w:r>
      <w:r w:rsidRPr="009575AB">
        <w:rPr>
          <w:rFonts w:eastAsiaTheme="minorEastAsia"/>
        </w:rPr>
        <w:t>2021/11/1</w:t>
      </w:r>
    </w:p>
    <w:p w14:paraId="7AD8252D" w14:textId="77777777" w:rsidR="00B75560" w:rsidRPr="009575AB" w:rsidRDefault="00B75560" w:rsidP="00B75560">
      <w:pPr>
        <w:rPr>
          <w:rFonts w:eastAsiaTheme="minorEastAsia"/>
        </w:rPr>
      </w:pPr>
      <w:r w:rsidRPr="009575AB">
        <w:rPr>
          <w:rFonts w:eastAsiaTheme="minorEastAsia" w:hint="eastAsia"/>
        </w:rPr>
        <w:t>・別冊家庭画報「へるぱる」２０２１年１１・１２月号（通巻号数なし）、「巻頭特集</w:t>
      </w:r>
      <w:r w:rsidRPr="009575AB">
        <w:rPr>
          <w:rFonts w:eastAsiaTheme="minorEastAsia"/>
        </w:rPr>
        <w:t xml:space="preserve"> </w:t>
      </w:r>
      <w:r w:rsidRPr="009575AB">
        <w:rPr>
          <w:rFonts w:eastAsiaTheme="minorEastAsia" w:hint="eastAsia"/>
        </w:rPr>
        <w:t>新型コロナウイルス対応</w:t>
      </w:r>
      <w:r w:rsidRPr="009575AB">
        <w:rPr>
          <w:rFonts w:eastAsiaTheme="minorEastAsia"/>
        </w:rPr>
        <w:t xml:space="preserve"> </w:t>
      </w:r>
      <w:r w:rsidRPr="009575AB">
        <w:rPr>
          <w:rFonts w:eastAsiaTheme="minorEastAsia" w:hint="eastAsia"/>
        </w:rPr>
        <w:t>みんなどうしてる？</w:t>
      </w:r>
      <w:r w:rsidRPr="009575AB">
        <w:rPr>
          <w:rFonts w:eastAsiaTheme="minorEastAsia"/>
        </w:rPr>
        <w:t xml:space="preserve"> </w:t>
      </w:r>
      <w:r w:rsidRPr="009575AB">
        <w:rPr>
          <w:rFonts w:eastAsiaTheme="minorEastAsia" w:hint="eastAsia"/>
        </w:rPr>
        <w:t>Ｑ＆Ａ」世界文化社</w:t>
      </w:r>
      <w:r w:rsidRPr="009575AB">
        <w:rPr>
          <w:rFonts w:eastAsiaTheme="minorEastAsia"/>
        </w:rPr>
        <w:t>2021/11</w:t>
      </w:r>
      <w:r w:rsidRPr="009575AB">
        <w:rPr>
          <w:rFonts w:eastAsiaTheme="minorEastAsia" w:hint="eastAsia"/>
        </w:rPr>
        <w:t>/</w:t>
      </w:r>
      <w:r w:rsidRPr="009575AB">
        <w:rPr>
          <w:rFonts w:eastAsiaTheme="minorEastAsia"/>
        </w:rPr>
        <w:t>1</w:t>
      </w:r>
    </w:p>
    <w:p w14:paraId="511730E6" w14:textId="77777777" w:rsidR="00B75560" w:rsidRPr="009575AB" w:rsidRDefault="00B75560" w:rsidP="00B75560">
      <w:pPr>
        <w:rPr>
          <w:rFonts w:eastAsiaTheme="minorEastAsia"/>
        </w:rPr>
      </w:pPr>
      <w:r w:rsidRPr="009575AB">
        <w:rPr>
          <w:rFonts w:eastAsiaTheme="minorEastAsia" w:hint="eastAsia"/>
        </w:rPr>
        <w:t>・別冊家庭画報「レクリエ」２０２０〜２０２１特別号（通巻号数なし）、「感染予防対策大特集」世界文化社</w:t>
      </w:r>
      <w:r w:rsidRPr="009575AB">
        <w:rPr>
          <w:rFonts w:eastAsiaTheme="minorEastAsia"/>
        </w:rPr>
        <w:t>2021/11/1</w:t>
      </w:r>
    </w:p>
    <w:p w14:paraId="677DB9C7" w14:textId="77777777" w:rsidR="005961DD" w:rsidRPr="009575AB" w:rsidRDefault="005961DD" w:rsidP="005961DD">
      <w:pPr>
        <w:rPr>
          <w:rFonts w:eastAsiaTheme="minorEastAsia"/>
        </w:rPr>
      </w:pPr>
      <w:r w:rsidRPr="009575AB">
        <w:rPr>
          <w:rFonts w:eastAsiaTheme="minorEastAsia" w:hint="eastAsia"/>
        </w:rPr>
        <w:t>・「販促会議」２０２１年１１月号（通巻</w:t>
      </w:r>
      <w:r w:rsidRPr="009575AB">
        <w:rPr>
          <w:rFonts w:eastAsiaTheme="minorEastAsia"/>
        </w:rPr>
        <w:t>283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コロナ前の定番は通用しない</w:t>
      </w:r>
      <w:r w:rsidRPr="009575AB">
        <w:rPr>
          <w:rFonts w:eastAsiaTheme="minorEastAsia"/>
        </w:rPr>
        <w:t xml:space="preserve"> </w:t>
      </w:r>
      <w:r w:rsidRPr="009575AB">
        <w:rPr>
          <w:rFonts w:eastAsiaTheme="minorEastAsia" w:hint="eastAsia"/>
        </w:rPr>
        <w:t>逆境を乗り越える「企画力」」宣伝会議</w:t>
      </w:r>
      <w:r w:rsidRPr="009575AB">
        <w:rPr>
          <w:rFonts w:eastAsiaTheme="minorEastAsia"/>
        </w:rPr>
        <w:t>2021/11</w:t>
      </w:r>
      <w:r w:rsidRPr="009575AB">
        <w:rPr>
          <w:rFonts w:eastAsiaTheme="minorEastAsia" w:hint="eastAsia"/>
        </w:rPr>
        <w:t>/</w:t>
      </w:r>
      <w:r w:rsidRPr="009575AB">
        <w:rPr>
          <w:rFonts w:eastAsiaTheme="minorEastAsia"/>
        </w:rPr>
        <w:t>1</w:t>
      </w:r>
    </w:p>
    <w:p w14:paraId="50431F58" w14:textId="77777777" w:rsidR="00871AC8" w:rsidRPr="009575AB" w:rsidRDefault="00871AC8" w:rsidP="00871AC8">
      <w:pPr>
        <w:rPr>
          <w:rFonts w:eastAsiaTheme="minorEastAsia"/>
        </w:rPr>
      </w:pPr>
      <w:r w:rsidRPr="009575AB">
        <w:rPr>
          <w:rFonts w:eastAsiaTheme="minorEastAsia" w:hint="eastAsia"/>
        </w:rPr>
        <w:t>・「第三文明」２０２１年１１月号（通巻</w:t>
      </w:r>
      <w:r w:rsidRPr="009575AB">
        <w:rPr>
          <w:rFonts w:eastAsiaTheme="minorEastAsia"/>
        </w:rPr>
        <w:t>743</w:t>
      </w:r>
      <w:r w:rsidRPr="009575AB">
        <w:rPr>
          <w:rFonts w:eastAsiaTheme="minorEastAsia" w:hint="eastAsia"/>
        </w:rPr>
        <w:t>号）、「特別企画</w:t>
      </w:r>
      <w:r w:rsidRPr="009575AB">
        <w:rPr>
          <w:rFonts w:eastAsiaTheme="minorEastAsia"/>
        </w:rPr>
        <w:t xml:space="preserve"> </w:t>
      </w:r>
      <w:r w:rsidRPr="009575AB">
        <w:rPr>
          <w:rFonts w:eastAsiaTheme="minorEastAsia" w:hint="eastAsia"/>
        </w:rPr>
        <w:t>コロナ支援のこれから」第三文明社</w:t>
      </w:r>
      <w:r w:rsidRPr="009575AB">
        <w:rPr>
          <w:rFonts w:eastAsiaTheme="minorEastAsia"/>
        </w:rPr>
        <w:t>2021/11/1</w:t>
      </w:r>
    </w:p>
    <w:p w14:paraId="3DA183BE" w14:textId="77777777" w:rsidR="00415948" w:rsidRPr="009575AB" w:rsidRDefault="00415948" w:rsidP="00415948">
      <w:pPr>
        <w:rPr>
          <w:rFonts w:eastAsiaTheme="minorEastAsia"/>
        </w:rPr>
      </w:pPr>
      <w:r w:rsidRPr="009575AB">
        <w:rPr>
          <w:rFonts w:eastAsiaTheme="minorEastAsia" w:hint="eastAsia"/>
        </w:rPr>
        <w:t>・「ＪＯＨＮＳ」２０２１年１１月号（第</w:t>
      </w:r>
      <w:r w:rsidRPr="009575AB">
        <w:rPr>
          <w:rFonts w:eastAsiaTheme="minorEastAsia"/>
        </w:rPr>
        <w:t>37</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ワクチン最前線」東京医学社</w:t>
      </w:r>
      <w:r w:rsidRPr="009575AB">
        <w:rPr>
          <w:rFonts w:eastAsiaTheme="minorEastAsia"/>
        </w:rPr>
        <w:t>2021/11/1</w:t>
      </w:r>
    </w:p>
    <w:p w14:paraId="16E1EDB5" w14:textId="77777777" w:rsidR="001E673E" w:rsidRPr="009575AB" w:rsidRDefault="001E673E" w:rsidP="001E673E">
      <w:pPr>
        <w:rPr>
          <w:rFonts w:eastAsiaTheme="minorEastAsia"/>
        </w:rPr>
      </w:pPr>
      <w:r w:rsidRPr="009575AB">
        <w:rPr>
          <w:rFonts w:eastAsiaTheme="minorEastAsia" w:hint="eastAsia"/>
        </w:rPr>
        <w:t>・「現代化学」２０２１年１１月号（</w:t>
      </w:r>
      <w:r w:rsidRPr="009575AB">
        <w:rPr>
          <w:rFonts w:eastAsiaTheme="minorEastAsia"/>
        </w:rPr>
        <w:t>608</w:t>
      </w:r>
      <w:r w:rsidRPr="009575AB">
        <w:rPr>
          <w:rFonts w:eastAsiaTheme="minorEastAsia" w:hint="eastAsia"/>
        </w:rPr>
        <w:t>号）、「対談</w:t>
      </w:r>
      <w:r w:rsidRPr="009575AB">
        <w:rPr>
          <w:rFonts w:eastAsiaTheme="minorEastAsia"/>
        </w:rPr>
        <w:t xml:space="preserve"> </w:t>
      </w:r>
      <w:r w:rsidRPr="009575AB">
        <w:rPr>
          <w:rFonts w:eastAsiaTheme="minorEastAsia" w:hint="eastAsia"/>
        </w:rPr>
        <w:t>磯田道史×水谷哲也</w:t>
      </w:r>
      <w:r w:rsidRPr="009575AB">
        <w:rPr>
          <w:rFonts w:eastAsiaTheme="minorEastAsia"/>
        </w:rPr>
        <w:t xml:space="preserve"> </w:t>
      </w:r>
      <w:r w:rsidRPr="009575AB">
        <w:rPr>
          <w:rFonts w:eastAsiaTheme="minorEastAsia" w:hint="eastAsia"/>
        </w:rPr>
        <w:t>歴史に学ぶパンデミック」東京化学同人</w:t>
      </w:r>
      <w:r w:rsidRPr="009575AB">
        <w:rPr>
          <w:rFonts w:eastAsiaTheme="minorEastAsia"/>
        </w:rPr>
        <w:t>2021/11</w:t>
      </w:r>
      <w:r w:rsidRPr="009575AB">
        <w:rPr>
          <w:rFonts w:eastAsiaTheme="minorEastAsia" w:hint="eastAsia"/>
        </w:rPr>
        <w:t>/</w:t>
      </w:r>
      <w:r w:rsidRPr="009575AB">
        <w:rPr>
          <w:rFonts w:eastAsiaTheme="minorEastAsia"/>
        </w:rPr>
        <w:t>1</w:t>
      </w:r>
    </w:p>
    <w:p w14:paraId="36B07A15" w14:textId="77777777" w:rsidR="006E3E79" w:rsidRPr="009575AB" w:rsidRDefault="006E3E79" w:rsidP="006E3E79">
      <w:pPr>
        <w:rPr>
          <w:rFonts w:eastAsiaTheme="minorEastAsia"/>
        </w:rPr>
      </w:pPr>
      <w:r w:rsidRPr="009575AB">
        <w:rPr>
          <w:rFonts w:eastAsiaTheme="minorEastAsia" w:hint="eastAsia"/>
        </w:rPr>
        <w:t>・「日経サイエンス」２０２１年１１月号（</w:t>
      </w:r>
      <w:r w:rsidRPr="009575AB">
        <w:rPr>
          <w:rFonts w:eastAsiaTheme="minorEastAsia"/>
        </w:rPr>
        <w:t>第</w:t>
      </w:r>
      <w:r w:rsidRPr="009575AB">
        <w:rPr>
          <w:rFonts w:eastAsiaTheme="minorEastAsia"/>
        </w:rPr>
        <w:t>51</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ｍＲＮＡワクチン」日経サイエンス社</w:t>
      </w:r>
      <w:r w:rsidRPr="009575AB">
        <w:rPr>
          <w:rFonts w:eastAsiaTheme="minorEastAsia"/>
        </w:rPr>
        <w:t>2021</w:t>
      </w:r>
      <w:r w:rsidRPr="009575AB">
        <w:rPr>
          <w:rFonts w:eastAsiaTheme="minorEastAsia" w:hint="eastAsia"/>
        </w:rPr>
        <w:t>/</w:t>
      </w:r>
      <w:r w:rsidRPr="009575AB">
        <w:rPr>
          <w:rFonts w:eastAsiaTheme="minorEastAsia"/>
        </w:rPr>
        <w:t>11/1</w:t>
      </w:r>
    </w:p>
    <w:p w14:paraId="5C743528" w14:textId="77777777" w:rsidR="0027479B" w:rsidRPr="009575AB" w:rsidRDefault="0027479B" w:rsidP="0027479B">
      <w:pPr>
        <w:rPr>
          <w:rFonts w:eastAsiaTheme="minorEastAsia"/>
        </w:rPr>
      </w:pPr>
      <w:r w:rsidRPr="009575AB">
        <w:rPr>
          <w:rFonts w:eastAsiaTheme="minorEastAsia" w:hint="eastAsia"/>
        </w:rPr>
        <w:t>・吉原健二＝編集委員代表、ヘルスケア総合政策研究所＝企画・制作『医療経営白書</w:t>
      </w:r>
      <w:r w:rsidRPr="009575AB">
        <w:rPr>
          <w:rFonts w:eastAsiaTheme="minorEastAsia"/>
        </w:rPr>
        <w:t xml:space="preserve"> </w:t>
      </w:r>
      <w:r w:rsidRPr="009575AB">
        <w:rPr>
          <w:rFonts w:eastAsiaTheme="minorEastAsia" w:hint="eastAsia"/>
        </w:rPr>
        <w:t>２０２１年度版</w:t>
      </w:r>
      <w:r w:rsidRPr="009575AB">
        <w:rPr>
          <w:rFonts w:eastAsiaTheme="minorEastAsia"/>
        </w:rPr>
        <w:t xml:space="preserve"> </w:t>
      </w:r>
      <w:r w:rsidRPr="009575AB">
        <w:rPr>
          <w:rFonts w:eastAsiaTheme="minorEastAsia" w:hint="eastAsia"/>
        </w:rPr>
        <w:t>コロナ後に問われる病医院経営の戦略と戦術』日本医療企画</w:t>
      </w:r>
      <w:r w:rsidRPr="009575AB">
        <w:rPr>
          <w:rFonts w:eastAsiaTheme="minorEastAsia"/>
        </w:rPr>
        <w:t>2021/11</w:t>
      </w:r>
      <w:r w:rsidRPr="009575AB">
        <w:rPr>
          <w:rFonts w:eastAsiaTheme="minorEastAsia" w:hint="eastAsia"/>
        </w:rPr>
        <w:t>/</w:t>
      </w:r>
      <w:r w:rsidRPr="009575AB">
        <w:rPr>
          <w:rFonts w:eastAsiaTheme="minorEastAsia"/>
        </w:rPr>
        <w:t>1</w:t>
      </w:r>
    </w:p>
    <w:p w14:paraId="48A30D7A" w14:textId="0B84B223" w:rsidR="00E362BB" w:rsidRPr="009575AB" w:rsidRDefault="00E362BB" w:rsidP="00E362BB">
      <w:pPr>
        <w:rPr>
          <w:rFonts w:eastAsiaTheme="minorEastAsia"/>
        </w:rPr>
      </w:pPr>
      <w:r w:rsidRPr="009575AB">
        <w:rPr>
          <w:rFonts w:eastAsiaTheme="minorEastAsia" w:hint="eastAsia"/>
        </w:rPr>
        <w:t>・日本学術会議＝編集協力「学術の動向」２０２１年１１月号（第</w:t>
      </w:r>
      <w:r w:rsidRPr="009575AB">
        <w:rPr>
          <w:rFonts w:eastAsiaTheme="minorEastAsia" w:hint="eastAsia"/>
        </w:rPr>
        <w:t>2</w:t>
      </w:r>
      <w:r w:rsidRPr="009575AB">
        <w:rPr>
          <w:rFonts w:eastAsiaTheme="minorEastAsia"/>
        </w:rPr>
        <w:t>6</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コロナ禍における人・社会・環境─危機への対応と持続可能な社会の実現」」公益財団</w:t>
      </w:r>
      <w:r w:rsidR="00347CC0" w:rsidRPr="009575AB">
        <w:rPr>
          <w:rFonts w:eastAsiaTheme="minorEastAsia" w:hint="eastAsia"/>
        </w:rPr>
        <w:t>法人</w:t>
      </w:r>
      <w:r w:rsidRPr="009575AB">
        <w:rPr>
          <w:rFonts w:eastAsiaTheme="minorEastAsia" w:hint="eastAsia"/>
        </w:rPr>
        <w:t>日本学術協力財団</w:t>
      </w:r>
      <w:r w:rsidRPr="009575AB">
        <w:rPr>
          <w:rFonts w:eastAsiaTheme="minorEastAsia"/>
        </w:rPr>
        <w:t>2021/11</w:t>
      </w:r>
      <w:r w:rsidRPr="009575AB">
        <w:rPr>
          <w:rFonts w:eastAsiaTheme="minorEastAsia" w:hint="eastAsia"/>
        </w:rPr>
        <w:t>/</w:t>
      </w:r>
      <w:r w:rsidRPr="009575AB">
        <w:rPr>
          <w:rFonts w:eastAsiaTheme="minorEastAsia"/>
        </w:rPr>
        <w:t>1</w:t>
      </w:r>
    </w:p>
    <w:p w14:paraId="1D6C7E93" w14:textId="77777777" w:rsidR="005F6D6E" w:rsidRPr="009575AB" w:rsidRDefault="005F6D6E" w:rsidP="005F6D6E">
      <w:r w:rsidRPr="009575AB">
        <w:rPr>
          <w:rFonts w:hint="eastAsia"/>
        </w:rPr>
        <w:t>・「食と健康」２０２１年１１月号（第</w:t>
      </w:r>
      <w:r w:rsidRPr="009575AB">
        <w:t>65</w:t>
      </w:r>
      <w:r w:rsidRPr="009575AB">
        <w:rPr>
          <w:rFonts w:hint="eastAsia"/>
        </w:rPr>
        <w:t>巻第</w:t>
      </w:r>
      <w:r w:rsidRPr="009575AB">
        <w:t>11</w:t>
      </w:r>
      <w:r w:rsidRPr="009575AB">
        <w:rPr>
          <w:rFonts w:hint="eastAsia"/>
        </w:rPr>
        <w:t>号）、「こんなことやってます</w:t>
      </w:r>
      <w:r w:rsidRPr="009575AB">
        <w:t>!!</w:t>
      </w:r>
      <w:r w:rsidRPr="009575AB">
        <w:rPr>
          <w:rFonts w:hint="eastAsia"/>
        </w:rPr>
        <w:t>食協事業</w:t>
      </w:r>
      <w:r w:rsidRPr="009575AB">
        <w:t xml:space="preserve"> </w:t>
      </w:r>
      <w:r w:rsidRPr="009575AB">
        <w:rPr>
          <w:rFonts w:hint="eastAsia"/>
        </w:rPr>
        <w:t>コロナ禍における千葉氏支部の食協活動（千葉市支部）」</w:t>
      </w:r>
      <w:r w:rsidRPr="009575AB">
        <w:rPr>
          <w:rFonts w:ascii="Century" w:hAnsi="Century" w:hint="eastAsia"/>
          <w:kern w:val="0"/>
        </w:rPr>
        <w:t>公益財団法人日本食品衛生協会</w:t>
      </w:r>
      <w:r w:rsidRPr="009575AB">
        <w:t>2021/11/1</w:t>
      </w:r>
    </w:p>
    <w:p w14:paraId="4976D997" w14:textId="7CB2A926" w:rsidR="003D6E80" w:rsidRPr="009575AB" w:rsidRDefault="003D6E80" w:rsidP="003D6E80">
      <w:pPr>
        <w:rPr>
          <w:rFonts w:eastAsiaTheme="minorEastAsia"/>
        </w:rPr>
      </w:pPr>
      <w:r w:rsidRPr="009575AB">
        <w:rPr>
          <w:rFonts w:eastAsiaTheme="minorEastAsia" w:hint="eastAsia"/>
        </w:rPr>
        <w:t>・「指導と評価」２０２１年１１月号（第</w:t>
      </w:r>
      <w:r w:rsidRPr="009575AB">
        <w:rPr>
          <w:rFonts w:eastAsiaTheme="minorEastAsia"/>
        </w:rPr>
        <w:t>67</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コロナ禍で問い直される学校の常識」一般社団法人日本図書文化協会</w:t>
      </w:r>
      <w:r w:rsidRPr="009575AB">
        <w:rPr>
          <w:rFonts w:eastAsiaTheme="minorEastAsia"/>
        </w:rPr>
        <w:t>2021/11/1</w:t>
      </w:r>
    </w:p>
    <w:p w14:paraId="2FE9245C" w14:textId="77777777" w:rsidR="00C31BA6" w:rsidRPr="009575AB" w:rsidRDefault="00C31BA6" w:rsidP="00C31BA6">
      <w:pPr>
        <w:rPr>
          <w:rFonts w:eastAsiaTheme="minorEastAsia"/>
        </w:rPr>
      </w:pPr>
      <w:r w:rsidRPr="009575AB">
        <w:rPr>
          <w:rFonts w:eastAsiaTheme="minorEastAsia" w:hint="eastAsia"/>
        </w:rPr>
        <w:t>・日本科学者会議編「日本の科学者」２０２１年１１月号（第</w:t>
      </w:r>
      <w:r w:rsidRPr="009575AB">
        <w:rPr>
          <w:rFonts w:eastAsiaTheme="minorEastAsia"/>
        </w:rPr>
        <w:t>56</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感染症大流行時代の人と動物の関係」本の泉社</w:t>
      </w:r>
      <w:r w:rsidRPr="009575AB">
        <w:rPr>
          <w:rFonts w:eastAsiaTheme="minorEastAsia"/>
        </w:rPr>
        <w:t>2021/11/1</w:t>
      </w:r>
    </w:p>
    <w:p w14:paraId="728DE813" w14:textId="77777777" w:rsidR="00994E6B" w:rsidRPr="009575AB" w:rsidRDefault="00994E6B" w:rsidP="00994E6B">
      <w:pPr>
        <w:rPr>
          <w:rFonts w:eastAsiaTheme="minorEastAsia"/>
        </w:rPr>
      </w:pPr>
      <w:r w:rsidRPr="009575AB">
        <w:rPr>
          <w:rFonts w:eastAsiaTheme="minorEastAsia" w:hint="eastAsia"/>
        </w:rPr>
        <w:lastRenderedPageBreak/>
        <w:t>・「ミュージック・マガジン」２０２１年１１月号（第</w:t>
      </w:r>
      <w:r w:rsidRPr="009575AB">
        <w:rPr>
          <w:rFonts w:eastAsiaTheme="minorEastAsia"/>
        </w:rPr>
        <w:t>53</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コロナ禍のライヴ・シーンを考える」ミュージック・マガジン</w:t>
      </w:r>
      <w:r w:rsidRPr="009575AB">
        <w:rPr>
          <w:rFonts w:eastAsiaTheme="minorEastAsia"/>
        </w:rPr>
        <w:t>2021/11/1</w:t>
      </w:r>
    </w:p>
    <w:p w14:paraId="34960907" w14:textId="77777777" w:rsidR="004313A0" w:rsidRPr="009575AB" w:rsidRDefault="004313A0" w:rsidP="004313A0">
      <w:pPr>
        <w:rPr>
          <w:rFonts w:eastAsiaTheme="minorEastAsia"/>
        </w:rPr>
      </w:pPr>
      <w:r w:rsidRPr="009575AB">
        <w:rPr>
          <w:rFonts w:eastAsiaTheme="minorEastAsia" w:hint="eastAsia"/>
        </w:rPr>
        <w:t>・「選択」編集部編『日本の聖域（サンクチュアリ）</w:t>
      </w:r>
      <w:r w:rsidRPr="009575AB">
        <w:rPr>
          <w:rFonts w:eastAsiaTheme="minorEastAsia"/>
        </w:rPr>
        <w:t xml:space="preserve"> </w:t>
      </w:r>
      <w:r w:rsidRPr="009575AB">
        <w:rPr>
          <w:rFonts w:eastAsiaTheme="minorEastAsia" w:hint="eastAsia"/>
        </w:rPr>
        <w:t>ザ・コロナ』新潮文庫</w:t>
      </w:r>
      <w:r w:rsidRPr="009575AB">
        <w:rPr>
          <w:rFonts w:eastAsiaTheme="minorEastAsia"/>
        </w:rPr>
        <w:t>2021/11/1</w:t>
      </w:r>
    </w:p>
    <w:p w14:paraId="66125F5F"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3143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コロナによる受診控えで保険給付費が急減し黒字に</w:t>
      </w:r>
      <w:r w:rsidRPr="009575AB">
        <w:rPr>
          <w:rFonts w:eastAsiaTheme="minorEastAsia"/>
        </w:rPr>
        <w:t xml:space="preserve"> </w:t>
      </w:r>
      <w:r w:rsidRPr="009575AB">
        <w:rPr>
          <w:rFonts w:eastAsiaTheme="minorEastAsia" w:hint="eastAsia"/>
        </w:rPr>
        <w:t>─健保連が２０２０年度健保組合決算見込を公表─」法研</w:t>
      </w:r>
      <w:r w:rsidRPr="009575AB">
        <w:rPr>
          <w:rFonts w:eastAsiaTheme="minorEastAsia" w:hint="eastAsia"/>
        </w:rPr>
        <w:t>2</w:t>
      </w:r>
      <w:r w:rsidRPr="009575AB">
        <w:rPr>
          <w:rFonts w:eastAsiaTheme="minorEastAsia"/>
        </w:rPr>
        <w:t>021/11/1</w:t>
      </w:r>
    </w:p>
    <w:p w14:paraId="263B2AD9" w14:textId="77777777" w:rsidR="00413914" w:rsidRPr="009575AB" w:rsidRDefault="00413914" w:rsidP="00413914">
      <w:pPr>
        <w:rPr>
          <w:rFonts w:eastAsiaTheme="minorEastAsia"/>
        </w:rPr>
      </w:pPr>
      <w:r w:rsidRPr="009575AB">
        <w:rPr>
          <w:rFonts w:eastAsiaTheme="minorEastAsia" w:hint="eastAsia"/>
        </w:rPr>
        <w:t>・「月刊ＣＥＮＴＵＲＹ（センチュリー）」２０２１年１１月号（通巻</w:t>
      </w:r>
      <w:r w:rsidRPr="009575AB">
        <w:rPr>
          <w:rFonts w:eastAsiaTheme="minorEastAsia"/>
        </w:rPr>
        <w:t>295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今度は何で「乾杯！」する？</w:t>
      </w:r>
      <w:r w:rsidRPr="009575AB">
        <w:rPr>
          <w:rFonts w:eastAsiaTheme="minorEastAsia"/>
        </w:rPr>
        <w:t xml:space="preserve"> </w:t>
      </w:r>
      <w:r w:rsidRPr="009575AB">
        <w:rPr>
          <w:rFonts w:eastAsiaTheme="minorEastAsia" w:hint="eastAsia"/>
        </w:rPr>
        <w:t>お酒の「ニューノーマル」について考える」星雲社／ＵＳＰマネジメント</w:t>
      </w:r>
      <w:r w:rsidRPr="009575AB">
        <w:rPr>
          <w:rFonts w:eastAsiaTheme="minorEastAsia"/>
        </w:rPr>
        <w:t>2021/11/1</w:t>
      </w:r>
    </w:p>
    <w:p w14:paraId="4A4713D4" w14:textId="77777777" w:rsidR="00AF118C" w:rsidRPr="009575AB" w:rsidRDefault="00AF118C" w:rsidP="00AF118C">
      <w:pPr>
        <w:rPr>
          <w:rFonts w:eastAsiaTheme="minorEastAsia"/>
        </w:rPr>
      </w:pPr>
      <w:r w:rsidRPr="009575AB">
        <w:rPr>
          <w:rFonts w:eastAsiaTheme="minorEastAsia" w:hint="eastAsia"/>
        </w:rPr>
        <w:t>・東洋大学国際共生社会研究センター＝監修、北脇秀敏、松丸亮、金子彰、眞子岳＝編『パンデミック時代のＳＤＧｓと国際貢献</w:t>
      </w:r>
      <w:r w:rsidRPr="009575AB">
        <w:rPr>
          <w:rFonts w:eastAsiaTheme="minorEastAsia"/>
        </w:rPr>
        <w:t xml:space="preserve"> </w:t>
      </w:r>
      <w:r w:rsidRPr="009575AB">
        <w:rPr>
          <w:rFonts w:eastAsiaTheme="minorEastAsia" w:hint="eastAsia"/>
        </w:rPr>
        <w:t>２０３０年のゴールに向けて』朝倉書店</w:t>
      </w:r>
      <w:r w:rsidRPr="009575AB">
        <w:rPr>
          <w:rFonts w:eastAsiaTheme="minorEastAsia"/>
        </w:rPr>
        <w:t>2021/11/1</w:t>
      </w:r>
    </w:p>
    <w:p w14:paraId="500AEE65" w14:textId="77777777" w:rsidR="00B47551" w:rsidRPr="009575AB" w:rsidRDefault="00B47551" w:rsidP="00B47551">
      <w:pPr>
        <w:rPr>
          <w:rFonts w:eastAsiaTheme="minorEastAsia"/>
        </w:rPr>
      </w:pPr>
      <w:r w:rsidRPr="009575AB">
        <w:rPr>
          <w:rFonts w:eastAsiaTheme="minorEastAsia" w:hint="eastAsia"/>
        </w:rPr>
        <w:t>・ロニー・カミンズ、ドクター．ジョセフ・マーコーラ＝著、ロバート・Ｆ・ケネディ・ジュニア＝序文『新型コロナウイルス感染症の真実</w:t>
      </w:r>
      <w:r w:rsidRPr="009575AB">
        <w:rPr>
          <w:rFonts w:eastAsiaTheme="minorEastAsia"/>
        </w:rPr>
        <w:t xml:space="preserve"> </w:t>
      </w:r>
      <w:r w:rsidRPr="009575AB">
        <w:rPr>
          <w:rFonts w:eastAsiaTheme="minorEastAsia" w:hint="eastAsia"/>
        </w:rPr>
        <w:t>グレート・リセット、ロックダウン、ワクチンパスポート、ニューノーマルの正体を暴く』佐藤奈緒子訳、トランネット翻訳協力、経営科学出版（原著２０２２年）</w:t>
      </w:r>
      <w:r w:rsidRPr="009575AB">
        <w:rPr>
          <w:rFonts w:eastAsiaTheme="minorEastAsia"/>
        </w:rPr>
        <w:t>2022/11/1</w:t>
      </w:r>
    </w:p>
    <w:p w14:paraId="17CA39ED" w14:textId="77777777" w:rsidR="006F4E51" w:rsidRPr="009575AB" w:rsidRDefault="006F4E51" w:rsidP="006F4E51">
      <w:pPr>
        <w:rPr>
          <w:rFonts w:eastAsiaTheme="minorEastAsia"/>
        </w:rPr>
      </w:pPr>
      <w:r w:rsidRPr="009575AB">
        <w:rPr>
          <w:rFonts w:eastAsiaTheme="minorEastAsia" w:hint="eastAsia"/>
        </w:rPr>
        <w:t>・佐藤優『生き抜くためのドストエフスキー入門</w:t>
      </w:r>
      <w:r w:rsidRPr="009575AB">
        <w:rPr>
          <w:rFonts w:eastAsiaTheme="minorEastAsia"/>
        </w:rPr>
        <w:t xml:space="preserve"> </w:t>
      </w:r>
      <w:r w:rsidRPr="009575AB">
        <w:rPr>
          <w:rFonts w:eastAsiaTheme="minorEastAsia" w:hint="eastAsia"/>
        </w:rPr>
        <w:t>─「五大長編」集中講義─』新潮文庫</w:t>
      </w:r>
      <w:r w:rsidRPr="009575AB">
        <w:rPr>
          <w:rFonts w:eastAsiaTheme="minorEastAsia" w:hint="eastAsia"/>
        </w:rPr>
        <w:t>2</w:t>
      </w:r>
      <w:r w:rsidRPr="009575AB">
        <w:rPr>
          <w:rFonts w:eastAsiaTheme="minorEastAsia"/>
        </w:rPr>
        <w:t>021/11/1</w:t>
      </w:r>
    </w:p>
    <w:p w14:paraId="6F388184" w14:textId="77777777" w:rsidR="00D212BA" w:rsidRPr="009575AB" w:rsidRDefault="00D212BA" w:rsidP="00D212BA">
      <w:pPr>
        <w:rPr>
          <w:rFonts w:eastAsiaTheme="minorEastAsia"/>
        </w:rPr>
      </w:pPr>
      <w:r w:rsidRPr="009575AB">
        <w:rPr>
          <w:rFonts w:eastAsiaTheme="minorEastAsia" w:hint="eastAsia"/>
        </w:rPr>
        <w:t>・石平『中国</w:t>
      </w:r>
      <w:r w:rsidRPr="009575AB">
        <w:rPr>
          <w:rFonts w:eastAsiaTheme="minorEastAsia"/>
        </w:rPr>
        <w:t>vs.</w:t>
      </w:r>
      <w:r w:rsidRPr="009575AB">
        <w:rPr>
          <w:rFonts w:eastAsiaTheme="minorEastAsia" w:hint="eastAsia"/>
        </w:rPr>
        <w:t>世界</w:t>
      </w:r>
      <w:r w:rsidRPr="009575AB">
        <w:rPr>
          <w:rFonts w:eastAsiaTheme="minorEastAsia"/>
        </w:rPr>
        <w:t xml:space="preserve"> </w:t>
      </w:r>
      <w:r w:rsidRPr="009575AB">
        <w:rPr>
          <w:rFonts w:eastAsiaTheme="minorEastAsia" w:hint="eastAsia"/>
        </w:rPr>
        <w:t>最終戦争論</w:t>
      </w:r>
      <w:r w:rsidRPr="009575AB">
        <w:rPr>
          <w:rFonts w:eastAsiaTheme="minorEastAsia"/>
        </w:rPr>
        <w:t xml:space="preserve"> </w:t>
      </w:r>
      <w:r w:rsidRPr="009575AB">
        <w:rPr>
          <w:rFonts w:eastAsiaTheme="minorEastAsia" w:hint="eastAsia"/>
        </w:rPr>
        <w:t>そして、ポスト・コロナ世界の「復興」が始まる』清談社</w:t>
      </w:r>
      <w:r w:rsidRPr="009575AB">
        <w:rPr>
          <w:rFonts w:eastAsiaTheme="minorEastAsia"/>
        </w:rPr>
        <w:t>Publico2021/11/1</w:t>
      </w:r>
    </w:p>
    <w:p w14:paraId="6B07F202" w14:textId="77777777" w:rsidR="00565B74" w:rsidRPr="009575AB" w:rsidRDefault="00565B74" w:rsidP="00565B74">
      <w:pPr>
        <w:rPr>
          <w:rFonts w:eastAsiaTheme="minorEastAsia"/>
        </w:rPr>
      </w:pPr>
      <w:r w:rsidRPr="009575AB">
        <w:rPr>
          <w:rFonts w:eastAsiaTheme="minorEastAsia" w:hint="eastAsia"/>
        </w:rPr>
        <w:t>・川上憲人『基礎からはじめる</w:t>
      </w:r>
      <w:r w:rsidRPr="009575AB">
        <w:rPr>
          <w:rFonts w:eastAsiaTheme="minorEastAsia"/>
        </w:rPr>
        <w:t xml:space="preserve"> </w:t>
      </w:r>
      <w:r w:rsidRPr="009575AB">
        <w:rPr>
          <w:rFonts w:eastAsiaTheme="minorEastAsia" w:hint="eastAsia"/>
        </w:rPr>
        <w:t>職場のメンタルヘルス</w:t>
      </w:r>
      <w:r w:rsidRPr="009575AB">
        <w:rPr>
          <w:rFonts w:eastAsiaTheme="minorEastAsia"/>
        </w:rPr>
        <w:t xml:space="preserve"> </w:t>
      </w:r>
      <w:r w:rsidRPr="009575AB">
        <w:rPr>
          <w:rFonts w:eastAsiaTheme="minorEastAsia" w:hint="eastAsia"/>
        </w:rPr>
        <w:t>改訂版</w:t>
      </w:r>
      <w:r w:rsidRPr="009575AB">
        <w:rPr>
          <w:rFonts w:eastAsiaTheme="minorEastAsia"/>
        </w:rPr>
        <w:t xml:space="preserve"> </w:t>
      </w:r>
      <w:r w:rsidRPr="009575AB">
        <w:rPr>
          <w:rFonts w:eastAsiaTheme="minorEastAsia" w:hint="eastAsia"/>
        </w:rPr>
        <w:t>事例で学ぶ考え方と実践ポイント』大修館書店</w:t>
      </w:r>
      <w:r w:rsidRPr="009575AB">
        <w:rPr>
          <w:rFonts w:eastAsiaTheme="minorEastAsia"/>
        </w:rPr>
        <w:t>2021/11/1</w:t>
      </w:r>
      <w:r w:rsidRPr="009575AB">
        <w:rPr>
          <w:rFonts w:eastAsiaTheme="minorEastAsia" w:hint="eastAsia"/>
        </w:rPr>
        <w:t xml:space="preserve">　２０１７年刊の改訂版</w:t>
      </w:r>
    </w:p>
    <w:p w14:paraId="13F7FD62" w14:textId="77777777" w:rsidR="004A4782" w:rsidRPr="009575AB" w:rsidRDefault="004A4782" w:rsidP="004A4782">
      <w:pPr>
        <w:rPr>
          <w:rFonts w:eastAsiaTheme="minorEastAsia"/>
        </w:rPr>
      </w:pPr>
      <w:r w:rsidRPr="009575AB">
        <w:rPr>
          <w:rFonts w:eastAsiaTheme="minorEastAsia" w:hint="eastAsia"/>
        </w:rPr>
        <w:t>・帝京大学大学院公衆衛生学研究科編『新型コロナウイルス感染症〔ＣＯＶＩＤ‐</w:t>
      </w:r>
      <w:r w:rsidRPr="009575AB">
        <w:rPr>
          <w:rFonts w:eastAsiaTheme="minorEastAsia"/>
        </w:rPr>
        <w:t>19</w:t>
      </w:r>
      <w:r w:rsidRPr="009575AB">
        <w:rPr>
          <w:rFonts w:eastAsiaTheme="minorEastAsia" w:hint="eastAsia"/>
        </w:rPr>
        <w:t>〕からの教訓</w:t>
      </w:r>
      <w:r w:rsidRPr="009575AB">
        <w:rPr>
          <w:rFonts w:eastAsiaTheme="minorEastAsia"/>
        </w:rPr>
        <w:t xml:space="preserve"> </w:t>
      </w:r>
      <w:r w:rsidRPr="009575AB">
        <w:rPr>
          <w:rFonts w:eastAsiaTheme="minorEastAsia" w:hint="eastAsia"/>
        </w:rPr>
        <w:t>──これまでの検証と今後への提言』大修館書店（論考集）</w:t>
      </w:r>
      <w:r w:rsidRPr="009575AB">
        <w:rPr>
          <w:rFonts w:eastAsiaTheme="minorEastAsia"/>
        </w:rPr>
        <w:t>2021/11/1</w:t>
      </w:r>
    </w:p>
    <w:p w14:paraId="1A02CB8B" w14:textId="77777777" w:rsidR="00983D38" w:rsidRPr="009575AB" w:rsidRDefault="00983D38" w:rsidP="00983D38">
      <w:r w:rsidRPr="009575AB">
        <w:rPr>
          <w:rFonts w:hint="eastAsia"/>
        </w:rPr>
        <w:t>・岩田宇伯『コロナマニア</w:t>
      </w:r>
      <w:r w:rsidRPr="009575AB">
        <w:t xml:space="preserve"> </w:t>
      </w:r>
      <w:r w:rsidRPr="009575AB">
        <w:rPr>
          <w:rFonts w:hint="eastAsia"/>
        </w:rPr>
        <w:t>「ウイルス以外のコロナ」一大コレクション』合同会社パブリブ</w:t>
      </w:r>
      <w:r w:rsidRPr="009575AB">
        <w:t>2020/11/1</w:t>
      </w:r>
    </w:p>
    <w:p w14:paraId="3CA4CED3" w14:textId="77777777" w:rsidR="00912A1F" w:rsidRPr="009575AB" w:rsidRDefault="00912A1F" w:rsidP="00912A1F">
      <w:pPr>
        <w:rPr>
          <w:rFonts w:eastAsiaTheme="minorEastAsia"/>
        </w:rPr>
      </w:pPr>
      <w:r w:rsidRPr="009575AB">
        <w:rPr>
          <w:rFonts w:eastAsiaTheme="minorEastAsia" w:hint="eastAsia"/>
        </w:rPr>
        <w:t>・毎日新聞社＝編集協力、日能研教務部＝企画・編集『２０２２年度中学受験用</w:t>
      </w:r>
      <w:r w:rsidRPr="009575AB">
        <w:rPr>
          <w:rFonts w:eastAsiaTheme="minorEastAsia" w:hint="eastAsia"/>
        </w:rPr>
        <w:t xml:space="preserve"> </w:t>
      </w:r>
      <w:r w:rsidRPr="009575AB">
        <w:rPr>
          <w:rFonts w:eastAsiaTheme="minorEastAsia" w:hint="eastAsia"/>
        </w:rPr>
        <w:t>２０２１重大ニュース』みくに出版／日能研</w:t>
      </w:r>
      <w:r w:rsidRPr="009575AB">
        <w:rPr>
          <w:rFonts w:eastAsiaTheme="minorEastAsia"/>
        </w:rPr>
        <w:t>2021/11/1</w:t>
      </w:r>
    </w:p>
    <w:p w14:paraId="2D577F7F" w14:textId="77777777" w:rsidR="00A71C3D" w:rsidRPr="009575AB" w:rsidRDefault="00A71C3D" w:rsidP="00A71C3D">
      <w:pPr>
        <w:rPr>
          <w:rFonts w:eastAsiaTheme="minorEastAsia"/>
        </w:rPr>
      </w:pPr>
      <w:r w:rsidRPr="009575AB">
        <w:rPr>
          <w:rFonts w:eastAsiaTheme="minorEastAsia" w:hint="eastAsia"/>
        </w:rPr>
        <w:t>・日本経済新聞社編『これからの日本の論点２０２２</w:t>
      </w:r>
      <w:r w:rsidRPr="009575AB">
        <w:rPr>
          <w:rFonts w:eastAsiaTheme="minorEastAsia"/>
        </w:rPr>
        <w:t xml:space="preserve"> </w:t>
      </w:r>
      <w:r w:rsidRPr="009575AB">
        <w:rPr>
          <w:rFonts w:eastAsiaTheme="minorEastAsia" w:hint="eastAsia"/>
        </w:rPr>
        <w:t>日経大予測』日経ＢＰ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2021</w:t>
      </w:r>
      <w:r w:rsidRPr="009575AB">
        <w:rPr>
          <w:rFonts w:eastAsiaTheme="minorEastAsia" w:hint="eastAsia"/>
        </w:rPr>
        <w:t>/</w:t>
      </w:r>
      <w:r w:rsidRPr="009575AB">
        <w:rPr>
          <w:rFonts w:eastAsiaTheme="minorEastAsia"/>
        </w:rPr>
        <w:t>11/1</w:t>
      </w:r>
    </w:p>
    <w:p w14:paraId="0CEA1FEE" w14:textId="77777777" w:rsidR="00C7428D" w:rsidRPr="009575AB" w:rsidRDefault="00C7428D" w:rsidP="00C7428D">
      <w:pPr>
        <w:rPr>
          <w:rFonts w:eastAsiaTheme="minorEastAsia"/>
        </w:rPr>
      </w:pPr>
      <w:r w:rsidRPr="009575AB">
        <w:rPr>
          <w:rFonts w:eastAsiaTheme="minorEastAsia" w:hint="eastAsia"/>
        </w:rPr>
        <w:t>・米田倫康『ブラック精神医療</w:t>
      </w:r>
      <w:r w:rsidRPr="009575AB">
        <w:rPr>
          <w:rFonts w:eastAsiaTheme="minorEastAsia"/>
        </w:rPr>
        <w:t xml:space="preserve"> </w:t>
      </w:r>
      <w:r w:rsidRPr="009575AB">
        <w:rPr>
          <w:rFonts w:eastAsiaTheme="minorEastAsia" w:hint="eastAsia"/>
        </w:rPr>
        <w:t>「こころのケア」の不都合な真実』扶桑社新書</w:t>
      </w:r>
      <w:r w:rsidRPr="009575AB">
        <w:rPr>
          <w:rFonts w:eastAsiaTheme="minorEastAsia"/>
        </w:rPr>
        <w:t>2021/11/1</w:t>
      </w:r>
    </w:p>
    <w:p w14:paraId="22F26943" w14:textId="1E18DD35" w:rsidR="002551CE" w:rsidRPr="009575AB" w:rsidRDefault="002551CE" w:rsidP="002551CE">
      <w:pPr>
        <w:rPr>
          <w:rFonts w:eastAsiaTheme="minorEastAsia"/>
        </w:rPr>
      </w:pPr>
      <w:r w:rsidRPr="009575AB">
        <w:rPr>
          <w:rFonts w:eastAsiaTheme="minorEastAsia" w:hint="eastAsia"/>
        </w:rPr>
        <w:t>・サピックス小学部＝企画・編集『２０２２年中学入試用</w:t>
      </w:r>
      <w:r w:rsidRPr="009575AB">
        <w:rPr>
          <w:rFonts w:eastAsiaTheme="minorEastAsia"/>
        </w:rPr>
        <w:t xml:space="preserve"> </w:t>
      </w:r>
      <w:r w:rsidRPr="009575AB">
        <w:rPr>
          <w:rFonts w:eastAsiaTheme="minorEastAsia" w:hint="eastAsia"/>
        </w:rPr>
        <w:t>サピックス</w:t>
      </w:r>
      <w:r w:rsidRPr="009575AB">
        <w:rPr>
          <w:rFonts w:eastAsiaTheme="minorEastAsia"/>
        </w:rPr>
        <w:t xml:space="preserve"> </w:t>
      </w:r>
      <w:r w:rsidRPr="009575AB">
        <w:rPr>
          <w:rFonts w:eastAsiaTheme="minorEastAsia" w:hint="eastAsia"/>
        </w:rPr>
        <w:t>重大ニュース』代々木ライブラリー</w:t>
      </w:r>
      <w:r w:rsidRPr="009575AB">
        <w:rPr>
          <w:rFonts w:eastAsiaTheme="minorEastAsia"/>
        </w:rPr>
        <w:t>2021/11/1</w:t>
      </w:r>
    </w:p>
    <w:p w14:paraId="60E410A6" w14:textId="77777777" w:rsidR="00271A7F" w:rsidRPr="009575AB" w:rsidRDefault="00271A7F" w:rsidP="00271A7F">
      <w:pPr>
        <w:rPr>
          <w:rFonts w:eastAsiaTheme="minorEastAsia"/>
        </w:rPr>
      </w:pPr>
      <w:r w:rsidRPr="009575AB">
        <w:rPr>
          <w:rFonts w:eastAsiaTheme="minorEastAsia" w:hint="eastAsia"/>
        </w:rPr>
        <w:t>・浅川雅晴『「コロナパニックうつ病」に克つ！』ロング新書</w:t>
      </w:r>
      <w:r w:rsidRPr="009575AB">
        <w:rPr>
          <w:rFonts w:eastAsiaTheme="minorEastAsia"/>
        </w:rPr>
        <w:t>2021/11/1</w:t>
      </w:r>
    </w:p>
    <w:p w14:paraId="653F4033" w14:textId="77777777" w:rsidR="00C06334" w:rsidRPr="009575AB" w:rsidRDefault="00C06334" w:rsidP="00C06334">
      <w:r w:rsidRPr="009575AB">
        <w:rPr>
          <w:rFonts w:hint="eastAsia"/>
        </w:rPr>
        <w:t>・「週刊女性」２０２１年１１月２日号（第</w:t>
      </w:r>
      <w:r w:rsidRPr="009575AB">
        <w:t>65</w:t>
      </w:r>
      <w:r w:rsidRPr="009575AB">
        <w:rPr>
          <w:rFonts w:hint="eastAsia"/>
        </w:rPr>
        <w:t>巻第</w:t>
      </w:r>
      <w:r w:rsidRPr="009575AB">
        <w:t>39</w:t>
      </w:r>
      <w:r w:rsidRPr="009575AB">
        <w:rPr>
          <w:rFonts w:hint="eastAsia"/>
        </w:rPr>
        <w:t>号）、「首都直下地震×コロナで死者２万３０００人</w:t>
      </w:r>
      <w:r w:rsidRPr="009575AB">
        <w:t xml:space="preserve"> </w:t>
      </w:r>
      <w:r w:rsidRPr="009575AB">
        <w:rPr>
          <w:rFonts w:hint="eastAsia"/>
        </w:rPr>
        <w:t>経済被害</w:t>
      </w:r>
      <w:r w:rsidRPr="009575AB">
        <w:t>95</w:t>
      </w:r>
      <w:r w:rsidRPr="009575AB">
        <w:rPr>
          <w:rFonts w:hint="eastAsia"/>
        </w:rPr>
        <w:t>兆円！」主婦と生活社</w:t>
      </w:r>
      <w:r w:rsidRPr="009575AB">
        <w:t>2021/10/19</w:t>
      </w:r>
    </w:p>
    <w:p w14:paraId="23E889F0" w14:textId="5DEA1BCE" w:rsidR="00C65EAD" w:rsidRPr="009575AB" w:rsidRDefault="00C65EAD" w:rsidP="00C65EAD">
      <w:pPr>
        <w:rPr>
          <w:rFonts w:eastAsiaTheme="minorEastAsia"/>
        </w:rPr>
      </w:pPr>
      <w:r w:rsidRPr="009575AB">
        <w:rPr>
          <w:rFonts w:eastAsiaTheme="minorEastAsia" w:hint="eastAsia"/>
        </w:rPr>
        <w:t>・「週刊ＳＰＡ！」２０２１年１１月２日号（</w:t>
      </w:r>
      <w:r w:rsidR="0054540A" w:rsidRPr="009575AB">
        <w:rPr>
          <w:rFonts w:eastAsiaTheme="minorEastAsia" w:hint="eastAsia"/>
        </w:rPr>
        <w:t>通巻</w:t>
      </w:r>
      <w:r w:rsidRPr="009575AB">
        <w:rPr>
          <w:rFonts w:eastAsiaTheme="minorEastAsia"/>
        </w:rPr>
        <w:t>3722</w:t>
      </w:r>
      <w:r w:rsidRPr="009575AB">
        <w:rPr>
          <w:rFonts w:eastAsiaTheme="minorEastAsia" w:hint="eastAsia"/>
        </w:rPr>
        <w:t>号）、「貧困パンデミック」扶桑社</w:t>
      </w:r>
    </w:p>
    <w:p w14:paraId="40486D8C" w14:textId="77777777" w:rsidR="005D7418" w:rsidRPr="009575AB" w:rsidRDefault="005D7418" w:rsidP="005D7418">
      <w:pPr>
        <w:rPr>
          <w:rFonts w:eastAsiaTheme="minorEastAsia"/>
        </w:rPr>
      </w:pPr>
      <w:r w:rsidRPr="009575AB">
        <w:rPr>
          <w:rFonts w:eastAsiaTheme="minorEastAsia" w:hint="eastAsia"/>
        </w:rPr>
        <w:t>・佐々木文人『オンラインツアーの教科書</w:t>
      </w:r>
      <w:r w:rsidRPr="009575AB">
        <w:rPr>
          <w:rFonts w:eastAsiaTheme="minorEastAsia"/>
        </w:rPr>
        <w:t xml:space="preserve"> </w:t>
      </w:r>
      <w:r w:rsidRPr="009575AB">
        <w:rPr>
          <w:rFonts w:eastAsiaTheme="minorEastAsia" w:hint="eastAsia"/>
        </w:rPr>
        <w:t>アフターコロナを見据えた「新しい関係人口」と「収益」のつくりかた』やまとごころＢＯＯＫＳ</w:t>
      </w:r>
      <w:r w:rsidRPr="009575AB">
        <w:rPr>
          <w:rFonts w:eastAsiaTheme="minorEastAsia"/>
        </w:rPr>
        <w:t>2021/11/4</w:t>
      </w:r>
    </w:p>
    <w:p w14:paraId="0D041C54" w14:textId="6B0B8D45" w:rsidR="004E6448" w:rsidRPr="009575AB" w:rsidRDefault="004E6448" w:rsidP="00A54A1C">
      <w:pPr>
        <w:rPr>
          <w:rFonts w:eastAsiaTheme="minorEastAsia"/>
        </w:rPr>
      </w:pPr>
      <w:r w:rsidRPr="009575AB">
        <w:rPr>
          <w:rFonts w:eastAsiaTheme="minorEastAsia" w:hint="eastAsia"/>
        </w:rPr>
        <w:t>・白山大地『コロナと病神の仕組み』ヒカルランド</w:t>
      </w:r>
      <w:r w:rsidRPr="009575AB">
        <w:rPr>
          <w:rFonts w:eastAsiaTheme="minorEastAsia"/>
        </w:rPr>
        <w:t>2021/11/4</w:t>
      </w:r>
    </w:p>
    <w:p w14:paraId="41EFCA48" w14:textId="77777777" w:rsidR="005877F1" w:rsidRPr="009575AB" w:rsidRDefault="005877F1" w:rsidP="005877F1">
      <w:r w:rsidRPr="009575AB">
        <w:rPr>
          <w:rFonts w:hint="eastAsia"/>
        </w:rPr>
        <w:t>・「生活協同組合研究」２０２１年１１月号（通巻</w:t>
      </w:r>
      <w:r w:rsidRPr="009575AB">
        <w:t>550</w:t>
      </w:r>
      <w:r w:rsidRPr="009575AB">
        <w:rPr>
          <w:rFonts w:hint="eastAsia"/>
        </w:rPr>
        <w:t>号）、「特集</w:t>
      </w:r>
      <w:r w:rsidRPr="009575AB">
        <w:t xml:space="preserve"> </w:t>
      </w:r>
      <w:r w:rsidRPr="009575AB">
        <w:rPr>
          <w:rFonts w:hint="eastAsia"/>
        </w:rPr>
        <w:t>メンタルヘルスと対策をめぐって──新型コロナウイルスの渦中で──」公益財団法人生協総合研究所</w:t>
      </w:r>
      <w:r w:rsidRPr="009575AB">
        <w:t>2021/11/5</w:t>
      </w:r>
    </w:p>
    <w:p w14:paraId="6124BA89" w14:textId="77777777" w:rsidR="0089756D" w:rsidRPr="009575AB" w:rsidRDefault="0089756D" w:rsidP="0089756D">
      <w:pPr>
        <w:rPr>
          <w:rFonts w:eastAsiaTheme="minorEastAsia"/>
        </w:rPr>
      </w:pPr>
      <w:r w:rsidRPr="009575AB">
        <w:rPr>
          <w:rFonts w:eastAsiaTheme="minorEastAsia" w:hint="eastAsia"/>
        </w:rPr>
        <w:lastRenderedPageBreak/>
        <w:t>・「地域ケアリング」２０２１年１２月臨時増刊号（第</w:t>
      </w:r>
      <w:r w:rsidRPr="009575AB">
        <w:rPr>
          <w:rFonts w:eastAsiaTheme="minorEastAsia"/>
        </w:rPr>
        <w:t>23</w:t>
      </w:r>
      <w:r w:rsidRPr="009575AB">
        <w:rPr>
          <w:rFonts w:eastAsiaTheme="minorEastAsia" w:hint="eastAsia"/>
        </w:rPr>
        <w:t>巻第</w:t>
      </w:r>
      <w:r w:rsidRPr="009575AB">
        <w:rPr>
          <w:rFonts w:eastAsiaTheme="minorEastAsia" w:hint="eastAsia"/>
        </w:rPr>
        <w:t>1</w:t>
      </w:r>
      <w:r w:rsidRPr="009575AB">
        <w:rPr>
          <w:rFonts w:eastAsiaTheme="minorEastAsia"/>
        </w:rPr>
        <w:t>3</w:t>
      </w:r>
      <w:r w:rsidRPr="009575AB">
        <w:rPr>
          <w:rFonts w:eastAsiaTheme="minorEastAsia" w:hint="eastAsia"/>
        </w:rPr>
        <w:t>号）、特集編集＝京極髙宣「特集</w:t>
      </w:r>
      <w:r w:rsidRPr="009575AB">
        <w:rPr>
          <w:rFonts w:eastAsiaTheme="minorEastAsia"/>
        </w:rPr>
        <w:t xml:space="preserve"> </w:t>
      </w:r>
      <w:r w:rsidRPr="009575AB">
        <w:rPr>
          <w:rFonts w:eastAsiaTheme="minorEastAsia" w:hint="eastAsia"/>
        </w:rPr>
        <w:t>第</w:t>
      </w:r>
      <w:r w:rsidRPr="009575AB">
        <w:rPr>
          <w:rFonts w:eastAsiaTheme="minorEastAsia"/>
        </w:rPr>
        <w:t>45</w:t>
      </w:r>
      <w:r w:rsidRPr="009575AB">
        <w:rPr>
          <w:rFonts w:eastAsiaTheme="minorEastAsia" w:hint="eastAsia"/>
        </w:rPr>
        <w:t>回医療・福祉フォーラム</w:t>
      </w:r>
      <w:r w:rsidRPr="009575AB">
        <w:rPr>
          <w:rFonts w:eastAsiaTheme="minorEastAsia" w:hint="eastAsia"/>
        </w:rPr>
        <w:t xml:space="preserve"> </w:t>
      </w:r>
      <w:r w:rsidRPr="009575AB">
        <w:rPr>
          <w:rFonts w:eastAsiaTheme="minorEastAsia" w:hint="eastAsia"/>
        </w:rPr>
        <w:t>ポストコロナ禍の経営戦略」北隆館</w:t>
      </w:r>
      <w:r w:rsidRPr="009575AB">
        <w:rPr>
          <w:rFonts w:eastAsiaTheme="minorEastAsia"/>
        </w:rPr>
        <w:t>2021/11/5</w:t>
      </w:r>
    </w:p>
    <w:p w14:paraId="19F2525A" w14:textId="562A48E0" w:rsidR="00705FB5" w:rsidRPr="009575AB" w:rsidRDefault="00705FB5" w:rsidP="00A54A1C">
      <w:pPr>
        <w:rPr>
          <w:rFonts w:eastAsiaTheme="minorEastAsia"/>
        </w:rPr>
      </w:pPr>
      <w:r w:rsidRPr="009575AB">
        <w:rPr>
          <w:rFonts w:eastAsiaTheme="minorEastAsia" w:hint="eastAsia"/>
        </w:rPr>
        <w:t>・山岡淳一郎『コロナ戦記</w:t>
      </w:r>
      <w:r w:rsidRPr="009575AB">
        <w:rPr>
          <w:rFonts w:eastAsiaTheme="minorEastAsia"/>
        </w:rPr>
        <w:t xml:space="preserve"> </w:t>
      </w:r>
      <w:r w:rsidRPr="009575AB">
        <w:rPr>
          <w:rFonts w:eastAsiaTheme="minorEastAsia" w:hint="eastAsia"/>
        </w:rPr>
        <w:t>医療現場と政治の７００日』岩波書店</w:t>
      </w:r>
      <w:r w:rsidRPr="009575AB">
        <w:rPr>
          <w:rFonts w:eastAsiaTheme="minorEastAsia"/>
        </w:rPr>
        <w:t>2021/11/</w:t>
      </w:r>
      <w:r w:rsidR="008964BF" w:rsidRPr="009575AB">
        <w:rPr>
          <w:rFonts w:eastAsiaTheme="minorEastAsia"/>
        </w:rPr>
        <w:t>5</w:t>
      </w:r>
      <w:r w:rsidR="004873A1" w:rsidRPr="009575AB">
        <w:rPr>
          <w:rFonts w:eastAsiaTheme="minorEastAsia" w:hint="eastAsia"/>
        </w:rPr>
        <w:t xml:space="preserve">　</w:t>
      </w:r>
      <w:r w:rsidR="008C3DC8" w:rsidRPr="009575AB">
        <w:rPr>
          <w:rFonts w:eastAsiaTheme="minorEastAsia" w:hint="eastAsia"/>
        </w:rPr>
        <w:t>Ｓ</w:t>
      </w:r>
    </w:p>
    <w:p w14:paraId="5C03EF30" w14:textId="77777777" w:rsidR="000F5897" w:rsidRPr="009575AB" w:rsidRDefault="000F5897" w:rsidP="000F5897">
      <w:pPr>
        <w:rPr>
          <w:rFonts w:eastAsiaTheme="minorEastAsia"/>
        </w:rPr>
      </w:pPr>
      <w:r w:rsidRPr="009575AB">
        <w:rPr>
          <w:rFonts w:eastAsiaTheme="minorEastAsia" w:hint="eastAsia"/>
        </w:rPr>
        <w:t>・吉澤五郎『ポストコロナの文明史像</w:t>
      </w:r>
      <w:r w:rsidRPr="009575AB">
        <w:rPr>
          <w:rFonts w:eastAsiaTheme="minorEastAsia"/>
        </w:rPr>
        <w:t xml:space="preserve"> </w:t>
      </w:r>
      <w:r w:rsidRPr="009575AB">
        <w:rPr>
          <w:rFonts w:eastAsiaTheme="minorEastAsia" w:hint="eastAsia"/>
        </w:rPr>
        <w:t>「生への選択」とトインビー』潮新書</w:t>
      </w:r>
      <w:r w:rsidRPr="009575AB">
        <w:rPr>
          <w:rFonts w:eastAsiaTheme="minorEastAsia"/>
        </w:rPr>
        <w:t>2021/11/5</w:t>
      </w:r>
    </w:p>
    <w:p w14:paraId="2304C5A7" w14:textId="77777777" w:rsidR="003D672A" w:rsidRPr="009575AB" w:rsidRDefault="003D672A" w:rsidP="003D672A">
      <w:pPr>
        <w:rPr>
          <w:rFonts w:eastAsiaTheme="minorEastAsia"/>
        </w:rPr>
      </w:pPr>
      <w:r w:rsidRPr="009575AB">
        <w:rPr>
          <w:rFonts w:eastAsiaTheme="minorEastAsia" w:hint="eastAsia"/>
        </w:rPr>
        <w:t>・三浦美樹監修『家族が亡くなった後の手続きガイド</w:t>
      </w:r>
      <w:r w:rsidRPr="009575AB">
        <w:rPr>
          <w:rFonts w:eastAsiaTheme="minorEastAsia"/>
        </w:rPr>
        <w:t xml:space="preserve"> </w:t>
      </w:r>
      <w:r w:rsidRPr="009575AB">
        <w:rPr>
          <w:rFonts w:eastAsiaTheme="minorEastAsia" w:hint="eastAsia"/>
        </w:rPr>
        <w:t>新装改訂版』宝島社</w:t>
      </w:r>
      <w:r w:rsidRPr="009575AB">
        <w:rPr>
          <w:rFonts w:eastAsiaTheme="minorEastAsia"/>
        </w:rPr>
        <w:t>2021/11/5</w:t>
      </w:r>
    </w:p>
    <w:p w14:paraId="2E370E19" w14:textId="77777777" w:rsidR="00DD1F27" w:rsidRPr="009575AB" w:rsidRDefault="00DD1F27" w:rsidP="00DD1F27">
      <w:pPr>
        <w:rPr>
          <w:rFonts w:eastAsiaTheme="minorEastAsia"/>
        </w:rPr>
      </w:pPr>
      <w:r w:rsidRPr="009575AB">
        <w:rPr>
          <w:rFonts w:eastAsiaTheme="minorEastAsia" w:hint="eastAsia"/>
        </w:rPr>
        <w:t>・「日経ビジネス」２０２１年１１月８日号（通巻</w:t>
      </w:r>
      <w:r w:rsidRPr="009575AB">
        <w:rPr>
          <w:rFonts w:eastAsiaTheme="minorEastAsia"/>
        </w:rPr>
        <w:t>2115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コロナ禍で消えた航空需要</w:t>
      </w:r>
      <w:r w:rsidRPr="009575AB">
        <w:rPr>
          <w:rFonts w:eastAsiaTheme="minorEastAsia"/>
        </w:rPr>
        <w:t xml:space="preserve"> </w:t>
      </w:r>
      <w:r w:rsidRPr="009575AB">
        <w:rPr>
          <w:rFonts w:eastAsiaTheme="minorEastAsia" w:hint="eastAsia"/>
        </w:rPr>
        <w:t>ＡＮＡ・ＪＡＬ</w:t>
      </w:r>
      <w:r w:rsidRPr="009575AB">
        <w:rPr>
          <w:rFonts w:eastAsiaTheme="minorEastAsia"/>
        </w:rPr>
        <w:t xml:space="preserve"> </w:t>
      </w:r>
      <w:r w:rsidRPr="009575AB">
        <w:rPr>
          <w:rFonts w:eastAsiaTheme="minorEastAsia" w:hint="eastAsia"/>
        </w:rPr>
        <w:t>苦闘の６００日」日経ＢＰ</w:t>
      </w:r>
    </w:p>
    <w:p w14:paraId="260E1B5E" w14:textId="1AF699C1" w:rsidR="00021801" w:rsidRPr="009575AB" w:rsidRDefault="00021801" w:rsidP="00021801">
      <w:pPr>
        <w:rPr>
          <w:rFonts w:eastAsiaTheme="minorEastAsia"/>
        </w:rPr>
      </w:pPr>
      <w:r w:rsidRPr="009575AB">
        <w:rPr>
          <w:rFonts w:eastAsiaTheme="minorEastAsia" w:hint="eastAsia"/>
        </w:rPr>
        <w:t>・長嶋有『ルーティーンズ』講談社（小説）</w:t>
      </w:r>
      <w:r w:rsidRPr="009575AB">
        <w:rPr>
          <w:rFonts w:eastAsiaTheme="minorEastAsia"/>
        </w:rPr>
        <w:t>2021/11/8</w:t>
      </w:r>
    </w:p>
    <w:p w14:paraId="6F57830F" w14:textId="77777777" w:rsidR="006322E9" w:rsidRPr="009575AB" w:rsidRDefault="006322E9" w:rsidP="006322E9">
      <w:pPr>
        <w:rPr>
          <w:rFonts w:eastAsiaTheme="minorEastAsia"/>
        </w:rPr>
      </w:pPr>
      <w:r w:rsidRPr="009575AB">
        <w:rPr>
          <w:rFonts w:eastAsiaTheme="minorEastAsia" w:hint="eastAsia"/>
        </w:rPr>
        <w:t>・森泰一郎『ニューノーマル時代の経営学</w:t>
      </w:r>
      <w:r w:rsidRPr="009575AB">
        <w:rPr>
          <w:rFonts w:eastAsiaTheme="minorEastAsia"/>
        </w:rPr>
        <w:t xml:space="preserve"> </w:t>
      </w:r>
      <w:r w:rsidRPr="009575AB">
        <w:rPr>
          <w:rFonts w:eastAsiaTheme="minorEastAsia" w:hint="eastAsia"/>
        </w:rPr>
        <w:t>世界のトップリーダーが実践している最先端理論』翔泳社</w:t>
      </w:r>
      <w:r w:rsidRPr="009575AB">
        <w:rPr>
          <w:rFonts w:eastAsiaTheme="minorEastAsia"/>
        </w:rPr>
        <w:t>2021/11/8</w:t>
      </w:r>
    </w:p>
    <w:p w14:paraId="5D3FF905" w14:textId="31BC2F5A" w:rsidR="00CA19B3" w:rsidRPr="009575AB" w:rsidRDefault="00CA19B3" w:rsidP="00CA19B3">
      <w:pPr>
        <w:rPr>
          <w:rFonts w:eastAsiaTheme="minorEastAsia"/>
        </w:rPr>
      </w:pPr>
      <w:r w:rsidRPr="009575AB">
        <w:rPr>
          <w:rFonts w:eastAsiaTheme="minorEastAsia" w:hint="eastAsia"/>
        </w:rPr>
        <w:t>・内閣府『世界経済の潮流</w:t>
      </w:r>
      <w:r w:rsidR="00730C46" w:rsidRPr="009575AB">
        <w:rPr>
          <w:rFonts w:eastAsiaTheme="minorEastAsia"/>
        </w:rPr>
        <w:t xml:space="preserve"> </w:t>
      </w:r>
      <w:r w:rsidRPr="009575AB">
        <w:rPr>
          <w:rFonts w:eastAsiaTheme="minorEastAsia" w:hint="eastAsia"/>
        </w:rPr>
        <w:t>２０２１年Ⅰ</w:t>
      </w:r>
      <w:r w:rsidRPr="009575AB">
        <w:rPr>
          <w:rFonts w:eastAsiaTheme="minorEastAsia"/>
        </w:rPr>
        <w:t xml:space="preserve"> </w:t>
      </w:r>
      <w:r w:rsidRPr="009575AB">
        <w:rPr>
          <w:rFonts w:eastAsiaTheme="minorEastAsia" w:hint="eastAsia"/>
        </w:rPr>
        <w:t>ポストコロナに向けて』日経印刷</w:t>
      </w:r>
      <w:r w:rsidRPr="009575AB">
        <w:rPr>
          <w:rFonts w:eastAsiaTheme="minorEastAsia"/>
        </w:rPr>
        <w:t>2</w:t>
      </w:r>
      <w:r w:rsidRPr="009575AB">
        <w:rPr>
          <w:rFonts w:eastAsiaTheme="minorEastAsia" w:hint="eastAsia"/>
        </w:rPr>
        <w:t>0</w:t>
      </w:r>
      <w:r w:rsidRPr="009575AB">
        <w:rPr>
          <w:rFonts w:eastAsiaTheme="minorEastAsia"/>
        </w:rPr>
        <w:t>21/11/8</w:t>
      </w:r>
    </w:p>
    <w:p w14:paraId="23FE1038" w14:textId="77777777" w:rsidR="00D644DB" w:rsidRPr="009575AB" w:rsidRDefault="00D644DB" w:rsidP="00D644DB">
      <w:pPr>
        <w:rPr>
          <w:rFonts w:eastAsiaTheme="minorEastAsia"/>
        </w:rPr>
      </w:pPr>
      <w:r w:rsidRPr="009575AB">
        <w:rPr>
          <w:rFonts w:eastAsiaTheme="minorEastAsia" w:hint="eastAsia"/>
        </w:rPr>
        <w:t>・『東京２０２０オリンピック公式記録集』ＫＡＤＯＫＡＷＡ</w:t>
      </w:r>
      <w:r w:rsidRPr="009575AB">
        <w:rPr>
          <w:rFonts w:eastAsiaTheme="minorEastAsia"/>
        </w:rPr>
        <w:t>2021/11/9</w:t>
      </w:r>
    </w:p>
    <w:p w14:paraId="2B609A11" w14:textId="77777777" w:rsidR="00826C7F" w:rsidRPr="009575AB" w:rsidRDefault="00826C7F" w:rsidP="00826C7F">
      <w:pPr>
        <w:rPr>
          <w:rFonts w:eastAsiaTheme="minorEastAsia"/>
        </w:rPr>
      </w:pPr>
      <w:r w:rsidRPr="009575AB">
        <w:rPr>
          <w:rFonts w:eastAsiaTheme="minorEastAsia" w:hint="eastAsia"/>
        </w:rPr>
        <w:t>・平馬直樹『コロナに負けない体は漢方でつくる』方丈社</w:t>
      </w:r>
      <w:r w:rsidRPr="009575AB">
        <w:rPr>
          <w:rFonts w:eastAsiaTheme="minorEastAsia"/>
        </w:rPr>
        <w:t>2021/11/9</w:t>
      </w:r>
    </w:p>
    <w:p w14:paraId="10F59090" w14:textId="77777777" w:rsidR="00E1606B" w:rsidRPr="009575AB" w:rsidRDefault="00E1606B" w:rsidP="00E1606B">
      <w:pPr>
        <w:rPr>
          <w:rFonts w:eastAsiaTheme="minorEastAsia"/>
        </w:rPr>
      </w:pPr>
      <w:r w:rsidRPr="009575AB">
        <w:rPr>
          <w:rFonts w:eastAsiaTheme="minorEastAsia" w:hint="eastAsia"/>
        </w:rPr>
        <w:t>・井上貴裕『検証</w:t>
      </w:r>
      <w:r w:rsidRPr="009575AB">
        <w:rPr>
          <w:rFonts w:eastAsiaTheme="minorEastAsia"/>
        </w:rPr>
        <w:t xml:space="preserve"> </w:t>
      </w:r>
      <w:r w:rsidRPr="009575AB">
        <w:rPr>
          <w:rFonts w:eastAsiaTheme="minorEastAsia" w:hint="eastAsia"/>
        </w:rPr>
        <w:t>コロナ禍の病院経営</w:t>
      </w:r>
      <w:r w:rsidRPr="009575AB">
        <w:rPr>
          <w:rFonts w:eastAsiaTheme="minorEastAsia"/>
        </w:rPr>
        <w:t xml:space="preserve"> </w:t>
      </w:r>
      <w:r w:rsidRPr="009575AB">
        <w:rPr>
          <w:rFonts w:eastAsiaTheme="minorEastAsia" w:hint="eastAsia"/>
        </w:rPr>
        <w:t>─</w:t>
      </w:r>
      <w:r w:rsidRPr="009575AB">
        <w:rPr>
          <w:rFonts w:eastAsiaTheme="minorEastAsia"/>
        </w:rPr>
        <w:t>after COVID</w:t>
      </w:r>
      <w:r w:rsidRPr="009575AB">
        <w:rPr>
          <w:rFonts w:eastAsiaTheme="minorEastAsia" w:hint="eastAsia"/>
        </w:rPr>
        <w:t>に向けて持続可能経営への舵取り─』ロギカ書房</w:t>
      </w:r>
      <w:r w:rsidRPr="009575AB">
        <w:rPr>
          <w:rFonts w:eastAsiaTheme="minorEastAsia"/>
        </w:rPr>
        <w:t>2021/11/9</w:t>
      </w:r>
    </w:p>
    <w:p w14:paraId="428F069B" w14:textId="77777777" w:rsidR="007A48DE" w:rsidRPr="009575AB" w:rsidRDefault="007A48DE" w:rsidP="007A48DE">
      <w:pPr>
        <w:rPr>
          <w:rFonts w:eastAsiaTheme="minorEastAsia"/>
        </w:rPr>
      </w:pPr>
      <w:r w:rsidRPr="009575AB">
        <w:rPr>
          <w:rFonts w:eastAsiaTheme="minorEastAsia" w:hint="eastAsia"/>
        </w:rPr>
        <w:t>・「保健師ジャーナル」２０２１年１１月号（第</w:t>
      </w:r>
      <w:r w:rsidRPr="009575AB">
        <w:rPr>
          <w:rFonts w:eastAsiaTheme="minorEastAsia"/>
        </w:rPr>
        <w:t>77</w:t>
      </w:r>
      <w:r w:rsidRPr="009575AB">
        <w:rPr>
          <w:rFonts w:eastAsiaTheme="minorEastAsia" w:hint="eastAsia"/>
        </w:rPr>
        <w:t>巻第</w:t>
      </w:r>
      <w:r w:rsidRPr="009575AB">
        <w:rPr>
          <w:rFonts w:eastAsiaTheme="minorEastAsia"/>
        </w:rPr>
        <w:t>11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コロナ禍から学ぶ市町村の保健活動」医学書院</w:t>
      </w:r>
      <w:r w:rsidRPr="009575AB">
        <w:rPr>
          <w:rFonts w:eastAsiaTheme="minorEastAsia"/>
        </w:rPr>
        <w:t>2021</w:t>
      </w:r>
      <w:r w:rsidRPr="009575AB">
        <w:rPr>
          <w:rFonts w:eastAsiaTheme="minorEastAsia" w:hint="eastAsia"/>
        </w:rPr>
        <w:t>/</w:t>
      </w:r>
      <w:r w:rsidRPr="009575AB">
        <w:rPr>
          <w:rFonts w:eastAsiaTheme="minorEastAsia"/>
        </w:rPr>
        <w:t>11/10</w:t>
      </w:r>
    </w:p>
    <w:p w14:paraId="3F848564" w14:textId="77777777" w:rsidR="00952754" w:rsidRPr="009575AB" w:rsidRDefault="00952754" w:rsidP="00952754">
      <w:pPr>
        <w:rPr>
          <w:rFonts w:eastAsiaTheme="minorEastAsia"/>
        </w:rPr>
      </w:pPr>
      <w:r w:rsidRPr="009575AB">
        <w:rPr>
          <w:rFonts w:eastAsiaTheme="minorEastAsia" w:hint="eastAsia"/>
        </w:rPr>
        <w:t>・「月刊保険診療」２０２１年１１月号（第</w:t>
      </w:r>
      <w:r w:rsidRPr="009575AB">
        <w:rPr>
          <w:rFonts w:eastAsiaTheme="minorEastAsia"/>
        </w:rPr>
        <w:t>76</w:t>
      </w:r>
      <w:r w:rsidRPr="009575AB">
        <w:rPr>
          <w:rFonts w:eastAsiaTheme="minorEastAsia" w:hint="eastAsia"/>
        </w:rPr>
        <w:t>巻第</w:t>
      </w:r>
      <w:r w:rsidRPr="009575AB">
        <w:rPr>
          <w:rFonts w:eastAsiaTheme="minorEastAsia"/>
        </w:rPr>
        <w:t>11</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新型コロナの失敗から学ぶ</w:t>
      </w:r>
      <w:r w:rsidRPr="009575AB">
        <w:rPr>
          <w:rFonts w:eastAsiaTheme="minorEastAsia"/>
        </w:rPr>
        <w:t xml:space="preserve"> </w:t>
      </w:r>
      <w:r w:rsidRPr="009575AB">
        <w:rPr>
          <w:rFonts w:eastAsiaTheme="minorEastAsia" w:hint="eastAsia"/>
        </w:rPr>
        <w:t>〝感染症医療〟の抜本改革」医学通信社</w:t>
      </w:r>
      <w:r w:rsidRPr="009575AB">
        <w:rPr>
          <w:rFonts w:eastAsiaTheme="minorEastAsia" w:hint="eastAsia"/>
        </w:rPr>
        <w:t>2</w:t>
      </w:r>
      <w:r w:rsidRPr="009575AB">
        <w:rPr>
          <w:rFonts w:eastAsiaTheme="minorEastAsia"/>
        </w:rPr>
        <w:t>021/11/10</w:t>
      </w:r>
    </w:p>
    <w:p w14:paraId="75A2ECE9" w14:textId="77777777" w:rsidR="00B076A4" w:rsidRPr="009575AB" w:rsidRDefault="00B076A4" w:rsidP="00B076A4">
      <w:pPr>
        <w:rPr>
          <w:rFonts w:eastAsiaTheme="minorEastAsia"/>
        </w:rPr>
      </w:pPr>
      <w:r w:rsidRPr="009575AB">
        <w:rPr>
          <w:rFonts w:eastAsiaTheme="minorEastAsia" w:hint="eastAsia"/>
        </w:rPr>
        <w:t>・「臨床心理学」（第</w:t>
      </w:r>
      <w:r w:rsidRPr="009575AB">
        <w:rPr>
          <w:rFonts w:eastAsiaTheme="minorEastAsia"/>
        </w:rPr>
        <w:t>21</w:t>
      </w:r>
      <w:r w:rsidRPr="009575AB">
        <w:rPr>
          <w:rFonts w:eastAsiaTheme="minorEastAsia" w:hint="eastAsia"/>
        </w:rPr>
        <w:t>巻第６号）、橋本和明＝編「喪失・悲嘆──存在と不在の「あいだ」で回復を求めて」金剛出版（論考集）</w:t>
      </w:r>
      <w:r w:rsidRPr="009575AB">
        <w:rPr>
          <w:rFonts w:eastAsiaTheme="minorEastAsia"/>
        </w:rPr>
        <w:t>2021/11/10</w:t>
      </w:r>
    </w:p>
    <w:p w14:paraId="531DA2ED" w14:textId="77777777" w:rsidR="0041149B" w:rsidRPr="009575AB" w:rsidRDefault="0041149B" w:rsidP="0041149B">
      <w:pPr>
        <w:rPr>
          <w:rFonts w:eastAsiaTheme="minorEastAsia"/>
        </w:rPr>
      </w:pPr>
      <w:r w:rsidRPr="009575AB">
        <w:rPr>
          <w:rFonts w:eastAsiaTheme="minorEastAsia" w:hint="eastAsia"/>
        </w:rPr>
        <w:t>・「日経ヘルスケア」２０２２年１１月号（通巻</w:t>
      </w:r>
      <w:r w:rsidRPr="009575AB">
        <w:rPr>
          <w:rFonts w:eastAsiaTheme="minorEastAsia"/>
        </w:rPr>
        <w:t>397</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第７波からの教訓」日経ＢＰ</w:t>
      </w:r>
      <w:r w:rsidRPr="009575AB">
        <w:rPr>
          <w:rFonts w:eastAsiaTheme="minorEastAsia"/>
        </w:rPr>
        <w:t>2022/11/10</w:t>
      </w:r>
    </w:p>
    <w:p w14:paraId="6037BE27" w14:textId="6D101F19" w:rsidR="0086554F" w:rsidRPr="009575AB" w:rsidRDefault="0086554F" w:rsidP="0086554F">
      <w:pPr>
        <w:rPr>
          <w:rFonts w:eastAsiaTheme="minorEastAsia"/>
        </w:rPr>
      </w:pPr>
      <w:r w:rsidRPr="009575AB">
        <w:rPr>
          <w:rFonts w:eastAsiaTheme="minorEastAsia" w:hint="eastAsia"/>
        </w:rPr>
        <w:t>・歴史教育者協議会編集「歴史地理教育」２０２１年１１月増刊号（通巻</w:t>
      </w:r>
      <w:r w:rsidRPr="009575AB">
        <w:rPr>
          <w:rFonts w:eastAsiaTheme="minorEastAsia"/>
        </w:rPr>
        <w:t>932</w:t>
      </w:r>
      <w:r w:rsidRPr="009575AB">
        <w:rPr>
          <w:rFonts w:eastAsiaTheme="minorEastAsia" w:hint="eastAsia"/>
        </w:rPr>
        <w:t>号）、「「コロナ社会」から希望を紡ぐ社会科教育」一般社団法人歴史教育者協議会</w:t>
      </w:r>
      <w:r w:rsidRPr="009575AB">
        <w:rPr>
          <w:rFonts w:eastAsiaTheme="minorEastAsia" w:hint="eastAsia"/>
        </w:rPr>
        <w:t>2</w:t>
      </w:r>
      <w:r w:rsidRPr="009575AB">
        <w:rPr>
          <w:rFonts w:eastAsiaTheme="minorEastAsia"/>
        </w:rPr>
        <w:t>021/11/10</w:t>
      </w:r>
    </w:p>
    <w:p w14:paraId="6CBAACE6" w14:textId="77777777" w:rsidR="00C21709" w:rsidRPr="009575AB" w:rsidRDefault="00C21709" w:rsidP="00C21709">
      <w:pPr>
        <w:rPr>
          <w:rFonts w:eastAsiaTheme="minorEastAsia"/>
        </w:rPr>
      </w:pPr>
      <w:r w:rsidRPr="009575AB">
        <w:rPr>
          <w:rFonts w:eastAsiaTheme="minorEastAsia" w:hint="eastAsia"/>
        </w:rPr>
        <w:t>・「先見労務管理」２０２１年１１月１０日号（通巻</w:t>
      </w:r>
      <w:r w:rsidRPr="009575AB">
        <w:rPr>
          <w:rFonts w:eastAsiaTheme="minorEastAsia" w:hint="eastAsia"/>
        </w:rPr>
        <w:t>1</w:t>
      </w:r>
      <w:r w:rsidRPr="009575AB">
        <w:rPr>
          <w:rFonts w:eastAsiaTheme="minorEastAsia"/>
        </w:rPr>
        <w:t>668</w:t>
      </w:r>
      <w:r w:rsidRPr="009575AB">
        <w:rPr>
          <w:rFonts w:eastAsiaTheme="minorEastAsia" w:hint="eastAsia"/>
        </w:rPr>
        <w:t>号）、「特集</w:t>
      </w:r>
      <w:r w:rsidRPr="009575AB">
        <w:rPr>
          <w:rFonts w:eastAsiaTheme="minorEastAsia"/>
        </w:rPr>
        <w:t xml:space="preserve"> </w:t>
      </w:r>
      <w:r w:rsidRPr="009575AB">
        <w:rPr>
          <w:rFonts w:eastAsiaTheme="minorEastAsia" w:hint="eastAsia"/>
        </w:rPr>
        <w:t>２０２１年年末一時金の展望</w:t>
      </w:r>
      <w:r w:rsidRPr="009575AB">
        <w:rPr>
          <w:rFonts w:eastAsiaTheme="minorEastAsia"/>
        </w:rPr>
        <w:t xml:space="preserve"> </w:t>
      </w:r>
      <w:r w:rsidRPr="009575AB">
        <w:rPr>
          <w:rFonts w:eastAsiaTheme="minorEastAsia" w:hint="eastAsia"/>
        </w:rPr>
        <w:t>アフターコロナ見据え下げ止まる可能性も」労働調査会</w:t>
      </w:r>
      <w:r w:rsidRPr="009575AB">
        <w:rPr>
          <w:rFonts w:eastAsiaTheme="minorEastAsia"/>
        </w:rPr>
        <w:t>2021/11/10</w:t>
      </w:r>
    </w:p>
    <w:p w14:paraId="603BE966" w14:textId="04187DD4" w:rsidR="00DA47C5" w:rsidRPr="009575AB" w:rsidRDefault="00DA47C5" w:rsidP="00DA47C5">
      <w:pPr>
        <w:rPr>
          <w:rFonts w:eastAsiaTheme="minorEastAsia"/>
        </w:rPr>
      </w:pPr>
      <w:r w:rsidRPr="009575AB">
        <w:rPr>
          <w:rFonts w:eastAsiaTheme="minorEastAsia" w:hint="eastAsia"/>
        </w:rPr>
        <w:t>・瑞田信弘『寺院経営がピンチ！</w:t>
      </w:r>
      <w:r w:rsidRPr="009575AB">
        <w:rPr>
          <w:rFonts w:eastAsiaTheme="minorEastAsia"/>
        </w:rPr>
        <w:t xml:space="preserve"> </w:t>
      </w:r>
      <w:r w:rsidRPr="009575AB">
        <w:rPr>
          <w:rFonts w:eastAsiaTheme="minorEastAsia" w:hint="eastAsia"/>
        </w:rPr>
        <w:t>坊さんの覚悟』アートヴィレッジ</w:t>
      </w:r>
      <w:r w:rsidRPr="009575AB">
        <w:rPr>
          <w:rFonts w:eastAsiaTheme="minorEastAsia"/>
        </w:rPr>
        <w:t>2021/11/10</w:t>
      </w:r>
    </w:p>
    <w:p w14:paraId="7FF1C8FA" w14:textId="23AFE3EF" w:rsidR="00322242" w:rsidRPr="009575AB" w:rsidRDefault="00322242" w:rsidP="00322242">
      <w:pPr>
        <w:rPr>
          <w:rFonts w:eastAsiaTheme="minorEastAsia"/>
        </w:rPr>
      </w:pPr>
      <w:r w:rsidRPr="009575AB">
        <w:rPr>
          <w:rFonts w:eastAsiaTheme="minorEastAsia" w:hint="eastAsia"/>
        </w:rPr>
        <w:t>・公益財団法人北野生涯教育振興会＝監修、耳塚寛明、油布佐和子＝編『コロナ禍から学ぶ』ぎょうせい</w:t>
      </w:r>
      <w:r w:rsidRPr="009575AB">
        <w:rPr>
          <w:rFonts w:eastAsiaTheme="minorEastAsia"/>
        </w:rPr>
        <w:t>2021/11/10</w:t>
      </w:r>
    </w:p>
    <w:p w14:paraId="2143AD9F" w14:textId="0BF9C3FE" w:rsidR="00125F9E" w:rsidRPr="009575AB" w:rsidRDefault="00125F9E" w:rsidP="00125F9E">
      <w:pPr>
        <w:rPr>
          <w:rFonts w:eastAsiaTheme="minorEastAsia"/>
        </w:rPr>
      </w:pPr>
      <w:r w:rsidRPr="009575AB">
        <w:rPr>
          <w:rFonts w:eastAsiaTheme="minorEastAsia" w:hint="eastAsia"/>
        </w:rPr>
        <w:t>・浜辺祐一『救命センター</w:t>
      </w:r>
      <w:r w:rsidRPr="009575AB">
        <w:rPr>
          <w:rFonts w:eastAsiaTheme="minorEastAsia"/>
        </w:rPr>
        <w:t xml:space="preserve"> </w:t>
      </w:r>
      <w:r w:rsidRPr="009575AB">
        <w:rPr>
          <w:rFonts w:eastAsiaTheme="minorEastAsia" w:hint="eastAsia"/>
        </w:rPr>
        <w:t>カンファレンス・ノート』集英社（小説）</w:t>
      </w:r>
      <w:r w:rsidRPr="009575AB">
        <w:rPr>
          <w:rFonts w:eastAsiaTheme="minorEastAsia"/>
        </w:rPr>
        <w:t>2021/11/10</w:t>
      </w:r>
      <w:r w:rsidR="00384417" w:rsidRPr="009575AB">
        <w:rPr>
          <w:rFonts w:eastAsiaTheme="minorEastAsia" w:hint="eastAsia"/>
        </w:rPr>
        <w:t xml:space="preserve">　→</w:t>
      </w:r>
      <w:r w:rsidR="00384417" w:rsidRPr="009575AB">
        <w:rPr>
          <w:rFonts w:eastAsiaTheme="minorEastAsia"/>
        </w:rPr>
        <w:t>2023/11/25</w:t>
      </w:r>
      <w:r w:rsidR="000C35CB" w:rsidRPr="009575AB">
        <w:rPr>
          <w:rFonts w:eastAsiaTheme="minorEastAsia" w:hint="eastAsia"/>
        </w:rPr>
        <w:t>文庫化</w:t>
      </w:r>
    </w:p>
    <w:p w14:paraId="63835447" w14:textId="341D184E" w:rsidR="005D181E" w:rsidRPr="009575AB" w:rsidRDefault="005D181E" w:rsidP="004313A0">
      <w:pPr>
        <w:rPr>
          <w:rFonts w:eastAsiaTheme="minorEastAsia"/>
        </w:rPr>
      </w:pPr>
      <w:r w:rsidRPr="009575AB">
        <w:rPr>
          <w:rFonts w:eastAsiaTheme="minorEastAsia" w:hint="eastAsia"/>
        </w:rPr>
        <w:t>・村上宏昭『「感染」の社会史</w:t>
      </w:r>
      <w:r w:rsidRPr="009575AB">
        <w:rPr>
          <w:rFonts w:eastAsiaTheme="minorEastAsia"/>
        </w:rPr>
        <w:t xml:space="preserve"> </w:t>
      </w:r>
      <w:r w:rsidRPr="009575AB">
        <w:rPr>
          <w:rFonts w:eastAsiaTheme="minorEastAsia" w:hint="eastAsia"/>
        </w:rPr>
        <w:t>科学と呪術のヨーロッパ近代』中公選書</w:t>
      </w:r>
      <w:r w:rsidRPr="009575AB">
        <w:rPr>
          <w:rFonts w:eastAsiaTheme="minorEastAsia"/>
        </w:rPr>
        <w:t>2021/11/10</w:t>
      </w:r>
    </w:p>
    <w:p w14:paraId="68FA4542" w14:textId="77777777" w:rsidR="00E66550" w:rsidRPr="009575AB" w:rsidRDefault="00E66550" w:rsidP="00E66550">
      <w:pPr>
        <w:rPr>
          <w:rFonts w:eastAsiaTheme="minorEastAsia"/>
        </w:rPr>
      </w:pPr>
      <w:r w:rsidRPr="009575AB">
        <w:rPr>
          <w:rFonts w:eastAsiaTheme="minorEastAsia" w:hint="eastAsia"/>
        </w:rPr>
        <w:t>・副島隆彦『コロナ対策経済で大不況に突入する世界』祥伝社</w:t>
      </w:r>
      <w:r w:rsidRPr="009575AB">
        <w:rPr>
          <w:rFonts w:eastAsiaTheme="minorEastAsia"/>
        </w:rPr>
        <w:t>2021/11/10</w:t>
      </w:r>
    </w:p>
    <w:p w14:paraId="11EFF059" w14:textId="7F06EAA8" w:rsidR="00DF71DA" w:rsidRPr="009575AB" w:rsidRDefault="00DF71DA" w:rsidP="00DF71DA">
      <w:pPr>
        <w:rPr>
          <w:rFonts w:eastAsiaTheme="minorEastAsia"/>
        </w:rPr>
      </w:pPr>
      <w:r w:rsidRPr="009575AB">
        <w:rPr>
          <w:rFonts w:eastAsiaTheme="minorEastAsia" w:hint="eastAsia"/>
        </w:rPr>
        <w:t>・寺嶋毅監修『新型コロナウイルス</w:t>
      </w:r>
      <w:r w:rsidRPr="009575AB">
        <w:rPr>
          <w:rFonts w:eastAsiaTheme="minorEastAsia"/>
        </w:rPr>
        <w:t xml:space="preserve"> </w:t>
      </w:r>
      <w:r w:rsidRPr="009575AB">
        <w:rPr>
          <w:rFonts w:eastAsiaTheme="minorEastAsia" w:hint="eastAsia"/>
        </w:rPr>
        <w:t>ＰＣＲ検査</w:t>
      </w:r>
      <w:r w:rsidRPr="009575AB">
        <w:rPr>
          <w:rFonts w:eastAsiaTheme="minorEastAsia" w:hint="eastAsia"/>
        </w:rPr>
        <w:t xml:space="preserve"> </w:t>
      </w:r>
      <w:r w:rsidRPr="009575AB">
        <w:rPr>
          <w:rFonts w:eastAsiaTheme="minorEastAsia" w:hint="eastAsia"/>
        </w:rPr>
        <w:t>完全ガイドブック』宝島社</w:t>
      </w:r>
      <w:r w:rsidRPr="009575AB">
        <w:rPr>
          <w:rFonts w:eastAsiaTheme="minorEastAsia"/>
        </w:rPr>
        <w:t>2021/11/10</w:t>
      </w:r>
    </w:p>
    <w:p w14:paraId="1D9CCC69" w14:textId="25BBDC0D" w:rsidR="005B38E1" w:rsidRPr="009575AB" w:rsidRDefault="005B38E1" w:rsidP="005B38E1">
      <w:pPr>
        <w:rPr>
          <w:rFonts w:eastAsiaTheme="minorEastAsia"/>
        </w:rPr>
      </w:pPr>
      <w:r w:rsidRPr="009575AB">
        <w:rPr>
          <w:rFonts w:eastAsiaTheme="minorEastAsia" w:hint="eastAsia"/>
        </w:rPr>
        <w:t>・池上重輔＝編著、早稲田大学インバウンド・ビジネス戦略研究会＝著『インバウンド・ルネッサンス</w:t>
      </w:r>
      <w:r w:rsidRPr="009575AB">
        <w:rPr>
          <w:rFonts w:eastAsiaTheme="minorEastAsia"/>
        </w:rPr>
        <w:t xml:space="preserve"> </w:t>
      </w:r>
      <w:r w:rsidRPr="009575AB">
        <w:rPr>
          <w:rFonts w:eastAsiaTheme="minorEastAsia" w:hint="eastAsia"/>
        </w:rPr>
        <w:t>日本再生』日経ＢＰ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2021/11/10</w:t>
      </w:r>
    </w:p>
    <w:p w14:paraId="38ABE9A4" w14:textId="18BEFF47" w:rsidR="00646E0E" w:rsidRPr="009575AB" w:rsidRDefault="00646E0E" w:rsidP="00646E0E">
      <w:pPr>
        <w:rPr>
          <w:rFonts w:eastAsiaTheme="minorEastAsia"/>
        </w:rPr>
      </w:pPr>
      <w:r w:rsidRPr="009575AB">
        <w:rPr>
          <w:rFonts w:eastAsiaTheme="minorEastAsia" w:hint="eastAsia"/>
        </w:rPr>
        <w:t>・飛鳥昭雄、リチャード・コシミズ、菊川征司『医療殺戮としてのコロナとワクチン』ヒカルランド</w:t>
      </w:r>
      <w:r w:rsidRPr="009575AB">
        <w:rPr>
          <w:rFonts w:eastAsiaTheme="minorEastAsia"/>
        </w:rPr>
        <w:t>2021/11/10</w:t>
      </w:r>
    </w:p>
    <w:p w14:paraId="5F261AD0" w14:textId="77777777" w:rsidR="00B41755" w:rsidRPr="009575AB" w:rsidRDefault="00B41755" w:rsidP="00B41755">
      <w:pPr>
        <w:rPr>
          <w:rFonts w:eastAsiaTheme="minorEastAsia"/>
        </w:rPr>
      </w:pPr>
      <w:r w:rsidRPr="009575AB">
        <w:rPr>
          <w:rFonts w:eastAsiaTheme="minorEastAsia" w:hint="eastAsia"/>
        </w:rPr>
        <w:t>・佐山和夫『それはパンデミックから始まった</w:t>
      </w:r>
      <w:r w:rsidRPr="009575AB">
        <w:rPr>
          <w:rFonts w:eastAsiaTheme="minorEastAsia"/>
        </w:rPr>
        <w:t xml:space="preserve"> </w:t>
      </w:r>
      <w:r w:rsidRPr="009575AB">
        <w:rPr>
          <w:rFonts w:eastAsiaTheme="minorEastAsia" w:hint="eastAsia"/>
        </w:rPr>
        <w:t>〜ベーブの二刀流、ホームラン熱、アメリ</w:t>
      </w:r>
      <w:r w:rsidRPr="009575AB">
        <w:rPr>
          <w:rFonts w:eastAsiaTheme="minorEastAsia" w:hint="eastAsia"/>
        </w:rPr>
        <w:lastRenderedPageBreak/>
        <w:t>カンドリーム〜』ベースボール・マガジン社</w:t>
      </w:r>
      <w:r w:rsidRPr="009575AB">
        <w:rPr>
          <w:rFonts w:eastAsiaTheme="minorEastAsia"/>
        </w:rPr>
        <w:t>2021/11/10</w:t>
      </w:r>
      <w:r w:rsidRPr="009575AB">
        <w:rPr>
          <w:rFonts w:eastAsiaTheme="minorEastAsia" w:hint="eastAsia"/>
        </w:rPr>
        <w:t xml:space="preserve">　野球の本</w:t>
      </w:r>
    </w:p>
    <w:p w14:paraId="7E1AE77E" w14:textId="77777777" w:rsidR="00125F9E" w:rsidRPr="009575AB" w:rsidRDefault="00125F9E" w:rsidP="00125F9E">
      <w:pPr>
        <w:rPr>
          <w:rFonts w:eastAsiaTheme="minorEastAsia"/>
        </w:rPr>
      </w:pPr>
      <w:r w:rsidRPr="009575AB">
        <w:rPr>
          <w:rFonts w:eastAsiaTheme="minorEastAsia" w:hint="eastAsia"/>
        </w:rPr>
        <w:t>・ハイジ・Ｊ・ラーソン『ワクチンの噂</w:t>
      </w:r>
      <w:r w:rsidRPr="009575AB">
        <w:rPr>
          <w:rFonts w:eastAsiaTheme="minorEastAsia"/>
        </w:rPr>
        <w:t xml:space="preserve"> </w:t>
      </w:r>
      <w:r w:rsidRPr="009575AB">
        <w:rPr>
          <w:rFonts w:eastAsiaTheme="minorEastAsia" w:hint="eastAsia"/>
        </w:rPr>
        <w:t>どう広まり、なぜいつまでも消えないのか』小田嶋由美子訳、みすず書房（原著２０２０年）</w:t>
      </w:r>
      <w:r w:rsidRPr="009575AB">
        <w:rPr>
          <w:rFonts w:eastAsiaTheme="minorEastAsia"/>
        </w:rPr>
        <w:t>2021/11/10</w:t>
      </w:r>
      <w:r w:rsidRPr="009575AB">
        <w:rPr>
          <w:rFonts w:eastAsiaTheme="minorEastAsia" w:hint="eastAsia"/>
        </w:rPr>
        <w:t xml:space="preserve">　Ｓ○</w:t>
      </w:r>
    </w:p>
    <w:p w14:paraId="625E7260" w14:textId="77777777" w:rsidR="002F4342" w:rsidRPr="009575AB" w:rsidRDefault="002F4342" w:rsidP="002F4342">
      <w:pPr>
        <w:rPr>
          <w:rFonts w:eastAsiaTheme="minorEastAsia"/>
        </w:rPr>
      </w:pPr>
      <w:r w:rsidRPr="009575AB">
        <w:rPr>
          <w:rFonts w:eastAsiaTheme="minorEastAsia" w:hint="eastAsia"/>
        </w:rPr>
        <w:t>・辻大介編『ネット社会と民主主義</w:t>
      </w:r>
      <w:r w:rsidRPr="009575AB">
        <w:rPr>
          <w:rFonts w:eastAsiaTheme="minorEastAsia"/>
        </w:rPr>
        <w:t xml:space="preserve"> </w:t>
      </w:r>
      <w:r w:rsidRPr="009575AB">
        <w:rPr>
          <w:rFonts w:eastAsiaTheme="minorEastAsia" w:hint="eastAsia"/>
        </w:rPr>
        <w:t>──「分断」問題を調査データから検証する』有斐閣（論考集）</w:t>
      </w:r>
      <w:r w:rsidRPr="009575AB">
        <w:rPr>
          <w:rFonts w:eastAsiaTheme="minorEastAsia"/>
        </w:rPr>
        <w:t>2021/11/10</w:t>
      </w:r>
    </w:p>
    <w:p w14:paraId="022BD354" w14:textId="77777777" w:rsidR="00D10AD7" w:rsidRPr="009575AB" w:rsidRDefault="00D10AD7" w:rsidP="00D10AD7">
      <w:pPr>
        <w:rPr>
          <w:rFonts w:eastAsiaTheme="minorEastAsia"/>
        </w:rPr>
      </w:pPr>
      <w:r w:rsidRPr="009575AB">
        <w:rPr>
          <w:rFonts w:eastAsiaTheme="minorEastAsia" w:hint="eastAsia"/>
        </w:rPr>
        <w:t>・「体育科教育」２０２１年１２月号（第</w:t>
      </w:r>
      <w:r w:rsidRPr="009575AB">
        <w:rPr>
          <w:rFonts w:eastAsiaTheme="minorEastAsia"/>
        </w:rPr>
        <w:t>69</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体育で子どもたちがつながる」大修館書店</w:t>
      </w:r>
      <w:r w:rsidRPr="009575AB">
        <w:rPr>
          <w:rFonts w:eastAsiaTheme="minorEastAsia"/>
        </w:rPr>
        <w:t>2021/11/12</w:t>
      </w:r>
    </w:p>
    <w:p w14:paraId="4ED72B7D" w14:textId="73F25E37" w:rsidR="00432206" w:rsidRPr="009575AB" w:rsidRDefault="00432206" w:rsidP="00432206">
      <w:pPr>
        <w:rPr>
          <w:rFonts w:eastAsiaTheme="minorEastAsia"/>
        </w:rPr>
      </w:pPr>
      <w:r w:rsidRPr="009575AB">
        <w:rPr>
          <w:rFonts w:eastAsiaTheme="minorEastAsia" w:hint="eastAsia"/>
        </w:rPr>
        <w:t>・「週刊文春ｗｏｍａｎ」２０２１年秋号（通巻</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アフターコロナで必要なもの」文藝春秋</w:t>
      </w:r>
      <w:r w:rsidRPr="009575AB">
        <w:rPr>
          <w:rFonts w:eastAsiaTheme="minorEastAsia"/>
        </w:rPr>
        <w:t>2021/10/12</w:t>
      </w:r>
    </w:p>
    <w:p w14:paraId="5E5FCA2B" w14:textId="77777777" w:rsidR="00603CC4" w:rsidRPr="009575AB" w:rsidRDefault="00603CC4" w:rsidP="00603CC4">
      <w:pPr>
        <w:rPr>
          <w:rFonts w:eastAsiaTheme="minorEastAsia"/>
        </w:rPr>
      </w:pPr>
      <w:r w:rsidRPr="009575AB">
        <w:rPr>
          <w:rFonts w:eastAsiaTheme="minorEastAsia" w:hint="eastAsia"/>
        </w:rPr>
        <w:t>・ブレイディみかこ『ヨーロッパ・コーリング・リターンズ</w:t>
      </w:r>
      <w:r w:rsidRPr="009575AB">
        <w:rPr>
          <w:rFonts w:eastAsiaTheme="minorEastAsia"/>
        </w:rPr>
        <w:t xml:space="preserve"> </w:t>
      </w:r>
      <w:r w:rsidRPr="009575AB">
        <w:rPr>
          <w:rFonts w:eastAsiaTheme="minorEastAsia" w:hint="eastAsia"/>
        </w:rPr>
        <w:t>社会・政治時評クロニクル２０１４‐２０２１』岩波書店</w:t>
      </w:r>
      <w:r w:rsidRPr="009575AB">
        <w:rPr>
          <w:rFonts w:eastAsiaTheme="minorEastAsia"/>
        </w:rPr>
        <w:t>2021/11/12</w:t>
      </w:r>
    </w:p>
    <w:p w14:paraId="56A5AD83" w14:textId="77777777" w:rsidR="00603CC4" w:rsidRPr="009575AB" w:rsidRDefault="00603CC4" w:rsidP="00603CC4">
      <w:pPr>
        <w:rPr>
          <w:rFonts w:eastAsiaTheme="minorEastAsia"/>
        </w:rPr>
      </w:pPr>
      <w:r w:rsidRPr="009575AB">
        <w:rPr>
          <w:rFonts w:eastAsiaTheme="minorEastAsia" w:hint="eastAsia"/>
        </w:rPr>
        <w:t>・アンドリュー・スコット、リンダ・グラットン『ＬＩＦＥ</w:t>
      </w:r>
      <w:r w:rsidRPr="009575AB">
        <w:rPr>
          <w:rFonts w:eastAsiaTheme="minorEastAsia" w:hint="eastAsia"/>
        </w:rPr>
        <w:t xml:space="preserve"> </w:t>
      </w:r>
      <w:r w:rsidRPr="009575AB">
        <w:rPr>
          <w:rFonts w:eastAsiaTheme="minorEastAsia" w:hint="eastAsia"/>
        </w:rPr>
        <w:t>ＳＨＩＦＴ２</w:t>
      </w:r>
      <w:r w:rsidRPr="009575AB">
        <w:rPr>
          <w:rFonts w:eastAsiaTheme="minorEastAsia" w:hint="eastAsia"/>
        </w:rPr>
        <w:t xml:space="preserve"> </w:t>
      </w:r>
      <w:r w:rsidRPr="009575AB">
        <w:rPr>
          <w:rFonts w:eastAsiaTheme="minorEastAsia" w:hint="eastAsia"/>
        </w:rPr>
        <w:t>１００年時代の行動戦略』池村千秋訳、東洋経済新報社（原著２０２０年）</w:t>
      </w:r>
      <w:r w:rsidRPr="009575AB">
        <w:rPr>
          <w:rFonts w:eastAsiaTheme="minorEastAsia"/>
        </w:rPr>
        <w:t>2021/11/11</w:t>
      </w:r>
      <w:r w:rsidRPr="009575AB">
        <w:rPr>
          <w:rFonts w:eastAsiaTheme="minorEastAsia" w:hint="eastAsia"/>
        </w:rPr>
        <w:t xml:space="preserve">　「日本語版への序文」を追加</w:t>
      </w:r>
    </w:p>
    <w:p w14:paraId="36E44030" w14:textId="0DEEE558" w:rsidR="00EE1AFA" w:rsidRPr="009575AB" w:rsidRDefault="00EE1AFA" w:rsidP="00EE1AFA">
      <w:pPr>
        <w:rPr>
          <w:rFonts w:eastAsiaTheme="minorEastAsia"/>
        </w:rPr>
      </w:pPr>
      <w:r w:rsidRPr="009575AB">
        <w:rPr>
          <w:rFonts w:eastAsiaTheme="minorEastAsia" w:hint="eastAsia"/>
        </w:rPr>
        <w:t>・西村京太郎『特急リバティ会津１１１号のアリバイ』双葉ノベルス（小説）</w:t>
      </w:r>
      <w:r w:rsidRPr="009575AB">
        <w:rPr>
          <w:rFonts w:eastAsiaTheme="minorEastAsia"/>
        </w:rPr>
        <w:t>2021/11/14</w:t>
      </w:r>
      <w:r w:rsidR="00290E4E" w:rsidRPr="009575AB">
        <w:rPr>
          <w:rFonts w:eastAsiaTheme="minorEastAsia" w:hint="eastAsia"/>
        </w:rPr>
        <w:t xml:space="preserve">　Ｓ○</w:t>
      </w:r>
      <w:r w:rsidR="001F2C9C" w:rsidRPr="009575AB">
        <w:rPr>
          <w:rFonts w:eastAsiaTheme="minorEastAsia" w:hint="eastAsia"/>
        </w:rPr>
        <w:t xml:space="preserve">　→</w:t>
      </w:r>
      <w:r w:rsidR="001F2C9C" w:rsidRPr="009575AB">
        <w:rPr>
          <w:rFonts w:eastAsiaTheme="minorEastAsia"/>
        </w:rPr>
        <w:t>2024/</w:t>
      </w:r>
      <w:r w:rsidR="00C97CB7" w:rsidRPr="009575AB">
        <w:rPr>
          <w:rFonts w:eastAsiaTheme="minorEastAsia"/>
        </w:rPr>
        <w:t>5</w:t>
      </w:r>
      <w:r w:rsidR="001F2C9C" w:rsidRPr="009575AB">
        <w:rPr>
          <w:rFonts w:eastAsiaTheme="minorEastAsia"/>
        </w:rPr>
        <w:t>/</w:t>
      </w:r>
      <w:r w:rsidR="00C97CB7" w:rsidRPr="009575AB">
        <w:rPr>
          <w:rFonts w:eastAsiaTheme="minorEastAsia"/>
        </w:rPr>
        <w:t>18</w:t>
      </w:r>
      <w:r w:rsidR="001F2C9C" w:rsidRPr="009575AB">
        <w:rPr>
          <w:rFonts w:eastAsiaTheme="minorEastAsia" w:hint="eastAsia"/>
        </w:rPr>
        <w:t>文庫化</w:t>
      </w:r>
    </w:p>
    <w:p w14:paraId="143E0857" w14:textId="77777777" w:rsidR="00F72FD6" w:rsidRPr="009575AB" w:rsidRDefault="00F72FD6" w:rsidP="00F72FD6">
      <w:pPr>
        <w:rPr>
          <w:rFonts w:eastAsiaTheme="minorEastAsia"/>
        </w:rPr>
      </w:pPr>
      <w:r w:rsidRPr="009575AB">
        <w:rPr>
          <w:rFonts w:eastAsiaTheme="minorEastAsia" w:hint="eastAsia"/>
        </w:rPr>
        <w:t>・アスキームック「ＭＩＴテクノロジーレビュー［日本版］」第５号、「都市の未来」ＫＡＤＯＫＡＷＡ／アスキー</w:t>
      </w:r>
      <w:r w:rsidRPr="009575AB">
        <w:rPr>
          <w:rFonts w:eastAsiaTheme="minorEastAsia" w:hint="eastAsia"/>
        </w:rPr>
        <w:t>2</w:t>
      </w:r>
      <w:r w:rsidRPr="009575AB">
        <w:rPr>
          <w:rFonts w:eastAsiaTheme="minorEastAsia"/>
        </w:rPr>
        <w:t>021/11/15</w:t>
      </w:r>
    </w:p>
    <w:p w14:paraId="1B3D09ED" w14:textId="77777777" w:rsidR="001408F4" w:rsidRPr="009575AB" w:rsidRDefault="001408F4" w:rsidP="001408F4">
      <w:pPr>
        <w:rPr>
          <w:rFonts w:eastAsiaTheme="minorEastAsia"/>
        </w:rPr>
      </w:pPr>
      <w:r w:rsidRPr="009575AB">
        <w:rPr>
          <w:rFonts w:eastAsiaTheme="minorEastAsia" w:hint="eastAsia"/>
        </w:rPr>
        <w:t>・「公衆衛生」２０２１年１１月号（第</w:t>
      </w:r>
      <w:r w:rsidRPr="009575AB">
        <w:rPr>
          <w:rFonts w:eastAsiaTheme="minorEastAsia"/>
        </w:rPr>
        <w:t>85</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感染症対策の進化と変化──コロナがもたらしたもの」医学書院</w:t>
      </w:r>
      <w:r w:rsidRPr="009575AB">
        <w:rPr>
          <w:rFonts w:eastAsiaTheme="minorEastAsia"/>
        </w:rPr>
        <w:t>2021/11</w:t>
      </w:r>
      <w:r w:rsidRPr="009575AB">
        <w:rPr>
          <w:rFonts w:eastAsiaTheme="minorEastAsia" w:hint="eastAsia"/>
        </w:rPr>
        <w:t>/</w:t>
      </w:r>
      <w:r w:rsidRPr="009575AB">
        <w:rPr>
          <w:rFonts w:eastAsiaTheme="minorEastAsia"/>
        </w:rPr>
        <w:t>15</w:t>
      </w:r>
    </w:p>
    <w:p w14:paraId="317AA120" w14:textId="77777777" w:rsidR="005275D0" w:rsidRPr="009575AB" w:rsidRDefault="005275D0" w:rsidP="005275D0">
      <w:pPr>
        <w:rPr>
          <w:rFonts w:eastAsiaTheme="minorEastAsia"/>
        </w:rPr>
      </w:pPr>
      <w:r w:rsidRPr="009575AB">
        <w:rPr>
          <w:rFonts w:eastAsiaTheme="minorEastAsia" w:hint="eastAsia"/>
        </w:rPr>
        <w:t>・「臨床検査」２０２１年１１月号（第</w:t>
      </w:r>
      <w:r w:rsidRPr="009575AB">
        <w:rPr>
          <w:rFonts w:eastAsiaTheme="minorEastAsia"/>
        </w:rPr>
        <w:t>65</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今さら？</w:t>
      </w:r>
      <w:r w:rsidRPr="009575AB">
        <w:rPr>
          <w:rFonts w:eastAsiaTheme="minorEastAsia"/>
        </w:rPr>
        <w:t xml:space="preserve"> </w:t>
      </w:r>
      <w:r w:rsidRPr="009575AB">
        <w:rPr>
          <w:rFonts w:eastAsiaTheme="minorEastAsia" w:hint="eastAsia"/>
        </w:rPr>
        <w:t>今だから学ぶＰＣＲ」「特集２</w:t>
      </w:r>
      <w:r w:rsidRPr="009575AB">
        <w:rPr>
          <w:rFonts w:eastAsiaTheme="minorEastAsia"/>
        </w:rPr>
        <w:t xml:space="preserve"> </w:t>
      </w:r>
      <w:r w:rsidRPr="009575AB">
        <w:rPr>
          <w:rFonts w:eastAsiaTheme="minorEastAsia" w:hint="eastAsia"/>
        </w:rPr>
        <w:t>インフルエンザを再考する」医学書院</w:t>
      </w:r>
      <w:r w:rsidRPr="009575AB">
        <w:rPr>
          <w:rFonts w:eastAsiaTheme="minorEastAsia" w:hint="eastAsia"/>
        </w:rPr>
        <w:t>2</w:t>
      </w:r>
      <w:r w:rsidRPr="009575AB">
        <w:rPr>
          <w:rFonts w:eastAsiaTheme="minorEastAsia"/>
        </w:rPr>
        <w:t>021/11/15</w:t>
      </w:r>
    </w:p>
    <w:p w14:paraId="6F60E3DC" w14:textId="77777777" w:rsidR="00D612AF" w:rsidRPr="009575AB" w:rsidRDefault="00D612AF" w:rsidP="00D612AF">
      <w:pPr>
        <w:rPr>
          <w:rFonts w:eastAsiaTheme="minorEastAsia"/>
        </w:rPr>
      </w:pPr>
      <w:r w:rsidRPr="009575AB">
        <w:rPr>
          <w:rFonts w:eastAsiaTheme="minorEastAsia" w:hint="eastAsia"/>
        </w:rPr>
        <w:t>・「季刊公的扶助研究」（通巻</w:t>
      </w:r>
      <w:r w:rsidRPr="009575AB">
        <w:rPr>
          <w:rFonts w:eastAsiaTheme="minorEastAsia"/>
        </w:rPr>
        <w:t>263</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新型コロナ下における女性・滞日外国人の生活困窮（２）」萌文社／全国公的扶助研究会</w:t>
      </w:r>
      <w:r w:rsidRPr="009575AB">
        <w:rPr>
          <w:rFonts w:eastAsiaTheme="minorEastAsia"/>
        </w:rPr>
        <w:t>2021/10/15</w:t>
      </w:r>
    </w:p>
    <w:p w14:paraId="6CACDB98" w14:textId="66135553" w:rsidR="00996C62" w:rsidRPr="009575AB" w:rsidRDefault="00996C62" w:rsidP="00996C62">
      <w:pPr>
        <w:rPr>
          <w:rFonts w:eastAsiaTheme="minorEastAsia"/>
        </w:rPr>
      </w:pPr>
      <w:r w:rsidRPr="009575AB">
        <w:rPr>
          <w:rFonts w:eastAsiaTheme="minorEastAsia" w:hint="eastAsia"/>
        </w:rPr>
        <w:t>・「</w:t>
      </w:r>
      <w:r w:rsidRPr="009575AB">
        <w:rPr>
          <w:rFonts w:eastAsiaTheme="minorEastAsia"/>
        </w:rPr>
        <w:t>Monthly Book Medical Rehabilitation</w:t>
      </w:r>
      <w:r w:rsidRPr="009575AB">
        <w:rPr>
          <w:rFonts w:eastAsiaTheme="minorEastAsia" w:hint="eastAsia"/>
        </w:rPr>
        <w:t>（メディカルリハビリテーション）」２０２１年１１月号（通巻</w:t>
      </w:r>
      <w:r w:rsidRPr="009575AB">
        <w:rPr>
          <w:rFonts w:eastAsiaTheme="minorEastAsia"/>
        </w:rPr>
        <w:t>268</w:t>
      </w:r>
      <w:r w:rsidRPr="009575AB">
        <w:rPr>
          <w:rFonts w:eastAsiaTheme="minorEastAsia" w:hint="eastAsia"/>
        </w:rPr>
        <w:t>号）、宮田昌司、岡野英樹</w:t>
      </w:r>
      <w:r w:rsidR="009D4526" w:rsidRPr="009575AB">
        <w:rPr>
          <w:rFonts w:eastAsiaTheme="minorEastAsia" w:hint="eastAsia"/>
        </w:rPr>
        <w:t>＝編集</w:t>
      </w:r>
      <w:r w:rsidRPr="009575AB">
        <w:rPr>
          <w:rFonts w:eastAsiaTheme="minorEastAsia" w:hint="eastAsia"/>
        </w:rPr>
        <w:t>「コロナ禍での生活期リハビリテーション</w:t>
      </w:r>
      <w:r w:rsidRPr="009575AB">
        <w:rPr>
          <w:rFonts w:eastAsiaTheme="minorEastAsia"/>
        </w:rPr>
        <w:t xml:space="preserve"> </w:t>
      </w:r>
      <w:r w:rsidRPr="009575AB">
        <w:rPr>
          <w:rFonts w:eastAsiaTheme="minorEastAsia" w:hint="eastAsia"/>
        </w:rPr>
        <w:t>─経験と学び─」全日本病院出版会</w:t>
      </w:r>
      <w:r w:rsidRPr="009575AB">
        <w:rPr>
          <w:rFonts w:eastAsiaTheme="minorEastAsia" w:hint="eastAsia"/>
        </w:rPr>
        <w:t>2</w:t>
      </w:r>
      <w:r w:rsidRPr="009575AB">
        <w:rPr>
          <w:rFonts w:eastAsiaTheme="minorEastAsia"/>
        </w:rPr>
        <w:t>021/11/15</w:t>
      </w:r>
    </w:p>
    <w:p w14:paraId="7C45127F" w14:textId="36D032AF" w:rsidR="00A60DA1" w:rsidRPr="009575AB" w:rsidRDefault="00A60DA1" w:rsidP="00A60DA1">
      <w:pPr>
        <w:rPr>
          <w:rFonts w:eastAsiaTheme="minorEastAsia"/>
        </w:rPr>
      </w:pPr>
      <w:r w:rsidRPr="009575AB">
        <w:rPr>
          <w:rFonts w:eastAsiaTheme="minorEastAsia" w:hint="eastAsia"/>
        </w:rPr>
        <w:t>・上田麻鈴『コロナ時代の英会話</w:t>
      </w:r>
      <w:r w:rsidRPr="009575AB">
        <w:rPr>
          <w:rFonts w:eastAsiaTheme="minorEastAsia"/>
        </w:rPr>
        <w:t xml:space="preserve"> </w:t>
      </w:r>
      <w:r w:rsidRPr="009575AB">
        <w:rPr>
          <w:rFonts w:eastAsiaTheme="minorEastAsia" w:hint="eastAsia"/>
        </w:rPr>
        <w:t>旅行・生活で使えるフレーズ』イカロス出版</w:t>
      </w:r>
      <w:r w:rsidRPr="009575AB">
        <w:rPr>
          <w:rFonts w:eastAsiaTheme="minorEastAsia"/>
        </w:rPr>
        <w:t>2021/10/15</w:t>
      </w:r>
    </w:p>
    <w:p w14:paraId="2FC09946" w14:textId="77777777" w:rsidR="005071DE" w:rsidRPr="009575AB" w:rsidRDefault="005071DE" w:rsidP="005071DE">
      <w:pPr>
        <w:rPr>
          <w:rFonts w:eastAsiaTheme="minorEastAsia"/>
        </w:rPr>
      </w:pPr>
      <w:r w:rsidRPr="009575AB">
        <w:rPr>
          <w:rFonts w:eastAsiaTheme="minorEastAsia" w:hint="eastAsia"/>
        </w:rPr>
        <w:t>・矢野邦夫『アフターワクチンの新型コロナ感染対策</w:t>
      </w:r>
      <w:r w:rsidRPr="009575AB">
        <w:rPr>
          <w:rFonts w:eastAsiaTheme="minorEastAsia"/>
        </w:rPr>
        <w:t xml:space="preserve"> </w:t>
      </w:r>
      <w:r w:rsidRPr="009575AB">
        <w:rPr>
          <w:rFonts w:eastAsiaTheme="minorEastAsia" w:hint="eastAsia"/>
        </w:rPr>
        <w:t>ワクチン接種後のモヤっとを解決！』ヴァンメディカル</w:t>
      </w:r>
      <w:r w:rsidRPr="009575AB">
        <w:rPr>
          <w:rFonts w:eastAsiaTheme="minorEastAsia"/>
        </w:rPr>
        <w:t>2021/11/15</w:t>
      </w:r>
    </w:p>
    <w:p w14:paraId="65399464" w14:textId="77777777" w:rsidR="004B253A" w:rsidRPr="009575AB" w:rsidRDefault="004B253A" w:rsidP="004B253A">
      <w:pPr>
        <w:rPr>
          <w:rFonts w:eastAsiaTheme="minorEastAsia"/>
        </w:rPr>
      </w:pPr>
      <w:r w:rsidRPr="009575AB">
        <w:rPr>
          <w:rFonts w:eastAsiaTheme="minorEastAsia" w:hint="eastAsia"/>
        </w:rPr>
        <w:t>・伊関友伸『新型コロナから再生する</w:t>
      </w:r>
      <w:r w:rsidRPr="009575AB">
        <w:rPr>
          <w:rFonts w:eastAsiaTheme="minorEastAsia"/>
        </w:rPr>
        <w:t xml:space="preserve"> </w:t>
      </w:r>
      <w:r w:rsidRPr="009575AB">
        <w:rPr>
          <w:rFonts w:eastAsiaTheme="minorEastAsia" w:hint="eastAsia"/>
        </w:rPr>
        <w:t>自治体病院』ぎょうせい</w:t>
      </w:r>
      <w:r w:rsidRPr="009575AB">
        <w:rPr>
          <w:rFonts w:eastAsiaTheme="minorEastAsia"/>
        </w:rPr>
        <w:t>2021/11/15</w:t>
      </w:r>
    </w:p>
    <w:p w14:paraId="4F194A4B" w14:textId="77777777" w:rsidR="00847EB3" w:rsidRPr="009575AB" w:rsidRDefault="00847EB3" w:rsidP="00847EB3">
      <w:pPr>
        <w:rPr>
          <w:rFonts w:eastAsiaTheme="minorEastAsia"/>
        </w:rPr>
      </w:pPr>
      <w:r w:rsidRPr="009575AB">
        <w:rPr>
          <w:rFonts w:eastAsiaTheme="minorEastAsia" w:hint="eastAsia"/>
        </w:rPr>
        <w:t>・桐光学園中学校・高等学校『学校！</w:t>
      </w:r>
      <w:r w:rsidRPr="009575AB">
        <w:rPr>
          <w:rFonts w:eastAsiaTheme="minorEastAsia"/>
        </w:rPr>
        <w:t xml:space="preserve"> </w:t>
      </w:r>
      <w:r w:rsidRPr="009575AB">
        <w:rPr>
          <w:rFonts w:eastAsiaTheme="minorEastAsia" w:hint="eastAsia"/>
        </w:rPr>
        <w:t>高校生と考えるコロナ禍の３６５日』左右社</w:t>
      </w:r>
      <w:r w:rsidRPr="009575AB">
        <w:rPr>
          <w:rFonts w:eastAsiaTheme="minorEastAsia"/>
        </w:rPr>
        <w:t>2021/11/15</w:t>
      </w:r>
    </w:p>
    <w:p w14:paraId="3DCBA10C" w14:textId="77777777" w:rsidR="008A1E0A" w:rsidRPr="009575AB" w:rsidRDefault="008A1E0A" w:rsidP="008A1E0A">
      <w:pPr>
        <w:rPr>
          <w:rFonts w:eastAsiaTheme="minorEastAsia"/>
        </w:rPr>
      </w:pPr>
      <w:r w:rsidRPr="009575AB">
        <w:rPr>
          <w:rFonts w:eastAsiaTheme="minorEastAsia" w:hint="eastAsia"/>
        </w:rPr>
        <w:t>・大橋眞『新型コロナとＰＣＲの真相</w:t>
      </w:r>
      <w:r w:rsidRPr="009575AB">
        <w:rPr>
          <w:rFonts w:eastAsiaTheme="minorEastAsia"/>
        </w:rPr>
        <w:t xml:space="preserve"> </w:t>
      </w:r>
      <w:r w:rsidRPr="009575AB">
        <w:rPr>
          <w:rFonts w:eastAsiaTheme="minorEastAsia" w:hint="eastAsia"/>
        </w:rPr>
        <w:t>──幻のウイルスと偽装感染、抗体より［粘膜免疫］』知玄舎（オンデマンド出版）</w:t>
      </w:r>
      <w:r w:rsidRPr="009575AB">
        <w:rPr>
          <w:rFonts w:eastAsiaTheme="minorEastAsia"/>
        </w:rPr>
        <w:t>2021/11</w:t>
      </w:r>
      <w:r w:rsidRPr="009575AB">
        <w:rPr>
          <w:rFonts w:eastAsiaTheme="minorEastAsia" w:hint="eastAsia"/>
        </w:rPr>
        <w:t>/</w:t>
      </w:r>
      <w:r w:rsidRPr="009575AB">
        <w:rPr>
          <w:rFonts w:eastAsiaTheme="minorEastAsia"/>
        </w:rPr>
        <w:t>15</w:t>
      </w:r>
    </w:p>
    <w:p w14:paraId="2218C89E" w14:textId="6CBD2851" w:rsidR="00F2341C" w:rsidRPr="009575AB" w:rsidRDefault="00F2341C" w:rsidP="00F2341C">
      <w:pPr>
        <w:rPr>
          <w:rFonts w:eastAsiaTheme="minorEastAsia"/>
        </w:rPr>
      </w:pPr>
      <w:r w:rsidRPr="009575AB">
        <w:rPr>
          <w:rFonts w:eastAsiaTheme="minorEastAsia" w:hint="eastAsia"/>
        </w:rPr>
        <w:t>・日本学校保健会「学校保健の動向」編集委員会編『学校保健の動向</w:t>
      </w:r>
      <w:r w:rsidRPr="009575AB">
        <w:rPr>
          <w:rFonts w:eastAsiaTheme="minorEastAsia"/>
        </w:rPr>
        <w:t xml:space="preserve"> </w:t>
      </w:r>
      <w:r w:rsidRPr="009575AB">
        <w:rPr>
          <w:rFonts w:eastAsiaTheme="minorEastAsia" w:hint="eastAsia"/>
        </w:rPr>
        <w:t>令和３年版』「特集Ⅰ．新型コロナウイルス感染症流行の動向と学校保健」丸善出版／公益財団法人日本学校保健会</w:t>
      </w:r>
      <w:r w:rsidRPr="009575AB">
        <w:rPr>
          <w:rFonts w:eastAsiaTheme="minorEastAsia"/>
        </w:rPr>
        <w:t>2021/11/1</w:t>
      </w:r>
      <w:r w:rsidRPr="009575AB">
        <w:rPr>
          <w:rFonts w:eastAsiaTheme="minorEastAsia" w:hint="eastAsia"/>
        </w:rPr>
        <w:t>5</w:t>
      </w:r>
    </w:p>
    <w:p w14:paraId="0B06ABCC" w14:textId="067D3CB1" w:rsidR="005B38E1" w:rsidRPr="009575AB" w:rsidRDefault="005B38E1" w:rsidP="005B38E1">
      <w:pPr>
        <w:rPr>
          <w:rFonts w:eastAsiaTheme="minorEastAsia"/>
        </w:rPr>
      </w:pPr>
      <w:r w:rsidRPr="009575AB">
        <w:rPr>
          <w:rFonts w:eastAsiaTheme="minorEastAsia" w:hint="eastAsia"/>
        </w:rPr>
        <w:t>・小林慶一郎、佐藤主光『ポストコロナの政策構想</w:t>
      </w:r>
      <w:r w:rsidRPr="009575AB">
        <w:rPr>
          <w:rFonts w:eastAsiaTheme="minorEastAsia"/>
        </w:rPr>
        <w:t xml:space="preserve"> </w:t>
      </w:r>
      <w:r w:rsidRPr="009575AB">
        <w:rPr>
          <w:rFonts w:eastAsiaTheme="minorEastAsia" w:hint="eastAsia"/>
        </w:rPr>
        <w:t>医療・財政・社会保障・産業』日経ＢＰ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hint="eastAsia"/>
        </w:rPr>
        <w:t>2</w:t>
      </w:r>
      <w:r w:rsidRPr="009575AB">
        <w:rPr>
          <w:rFonts w:eastAsiaTheme="minorEastAsia"/>
        </w:rPr>
        <w:t>021/11/15</w:t>
      </w:r>
    </w:p>
    <w:p w14:paraId="24D2F5DA" w14:textId="77777777" w:rsidR="007E4FD0" w:rsidRPr="009575AB" w:rsidRDefault="007E4FD0" w:rsidP="007E4FD0">
      <w:pPr>
        <w:rPr>
          <w:rFonts w:eastAsiaTheme="minorEastAsia"/>
        </w:rPr>
      </w:pPr>
      <w:r w:rsidRPr="009575AB">
        <w:rPr>
          <w:rFonts w:eastAsiaTheme="minorEastAsia" w:hint="eastAsia"/>
        </w:rPr>
        <w:lastRenderedPageBreak/>
        <w:t>・西原理恵子『りえさん手帖３</w:t>
      </w:r>
      <w:r w:rsidRPr="009575AB">
        <w:rPr>
          <w:rFonts w:eastAsiaTheme="minorEastAsia"/>
        </w:rPr>
        <w:t xml:space="preserve"> </w:t>
      </w:r>
      <w:r w:rsidRPr="009575AB">
        <w:rPr>
          <w:rFonts w:eastAsiaTheme="minorEastAsia" w:hint="eastAsia"/>
        </w:rPr>
        <w:t>キラキラしてない編』毎日新聞出版</w:t>
      </w:r>
      <w:r w:rsidRPr="009575AB">
        <w:rPr>
          <w:rFonts w:eastAsiaTheme="minorEastAsia"/>
        </w:rPr>
        <w:t>2021/11</w:t>
      </w:r>
      <w:r w:rsidRPr="009575AB">
        <w:rPr>
          <w:rFonts w:eastAsiaTheme="minorEastAsia" w:hint="eastAsia"/>
        </w:rPr>
        <w:t>/</w:t>
      </w:r>
      <w:r w:rsidRPr="009575AB">
        <w:rPr>
          <w:rFonts w:eastAsiaTheme="minorEastAsia"/>
        </w:rPr>
        <w:t>15</w:t>
      </w:r>
    </w:p>
    <w:p w14:paraId="6BAE5B96" w14:textId="77777777" w:rsidR="00363E3D" w:rsidRPr="009575AB" w:rsidRDefault="00363E3D" w:rsidP="00363E3D">
      <w:pPr>
        <w:rPr>
          <w:rFonts w:eastAsiaTheme="minorEastAsia"/>
        </w:rPr>
      </w:pPr>
      <w:r w:rsidRPr="009575AB">
        <w:rPr>
          <w:rFonts w:eastAsiaTheme="minorEastAsia" w:hint="eastAsia"/>
        </w:rPr>
        <w:t>・青木智恵子『増補</w:t>
      </w:r>
      <w:r w:rsidRPr="009575AB">
        <w:rPr>
          <w:rFonts w:eastAsiaTheme="minorEastAsia"/>
        </w:rPr>
        <w:t>With</w:t>
      </w:r>
      <w:r w:rsidRPr="009575AB">
        <w:rPr>
          <w:rFonts w:eastAsiaTheme="minorEastAsia" w:hint="eastAsia"/>
        </w:rPr>
        <w:t>コロナ版</w:t>
      </w:r>
      <w:r w:rsidRPr="009575AB">
        <w:rPr>
          <w:rFonts w:eastAsiaTheme="minorEastAsia"/>
        </w:rPr>
        <w:t xml:space="preserve"> </w:t>
      </w:r>
      <w:r w:rsidRPr="009575AB">
        <w:rPr>
          <w:rFonts w:eastAsiaTheme="minorEastAsia" w:hint="eastAsia"/>
        </w:rPr>
        <w:t>もっと素敵に生きるための前向き言葉大辞典』黎明書房</w:t>
      </w:r>
      <w:r w:rsidRPr="009575AB">
        <w:rPr>
          <w:rFonts w:eastAsiaTheme="minorEastAsia"/>
        </w:rPr>
        <w:t>2021/11/15</w:t>
      </w:r>
      <w:r w:rsidRPr="009575AB">
        <w:rPr>
          <w:rFonts w:eastAsiaTheme="minorEastAsia" w:hint="eastAsia"/>
        </w:rPr>
        <w:t xml:space="preserve">　２０１４年刊の増補版</w:t>
      </w:r>
    </w:p>
    <w:p w14:paraId="68D94BB3" w14:textId="77777777" w:rsidR="00021801" w:rsidRPr="009575AB" w:rsidRDefault="00021801" w:rsidP="00021801">
      <w:pPr>
        <w:rPr>
          <w:rFonts w:eastAsiaTheme="minorEastAsia"/>
        </w:rPr>
      </w:pPr>
      <w:r w:rsidRPr="009575AB">
        <w:rPr>
          <w:rFonts w:eastAsiaTheme="minorEastAsia" w:hint="eastAsia"/>
        </w:rPr>
        <w:t>・鈴木亘『医療崩壊</w:t>
      </w:r>
      <w:r w:rsidRPr="009575AB">
        <w:rPr>
          <w:rFonts w:eastAsiaTheme="minorEastAsia"/>
        </w:rPr>
        <w:t xml:space="preserve"> </w:t>
      </w:r>
      <w:r w:rsidRPr="009575AB">
        <w:rPr>
          <w:rFonts w:eastAsiaTheme="minorEastAsia" w:hint="eastAsia"/>
        </w:rPr>
        <w:t>真犯人は誰だ』講談社現代新書</w:t>
      </w:r>
      <w:r w:rsidRPr="009575AB">
        <w:rPr>
          <w:rFonts w:eastAsiaTheme="minorEastAsia"/>
        </w:rPr>
        <w:t>2021/11/16</w:t>
      </w:r>
    </w:p>
    <w:p w14:paraId="38A4D625" w14:textId="48436A2D" w:rsidR="00E937DF" w:rsidRPr="009575AB" w:rsidRDefault="00E937DF" w:rsidP="0010292F">
      <w:pPr>
        <w:rPr>
          <w:rFonts w:eastAsiaTheme="minorEastAsia"/>
        </w:rPr>
      </w:pPr>
      <w:r w:rsidRPr="009575AB">
        <w:rPr>
          <w:rFonts w:eastAsiaTheme="minorEastAsia" w:hint="eastAsia"/>
        </w:rPr>
        <w:t>・中野剛史『変異する資本主義』ダイヤモンド社</w:t>
      </w:r>
      <w:r w:rsidRPr="009575AB">
        <w:rPr>
          <w:rFonts w:eastAsiaTheme="minorEastAsia"/>
        </w:rPr>
        <w:t>2021/11/1</w:t>
      </w:r>
      <w:r w:rsidR="00EF5DE4" w:rsidRPr="009575AB">
        <w:rPr>
          <w:rFonts w:eastAsiaTheme="minorEastAsia"/>
        </w:rPr>
        <w:t>6</w:t>
      </w:r>
    </w:p>
    <w:p w14:paraId="4FB6A4B2" w14:textId="2C705DCD" w:rsidR="00FF06F4" w:rsidRPr="009575AB" w:rsidRDefault="00FF06F4" w:rsidP="00FF06F4">
      <w:pPr>
        <w:rPr>
          <w:rFonts w:eastAsiaTheme="minorEastAsia"/>
        </w:rPr>
      </w:pPr>
      <w:r w:rsidRPr="009575AB">
        <w:rPr>
          <w:rFonts w:eastAsiaTheme="minorEastAsia" w:hint="eastAsia"/>
        </w:rPr>
        <w:t>・ヴァーノン・コールマン『コロナとワクチン</w:t>
      </w:r>
      <w:r w:rsidRPr="009575AB">
        <w:rPr>
          <w:rFonts w:eastAsiaTheme="minorEastAsia"/>
        </w:rPr>
        <w:t xml:space="preserve"> </w:t>
      </w:r>
      <w:r w:rsidRPr="009575AB">
        <w:rPr>
          <w:rFonts w:eastAsiaTheme="minorEastAsia" w:hint="eastAsia"/>
        </w:rPr>
        <w:t>歴史上最大の嘘と詐欺４</w:t>
      </w:r>
      <w:r w:rsidRPr="009575AB">
        <w:rPr>
          <w:rFonts w:eastAsiaTheme="minorEastAsia"/>
        </w:rPr>
        <w:t xml:space="preserve"> </w:t>
      </w:r>
      <w:r w:rsidRPr="009575AB">
        <w:rPr>
          <w:rFonts w:eastAsiaTheme="minorEastAsia" w:hint="eastAsia"/>
        </w:rPr>
        <w:t>我々はもはや戦争捕虜である！』田元明日菜＝翻訳チーム監修、ヒカルランド</w:t>
      </w:r>
      <w:r w:rsidR="00C026B1" w:rsidRPr="009575AB">
        <w:rPr>
          <w:rFonts w:eastAsiaTheme="minorEastAsia" w:hint="eastAsia"/>
        </w:rPr>
        <w:t>（原著</w:t>
      </w:r>
      <w:r w:rsidR="00C57016" w:rsidRPr="009575AB">
        <w:rPr>
          <w:rFonts w:eastAsiaTheme="minorEastAsia" w:hint="eastAsia"/>
        </w:rPr>
        <w:t>なし</w:t>
      </w:r>
      <w:r w:rsidR="00C026B1" w:rsidRPr="009575AB">
        <w:rPr>
          <w:rFonts w:eastAsiaTheme="minorEastAsia" w:hint="eastAsia"/>
        </w:rPr>
        <w:t>）</w:t>
      </w:r>
      <w:r w:rsidRPr="009575AB">
        <w:rPr>
          <w:rFonts w:eastAsiaTheme="minorEastAsia"/>
        </w:rPr>
        <w:t>2021/11</w:t>
      </w:r>
      <w:r w:rsidRPr="009575AB">
        <w:rPr>
          <w:rFonts w:eastAsiaTheme="minorEastAsia" w:hint="eastAsia"/>
        </w:rPr>
        <w:t>/</w:t>
      </w:r>
      <w:r w:rsidRPr="009575AB">
        <w:rPr>
          <w:rFonts w:eastAsiaTheme="minorEastAsia"/>
        </w:rPr>
        <w:t>17</w:t>
      </w:r>
    </w:p>
    <w:p w14:paraId="03F6D891" w14:textId="77777777" w:rsidR="0006789B" w:rsidRPr="009575AB" w:rsidRDefault="0006789B" w:rsidP="0006789B">
      <w:pPr>
        <w:rPr>
          <w:rFonts w:eastAsiaTheme="minorEastAsia"/>
        </w:rPr>
      </w:pPr>
      <w:r w:rsidRPr="009575AB">
        <w:rPr>
          <w:rFonts w:eastAsiaTheme="minorEastAsia" w:hint="eastAsia"/>
        </w:rPr>
        <w:t>・フランク・Ｍ・スノーデン『疫病の世界史』全２冊、桃井緑美子、塩原通緒＝訳、明石書店（原著２０２０年）</w:t>
      </w:r>
      <w:r w:rsidRPr="009575AB">
        <w:rPr>
          <w:rFonts w:eastAsiaTheme="minorEastAsia"/>
        </w:rPr>
        <w:t>2021/11/18</w:t>
      </w:r>
    </w:p>
    <w:p w14:paraId="74FE0B92" w14:textId="77777777" w:rsidR="0006789B" w:rsidRPr="009575AB" w:rsidRDefault="0006789B" w:rsidP="0006789B">
      <w:pPr>
        <w:rPr>
          <w:rFonts w:eastAsiaTheme="minorEastAsia"/>
        </w:rPr>
      </w:pPr>
      <w:r w:rsidRPr="009575AB">
        <w:rPr>
          <w:rFonts w:eastAsiaTheme="minorEastAsia" w:hint="eastAsia"/>
        </w:rPr>
        <w:t>・土岐龍馬『アフターコロナ時代の</w:t>
      </w:r>
      <w:r w:rsidRPr="009575AB">
        <w:rPr>
          <w:rFonts w:eastAsiaTheme="minorEastAsia"/>
        </w:rPr>
        <w:t xml:space="preserve"> </w:t>
      </w:r>
      <w:r w:rsidRPr="009575AB">
        <w:rPr>
          <w:rFonts w:eastAsiaTheme="minorEastAsia" w:hint="eastAsia"/>
        </w:rPr>
        <w:t>うけるイベントプロデュース』幻冬舎メディアコンサルティング</w:t>
      </w:r>
      <w:r w:rsidRPr="009575AB">
        <w:rPr>
          <w:rFonts w:eastAsiaTheme="minorEastAsia"/>
        </w:rPr>
        <w:t>2021/11/19</w:t>
      </w:r>
    </w:p>
    <w:p w14:paraId="4037F357" w14:textId="77777777" w:rsidR="00D612AF" w:rsidRPr="009575AB" w:rsidRDefault="00D612AF" w:rsidP="00D612AF">
      <w:pPr>
        <w:rPr>
          <w:rFonts w:eastAsiaTheme="minorEastAsia"/>
        </w:rPr>
      </w:pPr>
      <w:r w:rsidRPr="009575AB">
        <w:rPr>
          <w:rFonts w:eastAsiaTheme="minorEastAsia" w:hint="eastAsia"/>
        </w:rPr>
        <w:t>・箱ミネコ『死に方を集めていたら命拾いしました』竹書房（漫画）</w:t>
      </w:r>
      <w:r w:rsidRPr="009575AB">
        <w:rPr>
          <w:rFonts w:eastAsiaTheme="minorEastAsia"/>
        </w:rPr>
        <w:t>2020/11/19</w:t>
      </w:r>
    </w:p>
    <w:p w14:paraId="02B5B78A" w14:textId="77777777" w:rsidR="00847EB3" w:rsidRPr="009575AB" w:rsidRDefault="00847EB3" w:rsidP="00847EB3">
      <w:pPr>
        <w:rPr>
          <w:rFonts w:eastAsiaTheme="minorEastAsia"/>
        </w:rPr>
      </w:pPr>
      <w:r w:rsidRPr="009575AB">
        <w:rPr>
          <w:rFonts w:eastAsiaTheme="minorEastAsia" w:hint="eastAsia"/>
        </w:rPr>
        <w:t>・「季刊Ｍｉｎｉｓｔｒｙ」２０２１年秋号（</w:t>
      </w:r>
      <w:r w:rsidRPr="009575AB">
        <w:rPr>
          <w:rFonts w:eastAsiaTheme="minorEastAsia"/>
        </w:rPr>
        <w:t>49</w:t>
      </w:r>
      <w:r w:rsidRPr="009575AB">
        <w:rPr>
          <w:rFonts w:eastAsiaTheme="minorEastAsia" w:hint="eastAsia"/>
        </w:rPr>
        <w:t>号）、「特集</w:t>
      </w:r>
      <w:r w:rsidRPr="009575AB">
        <w:rPr>
          <w:rFonts w:eastAsiaTheme="minorEastAsia"/>
        </w:rPr>
        <w:t xml:space="preserve"> </w:t>
      </w:r>
      <w:r w:rsidRPr="009575AB">
        <w:rPr>
          <w:rFonts w:eastAsiaTheme="minorEastAsia" w:hint="eastAsia"/>
        </w:rPr>
        <w:t>危機の中のメディア」キリスト新聞社</w:t>
      </w:r>
      <w:r w:rsidRPr="009575AB">
        <w:rPr>
          <w:rFonts w:eastAsiaTheme="minorEastAsia"/>
        </w:rPr>
        <w:t>2021/11/20</w:t>
      </w:r>
    </w:p>
    <w:p w14:paraId="331AB1EB" w14:textId="77777777" w:rsidR="001C2731" w:rsidRPr="009575AB" w:rsidRDefault="001C2731" w:rsidP="001C2731">
      <w:pPr>
        <w:rPr>
          <w:rFonts w:eastAsiaTheme="minorEastAsia"/>
        </w:rPr>
      </w:pPr>
      <w:r w:rsidRPr="009575AB">
        <w:rPr>
          <w:rFonts w:eastAsiaTheme="minorEastAsia" w:hint="eastAsia"/>
        </w:rPr>
        <w:t>・「栄養学レビュー」２０２１年秋号（第</w:t>
      </w:r>
      <w:r w:rsidRPr="009575AB">
        <w:rPr>
          <w:rFonts w:eastAsiaTheme="minorEastAsia"/>
        </w:rPr>
        <w:t>30</w:t>
      </w:r>
      <w:r w:rsidRPr="009575AB">
        <w:rPr>
          <w:rFonts w:eastAsiaTheme="minorEastAsia" w:hint="eastAsia"/>
        </w:rPr>
        <w:t>巻第１号）、「新型コロナウイルス</w:t>
      </w:r>
      <w:r w:rsidRPr="009575AB">
        <w:rPr>
          <w:rFonts w:eastAsiaTheme="minorEastAsia"/>
        </w:rPr>
        <w:t xml:space="preserve"> </w:t>
      </w:r>
      <w:r w:rsidRPr="009575AB">
        <w:rPr>
          <w:rFonts w:eastAsiaTheme="minorEastAsia" w:hint="eastAsia"/>
        </w:rPr>
        <w:t>感染症と栄養」女子栄養大学出版部</w:t>
      </w:r>
      <w:r w:rsidRPr="009575AB">
        <w:rPr>
          <w:rFonts w:eastAsiaTheme="minorEastAsia"/>
        </w:rPr>
        <w:t>2021/11/20</w:t>
      </w:r>
    </w:p>
    <w:p w14:paraId="2D0B18A3" w14:textId="77777777" w:rsidR="00D81803" w:rsidRPr="009575AB" w:rsidRDefault="00D81803" w:rsidP="00D81803">
      <w:pPr>
        <w:rPr>
          <w:rFonts w:eastAsiaTheme="minorEastAsia"/>
        </w:rPr>
      </w:pPr>
      <w:r w:rsidRPr="009575AB">
        <w:rPr>
          <w:rFonts w:eastAsiaTheme="minorEastAsia" w:hint="eastAsia"/>
        </w:rPr>
        <w:t>・「東洋学術研究」（第</w:t>
      </w:r>
      <w:r w:rsidRPr="009575AB">
        <w:rPr>
          <w:rFonts w:eastAsiaTheme="minorEastAsia"/>
        </w:rPr>
        <w:t>60</w:t>
      </w:r>
      <w:r w:rsidRPr="009575AB">
        <w:rPr>
          <w:rFonts w:eastAsiaTheme="minorEastAsia" w:hint="eastAsia"/>
        </w:rPr>
        <w:t>巻第２号）、「東日本大震災十年</w:t>
      </w:r>
      <w:r w:rsidRPr="009575AB">
        <w:rPr>
          <w:rFonts w:eastAsiaTheme="minorEastAsia"/>
        </w:rPr>
        <w:t xml:space="preserve"> </w:t>
      </w:r>
      <w:r w:rsidRPr="009575AB">
        <w:rPr>
          <w:rFonts w:eastAsiaTheme="minorEastAsia" w:hint="eastAsia"/>
        </w:rPr>
        <w:t>特別寄稿」東洋哲学研究所</w:t>
      </w:r>
      <w:r w:rsidRPr="009575AB">
        <w:rPr>
          <w:rFonts w:eastAsiaTheme="minorEastAsia"/>
        </w:rPr>
        <w:t>2021/11/20</w:t>
      </w:r>
    </w:p>
    <w:p w14:paraId="17BCAA1D" w14:textId="77777777" w:rsidR="00EF0BB3" w:rsidRPr="009575AB" w:rsidRDefault="00EF0BB3" w:rsidP="00EF0BB3">
      <w:pPr>
        <w:rPr>
          <w:rFonts w:eastAsiaTheme="minorEastAsia"/>
        </w:rPr>
      </w:pPr>
      <w:r w:rsidRPr="009575AB">
        <w:rPr>
          <w:rFonts w:eastAsiaTheme="minorEastAsia" w:hint="eastAsia"/>
        </w:rPr>
        <w:t>・「看護」２０２０年１２月号（第</w:t>
      </w:r>
      <w:r w:rsidRPr="009575AB">
        <w:rPr>
          <w:rFonts w:eastAsiaTheme="minorEastAsia"/>
        </w:rPr>
        <w:t>72</w:t>
      </w:r>
      <w:r w:rsidRPr="009575AB">
        <w:rPr>
          <w:rFonts w:eastAsiaTheme="minorEastAsia" w:hint="eastAsia"/>
        </w:rPr>
        <w:t>巻第</w:t>
      </w:r>
      <w:r w:rsidRPr="009575AB">
        <w:rPr>
          <w:rFonts w:eastAsiaTheme="minorEastAsia" w:hint="eastAsia"/>
        </w:rPr>
        <w:t>1</w:t>
      </w:r>
      <w:r w:rsidRPr="009575AB">
        <w:rPr>
          <w:rFonts w:eastAsiaTheme="minorEastAsia"/>
        </w:rPr>
        <w:t>5</w:t>
      </w:r>
      <w:r w:rsidRPr="009575AB">
        <w:rPr>
          <w:rFonts w:eastAsiaTheme="minorEastAsia" w:hint="eastAsia"/>
        </w:rPr>
        <w:t>号）、「特集２</w:t>
      </w:r>
      <w:r w:rsidRPr="009575AB">
        <w:rPr>
          <w:rFonts w:eastAsiaTheme="minorEastAsia"/>
        </w:rPr>
        <w:t xml:space="preserve"> with</w:t>
      </w:r>
      <w:r w:rsidRPr="009575AB">
        <w:rPr>
          <w:rFonts w:eastAsiaTheme="minorEastAsia" w:hint="eastAsia"/>
        </w:rPr>
        <w:t>コロナ時代の臨地教育」日本看護協会出版会</w:t>
      </w:r>
      <w:r w:rsidRPr="009575AB">
        <w:rPr>
          <w:rFonts w:eastAsiaTheme="minorEastAsia"/>
        </w:rPr>
        <w:t>2020/11/20</w:t>
      </w:r>
    </w:p>
    <w:p w14:paraId="0172CCE4" w14:textId="77777777" w:rsidR="00855144" w:rsidRPr="009575AB" w:rsidRDefault="00855144" w:rsidP="00855144">
      <w:pPr>
        <w:rPr>
          <w:rFonts w:eastAsiaTheme="minorEastAsia"/>
        </w:rPr>
      </w:pPr>
      <w:r w:rsidRPr="009575AB">
        <w:rPr>
          <w:rFonts w:eastAsiaTheme="minorEastAsia" w:hint="eastAsia"/>
        </w:rPr>
        <w:t>・「</w:t>
      </w:r>
      <w:r w:rsidRPr="009575AB">
        <w:rPr>
          <w:rFonts w:eastAsiaTheme="minorEastAsia"/>
        </w:rPr>
        <w:t>Clinical Study</w:t>
      </w:r>
      <w:r w:rsidRPr="009575AB">
        <w:rPr>
          <w:rFonts w:eastAsiaTheme="minorEastAsia" w:hint="eastAsia"/>
        </w:rPr>
        <w:t>」２０２１年１１月号（第</w:t>
      </w:r>
      <w:r w:rsidRPr="009575AB">
        <w:rPr>
          <w:rFonts w:eastAsiaTheme="minorEastAsia"/>
        </w:rPr>
        <w:t>42</w:t>
      </w:r>
      <w:r w:rsidRPr="009575AB">
        <w:rPr>
          <w:rFonts w:eastAsiaTheme="minorEastAsia" w:hint="eastAsia"/>
        </w:rPr>
        <w:t>巻第</w:t>
      </w:r>
      <w:r w:rsidRPr="009575AB">
        <w:rPr>
          <w:rFonts w:eastAsiaTheme="minorEastAsia"/>
        </w:rPr>
        <w:t>12</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実習・国試につながる</w:t>
      </w:r>
      <w:r w:rsidRPr="009575AB">
        <w:rPr>
          <w:rFonts w:eastAsiaTheme="minorEastAsia"/>
        </w:rPr>
        <w:t xml:space="preserve"> </w:t>
      </w:r>
      <w:r w:rsidRPr="009575AB">
        <w:rPr>
          <w:rFonts w:eastAsiaTheme="minorEastAsia" w:hint="eastAsia"/>
        </w:rPr>
        <w:t>免疫と感染症の基礎知識」メヂカルフレンド社</w:t>
      </w:r>
      <w:r w:rsidRPr="009575AB">
        <w:rPr>
          <w:rFonts w:eastAsiaTheme="minorEastAsia"/>
        </w:rPr>
        <w:t>2021/11/20</w:t>
      </w:r>
    </w:p>
    <w:p w14:paraId="4808B420" w14:textId="77777777" w:rsidR="00F87D89" w:rsidRPr="009575AB" w:rsidRDefault="00F87D89" w:rsidP="00F87D89">
      <w:pPr>
        <w:rPr>
          <w:rFonts w:eastAsiaTheme="minorEastAsia"/>
        </w:rPr>
      </w:pPr>
      <w:r w:rsidRPr="009575AB">
        <w:rPr>
          <w:rFonts w:eastAsiaTheme="minorEastAsia" w:hint="eastAsia"/>
        </w:rPr>
        <w:t>・「看護技術」２０２１年１１月号（第</w:t>
      </w:r>
      <w:r w:rsidRPr="009575AB">
        <w:rPr>
          <w:rFonts w:eastAsiaTheme="minorEastAsia"/>
        </w:rPr>
        <w:t>67</w:t>
      </w:r>
      <w:r w:rsidRPr="009575AB">
        <w:rPr>
          <w:rFonts w:eastAsiaTheme="minorEastAsia" w:hint="eastAsia"/>
        </w:rPr>
        <w:t>巻第</w:t>
      </w:r>
      <w:r w:rsidRPr="009575AB">
        <w:rPr>
          <w:rFonts w:eastAsiaTheme="minorEastAsia"/>
        </w:rPr>
        <w:t>13</w:t>
      </w:r>
      <w:r w:rsidRPr="009575AB">
        <w:rPr>
          <w:rFonts w:eastAsiaTheme="minorEastAsia" w:hint="eastAsia"/>
        </w:rPr>
        <w:t>号）、「第２特集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流行下における災害看護」メヂカルフレンド社</w:t>
      </w:r>
      <w:r w:rsidRPr="009575AB">
        <w:rPr>
          <w:rFonts w:eastAsiaTheme="minorEastAsia"/>
        </w:rPr>
        <w:t>2021/11/20</w:t>
      </w:r>
    </w:p>
    <w:p w14:paraId="24067596" w14:textId="77777777" w:rsidR="00362D85" w:rsidRPr="009575AB" w:rsidRDefault="00362D85" w:rsidP="00362D85">
      <w:pPr>
        <w:rPr>
          <w:rFonts w:eastAsiaTheme="minorEastAsia"/>
        </w:rPr>
      </w:pPr>
      <w:r w:rsidRPr="009575AB">
        <w:rPr>
          <w:rFonts w:eastAsiaTheme="minorEastAsia" w:hint="eastAsia"/>
        </w:rPr>
        <w:t>・林直嗣『新型コロナとコロナ不況の克服</w:t>
      </w:r>
      <w:r w:rsidRPr="009575AB">
        <w:rPr>
          <w:rFonts w:eastAsiaTheme="minorEastAsia"/>
        </w:rPr>
        <w:t xml:space="preserve"> </w:t>
      </w:r>
      <w:r w:rsidRPr="009575AB">
        <w:rPr>
          <w:rFonts w:eastAsiaTheme="minorEastAsia" w:hint="eastAsia"/>
        </w:rPr>
        <w:t>危機に打ち克つ総合政策』花伝社</w:t>
      </w:r>
      <w:r w:rsidRPr="009575AB">
        <w:rPr>
          <w:rFonts w:eastAsiaTheme="minorEastAsia" w:hint="eastAsia"/>
        </w:rPr>
        <w:t>2</w:t>
      </w:r>
      <w:r w:rsidRPr="009575AB">
        <w:rPr>
          <w:rFonts w:eastAsiaTheme="minorEastAsia"/>
        </w:rPr>
        <w:t>021/11/20</w:t>
      </w:r>
    </w:p>
    <w:p w14:paraId="0B51218B" w14:textId="77777777" w:rsidR="00B77885" w:rsidRPr="009575AB" w:rsidRDefault="00B77885" w:rsidP="00B77885">
      <w:pPr>
        <w:rPr>
          <w:rFonts w:eastAsiaTheme="minorEastAsia"/>
        </w:rPr>
      </w:pPr>
      <w:r w:rsidRPr="009575AB">
        <w:rPr>
          <w:rFonts w:eastAsiaTheme="minorEastAsia" w:hint="eastAsia"/>
        </w:rPr>
        <w:t>・古賀義雄『中国経済は強い</w:t>
      </w:r>
      <w:r w:rsidRPr="009575AB">
        <w:rPr>
          <w:rFonts w:eastAsiaTheme="minorEastAsia"/>
        </w:rPr>
        <w:t xml:space="preserve"> </w:t>
      </w:r>
      <w:r w:rsidRPr="009575AB">
        <w:rPr>
          <w:rFonts w:eastAsiaTheme="minorEastAsia" w:hint="eastAsia"/>
        </w:rPr>
        <w:t>そのシステムとポストコロナの世界経済』晃洋書房</w:t>
      </w:r>
      <w:r w:rsidRPr="009575AB">
        <w:rPr>
          <w:rFonts w:eastAsiaTheme="minorEastAsia"/>
        </w:rPr>
        <w:t>2021/11/20</w:t>
      </w:r>
    </w:p>
    <w:p w14:paraId="2B133E9D" w14:textId="77777777" w:rsidR="00847EB3" w:rsidRPr="009575AB" w:rsidRDefault="00847EB3" w:rsidP="00847EB3">
      <w:pPr>
        <w:rPr>
          <w:rFonts w:eastAsiaTheme="minorEastAsia"/>
        </w:rPr>
      </w:pPr>
      <w:r w:rsidRPr="009575AB">
        <w:rPr>
          <w:rFonts w:eastAsiaTheme="minorEastAsia" w:hint="eastAsia"/>
        </w:rPr>
        <w:t>・猪股剛編著『ホロコーストから届く声</w:t>
      </w:r>
      <w:r w:rsidRPr="009575AB">
        <w:rPr>
          <w:rFonts w:eastAsiaTheme="minorEastAsia"/>
        </w:rPr>
        <w:t xml:space="preserve"> </w:t>
      </w:r>
      <w:r w:rsidRPr="009575AB">
        <w:rPr>
          <w:rFonts w:eastAsiaTheme="minorEastAsia" w:hint="eastAsia"/>
        </w:rPr>
        <w:t>非常事態と人のこころ』左右社</w:t>
      </w:r>
      <w:r w:rsidRPr="009575AB">
        <w:rPr>
          <w:rFonts w:eastAsiaTheme="minorEastAsia"/>
        </w:rPr>
        <w:t>2020/11/20</w:t>
      </w:r>
    </w:p>
    <w:p w14:paraId="560E102F" w14:textId="77777777" w:rsidR="00E66550" w:rsidRPr="009575AB" w:rsidRDefault="00E66550" w:rsidP="00E66550">
      <w:pPr>
        <w:rPr>
          <w:rFonts w:eastAsiaTheme="minorEastAsia"/>
        </w:rPr>
      </w:pPr>
      <w:r w:rsidRPr="009575AB">
        <w:rPr>
          <w:rFonts w:eastAsiaTheme="minorEastAsia" w:hint="eastAsia"/>
        </w:rPr>
        <w:t>・宮津大蔵『うちら、まだ終わってないし』祥伝社文庫（小説）</w:t>
      </w:r>
      <w:r w:rsidRPr="009575AB">
        <w:rPr>
          <w:rFonts w:eastAsiaTheme="minorEastAsia"/>
        </w:rPr>
        <w:t>2021/11/20</w:t>
      </w:r>
    </w:p>
    <w:p w14:paraId="2F01A3DF" w14:textId="77777777" w:rsidR="00EF5DE4" w:rsidRPr="009575AB" w:rsidRDefault="00EF5DE4" w:rsidP="00EF5DE4">
      <w:pPr>
        <w:rPr>
          <w:rFonts w:eastAsiaTheme="minorEastAsia"/>
        </w:rPr>
      </w:pPr>
      <w:r w:rsidRPr="009575AB">
        <w:rPr>
          <w:rFonts w:eastAsiaTheme="minorEastAsia" w:hint="eastAsia"/>
        </w:rPr>
        <w:t>・佐藤智恵編著『コロナ後</w:t>
      </w:r>
      <w:r w:rsidRPr="009575AB">
        <w:rPr>
          <w:rFonts w:eastAsiaTheme="minorEastAsia"/>
        </w:rPr>
        <w:t xml:space="preserve"> </w:t>
      </w:r>
      <w:r w:rsidRPr="009575AB">
        <w:rPr>
          <w:rFonts w:eastAsiaTheme="minorEastAsia" w:hint="eastAsia"/>
        </w:rPr>
        <w:t>ハーバード知日派</w:t>
      </w:r>
      <w:r w:rsidRPr="009575AB">
        <w:rPr>
          <w:rFonts w:eastAsiaTheme="minorEastAsia"/>
        </w:rPr>
        <w:t>10</w:t>
      </w:r>
      <w:r w:rsidRPr="009575AB">
        <w:rPr>
          <w:rFonts w:eastAsiaTheme="minorEastAsia" w:hint="eastAsia"/>
        </w:rPr>
        <w:t>人が語る未来』新潮新書</w:t>
      </w:r>
      <w:r w:rsidRPr="009575AB">
        <w:rPr>
          <w:rFonts w:eastAsiaTheme="minorEastAsia"/>
        </w:rPr>
        <w:t>2021/11/20</w:t>
      </w:r>
    </w:p>
    <w:p w14:paraId="3B9C2A91" w14:textId="77777777" w:rsidR="00D705D1" w:rsidRPr="009575AB" w:rsidRDefault="00D705D1" w:rsidP="00D705D1">
      <w:pPr>
        <w:rPr>
          <w:rFonts w:eastAsiaTheme="minorEastAsia"/>
        </w:rPr>
      </w:pPr>
      <w:r w:rsidRPr="009575AB">
        <w:rPr>
          <w:rFonts w:eastAsiaTheme="minorEastAsia" w:hint="eastAsia"/>
        </w:rPr>
        <w:t>・武井麻子『思いやる心は傷つきやすい</w:t>
      </w:r>
      <w:r w:rsidRPr="009575AB">
        <w:rPr>
          <w:rFonts w:eastAsiaTheme="minorEastAsia"/>
        </w:rPr>
        <w:t xml:space="preserve"> </w:t>
      </w:r>
      <w:r w:rsidRPr="009575AB">
        <w:rPr>
          <w:rFonts w:eastAsiaTheme="minorEastAsia" w:hint="eastAsia"/>
        </w:rPr>
        <w:t>パンデミックの中の感情労働』創元社</w:t>
      </w:r>
      <w:r w:rsidRPr="009575AB">
        <w:rPr>
          <w:rFonts w:eastAsiaTheme="minorEastAsia"/>
        </w:rPr>
        <w:t>2021/11/20</w:t>
      </w:r>
      <w:r w:rsidRPr="009575AB">
        <w:rPr>
          <w:rFonts w:eastAsiaTheme="minorEastAsia" w:hint="eastAsia"/>
        </w:rPr>
        <w:t xml:space="preserve">　Ｓ</w:t>
      </w:r>
    </w:p>
    <w:p w14:paraId="0838A153" w14:textId="77777777" w:rsidR="00D705D1" w:rsidRPr="009575AB" w:rsidRDefault="00D705D1" w:rsidP="00D705D1">
      <w:pPr>
        <w:rPr>
          <w:rFonts w:eastAsiaTheme="minorEastAsia"/>
        </w:rPr>
      </w:pPr>
      <w:r w:rsidRPr="009575AB">
        <w:rPr>
          <w:rFonts w:eastAsiaTheme="minorEastAsia" w:hint="eastAsia"/>
        </w:rPr>
        <w:t>・フランク・ライアン『ウイルスと共生する世界</w:t>
      </w:r>
      <w:r w:rsidRPr="009575AB">
        <w:rPr>
          <w:rFonts w:eastAsiaTheme="minorEastAsia"/>
        </w:rPr>
        <w:t xml:space="preserve"> </w:t>
      </w:r>
      <w:r w:rsidRPr="009575AB">
        <w:rPr>
          <w:rFonts w:eastAsiaTheme="minorEastAsia" w:hint="eastAsia"/>
        </w:rPr>
        <w:t>新型コロナアウトブレイクに隠された生命の真実』多田典子訳、福岡伸一監修、日本実業出版社（原著２０１９年）</w:t>
      </w:r>
      <w:r w:rsidRPr="009575AB">
        <w:rPr>
          <w:rFonts w:eastAsiaTheme="minorEastAsia"/>
        </w:rPr>
        <w:t>2021/11/20</w:t>
      </w:r>
    </w:p>
    <w:p w14:paraId="60A7CE4E" w14:textId="77777777" w:rsidR="00F17BB5" w:rsidRPr="009575AB" w:rsidRDefault="00F17BB5" w:rsidP="00F17BB5">
      <w:pPr>
        <w:rPr>
          <w:rFonts w:eastAsiaTheme="minorEastAsia"/>
        </w:rPr>
      </w:pPr>
      <w:r w:rsidRPr="009575AB">
        <w:rPr>
          <w:rFonts w:eastAsiaTheme="minorEastAsia" w:hint="eastAsia"/>
        </w:rPr>
        <w:t>・江夏幾太郎、服部泰宏、神吉直人、麓仁美、高尾義明、矢寺顕行『コロナショックと就労</w:t>
      </w:r>
      <w:r w:rsidRPr="009575AB">
        <w:rPr>
          <w:rFonts w:eastAsiaTheme="minorEastAsia"/>
        </w:rPr>
        <w:t xml:space="preserve"> </w:t>
      </w:r>
      <w:r w:rsidRPr="009575AB">
        <w:rPr>
          <w:rFonts w:eastAsiaTheme="minorEastAsia" w:hint="eastAsia"/>
        </w:rPr>
        <w:t>流行初期の心理と行動についての実証分析』ミネルヴァ書房</w:t>
      </w:r>
      <w:r w:rsidRPr="009575AB">
        <w:rPr>
          <w:rFonts w:eastAsiaTheme="minorEastAsia"/>
        </w:rPr>
        <w:t>2021/11/20</w:t>
      </w:r>
    </w:p>
    <w:p w14:paraId="7946A7EC" w14:textId="77777777" w:rsidR="00B77885" w:rsidRPr="009575AB" w:rsidRDefault="00B77885" w:rsidP="00B77885">
      <w:pPr>
        <w:rPr>
          <w:rFonts w:eastAsiaTheme="minorEastAsia"/>
        </w:rPr>
      </w:pPr>
      <w:r w:rsidRPr="009575AB">
        <w:rPr>
          <w:rFonts w:eastAsiaTheme="minorEastAsia" w:hint="eastAsia"/>
        </w:rPr>
        <w:t>・小山鉄郎『白川静さんに学ぶ</w:t>
      </w:r>
      <w:r w:rsidRPr="009575AB">
        <w:rPr>
          <w:rFonts w:eastAsiaTheme="minorEastAsia"/>
        </w:rPr>
        <w:t xml:space="preserve"> </w:t>
      </w:r>
      <w:r w:rsidRPr="009575AB">
        <w:rPr>
          <w:rFonts w:eastAsiaTheme="minorEastAsia" w:hint="eastAsia"/>
        </w:rPr>
        <w:t>漢字がわかる</w:t>
      </w:r>
      <w:r w:rsidRPr="009575AB">
        <w:rPr>
          <w:rFonts w:eastAsiaTheme="minorEastAsia"/>
        </w:rPr>
        <w:t xml:space="preserve"> </w:t>
      </w:r>
      <w:r w:rsidRPr="009575AB">
        <w:rPr>
          <w:rFonts w:eastAsiaTheme="minorEastAsia" w:hint="eastAsia"/>
        </w:rPr>
        <w:t>コロナ時代の二字熟語』論創社</w:t>
      </w:r>
      <w:r w:rsidRPr="009575AB">
        <w:rPr>
          <w:rFonts w:eastAsiaTheme="minorEastAsia"/>
        </w:rPr>
        <w:t>2021/11/20</w:t>
      </w:r>
    </w:p>
    <w:p w14:paraId="39CC1094" w14:textId="77777777" w:rsidR="00493F39" w:rsidRPr="009575AB" w:rsidRDefault="00493F39" w:rsidP="00493F39">
      <w:pPr>
        <w:rPr>
          <w:rFonts w:eastAsiaTheme="minorEastAsia"/>
        </w:rPr>
      </w:pPr>
      <w:r w:rsidRPr="009575AB">
        <w:rPr>
          <w:rFonts w:eastAsiaTheme="minorEastAsia" w:hint="eastAsia"/>
        </w:rPr>
        <w:t>・𠮷田貞信『ふるくてあたらしいものづくりの未来</w:t>
      </w:r>
      <w:r w:rsidRPr="009575AB">
        <w:rPr>
          <w:rFonts w:eastAsiaTheme="minorEastAsia"/>
        </w:rPr>
        <w:t xml:space="preserve"> </w:t>
      </w:r>
      <w:r w:rsidRPr="009575AB">
        <w:rPr>
          <w:rFonts w:eastAsiaTheme="minorEastAsia" w:hint="eastAsia"/>
        </w:rPr>
        <w:t>ポストコロナ時代を切り拓くブランディング×デジタル戦略』クロスメディア・パブリッシング</w:t>
      </w:r>
      <w:r w:rsidRPr="009575AB">
        <w:rPr>
          <w:rFonts w:eastAsiaTheme="minorEastAsia"/>
        </w:rPr>
        <w:t>2021/11/21</w:t>
      </w:r>
    </w:p>
    <w:p w14:paraId="6F762005" w14:textId="77777777" w:rsidR="00730C46" w:rsidRPr="009575AB" w:rsidRDefault="00730C46" w:rsidP="00730C46">
      <w:pPr>
        <w:rPr>
          <w:rFonts w:eastAsiaTheme="minorEastAsia"/>
        </w:rPr>
      </w:pPr>
      <w:r w:rsidRPr="009575AB">
        <w:rPr>
          <w:rFonts w:eastAsiaTheme="minorEastAsia" w:hint="eastAsia"/>
        </w:rPr>
        <w:t>・内閣府政策統括官室（経済財政分析担当）『世界経済の潮流２０２０年Ⅰ</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新型コロナウイルス感染症下の世界経済</w:t>
      </w:r>
      <w:r w:rsidRPr="009575AB">
        <w:rPr>
          <w:rFonts w:ascii="Times New Roman" w:eastAsiaTheme="minorEastAsia" w:hAnsi="Times New Roman" w:hint="eastAsia"/>
        </w:rPr>
        <w:t>─</w:t>
      </w:r>
      <w:r w:rsidRPr="009575AB">
        <w:rPr>
          <w:rFonts w:eastAsiaTheme="minorEastAsia" w:hint="eastAsia"/>
        </w:rPr>
        <w:t>』日経印刷</w:t>
      </w:r>
      <w:r w:rsidRPr="009575AB">
        <w:rPr>
          <w:rFonts w:eastAsiaTheme="minorEastAsia"/>
        </w:rPr>
        <w:t>2021/11/21</w:t>
      </w:r>
    </w:p>
    <w:p w14:paraId="5F4A0C34" w14:textId="77777777" w:rsidR="000A6BE5" w:rsidRPr="009575AB" w:rsidRDefault="000A6BE5" w:rsidP="000A6BE5">
      <w:pPr>
        <w:rPr>
          <w:rFonts w:eastAsiaTheme="minorEastAsia"/>
        </w:rPr>
      </w:pPr>
      <w:r w:rsidRPr="009575AB">
        <w:rPr>
          <w:rFonts w:eastAsiaTheme="minorEastAsia" w:hint="eastAsia"/>
        </w:rPr>
        <w:lastRenderedPageBreak/>
        <w:t>・「近代食堂」２０２１年１１月号（第</w:t>
      </w:r>
      <w:r w:rsidRPr="009575AB">
        <w:rPr>
          <w:rFonts w:eastAsiaTheme="minorEastAsia"/>
        </w:rPr>
        <w:t>53</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目指せ！</w:t>
      </w:r>
      <w:r w:rsidRPr="009575AB">
        <w:rPr>
          <w:rFonts w:eastAsiaTheme="minorEastAsia"/>
        </w:rPr>
        <w:t xml:space="preserve"> </w:t>
      </w:r>
      <w:r w:rsidRPr="009575AB">
        <w:rPr>
          <w:rFonts w:eastAsiaTheme="minorEastAsia" w:hint="eastAsia"/>
        </w:rPr>
        <w:t>人時売上高最強店</w:t>
      </w:r>
      <w:r w:rsidRPr="009575AB">
        <w:rPr>
          <w:rFonts w:eastAsiaTheme="minorEastAsia"/>
        </w:rPr>
        <w:t xml:space="preserve"> </w:t>
      </w:r>
      <w:r w:rsidRPr="009575AB">
        <w:rPr>
          <w:rFonts w:eastAsiaTheme="minorEastAsia" w:hint="eastAsia"/>
        </w:rPr>
        <w:t>「コロナ後の繁盛店」を目指す〝前提〟としてますます重要に。」旭屋出版</w:t>
      </w:r>
      <w:r w:rsidRPr="009575AB">
        <w:rPr>
          <w:rFonts w:eastAsiaTheme="minorEastAsia"/>
        </w:rPr>
        <w:t>2021/11/22</w:t>
      </w:r>
    </w:p>
    <w:p w14:paraId="08345525" w14:textId="77777777" w:rsidR="00734625" w:rsidRPr="009575AB" w:rsidRDefault="00734625" w:rsidP="00734625">
      <w:pPr>
        <w:rPr>
          <w:rFonts w:eastAsiaTheme="minorEastAsia"/>
        </w:rPr>
      </w:pPr>
      <w:r w:rsidRPr="009575AB">
        <w:rPr>
          <w:rFonts w:eastAsiaTheme="minorEastAsia" w:hint="eastAsia"/>
        </w:rPr>
        <w:t>・ＮＰＯ法人日本ハウスクリーニング協会『新！掃除の解剖図鑑』エクスナレッジ</w:t>
      </w:r>
      <w:r w:rsidRPr="009575AB">
        <w:rPr>
          <w:rFonts w:eastAsiaTheme="minorEastAsia"/>
        </w:rPr>
        <w:t>2022/11/22</w:t>
      </w:r>
    </w:p>
    <w:p w14:paraId="2BA8F1B7" w14:textId="77777777" w:rsidR="000517A6" w:rsidRPr="009575AB" w:rsidRDefault="000517A6" w:rsidP="000517A6">
      <w:pPr>
        <w:rPr>
          <w:rFonts w:eastAsiaTheme="minorEastAsia"/>
        </w:rPr>
      </w:pPr>
      <w:r w:rsidRPr="009575AB">
        <w:rPr>
          <w:rFonts w:eastAsiaTheme="minorEastAsia" w:hint="eastAsia"/>
        </w:rPr>
        <w:t>・長友薫輝編著『感染症にそなえる医療・公衆衛生</w:t>
      </w:r>
      <w:r w:rsidRPr="009575AB">
        <w:rPr>
          <w:rFonts w:eastAsiaTheme="minorEastAsia"/>
        </w:rPr>
        <w:t xml:space="preserve"> </w:t>
      </w:r>
      <w:r w:rsidRPr="009575AB">
        <w:rPr>
          <w:rFonts w:eastAsiaTheme="minorEastAsia" w:hint="eastAsia"/>
        </w:rPr>
        <w:t>コロナと自治体２』自治体研究社</w:t>
      </w:r>
      <w:r w:rsidRPr="009575AB">
        <w:rPr>
          <w:rFonts w:eastAsiaTheme="minorEastAsia"/>
        </w:rPr>
        <w:t>2021/11/22</w:t>
      </w:r>
    </w:p>
    <w:p w14:paraId="63D5D044" w14:textId="4BC4419E" w:rsidR="009C0F99" w:rsidRPr="009575AB" w:rsidRDefault="009C0F99" w:rsidP="00A54A1C">
      <w:pPr>
        <w:rPr>
          <w:rFonts w:eastAsiaTheme="minorEastAsia"/>
        </w:rPr>
      </w:pPr>
      <w:r w:rsidRPr="009575AB">
        <w:rPr>
          <w:rFonts w:eastAsiaTheme="minorEastAsia" w:hint="eastAsia"/>
        </w:rPr>
        <w:t>・笹沢教一『コロナとＷＨＯ</w:t>
      </w:r>
      <w:r w:rsidRPr="009575AB">
        <w:rPr>
          <w:rFonts w:eastAsiaTheme="minorEastAsia"/>
        </w:rPr>
        <w:t xml:space="preserve"> </w:t>
      </w:r>
      <w:r w:rsidRPr="009575AB">
        <w:rPr>
          <w:rFonts w:eastAsiaTheme="minorEastAsia" w:hint="eastAsia"/>
        </w:rPr>
        <w:t>感染症対策の「司令塔」は機能したか』集英社新書</w:t>
      </w:r>
      <w:r w:rsidRPr="009575AB">
        <w:rPr>
          <w:rFonts w:eastAsiaTheme="minorEastAsia"/>
        </w:rPr>
        <w:t>2021/11/22</w:t>
      </w:r>
    </w:p>
    <w:p w14:paraId="3B490C63" w14:textId="2BA1032F" w:rsidR="00451A31" w:rsidRPr="009575AB" w:rsidRDefault="00451A31" w:rsidP="00451A31">
      <w:pPr>
        <w:rPr>
          <w:rFonts w:eastAsiaTheme="minorEastAsia"/>
        </w:rPr>
      </w:pPr>
      <w:r w:rsidRPr="009575AB">
        <w:rPr>
          <w:rFonts w:eastAsiaTheme="minorEastAsia" w:hint="eastAsia"/>
        </w:rPr>
        <w:t>・鳥集徹『新型コロナワクチン</w:t>
      </w:r>
      <w:r w:rsidRPr="009575AB">
        <w:rPr>
          <w:rFonts w:eastAsiaTheme="minorEastAsia"/>
        </w:rPr>
        <w:t xml:space="preserve"> </w:t>
      </w:r>
      <w:r w:rsidRPr="009575AB">
        <w:rPr>
          <w:rFonts w:eastAsiaTheme="minorEastAsia" w:hint="eastAsia"/>
        </w:rPr>
        <w:t>誰も言えなかった「真実」』宝島社新書</w:t>
      </w:r>
      <w:r w:rsidR="00D17700" w:rsidRPr="009575AB">
        <w:rPr>
          <w:rFonts w:eastAsiaTheme="minorEastAsia" w:hint="eastAsia"/>
        </w:rPr>
        <w:t>（対談集）</w:t>
      </w:r>
      <w:r w:rsidRPr="009575AB">
        <w:rPr>
          <w:rFonts w:eastAsiaTheme="minorEastAsia"/>
        </w:rPr>
        <w:t>2021/11/24</w:t>
      </w:r>
    </w:p>
    <w:p w14:paraId="6BD3DAB0" w14:textId="0C1D4706" w:rsidR="005B38E1" w:rsidRPr="009575AB" w:rsidRDefault="005B38E1" w:rsidP="005B38E1">
      <w:pPr>
        <w:rPr>
          <w:rFonts w:eastAsiaTheme="minorEastAsia"/>
        </w:rPr>
      </w:pPr>
      <w:r w:rsidRPr="009575AB">
        <w:rPr>
          <w:rFonts w:eastAsiaTheme="minorEastAsia" w:hint="eastAsia"/>
        </w:rPr>
        <w:t>・中山祐次郎『それでも君は医者になるのか』日経ＢＰ（小説）</w:t>
      </w:r>
      <w:r w:rsidRPr="009575AB">
        <w:rPr>
          <w:rFonts w:eastAsiaTheme="minorEastAsia"/>
        </w:rPr>
        <w:t>2021/11/22</w:t>
      </w:r>
    </w:p>
    <w:p w14:paraId="468D48BA" w14:textId="77777777" w:rsidR="007C0A13" w:rsidRPr="009575AB" w:rsidRDefault="007C0A13" w:rsidP="007C0A13">
      <w:pPr>
        <w:rPr>
          <w:rFonts w:eastAsiaTheme="minorEastAsia"/>
        </w:rPr>
      </w:pPr>
      <w:r w:rsidRPr="009575AB">
        <w:rPr>
          <w:rFonts w:eastAsiaTheme="minorEastAsia" w:hint="eastAsia"/>
        </w:rPr>
        <w:t>・デール・マハリッジ『コロナ禍のアメリカを行く</w:t>
      </w:r>
      <w:r w:rsidRPr="009575AB">
        <w:rPr>
          <w:rFonts w:eastAsiaTheme="minorEastAsia"/>
        </w:rPr>
        <w:t xml:space="preserve"> </w:t>
      </w:r>
      <w:r w:rsidRPr="009575AB">
        <w:rPr>
          <w:rFonts w:eastAsiaTheme="minorEastAsia" w:hint="eastAsia"/>
        </w:rPr>
        <w:t>ピューリツァー賞作家が見た繁栄から取り残された人々の物語』上京恵訳、原書房（原著２０２０年）</w:t>
      </w:r>
      <w:r w:rsidRPr="009575AB">
        <w:rPr>
          <w:rFonts w:eastAsiaTheme="minorEastAsia"/>
        </w:rPr>
        <w:t>2021/11/24</w:t>
      </w:r>
    </w:p>
    <w:p w14:paraId="21A21A6A" w14:textId="77777777" w:rsidR="005832BE" w:rsidRPr="009575AB" w:rsidRDefault="005832BE" w:rsidP="005832BE">
      <w:pPr>
        <w:rPr>
          <w:rFonts w:eastAsiaTheme="minorEastAsia"/>
        </w:rPr>
      </w:pPr>
      <w:r w:rsidRPr="009575AB">
        <w:rPr>
          <w:rFonts w:eastAsiaTheme="minorEastAsia" w:hint="eastAsia"/>
        </w:rPr>
        <w:t>・宮崎千明＝監修、岡田晴恵＝著『学校の感染症対策</w:t>
      </w:r>
      <w:r w:rsidRPr="009575AB">
        <w:rPr>
          <w:rFonts w:eastAsiaTheme="minorEastAsia"/>
        </w:rPr>
        <w:t xml:space="preserve"> </w:t>
      </w:r>
      <w:r w:rsidRPr="009575AB">
        <w:rPr>
          <w:rFonts w:eastAsiaTheme="minorEastAsia" w:hint="eastAsia"/>
        </w:rPr>
        <w:t>改訂増補版』東山書房</w:t>
      </w:r>
      <w:r w:rsidRPr="009575AB">
        <w:rPr>
          <w:rFonts w:eastAsiaTheme="minorEastAsia"/>
        </w:rPr>
        <w:t>2021/11/24</w:t>
      </w:r>
      <w:r w:rsidRPr="009575AB">
        <w:rPr>
          <w:rFonts w:eastAsiaTheme="minorEastAsia" w:hint="eastAsia"/>
        </w:rPr>
        <w:t xml:space="preserve">　２０１５年刊、２０１９年刊改訂版の増補版</w:t>
      </w:r>
    </w:p>
    <w:p w14:paraId="151F9C35" w14:textId="77777777" w:rsidR="00A1466E" w:rsidRPr="009575AB" w:rsidRDefault="00A1466E" w:rsidP="00A1466E">
      <w:pPr>
        <w:rPr>
          <w:rFonts w:eastAsiaTheme="minorEastAsia"/>
        </w:rPr>
      </w:pPr>
      <w:r w:rsidRPr="009575AB">
        <w:rPr>
          <w:rFonts w:eastAsiaTheme="minorEastAsia" w:hint="eastAsia"/>
        </w:rPr>
        <w:t>・グループ東大教養学科</w:t>
      </w:r>
      <w:r w:rsidRPr="009575AB">
        <w:rPr>
          <w:rFonts w:eastAsiaTheme="minorEastAsia"/>
        </w:rPr>
        <w:t>１９７９</w:t>
      </w:r>
      <w:r w:rsidRPr="009575AB">
        <w:rPr>
          <w:rFonts w:eastAsiaTheme="minorEastAsia" w:hint="eastAsia"/>
        </w:rPr>
        <w:t>年卒＝著、前田昌孝、平川幸子＝編集責任『既成概念を崩せ</w:t>
      </w:r>
      <w:r w:rsidRPr="009575AB">
        <w:rPr>
          <w:rFonts w:eastAsiaTheme="minorEastAsia"/>
        </w:rPr>
        <w:t xml:space="preserve"> </w:t>
      </w:r>
      <w:r w:rsidRPr="009575AB">
        <w:rPr>
          <w:rFonts w:eastAsiaTheme="minorEastAsia" w:hint="eastAsia"/>
        </w:rPr>
        <w:t>息づく東大教養学科の精神』ブイツーソリューション</w:t>
      </w:r>
      <w:r w:rsidRPr="009575AB">
        <w:rPr>
          <w:rFonts w:eastAsiaTheme="minorEastAsia"/>
        </w:rPr>
        <w:t>2021/11/24</w:t>
      </w:r>
    </w:p>
    <w:p w14:paraId="62088302" w14:textId="77777777" w:rsidR="003D672A" w:rsidRPr="009575AB" w:rsidRDefault="003D672A" w:rsidP="003D672A">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コロナ論４</w:t>
      </w:r>
      <w:r w:rsidRPr="009575AB">
        <w:rPr>
          <w:rFonts w:eastAsiaTheme="minorEastAsia"/>
        </w:rPr>
        <w:t xml:space="preserve"> </w:t>
      </w:r>
      <w:r w:rsidRPr="009575AB">
        <w:rPr>
          <w:rFonts w:eastAsiaTheme="minorEastAsia" w:hint="eastAsia"/>
        </w:rPr>
        <w:t>ワクチンの「嘘」とファシズム化する日本』扶桑社</w:t>
      </w:r>
      <w:r w:rsidRPr="009575AB">
        <w:rPr>
          <w:rFonts w:eastAsiaTheme="minorEastAsia"/>
        </w:rPr>
        <w:t>2021/11/24</w:t>
      </w:r>
    </w:p>
    <w:p w14:paraId="63592B66" w14:textId="39AF335C" w:rsidR="0059484D" w:rsidRPr="009575AB" w:rsidRDefault="0059484D" w:rsidP="0059484D">
      <w:pPr>
        <w:rPr>
          <w:rFonts w:eastAsiaTheme="minorEastAsia"/>
        </w:rPr>
      </w:pPr>
      <w:r w:rsidRPr="009575AB">
        <w:rPr>
          <w:rFonts w:eastAsiaTheme="minorEastAsia" w:hint="eastAsia"/>
        </w:rPr>
        <w:t>・「会社法務Ａ２Ｚ」２０２１年１２月号（</w:t>
      </w:r>
      <w:r w:rsidR="007A013E" w:rsidRPr="009575AB">
        <w:rPr>
          <w:rFonts w:eastAsiaTheme="minorEastAsia" w:hint="eastAsia"/>
        </w:rPr>
        <w:t>通巻</w:t>
      </w:r>
      <w:r w:rsidRPr="009575AB">
        <w:rPr>
          <w:rFonts w:eastAsiaTheme="minorEastAsia"/>
        </w:rPr>
        <w:t>175</w:t>
      </w:r>
      <w:r w:rsidRPr="009575AB">
        <w:rPr>
          <w:rFonts w:eastAsiaTheme="minorEastAsia" w:hint="eastAsia"/>
        </w:rPr>
        <w:t>号）、「特集</w:t>
      </w:r>
      <w:r w:rsidRPr="009575AB">
        <w:rPr>
          <w:rFonts w:eastAsiaTheme="minorEastAsia"/>
        </w:rPr>
        <w:t xml:space="preserve"> </w:t>
      </w:r>
      <w:r w:rsidRPr="009575AB">
        <w:rPr>
          <w:rFonts w:eastAsiaTheme="minorEastAsia" w:hint="eastAsia"/>
        </w:rPr>
        <w:t>企業の責任ある行動」第一法規</w:t>
      </w:r>
      <w:r w:rsidRPr="009575AB">
        <w:rPr>
          <w:rFonts w:eastAsiaTheme="minorEastAsia"/>
        </w:rPr>
        <w:t>2021/11/25</w:t>
      </w:r>
    </w:p>
    <w:p w14:paraId="5C7953EF" w14:textId="77777777" w:rsidR="00F82831" w:rsidRPr="009575AB" w:rsidRDefault="00F82831" w:rsidP="00F82831">
      <w:pPr>
        <w:rPr>
          <w:rFonts w:eastAsiaTheme="minorEastAsia"/>
        </w:rPr>
      </w:pPr>
      <w:r w:rsidRPr="009575AB">
        <w:rPr>
          <w:rFonts w:eastAsiaTheme="minorEastAsia" w:hint="eastAsia"/>
        </w:rPr>
        <w:t>・「看護展望」２０２１年１１月号（第</w:t>
      </w:r>
      <w:r w:rsidRPr="009575AB">
        <w:rPr>
          <w:rFonts w:eastAsiaTheme="minorEastAsia"/>
        </w:rPr>
        <w:t>46</w:t>
      </w:r>
      <w:r w:rsidRPr="009575AB">
        <w:rPr>
          <w:rFonts w:eastAsiaTheme="minorEastAsia" w:hint="eastAsia"/>
        </w:rPr>
        <w:t>巻第</w:t>
      </w:r>
      <w:r w:rsidRPr="009575AB">
        <w:rPr>
          <w:rFonts w:eastAsiaTheme="minorEastAsia" w:hint="eastAsia"/>
        </w:rPr>
        <w:t>1</w:t>
      </w:r>
      <w:r w:rsidRPr="009575AB">
        <w:rPr>
          <w:rFonts w:eastAsiaTheme="minorEastAsia"/>
        </w:rPr>
        <w:t>3</w:t>
      </w:r>
      <w:r w:rsidRPr="009575AB">
        <w:rPr>
          <w:rFonts w:eastAsiaTheme="minorEastAsia" w:hint="eastAsia"/>
        </w:rPr>
        <w:t>号）、「特集</w:t>
      </w:r>
      <w:r w:rsidRPr="009575AB">
        <w:rPr>
          <w:rFonts w:eastAsiaTheme="minorEastAsia"/>
        </w:rPr>
        <w:t xml:space="preserve"> </w:t>
      </w:r>
      <w:r w:rsidRPr="009575AB">
        <w:rPr>
          <w:rFonts w:eastAsiaTheme="minorEastAsia" w:hint="eastAsia"/>
        </w:rPr>
        <w:t>東京２０２０オリンピック・パラリンピック</w:t>
      </w:r>
      <w:r w:rsidRPr="009575AB">
        <w:rPr>
          <w:rFonts w:eastAsiaTheme="minorEastAsia"/>
        </w:rPr>
        <w:t xml:space="preserve"> </w:t>
      </w:r>
      <w:r w:rsidRPr="009575AB">
        <w:rPr>
          <w:rFonts w:eastAsiaTheme="minorEastAsia" w:hint="eastAsia"/>
        </w:rPr>
        <w:t>成功を支えた看護職の活躍」メヂカルフレンド社</w:t>
      </w:r>
      <w:r w:rsidRPr="009575AB">
        <w:rPr>
          <w:rFonts w:eastAsiaTheme="minorEastAsia"/>
        </w:rPr>
        <w:t>2021/11/25</w:t>
      </w:r>
    </w:p>
    <w:p w14:paraId="7E2F253F" w14:textId="77777777" w:rsidR="00634C8A" w:rsidRPr="009575AB" w:rsidRDefault="00634C8A" w:rsidP="00634C8A">
      <w:pPr>
        <w:rPr>
          <w:rFonts w:eastAsiaTheme="minorEastAsia"/>
        </w:rPr>
      </w:pPr>
      <w:r w:rsidRPr="009575AB">
        <w:rPr>
          <w:rFonts w:eastAsiaTheme="minorEastAsia" w:hint="eastAsia"/>
        </w:rPr>
        <w:t>・「ビジネス・レーバー・トレンド」２０２１年１２月号（通巻</w:t>
      </w:r>
      <w:r w:rsidRPr="009575AB">
        <w:rPr>
          <w:rFonts w:eastAsiaTheme="minorEastAsia" w:hint="eastAsia"/>
        </w:rPr>
        <w:t>5</w:t>
      </w:r>
      <w:r w:rsidRPr="009575AB">
        <w:rPr>
          <w:rFonts w:eastAsiaTheme="minorEastAsia"/>
        </w:rPr>
        <w:t>52</w:t>
      </w:r>
      <w:r w:rsidRPr="009575AB">
        <w:rPr>
          <w:rFonts w:eastAsiaTheme="minorEastAsia" w:hint="eastAsia"/>
        </w:rPr>
        <w:t>号）、「コロナ禍での職場のメンタルヘルス」独立行政法人労働政策研究・研修機構</w:t>
      </w:r>
      <w:r w:rsidRPr="009575AB">
        <w:rPr>
          <w:rFonts w:eastAsiaTheme="minorEastAsia"/>
        </w:rPr>
        <w:t>2021/11/25</w:t>
      </w:r>
    </w:p>
    <w:p w14:paraId="73E4225A" w14:textId="77777777" w:rsidR="00911A42" w:rsidRPr="009575AB" w:rsidRDefault="00911A42" w:rsidP="00911A42">
      <w:pPr>
        <w:rPr>
          <w:rFonts w:eastAsiaTheme="minorEastAsia"/>
        </w:rPr>
      </w:pPr>
      <w:r w:rsidRPr="009575AB">
        <w:rPr>
          <w:rFonts w:eastAsiaTheme="minorEastAsia" w:hint="eastAsia"/>
        </w:rPr>
        <w:t>・やまさき拓味『優駿の紋２０２０馬術』第７巻、秋田書店ヤングチャンピオン・コミックス（漫画）</w:t>
      </w:r>
      <w:r w:rsidRPr="009575AB">
        <w:rPr>
          <w:rFonts w:eastAsiaTheme="minorEastAsia"/>
        </w:rPr>
        <w:t>2021/11/25</w:t>
      </w:r>
    </w:p>
    <w:p w14:paraId="454CA62C" w14:textId="77777777" w:rsidR="00736337" w:rsidRPr="009575AB" w:rsidRDefault="00736337" w:rsidP="00736337">
      <w:pPr>
        <w:rPr>
          <w:rFonts w:eastAsiaTheme="minorEastAsia"/>
        </w:rPr>
      </w:pPr>
      <w:r w:rsidRPr="009575AB">
        <w:rPr>
          <w:rFonts w:eastAsiaTheme="minorEastAsia" w:hint="eastAsia"/>
        </w:rPr>
        <w:t>・別冊医学のあゆみ</w:t>
      </w:r>
      <w:r w:rsidRPr="009575AB">
        <w:rPr>
          <w:rFonts w:eastAsiaTheme="minorEastAsia" w:hint="eastAsia"/>
        </w:rPr>
        <w:t xml:space="preserve"> </w:t>
      </w:r>
      <w:r w:rsidRPr="009575AB">
        <w:rPr>
          <w:rFonts w:eastAsiaTheme="minorEastAsia" w:hint="eastAsia"/>
        </w:rPr>
        <w:t>山本太郎＝編集『新型コロナウイルス感染症（ＣＯＶＩＤ‐</w:t>
      </w:r>
      <w:r w:rsidRPr="009575AB">
        <w:rPr>
          <w:rFonts w:eastAsiaTheme="minorEastAsia"/>
        </w:rPr>
        <w:t>19</w:t>
      </w:r>
      <w:r w:rsidRPr="009575AB">
        <w:rPr>
          <w:rFonts w:eastAsiaTheme="minorEastAsia" w:hint="eastAsia"/>
        </w:rPr>
        <w:t>）</w:t>
      </w:r>
      <w:r w:rsidRPr="009575AB">
        <w:rPr>
          <w:rFonts w:eastAsiaTheme="minorEastAsia"/>
        </w:rPr>
        <w:t xml:space="preserve"> </w:t>
      </w:r>
      <w:r w:rsidRPr="009575AB">
        <w:rPr>
          <w:rFonts w:eastAsiaTheme="minorEastAsia" w:hint="eastAsia"/>
        </w:rPr>
        <w:t>─〝共生〟への道』医歯薬出版</w:t>
      </w:r>
      <w:r w:rsidRPr="009575AB">
        <w:rPr>
          <w:rFonts w:eastAsiaTheme="minorEastAsia"/>
        </w:rPr>
        <w:t>2021/11/25</w:t>
      </w:r>
    </w:p>
    <w:p w14:paraId="3BCF0130" w14:textId="77777777" w:rsidR="005071DE" w:rsidRPr="009575AB" w:rsidRDefault="005071DE" w:rsidP="005071DE">
      <w:pPr>
        <w:rPr>
          <w:rFonts w:eastAsiaTheme="minorEastAsia"/>
        </w:rPr>
      </w:pPr>
      <w:r w:rsidRPr="009575AB">
        <w:rPr>
          <w:rFonts w:eastAsiaTheme="minorEastAsia" w:hint="eastAsia"/>
        </w:rPr>
        <w:t>・矢野邦夫『ばっちり安心な</w:t>
      </w:r>
      <w:r w:rsidRPr="009575AB">
        <w:rPr>
          <w:rFonts w:eastAsiaTheme="minorEastAsia"/>
        </w:rPr>
        <w:t xml:space="preserve"> </w:t>
      </w:r>
      <w:r w:rsidRPr="009575AB">
        <w:rPr>
          <w:rFonts w:eastAsiaTheme="minorEastAsia" w:hint="eastAsia"/>
        </w:rPr>
        <w:t>新型コロナ感染対策</w:t>
      </w:r>
      <w:r w:rsidRPr="009575AB">
        <w:rPr>
          <w:rFonts w:eastAsiaTheme="minorEastAsia"/>
        </w:rPr>
        <w:t xml:space="preserve"> </w:t>
      </w:r>
      <w:r w:rsidRPr="009575AB">
        <w:rPr>
          <w:rFonts w:eastAsiaTheme="minorEastAsia" w:hint="eastAsia"/>
        </w:rPr>
        <w:t>旅行編</w:t>
      </w:r>
      <w:r w:rsidRPr="009575AB">
        <w:rPr>
          <w:rFonts w:eastAsiaTheme="minorEastAsia"/>
        </w:rPr>
        <w:t>20</w:t>
      </w:r>
      <w:r w:rsidRPr="009575AB">
        <w:rPr>
          <w:rFonts w:eastAsiaTheme="minorEastAsia" w:hint="eastAsia"/>
        </w:rPr>
        <w:t>』ヴァンメディカル</w:t>
      </w:r>
      <w:r w:rsidRPr="009575AB">
        <w:rPr>
          <w:rFonts w:eastAsiaTheme="minorEastAsia"/>
        </w:rPr>
        <w:t>2020/11/25</w:t>
      </w:r>
    </w:p>
    <w:p w14:paraId="3A847940" w14:textId="3F0C0B5E" w:rsidR="0009692D" w:rsidRPr="009575AB" w:rsidRDefault="0009692D" w:rsidP="0009692D">
      <w:pPr>
        <w:rPr>
          <w:rFonts w:eastAsiaTheme="minorEastAsia"/>
        </w:rPr>
      </w:pPr>
      <w:r w:rsidRPr="009575AB">
        <w:rPr>
          <w:rFonts w:eastAsiaTheme="minorEastAsia" w:hint="eastAsia"/>
        </w:rPr>
        <w:t>・内田博文『感染症と人権</w:t>
      </w:r>
      <w:r w:rsidRPr="009575AB">
        <w:rPr>
          <w:rFonts w:eastAsiaTheme="minorEastAsia"/>
        </w:rPr>
        <w:t xml:space="preserve"> </w:t>
      </w:r>
      <w:r w:rsidRPr="009575AB">
        <w:rPr>
          <w:rFonts w:eastAsiaTheme="minorEastAsia" w:hint="eastAsia"/>
        </w:rPr>
        <w:t>コロナ・ハンセン症問題から考える</w:t>
      </w:r>
      <w:r w:rsidR="00B37E4F" w:rsidRPr="009575AB">
        <w:rPr>
          <w:rFonts w:eastAsiaTheme="minorEastAsia" w:hint="eastAsia"/>
        </w:rPr>
        <w:t>法</w:t>
      </w:r>
      <w:r w:rsidRPr="009575AB">
        <w:rPr>
          <w:rFonts w:eastAsiaTheme="minorEastAsia" w:hint="eastAsia"/>
        </w:rPr>
        <w:t>の役割』解放出版社</w:t>
      </w:r>
      <w:r w:rsidRPr="009575AB">
        <w:rPr>
          <w:rFonts w:eastAsiaTheme="minorEastAsia"/>
        </w:rPr>
        <w:t>2021/11/25</w:t>
      </w:r>
    </w:p>
    <w:p w14:paraId="169C9541" w14:textId="035701FB" w:rsidR="00A45441" w:rsidRPr="009575AB" w:rsidRDefault="00A45441" w:rsidP="00A45441">
      <w:pPr>
        <w:rPr>
          <w:rFonts w:eastAsiaTheme="minorEastAsia"/>
        </w:rPr>
      </w:pPr>
      <w:r w:rsidRPr="009575AB">
        <w:rPr>
          <w:rFonts w:eastAsiaTheme="minorEastAsia" w:hint="eastAsia"/>
        </w:rPr>
        <w:t>・樋口美雄、</w:t>
      </w:r>
      <w:r w:rsidR="00B37E4F" w:rsidRPr="009575AB">
        <w:rPr>
          <w:rFonts w:eastAsiaTheme="minorEastAsia" w:hint="eastAsia"/>
        </w:rPr>
        <w:t>労働</w:t>
      </w:r>
      <w:r w:rsidRPr="009575AB">
        <w:rPr>
          <w:rFonts w:eastAsiaTheme="minorEastAsia" w:hint="eastAsia"/>
        </w:rPr>
        <w:t>政策研究・研修機構＝編『コロナ禍における個人と企業の変容</w:t>
      </w:r>
      <w:r w:rsidRPr="009575AB">
        <w:rPr>
          <w:rFonts w:eastAsiaTheme="minorEastAsia"/>
        </w:rPr>
        <w:t xml:space="preserve"> </w:t>
      </w:r>
      <w:r w:rsidRPr="009575AB">
        <w:rPr>
          <w:rFonts w:eastAsiaTheme="minorEastAsia" w:hint="eastAsia"/>
        </w:rPr>
        <w:t>働き方・生活・格差と支援策』慶應義塾大学出版会</w:t>
      </w:r>
      <w:r w:rsidRPr="009575AB">
        <w:rPr>
          <w:rFonts w:eastAsiaTheme="minorEastAsia"/>
        </w:rPr>
        <w:t>2021/11/25</w:t>
      </w:r>
    </w:p>
    <w:p w14:paraId="15D03A7E" w14:textId="77777777" w:rsidR="0005205F" w:rsidRPr="009575AB" w:rsidRDefault="0005205F" w:rsidP="0005205F">
      <w:pPr>
        <w:rPr>
          <w:rFonts w:eastAsiaTheme="minorEastAsia"/>
        </w:rPr>
      </w:pPr>
      <w:r w:rsidRPr="009575AB">
        <w:rPr>
          <w:rFonts w:eastAsiaTheme="minorEastAsia" w:hint="eastAsia"/>
        </w:rPr>
        <w:t>・石井さとこ『マスクしたまま</w:t>
      </w:r>
      <w:r w:rsidRPr="009575AB">
        <w:rPr>
          <w:rFonts w:eastAsiaTheme="minorEastAsia"/>
        </w:rPr>
        <w:t>30</w:t>
      </w:r>
      <w:r w:rsidRPr="009575AB">
        <w:rPr>
          <w:rFonts w:eastAsiaTheme="minorEastAsia" w:hint="eastAsia"/>
        </w:rPr>
        <w:t>秒</w:t>
      </w:r>
      <w:r w:rsidRPr="009575AB">
        <w:rPr>
          <w:rFonts w:eastAsiaTheme="minorEastAsia"/>
        </w:rPr>
        <w:t xml:space="preserve">!! </w:t>
      </w:r>
      <w:r w:rsidRPr="009575AB">
        <w:rPr>
          <w:rFonts w:eastAsiaTheme="minorEastAsia" w:hint="eastAsia"/>
        </w:rPr>
        <w:t>マスク老け撃退顔トレ』集英社</w:t>
      </w:r>
      <w:r w:rsidRPr="009575AB">
        <w:rPr>
          <w:rFonts w:eastAsiaTheme="minorEastAsia"/>
        </w:rPr>
        <w:t>2020/11/25</w:t>
      </w:r>
    </w:p>
    <w:p w14:paraId="5A20F8B0" w14:textId="77777777" w:rsidR="005832BE" w:rsidRPr="009575AB" w:rsidRDefault="005832BE" w:rsidP="005832BE">
      <w:pPr>
        <w:rPr>
          <w:rFonts w:eastAsiaTheme="minorEastAsia"/>
        </w:rPr>
      </w:pPr>
      <w:r w:rsidRPr="009575AB">
        <w:rPr>
          <w:rFonts w:eastAsiaTheme="minorEastAsia" w:hint="eastAsia"/>
        </w:rPr>
        <w:t>・健康教室２０２０年１１月増刊号（第</w:t>
      </w:r>
      <w:r w:rsidRPr="009575AB">
        <w:rPr>
          <w:rFonts w:eastAsiaTheme="minorEastAsia"/>
        </w:rPr>
        <w:t>71</w:t>
      </w:r>
      <w:r w:rsidRPr="009575AB">
        <w:rPr>
          <w:rFonts w:eastAsiaTheme="minorEastAsia" w:hint="eastAsia"/>
        </w:rPr>
        <w:t>巻第</w:t>
      </w:r>
      <w:r w:rsidRPr="009575AB">
        <w:rPr>
          <w:rFonts w:eastAsiaTheme="minorEastAsia"/>
        </w:rPr>
        <w:t>14</w:t>
      </w:r>
      <w:r w:rsidRPr="009575AB">
        <w:rPr>
          <w:rFonts w:eastAsiaTheme="minorEastAsia" w:hint="eastAsia"/>
        </w:rPr>
        <w:t>号）『新型コロナウイルス感染症と向き合う</w:t>
      </w:r>
      <w:r w:rsidRPr="009575AB">
        <w:rPr>
          <w:rFonts w:eastAsiaTheme="minorEastAsia"/>
        </w:rPr>
        <w:t xml:space="preserve"> </w:t>
      </w:r>
      <w:r w:rsidRPr="009575AB">
        <w:rPr>
          <w:rFonts w:eastAsiaTheme="minorEastAsia" w:hint="eastAsia"/>
        </w:rPr>
        <w:t>〜養護教諭の取り組みを中心に〜』東山書房</w:t>
      </w:r>
      <w:r w:rsidRPr="009575AB">
        <w:rPr>
          <w:rFonts w:eastAsiaTheme="minorEastAsia"/>
        </w:rPr>
        <w:t>2020/11/25</w:t>
      </w:r>
    </w:p>
    <w:p w14:paraId="4613C975" w14:textId="15590671" w:rsidR="00A53DCB" w:rsidRPr="009575AB" w:rsidRDefault="00A53DCB" w:rsidP="00A54A1C">
      <w:pPr>
        <w:rPr>
          <w:rFonts w:eastAsiaTheme="minorEastAsia"/>
        </w:rPr>
      </w:pPr>
      <w:r w:rsidRPr="009575AB">
        <w:rPr>
          <w:rFonts w:eastAsiaTheme="minorEastAsia" w:hint="eastAsia"/>
        </w:rPr>
        <w:t>・カティ・マートン『メルケル</w:t>
      </w:r>
      <w:r w:rsidRPr="009575AB">
        <w:rPr>
          <w:rFonts w:eastAsiaTheme="minorEastAsia"/>
        </w:rPr>
        <w:t xml:space="preserve"> </w:t>
      </w:r>
      <w:r w:rsidRPr="009575AB">
        <w:rPr>
          <w:rFonts w:eastAsiaTheme="minorEastAsia" w:hint="eastAsia"/>
        </w:rPr>
        <w:t>世界一の宰相』倉田幸信、森嶋マリ</w:t>
      </w:r>
      <w:r w:rsidR="00482947" w:rsidRPr="009575AB">
        <w:rPr>
          <w:rFonts w:eastAsiaTheme="minorEastAsia" w:hint="eastAsia"/>
        </w:rPr>
        <w:t>＝</w:t>
      </w:r>
      <w:r w:rsidRPr="009575AB">
        <w:rPr>
          <w:rFonts w:eastAsiaTheme="minorEastAsia" w:hint="eastAsia"/>
        </w:rPr>
        <w:t>訳、文藝春秋（原著</w:t>
      </w:r>
      <w:r w:rsidR="00482947" w:rsidRPr="009575AB">
        <w:rPr>
          <w:rFonts w:eastAsiaTheme="minorEastAsia" w:hint="eastAsia"/>
        </w:rPr>
        <w:t>２０２１</w:t>
      </w:r>
      <w:r w:rsidRPr="009575AB">
        <w:rPr>
          <w:rFonts w:eastAsiaTheme="minorEastAsia" w:hint="eastAsia"/>
        </w:rPr>
        <w:t>年）</w:t>
      </w:r>
      <w:r w:rsidRPr="009575AB">
        <w:rPr>
          <w:rFonts w:eastAsiaTheme="minorEastAsia"/>
        </w:rPr>
        <w:t>2021/11/25</w:t>
      </w:r>
    </w:p>
    <w:p w14:paraId="50021F9B" w14:textId="77777777" w:rsidR="0003365F" w:rsidRPr="009575AB" w:rsidRDefault="0003365F" w:rsidP="0003365F">
      <w:pPr>
        <w:rPr>
          <w:rFonts w:eastAsiaTheme="minorEastAsia"/>
        </w:rPr>
      </w:pPr>
      <w:r w:rsidRPr="009575AB">
        <w:rPr>
          <w:rFonts w:eastAsiaTheme="minorEastAsia" w:hint="eastAsia"/>
        </w:rPr>
        <w:t>・きたやまおさむ『ハブられても生き残るための深層心理学』岩波書店</w:t>
      </w:r>
      <w:r w:rsidRPr="009575AB">
        <w:rPr>
          <w:rFonts w:eastAsiaTheme="minorEastAsia"/>
        </w:rPr>
        <w:t>2021/11/26</w:t>
      </w:r>
    </w:p>
    <w:p w14:paraId="3FD74129" w14:textId="43ADE12F" w:rsidR="00113CA3" w:rsidRPr="009575AB" w:rsidRDefault="00113CA3" w:rsidP="00113CA3">
      <w:pPr>
        <w:rPr>
          <w:rFonts w:eastAsiaTheme="minorEastAsia"/>
        </w:rPr>
      </w:pPr>
      <w:r w:rsidRPr="009575AB">
        <w:rPr>
          <w:rFonts w:eastAsiaTheme="minorEastAsia" w:hint="eastAsia"/>
        </w:rPr>
        <w:t>・寺島実郎『人間と宗教あるいは日本人の心の基軸』岩波書店</w:t>
      </w:r>
      <w:r w:rsidRPr="009575AB">
        <w:rPr>
          <w:rFonts w:eastAsiaTheme="minorEastAsia"/>
        </w:rPr>
        <w:t>2021/11/26</w:t>
      </w:r>
      <w:r w:rsidR="00BF73E9" w:rsidRPr="009575AB">
        <w:rPr>
          <w:rFonts w:eastAsiaTheme="minorEastAsia" w:hint="eastAsia"/>
        </w:rPr>
        <w:t xml:space="preserve">　Ｓ◎</w:t>
      </w:r>
    </w:p>
    <w:p w14:paraId="40509927" w14:textId="77777777" w:rsidR="00C878AA" w:rsidRPr="009575AB" w:rsidRDefault="00C878AA" w:rsidP="00C878AA">
      <w:pPr>
        <w:rPr>
          <w:rFonts w:eastAsiaTheme="minorEastAsia"/>
        </w:rPr>
      </w:pPr>
      <w:r w:rsidRPr="009575AB">
        <w:rPr>
          <w:rFonts w:eastAsiaTheme="minorEastAsia" w:hint="eastAsia"/>
        </w:rPr>
        <w:t>・碓井美樹『好きなものを売って</w:t>
      </w:r>
      <w:r w:rsidRPr="009575AB">
        <w:rPr>
          <w:rFonts w:eastAsiaTheme="minorEastAsia"/>
        </w:rPr>
        <w:t>10</w:t>
      </w:r>
      <w:r w:rsidRPr="009575AB">
        <w:rPr>
          <w:rFonts w:eastAsiaTheme="minorEastAsia" w:hint="eastAsia"/>
        </w:rPr>
        <w:t>年続く店をつくる』ＫＡＤＯＫＡＷＡ</w:t>
      </w:r>
      <w:r w:rsidRPr="009575AB">
        <w:rPr>
          <w:rFonts w:eastAsiaTheme="minorEastAsia"/>
        </w:rPr>
        <w:t>2021/11/26</w:t>
      </w:r>
    </w:p>
    <w:p w14:paraId="77233754" w14:textId="77777777" w:rsidR="00F25BB6" w:rsidRPr="009575AB" w:rsidRDefault="00F25BB6" w:rsidP="00F25BB6">
      <w:pPr>
        <w:rPr>
          <w:rFonts w:eastAsiaTheme="minorEastAsia"/>
        </w:rPr>
      </w:pPr>
      <w:r w:rsidRPr="009575AB">
        <w:rPr>
          <w:rFonts w:eastAsiaTheme="minorEastAsia" w:hint="eastAsia"/>
        </w:rPr>
        <w:lastRenderedPageBreak/>
        <w:t>・大隅良典、永田和宏『未来の科学者たちへ』ＫＡＤＯＫＡＷＡ</w:t>
      </w:r>
      <w:r w:rsidRPr="009575AB">
        <w:rPr>
          <w:rFonts w:eastAsiaTheme="minorEastAsia" w:hint="eastAsia"/>
        </w:rPr>
        <w:t>2</w:t>
      </w:r>
      <w:r w:rsidRPr="009575AB">
        <w:rPr>
          <w:rFonts w:eastAsiaTheme="minorEastAsia"/>
        </w:rPr>
        <w:t>021/11/26</w:t>
      </w:r>
    </w:p>
    <w:p w14:paraId="1503DBFD" w14:textId="77777777" w:rsidR="00E12982" w:rsidRPr="009575AB" w:rsidRDefault="00E12982" w:rsidP="00E12982">
      <w:pPr>
        <w:rPr>
          <w:rFonts w:eastAsiaTheme="minorEastAsia"/>
        </w:rPr>
      </w:pPr>
      <w:r w:rsidRPr="009575AB">
        <w:rPr>
          <w:rFonts w:eastAsiaTheme="minorEastAsia" w:hint="eastAsia"/>
        </w:rPr>
        <w:t>・久保内統、浅尾弘一『ウィズコロナ時代の就業規則のつくり方マニュアル』労働調査会</w:t>
      </w:r>
      <w:r w:rsidRPr="009575AB">
        <w:rPr>
          <w:rFonts w:eastAsiaTheme="minorEastAsia"/>
        </w:rPr>
        <w:t>2021/11/26</w:t>
      </w:r>
    </w:p>
    <w:p w14:paraId="198C6296" w14:textId="77777777" w:rsidR="00736337" w:rsidRPr="009575AB" w:rsidRDefault="00736337" w:rsidP="00736337">
      <w:pPr>
        <w:rPr>
          <w:rFonts w:eastAsiaTheme="minorEastAsia"/>
        </w:rPr>
      </w:pPr>
      <w:r w:rsidRPr="009575AB">
        <w:rPr>
          <w:rFonts w:eastAsiaTheme="minorEastAsia" w:hint="eastAsia"/>
        </w:rPr>
        <w:t>・「週刊医学のあゆみ」２０２１年１１月２７日号（第</w:t>
      </w:r>
      <w:r w:rsidRPr="009575AB">
        <w:rPr>
          <w:rFonts w:eastAsiaTheme="minorEastAsia"/>
        </w:rPr>
        <w:t>279</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と循環器疾患」医歯薬出版</w:t>
      </w:r>
      <w:r w:rsidRPr="009575AB">
        <w:rPr>
          <w:rFonts w:eastAsiaTheme="minorEastAsia" w:hint="eastAsia"/>
        </w:rPr>
        <w:t>2</w:t>
      </w:r>
      <w:r w:rsidRPr="009575AB">
        <w:rPr>
          <w:rFonts w:eastAsiaTheme="minorEastAsia"/>
        </w:rPr>
        <w:t>021/11/27</w:t>
      </w:r>
    </w:p>
    <w:p w14:paraId="7D9A317C" w14:textId="77777777" w:rsidR="004F5A2C" w:rsidRPr="009575AB" w:rsidRDefault="004F5A2C" w:rsidP="004F5A2C">
      <w:pPr>
        <w:rPr>
          <w:rFonts w:eastAsiaTheme="minorEastAsia"/>
        </w:rPr>
      </w:pPr>
      <w:r w:rsidRPr="009575AB">
        <w:rPr>
          <w:rFonts w:eastAsiaTheme="minorEastAsia" w:hint="eastAsia"/>
        </w:rPr>
        <w:t>・「建築知識ビルダーズ」２０２１年冬号（通巻</w:t>
      </w:r>
      <w:r w:rsidRPr="009575AB">
        <w:rPr>
          <w:rFonts w:eastAsiaTheme="minorEastAsia"/>
        </w:rPr>
        <w:t>47</w:t>
      </w:r>
      <w:r w:rsidRPr="009575AB">
        <w:rPr>
          <w:rFonts w:eastAsiaTheme="minorEastAsia" w:hint="eastAsia"/>
        </w:rPr>
        <w:t>号）、「特集</w:t>
      </w:r>
      <w:r w:rsidRPr="009575AB">
        <w:rPr>
          <w:rFonts w:eastAsiaTheme="minorEastAsia"/>
        </w:rPr>
        <w:t xml:space="preserve"> </w:t>
      </w:r>
      <w:r w:rsidRPr="009575AB">
        <w:rPr>
          <w:rFonts w:eastAsiaTheme="minorEastAsia" w:hint="eastAsia"/>
        </w:rPr>
        <w:t>２０２２年版</w:t>
      </w:r>
      <w:r w:rsidRPr="009575AB">
        <w:rPr>
          <w:rFonts w:eastAsiaTheme="minorEastAsia"/>
        </w:rPr>
        <w:t xml:space="preserve"> </w:t>
      </w:r>
      <w:r w:rsidRPr="009575AB">
        <w:rPr>
          <w:rFonts w:eastAsiaTheme="minorEastAsia" w:hint="eastAsia"/>
        </w:rPr>
        <w:t>住宅トレンド大図鑑」エクスナレッジ</w:t>
      </w:r>
      <w:r w:rsidRPr="009575AB">
        <w:rPr>
          <w:rFonts w:eastAsiaTheme="minorEastAsia"/>
        </w:rPr>
        <w:t>2021/11/27</w:t>
      </w:r>
    </w:p>
    <w:p w14:paraId="1070F8E4" w14:textId="77777777" w:rsidR="00363DC7" w:rsidRPr="009575AB" w:rsidRDefault="00363DC7" w:rsidP="00363DC7">
      <w:pPr>
        <w:rPr>
          <w:rFonts w:eastAsiaTheme="minorEastAsia"/>
        </w:rPr>
      </w:pPr>
      <w:r w:rsidRPr="009575AB">
        <w:rPr>
          <w:rFonts w:eastAsiaTheme="minorEastAsia" w:hint="eastAsia"/>
        </w:rPr>
        <w:t>・中丸友一郎『日本復活のシナリオ</w:t>
      </w:r>
      <w:r w:rsidRPr="009575AB">
        <w:rPr>
          <w:rFonts w:eastAsiaTheme="minorEastAsia"/>
        </w:rPr>
        <w:t xml:space="preserve"> </w:t>
      </w:r>
      <w:r w:rsidRPr="009575AB">
        <w:rPr>
          <w:rFonts w:eastAsiaTheme="minorEastAsia" w:hint="eastAsia"/>
        </w:rPr>
        <w:t>コロナ禍を乗り越え、世界の資本主義は復興に向かうのか？』コスミック出版</w:t>
      </w:r>
      <w:r w:rsidRPr="009575AB">
        <w:rPr>
          <w:rFonts w:eastAsiaTheme="minorEastAsia"/>
        </w:rPr>
        <w:t>2021/11/28</w:t>
      </w:r>
    </w:p>
    <w:p w14:paraId="4A2BA182" w14:textId="74D92E36" w:rsidR="006A6322" w:rsidRPr="009575AB" w:rsidRDefault="006A6322" w:rsidP="006A6322">
      <w:pPr>
        <w:rPr>
          <w:rFonts w:eastAsiaTheme="minorEastAsia"/>
        </w:rPr>
      </w:pPr>
      <w:r w:rsidRPr="009575AB">
        <w:rPr>
          <w:rFonts w:eastAsiaTheme="minorEastAsia" w:hint="eastAsia"/>
        </w:rPr>
        <w:t>・ボストン</w:t>
      </w:r>
      <w:r w:rsidRPr="009575AB">
        <w:rPr>
          <w:rFonts w:eastAsiaTheme="minorEastAsia"/>
        </w:rPr>
        <w:t xml:space="preserve"> </w:t>
      </w:r>
      <w:r w:rsidRPr="009575AB">
        <w:rPr>
          <w:rFonts w:eastAsiaTheme="minorEastAsia" w:hint="eastAsia"/>
        </w:rPr>
        <w:t>コンサルティング</w:t>
      </w:r>
      <w:r w:rsidRPr="009575AB">
        <w:rPr>
          <w:rFonts w:eastAsiaTheme="minorEastAsia"/>
        </w:rPr>
        <w:t xml:space="preserve"> </w:t>
      </w:r>
      <w:r w:rsidRPr="009575AB">
        <w:rPr>
          <w:rFonts w:eastAsiaTheme="minorEastAsia" w:hint="eastAsia"/>
        </w:rPr>
        <w:t>グループ編『ＢＣＧが読む経営の論点２０２２』日経ＢＰ</w:t>
      </w:r>
      <w:r w:rsidRPr="009575AB">
        <w:rPr>
          <w:rFonts w:eastAsiaTheme="minorEastAsia" w:hint="eastAsia"/>
        </w:rPr>
        <w:t xml:space="preserve"> </w:t>
      </w:r>
      <w:r w:rsidRPr="009575AB">
        <w:rPr>
          <w:rFonts w:eastAsiaTheme="minorEastAsia" w:hint="eastAsia"/>
        </w:rPr>
        <w:t>日本経済新聞出版本部</w:t>
      </w:r>
      <w:r w:rsidRPr="009575AB">
        <w:rPr>
          <w:rFonts w:eastAsiaTheme="minorEastAsia"/>
        </w:rPr>
        <w:t>2021/11/29</w:t>
      </w:r>
    </w:p>
    <w:p w14:paraId="5EFB300C" w14:textId="77777777" w:rsidR="00C11232" w:rsidRPr="009575AB" w:rsidRDefault="00C11232" w:rsidP="00C11232">
      <w:pPr>
        <w:rPr>
          <w:rFonts w:eastAsiaTheme="minorEastAsia"/>
        </w:rPr>
      </w:pPr>
      <w:r w:rsidRPr="009575AB">
        <w:rPr>
          <w:rFonts w:eastAsiaTheme="minorEastAsia" w:hint="eastAsia"/>
        </w:rPr>
        <w:t>・「ＨＩＶ感染とＡＩＤＳの治療」（第</w:t>
      </w:r>
      <w:r w:rsidRPr="009575AB">
        <w:rPr>
          <w:rFonts w:eastAsiaTheme="minorEastAsia"/>
        </w:rPr>
        <w:t>12</w:t>
      </w:r>
      <w:r w:rsidRPr="009575AB">
        <w:rPr>
          <w:rFonts w:eastAsiaTheme="minorEastAsia" w:hint="eastAsia"/>
        </w:rPr>
        <w:t>巻第１号）、「座談会</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パンデミックから１年半を経過して」メディカルレビュー社</w:t>
      </w:r>
      <w:r w:rsidRPr="009575AB">
        <w:rPr>
          <w:rFonts w:eastAsiaTheme="minorEastAsia"/>
        </w:rPr>
        <w:t>2021/11/30</w:t>
      </w:r>
    </w:p>
    <w:p w14:paraId="6F744FFE" w14:textId="77777777" w:rsidR="00BF2267" w:rsidRPr="009575AB" w:rsidRDefault="00BF2267" w:rsidP="00BF2267">
      <w:pPr>
        <w:rPr>
          <w:rFonts w:eastAsiaTheme="minorEastAsia"/>
        </w:rPr>
      </w:pPr>
      <w:r w:rsidRPr="009575AB">
        <w:rPr>
          <w:rFonts w:eastAsiaTheme="minorEastAsia" w:hint="eastAsia"/>
        </w:rPr>
        <w:t>・赤坂泉『「主の祈り」を生きる</w:t>
      </w:r>
      <w:r w:rsidRPr="009575AB">
        <w:rPr>
          <w:rFonts w:eastAsiaTheme="minorEastAsia"/>
        </w:rPr>
        <w:t xml:space="preserve"> </w:t>
      </w:r>
      <w:r w:rsidRPr="009575AB">
        <w:rPr>
          <w:rFonts w:eastAsiaTheme="minorEastAsia" w:hint="eastAsia"/>
        </w:rPr>
        <w:t>コロナ下で浮き彫りになった課題とともに』（いのちのことば社）おくたま福音文庫</w:t>
      </w:r>
      <w:r w:rsidRPr="009575AB">
        <w:rPr>
          <w:rFonts w:eastAsiaTheme="minorEastAsia"/>
        </w:rPr>
        <w:t>2021/11/30</w:t>
      </w:r>
    </w:p>
    <w:p w14:paraId="05B82E3A" w14:textId="77777777" w:rsidR="00287FEB" w:rsidRPr="009575AB" w:rsidRDefault="00287FEB" w:rsidP="00287FEB">
      <w:pPr>
        <w:rPr>
          <w:rFonts w:eastAsiaTheme="minorEastAsia"/>
        </w:rPr>
      </w:pPr>
      <w:r w:rsidRPr="009575AB">
        <w:rPr>
          <w:rFonts w:eastAsiaTheme="minorEastAsia" w:hint="eastAsia"/>
        </w:rPr>
        <w:t>・大村智編著『イベルメクチン</w:t>
      </w:r>
      <w:r w:rsidRPr="009575AB">
        <w:rPr>
          <w:rFonts w:eastAsiaTheme="minorEastAsia"/>
        </w:rPr>
        <w:t xml:space="preserve"> </w:t>
      </w:r>
      <w:r w:rsidRPr="009575AB">
        <w:rPr>
          <w:rFonts w:eastAsiaTheme="minorEastAsia" w:hint="eastAsia"/>
        </w:rPr>
        <w:t>新型コロナ治療の救世主になり得るのか』河出新書</w:t>
      </w:r>
      <w:r w:rsidRPr="009575AB">
        <w:rPr>
          <w:rFonts w:eastAsiaTheme="minorEastAsia"/>
        </w:rPr>
        <w:t>2021/11/30</w:t>
      </w:r>
    </w:p>
    <w:p w14:paraId="74A550E0" w14:textId="77777777" w:rsidR="00287FEB" w:rsidRPr="009575AB" w:rsidRDefault="00287FEB" w:rsidP="00287FEB">
      <w:pPr>
        <w:rPr>
          <w:rFonts w:eastAsiaTheme="minorEastAsia"/>
        </w:rPr>
      </w:pPr>
      <w:r w:rsidRPr="009575AB">
        <w:rPr>
          <w:rFonts w:eastAsiaTheme="minorEastAsia" w:hint="eastAsia"/>
        </w:rPr>
        <w:t>・ニューヨーク・タイムズ・マガジン編『デカメロン・プロジェクト</w:t>
      </w:r>
      <w:r w:rsidRPr="009575AB">
        <w:rPr>
          <w:rFonts w:eastAsiaTheme="minorEastAsia"/>
        </w:rPr>
        <w:t xml:space="preserve"> </w:t>
      </w:r>
      <w:r w:rsidRPr="009575AB">
        <w:rPr>
          <w:rFonts w:eastAsiaTheme="minorEastAsia" w:hint="eastAsia"/>
        </w:rPr>
        <w:t>パンデミックから生まれた</w:t>
      </w:r>
      <w:r w:rsidRPr="009575AB">
        <w:rPr>
          <w:rFonts w:eastAsiaTheme="minorEastAsia"/>
        </w:rPr>
        <w:t>29</w:t>
      </w:r>
      <w:r w:rsidRPr="009575AB">
        <w:rPr>
          <w:rFonts w:eastAsiaTheme="minorEastAsia" w:hint="eastAsia"/>
        </w:rPr>
        <w:t>の物語』藤井光ほか訳、河出書房新社（小説集）（原著２０２０年）</w:t>
      </w:r>
      <w:r w:rsidRPr="009575AB">
        <w:rPr>
          <w:rFonts w:eastAsiaTheme="minorEastAsia"/>
        </w:rPr>
        <w:t>2021/11/30</w:t>
      </w:r>
    </w:p>
    <w:p w14:paraId="22D97F1D" w14:textId="77777777" w:rsidR="00287FEB" w:rsidRPr="009575AB" w:rsidRDefault="00287FEB" w:rsidP="00287FEB">
      <w:pPr>
        <w:rPr>
          <w:rFonts w:eastAsiaTheme="minorEastAsia"/>
        </w:rPr>
      </w:pPr>
      <w:r w:rsidRPr="009575AB">
        <w:rPr>
          <w:rFonts w:eastAsiaTheme="minorEastAsia" w:hint="eastAsia"/>
        </w:rPr>
        <w:t>・ベン・ゴリヴァー『ＮＢＡの対コロナ作戦</w:t>
      </w:r>
      <w:r w:rsidRPr="009575AB">
        <w:rPr>
          <w:rFonts w:eastAsiaTheme="minorEastAsia"/>
        </w:rPr>
        <w:t xml:space="preserve"> </w:t>
      </w:r>
      <w:r w:rsidRPr="009575AB">
        <w:rPr>
          <w:rFonts w:eastAsiaTheme="minorEastAsia" w:hint="eastAsia"/>
        </w:rPr>
        <w:t>バブル方式顛末記』小林玲子訳、河出書房新社</w:t>
      </w:r>
      <w:r w:rsidRPr="009575AB">
        <w:rPr>
          <w:rFonts w:eastAsiaTheme="minorEastAsia"/>
        </w:rPr>
        <w:t>2021/11/30</w:t>
      </w:r>
    </w:p>
    <w:p w14:paraId="3FD8CE55" w14:textId="77777777" w:rsidR="00067B38" w:rsidRPr="009575AB" w:rsidRDefault="00067B38" w:rsidP="00067B38">
      <w:pPr>
        <w:rPr>
          <w:rFonts w:eastAsiaTheme="minorEastAsia"/>
        </w:rPr>
      </w:pPr>
      <w:r w:rsidRPr="009575AB">
        <w:rPr>
          <w:rFonts w:eastAsiaTheme="minorEastAsia" w:hint="eastAsia"/>
        </w:rPr>
        <w:t>・澤渡貞男『観光を再生する</w:t>
      </w:r>
      <w:r w:rsidRPr="009575AB">
        <w:rPr>
          <w:rFonts w:eastAsiaTheme="minorEastAsia"/>
        </w:rPr>
        <w:t xml:space="preserve"> </w:t>
      </w:r>
      <w:r w:rsidRPr="009575AB">
        <w:rPr>
          <w:rFonts w:eastAsiaTheme="minorEastAsia" w:hint="eastAsia"/>
        </w:rPr>
        <w:t>【実践講座】課題と解決の手引き』言視舎</w:t>
      </w:r>
      <w:r w:rsidRPr="009575AB">
        <w:rPr>
          <w:rFonts w:eastAsiaTheme="minorEastAsia" w:hint="eastAsia"/>
        </w:rPr>
        <w:t>2</w:t>
      </w:r>
      <w:r w:rsidRPr="009575AB">
        <w:rPr>
          <w:rFonts w:eastAsiaTheme="minorEastAsia"/>
        </w:rPr>
        <w:t>021/11/30</w:t>
      </w:r>
    </w:p>
    <w:p w14:paraId="18C4B811" w14:textId="5A385621" w:rsidR="00523882" w:rsidRPr="009575AB" w:rsidRDefault="00523882" w:rsidP="00523882">
      <w:pPr>
        <w:rPr>
          <w:rFonts w:eastAsiaTheme="minorEastAsia"/>
        </w:rPr>
      </w:pPr>
      <w:r w:rsidRPr="009575AB">
        <w:rPr>
          <w:rFonts w:eastAsiaTheme="minorEastAsia" w:hint="eastAsia"/>
        </w:rPr>
        <w:t>・杉浦孝宣、ＮＰＯ法人高卒支援会『不登校・ひきこもり急増</w:t>
      </w:r>
      <w:r w:rsidRPr="009575AB">
        <w:rPr>
          <w:rFonts w:eastAsiaTheme="minorEastAsia"/>
        </w:rPr>
        <w:t xml:space="preserve"> </w:t>
      </w:r>
      <w:r w:rsidRPr="009575AB">
        <w:rPr>
          <w:rFonts w:eastAsiaTheme="minorEastAsia" w:hint="eastAsia"/>
        </w:rPr>
        <w:t>コロナショックの支援の現場から』光文社新書</w:t>
      </w:r>
      <w:r w:rsidRPr="009575AB">
        <w:rPr>
          <w:rFonts w:eastAsiaTheme="minorEastAsia"/>
        </w:rPr>
        <w:t>2021/11/30</w:t>
      </w:r>
    </w:p>
    <w:p w14:paraId="4DD62AC2" w14:textId="3C3C72E6" w:rsidR="00523882" w:rsidRPr="009575AB" w:rsidRDefault="00523882" w:rsidP="00523882">
      <w:pPr>
        <w:rPr>
          <w:rFonts w:eastAsiaTheme="minorEastAsia"/>
        </w:rPr>
      </w:pPr>
      <w:r w:rsidRPr="009575AB">
        <w:rPr>
          <w:rFonts w:eastAsiaTheme="minorEastAsia" w:hint="eastAsia"/>
        </w:rPr>
        <w:t>・清水泰行『肥満・糖尿病の人はなぜ新型コロナに弱いのか</w:t>
      </w:r>
      <w:r w:rsidRPr="009575AB">
        <w:rPr>
          <w:rFonts w:eastAsiaTheme="minorEastAsia"/>
        </w:rPr>
        <w:t xml:space="preserve"> </w:t>
      </w:r>
      <w:r w:rsidRPr="009575AB">
        <w:rPr>
          <w:rFonts w:eastAsiaTheme="minorEastAsia" w:hint="eastAsia"/>
        </w:rPr>
        <w:t>「糖質過剰」症候群Ⅱ』光文社新書</w:t>
      </w:r>
      <w:r w:rsidRPr="009575AB">
        <w:rPr>
          <w:rFonts w:eastAsiaTheme="minorEastAsia"/>
        </w:rPr>
        <w:t>2021/11/30</w:t>
      </w:r>
    </w:p>
    <w:p w14:paraId="426D3C2D" w14:textId="77777777" w:rsidR="00287FEB" w:rsidRPr="009575AB" w:rsidRDefault="00287FEB" w:rsidP="00287FEB">
      <w:pPr>
        <w:rPr>
          <w:rFonts w:eastAsiaTheme="minorEastAsia"/>
        </w:rPr>
      </w:pPr>
      <w:r w:rsidRPr="009575AB">
        <w:rPr>
          <w:rFonts w:eastAsiaTheme="minorEastAsia" w:hint="eastAsia"/>
        </w:rPr>
        <w:t>・国立国際医療研究センター『それでも闘いは続く</w:t>
      </w:r>
      <w:r w:rsidRPr="009575AB">
        <w:rPr>
          <w:rFonts w:eastAsiaTheme="minorEastAsia" w:hint="eastAsia"/>
        </w:rPr>
        <w:t xml:space="preserve"> </w:t>
      </w:r>
      <w:r w:rsidRPr="009575AB">
        <w:rPr>
          <w:rFonts w:eastAsiaTheme="minorEastAsia" w:hint="eastAsia"/>
        </w:rPr>
        <w:t>コロナ医療最前線の７００日』集英社インターナショナル</w:t>
      </w:r>
      <w:r w:rsidRPr="009575AB">
        <w:rPr>
          <w:rFonts w:eastAsiaTheme="minorEastAsia"/>
        </w:rPr>
        <w:t>2021/11/30</w:t>
      </w:r>
    </w:p>
    <w:p w14:paraId="098A2D3A" w14:textId="77777777" w:rsidR="002C14D4" w:rsidRPr="009575AB" w:rsidRDefault="002C14D4" w:rsidP="002C14D4">
      <w:pPr>
        <w:rPr>
          <w:rFonts w:eastAsiaTheme="minorEastAsia"/>
        </w:rPr>
      </w:pPr>
      <w:r w:rsidRPr="009575AB">
        <w:rPr>
          <w:rFonts w:eastAsiaTheme="minorEastAsia" w:hint="eastAsia"/>
        </w:rPr>
        <w:t>・マデリン・チャップマン『ニュージーランド</w:t>
      </w:r>
      <w:r w:rsidRPr="009575AB">
        <w:rPr>
          <w:rFonts w:eastAsiaTheme="minorEastAsia"/>
        </w:rPr>
        <w:t xml:space="preserve"> </w:t>
      </w:r>
      <w:r w:rsidRPr="009575AB">
        <w:rPr>
          <w:rFonts w:eastAsiaTheme="minorEastAsia" w:hint="eastAsia"/>
        </w:rPr>
        <w:t>アンダーン首相</w:t>
      </w:r>
      <w:r w:rsidRPr="009575AB">
        <w:rPr>
          <w:rFonts w:eastAsiaTheme="minorEastAsia"/>
        </w:rPr>
        <w:t xml:space="preserve"> </w:t>
      </w:r>
      <w:r w:rsidRPr="009575AB">
        <w:rPr>
          <w:rFonts w:eastAsiaTheme="minorEastAsia" w:hint="eastAsia"/>
        </w:rPr>
        <w:t>世界を動かす共感力』西田佳子訳、集英社インターナショナル（原著２０２０、２０２１年）</w:t>
      </w:r>
      <w:r w:rsidRPr="009575AB">
        <w:rPr>
          <w:rFonts w:eastAsiaTheme="minorEastAsia"/>
        </w:rPr>
        <w:t>2021/11/30</w:t>
      </w:r>
    </w:p>
    <w:p w14:paraId="0ED5FE5C" w14:textId="77777777" w:rsidR="00287FEB" w:rsidRPr="009575AB" w:rsidRDefault="00287FEB" w:rsidP="00287FEB">
      <w:pPr>
        <w:rPr>
          <w:rFonts w:eastAsiaTheme="minorEastAsia"/>
        </w:rPr>
      </w:pPr>
      <w:r w:rsidRPr="009575AB">
        <w:rPr>
          <w:rFonts w:eastAsiaTheme="minorEastAsia" w:hint="eastAsia"/>
        </w:rPr>
        <w:t>・中川淳一郎『炎上するバカさせるバカ</w:t>
      </w:r>
      <w:r w:rsidRPr="009575AB">
        <w:rPr>
          <w:rFonts w:eastAsiaTheme="minorEastAsia"/>
        </w:rPr>
        <w:t xml:space="preserve"> </w:t>
      </w:r>
      <w:r w:rsidRPr="009575AB">
        <w:rPr>
          <w:rFonts w:eastAsiaTheme="minorEastAsia" w:hint="eastAsia"/>
        </w:rPr>
        <w:t>負のネット言論史』小学館新書</w:t>
      </w:r>
      <w:r w:rsidRPr="009575AB">
        <w:rPr>
          <w:rFonts w:eastAsiaTheme="minorEastAsia"/>
        </w:rPr>
        <w:t>2021/11/30</w:t>
      </w:r>
    </w:p>
    <w:p w14:paraId="0C6ED8CA" w14:textId="2522A854" w:rsidR="00DB4767" w:rsidRPr="009575AB" w:rsidRDefault="00DB4767" w:rsidP="00EF5DE4">
      <w:pPr>
        <w:rPr>
          <w:rFonts w:eastAsiaTheme="minorEastAsia"/>
        </w:rPr>
      </w:pPr>
      <w:r w:rsidRPr="009575AB">
        <w:rPr>
          <w:rFonts w:eastAsiaTheme="minorEastAsia" w:hint="eastAsia"/>
        </w:rPr>
        <w:t>・山野智久『弱者の戦術</w:t>
      </w:r>
      <w:r w:rsidRPr="009575AB">
        <w:rPr>
          <w:rFonts w:eastAsiaTheme="minorEastAsia"/>
        </w:rPr>
        <w:t xml:space="preserve"> </w:t>
      </w:r>
      <w:r w:rsidRPr="009575AB">
        <w:rPr>
          <w:rFonts w:eastAsiaTheme="minorEastAsia" w:hint="eastAsia"/>
        </w:rPr>
        <w:t>会社存亡の危機を乗り越えるために組織のリーダーは何をしたか』ダイヤモンド社</w:t>
      </w:r>
      <w:r w:rsidRPr="009575AB">
        <w:rPr>
          <w:rFonts w:eastAsiaTheme="minorEastAsia"/>
        </w:rPr>
        <w:t>2021/11/30</w:t>
      </w:r>
    </w:p>
    <w:p w14:paraId="4AB5ED20" w14:textId="4056BC24" w:rsidR="00754D9B" w:rsidRPr="009575AB" w:rsidRDefault="00972021" w:rsidP="000521EE">
      <w:pPr>
        <w:rPr>
          <w:rFonts w:eastAsiaTheme="minorEastAsia"/>
        </w:rPr>
      </w:pPr>
      <w:r w:rsidRPr="009575AB">
        <w:rPr>
          <w:rFonts w:eastAsiaTheme="minorEastAsia" w:hint="eastAsia"/>
        </w:rPr>
        <w:t>・武田邦彦『情報の悪意</w:t>
      </w:r>
      <w:r w:rsidRPr="009575AB">
        <w:rPr>
          <w:rFonts w:eastAsiaTheme="minorEastAsia"/>
        </w:rPr>
        <w:t xml:space="preserve"> </w:t>
      </w:r>
      <w:r w:rsidRPr="009575AB">
        <w:rPr>
          <w:rFonts w:eastAsiaTheme="minorEastAsia" w:hint="eastAsia"/>
        </w:rPr>
        <w:t>科学ファクトを潰す者たち』徳間書店</w:t>
      </w:r>
      <w:r w:rsidRPr="009575AB">
        <w:rPr>
          <w:rFonts w:eastAsiaTheme="minorEastAsia"/>
        </w:rPr>
        <w:t>2021/11/30</w:t>
      </w:r>
    </w:p>
    <w:p w14:paraId="4E7BA704" w14:textId="77777777" w:rsidR="00C8319D" w:rsidRPr="009575AB" w:rsidRDefault="00C8319D" w:rsidP="00C8319D">
      <w:pPr>
        <w:rPr>
          <w:rFonts w:eastAsiaTheme="minorEastAsia"/>
        </w:rPr>
      </w:pPr>
      <w:r w:rsidRPr="009575AB">
        <w:rPr>
          <w:rFonts w:eastAsiaTheme="minorEastAsia" w:hint="eastAsia"/>
        </w:rPr>
        <w:t>・寺崎仁＝監修、ヘルスケア総合政策研究所＝企画・制作『医療白書</w:t>
      </w:r>
      <w:r w:rsidRPr="009575AB">
        <w:rPr>
          <w:rFonts w:eastAsiaTheme="minorEastAsia"/>
        </w:rPr>
        <w:t xml:space="preserve"> </w:t>
      </w:r>
      <w:r w:rsidRPr="009575AB">
        <w:rPr>
          <w:rFonts w:eastAsiaTheme="minorEastAsia" w:hint="eastAsia"/>
        </w:rPr>
        <w:t>２０２１年度版</w:t>
      </w:r>
      <w:r w:rsidRPr="009575AB">
        <w:rPr>
          <w:rFonts w:eastAsiaTheme="minorEastAsia"/>
        </w:rPr>
        <w:t xml:space="preserve"> </w:t>
      </w:r>
      <w:r w:rsidRPr="009575AB">
        <w:rPr>
          <w:rFonts w:eastAsiaTheme="minorEastAsia" w:hint="eastAsia"/>
        </w:rPr>
        <w:t>日本のコロナ対応「混乱の本質」</w:t>
      </w:r>
      <w:r w:rsidRPr="009575AB">
        <w:rPr>
          <w:rFonts w:eastAsiaTheme="minorEastAsia"/>
        </w:rPr>
        <w:t xml:space="preserve"> </w:t>
      </w:r>
      <w:r w:rsidRPr="009575AB">
        <w:rPr>
          <w:rFonts w:eastAsiaTheme="minorEastAsia" w:hint="eastAsia"/>
        </w:rPr>
        <w:t>真の制度改革・医療強靭化を実現せよ！』日本医療企画</w:t>
      </w:r>
      <w:r w:rsidRPr="009575AB">
        <w:rPr>
          <w:rFonts w:eastAsiaTheme="minorEastAsia"/>
        </w:rPr>
        <w:t>2021/11/30</w:t>
      </w:r>
    </w:p>
    <w:p w14:paraId="4870F7C9" w14:textId="1AB34446" w:rsidR="00A14CB2" w:rsidRPr="009575AB" w:rsidRDefault="00A14CB2" w:rsidP="00A14CB2">
      <w:pPr>
        <w:rPr>
          <w:rFonts w:eastAsiaTheme="minorEastAsia"/>
        </w:rPr>
      </w:pPr>
      <w:r w:rsidRPr="009575AB">
        <w:rPr>
          <w:rFonts w:eastAsiaTheme="minorEastAsia" w:hint="eastAsia"/>
        </w:rPr>
        <w:t>・菅原孝子『続</w:t>
      </w:r>
      <w:r w:rsidRPr="009575AB">
        <w:rPr>
          <w:rFonts w:eastAsiaTheme="minorEastAsia" w:hint="eastAsia"/>
        </w:rPr>
        <w:t xml:space="preserve"> </w:t>
      </w:r>
      <w:r w:rsidRPr="009575AB">
        <w:rPr>
          <w:rFonts w:eastAsiaTheme="minorEastAsia" w:hint="eastAsia"/>
        </w:rPr>
        <w:t>コロナ禍転じて福と為す</w:t>
      </w:r>
      <w:r w:rsidRPr="009575AB">
        <w:rPr>
          <w:rFonts w:eastAsiaTheme="minorEastAsia"/>
        </w:rPr>
        <w:t xml:space="preserve"> </w:t>
      </w:r>
      <w:r w:rsidRPr="009575AB">
        <w:rPr>
          <w:rFonts w:eastAsiaTheme="minorEastAsia" w:hint="eastAsia"/>
        </w:rPr>
        <w:t>コロナ禍転じず</w:t>
      </w:r>
      <w:r w:rsidRPr="009575AB">
        <w:rPr>
          <w:rFonts w:eastAsiaTheme="minorEastAsia"/>
        </w:rPr>
        <w:t xml:space="preserve"> </w:t>
      </w:r>
      <w:r w:rsidRPr="009575AB">
        <w:rPr>
          <w:rFonts w:eastAsiaTheme="minorEastAsia" w:hint="eastAsia"/>
        </w:rPr>
        <w:t>まだコロナ禍』日比谷出版社</w:t>
      </w:r>
      <w:r w:rsidRPr="009575AB">
        <w:rPr>
          <w:rFonts w:eastAsiaTheme="minorEastAsia"/>
        </w:rPr>
        <w:t>2021/11/30</w:t>
      </w:r>
    </w:p>
    <w:p w14:paraId="0AB7DD4E" w14:textId="77777777" w:rsidR="0093108C" w:rsidRPr="009575AB" w:rsidRDefault="0093108C" w:rsidP="0093108C">
      <w:pPr>
        <w:rPr>
          <w:rFonts w:eastAsiaTheme="minorEastAsia"/>
        </w:rPr>
      </w:pPr>
      <w:r w:rsidRPr="009575AB">
        <w:rPr>
          <w:rFonts w:eastAsiaTheme="minorEastAsia" w:hint="eastAsia"/>
        </w:rPr>
        <w:t>・石戸諭『東京ルポルタージュ</w:t>
      </w:r>
      <w:r w:rsidRPr="009575AB">
        <w:rPr>
          <w:rFonts w:eastAsiaTheme="minorEastAsia"/>
        </w:rPr>
        <w:t xml:space="preserve"> </w:t>
      </w:r>
      <w:r w:rsidRPr="009575AB">
        <w:rPr>
          <w:rFonts w:eastAsiaTheme="minorEastAsia" w:hint="eastAsia"/>
        </w:rPr>
        <w:t>疫病とオリンピックの街で』毎日新聞出版</w:t>
      </w:r>
      <w:r w:rsidRPr="009575AB">
        <w:rPr>
          <w:rFonts w:eastAsiaTheme="minorEastAsia"/>
        </w:rPr>
        <w:t>2021/11</w:t>
      </w:r>
      <w:r w:rsidRPr="009575AB">
        <w:rPr>
          <w:rFonts w:eastAsiaTheme="minorEastAsia" w:hint="eastAsia"/>
        </w:rPr>
        <w:t>/</w:t>
      </w:r>
      <w:r w:rsidRPr="009575AB">
        <w:rPr>
          <w:rFonts w:eastAsiaTheme="minorEastAsia"/>
        </w:rPr>
        <w:t>30</w:t>
      </w:r>
    </w:p>
    <w:p w14:paraId="1422122C" w14:textId="77777777" w:rsidR="00302A04" w:rsidRPr="009575AB" w:rsidRDefault="00302A04" w:rsidP="00302A04">
      <w:pPr>
        <w:rPr>
          <w:rFonts w:eastAsiaTheme="minorEastAsia"/>
        </w:rPr>
      </w:pPr>
      <w:r w:rsidRPr="009575AB">
        <w:rPr>
          <w:rFonts w:eastAsiaTheme="minorEastAsia" w:hint="eastAsia"/>
        </w:rPr>
        <w:lastRenderedPageBreak/>
        <w:t>・大塚亮＝著、高橋純子＝料理『お医者さんが薦める</w:t>
      </w:r>
      <w:r w:rsidRPr="009575AB">
        <w:rPr>
          <w:rFonts w:eastAsiaTheme="minorEastAsia"/>
        </w:rPr>
        <w:t xml:space="preserve"> </w:t>
      </w:r>
      <w:r w:rsidRPr="009575AB">
        <w:rPr>
          <w:rFonts w:eastAsiaTheme="minorEastAsia" w:hint="eastAsia"/>
        </w:rPr>
        <w:t>免疫力をあげるレシピ２</w:t>
      </w:r>
      <w:r w:rsidRPr="009575AB">
        <w:rPr>
          <w:rFonts w:eastAsiaTheme="minorEastAsia"/>
        </w:rPr>
        <w:t xml:space="preserve"> </w:t>
      </w:r>
      <w:r w:rsidRPr="009575AB">
        <w:rPr>
          <w:rFonts w:eastAsiaTheme="minorEastAsia" w:hint="eastAsia"/>
        </w:rPr>
        <w:t>かんたん美味しくがん＆ウイルス対策』三空出版</w:t>
      </w:r>
      <w:r w:rsidRPr="009575AB">
        <w:rPr>
          <w:rFonts w:eastAsiaTheme="minorEastAsia"/>
        </w:rPr>
        <w:t>2021/11/30</w:t>
      </w:r>
    </w:p>
    <w:p w14:paraId="22445DFB" w14:textId="7C54BBD6" w:rsidR="00987A23" w:rsidRPr="009575AB" w:rsidRDefault="00987A23" w:rsidP="000521EE">
      <w:pPr>
        <w:rPr>
          <w:rFonts w:eastAsiaTheme="minorEastAsia"/>
        </w:rPr>
      </w:pPr>
      <w:r w:rsidRPr="009575AB">
        <w:rPr>
          <w:rFonts w:eastAsiaTheme="minorEastAsia" w:hint="eastAsia"/>
        </w:rPr>
        <w:t>・山越志保『健康リモートワーク読本</w:t>
      </w:r>
      <w:r w:rsidRPr="009575AB">
        <w:rPr>
          <w:rFonts w:eastAsiaTheme="minorEastAsia"/>
        </w:rPr>
        <w:t xml:space="preserve"> </w:t>
      </w:r>
      <w:r w:rsidRPr="009575AB">
        <w:rPr>
          <w:rFonts w:eastAsiaTheme="minorEastAsia" w:hint="eastAsia"/>
        </w:rPr>
        <w:t>［コロナ新時代の働き方］』メディア・ケアプラス</w:t>
      </w:r>
      <w:r w:rsidRPr="009575AB">
        <w:rPr>
          <w:rFonts w:eastAsiaTheme="minorEastAsia"/>
        </w:rPr>
        <w:t>2021/11/30</w:t>
      </w:r>
    </w:p>
    <w:p w14:paraId="5E6CDA2E" w14:textId="77777777" w:rsidR="006246DD" w:rsidRPr="009575AB" w:rsidRDefault="006246DD" w:rsidP="006246DD">
      <w:r w:rsidRPr="009575AB">
        <w:rPr>
          <w:rFonts w:hint="eastAsia"/>
        </w:rPr>
        <w:t>・「モダンメディア」２０２１年１１月号（第</w:t>
      </w:r>
      <w:r w:rsidRPr="009575AB">
        <w:t>67</w:t>
      </w:r>
      <w:r w:rsidRPr="009575AB">
        <w:rPr>
          <w:rFonts w:hint="eastAsia"/>
        </w:rPr>
        <w:t>巻第</w:t>
      </w:r>
      <w:r w:rsidRPr="009575AB">
        <w:rPr>
          <w:rFonts w:hint="eastAsia"/>
        </w:rPr>
        <w:t>1</w:t>
      </w:r>
      <w:r w:rsidRPr="009575AB">
        <w:t>1</w:t>
      </w:r>
      <w:r w:rsidRPr="009575AB">
        <w:rPr>
          <w:rFonts w:hint="eastAsia"/>
        </w:rPr>
        <w:t>号）、「新型コロナウイルス感染症</w:t>
      </w:r>
      <w:r w:rsidRPr="009575AB">
        <w:t>Up-to-date 16</w:t>
      </w:r>
      <w:r w:rsidRPr="009575AB">
        <w:rPr>
          <w:rFonts w:hint="eastAsia"/>
        </w:rPr>
        <w:t>」栄研化学（発行年月日記載なし）</w:t>
      </w:r>
    </w:p>
    <w:p w14:paraId="193B8F90" w14:textId="77777777" w:rsidR="00BB2B82" w:rsidRPr="009575AB" w:rsidRDefault="00BB2B82" w:rsidP="00BB2B82">
      <w:pPr>
        <w:rPr>
          <w:rFonts w:eastAsiaTheme="minorEastAsia"/>
        </w:rPr>
      </w:pPr>
      <w:r w:rsidRPr="009575AB">
        <w:rPr>
          <w:rFonts w:eastAsiaTheme="minorEastAsia" w:hint="eastAsia"/>
        </w:rPr>
        <w:t>・三石知左子＝総監修、勝又すみれ＝監修『保育現場で役立つ</w:t>
      </w:r>
      <w:r w:rsidRPr="009575AB">
        <w:rPr>
          <w:rFonts w:eastAsiaTheme="minorEastAsia"/>
        </w:rPr>
        <w:t xml:space="preserve"> </w:t>
      </w:r>
      <w:r w:rsidRPr="009575AB">
        <w:rPr>
          <w:rFonts w:eastAsiaTheme="minorEastAsia" w:hint="eastAsia"/>
        </w:rPr>
        <w:t>感染症</w:t>
      </w:r>
      <w:r w:rsidRPr="009575AB">
        <w:rPr>
          <w:rFonts w:eastAsiaTheme="minorEastAsia"/>
        </w:rPr>
        <w:t xml:space="preserve"> </w:t>
      </w:r>
      <w:r w:rsidRPr="009575AB">
        <w:rPr>
          <w:rFonts w:eastAsiaTheme="minorEastAsia" w:hint="eastAsia"/>
        </w:rPr>
        <w:t>最新マニュアル</w:t>
      </w:r>
      <w:r w:rsidRPr="009575AB">
        <w:rPr>
          <w:rFonts w:eastAsiaTheme="minorEastAsia"/>
        </w:rPr>
        <w:t xml:space="preserve"> </w:t>
      </w:r>
      <w:r w:rsidRPr="009575AB">
        <w:rPr>
          <w:rFonts w:eastAsiaTheme="minorEastAsia" w:hint="eastAsia"/>
        </w:rPr>
        <w:t>─予防策から心のケアまで─』チャイルド本社</w:t>
      </w:r>
      <w:r w:rsidRPr="009575AB">
        <w:rPr>
          <w:rFonts w:eastAsiaTheme="minorEastAsia" w:hint="eastAsia"/>
        </w:rPr>
        <w:t>2</w:t>
      </w:r>
      <w:r w:rsidRPr="009575AB">
        <w:rPr>
          <w:rFonts w:eastAsiaTheme="minorEastAsia"/>
        </w:rPr>
        <w:t>021/11</w:t>
      </w:r>
      <w:r w:rsidRPr="009575AB">
        <w:rPr>
          <w:rFonts w:eastAsiaTheme="minorEastAsia" w:hint="eastAsia"/>
        </w:rPr>
        <w:t>（奥付に日の記載なし）（</w:t>
      </w:r>
      <w:r w:rsidRPr="009575AB">
        <w:rPr>
          <w:rFonts w:eastAsiaTheme="minorEastAsia"/>
        </w:rPr>
        <w:t>2021/11</w:t>
      </w:r>
      <w:r w:rsidRPr="009575AB">
        <w:rPr>
          <w:rFonts w:eastAsiaTheme="minorEastAsia" w:hint="eastAsia"/>
        </w:rPr>
        <w:t>/</w:t>
      </w:r>
      <w:r w:rsidRPr="009575AB">
        <w:rPr>
          <w:rFonts w:eastAsiaTheme="minorEastAsia"/>
        </w:rPr>
        <w:t>15</w:t>
      </w:r>
      <w:r w:rsidRPr="009575AB">
        <w:rPr>
          <w:rFonts w:eastAsiaTheme="minorEastAsia" w:hint="eastAsia"/>
        </w:rPr>
        <w:t>）</w:t>
      </w:r>
    </w:p>
    <w:p w14:paraId="04018EDC" w14:textId="77777777" w:rsidR="007A2AC9" w:rsidRPr="009575AB" w:rsidRDefault="007A2AC9" w:rsidP="00A54A1C">
      <w:pPr>
        <w:rPr>
          <w:rFonts w:eastAsiaTheme="minorEastAsia"/>
        </w:rPr>
      </w:pPr>
    </w:p>
    <w:p w14:paraId="47DBADF4" w14:textId="2B5E7C29" w:rsidR="00F41634" w:rsidRPr="009575AB" w:rsidRDefault="000974B7" w:rsidP="00A54A1C">
      <w:pPr>
        <w:rPr>
          <w:rFonts w:asciiTheme="majorEastAsia" w:eastAsiaTheme="majorEastAsia" w:hAnsiTheme="majorEastAsia"/>
        </w:rPr>
      </w:pPr>
      <w:r w:rsidRPr="009575AB">
        <w:rPr>
          <w:rFonts w:asciiTheme="majorEastAsia" w:eastAsiaTheme="majorEastAsia" w:hAnsiTheme="majorEastAsia" w:hint="eastAsia"/>
        </w:rPr>
        <w:t>２０２１年</w:t>
      </w:r>
      <w:r w:rsidR="00BF6E0D" w:rsidRPr="009575AB">
        <w:rPr>
          <w:rFonts w:asciiTheme="majorEastAsia" w:eastAsiaTheme="majorEastAsia" w:hAnsiTheme="majorEastAsia" w:hint="eastAsia"/>
        </w:rPr>
        <w:t>１２</w:t>
      </w:r>
      <w:r w:rsidR="00F41634" w:rsidRPr="009575AB">
        <w:rPr>
          <w:rFonts w:asciiTheme="majorEastAsia" w:eastAsiaTheme="majorEastAsia" w:hAnsiTheme="majorEastAsia" w:hint="eastAsia"/>
        </w:rPr>
        <w:t>月</w:t>
      </w:r>
    </w:p>
    <w:p w14:paraId="1FF0BD71" w14:textId="77777777" w:rsidR="005275D0" w:rsidRPr="009575AB" w:rsidRDefault="005275D0" w:rsidP="005275D0">
      <w:pPr>
        <w:rPr>
          <w:rFonts w:eastAsiaTheme="minorEastAsia"/>
        </w:rPr>
      </w:pPr>
      <w:r w:rsidRPr="009575AB">
        <w:rPr>
          <w:rFonts w:eastAsiaTheme="minorEastAsia" w:hint="eastAsia"/>
        </w:rPr>
        <w:t>・「検査と技術」２０２１年１２月号（第</w:t>
      </w:r>
      <w:r w:rsidRPr="009575AB">
        <w:rPr>
          <w:rFonts w:eastAsiaTheme="minorEastAsia"/>
        </w:rPr>
        <w:t>49</w:t>
      </w:r>
      <w:r w:rsidRPr="009575AB">
        <w:rPr>
          <w:rFonts w:eastAsiaTheme="minorEastAsia" w:hint="eastAsia"/>
        </w:rPr>
        <w:t>巻第</w:t>
      </w:r>
      <w:r w:rsidRPr="009575AB">
        <w:rPr>
          <w:rFonts w:eastAsiaTheme="minorEastAsia"/>
        </w:rPr>
        <w:t>12</w:t>
      </w:r>
      <w:r w:rsidRPr="009575AB">
        <w:rPr>
          <w:rFonts w:eastAsiaTheme="minorEastAsia" w:hint="eastAsia"/>
        </w:rPr>
        <w:t>号）、「今月のピックアップ</w:t>
      </w:r>
      <w:r w:rsidRPr="009575AB">
        <w:rPr>
          <w:rFonts w:eastAsiaTheme="minorEastAsia"/>
        </w:rPr>
        <w:t xml:space="preserve"> </w:t>
      </w:r>
      <w:r w:rsidRPr="009575AB">
        <w:rPr>
          <w:rFonts w:eastAsiaTheme="minorEastAsia" w:hint="eastAsia"/>
        </w:rPr>
        <w:t>新型コロナウイルス遺伝子・抗原検査</w:t>
      </w:r>
      <w:r w:rsidRPr="009575AB">
        <w:rPr>
          <w:rFonts w:eastAsiaTheme="minorEastAsia"/>
        </w:rPr>
        <w:t xml:space="preserve"> </w:t>
      </w:r>
      <w:r w:rsidRPr="009575AB">
        <w:rPr>
          <w:rFonts w:eastAsiaTheme="minorEastAsia" w:hint="eastAsia"/>
        </w:rPr>
        <w:t>検体採取から結果報告まで」医学書院</w:t>
      </w:r>
      <w:r w:rsidRPr="009575AB">
        <w:rPr>
          <w:rFonts w:eastAsiaTheme="minorEastAsia"/>
        </w:rPr>
        <w:t>2021/12/1</w:t>
      </w:r>
    </w:p>
    <w:p w14:paraId="37FFC089" w14:textId="77777777" w:rsidR="00092313" w:rsidRPr="009575AB" w:rsidRDefault="00092313" w:rsidP="00092313">
      <w:pPr>
        <w:rPr>
          <w:rFonts w:eastAsiaTheme="minorEastAsia"/>
        </w:rPr>
      </w:pPr>
      <w:r w:rsidRPr="009575AB">
        <w:rPr>
          <w:rFonts w:eastAsiaTheme="minorEastAsia" w:hint="eastAsia"/>
        </w:rPr>
        <w:t>・「科学」２０２１年１２月号（第</w:t>
      </w:r>
      <w:r w:rsidRPr="009575AB">
        <w:rPr>
          <w:rFonts w:eastAsiaTheme="minorEastAsia"/>
        </w:rPr>
        <w:t>91</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新型コロナ対策は何を目指しているのか」岩波書店</w:t>
      </w:r>
      <w:r w:rsidRPr="009575AB">
        <w:rPr>
          <w:rFonts w:eastAsiaTheme="minorEastAsia"/>
        </w:rPr>
        <w:t>2021</w:t>
      </w:r>
      <w:r w:rsidRPr="009575AB">
        <w:rPr>
          <w:rFonts w:eastAsiaTheme="minorEastAsia" w:hint="eastAsia"/>
        </w:rPr>
        <w:t>/</w:t>
      </w:r>
      <w:r w:rsidRPr="009575AB">
        <w:rPr>
          <w:rFonts w:eastAsiaTheme="minorEastAsia"/>
        </w:rPr>
        <w:t>12/1</w:t>
      </w:r>
    </w:p>
    <w:p w14:paraId="4683B6DF" w14:textId="77777777" w:rsidR="00092313" w:rsidRPr="009575AB" w:rsidRDefault="00092313" w:rsidP="00092313">
      <w:pPr>
        <w:rPr>
          <w:rFonts w:eastAsiaTheme="minorEastAsia"/>
        </w:rPr>
      </w:pPr>
      <w:r w:rsidRPr="009575AB">
        <w:rPr>
          <w:rFonts w:eastAsiaTheme="minorEastAsia" w:hint="eastAsia"/>
        </w:rPr>
        <w:t>・「世界」２０２１年１２月号（通巻</w:t>
      </w:r>
      <w:r w:rsidRPr="009575AB">
        <w:rPr>
          <w:rFonts w:eastAsiaTheme="minorEastAsia"/>
        </w:rPr>
        <w:t>951</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コロナ６６０日」岩波書店</w:t>
      </w:r>
      <w:r w:rsidRPr="009575AB">
        <w:rPr>
          <w:rFonts w:eastAsiaTheme="minorEastAsia"/>
        </w:rPr>
        <w:t>2021/12/1</w:t>
      </w:r>
    </w:p>
    <w:p w14:paraId="49926452" w14:textId="77777777" w:rsidR="00613F6C" w:rsidRPr="009575AB" w:rsidRDefault="00613F6C" w:rsidP="00613F6C">
      <w:pPr>
        <w:rPr>
          <w:rFonts w:eastAsiaTheme="minorEastAsia"/>
        </w:rPr>
      </w:pPr>
      <w:r w:rsidRPr="009575AB">
        <w:rPr>
          <w:rFonts w:eastAsiaTheme="minorEastAsia" w:hint="eastAsia"/>
        </w:rPr>
        <w:t>・「日本教育事務学会年報」（第８号）、「特集</w:t>
      </w:r>
      <w:r w:rsidRPr="009575AB">
        <w:rPr>
          <w:rFonts w:eastAsiaTheme="minorEastAsia"/>
        </w:rPr>
        <w:t xml:space="preserve"> </w:t>
      </w:r>
      <w:r w:rsidRPr="009575AB">
        <w:rPr>
          <w:rFonts w:eastAsiaTheme="minorEastAsia" w:hint="eastAsia"/>
        </w:rPr>
        <w:t>コロナ禍における学校と学校事務職員の機能と役割」学事出版</w:t>
      </w:r>
      <w:r w:rsidRPr="009575AB">
        <w:rPr>
          <w:rFonts w:eastAsiaTheme="minorEastAsia"/>
        </w:rPr>
        <w:t>2021/12/1</w:t>
      </w:r>
    </w:p>
    <w:p w14:paraId="48E28A6B" w14:textId="77777777" w:rsidR="00FB1320" w:rsidRPr="009575AB" w:rsidRDefault="00FB1320" w:rsidP="00FB1320">
      <w:pPr>
        <w:rPr>
          <w:rFonts w:eastAsiaTheme="minorEastAsia"/>
        </w:rPr>
      </w:pPr>
      <w:r w:rsidRPr="009575AB">
        <w:rPr>
          <w:rFonts w:eastAsiaTheme="minorEastAsia" w:hint="eastAsia"/>
        </w:rPr>
        <w:t>・「月刊ガバナンス」２０２１年１２月号（通巻</w:t>
      </w:r>
      <w:r w:rsidRPr="009575AB">
        <w:rPr>
          <w:rFonts w:eastAsiaTheme="minorEastAsia"/>
        </w:rPr>
        <w:t>272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ウィズコロナ時代の地域コミュニティと自治体」ぎょうせい</w:t>
      </w:r>
      <w:r w:rsidRPr="009575AB">
        <w:rPr>
          <w:rFonts w:eastAsiaTheme="minorEastAsia"/>
        </w:rPr>
        <w:t>2021/12/1</w:t>
      </w:r>
    </w:p>
    <w:p w14:paraId="12BF5EB3" w14:textId="77777777" w:rsidR="00553C8D" w:rsidRPr="009575AB" w:rsidRDefault="00553C8D" w:rsidP="00553C8D">
      <w:pPr>
        <w:rPr>
          <w:rFonts w:eastAsiaTheme="minorEastAsia"/>
        </w:rPr>
      </w:pPr>
      <w:r w:rsidRPr="009575AB">
        <w:rPr>
          <w:rFonts w:eastAsiaTheme="minorEastAsia" w:hint="eastAsia"/>
        </w:rPr>
        <w:t>・「建築ジャーナル」２０２１年１２月号（通巻</w:t>
      </w:r>
      <w:r w:rsidRPr="009575AB">
        <w:rPr>
          <w:rFonts w:eastAsiaTheme="minorEastAsia"/>
        </w:rPr>
        <w:t>1324</w:t>
      </w:r>
      <w:r w:rsidRPr="009575AB">
        <w:rPr>
          <w:rFonts w:eastAsiaTheme="minorEastAsia" w:hint="eastAsia"/>
        </w:rPr>
        <w:t>号）、「特集</w:t>
      </w:r>
      <w:r w:rsidRPr="009575AB">
        <w:rPr>
          <w:rFonts w:eastAsiaTheme="minorEastAsia"/>
        </w:rPr>
        <w:t xml:space="preserve"> </w:t>
      </w:r>
      <w:r w:rsidRPr="009575AB">
        <w:rPr>
          <w:rFonts w:eastAsiaTheme="minorEastAsia" w:hint="eastAsia"/>
        </w:rPr>
        <w:t>パンデミックの都市論</w:t>
      </w:r>
      <w:r w:rsidRPr="009575AB">
        <w:rPr>
          <w:rFonts w:eastAsiaTheme="minorEastAsia"/>
        </w:rPr>
        <w:t xml:space="preserve"> </w:t>
      </w:r>
      <w:r w:rsidRPr="009575AB">
        <w:rPr>
          <w:rFonts w:eastAsiaTheme="minorEastAsia" w:hint="eastAsia"/>
        </w:rPr>
        <w:t>コロナで都市はどう変わる？」建築ジャーナル</w:t>
      </w:r>
      <w:r w:rsidRPr="009575AB">
        <w:rPr>
          <w:rFonts w:eastAsiaTheme="minorEastAsia"/>
        </w:rPr>
        <w:t>2021</w:t>
      </w:r>
      <w:r w:rsidRPr="009575AB">
        <w:rPr>
          <w:rFonts w:eastAsiaTheme="minorEastAsia" w:hint="eastAsia"/>
        </w:rPr>
        <w:t>/</w:t>
      </w:r>
      <w:r w:rsidRPr="009575AB">
        <w:rPr>
          <w:rFonts w:eastAsiaTheme="minorEastAsia"/>
        </w:rPr>
        <w:t>12/1</w:t>
      </w:r>
    </w:p>
    <w:p w14:paraId="73A4CBA8" w14:textId="77777777" w:rsidR="00FA662B" w:rsidRPr="009575AB" w:rsidRDefault="00FA662B" w:rsidP="00FA662B">
      <w:pPr>
        <w:rPr>
          <w:rFonts w:eastAsiaTheme="minorEastAsia"/>
        </w:rPr>
      </w:pPr>
      <w:r w:rsidRPr="009575AB">
        <w:rPr>
          <w:rFonts w:eastAsiaTheme="minorEastAsia" w:hint="eastAsia"/>
        </w:rPr>
        <w:t>・「労働判例」２０２２年１２月１日号（通巻</w:t>
      </w:r>
      <w:r w:rsidRPr="009575AB">
        <w:rPr>
          <w:rFonts w:eastAsiaTheme="minorEastAsia"/>
        </w:rPr>
        <w:t>1273</w:t>
      </w:r>
      <w:r w:rsidRPr="009575AB">
        <w:rPr>
          <w:rFonts w:eastAsiaTheme="minorEastAsia" w:hint="eastAsia"/>
        </w:rPr>
        <w:t>号）、「判例</w:t>
      </w:r>
      <w:r w:rsidRPr="009575AB">
        <w:rPr>
          <w:rFonts w:eastAsiaTheme="minorEastAsia"/>
        </w:rPr>
        <w:t xml:space="preserve"> </w:t>
      </w:r>
      <w:r w:rsidRPr="009575AB">
        <w:rPr>
          <w:rFonts w:eastAsiaTheme="minorEastAsia" w:hint="eastAsia"/>
        </w:rPr>
        <w:t>〜コロナ禍での譴責処分に基づく再雇用合意解除の有効性〜</w:t>
      </w:r>
      <w:r w:rsidRPr="009575AB">
        <w:rPr>
          <w:rFonts w:eastAsiaTheme="minorEastAsia"/>
        </w:rPr>
        <w:t xml:space="preserve"> </w:t>
      </w:r>
      <w:r w:rsidRPr="009575AB">
        <w:rPr>
          <w:rFonts w:eastAsiaTheme="minorEastAsia" w:hint="eastAsia"/>
        </w:rPr>
        <w:t>ヤマサン食品工業事件」産労総合研究所</w:t>
      </w:r>
      <w:r w:rsidRPr="009575AB">
        <w:rPr>
          <w:rFonts w:eastAsiaTheme="minorEastAsia"/>
        </w:rPr>
        <w:t>2022/12/1</w:t>
      </w:r>
    </w:p>
    <w:p w14:paraId="004FC5EC" w14:textId="77777777" w:rsidR="00D12D78" w:rsidRPr="009575AB" w:rsidRDefault="00D12D78" w:rsidP="00D12D78">
      <w:pPr>
        <w:rPr>
          <w:rFonts w:eastAsiaTheme="minorEastAsia"/>
        </w:rPr>
      </w:pPr>
      <w:r w:rsidRPr="009575AB">
        <w:rPr>
          <w:rFonts w:eastAsiaTheme="minorEastAsia" w:hint="eastAsia"/>
        </w:rPr>
        <w:t>・「調剤と情報：</w:t>
      </w:r>
      <w:r w:rsidRPr="009575AB">
        <w:rPr>
          <w:rFonts w:eastAsiaTheme="minorEastAsia"/>
        </w:rPr>
        <w:t>RX Info</w:t>
      </w:r>
      <w:r w:rsidRPr="009575AB">
        <w:rPr>
          <w:rFonts w:eastAsiaTheme="minorEastAsia" w:hint="eastAsia"/>
        </w:rPr>
        <w:t>」２０２１年１２月号（第</w:t>
      </w:r>
      <w:r w:rsidRPr="009575AB">
        <w:rPr>
          <w:rFonts w:eastAsiaTheme="minorEastAsia"/>
        </w:rPr>
        <w:t>27</w:t>
      </w:r>
      <w:r w:rsidRPr="009575AB">
        <w:rPr>
          <w:rFonts w:eastAsiaTheme="minorEastAsia" w:hint="eastAsia"/>
        </w:rPr>
        <w:t>巻第</w:t>
      </w:r>
      <w:r w:rsidRPr="009575AB">
        <w:rPr>
          <w:rFonts w:eastAsiaTheme="minorEastAsia"/>
        </w:rPr>
        <w:t>16</w:t>
      </w:r>
      <w:r w:rsidRPr="009575AB">
        <w:rPr>
          <w:rFonts w:eastAsiaTheme="minorEastAsia" w:hint="eastAsia"/>
        </w:rPr>
        <w:t>号）、「特集</w:t>
      </w:r>
      <w:r w:rsidRPr="009575AB">
        <w:rPr>
          <w:rFonts w:eastAsiaTheme="minorEastAsia"/>
        </w:rPr>
        <w:t xml:space="preserve"> </w:t>
      </w:r>
      <w:r w:rsidRPr="009575AB">
        <w:rPr>
          <w:rFonts w:eastAsiaTheme="minorEastAsia" w:hint="eastAsia"/>
        </w:rPr>
        <w:t>この２年間を総ざらい！</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対応ガイド」じほう</w:t>
      </w:r>
      <w:r w:rsidRPr="009575AB">
        <w:rPr>
          <w:rFonts w:eastAsiaTheme="minorEastAsia"/>
        </w:rPr>
        <w:t>2021/12/1</w:t>
      </w:r>
    </w:p>
    <w:p w14:paraId="350051BF" w14:textId="77777777" w:rsidR="00CE7833" w:rsidRPr="009575AB" w:rsidRDefault="00CE7833" w:rsidP="00CE7833">
      <w:pPr>
        <w:rPr>
          <w:rFonts w:eastAsiaTheme="minorEastAsia"/>
        </w:rPr>
      </w:pPr>
      <w:r w:rsidRPr="009575AB">
        <w:rPr>
          <w:rFonts w:eastAsiaTheme="minorEastAsia" w:hint="eastAsia"/>
        </w:rPr>
        <w:t>・「月刊先端教育」２０２１年２月号（通巻</w:t>
      </w:r>
      <w:r w:rsidRPr="009575AB">
        <w:rPr>
          <w:rFonts w:eastAsiaTheme="minorEastAsia"/>
        </w:rPr>
        <w:t>16</w:t>
      </w:r>
      <w:r w:rsidRPr="009575AB">
        <w:rPr>
          <w:rFonts w:eastAsiaTheme="minorEastAsia" w:hint="eastAsia"/>
        </w:rPr>
        <w:t>号）、「大特集</w:t>
      </w:r>
      <w:r w:rsidRPr="009575AB">
        <w:rPr>
          <w:rFonts w:eastAsiaTheme="minorEastAsia"/>
        </w:rPr>
        <w:t xml:space="preserve"> </w:t>
      </w:r>
      <w:r w:rsidRPr="009575AB">
        <w:rPr>
          <w:rFonts w:eastAsiaTheme="minorEastAsia" w:hint="eastAsia"/>
        </w:rPr>
        <w:t>２０２１年度</w:t>
      </w:r>
      <w:r w:rsidRPr="009575AB">
        <w:rPr>
          <w:rFonts w:eastAsiaTheme="minorEastAsia"/>
        </w:rPr>
        <w:t xml:space="preserve"> </w:t>
      </w:r>
      <w:r w:rsidRPr="009575AB">
        <w:rPr>
          <w:rFonts w:eastAsiaTheme="minorEastAsia" w:hint="eastAsia"/>
        </w:rPr>
        <w:t>コロナ対応・ＤＸ・実務家教育</w:t>
      </w:r>
      <w:r w:rsidRPr="009575AB">
        <w:rPr>
          <w:rFonts w:eastAsiaTheme="minorEastAsia"/>
        </w:rPr>
        <w:t xml:space="preserve"> </w:t>
      </w:r>
      <w:r w:rsidRPr="009575AB">
        <w:rPr>
          <w:rFonts w:eastAsiaTheme="minorEastAsia" w:hint="eastAsia"/>
        </w:rPr>
        <w:t>新政策による人材育成」学校法人先端教育機構</w:t>
      </w:r>
      <w:r w:rsidRPr="009575AB">
        <w:rPr>
          <w:rFonts w:eastAsiaTheme="minorEastAsia" w:hint="eastAsia"/>
        </w:rPr>
        <w:t>2</w:t>
      </w:r>
      <w:r w:rsidRPr="009575AB">
        <w:rPr>
          <w:rFonts w:eastAsiaTheme="minorEastAsia"/>
        </w:rPr>
        <w:t>021/2/1</w:t>
      </w:r>
    </w:p>
    <w:p w14:paraId="1560EBA8" w14:textId="77777777" w:rsidR="00F140CD" w:rsidRPr="009575AB" w:rsidRDefault="00F140CD" w:rsidP="00F140CD">
      <w:pPr>
        <w:rPr>
          <w:rFonts w:eastAsiaTheme="minorEastAsia"/>
        </w:rPr>
      </w:pPr>
      <w:r w:rsidRPr="009575AB">
        <w:rPr>
          <w:rFonts w:eastAsiaTheme="minorEastAsia" w:hint="eastAsia"/>
        </w:rPr>
        <w:t>・家庭栄養研究会編集「食べもの通信」２０２１年１２月号（通巻</w:t>
      </w:r>
      <w:r w:rsidRPr="009575AB">
        <w:rPr>
          <w:rFonts w:eastAsiaTheme="minorEastAsia"/>
        </w:rPr>
        <w:t>610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コロナ下</w:t>
      </w:r>
      <w:r w:rsidRPr="009575AB">
        <w:rPr>
          <w:rFonts w:eastAsiaTheme="minorEastAsia"/>
        </w:rPr>
        <w:t xml:space="preserve"> </w:t>
      </w:r>
      <w:r w:rsidRPr="009575AB">
        <w:rPr>
          <w:rFonts w:eastAsiaTheme="minorEastAsia" w:hint="eastAsia"/>
        </w:rPr>
        <w:t>追い詰められる女性たち</w:t>
      </w:r>
      <w:r w:rsidRPr="009575AB">
        <w:rPr>
          <w:rFonts w:eastAsiaTheme="minorEastAsia"/>
        </w:rPr>
        <w:t xml:space="preserve"> </w:t>
      </w:r>
      <w:r w:rsidRPr="009575AB">
        <w:rPr>
          <w:rFonts w:eastAsiaTheme="minorEastAsia" w:hint="eastAsia"/>
        </w:rPr>
        <w:t>意外と知らない女性ホルモン」食べもの通信社</w:t>
      </w:r>
      <w:r w:rsidRPr="009575AB">
        <w:rPr>
          <w:rFonts w:eastAsiaTheme="minorEastAsia"/>
        </w:rPr>
        <w:t>2021/12/1</w:t>
      </w:r>
    </w:p>
    <w:p w14:paraId="4AFB4226" w14:textId="77777777" w:rsidR="00DD431D" w:rsidRPr="009575AB" w:rsidRDefault="00DD431D" w:rsidP="00DD431D">
      <w:pPr>
        <w:rPr>
          <w:rFonts w:eastAsiaTheme="minorEastAsia"/>
        </w:rPr>
      </w:pPr>
      <w:r w:rsidRPr="009575AB">
        <w:rPr>
          <w:rFonts w:eastAsiaTheme="minorEastAsia" w:hint="eastAsia"/>
        </w:rPr>
        <w:t>・「ＣＨＩＲＹＯ</w:t>
      </w:r>
      <w:r w:rsidRPr="009575AB">
        <w:rPr>
          <w:rFonts w:eastAsiaTheme="minorEastAsia"/>
        </w:rPr>
        <w:t xml:space="preserve"> </w:t>
      </w:r>
      <w:r w:rsidRPr="009575AB">
        <w:rPr>
          <w:rFonts w:eastAsiaTheme="minorEastAsia" w:hint="eastAsia"/>
        </w:rPr>
        <w:t>治療」２０２１年１２月号（第</w:t>
      </w:r>
      <w:r w:rsidRPr="009575AB">
        <w:rPr>
          <w:rFonts w:eastAsiaTheme="minorEastAsia"/>
        </w:rPr>
        <w:t>103</w:t>
      </w:r>
      <w:r w:rsidRPr="009575AB">
        <w:rPr>
          <w:rFonts w:eastAsiaTheme="minorEastAsia" w:hint="eastAsia"/>
        </w:rPr>
        <w:t>巻第</w:t>
      </w:r>
      <w:r w:rsidRPr="009575AB">
        <w:rPr>
          <w:rFonts w:eastAsiaTheme="minorEastAsia"/>
        </w:rPr>
        <w:t>12</w:t>
      </w:r>
      <w:r w:rsidRPr="009575AB">
        <w:rPr>
          <w:rFonts w:eastAsiaTheme="minorEastAsia" w:hint="eastAsia"/>
        </w:rPr>
        <w:t>号）、編集幹事＝市川衛、喜瀬守人「インフォデミックと向きあう」南山堂</w:t>
      </w:r>
      <w:r w:rsidRPr="009575AB">
        <w:rPr>
          <w:rFonts w:eastAsiaTheme="minorEastAsia"/>
        </w:rPr>
        <w:t>2021/12/1</w:t>
      </w:r>
    </w:p>
    <w:p w14:paraId="28AA92AA" w14:textId="1E85EB82" w:rsidR="00E362BB" w:rsidRPr="009575AB" w:rsidRDefault="00E362BB" w:rsidP="00E362BB">
      <w:pPr>
        <w:rPr>
          <w:rFonts w:eastAsiaTheme="minorEastAsia"/>
        </w:rPr>
      </w:pPr>
      <w:r w:rsidRPr="009575AB">
        <w:rPr>
          <w:rFonts w:eastAsiaTheme="minorEastAsia" w:hint="eastAsia"/>
        </w:rPr>
        <w:t>・日本学術会議＝編集協力「学術の動向」２０２１年１２月号（第</w:t>
      </w:r>
      <w:r w:rsidRPr="009575AB">
        <w:rPr>
          <w:rFonts w:eastAsiaTheme="minorEastAsia" w:hint="eastAsia"/>
        </w:rPr>
        <w:t>2</w:t>
      </w:r>
      <w:r w:rsidRPr="009575AB">
        <w:rPr>
          <w:rFonts w:eastAsiaTheme="minorEastAsia"/>
        </w:rPr>
        <w:t>6</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hint="eastAsia"/>
        </w:rPr>
        <w:t xml:space="preserve"> </w:t>
      </w:r>
      <w:r w:rsidRPr="009575AB">
        <w:rPr>
          <w:rFonts w:eastAsiaTheme="minorEastAsia" w:hint="eastAsia"/>
        </w:rPr>
        <w:t>コロナ禍と現代社会</w:t>
      </w:r>
      <w:r w:rsidRPr="009575AB">
        <w:rPr>
          <w:rFonts w:eastAsiaTheme="minorEastAsia"/>
        </w:rPr>
        <w:t xml:space="preserve"> </w:t>
      </w:r>
      <w:r w:rsidRPr="009575AB">
        <w:rPr>
          <w:rFonts w:eastAsiaTheme="minorEastAsia" w:hint="eastAsia"/>
        </w:rPr>
        <w:t>─人文学・社会科学の視点から─」公益財団法人日本学術協力財団</w:t>
      </w:r>
      <w:r w:rsidRPr="009575AB">
        <w:rPr>
          <w:rFonts w:eastAsiaTheme="minorEastAsia"/>
        </w:rPr>
        <w:t>2021/12</w:t>
      </w:r>
      <w:r w:rsidRPr="009575AB">
        <w:rPr>
          <w:rFonts w:eastAsiaTheme="minorEastAsia" w:hint="eastAsia"/>
        </w:rPr>
        <w:t>/</w:t>
      </w:r>
      <w:r w:rsidRPr="009575AB">
        <w:rPr>
          <w:rFonts w:eastAsiaTheme="minorEastAsia"/>
        </w:rPr>
        <w:t>1</w:t>
      </w:r>
    </w:p>
    <w:p w14:paraId="53187F3F" w14:textId="77777777" w:rsidR="000108A0" w:rsidRPr="009575AB" w:rsidRDefault="000108A0" w:rsidP="000108A0">
      <w:pPr>
        <w:rPr>
          <w:rFonts w:eastAsiaTheme="minorEastAsia"/>
        </w:rPr>
      </w:pPr>
      <w:r w:rsidRPr="009575AB">
        <w:rPr>
          <w:rFonts w:eastAsiaTheme="minorEastAsia" w:hint="eastAsia"/>
        </w:rPr>
        <w:t>・「演劇と教育」２０２１年１１＋１２月合併号（第</w:t>
      </w:r>
      <w:r w:rsidRPr="009575AB">
        <w:rPr>
          <w:rFonts w:eastAsiaTheme="minorEastAsia"/>
        </w:rPr>
        <w:t>68</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エンゲキは子どもを救う！</w:t>
      </w:r>
      <w:r w:rsidRPr="009575AB">
        <w:rPr>
          <w:rFonts w:eastAsiaTheme="minorEastAsia" w:hint="eastAsia"/>
        </w:rPr>
        <w:t xml:space="preserve"> </w:t>
      </w:r>
      <w:r w:rsidRPr="009575AB">
        <w:rPr>
          <w:rFonts w:eastAsiaTheme="minorEastAsia" w:hint="eastAsia"/>
        </w:rPr>
        <w:t>社会を救う！</w:t>
      </w:r>
      <w:r w:rsidRPr="009575AB">
        <w:rPr>
          <w:rFonts w:eastAsiaTheme="minorEastAsia"/>
        </w:rPr>
        <w:t xml:space="preserve"> </w:t>
      </w:r>
      <w:r w:rsidRPr="009575AB">
        <w:rPr>
          <w:rFonts w:eastAsiaTheme="minorEastAsia" w:hint="eastAsia"/>
        </w:rPr>
        <w:t>全劇研２０２１」晩成書房</w:t>
      </w:r>
      <w:r w:rsidRPr="009575AB">
        <w:rPr>
          <w:rFonts w:eastAsiaTheme="minorEastAsia"/>
        </w:rPr>
        <w:t>2021/12/1</w:t>
      </w:r>
    </w:p>
    <w:p w14:paraId="03EBEABD" w14:textId="77777777" w:rsidR="00E92478" w:rsidRPr="009575AB" w:rsidRDefault="00E92478" w:rsidP="00E92478">
      <w:pPr>
        <w:rPr>
          <w:rFonts w:eastAsiaTheme="minorEastAsia"/>
        </w:rPr>
      </w:pPr>
      <w:r w:rsidRPr="009575AB">
        <w:rPr>
          <w:rFonts w:eastAsiaTheme="minorEastAsia" w:hint="eastAsia"/>
        </w:rPr>
        <w:t>・「健康教室」２０２１年１２月号（第</w:t>
      </w:r>
      <w:r w:rsidRPr="009575AB">
        <w:rPr>
          <w:rFonts w:eastAsiaTheme="minorEastAsia"/>
        </w:rPr>
        <w:t>72</w:t>
      </w:r>
      <w:r w:rsidRPr="009575AB">
        <w:rPr>
          <w:rFonts w:eastAsiaTheme="minorEastAsia" w:hint="eastAsia"/>
        </w:rPr>
        <w:t>巻第</w:t>
      </w:r>
      <w:r w:rsidRPr="009575AB">
        <w:rPr>
          <w:rFonts w:eastAsiaTheme="minorEastAsia" w:hint="eastAsia"/>
        </w:rPr>
        <w:t>1</w:t>
      </w:r>
      <w:r w:rsidRPr="009575AB">
        <w:rPr>
          <w:rFonts w:eastAsiaTheme="minorEastAsia"/>
        </w:rPr>
        <w:t>7</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新型コロナウイルス感染症のギモンに専門家が答える！」東山書房</w:t>
      </w:r>
      <w:r w:rsidRPr="009575AB">
        <w:rPr>
          <w:rFonts w:eastAsiaTheme="minorEastAsia"/>
        </w:rPr>
        <w:t>2021/12/1</w:t>
      </w:r>
    </w:p>
    <w:p w14:paraId="1E872C20" w14:textId="77777777" w:rsidR="005275D0" w:rsidRPr="009575AB" w:rsidRDefault="005275D0" w:rsidP="005275D0">
      <w:pPr>
        <w:rPr>
          <w:rFonts w:eastAsiaTheme="minorEastAsia"/>
        </w:rPr>
      </w:pPr>
      <w:r w:rsidRPr="009575AB">
        <w:rPr>
          <w:rFonts w:eastAsiaTheme="minorEastAsia" w:hint="eastAsia"/>
        </w:rPr>
        <w:t>・「病理と臨床」２０２１年１２月号（第</w:t>
      </w:r>
      <w:r w:rsidRPr="009575AB">
        <w:rPr>
          <w:rFonts w:eastAsiaTheme="minorEastAsia"/>
        </w:rPr>
        <w:t>39</w:t>
      </w:r>
      <w:r w:rsidRPr="009575AB">
        <w:rPr>
          <w:rFonts w:eastAsiaTheme="minorEastAsia" w:hint="eastAsia"/>
        </w:rPr>
        <w:t>巻第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」文光堂</w:t>
      </w:r>
      <w:r w:rsidRPr="009575AB">
        <w:rPr>
          <w:rFonts w:eastAsiaTheme="minorEastAsia"/>
        </w:rPr>
        <w:t>2021/12/1</w:t>
      </w:r>
    </w:p>
    <w:p w14:paraId="4D6D4013" w14:textId="77777777" w:rsidR="00413914" w:rsidRPr="009575AB" w:rsidRDefault="00413914" w:rsidP="00413914">
      <w:pPr>
        <w:rPr>
          <w:rFonts w:eastAsiaTheme="minorEastAsia"/>
        </w:rPr>
      </w:pPr>
      <w:r w:rsidRPr="009575AB">
        <w:rPr>
          <w:rFonts w:eastAsiaTheme="minorEastAsia" w:hint="eastAsia"/>
        </w:rPr>
        <w:lastRenderedPageBreak/>
        <w:t>・「</w:t>
      </w:r>
      <w:r w:rsidRPr="009575AB">
        <w:rPr>
          <w:rFonts w:eastAsiaTheme="minorEastAsia" w:hint="eastAsia"/>
        </w:rPr>
        <w:t>A</w:t>
      </w:r>
      <w:r w:rsidRPr="009575AB">
        <w:rPr>
          <w:rFonts w:eastAsiaTheme="minorEastAsia"/>
        </w:rPr>
        <w:t>nchor</w:t>
      </w:r>
      <w:r w:rsidRPr="009575AB">
        <w:rPr>
          <w:rFonts w:eastAsiaTheme="minorEastAsia" w:hint="eastAsia"/>
        </w:rPr>
        <w:t>（アンカー）」２０２１年１２月号（通巻</w:t>
      </w:r>
      <w:r w:rsidRPr="009575AB">
        <w:rPr>
          <w:rFonts w:eastAsiaTheme="minorEastAsia"/>
        </w:rPr>
        <w:t>392</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ウィズ・コロナ時代</w:t>
      </w:r>
      <w:r w:rsidRPr="009575AB">
        <w:rPr>
          <w:rFonts w:eastAsiaTheme="minorEastAsia"/>
        </w:rPr>
        <w:t xml:space="preserve"> </w:t>
      </w:r>
      <w:r w:rsidRPr="009575AB">
        <w:rPr>
          <w:rFonts w:eastAsiaTheme="minorEastAsia" w:hint="eastAsia"/>
        </w:rPr>
        <w:t>ロケツーリズムが切り拓く新たな観光のかたち」星雲社／報道通信社</w:t>
      </w:r>
      <w:r w:rsidRPr="009575AB">
        <w:rPr>
          <w:rFonts w:eastAsiaTheme="minorEastAsia"/>
        </w:rPr>
        <w:t>2021/12/1</w:t>
      </w:r>
    </w:p>
    <w:p w14:paraId="476BC9D1" w14:textId="77777777" w:rsidR="00CF4E48" w:rsidRPr="009575AB" w:rsidRDefault="00CF4E48" w:rsidP="00CF4E48">
      <w:pPr>
        <w:rPr>
          <w:rFonts w:eastAsiaTheme="minorEastAsia"/>
        </w:rPr>
      </w:pPr>
      <w:r w:rsidRPr="009575AB">
        <w:rPr>
          <w:rFonts w:eastAsiaTheme="minorEastAsia" w:hint="eastAsia"/>
        </w:rPr>
        <w:t>・日本作文の会編「作文と教育」２０２１年１２月特別号（通巻</w:t>
      </w:r>
      <w:r w:rsidRPr="009575AB">
        <w:rPr>
          <w:rFonts w:eastAsiaTheme="minorEastAsia"/>
        </w:rPr>
        <w:t>894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コロナ禍の中の子どもたち</w:t>
      </w:r>
      <w:r w:rsidRPr="009575AB">
        <w:rPr>
          <w:rFonts w:eastAsiaTheme="minorEastAsia"/>
        </w:rPr>
        <w:t xml:space="preserve"> </w:t>
      </w:r>
      <w:r w:rsidRPr="009575AB">
        <w:rPr>
          <w:rFonts w:eastAsiaTheme="minorEastAsia" w:hint="eastAsia"/>
        </w:rPr>
        <w:t>２０２１年版日本子ども文詩集」本の泉社</w:t>
      </w:r>
      <w:r w:rsidRPr="009575AB">
        <w:rPr>
          <w:rFonts w:eastAsiaTheme="minorEastAsia"/>
        </w:rPr>
        <w:t>2021/12/1</w:t>
      </w:r>
    </w:p>
    <w:p w14:paraId="36843603" w14:textId="6BBF6853" w:rsidR="00343C48" w:rsidRPr="009575AB" w:rsidRDefault="00343C48" w:rsidP="004E7038">
      <w:pPr>
        <w:rPr>
          <w:rFonts w:eastAsiaTheme="minorEastAsia"/>
        </w:rPr>
      </w:pPr>
      <w:r w:rsidRPr="009575AB">
        <w:rPr>
          <w:rFonts w:eastAsiaTheme="minorEastAsia" w:hint="eastAsia"/>
        </w:rPr>
        <w:t>・「みんなの呼吸器</w:t>
      </w:r>
      <w:r w:rsidRPr="009575AB">
        <w:rPr>
          <w:rFonts w:eastAsiaTheme="minorEastAsia"/>
        </w:rPr>
        <w:t xml:space="preserve"> Respica</w:t>
      </w:r>
      <w:r w:rsidRPr="009575AB">
        <w:rPr>
          <w:rFonts w:eastAsiaTheme="minorEastAsia" w:hint="eastAsia"/>
        </w:rPr>
        <w:t>（レスピカ）」２０２１年６号（第</w:t>
      </w:r>
      <w:r w:rsidRPr="009575AB">
        <w:rPr>
          <w:rFonts w:eastAsiaTheme="minorEastAsia"/>
        </w:rPr>
        <w:t>19</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みんなで総復習！</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の呼吸管理とケア</w:t>
      </w:r>
      <w:r w:rsidRPr="009575AB">
        <w:rPr>
          <w:rFonts w:eastAsiaTheme="minorEastAsia" w:hint="eastAsia"/>
        </w:rPr>
        <w:t xml:space="preserve"> </w:t>
      </w:r>
      <w:r w:rsidRPr="009575AB">
        <w:rPr>
          <w:rFonts w:eastAsiaTheme="minorEastAsia" w:hint="eastAsia"/>
        </w:rPr>
        <w:t>急性期から回復期へつなぐ</w:t>
      </w:r>
      <w:r w:rsidRPr="009575AB">
        <w:rPr>
          <w:rFonts w:eastAsiaTheme="minorEastAsia"/>
        </w:rPr>
        <w:t>Next Step</w:t>
      </w:r>
      <w:r w:rsidRPr="009575AB">
        <w:rPr>
          <w:rFonts w:eastAsiaTheme="minorEastAsia" w:hint="eastAsia"/>
        </w:rPr>
        <w:t>」メディカ出版</w:t>
      </w:r>
      <w:r w:rsidRPr="009575AB">
        <w:rPr>
          <w:rFonts w:eastAsiaTheme="minorEastAsia"/>
        </w:rPr>
        <w:t>2021/12/1</w:t>
      </w:r>
    </w:p>
    <w:p w14:paraId="29121CC8" w14:textId="7B4585AA" w:rsidR="00343C48" w:rsidRPr="009575AB" w:rsidRDefault="00343C48" w:rsidP="004E7038">
      <w:pPr>
        <w:rPr>
          <w:rFonts w:eastAsiaTheme="minorEastAsia"/>
        </w:rPr>
      </w:pPr>
      <w:r w:rsidRPr="009575AB">
        <w:rPr>
          <w:rFonts w:eastAsiaTheme="minorEastAsia" w:hint="eastAsia"/>
        </w:rPr>
        <w:t>・「糖尿病ケア」２０２１年１２月号（第</w:t>
      </w:r>
      <w:r w:rsidRPr="009575AB">
        <w:rPr>
          <w:rFonts w:eastAsiaTheme="minorEastAsia"/>
        </w:rPr>
        <w:t>18</w:t>
      </w:r>
      <w:r w:rsidRPr="009575AB">
        <w:rPr>
          <w:rFonts w:eastAsiaTheme="minorEastAsia" w:hint="eastAsia"/>
        </w:rPr>
        <w:t>巻第</w:t>
      </w:r>
      <w:r w:rsidRPr="009575AB">
        <w:rPr>
          <w:rFonts w:eastAsiaTheme="minorEastAsia"/>
        </w:rPr>
        <w:t>12</w:t>
      </w:r>
      <w:r w:rsidRPr="009575AB">
        <w:rPr>
          <w:rFonts w:eastAsiaTheme="minorEastAsia" w:hint="eastAsia"/>
        </w:rPr>
        <w:t>号）、「</w:t>
      </w:r>
      <w:r w:rsidR="00A20353" w:rsidRPr="009575AB">
        <w:rPr>
          <w:rFonts w:eastAsiaTheme="minorEastAsia" w:hint="eastAsia"/>
        </w:rPr>
        <w:t>特集</w:t>
      </w:r>
      <w:r w:rsidR="00A20353" w:rsidRPr="009575AB">
        <w:rPr>
          <w:rFonts w:eastAsiaTheme="minorEastAsia"/>
        </w:rPr>
        <w:t xml:space="preserve"> </w:t>
      </w:r>
      <w:r w:rsidR="00A20353" w:rsidRPr="009575AB">
        <w:rPr>
          <w:rFonts w:eastAsiaTheme="minorEastAsia" w:hint="eastAsia"/>
        </w:rPr>
        <w:t>この１年で患者はどう変わったの？</w:t>
      </w:r>
      <w:r w:rsidR="00A20353" w:rsidRPr="009575AB">
        <w:rPr>
          <w:rFonts w:eastAsiaTheme="minorEastAsia"/>
        </w:rPr>
        <w:t xml:space="preserve"> With</w:t>
      </w:r>
      <w:r w:rsidR="00A20353" w:rsidRPr="009575AB">
        <w:rPr>
          <w:rFonts w:eastAsiaTheme="minorEastAsia" w:hint="eastAsia"/>
        </w:rPr>
        <w:t>コロナだからできる</w:t>
      </w:r>
      <w:r w:rsidR="00A20353" w:rsidRPr="009575AB">
        <w:rPr>
          <w:rFonts w:eastAsiaTheme="minorEastAsia"/>
        </w:rPr>
        <w:t xml:space="preserve"> </w:t>
      </w:r>
      <w:r w:rsidR="00A20353" w:rsidRPr="009575AB">
        <w:rPr>
          <w:rFonts w:eastAsiaTheme="minorEastAsia" w:hint="eastAsia"/>
        </w:rPr>
        <w:t>新しい療養指導</w:t>
      </w:r>
      <w:r w:rsidRPr="009575AB">
        <w:rPr>
          <w:rFonts w:eastAsiaTheme="minorEastAsia" w:hint="eastAsia"/>
        </w:rPr>
        <w:t>」メディカ出版</w:t>
      </w:r>
      <w:r w:rsidRPr="009575AB">
        <w:rPr>
          <w:rFonts w:eastAsiaTheme="minorEastAsia"/>
        </w:rPr>
        <w:t>2021/12/1</w:t>
      </w:r>
    </w:p>
    <w:p w14:paraId="63438AD1" w14:textId="77777777" w:rsidR="004A4782" w:rsidRPr="009575AB" w:rsidRDefault="004A4782" w:rsidP="004A4782">
      <w:pPr>
        <w:rPr>
          <w:rFonts w:eastAsiaTheme="minorEastAsia"/>
        </w:rPr>
      </w:pPr>
      <w:r w:rsidRPr="009575AB">
        <w:rPr>
          <w:rFonts w:eastAsiaTheme="minorEastAsia" w:hint="eastAsia"/>
        </w:rPr>
        <w:t>・浜田高夫＋シネマ・クレール応援団編著『シネマ・クレール物語</w:t>
      </w:r>
      <w:r w:rsidRPr="009575AB">
        <w:rPr>
          <w:rFonts w:eastAsiaTheme="minorEastAsia"/>
        </w:rPr>
        <w:t xml:space="preserve"> </w:t>
      </w:r>
      <w:r w:rsidRPr="009575AB">
        <w:rPr>
          <w:rFonts w:eastAsiaTheme="minorEastAsia" w:hint="eastAsia"/>
        </w:rPr>
        <w:t>小さな映画館が多くの人に愛されて支えられる理由』吉備人出版</w:t>
      </w:r>
      <w:r w:rsidRPr="009575AB">
        <w:rPr>
          <w:rFonts w:eastAsiaTheme="minorEastAsia"/>
        </w:rPr>
        <w:t>2020/12/1</w:t>
      </w:r>
    </w:p>
    <w:p w14:paraId="3E690F92" w14:textId="77777777" w:rsidR="000F6CBD" w:rsidRPr="009575AB" w:rsidRDefault="000F6CBD" w:rsidP="000F6CBD">
      <w:pPr>
        <w:rPr>
          <w:rFonts w:eastAsiaTheme="minorEastAsia"/>
        </w:rPr>
      </w:pPr>
      <w:r w:rsidRPr="009575AB">
        <w:rPr>
          <w:rFonts w:eastAsiaTheme="minorEastAsia" w:hint="eastAsia"/>
        </w:rPr>
        <w:t>・鳥海美朗『日本財団は、いったい何をしているのか</w:t>
      </w:r>
      <w:r w:rsidRPr="009575AB">
        <w:rPr>
          <w:rFonts w:eastAsiaTheme="minorEastAsia"/>
        </w:rPr>
        <w:t xml:space="preserve"> </w:t>
      </w:r>
      <w:r w:rsidRPr="009575AB">
        <w:rPr>
          <w:rFonts w:eastAsiaTheme="minorEastAsia" w:hint="eastAsia"/>
        </w:rPr>
        <w:t>第七巻</w:t>
      </w:r>
      <w:r w:rsidRPr="009575AB">
        <w:rPr>
          <w:rFonts w:eastAsiaTheme="minorEastAsia"/>
        </w:rPr>
        <w:t xml:space="preserve"> </w:t>
      </w:r>
      <w:r w:rsidRPr="009575AB">
        <w:rPr>
          <w:rFonts w:eastAsiaTheme="minorEastAsia" w:hint="eastAsia"/>
        </w:rPr>
        <w:t>コロナ禍とパラリンピック』木楽舎</w:t>
      </w:r>
      <w:r w:rsidRPr="009575AB">
        <w:rPr>
          <w:rFonts w:eastAsiaTheme="minorEastAsia"/>
        </w:rPr>
        <w:t xml:space="preserve">2021/12/1 </w:t>
      </w:r>
    </w:p>
    <w:p w14:paraId="3BE39E58" w14:textId="77777777" w:rsidR="00622EE7" w:rsidRPr="009575AB" w:rsidRDefault="00622EE7" w:rsidP="00622EE7">
      <w:pPr>
        <w:rPr>
          <w:rFonts w:eastAsiaTheme="minorEastAsia"/>
        </w:rPr>
      </w:pPr>
      <w:r w:rsidRPr="009575AB">
        <w:rPr>
          <w:rFonts w:eastAsiaTheme="minorEastAsia" w:hint="eastAsia"/>
        </w:rPr>
        <w:t>・斉藤徹『だから僕たちは、組織を変えていける</w:t>
      </w:r>
      <w:r w:rsidRPr="009575AB">
        <w:rPr>
          <w:rFonts w:eastAsiaTheme="minorEastAsia"/>
        </w:rPr>
        <w:t xml:space="preserve"> </w:t>
      </w:r>
      <w:r w:rsidRPr="009575AB">
        <w:rPr>
          <w:rFonts w:eastAsiaTheme="minorEastAsia" w:hint="eastAsia"/>
        </w:rPr>
        <w:t>やる気に満ちた「やさしいチーム」のつくりかた』クロスメディア・パブリッシング</w:t>
      </w:r>
      <w:r w:rsidRPr="009575AB">
        <w:rPr>
          <w:rFonts w:eastAsiaTheme="minorEastAsia"/>
        </w:rPr>
        <w:t>2021/12/1</w:t>
      </w:r>
    </w:p>
    <w:p w14:paraId="2C706BB7" w14:textId="77777777" w:rsidR="006A6322" w:rsidRPr="009575AB" w:rsidRDefault="006A6322" w:rsidP="006A6322">
      <w:pPr>
        <w:rPr>
          <w:rFonts w:eastAsiaTheme="minorEastAsia"/>
        </w:rPr>
      </w:pPr>
      <w:r w:rsidRPr="009575AB">
        <w:rPr>
          <w:rFonts w:eastAsiaTheme="minorEastAsia" w:hint="eastAsia"/>
        </w:rPr>
        <w:t>・池田澄子『本当は逢いたし』日経ＢＰ</w:t>
      </w:r>
      <w:r w:rsidRPr="009575AB">
        <w:rPr>
          <w:rFonts w:eastAsiaTheme="minorEastAsia"/>
        </w:rPr>
        <w:t xml:space="preserve"> </w:t>
      </w:r>
      <w:r w:rsidRPr="009575AB">
        <w:rPr>
          <w:rFonts w:eastAsiaTheme="minorEastAsia" w:hint="eastAsia"/>
        </w:rPr>
        <w:t>日本経済新聞出版本部</w:t>
      </w:r>
      <w:r w:rsidRPr="009575AB">
        <w:rPr>
          <w:rFonts w:eastAsiaTheme="minorEastAsia"/>
        </w:rPr>
        <w:t>202</w:t>
      </w:r>
      <w:r w:rsidRPr="009575AB">
        <w:rPr>
          <w:rFonts w:eastAsiaTheme="minorEastAsia" w:hint="eastAsia"/>
        </w:rPr>
        <w:t>1</w:t>
      </w:r>
      <w:r w:rsidRPr="009575AB">
        <w:rPr>
          <w:rFonts w:eastAsiaTheme="minorEastAsia"/>
        </w:rPr>
        <w:t>/12/1</w:t>
      </w:r>
    </w:p>
    <w:p w14:paraId="27F7B3C7" w14:textId="77777777" w:rsidR="006A6322" w:rsidRPr="009575AB" w:rsidRDefault="006A6322" w:rsidP="006A6322">
      <w:pPr>
        <w:rPr>
          <w:rFonts w:eastAsiaTheme="minorEastAsia"/>
        </w:rPr>
      </w:pPr>
      <w:r w:rsidRPr="009575AB">
        <w:rPr>
          <w:rFonts w:eastAsiaTheme="minorEastAsia" w:hint="eastAsia"/>
        </w:rPr>
        <w:t>・大谷義夫『絶対に休めない医師がやっている最強の体調管理</w:t>
      </w:r>
      <w:r w:rsidRPr="009575AB">
        <w:rPr>
          <w:rFonts w:eastAsiaTheme="minorEastAsia"/>
        </w:rPr>
        <w:t xml:space="preserve"> </w:t>
      </w:r>
      <w:r w:rsidRPr="009575AB">
        <w:rPr>
          <w:rFonts w:eastAsiaTheme="minorEastAsia" w:hint="eastAsia"/>
        </w:rPr>
        <w:t>コロナ対応版』日経ビジネス人文庫</w:t>
      </w:r>
      <w:r w:rsidRPr="009575AB">
        <w:rPr>
          <w:rFonts w:eastAsiaTheme="minorEastAsia"/>
        </w:rPr>
        <w:t>2021/12/1</w:t>
      </w:r>
      <w:r w:rsidRPr="009575AB">
        <w:rPr>
          <w:rFonts w:eastAsiaTheme="minorEastAsia" w:hint="eastAsia"/>
        </w:rPr>
        <w:t xml:space="preserve">　２０１９年刊『絶対に休めない医師がやっている最強の体調管理』の加筆修正文庫化</w:t>
      </w:r>
    </w:p>
    <w:p w14:paraId="27CDCC3A" w14:textId="77777777" w:rsidR="0089756D" w:rsidRPr="009575AB" w:rsidRDefault="0089756D" w:rsidP="0089756D">
      <w:pPr>
        <w:rPr>
          <w:rFonts w:eastAsiaTheme="minorEastAsia"/>
        </w:rPr>
      </w:pPr>
      <w:r w:rsidRPr="009575AB">
        <w:rPr>
          <w:rFonts w:eastAsiaTheme="minorEastAsia" w:hint="eastAsia"/>
        </w:rPr>
        <w:t>・「地域ケアリング」２０２１年１２月号（第</w:t>
      </w:r>
      <w:r w:rsidRPr="009575AB">
        <w:rPr>
          <w:rFonts w:eastAsiaTheme="minorEastAsia"/>
        </w:rPr>
        <w:t>23</w:t>
      </w:r>
      <w:r w:rsidRPr="009575AB">
        <w:rPr>
          <w:rFonts w:eastAsiaTheme="minorEastAsia" w:hint="eastAsia"/>
        </w:rPr>
        <w:t>巻第</w:t>
      </w:r>
      <w:r w:rsidRPr="009575AB">
        <w:rPr>
          <w:rFonts w:eastAsiaTheme="minorEastAsia" w:hint="eastAsia"/>
        </w:rPr>
        <w:t>1</w:t>
      </w:r>
      <w:r w:rsidRPr="009575AB">
        <w:rPr>
          <w:rFonts w:eastAsiaTheme="minorEastAsia"/>
        </w:rPr>
        <w:t>4</w:t>
      </w:r>
      <w:r w:rsidRPr="009575AB">
        <w:rPr>
          <w:rFonts w:eastAsiaTheme="minorEastAsia" w:hint="eastAsia"/>
        </w:rPr>
        <w:t>号）、特集編集＝本田幸男「特集</w:t>
      </w:r>
      <w:r w:rsidRPr="009575AB">
        <w:rPr>
          <w:rFonts w:eastAsiaTheme="minorEastAsia"/>
        </w:rPr>
        <w:t xml:space="preserve"> </w:t>
      </w:r>
      <w:r w:rsidRPr="009575AB">
        <w:rPr>
          <w:rFonts w:eastAsiaTheme="minorEastAsia" w:hint="eastAsia"/>
        </w:rPr>
        <w:t>ポストコロナ時代の介護ロボットを利活用した介護現場の実現」北隆館</w:t>
      </w:r>
      <w:r w:rsidRPr="009575AB">
        <w:rPr>
          <w:rFonts w:eastAsiaTheme="minorEastAsia"/>
        </w:rPr>
        <w:t>2021/12/2</w:t>
      </w:r>
    </w:p>
    <w:p w14:paraId="4C5CF106" w14:textId="2CDCC4D9" w:rsidR="0011103E" w:rsidRPr="009575AB" w:rsidRDefault="0011103E" w:rsidP="0011103E">
      <w:pPr>
        <w:rPr>
          <w:rFonts w:eastAsiaTheme="minorEastAsia"/>
        </w:rPr>
      </w:pPr>
      <w:r w:rsidRPr="009575AB">
        <w:rPr>
          <w:rFonts w:eastAsiaTheme="minorEastAsia" w:hint="eastAsia"/>
        </w:rPr>
        <w:t>・泉パウロ『ワクチンからの脱出パスポート』ヒカルランド</w:t>
      </w:r>
      <w:r w:rsidRPr="009575AB">
        <w:rPr>
          <w:rFonts w:eastAsiaTheme="minorEastAsia"/>
        </w:rPr>
        <w:t>2021/12/2</w:t>
      </w:r>
    </w:p>
    <w:p w14:paraId="24975590" w14:textId="280A28E2" w:rsidR="0011103E" w:rsidRPr="009575AB" w:rsidRDefault="0011103E" w:rsidP="0011103E">
      <w:pPr>
        <w:rPr>
          <w:rFonts w:eastAsiaTheme="minorEastAsia"/>
        </w:rPr>
      </w:pPr>
      <w:r w:rsidRPr="009575AB">
        <w:rPr>
          <w:rFonts w:eastAsiaTheme="minorEastAsia" w:hint="eastAsia"/>
        </w:rPr>
        <w:t>・飛鳥昭雄『コロナワクチン接種者は［脳溶解ゾンビ化］する！』ヒカルランド</w:t>
      </w:r>
      <w:r w:rsidRPr="009575AB">
        <w:rPr>
          <w:rFonts w:eastAsiaTheme="minorEastAsia"/>
        </w:rPr>
        <w:t>202</w:t>
      </w:r>
      <w:r w:rsidRPr="009575AB">
        <w:rPr>
          <w:rFonts w:eastAsiaTheme="minorEastAsia" w:hint="eastAsia"/>
        </w:rPr>
        <w:t>1</w:t>
      </w:r>
      <w:r w:rsidRPr="009575AB">
        <w:rPr>
          <w:rFonts w:eastAsiaTheme="minorEastAsia"/>
        </w:rPr>
        <w:t>/12/2</w:t>
      </w:r>
    </w:p>
    <w:p w14:paraId="23362BB6" w14:textId="77777777" w:rsidR="00CC481A" w:rsidRPr="009575AB" w:rsidRDefault="00CC481A" w:rsidP="00CC481A">
      <w:pPr>
        <w:rPr>
          <w:rFonts w:eastAsiaTheme="minorEastAsia"/>
        </w:rPr>
      </w:pPr>
      <w:r w:rsidRPr="009575AB">
        <w:rPr>
          <w:rFonts w:eastAsiaTheme="minorEastAsia" w:hint="eastAsia"/>
        </w:rPr>
        <w:t>・川島真、池内恵＝編『新興国から見るアフターコロナの時代</w:t>
      </w:r>
      <w:r w:rsidRPr="009575AB">
        <w:rPr>
          <w:rFonts w:eastAsiaTheme="minorEastAsia"/>
        </w:rPr>
        <w:t xml:space="preserve"> </w:t>
      </w:r>
      <w:r w:rsidRPr="009575AB">
        <w:rPr>
          <w:rFonts w:eastAsiaTheme="minorEastAsia" w:hint="eastAsia"/>
        </w:rPr>
        <w:t>米中対立の間に拡がる世界』東京大学出版会ＵＰ</w:t>
      </w:r>
      <w:r w:rsidRPr="009575AB">
        <w:rPr>
          <w:rFonts w:eastAsiaTheme="minorEastAsia" w:hint="eastAsia"/>
        </w:rPr>
        <w:t xml:space="preserve"> </w:t>
      </w:r>
      <w:r w:rsidRPr="009575AB">
        <w:rPr>
          <w:rFonts w:eastAsiaTheme="minorEastAsia" w:hint="eastAsia"/>
        </w:rPr>
        <w:t>ｐｌｕｓ</w:t>
      </w:r>
      <w:r w:rsidRPr="009575AB">
        <w:rPr>
          <w:rFonts w:eastAsiaTheme="minorEastAsia"/>
        </w:rPr>
        <w:t>2021/12/3</w:t>
      </w:r>
    </w:p>
    <w:p w14:paraId="3C8D65D6" w14:textId="695C0D4B" w:rsidR="00736337" w:rsidRPr="009575AB" w:rsidRDefault="00736337" w:rsidP="00736337">
      <w:pPr>
        <w:rPr>
          <w:rFonts w:eastAsiaTheme="minorEastAsia"/>
        </w:rPr>
      </w:pPr>
      <w:r w:rsidRPr="009575AB">
        <w:rPr>
          <w:rFonts w:eastAsiaTheme="minorEastAsia" w:hint="eastAsia"/>
        </w:rPr>
        <w:t>・「週刊医学のあゆみ」２０２１年１２月４日号（第</w:t>
      </w:r>
      <w:r w:rsidRPr="009575AB">
        <w:rPr>
          <w:rFonts w:eastAsiaTheme="minorEastAsia"/>
        </w:rPr>
        <w:t>279</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w:t>
      </w:r>
      <w:r w:rsidR="00A71C3D" w:rsidRPr="009575AB">
        <w:rPr>
          <w:rFonts w:eastAsiaTheme="minorEastAsia" w:hint="eastAsia"/>
        </w:rPr>
        <w:t>企画＝石井健</w:t>
      </w:r>
      <w:r w:rsidRPr="009575AB">
        <w:rPr>
          <w:rFonts w:eastAsiaTheme="minorEastAsia" w:hint="eastAsia"/>
        </w:rPr>
        <w:t>「特集</w:t>
      </w:r>
      <w:r w:rsidRPr="009575AB">
        <w:rPr>
          <w:rFonts w:eastAsiaTheme="minorEastAsia"/>
        </w:rPr>
        <w:t xml:space="preserve"> </w:t>
      </w:r>
      <w:r w:rsidRPr="009575AB">
        <w:rPr>
          <w:rFonts w:eastAsiaTheme="minorEastAsia" w:hint="eastAsia"/>
        </w:rPr>
        <w:t>ワクチン設計のサイエンス」医歯薬出版</w:t>
      </w:r>
      <w:r w:rsidRPr="009575AB">
        <w:rPr>
          <w:rFonts w:eastAsiaTheme="minorEastAsia" w:hint="eastAsia"/>
        </w:rPr>
        <w:t>2</w:t>
      </w:r>
      <w:r w:rsidRPr="009575AB">
        <w:rPr>
          <w:rFonts w:eastAsiaTheme="minorEastAsia"/>
        </w:rPr>
        <w:t>021/12/4</w:t>
      </w:r>
    </w:p>
    <w:p w14:paraId="691C4B29" w14:textId="77777777" w:rsidR="00F676FA" w:rsidRPr="009575AB" w:rsidRDefault="00F676FA" w:rsidP="00F676FA">
      <w:pPr>
        <w:rPr>
          <w:rFonts w:eastAsiaTheme="minorEastAsia"/>
        </w:rPr>
      </w:pPr>
      <w:r w:rsidRPr="009575AB">
        <w:rPr>
          <w:rFonts w:eastAsiaTheme="minorEastAsia" w:hint="eastAsia"/>
        </w:rPr>
        <w:t>・清水敬樹、濱口純＝編集『はじめてでもよくわかる</w:t>
      </w:r>
      <w:r w:rsidRPr="009575AB">
        <w:rPr>
          <w:rFonts w:eastAsiaTheme="minorEastAsia"/>
        </w:rPr>
        <w:t xml:space="preserve"> </w:t>
      </w:r>
      <w:r w:rsidRPr="009575AB">
        <w:rPr>
          <w:rFonts w:eastAsiaTheme="minorEastAsia" w:hint="eastAsia"/>
        </w:rPr>
        <w:t>ナースのための呼吸ＥＣＭＯ実践ガイド』学研プラス／学研メディカル秀潤社</w:t>
      </w:r>
      <w:r w:rsidRPr="009575AB">
        <w:rPr>
          <w:rFonts w:eastAsiaTheme="minorEastAsia" w:hint="eastAsia"/>
        </w:rPr>
        <w:t>2</w:t>
      </w:r>
      <w:r w:rsidRPr="009575AB">
        <w:rPr>
          <w:rFonts w:eastAsiaTheme="minorEastAsia"/>
        </w:rPr>
        <w:t>021/12/5</w:t>
      </w:r>
    </w:p>
    <w:p w14:paraId="178BF1BA" w14:textId="77777777" w:rsidR="00204A6E" w:rsidRPr="009575AB" w:rsidRDefault="00204A6E" w:rsidP="00204A6E">
      <w:pPr>
        <w:rPr>
          <w:rFonts w:eastAsiaTheme="minorEastAsia"/>
        </w:rPr>
      </w:pPr>
      <w:r w:rsidRPr="009575AB">
        <w:rPr>
          <w:rFonts w:eastAsiaTheme="minorEastAsia" w:hint="eastAsia"/>
        </w:rPr>
        <w:t>・草薙龍瞬『心の出家</w:t>
      </w:r>
      <w:r w:rsidRPr="009575AB">
        <w:rPr>
          <w:rFonts w:eastAsiaTheme="minorEastAsia"/>
        </w:rPr>
        <w:t xml:space="preserve"> </w:t>
      </w:r>
      <w:r w:rsidRPr="009575AB">
        <w:rPr>
          <w:rFonts w:eastAsiaTheme="minorEastAsia" w:hint="eastAsia"/>
        </w:rPr>
        <w:t>変わらぬ日常をもっとラクに生きたいあなたへ』大和書房</w:t>
      </w:r>
      <w:r w:rsidRPr="009575AB">
        <w:rPr>
          <w:rFonts w:eastAsiaTheme="minorEastAsia"/>
        </w:rPr>
        <w:t>2021/12/5</w:t>
      </w:r>
    </w:p>
    <w:p w14:paraId="0695FE8B" w14:textId="77777777" w:rsidR="00DD1F27" w:rsidRPr="009575AB" w:rsidRDefault="00DD1F27" w:rsidP="00DD1F27">
      <w:pPr>
        <w:rPr>
          <w:rFonts w:eastAsiaTheme="minorEastAsia"/>
        </w:rPr>
      </w:pPr>
      <w:r w:rsidRPr="009575AB">
        <w:rPr>
          <w:rFonts w:eastAsiaTheme="minorEastAsia" w:hint="eastAsia"/>
        </w:rPr>
        <w:t>・「日経ビジネス」２０２１年１２月６日号（通巻</w:t>
      </w:r>
      <w:r w:rsidRPr="009575AB">
        <w:rPr>
          <w:rFonts w:eastAsiaTheme="minorEastAsia"/>
        </w:rPr>
        <w:t>2119</w:t>
      </w:r>
      <w:r w:rsidRPr="009575AB">
        <w:rPr>
          <w:rFonts w:eastAsiaTheme="minorEastAsia" w:hint="eastAsia"/>
        </w:rPr>
        <w:t>号）、「特集</w:t>
      </w:r>
      <w:r w:rsidRPr="009575AB">
        <w:rPr>
          <w:rFonts w:eastAsiaTheme="minorEastAsia"/>
        </w:rPr>
        <w:t xml:space="preserve"> </w:t>
      </w:r>
      <w:r w:rsidRPr="009575AB">
        <w:rPr>
          <w:rFonts w:eastAsiaTheme="minorEastAsia" w:hint="eastAsia"/>
        </w:rPr>
        <w:t>危機は去ったのか</w:t>
      </w:r>
      <w:r w:rsidRPr="009575AB">
        <w:rPr>
          <w:rFonts w:eastAsiaTheme="minorEastAsia"/>
        </w:rPr>
        <w:t xml:space="preserve"> </w:t>
      </w:r>
      <w:r w:rsidRPr="009575AB">
        <w:rPr>
          <w:rFonts w:eastAsiaTheme="minorEastAsia" w:hint="eastAsia"/>
        </w:rPr>
        <w:t>緩む日本、コロナ第６波への戦略」日経ＢＰ</w:t>
      </w:r>
    </w:p>
    <w:p w14:paraId="199CBAAA" w14:textId="77777777" w:rsidR="00EA65E3" w:rsidRPr="009575AB" w:rsidRDefault="00EA65E3" w:rsidP="00EA65E3">
      <w:pPr>
        <w:rPr>
          <w:rFonts w:eastAsiaTheme="minorEastAsia"/>
        </w:rPr>
      </w:pPr>
      <w:r w:rsidRPr="009575AB">
        <w:rPr>
          <w:rFonts w:eastAsiaTheme="minorEastAsia" w:hint="eastAsia"/>
        </w:rPr>
        <w:t>・「週刊社会保障」（通巻</w:t>
      </w:r>
      <w:r w:rsidRPr="009575AB">
        <w:rPr>
          <w:rFonts w:eastAsiaTheme="minorEastAsia"/>
        </w:rPr>
        <w:t>3148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コロナ補助金を含めると病院は０・４％の黒字に</w:t>
      </w:r>
      <w:r w:rsidRPr="009575AB">
        <w:rPr>
          <w:rFonts w:eastAsiaTheme="minorEastAsia" w:hint="eastAsia"/>
        </w:rPr>
        <w:t xml:space="preserve"> </w:t>
      </w:r>
      <w:r w:rsidRPr="009575AB">
        <w:rPr>
          <w:rFonts w:eastAsiaTheme="minorEastAsia" w:hint="eastAsia"/>
        </w:rPr>
        <w:t>─中医協で医療経済実態調査結果をとりまとめ─」法研</w:t>
      </w:r>
      <w:r w:rsidRPr="009575AB">
        <w:rPr>
          <w:rFonts w:eastAsiaTheme="minorEastAsia" w:hint="eastAsia"/>
        </w:rPr>
        <w:t>2</w:t>
      </w:r>
      <w:r w:rsidRPr="009575AB">
        <w:rPr>
          <w:rFonts w:eastAsiaTheme="minorEastAsia"/>
        </w:rPr>
        <w:t>021/12/6</w:t>
      </w:r>
    </w:p>
    <w:p w14:paraId="1D87685B" w14:textId="0754CE28" w:rsidR="00BF7E85" w:rsidRPr="009575AB" w:rsidRDefault="00BF7E85" w:rsidP="00BF7E85">
      <w:pPr>
        <w:rPr>
          <w:rFonts w:eastAsiaTheme="minorEastAsia"/>
        </w:rPr>
      </w:pPr>
      <w:r w:rsidRPr="009575AB">
        <w:rPr>
          <w:rFonts w:eastAsiaTheme="minorEastAsia" w:hint="eastAsia"/>
        </w:rPr>
        <w:t>・黒木あるじ『黒木魔奇録</w:t>
      </w:r>
      <w:r w:rsidRPr="009575AB">
        <w:rPr>
          <w:rFonts w:eastAsiaTheme="minorEastAsia"/>
        </w:rPr>
        <w:t xml:space="preserve"> </w:t>
      </w:r>
      <w:r w:rsidRPr="009575AB">
        <w:rPr>
          <w:rFonts w:eastAsiaTheme="minorEastAsia" w:hint="eastAsia"/>
        </w:rPr>
        <w:t>魔女島』竹書房怪談文庫</w:t>
      </w:r>
      <w:r w:rsidRPr="009575AB">
        <w:rPr>
          <w:rFonts w:eastAsiaTheme="minorEastAsia"/>
        </w:rPr>
        <w:t>2021/12/6</w:t>
      </w:r>
      <w:r w:rsidR="000D7733" w:rsidRPr="009575AB">
        <w:rPr>
          <w:rFonts w:eastAsiaTheme="minorEastAsia" w:hint="eastAsia"/>
        </w:rPr>
        <w:t xml:space="preserve">　Ｓ</w:t>
      </w:r>
    </w:p>
    <w:p w14:paraId="27A27200" w14:textId="77777777" w:rsidR="00C8319D" w:rsidRPr="009575AB" w:rsidRDefault="00C8319D" w:rsidP="00C8319D">
      <w:pPr>
        <w:rPr>
          <w:rFonts w:eastAsiaTheme="minorEastAsia"/>
        </w:rPr>
      </w:pPr>
      <w:r w:rsidRPr="009575AB">
        <w:rPr>
          <w:rFonts w:eastAsiaTheme="minorEastAsia" w:hint="eastAsia"/>
        </w:rPr>
        <w:t>・青木正人、川渕孝一＝編集委員、ヘルスケア総合政策研究所＝企画・制作『介護経営白書</w:t>
      </w:r>
      <w:r w:rsidRPr="009575AB">
        <w:rPr>
          <w:rFonts w:eastAsiaTheme="minorEastAsia"/>
        </w:rPr>
        <w:t xml:space="preserve"> </w:t>
      </w:r>
      <w:r w:rsidRPr="009575AB">
        <w:rPr>
          <w:rFonts w:eastAsiaTheme="minorEastAsia" w:hint="eastAsia"/>
        </w:rPr>
        <w:t>２０２１年度版</w:t>
      </w:r>
      <w:r w:rsidRPr="009575AB">
        <w:rPr>
          <w:rFonts w:eastAsiaTheme="minorEastAsia"/>
        </w:rPr>
        <w:t xml:space="preserve"> </w:t>
      </w:r>
      <w:r w:rsidRPr="009575AB">
        <w:rPr>
          <w:rFonts w:eastAsiaTheme="minorEastAsia" w:hint="eastAsia"/>
        </w:rPr>
        <w:t>ポストコロナ時代の介護再構築</w:t>
      </w:r>
      <w:r w:rsidRPr="009575AB">
        <w:rPr>
          <w:rFonts w:eastAsiaTheme="minorEastAsia"/>
        </w:rPr>
        <w:t xml:space="preserve"> </w:t>
      </w:r>
      <w:r w:rsidRPr="009575AB">
        <w:rPr>
          <w:rFonts w:eastAsiaTheme="minorEastAsia" w:hint="eastAsia"/>
        </w:rPr>
        <w:t>今こそ問う変革期の経営戦略』日本医療企画</w:t>
      </w:r>
      <w:r w:rsidRPr="009575AB">
        <w:rPr>
          <w:rFonts w:eastAsiaTheme="minorEastAsia"/>
        </w:rPr>
        <w:t>2021/12/6</w:t>
      </w:r>
    </w:p>
    <w:p w14:paraId="6A0E9F13" w14:textId="4ACEC0EE" w:rsidR="006A6322" w:rsidRPr="009575AB" w:rsidRDefault="006A6322" w:rsidP="006A6322">
      <w:pPr>
        <w:rPr>
          <w:rFonts w:eastAsiaTheme="minorEastAsia"/>
        </w:rPr>
      </w:pPr>
      <w:r w:rsidRPr="009575AB">
        <w:rPr>
          <w:rFonts w:eastAsiaTheme="minorEastAsia" w:hint="eastAsia"/>
        </w:rPr>
        <w:t>・峰宗太郎、山中浩之『新型コロナとワクチン</w:t>
      </w:r>
      <w:r w:rsidRPr="009575AB">
        <w:rPr>
          <w:rFonts w:eastAsiaTheme="minorEastAsia"/>
        </w:rPr>
        <w:t xml:space="preserve"> </w:t>
      </w:r>
      <w:r w:rsidRPr="009575AB">
        <w:rPr>
          <w:rFonts w:eastAsiaTheme="minorEastAsia" w:hint="eastAsia"/>
        </w:rPr>
        <w:t>わたしたちは正しかったのか』日経ＢＰ</w:t>
      </w:r>
      <w:r w:rsidRPr="009575AB">
        <w:rPr>
          <w:rFonts w:eastAsiaTheme="minorEastAsia"/>
        </w:rPr>
        <w:t>2021/12/6</w:t>
      </w:r>
    </w:p>
    <w:p w14:paraId="34BBCC12" w14:textId="77777777" w:rsidR="00F660BC" w:rsidRPr="009575AB" w:rsidRDefault="00F660BC" w:rsidP="00F660BC">
      <w:pPr>
        <w:rPr>
          <w:rFonts w:eastAsiaTheme="minorEastAsia"/>
        </w:rPr>
      </w:pPr>
      <w:r w:rsidRPr="009575AB">
        <w:rPr>
          <w:rFonts w:eastAsiaTheme="minorEastAsia" w:hint="eastAsia"/>
        </w:rPr>
        <w:lastRenderedPageBreak/>
        <w:t>・中野信子＝監修、サイドランチ＝シナリオ、川井いね子＝作画『まんがでわかる</w:t>
      </w:r>
      <w:r w:rsidRPr="009575AB">
        <w:rPr>
          <w:rFonts w:eastAsiaTheme="minorEastAsia"/>
        </w:rPr>
        <w:t xml:space="preserve"> </w:t>
      </w:r>
      <w:r w:rsidRPr="009575AB">
        <w:rPr>
          <w:rFonts w:eastAsiaTheme="minorEastAsia" w:hint="eastAsia"/>
        </w:rPr>
        <w:t>正義中毒</w:t>
      </w:r>
      <w:r w:rsidRPr="009575AB">
        <w:rPr>
          <w:rFonts w:eastAsiaTheme="minorEastAsia"/>
        </w:rPr>
        <w:t xml:space="preserve"> </w:t>
      </w:r>
      <w:r w:rsidRPr="009575AB">
        <w:rPr>
          <w:rFonts w:eastAsiaTheme="minorEastAsia" w:hint="eastAsia"/>
        </w:rPr>
        <w:t>人は、なぜ他人を許せないのか？』アスコム</w:t>
      </w:r>
      <w:r w:rsidRPr="009575AB">
        <w:rPr>
          <w:rFonts w:eastAsiaTheme="minorEastAsia"/>
        </w:rPr>
        <w:t>2021/12/8</w:t>
      </w:r>
    </w:p>
    <w:p w14:paraId="7A456BEF" w14:textId="3A1C4006" w:rsidR="00473145" w:rsidRPr="009575AB" w:rsidRDefault="00473145" w:rsidP="00A54A1C">
      <w:pPr>
        <w:rPr>
          <w:rFonts w:eastAsiaTheme="minorEastAsia"/>
        </w:rPr>
      </w:pPr>
      <w:r w:rsidRPr="009575AB">
        <w:rPr>
          <w:rFonts w:eastAsiaTheme="minorEastAsia" w:hint="eastAsia"/>
        </w:rPr>
        <w:t>・マーシャル・Ｂ・ローゼンバーグ『「わかりあえない」を越える</w:t>
      </w:r>
      <w:r w:rsidRPr="009575AB">
        <w:rPr>
          <w:rFonts w:eastAsiaTheme="minorEastAsia"/>
        </w:rPr>
        <w:t xml:space="preserve"> </w:t>
      </w:r>
      <w:r w:rsidRPr="009575AB">
        <w:rPr>
          <w:rFonts w:eastAsiaTheme="minorEastAsia" w:hint="eastAsia"/>
        </w:rPr>
        <w:t>目の前のつながりから、共に未来をつくるコミュニケーション・ＮＶＣ』</w:t>
      </w:r>
      <w:r w:rsidR="00946B86" w:rsidRPr="009575AB">
        <w:rPr>
          <w:rFonts w:eastAsiaTheme="minorEastAsia" w:hint="eastAsia"/>
        </w:rPr>
        <w:t>今井麻希子、鈴木重子、安納献訳、</w:t>
      </w:r>
      <w:r w:rsidRPr="009575AB">
        <w:rPr>
          <w:rFonts w:eastAsiaTheme="minorEastAsia" w:hint="eastAsia"/>
        </w:rPr>
        <w:t>海士の風</w:t>
      </w:r>
      <w:r w:rsidR="00946B86" w:rsidRPr="009575AB">
        <w:rPr>
          <w:rFonts w:eastAsiaTheme="minorEastAsia" w:hint="eastAsia"/>
        </w:rPr>
        <w:t>（原著</w:t>
      </w:r>
      <w:r w:rsidR="0049439D" w:rsidRPr="009575AB">
        <w:rPr>
          <w:rFonts w:eastAsiaTheme="minorEastAsia" w:hint="eastAsia"/>
        </w:rPr>
        <w:t>２００５</w:t>
      </w:r>
      <w:r w:rsidR="00946B86" w:rsidRPr="009575AB">
        <w:rPr>
          <w:rFonts w:eastAsiaTheme="minorEastAsia" w:hint="eastAsia"/>
        </w:rPr>
        <w:t>年）</w:t>
      </w:r>
      <w:r w:rsidRPr="009575AB">
        <w:rPr>
          <w:rFonts w:eastAsiaTheme="minorEastAsia"/>
        </w:rPr>
        <w:t>2021/12/8</w:t>
      </w:r>
    </w:p>
    <w:p w14:paraId="4F0AAE70" w14:textId="37BCF933" w:rsidR="00021801" w:rsidRPr="009575AB" w:rsidRDefault="00021801" w:rsidP="00021801">
      <w:pPr>
        <w:rPr>
          <w:rFonts w:eastAsiaTheme="minorEastAsia"/>
        </w:rPr>
      </w:pPr>
      <w:r w:rsidRPr="009575AB">
        <w:rPr>
          <w:rFonts w:eastAsiaTheme="minorEastAsia" w:hint="eastAsia"/>
        </w:rPr>
        <w:t>・原武史『最終列車』講談社</w:t>
      </w:r>
      <w:r w:rsidRPr="009575AB">
        <w:rPr>
          <w:rFonts w:eastAsiaTheme="minorEastAsia"/>
        </w:rPr>
        <w:t>202</w:t>
      </w:r>
      <w:r w:rsidR="00AD713C" w:rsidRPr="009575AB">
        <w:rPr>
          <w:rFonts w:eastAsiaTheme="minorEastAsia"/>
        </w:rPr>
        <w:t>1</w:t>
      </w:r>
      <w:r w:rsidRPr="009575AB">
        <w:rPr>
          <w:rFonts w:eastAsiaTheme="minorEastAsia"/>
        </w:rPr>
        <w:t>/12/8</w:t>
      </w:r>
    </w:p>
    <w:p w14:paraId="126F8E93" w14:textId="77777777" w:rsidR="00614B8B" w:rsidRPr="009575AB" w:rsidRDefault="00614B8B" w:rsidP="00614B8B">
      <w:pPr>
        <w:rPr>
          <w:rFonts w:eastAsiaTheme="minorEastAsia"/>
        </w:rPr>
      </w:pPr>
      <w:r w:rsidRPr="009575AB">
        <w:rPr>
          <w:rFonts w:eastAsiaTheme="minorEastAsia" w:hint="eastAsia"/>
        </w:rPr>
        <w:t>・野末睦、中村恵二『改革・改善のための戦略デザイン</w:t>
      </w:r>
      <w:r w:rsidRPr="009575AB">
        <w:rPr>
          <w:rFonts w:eastAsiaTheme="minorEastAsia"/>
        </w:rPr>
        <w:t xml:space="preserve"> </w:t>
      </w:r>
      <w:r w:rsidRPr="009575AB">
        <w:rPr>
          <w:rFonts w:eastAsiaTheme="minorEastAsia" w:hint="eastAsia"/>
        </w:rPr>
        <w:t>病院ＤＸ』秀和システム</w:t>
      </w:r>
      <w:r w:rsidRPr="009575AB">
        <w:rPr>
          <w:rFonts w:eastAsiaTheme="minorEastAsia"/>
        </w:rPr>
        <w:t>2021/12/8</w:t>
      </w:r>
    </w:p>
    <w:p w14:paraId="20F01C2A" w14:textId="77777777" w:rsidR="00983D38" w:rsidRPr="009575AB" w:rsidRDefault="00983D38" w:rsidP="00983D38">
      <w:r w:rsidRPr="009575AB">
        <w:rPr>
          <w:rFonts w:hint="eastAsia"/>
        </w:rPr>
        <w:t>・ベン・マルティノガ＝著、ムース・アラン＝イラスト『絶対にかかりたくない人のためのウイルス入門』水谷淳訳、ダイヤモンド社（原著２０２０年）</w:t>
      </w:r>
      <w:r w:rsidRPr="009575AB">
        <w:t>2020/12/8</w:t>
      </w:r>
    </w:p>
    <w:p w14:paraId="266AC3A7" w14:textId="77777777" w:rsidR="005071DE" w:rsidRPr="009575AB" w:rsidRDefault="005071DE" w:rsidP="005071DE">
      <w:pPr>
        <w:rPr>
          <w:rFonts w:eastAsiaTheme="minorEastAsia"/>
        </w:rPr>
      </w:pPr>
      <w:r w:rsidRPr="009575AB">
        <w:rPr>
          <w:rFonts w:eastAsiaTheme="minorEastAsia" w:hint="eastAsia"/>
        </w:rPr>
        <w:t>・「感染と抗菌薬」（第</w:t>
      </w:r>
      <w:r w:rsidRPr="009575AB">
        <w:rPr>
          <w:rFonts w:eastAsiaTheme="minorEastAsia"/>
        </w:rPr>
        <w:t>24</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新型コロナ最前線</w:t>
      </w:r>
      <w:r w:rsidRPr="009575AB">
        <w:rPr>
          <w:rFonts w:eastAsiaTheme="minorEastAsia"/>
        </w:rPr>
        <w:t xml:space="preserve"> </w:t>
      </w:r>
      <w:r w:rsidRPr="009575AB">
        <w:rPr>
          <w:rFonts w:eastAsiaTheme="minorEastAsia" w:hint="eastAsia"/>
        </w:rPr>
        <w:t>ワクチンと治療─今を知り，これからを考える」ヴァンメディカル</w:t>
      </w:r>
      <w:r w:rsidRPr="009575AB">
        <w:rPr>
          <w:rFonts w:eastAsiaTheme="minorEastAsia"/>
        </w:rPr>
        <w:t>2021/12/10</w:t>
      </w:r>
    </w:p>
    <w:p w14:paraId="16C524B5" w14:textId="77777777" w:rsidR="00415948" w:rsidRPr="009575AB" w:rsidRDefault="00415948" w:rsidP="00415948">
      <w:pPr>
        <w:rPr>
          <w:rFonts w:eastAsiaTheme="minorEastAsia"/>
        </w:rPr>
      </w:pPr>
      <w:r w:rsidRPr="009575AB">
        <w:rPr>
          <w:rFonts w:eastAsiaTheme="minorEastAsia" w:hint="eastAsia"/>
        </w:rPr>
        <w:t>・「周産期医学」２０２１年１２月号（第</w:t>
      </w:r>
      <w:r w:rsidRPr="009575AB">
        <w:rPr>
          <w:rFonts w:eastAsiaTheme="minorEastAsia"/>
        </w:rPr>
        <w:t>51</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ワクチンの進歩と重要性」東京医学社</w:t>
      </w:r>
      <w:r w:rsidRPr="009575AB">
        <w:rPr>
          <w:rFonts w:eastAsiaTheme="minorEastAsia"/>
        </w:rPr>
        <w:t>2021/12/10</w:t>
      </w:r>
    </w:p>
    <w:p w14:paraId="0E1AF219" w14:textId="77777777" w:rsidR="00F43933" w:rsidRPr="009575AB" w:rsidRDefault="00F43933" w:rsidP="00F43933">
      <w:pPr>
        <w:rPr>
          <w:rFonts w:eastAsiaTheme="minorEastAsia"/>
        </w:rPr>
      </w:pPr>
      <w:r w:rsidRPr="009575AB">
        <w:rPr>
          <w:rFonts w:eastAsiaTheme="minorEastAsia" w:hint="eastAsia"/>
        </w:rPr>
        <w:t>・「ＫＯＫＫＯ（こっこう）」２０２１年２月（通巻</w:t>
      </w:r>
      <w:r w:rsidRPr="009575AB">
        <w:rPr>
          <w:rFonts w:eastAsiaTheme="minorEastAsia"/>
        </w:rPr>
        <w:t>42</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コロナと国立研究機関</w:t>
      </w:r>
      <w:r w:rsidRPr="009575AB">
        <w:rPr>
          <w:rFonts w:eastAsiaTheme="minorEastAsia"/>
        </w:rPr>
        <w:t xml:space="preserve"> </w:t>
      </w:r>
      <w:r w:rsidRPr="009575AB">
        <w:rPr>
          <w:rFonts w:eastAsiaTheme="minorEastAsia" w:hint="eastAsia"/>
        </w:rPr>
        <w:t>─科学技術政策のゆくえ」堀之内出版</w:t>
      </w:r>
      <w:r w:rsidRPr="009575AB">
        <w:rPr>
          <w:rFonts w:eastAsiaTheme="minorEastAsia"/>
        </w:rPr>
        <w:t>2021/2/10</w:t>
      </w:r>
    </w:p>
    <w:p w14:paraId="4202B024" w14:textId="77777777" w:rsidR="0006789B" w:rsidRPr="009575AB" w:rsidRDefault="0006789B" w:rsidP="0006789B">
      <w:pPr>
        <w:rPr>
          <w:rFonts w:eastAsiaTheme="minorEastAsia"/>
        </w:rPr>
      </w:pPr>
      <w:r w:rsidRPr="009575AB">
        <w:rPr>
          <w:rFonts w:eastAsiaTheme="minorEastAsia" w:hint="eastAsia"/>
        </w:rPr>
        <w:t>・ジューン・グッドフィールド『ワクチンが起こした奇跡</w:t>
      </w:r>
      <w:r w:rsidRPr="009575AB">
        <w:rPr>
          <w:rFonts w:eastAsiaTheme="minorEastAsia" w:hint="eastAsia"/>
        </w:rPr>
        <w:t xml:space="preserve"> </w:t>
      </w:r>
      <w:r w:rsidRPr="009575AB">
        <w:rPr>
          <w:rFonts w:eastAsiaTheme="minorEastAsia" w:hint="eastAsia"/>
        </w:rPr>
        <w:t>予防接種拡大計画</w:t>
      </w:r>
      <w:r w:rsidRPr="009575AB">
        <w:rPr>
          <w:rFonts w:eastAsiaTheme="minorEastAsia"/>
        </w:rPr>
        <w:t xml:space="preserve"> </w:t>
      </w:r>
      <w:r w:rsidRPr="009575AB">
        <w:rPr>
          <w:rFonts w:eastAsiaTheme="minorEastAsia" w:hint="eastAsia"/>
        </w:rPr>
        <w:t>感染症と闘った人々の記録』四本健二訳、明石書店（原著１９９１年）</w:t>
      </w:r>
      <w:r w:rsidRPr="009575AB">
        <w:rPr>
          <w:rFonts w:eastAsiaTheme="minorEastAsia"/>
        </w:rPr>
        <w:t>2021/12/10</w:t>
      </w:r>
    </w:p>
    <w:p w14:paraId="09B1946C" w14:textId="77777777" w:rsidR="00C878AA" w:rsidRPr="009575AB" w:rsidRDefault="00C878AA" w:rsidP="00C878AA">
      <w:pPr>
        <w:rPr>
          <w:rFonts w:eastAsiaTheme="minorEastAsia"/>
        </w:rPr>
      </w:pPr>
      <w:r w:rsidRPr="009575AB">
        <w:rPr>
          <w:rFonts w:eastAsiaTheme="minorEastAsia" w:hint="eastAsia"/>
        </w:rPr>
        <w:t>・淺羽茂、入山章栄、内田和成、大滝令嗣、川上智子、川本裕子、杉浦正和、鈴木一功、長谷川博和、平野正雄、堀江徹、米田隆『</w:t>
      </w:r>
      <w:r w:rsidRPr="009575AB">
        <w:rPr>
          <w:rFonts w:eastAsiaTheme="minorEastAsia"/>
        </w:rPr>
        <w:t xml:space="preserve">NEW NORMAL </w:t>
      </w:r>
      <w:r w:rsidRPr="009575AB">
        <w:rPr>
          <w:rFonts w:eastAsiaTheme="minorEastAsia" w:hint="eastAsia"/>
        </w:rPr>
        <w:t>早稲田大学ＭＢＡの教授陣が考えたビジネスの新常識』ＫＡＤＯＫＡＷＡ（講義録）</w:t>
      </w:r>
      <w:r w:rsidRPr="009575AB">
        <w:rPr>
          <w:rFonts w:eastAsiaTheme="minorEastAsia"/>
        </w:rPr>
        <w:t>2021/12/10</w:t>
      </w:r>
    </w:p>
    <w:p w14:paraId="474C5E2C" w14:textId="77777777" w:rsidR="00695C8E" w:rsidRPr="009575AB" w:rsidRDefault="00695C8E" w:rsidP="00695C8E">
      <w:pPr>
        <w:rPr>
          <w:rFonts w:eastAsiaTheme="minorEastAsia"/>
        </w:rPr>
      </w:pPr>
      <w:r w:rsidRPr="009575AB">
        <w:rPr>
          <w:rFonts w:eastAsiaTheme="minorEastAsia" w:hint="eastAsia"/>
        </w:rPr>
        <w:t>・植村八潮、野口武悟、長谷川智信、電子出版制作・流通協議会＝編著『電子図書館・電子書籍貸出サービス調査報告２０２１</w:t>
      </w:r>
      <w:r w:rsidRPr="009575AB">
        <w:rPr>
          <w:rFonts w:eastAsiaTheme="minorEastAsia"/>
        </w:rPr>
        <w:t xml:space="preserve"> </w:t>
      </w:r>
      <w:r w:rsidRPr="009575AB">
        <w:rPr>
          <w:rFonts w:eastAsiaTheme="minorEastAsia" w:hint="eastAsia"/>
        </w:rPr>
        <w:t>Ａｆｔｅｒコロナをみすえて』電子出版制作・流通協議会／樹村房</w:t>
      </w:r>
      <w:r w:rsidRPr="009575AB">
        <w:rPr>
          <w:rFonts w:eastAsiaTheme="minorEastAsia"/>
        </w:rPr>
        <w:t>2021/12/10</w:t>
      </w:r>
    </w:p>
    <w:p w14:paraId="1A7E24AC" w14:textId="77777777" w:rsidR="008E6560" w:rsidRPr="009575AB" w:rsidRDefault="008E6560" w:rsidP="008E6560">
      <w:pPr>
        <w:rPr>
          <w:rFonts w:eastAsiaTheme="minorEastAsia"/>
        </w:rPr>
      </w:pPr>
      <w:r w:rsidRPr="009575AB">
        <w:rPr>
          <w:rFonts w:eastAsiaTheme="minorEastAsia" w:hint="eastAsia"/>
        </w:rPr>
        <w:t>・遠藤英樹編著『アフターコロナの観光学</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以後の「新しい観光様式」』新曜社（論考集）</w:t>
      </w:r>
      <w:r w:rsidRPr="009575AB">
        <w:rPr>
          <w:rFonts w:eastAsiaTheme="minorEastAsia"/>
        </w:rPr>
        <w:t>2021/12/10</w:t>
      </w:r>
    </w:p>
    <w:p w14:paraId="3DBE0B12" w14:textId="77777777" w:rsidR="0073239B" w:rsidRPr="009575AB" w:rsidRDefault="0073239B" w:rsidP="0073239B">
      <w:pPr>
        <w:rPr>
          <w:rFonts w:eastAsiaTheme="minorEastAsia"/>
        </w:rPr>
      </w:pPr>
      <w:r w:rsidRPr="009575AB">
        <w:rPr>
          <w:rFonts w:eastAsiaTheme="minorEastAsia" w:hint="eastAsia"/>
        </w:rPr>
        <w:t>・原田泰『コロナ対策の費用対効果』ちくま新書</w:t>
      </w:r>
      <w:r w:rsidRPr="009575AB">
        <w:rPr>
          <w:rFonts w:eastAsiaTheme="minorEastAsia"/>
        </w:rPr>
        <w:t>2021/12/10</w:t>
      </w:r>
    </w:p>
    <w:p w14:paraId="3199AE45" w14:textId="571BFECD" w:rsidR="00AC7CBD" w:rsidRPr="009575AB" w:rsidRDefault="00AC7CBD" w:rsidP="00AC7CBD">
      <w:pPr>
        <w:rPr>
          <w:rFonts w:eastAsiaTheme="minorEastAsia"/>
        </w:rPr>
      </w:pPr>
      <w:r w:rsidRPr="009575AB">
        <w:rPr>
          <w:rFonts w:eastAsiaTheme="minorEastAsia" w:hint="eastAsia"/>
        </w:rPr>
        <w:t>・本間龍『東京五輪の大罪</w:t>
      </w:r>
      <w:r w:rsidR="0073239B" w:rsidRPr="009575AB">
        <w:rPr>
          <w:rFonts w:eastAsiaTheme="minorEastAsia"/>
        </w:rPr>
        <w:t xml:space="preserve"> </w:t>
      </w:r>
      <w:r w:rsidR="0073239B" w:rsidRPr="009575AB">
        <w:rPr>
          <w:rFonts w:eastAsiaTheme="minorEastAsia" w:hint="eastAsia"/>
        </w:rPr>
        <w:t>──</w:t>
      </w:r>
      <w:r w:rsidRPr="009575AB">
        <w:rPr>
          <w:rFonts w:eastAsiaTheme="minorEastAsia" w:hint="eastAsia"/>
        </w:rPr>
        <w:t>政府・電通・メディア・ＩＯＣ』ちくま新書</w:t>
      </w:r>
      <w:r w:rsidRPr="009575AB">
        <w:rPr>
          <w:rFonts w:eastAsiaTheme="minorEastAsia"/>
        </w:rPr>
        <w:t>2021/12/10</w:t>
      </w:r>
    </w:p>
    <w:p w14:paraId="4495ABC2" w14:textId="77777777" w:rsidR="005D4D28" w:rsidRPr="009575AB" w:rsidRDefault="005D4D28" w:rsidP="005D4D28">
      <w:pPr>
        <w:rPr>
          <w:rFonts w:eastAsiaTheme="minorEastAsia"/>
        </w:rPr>
      </w:pPr>
      <w:r w:rsidRPr="009575AB">
        <w:rPr>
          <w:rFonts w:eastAsiaTheme="minorEastAsia" w:hint="eastAsia"/>
        </w:rPr>
        <w:t>・関西詩人協会編『言葉の花火</w:t>
      </w:r>
      <w:r w:rsidRPr="009575AB">
        <w:rPr>
          <w:rFonts w:eastAsiaTheme="minorEastAsia"/>
        </w:rPr>
        <w:t xml:space="preserve"> </w:t>
      </w:r>
      <w:r w:rsidRPr="009575AB">
        <w:rPr>
          <w:rFonts w:eastAsiaTheme="minorEastAsia" w:hint="eastAsia"/>
        </w:rPr>
        <w:t>２０２１</w:t>
      </w:r>
      <w:r w:rsidRPr="009575AB">
        <w:rPr>
          <w:rFonts w:eastAsiaTheme="minorEastAsia"/>
        </w:rPr>
        <w:t xml:space="preserve"> </w:t>
      </w:r>
      <w:r w:rsidRPr="009575AB">
        <w:rPr>
          <w:rFonts w:eastAsiaTheme="minorEastAsia" w:hint="eastAsia"/>
        </w:rPr>
        <w:t>関西詩人協会</w:t>
      </w:r>
      <w:r w:rsidRPr="009575AB">
        <w:rPr>
          <w:rFonts w:eastAsiaTheme="minorEastAsia"/>
        </w:rPr>
        <w:t xml:space="preserve"> </w:t>
      </w:r>
      <w:r w:rsidRPr="009575AB">
        <w:rPr>
          <w:rFonts w:eastAsiaTheme="minorEastAsia" w:hint="eastAsia"/>
        </w:rPr>
        <w:t>日本語・英語アンソロジー</w:t>
      </w:r>
      <w:r w:rsidRPr="009575AB">
        <w:rPr>
          <w:rFonts w:eastAsiaTheme="minorEastAsia"/>
        </w:rPr>
        <w:t xml:space="preserve"> FIREWORK POEMS VIII</w:t>
      </w:r>
      <w:r w:rsidRPr="009575AB">
        <w:rPr>
          <w:rFonts w:eastAsiaTheme="minorEastAsia" w:hint="eastAsia"/>
        </w:rPr>
        <w:t>』竹林館</w:t>
      </w:r>
      <w:r w:rsidRPr="009575AB">
        <w:rPr>
          <w:rFonts w:eastAsiaTheme="minorEastAsia"/>
        </w:rPr>
        <w:t>2021/12/1</w:t>
      </w:r>
    </w:p>
    <w:p w14:paraId="6D6A30E3" w14:textId="77777777" w:rsidR="00853F01" w:rsidRPr="009575AB" w:rsidRDefault="00853F01" w:rsidP="00853F01">
      <w:pPr>
        <w:rPr>
          <w:rFonts w:eastAsiaTheme="minorEastAsia"/>
        </w:rPr>
      </w:pPr>
      <w:r w:rsidRPr="009575AB">
        <w:rPr>
          <w:rFonts w:eastAsiaTheme="minorEastAsia" w:hint="eastAsia"/>
        </w:rPr>
        <w:t>・高口康太『中国「コロナ封じ」の虚実</w:t>
      </w:r>
      <w:r w:rsidRPr="009575AB">
        <w:rPr>
          <w:rFonts w:eastAsiaTheme="minorEastAsia"/>
        </w:rPr>
        <w:t xml:space="preserve"> </w:t>
      </w:r>
      <w:r w:rsidRPr="009575AB">
        <w:rPr>
          <w:rFonts w:eastAsiaTheme="minorEastAsia" w:hint="eastAsia"/>
        </w:rPr>
        <w:t>デジタル監視は</w:t>
      </w:r>
      <w:r w:rsidRPr="009575AB">
        <w:rPr>
          <w:rFonts w:eastAsiaTheme="minorEastAsia"/>
        </w:rPr>
        <w:t>14</w:t>
      </w:r>
      <w:r w:rsidRPr="009575AB">
        <w:rPr>
          <w:rFonts w:eastAsiaTheme="minorEastAsia" w:hint="eastAsia"/>
        </w:rPr>
        <w:t>億人を統制できるか』中公新書ラクレ</w:t>
      </w:r>
      <w:r w:rsidRPr="009575AB">
        <w:rPr>
          <w:rFonts w:eastAsiaTheme="minorEastAsia"/>
        </w:rPr>
        <w:t>2021/12/10</w:t>
      </w:r>
    </w:p>
    <w:p w14:paraId="21D95BBE" w14:textId="0B827E6F" w:rsidR="005B04E8" w:rsidRPr="009575AB" w:rsidRDefault="005B04E8" w:rsidP="005B04E8">
      <w:pPr>
        <w:rPr>
          <w:rFonts w:eastAsiaTheme="minorEastAsia"/>
        </w:rPr>
      </w:pPr>
      <w:r w:rsidRPr="009575AB">
        <w:rPr>
          <w:rFonts w:eastAsiaTheme="minorEastAsia" w:hint="eastAsia"/>
        </w:rPr>
        <w:t>・阿部敦『変革期における介護福祉</w:t>
      </w:r>
      <w:r w:rsidR="00916CD1" w:rsidRPr="009575AB">
        <w:rPr>
          <w:rFonts w:eastAsiaTheme="minorEastAsia" w:hint="eastAsia"/>
        </w:rPr>
        <w:t>士</w:t>
      </w:r>
      <w:r w:rsidRPr="009575AB">
        <w:rPr>
          <w:rFonts w:eastAsiaTheme="minorEastAsia" w:hint="eastAsia"/>
        </w:rPr>
        <w:t>養成教育の現状</w:t>
      </w:r>
      <w:r w:rsidRPr="009575AB">
        <w:rPr>
          <w:rFonts w:eastAsiaTheme="minorEastAsia"/>
        </w:rPr>
        <w:t xml:space="preserve"> </w:t>
      </w:r>
      <w:r w:rsidRPr="009575AB">
        <w:rPr>
          <w:rFonts w:eastAsiaTheme="minorEastAsia" w:hint="eastAsia"/>
        </w:rPr>
        <w:t>コロナ禍と留学生の存在を視野に入れて』東京学芸大学出版会</w:t>
      </w:r>
      <w:r w:rsidRPr="009575AB">
        <w:rPr>
          <w:rFonts w:eastAsiaTheme="minorEastAsia"/>
        </w:rPr>
        <w:t>2021/12/10</w:t>
      </w:r>
    </w:p>
    <w:p w14:paraId="5F6EE19B" w14:textId="77777777" w:rsidR="002526C3" w:rsidRPr="009575AB" w:rsidRDefault="002526C3" w:rsidP="002526C3">
      <w:pPr>
        <w:rPr>
          <w:rFonts w:eastAsiaTheme="minorEastAsia"/>
        </w:rPr>
      </w:pPr>
      <w:r w:rsidRPr="009575AB">
        <w:rPr>
          <w:rFonts w:eastAsiaTheme="minorEastAsia" w:hint="eastAsia"/>
        </w:rPr>
        <w:t>・大井満責任編集『わたしたちの希望──パンデミックの時代に</w:t>
      </w:r>
      <w:r w:rsidRPr="009575AB">
        <w:rPr>
          <w:rFonts w:eastAsiaTheme="minorEastAsia" w:hint="eastAsia"/>
        </w:rPr>
        <w:t xml:space="preserve"> </w:t>
      </w:r>
      <w:r w:rsidRPr="009575AB">
        <w:rPr>
          <w:rFonts w:eastAsiaTheme="minorEastAsia" w:hint="eastAsia"/>
        </w:rPr>
        <w:t>２０２１</w:t>
      </w:r>
      <w:r w:rsidRPr="009575AB">
        <w:rPr>
          <w:rFonts w:eastAsiaTheme="minorEastAsia"/>
        </w:rPr>
        <w:t xml:space="preserve"> </w:t>
      </w:r>
      <w:r w:rsidRPr="009575AB">
        <w:rPr>
          <w:rFonts w:eastAsiaTheme="minorEastAsia" w:hint="eastAsia"/>
        </w:rPr>
        <w:t>ケズィック・コンベンション説教集』日本ケズィック・コンベンション</w:t>
      </w:r>
      <w:r w:rsidRPr="009575AB">
        <w:rPr>
          <w:rFonts w:eastAsiaTheme="minorEastAsia"/>
        </w:rPr>
        <w:t>2021/12/10</w:t>
      </w:r>
    </w:p>
    <w:p w14:paraId="5451170C" w14:textId="77777777" w:rsidR="00E1594A" w:rsidRPr="009575AB" w:rsidRDefault="00E1594A" w:rsidP="00E1594A">
      <w:pPr>
        <w:rPr>
          <w:rFonts w:eastAsiaTheme="minorEastAsia"/>
        </w:rPr>
      </w:pPr>
      <w:r w:rsidRPr="009575AB">
        <w:rPr>
          <w:rFonts w:eastAsiaTheme="minorEastAsia" w:hint="eastAsia"/>
        </w:rPr>
        <w:t>・井上正康、松田学『新型コロナ騒動の正しい終わらせ方』方丈社</w:t>
      </w:r>
      <w:r w:rsidRPr="009575AB">
        <w:rPr>
          <w:rFonts w:eastAsiaTheme="minorEastAsia"/>
        </w:rPr>
        <w:t>2021/12/10</w:t>
      </w:r>
    </w:p>
    <w:p w14:paraId="1342018A" w14:textId="77777777" w:rsidR="0009692D" w:rsidRPr="009575AB" w:rsidRDefault="0009692D" w:rsidP="0009692D">
      <w:pPr>
        <w:rPr>
          <w:rFonts w:eastAsiaTheme="minorEastAsia"/>
        </w:rPr>
      </w:pPr>
      <w:r w:rsidRPr="009575AB">
        <w:rPr>
          <w:rFonts w:eastAsiaTheme="minorEastAsia" w:hint="eastAsia"/>
        </w:rPr>
        <w:t>・田川昌彦、川見能人『禍（わざわい）を超えて</w:t>
      </w:r>
      <w:r w:rsidRPr="009575AB">
        <w:rPr>
          <w:rFonts w:eastAsiaTheme="minorEastAsia"/>
        </w:rPr>
        <w:t xml:space="preserve"> </w:t>
      </w:r>
      <w:r w:rsidRPr="009575AB">
        <w:rPr>
          <w:rFonts w:eastAsiaTheme="minorEastAsia" w:hint="eastAsia"/>
        </w:rPr>
        <w:t>〜鍋屋田小学校校長室から〜』ほおずき書籍</w:t>
      </w:r>
      <w:r w:rsidRPr="009575AB">
        <w:rPr>
          <w:rFonts w:eastAsiaTheme="minorEastAsia"/>
        </w:rPr>
        <w:t>2021/12/10</w:t>
      </w:r>
    </w:p>
    <w:p w14:paraId="4DF4C402" w14:textId="77777777" w:rsidR="00A32FE6" w:rsidRPr="009575AB" w:rsidRDefault="00A32FE6" w:rsidP="00A32FE6">
      <w:pPr>
        <w:rPr>
          <w:rFonts w:eastAsiaTheme="minorEastAsia"/>
        </w:rPr>
      </w:pPr>
      <w:r w:rsidRPr="009575AB">
        <w:rPr>
          <w:rFonts w:eastAsiaTheme="minorEastAsia" w:hint="eastAsia"/>
        </w:rPr>
        <w:t>・綾小路きみまろ『我が家は前からソーシャルディスタンス』マキノ出版</w:t>
      </w:r>
      <w:r w:rsidRPr="009575AB">
        <w:rPr>
          <w:rFonts w:eastAsiaTheme="minorEastAsia"/>
        </w:rPr>
        <w:t>2021/12/10</w:t>
      </w:r>
    </w:p>
    <w:p w14:paraId="4CA3D52E" w14:textId="77777777" w:rsidR="00811425" w:rsidRPr="009575AB" w:rsidRDefault="00811425" w:rsidP="00811425">
      <w:pPr>
        <w:rPr>
          <w:rFonts w:eastAsiaTheme="minorEastAsia"/>
        </w:rPr>
      </w:pPr>
      <w:r w:rsidRPr="009575AB">
        <w:rPr>
          <w:rFonts w:eastAsiaTheme="minorEastAsia" w:hint="eastAsia"/>
        </w:rPr>
        <w:t>・倉原優『新型コロナ病棟ナース戦記</w:t>
      </w:r>
      <w:r w:rsidRPr="009575AB">
        <w:rPr>
          <w:rFonts w:eastAsiaTheme="minorEastAsia"/>
        </w:rPr>
        <w:t xml:space="preserve"> </w:t>
      </w:r>
      <w:r w:rsidRPr="009575AB">
        <w:rPr>
          <w:rFonts w:eastAsiaTheme="minorEastAsia" w:hint="eastAsia"/>
        </w:rPr>
        <w:t>最前線の現場で起きていたこと』メディカ出版</w:t>
      </w:r>
      <w:r w:rsidRPr="009575AB">
        <w:rPr>
          <w:rFonts w:eastAsiaTheme="minorEastAsia"/>
        </w:rPr>
        <w:lastRenderedPageBreak/>
        <w:t>2021/12/1</w:t>
      </w:r>
      <w:r w:rsidRPr="009575AB">
        <w:rPr>
          <w:rFonts w:eastAsiaTheme="minorEastAsia" w:hint="eastAsia"/>
        </w:rPr>
        <w:t>0</w:t>
      </w:r>
    </w:p>
    <w:p w14:paraId="09DBD5D1" w14:textId="77D83D98" w:rsidR="00B763EE" w:rsidRPr="009575AB" w:rsidRDefault="00B763EE" w:rsidP="00A54A1C">
      <w:pPr>
        <w:rPr>
          <w:rFonts w:eastAsiaTheme="minorEastAsia"/>
        </w:rPr>
      </w:pPr>
      <w:r w:rsidRPr="009575AB">
        <w:rPr>
          <w:rFonts w:eastAsiaTheme="minorEastAsia" w:hint="eastAsia"/>
        </w:rPr>
        <w:t>・相場英雄『マンモスの抜け殻』文藝春秋（小説）</w:t>
      </w:r>
      <w:r w:rsidRPr="009575AB">
        <w:rPr>
          <w:rFonts w:eastAsiaTheme="minorEastAsia"/>
        </w:rPr>
        <w:t>2021/12/10</w:t>
      </w:r>
      <w:r w:rsidR="00AC21AB" w:rsidRPr="009575AB">
        <w:rPr>
          <w:rFonts w:eastAsiaTheme="minorEastAsia" w:hint="eastAsia"/>
        </w:rPr>
        <w:t xml:space="preserve">　→</w:t>
      </w:r>
      <w:r w:rsidR="00AC21AB" w:rsidRPr="009575AB">
        <w:rPr>
          <w:rFonts w:eastAsiaTheme="minorEastAsia"/>
        </w:rPr>
        <w:t>2024/</w:t>
      </w:r>
      <w:r w:rsidR="006B5231" w:rsidRPr="009575AB">
        <w:rPr>
          <w:rFonts w:eastAsiaTheme="minorEastAsia"/>
        </w:rPr>
        <w:t>4</w:t>
      </w:r>
      <w:r w:rsidR="00AC21AB" w:rsidRPr="009575AB">
        <w:rPr>
          <w:rFonts w:eastAsiaTheme="minorEastAsia"/>
        </w:rPr>
        <w:t>/</w:t>
      </w:r>
      <w:r w:rsidR="006B5231" w:rsidRPr="009575AB">
        <w:rPr>
          <w:rFonts w:eastAsiaTheme="minorEastAsia"/>
        </w:rPr>
        <w:t>10</w:t>
      </w:r>
      <w:r w:rsidR="00AC21AB" w:rsidRPr="009575AB">
        <w:rPr>
          <w:rFonts w:eastAsiaTheme="minorEastAsia" w:hint="eastAsia"/>
        </w:rPr>
        <w:t>文庫化</w:t>
      </w:r>
    </w:p>
    <w:p w14:paraId="2D959646" w14:textId="77777777" w:rsidR="00094F99" w:rsidRPr="009575AB" w:rsidRDefault="00094F99" w:rsidP="00094F99">
      <w:pPr>
        <w:rPr>
          <w:rFonts w:eastAsiaTheme="minorEastAsia"/>
        </w:rPr>
      </w:pPr>
      <w:r w:rsidRPr="009575AB">
        <w:rPr>
          <w:rFonts w:eastAsiaTheme="minorEastAsia" w:hint="eastAsia"/>
        </w:rPr>
        <w:t>・加藤哲彦編『「問う」を学ぶ</w:t>
      </w:r>
      <w:r w:rsidRPr="009575AB">
        <w:rPr>
          <w:rFonts w:eastAsiaTheme="minorEastAsia"/>
        </w:rPr>
        <w:t xml:space="preserve"> </w:t>
      </w:r>
      <w:r w:rsidRPr="009575AB">
        <w:rPr>
          <w:rFonts w:eastAsiaTheme="minorEastAsia" w:hint="eastAsia"/>
        </w:rPr>
        <w:t>答えなき時代の学問』アルタープレス合同会社／トイビト</w:t>
      </w:r>
      <w:r w:rsidRPr="009575AB">
        <w:rPr>
          <w:rFonts w:eastAsiaTheme="minorEastAsia" w:hint="eastAsia"/>
        </w:rPr>
        <w:t>2</w:t>
      </w:r>
      <w:r w:rsidRPr="009575AB">
        <w:rPr>
          <w:rFonts w:eastAsiaTheme="minorEastAsia"/>
        </w:rPr>
        <w:t>021/12/11</w:t>
      </w:r>
    </w:p>
    <w:p w14:paraId="7ED92016" w14:textId="6978FCC4" w:rsidR="006B0806" w:rsidRPr="009575AB" w:rsidRDefault="006B0806" w:rsidP="00A54A1C">
      <w:pPr>
        <w:rPr>
          <w:rFonts w:eastAsiaTheme="minorEastAsia"/>
        </w:rPr>
      </w:pPr>
      <w:r w:rsidRPr="009575AB">
        <w:rPr>
          <w:rFonts w:eastAsiaTheme="minorEastAsia" w:hint="eastAsia"/>
        </w:rPr>
        <w:t>・田中道昭『モデルナはなぜ３日でワクチンをつくれたのか』インターナショナル新書</w:t>
      </w:r>
      <w:r w:rsidRPr="009575AB">
        <w:rPr>
          <w:rFonts w:eastAsiaTheme="minorEastAsia"/>
        </w:rPr>
        <w:t>2021/12/12</w:t>
      </w:r>
    </w:p>
    <w:p w14:paraId="06D6F81C" w14:textId="77777777" w:rsidR="007D3EA8" w:rsidRPr="009575AB" w:rsidRDefault="007D3EA8" w:rsidP="007D3EA8">
      <w:pPr>
        <w:rPr>
          <w:rFonts w:ascii="Century" w:hAnsi="Century"/>
          <w:kern w:val="0"/>
        </w:rPr>
      </w:pPr>
      <w:r w:rsidRPr="009575AB">
        <w:rPr>
          <w:rFonts w:ascii="Century" w:hAnsi="Century" w:hint="eastAsia"/>
          <w:kern w:val="0"/>
        </w:rPr>
        <w:t>・仙川環『鬼嵐』小学館文庫（小説）（初刊２０１８年）</w:t>
      </w:r>
      <w:r w:rsidRPr="009575AB">
        <w:t>2021/12/12</w:t>
      </w:r>
      <w:r w:rsidRPr="009575AB">
        <w:rPr>
          <w:rFonts w:hint="eastAsia"/>
        </w:rPr>
        <w:t xml:space="preserve">　改稿文庫化</w:t>
      </w:r>
    </w:p>
    <w:p w14:paraId="1765D0C5" w14:textId="77777777" w:rsidR="0018664B" w:rsidRPr="009575AB" w:rsidRDefault="0018664B" w:rsidP="0018664B">
      <w:pPr>
        <w:rPr>
          <w:rFonts w:eastAsiaTheme="minorEastAsia"/>
        </w:rPr>
      </w:pPr>
      <w:r w:rsidRPr="009575AB">
        <w:rPr>
          <w:rFonts w:eastAsiaTheme="minorEastAsia" w:hint="eastAsia"/>
        </w:rPr>
        <w:t>・段躍中編『中国人の日本語作文コンクール［第</w:t>
      </w:r>
      <w:r w:rsidRPr="009575AB">
        <w:rPr>
          <w:rFonts w:eastAsiaTheme="minorEastAsia"/>
        </w:rPr>
        <w:t>17</w:t>
      </w:r>
      <w:r w:rsidRPr="009575AB">
        <w:rPr>
          <w:rFonts w:eastAsiaTheme="minorEastAsia" w:hint="eastAsia"/>
        </w:rPr>
        <w:t>回］受賞作品集</w:t>
      </w:r>
      <w:r w:rsidRPr="009575AB">
        <w:rPr>
          <w:rFonts w:eastAsiaTheme="minorEastAsia"/>
        </w:rPr>
        <w:t xml:space="preserve"> </w:t>
      </w:r>
      <w:r w:rsidRPr="009575AB">
        <w:rPr>
          <w:rFonts w:eastAsiaTheme="minorEastAsia" w:hint="eastAsia"/>
        </w:rPr>
        <w:t>コロナに負けない交流術</w:t>
      </w:r>
      <w:r w:rsidRPr="009575AB">
        <w:rPr>
          <w:rFonts w:eastAsiaTheme="minorEastAsia"/>
        </w:rPr>
        <w:t xml:space="preserve"> </w:t>
      </w:r>
      <w:r w:rsidRPr="009575AB">
        <w:rPr>
          <w:rFonts w:eastAsiaTheme="minorEastAsia" w:hint="eastAsia"/>
        </w:rPr>
        <w:t>中国若者たちからの実践報告と提言』日本僑報社</w:t>
      </w:r>
      <w:r w:rsidRPr="009575AB">
        <w:rPr>
          <w:rFonts w:eastAsiaTheme="minorEastAsia" w:hint="eastAsia"/>
        </w:rPr>
        <w:t>2</w:t>
      </w:r>
      <w:r w:rsidRPr="009575AB">
        <w:rPr>
          <w:rFonts w:eastAsiaTheme="minorEastAsia"/>
        </w:rPr>
        <w:t>021/12/12</w:t>
      </w:r>
    </w:p>
    <w:p w14:paraId="20F8EF16" w14:textId="12A8A396" w:rsidR="00554EE7" w:rsidRPr="009575AB" w:rsidRDefault="00554EE7" w:rsidP="00554EE7">
      <w:pPr>
        <w:rPr>
          <w:rFonts w:eastAsiaTheme="minorEastAsia"/>
        </w:rPr>
      </w:pPr>
      <w:r w:rsidRPr="009575AB">
        <w:rPr>
          <w:rFonts w:eastAsiaTheme="minorEastAsia" w:hint="eastAsia"/>
        </w:rPr>
        <w:t>・熊本出版文化会館「ＫＵＭＡＭＯＴＯ」２０２１年１２月（通巻</w:t>
      </w:r>
      <w:r w:rsidRPr="009575AB">
        <w:rPr>
          <w:rFonts w:eastAsiaTheme="minorEastAsia"/>
        </w:rPr>
        <w:t>37</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コロナ禍の中で文化を守る！」ＮＰＯ法人くまもと文化振興会</w:t>
      </w:r>
      <w:r w:rsidRPr="009575AB">
        <w:rPr>
          <w:rFonts w:eastAsiaTheme="minorEastAsia"/>
        </w:rPr>
        <w:t>2021/12/15</w:t>
      </w:r>
    </w:p>
    <w:p w14:paraId="348B8597" w14:textId="77777777" w:rsidR="003866B4" w:rsidRPr="009575AB" w:rsidRDefault="003866B4" w:rsidP="003866B4">
      <w:pPr>
        <w:rPr>
          <w:rFonts w:eastAsiaTheme="minorEastAsia"/>
        </w:rPr>
      </w:pPr>
      <w:r w:rsidRPr="009575AB">
        <w:rPr>
          <w:rFonts w:eastAsiaTheme="minorEastAsia" w:hint="eastAsia"/>
        </w:rPr>
        <w:t>・「感染制御と予防衛生」２０２１年１２月号（第５巻第２号）、「特集</w:t>
      </w:r>
      <w:r w:rsidRPr="009575AB">
        <w:rPr>
          <w:rFonts w:eastAsiaTheme="minorEastAsia"/>
        </w:rPr>
        <w:t xml:space="preserve"> </w:t>
      </w:r>
      <w:r w:rsidRPr="009575AB">
        <w:rPr>
          <w:rFonts w:eastAsiaTheme="minorEastAsia" w:hint="eastAsia"/>
        </w:rPr>
        <w:t>新型コロナウイルス感染症の最新動向」メディカルレビュー社</w:t>
      </w:r>
      <w:r w:rsidRPr="009575AB">
        <w:rPr>
          <w:rFonts w:eastAsiaTheme="minorEastAsia" w:hint="eastAsia"/>
        </w:rPr>
        <w:t>2</w:t>
      </w:r>
      <w:r w:rsidRPr="009575AB">
        <w:rPr>
          <w:rFonts w:eastAsiaTheme="minorEastAsia"/>
        </w:rPr>
        <w:t>021/12/15</w:t>
      </w:r>
    </w:p>
    <w:p w14:paraId="3EABC4C0" w14:textId="77777777" w:rsidR="00DF2E6D" w:rsidRPr="009575AB" w:rsidRDefault="00DF2E6D" w:rsidP="00DF2E6D">
      <w:pPr>
        <w:rPr>
          <w:rFonts w:eastAsiaTheme="minorEastAsia"/>
        </w:rPr>
      </w:pPr>
      <w:r w:rsidRPr="009575AB">
        <w:rPr>
          <w:rFonts w:eastAsiaTheme="minorEastAsia" w:hint="eastAsia"/>
        </w:rPr>
        <w:t>・岡本正『被災したあなたを助けるお金とくらしの話</w:t>
      </w:r>
      <w:r w:rsidRPr="009575AB">
        <w:rPr>
          <w:rFonts w:eastAsiaTheme="minorEastAsia"/>
        </w:rPr>
        <w:t xml:space="preserve"> </w:t>
      </w:r>
      <w:r w:rsidRPr="009575AB">
        <w:rPr>
          <w:rFonts w:eastAsiaTheme="minorEastAsia" w:hint="eastAsia"/>
        </w:rPr>
        <w:t>増補版』弘文堂</w:t>
      </w:r>
      <w:r w:rsidRPr="009575AB">
        <w:rPr>
          <w:rFonts w:eastAsiaTheme="minorEastAsia"/>
        </w:rPr>
        <w:t>2021/12/15</w:t>
      </w:r>
      <w:r w:rsidRPr="009575AB">
        <w:rPr>
          <w:rFonts w:eastAsiaTheme="minorEastAsia" w:hint="eastAsia"/>
        </w:rPr>
        <w:t xml:space="preserve">　２０２０年３月刊の増補版</w:t>
      </w:r>
    </w:p>
    <w:p w14:paraId="1E161FF7" w14:textId="77777777" w:rsidR="00AA370B" w:rsidRPr="009575AB" w:rsidRDefault="00AA370B" w:rsidP="00AA370B">
      <w:pPr>
        <w:rPr>
          <w:rFonts w:eastAsiaTheme="minorEastAsia"/>
        </w:rPr>
      </w:pPr>
      <w:r w:rsidRPr="009575AB">
        <w:rPr>
          <w:rFonts w:eastAsiaTheme="minorEastAsia" w:hint="eastAsia"/>
        </w:rPr>
        <w:t>・千種キムラ・スティーブン『新型コロナ〈感染ゼロ〉戦略、ニュージーランド』作品社</w:t>
      </w:r>
      <w:r w:rsidRPr="009575AB">
        <w:rPr>
          <w:rFonts w:eastAsiaTheme="minorEastAsia"/>
        </w:rPr>
        <w:t>2021/12/15</w:t>
      </w:r>
    </w:p>
    <w:p w14:paraId="00319966" w14:textId="77777777" w:rsidR="008051FA" w:rsidRPr="009575AB" w:rsidRDefault="008051FA" w:rsidP="008051FA">
      <w:pPr>
        <w:rPr>
          <w:rFonts w:eastAsiaTheme="minorEastAsia"/>
        </w:rPr>
      </w:pPr>
      <w:r w:rsidRPr="009575AB">
        <w:rPr>
          <w:rFonts w:eastAsiaTheme="minorEastAsia" w:hint="eastAsia"/>
        </w:rPr>
        <w:t>・原田義昭『コロナ時代を乗り切ろう</w:t>
      </w:r>
      <w:r w:rsidRPr="009575AB">
        <w:rPr>
          <w:rFonts w:eastAsiaTheme="minorEastAsia"/>
        </w:rPr>
        <w:t xml:space="preserve"> </w:t>
      </w:r>
      <w:r w:rsidRPr="009575AB">
        <w:rPr>
          <w:rFonts w:eastAsiaTheme="minorEastAsia" w:hint="eastAsia"/>
        </w:rPr>
        <w:t>何故、私は闘うのか』集広舎</w:t>
      </w:r>
      <w:r w:rsidRPr="009575AB">
        <w:rPr>
          <w:rFonts w:eastAsiaTheme="minorEastAsia"/>
        </w:rPr>
        <w:t>2021/12/15</w:t>
      </w:r>
    </w:p>
    <w:p w14:paraId="4FB3BBAD" w14:textId="3D05439A" w:rsidR="00747DE3" w:rsidRPr="009575AB" w:rsidRDefault="00747DE3" w:rsidP="00747DE3">
      <w:pPr>
        <w:rPr>
          <w:rFonts w:eastAsiaTheme="minorEastAsia"/>
        </w:rPr>
      </w:pPr>
      <w:r w:rsidRPr="009575AB">
        <w:rPr>
          <w:rFonts w:eastAsiaTheme="minorEastAsia" w:hint="eastAsia"/>
        </w:rPr>
        <w:t>・野口聡一『宇宙飛行士</w:t>
      </w:r>
      <w:r w:rsidRPr="009575AB">
        <w:rPr>
          <w:rFonts w:eastAsiaTheme="minorEastAsia"/>
        </w:rPr>
        <w:t xml:space="preserve"> </w:t>
      </w:r>
      <w:r w:rsidRPr="009575AB">
        <w:rPr>
          <w:rFonts w:eastAsiaTheme="minorEastAsia" w:hint="eastAsia"/>
        </w:rPr>
        <w:t>野口聡一の全仕事術</w:t>
      </w:r>
      <w:r w:rsidRPr="009575AB">
        <w:rPr>
          <w:rFonts w:eastAsiaTheme="minorEastAsia"/>
        </w:rPr>
        <w:t xml:space="preserve"> </w:t>
      </w:r>
      <w:r w:rsidRPr="009575AB">
        <w:rPr>
          <w:rFonts w:eastAsiaTheme="minorEastAsia" w:hint="eastAsia"/>
        </w:rPr>
        <w:t>「究極のテレワーク」と困難を突破するコミュニケーション力』世界文化社</w:t>
      </w:r>
      <w:r w:rsidRPr="009575AB">
        <w:rPr>
          <w:rFonts w:eastAsiaTheme="minorEastAsia"/>
        </w:rPr>
        <w:t>2021/12/1</w:t>
      </w:r>
      <w:r w:rsidRPr="009575AB">
        <w:rPr>
          <w:rFonts w:eastAsiaTheme="minorEastAsia" w:hint="eastAsia"/>
        </w:rPr>
        <w:t>5</w:t>
      </w:r>
    </w:p>
    <w:p w14:paraId="26456C36" w14:textId="77777777" w:rsidR="000542C7" w:rsidRPr="009575AB" w:rsidRDefault="000542C7" w:rsidP="000542C7">
      <w:pPr>
        <w:rPr>
          <w:rFonts w:eastAsiaTheme="minorEastAsia"/>
        </w:rPr>
      </w:pPr>
      <w:r w:rsidRPr="009575AB">
        <w:rPr>
          <w:rFonts w:eastAsiaTheme="minorEastAsia" w:hint="eastAsia"/>
        </w:rPr>
        <w:t>・前田正治編著『コロナ禍における医療・介護従事者への心のケア</w:t>
      </w:r>
      <w:r w:rsidRPr="009575AB">
        <w:rPr>
          <w:rFonts w:eastAsiaTheme="minorEastAsia"/>
        </w:rPr>
        <w:t xml:space="preserve"> </w:t>
      </w:r>
      <w:r w:rsidRPr="009575AB">
        <w:rPr>
          <w:rFonts w:eastAsiaTheme="minorEastAsia" w:hint="eastAsia"/>
        </w:rPr>
        <w:t>支援の立場から』誠信書房</w:t>
      </w:r>
      <w:r w:rsidRPr="009575AB">
        <w:rPr>
          <w:rFonts w:eastAsiaTheme="minorEastAsia"/>
        </w:rPr>
        <w:t>2021/12/15</w:t>
      </w:r>
    </w:p>
    <w:p w14:paraId="517605F8" w14:textId="77777777" w:rsidR="00736CA2" w:rsidRPr="009575AB" w:rsidRDefault="00736CA2" w:rsidP="00736CA2">
      <w:pPr>
        <w:rPr>
          <w:rFonts w:eastAsiaTheme="minorEastAsia"/>
        </w:rPr>
      </w:pPr>
      <w:r w:rsidRPr="009575AB">
        <w:rPr>
          <w:rFonts w:eastAsiaTheme="minorEastAsia" w:hint="eastAsia"/>
        </w:rPr>
        <w:t>・稲葉寿編著『感染症の数理モデル</w:t>
      </w:r>
      <w:r w:rsidRPr="009575AB">
        <w:rPr>
          <w:rFonts w:eastAsiaTheme="minorEastAsia"/>
        </w:rPr>
        <w:t xml:space="preserve"> </w:t>
      </w:r>
      <w:r w:rsidRPr="009575AB">
        <w:rPr>
          <w:rFonts w:eastAsiaTheme="minorEastAsia" w:hint="eastAsia"/>
        </w:rPr>
        <w:t>増補版』培風館</w:t>
      </w:r>
      <w:r w:rsidRPr="009575AB">
        <w:rPr>
          <w:rFonts w:eastAsiaTheme="minorEastAsia"/>
        </w:rPr>
        <w:t>2020/12/15</w:t>
      </w:r>
      <w:r w:rsidRPr="009575AB">
        <w:rPr>
          <w:rFonts w:eastAsiaTheme="minorEastAsia" w:hint="eastAsia"/>
        </w:rPr>
        <w:t xml:space="preserve">　２００８年刊の増補版</w:t>
      </w:r>
    </w:p>
    <w:p w14:paraId="4F916B81" w14:textId="77777777" w:rsidR="006A6322" w:rsidRPr="009575AB" w:rsidRDefault="006A6322" w:rsidP="006A6322">
      <w:pPr>
        <w:rPr>
          <w:rFonts w:eastAsiaTheme="minorEastAsia"/>
        </w:rPr>
      </w:pPr>
      <w:r w:rsidRPr="009575AB">
        <w:rPr>
          <w:rFonts w:eastAsiaTheme="minorEastAsia" w:hint="eastAsia"/>
        </w:rPr>
        <w:t>・ボブ・ウッドワード、ロバート・コスタ『ＰＥＲＩＬ</w:t>
      </w:r>
      <w:r w:rsidRPr="009575AB">
        <w:rPr>
          <w:rFonts w:eastAsiaTheme="minorEastAsia"/>
        </w:rPr>
        <w:t xml:space="preserve"> </w:t>
      </w:r>
      <w:r w:rsidRPr="009575AB">
        <w:rPr>
          <w:rFonts w:eastAsiaTheme="minorEastAsia" w:hint="eastAsia"/>
        </w:rPr>
        <w:t>危機』伏見威蕃訳、日経ＢＰ</w:t>
      </w:r>
      <w:r w:rsidRPr="009575AB">
        <w:rPr>
          <w:rFonts w:eastAsiaTheme="minorEastAsia"/>
        </w:rPr>
        <w:t xml:space="preserve"> </w:t>
      </w:r>
      <w:r w:rsidRPr="009575AB">
        <w:rPr>
          <w:rFonts w:eastAsiaTheme="minorEastAsia" w:hint="eastAsia"/>
        </w:rPr>
        <w:t>日本経済新聞出版本部（原著２０２１年）</w:t>
      </w:r>
      <w:r w:rsidRPr="009575AB">
        <w:rPr>
          <w:rFonts w:eastAsiaTheme="minorEastAsia"/>
        </w:rPr>
        <w:t>2021/12/15</w:t>
      </w:r>
    </w:p>
    <w:p w14:paraId="67A51B20" w14:textId="21EFE238" w:rsidR="005132E4" w:rsidRPr="009575AB" w:rsidRDefault="005132E4" w:rsidP="00CB2E98">
      <w:pPr>
        <w:rPr>
          <w:rFonts w:eastAsiaTheme="minorEastAsia"/>
        </w:rPr>
      </w:pPr>
      <w:r w:rsidRPr="009575AB">
        <w:rPr>
          <w:rFonts w:eastAsiaTheme="minorEastAsia" w:hint="eastAsia"/>
        </w:rPr>
        <w:t>・斉藤美彦『ポスト・ブレグジットのイギリス金融</w:t>
      </w:r>
      <w:r w:rsidRPr="009575AB">
        <w:rPr>
          <w:rFonts w:eastAsiaTheme="minorEastAsia"/>
        </w:rPr>
        <w:t xml:space="preserve"> </w:t>
      </w:r>
      <w:r w:rsidRPr="009575AB">
        <w:rPr>
          <w:rFonts w:eastAsiaTheme="minorEastAsia" w:hint="eastAsia"/>
        </w:rPr>
        <w:t>政策・規制・イベント』文眞堂</w:t>
      </w:r>
      <w:r w:rsidRPr="009575AB">
        <w:rPr>
          <w:rFonts w:eastAsiaTheme="minorEastAsia"/>
        </w:rPr>
        <w:t>2021/12/15</w:t>
      </w:r>
    </w:p>
    <w:p w14:paraId="7F8D0D9B" w14:textId="77777777" w:rsidR="0012711B" w:rsidRPr="009575AB" w:rsidRDefault="0012711B" w:rsidP="0012711B">
      <w:pPr>
        <w:rPr>
          <w:rFonts w:eastAsiaTheme="minorEastAsia"/>
        </w:rPr>
      </w:pPr>
      <w:r w:rsidRPr="009575AB">
        <w:rPr>
          <w:rFonts w:eastAsiaTheme="minorEastAsia" w:hint="eastAsia"/>
        </w:rPr>
        <w:t>・中野翠『まさかの日々』毎日新聞出版</w:t>
      </w:r>
      <w:r w:rsidRPr="009575AB">
        <w:rPr>
          <w:rFonts w:eastAsiaTheme="minorEastAsia"/>
        </w:rPr>
        <w:t>2021/12</w:t>
      </w:r>
      <w:r w:rsidRPr="009575AB">
        <w:rPr>
          <w:rFonts w:eastAsiaTheme="minorEastAsia" w:hint="eastAsia"/>
        </w:rPr>
        <w:t>/</w:t>
      </w:r>
      <w:r w:rsidRPr="009575AB">
        <w:rPr>
          <w:rFonts w:eastAsiaTheme="minorEastAsia"/>
        </w:rPr>
        <w:t>15</w:t>
      </w:r>
    </w:p>
    <w:p w14:paraId="567001D1" w14:textId="77777777" w:rsidR="00623EAB" w:rsidRPr="009575AB" w:rsidRDefault="00623EAB" w:rsidP="00623EAB">
      <w:pPr>
        <w:rPr>
          <w:rFonts w:eastAsiaTheme="minorEastAsia"/>
        </w:rPr>
      </w:pPr>
      <w:r w:rsidRPr="009575AB">
        <w:rPr>
          <w:rFonts w:eastAsiaTheme="minorEastAsia" w:hint="eastAsia"/>
        </w:rPr>
        <w:t>・木下喬弘『みんなで知ろう！</w:t>
      </w:r>
      <w:r w:rsidRPr="009575AB">
        <w:rPr>
          <w:rFonts w:eastAsiaTheme="minorEastAsia"/>
        </w:rPr>
        <w:t xml:space="preserve"> </w:t>
      </w:r>
      <w:r w:rsidRPr="009575AB">
        <w:rPr>
          <w:rFonts w:eastAsiaTheme="minorEastAsia" w:hint="eastAsia"/>
        </w:rPr>
        <w:t>新型コロナワクチンとＨＰＶワクチンの大切な話』ワニブックス</w:t>
      </w:r>
      <w:r w:rsidRPr="009575AB">
        <w:rPr>
          <w:rFonts w:eastAsiaTheme="minorEastAsia"/>
        </w:rPr>
        <w:t>2021/12</w:t>
      </w:r>
      <w:r w:rsidRPr="009575AB">
        <w:rPr>
          <w:rFonts w:eastAsiaTheme="minorEastAsia" w:hint="eastAsia"/>
        </w:rPr>
        <w:t>/</w:t>
      </w:r>
      <w:r w:rsidRPr="009575AB">
        <w:rPr>
          <w:rFonts w:eastAsiaTheme="minorEastAsia"/>
        </w:rPr>
        <w:t>15</w:t>
      </w:r>
    </w:p>
    <w:p w14:paraId="0E1762D1" w14:textId="77777777" w:rsidR="0059077F" w:rsidRPr="009575AB" w:rsidRDefault="0059077F" w:rsidP="0059077F">
      <w:pPr>
        <w:rPr>
          <w:rFonts w:eastAsiaTheme="minorEastAsia"/>
        </w:rPr>
      </w:pPr>
      <w:r w:rsidRPr="009575AB">
        <w:rPr>
          <w:rFonts w:eastAsiaTheme="minorEastAsia" w:hint="eastAsia"/>
        </w:rPr>
        <w:t>・香西豊子＝監修、佳奈＝表紙イラスト・マンガ［絵］、寒竹泉美（チーム・パスカル）＝マンガ［原作・執筆］『ぼくらの感染症サバイバル</w:t>
      </w:r>
      <w:r w:rsidRPr="009575AB">
        <w:rPr>
          <w:rFonts w:eastAsiaTheme="minorEastAsia"/>
        </w:rPr>
        <w:t xml:space="preserve"> </w:t>
      </w:r>
      <w:r w:rsidRPr="009575AB">
        <w:rPr>
          <w:rFonts w:eastAsiaTheme="minorEastAsia" w:hint="eastAsia"/>
        </w:rPr>
        <w:t>病に立ち向かった日本人の奮闘記』いろは出版</w:t>
      </w:r>
      <w:r w:rsidRPr="009575AB">
        <w:rPr>
          <w:rFonts w:eastAsiaTheme="minorEastAsia"/>
        </w:rPr>
        <w:t>2021/12/16</w:t>
      </w:r>
    </w:p>
    <w:p w14:paraId="013FDD8A" w14:textId="068EE3D6" w:rsidR="00AE2D24" w:rsidRPr="009575AB" w:rsidRDefault="00AE2D24" w:rsidP="00AE2D24">
      <w:pPr>
        <w:rPr>
          <w:rFonts w:eastAsiaTheme="minorEastAsia"/>
        </w:rPr>
      </w:pPr>
      <w:r w:rsidRPr="009575AB">
        <w:rPr>
          <w:rFonts w:eastAsiaTheme="minorEastAsia" w:hint="eastAsia"/>
        </w:rPr>
        <w:t>・真保裕一『天使の報酬</w:t>
      </w:r>
      <w:r w:rsidRPr="009575AB">
        <w:rPr>
          <w:rFonts w:eastAsiaTheme="minorEastAsia"/>
        </w:rPr>
        <w:t xml:space="preserve"> </w:t>
      </w:r>
      <w:r w:rsidRPr="009575AB">
        <w:rPr>
          <w:rFonts w:eastAsiaTheme="minorEastAsia" w:hint="eastAsia"/>
        </w:rPr>
        <w:t>外交官シリーズ』講談社文庫（小説）</w:t>
      </w:r>
      <w:r w:rsidRPr="009575AB">
        <w:rPr>
          <w:rFonts w:eastAsiaTheme="minorEastAsia"/>
        </w:rPr>
        <w:t>2021/2/16</w:t>
      </w:r>
      <w:r w:rsidRPr="009575AB">
        <w:rPr>
          <w:rFonts w:eastAsiaTheme="minorEastAsia" w:hint="eastAsia"/>
        </w:rPr>
        <w:t xml:space="preserve">　</w:t>
      </w:r>
      <w:r w:rsidR="00D34251" w:rsidRPr="009575AB">
        <w:rPr>
          <w:rFonts w:eastAsiaTheme="minorEastAsia" w:hint="eastAsia"/>
        </w:rPr>
        <w:t>２０１０年刊、</w:t>
      </w:r>
      <w:r w:rsidRPr="009575AB">
        <w:rPr>
          <w:rFonts w:eastAsiaTheme="minorEastAsia" w:hint="eastAsia"/>
        </w:rPr>
        <w:t>２０１２年</w:t>
      </w:r>
      <w:r w:rsidR="00D34251" w:rsidRPr="009575AB">
        <w:rPr>
          <w:rFonts w:eastAsiaTheme="minorEastAsia" w:hint="eastAsia"/>
        </w:rPr>
        <w:t>新書化</w:t>
      </w:r>
      <w:r w:rsidRPr="009575AB">
        <w:rPr>
          <w:rFonts w:eastAsiaTheme="minorEastAsia" w:hint="eastAsia"/>
        </w:rPr>
        <w:t>の文庫化</w:t>
      </w:r>
    </w:p>
    <w:p w14:paraId="3F9B46FB" w14:textId="695B8A15" w:rsidR="00FA2E35" w:rsidRPr="009575AB" w:rsidRDefault="00FA2E35" w:rsidP="00FA2E35">
      <w:pPr>
        <w:rPr>
          <w:rFonts w:eastAsiaTheme="minorEastAsia"/>
        </w:rPr>
      </w:pPr>
      <w:r w:rsidRPr="009575AB">
        <w:rPr>
          <w:rFonts w:eastAsiaTheme="minorEastAsia" w:hint="eastAsia"/>
        </w:rPr>
        <w:t>・『心とからだの悩み解消プロジェクト』特別取材班・編『このｗｉｔｈコロナの悩みにこの頼れるスペシャリスト</w:t>
      </w:r>
      <w:r w:rsidRPr="009575AB">
        <w:rPr>
          <w:rFonts w:eastAsiaTheme="minorEastAsia"/>
        </w:rPr>
        <w:t>25</w:t>
      </w:r>
      <w:r w:rsidRPr="009575AB">
        <w:rPr>
          <w:rFonts w:eastAsiaTheme="minorEastAsia" w:hint="eastAsia"/>
        </w:rPr>
        <w:t>人』星雲社／三楽舎プロダクション</w:t>
      </w:r>
      <w:r w:rsidRPr="009575AB">
        <w:rPr>
          <w:rFonts w:eastAsiaTheme="minorEastAsia"/>
        </w:rPr>
        <w:t>2021/12/16</w:t>
      </w:r>
    </w:p>
    <w:p w14:paraId="33A7FB0D" w14:textId="77777777" w:rsidR="00C364FF" w:rsidRPr="009575AB" w:rsidRDefault="00C364FF" w:rsidP="00C364FF">
      <w:pPr>
        <w:rPr>
          <w:rFonts w:eastAsiaTheme="minorEastAsia"/>
        </w:rPr>
      </w:pPr>
      <w:r w:rsidRPr="009575AB">
        <w:rPr>
          <w:rFonts w:eastAsiaTheme="minorEastAsia" w:hint="eastAsia"/>
        </w:rPr>
        <w:t>・スコット・ギャロウェイ『ＧＡＦＡ</w:t>
      </w:r>
      <w:r w:rsidRPr="009575AB">
        <w:rPr>
          <w:rFonts w:eastAsiaTheme="minorEastAsia"/>
        </w:rPr>
        <w:t xml:space="preserve"> </w:t>
      </w:r>
      <w:r w:rsidRPr="009575AB">
        <w:rPr>
          <w:rFonts w:eastAsiaTheme="minorEastAsia" w:hint="eastAsia"/>
        </w:rPr>
        <w:t>ｎｅｘｔ</w:t>
      </w:r>
      <w:r w:rsidRPr="009575AB">
        <w:rPr>
          <w:rFonts w:eastAsiaTheme="minorEastAsia" w:hint="eastAsia"/>
        </w:rPr>
        <w:t xml:space="preserve"> </w:t>
      </w:r>
      <w:r w:rsidRPr="009575AB">
        <w:rPr>
          <w:rFonts w:eastAsiaTheme="minorEastAsia" w:hint="eastAsia"/>
        </w:rPr>
        <w:t>ｓｔａｇｅ</w:t>
      </w:r>
      <w:r w:rsidRPr="009575AB">
        <w:rPr>
          <w:rFonts w:eastAsiaTheme="minorEastAsia" w:hint="eastAsia"/>
        </w:rPr>
        <w:t xml:space="preserve"> </w:t>
      </w:r>
      <w:r w:rsidRPr="009575AB">
        <w:rPr>
          <w:rFonts w:eastAsiaTheme="minorEastAsia" w:hint="eastAsia"/>
        </w:rPr>
        <w:t>ガーファ</w:t>
      </w:r>
      <w:r w:rsidRPr="009575AB">
        <w:rPr>
          <w:rFonts w:eastAsiaTheme="minorEastAsia" w:hint="eastAsia"/>
        </w:rPr>
        <w:t xml:space="preserve"> </w:t>
      </w:r>
      <w:r w:rsidRPr="009575AB">
        <w:rPr>
          <w:rFonts w:eastAsiaTheme="minorEastAsia" w:hint="eastAsia"/>
        </w:rPr>
        <w:t>ネクストステージ</w:t>
      </w:r>
      <w:r w:rsidRPr="009575AB">
        <w:rPr>
          <w:rFonts w:eastAsiaTheme="minorEastAsia"/>
        </w:rPr>
        <w:t xml:space="preserve"> </w:t>
      </w:r>
      <w:r w:rsidRPr="009575AB">
        <w:rPr>
          <w:rFonts w:eastAsiaTheme="minorEastAsia" w:hint="eastAsia"/>
        </w:rPr>
        <w:t>四騎士＋Ｘの次なる支配戦略』渡会圭子訳、東洋経済新報社（原著２０２０年）</w:t>
      </w:r>
      <w:r w:rsidRPr="009575AB">
        <w:rPr>
          <w:rFonts w:eastAsiaTheme="minorEastAsia"/>
        </w:rPr>
        <w:t>2021/12/16</w:t>
      </w:r>
    </w:p>
    <w:p w14:paraId="070DE019" w14:textId="77777777" w:rsidR="00CA19B3" w:rsidRPr="009575AB" w:rsidRDefault="00CA19B3" w:rsidP="00CA19B3">
      <w:pPr>
        <w:rPr>
          <w:rFonts w:eastAsiaTheme="minorEastAsia"/>
        </w:rPr>
      </w:pPr>
      <w:r w:rsidRPr="009575AB">
        <w:rPr>
          <w:rFonts w:eastAsiaTheme="minorEastAsia" w:hint="eastAsia"/>
        </w:rPr>
        <w:t>・内閣府</w:t>
      </w:r>
      <w:r w:rsidRPr="009575AB">
        <w:rPr>
          <w:rFonts w:eastAsiaTheme="minorEastAsia"/>
        </w:rPr>
        <w:t xml:space="preserve"> </w:t>
      </w:r>
      <w:r w:rsidRPr="009575AB">
        <w:rPr>
          <w:rFonts w:eastAsiaTheme="minorEastAsia" w:hint="eastAsia"/>
        </w:rPr>
        <w:t>政策統括官（経済財政分析担当）『地域の経済２０２０‐２０２１</w:t>
      </w:r>
      <w:r w:rsidRPr="009575AB">
        <w:rPr>
          <w:rFonts w:eastAsiaTheme="minorEastAsia"/>
        </w:rPr>
        <w:t xml:space="preserve"> </w:t>
      </w:r>
      <w:r w:rsidRPr="009575AB">
        <w:rPr>
          <w:rFonts w:eastAsiaTheme="minorEastAsia" w:hint="eastAsia"/>
        </w:rPr>
        <w:t>地方への新たなヒトの流れの創出に向けて』日経印刷</w:t>
      </w:r>
      <w:r w:rsidRPr="009575AB">
        <w:rPr>
          <w:rFonts w:eastAsiaTheme="minorEastAsia"/>
        </w:rPr>
        <w:t>2021/12/16</w:t>
      </w:r>
    </w:p>
    <w:p w14:paraId="6DBFFDF1" w14:textId="2F622E6B" w:rsidR="00E13634" w:rsidRPr="009575AB" w:rsidRDefault="00E13634" w:rsidP="00A54A1C">
      <w:pPr>
        <w:rPr>
          <w:rFonts w:eastAsiaTheme="minorEastAsia"/>
        </w:rPr>
      </w:pPr>
      <w:r w:rsidRPr="009575AB">
        <w:rPr>
          <w:rFonts w:eastAsiaTheme="minorEastAsia" w:hint="eastAsia"/>
        </w:rPr>
        <w:lastRenderedPageBreak/>
        <w:t>・リチャード・コシミズ『超・特効薬イベルメクチン』ヒカルランド</w:t>
      </w:r>
      <w:r w:rsidRPr="009575AB">
        <w:rPr>
          <w:rFonts w:eastAsiaTheme="minorEastAsia"/>
        </w:rPr>
        <w:t>2021/12/16</w:t>
      </w:r>
    </w:p>
    <w:p w14:paraId="31CECB05" w14:textId="3CD4771B" w:rsidR="004E6448" w:rsidRPr="009575AB" w:rsidRDefault="004E6448" w:rsidP="00A54A1C">
      <w:pPr>
        <w:rPr>
          <w:rFonts w:eastAsiaTheme="minorEastAsia"/>
        </w:rPr>
      </w:pPr>
      <w:r w:rsidRPr="009575AB">
        <w:rPr>
          <w:rFonts w:eastAsiaTheme="minorEastAsia" w:hint="eastAsia"/>
        </w:rPr>
        <w:t>・清水浦安、取材＝新谷直恵『コロナの今だからこそ！</w:t>
      </w:r>
      <w:r w:rsidRPr="009575AB">
        <w:rPr>
          <w:rFonts w:eastAsiaTheme="minorEastAsia"/>
        </w:rPr>
        <w:t xml:space="preserve"> </w:t>
      </w:r>
      <w:r w:rsidRPr="009575AB">
        <w:rPr>
          <w:rFonts w:eastAsiaTheme="minorEastAsia" w:hint="eastAsia"/>
        </w:rPr>
        <w:t>霊人中村天風【ワンドロップ】の教え』ヒカルランド</w:t>
      </w:r>
      <w:r w:rsidRPr="009575AB">
        <w:rPr>
          <w:rFonts w:eastAsiaTheme="minorEastAsia"/>
        </w:rPr>
        <w:t>2021/12/16</w:t>
      </w:r>
    </w:p>
    <w:p w14:paraId="7C1A0769" w14:textId="77777777" w:rsidR="00565D78" w:rsidRPr="009575AB" w:rsidRDefault="00565D78" w:rsidP="00565D78">
      <w:pPr>
        <w:rPr>
          <w:rFonts w:eastAsiaTheme="minorEastAsia"/>
        </w:rPr>
      </w:pPr>
      <w:r w:rsidRPr="009575AB">
        <w:rPr>
          <w:rFonts w:eastAsiaTheme="minorEastAsia" w:hint="eastAsia"/>
        </w:rPr>
        <w:t>・「</w:t>
      </w:r>
      <w:r w:rsidRPr="009575AB">
        <w:rPr>
          <w:rFonts w:eastAsiaTheme="minorEastAsia"/>
        </w:rPr>
        <w:t>THE FORWARD</w:t>
      </w:r>
      <w:r w:rsidRPr="009575AB">
        <w:rPr>
          <w:rFonts w:eastAsiaTheme="minorEastAsia" w:hint="eastAsia"/>
        </w:rPr>
        <w:t>」（通巻１号）、「巻頭特集</w:t>
      </w:r>
      <w:r w:rsidRPr="009575AB">
        <w:rPr>
          <w:rFonts w:eastAsiaTheme="minorEastAsia"/>
        </w:rPr>
        <w:t xml:space="preserve"> </w:t>
      </w:r>
      <w:r w:rsidRPr="009575AB">
        <w:rPr>
          <w:rFonts w:eastAsiaTheme="minorEastAsia" w:hint="eastAsia"/>
        </w:rPr>
        <w:t>コロナを超えて」実業之日本社</w:t>
      </w:r>
      <w:r w:rsidRPr="009575AB">
        <w:rPr>
          <w:rFonts w:eastAsiaTheme="minorEastAsia"/>
        </w:rPr>
        <w:t>2021/12/17</w:t>
      </w:r>
    </w:p>
    <w:p w14:paraId="5245AC90" w14:textId="77777777" w:rsidR="00FE1504" w:rsidRPr="009575AB" w:rsidRDefault="00FE1504" w:rsidP="00FE1504">
      <w:pPr>
        <w:rPr>
          <w:rFonts w:eastAsiaTheme="minorEastAsia"/>
        </w:rPr>
      </w:pPr>
      <w:r w:rsidRPr="009575AB">
        <w:rPr>
          <w:rFonts w:eastAsiaTheme="minorEastAsia" w:hint="eastAsia"/>
        </w:rPr>
        <w:t>・日経マネー１月号臨時増刊（第</w:t>
      </w:r>
      <w:r w:rsidRPr="009575AB">
        <w:rPr>
          <w:rFonts w:eastAsiaTheme="minorEastAsia"/>
        </w:rPr>
        <w:t>38</w:t>
      </w:r>
      <w:r w:rsidRPr="009575AB">
        <w:rPr>
          <w:rFonts w:eastAsiaTheme="minorEastAsia" w:hint="eastAsia"/>
        </w:rPr>
        <w:t>巻第２号）、『日経ビジネス総力編集</w:t>
      </w:r>
      <w:r w:rsidRPr="009575AB">
        <w:rPr>
          <w:rFonts w:eastAsiaTheme="minorEastAsia"/>
        </w:rPr>
        <w:t xml:space="preserve"> </w:t>
      </w:r>
      <w:r w:rsidRPr="009575AB">
        <w:rPr>
          <w:rFonts w:eastAsiaTheme="minorEastAsia" w:hint="eastAsia"/>
        </w:rPr>
        <w:t>徹底予測２０２２』日経ＢＰ</w:t>
      </w:r>
      <w:r w:rsidRPr="009575AB">
        <w:rPr>
          <w:rFonts w:eastAsiaTheme="minorEastAsia"/>
        </w:rPr>
        <w:t>2021/12/17</w:t>
      </w:r>
    </w:p>
    <w:p w14:paraId="4BD90647" w14:textId="77777777" w:rsidR="000271B6" w:rsidRPr="009575AB" w:rsidRDefault="000271B6" w:rsidP="000271B6">
      <w:pPr>
        <w:rPr>
          <w:rFonts w:eastAsiaTheme="minorEastAsia"/>
        </w:rPr>
      </w:pPr>
      <w:r w:rsidRPr="009575AB">
        <w:rPr>
          <w:rFonts w:eastAsiaTheme="minorEastAsia" w:hint="eastAsia"/>
        </w:rPr>
        <w:t>・佐々木譲『樹林の罠』角川春樹事務所（小説）</w:t>
      </w:r>
      <w:r w:rsidRPr="009575AB">
        <w:rPr>
          <w:rFonts w:eastAsiaTheme="minorEastAsia"/>
        </w:rPr>
        <w:t>2022/12/18</w:t>
      </w:r>
    </w:p>
    <w:p w14:paraId="4C6462A5" w14:textId="34D3B5BB" w:rsidR="00021801" w:rsidRPr="009575AB" w:rsidRDefault="00021801" w:rsidP="00021801">
      <w:pPr>
        <w:rPr>
          <w:rFonts w:eastAsiaTheme="minorEastAsia"/>
        </w:rPr>
      </w:pPr>
      <w:r w:rsidRPr="009575AB">
        <w:rPr>
          <w:rFonts w:eastAsiaTheme="minorEastAsia" w:hint="eastAsia"/>
        </w:rPr>
        <w:t>・冬野梅子『まじめな会社員』</w:t>
      </w:r>
      <w:r w:rsidR="009720AD" w:rsidRPr="009575AB">
        <w:rPr>
          <w:rFonts w:eastAsiaTheme="minorEastAsia" w:hint="eastAsia"/>
        </w:rPr>
        <w:t>既刊</w:t>
      </w:r>
      <w:r w:rsidRPr="009575AB">
        <w:rPr>
          <w:rFonts w:eastAsiaTheme="minorEastAsia" w:hint="eastAsia"/>
        </w:rPr>
        <w:t>４</w:t>
      </w:r>
      <w:r w:rsidR="009720AD" w:rsidRPr="009575AB">
        <w:rPr>
          <w:rFonts w:eastAsiaTheme="minorEastAsia" w:hint="eastAsia"/>
        </w:rPr>
        <w:t>冊</w:t>
      </w:r>
      <w:r w:rsidRPr="009575AB">
        <w:rPr>
          <w:rFonts w:eastAsiaTheme="minorEastAsia" w:hint="eastAsia"/>
        </w:rPr>
        <w:t>、講談社モーニングＫＣ（漫画）</w:t>
      </w:r>
      <w:r w:rsidRPr="009575AB">
        <w:rPr>
          <w:rFonts w:eastAsiaTheme="minorEastAsia"/>
        </w:rPr>
        <w:t>2021/12/18</w:t>
      </w:r>
      <w:r w:rsidR="009720AD" w:rsidRPr="009575AB">
        <w:rPr>
          <w:rFonts w:eastAsiaTheme="minorEastAsia"/>
        </w:rPr>
        <w:t xml:space="preserve"> </w:t>
      </w:r>
      <w:r w:rsidRPr="009575AB">
        <w:rPr>
          <w:rFonts w:eastAsiaTheme="minorEastAsia"/>
        </w:rPr>
        <w:t>-</w:t>
      </w:r>
      <w:r w:rsidR="009720AD" w:rsidRPr="009575AB">
        <w:rPr>
          <w:rFonts w:eastAsiaTheme="minorEastAsia"/>
        </w:rPr>
        <w:t xml:space="preserve"> </w:t>
      </w:r>
      <w:r w:rsidRPr="009575AB">
        <w:rPr>
          <w:rFonts w:eastAsiaTheme="minorEastAsia"/>
        </w:rPr>
        <w:t>2022/7/13</w:t>
      </w:r>
    </w:p>
    <w:p w14:paraId="0B03A438" w14:textId="77777777" w:rsidR="00021801" w:rsidRPr="009575AB" w:rsidRDefault="00021801" w:rsidP="00021801">
      <w:pPr>
        <w:rPr>
          <w:rFonts w:eastAsiaTheme="minorEastAsia"/>
        </w:rPr>
      </w:pPr>
      <w:r w:rsidRPr="009575AB">
        <w:rPr>
          <w:rFonts w:eastAsiaTheme="minorEastAsia" w:hint="eastAsia"/>
        </w:rPr>
        <w:t>・宮崎成人『教養としての金融危機』講談社現代新書</w:t>
      </w:r>
      <w:r w:rsidRPr="009575AB">
        <w:rPr>
          <w:rFonts w:eastAsiaTheme="minorEastAsia"/>
        </w:rPr>
        <w:t>2022/1/18</w:t>
      </w:r>
    </w:p>
    <w:p w14:paraId="64F98A2C" w14:textId="77777777" w:rsidR="00BF7E85" w:rsidRPr="009575AB" w:rsidRDefault="00BF7E85" w:rsidP="00BF7E85">
      <w:pPr>
        <w:rPr>
          <w:rFonts w:eastAsiaTheme="minorEastAsia"/>
        </w:rPr>
      </w:pPr>
      <w:r w:rsidRPr="009575AB">
        <w:rPr>
          <w:rFonts w:eastAsiaTheme="minorEastAsia" w:hint="eastAsia"/>
        </w:rPr>
        <w:t>・胡桃ちの『旅するように暮らしたい』第２巻、竹書房バンブー・コミックス（漫画）</w:t>
      </w:r>
      <w:r w:rsidRPr="009575AB">
        <w:rPr>
          <w:rFonts w:eastAsiaTheme="minorEastAsia"/>
        </w:rPr>
        <w:t>2021/12/19</w:t>
      </w:r>
    </w:p>
    <w:p w14:paraId="33DF9611" w14:textId="77777777" w:rsidR="00CE0362" w:rsidRPr="009575AB" w:rsidRDefault="00CE0362" w:rsidP="00CE0362">
      <w:pPr>
        <w:rPr>
          <w:rFonts w:eastAsiaTheme="minorEastAsia"/>
        </w:rPr>
      </w:pPr>
      <w:r w:rsidRPr="009575AB">
        <w:rPr>
          <w:rFonts w:eastAsiaTheme="minorEastAsia" w:hint="eastAsia"/>
        </w:rPr>
        <w:t>・「ＡＥＲＡ」２０２１年１２月２０日号（第</w:t>
      </w:r>
      <w:r w:rsidRPr="009575AB">
        <w:rPr>
          <w:rFonts w:eastAsiaTheme="minorEastAsia"/>
        </w:rPr>
        <w:t>34</w:t>
      </w:r>
      <w:r w:rsidRPr="009575AB">
        <w:rPr>
          <w:rFonts w:eastAsiaTheme="minorEastAsia" w:hint="eastAsia"/>
        </w:rPr>
        <w:t>巻第</w:t>
      </w:r>
      <w:r w:rsidRPr="009575AB">
        <w:rPr>
          <w:rFonts w:eastAsiaTheme="minorEastAsia" w:hint="eastAsia"/>
        </w:rPr>
        <w:t>5</w:t>
      </w:r>
      <w:r w:rsidRPr="009575AB">
        <w:rPr>
          <w:rFonts w:eastAsiaTheme="minorEastAsia"/>
        </w:rPr>
        <w:t>5</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日常をアップデート</w:t>
      </w:r>
      <w:r w:rsidRPr="009575AB">
        <w:rPr>
          <w:rFonts w:eastAsiaTheme="minorEastAsia"/>
        </w:rPr>
        <w:t xml:space="preserve"> </w:t>
      </w:r>
      <w:r w:rsidRPr="009575AB">
        <w:rPr>
          <w:rFonts w:eastAsiaTheme="minorEastAsia" w:hint="eastAsia"/>
        </w:rPr>
        <w:t>ウィズコロナの５大問題」朝日新聞出版</w:t>
      </w:r>
    </w:p>
    <w:p w14:paraId="4004B06C" w14:textId="52C83B49" w:rsidR="0077693F" w:rsidRPr="009575AB" w:rsidRDefault="0077693F" w:rsidP="0077693F">
      <w:pPr>
        <w:rPr>
          <w:rFonts w:eastAsiaTheme="minorEastAsia"/>
        </w:rPr>
      </w:pPr>
      <w:r w:rsidRPr="009575AB">
        <w:rPr>
          <w:rFonts w:eastAsiaTheme="minorEastAsia" w:hint="eastAsia"/>
        </w:rPr>
        <w:t>・「炎症と免疫」２０２２年１月号（第</w:t>
      </w:r>
      <w:r w:rsidRPr="009575AB">
        <w:rPr>
          <w:rFonts w:eastAsiaTheme="minorEastAsia"/>
        </w:rPr>
        <w:t>30</w:t>
      </w:r>
      <w:r w:rsidRPr="009575AB">
        <w:rPr>
          <w:rFonts w:eastAsiaTheme="minorEastAsia" w:hint="eastAsia"/>
        </w:rPr>
        <w:t>巻第１号）、「特集〈</w:t>
      </w:r>
      <w:r w:rsidRPr="009575AB">
        <w:rPr>
          <w:rFonts w:eastAsiaTheme="minorEastAsia"/>
        </w:rPr>
        <w:t>Basic Science</w:t>
      </w:r>
      <w:r w:rsidRPr="009575AB">
        <w:rPr>
          <w:rFonts w:eastAsiaTheme="minorEastAsia" w:hint="eastAsia"/>
        </w:rPr>
        <w:t>〉</w:t>
      </w:r>
      <w:r w:rsidRPr="009575AB">
        <w:rPr>
          <w:rFonts w:eastAsiaTheme="minorEastAsia"/>
        </w:rPr>
        <w:t xml:space="preserve"> </w:t>
      </w:r>
      <w:r w:rsidR="00FB7B83" w:rsidRPr="009575AB">
        <w:rPr>
          <w:rFonts w:eastAsiaTheme="minorEastAsia" w:hint="eastAsia"/>
        </w:rPr>
        <w:t>コロナウイルス感染の免疫学</w:t>
      </w:r>
      <w:r w:rsidRPr="009575AB">
        <w:rPr>
          <w:rFonts w:eastAsiaTheme="minorEastAsia" w:hint="eastAsia"/>
        </w:rPr>
        <w:t>」先端医学社</w:t>
      </w:r>
      <w:r w:rsidRPr="009575AB">
        <w:rPr>
          <w:rFonts w:eastAsiaTheme="minorEastAsia"/>
        </w:rPr>
        <w:t>2021/12/20</w:t>
      </w:r>
    </w:p>
    <w:p w14:paraId="7C0A9FEE" w14:textId="77777777" w:rsidR="00C11232" w:rsidRPr="009575AB" w:rsidRDefault="00C11232" w:rsidP="00C11232">
      <w:pPr>
        <w:rPr>
          <w:rFonts w:eastAsiaTheme="minorEastAsia"/>
        </w:rPr>
      </w:pPr>
      <w:r w:rsidRPr="009575AB">
        <w:rPr>
          <w:rFonts w:eastAsiaTheme="minorEastAsia" w:hint="eastAsia"/>
        </w:rPr>
        <w:t>・「</w:t>
      </w:r>
      <w:r w:rsidRPr="009575AB">
        <w:rPr>
          <w:rFonts w:eastAsiaTheme="minorEastAsia"/>
        </w:rPr>
        <w:t xml:space="preserve">up-to-date </w:t>
      </w:r>
      <w:r w:rsidRPr="009575AB">
        <w:rPr>
          <w:rFonts w:eastAsiaTheme="minorEastAsia" w:hint="eastAsia"/>
        </w:rPr>
        <w:t>子どもの感染症」２０２１年１２月号（第９巻第１号）、「微生物ＡＢＣ</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SARS-CoV-2</w:t>
      </w:r>
      <w:r w:rsidRPr="009575AB">
        <w:rPr>
          <w:rFonts w:eastAsiaTheme="minorEastAsia" w:hint="eastAsia"/>
        </w:rPr>
        <w:t>）の変異株」メディカルレビュー社</w:t>
      </w:r>
      <w:r w:rsidRPr="009575AB">
        <w:rPr>
          <w:rFonts w:eastAsiaTheme="minorEastAsia" w:hint="eastAsia"/>
        </w:rPr>
        <w:t>2</w:t>
      </w:r>
      <w:r w:rsidRPr="009575AB">
        <w:rPr>
          <w:rFonts w:eastAsiaTheme="minorEastAsia"/>
        </w:rPr>
        <w:t>021/12/20</w:t>
      </w:r>
    </w:p>
    <w:p w14:paraId="1D8A9942" w14:textId="40567F36" w:rsidR="00824451" w:rsidRPr="009575AB" w:rsidRDefault="00824451" w:rsidP="00824451">
      <w:pPr>
        <w:rPr>
          <w:rFonts w:eastAsiaTheme="minorEastAsia"/>
        </w:rPr>
      </w:pPr>
      <w:r w:rsidRPr="009575AB">
        <w:rPr>
          <w:rFonts w:eastAsiaTheme="minorEastAsia" w:hint="eastAsia"/>
        </w:rPr>
        <w:t>・「インフルエンザ［その他の呼吸器感染症］」２０２１年１２月号（第</w:t>
      </w:r>
      <w:r w:rsidRPr="009575AB">
        <w:rPr>
          <w:rFonts w:eastAsiaTheme="minorEastAsia"/>
        </w:rPr>
        <w:t>22</w:t>
      </w:r>
      <w:r w:rsidRPr="009575AB">
        <w:rPr>
          <w:rFonts w:eastAsiaTheme="minorEastAsia" w:hint="eastAsia"/>
        </w:rPr>
        <w:t>巻第４号）、「座談会</w:t>
      </w:r>
      <w:r w:rsidRPr="009575AB">
        <w:rPr>
          <w:rFonts w:eastAsiaTheme="minorEastAsia"/>
        </w:rPr>
        <w:t xml:space="preserve"> </w:t>
      </w:r>
      <w:r w:rsidRPr="009575AB">
        <w:rPr>
          <w:rFonts w:eastAsiaTheme="minorEastAsia" w:hint="eastAsia"/>
        </w:rPr>
        <w:t>新型コロナの変異ウイルス」メディカルレビュー社</w:t>
      </w:r>
      <w:r w:rsidRPr="009575AB">
        <w:rPr>
          <w:rFonts w:eastAsiaTheme="minorEastAsia"/>
        </w:rPr>
        <w:t>2022/12/20</w:t>
      </w:r>
    </w:p>
    <w:p w14:paraId="46E5CB4D" w14:textId="77777777" w:rsidR="00982316" w:rsidRPr="009575AB" w:rsidRDefault="00982316" w:rsidP="00982316">
      <w:pPr>
        <w:rPr>
          <w:rFonts w:eastAsiaTheme="minorEastAsia"/>
        </w:rPr>
      </w:pPr>
      <w:r w:rsidRPr="009575AB">
        <w:rPr>
          <w:rFonts w:eastAsiaTheme="minorEastAsia" w:hint="eastAsia"/>
        </w:rPr>
        <w:t>・京滋地区市立大学教職員組合連合編『コロナ禍の下での学生の学びと大学の役割』かもがわ出版</w:t>
      </w:r>
      <w:r w:rsidRPr="009575AB">
        <w:rPr>
          <w:rFonts w:eastAsiaTheme="minorEastAsia"/>
        </w:rPr>
        <w:t>2021/12/20</w:t>
      </w:r>
    </w:p>
    <w:p w14:paraId="78B52881" w14:textId="77777777" w:rsidR="00982316" w:rsidRPr="009575AB" w:rsidRDefault="00982316" w:rsidP="00982316">
      <w:pPr>
        <w:rPr>
          <w:rFonts w:eastAsiaTheme="minorEastAsia"/>
        </w:rPr>
      </w:pPr>
      <w:r w:rsidRPr="009575AB">
        <w:rPr>
          <w:rFonts w:eastAsiaTheme="minorEastAsia" w:hint="eastAsia"/>
        </w:rPr>
        <w:t>・稲岡司編『病む・癒す</w:t>
      </w:r>
      <w:r w:rsidRPr="009575AB">
        <w:rPr>
          <w:rFonts w:eastAsiaTheme="minorEastAsia"/>
        </w:rPr>
        <w:t xml:space="preserve"> </w:t>
      </w:r>
      <w:r w:rsidRPr="009575AB">
        <w:rPr>
          <w:rFonts w:eastAsiaTheme="minorEastAsia" w:hint="eastAsia"/>
        </w:rPr>
        <w:t>生態人類学は挑む</w:t>
      </w:r>
      <w:r w:rsidRPr="009575AB">
        <w:rPr>
          <w:rFonts w:eastAsiaTheme="minorEastAsia"/>
        </w:rPr>
        <w:t xml:space="preserve"> SESSION3</w:t>
      </w:r>
      <w:r w:rsidRPr="009575AB">
        <w:rPr>
          <w:rFonts w:eastAsiaTheme="minorEastAsia" w:hint="eastAsia"/>
        </w:rPr>
        <w:t>』京都大学学術出版会（論考集）</w:t>
      </w:r>
      <w:r w:rsidRPr="009575AB">
        <w:rPr>
          <w:rFonts w:eastAsiaTheme="minorEastAsia"/>
        </w:rPr>
        <w:t>2021/12/20</w:t>
      </w:r>
    </w:p>
    <w:p w14:paraId="58DFCD68" w14:textId="77777777" w:rsidR="00982316" w:rsidRPr="009575AB" w:rsidRDefault="00982316" w:rsidP="00982316">
      <w:pPr>
        <w:rPr>
          <w:rFonts w:eastAsiaTheme="minorEastAsia"/>
        </w:rPr>
      </w:pPr>
      <w:r w:rsidRPr="009575AB">
        <w:rPr>
          <w:rFonts w:eastAsiaTheme="minorEastAsia" w:hint="eastAsia"/>
        </w:rPr>
        <w:t>・坪野吉孝『疫学</w:t>
      </w:r>
      <w:r w:rsidRPr="009575AB">
        <w:rPr>
          <w:rFonts w:eastAsiaTheme="minorEastAsia"/>
        </w:rPr>
        <w:t xml:space="preserve"> </w:t>
      </w:r>
      <w:r w:rsidRPr="009575AB">
        <w:rPr>
          <w:rFonts w:eastAsiaTheme="minorEastAsia" w:hint="eastAsia"/>
        </w:rPr>
        <w:t>新型コロナ論文で学ぶ基礎と応用』勁草書房</w:t>
      </w:r>
      <w:r w:rsidRPr="009575AB">
        <w:rPr>
          <w:rFonts w:eastAsiaTheme="minorEastAsia"/>
        </w:rPr>
        <w:t>2021/12/20</w:t>
      </w:r>
    </w:p>
    <w:p w14:paraId="26941186" w14:textId="77777777" w:rsidR="00B763EE" w:rsidRPr="009575AB" w:rsidRDefault="00B763EE" w:rsidP="00B763EE">
      <w:pPr>
        <w:rPr>
          <w:rFonts w:eastAsiaTheme="minorEastAsia"/>
        </w:rPr>
      </w:pPr>
      <w:r w:rsidRPr="009575AB">
        <w:rPr>
          <w:rFonts w:eastAsiaTheme="minorEastAsia" w:hint="eastAsia"/>
        </w:rPr>
        <w:t>・千正康裕『官邸は今日も間違える』新潮新書</w:t>
      </w:r>
      <w:r w:rsidRPr="009575AB">
        <w:rPr>
          <w:rFonts w:eastAsiaTheme="minorEastAsia"/>
        </w:rPr>
        <w:t>2021/12/20</w:t>
      </w:r>
    </w:p>
    <w:p w14:paraId="197119CC" w14:textId="77777777" w:rsidR="00B763EE" w:rsidRPr="009575AB" w:rsidRDefault="00B763EE" w:rsidP="00B763EE">
      <w:pPr>
        <w:rPr>
          <w:rFonts w:eastAsiaTheme="minorEastAsia"/>
        </w:rPr>
      </w:pPr>
      <w:r w:rsidRPr="009575AB">
        <w:rPr>
          <w:rFonts w:eastAsiaTheme="minorEastAsia" w:hint="eastAsia"/>
        </w:rPr>
        <w:t>・養老孟司『ヒトの壁』新潮新書</w:t>
      </w:r>
      <w:r w:rsidRPr="009575AB">
        <w:rPr>
          <w:rFonts w:eastAsiaTheme="minorEastAsia"/>
        </w:rPr>
        <w:t>2021/12/20</w:t>
      </w:r>
    </w:p>
    <w:p w14:paraId="5A14BEA4" w14:textId="77777777" w:rsidR="0059484D" w:rsidRPr="009575AB" w:rsidRDefault="0059484D" w:rsidP="0059484D">
      <w:pPr>
        <w:rPr>
          <w:rFonts w:eastAsiaTheme="minorEastAsia"/>
        </w:rPr>
      </w:pPr>
      <w:r w:rsidRPr="009575AB">
        <w:rPr>
          <w:rFonts w:eastAsiaTheme="minorEastAsia" w:hint="eastAsia"/>
        </w:rPr>
        <w:t>・原宏一『佳代のキッチン</w:t>
      </w:r>
      <w:r w:rsidRPr="009575AB">
        <w:rPr>
          <w:rFonts w:eastAsiaTheme="minorEastAsia"/>
        </w:rPr>
        <w:t xml:space="preserve"> </w:t>
      </w:r>
      <w:r w:rsidRPr="009575AB">
        <w:rPr>
          <w:rFonts w:eastAsiaTheme="minorEastAsia" w:hint="eastAsia"/>
        </w:rPr>
        <w:t>ラストツアー』祥伝社（小説）</w:t>
      </w:r>
      <w:r w:rsidRPr="009575AB">
        <w:rPr>
          <w:rFonts w:eastAsiaTheme="minorEastAsia"/>
        </w:rPr>
        <w:t>2021/12/20</w:t>
      </w:r>
    </w:p>
    <w:p w14:paraId="53B4930F" w14:textId="77777777" w:rsidR="0059484D" w:rsidRPr="009575AB" w:rsidRDefault="0059484D" w:rsidP="0059484D">
      <w:pPr>
        <w:rPr>
          <w:rFonts w:eastAsiaTheme="minorEastAsia"/>
        </w:rPr>
      </w:pPr>
      <w:r w:rsidRPr="009575AB">
        <w:rPr>
          <w:rFonts w:eastAsiaTheme="minorEastAsia" w:hint="eastAsia"/>
        </w:rPr>
        <w:t>・岡田晴恵『秘闘</w:t>
      </w:r>
      <w:r w:rsidRPr="009575AB">
        <w:rPr>
          <w:rFonts w:eastAsiaTheme="minorEastAsia" w:hint="eastAsia"/>
        </w:rPr>
        <w:t xml:space="preserve"> </w:t>
      </w:r>
      <w:r w:rsidRPr="009575AB">
        <w:rPr>
          <w:rFonts w:eastAsiaTheme="minorEastAsia" w:hint="eastAsia"/>
        </w:rPr>
        <w:t>私の「コロナ戦争」全記録』</w:t>
      </w:r>
      <w:r w:rsidRPr="009575AB">
        <w:rPr>
          <w:rFonts w:eastAsiaTheme="minorEastAsia"/>
        </w:rPr>
        <w:t>新潮社</w:t>
      </w:r>
      <w:r w:rsidRPr="009575AB">
        <w:rPr>
          <w:rFonts w:eastAsiaTheme="minorEastAsia"/>
        </w:rPr>
        <w:t>2021/12/20</w:t>
      </w:r>
      <w:r w:rsidRPr="009575AB">
        <w:rPr>
          <w:rFonts w:eastAsiaTheme="minorEastAsia" w:hint="eastAsia"/>
        </w:rPr>
        <w:t xml:space="preserve">　Ｓ</w:t>
      </w:r>
    </w:p>
    <w:p w14:paraId="581973B5" w14:textId="77777777" w:rsidR="0059484D" w:rsidRPr="009575AB" w:rsidRDefault="0059484D" w:rsidP="0059484D">
      <w:pPr>
        <w:rPr>
          <w:rFonts w:eastAsiaTheme="minorEastAsia"/>
        </w:rPr>
      </w:pPr>
      <w:r w:rsidRPr="009575AB">
        <w:rPr>
          <w:rFonts w:eastAsiaTheme="minorEastAsia" w:hint="eastAsia"/>
        </w:rPr>
        <w:t>・成澤紀美『モデル条文・チェックリストですぐできる</w:t>
      </w:r>
      <w:r w:rsidRPr="009575AB">
        <w:rPr>
          <w:rFonts w:eastAsiaTheme="minorEastAsia"/>
        </w:rPr>
        <w:t xml:space="preserve"> </w:t>
      </w:r>
      <w:r w:rsidRPr="009575AB">
        <w:rPr>
          <w:rFonts w:eastAsiaTheme="minorEastAsia" w:hint="eastAsia"/>
        </w:rPr>
        <w:t>ポストコロナの就業規則見直しの実務』第一法規</w:t>
      </w:r>
      <w:r w:rsidRPr="009575AB">
        <w:rPr>
          <w:rFonts w:eastAsiaTheme="minorEastAsia"/>
        </w:rPr>
        <w:t>2021/12/20</w:t>
      </w:r>
    </w:p>
    <w:p w14:paraId="20F26CDD" w14:textId="77777777" w:rsidR="00982316" w:rsidRPr="009575AB" w:rsidRDefault="00982316" w:rsidP="00982316">
      <w:pPr>
        <w:rPr>
          <w:rFonts w:eastAsiaTheme="minorEastAsia"/>
        </w:rPr>
      </w:pPr>
      <w:r w:rsidRPr="009575AB">
        <w:rPr>
          <w:rFonts w:eastAsiaTheme="minorEastAsia" w:hint="eastAsia"/>
        </w:rPr>
        <w:t>・柴田里美『コロナにぜったい勝つ！</w:t>
      </w:r>
      <w:r w:rsidRPr="009575AB">
        <w:rPr>
          <w:rFonts w:eastAsiaTheme="minorEastAsia"/>
        </w:rPr>
        <w:t xml:space="preserve"> </w:t>
      </w:r>
      <w:r w:rsidRPr="009575AB">
        <w:rPr>
          <w:rFonts w:eastAsiaTheme="minorEastAsia" w:hint="eastAsia"/>
        </w:rPr>
        <w:t>わたしの就活大作戦！』つむぎ書房</w:t>
      </w:r>
      <w:r w:rsidRPr="009575AB">
        <w:rPr>
          <w:rFonts w:eastAsiaTheme="minorEastAsia"/>
        </w:rPr>
        <w:t>2021/1</w:t>
      </w:r>
      <w:r w:rsidRPr="009575AB">
        <w:rPr>
          <w:rFonts w:eastAsiaTheme="minorEastAsia" w:hint="eastAsia"/>
        </w:rPr>
        <w:t>2</w:t>
      </w:r>
      <w:r w:rsidRPr="009575AB">
        <w:rPr>
          <w:rFonts w:eastAsiaTheme="minorEastAsia"/>
        </w:rPr>
        <w:t>/20</w:t>
      </w:r>
    </w:p>
    <w:p w14:paraId="0F47290A" w14:textId="77777777" w:rsidR="00982316" w:rsidRPr="009575AB" w:rsidRDefault="00982316" w:rsidP="00982316">
      <w:pPr>
        <w:rPr>
          <w:rFonts w:eastAsiaTheme="minorEastAsia"/>
        </w:rPr>
      </w:pPr>
      <w:r w:rsidRPr="009575AB">
        <w:rPr>
          <w:rFonts w:eastAsiaTheme="minorEastAsia" w:hint="eastAsia"/>
        </w:rPr>
        <w:t>・大窪一志編『脱近代の自由</w:t>
      </w:r>
      <w:r w:rsidRPr="009575AB">
        <w:rPr>
          <w:rFonts w:eastAsiaTheme="minorEastAsia"/>
        </w:rPr>
        <w:t xml:space="preserve"> </w:t>
      </w:r>
      <w:r w:rsidRPr="009575AB">
        <w:rPr>
          <w:rFonts w:eastAsiaTheme="minorEastAsia" w:hint="eastAsia"/>
        </w:rPr>
        <w:t>──いまそこにある自由をつかめ』同時代社</w:t>
      </w:r>
      <w:r w:rsidRPr="009575AB">
        <w:rPr>
          <w:rFonts w:eastAsiaTheme="minorEastAsia"/>
        </w:rPr>
        <w:t>2021</w:t>
      </w:r>
      <w:r w:rsidRPr="009575AB">
        <w:rPr>
          <w:rFonts w:eastAsiaTheme="minorEastAsia" w:hint="eastAsia"/>
        </w:rPr>
        <w:t>/</w:t>
      </w:r>
      <w:r w:rsidRPr="009575AB">
        <w:rPr>
          <w:rFonts w:eastAsiaTheme="minorEastAsia"/>
        </w:rPr>
        <w:t>12</w:t>
      </w:r>
      <w:r w:rsidRPr="009575AB">
        <w:rPr>
          <w:rFonts w:eastAsiaTheme="minorEastAsia" w:hint="eastAsia"/>
        </w:rPr>
        <w:t>/</w:t>
      </w:r>
      <w:r w:rsidRPr="009575AB">
        <w:rPr>
          <w:rFonts w:eastAsiaTheme="minorEastAsia"/>
        </w:rPr>
        <w:t>20</w:t>
      </w:r>
    </w:p>
    <w:p w14:paraId="46B6BBD5" w14:textId="77777777" w:rsidR="00982316" w:rsidRPr="009575AB" w:rsidRDefault="00982316" w:rsidP="00982316">
      <w:pPr>
        <w:rPr>
          <w:rFonts w:eastAsiaTheme="minorEastAsia"/>
        </w:rPr>
      </w:pPr>
      <w:r w:rsidRPr="009575AB">
        <w:rPr>
          <w:rFonts w:eastAsiaTheme="minorEastAsia" w:hint="eastAsia"/>
        </w:rPr>
        <w:t>・鳥越皓之『地元コミュニティの水を飲もう</w:t>
      </w:r>
      <w:r w:rsidRPr="009575AB">
        <w:rPr>
          <w:rFonts w:eastAsiaTheme="minorEastAsia"/>
        </w:rPr>
        <w:t xml:space="preserve"> </w:t>
      </w:r>
      <w:r w:rsidRPr="009575AB">
        <w:rPr>
          <w:rFonts w:eastAsiaTheme="minorEastAsia" w:hint="eastAsia"/>
        </w:rPr>
        <w:t>ポストコロナ時代のまちづくりの構想』東信堂</w:t>
      </w:r>
      <w:r w:rsidRPr="009575AB">
        <w:rPr>
          <w:rFonts w:eastAsiaTheme="minorEastAsia"/>
        </w:rPr>
        <w:t>2021/12/20</w:t>
      </w:r>
    </w:p>
    <w:p w14:paraId="0AF1663C" w14:textId="77777777" w:rsidR="00926FB6" w:rsidRPr="009575AB" w:rsidRDefault="00926FB6" w:rsidP="00926FB6">
      <w:pPr>
        <w:rPr>
          <w:rFonts w:eastAsiaTheme="minorEastAsia"/>
        </w:rPr>
      </w:pPr>
      <w:r w:rsidRPr="009575AB">
        <w:rPr>
          <w:rFonts w:eastAsiaTheme="minorEastAsia" w:hint="eastAsia"/>
        </w:rPr>
        <w:t>・井上義和、牧野智和編著『ファシリテーションとは何か</w:t>
      </w:r>
      <w:r w:rsidRPr="009575AB">
        <w:rPr>
          <w:rFonts w:eastAsiaTheme="minorEastAsia"/>
        </w:rPr>
        <w:t xml:space="preserve"> </w:t>
      </w:r>
      <w:r w:rsidRPr="009575AB">
        <w:rPr>
          <w:rFonts w:eastAsiaTheme="minorEastAsia" w:hint="eastAsia"/>
        </w:rPr>
        <w:t>コミュニケーション幻想を超えて』ナカニシヤ出版</w:t>
      </w:r>
      <w:r w:rsidRPr="009575AB">
        <w:rPr>
          <w:rFonts w:eastAsiaTheme="minorEastAsia" w:hint="eastAsia"/>
        </w:rPr>
        <w:t>2</w:t>
      </w:r>
      <w:r w:rsidRPr="009575AB">
        <w:rPr>
          <w:rFonts w:eastAsiaTheme="minorEastAsia"/>
        </w:rPr>
        <w:t>021/12/20</w:t>
      </w:r>
    </w:p>
    <w:p w14:paraId="2135D7A5" w14:textId="77777777" w:rsidR="00982316" w:rsidRPr="009575AB" w:rsidRDefault="00982316" w:rsidP="00982316">
      <w:pPr>
        <w:rPr>
          <w:rFonts w:eastAsiaTheme="minorEastAsia"/>
        </w:rPr>
      </w:pPr>
      <w:r w:rsidRPr="009575AB">
        <w:rPr>
          <w:rFonts w:eastAsiaTheme="minorEastAsia" w:hint="eastAsia"/>
        </w:rPr>
        <w:t>・若松英輔、山本芳久『危機の神学</w:t>
      </w:r>
      <w:r w:rsidRPr="009575AB">
        <w:rPr>
          <w:rFonts w:eastAsiaTheme="minorEastAsia"/>
        </w:rPr>
        <w:t xml:space="preserve"> </w:t>
      </w:r>
      <w:r w:rsidRPr="009575AB">
        <w:rPr>
          <w:rFonts w:eastAsiaTheme="minorEastAsia" w:hint="eastAsia"/>
        </w:rPr>
        <w:t>「無関心というパンデミック」を超えて』文春新書</w:t>
      </w:r>
      <w:r w:rsidRPr="009575AB">
        <w:rPr>
          <w:rFonts w:eastAsiaTheme="minorEastAsia"/>
        </w:rPr>
        <w:t>2021/12/20</w:t>
      </w:r>
    </w:p>
    <w:p w14:paraId="240DEFAE" w14:textId="75C62262" w:rsidR="0005205F" w:rsidRPr="009575AB" w:rsidRDefault="0005205F" w:rsidP="0005205F">
      <w:pPr>
        <w:rPr>
          <w:rFonts w:eastAsiaTheme="minorEastAsia"/>
        </w:rPr>
      </w:pPr>
      <w:r w:rsidRPr="009575AB">
        <w:rPr>
          <w:rFonts w:eastAsiaTheme="minorEastAsia" w:hint="eastAsia"/>
        </w:rPr>
        <w:t>・斉藤文彦、プチ鹿島『プロレス社会学のススメ</w:t>
      </w:r>
      <w:r w:rsidRPr="009575AB">
        <w:rPr>
          <w:rFonts w:eastAsiaTheme="minorEastAsia"/>
        </w:rPr>
        <w:t xml:space="preserve"> </w:t>
      </w:r>
      <w:r w:rsidRPr="009575AB">
        <w:rPr>
          <w:rFonts w:eastAsiaTheme="minorEastAsia" w:hint="eastAsia"/>
        </w:rPr>
        <w:t>コロナ時代を読み解くヒント』ホーム社</w:t>
      </w:r>
      <w:r w:rsidRPr="009575AB">
        <w:rPr>
          <w:rFonts w:eastAsiaTheme="minorEastAsia"/>
        </w:rPr>
        <w:t>2021/12/20</w:t>
      </w:r>
      <w:r w:rsidR="00546223" w:rsidRPr="009575AB">
        <w:rPr>
          <w:rFonts w:eastAsiaTheme="minorEastAsia" w:hint="eastAsia"/>
        </w:rPr>
        <w:t xml:space="preserve">　Ｓ○</w:t>
      </w:r>
    </w:p>
    <w:p w14:paraId="40F67133" w14:textId="77777777" w:rsidR="00B77885" w:rsidRPr="009575AB" w:rsidRDefault="00B77885" w:rsidP="00B77885">
      <w:pPr>
        <w:rPr>
          <w:rFonts w:eastAsiaTheme="minorEastAsia"/>
        </w:rPr>
      </w:pPr>
      <w:r w:rsidRPr="009575AB">
        <w:rPr>
          <w:rFonts w:eastAsiaTheme="minorEastAsia" w:hint="eastAsia"/>
        </w:rPr>
        <w:lastRenderedPageBreak/>
        <w:t>・森田浩之『コロナの倫理学』論創社</w:t>
      </w:r>
      <w:r w:rsidRPr="009575AB">
        <w:rPr>
          <w:rFonts w:eastAsiaTheme="minorEastAsia" w:hint="eastAsia"/>
        </w:rPr>
        <w:t>2</w:t>
      </w:r>
      <w:r w:rsidRPr="009575AB">
        <w:rPr>
          <w:rFonts w:eastAsiaTheme="minorEastAsia"/>
        </w:rPr>
        <w:t>021/12/20</w:t>
      </w:r>
    </w:p>
    <w:p w14:paraId="39D1B33F" w14:textId="700149E5" w:rsidR="00685C25" w:rsidRPr="009575AB" w:rsidRDefault="00685C25" w:rsidP="00685C25">
      <w:pPr>
        <w:rPr>
          <w:rFonts w:eastAsiaTheme="minorEastAsia"/>
        </w:rPr>
      </w:pPr>
      <w:r w:rsidRPr="009575AB">
        <w:rPr>
          <w:rFonts w:eastAsiaTheme="minorEastAsia" w:hint="eastAsia"/>
        </w:rPr>
        <w:t>・</w:t>
      </w:r>
      <w:r w:rsidR="00204F21" w:rsidRPr="009575AB">
        <w:rPr>
          <w:rFonts w:eastAsiaTheme="minorEastAsia" w:hint="eastAsia"/>
        </w:rPr>
        <w:t>アンナ</w:t>
      </w:r>
      <w:r w:rsidRPr="009575AB">
        <w:rPr>
          <w:rFonts w:eastAsiaTheme="minorEastAsia" w:hint="eastAsia"/>
        </w:rPr>
        <w:t>・クレイボーン『パンデミック・プラネット</w:t>
      </w:r>
      <w:r w:rsidRPr="009575AB">
        <w:rPr>
          <w:rFonts w:eastAsiaTheme="minorEastAsia"/>
        </w:rPr>
        <w:t xml:space="preserve"> </w:t>
      </w:r>
      <w:r w:rsidRPr="009575AB">
        <w:rPr>
          <w:rFonts w:eastAsiaTheme="minorEastAsia" w:hint="eastAsia"/>
        </w:rPr>
        <w:t>感染症が地球にあたえる影響』大山泉訳、評論社（絵本）（原著２０２１年）</w:t>
      </w:r>
      <w:r w:rsidRPr="009575AB">
        <w:rPr>
          <w:rFonts w:eastAsiaTheme="minorEastAsia"/>
        </w:rPr>
        <w:t>2021/12/20</w:t>
      </w:r>
    </w:p>
    <w:p w14:paraId="06348799" w14:textId="77777777" w:rsidR="00E52911" w:rsidRPr="009575AB" w:rsidRDefault="00E52911" w:rsidP="00E52911">
      <w:r w:rsidRPr="009575AB">
        <w:rPr>
          <w:rFonts w:hint="eastAsia"/>
        </w:rPr>
        <w:t>・「週刊女性」２０２１年１２月２１日号（第</w:t>
      </w:r>
      <w:r w:rsidRPr="009575AB">
        <w:t>65</w:t>
      </w:r>
      <w:r w:rsidRPr="009575AB">
        <w:rPr>
          <w:rFonts w:hint="eastAsia"/>
        </w:rPr>
        <w:t>巻第</w:t>
      </w:r>
      <w:r w:rsidRPr="009575AB">
        <w:rPr>
          <w:rFonts w:hint="eastAsia"/>
        </w:rPr>
        <w:t>4</w:t>
      </w:r>
      <w:r w:rsidRPr="009575AB">
        <w:t>5</w:t>
      </w:r>
      <w:r w:rsidRPr="009575AB">
        <w:rPr>
          <w:rFonts w:hint="eastAsia"/>
        </w:rPr>
        <w:t>号）、「コロナ新型変異</w:t>
      </w:r>
      <w:r w:rsidRPr="009575AB">
        <w:t xml:space="preserve"> </w:t>
      </w:r>
      <w:r w:rsidRPr="009575AB">
        <w:rPr>
          <w:rFonts w:hint="eastAsia"/>
        </w:rPr>
        <w:t>オミクロン株はワクチン接種から生まれた</w:t>
      </w:r>
      <w:r w:rsidRPr="009575AB">
        <w:t>!?</w:t>
      </w:r>
      <w:r w:rsidRPr="009575AB">
        <w:rPr>
          <w:rFonts w:hint="eastAsia"/>
        </w:rPr>
        <w:t>」主婦と生活社</w:t>
      </w:r>
      <w:r w:rsidRPr="009575AB">
        <w:t>2021/12/7</w:t>
      </w:r>
    </w:p>
    <w:p w14:paraId="4D2018C5" w14:textId="77777777" w:rsidR="00C01A27" w:rsidRPr="009575AB" w:rsidRDefault="00C01A27" w:rsidP="00C01A27">
      <w:pPr>
        <w:rPr>
          <w:rFonts w:eastAsiaTheme="minorEastAsia"/>
        </w:rPr>
      </w:pPr>
      <w:r w:rsidRPr="009575AB">
        <w:rPr>
          <w:rFonts w:eastAsiaTheme="minorEastAsia" w:hint="eastAsia"/>
        </w:rPr>
        <w:t>・駒村吉重『このごろのこと』ライブ・パブリッシング</w:t>
      </w:r>
      <w:r w:rsidRPr="009575AB">
        <w:rPr>
          <w:rFonts w:eastAsiaTheme="minorEastAsia"/>
        </w:rPr>
        <w:t>2021/12/21</w:t>
      </w:r>
    </w:p>
    <w:p w14:paraId="01E02B37" w14:textId="77777777" w:rsidR="00565B74" w:rsidRPr="009575AB" w:rsidRDefault="00565B74" w:rsidP="00565B74">
      <w:pPr>
        <w:rPr>
          <w:rFonts w:eastAsiaTheme="minorEastAsia"/>
        </w:rPr>
      </w:pPr>
      <w:r w:rsidRPr="009575AB">
        <w:rPr>
          <w:rFonts w:eastAsiaTheme="minorEastAsia" w:hint="eastAsia"/>
        </w:rPr>
        <w:t>・奥野克巳、近藤祉秋、辻陽介＝編『コロナ禍をどう読むか</w:t>
      </w:r>
      <w:r w:rsidRPr="009575AB">
        <w:rPr>
          <w:rFonts w:eastAsiaTheme="minorEastAsia"/>
        </w:rPr>
        <w:t xml:space="preserve"> 16</w:t>
      </w:r>
      <w:r w:rsidRPr="009575AB">
        <w:rPr>
          <w:rFonts w:eastAsiaTheme="minorEastAsia" w:hint="eastAsia"/>
        </w:rPr>
        <w:t>の知性による８つの対話』亜紀書房（対話集）</w:t>
      </w:r>
      <w:r w:rsidRPr="009575AB">
        <w:rPr>
          <w:rFonts w:eastAsiaTheme="minorEastAsia"/>
        </w:rPr>
        <w:t>2021/2/22</w:t>
      </w:r>
    </w:p>
    <w:p w14:paraId="613F7D32" w14:textId="77777777" w:rsidR="00734625" w:rsidRPr="009575AB" w:rsidRDefault="00734625" w:rsidP="00734625">
      <w:pPr>
        <w:rPr>
          <w:rFonts w:eastAsiaTheme="minorEastAsia"/>
        </w:rPr>
      </w:pPr>
      <w:r w:rsidRPr="009575AB">
        <w:rPr>
          <w:rFonts w:eastAsiaTheme="minorEastAsia" w:hint="eastAsia"/>
        </w:rPr>
        <w:t>・森清敏＋川村奈津子／ＭＤＳ『暮らしの空間デザイン手帖</w:t>
      </w:r>
      <w:r w:rsidRPr="009575AB">
        <w:rPr>
          <w:rFonts w:eastAsiaTheme="minorEastAsia"/>
        </w:rPr>
        <w:t xml:space="preserve"> </w:t>
      </w:r>
      <w:r w:rsidRPr="009575AB">
        <w:rPr>
          <w:rFonts w:eastAsiaTheme="minorEastAsia" w:hint="eastAsia"/>
        </w:rPr>
        <w:t>改訂版』エクスナレッジ</w:t>
      </w:r>
      <w:r w:rsidRPr="009575AB">
        <w:rPr>
          <w:rFonts w:eastAsiaTheme="minorEastAsia"/>
        </w:rPr>
        <w:t>2021/12/22</w:t>
      </w:r>
      <w:r w:rsidRPr="009575AB">
        <w:rPr>
          <w:rFonts w:eastAsiaTheme="minorEastAsia" w:hint="eastAsia"/>
        </w:rPr>
        <w:t xml:space="preserve">　２０１５年刊の改訂版</w:t>
      </w:r>
    </w:p>
    <w:p w14:paraId="435C94EE" w14:textId="77777777" w:rsidR="00814FC0" w:rsidRPr="009575AB" w:rsidRDefault="00814FC0" w:rsidP="00814FC0">
      <w:pPr>
        <w:rPr>
          <w:rFonts w:eastAsiaTheme="minorEastAsia"/>
        </w:rPr>
      </w:pPr>
      <w:r w:rsidRPr="009575AB">
        <w:rPr>
          <w:rFonts w:eastAsiaTheme="minorEastAsia" w:hint="eastAsia"/>
        </w:rPr>
        <w:t>・コロワくんサポーターズ『新たなギモンに日米欧の医師らが総力回答！</w:t>
      </w:r>
      <w:r w:rsidRPr="009575AB">
        <w:rPr>
          <w:rFonts w:eastAsiaTheme="minorEastAsia"/>
        </w:rPr>
        <w:t xml:space="preserve"> </w:t>
      </w:r>
      <w:r w:rsidRPr="009575AB">
        <w:rPr>
          <w:rFonts w:eastAsiaTheme="minorEastAsia" w:hint="eastAsia"/>
        </w:rPr>
        <w:t>新型コロナワクチン・治療薬</w:t>
      </w:r>
      <w:r w:rsidRPr="009575AB">
        <w:rPr>
          <w:rFonts w:eastAsiaTheme="minorEastAsia"/>
        </w:rPr>
        <w:t xml:space="preserve"> </w:t>
      </w:r>
      <w:r w:rsidRPr="009575AB">
        <w:rPr>
          <w:rFonts w:eastAsiaTheme="minorEastAsia" w:hint="eastAsia"/>
        </w:rPr>
        <w:t>最新Ｑ＆Ａ５０』日経メディカル開発（電子書籍）</w:t>
      </w:r>
      <w:r w:rsidRPr="009575AB">
        <w:rPr>
          <w:rFonts w:eastAsiaTheme="minorEastAsia"/>
        </w:rPr>
        <w:t>2021/12/22</w:t>
      </w:r>
    </w:p>
    <w:p w14:paraId="40573193" w14:textId="77777777" w:rsidR="0009692D" w:rsidRPr="009575AB" w:rsidRDefault="0009692D" w:rsidP="0009692D">
      <w:pPr>
        <w:rPr>
          <w:rFonts w:eastAsiaTheme="minorEastAsia"/>
        </w:rPr>
      </w:pPr>
      <w:r w:rsidRPr="009575AB">
        <w:rPr>
          <w:rFonts w:eastAsiaTheme="minorEastAsia" w:hint="eastAsia"/>
        </w:rPr>
        <w:t>・コロナと暮らし実行委員会『コロナ禍の生活綴方』ほおずき書籍</w:t>
      </w:r>
      <w:r w:rsidRPr="009575AB">
        <w:rPr>
          <w:rFonts w:eastAsiaTheme="minorEastAsia"/>
        </w:rPr>
        <w:t>2021/12/22</w:t>
      </w:r>
    </w:p>
    <w:p w14:paraId="322AF9CD" w14:textId="77777777" w:rsidR="00576FF8" w:rsidRPr="009575AB" w:rsidRDefault="00576FF8" w:rsidP="00576FF8">
      <w:pPr>
        <w:rPr>
          <w:rFonts w:eastAsiaTheme="minorEastAsia"/>
        </w:rPr>
      </w:pPr>
      <w:r w:rsidRPr="009575AB">
        <w:rPr>
          <w:rFonts w:eastAsiaTheme="minorEastAsia" w:hint="eastAsia"/>
        </w:rPr>
        <w:t>・大久保祐輔＝作・監修、ミヤザキ＝絵『はなからはいりやすいウイルスのはなし</w:t>
      </w:r>
      <w:r w:rsidRPr="009575AB">
        <w:rPr>
          <w:rFonts w:eastAsiaTheme="minorEastAsia"/>
        </w:rPr>
        <w:t xml:space="preserve"> </w:t>
      </w:r>
      <w:r w:rsidRPr="009575AB">
        <w:rPr>
          <w:rFonts w:eastAsiaTheme="minorEastAsia" w:hint="eastAsia"/>
        </w:rPr>
        <w:t>ウイルスがからだにはいると、どうなるの？』岩崎書店（絵本）</w:t>
      </w:r>
      <w:r w:rsidRPr="009575AB">
        <w:rPr>
          <w:rFonts w:eastAsiaTheme="minorEastAsia"/>
        </w:rPr>
        <w:t>2021/12/24</w:t>
      </w:r>
    </w:p>
    <w:p w14:paraId="4FFD9E22" w14:textId="4DBDD82F" w:rsidR="00D12D78" w:rsidRPr="009575AB" w:rsidRDefault="00D12D78" w:rsidP="00D12D78">
      <w:pPr>
        <w:rPr>
          <w:rFonts w:eastAsiaTheme="minorEastAsia"/>
        </w:rPr>
      </w:pPr>
      <w:r w:rsidRPr="009575AB">
        <w:rPr>
          <w:rFonts w:eastAsiaTheme="minorEastAsia" w:hint="eastAsia"/>
        </w:rPr>
        <w:t>・北川修司＝編集代表、清水忠、中川素子、中村任、土生康司、矢野育子＝編集『</w:t>
      </w:r>
      <w:r w:rsidR="007C7FC3" w:rsidRPr="009575AB">
        <w:rPr>
          <w:rFonts w:eastAsiaTheme="minorEastAsia" w:hint="eastAsia"/>
        </w:rPr>
        <w:t>できる薬剤師と呼ばれるために</w:t>
      </w:r>
      <w:r w:rsidR="007C7FC3" w:rsidRPr="009575AB">
        <w:rPr>
          <w:rFonts w:eastAsiaTheme="minorEastAsia"/>
        </w:rPr>
        <w:t xml:space="preserve"> </w:t>
      </w:r>
      <w:r w:rsidRPr="009575AB">
        <w:rPr>
          <w:rFonts w:eastAsiaTheme="minorEastAsia" w:hint="eastAsia"/>
        </w:rPr>
        <w:t>上手に使いたい薬学ナレッジ</w:t>
      </w:r>
      <w:r w:rsidR="007C7FC3" w:rsidRPr="009575AB">
        <w:rPr>
          <w:rFonts w:eastAsiaTheme="minorEastAsia" w:hint="eastAsia"/>
        </w:rPr>
        <w:t>１０１</w:t>
      </w:r>
      <w:r w:rsidRPr="009575AB">
        <w:rPr>
          <w:rFonts w:eastAsiaTheme="minorEastAsia" w:hint="eastAsia"/>
        </w:rPr>
        <w:t>』じほう</w:t>
      </w:r>
      <w:r w:rsidRPr="009575AB">
        <w:rPr>
          <w:rFonts w:eastAsiaTheme="minorEastAsia"/>
        </w:rPr>
        <w:t>2021/12/24</w:t>
      </w:r>
    </w:p>
    <w:p w14:paraId="5C15C3F0" w14:textId="77777777" w:rsidR="00B5229E" w:rsidRPr="009575AB" w:rsidRDefault="00B5229E" w:rsidP="00B5229E">
      <w:pPr>
        <w:rPr>
          <w:rFonts w:eastAsiaTheme="minorEastAsia"/>
        </w:rPr>
      </w:pPr>
      <w:r w:rsidRPr="009575AB">
        <w:rPr>
          <w:rFonts w:eastAsiaTheme="minorEastAsia" w:hint="eastAsia"/>
        </w:rPr>
        <w:t>・木村盛世『誰も書けない「コロナ対策」のＡ級戦犯』宝島社新書</w:t>
      </w:r>
      <w:r w:rsidRPr="009575AB">
        <w:rPr>
          <w:rFonts w:eastAsiaTheme="minorEastAsia"/>
        </w:rPr>
        <w:t>2021/12/24</w:t>
      </w:r>
      <w:r w:rsidRPr="009575AB">
        <w:rPr>
          <w:rFonts w:eastAsiaTheme="minorEastAsia" w:hint="eastAsia"/>
        </w:rPr>
        <w:t xml:space="preserve">　Ｓ</w:t>
      </w:r>
    </w:p>
    <w:p w14:paraId="49ECEE86" w14:textId="77777777" w:rsidR="00DF233E" w:rsidRPr="009575AB" w:rsidRDefault="00DF233E" w:rsidP="00DF233E">
      <w:pPr>
        <w:rPr>
          <w:rFonts w:eastAsiaTheme="minorEastAsia"/>
        </w:rPr>
      </w:pPr>
      <w:r w:rsidRPr="009575AB">
        <w:rPr>
          <w:rFonts w:eastAsiaTheme="minorEastAsia" w:hint="eastAsia"/>
        </w:rPr>
        <w:t>・村上薫、川澄恵子『大阪ミナミの貧困女子』宝島社新書</w:t>
      </w:r>
      <w:r w:rsidRPr="009575AB">
        <w:rPr>
          <w:rFonts w:eastAsiaTheme="minorEastAsia"/>
        </w:rPr>
        <w:t>2021/2/24</w:t>
      </w:r>
    </w:p>
    <w:p w14:paraId="435E84C5" w14:textId="77777777" w:rsidR="005423A0" w:rsidRPr="009575AB" w:rsidRDefault="005423A0" w:rsidP="005423A0">
      <w:pPr>
        <w:rPr>
          <w:rFonts w:eastAsiaTheme="minorEastAsia"/>
        </w:rPr>
      </w:pPr>
      <w:r w:rsidRPr="009575AB">
        <w:rPr>
          <w:rFonts w:eastAsiaTheme="minorEastAsia" w:hint="eastAsia"/>
        </w:rPr>
        <w:t>・「季刊実践自治</w:t>
      </w:r>
      <w:r w:rsidRPr="009575AB">
        <w:rPr>
          <w:rFonts w:eastAsiaTheme="minorEastAsia"/>
        </w:rPr>
        <w:t xml:space="preserve"> Beacon Authority</w:t>
      </w:r>
      <w:r w:rsidRPr="009575AB">
        <w:rPr>
          <w:rFonts w:eastAsiaTheme="minorEastAsia" w:hint="eastAsia"/>
        </w:rPr>
        <w:t>」２０２１年冬号（通巻</w:t>
      </w:r>
      <w:r w:rsidRPr="009575AB">
        <w:rPr>
          <w:rFonts w:eastAsiaTheme="minorEastAsia"/>
        </w:rPr>
        <w:t>88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コロナ感染症にどう立ち向かうか</w:t>
      </w:r>
      <w:r w:rsidRPr="009575AB">
        <w:rPr>
          <w:rFonts w:eastAsiaTheme="minorEastAsia"/>
        </w:rPr>
        <w:t xml:space="preserve"> </w:t>
      </w:r>
      <w:r w:rsidRPr="009575AB">
        <w:rPr>
          <w:rFonts w:eastAsiaTheme="minorEastAsia" w:hint="eastAsia"/>
        </w:rPr>
        <w:t>─国の対応と苦悩する自治体─」イマジン出版</w:t>
      </w:r>
      <w:r w:rsidRPr="009575AB">
        <w:rPr>
          <w:rFonts w:eastAsiaTheme="minorEastAsia"/>
        </w:rPr>
        <w:t>2021/12/25</w:t>
      </w:r>
    </w:p>
    <w:p w14:paraId="60736505" w14:textId="77777777" w:rsidR="00F82831" w:rsidRPr="009575AB" w:rsidRDefault="00F82831" w:rsidP="00F82831">
      <w:pPr>
        <w:rPr>
          <w:rFonts w:eastAsiaTheme="minorEastAsia"/>
        </w:rPr>
      </w:pPr>
      <w:r w:rsidRPr="009575AB">
        <w:rPr>
          <w:rFonts w:eastAsiaTheme="minorEastAsia" w:hint="eastAsia"/>
        </w:rPr>
        <w:t>・「看護展望」２０２１年１２月号（第</w:t>
      </w:r>
      <w:r w:rsidRPr="009575AB">
        <w:rPr>
          <w:rFonts w:eastAsiaTheme="minorEastAsia"/>
        </w:rPr>
        <w:t>46</w:t>
      </w:r>
      <w:r w:rsidRPr="009575AB">
        <w:rPr>
          <w:rFonts w:eastAsiaTheme="minorEastAsia" w:hint="eastAsia"/>
        </w:rPr>
        <w:t>巻第</w:t>
      </w:r>
      <w:r w:rsidRPr="009575AB">
        <w:rPr>
          <w:rFonts w:eastAsiaTheme="minorEastAsia" w:hint="eastAsia"/>
        </w:rPr>
        <w:t>1</w:t>
      </w:r>
      <w:r w:rsidRPr="009575AB">
        <w:rPr>
          <w:rFonts w:eastAsiaTheme="minorEastAsia"/>
        </w:rPr>
        <w:t>4</w:t>
      </w:r>
      <w:r w:rsidRPr="009575AB">
        <w:rPr>
          <w:rFonts w:eastAsiaTheme="minorEastAsia" w:hint="eastAsia"/>
        </w:rPr>
        <w:t>号）、「特集</w:t>
      </w:r>
      <w:r w:rsidRPr="009575AB">
        <w:rPr>
          <w:rFonts w:eastAsiaTheme="minorEastAsia"/>
        </w:rPr>
        <w:t xml:space="preserve"> with</w:t>
      </w:r>
      <w:r w:rsidRPr="009575AB">
        <w:rPr>
          <w:rFonts w:eastAsiaTheme="minorEastAsia" w:hint="eastAsia"/>
        </w:rPr>
        <w:t>コロナ時代に求められる新人看護職員研修のあり方」メヂカルフレンド社</w:t>
      </w:r>
      <w:r w:rsidRPr="009575AB">
        <w:rPr>
          <w:rFonts w:eastAsiaTheme="minorEastAsia"/>
        </w:rPr>
        <w:t>2021/12/25</w:t>
      </w:r>
    </w:p>
    <w:p w14:paraId="3F9BD80C" w14:textId="77777777" w:rsidR="00614B8B" w:rsidRPr="009575AB" w:rsidRDefault="00614B8B" w:rsidP="00614B8B">
      <w:pPr>
        <w:rPr>
          <w:rFonts w:eastAsiaTheme="minorEastAsia"/>
        </w:rPr>
      </w:pPr>
      <w:r w:rsidRPr="009575AB">
        <w:rPr>
          <w:rFonts w:eastAsiaTheme="minorEastAsia" w:hint="eastAsia"/>
        </w:rPr>
        <w:t>・崎谷博征、有馬ようこ『ハチミツ自然療法の最前線</w:t>
      </w:r>
      <w:r w:rsidRPr="009575AB">
        <w:rPr>
          <w:rFonts w:eastAsiaTheme="minorEastAsia"/>
        </w:rPr>
        <w:t xml:space="preserve"> </w:t>
      </w:r>
      <w:r w:rsidRPr="009575AB">
        <w:rPr>
          <w:rFonts w:eastAsiaTheme="minorEastAsia" w:hint="eastAsia"/>
        </w:rPr>
        <w:t>ポスト総ワクチン接種時代の処方箋』秀和システム</w:t>
      </w:r>
      <w:r w:rsidRPr="009575AB">
        <w:rPr>
          <w:rFonts w:eastAsiaTheme="minorEastAsia"/>
        </w:rPr>
        <w:t>2021/12/25</w:t>
      </w:r>
    </w:p>
    <w:p w14:paraId="241B0637" w14:textId="77777777" w:rsidR="009720AD" w:rsidRPr="009575AB" w:rsidRDefault="009D75C2" w:rsidP="009720AD">
      <w:pPr>
        <w:rPr>
          <w:rFonts w:eastAsiaTheme="minorEastAsia"/>
        </w:rPr>
      </w:pPr>
      <w:r w:rsidRPr="009575AB">
        <w:rPr>
          <w:rFonts w:eastAsiaTheme="minorEastAsia" w:hint="eastAsia"/>
        </w:rPr>
        <w:t>・西澤真理子『リスクコミュニケーション』毎日新聞出版</w:t>
      </w:r>
      <w:r w:rsidR="00AE5A0F" w:rsidRPr="009575AB">
        <w:rPr>
          <w:rFonts w:eastAsiaTheme="minorEastAsia" w:hint="eastAsia"/>
        </w:rPr>
        <w:t>（オンデマンド出版）</w:t>
      </w:r>
      <w:r w:rsidRPr="009575AB">
        <w:rPr>
          <w:rFonts w:eastAsiaTheme="minorEastAsia"/>
        </w:rPr>
        <w:t>2021/12/2</w:t>
      </w:r>
      <w:r w:rsidR="00AE5A0F" w:rsidRPr="009575AB">
        <w:rPr>
          <w:rFonts w:eastAsiaTheme="minorEastAsia"/>
        </w:rPr>
        <w:t>5</w:t>
      </w:r>
      <w:r w:rsidR="00CE2E4A" w:rsidRPr="009575AB">
        <w:rPr>
          <w:rFonts w:eastAsiaTheme="minorEastAsia" w:hint="eastAsia"/>
        </w:rPr>
        <w:t xml:space="preserve">　２０１</w:t>
      </w:r>
      <w:r w:rsidR="00AE5A0F" w:rsidRPr="009575AB">
        <w:rPr>
          <w:rFonts w:eastAsiaTheme="minorEastAsia" w:hint="eastAsia"/>
        </w:rPr>
        <w:t>３</w:t>
      </w:r>
      <w:r w:rsidR="00CE2E4A" w:rsidRPr="009575AB">
        <w:rPr>
          <w:rFonts w:eastAsiaTheme="minorEastAsia" w:hint="eastAsia"/>
        </w:rPr>
        <w:t>年刊の</w:t>
      </w:r>
      <w:r w:rsidR="00AE5A0F" w:rsidRPr="009575AB">
        <w:rPr>
          <w:rFonts w:eastAsiaTheme="minorEastAsia" w:hint="eastAsia"/>
        </w:rPr>
        <w:t>加筆修正</w:t>
      </w:r>
      <w:r w:rsidR="00CE2E4A" w:rsidRPr="009575AB">
        <w:rPr>
          <w:rFonts w:eastAsiaTheme="minorEastAsia" w:hint="eastAsia"/>
        </w:rPr>
        <w:t>版</w:t>
      </w:r>
    </w:p>
    <w:p w14:paraId="61FA65A9" w14:textId="4C66F03C" w:rsidR="0049207A" w:rsidRPr="009575AB" w:rsidRDefault="0049207A" w:rsidP="009720AD">
      <w:pPr>
        <w:rPr>
          <w:rFonts w:eastAsiaTheme="minorEastAsia"/>
        </w:rPr>
      </w:pPr>
      <w:r w:rsidRPr="009575AB">
        <w:rPr>
          <w:rFonts w:eastAsiaTheme="minorEastAsia" w:hint="eastAsia"/>
        </w:rPr>
        <w:t>・進藤宗幸『権力にゆがむ専門知</w:t>
      </w:r>
      <w:r w:rsidRPr="009575AB">
        <w:rPr>
          <w:rFonts w:eastAsiaTheme="minorEastAsia"/>
        </w:rPr>
        <w:t xml:space="preserve"> </w:t>
      </w:r>
      <w:r w:rsidRPr="009575AB">
        <w:rPr>
          <w:rFonts w:eastAsiaTheme="minorEastAsia" w:hint="eastAsia"/>
        </w:rPr>
        <w:t>専門家はどう統制されてきたのか』朝日選書</w:t>
      </w:r>
      <w:r w:rsidRPr="009575AB">
        <w:rPr>
          <w:rFonts w:eastAsiaTheme="minorEastAsia"/>
        </w:rPr>
        <w:t>2021/12/25</w:t>
      </w:r>
      <w:r w:rsidR="009720AD" w:rsidRPr="009575AB">
        <w:rPr>
          <w:rFonts w:eastAsiaTheme="minorEastAsia" w:hint="eastAsia"/>
        </w:rPr>
        <w:t xml:space="preserve">　</w:t>
      </w:r>
      <w:r w:rsidRPr="009575AB">
        <w:rPr>
          <w:rFonts w:eastAsiaTheme="minorEastAsia" w:hint="eastAsia"/>
        </w:rPr>
        <w:t>Ｓ</w:t>
      </w:r>
    </w:p>
    <w:p w14:paraId="553542DC" w14:textId="77777777" w:rsidR="00393BC2" w:rsidRPr="009575AB" w:rsidRDefault="00393BC2" w:rsidP="00393BC2">
      <w:pPr>
        <w:rPr>
          <w:rFonts w:eastAsiaTheme="minorEastAsia"/>
        </w:rPr>
      </w:pPr>
      <w:r w:rsidRPr="009575AB">
        <w:rPr>
          <w:rFonts w:eastAsiaTheme="minorEastAsia" w:hint="eastAsia"/>
        </w:rPr>
        <w:t>・池野文昭監修『ヘルスケア・イノベーション２</w:t>
      </w:r>
      <w:r w:rsidRPr="009575AB">
        <w:rPr>
          <w:rFonts w:eastAsiaTheme="minorEastAsia"/>
        </w:rPr>
        <w:t xml:space="preserve"> </w:t>
      </w:r>
      <w:r w:rsidRPr="009575AB">
        <w:rPr>
          <w:rFonts w:eastAsiaTheme="minorEastAsia" w:hint="eastAsia"/>
        </w:rPr>
        <w:t>人間中心の新たな豊かさ』時評社</w:t>
      </w:r>
      <w:r w:rsidRPr="009575AB">
        <w:rPr>
          <w:rFonts w:eastAsiaTheme="minorEastAsia"/>
        </w:rPr>
        <w:t>2021/12/25</w:t>
      </w:r>
    </w:p>
    <w:p w14:paraId="2F453E6A" w14:textId="77777777" w:rsidR="006033B4" w:rsidRPr="009575AB" w:rsidRDefault="006033B4" w:rsidP="006033B4">
      <w:pPr>
        <w:rPr>
          <w:rFonts w:eastAsiaTheme="minorEastAsia"/>
        </w:rPr>
      </w:pPr>
      <w:r w:rsidRPr="009575AB">
        <w:rPr>
          <w:rFonts w:eastAsiaTheme="minorEastAsia" w:hint="eastAsia"/>
        </w:rPr>
        <w:t>・真山仁『プレス</w:t>
      </w:r>
      <w:r w:rsidRPr="009575AB">
        <w:rPr>
          <w:rFonts w:eastAsiaTheme="minorEastAsia"/>
        </w:rPr>
        <w:t xml:space="preserve"> </w:t>
      </w:r>
      <w:r w:rsidRPr="009575AB">
        <w:rPr>
          <w:rFonts w:eastAsiaTheme="minorEastAsia" w:hint="eastAsia"/>
        </w:rPr>
        <w:t>素晴らしきニッポンの肖像』角川文庫</w:t>
      </w:r>
      <w:r w:rsidRPr="009575AB">
        <w:rPr>
          <w:rFonts w:eastAsiaTheme="minorEastAsia"/>
        </w:rPr>
        <w:t>2021/12/25</w:t>
      </w:r>
      <w:r w:rsidRPr="009575AB">
        <w:rPr>
          <w:rFonts w:eastAsiaTheme="minorEastAsia" w:hint="eastAsia"/>
        </w:rPr>
        <w:t xml:space="preserve">　２０１８年毎日新聞出版刊『アディオス！</w:t>
      </w:r>
      <w:r w:rsidRPr="009575AB">
        <w:rPr>
          <w:rFonts w:eastAsiaTheme="minorEastAsia"/>
        </w:rPr>
        <w:t xml:space="preserve"> </w:t>
      </w:r>
      <w:r w:rsidRPr="009575AB">
        <w:rPr>
          <w:rFonts w:eastAsiaTheme="minorEastAsia" w:hint="eastAsia"/>
        </w:rPr>
        <w:t>ジャパン</w:t>
      </w:r>
      <w:r w:rsidRPr="009575AB">
        <w:rPr>
          <w:rFonts w:eastAsiaTheme="minorEastAsia"/>
        </w:rPr>
        <w:t xml:space="preserve"> </w:t>
      </w:r>
      <w:r w:rsidRPr="009575AB">
        <w:rPr>
          <w:rFonts w:eastAsiaTheme="minorEastAsia" w:hint="eastAsia"/>
        </w:rPr>
        <w:t>なぜ日本は凋落したのか』の加筆修正文庫版</w:t>
      </w:r>
    </w:p>
    <w:p w14:paraId="607B40C3" w14:textId="77777777" w:rsidR="00C52296" w:rsidRPr="009575AB" w:rsidRDefault="00C52296" w:rsidP="00C52296">
      <w:pPr>
        <w:rPr>
          <w:rFonts w:eastAsiaTheme="minorEastAsia"/>
        </w:rPr>
      </w:pPr>
      <w:r w:rsidRPr="009575AB">
        <w:rPr>
          <w:rFonts w:eastAsiaTheme="minorEastAsia" w:hint="eastAsia"/>
        </w:rPr>
        <w:t>・菅野百合、阿部次郎、宮塚久＝編著、西村あさひ法律事務所</w:t>
      </w:r>
      <w:r w:rsidRPr="009575AB">
        <w:rPr>
          <w:rFonts w:eastAsiaTheme="minorEastAsia"/>
        </w:rPr>
        <w:t xml:space="preserve"> </w:t>
      </w:r>
      <w:r w:rsidRPr="009575AB">
        <w:rPr>
          <w:rFonts w:eastAsiaTheme="minorEastAsia" w:hint="eastAsia"/>
        </w:rPr>
        <w:t>労働法グループ＝著『働き方改革とこれからの時代の労働法</w:t>
      </w:r>
      <w:r w:rsidRPr="009575AB">
        <w:rPr>
          <w:rFonts w:eastAsiaTheme="minorEastAsia"/>
        </w:rPr>
        <w:t xml:space="preserve"> </w:t>
      </w:r>
      <w:r w:rsidRPr="009575AB">
        <w:rPr>
          <w:rFonts w:eastAsiaTheme="minorEastAsia" w:hint="eastAsia"/>
        </w:rPr>
        <w:t>第２版』商事法務</w:t>
      </w:r>
      <w:r w:rsidRPr="009575AB">
        <w:rPr>
          <w:rFonts w:eastAsiaTheme="minorEastAsia"/>
        </w:rPr>
        <w:t>2021/12/25</w:t>
      </w:r>
    </w:p>
    <w:p w14:paraId="55F7870D" w14:textId="52047F56" w:rsidR="00AE187E" w:rsidRPr="009575AB" w:rsidRDefault="009D2F08" w:rsidP="00A54A1C">
      <w:pPr>
        <w:rPr>
          <w:rFonts w:eastAsiaTheme="minorEastAsia"/>
        </w:rPr>
      </w:pPr>
      <w:r w:rsidRPr="009575AB">
        <w:rPr>
          <w:rFonts w:eastAsiaTheme="minorEastAsia" w:hint="eastAsia"/>
        </w:rPr>
        <w:t>・ジョー・ミラー、エズレム・テュレジ、ウール・シャピン『ｍＲＮＡワクチンの衝撃</w:t>
      </w:r>
      <w:r w:rsidRPr="009575AB">
        <w:rPr>
          <w:rFonts w:eastAsiaTheme="minorEastAsia"/>
        </w:rPr>
        <w:t xml:space="preserve"> </w:t>
      </w:r>
      <w:r w:rsidRPr="009575AB">
        <w:rPr>
          <w:rFonts w:eastAsiaTheme="minorEastAsia" w:hint="eastAsia"/>
        </w:rPr>
        <w:t>コロナ制圧と医療の未来』柴田さとみ、山田文、山田美明</w:t>
      </w:r>
      <w:r w:rsidR="00B516AA" w:rsidRPr="009575AB">
        <w:rPr>
          <w:rFonts w:eastAsiaTheme="minorEastAsia" w:hint="eastAsia"/>
        </w:rPr>
        <w:t>＝</w:t>
      </w:r>
      <w:r w:rsidRPr="009575AB">
        <w:rPr>
          <w:rFonts w:eastAsiaTheme="minorEastAsia" w:hint="eastAsia"/>
        </w:rPr>
        <w:t>訳、</w:t>
      </w:r>
      <w:r w:rsidR="00B516AA" w:rsidRPr="009575AB">
        <w:rPr>
          <w:rFonts w:eastAsiaTheme="minorEastAsia" w:hint="eastAsia"/>
        </w:rPr>
        <w:t>石井健＝監修、</w:t>
      </w:r>
      <w:r w:rsidRPr="009575AB">
        <w:rPr>
          <w:rFonts w:eastAsiaTheme="minorEastAsia" w:hint="eastAsia"/>
        </w:rPr>
        <w:t>早川書房（原著２０２１</w:t>
      </w:r>
      <w:r w:rsidR="00B82EEE" w:rsidRPr="009575AB">
        <w:rPr>
          <w:rFonts w:eastAsiaTheme="minorEastAsia" w:hint="eastAsia"/>
        </w:rPr>
        <w:t>年</w:t>
      </w:r>
      <w:r w:rsidRPr="009575AB">
        <w:rPr>
          <w:rFonts w:eastAsiaTheme="minorEastAsia" w:hint="eastAsia"/>
        </w:rPr>
        <w:t>）</w:t>
      </w:r>
      <w:r w:rsidRPr="009575AB">
        <w:rPr>
          <w:rFonts w:eastAsiaTheme="minorEastAsia"/>
        </w:rPr>
        <w:t>2021/12/25</w:t>
      </w:r>
      <w:r w:rsidR="00B516AA" w:rsidRPr="009575AB">
        <w:rPr>
          <w:rFonts w:eastAsiaTheme="minorEastAsia" w:hint="eastAsia"/>
        </w:rPr>
        <w:t xml:space="preserve">　Ｓ</w:t>
      </w:r>
    </w:p>
    <w:p w14:paraId="7D74275D" w14:textId="77777777" w:rsidR="00EF4B71" w:rsidRPr="009575AB" w:rsidRDefault="00EF4B71" w:rsidP="00EF4B71">
      <w:pPr>
        <w:rPr>
          <w:rFonts w:eastAsiaTheme="minorEastAsia"/>
        </w:rPr>
      </w:pPr>
      <w:r w:rsidRPr="009575AB">
        <w:rPr>
          <w:rFonts w:eastAsiaTheme="minorEastAsia" w:hint="eastAsia"/>
        </w:rPr>
        <w:t>・鳥居朋子『大学のＩＲと学習・教育改革の諸相</w:t>
      </w:r>
      <w:r w:rsidRPr="009575AB">
        <w:rPr>
          <w:rFonts w:eastAsiaTheme="minorEastAsia"/>
        </w:rPr>
        <w:t xml:space="preserve"> </w:t>
      </w:r>
      <w:r w:rsidRPr="009575AB">
        <w:rPr>
          <w:rFonts w:eastAsiaTheme="minorEastAsia" w:hint="eastAsia"/>
        </w:rPr>
        <w:t>変わりゆく大学の経験から学ぶ』玉川大学出版部</w:t>
      </w:r>
      <w:r w:rsidRPr="009575AB">
        <w:rPr>
          <w:rFonts w:eastAsiaTheme="minorEastAsia"/>
        </w:rPr>
        <w:t>2021/12/25</w:t>
      </w:r>
    </w:p>
    <w:p w14:paraId="6FDB687D" w14:textId="12F58A4D" w:rsidR="00264F3F" w:rsidRPr="009575AB" w:rsidRDefault="00264F3F" w:rsidP="00264F3F">
      <w:pPr>
        <w:rPr>
          <w:rFonts w:eastAsiaTheme="minorEastAsia"/>
        </w:rPr>
      </w:pPr>
      <w:r w:rsidRPr="009575AB">
        <w:rPr>
          <w:rFonts w:eastAsiaTheme="minorEastAsia" w:hint="eastAsia"/>
        </w:rPr>
        <w:lastRenderedPageBreak/>
        <w:t>・渡部和成『回復・就労・結婚</w:t>
      </w:r>
      <w:r w:rsidRPr="009575AB">
        <w:rPr>
          <w:rFonts w:eastAsiaTheme="minorEastAsia"/>
        </w:rPr>
        <w:t xml:space="preserve"> </w:t>
      </w:r>
      <w:r w:rsidRPr="009575AB">
        <w:rPr>
          <w:rFonts w:eastAsiaTheme="minorEastAsia" w:hint="eastAsia"/>
        </w:rPr>
        <w:t>統合失調症患者</w:t>
      </w:r>
      <w:r w:rsidRPr="009575AB">
        <w:rPr>
          <w:rFonts w:eastAsiaTheme="minorEastAsia"/>
        </w:rPr>
        <w:t>12</w:t>
      </w:r>
      <w:r w:rsidRPr="009575AB">
        <w:rPr>
          <w:rFonts w:eastAsiaTheme="minorEastAsia" w:hint="eastAsia"/>
        </w:rPr>
        <w:t>人の軌跡</w:t>
      </w:r>
      <w:r w:rsidRPr="009575AB">
        <w:rPr>
          <w:rFonts w:eastAsiaTheme="minorEastAsia"/>
        </w:rPr>
        <w:t xml:space="preserve"> </w:t>
      </w:r>
      <w:r w:rsidRPr="009575AB">
        <w:rPr>
          <w:rFonts w:eastAsiaTheme="minorEastAsia" w:hint="eastAsia"/>
        </w:rPr>
        <w:t>コロナ禍をブリリアントに生きる』洋學社</w:t>
      </w:r>
      <w:r w:rsidRPr="009575AB">
        <w:rPr>
          <w:rFonts w:eastAsiaTheme="minorEastAsia"/>
        </w:rPr>
        <w:t>2021/12/25</w:t>
      </w:r>
    </w:p>
    <w:p w14:paraId="27B0DF4E" w14:textId="77777777" w:rsidR="00DD1F27" w:rsidRPr="009575AB" w:rsidRDefault="00DD1F27" w:rsidP="00DD1F27">
      <w:pPr>
        <w:rPr>
          <w:rFonts w:eastAsiaTheme="minorEastAsia"/>
        </w:rPr>
      </w:pPr>
      <w:r w:rsidRPr="009575AB">
        <w:rPr>
          <w:rFonts w:eastAsiaTheme="minorEastAsia" w:hint="eastAsia"/>
        </w:rPr>
        <w:t>・「日経ビジネス」２０２１年１２月２７・２０２２年１月３日合併号（通巻</w:t>
      </w:r>
      <w:r w:rsidRPr="009575AB">
        <w:rPr>
          <w:rFonts w:eastAsiaTheme="minorEastAsia"/>
        </w:rPr>
        <w:t>2122</w:t>
      </w:r>
      <w:r w:rsidRPr="009575AB">
        <w:rPr>
          <w:rFonts w:eastAsiaTheme="minorEastAsia" w:hint="eastAsia"/>
        </w:rPr>
        <w:t>号）、「特集</w:t>
      </w:r>
      <w:r w:rsidRPr="009575AB">
        <w:rPr>
          <w:rFonts w:eastAsiaTheme="minorEastAsia"/>
        </w:rPr>
        <w:t xml:space="preserve"> </w:t>
      </w:r>
      <w:r w:rsidRPr="009575AB">
        <w:rPr>
          <w:rFonts w:eastAsiaTheme="minorEastAsia" w:hint="eastAsia"/>
        </w:rPr>
        <w:t>再始動２０２２</w:t>
      </w:r>
      <w:r w:rsidRPr="009575AB">
        <w:rPr>
          <w:rFonts w:eastAsiaTheme="minorEastAsia"/>
        </w:rPr>
        <w:t xml:space="preserve"> </w:t>
      </w:r>
      <w:r w:rsidRPr="009575AB">
        <w:rPr>
          <w:rFonts w:eastAsiaTheme="minorEastAsia" w:hint="eastAsia"/>
        </w:rPr>
        <w:t>見えたコロナの先」日経ＢＰ</w:t>
      </w:r>
      <w:r w:rsidRPr="009575AB">
        <w:rPr>
          <w:rFonts w:eastAsiaTheme="minorEastAsia"/>
        </w:rPr>
        <w:t>2021/12/27</w:t>
      </w:r>
    </w:p>
    <w:p w14:paraId="0A0B5D1E" w14:textId="061A7FCC" w:rsidR="00CB2E98" w:rsidRPr="009575AB" w:rsidRDefault="00CB2E98" w:rsidP="00CB2E98">
      <w:pPr>
        <w:rPr>
          <w:rFonts w:eastAsiaTheme="minorEastAsia"/>
        </w:rPr>
      </w:pPr>
      <w:r w:rsidRPr="009575AB">
        <w:rPr>
          <w:rFonts w:eastAsiaTheme="minorEastAsia" w:hint="eastAsia"/>
        </w:rPr>
        <w:t>・山田詠美『吉祥寺ドリーミン</w:t>
      </w:r>
      <w:r w:rsidRPr="009575AB">
        <w:rPr>
          <w:rFonts w:eastAsiaTheme="minorEastAsia"/>
        </w:rPr>
        <w:t xml:space="preserve"> </w:t>
      </w:r>
      <w:r w:rsidRPr="009575AB">
        <w:rPr>
          <w:rFonts w:eastAsiaTheme="minorEastAsia" w:hint="eastAsia"/>
        </w:rPr>
        <w:t>てくてく散歩・おずおずコロナ』小学館</w:t>
      </w:r>
      <w:r w:rsidRPr="009575AB">
        <w:rPr>
          <w:rFonts w:eastAsiaTheme="minorEastAsia"/>
        </w:rPr>
        <w:t>2021/12/27</w:t>
      </w:r>
      <w:r w:rsidR="009C1832" w:rsidRPr="009575AB">
        <w:rPr>
          <w:rFonts w:eastAsiaTheme="minorEastAsia" w:hint="eastAsia"/>
        </w:rPr>
        <w:t xml:space="preserve">　→</w:t>
      </w:r>
      <w:r w:rsidR="006B5231" w:rsidRPr="009575AB">
        <w:rPr>
          <w:rFonts w:eastAsiaTheme="minorEastAsia" w:hint="eastAsia"/>
        </w:rPr>
        <w:t>幻冬舎文庫</w:t>
      </w:r>
      <w:r w:rsidR="006B5231" w:rsidRPr="009575AB">
        <w:rPr>
          <w:rFonts w:eastAsiaTheme="minorEastAsia"/>
        </w:rPr>
        <w:t>2024/4/15</w:t>
      </w:r>
      <w:r w:rsidR="00C97CB7" w:rsidRPr="009575AB">
        <w:rPr>
          <w:rFonts w:eastAsiaTheme="minorEastAsia" w:hint="eastAsia"/>
        </w:rPr>
        <w:t>増補</w:t>
      </w:r>
      <w:r w:rsidR="009C1832" w:rsidRPr="009575AB">
        <w:rPr>
          <w:rFonts w:eastAsiaTheme="minorEastAsia" w:hint="eastAsia"/>
        </w:rPr>
        <w:t>文庫化</w:t>
      </w:r>
    </w:p>
    <w:p w14:paraId="21193CE3" w14:textId="77777777" w:rsidR="000924DB" w:rsidRPr="009575AB" w:rsidRDefault="000924DB" w:rsidP="000924DB">
      <w:pPr>
        <w:rPr>
          <w:rFonts w:eastAsiaTheme="minorEastAsia"/>
        </w:rPr>
      </w:pPr>
      <w:r w:rsidRPr="009575AB">
        <w:rPr>
          <w:rFonts w:eastAsiaTheme="minorEastAsia" w:hint="eastAsia"/>
        </w:rPr>
        <w:t>・</w:t>
      </w:r>
      <w:r w:rsidRPr="009575AB">
        <w:rPr>
          <w:rFonts w:eastAsiaTheme="minorEastAsia" w:hint="eastAsia"/>
        </w:rPr>
        <w:t>N</w:t>
      </w:r>
      <w:r w:rsidRPr="009575AB">
        <w:rPr>
          <w:rFonts w:eastAsiaTheme="minorEastAsia"/>
        </w:rPr>
        <w:t>ewsPicks Brand Book</w:t>
      </w:r>
      <w:r w:rsidRPr="009575AB">
        <w:rPr>
          <w:rFonts w:eastAsiaTheme="minorEastAsia" w:hint="eastAsia"/>
        </w:rPr>
        <w:t>『ニューノーマル時代にお金を育てる』幻冬舎／ニューズピックス</w:t>
      </w:r>
      <w:r w:rsidRPr="009575AB">
        <w:rPr>
          <w:rFonts w:eastAsiaTheme="minorEastAsia"/>
        </w:rPr>
        <w:t>2020/12/27</w:t>
      </w:r>
    </w:p>
    <w:p w14:paraId="201D043B" w14:textId="77777777" w:rsidR="0079631F" w:rsidRPr="009575AB" w:rsidRDefault="0079631F" w:rsidP="0079631F">
      <w:r w:rsidRPr="009575AB">
        <w:rPr>
          <w:rFonts w:hint="eastAsia"/>
        </w:rPr>
        <w:t>・「女性自身」２０２１年１２月２８日号（第</w:t>
      </w:r>
      <w:r w:rsidRPr="009575AB">
        <w:t>64</w:t>
      </w:r>
      <w:r w:rsidRPr="009575AB">
        <w:rPr>
          <w:rFonts w:hint="eastAsia"/>
        </w:rPr>
        <w:t>巻第</w:t>
      </w:r>
      <w:r w:rsidRPr="009575AB">
        <w:t>42</w:t>
      </w:r>
      <w:r w:rsidRPr="009575AB">
        <w:rPr>
          <w:rFonts w:hint="eastAsia"/>
        </w:rPr>
        <w:t>号）、「オミクロン株ブレークスルーはデルタより激増</w:t>
      </w:r>
      <w:r w:rsidRPr="009575AB">
        <w:t xml:space="preserve"> </w:t>
      </w:r>
      <w:r w:rsidRPr="009575AB">
        <w:rPr>
          <w:rFonts w:hint="eastAsia"/>
        </w:rPr>
        <w:t>「３回目接種は６カ月以内」」光文社</w:t>
      </w:r>
    </w:p>
    <w:p w14:paraId="61E31001" w14:textId="1F6E50C4" w:rsidR="00537165" w:rsidRPr="009575AB" w:rsidRDefault="00537165" w:rsidP="00537165">
      <w:pPr>
        <w:rPr>
          <w:rFonts w:eastAsiaTheme="minorEastAsia"/>
        </w:rPr>
      </w:pPr>
      <w:r w:rsidRPr="009575AB">
        <w:rPr>
          <w:rFonts w:eastAsiaTheme="minorEastAsia" w:hint="eastAsia"/>
        </w:rPr>
        <w:t>・野口俊哉『保険業界２</w:t>
      </w:r>
      <w:r w:rsidR="00A41B0E" w:rsidRPr="009575AB">
        <w:rPr>
          <w:rFonts w:eastAsiaTheme="minorEastAsia" w:hint="eastAsia"/>
        </w:rPr>
        <w:t>．</w:t>
      </w:r>
      <w:r w:rsidRPr="009575AB">
        <w:rPr>
          <w:rFonts w:eastAsiaTheme="minorEastAsia" w:hint="eastAsia"/>
        </w:rPr>
        <w:t>０』（一般社団法人金融財政事情研究会）きんざい</w:t>
      </w:r>
      <w:r w:rsidRPr="009575AB">
        <w:rPr>
          <w:rFonts w:eastAsiaTheme="minorEastAsia" w:hint="eastAsia"/>
        </w:rPr>
        <w:t>2</w:t>
      </w:r>
      <w:r w:rsidRPr="009575AB">
        <w:rPr>
          <w:rFonts w:eastAsiaTheme="minorEastAsia"/>
        </w:rPr>
        <w:t>021/12/28</w:t>
      </w:r>
    </w:p>
    <w:p w14:paraId="61CB3D95" w14:textId="77777777" w:rsidR="00CC481A" w:rsidRPr="009575AB" w:rsidRDefault="00CC481A" w:rsidP="00CC481A">
      <w:pPr>
        <w:rPr>
          <w:rFonts w:eastAsiaTheme="minorEastAsia"/>
        </w:rPr>
      </w:pPr>
      <w:r w:rsidRPr="009575AB">
        <w:rPr>
          <w:rFonts w:eastAsiaTheme="minorEastAsia" w:hint="eastAsia"/>
        </w:rPr>
        <w:t>・園田茂人、謝宇＝編『世界の対中認識</w:t>
      </w:r>
      <w:r w:rsidRPr="009575AB">
        <w:rPr>
          <w:rFonts w:eastAsiaTheme="minorEastAsia"/>
        </w:rPr>
        <w:t xml:space="preserve"> </w:t>
      </w:r>
      <w:r w:rsidRPr="009575AB">
        <w:rPr>
          <w:rFonts w:eastAsiaTheme="minorEastAsia" w:hint="eastAsia"/>
        </w:rPr>
        <w:t>各国の世論調査から読み解く』東京大学出版会</w:t>
      </w:r>
      <w:r w:rsidRPr="009575AB">
        <w:rPr>
          <w:rFonts w:eastAsiaTheme="minorEastAsia"/>
        </w:rPr>
        <w:t>2021/12/28</w:t>
      </w:r>
    </w:p>
    <w:p w14:paraId="3116292A" w14:textId="77777777" w:rsidR="00FA3386" w:rsidRPr="009575AB" w:rsidRDefault="00FA3386" w:rsidP="00FA3386">
      <w:pPr>
        <w:rPr>
          <w:rFonts w:eastAsiaTheme="minorEastAsia"/>
        </w:rPr>
      </w:pPr>
      <w:r w:rsidRPr="009575AB">
        <w:rPr>
          <w:rFonts w:eastAsiaTheme="minorEastAsia" w:hint="eastAsia"/>
        </w:rPr>
        <w:t>・西本照真、一ノ瀬正樹＝編『病災害の中のしあわせ</w:t>
      </w:r>
      <w:r w:rsidRPr="009575AB">
        <w:rPr>
          <w:rFonts w:eastAsiaTheme="minorEastAsia"/>
        </w:rPr>
        <w:t xml:space="preserve"> </w:t>
      </w:r>
      <w:r w:rsidRPr="009575AB">
        <w:rPr>
          <w:rFonts w:eastAsiaTheme="minorEastAsia" w:hint="eastAsia"/>
        </w:rPr>
        <w:t>自然災害とコロナ問題を踏み分けて』武蔵野大学出版会</w:t>
      </w:r>
      <w:r w:rsidRPr="009575AB">
        <w:rPr>
          <w:rFonts w:eastAsiaTheme="minorEastAsia"/>
        </w:rPr>
        <w:t>2021/12/28</w:t>
      </w:r>
    </w:p>
    <w:p w14:paraId="53C23965" w14:textId="77777777" w:rsidR="0006789B" w:rsidRPr="009575AB" w:rsidRDefault="0006789B" w:rsidP="0006789B">
      <w:pPr>
        <w:rPr>
          <w:rFonts w:eastAsiaTheme="minorEastAsia"/>
        </w:rPr>
      </w:pPr>
      <w:r w:rsidRPr="009575AB">
        <w:rPr>
          <w:rFonts w:eastAsiaTheme="minorEastAsia" w:hint="eastAsia"/>
        </w:rPr>
        <w:t>・「貧困研究」（通巻</w:t>
      </w:r>
      <w:r w:rsidRPr="009575AB">
        <w:rPr>
          <w:rFonts w:eastAsiaTheme="minorEastAsia"/>
        </w:rPr>
        <w:t>27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コロナ禍の影響を測る」明石書店</w:t>
      </w:r>
      <w:r w:rsidRPr="009575AB">
        <w:rPr>
          <w:rFonts w:eastAsiaTheme="minorEastAsia"/>
        </w:rPr>
        <w:t>2021/12/30</w:t>
      </w:r>
    </w:p>
    <w:p w14:paraId="12427452" w14:textId="77777777" w:rsidR="009057F1" w:rsidRPr="009575AB" w:rsidRDefault="009057F1" w:rsidP="009057F1">
      <w:pPr>
        <w:rPr>
          <w:rFonts w:eastAsiaTheme="minorEastAsia"/>
        </w:rPr>
      </w:pPr>
      <w:r w:rsidRPr="009575AB">
        <w:rPr>
          <w:rFonts w:eastAsiaTheme="minorEastAsia" w:hint="eastAsia"/>
        </w:rPr>
        <w:t>・「月刊ケアマネジメント」２０２２年１月号（第</w:t>
      </w:r>
      <w:r w:rsidRPr="009575AB">
        <w:rPr>
          <w:rFonts w:eastAsiaTheme="minorEastAsia"/>
        </w:rPr>
        <w:t>33</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コロナ禍でも営業を続けた現場に学べ」環境新聞社</w:t>
      </w:r>
      <w:r w:rsidRPr="009575AB">
        <w:rPr>
          <w:rFonts w:eastAsiaTheme="minorEastAsia"/>
        </w:rPr>
        <w:t>2021/12/30</w:t>
      </w:r>
    </w:p>
    <w:p w14:paraId="142D713F" w14:textId="58378CBF" w:rsidR="00BD637E" w:rsidRPr="009575AB" w:rsidRDefault="00BD637E" w:rsidP="00BD637E">
      <w:pPr>
        <w:rPr>
          <w:rFonts w:eastAsiaTheme="minorEastAsia"/>
        </w:rPr>
      </w:pPr>
      <w:r w:rsidRPr="009575AB">
        <w:rPr>
          <w:rFonts w:eastAsiaTheme="minorEastAsia" w:hint="eastAsia"/>
        </w:rPr>
        <w:t>・「ナショナルジオグラフィック日本版」２０２２年１月号（第</w:t>
      </w:r>
      <w:r w:rsidRPr="009575AB">
        <w:rPr>
          <w:rFonts w:eastAsiaTheme="minorEastAsia"/>
        </w:rPr>
        <w:t>28</w:t>
      </w:r>
      <w:r w:rsidRPr="009575AB">
        <w:rPr>
          <w:rFonts w:eastAsiaTheme="minorEastAsia" w:hint="eastAsia"/>
        </w:rPr>
        <w:t>巻第１号）、「２０２１</w:t>
      </w:r>
      <w:r w:rsidRPr="009575AB">
        <w:rPr>
          <w:rFonts w:eastAsiaTheme="minorEastAsia"/>
        </w:rPr>
        <w:t xml:space="preserve"> </w:t>
      </w:r>
      <w:r w:rsidRPr="009575AB">
        <w:rPr>
          <w:rFonts w:eastAsiaTheme="minorEastAsia" w:hint="eastAsia"/>
        </w:rPr>
        <w:t>写真が記録した１年」日経ナショナル</w:t>
      </w:r>
      <w:r w:rsidR="006C343B" w:rsidRPr="009575AB">
        <w:rPr>
          <w:rFonts w:eastAsiaTheme="minorEastAsia" w:hint="eastAsia"/>
        </w:rPr>
        <w:t xml:space="preserve"> </w:t>
      </w:r>
      <w:r w:rsidRPr="009575AB">
        <w:rPr>
          <w:rFonts w:eastAsiaTheme="minorEastAsia" w:hint="eastAsia"/>
        </w:rPr>
        <w:t>ジオグラフィック</w:t>
      </w:r>
      <w:r w:rsidRPr="009575AB">
        <w:rPr>
          <w:rFonts w:eastAsiaTheme="minorEastAsia"/>
        </w:rPr>
        <w:t>2021/12/30</w:t>
      </w:r>
    </w:p>
    <w:p w14:paraId="71DF20A0" w14:textId="77777777" w:rsidR="003866B4" w:rsidRPr="009575AB" w:rsidRDefault="003866B4" w:rsidP="003866B4">
      <w:pPr>
        <w:rPr>
          <w:rFonts w:eastAsiaTheme="minorEastAsia"/>
        </w:rPr>
      </w:pPr>
      <w:r w:rsidRPr="009575AB">
        <w:rPr>
          <w:rFonts w:eastAsiaTheme="minorEastAsia" w:hint="eastAsia"/>
        </w:rPr>
        <w:t>・「</w:t>
      </w:r>
      <w:r w:rsidRPr="009575AB">
        <w:rPr>
          <w:rFonts w:eastAsiaTheme="minorEastAsia"/>
        </w:rPr>
        <w:t>Cardio-Coagulation</w:t>
      </w:r>
      <w:r w:rsidRPr="009575AB">
        <w:rPr>
          <w:rFonts w:eastAsiaTheme="minorEastAsia" w:hint="eastAsia"/>
        </w:rPr>
        <w:t>」２０２１年３月号（第８巻第４号）、「</w:t>
      </w:r>
      <w:r w:rsidRPr="009575AB">
        <w:rPr>
          <w:rFonts w:eastAsiaTheme="minorEastAsia"/>
        </w:rPr>
        <w:t xml:space="preserve">THEME </w:t>
      </w:r>
      <w:r w:rsidRPr="009575AB">
        <w:rPr>
          <w:rFonts w:eastAsiaTheme="minorEastAsia" w:hint="eastAsia"/>
        </w:rPr>
        <w:t>ＣＯＶＩＤ‐</w:t>
      </w:r>
      <w:r w:rsidRPr="009575AB">
        <w:rPr>
          <w:rFonts w:eastAsiaTheme="minorEastAsia"/>
        </w:rPr>
        <w:t>19</w:t>
      </w:r>
      <w:r w:rsidRPr="009575AB">
        <w:rPr>
          <w:rFonts w:eastAsiaTheme="minorEastAsia" w:hint="eastAsia"/>
        </w:rPr>
        <w:t>と心血管・脳血管疾患」メディカルレビュー社</w:t>
      </w:r>
      <w:r w:rsidRPr="009575AB">
        <w:rPr>
          <w:rFonts w:eastAsiaTheme="minorEastAsia"/>
        </w:rPr>
        <w:t>2021/12/30</w:t>
      </w:r>
    </w:p>
    <w:p w14:paraId="4B7272A1" w14:textId="77777777" w:rsidR="0006789B" w:rsidRPr="009575AB" w:rsidRDefault="0006789B" w:rsidP="0006789B">
      <w:pPr>
        <w:rPr>
          <w:rFonts w:eastAsiaTheme="minorEastAsia"/>
        </w:rPr>
      </w:pPr>
      <w:r w:rsidRPr="009575AB">
        <w:rPr>
          <w:rFonts w:eastAsiaTheme="minorEastAsia" w:hint="eastAsia"/>
        </w:rPr>
        <w:t>・室橋裕和『ルポ</w:t>
      </w:r>
      <w:r w:rsidRPr="009575AB">
        <w:rPr>
          <w:rFonts w:eastAsiaTheme="minorEastAsia"/>
        </w:rPr>
        <w:t xml:space="preserve"> </w:t>
      </w:r>
      <w:r w:rsidRPr="009575AB">
        <w:rPr>
          <w:rFonts w:eastAsiaTheme="minorEastAsia" w:hint="eastAsia"/>
        </w:rPr>
        <w:t>コロナ禍の移民たち』明石書店</w:t>
      </w:r>
      <w:r w:rsidRPr="009575AB">
        <w:rPr>
          <w:rFonts w:eastAsiaTheme="minorEastAsia"/>
        </w:rPr>
        <w:t>2021/12/30</w:t>
      </w:r>
    </w:p>
    <w:p w14:paraId="7524C9FA" w14:textId="77777777" w:rsidR="00287FEB" w:rsidRPr="009575AB" w:rsidRDefault="00287FEB" w:rsidP="00287FEB">
      <w:pPr>
        <w:rPr>
          <w:rFonts w:eastAsiaTheme="minorEastAsia"/>
        </w:rPr>
      </w:pPr>
      <w:r w:rsidRPr="009575AB">
        <w:rPr>
          <w:rFonts w:eastAsiaTheme="minorEastAsia" w:hint="eastAsia"/>
        </w:rPr>
        <w:t>・キム・チョヨプ、デュナ、チョン・フヨン、キム・イファン、ペ・ミョンヒン、イ・ジョンサン『最後のライオニ</w:t>
      </w:r>
      <w:r w:rsidRPr="009575AB">
        <w:rPr>
          <w:rFonts w:eastAsiaTheme="minorEastAsia"/>
        </w:rPr>
        <w:t xml:space="preserve"> </w:t>
      </w:r>
      <w:r w:rsidRPr="009575AB">
        <w:rPr>
          <w:rFonts w:eastAsiaTheme="minorEastAsia" w:hint="eastAsia"/>
        </w:rPr>
        <w:t>韓国パンデミックＳＦ小説集』斎藤真理子、清水博之、古川彩子訳、河出書房新社（小説集）（原著２０２０年）</w:t>
      </w:r>
      <w:r w:rsidRPr="009575AB">
        <w:rPr>
          <w:rFonts w:eastAsiaTheme="minorEastAsia"/>
        </w:rPr>
        <w:t>2021/12/30</w:t>
      </w:r>
    </w:p>
    <w:p w14:paraId="53A0FE47" w14:textId="2C70B281" w:rsidR="00DF71DA" w:rsidRPr="009575AB" w:rsidRDefault="00DF71DA" w:rsidP="00287FEB">
      <w:pPr>
        <w:rPr>
          <w:rFonts w:eastAsiaTheme="minorEastAsia"/>
        </w:rPr>
      </w:pPr>
      <w:r w:rsidRPr="009575AB">
        <w:rPr>
          <w:rFonts w:eastAsiaTheme="minorEastAsia" w:hint="eastAsia"/>
        </w:rPr>
        <w:t>・高橋源一郎、斎藤美奈子『この</w:t>
      </w:r>
      <w:r w:rsidRPr="009575AB">
        <w:rPr>
          <w:rFonts w:eastAsiaTheme="minorEastAsia"/>
        </w:rPr>
        <w:t>30</w:t>
      </w:r>
      <w:r w:rsidRPr="009575AB">
        <w:rPr>
          <w:rFonts w:eastAsiaTheme="minorEastAsia" w:hint="eastAsia"/>
        </w:rPr>
        <w:t>年の小説、ぜんぶ</w:t>
      </w:r>
      <w:r w:rsidRPr="009575AB">
        <w:rPr>
          <w:rFonts w:eastAsiaTheme="minorEastAsia"/>
        </w:rPr>
        <w:t xml:space="preserve"> </w:t>
      </w:r>
      <w:r w:rsidRPr="009575AB">
        <w:rPr>
          <w:rFonts w:eastAsiaTheme="minorEastAsia" w:hint="eastAsia"/>
        </w:rPr>
        <w:t>読んでしゃべって世界が見えた』河出新書</w:t>
      </w:r>
      <w:r w:rsidRPr="009575AB">
        <w:rPr>
          <w:rFonts w:eastAsiaTheme="minorEastAsia"/>
        </w:rPr>
        <w:t>2021/12/30</w:t>
      </w:r>
    </w:p>
    <w:p w14:paraId="74026AB7" w14:textId="6D50E653" w:rsidR="00287FEB" w:rsidRPr="009575AB" w:rsidRDefault="00287FEB" w:rsidP="00287FEB">
      <w:pPr>
        <w:rPr>
          <w:rFonts w:eastAsiaTheme="minorEastAsia"/>
        </w:rPr>
      </w:pPr>
      <w:r w:rsidRPr="009575AB">
        <w:rPr>
          <w:rFonts w:eastAsiaTheme="minorEastAsia" w:hint="eastAsia"/>
        </w:rPr>
        <w:t>・吉見俊哉『検証</w:t>
      </w:r>
      <w:r w:rsidRPr="009575AB">
        <w:rPr>
          <w:rFonts w:eastAsiaTheme="minorEastAsia"/>
        </w:rPr>
        <w:t xml:space="preserve"> </w:t>
      </w:r>
      <w:r w:rsidRPr="009575AB">
        <w:rPr>
          <w:rFonts w:eastAsiaTheme="minorEastAsia" w:hint="eastAsia"/>
        </w:rPr>
        <w:t>コロナと五輪</w:t>
      </w:r>
      <w:r w:rsidRPr="009575AB">
        <w:rPr>
          <w:rFonts w:eastAsiaTheme="minorEastAsia"/>
        </w:rPr>
        <w:t xml:space="preserve"> </w:t>
      </w:r>
      <w:r w:rsidRPr="009575AB">
        <w:rPr>
          <w:rFonts w:eastAsiaTheme="minorEastAsia" w:hint="eastAsia"/>
        </w:rPr>
        <w:t>変われぬ日本の失敗連鎖』河出新書</w:t>
      </w:r>
      <w:r w:rsidRPr="009575AB">
        <w:rPr>
          <w:rFonts w:eastAsiaTheme="minorEastAsia"/>
        </w:rPr>
        <w:t>2021/12/30</w:t>
      </w:r>
    </w:p>
    <w:p w14:paraId="52187344" w14:textId="77777777" w:rsidR="00287FEB" w:rsidRPr="009575AB" w:rsidRDefault="00287FEB" w:rsidP="00287FEB">
      <w:pPr>
        <w:rPr>
          <w:rFonts w:eastAsiaTheme="minorEastAsia"/>
        </w:rPr>
      </w:pPr>
      <w:r w:rsidRPr="009575AB">
        <w:rPr>
          <w:rFonts w:eastAsiaTheme="minorEastAsia" w:hint="eastAsia"/>
        </w:rPr>
        <w:t>・関なおみ『保健所の「コロナ戦記」</w:t>
      </w:r>
      <w:r w:rsidRPr="009575AB">
        <w:rPr>
          <w:rFonts w:eastAsiaTheme="minorEastAsia" w:hint="eastAsia"/>
        </w:rPr>
        <w:t xml:space="preserve"> </w:t>
      </w:r>
      <w:r w:rsidRPr="009575AB">
        <w:rPr>
          <w:rFonts w:eastAsiaTheme="minorEastAsia" w:hint="eastAsia"/>
        </w:rPr>
        <w:t>ＴＯＫＹＯ２０２０‐２０２１』光文社新書</w:t>
      </w:r>
      <w:r w:rsidRPr="009575AB">
        <w:rPr>
          <w:rFonts w:eastAsiaTheme="minorEastAsia"/>
        </w:rPr>
        <w:t>2021/12/30</w:t>
      </w:r>
      <w:r w:rsidRPr="009575AB">
        <w:rPr>
          <w:rFonts w:eastAsiaTheme="minorEastAsia" w:hint="eastAsia"/>
        </w:rPr>
        <w:t xml:space="preserve">　Ｓ</w:t>
      </w:r>
    </w:p>
    <w:p w14:paraId="043BDF74" w14:textId="77777777" w:rsidR="00F06CEA" w:rsidRPr="009575AB" w:rsidRDefault="00F06CEA" w:rsidP="00F06CEA">
      <w:pPr>
        <w:rPr>
          <w:rFonts w:eastAsiaTheme="minorEastAsia"/>
        </w:rPr>
      </w:pPr>
      <w:r w:rsidRPr="009575AB">
        <w:rPr>
          <w:rFonts w:eastAsiaTheme="minorEastAsia" w:hint="eastAsia"/>
        </w:rPr>
        <w:t>・八木澤高明『コロナと風俗嬢』草思社</w:t>
      </w:r>
      <w:r w:rsidRPr="009575AB">
        <w:rPr>
          <w:rFonts w:eastAsiaTheme="minorEastAsia"/>
        </w:rPr>
        <w:t>2021/12/30</w:t>
      </w:r>
    </w:p>
    <w:p w14:paraId="67599811" w14:textId="77777777" w:rsidR="00AC7CBD" w:rsidRPr="009575AB" w:rsidRDefault="00AC7CBD" w:rsidP="00AC7CBD">
      <w:pPr>
        <w:rPr>
          <w:rFonts w:eastAsiaTheme="minorEastAsia"/>
        </w:rPr>
      </w:pPr>
      <w:r w:rsidRPr="009575AB">
        <w:rPr>
          <w:rFonts w:eastAsiaTheme="minorEastAsia" w:hint="eastAsia"/>
        </w:rPr>
        <w:t>・大和田俊之『アメリカ音楽の新しい地図』筑摩書房</w:t>
      </w:r>
      <w:r w:rsidRPr="009575AB">
        <w:rPr>
          <w:rFonts w:eastAsiaTheme="minorEastAsia"/>
        </w:rPr>
        <w:t>2021/12/30</w:t>
      </w:r>
    </w:p>
    <w:p w14:paraId="7E855005" w14:textId="77777777" w:rsidR="00C364FF" w:rsidRPr="009575AB" w:rsidRDefault="00C364FF" w:rsidP="00C364FF">
      <w:pPr>
        <w:rPr>
          <w:rFonts w:eastAsiaTheme="minorEastAsia"/>
        </w:rPr>
      </w:pPr>
      <w:r w:rsidRPr="009575AB">
        <w:rPr>
          <w:rFonts w:eastAsiaTheme="minorEastAsia" w:hint="eastAsia"/>
        </w:rPr>
        <w:t>・クラウス・ドッズ『新しい国境</w:t>
      </w:r>
      <w:r w:rsidRPr="009575AB">
        <w:rPr>
          <w:rFonts w:eastAsiaTheme="minorEastAsia"/>
        </w:rPr>
        <w:t xml:space="preserve"> </w:t>
      </w:r>
      <w:r w:rsidRPr="009575AB">
        <w:rPr>
          <w:rFonts w:eastAsiaTheme="minorEastAsia" w:hint="eastAsia"/>
        </w:rPr>
        <w:t>新しい地政学』町田敦夫訳、東洋経済新報社（原著２０２１年）</w:t>
      </w:r>
      <w:r w:rsidRPr="009575AB">
        <w:rPr>
          <w:rFonts w:eastAsiaTheme="minorEastAsia" w:hint="eastAsia"/>
        </w:rPr>
        <w:t>2</w:t>
      </w:r>
      <w:r w:rsidRPr="009575AB">
        <w:rPr>
          <w:rFonts w:eastAsiaTheme="minorEastAsia"/>
        </w:rPr>
        <w:t>021/12/30</w:t>
      </w:r>
    </w:p>
    <w:p w14:paraId="660AE052" w14:textId="77777777" w:rsidR="008A1E0A" w:rsidRPr="009575AB" w:rsidRDefault="008A1E0A" w:rsidP="008A1E0A">
      <w:pPr>
        <w:rPr>
          <w:rFonts w:eastAsiaTheme="minorEastAsia"/>
        </w:rPr>
      </w:pPr>
      <w:r w:rsidRPr="009575AB">
        <w:rPr>
          <w:rFonts w:eastAsiaTheme="minorEastAsia" w:hint="eastAsia"/>
        </w:rPr>
        <w:t>・佐藤健志『感染の令和</w:t>
      </w:r>
      <w:r w:rsidRPr="009575AB">
        <w:rPr>
          <w:rFonts w:eastAsiaTheme="minorEastAsia"/>
        </w:rPr>
        <w:t xml:space="preserve"> </w:t>
      </w:r>
      <w:r w:rsidRPr="009575AB">
        <w:rPr>
          <w:rFonts w:eastAsiaTheme="minorEastAsia" w:hint="eastAsia"/>
        </w:rPr>
        <w:t>またはあらかじめ失われた日本へ』ＫＫベストセラーズ</w:t>
      </w:r>
      <w:r w:rsidRPr="009575AB">
        <w:rPr>
          <w:rFonts w:eastAsiaTheme="minorEastAsia"/>
        </w:rPr>
        <w:t>2021/12/30</w:t>
      </w:r>
    </w:p>
    <w:p w14:paraId="1C5999AF" w14:textId="77777777" w:rsidR="00B77885" w:rsidRPr="009575AB" w:rsidRDefault="00B77885" w:rsidP="00B77885">
      <w:pPr>
        <w:rPr>
          <w:rFonts w:eastAsiaTheme="minorEastAsia"/>
        </w:rPr>
      </w:pPr>
      <w:r w:rsidRPr="009575AB">
        <w:rPr>
          <w:rFonts w:eastAsiaTheme="minorEastAsia" w:hint="eastAsia"/>
        </w:rPr>
        <w:t>・斎藤直樹『狂える世界と不確実な未来</w:t>
      </w:r>
      <w:r w:rsidRPr="009575AB">
        <w:rPr>
          <w:rFonts w:eastAsiaTheme="minorEastAsia"/>
        </w:rPr>
        <w:t xml:space="preserve"> </w:t>
      </w:r>
      <w:r w:rsidRPr="009575AB">
        <w:rPr>
          <w:rFonts w:eastAsiaTheme="minorEastAsia" w:hint="eastAsia"/>
        </w:rPr>
        <w:t>新型コロナウイルスの謎・米中新冷戦の勃発・二〇二〇年米大統領選の真相』論創社</w:t>
      </w:r>
      <w:r w:rsidRPr="009575AB">
        <w:rPr>
          <w:rFonts w:eastAsiaTheme="minorEastAsia"/>
        </w:rPr>
        <w:t>2021/12/30</w:t>
      </w:r>
    </w:p>
    <w:p w14:paraId="64A0DEAB" w14:textId="77777777" w:rsidR="00CF4E48" w:rsidRPr="009575AB" w:rsidRDefault="00CF4E48" w:rsidP="00CF4E48">
      <w:pPr>
        <w:rPr>
          <w:rFonts w:eastAsiaTheme="minorEastAsia"/>
        </w:rPr>
      </w:pPr>
      <w:r w:rsidRPr="009575AB">
        <w:rPr>
          <w:rFonts w:eastAsiaTheme="minorEastAsia" w:hint="eastAsia"/>
        </w:rPr>
        <w:t>・「言語教育実践</w:t>
      </w:r>
      <w:r w:rsidRPr="009575AB">
        <w:rPr>
          <w:rFonts w:eastAsiaTheme="minorEastAsia"/>
        </w:rPr>
        <w:t xml:space="preserve"> </w:t>
      </w:r>
      <w:r w:rsidRPr="009575AB">
        <w:rPr>
          <w:rFonts w:eastAsiaTheme="minorEastAsia" w:hint="eastAsia"/>
        </w:rPr>
        <w:t>イマ×ココ」（通巻９号）、「特集</w:t>
      </w:r>
      <w:r w:rsidRPr="009575AB">
        <w:rPr>
          <w:rFonts w:eastAsiaTheme="minorEastAsia"/>
        </w:rPr>
        <w:t xml:space="preserve"> </w:t>
      </w:r>
      <w:r w:rsidRPr="009575AB">
        <w:rPr>
          <w:rFonts w:eastAsiaTheme="minorEastAsia" w:hint="eastAsia"/>
        </w:rPr>
        <w:t>コロナ禍における身体性の再発見」ココ出版</w:t>
      </w:r>
      <w:r w:rsidRPr="009575AB">
        <w:rPr>
          <w:rFonts w:eastAsiaTheme="minorEastAsia"/>
        </w:rPr>
        <w:t>2021/12/31</w:t>
      </w:r>
    </w:p>
    <w:p w14:paraId="46F8A73C" w14:textId="01C1105D" w:rsidR="00CF4E48" w:rsidRPr="009575AB" w:rsidRDefault="00CF4E48" w:rsidP="00CF4E48">
      <w:pPr>
        <w:rPr>
          <w:rFonts w:eastAsiaTheme="minorEastAsia"/>
        </w:rPr>
      </w:pPr>
      <w:r w:rsidRPr="009575AB">
        <w:rPr>
          <w:rFonts w:eastAsiaTheme="minorEastAsia" w:hint="eastAsia"/>
        </w:rPr>
        <w:lastRenderedPageBreak/>
        <w:t>・こども環境学会学会誌編集委員会編「こども環境学研究」２０２１年１２月（第</w:t>
      </w:r>
      <w:r w:rsidRPr="009575AB">
        <w:rPr>
          <w:rFonts w:eastAsiaTheme="minorEastAsia"/>
        </w:rPr>
        <w:t>17</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「コロナ禍状況の保育所・幼稚園・認定こども園における休園・登園自粛への対応とこどもたちへの影響に関する調査」最終報告」本の泉社</w:t>
      </w:r>
      <w:r w:rsidRPr="009575AB">
        <w:rPr>
          <w:rFonts w:eastAsiaTheme="minorEastAsia"/>
        </w:rPr>
        <w:t>2021/12/31</w:t>
      </w:r>
    </w:p>
    <w:p w14:paraId="45496913" w14:textId="77777777" w:rsidR="00320EBA" w:rsidRPr="009575AB" w:rsidRDefault="00320EBA" w:rsidP="00320EBA">
      <w:pPr>
        <w:rPr>
          <w:rFonts w:eastAsiaTheme="minorEastAsia"/>
        </w:rPr>
      </w:pPr>
      <w:r w:rsidRPr="009575AB">
        <w:rPr>
          <w:rFonts w:eastAsiaTheme="minorEastAsia" w:hint="eastAsia"/>
        </w:rPr>
        <w:t>・寺島隆吉『コロナ騒ぎ</w:t>
      </w:r>
      <w:r w:rsidRPr="009575AB">
        <w:rPr>
          <w:rFonts w:eastAsiaTheme="minorEastAsia" w:hint="eastAsia"/>
        </w:rPr>
        <w:t xml:space="preserve"> </w:t>
      </w:r>
      <w:r w:rsidRPr="009575AB">
        <w:rPr>
          <w:rFonts w:eastAsiaTheme="minorEastAsia" w:hint="eastAsia"/>
        </w:rPr>
        <w:t>謎解き物語２</w:t>
      </w:r>
      <w:r w:rsidRPr="009575AB">
        <w:rPr>
          <w:rFonts w:eastAsiaTheme="minorEastAsia"/>
        </w:rPr>
        <w:t xml:space="preserve"> </w:t>
      </w:r>
      <w:r w:rsidRPr="009575AB">
        <w:rPr>
          <w:rFonts w:eastAsiaTheme="minorEastAsia" w:hint="eastAsia"/>
        </w:rPr>
        <w:t>［メディア批判］赤旗から朝日まで</w:t>
      </w:r>
      <w:r w:rsidRPr="009575AB">
        <w:rPr>
          <w:rFonts w:eastAsiaTheme="minorEastAsia"/>
        </w:rPr>
        <w:t xml:space="preserve"> </w:t>
      </w:r>
      <w:r w:rsidRPr="009575AB">
        <w:rPr>
          <w:rFonts w:eastAsiaTheme="minorEastAsia" w:hint="eastAsia"/>
        </w:rPr>
        <w:t>私たちはガリレオの時代に戻ってしまうのだろうか』あすなろ社</w:t>
      </w:r>
      <w:r w:rsidRPr="009575AB">
        <w:rPr>
          <w:rFonts w:eastAsiaTheme="minorEastAsia"/>
        </w:rPr>
        <w:t>2021/12/31</w:t>
      </w:r>
    </w:p>
    <w:p w14:paraId="0C8D1239" w14:textId="77777777" w:rsidR="00E96B00" w:rsidRPr="009575AB" w:rsidRDefault="00E96B00" w:rsidP="00E96B00">
      <w:pPr>
        <w:rPr>
          <w:rFonts w:eastAsiaTheme="minorEastAsia"/>
        </w:rPr>
      </w:pPr>
      <w:r w:rsidRPr="009575AB">
        <w:rPr>
          <w:rFonts w:eastAsiaTheme="minorEastAsia" w:hint="eastAsia"/>
        </w:rPr>
        <w:t>・エリック・クリネンバーグ『集まる場所が必要だ</w:t>
      </w:r>
      <w:r w:rsidRPr="009575AB">
        <w:rPr>
          <w:rFonts w:eastAsiaTheme="minorEastAsia"/>
        </w:rPr>
        <w:t xml:space="preserve"> </w:t>
      </w:r>
      <w:r w:rsidRPr="009575AB">
        <w:rPr>
          <w:rFonts w:eastAsiaTheme="minorEastAsia" w:hint="eastAsia"/>
        </w:rPr>
        <w:t>孤立を防ぎ、暮らしを守る「開かれた場」の社会学』藤原朝子訳、英治出版（原著２０１９年）</w:t>
      </w:r>
      <w:r w:rsidRPr="009575AB">
        <w:rPr>
          <w:rFonts w:eastAsiaTheme="minorEastAsia"/>
        </w:rPr>
        <w:t>2021/12/31</w:t>
      </w:r>
    </w:p>
    <w:p w14:paraId="641D9271" w14:textId="2E9C4391" w:rsidR="006929E8" w:rsidRPr="009575AB" w:rsidRDefault="006929E8" w:rsidP="005E0866">
      <w:pPr>
        <w:rPr>
          <w:rFonts w:eastAsiaTheme="minorEastAsia"/>
        </w:rPr>
      </w:pPr>
      <w:r w:rsidRPr="009575AB">
        <w:rPr>
          <w:rFonts w:eastAsiaTheme="minorEastAsia" w:hint="eastAsia"/>
        </w:rPr>
        <w:t>・星奏なつめ＝著、裕＝イラスト『いたずらな君にマスク越しでも恋を撃ち抜かれた』（ＳＢクリエイティブ）ＧＡ文庫（小説）</w:t>
      </w:r>
      <w:r w:rsidRPr="009575AB">
        <w:rPr>
          <w:rFonts w:eastAsiaTheme="minorEastAsia"/>
        </w:rPr>
        <w:t>2021/12/31</w:t>
      </w:r>
    </w:p>
    <w:p w14:paraId="3E78A62E" w14:textId="77777777" w:rsidR="00FA3386" w:rsidRPr="009575AB" w:rsidRDefault="00FA3386" w:rsidP="00FA3386">
      <w:pPr>
        <w:rPr>
          <w:rFonts w:eastAsiaTheme="minorEastAsia"/>
        </w:rPr>
      </w:pPr>
      <w:r w:rsidRPr="009575AB">
        <w:rPr>
          <w:rFonts w:eastAsiaTheme="minorEastAsia" w:hint="eastAsia"/>
        </w:rPr>
        <w:t>・高林龍、三村量一、上野達弘＝編『年報知的財産法２０２１‐２０２２』日本評論社</w:t>
      </w:r>
      <w:r w:rsidRPr="009575AB">
        <w:rPr>
          <w:rFonts w:eastAsiaTheme="minorEastAsia"/>
        </w:rPr>
        <w:t>2021/12/31</w:t>
      </w:r>
    </w:p>
    <w:p w14:paraId="315A14D8" w14:textId="77777777" w:rsidR="003F031B" w:rsidRPr="009575AB" w:rsidRDefault="003F031B" w:rsidP="003F031B">
      <w:pPr>
        <w:rPr>
          <w:rFonts w:eastAsiaTheme="minorEastAsia"/>
        </w:rPr>
      </w:pPr>
      <w:r w:rsidRPr="009575AB">
        <w:rPr>
          <w:rFonts w:eastAsiaTheme="minorEastAsia" w:hint="eastAsia"/>
        </w:rPr>
        <w:t>・谷垣吉彦『なぜ新型コロナの後遺症は「活性状態の水素」で改善するのか』ＰＨＰエディターズ・グループ</w:t>
      </w:r>
      <w:r w:rsidRPr="009575AB">
        <w:rPr>
          <w:rFonts w:eastAsiaTheme="minorEastAsia"/>
        </w:rPr>
        <w:t>2021/12/31</w:t>
      </w:r>
      <w:r w:rsidRPr="009575AB">
        <w:rPr>
          <w:rFonts w:eastAsiaTheme="minorEastAsia" w:hint="eastAsia"/>
        </w:rPr>
        <w:t xml:space="preserve">　Ｓ</w:t>
      </w:r>
    </w:p>
    <w:p w14:paraId="1478698A" w14:textId="5F5DBEFF" w:rsidR="007436CF" w:rsidRPr="009575AB" w:rsidRDefault="007436CF" w:rsidP="007436CF">
      <w:pPr>
        <w:rPr>
          <w:rFonts w:eastAsiaTheme="minorEastAsia"/>
        </w:rPr>
      </w:pPr>
      <w:r w:rsidRPr="009575AB">
        <w:rPr>
          <w:rFonts w:eastAsiaTheme="minorEastAsia" w:hint="eastAsia"/>
        </w:rPr>
        <w:t>・教育の未来を研究する会編『最新教育動向</w:t>
      </w:r>
      <w:r w:rsidRPr="009575AB">
        <w:rPr>
          <w:rFonts w:eastAsiaTheme="minorEastAsia"/>
        </w:rPr>
        <w:t xml:space="preserve"> </w:t>
      </w:r>
      <w:r w:rsidRPr="009575AB">
        <w:rPr>
          <w:rFonts w:eastAsiaTheme="minorEastAsia" w:hint="eastAsia"/>
        </w:rPr>
        <w:t>２０２２</w:t>
      </w:r>
      <w:r w:rsidRPr="009575AB">
        <w:rPr>
          <w:rFonts w:eastAsiaTheme="minorEastAsia"/>
        </w:rPr>
        <w:t xml:space="preserve"> </w:t>
      </w:r>
      <w:r w:rsidRPr="009575AB">
        <w:rPr>
          <w:rFonts w:eastAsiaTheme="minorEastAsia" w:hint="eastAsia"/>
        </w:rPr>
        <w:t>必ず押さえておきたい時事ワード６０＆視点１２０』明治図書</w:t>
      </w:r>
      <w:r w:rsidRPr="009575AB">
        <w:rPr>
          <w:rFonts w:eastAsiaTheme="minorEastAsia"/>
        </w:rPr>
        <w:t>2021/12</w:t>
      </w:r>
      <w:r w:rsidRPr="009575AB">
        <w:rPr>
          <w:rFonts w:eastAsiaTheme="minorEastAsia" w:hint="eastAsia"/>
        </w:rPr>
        <w:t>（奥付に日の記載なし）（</w:t>
      </w:r>
      <w:r w:rsidRPr="009575AB">
        <w:rPr>
          <w:rFonts w:eastAsiaTheme="minorEastAsia"/>
        </w:rPr>
        <w:t>2021/11/26</w:t>
      </w:r>
      <w:r w:rsidRPr="009575AB">
        <w:rPr>
          <w:rFonts w:eastAsiaTheme="minorEastAsia" w:hint="eastAsia"/>
        </w:rPr>
        <w:t>）</w:t>
      </w:r>
    </w:p>
    <w:p w14:paraId="3A180397" w14:textId="2754D78E" w:rsidR="00497F06" w:rsidRPr="009575AB" w:rsidRDefault="00497F06" w:rsidP="00275099">
      <w:pPr>
        <w:widowControl/>
        <w:jc w:val="left"/>
        <w:rPr>
          <w:rFonts w:eastAsiaTheme="minorEastAsia"/>
        </w:rPr>
      </w:pPr>
    </w:p>
    <w:p w14:paraId="464E93CB" w14:textId="77777777" w:rsidR="00497F06" w:rsidRPr="009575AB" w:rsidRDefault="00497F06" w:rsidP="00497F06">
      <w:pPr>
        <w:rPr>
          <w:rFonts w:asciiTheme="majorEastAsia" w:eastAsiaTheme="majorEastAsia" w:hAnsiTheme="majorEastAsia"/>
        </w:rPr>
      </w:pPr>
      <w:r w:rsidRPr="009575AB">
        <w:rPr>
          <w:rFonts w:asciiTheme="majorEastAsia" w:eastAsiaTheme="majorEastAsia" w:hAnsiTheme="majorEastAsia" w:hint="eastAsia"/>
        </w:rPr>
        <w:t>２０２２年１月</w:t>
      </w:r>
    </w:p>
    <w:p w14:paraId="33547CA7" w14:textId="77777777" w:rsidR="005275D0" w:rsidRPr="009575AB" w:rsidRDefault="005275D0" w:rsidP="005275D0">
      <w:pPr>
        <w:rPr>
          <w:rFonts w:eastAsiaTheme="minorEastAsia"/>
        </w:rPr>
      </w:pPr>
      <w:r w:rsidRPr="009575AB">
        <w:rPr>
          <w:rFonts w:eastAsiaTheme="minorEastAsia" w:hint="eastAsia"/>
        </w:rPr>
        <w:t>・「病院」２０２２年１月号（第</w:t>
      </w:r>
      <w:r w:rsidRPr="009575AB">
        <w:rPr>
          <w:rFonts w:eastAsiaTheme="minorEastAsia"/>
        </w:rPr>
        <w:t>81</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パンデミックから地域医療構想を再考する」医学書院</w:t>
      </w:r>
      <w:r w:rsidRPr="009575AB">
        <w:rPr>
          <w:rFonts w:eastAsiaTheme="minorEastAsia"/>
        </w:rPr>
        <w:t>2022/1/1</w:t>
      </w:r>
    </w:p>
    <w:p w14:paraId="7633AE23" w14:textId="77777777" w:rsidR="00FB1320" w:rsidRPr="009575AB" w:rsidRDefault="00FB1320" w:rsidP="00FB1320">
      <w:pPr>
        <w:rPr>
          <w:rFonts w:eastAsiaTheme="minorEastAsia"/>
        </w:rPr>
      </w:pPr>
      <w:r w:rsidRPr="009575AB">
        <w:rPr>
          <w:rFonts w:eastAsiaTheme="minorEastAsia" w:hint="eastAsia"/>
        </w:rPr>
        <w:t>・「月刊ガバナンス」２０２２年１月号（通巻</w:t>
      </w:r>
      <w:r w:rsidRPr="009575AB">
        <w:rPr>
          <w:rFonts w:eastAsiaTheme="minorEastAsia"/>
        </w:rPr>
        <w:t>273</w:t>
      </w:r>
      <w:r w:rsidRPr="009575AB">
        <w:rPr>
          <w:rFonts w:eastAsiaTheme="minorEastAsia" w:hint="eastAsia"/>
        </w:rPr>
        <w:t>号）、「特集</w:t>
      </w:r>
      <w:r w:rsidRPr="009575AB">
        <w:rPr>
          <w:rFonts w:eastAsiaTheme="minorEastAsia"/>
        </w:rPr>
        <w:t xml:space="preserve"> </w:t>
      </w:r>
      <w:r w:rsidRPr="009575AB">
        <w:rPr>
          <w:rFonts w:eastAsiaTheme="minorEastAsia" w:hint="eastAsia"/>
        </w:rPr>
        <w:t>２０２２年、自治体の針路</w:t>
      </w:r>
      <w:r w:rsidRPr="009575AB">
        <w:rPr>
          <w:rFonts w:eastAsiaTheme="minorEastAsia"/>
        </w:rPr>
        <w:t xml:space="preserve"> </w:t>
      </w:r>
      <w:r w:rsidRPr="009575AB">
        <w:rPr>
          <w:rFonts w:eastAsiaTheme="minorEastAsia" w:hint="eastAsia"/>
        </w:rPr>
        <w:t>──アフターコロナで何が問われるか」ぎょうせい</w:t>
      </w:r>
      <w:r w:rsidRPr="009575AB">
        <w:rPr>
          <w:rFonts w:eastAsiaTheme="minorEastAsia"/>
        </w:rPr>
        <w:t>2022/1/1</w:t>
      </w:r>
    </w:p>
    <w:p w14:paraId="4F88A7B7" w14:textId="77777777" w:rsidR="00497F06" w:rsidRPr="009575AB" w:rsidRDefault="00497F06" w:rsidP="00497F06">
      <w:pPr>
        <w:rPr>
          <w:rFonts w:eastAsiaTheme="minorEastAsia"/>
        </w:rPr>
      </w:pPr>
      <w:r w:rsidRPr="009575AB">
        <w:rPr>
          <w:rFonts w:eastAsiaTheme="minorEastAsia" w:hint="eastAsia"/>
        </w:rPr>
        <w:t>・「現代の理論」２０２２年冬号（通巻</w:t>
      </w:r>
      <w:r w:rsidRPr="009575AB">
        <w:rPr>
          <w:rFonts w:eastAsiaTheme="minorEastAsia" w:hint="eastAsia"/>
        </w:rPr>
        <w:t>5</w:t>
      </w:r>
      <w:r w:rsidRPr="009575AB">
        <w:rPr>
          <w:rFonts w:eastAsiaTheme="minorEastAsia"/>
        </w:rPr>
        <w:t>5</w:t>
      </w:r>
      <w:r w:rsidRPr="009575AB">
        <w:rPr>
          <w:rFonts w:eastAsiaTheme="minorEastAsia" w:hint="eastAsia"/>
        </w:rPr>
        <w:t>号）、「コロナ禍の不安、疲れ、あきらめ──私憤から公憤へ」「特集２</w:t>
      </w:r>
      <w:r w:rsidRPr="009575AB">
        <w:rPr>
          <w:rFonts w:eastAsiaTheme="minorEastAsia"/>
        </w:rPr>
        <w:t xml:space="preserve"> </w:t>
      </w:r>
      <w:r w:rsidRPr="009575AB">
        <w:rPr>
          <w:rFonts w:eastAsiaTheme="minorEastAsia" w:hint="eastAsia"/>
        </w:rPr>
        <w:t>コロナ感染下のエッセンシャルワークの人々に寄り添って」同時代社／認定ＮＰＯ現代の理論・社会フォーラム</w:t>
      </w:r>
      <w:r w:rsidRPr="009575AB">
        <w:rPr>
          <w:rFonts w:eastAsiaTheme="minorEastAsia"/>
        </w:rPr>
        <w:t>2022/1/1</w:t>
      </w:r>
    </w:p>
    <w:p w14:paraId="4896F092" w14:textId="77777777" w:rsidR="00497F06" w:rsidRPr="009575AB" w:rsidRDefault="00497F06" w:rsidP="00497F06">
      <w:pPr>
        <w:rPr>
          <w:rFonts w:eastAsiaTheme="minorEastAsia"/>
        </w:rPr>
      </w:pPr>
      <w:r w:rsidRPr="009575AB">
        <w:rPr>
          <w:rFonts w:eastAsiaTheme="minorEastAsia" w:hint="eastAsia"/>
        </w:rPr>
        <w:t>・「月刊ホテル旅館」２０２２年１月号（第</w:t>
      </w:r>
      <w:r w:rsidRPr="009575AB">
        <w:rPr>
          <w:rFonts w:eastAsiaTheme="minorEastAsia"/>
        </w:rPr>
        <w:t>59</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トップ１０７人年頭所感</w:t>
      </w:r>
      <w:r w:rsidRPr="009575AB">
        <w:rPr>
          <w:rFonts w:eastAsiaTheme="minorEastAsia" w:hint="eastAsia"/>
        </w:rPr>
        <w:t xml:space="preserve"> </w:t>
      </w:r>
      <w:r w:rsidRPr="009575AB">
        <w:rPr>
          <w:rFonts w:eastAsiaTheme="minorEastAsia" w:hint="eastAsia"/>
        </w:rPr>
        <w:t>「２０２２年展望」ウィズコロナを生き抜く施策」柴田書店</w:t>
      </w:r>
      <w:r w:rsidRPr="009575AB">
        <w:rPr>
          <w:rFonts w:eastAsiaTheme="minorEastAsia" w:hint="eastAsia"/>
        </w:rPr>
        <w:t>2</w:t>
      </w:r>
      <w:r w:rsidRPr="009575AB">
        <w:rPr>
          <w:rFonts w:eastAsiaTheme="minorEastAsia"/>
        </w:rPr>
        <w:t>022/1/1</w:t>
      </w:r>
    </w:p>
    <w:p w14:paraId="6197E9C1" w14:textId="77777777" w:rsidR="00497F06" w:rsidRPr="009575AB" w:rsidRDefault="00497F06" w:rsidP="00497F06">
      <w:pPr>
        <w:rPr>
          <w:rFonts w:eastAsiaTheme="minorEastAsia"/>
        </w:rPr>
      </w:pPr>
      <w:r w:rsidRPr="009575AB">
        <w:rPr>
          <w:rFonts w:eastAsiaTheme="minorEastAsia" w:hint="eastAsia"/>
        </w:rPr>
        <w:t>・「月刊社会教育」２０２２年１月号（通巻</w:t>
      </w:r>
      <w:r w:rsidRPr="009575AB">
        <w:rPr>
          <w:rFonts w:eastAsiaTheme="minorEastAsia"/>
        </w:rPr>
        <w:t>788</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コロナ禍を乗り越える学び」旬報社</w:t>
      </w:r>
      <w:r w:rsidRPr="009575AB">
        <w:rPr>
          <w:rFonts w:eastAsiaTheme="minorEastAsia"/>
        </w:rPr>
        <w:t>2022/1/1</w:t>
      </w:r>
    </w:p>
    <w:p w14:paraId="1BEF6D5A" w14:textId="77777777" w:rsidR="00497F06" w:rsidRPr="009575AB" w:rsidRDefault="00497F06" w:rsidP="00497F06">
      <w:pPr>
        <w:rPr>
          <w:rFonts w:eastAsiaTheme="minorEastAsia"/>
        </w:rPr>
      </w:pPr>
      <w:r w:rsidRPr="009575AB">
        <w:rPr>
          <w:rFonts w:eastAsiaTheme="minorEastAsia" w:hint="eastAsia"/>
        </w:rPr>
        <w:t>・「小児内科」２０２２年１月増大号（第</w:t>
      </w:r>
      <w:r w:rsidRPr="009575AB">
        <w:rPr>
          <w:rFonts w:eastAsiaTheme="minorEastAsia"/>
        </w:rPr>
        <w:t>54</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」東京医学社</w:t>
      </w:r>
      <w:r w:rsidRPr="009575AB">
        <w:rPr>
          <w:rFonts w:eastAsiaTheme="minorEastAsia" w:hint="eastAsia"/>
        </w:rPr>
        <w:t>2</w:t>
      </w:r>
      <w:r w:rsidRPr="009575AB">
        <w:rPr>
          <w:rFonts w:eastAsiaTheme="minorEastAsia"/>
        </w:rPr>
        <w:t>022/1</w:t>
      </w:r>
      <w:r w:rsidRPr="009575AB">
        <w:rPr>
          <w:rFonts w:eastAsiaTheme="minorEastAsia" w:hint="eastAsia"/>
        </w:rPr>
        <w:t>/</w:t>
      </w:r>
      <w:r w:rsidRPr="009575AB">
        <w:rPr>
          <w:rFonts w:eastAsiaTheme="minorEastAsia"/>
        </w:rPr>
        <w:t>1</w:t>
      </w:r>
    </w:p>
    <w:p w14:paraId="4B42E02C" w14:textId="4E76CCB8" w:rsidR="00497F06" w:rsidRPr="009575AB" w:rsidRDefault="00497F06" w:rsidP="00497F06">
      <w:pPr>
        <w:rPr>
          <w:rFonts w:eastAsiaTheme="minorEastAsia"/>
        </w:rPr>
      </w:pPr>
      <w:r w:rsidRPr="009575AB">
        <w:rPr>
          <w:rFonts w:eastAsiaTheme="minorEastAsia" w:hint="eastAsia"/>
        </w:rPr>
        <w:t>・「「介護福祉経営士」情報誌</w:t>
      </w:r>
      <w:r w:rsidRPr="009575AB">
        <w:rPr>
          <w:rFonts w:eastAsiaTheme="minorEastAsia"/>
        </w:rPr>
        <w:t xml:space="preserve"> </w:t>
      </w:r>
      <w:r w:rsidRPr="009575AB">
        <w:rPr>
          <w:rFonts w:eastAsiaTheme="minorEastAsia" w:hint="eastAsia"/>
        </w:rPr>
        <w:t>Ｓｕｎ」２０２２年冬号（通巻</w:t>
      </w:r>
      <w:r w:rsidRPr="009575AB">
        <w:rPr>
          <w:rFonts w:eastAsiaTheme="minorEastAsia"/>
        </w:rPr>
        <w:t>35</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ポストコロナ・ウィズコロナの高齢者ケアと介護福祉経営</w:t>
      </w:r>
      <w:r w:rsidRPr="009575AB">
        <w:rPr>
          <w:rFonts w:eastAsiaTheme="minorEastAsia"/>
        </w:rPr>
        <w:t xml:space="preserve"> </w:t>
      </w:r>
      <w:r w:rsidRPr="009575AB">
        <w:rPr>
          <w:rFonts w:eastAsiaTheme="minorEastAsia" w:hint="eastAsia"/>
        </w:rPr>
        <w:t>──「介護福祉経営士</w:t>
      </w:r>
      <w:r w:rsidRPr="009575AB">
        <w:rPr>
          <w:rFonts w:eastAsiaTheme="minorEastAsia"/>
        </w:rPr>
        <w:t xml:space="preserve"> </w:t>
      </w:r>
      <w:r w:rsidRPr="009575AB">
        <w:rPr>
          <w:rFonts w:eastAsiaTheme="minorEastAsia" w:hint="eastAsia"/>
        </w:rPr>
        <w:t>全国会議２０２１」」一般社団法人日本介護福祉経営人材教育協会</w:t>
      </w:r>
      <w:r w:rsidRPr="009575AB">
        <w:rPr>
          <w:rFonts w:eastAsiaTheme="minorEastAsia"/>
        </w:rPr>
        <w:t>2022/1/1</w:t>
      </w:r>
      <w:r w:rsidRPr="009575AB">
        <w:rPr>
          <w:rFonts w:eastAsiaTheme="minorEastAsia" w:hint="eastAsia"/>
        </w:rPr>
        <w:t xml:space="preserve">　会報誌</w:t>
      </w:r>
    </w:p>
    <w:p w14:paraId="03712E04" w14:textId="77777777" w:rsidR="005F6D6E" w:rsidRPr="009575AB" w:rsidRDefault="005F6D6E" w:rsidP="005F6D6E">
      <w:r w:rsidRPr="009575AB">
        <w:rPr>
          <w:rFonts w:hint="eastAsia"/>
        </w:rPr>
        <w:t>・「食と健康」２０２２年１月号（第</w:t>
      </w:r>
      <w:r w:rsidRPr="009575AB">
        <w:t>66</w:t>
      </w:r>
      <w:r w:rsidRPr="009575AB">
        <w:rPr>
          <w:rFonts w:hint="eastAsia"/>
        </w:rPr>
        <w:t>巻第１号）、「こんなことやってます</w:t>
      </w:r>
      <w:r w:rsidRPr="009575AB">
        <w:t>!!</w:t>
      </w:r>
      <w:r w:rsidRPr="009575AB">
        <w:rPr>
          <w:rFonts w:hint="eastAsia"/>
        </w:rPr>
        <w:t>食協事業</w:t>
      </w:r>
      <w:r w:rsidRPr="009575AB">
        <w:t xml:space="preserve"> </w:t>
      </w:r>
      <w:r w:rsidRPr="009575AB">
        <w:rPr>
          <w:rFonts w:hint="eastAsia"/>
        </w:rPr>
        <w:t>すべてのウイルスを除去できる！</w:t>
      </w:r>
      <w:r w:rsidRPr="009575AB">
        <w:t xml:space="preserve"> </w:t>
      </w:r>
      <w:r w:rsidRPr="009575AB">
        <w:rPr>
          <w:rFonts w:hint="eastAsia"/>
        </w:rPr>
        <w:t>手洗い教室（京都府支部</w:t>
      </w:r>
      <w:r w:rsidRPr="009575AB">
        <w:t xml:space="preserve"> </w:t>
      </w:r>
      <w:r w:rsidRPr="009575AB">
        <w:rPr>
          <w:rFonts w:hint="eastAsia"/>
        </w:rPr>
        <w:t>宇治支所）」</w:t>
      </w:r>
      <w:r w:rsidRPr="009575AB">
        <w:rPr>
          <w:rFonts w:ascii="Century" w:hAnsi="Century" w:hint="eastAsia"/>
          <w:kern w:val="0"/>
        </w:rPr>
        <w:t>公益財団法人日本食品衛生協会</w:t>
      </w:r>
      <w:r w:rsidRPr="009575AB">
        <w:t>2022/1/1</w:t>
      </w:r>
    </w:p>
    <w:p w14:paraId="5F9EE6F4" w14:textId="77777777" w:rsidR="00497F06" w:rsidRPr="009575AB" w:rsidRDefault="00497F06" w:rsidP="00497F06">
      <w:pPr>
        <w:rPr>
          <w:rFonts w:eastAsiaTheme="minorEastAsia"/>
        </w:rPr>
      </w:pPr>
      <w:r w:rsidRPr="009575AB">
        <w:rPr>
          <w:rFonts w:eastAsiaTheme="minorEastAsia" w:hint="eastAsia"/>
        </w:rPr>
        <w:t>・日本科学者会議編「日本の科学者」２０２２年１月号（第</w:t>
      </w:r>
      <w:r w:rsidRPr="009575AB">
        <w:rPr>
          <w:rFonts w:eastAsiaTheme="minorEastAsia"/>
        </w:rPr>
        <w:t>57</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コロナウイルス禍における子どもの権利保障」本の泉社</w:t>
      </w:r>
      <w:r w:rsidRPr="009575AB">
        <w:rPr>
          <w:rFonts w:eastAsiaTheme="minorEastAsia"/>
        </w:rPr>
        <w:t>2022/1/1</w:t>
      </w:r>
    </w:p>
    <w:p w14:paraId="6E0EF8DA"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Nursing BUSINESS</w:t>
      </w:r>
      <w:r w:rsidRPr="009575AB">
        <w:rPr>
          <w:rFonts w:eastAsiaTheme="minorEastAsia" w:hint="eastAsia"/>
        </w:rPr>
        <w:t>（ナーシングビジネス）」２０２２年１月号（</w:t>
      </w:r>
      <w:r w:rsidRPr="009575AB">
        <w:rPr>
          <w:rFonts w:eastAsiaTheme="minorEastAsia"/>
        </w:rPr>
        <w:t>第</w:t>
      </w:r>
      <w:r w:rsidRPr="009575AB">
        <w:rPr>
          <w:rFonts w:eastAsiaTheme="minorEastAsia"/>
        </w:rPr>
        <w:t>16</w:t>
      </w:r>
      <w:r w:rsidRPr="009575AB">
        <w:rPr>
          <w:rFonts w:eastAsiaTheme="minorEastAsia" w:hint="eastAsia"/>
        </w:rPr>
        <w:t>巻第１号）、「第１特集</w:t>
      </w:r>
      <w:r w:rsidRPr="009575AB">
        <w:rPr>
          <w:rFonts w:eastAsiaTheme="minorEastAsia"/>
        </w:rPr>
        <w:t xml:space="preserve"> </w:t>
      </w:r>
      <w:r w:rsidRPr="009575AB">
        <w:rPr>
          <w:rFonts w:eastAsiaTheme="minorEastAsia" w:hint="eastAsia"/>
        </w:rPr>
        <w:t>ピンチをチャンスに変える！</w:t>
      </w:r>
      <w:r w:rsidRPr="009575AB">
        <w:rPr>
          <w:rFonts w:eastAsiaTheme="minorEastAsia"/>
        </w:rPr>
        <w:t xml:space="preserve"> </w:t>
      </w:r>
      <w:r w:rsidRPr="009575AB">
        <w:rPr>
          <w:rFonts w:eastAsiaTheme="minorEastAsia" w:hint="eastAsia"/>
        </w:rPr>
        <w:t>現場のレジリエンスを活かしたアフターコロナの看護</w:t>
      </w:r>
      <w:r w:rsidRPr="009575AB">
        <w:rPr>
          <w:rFonts w:eastAsiaTheme="minorEastAsia" w:hint="eastAsia"/>
        </w:rPr>
        <w:lastRenderedPageBreak/>
        <w:t>マネジメント」メディカ出版</w:t>
      </w:r>
      <w:r w:rsidRPr="009575AB">
        <w:rPr>
          <w:rFonts w:eastAsiaTheme="minorEastAsia" w:hint="eastAsia"/>
        </w:rPr>
        <w:t>2</w:t>
      </w:r>
      <w:r w:rsidRPr="009575AB">
        <w:rPr>
          <w:rFonts w:eastAsiaTheme="minorEastAsia"/>
        </w:rPr>
        <w:t>022/1/1</w:t>
      </w:r>
    </w:p>
    <w:p w14:paraId="4F6DB7B5" w14:textId="77777777" w:rsidR="00497F06" w:rsidRPr="009575AB" w:rsidRDefault="00497F06" w:rsidP="00497F06">
      <w:pPr>
        <w:rPr>
          <w:rFonts w:eastAsiaTheme="minorEastAsia"/>
        </w:rPr>
      </w:pPr>
      <w:r w:rsidRPr="009575AB">
        <w:rPr>
          <w:rFonts w:eastAsiaTheme="minorEastAsia" w:hint="eastAsia"/>
        </w:rPr>
        <w:t>・「こころの科学」２０２１年１月号（通巻</w:t>
      </w:r>
      <w:r w:rsidRPr="009575AB">
        <w:rPr>
          <w:rFonts w:eastAsiaTheme="minorEastAsia"/>
        </w:rPr>
        <w:t>215</w:t>
      </w:r>
      <w:r w:rsidRPr="009575AB">
        <w:rPr>
          <w:rFonts w:eastAsiaTheme="minorEastAsia" w:hint="eastAsia"/>
        </w:rPr>
        <w:t>号）、宮岡等編「特別企画</w:t>
      </w:r>
      <w:r w:rsidRPr="009575AB">
        <w:rPr>
          <w:rFonts w:eastAsiaTheme="minorEastAsia"/>
        </w:rPr>
        <w:t xml:space="preserve"> </w:t>
      </w:r>
      <w:r w:rsidRPr="009575AB">
        <w:rPr>
          <w:rFonts w:eastAsiaTheme="minorEastAsia" w:hint="eastAsia"/>
        </w:rPr>
        <w:t>コロナが変える社会とこころ」日本評論社</w:t>
      </w:r>
      <w:r w:rsidRPr="009575AB">
        <w:rPr>
          <w:rFonts w:eastAsiaTheme="minorEastAsia" w:hint="eastAsia"/>
        </w:rPr>
        <w:t>2</w:t>
      </w:r>
      <w:r w:rsidRPr="009575AB">
        <w:rPr>
          <w:rFonts w:eastAsiaTheme="minorEastAsia"/>
        </w:rPr>
        <w:t>021/1/1</w:t>
      </w:r>
    </w:p>
    <w:p w14:paraId="3F2D85FA" w14:textId="77777777" w:rsidR="00497F06" w:rsidRPr="009575AB" w:rsidRDefault="00497F06" w:rsidP="00497F06">
      <w:pPr>
        <w:rPr>
          <w:rFonts w:eastAsiaTheme="minorEastAsia"/>
        </w:rPr>
      </w:pPr>
      <w:r w:rsidRPr="009575AB">
        <w:rPr>
          <w:rFonts w:eastAsiaTheme="minorEastAsia" w:hint="eastAsia"/>
        </w:rPr>
        <w:t>・「ＷＡＭ」２０２２年１月号（通巻</w:t>
      </w:r>
      <w:r w:rsidRPr="009575AB">
        <w:rPr>
          <w:rFonts w:eastAsiaTheme="minorEastAsia" w:hint="eastAsia"/>
        </w:rPr>
        <w:t>6</w:t>
      </w:r>
      <w:r w:rsidRPr="009575AB">
        <w:rPr>
          <w:rFonts w:eastAsiaTheme="minorEastAsia"/>
        </w:rPr>
        <w:t>85</w:t>
      </w:r>
      <w:r w:rsidRPr="009575AB">
        <w:rPr>
          <w:rFonts w:eastAsiaTheme="minorEastAsia" w:hint="eastAsia"/>
        </w:rPr>
        <w:t>号）、「特集／新春座談会</w:t>
      </w:r>
      <w:r w:rsidRPr="009575AB">
        <w:rPr>
          <w:rFonts w:eastAsiaTheme="minorEastAsia"/>
        </w:rPr>
        <w:t xml:space="preserve"> </w:t>
      </w:r>
      <w:r w:rsidRPr="009575AB">
        <w:rPr>
          <w:rFonts w:eastAsiaTheme="minorEastAsia" w:hint="eastAsia"/>
        </w:rPr>
        <w:t>新型コロナと〝ニューノーマル〟時代の法人経営」独立財団法人福祉医療機構</w:t>
      </w:r>
      <w:r w:rsidRPr="009575AB">
        <w:rPr>
          <w:rFonts w:eastAsiaTheme="minorEastAsia"/>
        </w:rPr>
        <w:t>2022/1/1</w:t>
      </w:r>
    </w:p>
    <w:p w14:paraId="50799EE3" w14:textId="77777777" w:rsidR="00497F06" w:rsidRPr="009575AB" w:rsidRDefault="00497F06" w:rsidP="00497F06">
      <w:pPr>
        <w:rPr>
          <w:rFonts w:eastAsiaTheme="minorEastAsia"/>
        </w:rPr>
      </w:pPr>
      <w:r w:rsidRPr="009575AB">
        <w:rPr>
          <w:rFonts w:eastAsiaTheme="minorEastAsia" w:hint="eastAsia"/>
        </w:rPr>
        <w:t>・三才ムック『ＮＩＳＡがまるごとわかる本２０２２』三才ブックス</w:t>
      </w:r>
      <w:r w:rsidRPr="009575AB">
        <w:rPr>
          <w:rFonts w:eastAsiaTheme="minorEastAsia"/>
        </w:rPr>
        <w:t>2022/1/1</w:t>
      </w:r>
    </w:p>
    <w:p w14:paraId="64D146D9" w14:textId="0C9D8465" w:rsidR="00497F06" w:rsidRPr="009575AB" w:rsidRDefault="00497F06" w:rsidP="00497F06">
      <w:pPr>
        <w:rPr>
          <w:rFonts w:eastAsiaTheme="minorEastAsia"/>
        </w:rPr>
      </w:pPr>
      <w:r w:rsidRPr="009575AB">
        <w:rPr>
          <w:rFonts w:eastAsiaTheme="minorEastAsia" w:hint="eastAsia"/>
        </w:rPr>
        <w:t>・近藤克則編『ポストコロナ時代の「通いの場」』日本看護協会出版会</w:t>
      </w:r>
      <w:r w:rsidRPr="009575AB">
        <w:rPr>
          <w:rFonts w:eastAsiaTheme="minorEastAsia"/>
        </w:rPr>
        <w:t>2022/1/1</w:t>
      </w:r>
    </w:p>
    <w:p w14:paraId="4B97F19C" w14:textId="77777777" w:rsidR="00497F06" w:rsidRPr="009575AB" w:rsidRDefault="00497F06" w:rsidP="00497F06">
      <w:pPr>
        <w:rPr>
          <w:rFonts w:eastAsiaTheme="minorEastAsia"/>
        </w:rPr>
      </w:pPr>
      <w:r w:rsidRPr="009575AB">
        <w:rPr>
          <w:rFonts w:eastAsiaTheme="minorEastAsia" w:hint="eastAsia"/>
        </w:rPr>
        <w:t>・平山瑞穂『さもなくば黙れ』論創社（小説）</w:t>
      </w:r>
      <w:r w:rsidRPr="009575AB">
        <w:rPr>
          <w:rFonts w:eastAsiaTheme="minorEastAsia"/>
        </w:rPr>
        <w:t>2022/1/1</w:t>
      </w:r>
    </w:p>
    <w:p w14:paraId="1F1CD467" w14:textId="77777777" w:rsidR="00497F06" w:rsidRPr="009575AB" w:rsidRDefault="00497F06" w:rsidP="00497F06">
      <w:pPr>
        <w:rPr>
          <w:rFonts w:eastAsiaTheme="minorEastAsia"/>
        </w:rPr>
      </w:pPr>
      <w:r w:rsidRPr="009575AB">
        <w:rPr>
          <w:rFonts w:eastAsiaTheme="minorEastAsia" w:hint="eastAsia"/>
        </w:rPr>
        <w:t>・まんだ林檎『ニューノーマル・セックス』小学館ビッグコミックス（漫画）</w:t>
      </w:r>
      <w:r w:rsidRPr="009575AB">
        <w:rPr>
          <w:rFonts w:eastAsiaTheme="minorEastAsia"/>
        </w:rPr>
        <w:t>2022/1/2</w:t>
      </w:r>
    </w:p>
    <w:p w14:paraId="300D2805" w14:textId="77777777" w:rsidR="00497F06" w:rsidRPr="009575AB" w:rsidRDefault="00497F06" w:rsidP="00497F06">
      <w:pPr>
        <w:rPr>
          <w:rFonts w:eastAsiaTheme="minorEastAsia"/>
        </w:rPr>
      </w:pPr>
      <w:r w:rsidRPr="009575AB">
        <w:rPr>
          <w:rFonts w:eastAsiaTheme="minorEastAsia" w:hint="eastAsia"/>
        </w:rPr>
        <w:t>・新妻耕太『コロナ時代に知っておきたい</w:t>
      </w:r>
      <w:r w:rsidRPr="009575AB">
        <w:rPr>
          <w:rFonts w:eastAsiaTheme="minorEastAsia"/>
        </w:rPr>
        <w:t xml:space="preserve"> </w:t>
      </w:r>
      <w:r w:rsidRPr="009575AB">
        <w:rPr>
          <w:rFonts w:eastAsiaTheme="minorEastAsia" w:hint="eastAsia"/>
        </w:rPr>
        <w:t>免疫入門』（ｎｏｔｅ株式会社）スマート新書</w:t>
      </w:r>
      <w:r w:rsidRPr="009575AB">
        <w:rPr>
          <w:rFonts w:eastAsiaTheme="minorEastAsia"/>
        </w:rPr>
        <w:t>2022/1/4</w:t>
      </w:r>
    </w:p>
    <w:p w14:paraId="36B1C9F9" w14:textId="77777777" w:rsidR="005877F1" w:rsidRPr="009575AB" w:rsidRDefault="005877F1" w:rsidP="005877F1">
      <w:r w:rsidRPr="009575AB">
        <w:rPr>
          <w:rFonts w:hint="eastAsia"/>
        </w:rPr>
        <w:t>・「生活協同組合研究」２０２２年１月号（通巻</w:t>
      </w:r>
      <w:r w:rsidRPr="009575AB">
        <w:t>552</w:t>
      </w:r>
      <w:r w:rsidRPr="009575AB">
        <w:rPr>
          <w:rFonts w:hint="eastAsia"/>
        </w:rPr>
        <w:t>号）、「特集</w:t>
      </w:r>
      <w:r w:rsidRPr="009575AB">
        <w:t xml:space="preserve"> </w:t>
      </w:r>
      <w:r w:rsidRPr="009575AB">
        <w:rPr>
          <w:rFonts w:hint="eastAsia"/>
        </w:rPr>
        <w:t>ポストコロナ時代における生協の役割を考える──新型コロナウイルス感染症禍は生協に何を問いかけたのか──」公益財団法人生協総合研究所</w:t>
      </w:r>
      <w:r w:rsidRPr="009575AB">
        <w:t>2022/1/5</w:t>
      </w:r>
    </w:p>
    <w:p w14:paraId="03C50EED" w14:textId="77777777" w:rsidR="00497F06" w:rsidRPr="009575AB" w:rsidRDefault="00497F06" w:rsidP="00497F06">
      <w:pPr>
        <w:rPr>
          <w:rFonts w:eastAsiaTheme="minorEastAsia"/>
        </w:rPr>
      </w:pPr>
      <w:r w:rsidRPr="009575AB">
        <w:rPr>
          <w:rFonts w:eastAsiaTheme="minorEastAsia" w:hint="eastAsia"/>
        </w:rPr>
        <w:t>・櫻田謙悟『</w:t>
      </w:r>
      <w:r w:rsidRPr="009575AB">
        <w:rPr>
          <w:rFonts w:eastAsiaTheme="minorEastAsia"/>
        </w:rPr>
        <w:t xml:space="preserve">BUSHIDO CAPITALISM </w:t>
      </w:r>
      <w:r w:rsidRPr="009575AB">
        <w:rPr>
          <w:rFonts w:eastAsiaTheme="minorEastAsia" w:hint="eastAsia"/>
        </w:rPr>
        <w:t>武士道に学ぶこれからの資本主義のかたち』柴田さとみ訳、かんき出版（原著２０２１年）</w:t>
      </w:r>
      <w:r w:rsidRPr="009575AB">
        <w:rPr>
          <w:rFonts w:eastAsiaTheme="minorEastAsia"/>
        </w:rPr>
        <w:t>2022/1/7</w:t>
      </w:r>
    </w:p>
    <w:p w14:paraId="39DA5C09" w14:textId="77777777" w:rsidR="00497F06" w:rsidRPr="009575AB" w:rsidRDefault="00497F06" w:rsidP="00497F06">
      <w:pPr>
        <w:rPr>
          <w:rFonts w:eastAsiaTheme="minorEastAsia"/>
        </w:rPr>
      </w:pPr>
      <w:r w:rsidRPr="009575AB">
        <w:rPr>
          <w:rFonts w:eastAsiaTheme="minorEastAsia" w:hint="eastAsia"/>
        </w:rPr>
        <w:t>・原田曜平『寡欲都市ＴＯＫＹＯ</w:t>
      </w:r>
      <w:r w:rsidRPr="009575AB">
        <w:rPr>
          <w:rFonts w:eastAsiaTheme="minorEastAsia"/>
        </w:rPr>
        <w:t xml:space="preserve"> </w:t>
      </w:r>
      <w:r w:rsidRPr="009575AB">
        <w:rPr>
          <w:rFonts w:eastAsiaTheme="minorEastAsia" w:hint="eastAsia"/>
        </w:rPr>
        <w:t>若者の地方移住と新しい地方創生』角川新書</w:t>
      </w:r>
      <w:r w:rsidRPr="009575AB">
        <w:rPr>
          <w:rFonts w:eastAsiaTheme="minorEastAsia"/>
        </w:rPr>
        <w:t>2022/1/8</w:t>
      </w:r>
    </w:p>
    <w:p w14:paraId="0909991E" w14:textId="77777777" w:rsidR="00497F06" w:rsidRPr="009575AB" w:rsidRDefault="00497F06" w:rsidP="00497F06">
      <w:pPr>
        <w:rPr>
          <w:rFonts w:eastAsiaTheme="minorEastAsia"/>
        </w:rPr>
      </w:pPr>
      <w:r w:rsidRPr="009575AB">
        <w:rPr>
          <w:rFonts w:eastAsiaTheme="minorEastAsia" w:hint="eastAsia"/>
        </w:rPr>
        <w:t>・木村盛世、和田秀樹『なぜ日本は勝てるはずのコロナ戦争に負けたのか？』かや書房</w:t>
      </w:r>
      <w:r w:rsidRPr="009575AB">
        <w:rPr>
          <w:rFonts w:eastAsiaTheme="minorEastAsia"/>
        </w:rPr>
        <w:t>2022/1/8</w:t>
      </w:r>
    </w:p>
    <w:p w14:paraId="5043D130" w14:textId="77777777" w:rsidR="00497F06" w:rsidRPr="009575AB" w:rsidRDefault="00497F06" w:rsidP="00497F06">
      <w:pPr>
        <w:rPr>
          <w:rFonts w:eastAsiaTheme="minorEastAsia"/>
        </w:rPr>
      </w:pPr>
      <w:r w:rsidRPr="009575AB">
        <w:rPr>
          <w:rFonts w:eastAsiaTheme="minorEastAsia" w:hint="eastAsia"/>
        </w:rPr>
        <w:t>・ベンジャミン・フルフォード『コロナマネーと崩壊する世界経済』かや書房</w:t>
      </w:r>
      <w:r w:rsidRPr="009575AB">
        <w:rPr>
          <w:rFonts w:eastAsiaTheme="minorEastAsia"/>
        </w:rPr>
        <w:t>2022/1/8</w:t>
      </w:r>
    </w:p>
    <w:p w14:paraId="54BD0E9B" w14:textId="0E95B41B" w:rsidR="00497F06" w:rsidRPr="009575AB" w:rsidRDefault="00497F06" w:rsidP="00497F06">
      <w:pPr>
        <w:rPr>
          <w:rFonts w:eastAsiaTheme="minorEastAsia"/>
        </w:rPr>
      </w:pPr>
      <w:r w:rsidRPr="009575AB">
        <w:rPr>
          <w:rFonts w:eastAsiaTheme="minorEastAsia" w:hint="eastAsia"/>
        </w:rPr>
        <w:t>・光山冬樹『コロナの感染も重症化も自力で防ぐ</w:t>
      </w:r>
      <w:r w:rsidR="00A41B0E" w:rsidRPr="009575AB">
        <w:rPr>
          <w:rFonts w:eastAsiaTheme="minorEastAsia" w:hint="eastAsia"/>
        </w:rPr>
        <w:t>最高</w:t>
      </w:r>
      <w:r w:rsidRPr="009575AB">
        <w:rPr>
          <w:rFonts w:eastAsiaTheme="minorEastAsia" w:hint="eastAsia"/>
        </w:rPr>
        <w:t>の免疫増強法』マキノ出版</w:t>
      </w:r>
      <w:r w:rsidRPr="009575AB">
        <w:rPr>
          <w:rFonts w:eastAsiaTheme="minorEastAsia"/>
        </w:rPr>
        <w:t>2022/1/8</w:t>
      </w:r>
    </w:p>
    <w:p w14:paraId="5F702B09" w14:textId="77777777" w:rsidR="00497F06" w:rsidRPr="009575AB" w:rsidRDefault="00497F06" w:rsidP="00497F06">
      <w:pPr>
        <w:rPr>
          <w:rFonts w:eastAsiaTheme="minorEastAsia"/>
        </w:rPr>
      </w:pPr>
      <w:r w:rsidRPr="009575AB">
        <w:rPr>
          <w:rFonts w:eastAsiaTheme="minorEastAsia" w:hint="eastAsia"/>
        </w:rPr>
        <w:t>・「月刊保険診療」２０２２年１月号（第</w:t>
      </w:r>
      <w:r w:rsidRPr="009575AB">
        <w:rPr>
          <w:rFonts w:eastAsiaTheme="minorEastAsia"/>
        </w:rPr>
        <w:t>77</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７３０日の〝失敗〟のメカニズム</w:t>
      </w:r>
      <w:r w:rsidRPr="009575AB">
        <w:rPr>
          <w:rFonts w:eastAsiaTheme="minorEastAsia" w:hint="eastAsia"/>
        </w:rPr>
        <w:t xml:space="preserve"> </w:t>
      </w:r>
      <w:r w:rsidRPr="009575AB">
        <w:rPr>
          <w:rFonts w:eastAsiaTheme="minorEastAsia" w:hint="eastAsia"/>
        </w:rPr>
        <w:t>〜我々はなぜこうも失敗し続けるのか〜」医学通信社</w:t>
      </w:r>
      <w:r w:rsidRPr="009575AB">
        <w:rPr>
          <w:rFonts w:eastAsiaTheme="minorEastAsia"/>
        </w:rPr>
        <w:t>2022/1/10</w:t>
      </w:r>
    </w:p>
    <w:p w14:paraId="6D2FE97C" w14:textId="77777777" w:rsidR="00497F06" w:rsidRPr="009575AB" w:rsidRDefault="00497F06" w:rsidP="00497F06">
      <w:pPr>
        <w:rPr>
          <w:rFonts w:eastAsiaTheme="minorEastAsia"/>
        </w:rPr>
      </w:pPr>
      <w:r w:rsidRPr="009575AB">
        <w:rPr>
          <w:rFonts w:eastAsiaTheme="minorEastAsia" w:hint="eastAsia"/>
        </w:rPr>
        <w:t>・「Ｊレスキュー」２０２２年１月号（通巻</w:t>
      </w:r>
      <w:r w:rsidRPr="009575AB">
        <w:rPr>
          <w:rFonts w:eastAsiaTheme="minorEastAsia"/>
        </w:rPr>
        <w:t>115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コロナ救急・最前線」イカロス出版</w:t>
      </w:r>
      <w:r w:rsidRPr="009575AB">
        <w:rPr>
          <w:rFonts w:eastAsiaTheme="minorEastAsia" w:hint="eastAsia"/>
        </w:rPr>
        <w:t>2</w:t>
      </w:r>
      <w:r w:rsidRPr="009575AB">
        <w:rPr>
          <w:rFonts w:eastAsiaTheme="minorEastAsia"/>
        </w:rPr>
        <w:t>022/1/10</w:t>
      </w:r>
    </w:p>
    <w:p w14:paraId="621D257E" w14:textId="77777777" w:rsidR="00497F06" w:rsidRPr="009575AB" w:rsidRDefault="00497F06" w:rsidP="00497F06">
      <w:pPr>
        <w:rPr>
          <w:rFonts w:eastAsiaTheme="minorEastAsia"/>
        </w:rPr>
      </w:pPr>
      <w:r w:rsidRPr="009575AB">
        <w:rPr>
          <w:rFonts w:eastAsiaTheme="minorEastAsia" w:hint="eastAsia"/>
        </w:rPr>
        <w:t>・「月刊地域医学」２０２３年１月号（第</w:t>
      </w:r>
      <w:r w:rsidRPr="009575AB">
        <w:rPr>
          <w:rFonts w:eastAsiaTheme="minorEastAsia"/>
        </w:rPr>
        <w:t>37</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地域で小児の感染症を診る」公益社団法人地域医療振興会</w:t>
      </w:r>
      <w:r w:rsidRPr="009575AB">
        <w:rPr>
          <w:rFonts w:eastAsiaTheme="minorEastAsia"/>
        </w:rPr>
        <w:t>2023/1/10</w:t>
      </w:r>
    </w:p>
    <w:p w14:paraId="13343EE6" w14:textId="77777777" w:rsidR="00497F06" w:rsidRPr="009575AB" w:rsidRDefault="00497F06" w:rsidP="00497F06">
      <w:pPr>
        <w:rPr>
          <w:rFonts w:eastAsiaTheme="minorEastAsia"/>
        </w:rPr>
      </w:pPr>
      <w:r w:rsidRPr="009575AB">
        <w:rPr>
          <w:rFonts w:eastAsiaTheme="minorEastAsia" w:hint="eastAsia"/>
        </w:rPr>
        <w:t>・「最新医療経営</w:t>
      </w:r>
      <w:r w:rsidRPr="009575AB">
        <w:rPr>
          <w:rFonts w:eastAsiaTheme="minorEastAsia"/>
        </w:rPr>
        <w:t xml:space="preserve"> PHASE3</w:t>
      </w:r>
      <w:r w:rsidRPr="009575AB">
        <w:rPr>
          <w:rFonts w:eastAsiaTheme="minorEastAsia" w:hint="eastAsia"/>
        </w:rPr>
        <w:t>（フェイズ・スリー）」２０２２年２月号（通巻</w:t>
      </w:r>
      <w:r w:rsidRPr="009575AB">
        <w:rPr>
          <w:rFonts w:eastAsiaTheme="minorEastAsia" w:hint="eastAsia"/>
        </w:rPr>
        <w:t>4</w:t>
      </w:r>
      <w:r w:rsidRPr="009575AB">
        <w:rPr>
          <w:rFonts w:eastAsiaTheme="minorEastAsia"/>
        </w:rPr>
        <w:t>50</w:t>
      </w:r>
      <w:r w:rsidRPr="009575AB">
        <w:rPr>
          <w:rFonts w:eastAsiaTheme="minorEastAsia" w:hint="eastAsia"/>
        </w:rPr>
        <w:t>号）、「創刊４５０号企画</w:t>
      </w:r>
      <w:r w:rsidRPr="009575AB">
        <w:rPr>
          <w:rFonts w:eastAsiaTheme="minorEastAsia"/>
        </w:rPr>
        <w:t xml:space="preserve"> </w:t>
      </w:r>
      <w:r w:rsidRPr="009575AB">
        <w:rPr>
          <w:rFonts w:eastAsiaTheme="minorEastAsia" w:hint="eastAsia"/>
        </w:rPr>
        <w:t>ポストコロナ時代の医療</w:t>
      </w:r>
      <w:r w:rsidRPr="009575AB">
        <w:rPr>
          <w:rFonts w:eastAsiaTheme="minorEastAsia"/>
        </w:rPr>
        <w:t xml:space="preserve"> </w:t>
      </w:r>
      <w:r w:rsidRPr="009575AB">
        <w:rPr>
          <w:rFonts w:eastAsiaTheme="minorEastAsia" w:hint="eastAsia"/>
        </w:rPr>
        <w:t>４つの論点」日本医療企画</w:t>
      </w:r>
      <w:r w:rsidRPr="009575AB">
        <w:rPr>
          <w:rFonts w:eastAsiaTheme="minorEastAsia"/>
        </w:rPr>
        <w:t>2022/1/1</w:t>
      </w:r>
      <w:r w:rsidRPr="009575AB">
        <w:rPr>
          <w:rFonts w:eastAsiaTheme="minorEastAsia" w:hint="eastAsia"/>
        </w:rPr>
        <w:t>0</w:t>
      </w:r>
    </w:p>
    <w:p w14:paraId="565DB527" w14:textId="77777777" w:rsidR="00497F06" w:rsidRPr="009575AB" w:rsidRDefault="00497F06" w:rsidP="00497F06">
      <w:pPr>
        <w:rPr>
          <w:rFonts w:eastAsiaTheme="minorEastAsia"/>
        </w:rPr>
      </w:pPr>
      <w:r w:rsidRPr="009575AB">
        <w:rPr>
          <w:rFonts w:eastAsiaTheme="minorEastAsia" w:hint="eastAsia"/>
        </w:rPr>
        <w:t>・「救急医学」２０２２年１月号（第</w:t>
      </w:r>
      <w:r w:rsidRPr="009575AB">
        <w:rPr>
          <w:rFonts w:eastAsiaTheme="minorEastAsia"/>
        </w:rPr>
        <w:t>46</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本気で向き合ってみる</w:t>
      </w:r>
      <w:r w:rsidRPr="009575AB">
        <w:rPr>
          <w:rFonts w:eastAsiaTheme="minorEastAsia"/>
        </w:rPr>
        <w:t xml:space="preserve"> </w:t>
      </w:r>
      <w:r w:rsidRPr="009575AB">
        <w:rPr>
          <w:rFonts w:eastAsiaTheme="minorEastAsia" w:hint="eastAsia"/>
        </w:rPr>
        <w:t>消毒と滅菌」へるす出版</w:t>
      </w:r>
      <w:r w:rsidRPr="009575AB">
        <w:rPr>
          <w:rFonts w:eastAsiaTheme="minorEastAsia"/>
        </w:rPr>
        <w:t>2022/1/10</w:t>
      </w:r>
    </w:p>
    <w:p w14:paraId="63FB6A77" w14:textId="77777777" w:rsidR="00497F06" w:rsidRPr="009575AB" w:rsidRDefault="00497F06" w:rsidP="00497F06">
      <w:pPr>
        <w:rPr>
          <w:rFonts w:eastAsiaTheme="minorEastAsia"/>
        </w:rPr>
      </w:pPr>
      <w:r w:rsidRPr="009575AB">
        <w:rPr>
          <w:rFonts w:eastAsiaTheme="minorEastAsia" w:hint="eastAsia"/>
        </w:rPr>
        <w:t>・「産業保健と看護」２０２２年１号（第</w:t>
      </w:r>
      <w:r w:rsidRPr="009575AB">
        <w:rPr>
          <w:rFonts w:eastAsiaTheme="minorEastAsia"/>
        </w:rPr>
        <w:t>14</w:t>
      </w:r>
      <w:r w:rsidRPr="009575AB">
        <w:rPr>
          <w:rFonts w:eastAsiaTheme="minorEastAsia" w:hint="eastAsia"/>
        </w:rPr>
        <w:t>巻第１号）、「特集１</w:t>
      </w:r>
      <w:r w:rsidRPr="009575AB">
        <w:rPr>
          <w:rFonts w:eastAsiaTheme="minorEastAsia"/>
        </w:rPr>
        <w:t xml:space="preserve"> </w:t>
      </w:r>
      <w:r w:rsidRPr="009575AB">
        <w:rPr>
          <w:rFonts w:eastAsiaTheme="minorEastAsia" w:hint="eastAsia"/>
        </w:rPr>
        <w:t>目指せ！</w:t>
      </w:r>
      <w:r w:rsidRPr="009575AB">
        <w:rPr>
          <w:rFonts w:eastAsiaTheme="minorEastAsia"/>
        </w:rPr>
        <w:t xml:space="preserve"> </w:t>
      </w:r>
      <w:r w:rsidRPr="009575AB">
        <w:rPr>
          <w:rFonts w:eastAsiaTheme="minorEastAsia" w:hint="eastAsia"/>
        </w:rPr>
        <w:t>マンネリ委員会から役立つ委員会へ</w:t>
      </w:r>
      <w:r w:rsidRPr="009575AB">
        <w:rPr>
          <w:rFonts w:eastAsiaTheme="minorEastAsia"/>
        </w:rPr>
        <w:t xml:space="preserve"> with/after</w:t>
      </w:r>
      <w:r w:rsidRPr="009575AB">
        <w:rPr>
          <w:rFonts w:eastAsiaTheme="minorEastAsia" w:hint="eastAsia"/>
        </w:rPr>
        <w:t>コロナ安全衛生委員会活動」メディカ出版</w:t>
      </w:r>
      <w:r w:rsidRPr="009575AB">
        <w:rPr>
          <w:rFonts w:eastAsiaTheme="minorEastAsia"/>
        </w:rPr>
        <w:t>2022/1/10</w:t>
      </w:r>
    </w:p>
    <w:p w14:paraId="3F303424" w14:textId="77777777" w:rsidR="00497F06" w:rsidRPr="009575AB" w:rsidRDefault="00497F06" w:rsidP="00497F06">
      <w:pPr>
        <w:rPr>
          <w:rFonts w:eastAsiaTheme="minorEastAsia"/>
        </w:rPr>
      </w:pPr>
      <w:r w:rsidRPr="009575AB">
        <w:rPr>
          <w:rFonts w:eastAsiaTheme="minorEastAsia" w:hint="eastAsia"/>
        </w:rPr>
        <w:t>・石毛弓編『コロナ禍と体験型イベント</w:t>
      </w:r>
      <w:r w:rsidRPr="009575AB">
        <w:rPr>
          <w:rFonts w:eastAsiaTheme="minorEastAsia"/>
        </w:rPr>
        <w:t xml:space="preserve"> </w:t>
      </w:r>
      <w:r w:rsidRPr="009575AB">
        <w:rPr>
          <w:rFonts w:eastAsiaTheme="minorEastAsia" w:hint="eastAsia"/>
        </w:rPr>
        <w:t>大手前大学比較文化研究叢書</w:t>
      </w:r>
      <w:r w:rsidRPr="009575AB">
        <w:rPr>
          <w:rFonts w:eastAsiaTheme="minorEastAsia"/>
        </w:rPr>
        <w:t>17</w:t>
      </w:r>
      <w:r w:rsidRPr="009575AB">
        <w:rPr>
          <w:rFonts w:eastAsiaTheme="minorEastAsia" w:hint="eastAsia"/>
        </w:rPr>
        <w:t>』水声社</w:t>
      </w:r>
      <w:r w:rsidRPr="009575AB">
        <w:rPr>
          <w:rFonts w:eastAsiaTheme="minorEastAsia"/>
        </w:rPr>
        <w:t>2022/1/10</w:t>
      </w:r>
    </w:p>
    <w:p w14:paraId="374D2BE9" w14:textId="77777777" w:rsidR="00497F06" w:rsidRPr="009575AB" w:rsidRDefault="00497F06" w:rsidP="00497F06">
      <w:pPr>
        <w:rPr>
          <w:rFonts w:eastAsiaTheme="minorEastAsia"/>
        </w:rPr>
      </w:pPr>
      <w:r w:rsidRPr="009575AB">
        <w:rPr>
          <w:rFonts w:eastAsiaTheme="minorEastAsia" w:hint="eastAsia"/>
        </w:rPr>
        <w:t>・清水真人『憲法政治</w:t>
      </w:r>
      <w:r w:rsidRPr="009575AB">
        <w:rPr>
          <w:rFonts w:eastAsiaTheme="minorEastAsia"/>
        </w:rPr>
        <w:t xml:space="preserve"> </w:t>
      </w:r>
      <w:r w:rsidRPr="009575AB">
        <w:rPr>
          <w:rFonts w:eastAsiaTheme="minorEastAsia" w:hint="eastAsia"/>
        </w:rPr>
        <w:t>──「護憲か改憲か」を超えて』ちくま新書</w:t>
      </w:r>
      <w:r w:rsidRPr="009575AB">
        <w:rPr>
          <w:rFonts w:eastAsiaTheme="minorEastAsia" w:hint="eastAsia"/>
        </w:rPr>
        <w:t>2</w:t>
      </w:r>
      <w:r w:rsidRPr="009575AB">
        <w:rPr>
          <w:rFonts w:eastAsiaTheme="minorEastAsia"/>
        </w:rPr>
        <w:t>022/1/10</w:t>
      </w:r>
    </w:p>
    <w:p w14:paraId="701708A4" w14:textId="77777777" w:rsidR="000214DE" w:rsidRPr="009575AB" w:rsidRDefault="000214DE" w:rsidP="000214DE">
      <w:pPr>
        <w:rPr>
          <w:rFonts w:eastAsiaTheme="minorEastAsia"/>
        </w:rPr>
      </w:pPr>
      <w:r w:rsidRPr="009575AB">
        <w:rPr>
          <w:rFonts w:eastAsiaTheme="minorEastAsia" w:hint="eastAsia"/>
        </w:rPr>
        <w:t>・伊藤昌亮『炎上社会を考える</w:t>
      </w:r>
      <w:r w:rsidRPr="009575AB">
        <w:rPr>
          <w:rFonts w:eastAsiaTheme="minorEastAsia"/>
        </w:rPr>
        <w:t xml:space="preserve"> </w:t>
      </w:r>
      <w:r w:rsidRPr="009575AB">
        <w:rPr>
          <w:rFonts w:eastAsiaTheme="minorEastAsia" w:hint="eastAsia"/>
        </w:rPr>
        <w:t>自粛警察からキャンセルカルチャーまで』中公新書ラクレ</w:t>
      </w:r>
      <w:r w:rsidRPr="009575AB">
        <w:rPr>
          <w:rFonts w:eastAsiaTheme="minorEastAsia"/>
        </w:rPr>
        <w:t>2022/1/10</w:t>
      </w:r>
    </w:p>
    <w:p w14:paraId="269A5387" w14:textId="77777777" w:rsidR="00497F06" w:rsidRPr="009575AB" w:rsidRDefault="00497F06" w:rsidP="00497F06">
      <w:pPr>
        <w:rPr>
          <w:rFonts w:eastAsiaTheme="minorEastAsia"/>
        </w:rPr>
      </w:pPr>
      <w:r w:rsidRPr="009575AB">
        <w:rPr>
          <w:rFonts w:eastAsiaTheme="minorEastAsia" w:hint="eastAsia"/>
        </w:rPr>
        <w:t>・斎藤環、佐藤優『なぜ人に会うのはつらいのか</w:t>
      </w:r>
      <w:r w:rsidRPr="009575AB">
        <w:rPr>
          <w:rFonts w:eastAsiaTheme="minorEastAsia"/>
        </w:rPr>
        <w:t xml:space="preserve"> </w:t>
      </w:r>
      <w:r w:rsidRPr="009575AB">
        <w:rPr>
          <w:rFonts w:eastAsiaTheme="minorEastAsia" w:hint="eastAsia"/>
        </w:rPr>
        <w:t>メンタルをすり減らさない</w:t>
      </w:r>
      <w:r w:rsidRPr="009575AB">
        <w:rPr>
          <w:rFonts w:eastAsiaTheme="minorEastAsia"/>
        </w:rPr>
        <w:t>38</w:t>
      </w:r>
      <w:r w:rsidRPr="009575AB">
        <w:rPr>
          <w:rFonts w:eastAsiaTheme="minorEastAsia" w:hint="eastAsia"/>
        </w:rPr>
        <w:t>のヒント』中公新書ラクレ</w:t>
      </w:r>
      <w:r w:rsidRPr="009575AB">
        <w:rPr>
          <w:rFonts w:eastAsiaTheme="minorEastAsia"/>
        </w:rPr>
        <w:t>2022/1/10</w:t>
      </w:r>
    </w:p>
    <w:p w14:paraId="09831945" w14:textId="77777777" w:rsidR="00497F06" w:rsidRPr="009575AB" w:rsidRDefault="00497F06" w:rsidP="00497F06">
      <w:pPr>
        <w:rPr>
          <w:rFonts w:eastAsiaTheme="minorEastAsia"/>
        </w:rPr>
      </w:pPr>
      <w:r w:rsidRPr="009575AB">
        <w:rPr>
          <w:rFonts w:eastAsiaTheme="minorEastAsia" w:hint="eastAsia"/>
        </w:rPr>
        <w:t>・福嶋弘文＝監修、舟山眞人、斎藤一之＝編集『法医学</w:t>
      </w:r>
      <w:r w:rsidRPr="009575AB">
        <w:rPr>
          <w:rFonts w:eastAsiaTheme="minorEastAsia"/>
        </w:rPr>
        <w:t xml:space="preserve"> </w:t>
      </w:r>
      <w:r w:rsidRPr="009575AB">
        <w:rPr>
          <w:rFonts w:eastAsiaTheme="minorEastAsia" w:hint="eastAsia"/>
        </w:rPr>
        <w:t>改訂４版』南山堂</w:t>
      </w:r>
      <w:r w:rsidRPr="009575AB">
        <w:rPr>
          <w:rFonts w:eastAsiaTheme="minorEastAsia"/>
        </w:rPr>
        <w:t>2022/1/1</w:t>
      </w:r>
      <w:r w:rsidRPr="009575AB">
        <w:rPr>
          <w:rFonts w:eastAsiaTheme="minorEastAsia" w:hint="eastAsia"/>
        </w:rPr>
        <w:t>0</w:t>
      </w:r>
    </w:p>
    <w:p w14:paraId="056D1A87" w14:textId="77777777" w:rsidR="00497F06" w:rsidRPr="009575AB" w:rsidRDefault="00497F06" w:rsidP="00497F06">
      <w:pPr>
        <w:rPr>
          <w:rFonts w:eastAsiaTheme="minorEastAsia"/>
        </w:rPr>
      </w:pPr>
      <w:r w:rsidRPr="009575AB">
        <w:rPr>
          <w:rFonts w:eastAsiaTheme="minorEastAsia" w:hint="eastAsia"/>
        </w:rPr>
        <w:lastRenderedPageBreak/>
        <w:t>・現代公益学会編『ＳＤＧｓとパンデミックに対応した公益の実現』文眞堂</w:t>
      </w:r>
      <w:r w:rsidRPr="009575AB">
        <w:rPr>
          <w:rFonts w:eastAsiaTheme="minorEastAsia"/>
        </w:rPr>
        <w:t>2022/1/10</w:t>
      </w:r>
    </w:p>
    <w:p w14:paraId="459F51D5" w14:textId="77777777" w:rsidR="00497F06" w:rsidRPr="009575AB" w:rsidRDefault="00497F06" w:rsidP="00497F06">
      <w:pPr>
        <w:rPr>
          <w:rFonts w:eastAsiaTheme="minorEastAsia"/>
        </w:rPr>
      </w:pPr>
      <w:r w:rsidRPr="009575AB">
        <w:rPr>
          <w:rFonts w:eastAsiaTheme="minorEastAsia" w:hint="eastAsia"/>
        </w:rPr>
        <w:t>・有栖川有栖『捜査線上の夕映え』文藝春秋（小説）</w:t>
      </w:r>
      <w:r w:rsidRPr="009575AB">
        <w:rPr>
          <w:rFonts w:eastAsiaTheme="minorEastAsia"/>
        </w:rPr>
        <w:t>2022/1/10</w:t>
      </w:r>
    </w:p>
    <w:p w14:paraId="0C133957" w14:textId="77777777" w:rsidR="00497F06" w:rsidRPr="009575AB" w:rsidRDefault="00497F06" w:rsidP="00497F06">
      <w:pPr>
        <w:rPr>
          <w:rFonts w:eastAsiaTheme="minorEastAsia"/>
        </w:rPr>
      </w:pPr>
      <w:r w:rsidRPr="009575AB">
        <w:rPr>
          <w:rFonts w:eastAsiaTheme="minorEastAsia" w:hint="eastAsia"/>
        </w:rPr>
        <w:t>・マイケル・ポランニー、ハリー・プロシュ『ミーニング</w:t>
      </w:r>
      <w:r w:rsidRPr="009575AB">
        <w:rPr>
          <w:rFonts w:eastAsiaTheme="minorEastAsia"/>
        </w:rPr>
        <w:t xml:space="preserve"> </w:t>
      </w:r>
      <w:r w:rsidRPr="009575AB">
        <w:rPr>
          <w:rFonts w:eastAsiaTheme="minorEastAsia" w:hint="eastAsia"/>
        </w:rPr>
        <w:t>─人間の知的自由について─』飯原栄一、小島秀信、山本慎平＝訳、ミネルヴァ書房（原著１９７５年）</w:t>
      </w:r>
      <w:r w:rsidRPr="009575AB">
        <w:rPr>
          <w:rFonts w:eastAsiaTheme="minorEastAsia"/>
        </w:rPr>
        <w:t>2022/1/10</w:t>
      </w:r>
    </w:p>
    <w:p w14:paraId="588B73BA" w14:textId="77777777" w:rsidR="00497F06" w:rsidRPr="009575AB" w:rsidRDefault="00497F06" w:rsidP="00497F06">
      <w:pPr>
        <w:rPr>
          <w:rFonts w:eastAsiaTheme="minorEastAsia"/>
        </w:rPr>
      </w:pPr>
      <w:r w:rsidRPr="009575AB">
        <w:rPr>
          <w:rFonts w:eastAsiaTheme="minorEastAsia" w:hint="eastAsia"/>
        </w:rPr>
        <w:t>・佐藤淳一『「たくましく生きよ」そして「共に生きる」</w:t>
      </w:r>
      <w:r w:rsidRPr="009575AB">
        <w:rPr>
          <w:rFonts w:eastAsiaTheme="minorEastAsia"/>
        </w:rPr>
        <w:t xml:space="preserve"> </w:t>
      </w:r>
      <w:r w:rsidRPr="009575AB">
        <w:rPr>
          <w:rFonts w:eastAsiaTheme="minorEastAsia" w:hint="eastAsia"/>
        </w:rPr>
        <w:t>東日本大震災とコロナ禍の中で、学校教育の可能性に挑んだ、ある校長の物語』ワニ・プラス</w:t>
      </w:r>
      <w:r w:rsidRPr="009575AB">
        <w:rPr>
          <w:rFonts w:eastAsiaTheme="minorEastAsia"/>
        </w:rPr>
        <w:t>2022/1/10</w:t>
      </w:r>
      <w:r w:rsidRPr="009575AB">
        <w:rPr>
          <w:rFonts w:eastAsiaTheme="minorEastAsia" w:hint="eastAsia"/>
        </w:rPr>
        <w:t xml:space="preserve">　Ｓ</w:t>
      </w:r>
    </w:p>
    <w:p w14:paraId="78E39E74" w14:textId="77777777" w:rsidR="00497F06" w:rsidRPr="009575AB" w:rsidRDefault="00497F06" w:rsidP="00497F06">
      <w:pPr>
        <w:rPr>
          <w:rFonts w:eastAsiaTheme="minorEastAsia"/>
        </w:rPr>
      </w:pPr>
      <w:r w:rsidRPr="009575AB">
        <w:rPr>
          <w:rFonts w:eastAsiaTheme="minorEastAsia" w:hint="eastAsia"/>
        </w:rPr>
        <w:t>・藤田康介『上海清零</w:t>
      </w:r>
      <w:r w:rsidRPr="009575AB">
        <w:rPr>
          <w:rFonts w:eastAsiaTheme="minorEastAsia"/>
        </w:rPr>
        <w:t xml:space="preserve"> </w:t>
      </w:r>
      <w:r w:rsidRPr="009575AB">
        <w:rPr>
          <w:rFonts w:eastAsiaTheme="minorEastAsia" w:hint="eastAsia"/>
        </w:rPr>
        <w:t>〜上海ゼロコロナ大作戦〜</w:t>
      </w:r>
      <w:r w:rsidRPr="009575AB">
        <w:rPr>
          <w:rFonts w:eastAsiaTheme="minorEastAsia"/>
        </w:rPr>
        <w:t xml:space="preserve"> </w:t>
      </w:r>
      <w:r w:rsidRPr="009575AB">
        <w:rPr>
          <w:rFonts w:eastAsiaTheme="minorEastAsia" w:hint="eastAsia"/>
        </w:rPr>
        <w:t>中医学からワクチンまで』東洋学術出版社</w:t>
      </w:r>
      <w:r w:rsidRPr="009575AB">
        <w:rPr>
          <w:rFonts w:eastAsiaTheme="minorEastAsia"/>
        </w:rPr>
        <w:t>2022/1/11</w:t>
      </w:r>
    </w:p>
    <w:p w14:paraId="4F42B9F5" w14:textId="77777777" w:rsidR="00497F06" w:rsidRPr="009575AB" w:rsidRDefault="00497F06" w:rsidP="00497F06">
      <w:pPr>
        <w:rPr>
          <w:rFonts w:eastAsiaTheme="minorEastAsia"/>
        </w:rPr>
      </w:pPr>
      <w:r w:rsidRPr="009575AB">
        <w:rPr>
          <w:rFonts w:eastAsiaTheme="minorEastAsia" w:hint="eastAsia"/>
        </w:rPr>
        <w:t>・船瀬俊介、ハナリン、斉藤新緑『壊れた世界は、こう歩め！</w:t>
      </w:r>
      <w:r w:rsidRPr="009575AB">
        <w:rPr>
          <w:rFonts w:eastAsiaTheme="minorEastAsia"/>
        </w:rPr>
        <w:t xml:space="preserve"> </w:t>
      </w:r>
      <w:r w:rsidRPr="009575AB">
        <w:rPr>
          <w:rFonts w:eastAsiaTheme="minorEastAsia" w:hint="eastAsia"/>
        </w:rPr>
        <w:t>ワクチンと人類のゾンビ化』ヒカルランド</w:t>
      </w:r>
      <w:r w:rsidRPr="009575AB">
        <w:rPr>
          <w:rFonts w:eastAsiaTheme="minorEastAsia"/>
        </w:rPr>
        <w:t>2022/1/11</w:t>
      </w:r>
    </w:p>
    <w:p w14:paraId="4DE4C28C" w14:textId="77777777" w:rsidR="00497F06" w:rsidRPr="009575AB" w:rsidRDefault="00497F06" w:rsidP="00497F06">
      <w:pPr>
        <w:rPr>
          <w:rFonts w:eastAsiaTheme="minorEastAsia"/>
        </w:rPr>
      </w:pPr>
      <w:r w:rsidRPr="009575AB">
        <w:rPr>
          <w:rFonts w:eastAsiaTheme="minorEastAsia" w:hint="eastAsia"/>
        </w:rPr>
        <w:t>・内海洋『図解</w:t>
      </w:r>
      <w:r w:rsidRPr="009575AB">
        <w:rPr>
          <w:rFonts w:eastAsiaTheme="minorEastAsia"/>
        </w:rPr>
        <w:t xml:space="preserve"> </w:t>
      </w:r>
      <w:r w:rsidRPr="009575AB">
        <w:rPr>
          <w:rFonts w:eastAsiaTheme="minorEastAsia" w:hint="eastAsia"/>
        </w:rPr>
        <w:t>ウイルスと除菌のことがよくわかる！本』あさ出版</w:t>
      </w:r>
      <w:r w:rsidRPr="009575AB">
        <w:rPr>
          <w:rFonts w:eastAsiaTheme="minorEastAsia"/>
        </w:rPr>
        <w:t>2022/1/13</w:t>
      </w:r>
    </w:p>
    <w:p w14:paraId="5C0846D4" w14:textId="77777777" w:rsidR="00497F06" w:rsidRPr="009575AB" w:rsidRDefault="00497F06" w:rsidP="00497F06">
      <w:pPr>
        <w:rPr>
          <w:rFonts w:eastAsiaTheme="minorEastAsia"/>
        </w:rPr>
      </w:pPr>
      <w:r w:rsidRPr="009575AB">
        <w:rPr>
          <w:rFonts w:eastAsiaTheme="minorEastAsia" w:hint="eastAsia"/>
        </w:rPr>
        <w:t>・福田充『リスクコミュニケーション</w:t>
      </w:r>
      <w:r w:rsidRPr="009575AB">
        <w:rPr>
          <w:rFonts w:eastAsiaTheme="minorEastAsia"/>
        </w:rPr>
        <w:t xml:space="preserve"> </w:t>
      </w:r>
      <w:r w:rsidRPr="009575AB">
        <w:rPr>
          <w:rFonts w:eastAsiaTheme="minorEastAsia" w:hint="eastAsia"/>
        </w:rPr>
        <w:t>多様化する危機を乗り越える』平凡社新書</w:t>
      </w:r>
      <w:r w:rsidRPr="009575AB">
        <w:rPr>
          <w:rFonts w:eastAsiaTheme="minorEastAsia"/>
        </w:rPr>
        <w:t>2022/1/14</w:t>
      </w:r>
    </w:p>
    <w:p w14:paraId="44922847" w14:textId="72667B46" w:rsidR="00497F06" w:rsidRPr="009575AB" w:rsidRDefault="00497F06" w:rsidP="00497F06">
      <w:pPr>
        <w:rPr>
          <w:rFonts w:eastAsiaTheme="minorEastAsia"/>
        </w:rPr>
      </w:pPr>
      <w:r w:rsidRPr="009575AB">
        <w:rPr>
          <w:rFonts w:eastAsiaTheme="minorEastAsia" w:hint="eastAsia"/>
        </w:rPr>
        <w:t>・遊学館ブックス『人々は疫病をどう乗り越えてきたか』公益社団法人山形県生涯学習文化財団</w:t>
      </w:r>
      <w:r w:rsidRPr="009575AB">
        <w:rPr>
          <w:rFonts w:eastAsiaTheme="minorEastAsia"/>
        </w:rPr>
        <w:t>2022/1/1</w:t>
      </w:r>
      <w:r w:rsidRPr="009575AB">
        <w:rPr>
          <w:rFonts w:eastAsiaTheme="minorEastAsia" w:hint="eastAsia"/>
        </w:rPr>
        <w:t>4</w:t>
      </w:r>
      <w:r w:rsidRPr="009575AB">
        <w:rPr>
          <w:rFonts w:eastAsiaTheme="minorEastAsia" w:hint="eastAsia"/>
        </w:rPr>
        <w:t xml:space="preserve">　令和２年度「山形学」講義録</w:t>
      </w:r>
    </w:p>
    <w:p w14:paraId="6A6B2FB4" w14:textId="77777777" w:rsidR="001408F4" w:rsidRPr="009575AB" w:rsidRDefault="001408F4" w:rsidP="001408F4">
      <w:pPr>
        <w:rPr>
          <w:rFonts w:eastAsiaTheme="minorEastAsia"/>
        </w:rPr>
      </w:pPr>
      <w:r w:rsidRPr="009575AB">
        <w:rPr>
          <w:rFonts w:eastAsiaTheme="minorEastAsia" w:hint="eastAsia"/>
        </w:rPr>
        <w:t>・「総合診療」２０２２年１月号（第</w:t>
      </w:r>
      <w:r w:rsidRPr="009575AB">
        <w:rPr>
          <w:rFonts w:eastAsiaTheme="minorEastAsia"/>
        </w:rPr>
        <w:t>32</w:t>
      </w:r>
      <w:r w:rsidRPr="009575AB">
        <w:rPr>
          <w:rFonts w:eastAsiaTheme="minorEastAsia" w:hint="eastAsia"/>
        </w:rPr>
        <w:t>巻第２号）、企画＝國松淳和「特集</w:t>
      </w:r>
      <w:r w:rsidRPr="009575AB">
        <w:rPr>
          <w:rFonts w:eastAsiaTheme="minorEastAsia"/>
        </w:rPr>
        <w:t xml:space="preserve"> </w:t>
      </w:r>
      <w:r w:rsidRPr="009575AB">
        <w:rPr>
          <w:rFonts w:eastAsiaTheme="minorEastAsia" w:hint="eastAsia"/>
        </w:rPr>
        <w:t>実地医家が楽しく学ぶ「熱」「炎症」、そして「免疫」──街場の免疫学・炎症学」医学書院</w:t>
      </w:r>
      <w:r w:rsidRPr="009575AB">
        <w:rPr>
          <w:rFonts w:eastAsiaTheme="minorEastAsia"/>
        </w:rPr>
        <w:t>2022</w:t>
      </w:r>
      <w:r w:rsidRPr="009575AB">
        <w:rPr>
          <w:rFonts w:eastAsiaTheme="minorEastAsia" w:hint="eastAsia"/>
        </w:rPr>
        <w:t>/</w:t>
      </w:r>
      <w:r w:rsidRPr="009575AB">
        <w:rPr>
          <w:rFonts w:eastAsiaTheme="minorEastAsia"/>
        </w:rPr>
        <w:t>1/15</w:t>
      </w:r>
    </w:p>
    <w:p w14:paraId="7A13C1F6" w14:textId="77777777" w:rsidR="00F932D0" w:rsidRPr="009575AB" w:rsidRDefault="00F932D0" w:rsidP="00F932D0">
      <w:pPr>
        <w:rPr>
          <w:rFonts w:eastAsiaTheme="minorEastAsia"/>
        </w:rPr>
      </w:pPr>
      <w:r w:rsidRPr="009575AB">
        <w:rPr>
          <w:rFonts w:eastAsiaTheme="minorEastAsia" w:hint="eastAsia"/>
        </w:rPr>
        <w:t>・「訪問看護と介護」２０２２年１月号（第</w:t>
      </w:r>
      <w:r w:rsidRPr="009575AB">
        <w:rPr>
          <w:rFonts w:eastAsiaTheme="minorEastAsia"/>
        </w:rPr>
        <w:t>27</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自宅で療養する新型コロナ患者の支援で、看護師たちには何が求められたのか──コールセンターの経験、自宅訪問の体験」医学書院</w:t>
      </w:r>
      <w:r w:rsidRPr="009575AB">
        <w:rPr>
          <w:rFonts w:eastAsiaTheme="minorEastAsia" w:hint="eastAsia"/>
        </w:rPr>
        <w:t>2</w:t>
      </w:r>
      <w:r w:rsidRPr="009575AB">
        <w:rPr>
          <w:rFonts w:eastAsiaTheme="minorEastAsia"/>
        </w:rPr>
        <w:t>022</w:t>
      </w:r>
      <w:r w:rsidRPr="009575AB">
        <w:rPr>
          <w:rFonts w:eastAsiaTheme="minorEastAsia" w:hint="eastAsia"/>
        </w:rPr>
        <w:t>/</w:t>
      </w:r>
      <w:r w:rsidRPr="009575AB">
        <w:rPr>
          <w:rFonts w:eastAsiaTheme="minorEastAsia"/>
        </w:rPr>
        <w:t>1/15</w:t>
      </w:r>
    </w:p>
    <w:p w14:paraId="48AE0B78" w14:textId="77777777" w:rsidR="00D612AF" w:rsidRPr="009575AB" w:rsidRDefault="00D612AF" w:rsidP="00D612AF">
      <w:pPr>
        <w:rPr>
          <w:rFonts w:eastAsiaTheme="minorEastAsia"/>
        </w:rPr>
      </w:pPr>
      <w:r w:rsidRPr="009575AB">
        <w:rPr>
          <w:rFonts w:eastAsiaTheme="minorEastAsia" w:hint="eastAsia"/>
        </w:rPr>
        <w:t>・「季刊公的扶助研究」（通巻</w:t>
      </w:r>
      <w:r w:rsidRPr="009575AB">
        <w:rPr>
          <w:rFonts w:eastAsiaTheme="minorEastAsia"/>
        </w:rPr>
        <w:t>264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コロナ禍で問われる公の役割」萌文社／全国公的扶助研究会</w:t>
      </w:r>
      <w:r w:rsidRPr="009575AB">
        <w:rPr>
          <w:rFonts w:eastAsiaTheme="minorEastAsia"/>
        </w:rPr>
        <w:t>2022/1/15</w:t>
      </w:r>
    </w:p>
    <w:p w14:paraId="070EB7CF" w14:textId="77777777" w:rsidR="00497F06" w:rsidRPr="009575AB" w:rsidRDefault="00497F06" w:rsidP="00497F06">
      <w:pPr>
        <w:rPr>
          <w:rFonts w:eastAsiaTheme="minorEastAsia"/>
        </w:rPr>
      </w:pPr>
      <w:r w:rsidRPr="009575AB">
        <w:rPr>
          <w:rFonts w:eastAsiaTheme="minorEastAsia" w:hint="eastAsia"/>
        </w:rPr>
        <w:t>・ロバート・Ｊ・ウルサノ、キャロル・Ｓ・フラートン、ラース・ウェイゼス、ビヴァリー・ラファエル＝編『災害精神医学ハンドブック』重村淳監訳、誠信書房（原著２０１７年）</w:t>
      </w:r>
      <w:r w:rsidRPr="009575AB">
        <w:rPr>
          <w:rFonts w:eastAsiaTheme="minorEastAsia"/>
        </w:rPr>
        <w:t>2022/1/15</w:t>
      </w:r>
    </w:p>
    <w:p w14:paraId="5AAE3E17" w14:textId="77777777" w:rsidR="00497F06" w:rsidRPr="009575AB" w:rsidRDefault="00497F06" w:rsidP="00497F06">
      <w:pPr>
        <w:rPr>
          <w:rFonts w:eastAsiaTheme="minorEastAsia"/>
        </w:rPr>
      </w:pPr>
      <w:r w:rsidRPr="009575AB">
        <w:rPr>
          <w:rFonts w:eastAsiaTheme="minorEastAsia" w:hint="eastAsia"/>
        </w:rPr>
        <w:t>・マット・リヒテル『エレガントな免疫』全２冊、河本宏監修、権田敦司訳、ニュートン新書（原著２０１９年）</w:t>
      </w:r>
      <w:r w:rsidRPr="009575AB">
        <w:rPr>
          <w:rFonts w:eastAsiaTheme="minorEastAsia"/>
        </w:rPr>
        <w:t>2022/1/15</w:t>
      </w:r>
    </w:p>
    <w:p w14:paraId="6990D38A" w14:textId="77777777" w:rsidR="00497F06" w:rsidRPr="009575AB" w:rsidRDefault="00497F06" w:rsidP="00497F06">
      <w:pPr>
        <w:rPr>
          <w:rFonts w:eastAsiaTheme="minorEastAsia"/>
        </w:rPr>
      </w:pPr>
      <w:r w:rsidRPr="009575AB">
        <w:rPr>
          <w:rFonts w:eastAsiaTheme="minorEastAsia" w:hint="eastAsia"/>
        </w:rPr>
        <w:t>・大川ぶくぶ『大川ぶくぶのお日記させていただく。』第１巻、祥伝社（漫画）</w:t>
      </w:r>
      <w:r w:rsidRPr="009575AB">
        <w:rPr>
          <w:rFonts w:eastAsiaTheme="minorEastAsia"/>
        </w:rPr>
        <w:t>2022/1/15</w:t>
      </w:r>
    </w:p>
    <w:p w14:paraId="31F9F22A" w14:textId="77777777" w:rsidR="00497F06" w:rsidRPr="009575AB" w:rsidRDefault="00497F06" w:rsidP="00497F06">
      <w:pPr>
        <w:rPr>
          <w:rFonts w:eastAsiaTheme="minorEastAsia"/>
        </w:rPr>
      </w:pPr>
      <w:r w:rsidRPr="009575AB">
        <w:rPr>
          <w:rFonts w:eastAsiaTheme="minorEastAsia" w:hint="eastAsia"/>
        </w:rPr>
        <w:t>・ヴァーノン・コールマン『コロナとワクチン</w:t>
      </w:r>
      <w:r w:rsidRPr="009575AB">
        <w:rPr>
          <w:rFonts w:eastAsiaTheme="minorEastAsia"/>
        </w:rPr>
        <w:t xml:space="preserve"> </w:t>
      </w:r>
      <w:r w:rsidRPr="009575AB">
        <w:rPr>
          <w:rFonts w:eastAsiaTheme="minorEastAsia" w:hint="eastAsia"/>
        </w:rPr>
        <w:t>歴史上最大の嘘と詐欺５</w:t>
      </w:r>
      <w:r w:rsidRPr="009575AB">
        <w:rPr>
          <w:rFonts w:eastAsiaTheme="minorEastAsia"/>
        </w:rPr>
        <w:t xml:space="preserve"> </w:t>
      </w:r>
      <w:r w:rsidRPr="009575AB">
        <w:rPr>
          <w:rFonts w:eastAsiaTheme="minorEastAsia" w:hint="eastAsia"/>
        </w:rPr>
        <w:t>歴史上最大の嘘と詐欺』田元明日菜＝翻訳チーム監修、ヒカルランド（原著なし）</w:t>
      </w:r>
      <w:r w:rsidRPr="009575AB">
        <w:rPr>
          <w:rFonts w:eastAsiaTheme="minorEastAsia"/>
        </w:rPr>
        <w:t>2022/1</w:t>
      </w:r>
      <w:r w:rsidRPr="009575AB">
        <w:rPr>
          <w:rFonts w:eastAsiaTheme="minorEastAsia" w:hint="eastAsia"/>
        </w:rPr>
        <w:t>/</w:t>
      </w:r>
      <w:r w:rsidRPr="009575AB">
        <w:rPr>
          <w:rFonts w:eastAsiaTheme="minorEastAsia"/>
        </w:rPr>
        <w:t>17</w:t>
      </w:r>
    </w:p>
    <w:p w14:paraId="22D0C2FE" w14:textId="03ADBA2B" w:rsidR="00503F6C" w:rsidRPr="009575AB" w:rsidRDefault="00503F6C" w:rsidP="00503F6C">
      <w:r w:rsidRPr="009575AB">
        <w:rPr>
          <w:rFonts w:hint="eastAsia"/>
        </w:rPr>
        <w:t>・「女性自身」２０２２年１月１８・２５日合併号（第</w:t>
      </w:r>
      <w:r w:rsidRPr="009575AB">
        <w:t>65</w:t>
      </w:r>
      <w:r w:rsidRPr="009575AB">
        <w:rPr>
          <w:rFonts w:hint="eastAsia"/>
        </w:rPr>
        <w:t>巻第１号）、「３回目ワクチン副反応は大</w:t>
      </w:r>
      <w:r w:rsidRPr="009575AB">
        <w:t xml:space="preserve"> </w:t>
      </w:r>
      <w:r w:rsidRPr="009575AB">
        <w:rPr>
          <w:rFonts w:hint="eastAsia"/>
        </w:rPr>
        <w:t>接種済み医療従事者６人の回答</w:t>
      </w:r>
      <w:r w:rsidR="002C7595" w:rsidRPr="009575AB">
        <w:rPr>
          <w:rFonts w:hint="eastAsia"/>
        </w:rPr>
        <w:t>「２回目よりも倦怠感と痛みが</w:t>
      </w:r>
      <w:r w:rsidRPr="009575AB">
        <w:rPr>
          <w:rFonts w:hint="eastAsia"/>
        </w:rPr>
        <w:t>」」光文社</w:t>
      </w:r>
    </w:p>
    <w:p w14:paraId="1AB40C09" w14:textId="77777777" w:rsidR="00497F06" w:rsidRPr="009575AB" w:rsidRDefault="00497F06" w:rsidP="00497F06">
      <w:pPr>
        <w:rPr>
          <w:rFonts w:eastAsiaTheme="minorEastAsia"/>
        </w:rPr>
      </w:pPr>
      <w:r w:rsidRPr="009575AB">
        <w:rPr>
          <w:rFonts w:eastAsiaTheme="minorEastAsia" w:hint="eastAsia"/>
        </w:rPr>
        <w:t>・「ニューズウィーク日本版」２０２２年１月１８日号（第</w:t>
      </w:r>
      <w:r w:rsidRPr="009575AB">
        <w:rPr>
          <w:rFonts w:eastAsiaTheme="minorEastAsia"/>
        </w:rPr>
        <w:t>37</w:t>
      </w:r>
      <w:r w:rsidRPr="009575AB">
        <w:rPr>
          <w:rFonts w:eastAsiaTheme="minorEastAsia" w:hint="eastAsia"/>
        </w:rPr>
        <w:t>巻第２号）、「コロナの最終章？」ＣＣＣメディアハウス</w:t>
      </w:r>
    </w:p>
    <w:p w14:paraId="3E0DEBA2" w14:textId="77777777" w:rsidR="00503F6C" w:rsidRPr="009575AB" w:rsidRDefault="00503F6C" w:rsidP="00503F6C">
      <w:pPr>
        <w:rPr>
          <w:rFonts w:eastAsiaTheme="minorEastAsia"/>
        </w:rPr>
      </w:pPr>
      <w:r w:rsidRPr="009575AB">
        <w:rPr>
          <w:rFonts w:eastAsiaTheme="minorEastAsia" w:hint="eastAsia"/>
        </w:rPr>
        <w:t>・経済理論学会編「季刊経済理論」２０２２年１月（第</w:t>
      </w:r>
      <w:r w:rsidRPr="009575AB">
        <w:rPr>
          <w:rFonts w:eastAsiaTheme="minorEastAsia"/>
        </w:rPr>
        <w:t>58</w:t>
      </w:r>
      <w:r w:rsidRPr="009575AB">
        <w:rPr>
          <w:rFonts w:eastAsiaTheme="minorEastAsia" w:hint="eastAsia"/>
        </w:rPr>
        <w:t>巻第</w:t>
      </w:r>
      <w:r w:rsidRPr="009575AB">
        <w:rPr>
          <w:rFonts w:eastAsiaTheme="minorEastAsia"/>
        </w:rPr>
        <w:t>4</w:t>
      </w:r>
      <w:r w:rsidRPr="009575AB">
        <w:rPr>
          <w:rFonts w:eastAsiaTheme="minorEastAsia" w:hint="eastAsia"/>
        </w:rPr>
        <w:t>号）、「コロナ危機下の財政政策とＭＭＴ」桜井書店</w:t>
      </w:r>
      <w:r w:rsidRPr="009575AB">
        <w:rPr>
          <w:rFonts w:eastAsiaTheme="minorEastAsia"/>
        </w:rPr>
        <w:t>2020/1/20</w:t>
      </w:r>
    </w:p>
    <w:p w14:paraId="083E6381" w14:textId="77777777" w:rsidR="00497F06" w:rsidRPr="009575AB" w:rsidRDefault="00497F06" w:rsidP="00497F06">
      <w:pPr>
        <w:rPr>
          <w:rFonts w:eastAsiaTheme="minorEastAsia"/>
        </w:rPr>
      </w:pPr>
      <w:r w:rsidRPr="009575AB">
        <w:rPr>
          <w:rFonts w:eastAsiaTheme="minorEastAsia" w:hint="eastAsia"/>
        </w:rPr>
        <w:t>・「ヘルスケア・レストラン」２０２２年２月号（第</w:t>
      </w:r>
      <w:r w:rsidRPr="009575AB">
        <w:rPr>
          <w:rFonts w:eastAsiaTheme="minorEastAsia"/>
        </w:rPr>
        <w:t>30</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病棟と厨房の連携を急げ</w:t>
      </w:r>
      <w:r w:rsidRPr="009575AB">
        <w:rPr>
          <w:rFonts w:eastAsiaTheme="minorEastAsia"/>
        </w:rPr>
        <w:t xml:space="preserve"> </w:t>
      </w:r>
      <w:r w:rsidRPr="009575AB">
        <w:rPr>
          <w:rFonts w:eastAsiaTheme="minorEastAsia" w:hint="eastAsia"/>
        </w:rPr>
        <w:t>「</w:t>
      </w:r>
      <w:r w:rsidRPr="009575AB">
        <w:rPr>
          <w:rFonts w:eastAsiaTheme="minorEastAsia"/>
        </w:rPr>
        <w:t>with</w:t>
      </w:r>
      <w:r w:rsidRPr="009575AB">
        <w:rPr>
          <w:rFonts w:eastAsiaTheme="minorEastAsia" w:hint="eastAsia"/>
        </w:rPr>
        <w:t>コロナ」の栄養業務」日本医療企画</w:t>
      </w:r>
      <w:r w:rsidRPr="009575AB">
        <w:rPr>
          <w:rFonts w:eastAsiaTheme="minorEastAsia"/>
        </w:rPr>
        <w:t>2022/1/20</w:t>
      </w:r>
    </w:p>
    <w:p w14:paraId="5C7C021C"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THERAPEUTIC RESEARCH</w:t>
      </w:r>
      <w:r w:rsidRPr="009575AB">
        <w:rPr>
          <w:rFonts w:eastAsiaTheme="minorEastAsia" w:hint="eastAsia"/>
        </w:rPr>
        <w:t>（セラピューティック・リサーチ）」２０２２年１月号（第</w:t>
      </w:r>
      <w:r w:rsidRPr="009575AB">
        <w:rPr>
          <w:rFonts w:eastAsiaTheme="minorEastAsia"/>
        </w:rPr>
        <w:t>43</w:t>
      </w:r>
      <w:r w:rsidRPr="009575AB">
        <w:rPr>
          <w:rFonts w:eastAsiaTheme="minorEastAsia" w:hint="eastAsia"/>
        </w:rPr>
        <w:t>巻第１号）、「</w:t>
      </w:r>
      <w:r w:rsidRPr="009575AB">
        <w:rPr>
          <w:rFonts w:eastAsiaTheme="minorEastAsia"/>
        </w:rPr>
        <w:t>Roundtable</w:t>
      </w:r>
      <w:r w:rsidRPr="009575AB">
        <w:rPr>
          <w:rFonts w:eastAsiaTheme="minorEastAsia" w:hint="eastAsia"/>
        </w:rPr>
        <w:t>：</w:t>
      </w:r>
      <w:r w:rsidRPr="009575AB">
        <w:rPr>
          <w:rFonts w:eastAsiaTheme="minorEastAsia"/>
        </w:rPr>
        <w:t>J-CLEAR</w:t>
      </w:r>
      <w:r w:rsidRPr="009575AB">
        <w:rPr>
          <w:rFonts w:eastAsiaTheme="minorEastAsia" w:hint="eastAsia"/>
        </w:rPr>
        <w:t>特別座談会</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：治療薬の現状と展望</w:t>
      </w:r>
      <w:r w:rsidRPr="009575AB">
        <w:rPr>
          <w:rFonts w:ascii="Times New Roman" w:eastAsiaTheme="minorEastAsia" w:hAnsi="Times New Roman" w:hint="eastAsia"/>
        </w:rPr>
        <w:t>─</w:t>
      </w:r>
      <w:r w:rsidRPr="009575AB">
        <w:rPr>
          <w:rFonts w:eastAsiaTheme="minorEastAsia" w:hint="eastAsia"/>
        </w:rPr>
        <w:t>エビデンスからの検証」ライフサイエンス出版</w:t>
      </w:r>
      <w:r w:rsidRPr="009575AB">
        <w:rPr>
          <w:rFonts w:eastAsiaTheme="minorEastAsia"/>
        </w:rPr>
        <w:t>2022/1/20</w:t>
      </w:r>
    </w:p>
    <w:p w14:paraId="1C69D97F" w14:textId="77777777" w:rsidR="00497F06" w:rsidRPr="009575AB" w:rsidRDefault="00497F06" w:rsidP="00497F06">
      <w:pPr>
        <w:rPr>
          <w:rFonts w:eastAsiaTheme="minorEastAsia"/>
        </w:rPr>
      </w:pPr>
      <w:r w:rsidRPr="009575AB">
        <w:rPr>
          <w:rFonts w:eastAsiaTheme="minorEastAsia" w:hint="eastAsia"/>
        </w:rPr>
        <w:lastRenderedPageBreak/>
        <w:t>・阿部皓一『免疫は栄養がつくる</w:t>
      </w:r>
      <w:r w:rsidRPr="009575AB">
        <w:rPr>
          <w:rFonts w:eastAsiaTheme="minorEastAsia"/>
        </w:rPr>
        <w:t xml:space="preserve"> </w:t>
      </w:r>
      <w:r w:rsidRPr="009575AB">
        <w:rPr>
          <w:rFonts w:eastAsiaTheme="minorEastAsia" w:hint="eastAsia"/>
        </w:rPr>
        <w:t>ウイルスに負けないために』阿部出版</w:t>
      </w:r>
      <w:r w:rsidRPr="009575AB">
        <w:rPr>
          <w:rFonts w:eastAsiaTheme="minorEastAsia"/>
        </w:rPr>
        <w:t>2022/1/20</w:t>
      </w:r>
    </w:p>
    <w:p w14:paraId="23C99124" w14:textId="77777777" w:rsidR="00497F06" w:rsidRPr="009575AB" w:rsidRDefault="00497F06" w:rsidP="00497F06">
      <w:pPr>
        <w:rPr>
          <w:rFonts w:eastAsiaTheme="minorEastAsia"/>
        </w:rPr>
      </w:pPr>
      <w:r w:rsidRPr="009575AB">
        <w:rPr>
          <w:rFonts w:eastAsiaTheme="minorEastAsia" w:hint="eastAsia"/>
        </w:rPr>
        <w:t>・学陽書房編集部編『都政六法</w:t>
      </w:r>
      <w:r w:rsidRPr="009575AB">
        <w:rPr>
          <w:rFonts w:eastAsiaTheme="minorEastAsia"/>
        </w:rPr>
        <w:t xml:space="preserve"> </w:t>
      </w:r>
      <w:r w:rsidRPr="009575AB">
        <w:rPr>
          <w:rFonts w:eastAsiaTheme="minorEastAsia" w:hint="eastAsia"/>
        </w:rPr>
        <w:t>令和４年版』学陽書房</w:t>
      </w:r>
      <w:r w:rsidRPr="009575AB">
        <w:rPr>
          <w:rFonts w:eastAsiaTheme="minorEastAsia"/>
        </w:rPr>
        <w:t>2022/1/20</w:t>
      </w:r>
      <w:r w:rsidRPr="009575AB">
        <w:rPr>
          <w:rFonts w:eastAsiaTheme="minorEastAsia" w:hint="eastAsia"/>
        </w:rPr>
        <w:t xml:space="preserve">　コロナ関連の最新改正条例を盛り込む</w:t>
      </w:r>
    </w:p>
    <w:p w14:paraId="06D1C7CE" w14:textId="77777777" w:rsidR="00497F06" w:rsidRPr="009575AB" w:rsidRDefault="00497F06" w:rsidP="00497F06">
      <w:pPr>
        <w:rPr>
          <w:rFonts w:eastAsiaTheme="minorEastAsia"/>
        </w:rPr>
      </w:pPr>
      <w:r w:rsidRPr="009575AB">
        <w:rPr>
          <w:rFonts w:eastAsiaTheme="minorEastAsia" w:hint="eastAsia"/>
        </w:rPr>
        <w:t>・関西学院大学神学部編『宣教とパンデミック</w:t>
      </w:r>
      <w:r w:rsidRPr="009575AB">
        <w:rPr>
          <w:rFonts w:eastAsiaTheme="minorEastAsia"/>
        </w:rPr>
        <w:t xml:space="preserve"> </w:t>
      </w:r>
      <w:r w:rsidRPr="009575AB">
        <w:rPr>
          <w:rFonts w:eastAsiaTheme="minorEastAsia" w:hint="eastAsia"/>
        </w:rPr>
        <w:t>第</w:t>
      </w:r>
      <w:r w:rsidRPr="009575AB">
        <w:rPr>
          <w:rFonts w:eastAsiaTheme="minorEastAsia"/>
        </w:rPr>
        <w:t>55</w:t>
      </w:r>
      <w:r w:rsidRPr="009575AB">
        <w:rPr>
          <w:rFonts w:eastAsiaTheme="minorEastAsia" w:hint="eastAsia"/>
        </w:rPr>
        <w:t>回神学セミナー』キリスト新聞社</w:t>
      </w:r>
      <w:r w:rsidRPr="009575AB">
        <w:rPr>
          <w:rFonts w:eastAsiaTheme="minorEastAsia"/>
        </w:rPr>
        <w:t>2022/1/20</w:t>
      </w:r>
    </w:p>
    <w:p w14:paraId="38EAE661" w14:textId="77777777" w:rsidR="00497F06" w:rsidRPr="009575AB" w:rsidRDefault="00497F06" w:rsidP="00497F06">
      <w:pPr>
        <w:rPr>
          <w:rFonts w:eastAsiaTheme="minorEastAsia"/>
        </w:rPr>
      </w:pPr>
      <w:r w:rsidRPr="009575AB">
        <w:rPr>
          <w:rFonts w:eastAsiaTheme="minorEastAsia" w:hint="eastAsia"/>
        </w:rPr>
        <w:t>・東京弁護士会法友会編『２０２２〈令和４〉年度法友会政策要綱</w:t>
      </w:r>
      <w:r w:rsidRPr="009575AB">
        <w:rPr>
          <w:rFonts w:eastAsiaTheme="minorEastAsia"/>
        </w:rPr>
        <w:t xml:space="preserve"> </w:t>
      </w:r>
      <w:r w:rsidRPr="009575AB">
        <w:rPr>
          <w:rFonts w:eastAsiaTheme="minorEastAsia" w:hint="eastAsia"/>
        </w:rPr>
        <w:t>多様な社会を実現する司法</w:t>
      </w:r>
      <w:r w:rsidRPr="009575AB">
        <w:rPr>
          <w:rFonts w:eastAsiaTheme="minorEastAsia"/>
        </w:rPr>
        <w:t xml:space="preserve"> </w:t>
      </w:r>
      <w:r w:rsidRPr="009575AB">
        <w:rPr>
          <w:rFonts w:eastAsiaTheme="minorEastAsia" w:hint="eastAsia"/>
        </w:rPr>
        <w:t>個人の価値観を尊重し合うために』、「特集２</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Part2</w:t>
      </w:r>
      <w:r w:rsidRPr="009575AB">
        <w:rPr>
          <w:rFonts w:eastAsiaTheme="minorEastAsia" w:hint="eastAsia"/>
        </w:rPr>
        <w:t>」現代人文社</w:t>
      </w:r>
      <w:r w:rsidRPr="009575AB">
        <w:rPr>
          <w:rFonts w:eastAsiaTheme="minorEastAsia"/>
        </w:rPr>
        <w:t>2022/1/20</w:t>
      </w:r>
    </w:p>
    <w:p w14:paraId="2694E816" w14:textId="77777777" w:rsidR="00497F06" w:rsidRPr="009575AB" w:rsidRDefault="00497F06" w:rsidP="00497F06">
      <w:pPr>
        <w:rPr>
          <w:rFonts w:eastAsiaTheme="minorEastAsia"/>
        </w:rPr>
      </w:pPr>
      <w:r w:rsidRPr="009575AB">
        <w:rPr>
          <w:rFonts w:eastAsiaTheme="minorEastAsia" w:hint="eastAsia"/>
        </w:rPr>
        <w:t>・宮崎成人『教養としての金融危機』講談社現代新書</w:t>
      </w:r>
      <w:r w:rsidRPr="009575AB">
        <w:rPr>
          <w:rFonts w:eastAsiaTheme="minorEastAsia"/>
        </w:rPr>
        <w:t>2022/1/20</w:t>
      </w:r>
    </w:p>
    <w:p w14:paraId="39986D75" w14:textId="77777777" w:rsidR="00497F06" w:rsidRPr="009575AB" w:rsidRDefault="00497F06" w:rsidP="00497F06">
      <w:pPr>
        <w:rPr>
          <w:rFonts w:eastAsiaTheme="minorEastAsia"/>
        </w:rPr>
      </w:pPr>
      <w:r w:rsidRPr="009575AB">
        <w:rPr>
          <w:rFonts w:eastAsiaTheme="minorEastAsia" w:hint="eastAsia"/>
        </w:rPr>
        <w:t>・ＡＳＩＯＳ、桑満おさむ、名取宏、峰宗太郎、宮原篤、森戸やすみ、安川康介『新型コロナとワクチンの「本当のこと」がわかる本</w:t>
      </w:r>
      <w:r w:rsidRPr="009575AB">
        <w:rPr>
          <w:rFonts w:eastAsiaTheme="minorEastAsia"/>
        </w:rPr>
        <w:t xml:space="preserve"> </w:t>
      </w:r>
      <w:r w:rsidRPr="009575AB">
        <w:rPr>
          <w:rFonts w:eastAsiaTheme="minorEastAsia" w:hint="eastAsia"/>
        </w:rPr>
        <w:t>【検証】新型コロナ</w:t>
      </w:r>
      <w:r w:rsidRPr="009575AB">
        <w:rPr>
          <w:rFonts w:eastAsiaTheme="minorEastAsia"/>
        </w:rPr>
        <w:t xml:space="preserve"> </w:t>
      </w:r>
      <w:r w:rsidRPr="009575AB">
        <w:rPr>
          <w:rFonts w:eastAsiaTheme="minorEastAsia" w:hint="eastAsia"/>
        </w:rPr>
        <w:t>デマ・陰謀論』彩図社</w:t>
      </w:r>
      <w:r w:rsidRPr="009575AB">
        <w:rPr>
          <w:rFonts w:eastAsiaTheme="minorEastAsia"/>
        </w:rPr>
        <w:t>2022/1/20</w:t>
      </w:r>
      <w:r w:rsidRPr="009575AB">
        <w:rPr>
          <w:rFonts w:eastAsiaTheme="minorEastAsia" w:hint="eastAsia"/>
        </w:rPr>
        <w:t xml:space="preserve">　Ｓ</w:t>
      </w:r>
    </w:p>
    <w:p w14:paraId="27ABF6B3" w14:textId="77777777" w:rsidR="00497F06" w:rsidRPr="009575AB" w:rsidRDefault="00497F06" w:rsidP="00497F06">
      <w:pPr>
        <w:rPr>
          <w:rFonts w:eastAsiaTheme="minorEastAsia"/>
        </w:rPr>
      </w:pPr>
      <w:r w:rsidRPr="009575AB">
        <w:rPr>
          <w:rFonts w:eastAsiaTheme="minorEastAsia" w:hint="eastAsia"/>
        </w:rPr>
        <w:t>・一般財団法人国際経済連携推進センター『コロナ禍で変わる地政学</w:t>
      </w:r>
      <w:r w:rsidRPr="009575AB">
        <w:rPr>
          <w:rFonts w:eastAsiaTheme="minorEastAsia"/>
        </w:rPr>
        <w:t xml:space="preserve"> </w:t>
      </w:r>
      <w:r w:rsidRPr="009575AB">
        <w:rPr>
          <w:rFonts w:eastAsiaTheme="minorEastAsia" w:hint="eastAsia"/>
        </w:rPr>
        <w:t>グレート・リセットを迫られる日本』産経新聞出版</w:t>
      </w:r>
      <w:r w:rsidRPr="009575AB">
        <w:rPr>
          <w:rFonts w:eastAsiaTheme="minorEastAsia"/>
        </w:rPr>
        <w:t>2022/1/20</w:t>
      </w:r>
    </w:p>
    <w:p w14:paraId="03A35E08" w14:textId="44E3B54C" w:rsidR="00912982" w:rsidRPr="009575AB" w:rsidRDefault="00912982" w:rsidP="00912982">
      <w:r w:rsidRPr="009575AB">
        <w:rPr>
          <w:rFonts w:hint="eastAsia"/>
        </w:rPr>
        <w:t>・西村京太郎『土佐くろしお鉄道殺人事件』新潮社（小説）</w:t>
      </w:r>
      <w:r w:rsidRPr="009575AB">
        <w:t>202</w:t>
      </w:r>
      <w:r w:rsidRPr="009575AB">
        <w:rPr>
          <w:rFonts w:hint="eastAsia"/>
        </w:rPr>
        <w:t>2</w:t>
      </w:r>
      <w:r w:rsidRPr="009575AB">
        <w:t>/1/20</w:t>
      </w:r>
      <w:r w:rsidRPr="009575AB">
        <w:rPr>
          <w:rFonts w:hint="eastAsia"/>
        </w:rPr>
        <w:t xml:space="preserve">　→</w:t>
      </w:r>
      <w:r w:rsidRPr="009575AB">
        <w:t>2024/</w:t>
      </w:r>
      <w:r w:rsidR="004913FB" w:rsidRPr="009575AB">
        <w:t>3</w:t>
      </w:r>
      <w:r w:rsidRPr="009575AB">
        <w:t>/</w:t>
      </w:r>
      <w:r w:rsidR="004913FB" w:rsidRPr="009575AB">
        <w:t>1</w:t>
      </w:r>
      <w:r w:rsidRPr="009575AB">
        <w:rPr>
          <w:rFonts w:hint="eastAsia"/>
        </w:rPr>
        <w:t>文庫化</w:t>
      </w:r>
    </w:p>
    <w:p w14:paraId="0B23F8AA" w14:textId="77777777" w:rsidR="00497F06" w:rsidRPr="009575AB" w:rsidRDefault="00497F06" w:rsidP="00497F06">
      <w:pPr>
        <w:rPr>
          <w:rFonts w:eastAsiaTheme="minorEastAsia"/>
        </w:rPr>
      </w:pPr>
      <w:r w:rsidRPr="009575AB">
        <w:rPr>
          <w:rFonts w:eastAsiaTheme="minorEastAsia" w:hint="eastAsia"/>
        </w:rPr>
        <w:t>・すぴーち工房『新しいあいさつ・スピーチ文例集</w:t>
      </w:r>
      <w:r w:rsidRPr="009575AB">
        <w:rPr>
          <w:rFonts w:eastAsiaTheme="minorEastAsia"/>
        </w:rPr>
        <w:t xml:space="preserve"> </w:t>
      </w:r>
      <w:r w:rsidRPr="009575AB">
        <w:rPr>
          <w:rFonts w:eastAsiaTheme="minorEastAsia" w:hint="eastAsia"/>
        </w:rPr>
        <w:t>コロナで変わった！</w:t>
      </w:r>
      <w:r w:rsidRPr="009575AB">
        <w:rPr>
          <w:rFonts w:eastAsiaTheme="minorEastAsia"/>
        </w:rPr>
        <w:t xml:space="preserve"> </w:t>
      </w:r>
      <w:r w:rsidRPr="009575AB">
        <w:rPr>
          <w:rFonts w:eastAsiaTheme="minorEastAsia" w:hint="eastAsia"/>
        </w:rPr>
        <w:t>冠婚葬祭・職場・学校・諸行事</w:t>
      </w:r>
      <w:r w:rsidRPr="009575AB">
        <w:rPr>
          <w:rFonts w:eastAsiaTheme="minorEastAsia" w:hint="eastAsia"/>
        </w:rPr>
        <w:t xml:space="preserve"> </w:t>
      </w:r>
      <w:r w:rsidRPr="009575AB">
        <w:rPr>
          <w:rFonts w:eastAsiaTheme="minorEastAsia" w:hint="eastAsia"/>
        </w:rPr>
        <w:t>例文集』法研</w:t>
      </w:r>
      <w:r w:rsidRPr="009575AB">
        <w:rPr>
          <w:rFonts w:eastAsiaTheme="minorEastAsia"/>
        </w:rPr>
        <w:t>2022/1/20</w:t>
      </w:r>
    </w:p>
    <w:p w14:paraId="7E0737BE" w14:textId="77777777" w:rsidR="00497F06" w:rsidRPr="009575AB" w:rsidRDefault="00497F06" w:rsidP="00497F06">
      <w:pPr>
        <w:rPr>
          <w:rFonts w:eastAsiaTheme="minorEastAsia"/>
        </w:rPr>
      </w:pPr>
      <w:r w:rsidRPr="009575AB">
        <w:rPr>
          <w:rFonts w:eastAsiaTheme="minorEastAsia" w:hint="eastAsia"/>
        </w:rPr>
        <w:t>・斎藤直樹『狂える世界と不確実な未来</w:t>
      </w:r>
      <w:r w:rsidRPr="009575AB">
        <w:rPr>
          <w:rFonts w:eastAsiaTheme="minorEastAsia"/>
        </w:rPr>
        <w:t xml:space="preserve"> </w:t>
      </w:r>
      <w:r w:rsidRPr="009575AB">
        <w:rPr>
          <w:rFonts w:eastAsiaTheme="minorEastAsia" w:hint="eastAsia"/>
        </w:rPr>
        <w:t>新型コロナウイルスの謎・米中新冷戦の勃発・二〇二〇年米大統領選の真相』論創社</w:t>
      </w:r>
      <w:r w:rsidRPr="009575AB">
        <w:rPr>
          <w:rFonts w:eastAsiaTheme="minorEastAsia"/>
        </w:rPr>
        <w:t>2021/1/20</w:t>
      </w:r>
    </w:p>
    <w:p w14:paraId="75F277BF" w14:textId="77777777" w:rsidR="00497F06" w:rsidRPr="009575AB" w:rsidRDefault="00497F06" w:rsidP="00497F06">
      <w:pPr>
        <w:rPr>
          <w:rFonts w:eastAsiaTheme="minorEastAsia"/>
        </w:rPr>
      </w:pPr>
      <w:r w:rsidRPr="009575AB">
        <w:rPr>
          <w:rFonts w:eastAsiaTheme="minorEastAsia" w:hint="eastAsia"/>
        </w:rPr>
        <w:t>・磯野真穂『他者と生きる</w:t>
      </w:r>
      <w:r w:rsidRPr="009575AB">
        <w:rPr>
          <w:rFonts w:eastAsiaTheme="minorEastAsia"/>
        </w:rPr>
        <w:t xml:space="preserve"> </w:t>
      </w:r>
      <w:r w:rsidRPr="009575AB">
        <w:rPr>
          <w:rFonts w:eastAsiaTheme="minorEastAsia" w:hint="eastAsia"/>
        </w:rPr>
        <w:t>リスク・病い・死をめぐる人類学』集英社新書</w:t>
      </w:r>
      <w:r w:rsidRPr="009575AB">
        <w:rPr>
          <w:rFonts w:eastAsiaTheme="minorEastAsia"/>
        </w:rPr>
        <w:t>2022/1</w:t>
      </w:r>
      <w:r w:rsidRPr="009575AB">
        <w:rPr>
          <w:rFonts w:eastAsiaTheme="minorEastAsia" w:hint="eastAsia"/>
        </w:rPr>
        <w:t>/2</w:t>
      </w:r>
      <w:r w:rsidRPr="009575AB">
        <w:rPr>
          <w:rFonts w:eastAsiaTheme="minorEastAsia"/>
        </w:rPr>
        <w:t>2</w:t>
      </w:r>
    </w:p>
    <w:p w14:paraId="71E8C0D0" w14:textId="139CF0B4" w:rsidR="00497F06" w:rsidRPr="009575AB" w:rsidRDefault="00497F06" w:rsidP="00497F06">
      <w:pPr>
        <w:rPr>
          <w:rFonts w:eastAsiaTheme="minorEastAsia"/>
        </w:rPr>
      </w:pPr>
      <w:r w:rsidRPr="009575AB">
        <w:rPr>
          <w:rFonts w:eastAsiaTheme="minorEastAsia" w:hint="eastAsia"/>
        </w:rPr>
        <w:t>・望月衣塑子、鈴木智彦、西﨑</w:t>
      </w:r>
      <w:r w:rsidR="00A90313" w:rsidRPr="009575AB">
        <w:rPr>
          <w:rFonts w:eastAsiaTheme="minorEastAsia" w:hint="eastAsia"/>
        </w:rPr>
        <w:t>伸</w:t>
      </w:r>
      <w:r w:rsidRPr="009575AB">
        <w:rPr>
          <w:rFonts w:eastAsiaTheme="minorEastAsia" w:hint="eastAsia"/>
        </w:rPr>
        <w:t>彦、鳥集徹ほか『日本のタブー３．０』宝島社新書</w:t>
      </w:r>
      <w:r w:rsidRPr="009575AB">
        <w:rPr>
          <w:rFonts w:eastAsiaTheme="minorEastAsia"/>
        </w:rPr>
        <w:t>2022/1/22</w:t>
      </w:r>
    </w:p>
    <w:p w14:paraId="0939D118" w14:textId="77777777" w:rsidR="00497F06" w:rsidRPr="009575AB" w:rsidRDefault="00497F06" w:rsidP="00497F06">
      <w:pPr>
        <w:rPr>
          <w:rFonts w:eastAsiaTheme="minorEastAsia"/>
        </w:rPr>
      </w:pPr>
      <w:r w:rsidRPr="009575AB">
        <w:rPr>
          <w:rFonts w:eastAsiaTheme="minorEastAsia" w:hint="eastAsia"/>
        </w:rPr>
        <w:t>・「週刊社会保障」（通巻</w:t>
      </w:r>
      <w:r w:rsidRPr="009575AB">
        <w:rPr>
          <w:rFonts w:eastAsiaTheme="minorEastAsia"/>
        </w:rPr>
        <w:t>3154</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新型コロナにも対応できる質の高い医療提供体制を構築</w:t>
      </w:r>
      <w:r w:rsidRPr="009575AB">
        <w:rPr>
          <w:rFonts w:eastAsiaTheme="minorEastAsia" w:hint="eastAsia"/>
        </w:rPr>
        <w:t xml:space="preserve"> </w:t>
      </w:r>
      <w:r w:rsidRPr="009575AB">
        <w:rPr>
          <w:rFonts w:eastAsiaTheme="minorEastAsia" w:hint="eastAsia"/>
        </w:rPr>
        <w:t>─中医協が次期改定の「議論の整理」をとりまとめ─」法研</w:t>
      </w:r>
      <w:r w:rsidRPr="009575AB">
        <w:rPr>
          <w:rFonts w:eastAsiaTheme="minorEastAsia" w:hint="eastAsia"/>
        </w:rPr>
        <w:t>2</w:t>
      </w:r>
      <w:r w:rsidRPr="009575AB">
        <w:rPr>
          <w:rFonts w:eastAsiaTheme="minorEastAsia"/>
        </w:rPr>
        <w:t>022/1/24</w:t>
      </w:r>
    </w:p>
    <w:p w14:paraId="0A173DFE" w14:textId="77777777" w:rsidR="00497F06" w:rsidRPr="009575AB" w:rsidRDefault="00497F06" w:rsidP="00497F06">
      <w:pPr>
        <w:rPr>
          <w:rFonts w:eastAsiaTheme="minorEastAsia"/>
        </w:rPr>
      </w:pPr>
      <w:r w:rsidRPr="009575AB">
        <w:rPr>
          <w:rFonts w:eastAsiaTheme="minorEastAsia" w:hint="eastAsia"/>
        </w:rPr>
        <w:t>・「地域ケアリング」２０２２年２月号（第</w:t>
      </w:r>
      <w:r w:rsidRPr="009575AB">
        <w:rPr>
          <w:rFonts w:eastAsiaTheme="minorEastAsia"/>
        </w:rPr>
        <w:t>24</w:t>
      </w:r>
      <w:r w:rsidRPr="009575AB">
        <w:rPr>
          <w:rFonts w:eastAsiaTheme="minorEastAsia" w:hint="eastAsia"/>
        </w:rPr>
        <w:t>巻第２号）、特集編集＝京極髙宣「特集</w:t>
      </w:r>
      <w:r w:rsidRPr="009575AB">
        <w:rPr>
          <w:rFonts w:eastAsiaTheme="minorEastAsia"/>
        </w:rPr>
        <w:t xml:space="preserve"> </w:t>
      </w:r>
      <w:r w:rsidRPr="009575AB">
        <w:rPr>
          <w:rFonts w:eastAsiaTheme="minorEastAsia" w:hint="eastAsia"/>
        </w:rPr>
        <w:t>ポストコロナ禍の経営戦略</w:t>
      </w:r>
      <w:r w:rsidRPr="009575AB">
        <w:rPr>
          <w:rFonts w:eastAsiaTheme="minorEastAsia"/>
        </w:rPr>
        <w:t xml:space="preserve"> </w:t>
      </w:r>
      <w:r w:rsidRPr="009575AB">
        <w:rPr>
          <w:rFonts w:eastAsiaTheme="minorEastAsia" w:hint="eastAsia"/>
        </w:rPr>
        <w:t>〜地域社会に向き合う〜</w:t>
      </w:r>
      <w:r w:rsidRPr="009575AB">
        <w:rPr>
          <w:rFonts w:eastAsiaTheme="minorEastAsia" w:hint="eastAsia"/>
        </w:rPr>
        <w:t xml:space="preserve"> </w:t>
      </w:r>
      <w:r w:rsidRPr="009575AB">
        <w:rPr>
          <w:rFonts w:eastAsiaTheme="minorEastAsia" w:hint="eastAsia"/>
        </w:rPr>
        <w:t>第</w:t>
      </w:r>
      <w:r w:rsidRPr="009575AB">
        <w:rPr>
          <w:rFonts w:eastAsiaTheme="minorEastAsia"/>
        </w:rPr>
        <w:t>45</w:t>
      </w:r>
      <w:r w:rsidRPr="009575AB">
        <w:rPr>
          <w:rFonts w:eastAsiaTheme="minorEastAsia" w:hint="eastAsia"/>
        </w:rPr>
        <w:t>回</w:t>
      </w:r>
      <w:r w:rsidRPr="009575AB">
        <w:rPr>
          <w:rFonts w:eastAsiaTheme="minorEastAsia" w:hint="eastAsia"/>
        </w:rPr>
        <w:t xml:space="preserve"> </w:t>
      </w:r>
      <w:r w:rsidRPr="009575AB">
        <w:rPr>
          <w:rFonts w:eastAsiaTheme="minorEastAsia" w:hint="eastAsia"/>
        </w:rPr>
        <w:t>医療・福祉フォーラム基調講演</w:t>
      </w:r>
      <w:r w:rsidRPr="009575AB">
        <w:rPr>
          <w:rFonts w:eastAsiaTheme="minorEastAsia"/>
        </w:rPr>
        <w:t xml:space="preserve"> </w:t>
      </w:r>
      <w:r w:rsidRPr="009575AB">
        <w:rPr>
          <w:rFonts w:eastAsiaTheme="minorEastAsia" w:hint="eastAsia"/>
        </w:rPr>
        <w:t>全文掲載」北隆館</w:t>
      </w:r>
      <w:r w:rsidRPr="009575AB">
        <w:rPr>
          <w:rFonts w:eastAsiaTheme="minorEastAsia"/>
        </w:rPr>
        <w:t>2022/1/24</w:t>
      </w:r>
    </w:p>
    <w:p w14:paraId="38B1FC8F" w14:textId="02677634" w:rsidR="00497F06" w:rsidRPr="009575AB" w:rsidRDefault="00497F06" w:rsidP="00497F06">
      <w:pPr>
        <w:rPr>
          <w:rFonts w:eastAsiaTheme="minorEastAsia"/>
        </w:rPr>
      </w:pPr>
      <w:r w:rsidRPr="009575AB">
        <w:rPr>
          <w:rFonts w:eastAsiaTheme="minorEastAsia" w:hint="eastAsia"/>
        </w:rPr>
        <w:t>・砂川文次『ブラックボックス』講談社（小説）</w:t>
      </w:r>
      <w:r w:rsidRPr="009575AB">
        <w:rPr>
          <w:rFonts w:eastAsiaTheme="minorEastAsia"/>
        </w:rPr>
        <w:t>2022/1/24</w:t>
      </w:r>
      <w:r w:rsidR="00775E22" w:rsidRPr="009575AB">
        <w:rPr>
          <w:rFonts w:eastAsiaTheme="minorEastAsia" w:hint="eastAsia"/>
        </w:rPr>
        <w:t xml:space="preserve">　→</w:t>
      </w:r>
      <w:r w:rsidR="00775E22" w:rsidRPr="009575AB">
        <w:rPr>
          <w:rFonts w:eastAsiaTheme="minorEastAsia"/>
        </w:rPr>
        <w:t>2024/2/15</w:t>
      </w:r>
      <w:r w:rsidR="00775E22" w:rsidRPr="009575AB">
        <w:rPr>
          <w:rFonts w:eastAsiaTheme="minorEastAsia" w:hint="eastAsia"/>
        </w:rPr>
        <w:t>文庫化</w:t>
      </w:r>
      <w:r w:rsidRPr="009575AB">
        <w:rPr>
          <w:rFonts w:eastAsiaTheme="minorEastAsia" w:hint="eastAsia"/>
        </w:rPr>
        <w:t xml:space="preserve">　芥川賞受賞</w:t>
      </w:r>
      <w:r w:rsidR="00C77A11" w:rsidRPr="009575AB">
        <w:rPr>
          <w:rFonts w:eastAsiaTheme="minorEastAsia" w:hint="eastAsia"/>
        </w:rPr>
        <w:t xml:space="preserve">　Ｓ</w:t>
      </w:r>
    </w:p>
    <w:p w14:paraId="3CEA0B77" w14:textId="77777777" w:rsidR="00B37E4F" w:rsidRPr="009575AB" w:rsidRDefault="00B37E4F" w:rsidP="00B37E4F">
      <w:pPr>
        <w:rPr>
          <w:rFonts w:eastAsiaTheme="minorEastAsia"/>
        </w:rPr>
      </w:pPr>
      <w:r w:rsidRPr="009575AB">
        <w:rPr>
          <w:rFonts w:eastAsiaTheme="minorEastAsia" w:hint="eastAsia"/>
        </w:rPr>
        <w:t>・楡周平『サンセット・サンライズ』講談社（小説）</w:t>
      </w:r>
      <w:r w:rsidRPr="009575AB">
        <w:rPr>
          <w:rFonts w:eastAsiaTheme="minorEastAsia"/>
        </w:rPr>
        <w:t>2022/1/24</w:t>
      </w:r>
    </w:p>
    <w:p w14:paraId="7C9A768D" w14:textId="77777777" w:rsidR="00497F06" w:rsidRPr="009575AB" w:rsidRDefault="00497F06" w:rsidP="00497F06">
      <w:pPr>
        <w:rPr>
          <w:rFonts w:eastAsiaTheme="minorEastAsia"/>
        </w:rPr>
      </w:pPr>
      <w:r w:rsidRPr="009575AB">
        <w:rPr>
          <w:rFonts w:eastAsiaTheme="minorEastAsia" w:hint="eastAsia"/>
        </w:rPr>
        <w:t>・「腎と透析」２０２２年１月特大号（第</w:t>
      </w:r>
      <w:r w:rsidRPr="009575AB">
        <w:rPr>
          <w:rFonts w:eastAsiaTheme="minorEastAsia"/>
        </w:rPr>
        <w:t>92</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と腎臓病」東京医学社</w:t>
      </w:r>
      <w:r w:rsidRPr="009575AB">
        <w:rPr>
          <w:rFonts w:eastAsiaTheme="minorEastAsia" w:hint="eastAsia"/>
        </w:rPr>
        <w:t>2</w:t>
      </w:r>
      <w:r w:rsidRPr="009575AB">
        <w:rPr>
          <w:rFonts w:eastAsiaTheme="minorEastAsia"/>
        </w:rPr>
        <w:t>022/1/25</w:t>
      </w:r>
    </w:p>
    <w:p w14:paraId="4CC2F622" w14:textId="77777777" w:rsidR="00497F06" w:rsidRPr="009575AB" w:rsidRDefault="00497F06" w:rsidP="00497F06">
      <w:pPr>
        <w:rPr>
          <w:rFonts w:eastAsiaTheme="minorEastAsia"/>
        </w:rPr>
      </w:pPr>
      <w:r w:rsidRPr="009575AB">
        <w:rPr>
          <w:rFonts w:eastAsiaTheme="minorEastAsia" w:hint="eastAsia"/>
        </w:rPr>
        <w:t>・『人気店舗デザイン年鑑２０２２</w:t>
      </w:r>
      <w:r w:rsidRPr="009575AB">
        <w:rPr>
          <w:rFonts w:eastAsiaTheme="minorEastAsia"/>
        </w:rPr>
        <w:t xml:space="preserve"> </w:t>
      </w:r>
      <w:r w:rsidRPr="009575AB">
        <w:rPr>
          <w:rFonts w:eastAsiaTheme="minorEastAsia" w:hint="eastAsia"/>
        </w:rPr>
        <w:t>総合版</w:t>
      </w:r>
      <w:r w:rsidRPr="009575AB">
        <w:rPr>
          <w:rFonts w:eastAsiaTheme="minorEastAsia"/>
        </w:rPr>
        <w:t xml:space="preserve"> </w:t>
      </w:r>
      <w:r w:rsidRPr="009575AB">
        <w:rPr>
          <w:rFonts w:eastAsiaTheme="minorEastAsia" w:hint="eastAsia"/>
        </w:rPr>
        <w:t>居酒屋・焼肉</w:t>
      </w:r>
      <w:r w:rsidRPr="009575AB">
        <w:rPr>
          <w:rFonts w:eastAsiaTheme="minorEastAsia"/>
        </w:rPr>
        <w:t xml:space="preserve"> </w:t>
      </w:r>
      <w:r w:rsidRPr="009575AB">
        <w:rPr>
          <w:rFonts w:eastAsiaTheme="minorEastAsia" w:hint="eastAsia"/>
        </w:rPr>
        <w:t>店舗デザインアワード掲載</w:t>
      </w:r>
      <w:r w:rsidRPr="009575AB">
        <w:rPr>
          <w:rFonts w:eastAsiaTheme="minorEastAsia"/>
        </w:rPr>
        <w:t>with</w:t>
      </w:r>
      <w:r w:rsidRPr="009575AB">
        <w:rPr>
          <w:rFonts w:eastAsiaTheme="minorEastAsia" w:hint="eastAsia"/>
        </w:rPr>
        <w:t>コロナ時代の配膳ロボットメーカー』アルファ企画</w:t>
      </w:r>
      <w:r w:rsidRPr="009575AB">
        <w:rPr>
          <w:rFonts w:eastAsiaTheme="minorEastAsia"/>
        </w:rPr>
        <w:t>2022/1/25</w:t>
      </w:r>
    </w:p>
    <w:p w14:paraId="3AE346B6" w14:textId="77777777" w:rsidR="00D612AF" w:rsidRPr="009575AB" w:rsidRDefault="00D612AF" w:rsidP="00D612AF">
      <w:pPr>
        <w:rPr>
          <w:rFonts w:eastAsiaTheme="minorEastAsia"/>
        </w:rPr>
      </w:pPr>
      <w:r w:rsidRPr="009575AB">
        <w:rPr>
          <w:rFonts w:eastAsiaTheme="minorEastAsia" w:hint="eastAsia"/>
        </w:rPr>
        <w:t>・ＩＣＨＧ研究会編『歯科医療における国際基準</w:t>
      </w:r>
      <w:r w:rsidRPr="009575AB">
        <w:rPr>
          <w:rFonts w:eastAsiaTheme="minorEastAsia"/>
        </w:rPr>
        <w:t xml:space="preserve"> </w:t>
      </w:r>
      <w:r w:rsidRPr="009575AB">
        <w:rPr>
          <w:rFonts w:eastAsiaTheme="minorEastAsia" w:hint="eastAsia"/>
        </w:rPr>
        <w:t>感染予防対策テキスト滅菌・消毒・洗浄』医歯薬出版</w:t>
      </w:r>
      <w:r w:rsidRPr="009575AB">
        <w:rPr>
          <w:rFonts w:eastAsiaTheme="minorEastAsia"/>
        </w:rPr>
        <w:t>2022/1/25</w:t>
      </w:r>
    </w:p>
    <w:p w14:paraId="6E695A61" w14:textId="77777777" w:rsidR="00497F06" w:rsidRPr="009575AB" w:rsidRDefault="00497F06" w:rsidP="00497F06">
      <w:pPr>
        <w:rPr>
          <w:rFonts w:eastAsiaTheme="minorEastAsia"/>
        </w:rPr>
      </w:pPr>
      <w:r w:rsidRPr="009575AB">
        <w:rPr>
          <w:rFonts w:eastAsiaTheme="minorEastAsia" w:hint="eastAsia"/>
        </w:rPr>
        <w:t>・岡田正彦『本当に大丈夫か、新型ワクチン</w:t>
      </w:r>
      <w:r w:rsidRPr="009575AB">
        <w:rPr>
          <w:rFonts w:eastAsiaTheme="minorEastAsia"/>
        </w:rPr>
        <w:t xml:space="preserve"> </w:t>
      </w:r>
      <w:r w:rsidRPr="009575AB">
        <w:rPr>
          <w:rFonts w:eastAsiaTheme="minorEastAsia" w:hint="eastAsia"/>
        </w:rPr>
        <w:t>明かされるコロナワクチンの真実』花伝社</w:t>
      </w:r>
      <w:r w:rsidRPr="009575AB">
        <w:rPr>
          <w:rFonts w:eastAsiaTheme="minorEastAsia"/>
        </w:rPr>
        <w:t>202</w:t>
      </w:r>
      <w:r w:rsidRPr="009575AB">
        <w:rPr>
          <w:rFonts w:eastAsiaTheme="minorEastAsia" w:hint="eastAsia"/>
        </w:rPr>
        <w:t>2</w:t>
      </w:r>
      <w:r w:rsidRPr="009575AB">
        <w:rPr>
          <w:rFonts w:eastAsiaTheme="minorEastAsia"/>
        </w:rPr>
        <w:t>/1/25</w:t>
      </w:r>
    </w:p>
    <w:p w14:paraId="5ABD27E2" w14:textId="77777777" w:rsidR="00497F06" w:rsidRPr="009575AB" w:rsidRDefault="00497F06" w:rsidP="00497F06">
      <w:pPr>
        <w:rPr>
          <w:rFonts w:eastAsiaTheme="minorEastAsia"/>
        </w:rPr>
      </w:pPr>
      <w:r w:rsidRPr="009575AB">
        <w:rPr>
          <w:rFonts w:eastAsiaTheme="minorEastAsia" w:hint="eastAsia"/>
        </w:rPr>
        <w:t>・清水茜＝原作、牧村久実＝作『絵本</w:t>
      </w:r>
      <w:r w:rsidRPr="009575AB">
        <w:rPr>
          <w:rFonts w:eastAsiaTheme="minorEastAsia"/>
        </w:rPr>
        <w:t xml:space="preserve"> </w:t>
      </w:r>
      <w:r w:rsidRPr="009575AB">
        <w:rPr>
          <w:rFonts w:eastAsiaTheme="minorEastAsia" w:hint="eastAsia"/>
        </w:rPr>
        <w:t>はたらく細胞３</w:t>
      </w:r>
      <w:r w:rsidRPr="009575AB">
        <w:rPr>
          <w:rFonts w:eastAsiaTheme="minorEastAsia"/>
        </w:rPr>
        <w:t xml:space="preserve"> </w:t>
      </w:r>
      <w:r w:rsidRPr="009575AB">
        <w:rPr>
          <w:rFonts w:eastAsiaTheme="minorEastAsia" w:hint="eastAsia"/>
        </w:rPr>
        <w:t>はじめての敵！</w:t>
      </w:r>
      <w:r w:rsidRPr="009575AB">
        <w:rPr>
          <w:rFonts w:eastAsiaTheme="minorEastAsia"/>
        </w:rPr>
        <w:t xml:space="preserve"> </w:t>
      </w:r>
      <w:r w:rsidRPr="009575AB">
        <w:rPr>
          <w:rFonts w:eastAsiaTheme="minorEastAsia" w:hint="eastAsia"/>
        </w:rPr>
        <w:t>新型コロナウイルス』講談社（絵本）</w:t>
      </w:r>
      <w:r w:rsidRPr="009575AB">
        <w:rPr>
          <w:rFonts w:eastAsiaTheme="minorEastAsia"/>
        </w:rPr>
        <w:t>2022/1/25</w:t>
      </w:r>
    </w:p>
    <w:p w14:paraId="25AFF1A1" w14:textId="77777777" w:rsidR="00497F06" w:rsidRPr="009575AB" w:rsidRDefault="00497F06" w:rsidP="00497F06">
      <w:pPr>
        <w:rPr>
          <w:rFonts w:eastAsiaTheme="minorEastAsia"/>
        </w:rPr>
      </w:pPr>
      <w:r w:rsidRPr="009575AB">
        <w:rPr>
          <w:rFonts w:eastAsiaTheme="minorEastAsia" w:hint="eastAsia"/>
        </w:rPr>
        <w:t>・伊藤周平『コロナ禍からみる日本の社会保障</w:t>
      </w:r>
      <w:r w:rsidRPr="009575AB">
        <w:rPr>
          <w:rFonts w:eastAsiaTheme="minorEastAsia"/>
        </w:rPr>
        <w:t xml:space="preserve"> </w:t>
      </w:r>
      <w:r w:rsidRPr="009575AB">
        <w:rPr>
          <w:rFonts w:eastAsiaTheme="minorEastAsia" w:hint="eastAsia"/>
        </w:rPr>
        <w:t>危機対応と政策課題』自治体研究社</w:t>
      </w:r>
      <w:r w:rsidRPr="009575AB">
        <w:rPr>
          <w:rFonts w:eastAsiaTheme="minorEastAsia"/>
        </w:rPr>
        <w:lastRenderedPageBreak/>
        <w:t>2022/1/25</w:t>
      </w:r>
    </w:p>
    <w:p w14:paraId="69D56FDF" w14:textId="77777777" w:rsidR="00497F06" w:rsidRPr="009575AB" w:rsidRDefault="00497F06" w:rsidP="00497F06">
      <w:pPr>
        <w:rPr>
          <w:rFonts w:eastAsiaTheme="minorEastAsia"/>
        </w:rPr>
      </w:pPr>
      <w:r w:rsidRPr="009575AB">
        <w:rPr>
          <w:rFonts w:eastAsiaTheme="minorEastAsia" w:hint="eastAsia"/>
        </w:rPr>
        <w:t>・阿部泰隆『新型コロナ対策の法政策的処方せん』信山社</w:t>
      </w:r>
      <w:r w:rsidRPr="009575AB">
        <w:rPr>
          <w:rFonts w:eastAsiaTheme="minorEastAsia" w:hint="eastAsia"/>
        </w:rPr>
        <w:t>2</w:t>
      </w:r>
      <w:r w:rsidRPr="009575AB">
        <w:rPr>
          <w:rFonts w:eastAsiaTheme="minorEastAsia"/>
        </w:rPr>
        <w:t>022/1/25</w:t>
      </w:r>
    </w:p>
    <w:p w14:paraId="2C6B11D7" w14:textId="77777777" w:rsidR="00585775" w:rsidRPr="009575AB" w:rsidRDefault="00585775" w:rsidP="00585775">
      <w:pPr>
        <w:rPr>
          <w:rFonts w:eastAsiaTheme="minorEastAsia"/>
        </w:rPr>
      </w:pPr>
      <w:r w:rsidRPr="009575AB">
        <w:rPr>
          <w:rFonts w:eastAsiaTheme="minorEastAsia" w:hint="eastAsia"/>
        </w:rPr>
        <w:t>・島田和幸、川合眞一、伊豆津宏二、今井靖＝編集『今日の治療薬</w:t>
      </w:r>
      <w:r w:rsidRPr="009575AB">
        <w:rPr>
          <w:rFonts w:eastAsiaTheme="minorEastAsia"/>
        </w:rPr>
        <w:t xml:space="preserve"> </w:t>
      </w:r>
      <w:r w:rsidRPr="009575AB">
        <w:rPr>
          <w:rFonts w:eastAsiaTheme="minorEastAsia" w:hint="eastAsia"/>
        </w:rPr>
        <w:t>解説と便覧</w:t>
      </w:r>
      <w:r w:rsidRPr="009575AB">
        <w:rPr>
          <w:rFonts w:eastAsiaTheme="minorEastAsia"/>
        </w:rPr>
        <w:t xml:space="preserve"> </w:t>
      </w:r>
      <w:r w:rsidRPr="009575AB">
        <w:rPr>
          <w:rFonts w:eastAsiaTheme="minorEastAsia" w:hint="eastAsia"/>
        </w:rPr>
        <w:t>２０２２』南江堂</w:t>
      </w:r>
      <w:r w:rsidRPr="009575AB">
        <w:rPr>
          <w:rFonts w:eastAsiaTheme="minorEastAsia"/>
        </w:rPr>
        <w:t>2022/1/25</w:t>
      </w:r>
    </w:p>
    <w:p w14:paraId="3C31BBAB" w14:textId="77777777" w:rsidR="00497F06" w:rsidRPr="009575AB" w:rsidRDefault="00497F06" w:rsidP="00497F06">
      <w:pPr>
        <w:rPr>
          <w:rFonts w:eastAsiaTheme="minorEastAsia"/>
        </w:rPr>
      </w:pPr>
      <w:r w:rsidRPr="009575AB">
        <w:rPr>
          <w:rFonts w:eastAsiaTheme="minorEastAsia" w:hint="eastAsia"/>
        </w:rPr>
        <w:t>・松尾貴史『違和感ワンダーランド』毎日新聞出版</w:t>
      </w:r>
      <w:r w:rsidRPr="009575AB">
        <w:rPr>
          <w:rFonts w:eastAsiaTheme="minorEastAsia"/>
        </w:rPr>
        <w:t>2022/1</w:t>
      </w:r>
      <w:r w:rsidRPr="009575AB">
        <w:rPr>
          <w:rFonts w:eastAsiaTheme="minorEastAsia" w:hint="eastAsia"/>
        </w:rPr>
        <w:t>/</w:t>
      </w:r>
      <w:r w:rsidRPr="009575AB">
        <w:rPr>
          <w:rFonts w:eastAsiaTheme="minorEastAsia"/>
        </w:rPr>
        <w:t>25</w:t>
      </w:r>
    </w:p>
    <w:p w14:paraId="5AF95A0C" w14:textId="77777777" w:rsidR="00497F06" w:rsidRPr="009575AB" w:rsidRDefault="00497F06" w:rsidP="00497F06">
      <w:pPr>
        <w:rPr>
          <w:rFonts w:eastAsiaTheme="minorEastAsia"/>
        </w:rPr>
      </w:pPr>
      <w:r w:rsidRPr="009575AB">
        <w:rPr>
          <w:rFonts w:eastAsiaTheme="minorEastAsia" w:hint="eastAsia"/>
        </w:rPr>
        <w:t>・池上彰『一気にわかる！</w:t>
      </w:r>
      <w:r w:rsidRPr="009575AB">
        <w:rPr>
          <w:rFonts w:eastAsiaTheme="minorEastAsia"/>
        </w:rPr>
        <w:t xml:space="preserve"> </w:t>
      </w:r>
      <w:r w:rsidRPr="009575AB">
        <w:rPr>
          <w:rFonts w:eastAsiaTheme="minorEastAsia" w:hint="eastAsia"/>
        </w:rPr>
        <w:t>池上彰の世界情勢２０２２</w:t>
      </w:r>
      <w:r w:rsidRPr="009575AB">
        <w:rPr>
          <w:rFonts w:eastAsiaTheme="minorEastAsia"/>
        </w:rPr>
        <w:t xml:space="preserve"> </w:t>
      </w:r>
      <w:r w:rsidRPr="009575AB">
        <w:rPr>
          <w:rFonts w:eastAsiaTheme="minorEastAsia" w:hint="eastAsia"/>
        </w:rPr>
        <w:t>コロナの先の世界編』毎日新聞出版</w:t>
      </w:r>
      <w:r w:rsidRPr="009575AB">
        <w:rPr>
          <w:rFonts w:eastAsiaTheme="minorEastAsia"/>
        </w:rPr>
        <w:t>2022/1</w:t>
      </w:r>
      <w:r w:rsidRPr="009575AB">
        <w:rPr>
          <w:rFonts w:eastAsiaTheme="minorEastAsia" w:hint="eastAsia"/>
        </w:rPr>
        <w:t>/</w:t>
      </w:r>
      <w:r w:rsidRPr="009575AB">
        <w:rPr>
          <w:rFonts w:eastAsiaTheme="minorEastAsia"/>
        </w:rPr>
        <w:t>25</w:t>
      </w:r>
    </w:p>
    <w:p w14:paraId="634256E2" w14:textId="77777777" w:rsidR="00BF1771" w:rsidRPr="009575AB" w:rsidRDefault="00BF1771" w:rsidP="00BF1771">
      <w:pPr>
        <w:rPr>
          <w:rFonts w:eastAsiaTheme="minorEastAsia"/>
        </w:rPr>
      </w:pPr>
      <w:r w:rsidRPr="009575AB">
        <w:rPr>
          <w:rFonts w:eastAsiaTheme="minorEastAsia" w:hint="eastAsia"/>
        </w:rPr>
        <w:t>・五木寛之『捨てない生きかた』マガジンハウス新書</w:t>
      </w:r>
      <w:r w:rsidRPr="009575AB">
        <w:rPr>
          <w:rFonts w:eastAsiaTheme="minorEastAsia"/>
        </w:rPr>
        <w:t>2022/1/27</w:t>
      </w:r>
    </w:p>
    <w:p w14:paraId="2B0070C7" w14:textId="77777777" w:rsidR="00497F06" w:rsidRPr="009575AB" w:rsidRDefault="00497F06" w:rsidP="00497F06">
      <w:pPr>
        <w:rPr>
          <w:rFonts w:eastAsiaTheme="minorEastAsia"/>
        </w:rPr>
      </w:pPr>
      <w:r w:rsidRPr="009575AB">
        <w:rPr>
          <w:rFonts w:eastAsiaTheme="minorEastAsia" w:hint="eastAsia"/>
        </w:rPr>
        <w:t>・日本生徒指導学会編「生徒指導学研究」（第</w:t>
      </w:r>
      <w:r w:rsidRPr="009575AB">
        <w:rPr>
          <w:rFonts w:eastAsiaTheme="minorEastAsia"/>
        </w:rPr>
        <w:t>20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コロナ禍における生徒指導の方向性と課題」学事出版</w:t>
      </w:r>
      <w:r w:rsidRPr="009575AB">
        <w:rPr>
          <w:rFonts w:eastAsiaTheme="minorEastAsia"/>
        </w:rPr>
        <w:t>2022/1/28</w:t>
      </w:r>
    </w:p>
    <w:p w14:paraId="4AF343C8" w14:textId="77777777" w:rsidR="00497F06" w:rsidRPr="009575AB" w:rsidRDefault="00497F06" w:rsidP="00497F06">
      <w:pPr>
        <w:rPr>
          <w:rFonts w:eastAsiaTheme="minorEastAsia"/>
        </w:rPr>
      </w:pPr>
      <w:r w:rsidRPr="009575AB">
        <w:rPr>
          <w:rFonts w:eastAsiaTheme="minorEastAsia" w:hint="eastAsia"/>
        </w:rPr>
        <w:t>・大久保祐輔＝策・監修、ミヤザキ＝絵『くちからはいりやすいウイルスのはなし</w:t>
      </w:r>
      <w:r w:rsidRPr="009575AB">
        <w:rPr>
          <w:rFonts w:eastAsiaTheme="minorEastAsia"/>
        </w:rPr>
        <w:t xml:space="preserve"> </w:t>
      </w:r>
      <w:r w:rsidRPr="009575AB">
        <w:rPr>
          <w:rFonts w:eastAsiaTheme="minorEastAsia" w:hint="eastAsia"/>
        </w:rPr>
        <w:t>ウイルスがからだにはいると、どうなるの？』岩崎書店（絵本）</w:t>
      </w:r>
      <w:r w:rsidRPr="009575AB">
        <w:rPr>
          <w:rFonts w:eastAsiaTheme="minorEastAsia"/>
        </w:rPr>
        <w:t>2022/1/28</w:t>
      </w:r>
    </w:p>
    <w:p w14:paraId="717C200D" w14:textId="77777777" w:rsidR="00497F06" w:rsidRPr="009575AB" w:rsidRDefault="00497F06" w:rsidP="00497F06">
      <w:pPr>
        <w:rPr>
          <w:rFonts w:eastAsiaTheme="minorEastAsia"/>
        </w:rPr>
      </w:pPr>
      <w:r w:rsidRPr="009575AB">
        <w:rPr>
          <w:rFonts w:eastAsiaTheme="minorEastAsia" w:hint="eastAsia"/>
        </w:rPr>
        <w:t>・農田慎『経営指導専門税理士が教える！</w:t>
      </w:r>
      <w:r w:rsidRPr="009575AB">
        <w:rPr>
          <w:rFonts w:eastAsiaTheme="minorEastAsia"/>
        </w:rPr>
        <w:t xml:space="preserve"> </w:t>
      </w:r>
      <w:r w:rsidRPr="009575AB">
        <w:rPr>
          <w:rFonts w:eastAsiaTheme="minorEastAsia" w:hint="eastAsia"/>
        </w:rPr>
        <w:t>ウィズコロナでも会社のお金を増やす秘訣』セルバ出版</w:t>
      </w:r>
      <w:r w:rsidRPr="009575AB">
        <w:rPr>
          <w:rFonts w:eastAsiaTheme="minorEastAsia"/>
        </w:rPr>
        <w:t>2022/1/28</w:t>
      </w:r>
    </w:p>
    <w:p w14:paraId="41E68F1B" w14:textId="77777777" w:rsidR="00497F06" w:rsidRPr="009575AB" w:rsidRDefault="00497F06" w:rsidP="00497F06">
      <w:pPr>
        <w:rPr>
          <w:rFonts w:eastAsiaTheme="minorEastAsia"/>
        </w:rPr>
      </w:pPr>
      <w:r w:rsidRPr="009575AB">
        <w:rPr>
          <w:rFonts w:eastAsiaTheme="minorEastAsia" w:hint="eastAsia"/>
        </w:rPr>
        <w:t>・塚本晴樹『コロナ共生時代の「営業スタッフの強化書」』日刊自動車新聞社</w:t>
      </w:r>
      <w:r w:rsidRPr="009575AB">
        <w:rPr>
          <w:rFonts w:eastAsiaTheme="minorEastAsia"/>
        </w:rPr>
        <w:t>2022/1/28</w:t>
      </w:r>
    </w:p>
    <w:p w14:paraId="4C59EDA1" w14:textId="77777777" w:rsidR="00726DA2" w:rsidRPr="009575AB" w:rsidRDefault="00726DA2" w:rsidP="00726DA2">
      <w:pPr>
        <w:rPr>
          <w:rFonts w:eastAsiaTheme="minorEastAsia"/>
        </w:rPr>
      </w:pPr>
      <w:r w:rsidRPr="009575AB">
        <w:rPr>
          <w:rFonts w:eastAsiaTheme="minorEastAsia" w:hint="eastAsia"/>
        </w:rPr>
        <w:t>・末木文美士『死者と霊性の哲学</w:t>
      </w:r>
      <w:r w:rsidRPr="009575AB">
        <w:rPr>
          <w:rFonts w:eastAsiaTheme="minorEastAsia"/>
        </w:rPr>
        <w:t xml:space="preserve"> </w:t>
      </w:r>
      <w:r w:rsidRPr="009575AB">
        <w:rPr>
          <w:rFonts w:eastAsiaTheme="minorEastAsia" w:hint="eastAsia"/>
        </w:rPr>
        <w:t>ポスト近代を生きぬく仏教と神智学』朝日新書</w:t>
      </w:r>
      <w:r w:rsidRPr="009575AB">
        <w:rPr>
          <w:rFonts w:eastAsiaTheme="minorEastAsia"/>
        </w:rPr>
        <w:t>2022/1/30</w:t>
      </w:r>
    </w:p>
    <w:p w14:paraId="450CC65D" w14:textId="77777777" w:rsidR="00497F06" w:rsidRPr="009575AB" w:rsidRDefault="00497F06" w:rsidP="00497F06">
      <w:pPr>
        <w:rPr>
          <w:rFonts w:eastAsiaTheme="minorEastAsia"/>
        </w:rPr>
      </w:pPr>
      <w:r w:rsidRPr="009575AB">
        <w:rPr>
          <w:rFonts w:eastAsiaTheme="minorEastAsia" w:hint="eastAsia"/>
        </w:rPr>
        <w:t>・ナカムラチカヒロ『まなざしの革命</w:t>
      </w:r>
      <w:r w:rsidRPr="009575AB">
        <w:rPr>
          <w:rFonts w:eastAsiaTheme="minorEastAsia"/>
        </w:rPr>
        <w:t xml:space="preserve"> </w:t>
      </w:r>
      <w:r w:rsidRPr="009575AB">
        <w:rPr>
          <w:rFonts w:eastAsiaTheme="minorEastAsia" w:hint="eastAsia"/>
        </w:rPr>
        <w:t>世界の見方は変えられる』河出書房新社</w:t>
      </w:r>
      <w:r w:rsidRPr="009575AB">
        <w:rPr>
          <w:rFonts w:eastAsiaTheme="minorEastAsia"/>
        </w:rPr>
        <w:t>2022/1/30</w:t>
      </w:r>
    </w:p>
    <w:p w14:paraId="29F26245" w14:textId="77777777" w:rsidR="00C76700" w:rsidRPr="009575AB" w:rsidRDefault="00C76700" w:rsidP="00C76700">
      <w:pPr>
        <w:rPr>
          <w:rFonts w:eastAsiaTheme="minorEastAsia"/>
        </w:rPr>
      </w:pPr>
      <w:r w:rsidRPr="009575AB">
        <w:rPr>
          <w:rFonts w:eastAsiaTheme="minorEastAsia" w:hint="eastAsia"/>
        </w:rPr>
        <w:t>・『災害対策基本法</w:t>
      </w:r>
      <w:r w:rsidRPr="009575AB">
        <w:rPr>
          <w:rFonts w:eastAsiaTheme="minorEastAsia"/>
        </w:rPr>
        <w:t xml:space="preserve"> </w:t>
      </w:r>
      <w:r w:rsidRPr="009575AB">
        <w:rPr>
          <w:rFonts w:eastAsiaTheme="minorEastAsia" w:hint="eastAsia"/>
        </w:rPr>
        <w:t>法令・施行令・施行規則』信山社</w:t>
      </w:r>
      <w:r w:rsidRPr="009575AB">
        <w:rPr>
          <w:rFonts w:eastAsiaTheme="minorEastAsia" w:hint="eastAsia"/>
        </w:rPr>
        <w:t>2</w:t>
      </w:r>
      <w:r w:rsidRPr="009575AB">
        <w:rPr>
          <w:rFonts w:eastAsiaTheme="minorEastAsia"/>
        </w:rPr>
        <w:t>022/1/30</w:t>
      </w:r>
    </w:p>
    <w:p w14:paraId="1622C989" w14:textId="5F9B7994" w:rsidR="00497F06" w:rsidRPr="009575AB" w:rsidRDefault="00497F06" w:rsidP="00497F06">
      <w:pPr>
        <w:rPr>
          <w:rFonts w:eastAsiaTheme="minorEastAsia"/>
        </w:rPr>
      </w:pPr>
      <w:r w:rsidRPr="009575AB">
        <w:rPr>
          <w:rFonts w:eastAsiaTheme="minorEastAsia" w:hint="eastAsia"/>
        </w:rPr>
        <w:t>・石井光太『ルポ</w:t>
      </w:r>
      <w:r w:rsidRPr="009575AB">
        <w:rPr>
          <w:rFonts w:eastAsiaTheme="minorEastAsia"/>
        </w:rPr>
        <w:t xml:space="preserve"> </w:t>
      </w:r>
      <w:r w:rsidRPr="009575AB">
        <w:rPr>
          <w:rFonts w:eastAsiaTheme="minorEastAsia" w:hint="eastAsia"/>
        </w:rPr>
        <w:t>自助２０２０─</w:t>
      </w:r>
      <w:r w:rsidRPr="009575AB">
        <w:rPr>
          <w:rFonts w:eastAsiaTheme="minorEastAsia" w:hint="eastAsia"/>
        </w:rPr>
        <w:t xml:space="preserve"> </w:t>
      </w:r>
      <w:r w:rsidRPr="009575AB">
        <w:rPr>
          <w:rFonts w:eastAsiaTheme="minorEastAsia" w:hint="eastAsia"/>
        </w:rPr>
        <w:t>頼りにならないこの国で』筑摩書房</w:t>
      </w:r>
      <w:r w:rsidRPr="009575AB">
        <w:rPr>
          <w:rFonts w:eastAsiaTheme="minorEastAsia"/>
        </w:rPr>
        <w:t>202</w:t>
      </w:r>
      <w:r w:rsidR="00726DA2" w:rsidRPr="009575AB">
        <w:rPr>
          <w:rFonts w:eastAsiaTheme="minorEastAsia"/>
        </w:rPr>
        <w:t>2</w:t>
      </w:r>
      <w:r w:rsidRPr="009575AB">
        <w:rPr>
          <w:rFonts w:eastAsiaTheme="minorEastAsia"/>
        </w:rPr>
        <w:t>/1/30</w:t>
      </w:r>
    </w:p>
    <w:p w14:paraId="58C31E53" w14:textId="77777777" w:rsidR="00131B2E" w:rsidRPr="009575AB" w:rsidRDefault="00131B2E" w:rsidP="00131B2E">
      <w:pPr>
        <w:rPr>
          <w:rFonts w:eastAsiaTheme="minorEastAsia"/>
        </w:rPr>
      </w:pPr>
      <w:r w:rsidRPr="009575AB">
        <w:rPr>
          <w:rFonts w:eastAsiaTheme="minorEastAsia" w:hint="eastAsia"/>
        </w:rPr>
        <w:t>・上田豪『ＳＤＧｓを目指すエコツーリズムの実践と理論</w:t>
      </w:r>
      <w:r w:rsidRPr="009575AB">
        <w:rPr>
          <w:rFonts w:eastAsiaTheme="minorEastAsia"/>
        </w:rPr>
        <w:t xml:space="preserve"> </w:t>
      </w:r>
      <w:r w:rsidRPr="009575AB">
        <w:rPr>
          <w:rFonts w:eastAsiaTheme="minorEastAsia" w:hint="eastAsia"/>
        </w:rPr>
        <w:t>コロナ下のオーストラリアの現場から』ブイツーソリューション</w:t>
      </w:r>
      <w:r w:rsidRPr="009575AB">
        <w:rPr>
          <w:rFonts w:eastAsiaTheme="minorEastAsia"/>
        </w:rPr>
        <w:t>2022/1/30</w:t>
      </w:r>
    </w:p>
    <w:p w14:paraId="6CC4B55D" w14:textId="77777777" w:rsidR="00497F06" w:rsidRPr="009575AB" w:rsidRDefault="00497F06" w:rsidP="00497F06">
      <w:pPr>
        <w:rPr>
          <w:rFonts w:eastAsiaTheme="minorEastAsia"/>
        </w:rPr>
      </w:pPr>
      <w:r w:rsidRPr="009575AB">
        <w:rPr>
          <w:rFonts w:eastAsiaTheme="minorEastAsia" w:hint="eastAsia"/>
        </w:rPr>
        <w:t>・桜庭一樹『少女を埋める』文藝春秋（小説）</w:t>
      </w:r>
      <w:r w:rsidRPr="009575AB">
        <w:rPr>
          <w:rFonts w:eastAsiaTheme="minorEastAsia" w:hint="eastAsia"/>
        </w:rPr>
        <w:t>2</w:t>
      </w:r>
      <w:r w:rsidRPr="009575AB">
        <w:rPr>
          <w:rFonts w:eastAsiaTheme="minorEastAsia"/>
        </w:rPr>
        <w:t>022/1/30</w:t>
      </w:r>
    </w:p>
    <w:p w14:paraId="1EB6A997" w14:textId="77777777" w:rsidR="00497F06" w:rsidRPr="009575AB" w:rsidRDefault="00497F06" w:rsidP="00497F06">
      <w:pPr>
        <w:rPr>
          <w:rFonts w:eastAsiaTheme="minorEastAsia"/>
        </w:rPr>
      </w:pPr>
      <w:r w:rsidRPr="009575AB">
        <w:rPr>
          <w:rFonts w:eastAsiaTheme="minorEastAsia" w:hint="eastAsia"/>
        </w:rPr>
        <w:t>・ウォーカームック「武蔵野樹林」２０２２、通巻９号、「〈展示連動企画〉</w:t>
      </w:r>
      <w:r w:rsidRPr="009575AB">
        <w:rPr>
          <w:rFonts w:eastAsiaTheme="minorEastAsia"/>
        </w:rPr>
        <w:t xml:space="preserve"> </w:t>
      </w:r>
      <w:r w:rsidRPr="009575AB">
        <w:rPr>
          <w:rFonts w:eastAsiaTheme="minorEastAsia" w:hint="eastAsia"/>
        </w:rPr>
        <w:t>コロナ禍とアマビエ</w:t>
      </w:r>
      <w:r w:rsidRPr="009575AB">
        <w:rPr>
          <w:rFonts w:eastAsiaTheme="minorEastAsia"/>
        </w:rPr>
        <w:t xml:space="preserve"> </w:t>
      </w:r>
      <w:r w:rsidRPr="009575AB">
        <w:rPr>
          <w:rFonts w:eastAsiaTheme="minorEastAsia" w:hint="eastAsia"/>
        </w:rPr>
        <w:t>６人の現代美術家が「今」を考える」ＫＡＤＯＫＡＷＡ</w:t>
      </w:r>
      <w:r w:rsidRPr="009575AB">
        <w:rPr>
          <w:rFonts w:eastAsiaTheme="minorEastAsia"/>
        </w:rPr>
        <w:t>2022/1/31</w:t>
      </w:r>
    </w:p>
    <w:p w14:paraId="254CADE7" w14:textId="77777777" w:rsidR="00C456B2" w:rsidRPr="009575AB" w:rsidRDefault="00C456B2" w:rsidP="00C456B2">
      <w:pPr>
        <w:rPr>
          <w:rFonts w:eastAsiaTheme="minorEastAsia"/>
        </w:rPr>
      </w:pPr>
      <w:r w:rsidRPr="009575AB">
        <w:rPr>
          <w:rFonts w:eastAsiaTheme="minorEastAsia" w:hint="eastAsia"/>
        </w:rPr>
        <w:t>・澤野弘監修、松原奈緒美著『新しい生活様式・働き方対応</w:t>
      </w:r>
      <w:r w:rsidRPr="009575AB">
        <w:rPr>
          <w:rFonts w:eastAsiaTheme="minorEastAsia"/>
        </w:rPr>
        <w:t xml:space="preserve"> </w:t>
      </w:r>
      <w:r w:rsidRPr="009575AB">
        <w:rPr>
          <w:rFonts w:eastAsiaTheme="minorEastAsia" w:hint="eastAsia"/>
        </w:rPr>
        <w:t>ビジネスマナー１００』新日本法規</w:t>
      </w:r>
      <w:r w:rsidRPr="009575AB">
        <w:rPr>
          <w:rFonts w:eastAsiaTheme="minorEastAsia"/>
        </w:rPr>
        <w:t>2022/1/31</w:t>
      </w:r>
    </w:p>
    <w:p w14:paraId="68625E5A" w14:textId="77777777" w:rsidR="00497F06" w:rsidRPr="009575AB" w:rsidRDefault="00497F06" w:rsidP="00497F06">
      <w:pPr>
        <w:rPr>
          <w:rFonts w:eastAsiaTheme="minorEastAsia"/>
        </w:rPr>
      </w:pPr>
      <w:r w:rsidRPr="009575AB">
        <w:rPr>
          <w:rFonts w:eastAsiaTheme="minorEastAsia" w:hint="eastAsia"/>
        </w:rPr>
        <w:t>・姜尚中『それでも生きていく</w:t>
      </w:r>
      <w:r w:rsidRPr="009575AB">
        <w:rPr>
          <w:rFonts w:eastAsiaTheme="minorEastAsia"/>
        </w:rPr>
        <w:t xml:space="preserve"> </w:t>
      </w:r>
      <w:r w:rsidRPr="009575AB">
        <w:rPr>
          <w:rFonts w:eastAsiaTheme="minorEastAsia" w:hint="eastAsia"/>
        </w:rPr>
        <w:t>不安社会を読み解く知のことば』集英社</w:t>
      </w:r>
      <w:r w:rsidRPr="009575AB">
        <w:rPr>
          <w:rFonts w:eastAsiaTheme="minorEastAsia" w:hint="eastAsia"/>
        </w:rPr>
        <w:t>2</w:t>
      </w:r>
      <w:r w:rsidRPr="009575AB">
        <w:rPr>
          <w:rFonts w:eastAsiaTheme="minorEastAsia"/>
        </w:rPr>
        <w:t>022/1/31</w:t>
      </w:r>
    </w:p>
    <w:p w14:paraId="20CAA11A" w14:textId="77777777" w:rsidR="00497F06" w:rsidRPr="009575AB" w:rsidRDefault="00497F06" w:rsidP="00497F06">
      <w:pPr>
        <w:rPr>
          <w:rFonts w:eastAsiaTheme="minorEastAsia"/>
        </w:rPr>
      </w:pPr>
      <w:r w:rsidRPr="009575AB">
        <w:rPr>
          <w:rFonts w:eastAsiaTheme="minorEastAsia" w:hint="eastAsia"/>
        </w:rPr>
        <w:t>・渡邉哲也『怪物（モンスター）化する中国は世界を壊して自滅する</w:t>
      </w:r>
      <w:r w:rsidRPr="009575AB">
        <w:rPr>
          <w:rFonts w:eastAsiaTheme="minorEastAsia"/>
        </w:rPr>
        <w:t xml:space="preserve"> </w:t>
      </w:r>
      <w:r w:rsidRPr="009575AB">
        <w:rPr>
          <w:rFonts w:eastAsiaTheme="minorEastAsia" w:hint="eastAsia"/>
        </w:rPr>
        <w:t>ゼロコロナ失敗、バブル崩壊、ジェノサイド激化…』徳間書店</w:t>
      </w:r>
      <w:r w:rsidRPr="009575AB">
        <w:rPr>
          <w:rFonts w:eastAsiaTheme="minorEastAsia"/>
        </w:rPr>
        <w:t>2022/1/31</w:t>
      </w:r>
    </w:p>
    <w:p w14:paraId="08BB690A" w14:textId="77777777" w:rsidR="00F64523" w:rsidRPr="009575AB" w:rsidRDefault="00F64523" w:rsidP="00F64523">
      <w:r w:rsidRPr="009575AB">
        <w:rPr>
          <w:rFonts w:hint="eastAsia"/>
        </w:rPr>
        <w:t>・内海聡、玉蔵『秘密度</w:t>
      </w:r>
      <w:r w:rsidRPr="009575AB">
        <w:t>99</w:t>
      </w:r>
      <w:r w:rsidRPr="009575AB">
        <w:rPr>
          <w:rFonts w:hint="eastAsia"/>
        </w:rPr>
        <w:t>％</w:t>
      </w:r>
      <w:r w:rsidRPr="009575AB">
        <w:t xml:space="preserve"> </w:t>
      </w:r>
      <w:r w:rsidRPr="009575AB">
        <w:rPr>
          <w:rFonts w:hint="eastAsia"/>
        </w:rPr>
        <w:t>コロナパンデミックの奥底</w:t>
      </w:r>
      <w:r w:rsidRPr="009575AB">
        <w:t xml:space="preserve"> </w:t>
      </w:r>
      <w:r w:rsidRPr="009575AB">
        <w:rPr>
          <w:rFonts w:hint="eastAsia"/>
        </w:rPr>
        <w:t>支配する者と支配される者の歴史を遡る！』ヒカルランド</w:t>
      </w:r>
      <w:r w:rsidRPr="009575AB">
        <w:t>2022/1/31</w:t>
      </w:r>
    </w:p>
    <w:p w14:paraId="43170F1D" w14:textId="77777777" w:rsidR="007D3EA8" w:rsidRPr="009575AB" w:rsidRDefault="007D3EA8" w:rsidP="007D3EA8">
      <w:r w:rsidRPr="009575AB">
        <w:rPr>
          <w:rFonts w:hint="eastAsia"/>
        </w:rPr>
        <w:t>・斉藤新緑、船瀬俊介『文句はあるか</w:t>
      </w:r>
      <w:r w:rsidRPr="009575AB">
        <w:t xml:space="preserve">!? </w:t>
      </w:r>
      <w:r w:rsidRPr="009575AB">
        <w:rPr>
          <w:rFonts w:hint="eastAsia"/>
        </w:rPr>
        <w:t>斉藤新緑×船瀬俊介</w:t>
      </w:r>
      <w:r w:rsidRPr="009575AB">
        <w:t xml:space="preserve"> </w:t>
      </w:r>
      <w:r w:rsidRPr="009575AB">
        <w:rPr>
          <w:rFonts w:hint="eastAsia"/>
        </w:rPr>
        <w:t>Ｗ爆弾の衝撃！』ヒカルランド</w:t>
      </w:r>
      <w:r w:rsidRPr="009575AB">
        <w:t>2022/1/31</w:t>
      </w:r>
    </w:p>
    <w:p w14:paraId="794D95B7" w14:textId="77777777" w:rsidR="00C456B2" w:rsidRPr="009575AB" w:rsidRDefault="00C456B2" w:rsidP="00C456B2">
      <w:pPr>
        <w:rPr>
          <w:rFonts w:eastAsiaTheme="minorEastAsia"/>
        </w:rPr>
      </w:pPr>
      <w:r w:rsidRPr="009575AB">
        <w:rPr>
          <w:rFonts w:eastAsiaTheme="minorEastAsia" w:hint="eastAsia"/>
        </w:rPr>
        <w:t>・田中一成『成田空港検疫で何が起きていたのか</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検証</w:t>
      </w:r>
      <w:r w:rsidRPr="009575AB">
        <w:rPr>
          <w:rFonts w:eastAsiaTheme="minorEastAsia"/>
        </w:rPr>
        <w:t xml:space="preserve"> </w:t>
      </w:r>
      <w:r w:rsidRPr="009575AB">
        <w:rPr>
          <w:rFonts w:eastAsiaTheme="minorEastAsia" w:hint="eastAsia"/>
        </w:rPr>
        <w:t>新型コロナ水際対策の功罪</w:t>
      </w:r>
      <w:r w:rsidRPr="009575AB">
        <w:rPr>
          <w:rFonts w:ascii="Times New Roman" w:eastAsiaTheme="minorEastAsia" w:hAnsi="Times New Roman" w:hint="eastAsia"/>
        </w:rPr>
        <w:t>─</w:t>
      </w:r>
      <w:r w:rsidRPr="009575AB">
        <w:rPr>
          <w:rFonts w:eastAsiaTheme="minorEastAsia" w:hint="eastAsia"/>
        </w:rPr>
        <w:t>』扶桑社</w:t>
      </w:r>
      <w:r w:rsidRPr="009575AB">
        <w:rPr>
          <w:rFonts w:eastAsiaTheme="minorEastAsia"/>
        </w:rPr>
        <w:t>2022/1/31</w:t>
      </w:r>
    </w:p>
    <w:p w14:paraId="563A7AAB" w14:textId="77777777" w:rsidR="006246DD" w:rsidRPr="009575AB" w:rsidRDefault="006246DD" w:rsidP="006246DD">
      <w:r w:rsidRPr="009575AB">
        <w:rPr>
          <w:rFonts w:hint="eastAsia"/>
        </w:rPr>
        <w:t>・「モダンメディア」２０２２年１月号（第</w:t>
      </w:r>
      <w:r w:rsidRPr="009575AB">
        <w:t>68</w:t>
      </w:r>
      <w:r w:rsidRPr="009575AB">
        <w:rPr>
          <w:rFonts w:hint="eastAsia"/>
        </w:rPr>
        <w:t>巻第１号）、「新春放談</w:t>
      </w:r>
      <w:r w:rsidRPr="009575AB">
        <w:t xml:space="preserve"> </w:t>
      </w:r>
      <w:r w:rsidRPr="009575AB">
        <w:rPr>
          <w:rFonts w:hint="eastAsia"/>
        </w:rPr>
        <w:t>新型コロナウイルスを取り巻く新たな変化と今後」栄研化学（発行年月日記載なし）</w:t>
      </w:r>
    </w:p>
    <w:p w14:paraId="542109F3" w14:textId="77777777" w:rsidR="006246DD" w:rsidRPr="009575AB" w:rsidRDefault="006246DD" w:rsidP="006246DD">
      <w:pPr>
        <w:rPr>
          <w:rFonts w:eastAsiaTheme="minorEastAsia"/>
        </w:rPr>
      </w:pPr>
      <w:r w:rsidRPr="009575AB">
        <w:rPr>
          <w:rFonts w:eastAsiaTheme="minorEastAsia" w:hint="eastAsia"/>
        </w:rPr>
        <w:t>・「ｔａｔｔｖａ（タットヴァ）」（通巻４号）、「特集</w:t>
      </w:r>
      <w:r w:rsidRPr="009575AB">
        <w:rPr>
          <w:rFonts w:eastAsiaTheme="minorEastAsia"/>
        </w:rPr>
        <w:t xml:space="preserve"> </w:t>
      </w:r>
      <w:r w:rsidRPr="009575AB">
        <w:rPr>
          <w:rFonts w:eastAsiaTheme="minorEastAsia" w:hint="eastAsia"/>
        </w:rPr>
        <w:t>どうやって歳とる？</w:t>
      </w:r>
      <w:r w:rsidRPr="009575AB">
        <w:rPr>
          <w:rFonts w:eastAsiaTheme="minorEastAsia"/>
        </w:rPr>
        <w:t xml:space="preserve"> </w:t>
      </w:r>
      <w:r w:rsidRPr="009575AB">
        <w:rPr>
          <w:rFonts w:eastAsiaTheme="minorEastAsia" w:hint="eastAsia"/>
        </w:rPr>
        <w:t>お手本なき世界で」ブートレグ</w:t>
      </w:r>
      <w:r w:rsidRPr="009575AB">
        <w:rPr>
          <w:rFonts w:eastAsiaTheme="minorEastAsia"/>
        </w:rPr>
        <w:t>2022/1</w:t>
      </w:r>
      <w:r w:rsidRPr="009575AB">
        <w:rPr>
          <w:rFonts w:eastAsiaTheme="minorEastAsia" w:hint="eastAsia"/>
        </w:rPr>
        <w:t>（奥付に日の記載なし）（</w:t>
      </w:r>
      <w:r w:rsidRPr="009575AB">
        <w:rPr>
          <w:rFonts w:eastAsiaTheme="minorEastAsia"/>
        </w:rPr>
        <w:t>2022/1</w:t>
      </w:r>
      <w:r w:rsidRPr="009575AB">
        <w:rPr>
          <w:rFonts w:eastAsiaTheme="minorEastAsia" w:hint="eastAsia"/>
        </w:rPr>
        <w:t>/</w:t>
      </w:r>
      <w:r w:rsidRPr="009575AB">
        <w:rPr>
          <w:rFonts w:eastAsiaTheme="minorEastAsia"/>
        </w:rPr>
        <w:t>1</w:t>
      </w:r>
      <w:r w:rsidRPr="009575AB">
        <w:rPr>
          <w:rFonts w:eastAsiaTheme="minorEastAsia" w:hint="eastAsia"/>
        </w:rPr>
        <w:t>）</w:t>
      </w:r>
    </w:p>
    <w:p w14:paraId="3A2DBBED" w14:textId="77777777" w:rsidR="00497F06" w:rsidRPr="009575AB" w:rsidRDefault="00497F06" w:rsidP="00497F06">
      <w:pPr>
        <w:rPr>
          <w:rFonts w:eastAsiaTheme="minorEastAsia"/>
        </w:rPr>
      </w:pPr>
      <w:r w:rsidRPr="009575AB">
        <w:rPr>
          <w:rFonts w:eastAsiaTheme="minorEastAsia" w:hint="eastAsia"/>
        </w:rPr>
        <w:t>・「フォーリン・アフェアーズ</w:t>
      </w:r>
      <w:r w:rsidRPr="009575AB">
        <w:rPr>
          <w:rFonts w:eastAsiaTheme="minorEastAsia"/>
        </w:rPr>
        <w:t xml:space="preserve"> </w:t>
      </w:r>
      <w:r w:rsidRPr="009575AB">
        <w:rPr>
          <w:rFonts w:eastAsiaTheme="minorEastAsia" w:hint="eastAsia"/>
        </w:rPr>
        <w:t>アンソロジー」（通巻</w:t>
      </w:r>
      <w:r w:rsidRPr="009575AB">
        <w:rPr>
          <w:rFonts w:eastAsiaTheme="minorEastAsia"/>
        </w:rPr>
        <w:t>48</w:t>
      </w:r>
      <w:r w:rsidRPr="009575AB">
        <w:rPr>
          <w:rFonts w:eastAsiaTheme="minorEastAsia" w:hint="eastAsia"/>
        </w:rPr>
        <w:t>号）、「壊れゆく世界環境と秩序</w:t>
      </w:r>
      <w:r w:rsidRPr="009575AB">
        <w:rPr>
          <w:rFonts w:eastAsiaTheme="minorEastAsia" w:hint="eastAsia"/>
        </w:rPr>
        <w:t xml:space="preserve"> </w:t>
      </w:r>
      <w:r w:rsidRPr="009575AB">
        <w:rPr>
          <w:rFonts w:ascii="Times New Roman" w:eastAsiaTheme="minorEastAsia" w:hAnsi="Times New Roman" w:hint="eastAsia"/>
        </w:rPr>
        <w:t>─</w:t>
      </w:r>
      <w:r w:rsidRPr="009575AB">
        <w:rPr>
          <w:rFonts w:ascii="Times New Roman" w:eastAsiaTheme="minorEastAsia" w:hAnsi="Times New Roman" w:hint="eastAsia"/>
        </w:rPr>
        <w:lastRenderedPageBreak/>
        <w:t>─気候変動、パンデミック、国家モデル」フォーリン・アフェアーズ・ジャパン</w:t>
      </w:r>
      <w:r w:rsidRPr="009575AB">
        <w:rPr>
          <w:rFonts w:ascii="Times New Roman" w:eastAsiaTheme="minorEastAsia" w:hAnsi="Times New Roman"/>
        </w:rPr>
        <w:t>2022/1</w:t>
      </w:r>
      <w:r w:rsidRPr="009575AB">
        <w:rPr>
          <w:rFonts w:ascii="Times New Roman" w:eastAsiaTheme="minorEastAsia" w:hAnsi="Times New Roman" w:hint="eastAsia"/>
        </w:rPr>
        <w:t>（奥付に日の記載なし）</w:t>
      </w:r>
      <w:r w:rsidRPr="009575AB">
        <w:rPr>
          <w:rFonts w:eastAsiaTheme="minorEastAsia" w:hint="eastAsia"/>
        </w:rPr>
        <w:t>（</w:t>
      </w:r>
      <w:r w:rsidRPr="009575AB">
        <w:rPr>
          <w:rFonts w:eastAsiaTheme="minorEastAsia"/>
        </w:rPr>
        <w:t>2022/1/20</w:t>
      </w:r>
      <w:r w:rsidRPr="009575AB">
        <w:rPr>
          <w:rFonts w:eastAsiaTheme="minorEastAsia"/>
        </w:rPr>
        <w:t>）</w:t>
      </w:r>
    </w:p>
    <w:p w14:paraId="6428E837" w14:textId="77777777" w:rsidR="006246DD" w:rsidRPr="009575AB" w:rsidRDefault="006246DD" w:rsidP="006246DD">
      <w:pPr>
        <w:rPr>
          <w:rFonts w:eastAsiaTheme="minorEastAsia"/>
        </w:rPr>
      </w:pPr>
      <w:r w:rsidRPr="009575AB">
        <w:rPr>
          <w:rFonts w:eastAsiaTheme="minorEastAsia" w:hint="eastAsia"/>
        </w:rPr>
        <w:t>・うえだしげこ＝作／絵『ぼくは</w:t>
      </w:r>
      <w:r w:rsidRPr="009575AB">
        <w:rPr>
          <w:rFonts w:eastAsiaTheme="minorEastAsia" w:hint="eastAsia"/>
        </w:rPr>
        <w:t xml:space="preserve"> </w:t>
      </w:r>
      <w:r w:rsidRPr="009575AB">
        <w:rPr>
          <w:rFonts w:eastAsiaTheme="minorEastAsia" w:hint="eastAsia"/>
        </w:rPr>
        <w:t>ぼくのおいしゃさん</w:t>
      </w:r>
      <w:r w:rsidRPr="009575AB">
        <w:rPr>
          <w:rFonts w:eastAsiaTheme="minorEastAsia" w:hint="eastAsia"/>
        </w:rPr>
        <w:t xml:space="preserve"> </w:t>
      </w:r>
      <w:r w:rsidRPr="009575AB">
        <w:rPr>
          <w:rFonts w:eastAsiaTheme="minorEastAsia" w:hint="eastAsia"/>
        </w:rPr>
        <w:t>免疫力をあげよう！めざせ！つよいからだ』教育画劇（紙芝居）</w:t>
      </w:r>
      <w:r w:rsidRPr="009575AB">
        <w:rPr>
          <w:rFonts w:eastAsiaTheme="minorEastAsia"/>
        </w:rPr>
        <w:t>2022/1</w:t>
      </w:r>
      <w:r w:rsidRPr="009575AB">
        <w:rPr>
          <w:rFonts w:eastAsiaTheme="minorEastAsia" w:hint="eastAsia"/>
        </w:rPr>
        <w:t>（奥付に日の記載なし）</w:t>
      </w:r>
    </w:p>
    <w:p w14:paraId="106184D6" w14:textId="77777777" w:rsidR="006246DD" w:rsidRPr="009575AB" w:rsidRDefault="006246DD" w:rsidP="006246DD">
      <w:pPr>
        <w:rPr>
          <w:rFonts w:eastAsiaTheme="minorEastAsia"/>
        </w:rPr>
      </w:pPr>
      <w:r w:rsidRPr="009575AB">
        <w:rPr>
          <w:rFonts w:eastAsiaTheme="minorEastAsia" w:hint="eastAsia"/>
        </w:rPr>
        <w:t>・つぼいひろき＝作／絵『いえで</w:t>
      </w:r>
      <w:r w:rsidRPr="009575AB">
        <w:rPr>
          <w:rFonts w:eastAsiaTheme="minorEastAsia"/>
        </w:rPr>
        <w:t xml:space="preserve"> </w:t>
      </w:r>
      <w:r w:rsidRPr="009575AB">
        <w:rPr>
          <w:rFonts w:eastAsiaTheme="minorEastAsia" w:hint="eastAsia"/>
        </w:rPr>
        <w:t>おふろ</w:t>
      </w:r>
      <w:r w:rsidRPr="009575AB">
        <w:rPr>
          <w:rFonts w:eastAsiaTheme="minorEastAsia"/>
        </w:rPr>
        <w:t xml:space="preserve"> </w:t>
      </w:r>
      <w:r w:rsidRPr="009575AB">
        <w:rPr>
          <w:rFonts w:eastAsiaTheme="minorEastAsia" w:hint="eastAsia"/>
        </w:rPr>
        <w:t>免疫力をあげよう！めざせ！つよいからだ』教育画劇（紙芝居）</w:t>
      </w:r>
      <w:r w:rsidRPr="009575AB">
        <w:rPr>
          <w:rFonts w:eastAsiaTheme="minorEastAsia"/>
        </w:rPr>
        <w:t>2022/1</w:t>
      </w:r>
      <w:r w:rsidRPr="009575AB">
        <w:rPr>
          <w:rFonts w:eastAsiaTheme="minorEastAsia" w:hint="eastAsia"/>
        </w:rPr>
        <w:t>（奥付に日の記載なし）</w:t>
      </w:r>
    </w:p>
    <w:p w14:paraId="0831CD14" w14:textId="77777777" w:rsidR="006246DD" w:rsidRPr="009575AB" w:rsidRDefault="006246DD" w:rsidP="006246DD">
      <w:pPr>
        <w:rPr>
          <w:rFonts w:eastAsiaTheme="minorEastAsia"/>
        </w:rPr>
      </w:pPr>
      <w:r w:rsidRPr="009575AB">
        <w:rPr>
          <w:rFonts w:eastAsiaTheme="minorEastAsia" w:hint="eastAsia"/>
        </w:rPr>
        <w:t>・宮崎宗一郎、さいとうしのぶ＝作、さいとうしのぶ＝絵『免疫力をあげよう！めざせ！つよいからだ</w:t>
      </w:r>
      <w:r w:rsidRPr="009575AB">
        <w:rPr>
          <w:rFonts w:eastAsiaTheme="minorEastAsia"/>
        </w:rPr>
        <w:t xml:space="preserve"> </w:t>
      </w:r>
      <w:r w:rsidRPr="009575AB">
        <w:rPr>
          <w:rFonts w:eastAsiaTheme="minorEastAsia" w:hint="eastAsia"/>
        </w:rPr>
        <w:t>ネルコハソダツ</w:t>
      </w:r>
      <w:r w:rsidRPr="009575AB">
        <w:rPr>
          <w:rFonts w:eastAsiaTheme="minorEastAsia"/>
        </w:rPr>
        <w:t xml:space="preserve"> </w:t>
      </w:r>
      <w:r w:rsidRPr="009575AB">
        <w:rPr>
          <w:rFonts w:eastAsiaTheme="minorEastAsia" w:hint="eastAsia"/>
        </w:rPr>
        <w:t>ネルコハソダツ…』教育画劇（紙芝居）</w:t>
      </w:r>
      <w:r w:rsidRPr="009575AB">
        <w:rPr>
          <w:rFonts w:eastAsiaTheme="minorEastAsia"/>
        </w:rPr>
        <w:t>2022/1</w:t>
      </w:r>
      <w:r w:rsidRPr="009575AB">
        <w:rPr>
          <w:rFonts w:eastAsiaTheme="minorEastAsia" w:hint="eastAsia"/>
        </w:rPr>
        <w:t>（奥付に日の記載なし）</w:t>
      </w:r>
    </w:p>
    <w:p w14:paraId="799528BE" w14:textId="77777777" w:rsidR="006246DD" w:rsidRPr="009575AB" w:rsidRDefault="006246DD" w:rsidP="006246DD">
      <w:pPr>
        <w:rPr>
          <w:rFonts w:eastAsiaTheme="minorEastAsia"/>
        </w:rPr>
      </w:pPr>
      <w:r w:rsidRPr="009575AB">
        <w:rPr>
          <w:rFonts w:eastAsiaTheme="minorEastAsia" w:hint="eastAsia"/>
        </w:rPr>
        <w:t>・田中六大＝作／絵『フーコとライタのにんじゃしゅぎょう</w:t>
      </w:r>
      <w:r w:rsidRPr="009575AB">
        <w:rPr>
          <w:rFonts w:eastAsiaTheme="minorEastAsia" w:hint="eastAsia"/>
        </w:rPr>
        <w:t xml:space="preserve"> </w:t>
      </w:r>
      <w:r w:rsidRPr="009575AB">
        <w:rPr>
          <w:rFonts w:eastAsiaTheme="minorEastAsia" w:hint="eastAsia"/>
        </w:rPr>
        <w:t>免疫力をあげよう！めざせ！つよいからだ』教育画劇（紙芝居）</w:t>
      </w:r>
      <w:r w:rsidRPr="009575AB">
        <w:rPr>
          <w:rFonts w:eastAsiaTheme="minorEastAsia"/>
        </w:rPr>
        <w:t>2022/1</w:t>
      </w:r>
      <w:r w:rsidRPr="009575AB">
        <w:rPr>
          <w:rFonts w:eastAsiaTheme="minorEastAsia" w:hint="eastAsia"/>
        </w:rPr>
        <w:t>（奥付に日の記載なし）</w:t>
      </w:r>
    </w:p>
    <w:p w14:paraId="6A48EEDE" w14:textId="77777777" w:rsidR="006246DD" w:rsidRPr="009575AB" w:rsidRDefault="006246DD" w:rsidP="006246DD">
      <w:pPr>
        <w:rPr>
          <w:rFonts w:eastAsiaTheme="minorEastAsia"/>
        </w:rPr>
      </w:pPr>
      <w:r w:rsidRPr="009575AB">
        <w:rPr>
          <w:rFonts w:eastAsiaTheme="minorEastAsia" w:hint="eastAsia"/>
        </w:rPr>
        <w:t>・しもとりえり＝作、しょこら・ぺす＝絵『がんばれ！</w:t>
      </w:r>
      <w:r w:rsidRPr="009575AB">
        <w:rPr>
          <w:rFonts w:eastAsiaTheme="minorEastAsia"/>
        </w:rPr>
        <w:t xml:space="preserve"> </w:t>
      </w:r>
      <w:r w:rsidRPr="009575AB">
        <w:rPr>
          <w:rFonts w:eastAsiaTheme="minorEastAsia" w:hint="eastAsia"/>
        </w:rPr>
        <w:t>おなかのなかのゼンダマン</w:t>
      </w:r>
      <w:r w:rsidRPr="009575AB">
        <w:rPr>
          <w:rFonts w:eastAsiaTheme="minorEastAsia" w:hint="eastAsia"/>
        </w:rPr>
        <w:t xml:space="preserve"> </w:t>
      </w:r>
      <w:r w:rsidRPr="009575AB">
        <w:rPr>
          <w:rFonts w:eastAsiaTheme="minorEastAsia" w:hint="eastAsia"/>
        </w:rPr>
        <w:t>免疫力をあげよう！めざせ！つよいからだ』教育画劇（紙芝居）</w:t>
      </w:r>
      <w:r w:rsidRPr="009575AB">
        <w:rPr>
          <w:rFonts w:eastAsiaTheme="minorEastAsia"/>
        </w:rPr>
        <w:t>2022/1</w:t>
      </w:r>
      <w:r w:rsidRPr="009575AB">
        <w:rPr>
          <w:rFonts w:eastAsiaTheme="minorEastAsia" w:hint="eastAsia"/>
        </w:rPr>
        <w:t>（奥付に日の記載なし）</w:t>
      </w:r>
    </w:p>
    <w:p w14:paraId="0B009F95" w14:textId="77777777" w:rsidR="006246DD" w:rsidRPr="009575AB" w:rsidRDefault="006246DD" w:rsidP="006246DD">
      <w:pPr>
        <w:rPr>
          <w:rFonts w:eastAsiaTheme="minorEastAsia"/>
        </w:rPr>
      </w:pPr>
      <w:r w:rsidRPr="009575AB">
        <w:rPr>
          <w:rFonts w:eastAsiaTheme="minorEastAsia" w:hint="eastAsia"/>
        </w:rPr>
        <w:t>・もなみなみこ＝作／絵『うごくのだいすき！</w:t>
      </w:r>
      <w:r w:rsidRPr="009575AB">
        <w:rPr>
          <w:rFonts w:eastAsiaTheme="minorEastAsia"/>
        </w:rPr>
        <w:t xml:space="preserve"> </w:t>
      </w:r>
      <w:r w:rsidRPr="009575AB">
        <w:rPr>
          <w:rFonts w:eastAsiaTheme="minorEastAsia" w:hint="eastAsia"/>
        </w:rPr>
        <w:t>ツヤツヤホカホカニコニコほっぺ</w:t>
      </w:r>
      <w:r w:rsidRPr="009575AB">
        <w:rPr>
          <w:rFonts w:eastAsiaTheme="minorEastAsia" w:hint="eastAsia"/>
        </w:rPr>
        <w:t xml:space="preserve"> </w:t>
      </w:r>
      <w:r w:rsidRPr="009575AB">
        <w:rPr>
          <w:rFonts w:eastAsiaTheme="minorEastAsia" w:hint="eastAsia"/>
        </w:rPr>
        <w:t>免疫力をあげよう！めざせ！つよいからだ』教育画劇（紙芝居）</w:t>
      </w:r>
      <w:r w:rsidRPr="009575AB">
        <w:rPr>
          <w:rFonts w:eastAsiaTheme="minorEastAsia"/>
        </w:rPr>
        <w:t>2022/1</w:t>
      </w:r>
      <w:r w:rsidRPr="009575AB">
        <w:rPr>
          <w:rFonts w:eastAsiaTheme="minorEastAsia" w:hint="eastAsia"/>
        </w:rPr>
        <w:t>（奥付に日の記載なし）</w:t>
      </w:r>
    </w:p>
    <w:p w14:paraId="078F4393" w14:textId="77777777" w:rsidR="00497F06" w:rsidRPr="009575AB" w:rsidRDefault="00497F06" w:rsidP="00497F06">
      <w:pPr>
        <w:rPr>
          <w:rFonts w:eastAsiaTheme="minorEastAsia"/>
        </w:rPr>
      </w:pPr>
    </w:p>
    <w:p w14:paraId="1E201507" w14:textId="5D892F41"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２月</w:t>
      </w:r>
    </w:p>
    <w:p w14:paraId="3B9B5C61" w14:textId="77777777" w:rsidR="00402C68" w:rsidRPr="009575AB" w:rsidRDefault="00402C68" w:rsidP="00402C68">
      <w:pPr>
        <w:rPr>
          <w:rFonts w:eastAsiaTheme="minorEastAsia"/>
        </w:rPr>
      </w:pPr>
      <w:r w:rsidRPr="009575AB">
        <w:rPr>
          <w:rFonts w:eastAsiaTheme="minorEastAsia" w:hint="eastAsia"/>
        </w:rPr>
        <w:t>・「月刊糖尿病」（通巻</w:t>
      </w:r>
      <w:r w:rsidRPr="009575AB">
        <w:rPr>
          <w:rFonts w:eastAsiaTheme="minorEastAsia"/>
        </w:rPr>
        <w:t>142</w:t>
      </w:r>
      <w:r w:rsidRPr="009575AB">
        <w:rPr>
          <w:rFonts w:eastAsiaTheme="minorEastAsia" w:hint="eastAsia"/>
        </w:rPr>
        <w:t>号）、企画編集＝山﨑真裕「特集</w:t>
      </w:r>
      <w:r w:rsidRPr="009575AB">
        <w:rPr>
          <w:rFonts w:eastAsiaTheme="minorEastAsia"/>
        </w:rPr>
        <w:t xml:space="preserve"> </w:t>
      </w:r>
      <w:r w:rsidRPr="009575AB">
        <w:rPr>
          <w:rFonts w:eastAsiaTheme="minorEastAsia" w:hint="eastAsia"/>
        </w:rPr>
        <w:t>これからの</w:t>
      </w:r>
      <w:r w:rsidRPr="009575AB">
        <w:rPr>
          <w:rFonts w:eastAsiaTheme="minorEastAsia"/>
        </w:rPr>
        <w:t>with</w:t>
      </w:r>
      <w:r w:rsidRPr="009575AB">
        <w:rPr>
          <w:rFonts w:eastAsiaTheme="minorEastAsia" w:hint="eastAsia"/>
        </w:rPr>
        <w:t>コロナ時代の糖尿病診療」医学出版</w:t>
      </w:r>
      <w:r w:rsidRPr="009575AB">
        <w:rPr>
          <w:rFonts w:eastAsiaTheme="minorEastAsia"/>
        </w:rPr>
        <w:t>2022/2/1</w:t>
      </w:r>
    </w:p>
    <w:p w14:paraId="4FD370FA" w14:textId="77777777" w:rsidR="00497F06" w:rsidRPr="009575AB" w:rsidRDefault="00497F06" w:rsidP="00497F06">
      <w:pPr>
        <w:rPr>
          <w:rFonts w:eastAsiaTheme="minorEastAsia"/>
        </w:rPr>
      </w:pPr>
      <w:r w:rsidRPr="009575AB">
        <w:rPr>
          <w:rFonts w:eastAsiaTheme="minorEastAsia" w:hint="eastAsia"/>
        </w:rPr>
        <w:t>・「建築知識」２０２２年２月号（通巻</w:t>
      </w:r>
      <w:r w:rsidRPr="009575AB">
        <w:rPr>
          <w:rFonts w:eastAsiaTheme="minorEastAsia"/>
        </w:rPr>
        <w:t>807</w:t>
      </w:r>
      <w:r w:rsidRPr="009575AB">
        <w:rPr>
          <w:rFonts w:eastAsiaTheme="minorEastAsia" w:hint="eastAsia"/>
        </w:rPr>
        <w:t>号）、「特集</w:t>
      </w:r>
      <w:r w:rsidRPr="009575AB">
        <w:rPr>
          <w:rFonts w:eastAsiaTheme="minorEastAsia"/>
        </w:rPr>
        <w:t xml:space="preserve"> </w:t>
      </w:r>
      <w:r w:rsidRPr="009575AB">
        <w:rPr>
          <w:rFonts w:eastAsiaTheme="minorEastAsia" w:hint="eastAsia"/>
        </w:rPr>
        <w:t>世界一美しい小さな飲食店の作り方」エクスナレッジ</w:t>
      </w:r>
      <w:r w:rsidRPr="009575AB">
        <w:rPr>
          <w:rFonts w:eastAsiaTheme="minorEastAsia"/>
        </w:rPr>
        <w:t>2022/2/1</w:t>
      </w:r>
    </w:p>
    <w:p w14:paraId="7DA212F0" w14:textId="77777777" w:rsidR="00497F06" w:rsidRPr="009575AB" w:rsidRDefault="00497F06" w:rsidP="00497F06">
      <w:pPr>
        <w:rPr>
          <w:rFonts w:eastAsiaTheme="minorEastAsia"/>
        </w:rPr>
      </w:pPr>
      <w:r w:rsidRPr="009575AB">
        <w:rPr>
          <w:rFonts w:eastAsiaTheme="minorEastAsia" w:hint="eastAsia"/>
        </w:rPr>
        <w:t>・「学校事務」２０２２年２月号（第</w:t>
      </w:r>
      <w:r w:rsidRPr="009575AB">
        <w:rPr>
          <w:rFonts w:eastAsiaTheme="minorEastAsia"/>
        </w:rPr>
        <w:t>73</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コロナ禍の学校防災と事務職員」学事出版</w:t>
      </w:r>
      <w:r w:rsidRPr="009575AB">
        <w:rPr>
          <w:rFonts w:eastAsiaTheme="minorEastAsia"/>
        </w:rPr>
        <w:t>2022/2/1</w:t>
      </w:r>
    </w:p>
    <w:p w14:paraId="4DBD8583" w14:textId="77777777" w:rsidR="00497F06" w:rsidRPr="009575AB" w:rsidRDefault="00497F06" w:rsidP="00497F06">
      <w:pPr>
        <w:rPr>
          <w:rFonts w:eastAsiaTheme="minorEastAsia"/>
        </w:rPr>
      </w:pPr>
      <w:r w:rsidRPr="009575AB">
        <w:rPr>
          <w:rFonts w:eastAsiaTheme="minorEastAsia" w:hint="eastAsia"/>
        </w:rPr>
        <w:t>・「皮膚科の臨床」２０２２年２月号（第</w:t>
      </w:r>
      <w:r w:rsidRPr="009575AB">
        <w:rPr>
          <w:rFonts w:eastAsiaTheme="minorEastAsia"/>
        </w:rPr>
        <w:t>64</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」金原出版</w:t>
      </w:r>
      <w:r w:rsidRPr="009575AB">
        <w:rPr>
          <w:rFonts w:eastAsiaTheme="minorEastAsia"/>
        </w:rPr>
        <w:t>2022/2/1</w:t>
      </w:r>
    </w:p>
    <w:p w14:paraId="2C832337" w14:textId="77777777" w:rsidR="004B253A" w:rsidRPr="009575AB" w:rsidRDefault="004B253A" w:rsidP="004B253A">
      <w:pPr>
        <w:rPr>
          <w:rFonts w:eastAsiaTheme="minorEastAsia"/>
        </w:rPr>
      </w:pPr>
      <w:r w:rsidRPr="009575AB">
        <w:rPr>
          <w:rFonts w:eastAsiaTheme="minorEastAsia" w:hint="eastAsia"/>
        </w:rPr>
        <w:t>・「月刊税理」２０２２年２月号（第</w:t>
      </w:r>
      <w:r w:rsidRPr="009575AB">
        <w:rPr>
          <w:rFonts w:eastAsiaTheme="minorEastAsia"/>
        </w:rPr>
        <w:t>65</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コロナ不況・自然災害から投資まで</w:t>
      </w:r>
      <w:r w:rsidRPr="009575AB">
        <w:rPr>
          <w:rFonts w:eastAsiaTheme="minorEastAsia"/>
        </w:rPr>
        <w:t xml:space="preserve"> </w:t>
      </w:r>
      <w:r w:rsidRPr="009575AB">
        <w:rPr>
          <w:rFonts w:eastAsiaTheme="minorEastAsia" w:hint="eastAsia"/>
        </w:rPr>
        <w:t>損失計上をめぐる確定申告税務」ぎょうせい</w:t>
      </w:r>
      <w:r w:rsidRPr="009575AB">
        <w:rPr>
          <w:rFonts w:eastAsiaTheme="minorEastAsia"/>
        </w:rPr>
        <w:t>2022/2/1</w:t>
      </w:r>
    </w:p>
    <w:p w14:paraId="7AB7C409" w14:textId="1750E9DB" w:rsidR="00497F06" w:rsidRPr="009575AB" w:rsidRDefault="00497F06" w:rsidP="00497F06">
      <w:pPr>
        <w:rPr>
          <w:rFonts w:eastAsiaTheme="minorEastAsia"/>
        </w:rPr>
      </w:pPr>
      <w:r w:rsidRPr="009575AB">
        <w:rPr>
          <w:rFonts w:eastAsiaTheme="minorEastAsia" w:hint="eastAsia"/>
        </w:rPr>
        <w:t>・「週刊金融財政事情」２０２２年２月１日号（通巻</w:t>
      </w:r>
      <w:r w:rsidRPr="009575AB">
        <w:rPr>
          <w:rFonts w:eastAsiaTheme="minorEastAsia"/>
        </w:rPr>
        <w:t>3433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コロナ財政の帰趨」一般社団法人金融財政事情研究会</w:t>
      </w:r>
      <w:r w:rsidRPr="009575AB">
        <w:rPr>
          <w:rFonts w:eastAsiaTheme="minorEastAsia"/>
        </w:rPr>
        <w:t>2022/2/1</w:t>
      </w:r>
    </w:p>
    <w:p w14:paraId="76E8781D" w14:textId="77777777" w:rsidR="00497F06" w:rsidRPr="009575AB" w:rsidRDefault="00497F06" w:rsidP="00497F06">
      <w:pPr>
        <w:rPr>
          <w:rFonts w:eastAsiaTheme="minorEastAsia"/>
        </w:rPr>
      </w:pPr>
      <w:r w:rsidRPr="009575AB">
        <w:rPr>
          <w:rFonts w:eastAsiaTheme="minorEastAsia" w:hint="eastAsia"/>
        </w:rPr>
        <w:t>・「ＪＡ金融法務」２０２２年２月号（通巻</w:t>
      </w:r>
      <w:r w:rsidRPr="009575AB">
        <w:rPr>
          <w:rFonts w:eastAsiaTheme="minorEastAsia"/>
        </w:rPr>
        <w:t>620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ウィズコロナ時代の経済と個人資産の見通し」経済法令研究会</w:t>
      </w:r>
      <w:r w:rsidRPr="009575AB">
        <w:rPr>
          <w:rFonts w:eastAsiaTheme="minorEastAsia"/>
        </w:rPr>
        <w:t>2022/2/1</w:t>
      </w:r>
    </w:p>
    <w:p w14:paraId="0824F2F9" w14:textId="77777777" w:rsidR="001503A9" w:rsidRPr="009575AB" w:rsidRDefault="001503A9" w:rsidP="001503A9">
      <w:r w:rsidRPr="009575AB">
        <w:rPr>
          <w:rFonts w:hint="eastAsia"/>
        </w:rPr>
        <w:t>・「女性自身」２０２２年２月１日号（第</w:t>
      </w:r>
      <w:r w:rsidRPr="009575AB">
        <w:t>65</w:t>
      </w:r>
      <w:r w:rsidRPr="009575AB">
        <w:rPr>
          <w:rFonts w:hint="eastAsia"/>
        </w:rPr>
        <w:t>巻第２号）、「オミクロンには１日２回鼻うがい「２月ピーク・４月収束」家族守るＱ＆Ａ⑧」光文社</w:t>
      </w:r>
    </w:p>
    <w:p w14:paraId="4F54F1A3" w14:textId="77777777" w:rsidR="00497F06" w:rsidRPr="009575AB" w:rsidRDefault="00497F06" w:rsidP="00497F06">
      <w:pPr>
        <w:rPr>
          <w:rFonts w:eastAsiaTheme="minorEastAsia"/>
        </w:rPr>
      </w:pPr>
      <w:r w:rsidRPr="009575AB">
        <w:rPr>
          <w:rFonts w:eastAsiaTheme="minorEastAsia" w:hint="eastAsia"/>
        </w:rPr>
        <w:t>・「時評」２０２２年２月号（第</w:t>
      </w:r>
      <w:r w:rsidRPr="009575AB">
        <w:rPr>
          <w:rFonts w:eastAsiaTheme="minorEastAsia"/>
        </w:rPr>
        <w:t>64</w:t>
      </w:r>
      <w:r w:rsidRPr="009575AB">
        <w:rPr>
          <w:rFonts w:eastAsiaTheme="minorEastAsia" w:hint="eastAsia"/>
        </w:rPr>
        <w:t>巻第２号）、「ワクチン開発・生産体制強化に向けて」時評社</w:t>
      </w:r>
      <w:r w:rsidRPr="009575AB">
        <w:rPr>
          <w:rFonts w:eastAsiaTheme="minorEastAsia"/>
        </w:rPr>
        <w:t>2022</w:t>
      </w:r>
      <w:r w:rsidRPr="009575AB">
        <w:rPr>
          <w:rFonts w:eastAsiaTheme="minorEastAsia" w:hint="eastAsia"/>
        </w:rPr>
        <w:t>/</w:t>
      </w:r>
      <w:r w:rsidRPr="009575AB">
        <w:rPr>
          <w:rFonts w:eastAsiaTheme="minorEastAsia"/>
        </w:rPr>
        <w:t>2/1</w:t>
      </w:r>
    </w:p>
    <w:p w14:paraId="721D7604" w14:textId="77777777" w:rsidR="00242354" w:rsidRPr="009575AB" w:rsidRDefault="00242354" w:rsidP="00242354">
      <w:r w:rsidRPr="009575AB">
        <w:rPr>
          <w:rFonts w:hint="eastAsia"/>
        </w:rPr>
        <w:t>・「週刊女性」２０２２年２月１日号（第</w:t>
      </w:r>
      <w:r w:rsidRPr="009575AB">
        <w:t>66</w:t>
      </w:r>
      <w:r w:rsidRPr="009575AB">
        <w:rPr>
          <w:rFonts w:hint="eastAsia"/>
        </w:rPr>
        <w:t>巻第４号）、「３回目ワクチン接種</w:t>
      </w:r>
      <w:r w:rsidRPr="009575AB">
        <w:t xml:space="preserve"> </w:t>
      </w:r>
      <w:r w:rsidRPr="009575AB">
        <w:rPr>
          <w:rFonts w:hint="eastAsia"/>
        </w:rPr>
        <w:t>打つ？打たない？</w:t>
      </w:r>
      <w:r w:rsidRPr="009575AB">
        <w:t xml:space="preserve"> </w:t>
      </w:r>
      <w:r w:rsidRPr="009575AB">
        <w:rPr>
          <w:rFonts w:hint="eastAsia"/>
        </w:rPr>
        <w:t>緊急アンケート」主婦と生活社</w:t>
      </w:r>
      <w:r w:rsidRPr="009575AB">
        <w:t>2022/1/18</w:t>
      </w:r>
    </w:p>
    <w:p w14:paraId="08C6D2DC" w14:textId="0C998D01" w:rsidR="00497F06" w:rsidRPr="009575AB" w:rsidRDefault="00497F06" w:rsidP="00497F06">
      <w:pPr>
        <w:rPr>
          <w:rFonts w:eastAsiaTheme="minorEastAsia"/>
        </w:rPr>
      </w:pPr>
      <w:r w:rsidRPr="009575AB">
        <w:rPr>
          <w:rFonts w:eastAsiaTheme="minorEastAsia" w:hint="eastAsia"/>
        </w:rPr>
        <w:t>・「チャイルドヘルス」２０２２年２月号（</w:t>
      </w:r>
      <w:r w:rsidR="00A41B0E" w:rsidRPr="009575AB">
        <w:rPr>
          <w:rFonts w:eastAsiaTheme="minorEastAsia" w:hint="eastAsia"/>
        </w:rPr>
        <w:t>第</w:t>
      </w:r>
      <w:r w:rsidRPr="009575AB">
        <w:rPr>
          <w:rFonts w:eastAsiaTheme="minorEastAsia"/>
        </w:rPr>
        <w:t>25</w:t>
      </w:r>
      <w:r w:rsidR="00A41B0E" w:rsidRPr="009575AB">
        <w:rPr>
          <w:rFonts w:eastAsiaTheme="minorEastAsia" w:hint="eastAsia"/>
        </w:rPr>
        <w:t>巻第２号</w:t>
      </w:r>
      <w:r w:rsidRPr="009575AB">
        <w:rPr>
          <w:rFonts w:eastAsiaTheme="minorEastAsia" w:hint="eastAsia"/>
        </w:rPr>
        <w:t>）企画＝湯汲英史「特集</w:t>
      </w:r>
      <w:r w:rsidRPr="009575AB">
        <w:rPr>
          <w:rFonts w:eastAsiaTheme="minorEastAsia"/>
        </w:rPr>
        <w:t xml:space="preserve"> </w:t>
      </w:r>
      <w:r w:rsidRPr="009575AB">
        <w:rPr>
          <w:rFonts w:eastAsiaTheme="minorEastAsia" w:hint="eastAsia"/>
        </w:rPr>
        <w:t>コロナ禍の子どもたち」診断と治療社</w:t>
      </w:r>
      <w:r w:rsidRPr="009575AB">
        <w:rPr>
          <w:rFonts w:eastAsiaTheme="minorEastAsia" w:hint="eastAsia"/>
        </w:rPr>
        <w:t>2</w:t>
      </w:r>
      <w:r w:rsidRPr="009575AB">
        <w:rPr>
          <w:rFonts w:eastAsiaTheme="minorEastAsia"/>
        </w:rPr>
        <w:t>022/2/1</w:t>
      </w:r>
    </w:p>
    <w:p w14:paraId="4E93F0D4" w14:textId="77777777" w:rsidR="00497F06" w:rsidRPr="009575AB" w:rsidRDefault="00497F06" w:rsidP="00497F06">
      <w:pPr>
        <w:rPr>
          <w:rFonts w:eastAsiaTheme="minorEastAsia"/>
        </w:rPr>
      </w:pPr>
      <w:r w:rsidRPr="009575AB">
        <w:rPr>
          <w:rFonts w:eastAsiaTheme="minorEastAsia" w:hint="eastAsia"/>
        </w:rPr>
        <w:t>・「月刊事業構想」２０２２年２月号（通巻</w:t>
      </w:r>
      <w:r w:rsidRPr="009575AB">
        <w:rPr>
          <w:rFonts w:eastAsiaTheme="minorEastAsia"/>
        </w:rPr>
        <w:t>113</w:t>
      </w:r>
      <w:r w:rsidRPr="009575AB">
        <w:rPr>
          <w:rFonts w:eastAsiaTheme="minorEastAsia" w:hint="eastAsia"/>
        </w:rPr>
        <w:t>号）、「大特集</w:t>
      </w:r>
      <w:r w:rsidRPr="009575AB">
        <w:rPr>
          <w:rFonts w:eastAsiaTheme="minorEastAsia"/>
        </w:rPr>
        <w:t xml:space="preserve"> </w:t>
      </w:r>
      <w:r w:rsidRPr="009575AB">
        <w:rPr>
          <w:rFonts w:eastAsiaTheme="minorEastAsia" w:hint="eastAsia"/>
        </w:rPr>
        <w:t>コロナ禍で見えた社会受容」</w:t>
      </w:r>
      <w:r w:rsidRPr="009575AB">
        <w:rPr>
          <w:rFonts w:eastAsiaTheme="minorEastAsia" w:hint="eastAsia"/>
        </w:rPr>
        <w:lastRenderedPageBreak/>
        <w:t>学校法人先端教育機構</w:t>
      </w:r>
      <w:r w:rsidRPr="009575AB">
        <w:rPr>
          <w:rFonts w:eastAsiaTheme="minorEastAsia" w:hint="eastAsia"/>
        </w:rPr>
        <w:t>2</w:t>
      </w:r>
      <w:r w:rsidRPr="009575AB">
        <w:rPr>
          <w:rFonts w:eastAsiaTheme="minorEastAsia"/>
        </w:rPr>
        <w:t>022/2/1</w:t>
      </w:r>
    </w:p>
    <w:p w14:paraId="1C8AC39E" w14:textId="77777777" w:rsidR="00497F06" w:rsidRPr="009575AB" w:rsidRDefault="00497F06" w:rsidP="00497F06">
      <w:pPr>
        <w:rPr>
          <w:rFonts w:eastAsiaTheme="minorEastAsia"/>
        </w:rPr>
      </w:pPr>
      <w:r w:rsidRPr="009575AB">
        <w:rPr>
          <w:rFonts w:eastAsiaTheme="minorEastAsia" w:hint="eastAsia"/>
        </w:rPr>
        <w:t>・「企業診断ニュース」２０２２年２月号（通巻</w:t>
      </w:r>
      <w:r w:rsidRPr="009575AB">
        <w:rPr>
          <w:rFonts w:eastAsiaTheme="minorEastAsia"/>
        </w:rPr>
        <w:t>752</w:t>
      </w:r>
      <w:r w:rsidRPr="009575AB">
        <w:rPr>
          <w:rFonts w:eastAsiaTheme="minorEastAsia" w:hint="eastAsia"/>
        </w:rPr>
        <w:t>号）、「特集</w:t>
      </w:r>
      <w:r w:rsidRPr="009575AB">
        <w:rPr>
          <w:rFonts w:eastAsiaTheme="minorEastAsia"/>
        </w:rPr>
        <w:t xml:space="preserve"> </w:t>
      </w:r>
      <w:r w:rsidRPr="009575AB">
        <w:rPr>
          <w:rFonts w:eastAsiaTheme="minorEastAsia" w:hint="eastAsia"/>
        </w:rPr>
        <w:t>本シェルジュが読む「日本の大問題」への処方箋」同友館</w:t>
      </w:r>
      <w:r w:rsidRPr="009575AB">
        <w:rPr>
          <w:rFonts w:eastAsiaTheme="minorEastAsia"/>
        </w:rPr>
        <w:t>2022/2/1</w:t>
      </w:r>
    </w:p>
    <w:p w14:paraId="30480DAE" w14:textId="77777777" w:rsidR="00585775" w:rsidRPr="009575AB" w:rsidRDefault="00585775" w:rsidP="00585775">
      <w:pPr>
        <w:rPr>
          <w:rFonts w:eastAsiaTheme="minorEastAsia"/>
        </w:rPr>
      </w:pPr>
      <w:r w:rsidRPr="009575AB">
        <w:rPr>
          <w:rFonts w:eastAsiaTheme="minorEastAsia" w:hint="eastAsia"/>
        </w:rPr>
        <w:t>・「内科」２０２２年２月号（第</w:t>
      </w:r>
      <w:r w:rsidRPr="009575AB">
        <w:rPr>
          <w:rFonts w:eastAsiaTheme="minorEastAsia"/>
        </w:rPr>
        <w:t>129</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日頃の感染診療で気になる疑問２０２２」南江堂</w:t>
      </w:r>
      <w:r w:rsidRPr="009575AB">
        <w:rPr>
          <w:rFonts w:eastAsiaTheme="minorEastAsia"/>
        </w:rPr>
        <w:t>2022/2/1</w:t>
      </w:r>
    </w:p>
    <w:p w14:paraId="0CA1D1D0" w14:textId="77777777" w:rsidR="005F6D6E" w:rsidRPr="009575AB" w:rsidRDefault="005F6D6E" w:rsidP="005F6D6E">
      <w:r w:rsidRPr="009575AB">
        <w:rPr>
          <w:rFonts w:hint="eastAsia"/>
        </w:rPr>
        <w:t>・「食と健康」２０２２年２月号（第</w:t>
      </w:r>
      <w:r w:rsidRPr="009575AB">
        <w:t>66</w:t>
      </w:r>
      <w:r w:rsidRPr="009575AB">
        <w:rPr>
          <w:rFonts w:hint="eastAsia"/>
        </w:rPr>
        <w:t>巻第２号）、「こんなことやってます</w:t>
      </w:r>
      <w:r w:rsidRPr="009575AB">
        <w:t>!!</w:t>
      </w:r>
      <w:r w:rsidRPr="009575AB">
        <w:rPr>
          <w:rFonts w:hint="eastAsia"/>
        </w:rPr>
        <w:t>食協事業</w:t>
      </w:r>
      <w:r w:rsidRPr="009575AB">
        <w:t xml:space="preserve"> </w:t>
      </w:r>
      <w:r w:rsidRPr="009575AB">
        <w:rPr>
          <w:rFonts w:hint="eastAsia"/>
        </w:rPr>
        <w:t>新型コロナウイルス禍における指導員活動と</w:t>
      </w:r>
      <w:r w:rsidRPr="009575AB">
        <w:t xml:space="preserve"> </w:t>
      </w:r>
      <w:r w:rsidRPr="009575AB">
        <w:rPr>
          <w:rFonts w:hint="eastAsia"/>
        </w:rPr>
        <w:t>お忘れなく！</w:t>
      </w:r>
      <w:r w:rsidRPr="009575AB">
        <w:t xml:space="preserve"> </w:t>
      </w:r>
      <w:r w:rsidRPr="009575AB">
        <w:rPr>
          <w:rFonts w:hint="eastAsia"/>
        </w:rPr>
        <w:t>どんなときでも衛生管理（愛知県支部</w:t>
      </w:r>
      <w:r w:rsidRPr="009575AB">
        <w:t xml:space="preserve"> </w:t>
      </w:r>
      <w:r w:rsidRPr="009575AB">
        <w:rPr>
          <w:rFonts w:hint="eastAsia"/>
        </w:rPr>
        <w:t>田原支所）」</w:t>
      </w:r>
      <w:r w:rsidRPr="009575AB">
        <w:rPr>
          <w:rFonts w:ascii="Century" w:hAnsi="Century" w:hint="eastAsia"/>
          <w:kern w:val="0"/>
        </w:rPr>
        <w:t>公益財団法人日本食品衛生協会</w:t>
      </w:r>
      <w:r w:rsidRPr="009575AB">
        <w:t>2022/2/1</w:t>
      </w:r>
    </w:p>
    <w:p w14:paraId="127F4CA2" w14:textId="77777777" w:rsidR="00497F06" w:rsidRPr="009575AB" w:rsidRDefault="00497F06" w:rsidP="00497F06">
      <w:pPr>
        <w:rPr>
          <w:rFonts w:eastAsiaTheme="minorEastAsia"/>
        </w:rPr>
      </w:pPr>
      <w:r w:rsidRPr="009575AB">
        <w:rPr>
          <w:rFonts w:eastAsiaTheme="minorEastAsia" w:hint="eastAsia"/>
        </w:rPr>
        <w:t>・「演劇と教育」２０２２年１＋２月合併号（第</w:t>
      </w:r>
      <w:r w:rsidRPr="009575AB">
        <w:rPr>
          <w:rFonts w:eastAsiaTheme="minorEastAsia"/>
        </w:rPr>
        <w:t>69</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コロナ禍だって劇がやりたい！」晩成書房</w:t>
      </w:r>
      <w:r w:rsidRPr="009575AB">
        <w:rPr>
          <w:rFonts w:eastAsiaTheme="minorEastAsia"/>
        </w:rPr>
        <w:t>2022/2/1</w:t>
      </w:r>
    </w:p>
    <w:p w14:paraId="38AB9A39" w14:textId="77777777" w:rsidR="00497F06" w:rsidRPr="009575AB" w:rsidRDefault="00497F06" w:rsidP="00497F06">
      <w:pPr>
        <w:rPr>
          <w:rFonts w:eastAsiaTheme="minorEastAsia"/>
        </w:rPr>
      </w:pPr>
      <w:r w:rsidRPr="009575AB">
        <w:rPr>
          <w:rFonts w:eastAsiaTheme="minorEastAsia" w:hint="eastAsia"/>
        </w:rPr>
        <w:t>・「健康教室」２０２２年２月号（第</w:t>
      </w:r>
      <w:r w:rsidRPr="009575AB">
        <w:rPr>
          <w:rFonts w:eastAsiaTheme="minorEastAsia"/>
        </w:rPr>
        <w:t>73</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学校保健委員会のいま」東山書房</w:t>
      </w:r>
      <w:r w:rsidRPr="009575AB">
        <w:rPr>
          <w:rFonts w:eastAsiaTheme="minorEastAsia"/>
        </w:rPr>
        <w:t>2022/2/1</w:t>
      </w:r>
    </w:p>
    <w:p w14:paraId="2A485F77"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Randy Cron</w:t>
      </w:r>
      <w:r w:rsidRPr="009575AB">
        <w:rPr>
          <w:rFonts w:eastAsiaTheme="minorEastAsia" w:hint="eastAsia"/>
        </w:rPr>
        <w:t>、</w:t>
      </w:r>
      <w:r w:rsidRPr="009575AB">
        <w:rPr>
          <w:rFonts w:eastAsiaTheme="minorEastAsia"/>
        </w:rPr>
        <w:t>Edward Behrens</w:t>
      </w:r>
      <w:r w:rsidRPr="009575AB">
        <w:rPr>
          <w:rFonts w:eastAsiaTheme="minorEastAsia" w:hint="eastAsia"/>
        </w:rPr>
        <w:t>＝編『サイトカインストーム症候群』森雅亮、清水正樹＝監訳、日本リウマチ学会、小児リウマチ調査検討小委員会＝翻訳協力、朝倉書店（原著２０１９年）</w:t>
      </w:r>
      <w:r w:rsidRPr="009575AB">
        <w:rPr>
          <w:rFonts w:eastAsiaTheme="minorEastAsia"/>
        </w:rPr>
        <w:t>2022/2/1</w:t>
      </w:r>
      <w:r w:rsidRPr="009575AB">
        <w:rPr>
          <w:rFonts w:eastAsiaTheme="minorEastAsia" w:hint="eastAsia"/>
        </w:rPr>
        <w:t xml:space="preserve">　ＣＯＶＩＤ‐</w:t>
      </w:r>
      <w:r w:rsidRPr="009575AB">
        <w:rPr>
          <w:rFonts w:eastAsiaTheme="minorEastAsia"/>
        </w:rPr>
        <w:t>19</w:t>
      </w:r>
      <w:r w:rsidRPr="009575AB">
        <w:rPr>
          <w:rFonts w:eastAsiaTheme="minorEastAsia" w:hint="eastAsia"/>
        </w:rPr>
        <w:t>に関する日本語版独自記事を付載</w:t>
      </w:r>
    </w:p>
    <w:p w14:paraId="35831B24" w14:textId="77777777" w:rsidR="00497F06" w:rsidRPr="009575AB" w:rsidRDefault="00497F06" w:rsidP="00497F06">
      <w:pPr>
        <w:rPr>
          <w:rFonts w:eastAsiaTheme="minorEastAsia"/>
        </w:rPr>
      </w:pPr>
      <w:r w:rsidRPr="009575AB">
        <w:rPr>
          <w:rFonts w:eastAsiaTheme="minorEastAsia" w:hint="eastAsia"/>
        </w:rPr>
        <w:t>・晋遊舎ムック『免疫力が上がるお得意技ベストセレクション</w:t>
      </w:r>
      <w:r w:rsidRPr="009575AB">
        <w:rPr>
          <w:rFonts w:eastAsiaTheme="minorEastAsia"/>
        </w:rPr>
        <w:t xml:space="preserve"> </w:t>
      </w:r>
      <w:r w:rsidRPr="009575AB">
        <w:rPr>
          <w:rFonts w:eastAsiaTheme="minorEastAsia" w:hint="eastAsia"/>
        </w:rPr>
        <w:t>最新版』晋遊舎</w:t>
      </w:r>
      <w:r w:rsidRPr="009575AB">
        <w:rPr>
          <w:rFonts w:eastAsiaTheme="minorEastAsia"/>
        </w:rPr>
        <w:t>2022/2/1</w:t>
      </w:r>
    </w:p>
    <w:p w14:paraId="01B515CA" w14:textId="77777777" w:rsidR="00497F06" w:rsidRPr="009575AB" w:rsidRDefault="00497F06" w:rsidP="00497F06">
      <w:pPr>
        <w:rPr>
          <w:rFonts w:eastAsiaTheme="minorEastAsia"/>
        </w:rPr>
      </w:pPr>
      <w:r w:rsidRPr="009575AB">
        <w:rPr>
          <w:rFonts w:eastAsiaTheme="minorEastAsia" w:hint="eastAsia"/>
        </w:rPr>
        <w:t>・野口悠紀雄『リモート経済の衝撃』ビジネス社</w:t>
      </w:r>
      <w:r w:rsidRPr="009575AB">
        <w:rPr>
          <w:rFonts w:eastAsiaTheme="minorEastAsia"/>
        </w:rPr>
        <w:t>2022/2</w:t>
      </w:r>
      <w:r w:rsidRPr="009575AB">
        <w:rPr>
          <w:rFonts w:eastAsiaTheme="minorEastAsia" w:hint="eastAsia"/>
        </w:rPr>
        <w:t>/</w:t>
      </w:r>
      <w:r w:rsidRPr="009575AB">
        <w:rPr>
          <w:rFonts w:eastAsiaTheme="minorEastAsia"/>
        </w:rPr>
        <w:t>1</w:t>
      </w:r>
    </w:p>
    <w:p w14:paraId="1B119477" w14:textId="77777777" w:rsidR="00497F06" w:rsidRPr="009575AB" w:rsidRDefault="00497F06" w:rsidP="00497F06">
      <w:pPr>
        <w:rPr>
          <w:rFonts w:ascii="Times New Roman" w:eastAsiaTheme="minorEastAsia" w:hAnsi="Times New Roman"/>
        </w:rPr>
      </w:pPr>
      <w:r w:rsidRPr="009575AB">
        <w:rPr>
          <w:rFonts w:eastAsiaTheme="minorEastAsia" w:hint="eastAsia"/>
        </w:rPr>
        <w:t>・矢野邦夫『ねころんで読めるウィズコロナ時代の感染対策</w:t>
      </w:r>
      <w:r w:rsidRPr="009575AB">
        <w:rPr>
          <w:rFonts w:eastAsiaTheme="minorEastAsia"/>
        </w:rPr>
        <w:t xml:space="preserve"> </w:t>
      </w:r>
      <w:r w:rsidRPr="009575AB">
        <w:rPr>
          <w:rFonts w:eastAsiaTheme="minorEastAsia" w:hint="eastAsia"/>
        </w:rPr>
        <w:t>専門医が教える正しく怖がるための入門書』メディカ出版</w:t>
      </w:r>
      <w:r w:rsidRPr="009575AB">
        <w:rPr>
          <w:rFonts w:eastAsiaTheme="minorEastAsia"/>
        </w:rPr>
        <w:t>2022/2/1</w:t>
      </w:r>
    </w:p>
    <w:p w14:paraId="4139EC9D" w14:textId="6B158700" w:rsidR="00874DDE" w:rsidRPr="009575AB" w:rsidRDefault="00874DDE" w:rsidP="00874DDE">
      <w:pPr>
        <w:rPr>
          <w:rFonts w:eastAsiaTheme="minorEastAsia"/>
        </w:rPr>
      </w:pPr>
      <w:r w:rsidRPr="009575AB">
        <w:rPr>
          <w:rFonts w:eastAsiaTheme="minorEastAsia" w:hint="eastAsia"/>
        </w:rPr>
        <w:t>・「女性セブン」２０２２年２月３日号（第</w:t>
      </w:r>
      <w:r w:rsidRPr="009575AB">
        <w:rPr>
          <w:rFonts w:eastAsiaTheme="minorEastAsia"/>
        </w:rPr>
        <w:t>60</w:t>
      </w:r>
      <w:r w:rsidRPr="009575AB">
        <w:rPr>
          <w:rFonts w:eastAsiaTheme="minorEastAsia" w:hint="eastAsia"/>
        </w:rPr>
        <w:t>巻第４号）、「新</w:t>
      </w:r>
      <w:r w:rsidRPr="009575AB">
        <w:rPr>
          <w:rFonts w:eastAsiaTheme="minorEastAsia" w:hint="eastAsia"/>
        </w:rPr>
        <w:t xml:space="preserve"> </w:t>
      </w:r>
      <w:r w:rsidRPr="009575AB">
        <w:rPr>
          <w:rFonts w:eastAsiaTheme="minorEastAsia" w:hint="eastAsia"/>
        </w:rPr>
        <w:t>われらの時代に</w:t>
      </w:r>
      <w:r w:rsidRPr="009575AB">
        <w:rPr>
          <w:rFonts w:eastAsiaTheme="minorEastAsia"/>
        </w:rPr>
        <w:t xml:space="preserve"> </w:t>
      </w:r>
      <w:r w:rsidRPr="009575AB">
        <w:rPr>
          <w:rFonts w:eastAsiaTheme="minorEastAsia" w:hint="eastAsia"/>
        </w:rPr>
        <w:t>やっとわかってきたコロナより恐ろしいワクチン後遺症」小学館</w:t>
      </w:r>
    </w:p>
    <w:p w14:paraId="0C7967E9" w14:textId="77777777" w:rsidR="00497F06" w:rsidRPr="009575AB" w:rsidRDefault="00497F06" w:rsidP="00497F06">
      <w:pPr>
        <w:rPr>
          <w:rFonts w:eastAsiaTheme="minorEastAsia"/>
        </w:rPr>
      </w:pPr>
      <w:r w:rsidRPr="009575AB">
        <w:rPr>
          <w:rFonts w:eastAsiaTheme="minorEastAsia" w:hint="eastAsia"/>
        </w:rPr>
        <w:t>・アダム・トゥーズ『世界はコロナとどう闘ったのか？</w:t>
      </w:r>
      <w:r w:rsidRPr="009575AB">
        <w:rPr>
          <w:rFonts w:eastAsiaTheme="minorEastAsia"/>
        </w:rPr>
        <w:t xml:space="preserve"> </w:t>
      </w:r>
      <w:r w:rsidRPr="009575AB">
        <w:rPr>
          <w:rFonts w:eastAsiaTheme="minorEastAsia" w:hint="eastAsia"/>
        </w:rPr>
        <w:t>パンデミック経済危機』江口泰子訳、東洋経済新報社（原著２０２１年）</w:t>
      </w:r>
      <w:r w:rsidRPr="009575AB">
        <w:rPr>
          <w:rFonts w:eastAsiaTheme="minorEastAsia"/>
        </w:rPr>
        <w:t>2022/2</w:t>
      </w:r>
      <w:r w:rsidRPr="009575AB">
        <w:rPr>
          <w:rFonts w:eastAsiaTheme="minorEastAsia" w:hint="eastAsia"/>
        </w:rPr>
        <w:t>/</w:t>
      </w:r>
      <w:r w:rsidRPr="009575AB">
        <w:rPr>
          <w:rFonts w:eastAsiaTheme="minorEastAsia"/>
        </w:rPr>
        <w:t>3</w:t>
      </w:r>
    </w:p>
    <w:p w14:paraId="2894157C" w14:textId="77777777" w:rsidR="00497F06" w:rsidRPr="009575AB" w:rsidRDefault="00497F06" w:rsidP="00497F06">
      <w:pPr>
        <w:rPr>
          <w:rFonts w:eastAsiaTheme="minorEastAsia"/>
        </w:rPr>
      </w:pPr>
      <w:r w:rsidRPr="009575AB">
        <w:rPr>
          <w:rFonts w:eastAsiaTheme="minorEastAsia" w:hint="eastAsia"/>
        </w:rPr>
        <w:t>・井村裕夫『コロナ禍で考えるいのちの四季</w:t>
      </w:r>
      <w:r w:rsidRPr="009575AB">
        <w:rPr>
          <w:rFonts w:eastAsiaTheme="minorEastAsia"/>
        </w:rPr>
        <w:t xml:space="preserve"> </w:t>
      </w:r>
      <w:r w:rsidRPr="009575AB">
        <w:rPr>
          <w:rFonts w:eastAsiaTheme="minorEastAsia" w:hint="eastAsia"/>
        </w:rPr>
        <w:t>生病老死』京都通信社</w:t>
      </w:r>
      <w:r w:rsidRPr="009575AB">
        <w:rPr>
          <w:rFonts w:eastAsiaTheme="minorEastAsia"/>
        </w:rPr>
        <w:t>2022/2/4</w:t>
      </w:r>
    </w:p>
    <w:p w14:paraId="54090698" w14:textId="77777777" w:rsidR="00497F06" w:rsidRPr="009575AB" w:rsidRDefault="00497F06" w:rsidP="00497F06">
      <w:pPr>
        <w:rPr>
          <w:rFonts w:eastAsiaTheme="minorEastAsia"/>
        </w:rPr>
      </w:pPr>
      <w:r w:rsidRPr="009575AB">
        <w:rPr>
          <w:rFonts w:eastAsiaTheme="minorEastAsia" w:hint="eastAsia"/>
        </w:rPr>
        <w:t>・パラグ・カンナ『移動力と接続性</w:t>
      </w:r>
      <w:r w:rsidRPr="009575AB">
        <w:rPr>
          <w:rFonts w:eastAsiaTheme="minorEastAsia"/>
        </w:rPr>
        <w:t xml:space="preserve"> </w:t>
      </w:r>
      <w:r w:rsidRPr="009575AB">
        <w:rPr>
          <w:rFonts w:eastAsiaTheme="minorEastAsia" w:hint="eastAsia"/>
        </w:rPr>
        <w:t>文明３．０の地政学』全２冊、尼丁千津子訳、原書房（原著２０２１年）</w:t>
      </w:r>
      <w:r w:rsidRPr="009575AB">
        <w:rPr>
          <w:rFonts w:eastAsiaTheme="minorEastAsia"/>
        </w:rPr>
        <w:t>2022/2/4</w:t>
      </w:r>
    </w:p>
    <w:p w14:paraId="0BD360C8" w14:textId="77777777" w:rsidR="00A92747" w:rsidRPr="009575AB" w:rsidRDefault="00A92747" w:rsidP="00A92747">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（インフェクションコントロール）」２０２２年春季増刊（通巻</w:t>
      </w:r>
      <w:r w:rsidRPr="009575AB">
        <w:rPr>
          <w:rFonts w:eastAsiaTheme="minorEastAsia" w:hint="eastAsia"/>
        </w:rPr>
        <w:t>3</w:t>
      </w:r>
      <w:r w:rsidRPr="009575AB">
        <w:rPr>
          <w:rFonts w:eastAsiaTheme="minorEastAsia"/>
        </w:rPr>
        <w:t>68</w:t>
      </w:r>
      <w:r w:rsidRPr="009575AB">
        <w:rPr>
          <w:rFonts w:eastAsiaTheme="minorEastAsia" w:hint="eastAsia"/>
        </w:rPr>
        <w:t>号）</w:t>
      </w:r>
      <w:r w:rsidRPr="009575AB">
        <w:rPr>
          <w:rFonts w:eastAsiaTheme="minorEastAsia"/>
        </w:rPr>
        <w:t xml:space="preserve"> </w:t>
      </w:r>
      <w:r w:rsidRPr="009575AB">
        <w:rPr>
          <w:rFonts w:eastAsiaTheme="minorEastAsia" w:hint="eastAsia"/>
        </w:rPr>
        <w:t>菅原えりさ編集『決定版</w:t>
      </w:r>
      <w:r w:rsidRPr="009575AB">
        <w:rPr>
          <w:rFonts w:eastAsiaTheme="minorEastAsia"/>
        </w:rPr>
        <w:t xml:space="preserve"> </w:t>
      </w:r>
      <w:r w:rsidRPr="009575AB">
        <w:rPr>
          <w:rFonts w:eastAsiaTheme="minorEastAsia" w:hint="eastAsia"/>
        </w:rPr>
        <w:t>手指衛生・ＰＰＥ脱着・環境整備</w:t>
      </w:r>
      <w:r w:rsidRPr="009575AB">
        <w:rPr>
          <w:rFonts w:eastAsiaTheme="minorEastAsia"/>
        </w:rPr>
        <w:t xml:space="preserve"> </w:t>
      </w:r>
      <w:r w:rsidRPr="009575AB">
        <w:rPr>
          <w:rFonts w:eastAsiaTheme="minorEastAsia" w:hint="eastAsia"/>
        </w:rPr>
        <w:t>徹底マニュアル</w:t>
      </w:r>
      <w:r w:rsidRPr="009575AB">
        <w:rPr>
          <w:rFonts w:eastAsiaTheme="minorEastAsia"/>
        </w:rPr>
        <w:t xml:space="preserve"> </w:t>
      </w:r>
      <w:r w:rsidRPr="009575AB">
        <w:rPr>
          <w:rFonts w:eastAsiaTheme="minorEastAsia" w:hint="eastAsia"/>
        </w:rPr>
        <w:t>新型コロナウイルスに対応！</w:t>
      </w:r>
      <w:r w:rsidRPr="009575AB">
        <w:rPr>
          <w:rFonts w:eastAsiaTheme="minorEastAsia"/>
        </w:rPr>
        <w:t xml:space="preserve"> </w:t>
      </w:r>
      <w:r w:rsidRPr="009575AB">
        <w:rPr>
          <w:rFonts w:eastAsiaTheme="minorEastAsia" w:hint="eastAsia"/>
        </w:rPr>
        <w:t>ダウンロードサービスあり』メディカ出版</w:t>
      </w:r>
      <w:r w:rsidRPr="009575AB">
        <w:rPr>
          <w:rFonts w:eastAsiaTheme="minorEastAsia"/>
        </w:rPr>
        <w:t>2022</w:t>
      </w:r>
      <w:r w:rsidRPr="009575AB">
        <w:rPr>
          <w:rFonts w:eastAsiaTheme="minorEastAsia" w:hint="eastAsia"/>
        </w:rPr>
        <w:t>/</w:t>
      </w:r>
      <w:r w:rsidRPr="009575AB">
        <w:rPr>
          <w:rFonts w:eastAsiaTheme="minorEastAsia"/>
        </w:rPr>
        <w:t>2/5</w:t>
      </w:r>
    </w:p>
    <w:p w14:paraId="794ED92B"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（インフェクションコントロール）」２０２２年春季増刊（</w:t>
      </w:r>
      <w:r w:rsidRPr="009575AB">
        <w:rPr>
          <w:rFonts w:eastAsiaTheme="minorEastAsia" w:hint="eastAsia"/>
        </w:rPr>
        <w:t>3</w:t>
      </w:r>
      <w:r w:rsidRPr="009575AB">
        <w:rPr>
          <w:rFonts w:eastAsiaTheme="minorEastAsia"/>
        </w:rPr>
        <w:t>68</w:t>
      </w:r>
      <w:r w:rsidRPr="009575AB">
        <w:rPr>
          <w:rFonts w:eastAsiaTheme="minorEastAsia" w:hint="eastAsia"/>
        </w:rPr>
        <w:t>号）</w:t>
      </w:r>
      <w:r w:rsidRPr="009575AB">
        <w:rPr>
          <w:rFonts w:eastAsiaTheme="minorEastAsia"/>
        </w:rPr>
        <w:t xml:space="preserve"> </w:t>
      </w:r>
      <w:r w:rsidRPr="009575AB">
        <w:rPr>
          <w:rFonts w:eastAsiaTheme="minorEastAsia" w:hint="eastAsia"/>
        </w:rPr>
        <w:t>菅原えりさ編集『決定版</w:t>
      </w:r>
      <w:r w:rsidRPr="009575AB">
        <w:rPr>
          <w:rFonts w:eastAsiaTheme="minorEastAsia"/>
        </w:rPr>
        <w:t xml:space="preserve"> </w:t>
      </w:r>
      <w:r w:rsidRPr="009575AB">
        <w:rPr>
          <w:rFonts w:eastAsiaTheme="minorEastAsia" w:hint="eastAsia"/>
        </w:rPr>
        <w:t>手指衛生・ＰＰＥ脱着・環境整備</w:t>
      </w:r>
      <w:r w:rsidRPr="009575AB">
        <w:rPr>
          <w:rFonts w:eastAsiaTheme="minorEastAsia"/>
        </w:rPr>
        <w:t xml:space="preserve"> </w:t>
      </w:r>
      <w:r w:rsidRPr="009575AB">
        <w:rPr>
          <w:rFonts w:eastAsiaTheme="minorEastAsia" w:hint="eastAsia"/>
        </w:rPr>
        <w:t>徹底マニュアル</w:t>
      </w:r>
      <w:r w:rsidRPr="009575AB">
        <w:rPr>
          <w:rFonts w:eastAsiaTheme="minorEastAsia"/>
        </w:rPr>
        <w:t xml:space="preserve"> </w:t>
      </w:r>
      <w:r w:rsidRPr="009575AB">
        <w:rPr>
          <w:rFonts w:eastAsiaTheme="minorEastAsia" w:hint="eastAsia"/>
        </w:rPr>
        <w:t>新型コロナウイルスに対応！</w:t>
      </w:r>
      <w:r w:rsidRPr="009575AB">
        <w:rPr>
          <w:rFonts w:eastAsiaTheme="minorEastAsia"/>
        </w:rPr>
        <w:t xml:space="preserve"> </w:t>
      </w:r>
      <w:r w:rsidRPr="009575AB">
        <w:rPr>
          <w:rFonts w:eastAsiaTheme="minorEastAsia" w:hint="eastAsia"/>
        </w:rPr>
        <w:t>ダウンロードサービスあり』メディカ出版</w:t>
      </w:r>
      <w:r w:rsidRPr="009575AB">
        <w:rPr>
          <w:rFonts w:eastAsiaTheme="minorEastAsia"/>
        </w:rPr>
        <w:t>2022</w:t>
      </w:r>
      <w:r w:rsidRPr="009575AB">
        <w:rPr>
          <w:rFonts w:eastAsiaTheme="minorEastAsia" w:hint="eastAsia"/>
        </w:rPr>
        <w:t>/</w:t>
      </w:r>
      <w:r w:rsidRPr="009575AB">
        <w:rPr>
          <w:rFonts w:eastAsiaTheme="minorEastAsia"/>
        </w:rPr>
        <w:t>2/5</w:t>
      </w:r>
    </w:p>
    <w:p w14:paraId="60EE52A9" w14:textId="77777777" w:rsidR="00497F06" w:rsidRPr="009575AB" w:rsidRDefault="00497F06" w:rsidP="00497F06">
      <w:pPr>
        <w:rPr>
          <w:rFonts w:eastAsiaTheme="minorEastAsia"/>
        </w:rPr>
      </w:pPr>
      <w:r w:rsidRPr="009575AB">
        <w:rPr>
          <w:rFonts w:eastAsiaTheme="minorEastAsia" w:hint="eastAsia"/>
        </w:rPr>
        <w:t>・細川貂々著、釈徹宗監修『維摩さまに聞いてみた』晶文社</w:t>
      </w:r>
      <w:r w:rsidRPr="009575AB">
        <w:rPr>
          <w:rFonts w:eastAsiaTheme="minorEastAsia" w:hint="eastAsia"/>
        </w:rPr>
        <w:t>2</w:t>
      </w:r>
      <w:r w:rsidRPr="009575AB">
        <w:rPr>
          <w:rFonts w:eastAsiaTheme="minorEastAsia"/>
        </w:rPr>
        <w:t>022/2/5</w:t>
      </w:r>
      <w:r w:rsidRPr="009575AB">
        <w:rPr>
          <w:rFonts w:eastAsiaTheme="minorEastAsia" w:hint="eastAsia"/>
        </w:rPr>
        <w:t xml:space="preserve">　Ｓ</w:t>
      </w:r>
    </w:p>
    <w:p w14:paraId="31E609F8" w14:textId="77777777" w:rsidR="00497F06" w:rsidRPr="009575AB" w:rsidRDefault="00497F06" w:rsidP="00497F06">
      <w:pPr>
        <w:rPr>
          <w:rFonts w:eastAsiaTheme="minorEastAsia"/>
        </w:rPr>
      </w:pPr>
      <w:r w:rsidRPr="009575AB">
        <w:rPr>
          <w:rFonts w:eastAsiaTheme="minorEastAsia" w:hint="eastAsia"/>
        </w:rPr>
        <w:t>・岸見一郎『絶望から希望へ</w:t>
      </w:r>
      <w:r w:rsidRPr="009575AB">
        <w:rPr>
          <w:rFonts w:eastAsiaTheme="minorEastAsia" w:hint="eastAsia"/>
        </w:rPr>
        <w:t xml:space="preserve"> </w:t>
      </w:r>
      <w:r w:rsidRPr="009575AB">
        <w:rPr>
          <w:rFonts w:eastAsiaTheme="minorEastAsia" w:hint="eastAsia"/>
        </w:rPr>
        <w:t>悩める若者と哲学者の〝幸福〟をめぐる対話』大和書房</w:t>
      </w:r>
      <w:r w:rsidRPr="009575AB">
        <w:rPr>
          <w:rFonts w:eastAsiaTheme="minorEastAsia"/>
        </w:rPr>
        <w:t>2022/2/5</w:t>
      </w:r>
    </w:p>
    <w:p w14:paraId="69F7E27B" w14:textId="77777777" w:rsidR="006169C0" w:rsidRPr="009575AB" w:rsidRDefault="006169C0" w:rsidP="006169C0">
      <w:r w:rsidRPr="009575AB">
        <w:rPr>
          <w:rFonts w:hint="eastAsia"/>
        </w:rPr>
        <w:t>・「週刊女性」２０２２年２月８日号（第</w:t>
      </w:r>
      <w:r w:rsidRPr="009575AB">
        <w:t>66</w:t>
      </w:r>
      <w:r w:rsidRPr="009575AB">
        <w:rPr>
          <w:rFonts w:hint="eastAsia"/>
        </w:rPr>
        <w:t>巻第５号）、「新型コロナウイルス</w:t>
      </w:r>
      <w:r w:rsidRPr="009575AB">
        <w:t xml:space="preserve"> </w:t>
      </w:r>
      <w:r w:rsidRPr="009575AB">
        <w:rPr>
          <w:rFonts w:hint="eastAsia"/>
        </w:rPr>
        <w:t>不都合な真実９」主婦と生活社</w:t>
      </w:r>
      <w:r w:rsidRPr="009575AB">
        <w:t>2022/1/25</w:t>
      </w:r>
    </w:p>
    <w:p w14:paraId="61192A23" w14:textId="77777777" w:rsidR="00497F06" w:rsidRPr="009575AB" w:rsidRDefault="00497F06" w:rsidP="00497F06">
      <w:pPr>
        <w:rPr>
          <w:rFonts w:eastAsiaTheme="minorEastAsia"/>
        </w:rPr>
      </w:pPr>
      <w:r w:rsidRPr="009575AB">
        <w:rPr>
          <w:rFonts w:eastAsiaTheme="minorEastAsia" w:hint="eastAsia"/>
        </w:rPr>
        <w:t>・小宮紳一『事例で学ぶサブスクリプション［第２版］』秀和システム</w:t>
      </w:r>
      <w:r w:rsidRPr="009575AB">
        <w:rPr>
          <w:rFonts w:eastAsiaTheme="minorEastAsia" w:hint="eastAsia"/>
        </w:rPr>
        <w:t>2</w:t>
      </w:r>
      <w:r w:rsidRPr="009575AB">
        <w:rPr>
          <w:rFonts w:eastAsiaTheme="minorEastAsia"/>
        </w:rPr>
        <w:t>022/2/8</w:t>
      </w:r>
    </w:p>
    <w:p w14:paraId="47CC4277" w14:textId="77777777" w:rsidR="00497F06" w:rsidRPr="009575AB" w:rsidRDefault="00497F06" w:rsidP="00497F06">
      <w:pPr>
        <w:rPr>
          <w:rFonts w:eastAsiaTheme="minorEastAsia"/>
        </w:rPr>
      </w:pPr>
      <w:r w:rsidRPr="009575AB">
        <w:rPr>
          <w:rFonts w:eastAsiaTheme="minorEastAsia" w:hint="eastAsia"/>
        </w:rPr>
        <w:t>・寺島隆吉『コロナ騒ぎ</w:t>
      </w:r>
      <w:r w:rsidRPr="009575AB">
        <w:rPr>
          <w:rFonts w:eastAsiaTheme="minorEastAsia" w:hint="eastAsia"/>
        </w:rPr>
        <w:t xml:space="preserve"> </w:t>
      </w:r>
      <w:r w:rsidRPr="009575AB">
        <w:rPr>
          <w:rFonts w:eastAsiaTheme="minorEastAsia" w:hint="eastAsia"/>
        </w:rPr>
        <w:t>謎解き物語３</w:t>
      </w:r>
      <w:r w:rsidRPr="009575AB">
        <w:rPr>
          <w:rFonts w:eastAsiaTheme="minorEastAsia"/>
        </w:rPr>
        <w:t xml:space="preserve"> </w:t>
      </w:r>
      <w:r w:rsidRPr="009575AB">
        <w:rPr>
          <w:rFonts w:eastAsiaTheme="minorEastAsia" w:hint="eastAsia"/>
        </w:rPr>
        <w:t>ワクチンで死ぬかイベルメクチンで生きるか』あすなろ社</w:t>
      </w:r>
      <w:r w:rsidRPr="009575AB">
        <w:rPr>
          <w:rFonts w:eastAsiaTheme="minorEastAsia"/>
        </w:rPr>
        <w:t>2022/2/10</w:t>
      </w:r>
    </w:p>
    <w:p w14:paraId="021E9CEF" w14:textId="77777777" w:rsidR="00497F06" w:rsidRPr="009575AB" w:rsidRDefault="00497F06" w:rsidP="00497F06">
      <w:pPr>
        <w:rPr>
          <w:rFonts w:eastAsiaTheme="minorEastAsia"/>
        </w:rPr>
      </w:pPr>
      <w:r w:rsidRPr="009575AB">
        <w:rPr>
          <w:rFonts w:eastAsiaTheme="minorEastAsia" w:hint="eastAsia"/>
        </w:rPr>
        <w:lastRenderedPageBreak/>
        <w:t>・蒲原聖可『新型コロナの栄養療法</w:t>
      </w:r>
      <w:r w:rsidRPr="009575AB">
        <w:rPr>
          <w:rFonts w:eastAsiaTheme="minorEastAsia"/>
        </w:rPr>
        <w:t xml:space="preserve"> </w:t>
      </w:r>
      <w:r w:rsidRPr="009575AB">
        <w:rPr>
          <w:rFonts w:eastAsiaTheme="minorEastAsia" w:hint="eastAsia"/>
        </w:rPr>
        <w:t>最新エビデンスに基づく予防法と後遺症対策』医学と看護社</w:t>
      </w:r>
      <w:r w:rsidRPr="009575AB">
        <w:rPr>
          <w:rFonts w:eastAsiaTheme="minorEastAsia"/>
        </w:rPr>
        <w:t>2022/2/10</w:t>
      </w:r>
    </w:p>
    <w:p w14:paraId="6B773E29" w14:textId="7E2AC7BD" w:rsidR="00497F06" w:rsidRPr="009575AB" w:rsidRDefault="00497F06" w:rsidP="00497F06">
      <w:pPr>
        <w:rPr>
          <w:rFonts w:eastAsiaTheme="minorEastAsia"/>
        </w:rPr>
      </w:pPr>
      <w:r w:rsidRPr="009575AB">
        <w:rPr>
          <w:rFonts w:eastAsiaTheme="minorEastAsia" w:hint="eastAsia"/>
        </w:rPr>
        <w:t>・近藤誠司『災害報道とリアリティ</w:t>
      </w:r>
      <w:r w:rsidRPr="009575AB">
        <w:rPr>
          <w:rFonts w:eastAsiaTheme="minorEastAsia"/>
        </w:rPr>
        <w:t xml:space="preserve"> </w:t>
      </w:r>
      <w:r w:rsidRPr="009575AB">
        <w:rPr>
          <w:rFonts w:eastAsiaTheme="minorEastAsia" w:hint="eastAsia"/>
        </w:rPr>
        <w:t>情報学の新たな地平』関西大学出版部</w:t>
      </w:r>
      <w:r w:rsidRPr="009575AB">
        <w:rPr>
          <w:rFonts w:eastAsiaTheme="minorEastAsia"/>
        </w:rPr>
        <w:t>2022/2/10</w:t>
      </w:r>
    </w:p>
    <w:p w14:paraId="4A3D97F1" w14:textId="79C3196E" w:rsidR="00EB100B" w:rsidRPr="009575AB" w:rsidRDefault="00EB100B" w:rsidP="00497F06">
      <w:pPr>
        <w:rPr>
          <w:rFonts w:eastAsiaTheme="minorEastAsia"/>
        </w:rPr>
      </w:pPr>
      <w:r w:rsidRPr="009575AB">
        <w:rPr>
          <w:rFonts w:eastAsiaTheme="minorEastAsia" w:hint="eastAsia"/>
        </w:rPr>
        <w:t>・永井みみ『ミシンと金魚』集英社（小説）</w:t>
      </w:r>
      <w:r w:rsidRPr="009575AB">
        <w:rPr>
          <w:rFonts w:eastAsiaTheme="minorEastAsia"/>
        </w:rPr>
        <w:t>2022/2/10</w:t>
      </w:r>
      <w:r w:rsidRPr="009575AB">
        <w:rPr>
          <w:rFonts w:eastAsiaTheme="minorEastAsia" w:hint="eastAsia"/>
        </w:rPr>
        <w:t xml:space="preserve">　すばる文学賞受賞</w:t>
      </w:r>
    </w:p>
    <w:p w14:paraId="589893B8" w14:textId="77777777" w:rsidR="00497F06" w:rsidRPr="009575AB" w:rsidRDefault="00497F06" w:rsidP="00497F06">
      <w:pPr>
        <w:rPr>
          <w:rFonts w:eastAsiaTheme="minorEastAsia"/>
        </w:rPr>
      </w:pPr>
      <w:r w:rsidRPr="009575AB">
        <w:rPr>
          <w:rFonts w:eastAsiaTheme="minorEastAsia" w:hint="eastAsia"/>
        </w:rPr>
        <w:t>・ピーター・Ｊ・ホッテズ『次なるパンデミックを防ぐ</w:t>
      </w:r>
      <w:r w:rsidRPr="009575AB">
        <w:rPr>
          <w:rFonts w:eastAsiaTheme="minorEastAsia"/>
        </w:rPr>
        <w:t xml:space="preserve"> </w:t>
      </w:r>
      <w:r w:rsidRPr="009575AB">
        <w:rPr>
          <w:rFonts w:eastAsiaTheme="minorEastAsia" w:hint="eastAsia"/>
        </w:rPr>
        <w:t>反科学の時代におけるワクチン外交』詫摩佳代訳、白水社（原著２０２１年）</w:t>
      </w:r>
      <w:r w:rsidRPr="009575AB">
        <w:rPr>
          <w:rFonts w:eastAsiaTheme="minorEastAsia"/>
        </w:rPr>
        <w:t>2022/2</w:t>
      </w:r>
      <w:r w:rsidRPr="009575AB">
        <w:rPr>
          <w:rFonts w:eastAsiaTheme="minorEastAsia" w:hint="eastAsia"/>
        </w:rPr>
        <w:t>/</w:t>
      </w:r>
      <w:r w:rsidRPr="009575AB">
        <w:rPr>
          <w:rFonts w:eastAsiaTheme="minorEastAsia"/>
        </w:rPr>
        <w:t>10</w:t>
      </w:r>
    </w:p>
    <w:p w14:paraId="7067EF1B" w14:textId="77777777" w:rsidR="00497F06" w:rsidRPr="009575AB" w:rsidRDefault="00497F06" w:rsidP="00497F06">
      <w:pPr>
        <w:rPr>
          <w:rFonts w:eastAsiaTheme="minorEastAsia"/>
        </w:rPr>
      </w:pPr>
      <w:r w:rsidRPr="009575AB">
        <w:rPr>
          <w:rFonts w:eastAsiaTheme="minorEastAsia" w:hint="eastAsia"/>
        </w:rPr>
        <w:t>・本多佑三、家森信善＝編著『ポストコロナとマイナス金利下の地域金融</w:t>
      </w:r>
      <w:r w:rsidRPr="009575AB">
        <w:rPr>
          <w:rFonts w:eastAsiaTheme="minorEastAsia"/>
        </w:rPr>
        <w:t xml:space="preserve"> </w:t>
      </w:r>
      <w:r w:rsidRPr="009575AB">
        <w:rPr>
          <w:rFonts w:eastAsiaTheme="minorEastAsia" w:hint="eastAsia"/>
        </w:rPr>
        <w:t>地域の持続的成長とあるべき姿を求めて』中央経済社</w:t>
      </w:r>
      <w:r w:rsidRPr="009575AB">
        <w:rPr>
          <w:rFonts w:eastAsiaTheme="minorEastAsia"/>
        </w:rPr>
        <w:t>2022/2/10</w:t>
      </w:r>
    </w:p>
    <w:p w14:paraId="5E4CC2E9" w14:textId="77777777" w:rsidR="00497F06" w:rsidRPr="009575AB" w:rsidRDefault="00497F06" w:rsidP="00497F06">
      <w:pPr>
        <w:rPr>
          <w:rFonts w:eastAsiaTheme="minorEastAsia"/>
        </w:rPr>
      </w:pPr>
      <w:r w:rsidRPr="009575AB">
        <w:rPr>
          <w:rFonts w:eastAsiaTheme="minorEastAsia" w:hint="eastAsia"/>
        </w:rPr>
        <w:t>・西村友作『数学中国</w:t>
      </w:r>
      <w:r w:rsidRPr="009575AB">
        <w:rPr>
          <w:rFonts w:eastAsiaTheme="minorEastAsia"/>
        </w:rPr>
        <w:t xml:space="preserve"> </w:t>
      </w:r>
      <w:r w:rsidRPr="009575AB">
        <w:rPr>
          <w:rFonts w:eastAsiaTheme="minorEastAsia" w:hint="eastAsia"/>
        </w:rPr>
        <w:t>デジタル・チャイナ</w:t>
      </w:r>
      <w:r w:rsidRPr="009575AB">
        <w:rPr>
          <w:rFonts w:eastAsiaTheme="minorEastAsia" w:hint="eastAsia"/>
        </w:rPr>
        <w:t xml:space="preserve"> </w:t>
      </w:r>
      <w:r w:rsidRPr="009575AB">
        <w:rPr>
          <w:rFonts w:eastAsiaTheme="minorEastAsia" w:hint="eastAsia"/>
        </w:rPr>
        <w:t>コロナ後の「新経済」』中公新書ラクレ</w:t>
      </w:r>
      <w:r w:rsidRPr="009575AB">
        <w:rPr>
          <w:rFonts w:eastAsiaTheme="minorEastAsia"/>
        </w:rPr>
        <w:t>2022/2/10</w:t>
      </w:r>
    </w:p>
    <w:p w14:paraId="41DE5842" w14:textId="77777777" w:rsidR="00497F06" w:rsidRPr="009575AB" w:rsidRDefault="00497F06" w:rsidP="00497F06">
      <w:pPr>
        <w:rPr>
          <w:rFonts w:eastAsiaTheme="minorEastAsia"/>
        </w:rPr>
      </w:pPr>
      <w:r w:rsidRPr="009575AB">
        <w:rPr>
          <w:rFonts w:eastAsiaTheme="minorEastAsia" w:hint="eastAsia"/>
        </w:rPr>
        <w:t>・村上陽一郎『エリートと教養</w:t>
      </w:r>
      <w:r w:rsidRPr="009575AB">
        <w:rPr>
          <w:rFonts w:eastAsiaTheme="minorEastAsia"/>
        </w:rPr>
        <w:t xml:space="preserve"> </w:t>
      </w:r>
      <w:r w:rsidRPr="009575AB">
        <w:rPr>
          <w:rFonts w:eastAsiaTheme="minorEastAsia" w:hint="eastAsia"/>
        </w:rPr>
        <w:t>ポストコロナの日本考』中公新書ラクレ</w:t>
      </w:r>
      <w:r w:rsidRPr="009575AB">
        <w:rPr>
          <w:rFonts w:eastAsiaTheme="minorEastAsia"/>
        </w:rPr>
        <w:t>2022/2/10</w:t>
      </w:r>
    </w:p>
    <w:p w14:paraId="09ECC03C" w14:textId="77777777" w:rsidR="00497F06" w:rsidRPr="009575AB" w:rsidRDefault="00497F06" w:rsidP="00497F06">
      <w:pPr>
        <w:rPr>
          <w:rFonts w:eastAsiaTheme="minorEastAsia"/>
        </w:rPr>
      </w:pPr>
      <w:r w:rsidRPr="009575AB">
        <w:rPr>
          <w:rFonts w:eastAsiaTheme="minorEastAsia" w:hint="eastAsia"/>
        </w:rPr>
        <w:t>・西平等『グローバル・ヘルス法</w:t>
      </w:r>
      <w:r w:rsidRPr="009575AB">
        <w:rPr>
          <w:rFonts w:eastAsiaTheme="minorEastAsia"/>
        </w:rPr>
        <w:t xml:space="preserve"> </w:t>
      </w:r>
      <w:r w:rsidRPr="009575AB">
        <w:rPr>
          <w:rFonts w:eastAsiaTheme="minorEastAsia" w:hint="eastAsia"/>
        </w:rPr>
        <w:t>理念と歴史』名古屋大学出版会</w:t>
      </w:r>
      <w:r w:rsidRPr="009575AB">
        <w:rPr>
          <w:rFonts w:eastAsiaTheme="minorEastAsia"/>
        </w:rPr>
        <w:t>2022/2/10</w:t>
      </w:r>
    </w:p>
    <w:p w14:paraId="0DF3EB3B" w14:textId="77777777" w:rsidR="00585775" w:rsidRPr="009575AB" w:rsidRDefault="00585775" w:rsidP="00585775">
      <w:pPr>
        <w:rPr>
          <w:rFonts w:eastAsiaTheme="minorEastAsia"/>
        </w:rPr>
      </w:pPr>
      <w:r w:rsidRPr="009575AB">
        <w:rPr>
          <w:rFonts w:eastAsiaTheme="minorEastAsia" w:hint="eastAsia"/>
        </w:rPr>
        <w:t>・藤田次郎、舘田一博、大毛宏喜＝編集『感染症最新の治療２０２２‐２０２４』南江堂</w:t>
      </w:r>
      <w:r w:rsidRPr="009575AB">
        <w:rPr>
          <w:rFonts w:eastAsiaTheme="minorEastAsia" w:hint="eastAsia"/>
        </w:rPr>
        <w:t>2</w:t>
      </w:r>
      <w:r w:rsidRPr="009575AB">
        <w:rPr>
          <w:rFonts w:eastAsiaTheme="minorEastAsia"/>
        </w:rPr>
        <w:t>022/2/10</w:t>
      </w:r>
    </w:p>
    <w:p w14:paraId="5A97729F" w14:textId="77777777" w:rsidR="00497F06" w:rsidRPr="009575AB" w:rsidRDefault="00497F06" w:rsidP="00497F06">
      <w:pPr>
        <w:rPr>
          <w:rFonts w:eastAsiaTheme="minorEastAsia"/>
        </w:rPr>
      </w:pPr>
      <w:r w:rsidRPr="009575AB">
        <w:rPr>
          <w:rFonts w:eastAsiaTheme="minorEastAsia" w:hint="eastAsia"/>
        </w:rPr>
        <w:t>・清正義『コロナ後の人生１００年時代を賢く生きる』表現社出版販売（オンデマンド出版）</w:t>
      </w:r>
      <w:r w:rsidRPr="009575AB">
        <w:rPr>
          <w:rFonts w:eastAsiaTheme="minorEastAsia"/>
        </w:rPr>
        <w:t>2022/2/10</w:t>
      </w:r>
    </w:p>
    <w:p w14:paraId="7F1519C5" w14:textId="77777777" w:rsidR="00497F06" w:rsidRPr="009575AB" w:rsidRDefault="00497F06" w:rsidP="00497F06">
      <w:pPr>
        <w:rPr>
          <w:rFonts w:eastAsiaTheme="minorEastAsia"/>
        </w:rPr>
      </w:pPr>
      <w:r w:rsidRPr="009575AB">
        <w:rPr>
          <w:rFonts w:eastAsiaTheme="minorEastAsia" w:hint="eastAsia"/>
        </w:rPr>
        <w:t>・大久保悠『ポストコロナの発達援助論</w:t>
      </w:r>
      <w:r w:rsidRPr="009575AB">
        <w:rPr>
          <w:rFonts w:eastAsiaTheme="minorEastAsia"/>
        </w:rPr>
        <w:t xml:space="preserve"> </w:t>
      </w:r>
      <w:r w:rsidRPr="009575AB">
        <w:rPr>
          <w:rFonts w:eastAsiaTheme="minorEastAsia" w:hint="eastAsia"/>
        </w:rPr>
        <w:t>発達の機会を奪われた子ども達に今からできること』花風社</w:t>
      </w:r>
      <w:r w:rsidRPr="009575AB">
        <w:rPr>
          <w:rFonts w:eastAsiaTheme="minorEastAsia"/>
        </w:rPr>
        <w:t>2022/2/</w:t>
      </w:r>
      <w:r w:rsidRPr="009575AB">
        <w:rPr>
          <w:rFonts w:eastAsiaTheme="minorEastAsia" w:hint="eastAsia"/>
        </w:rPr>
        <w:t>1</w:t>
      </w:r>
      <w:r w:rsidRPr="009575AB">
        <w:rPr>
          <w:rFonts w:eastAsiaTheme="minorEastAsia"/>
        </w:rPr>
        <w:t>1</w:t>
      </w:r>
    </w:p>
    <w:p w14:paraId="678A9CDD" w14:textId="77777777" w:rsidR="00497F06" w:rsidRPr="009575AB" w:rsidRDefault="00497F06" w:rsidP="00497F06">
      <w:pPr>
        <w:rPr>
          <w:rFonts w:eastAsiaTheme="minorEastAsia"/>
        </w:rPr>
      </w:pPr>
      <w:r w:rsidRPr="009575AB">
        <w:rPr>
          <w:rFonts w:eastAsiaTheme="minorEastAsia" w:hint="eastAsia"/>
        </w:rPr>
        <w:t>・大和田潔『もう怖れてはいけない</w:t>
      </w:r>
      <w:r w:rsidRPr="009575AB">
        <w:rPr>
          <w:rFonts w:eastAsiaTheme="minorEastAsia"/>
        </w:rPr>
        <w:t xml:space="preserve"> </w:t>
      </w:r>
      <w:r w:rsidRPr="009575AB">
        <w:rPr>
          <w:rFonts w:eastAsiaTheme="minorEastAsia" w:hint="eastAsia"/>
        </w:rPr>
        <w:t>コロナは消える！』ビジネス社</w:t>
      </w:r>
      <w:r w:rsidRPr="009575AB">
        <w:rPr>
          <w:rFonts w:eastAsiaTheme="minorEastAsia"/>
        </w:rPr>
        <w:t>2022/2/1</w:t>
      </w:r>
      <w:r w:rsidRPr="009575AB">
        <w:rPr>
          <w:rFonts w:eastAsiaTheme="minorEastAsia" w:hint="eastAsia"/>
        </w:rPr>
        <w:t>1</w:t>
      </w:r>
    </w:p>
    <w:p w14:paraId="4BB0C5B1" w14:textId="77777777" w:rsidR="00497F06" w:rsidRPr="009575AB" w:rsidRDefault="00497F06" w:rsidP="00497F06">
      <w:pPr>
        <w:rPr>
          <w:rFonts w:eastAsiaTheme="minorEastAsia"/>
        </w:rPr>
      </w:pPr>
      <w:r w:rsidRPr="009575AB">
        <w:rPr>
          <w:rFonts w:eastAsiaTheme="minorEastAsia" w:hint="eastAsia"/>
        </w:rPr>
        <w:t>・河口洋一郎『あすなろ物語</w:t>
      </w:r>
      <w:r w:rsidRPr="009575AB">
        <w:rPr>
          <w:rFonts w:eastAsiaTheme="minorEastAsia"/>
        </w:rPr>
        <w:t xml:space="preserve"> </w:t>
      </w:r>
      <w:r w:rsidRPr="009575AB">
        <w:rPr>
          <w:rFonts w:eastAsiaTheme="minorEastAsia" w:hint="eastAsia"/>
        </w:rPr>
        <w:t>─ポストコロナ……日本の出番。』東洋出版</w:t>
      </w:r>
      <w:r w:rsidRPr="009575AB">
        <w:rPr>
          <w:rFonts w:eastAsiaTheme="minorEastAsia"/>
        </w:rPr>
        <w:t>2022/2/11</w:t>
      </w:r>
    </w:p>
    <w:p w14:paraId="6E973CE3" w14:textId="77777777" w:rsidR="00CE0362" w:rsidRPr="009575AB" w:rsidRDefault="00CE0362" w:rsidP="00CE0362">
      <w:pPr>
        <w:rPr>
          <w:rFonts w:eastAsiaTheme="minorEastAsia"/>
        </w:rPr>
      </w:pPr>
      <w:r w:rsidRPr="009575AB">
        <w:rPr>
          <w:rFonts w:eastAsiaTheme="minorEastAsia" w:hint="eastAsia"/>
        </w:rPr>
        <w:t>・「ＡＥＲＡ」２０２２年２月１４日号（第</w:t>
      </w:r>
      <w:r w:rsidRPr="009575AB">
        <w:rPr>
          <w:rFonts w:eastAsiaTheme="minorEastAsia"/>
        </w:rPr>
        <w:t>35</w:t>
      </w:r>
      <w:r w:rsidRPr="009575AB">
        <w:rPr>
          <w:rFonts w:eastAsiaTheme="minorEastAsia" w:hint="eastAsia"/>
        </w:rPr>
        <w:t>巻第６号）、「巻頭特集</w:t>
      </w:r>
      <w:r w:rsidRPr="009575AB">
        <w:rPr>
          <w:rFonts w:eastAsiaTheme="minorEastAsia"/>
        </w:rPr>
        <w:t xml:space="preserve"> </w:t>
      </w:r>
      <w:r w:rsidRPr="009575AB">
        <w:rPr>
          <w:rFonts w:eastAsiaTheme="minorEastAsia" w:hint="eastAsia"/>
        </w:rPr>
        <w:t>第６波を乗り切る」朝日新聞出版</w:t>
      </w:r>
    </w:p>
    <w:p w14:paraId="5B70F9B6" w14:textId="77777777" w:rsidR="001408F4" w:rsidRPr="009575AB" w:rsidRDefault="001408F4" w:rsidP="001408F4">
      <w:pPr>
        <w:rPr>
          <w:rFonts w:eastAsiaTheme="minorEastAsia"/>
        </w:rPr>
      </w:pPr>
      <w:r w:rsidRPr="009575AB">
        <w:rPr>
          <w:rFonts w:eastAsiaTheme="minorEastAsia" w:hint="eastAsia"/>
        </w:rPr>
        <w:t>・社会文化学会「社会文化研究」通巻</w:t>
      </w:r>
      <w:r w:rsidRPr="009575AB">
        <w:rPr>
          <w:rFonts w:eastAsiaTheme="minorEastAsia" w:hint="eastAsia"/>
        </w:rPr>
        <w:t>2</w:t>
      </w:r>
      <w:r w:rsidRPr="009575AB">
        <w:rPr>
          <w:rFonts w:eastAsiaTheme="minorEastAsia"/>
        </w:rPr>
        <w:t>4</w:t>
      </w:r>
      <w:r w:rsidRPr="009575AB">
        <w:rPr>
          <w:rFonts w:eastAsiaTheme="minorEastAsia" w:hint="eastAsia"/>
        </w:rPr>
        <w:t>号、「コロナ禍における社会文化のゆくえ」晃洋書房</w:t>
      </w:r>
      <w:r w:rsidRPr="009575AB">
        <w:rPr>
          <w:rFonts w:eastAsiaTheme="minorEastAsia"/>
        </w:rPr>
        <w:t>2022/2/14</w:t>
      </w:r>
    </w:p>
    <w:p w14:paraId="21705D26" w14:textId="77777777" w:rsidR="001408F4" w:rsidRPr="009575AB" w:rsidRDefault="001408F4" w:rsidP="001408F4">
      <w:pPr>
        <w:rPr>
          <w:rFonts w:eastAsiaTheme="minorEastAsia"/>
        </w:rPr>
      </w:pPr>
      <w:r w:rsidRPr="009575AB">
        <w:rPr>
          <w:rFonts w:eastAsiaTheme="minorEastAsia" w:hint="eastAsia"/>
        </w:rPr>
        <w:t>・「公衆衛生」２０２２年２月号（第</w:t>
      </w:r>
      <w:r w:rsidRPr="009575AB">
        <w:rPr>
          <w:rFonts w:eastAsiaTheme="minorEastAsia"/>
        </w:rPr>
        <w:t>86</w:t>
      </w:r>
      <w:r w:rsidRPr="009575AB">
        <w:rPr>
          <w:rFonts w:eastAsiaTheme="minorEastAsia" w:hint="eastAsia"/>
        </w:rPr>
        <w:t>巻第２号）、企画＝西塚至「特集</w:t>
      </w:r>
      <w:r w:rsidRPr="009575AB">
        <w:rPr>
          <w:rFonts w:eastAsiaTheme="minorEastAsia"/>
        </w:rPr>
        <w:t xml:space="preserve"> </w:t>
      </w:r>
      <w:r w:rsidRPr="009575AB">
        <w:rPr>
          <w:rFonts w:eastAsiaTheme="minorEastAsia" w:hint="eastAsia"/>
        </w:rPr>
        <w:t>ＵＰ</w:t>
      </w:r>
      <w:r w:rsidRPr="009575AB">
        <w:rPr>
          <w:rFonts w:eastAsiaTheme="minorEastAsia" w:hint="eastAsia"/>
        </w:rPr>
        <w:t xml:space="preserve"> </w:t>
      </w:r>
      <w:r w:rsidRPr="009575AB">
        <w:rPr>
          <w:rFonts w:eastAsiaTheme="minorEastAsia" w:hint="eastAsia"/>
        </w:rPr>
        <w:t>ＤＡＴＥ</w:t>
      </w:r>
      <w:r w:rsidRPr="009575AB">
        <w:rPr>
          <w:rFonts w:eastAsiaTheme="minorEastAsia" w:hint="eastAsia"/>
        </w:rPr>
        <w:t xml:space="preserve"> </w:t>
      </w:r>
      <w:r w:rsidRPr="009575AB">
        <w:rPr>
          <w:rFonts w:eastAsiaTheme="minorEastAsia" w:hint="eastAsia"/>
        </w:rPr>
        <w:t>新型タバコ──ＣＯＶＩＤ‐</w:t>
      </w:r>
      <w:r w:rsidRPr="009575AB">
        <w:rPr>
          <w:rFonts w:eastAsiaTheme="minorEastAsia"/>
        </w:rPr>
        <w:t>19</w:t>
      </w:r>
      <w:r w:rsidRPr="009575AB">
        <w:rPr>
          <w:rFonts w:eastAsiaTheme="minorEastAsia" w:hint="eastAsia"/>
        </w:rPr>
        <w:t>も絡むタバコ問題の今」医学書院</w:t>
      </w:r>
      <w:r w:rsidRPr="009575AB">
        <w:rPr>
          <w:rFonts w:eastAsiaTheme="minorEastAsia"/>
        </w:rPr>
        <w:t>2022/2</w:t>
      </w:r>
      <w:r w:rsidRPr="009575AB">
        <w:rPr>
          <w:rFonts w:eastAsiaTheme="minorEastAsia" w:hint="eastAsia"/>
        </w:rPr>
        <w:t>/</w:t>
      </w:r>
      <w:r w:rsidRPr="009575AB">
        <w:rPr>
          <w:rFonts w:eastAsiaTheme="minorEastAsia"/>
        </w:rPr>
        <w:t>15</w:t>
      </w:r>
    </w:p>
    <w:p w14:paraId="26125F32" w14:textId="77777777" w:rsidR="001408F4" w:rsidRPr="009575AB" w:rsidRDefault="001408F4" w:rsidP="001408F4">
      <w:pPr>
        <w:rPr>
          <w:rFonts w:eastAsiaTheme="minorEastAsia"/>
        </w:rPr>
      </w:pPr>
      <w:r w:rsidRPr="009575AB">
        <w:rPr>
          <w:rFonts w:eastAsiaTheme="minorEastAsia" w:hint="eastAsia"/>
        </w:rPr>
        <w:t>・「総合診療」２０２２年２月号（第</w:t>
      </w:r>
      <w:r w:rsidRPr="009575AB">
        <w:rPr>
          <w:rFonts w:eastAsiaTheme="minorEastAsia"/>
        </w:rPr>
        <w:t>32</w:t>
      </w:r>
      <w:r w:rsidRPr="009575AB">
        <w:rPr>
          <w:rFonts w:eastAsiaTheme="minorEastAsia" w:hint="eastAsia"/>
        </w:rPr>
        <w:t>巻第２号）、企画＝山中克郎「特集</w:t>
      </w:r>
      <w:r w:rsidRPr="009575AB">
        <w:rPr>
          <w:rFonts w:eastAsiaTheme="minorEastAsia"/>
        </w:rPr>
        <w:t xml:space="preserve"> with</w:t>
      </w:r>
      <w:r w:rsidRPr="009575AB">
        <w:rPr>
          <w:rFonts w:eastAsiaTheme="minorEastAsia" w:hint="eastAsia"/>
        </w:rPr>
        <w:t>コロナ</w:t>
      </w:r>
      <w:r w:rsidRPr="009575AB">
        <w:rPr>
          <w:rFonts w:eastAsiaTheme="minorEastAsia"/>
        </w:rPr>
        <w:t xml:space="preserve"> </w:t>
      </w:r>
      <w:r w:rsidRPr="009575AB">
        <w:rPr>
          <w:rFonts w:eastAsiaTheme="minorEastAsia" w:hint="eastAsia"/>
        </w:rPr>
        <w:t>かぜ診療の心得アップデート」医学書院</w:t>
      </w:r>
      <w:r w:rsidRPr="009575AB">
        <w:rPr>
          <w:rFonts w:eastAsiaTheme="minorEastAsia"/>
        </w:rPr>
        <w:t>2022/2/15</w:t>
      </w:r>
    </w:p>
    <w:p w14:paraId="6D131ACE" w14:textId="77777777" w:rsidR="00B73FF6" w:rsidRPr="009575AB" w:rsidRDefault="00B73FF6" w:rsidP="00B73FF6">
      <w:r w:rsidRPr="009575AB">
        <w:rPr>
          <w:rFonts w:hint="eastAsia"/>
        </w:rPr>
        <w:t>・「女性自身」２０２２年２月１５日号（第</w:t>
      </w:r>
      <w:r w:rsidRPr="009575AB">
        <w:t>65</w:t>
      </w:r>
      <w:r w:rsidRPr="009575AB">
        <w:rPr>
          <w:rFonts w:hint="eastAsia"/>
        </w:rPr>
        <w:t>巻第４号）、「高齢者重症化防ぐ「渋茶うがい」「舌みがき」」光文社</w:t>
      </w:r>
    </w:p>
    <w:p w14:paraId="5E9EE94D" w14:textId="77777777" w:rsidR="00A65F7E" w:rsidRPr="009575AB" w:rsidRDefault="00A65F7E" w:rsidP="00A65F7E">
      <w:r w:rsidRPr="009575AB">
        <w:rPr>
          <w:rFonts w:hint="eastAsia"/>
        </w:rPr>
        <w:t>・「週刊女性」２０２２年２月１５日号（第</w:t>
      </w:r>
      <w:r w:rsidRPr="009575AB">
        <w:t>66</w:t>
      </w:r>
      <w:r w:rsidRPr="009575AB">
        <w:rPr>
          <w:rFonts w:hint="eastAsia"/>
        </w:rPr>
        <w:t>巻第６号）、「オミクロン</w:t>
      </w:r>
      <w:r w:rsidRPr="009575AB">
        <w:t xml:space="preserve"> </w:t>
      </w:r>
      <w:r w:rsidRPr="009575AB">
        <w:rPr>
          <w:rFonts w:hint="eastAsia"/>
        </w:rPr>
        <w:t>医師が解説</w:t>
      </w:r>
      <w:r w:rsidRPr="009575AB">
        <w:t xml:space="preserve"> </w:t>
      </w:r>
      <w:r w:rsidRPr="009575AB">
        <w:rPr>
          <w:rFonts w:hint="eastAsia"/>
        </w:rPr>
        <w:t>噂の真相」主婦と生活社</w:t>
      </w:r>
      <w:r w:rsidRPr="009575AB">
        <w:t>2022/2/1</w:t>
      </w:r>
    </w:p>
    <w:p w14:paraId="3BCA5904" w14:textId="77777777" w:rsidR="00497F06" w:rsidRPr="009575AB" w:rsidRDefault="00497F06" w:rsidP="00497F06">
      <w:pPr>
        <w:rPr>
          <w:rFonts w:eastAsiaTheme="minorEastAsia"/>
        </w:rPr>
      </w:pPr>
      <w:r w:rsidRPr="009575AB">
        <w:rPr>
          <w:rFonts w:eastAsiaTheme="minorEastAsia" w:hint="eastAsia"/>
        </w:rPr>
        <w:t>・「法律時報」増刊、笠木映里、西平等、藤谷武史、山本龍彦、米田雅宏、米村滋人＝編『新型コロナウイルスと法学』日本評論社</w:t>
      </w:r>
      <w:r w:rsidRPr="009575AB">
        <w:rPr>
          <w:rFonts w:eastAsiaTheme="minorEastAsia"/>
        </w:rPr>
        <w:t>2022/2/15</w:t>
      </w:r>
    </w:p>
    <w:p w14:paraId="5CC5CB10" w14:textId="77777777" w:rsidR="00497F06" w:rsidRPr="009575AB" w:rsidRDefault="00497F06" w:rsidP="00497F06">
      <w:pPr>
        <w:rPr>
          <w:rFonts w:eastAsiaTheme="minorEastAsia"/>
        </w:rPr>
      </w:pPr>
      <w:r w:rsidRPr="009575AB">
        <w:rPr>
          <w:rFonts w:eastAsiaTheme="minorEastAsia" w:hint="eastAsia"/>
        </w:rPr>
        <w:t>・横田明美『コロナ危機と立法・行政</w:t>
      </w:r>
      <w:r w:rsidRPr="009575AB">
        <w:rPr>
          <w:rFonts w:eastAsiaTheme="minorEastAsia"/>
        </w:rPr>
        <w:t xml:space="preserve"> </w:t>
      </w:r>
      <w:r w:rsidRPr="009575AB">
        <w:rPr>
          <w:rFonts w:eastAsiaTheme="minorEastAsia" w:hint="eastAsia"/>
        </w:rPr>
        <w:t>ドイツ感染症予防の多段改正から』弘文堂</w:t>
      </w:r>
      <w:r w:rsidRPr="009575AB">
        <w:rPr>
          <w:rFonts w:eastAsiaTheme="minorEastAsia"/>
        </w:rPr>
        <w:t>2022/2/15</w:t>
      </w:r>
    </w:p>
    <w:p w14:paraId="2B0C1222" w14:textId="77777777" w:rsidR="00497F06" w:rsidRPr="009575AB" w:rsidRDefault="00497F06" w:rsidP="00497F06">
      <w:pPr>
        <w:rPr>
          <w:rFonts w:eastAsiaTheme="minorEastAsia"/>
        </w:rPr>
      </w:pPr>
      <w:r w:rsidRPr="009575AB">
        <w:rPr>
          <w:rFonts w:eastAsiaTheme="minorEastAsia" w:hint="eastAsia"/>
        </w:rPr>
        <w:t>・瀬口徹『フリーランスなら必ず知っておきたい</w:t>
      </w:r>
      <w:r w:rsidRPr="009575AB">
        <w:rPr>
          <w:rFonts w:eastAsiaTheme="minorEastAsia"/>
        </w:rPr>
        <w:t xml:space="preserve"> </w:t>
      </w:r>
      <w:r w:rsidRPr="009575AB">
        <w:rPr>
          <w:rFonts w:eastAsiaTheme="minorEastAsia" w:hint="eastAsia"/>
        </w:rPr>
        <w:t>お金の不安を解消する支援制度・税金の知識＆ノウハウ』同友館</w:t>
      </w:r>
      <w:r w:rsidRPr="009575AB">
        <w:rPr>
          <w:rFonts w:eastAsiaTheme="minorEastAsia"/>
        </w:rPr>
        <w:t>2022/2/15</w:t>
      </w:r>
    </w:p>
    <w:p w14:paraId="09207CB8" w14:textId="77777777" w:rsidR="00497F06" w:rsidRPr="009575AB" w:rsidRDefault="00497F06" w:rsidP="00497F06">
      <w:pPr>
        <w:rPr>
          <w:rFonts w:eastAsiaTheme="minorEastAsia"/>
        </w:rPr>
      </w:pPr>
      <w:r w:rsidRPr="009575AB">
        <w:rPr>
          <w:rFonts w:eastAsiaTheme="minorEastAsia" w:hint="eastAsia"/>
        </w:rPr>
        <w:t>・岡部みどり編著『世界変動と脱ＥＵ／超ＥＵ</w:t>
      </w:r>
      <w:r w:rsidRPr="009575AB">
        <w:rPr>
          <w:rFonts w:eastAsiaTheme="minorEastAsia"/>
        </w:rPr>
        <w:t xml:space="preserve"> </w:t>
      </w:r>
      <w:r w:rsidRPr="009575AB">
        <w:rPr>
          <w:rFonts w:eastAsiaTheme="minorEastAsia" w:hint="eastAsia"/>
        </w:rPr>
        <w:t>ポスト・コロナ、米中覇権競争下の国際関係』日本経済評論社（論考集）</w:t>
      </w:r>
      <w:r w:rsidRPr="009575AB">
        <w:rPr>
          <w:rFonts w:eastAsiaTheme="minorEastAsia"/>
        </w:rPr>
        <w:t>2022/2/</w:t>
      </w:r>
      <w:r w:rsidRPr="009575AB">
        <w:rPr>
          <w:rFonts w:eastAsiaTheme="minorEastAsia" w:hint="eastAsia"/>
        </w:rPr>
        <w:t>1</w:t>
      </w:r>
      <w:r w:rsidRPr="009575AB">
        <w:rPr>
          <w:rFonts w:eastAsiaTheme="minorEastAsia"/>
        </w:rPr>
        <w:t>5</w:t>
      </w:r>
    </w:p>
    <w:p w14:paraId="3E5D5491" w14:textId="77777777" w:rsidR="00497F06" w:rsidRPr="009575AB" w:rsidRDefault="00497F06" w:rsidP="00497F06">
      <w:pPr>
        <w:rPr>
          <w:rFonts w:eastAsiaTheme="minorEastAsia"/>
        </w:rPr>
      </w:pPr>
      <w:r w:rsidRPr="009575AB">
        <w:rPr>
          <w:rFonts w:eastAsiaTheme="minorEastAsia" w:hint="eastAsia"/>
        </w:rPr>
        <w:t>・西田まこと『日本再生へ！「確かな実力（ちから）」</w:t>
      </w:r>
      <w:r w:rsidRPr="009575AB">
        <w:rPr>
          <w:rFonts w:eastAsiaTheme="minorEastAsia"/>
        </w:rPr>
        <w:t xml:space="preserve"> </w:t>
      </w:r>
      <w:r w:rsidRPr="009575AB">
        <w:rPr>
          <w:rFonts w:eastAsiaTheme="minorEastAsia" w:hint="eastAsia"/>
        </w:rPr>
        <w:t>暮らしを守り未来をひらく挑戦』潮出版社</w:t>
      </w:r>
      <w:r w:rsidRPr="009575AB">
        <w:rPr>
          <w:rFonts w:eastAsiaTheme="minorEastAsia"/>
        </w:rPr>
        <w:t>2022/2/16</w:t>
      </w:r>
    </w:p>
    <w:p w14:paraId="6027DBE4" w14:textId="4BB38202" w:rsidR="005532FF" w:rsidRPr="009575AB" w:rsidRDefault="005532FF" w:rsidP="005532FF">
      <w:pPr>
        <w:rPr>
          <w:rFonts w:eastAsiaTheme="minorEastAsia"/>
        </w:rPr>
      </w:pPr>
      <w:r w:rsidRPr="009575AB">
        <w:rPr>
          <w:rFonts w:eastAsiaTheme="minorEastAsia" w:hint="eastAsia"/>
        </w:rPr>
        <w:lastRenderedPageBreak/>
        <w:t>・浅井隆『２０２６年日本国破産〈警告編〉』第二海援隊</w:t>
      </w:r>
      <w:r w:rsidRPr="009575AB">
        <w:rPr>
          <w:rFonts w:eastAsiaTheme="minorEastAsia"/>
        </w:rPr>
        <w:t>2022/2/17</w:t>
      </w:r>
    </w:p>
    <w:p w14:paraId="1D822195" w14:textId="77777777" w:rsidR="00497F06" w:rsidRPr="009575AB" w:rsidRDefault="00497F06" w:rsidP="00497F06">
      <w:pPr>
        <w:rPr>
          <w:rFonts w:eastAsiaTheme="minorEastAsia"/>
        </w:rPr>
      </w:pPr>
      <w:r w:rsidRPr="009575AB">
        <w:rPr>
          <w:rFonts w:eastAsiaTheme="minorEastAsia" w:hint="eastAsia"/>
        </w:rPr>
        <w:t>・泉パウロ『</w:t>
      </w:r>
      <w:r w:rsidRPr="009575AB">
        <w:rPr>
          <w:rFonts w:eastAsiaTheme="minorEastAsia"/>
        </w:rPr>
        <w:t>Warning:</w:t>
      </w:r>
      <w:r w:rsidRPr="009575AB">
        <w:rPr>
          <w:rFonts w:eastAsiaTheme="minorEastAsia" w:hint="eastAsia"/>
        </w:rPr>
        <w:t>謎すぎワクチン成分を解明せよ</w:t>
      </w:r>
      <w:r w:rsidRPr="009575AB">
        <w:rPr>
          <w:rFonts w:eastAsiaTheme="minorEastAsia"/>
        </w:rPr>
        <w:t>!?</w:t>
      </w:r>
      <w:r w:rsidRPr="009575AB">
        <w:rPr>
          <w:rFonts w:eastAsiaTheme="minorEastAsia" w:hint="eastAsia"/>
        </w:rPr>
        <w:t>』ヒカルランド</w:t>
      </w:r>
      <w:r w:rsidRPr="009575AB">
        <w:rPr>
          <w:rFonts w:eastAsiaTheme="minorEastAsia"/>
        </w:rPr>
        <w:t>2022/2/</w:t>
      </w:r>
      <w:r w:rsidRPr="009575AB">
        <w:rPr>
          <w:rFonts w:eastAsiaTheme="minorEastAsia" w:hint="eastAsia"/>
        </w:rPr>
        <w:t>17</w:t>
      </w:r>
    </w:p>
    <w:p w14:paraId="77278784" w14:textId="77777777" w:rsidR="00D50177" w:rsidRPr="009575AB" w:rsidRDefault="00D50177" w:rsidP="00D50177">
      <w:pPr>
        <w:rPr>
          <w:rFonts w:eastAsiaTheme="minorEastAsia"/>
        </w:rPr>
      </w:pPr>
      <w:r w:rsidRPr="009575AB">
        <w:rPr>
          <w:rFonts w:eastAsiaTheme="minorEastAsia" w:hint="eastAsia"/>
        </w:rPr>
        <w:t>・アポロ・サンズＨＤ介護事業本部編『介護施設のためのクラスター感染防止マニュアル』メディア・ケアプラス</w:t>
      </w:r>
      <w:r w:rsidRPr="009575AB">
        <w:rPr>
          <w:rFonts w:eastAsiaTheme="minorEastAsia"/>
        </w:rPr>
        <w:t>2022/2/17</w:t>
      </w:r>
    </w:p>
    <w:p w14:paraId="244F21FB" w14:textId="486DD4DA" w:rsidR="00497F06" w:rsidRPr="009575AB" w:rsidRDefault="00497F06" w:rsidP="00497F06">
      <w:pPr>
        <w:rPr>
          <w:rFonts w:eastAsiaTheme="minorEastAsia"/>
        </w:rPr>
      </w:pPr>
      <w:r w:rsidRPr="009575AB">
        <w:rPr>
          <w:rFonts w:eastAsiaTheme="minorEastAsia" w:hint="eastAsia"/>
        </w:rPr>
        <w:t>・マンボウやしろ『あの頃な』角川春樹事務所（小説）</w:t>
      </w:r>
      <w:r w:rsidRPr="009575AB">
        <w:rPr>
          <w:rFonts w:eastAsiaTheme="minorEastAsia"/>
        </w:rPr>
        <w:t>2022/2/18</w:t>
      </w:r>
      <w:r w:rsidR="00384417" w:rsidRPr="009575AB">
        <w:rPr>
          <w:rFonts w:eastAsiaTheme="minorEastAsia" w:hint="eastAsia"/>
        </w:rPr>
        <w:t xml:space="preserve">　→</w:t>
      </w:r>
      <w:r w:rsidR="00384417" w:rsidRPr="009575AB">
        <w:rPr>
          <w:rFonts w:eastAsiaTheme="minorEastAsia"/>
        </w:rPr>
        <w:t>2023/12/18</w:t>
      </w:r>
      <w:r w:rsidR="000C35CB" w:rsidRPr="009575AB">
        <w:rPr>
          <w:rFonts w:eastAsiaTheme="minorEastAsia" w:hint="eastAsia"/>
        </w:rPr>
        <w:t>文庫化</w:t>
      </w:r>
    </w:p>
    <w:p w14:paraId="0AD74D4A" w14:textId="77777777" w:rsidR="00497F06" w:rsidRPr="009575AB" w:rsidRDefault="00497F06" w:rsidP="00497F06">
      <w:pPr>
        <w:rPr>
          <w:rFonts w:eastAsiaTheme="minorEastAsia"/>
        </w:rPr>
      </w:pPr>
      <w:r w:rsidRPr="009575AB">
        <w:rPr>
          <w:rFonts w:eastAsiaTheme="minorEastAsia" w:hint="eastAsia"/>
        </w:rPr>
        <w:t>・中川幾郎『文化政策と地域活性化を考える</w:t>
      </w:r>
      <w:r w:rsidRPr="009575AB">
        <w:rPr>
          <w:rFonts w:eastAsiaTheme="minorEastAsia"/>
        </w:rPr>
        <w:t xml:space="preserve"> </w:t>
      </w:r>
      <w:r w:rsidRPr="009575AB">
        <w:rPr>
          <w:rFonts w:eastAsiaTheme="minorEastAsia" w:hint="eastAsia"/>
        </w:rPr>
        <w:t>〜ポスト・コロナの視点から</w:t>
      </w:r>
      <w:r w:rsidRPr="009575AB">
        <w:rPr>
          <w:rFonts w:eastAsiaTheme="minorEastAsia"/>
        </w:rPr>
        <w:t xml:space="preserve"> </w:t>
      </w:r>
      <w:r w:rsidRPr="009575AB">
        <w:rPr>
          <w:rFonts w:eastAsiaTheme="minorEastAsia" w:hint="eastAsia"/>
        </w:rPr>
        <w:t>古代淀江ロマン遺跡回廊ブックレット４』「古代淀江ロマン遺跡回廊」推進会議</w:t>
      </w:r>
      <w:r w:rsidRPr="009575AB">
        <w:rPr>
          <w:rFonts w:eastAsiaTheme="minorEastAsia"/>
        </w:rPr>
        <w:t>2022/2/18</w:t>
      </w:r>
    </w:p>
    <w:p w14:paraId="00BCBEB8" w14:textId="77777777" w:rsidR="00497F06" w:rsidRPr="009575AB" w:rsidRDefault="00497F06" w:rsidP="00497F06">
      <w:pPr>
        <w:rPr>
          <w:rFonts w:eastAsiaTheme="minorEastAsia"/>
        </w:rPr>
      </w:pPr>
      <w:r w:rsidRPr="009575AB">
        <w:rPr>
          <w:rFonts w:eastAsiaTheme="minorEastAsia" w:hint="eastAsia"/>
        </w:rPr>
        <w:t>・「週刊東洋経済」２０２２年２月１９日号（通巻</w:t>
      </w:r>
      <w:r w:rsidRPr="009575AB">
        <w:rPr>
          <w:rFonts w:eastAsiaTheme="minorEastAsia"/>
        </w:rPr>
        <w:t>7036</w:t>
      </w:r>
      <w:r w:rsidRPr="009575AB">
        <w:rPr>
          <w:rFonts w:eastAsiaTheme="minorEastAsia" w:hint="eastAsia"/>
        </w:rPr>
        <w:t>号）、「特集</w:t>
      </w:r>
      <w:r w:rsidRPr="009575AB">
        <w:rPr>
          <w:rFonts w:eastAsiaTheme="minorEastAsia"/>
        </w:rPr>
        <w:t xml:space="preserve"> </w:t>
      </w:r>
      <w:r w:rsidRPr="009575AB">
        <w:rPr>
          <w:rFonts w:eastAsiaTheme="minorEastAsia" w:hint="eastAsia"/>
        </w:rPr>
        <w:t>病院サバイバル」東洋経済新報社</w:t>
      </w:r>
    </w:p>
    <w:p w14:paraId="63ED3A1C" w14:textId="77777777" w:rsidR="00497F06" w:rsidRPr="009575AB" w:rsidRDefault="00497F06" w:rsidP="00497F06">
      <w:pPr>
        <w:rPr>
          <w:rFonts w:eastAsiaTheme="minorEastAsia"/>
        </w:rPr>
      </w:pPr>
      <w:r w:rsidRPr="009575AB">
        <w:rPr>
          <w:rFonts w:eastAsiaTheme="minorEastAsia" w:hint="eastAsia"/>
        </w:rPr>
        <w:t>・大岩ゆり『最後の砦となれ</w:t>
      </w:r>
      <w:r w:rsidRPr="009575AB">
        <w:rPr>
          <w:rFonts w:eastAsiaTheme="minorEastAsia"/>
        </w:rPr>
        <w:t xml:space="preserve"> </w:t>
      </w:r>
      <w:r w:rsidRPr="009575AB">
        <w:rPr>
          <w:rFonts w:eastAsiaTheme="minorEastAsia" w:hint="eastAsia"/>
        </w:rPr>
        <w:t>新型コロナから災害医療へ』中日新聞社</w:t>
      </w:r>
      <w:r w:rsidRPr="009575AB">
        <w:rPr>
          <w:rFonts w:eastAsiaTheme="minorEastAsia"/>
        </w:rPr>
        <w:t>2022/2/19</w:t>
      </w:r>
    </w:p>
    <w:p w14:paraId="4FA61A17" w14:textId="77777777" w:rsidR="005275D0" w:rsidRPr="009575AB" w:rsidRDefault="005275D0" w:rsidP="005275D0">
      <w:pPr>
        <w:rPr>
          <w:rFonts w:eastAsiaTheme="minorEastAsia"/>
        </w:rPr>
      </w:pPr>
      <w:r w:rsidRPr="009575AB">
        <w:rPr>
          <w:rFonts w:eastAsiaTheme="minorEastAsia" w:hint="eastAsia"/>
        </w:rPr>
        <w:t>・「耳鼻咽喉科・頭頸部外科」２０２１年２月号（第</w:t>
      </w:r>
      <w:r w:rsidRPr="009575AB">
        <w:rPr>
          <w:rFonts w:eastAsiaTheme="minorEastAsia"/>
        </w:rPr>
        <w:t>93</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新型コロナウイルス感染症</w:t>
      </w:r>
      <w:r w:rsidRPr="009575AB">
        <w:rPr>
          <w:rFonts w:eastAsiaTheme="minorEastAsia"/>
        </w:rPr>
        <w:t xml:space="preserve"> </w:t>
      </w:r>
      <w:r w:rsidRPr="009575AB">
        <w:rPr>
          <w:rFonts w:eastAsiaTheme="minorEastAsia" w:hint="eastAsia"/>
        </w:rPr>
        <w:t>備え，守り，治す」医学書院</w:t>
      </w:r>
      <w:r w:rsidRPr="009575AB">
        <w:rPr>
          <w:rFonts w:eastAsiaTheme="minorEastAsia"/>
        </w:rPr>
        <w:t>2021/2/20</w:t>
      </w:r>
    </w:p>
    <w:p w14:paraId="1EDB36E4" w14:textId="77777777" w:rsidR="00497F06" w:rsidRPr="009575AB" w:rsidRDefault="00497F06" w:rsidP="00497F06">
      <w:pPr>
        <w:rPr>
          <w:rFonts w:eastAsiaTheme="minorEastAsia"/>
        </w:rPr>
      </w:pPr>
      <w:r w:rsidRPr="009575AB">
        <w:rPr>
          <w:rFonts w:eastAsiaTheme="minorEastAsia" w:hint="eastAsia"/>
        </w:rPr>
        <w:t>・瀬尾佳美『リスク管理と民主主義</w:t>
      </w:r>
      <w:r w:rsidRPr="009575AB">
        <w:rPr>
          <w:rFonts w:eastAsiaTheme="minorEastAsia"/>
        </w:rPr>
        <w:t xml:space="preserve"> </w:t>
      </w:r>
      <w:r w:rsidRPr="009575AB">
        <w:rPr>
          <w:rFonts w:eastAsiaTheme="minorEastAsia" w:hint="eastAsia"/>
        </w:rPr>
        <w:t>自然災害・パンデミックに直面する前に』明石書店</w:t>
      </w:r>
      <w:r w:rsidRPr="009575AB">
        <w:rPr>
          <w:rFonts w:eastAsiaTheme="minorEastAsia"/>
        </w:rPr>
        <w:t>2022/2/20</w:t>
      </w:r>
    </w:p>
    <w:p w14:paraId="5AD58B4A" w14:textId="77777777" w:rsidR="00497F06" w:rsidRPr="009575AB" w:rsidRDefault="00497F06" w:rsidP="00497F06">
      <w:pPr>
        <w:rPr>
          <w:rFonts w:eastAsiaTheme="minorEastAsia"/>
        </w:rPr>
      </w:pPr>
      <w:r w:rsidRPr="009575AB">
        <w:rPr>
          <w:rFonts w:eastAsiaTheme="minorEastAsia" w:hint="eastAsia"/>
        </w:rPr>
        <w:t>・鈴木穣『厚労省</w:t>
      </w:r>
      <w:r w:rsidRPr="009575AB">
        <w:rPr>
          <w:rFonts w:eastAsiaTheme="minorEastAsia"/>
        </w:rPr>
        <w:t xml:space="preserve"> </w:t>
      </w:r>
      <w:r w:rsidRPr="009575AB">
        <w:rPr>
          <w:rFonts w:eastAsiaTheme="minorEastAsia" w:hint="eastAsia"/>
        </w:rPr>
        <w:t>劣化する巨大官庁』新潮新書</w:t>
      </w:r>
      <w:r w:rsidRPr="009575AB">
        <w:rPr>
          <w:rFonts w:eastAsiaTheme="minorEastAsia"/>
        </w:rPr>
        <w:t>2022/2/20</w:t>
      </w:r>
    </w:p>
    <w:p w14:paraId="31F7156C" w14:textId="77777777" w:rsidR="00EE1AFA" w:rsidRPr="009575AB" w:rsidRDefault="00EE1AFA" w:rsidP="00EE1AFA">
      <w:pPr>
        <w:rPr>
          <w:rFonts w:eastAsiaTheme="minorEastAsia"/>
        </w:rPr>
      </w:pPr>
      <w:r w:rsidRPr="009575AB">
        <w:rPr>
          <w:rFonts w:eastAsiaTheme="minorEastAsia" w:hint="eastAsia"/>
        </w:rPr>
        <w:t>・乃南アサ『続・犬棒日記』双葉社</w:t>
      </w:r>
      <w:r w:rsidRPr="009575AB">
        <w:rPr>
          <w:rFonts w:eastAsiaTheme="minorEastAsia"/>
        </w:rPr>
        <w:t>2022/2/20</w:t>
      </w:r>
    </w:p>
    <w:p w14:paraId="4D4D7424" w14:textId="77777777" w:rsidR="00497F06" w:rsidRPr="009575AB" w:rsidRDefault="00497F06" w:rsidP="00497F06">
      <w:pPr>
        <w:rPr>
          <w:rFonts w:eastAsiaTheme="minorEastAsia"/>
        </w:rPr>
      </w:pPr>
      <w:r w:rsidRPr="009575AB">
        <w:rPr>
          <w:rFonts w:eastAsiaTheme="minorEastAsia" w:hint="eastAsia"/>
        </w:rPr>
        <w:t>・関西大学</w:t>
      </w:r>
      <w:r w:rsidRPr="009575AB">
        <w:rPr>
          <w:rFonts w:eastAsiaTheme="minorEastAsia" w:hint="eastAsia"/>
        </w:rPr>
        <w:t xml:space="preserve"> </w:t>
      </w:r>
      <w:r w:rsidRPr="009575AB">
        <w:rPr>
          <w:rFonts w:eastAsiaTheme="minorEastAsia" w:hint="eastAsia"/>
        </w:rPr>
        <w:t>社会安全学部編『検証</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災害』ミネルヴァ書房（論考集）</w:t>
      </w:r>
      <w:r w:rsidRPr="009575AB">
        <w:rPr>
          <w:rFonts w:eastAsiaTheme="minorEastAsia"/>
        </w:rPr>
        <w:t>2022/2/20</w:t>
      </w:r>
    </w:p>
    <w:p w14:paraId="7683FD21" w14:textId="77777777" w:rsidR="008224B9" w:rsidRPr="009575AB" w:rsidRDefault="008224B9" w:rsidP="008224B9">
      <w:r w:rsidRPr="009575AB">
        <w:rPr>
          <w:rFonts w:hint="eastAsia"/>
        </w:rPr>
        <w:t>・「週刊女性」２０２２年２月２２日号（第</w:t>
      </w:r>
      <w:r w:rsidRPr="009575AB">
        <w:t>66</w:t>
      </w:r>
      <w:r w:rsidRPr="009575AB">
        <w:rPr>
          <w:rFonts w:hint="eastAsia"/>
        </w:rPr>
        <w:t>巻第７号）、「オミクロン脅威」主婦と生活社</w:t>
      </w:r>
      <w:r w:rsidRPr="009575AB">
        <w:t>2022/2/8</w:t>
      </w:r>
    </w:p>
    <w:p w14:paraId="155E41AE" w14:textId="77777777" w:rsidR="00497F06" w:rsidRPr="009575AB" w:rsidRDefault="00497F06" w:rsidP="00497F06">
      <w:pPr>
        <w:ind w:left="102" w:hangingChars="50" w:hanging="102"/>
        <w:rPr>
          <w:rFonts w:eastAsiaTheme="minorEastAsia"/>
        </w:rPr>
      </w:pPr>
      <w:r w:rsidRPr="009575AB">
        <w:rPr>
          <w:rFonts w:eastAsiaTheme="minorEastAsia" w:hint="eastAsia"/>
        </w:rPr>
        <w:t>・長谷川シグリオ『タクシーはブラックじゃありません』ＫＡＤＯＫＡＷＡ（漫画）</w:t>
      </w:r>
      <w:r w:rsidRPr="009575AB">
        <w:rPr>
          <w:rFonts w:eastAsiaTheme="minorEastAsia"/>
        </w:rPr>
        <w:t>2022/2/22</w:t>
      </w:r>
    </w:p>
    <w:p w14:paraId="5C0A6E2D" w14:textId="77777777" w:rsidR="00497F06" w:rsidRPr="009575AB" w:rsidRDefault="00497F06" w:rsidP="00497F06">
      <w:pPr>
        <w:rPr>
          <w:rFonts w:eastAsiaTheme="minorEastAsia"/>
        </w:rPr>
      </w:pPr>
      <w:r w:rsidRPr="009575AB">
        <w:rPr>
          <w:rFonts w:eastAsiaTheme="minorEastAsia" w:hint="eastAsia"/>
        </w:rPr>
        <w:t>・ロニー・アレキサンダー＝編著・絵『ポーポキのマスクギャラリー</w:t>
      </w:r>
      <w:r w:rsidRPr="009575AB">
        <w:rPr>
          <w:rFonts w:eastAsiaTheme="minorEastAsia"/>
        </w:rPr>
        <w:t xml:space="preserve"> </w:t>
      </w:r>
      <w:r w:rsidRPr="009575AB">
        <w:rPr>
          <w:rFonts w:eastAsiaTheme="minorEastAsia" w:hint="eastAsia"/>
        </w:rPr>
        <w:t>〜コロナ禍でアートを通して日常の安心を探る〜』神戸大学出版会</w:t>
      </w:r>
      <w:r w:rsidRPr="009575AB">
        <w:rPr>
          <w:rFonts w:eastAsiaTheme="minorEastAsia"/>
        </w:rPr>
        <w:t>2022/2/22</w:t>
      </w:r>
    </w:p>
    <w:p w14:paraId="17319682" w14:textId="77777777" w:rsidR="00497F06" w:rsidRPr="009575AB" w:rsidRDefault="00497F06" w:rsidP="00497F06">
      <w:pPr>
        <w:rPr>
          <w:rFonts w:eastAsiaTheme="minorEastAsia"/>
        </w:rPr>
      </w:pPr>
      <w:r w:rsidRPr="009575AB">
        <w:rPr>
          <w:rFonts w:eastAsiaTheme="minorEastAsia" w:hint="eastAsia"/>
        </w:rPr>
        <w:t>・岡野英之『西アフリカ・エボラ危機</w:t>
      </w:r>
      <w:r w:rsidRPr="009575AB">
        <w:rPr>
          <w:rFonts w:eastAsiaTheme="minorEastAsia"/>
        </w:rPr>
        <w:t xml:space="preserve"> </w:t>
      </w:r>
      <w:r w:rsidRPr="009575AB">
        <w:rPr>
          <w:rFonts w:eastAsiaTheme="minorEastAsia" w:hint="eastAsia"/>
        </w:rPr>
        <w:t>２０１３‐２０１６』ナカニシヤ出版</w:t>
      </w:r>
      <w:r w:rsidRPr="009575AB">
        <w:rPr>
          <w:rFonts w:eastAsiaTheme="minorEastAsia" w:hint="eastAsia"/>
        </w:rPr>
        <w:t>2</w:t>
      </w:r>
      <w:r w:rsidRPr="009575AB">
        <w:rPr>
          <w:rFonts w:eastAsiaTheme="minorEastAsia"/>
        </w:rPr>
        <w:t>022/2</w:t>
      </w:r>
      <w:r w:rsidRPr="009575AB">
        <w:rPr>
          <w:rFonts w:eastAsiaTheme="minorEastAsia" w:hint="eastAsia"/>
        </w:rPr>
        <w:t>/</w:t>
      </w:r>
      <w:r w:rsidRPr="009575AB">
        <w:rPr>
          <w:rFonts w:eastAsiaTheme="minorEastAsia"/>
        </w:rPr>
        <w:t>22</w:t>
      </w:r>
    </w:p>
    <w:p w14:paraId="6467AAC1" w14:textId="77777777" w:rsidR="00497F06" w:rsidRPr="009575AB" w:rsidRDefault="00497F06" w:rsidP="00497F06">
      <w:pPr>
        <w:ind w:left="102" w:hangingChars="50" w:hanging="102"/>
        <w:rPr>
          <w:rFonts w:eastAsiaTheme="minorEastAsia"/>
        </w:rPr>
      </w:pPr>
      <w:r w:rsidRPr="009575AB">
        <w:rPr>
          <w:rFonts w:eastAsiaTheme="minorEastAsia" w:hint="eastAsia"/>
        </w:rPr>
        <w:t>・海堂尊『奏鳴曲</w:t>
      </w:r>
      <w:r w:rsidRPr="009575AB">
        <w:rPr>
          <w:rFonts w:eastAsiaTheme="minorEastAsia"/>
        </w:rPr>
        <w:t xml:space="preserve"> </w:t>
      </w:r>
      <w:r w:rsidRPr="009575AB">
        <w:rPr>
          <w:rFonts w:eastAsiaTheme="minorEastAsia" w:hint="eastAsia"/>
        </w:rPr>
        <w:t>北里と鷗外』文藝春秋（小説）</w:t>
      </w:r>
      <w:r w:rsidRPr="009575AB">
        <w:rPr>
          <w:rFonts w:eastAsiaTheme="minorEastAsia"/>
        </w:rPr>
        <w:t>2022/2/25</w:t>
      </w:r>
    </w:p>
    <w:p w14:paraId="780E8A6C" w14:textId="77777777" w:rsidR="00497F06" w:rsidRPr="009575AB" w:rsidRDefault="00497F06" w:rsidP="00497F06">
      <w:pPr>
        <w:ind w:left="102" w:hangingChars="50" w:hanging="102"/>
        <w:rPr>
          <w:rFonts w:eastAsiaTheme="minorEastAsia"/>
        </w:rPr>
      </w:pPr>
      <w:r w:rsidRPr="009575AB">
        <w:rPr>
          <w:rFonts w:eastAsiaTheme="minorEastAsia" w:hint="eastAsia"/>
        </w:rPr>
        <w:t>・大前粟生『きみだからさびしい』文藝春秋（小説）</w:t>
      </w:r>
      <w:r w:rsidRPr="009575AB">
        <w:rPr>
          <w:rFonts w:eastAsiaTheme="minorEastAsia" w:hint="eastAsia"/>
        </w:rPr>
        <w:t>2</w:t>
      </w:r>
      <w:r w:rsidRPr="009575AB">
        <w:rPr>
          <w:rFonts w:eastAsiaTheme="minorEastAsia"/>
        </w:rPr>
        <w:t>022/2/25</w:t>
      </w:r>
    </w:p>
    <w:p w14:paraId="60E1490B" w14:textId="77777777" w:rsidR="00497F06" w:rsidRPr="009575AB" w:rsidRDefault="00497F06" w:rsidP="00497F06">
      <w:pPr>
        <w:ind w:left="102" w:hangingChars="50" w:hanging="102"/>
        <w:rPr>
          <w:rFonts w:eastAsiaTheme="minorEastAsia"/>
        </w:rPr>
      </w:pPr>
      <w:r w:rsidRPr="009575AB">
        <w:rPr>
          <w:rFonts w:eastAsiaTheme="minorEastAsia" w:hint="eastAsia"/>
        </w:rPr>
        <w:t>・天祢涼『陽だまりに至る病』文藝春秋（小説）</w:t>
      </w:r>
      <w:r w:rsidRPr="009575AB">
        <w:rPr>
          <w:rFonts w:eastAsiaTheme="minorEastAsia" w:hint="eastAsia"/>
        </w:rPr>
        <w:t>2</w:t>
      </w:r>
      <w:r w:rsidRPr="009575AB">
        <w:rPr>
          <w:rFonts w:eastAsiaTheme="minorEastAsia"/>
        </w:rPr>
        <w:t>022/2/25</w:t>
      </w:r>
    </w:p>
    <w:p w14:paraId="3DBC15EB" w14:textId="77777777" w:rsidR="00497F06" w:rsidRPr="009575AB" w:rsidRDefault="00497F06" w:rsidP="00497F06">
      <w:pPr>
        <w:rPr>
          <w:rFonts w:eastAsiaTheme="minorEastAsia"/>
        </w:rPr>
      </w:pPr>
      <w:r w:rsidRPr="009575AB">
        <w:rPr>
          <w:rFonts w:eastAsiaTheme="minorEastAsia" w:hint="eastAsia"/>
        </w:rPr>
        <w:t>・園山大祐、辻野けんま＝編著『コロナ禍に世界の学校はどう向き合ったのか</w:t>
      </w:r>
      <w:r w:rsidRPr="009575AB">
        <w:rPr>
          <w:rFonts w:eastAsiaTheme="minorEastAsia"/>
        </w:rPr>
        <w:t xml:space="preserve"> </w:t>
      </w:r>
      <w:r w:rsidRPr="009575AB">
        <w:rPr>
          <w:rFonts w:eastAsiaTheme="minorEastAsia" w:hint="eastAsia"/>
        </w:rPr>
        <w:t>─子ども・保護者・学校・教育行政に迫る─』東洋館出版社（論考集）</w:t>
      </w:r>
      <w:r w:rsidRPr="009575AB">
        <w:rPr>
          <w:rFonts w:eastAsiaTheme="minorEastAsia"/>
        </w:rPr>
        <w:t>2022/2/22</w:t>
      </w:r>
    </w:p>
    <w:p w14:paraId="73A1B9ED" w14:textId="77777777" w:rsidR="00497F06" w:rsidRPr="009575AB" w:rsidRDefault="00497F06" w:rsidP="00497F06">
      <w:pPr>
        <w:rPr>
          <w:rFonts w:eastAsiaTheme="minorEastAsia"/>
        </w:rPr>
      </w:pPr>
      <w:r w:rsidRPr="009575AB">
        <w:rPr>
          <w:rFonts w:eastAsiaTheme="minorEastAsia" w:hint="eastAsia"/>
        </w:rPr>
        <w:t>・神野宗介『新型コロナ禍本番</w:t>
      </w:r>
      <w:r w:rsidRPr="009575AB">
        <w:rPr>
          <w:rFonts w:eastAsiaTheme="minorEastAsia"/>
        </w:rPr>
        <w:t xml:space="preserve"> </w:t>
      </w:r>
      <w:r w:rsidRPr="009575AB">
        <w:rPr>
          <w:rFonts w:eastAsiaTheme="minorEastAsia" w:hint="eastAsia"/>
        </w:rPr>
        <w:t>大不況前夜の今</w:t>
      </w:r>
      <w:r w:rsidRPr="009575AB">
        <w:rPr>
          <w:rFonts w:eastAsiaTheme="minorEastAsia"/>
        </w:rPr>
        <w:t xml:space="preserve">!! </w:t>
      </w:r>
      <w:r w:rsidRPr="009575AB">
        <w:rPr>
          <w:rFonts w:eastAsiaTheme="minorEastAsia" w:hint="eastAsia"/>
        </w:rPr>
        <w:t>国家国民の責任者である為政者よ</w:t>
      </w:r>
      <w:r w:rsidRPr="009575AB">
        <w:rPr>
          <w:rFonts w:eastAsiaTheme="minorEastAsia"/>
        </w:rPr>
        <w:t xml:space="preserve"> </w:t>
      </w:r>
      <w:r w:rsidRPr="009575AB">
        <w:rPr>
          <w:rFonts w:eastAsiaTheme="minorEastAsia" w:hint="eastAsia"/>
        </w:rPr>
        <w:t>使命感と燃える情熱をもって国家と国民の生活を必死で乗り切れ</w:t>
      </w:r>
      <w:r w:rsidRPr="009575AB">
        <w:rPr>
          <w:rFonts w:eastAsiaTheme="minorEastAsia"/>
        </w:rPr>
        <w:t>!!</w:t>
      </w:r>
      <w:r w:rsidRPr="009575AB">
        <w:rPr>
          <w:rFonts w:eastAsiaTheme="minorEastAsia" w:hint="eastAsia"/>
        </w:rPr>
        <w:t>』高木書房</w:t>
      </w:r>
      <w:r w:rsidRPr="009575AB">
        <w:rPr>
          <w:rFonts w:eastAsiaTheme="minorEastAsia"/>
        </w:rPr>
        <w:t>2022/2/23</w:t>
      </w:r>
    </w:p>
    <w:p w14:paraId="7D58390C" w14:textId="77777777" w:rsidR="00F932D0" w:rsidRPr="009575AB" w:rsidRDefault="00F932D0" w:rsidP="00F932D0">
      <w:pPr>
        <w:rPr>
          <w:rFonts w:eastAsiaTheme="minorEastAsia"/>
        </w:rPr>
      </w:pPr>
      <w:r w:rsidRPr="009575AB">
        <w:rPr>
          <w:rFonts w:eastAsiaTheme="minorEastAsia" w:hint="eastAsia"/>
        </w:rPr>
        <w:t>・「助産雑誌」２０２２年１月号（第</w:t>
      </w:r>
      <w:r w:rsidRPr="009575AB">
        <w:rPr>
          <w:rFonts w:eastAsiaTheme="minorEastAsia"/>
        </w:rPr>
        <w:t>76</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流行下の助産ケア」医学書院</w:t>
      </w:r>
      <w:r w:rsidRPr="009575AB">
        <w:rPr>
          <w:rFonts w:eastAsiaTheme="minorEastAsia" w:hint="eastAsia"/>
        </w:rPr>
        <w:t>2</w:t>
      </w:r>
      <w:r w:rsidRPr="009575AB">
        <w:rPr>
          <w:rFonts w:eastAsiaTheme="minorEastAsia"/>
        </w:rPr>
        <w:t>022/2/25</w:t>
      </w:r>
    </w:p>
    <w:p w14:paraId="62F9F215" w14:textId="77777777" w:rsidR="00497F06" w:rsidRPr="009575AB" w:rsidRDefault="00497F06" w:rsidP="00497F06">
      <w:pPr>
        <w:rPr>
          <w:rFonts w:eastAsiaTheme="minorEastAsia"/>
        </w:rPr>
      </w:pPr>
      <w:r w:rsidRPr="009575AB">
        <w:rPr>
          <w:rFonts w:eastAsiaTheme="minorEastAsia" w:hint="eastAsia"/>
        </w:rPr>
        <w:t>・「看護展望」２０２２年２月号（第</w:t>
      </w:r>
      <w:r w:rsidRPr="009575AB">
        <w:rPr>
          <w:rFonts w:eastAsiaTheme="minorEastAsia"/>
        </w:rPr>
        <w:t>47</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病棟経営の新課題</w:t>
      </w:r>
      <w:r w:rsidRPr="009575AB">
        <w:rPr>
          <w:rFonts w:eastAsiaTheme="minorEastAsia"/>
        </w:rPr>
        <w:t xml:space="preserve"> </w:t>
      </w:r>
      <w:r w:rsidRPr="009575AB">
        <w:rPr>
          <w:rFonts w:eastAsiaTheme="minorEastAsia" w:hint="eastAsia"/>
        </w:rPr>
        <w:t>コロナ禍が師長にもたらした新たな課題と解決策」メヂカルフレンド社</w:t>
      </w:r>
      <w:r w:rsidRPr="009575AB">
        <w:rPr>
          <w:rFonts w:eastAsiaTheme="minorEastAsia"/>
        </w:rPr>
        <w:t>2022/2/25</w:t>
      </w:r>
    </w:p>
    <w:p w14:paraId="29C90B6A" w14:textId="77777777" w:rsidR="00497F06" w:rsidRPr="009575AB" w:rsidRDefault="00497F06" w:rsidP="00497F06">
      <w:pPr>
        <w:rPr>
          <w:rFonts w:eastAsiaTheme="minorEastAsia"/>
        </w:rPr>
      </w:pPr>
      <w:r w:rsidRPr="009575AB">
        <w:rPr>
          <w:rFonts w:eastAsiaTheme="minorEastAsia" w:hint="eastAsia"/>
        </w:rPr>
        <w:t>・阿保義久『コロナ時代のアンチエイジング』アークワイズ</w:t>
      </w:r>
      <w:r w:rsidRPr="009575AB">
        <w:rPr>
          <w:rFonts w:eastAsiaTheme="minorEastAsia"/>
        </w:rPr>
        <w:t>2022/2/25</w:t>
      </w:r>
    </w:p>
    <w:p w14:paraId="20C797AF" w14:textId="77777777" w:rsidR="00497F06" w:rsidRPr="009575AB" w:rsidRDefault="00497F06" w:rsidP="00497F06">
      <w:pPr>
        <w:rPr>
          <w:rFonts w:eastAsiaTheme="minorEastAsia"/>
        </w:rPr>
      </w:pPr>
      <w:r w:rsidRPr="009575AB">
        <w:rPr>
          <w:rFonts w:eastAsiaTheme="minorEastAsia" w:hint="eastAsia"/>
        </w:rPr>
        <w:t>・尾上修悟『コロナ危機と欧州・フランス</w:t>
      </w:r>
      <w:r w:rsidRPr="009575AB">
        <w:rPr>
          <w:rFonts w:eastAsiaTheme="minorEastAsia"/>
        </w:rPr>
        <w:t xml:space="preserve"> </w:t>
      </w:r>
      <w:r w:rsidRPr="009575AB">
        <w:rPr>
          <w:rFonts w:eastAsiaTheme="minorEastAsia" w:hint="eastAsia"/>
        </w:rPr>
        <w:t>医療制度・不平等体制・税制の改革へ向けて』明石書店</w:t>
      </w:r>
      <w:r w:rsidRPr="009575AB">
        <w:rPr>
          <w:rFonts w:eastAsiaTheme="minorEastAsia"/>
        </w:rPr>
        <w:t>2022/2/25</w:t>
      </w:r>
    </w:p>
    <w:p w14:paraId="2412D491" w14:textId="77777777" w:rsidR="00497F06" w:rsidRPr="009575AB" w:rsidRDefault="00497F06" w:rsidP="00497F06">
      <w:pPr>
        <w:rPr>
          <w:rFonts w:eastAsiaTheme="minorEastAsia"/>
        </w:rPr>
      </w:pPr>
      <w:r w:rsidRPr="009575AB">
        <w:rPr>
          <w:rFonts w:eastAsiaTheme="minorEastAsia" w:hint="eastAsia"/>
        </w:rPr>
        <w:t>・小宮山博仁『危機に対応できる学力</w:t>
      </w:r>
      <w:r w:rsidRPr="009575AB">
        <w:rPr>
          <w:rFonts w:eastAsiaTheme="minorEastAsia"/>
        </w:rPr>
        <w:t xml:space="preserve"> </w:t>
      </w:r>
      <w:r w:rsidRPr="009575AB">
        <w:rPr>
          <w:rFonts w:eastAsiaTheme="minorEastAsia" w:hint="eastAsia"/>
        </w:rPr>
        <w:t>分断化した社会を修復する文化資本』明石書店</w:t>
      </w:r>
      <w:r w:rsidRPr="009575AB">
        <w:rPr>
          <w:rFonts w:eastAsiaTheme="minorEastAsia" w:hint="eastAsia"/>
        </w:rPr>
        <w:t>2</w:t>
      </w:r>
      <w:r w:rsidRPr="009575AB">
        <w:rPr>
          <w:rFonts w:eastAsiaTheme="minorEastAsia"/>
        </w:rPr>
        <w:t>022/2/25</w:t>
      </w:r>
    </w:p>
    <w:p w14:paraId="1B6C150F" w14:textId="77777777" w:rsidR="00E46CFB" w:rsidRPr="009575AB" w:rsidRDefault="00E46CFB" w:rsidP="00E46CFB">
      <w:pPr>
        <w:rPr>
          <w:rFonts w:eastAsiaTheme="minorEastAsia"/>
        </w:rPr>
      </w:pPr>
      <w:r w:rsidRPr="009575AB">
        <w:rPr>
          <w:rFonts w:eastAsiaTheme="minorEastAsia" w:hint="eastAsia"/>
        </w:rPr>
        <w:t>・医療法人社団</w:t>
      </w:r>
      <w:r w:rsidRPr="009575AB">
        <w:rPr>
          <w:rStyle w:val="af8"/>
          <w:rFonts w:hint="eastAsia"/>
          <w:i w:val="0"/>
          <w:iCs w:val="0"/>
          <w:color w:val="auto"/>
        </w:rPr>
        <w:t>如水会</w:t>
      </w:r>
      <w:r w:rsidRPr="009575AB">
        <w:rPr>
          <w:rFonts w:eastAsiaTheme="minorEastAsia" w:hint="eastAsia"/>
        </w:rPr>
        <w:t>＝編集『ＣＯＶＩＤ‐</w:t>
      </w:r>
      <w:r w:rsidRPr="009575AB">
        <w:rPr>
          <w:rFonts w:eastAsiaTheme="minorEastAsia"/>
        </w:rPr>
        <w:t>19</w:t>
      </w:r>
      <w:r w:rsidRPr="009575AB">
        <w:rPr>
          <w:rFonts w:eastAsiaTheme="minorEastAsia" w:hint="eastAsia"/>
        </w:rPr>
        <w:t>発生時における診療継続計画』医学図書出</w:t>
      </w:r>
      <w:r w:rsidRPr="009575AB">
        <w:rPr>
          <w:rFonts w:eastAsiaTheme="minorEastAsia" w:hint="eastAsia"/>
        </w:rPr>
        <w:lastRenderedPageBreak/>
        <w:t>版</w:t>
      </w:r>
      <w:r w:rsidRPr="009575AB">
        <w:rPr>
          <w:rFonts w:eastAsiaTheme="minorEastAsia"/>
        </w:rPr>
        <w:t>2022/2/25</w:t>
      </w:r>
    </w:p>
    <w:p w14:paraId="04B20863" w14:textId="77777777" w:rsidR="007E7130" w:rsidRPr="009575AB" w:rsidRDefault="007E7130" w:rsidP="007E7130">
      <w:pPr>
        <w:rPr>
          <w:rFonts w:eastAsiaTheme="minorEastAsia"/>
        </w:rPr>
      </w:pPr>
      <w:r w:rsidRPr="009575AB">
        <w:rPr>
          <w:rFonts w:eastAsiaTheme="minorEastAsia" w:hint="eastAsia"/>
        </w:rPr>
        <w:t>・公益社団法人日本医業経営コンサルタント協会編『コンサルタントがみる</w:t>
      </w:r>
      <w:r w:rsidRPr="009575AB">
        <w:rPr>
          <w:rFonts w:eastAsiaTheme="minorEastAsia" w:hint="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後の医業経営戦略』ぎょうせい</w:t>
      </w:r>
      <w:r w:rsidRPr="009575AB">
        <w:rPr>
          <w:rFonts w:eastAsiaTheme="minorEastAsia"/>
        </w:rPr>
        <w:t>2022/2/25</w:t>
      </w:r>
    </w:p>
    <w:p w14:paraId="465CF7ED" w14:textId="57E12711" w:rsidR="00376B5A" w:rsidRPr="009575AB" w:rsidRDefault="00376B5A" w:rsidP="00376B5A">
      <w:pPr>
        <w:rPr>
          <w:rFonts w:eastAsiaTheme="minorEastAsia"/>
        </w:rPr>
      </w:pPr>
      <w:r w:rsidRPr="009575AB">
        <w:rPr>
          <w:rFonts w:eastAsiaTheme="minorEastAsia" w:hint="eastAsia"/>
        </w:rPr>
        <w:t>・川上未映子『春のこわいもの』新潮社（小説）</w:t>
      </w:r>
      <w:r w:rsidRPr="009575AB">
        <w:rPr>
          <w:rFonts w:eastAsiaTheme="minorEastAsia"/>
        </w:rPr>
        <w:t>2022/2/25</w:t>
      </w:r>
    </w:p>
    <w:p w14:paraId="4E08AE6E" w14:textId="77777777" w:rsidR="00FD0D06" w:rsidRPr="009575AB" w:rsidRDefault="00FD0D06" w:rsidP="00FD0D06">
      <w:pPr>
        <w:rPr>
          <w:rFonts w:eastAsiaTheme="minorEastAsia"/>
        </w:rPr>
      </w:pPr>
      <w:r w:rsidRPr="009575AB">
        <w:rPr>
          <w:rFonts w:eastAsiaTheme="minorEastAsia" w:hint="eastAsia"/>
        </w:rPr>
        <w:t>・東京弁護士会</w:t>
      </w:r>
      <w:r w:rsidRPr="009575AB">
        <w:rPr>
          <w:rFonts w:eastAsiaTheme="minorEastAsia"/>
        </w:rPr>
        <w:t xml:space="preserve"> </w:t>
      </w:r>
      <w:r w:rsidRPr="009575AB">
        <w:rPr>
          <w:rFonts w:eastAsiaTheme="minorEastAsia" w:hint="eastAsia"/>
        </w:rPr>
        <w:t>法友会＝編集『新生活様式対応</w:t>
      </w:r>
      <w:r w:rsidRPr="009575AB">
        <w:rPr>
          <w:rFonts w:eastAsiaTheme="minorEastAsia"/>
        </w:rPr>
        <w:t xml:space="preserve"> </w:t>
      </w:r>
      <w:r w:rsidRPr="009575AB">
        <w:rPr>
          <w:rFonts w:eastAsiaTheme="minorEastAsia" w:hint="eastAsia"/>
        </w:rPr>
        <w:t>就業規則等整備・運用のポイント』新日本法規</w:t>
      </w:r>
      <w:r w:rsidRPr="009575AB">
        <w:rPr>
          <w:rFonts w:eastAsiaTheme="minorEastAsia"/>
        </w:rPr>
        <w:t>2022/2/25</w:t>
      </w:r>
    </w:p>
    <w:p w14:paraId="017176CD" w14:textId="77777777" w:rsidR="00497F06" w:rsidRPr="009575AB" w:rsidRDefault="00497F06" w:rsidP="00497F06">
      <w:pPr>
        <w:rPr>
          <w:rFonts w:eastAsiaTheme="minorEastAsia"/>
        </w:rPr>
      </w:pPr>
      <w:r w:rsidRPr="009575AB">
        <w:rPr>
          <w:rFonts w:eastAsiaTheme="minorEastAsia" w:hint="eastAsia"/>
        </w:rPr>
        <w:t>・松原宏、地下誠二＝編『日本の先進技術と地域の未来』東京大学出版会</w:t>
      </w:r>
      <w:r w:rsidRPr="009575AB">
        <w:rPr>
          <w:rFonts w:eastAsiaTheme="minorEastAsia"/>
        </w:rPr>
        <w:t>2022/2/2</w:t>
      </w:r>
      <w:r w:rsidRPr="009575AB">
        <w:rPr>
          <w:rFonts w:eastAsiaTheme="minorEastAsia" w:hint="eastAsia"/>
        </w:rPr>
        <w:t>5</w:t>
      </w:r>
    </w:p>
    <w:p w14:paraId="78E74BD2" w14:textId="77777777" w:rsidR="00497F06" w:rsidRPr="009575AB" w:rsidRDefault="00497F06" w:rsidP="00497F06">
      <w:pPr>
        <w:rPr>
          <w:rFonts w:eastAsiaTheme="minorEastAsia"/>
        </w:rPr>
      </w:pPr>
      <w:r w:rsidRPr="009575AB">
        <w:rPr>
          <w:rFonts w:eastAsiaTheme="minorEastAsia" w:hint="eastAsia"/>
        </w:rPr>
        <w:t>・ジェシー・ノーマン『アダム・スミス</w:t>
      </w:r>
      <w:r w:rsidRPr="009575AB">
        <w:rPr>
          <w:rFonts w:eastAsiaTheme="minorEastAsia"/>
        </w:rPr>
        <w:t xml:space="preserve"> </w:t>
      </w:r>
      <w:r w:rsidRPr="009575AB">
        <w:rPr>
          <w:rFonts w:eastAsiaTheme="minorEastAsia" w:hint="eastAsia"/>
        </w:rPr>
        <w:t>共感の経済学』村井章子訳、早川書房（原著２０１８年）</w:t>
      </w:r>
      <w:r w:rsidRPr="009575AB">
        <w:rPr>
          <w:rFonts w:eastAsiaTheme="minorEastAsia" w:hint="eastAsia"/>
        </w:rPr>
        <w:t>2</w:t>
      </w:r>
      <w:r w:rsidRPr="009575AB">
        <w:rPr>
          <w:rFonts w:eastAsiaTheme="minorEastAsia"/>
        </w:rPr>
        <w:t>022/2/25</w:t>
      </w:r>
      <w:r w:rsidRPr="009575AB">
        <w:rPr>
          <w:rFonts w:eastAsiaTheme="minorEastAsia" w:hint="eastAsia"/>
        </w:rPr>
        <w:t xml:space="preserve">　Ｓ◎</w:t>
      </w:r>
    </w:p>
    <w:p w14:paraId="5C549DB7" w14:textId="77777777" w:rsidR="00497F06" w:rsidRPr="009575AB" w:rsidRDefault="00497F06" w:rsidP="00497F06">
      <w:pPr>
        <w:rPr>
          <w:rFonts w:eastAsiaTheme="minorEastAsia"/>
        </w:rPr>
      </w:pPr>
      <w:r w:rsidRPr="009575AB">
        <w:rPr>
          <w:rFonts w:eastAsiaTheme="minorEastAsia" w:hint="eastAsia"/>
        </w:rPr>
        <w:t>・泉パウロ『</w:t>
      </w:r>
      <w:r w:rsidRPr="009575AB">
        <w:rPr>
          <w:rFonts w:eastAsiaTheme="minorEastAsia"/>
        </w:rPr>
        <w:t>Resistance:</w:t>
      </w:r>
      <w:r w:rsidRPr="009575AB">
        <w:rPr>
          <w:rFonts w:eastAsiaTheme="minorEastAsia" w:hint="eastAsia"/>
        </w:rPr>
        <w:t>やばすぎワクチン接種を禁止せよ</w:t>
      </w:r>
      <w:r w:rsidRPr="009575AB">
        <w:rPr>
          <w:rFonts w:eastAsiaTheme="minorEastAsia"/>
        </w:rPr>
        <w:t>!!</w:t>
      </w:r>
      <w:r w:rsidRPr="009575AB">
        <w:rPr>
          <w:rFonts w:eastAsiaTheme="minorEastAsia" w:hint="eastAsia"/>
        </w:rPr>
        <w:t>』ヒカルランド</w:t>
      </w:r>
      <w:r w:rsidRPr="009575AB">
        <w:rPr>
          <w:rFonts w:eastAsiaTheme="minorEastAsia"/>
        </w:rPr>
        <w:t>2022/2/25</w:t>
      </w:r>
    </w:p>
    <w:p w14:paraId="4C6E5DB7" w14:textId="77777777" w:rsidR="00FB078C" w:rsidRPr="009575AB" w:rsidRDefault="00FB078C" w:rsidP="00FB078C">
      <w:pPr>
        <w:rPr>
          <w:rFonts w:eastAsiaTheme="minorEastAsia"/>
        </w:rPr>
      </w:pPr>
      <w:r w:rsidRPr="009575AB">
        <w:rPr>
          <w:rFonts w:eastAsiaTheme="minorEastAsia" w:hint="eastAsia"/>
        </w:rPr>
        <w:t>・岡田憲治『政治学者、ＰＴＡ会長になる』毎日新聞出版</w:t>
      </w:r>
      <w:r w:rsidRPr="009575AB">
        <w:rPr>
          <w:rFonts w:eastAsiaTheme="minorEastAsia"/>
        </w:rPr>
        <w:t>2022/2</w:t>
      </w:r>
      <w:r w:rsidRPr="009575AB">
        <w:rPr>
          <w:rFonts w:eastAsiaTheme="minorEastAsia" w:hint="eastAsia"/>
        </w:rPr>
        <w:t>/</w:t>
      </w:r>
      <w:r w:rsidRPr="009575AB">
        <w:rPr>
          <w:rFonts w:eastAsiaTheme="minorEastAsia"/>
        </w:rPr>
        <w:t>25</w:t>
      </w:r>
    </w:p>
    <w:p w14:paraId="1F9EFD8D" w14:textId="77777777" w:rsidR="00736337" w:rsidRPr="009575AB" w:rsidRDefault="00736337" w:rsidP="00736337">
      <w:pPr>
        <w:rPr>
          <w:rFonts w:eastAsiaTheme="minorEastAsia"/>
        </w:rPr>
      </w:pPr>
      <w:r w:rsidRPr="009575AB">
        <w:rPr>
          <w:rFonts w:eastAsiaTheme="minorEastAsia" w:hint="eastAsia"/>
        </w:rPr>
        <w:t>・「週刊医学のあゆみ」２０２２年２月２６日号（第</w:t>
      </w:r>
      <w:r w:rsidRPr="009575AB">
        <w:rPr>
          <w:rFonts w:eastAsiaTheme="minorEastAsia"/>
        </w:rPr>
        <w:t>280</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ウイルスを創る，ウイルスを視る」医歯薬出版</w:t>
      </w:r>
      <w:r w:rsidRPr="009575AB">
        <w:rPr>
          <w:rFonts w:eastAsiaTheme="minorEastAsia" w:hint="eastAsia"/>
        </w:rPr>
        <w:t>2</w:t>
      </w:r>
      <w:r w:rsidRPr="009575AB">
        <w:rPr>
          <w:rFonts w:eastAsiaTheme="minorEastAsia"/>
        </w:rPr>
        <w:t>022/2/26</w:t>
      </w:r>
    </w:p>
    <w:p w14:paraId="4E1F985D" w14:textId="77777777" w:rsidR="00497F06" w:rsidRPr="009575AB" w:rsidRDefault="00497F06" w:rsidP="00497F06">
      <w:pPr>
        <w:rPr>
          <w:rFonts w:eastAsiaTheme="minorEastAsia"/>
        </w:rPr>
      </w:pPr>
      <w:r w:rsidRPr="009575AB">
        <w:rPr>
          <w:rFonts w:eastAsiaTheme="minorEastAsia" w:hint="eastAsia"/>
        </w:rPr>
        <w:t>・「週刊社会保障」（通巻</w:t>
      </w:r>
      <w:r w:rsidRPr="009575AB">
        <w:rPr>
          <w:rFonts w:eastAsiaTheme="minorEastAsia"/>
        </w:rPr>
        <w:t>3159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新型コロナ対応に万全を期し「新しい資本主義」を実現</w:t>
      </w:r>
      <w:r w:rsidRPr="009575AB">
        <w:rPr>
          <w:rFonts w:eastAsiaTheme="minorEastAsia"/>
        </w:rPr>
        <w:t xml:space="preserve"> </w:t>
      </w:r>
      <w:r w:rsidRPr="009575AB">
        <w:rPr>
          <w:rFonts w:eastAsiaTheme="minorEastAsia" w:hint="eastAsia"/>
        </w:rPr>
        <w:t>─２０２２年度政府予算案が衆院を通過─」法研</w:t>
      </w:r>
      <w:r w:rsidRPr="009575AB">
        <w:rPr>
          <w:rFonts w:eastAsiaTheme="minorEastAsia" w:hint="eastAsia"/>
        </w:rPr>
        <w:t>2</w:t>
      </w:r>
      <w:r w:rsidRPr="009575AB">
        <w:rPr>
          <w:rFonts w:eastAsiaTheme="minorEastAsia"/>
        </w:rPr>
        <w:t>022/2/28</w:t>
      </w:r>
    </w:p>
    <w:p w14:paraId="2D24F710"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With</w:t>
      </w:r>
      <w:r w:rsidRPr="009575AB">
        <w:rPr>
          <w:rFonts w:eastAsiaTheme="minorEastAsia" w:hint="eastAsia"/>
        </w:rPr>
        <w:t>・</w:t>
      </w:r>
      <w:r w:rsidRPr="009575AB">
        <w:rPr>
          <w:rFonts w:eastAsiaTheme="minorEastAsia"/>
        </w:rPr>
        <w:t>After</w:t>
      </w:r>
      <w:r w:rsidRPr="009575AB">
        <w:rPr>
          <w:rFonts w:eastAsiaTheme="minorEastAsia" w:hint="eastAsia"/>
        </w:rPr>
        <w:t>コロナで生まれた新しい潜在・将来ニーズの発掘と新製品開発への応用』技術情報協会</w:t>
      </w:r>
      <w:r w:rsidRPr="009575AB">
        <w:rPr>
          <w:rFonts w:eastAsiaTheme="minorEastAsia"/>
        </w:rPr>
        <w:t>2022/2/28</w:t>
      </w:r>
    </w:p>
    <w:p w14:paraId="7E26DB07" w14:textId="77777777" w:rsidR="00497F06" w:rsidRPr="009575AB" w:rsidRDefault="00497F06" w:rsidP="00497F06">
      <w:pPr>
        <w:rPr>
          <w:rFonts w:eastAsiaTheme="minorEastAsia"/>
        </w:rPr>
      </w:pPr>
      <w:r w:rsidRPr="009575AB">
        <w:rPr>
          <w:rFonts w:eastAsiaTheme="minorEastAsia" w:hint="eastAsia"/>
        </w:rPr>
        <w:t>・イオアナ・モルプルゴ編『月の光がクジラの背中を洗うとき</w:t>
      </w:r>
      <w:r w:rsidRPr="009575AB">
        <w:rPr>
          <w:rFonts w:eastAsiaTheme="minorEastAsia"/>
        </w:rPr>
        <w:t xml:space="preserve"> 48</w:t>
      </w:r>
      <w:r w:rsidRPr="009575AB">
        <w:rPr>
          <w:rFonts w:eastAsiaTheme="minorEastAsia" w:hint="eastAsia"/>
        </w:rPr>
        <w:t>カ国</w:t>
      </w:r>
      <w:r w:rsidRPr="009575AB">
        <w:rPr>
          <w:rFonts w:eastAsiaTheme="minorEastAsia"/>
        </w:rPr>
        <w:t>108</w:t>
      </w:r>
      <w:r w:rsidRPr="009575AB">
        <w:rPr>
          <w:rFonts w:eastAsiaTheme="minorEastAsia" w:hint="eastAsia"/>
        </w:rPr>
        <w:t>名の詩人によるパンデミック時代の連歌』四元康祐、吉川凪＝訳、クオン（原著２０２０年）</w:t>
      </w:r>
      <w:r w:rsidRPr="009575AB">
        <w:rPr>
          <w:rFonts w:eastAsiaTheme="minorEastAsia"/>
        </w:rPr>
        <w:t>2022/2/28</w:t>
      </w:r>
    </w:p>
    <w:p w14:paraId="33ADA0EB" w14:textId="77777777" w:rsidR="00497F06" w:rsidRPr="009575AB" w:rsidRDefault="00497F06" w:rsidP="00497F06">
      <w:pPr>
        <w:rPr>
          <w:rFonts w:eastAsiaTheme="minorEastAsia"/>
        </w:rPr>
      </w:pPr>
      <w:r w:rsidRPr="009575AB">
        <w:rPr>
          <w:rFonts w:eastAsiaTheme="minorEastAsia" w:hint="eastAsia"/>
        </w:rPr>
        <w:t>・西村秀一＝著、石川森彦＝画『マンガでよくわかる</w:t>
      </w:r>
      <w:r w:rsidRPr="009575AB">
        <w:rPr>
          <w:rFonts w:eastAsiaTheme="minorEastAsia"/>
        </w:rPr>
        <w:t xml:space="preserve"> </w:t>
      </w:r>
      <w:r w:rsidRPr="009575AB">
        <w:rPr>
          <w:rFonts w:eastAsiaTheme="minorEastAsia" w:hint="eastAsia"/>
        </w:rPr>
        <w:t>新型コロナの読むワクチン』幻冬舎</w:t>
      </w:r>
      <w:r w:rsidRPr="009575AB">
        <w:rPr>
          <w:rFonts w:eastAsiaTheme="minorEastAsia"/>
        </w:rPr>
        <w:t>2022/2/2</w:t>
      </w:r>
      <w:r w:rsidRPr="009575AB">
        <w:rPr>
          <w:rFonts w:eastAsiaTheme="minorEastAsia" w:hint="eastAsia"/>
        </w:rPr>
        <w:t>8</w:t>
      </w:r>
    </w:p>
    <w:p w14:paraId="6DEB3D44" w14:textId="77777777" w:rsidR="007D3EA8" w:rsidRPr="009575AB" w:rsidRDefault="007D3EA8" w:rsidP="007D3EA8">
      <w:r w:rsidRPr="009575AB">
        <w:rPr>
          <w:rFonts w:hint="eastAsia"/>
        </w:rPr>
        <w:t>・福田和代『繭の季節が始まる』光文社（小説）</w:t>
      </w:r>
      <w:r w:rsidRPr="009575AB">
        <w:t>2022/2/28</w:t>
      </w:r>
      <w:r w:rsidRPr="009575AB">
        <w:rPr>
          <w:rFonts w:hint="eastAsia"/>
        </w:rPr>
        <w:t xml:space="preserve">　Ｓ</w:t>
      </w:r>
    </w:p>
    <w:p w14:paraId="27031723" w14:textId="77777777" w:rsidR="00497F06" w:rsidRPr="009575AB" w:rsidRDefault="00497F06" w:rsidP="00497F06">
      <w:pPr>
        <w:rPr>
          <w:rFonts w:eastAsiaTheme="minorEastAsia"/>
        </w:rPr>
      </w:pPr>
      <w:r w:rsidRPr="009575AB">
        <w:rPr>
          <w:rFonts w:eastAsiaTheme="minorEastAsia" w:hint="eastAsia"/>
        </w:rPr>
        <w:t>・講談社＝編、月刊少年シリウス編集部、はたらく細胞製作委員会＝監修『びょうきと</w:t>
      </w:r>
      <w:r w:rsidRPr="009575AB">
        <w:rPr>
          <w:rFonts w:eastAsiaTheme="minorEastAsia"/>
        </w:rPr>
        <w:t xml:space="preserve"> </w:t>
      </w:r>
      <w:r w:rsidRPr="009575AB">
        <w:rPr>
          <w:rFonts w:eastAsiaTheme="minorEastAsia" w:hint="eastAsia"/>
        </w:rPr>
        <w:t>たたかう！</w:t>
      </w:r>
      <w:r w:rsidRPr="009575AB">
        <w:rPr>
          <w:rFonts w:eastAsiaTheme="minorEastAsia"/>
        </w:rPr>
        <w:t xml:space="preserve"> </w:t>
      </w:r>
      <w:r w:rsidRPr="009575AB">
        <w:rPr>
          <w:rFonts w:eastAsiaTheme="minorEastAsia" w:hint="eastAsia"/>
        </w:rPr>
        <w:t>はたらく細胞</w:t>
      </w:r>
      <w:r w:rsidRPr="009575AB">
        <w:rPr>
          <w:rFonts w:eastAsiaTheme="minorEastAsia"/>
        </w:rPr>
        <w:t xml:space="preserve"> </w:t>
      </w:r>
      <w:r w:rsidRPr="009575AB">
        <w:rPr>
          <w:rFonts w:eastAsiaTheme="minorEastAsia" w:hint="eastAsia"/>
        </w:rPr>
        <w:t>ワクチン＆おくすり図鑑』講談社</w:t>
      </w:r>
      <w:r w:rsidRPr="009575AB">
        <w:rPr>
          <w:rFonts w:eastAsiaTheme="minorEastAsia"/>
        </w:rPr>
        <w:t>2022</w:t>
      </w:r>
      <w:r w:rsidRPr="009575AB">
        <w:rPr>
          <w:rFonts w:eastAsiaTheme="minorEastAsia" w:hint="eastAsia"/>
        </w:rPr>
        <w:t>/</w:t>
      </w:r>
      <w:r w:rsidRPr="009575AB">
        <w:rPr>
          <w:rFonts w:eastAsiaTheme="minorEastAsia"/>
        </w:rPr>
        <w:t>2/28</w:t>
      </w:r>
    </w:p>
    <w:p w14:paraId="3C9B634C" w14:textId="77777777" w:rsidR="00497F06" w:rsidRPr="009575AB" w:rsidRDefault="00497F06" w:rsidP="00497F06">
      <w:pPr>
        <w:rPr>
          <w:rFonts w:eastAsiaTheme="minorEastAsia"/>
        </w:rPr>
      </w:pPr>
      <w:r w:rsidRPr="009575AB">
        <w:rPr>
          <w:rFonts w:eastAsiaTheme="minorEastAsia" w:hint="eastAsia"/>
        </w:rPr>
        <w:t>・福嶋亮大『感染症としての文学と哲学』光文社新書</w:t>
      </w:r>
      <w:r w:rsidRPr="009575AB">
        <w:rPr>
          <w:rFonts w:eastAsiaTheme="minorEastAsia"/>
        </w:rPr>
        <w:t>2022/2/28</w:t>
      </w:r>
    </w:p>
    <w:p w14:paraId="303D1C53" w14:textId="77777777" w:rsidR="00497F06" w:rsidRPr="009575AB" w:rsidRDefault="00497F06" w:rsidP="00497F06">
      <w:pPr>
        <w:rPr>
          <w:rFonts w:eastAsiaTheme="minorEastAsia"/>
        </w:rPr>
      </w:pPr>
      <w:r w:rsidRPr="009575AB">
        <w:rPr>
          <w:rFonts w:eastAsiaTheme="minorEastAsia" w:hint="eastAsia"/>
        </w:rPr>
        <w:t>・渡邊雄介『マスクをするなら「声筋」を鍛えなさい』晶文社</w:t>
      </w:r>
      <w:r w:rsidRPr="009575AB">
        <w:rPr>
          <w:rFonts w:eastAsiaTheme="minorEastAsia"/>
        </w:rPr>
        <w:t>2022/2/25</w:t>
      </w:r>
    </w:p>
    <w:p w14:paraId="33745B18" w14:textId="77777777" w:rsidR="00497F06" w:rsidRPr="009575AB" w:rsidRDefault="00497F06" w:rsidP="00497F06">
      <w:pPr>
        <w:ind w:left="102" w:hangingChars="50" w:hanging="102"/>
        <w:rPr>
          <w:rFonts w:eastAsiaTheme="minorEastAsia"/>
        </w:rPr>
      </w:pPr>
      <w:r w:rsidRPr="009575AB">
        <w:rPr>
          <w:rFonts w:eastAsiaTheme="minorEastAsia" w:hint="eastAsia"/>
        </w:rPr>
        <w:t>・松本哲哉監修『新型コロナウイルス「オミクロン株」完全対策ＢＯＯＫ』宝島社</w:t>
      </w:r>
      <w:r w:rsidRPr="009575AB">
        <w:rPr>
          <w:rFonts w:eastAsiaTheme="minorEastAsia"/>
        </w:rPr>
        <w:t>2022/2/28</w:t>
      </w:r>
    </w:p>
    <w:p w14:paraId="11D77160" w14:textId="77777777" w:rsidR="00497F06" w:rsidRPr="009575AB" w:rsidRDefault="00497F06" w:rsidP="00497F06">
      <w:pPr>
        <w:rPr>
          <w:rFonts w:eastAsiaTheme="minorEastAsia"/>
        </w:rPr>
      </w:pPr>
      <w:r w:rsidRPr="009575AB">
        <w:rPr>
          <w:rFonts w:eastAsiaTheme="minorEastAsia" w:hint="eastAsia"/>
        </w:rPr>
        <w:t>・中島康『被災しても医療を止めない病院「業務継続」実践ガイド』日総研出版</w:t>
      </w:r>
      <w:r w:rsidRPr="009575AB">
        <w:rPr>
          <w:rFonts w:eastAsiaTheme="minorEastAsia"/>
        </w:rPr>
        <w:t>2022/2/28</w:t>
      </w:r>
    </w:p>
    <w:p w14:paraId="1125388F" w14:textId="77777777" w:rsidR="00497F06" w:rsidRPr="009575AB" w:rsidRDefault="00497F06" w:rsidP="00497F06">
      <w:pPr>
        <w:rPr>
          <w:rFonts w:eastAsiaTheme="minorEastAsia"/>
        </w:rPr>
      </w:pPr>
      <w:r w:rsidRPr="009575AB">
        <w:rPr>
          <w:rFonts w:eastAsiaTheme="minorEastAsia" w:hint="eastAsia"/>
        </w:rPr>
        <w:t>・大原扁理『フツーに方丈記』百万年書房</w:t>
      </w:r>
      <w:r w:rsidRPr="009575AB">
        <w:rPr>
          <w:rFonts w:eastAsiaTheme="minorEastAsia"/>
        </w:rPr>
        <w:t>2022/2/28</w:t>
      </w:r>
    </w:p>
    <w:p w14:paraId="4113CF99" w14:textId="77777777" w:rsidR="00497F06" w:rsidRPr="009575AB" w:rsidRDefault="00497F06" w:rsidP="00497F06">
      <w:pPr>
        <w:rPr>
          <w:rFonts w:eastAsiaTheme="minorEastAsia"/>
        </w:rPr>
      </w:pPr>
      <w:r w:rsidRPr="009575AB">
        <w:rPr>
          <w:rFonts w:eastAsiaTheme="minorEastAsia" w:hint="eastAsia"/>
        </w:rPr>
        <w:t>・島津明人『新版</w:t>
      </w:r>
      <w:r w:rsidRPr="009575AB">
        <w:rPr>
          <w:rFonts w:eastAsiaTheme="minorEastAsia"/>
        </w:rPr>
        <w:t xml:space="preserve"> </w:t>
      </w:r>
      <w:r w:rsidRPr="009575AB">
        <w:rPr>
          <w:rFonts w:eastAsiaTheme="minorEastAsia" w:hint="eastAsia"/>
        </w:rPr>
        <w:t>ワーク・エンゲイジメント</w:t>
      </w:r>
      <w:r w:rsidRPr="009575AB">
        <w:rPr>
          <w:rFonts w:eastAsiaTheme="minorEastAsia"/>
        </w:rPr>
        <w:t xml:space="preserve"> </w:t>
      </w:r>
      <w:r w:rsidRPr="009575AB">
        <w:rPr>
          <w:rFonts w:eastAsiaTheme="minorEastAsia" w:hint="eastAsia"/>
        </w:rPr>
        <w:t>ポジティブ・メンタルヘルスで活力ある毎日を』労働調査会</w:t>
      </w:r>
      <w:r w:rsidRPr="009575AB">
        <w:rPr>
          <w:rFonts w:eastAsiaTheme="minorEastAsia"/>
        </w:rPr>
        <w:t>2022/2/28</w:t>
      </w:r>
      <w:r w:rsidRPr="009575AB">
        <w:rPr>
          <w:rFonts w:eastAsiaTheme="minorEastAsia" w:hint="eastAsia"/>
        </w:rPr>
        <w:t xml:space="preserve">　２０１４年刊の新版</w:t>
      </w:r>
    </w:p>
    <w:p w14:paraId="300FE5BE" w14:textId="77777777" w:rsidR="00497F06" w:rsidRPr="009575AB" w:rsidRDefault="00497F06" w:rsidP="00497F06">
      <w:pPr>
        <w:rPr>
          <w:rFonts w:eastAsiaTheme="minorEastAsia"/>
        </w:rPr>
      </w:pPr>
    </w:p>
    <w:p w14:paraId="6CED7699" w14:textId="72E6CABE"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３月</w:t>
      </w:r>
    </w:p>
    <w:p w14:paraId="3DD6CCE7" w14:textId="4CB38865" w:rsidR="001161CE" w:rsidRPr="009575AB" w:rsidRDefault="001161CE" w:rsidP="001161CE">
      <w:pPr>
        <w:rPr>
          <w:rFonts w:eastAsiaTheme="minorEastAsia"/>
        </w:rPr>
      </w:pPr>
      <w:r w:rsidRPr="009575AB">
        <w:rPr>
          <w:rFonts w:eastAsiaTheme="minorEastAsia" w:hint="eastAsia"/>
        </w:rPr>
        <w:t>・「科学」２０２２年３月号（第</w:t>
      </w:r>
      <w:r w:rsidRPr="009575AB">
        <w:rPr>
          <w:rFonts w:eastAsiaTheme="minorEastAsia"/>
        </w:rPr>
        <w:t>92</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科学と政策：繰り返される〝失敗〟の力学」岩波書店</w:t>
      </w:r>
      <w:r w:rsidRPr="009575AB">
        <w:rPr>
          <w:rFonts w:eastAsiaTheme="minorEastAsia"/>
        </w:rPr>
        <w:t>2022/3/1</w:t>
      </w:r>
    </w:p>
    <w:p w14:paraId="6CEBBDD8" w14:textId="77777777" w:rsidR="00497F06" w:rsidRPr="009575AB" w:rsidRDefault="00497F06" w:rsidP="00497F06">
      <w:pPr>
        <w:rPr>
          <w:rFonts w:eastAsiaTheme="minorEastAsia"/>
        </w:rPr>
      </w:pPr>
      <w:r w:rsidRPr="009575AB">
        <w:rPr>
          <w:rFonts w:eastAsiaTheme="minorEastAsia" w:hint="eastAsia"/>
        </w:rPr>
        <w:t>・「月刊生徒指導」２０２２年３月号（第</w:t>
      </w:r>
      <w:r w:rsidRPr="009575AB">
        <w:rPr>
          <w:rFonts w:eastAsiaTheme="minorEastAsia"/>
        </w:rPr>
        <w:t>52</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コロナ禍において共生・協創をめざす生徒指導について考える」学事出版</w:t>
      </w:r>
      <w:r w:rsidRPr="009575AB">
        <w:rPr>
          <w:rFonts w:eastAsiaTheme="minorEastAsia"/>
        </w:rPr>
        <w:t>2022/3/1</w:t>
      </w:r>
    </w:p>
    <w:p w14:paraId="2ADF07D3" w14:textId="77777777" w:rsidR="00497F06" w:rsidRPr="009575AB" w:rsidRDefault="00497F06" w:rsidP="00497F06">
      <w:pPr>
        <w:rPr>
          <w:rFonts w:eastAsiaTheme="minorEastAsia"/>
        </w:rPr>
      </w:pPr>
      <w:r w:rsidRPr="009575AB">
        <w:rPr>
          <w:rFonts w:eastAsiaTheme="minorEastAsia" w:hint="eastAsia"/>
        </w:rPr>
        <w:t>・「昭和文学研究」（第</w:t>
      </w:r>
      <w:r w:rsidRPr="009575AB">
        <w:rPr>
          <w:rFonts w:eastAsiaTheme="minorEastAsia"/>
        </w:rPr>
        <w:t>84</w:t>
      </w:r>
      <w:r w:rsidRPr="009575AB">
        <w:rPr>
          <w:rFonts w:eastAsiaTheme="minorEastAsia" w:hint="eastAsia"/>
        </w:rPr>
        <w:t>集）、「特集</w:t>
      </w:r>
      <w:r w:rsidRPr="009575AB">
        <w:rPr>
          <w:rFonts w:eastAsiaTheme="minorEastAsia"/>
        </w:rPr>
        <w:t xml:space="preserve"> </w:t>
      </w:r>
      <w:r w:rsidRPr="009575AB">
        <w:rPr>
          <w:rFonts w:eastAsiaTheme="minorEastAsia" w:hint="eastAsia"/>
        </w:rPr>
        <w:t>〈感染〉と文学の百年」昭和文学会／笠間書院</w:t>
      </w:r>
      <w:r w:rsidRPr="009575AB">
        <w:rPr>
          <w:rFonts w:eastAsiaTheme="minorEastAsia"/>
        </w:rPr>
        <w:t>2022/3/1</w:t>
      </w:r>
    </w:p>
    <w:p w14:paraId="493BE2F9" w14:textId="77777777" w:rsidR="00497F06" w:rsidRPr="009575AB" w:rsidRDefault="00497F06" w:rsidP="00497F06">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」２０２２年３月号（通巻</w:t>
      </w:r>
      <w:r w:rsidRPr="009575AB">
        <w:rPr>
          <w:rFonts w:eastAsiaTheme="minorEastAsia"/>
        </w:rPr>
        <w:t>881</w:t>
      </w:r>
      <w:r w:rsidRPr="009575AB">
        <w:rPr>
          <w:rFonts w:eastAsiaTheme="minorEastAsia" w:hint="eastAsia"/>
        </w:rPr>
        <w:t>号）、「今月の解説①</w:t>
      </w:r>
      <w:r w:rsidRPr="009575AB">
        <w:rPr>
          <w:rFonts w:eastAsiaTheme="minorEastAsia"/>
        </w:rPr>
        <w:t xml:space="preserve"> </w:t>
      </w:r>
      <w:r w:rsidRPr="009575AB">
        <w:rPr>
          <w:rFonts w:eastAsiaTheme="minorEastAsia" w:hint="eastAsia"/>
        </w:rPr>
        <w:t>アフターコロナにおける債権管理・回収の要点（下）</w:t>
      </w:r>
      <w:r w:rsidRPr="009575AB">
        <w:rPr>
          <w:rFonts w:eastAsiaTheme="minorEastAsia"/>
        </w:rPr>
        <w:t xml:space="preserve"> </w:t>
      </w:r>
      <w:r w:rsidRPr="009575AB">
        <w:rPr>
          <w:rFonts w:eastAsiaTheme="minorEastAsia" w:hint="eastAsia"/>
        </w:rPr>
        <w:t>──アフターコロナの債権回収」経済法令研究会</w:t>
      </w:r>
      <w:r w:rsidRPr="009575AB">
        <w:rPr>
          <w:rFonts w:eastAsiaTheme="minorEastAsia"/>
        </w:rPr>
        <w:t>2022/3/1</w:t>
      </w:r>
    </w:p>
    <w:p w14:paraId="197F4293" w14:textId="77777777" w:rsidR="00497F06" w:rsidRPr="009575AB" w:rsidRDefault="00497F06" w:rsidP="00497F06">
      <w:pPr>
        <w:rPr>
          <w:rFonts w:eastAsiaTheme="minorEastAsia"/>
        </w:rPr>
      </w:pPr>
      <w:r w:rsidRPr="009575AB">
        <w:rPr>
          <w:rFonts w:eastAsiaTheme="minorEastAsia" w:hint="eastAsia"/>
        </w:rPr>
        <w:lastRenderedPageBreak/>
        <w:t>・「月刊ホテル旅館」２０２２年３月号（第</w:t>
      </w:r>
      <w:r w:rsidRPr="009575AB">
        <w:rPr>
          <w:rFonts w:eastAsiaTheme="minorEastAsia"/>
        </w:rPr>
        <w:t>59</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コロナ禍で進化するオペレーション！</w:t>
      </w:r>
      <w:r w:rsidRPr="009575AB">
        <w:rPr>
          <w:rFonts w:eastAsiaTheme="minorEastAsia"/>
        </w:rPr>
        <w:t xml:space="preserve"> </w:t>
      </w:r>
      <w:r w:rsidRPr="009575AB">
        <w:rPr>
          <w:rFonts w:eastAsiaTheme="minorEastAsia" w:hint="eastAsia"/>
        </w:rPr>
        <w:t>ホテル・旅館のＤＸ革命」柴田書店</w:t>
      </w:r>
      <w:r w:rsidRPr="009575AB">
        <w:rPr>
          <w:rFonts w:eastAsiaTheme="minorEastAsia" w:hint="eastAsia"/>
        </w:rPr>
        <w:t>2</w:t>
      </w:r>
      <w:r w:rsidRPr="009575AB">
        <w:rPr>
          <w:rFonts w:eastAsiaTheme="minorEastAsia"/>
        </w:rPr>
        <w:t>022/3/1</w:t>
      </w:r>
    </w:p>
    <w:p w14:paraId="2C063539" w14:textId="77777777" w:rsidR="009F22FB" w:rsidRPr="009575AB" w:rsidRDefault="009F22FB" w:rsidP="009F22FB">
      <w:r w:rsidRPr="009575AB">
        <w:rPr>
          <w:rFonts w:hint="eastAsia"/>
        </w:rPr>
        <w:t>・「週刊女性」２０２２年３月１日号（第</w:t>
      </w:r>
      <w:r w:rsidRPr="009575AB">
        <w:t>66</w:t>
      </w:r>
      <w:r w:rsidRPr="009575AB">
        <w:rPr>
          <w:rFonts w:hint="eastAsia"/>
        </w:rPr>
        <w:t>巻第８号）、「ブースター接種</w:t>
      </w:r>
      <w:r w:rsidRPr="009575AB">
        <w:t xml:space="preserve"> </w:t>
      </w:r>
      <w:r w:rsidRPr="009575AB">
        <w:rPr>
          <w:rFonts w:hint="eastAsia"/>
        </w:rPr>
        <w:t>５つの大誤解」主婦と生活社</w:t>
      </w:r>
      <w:r w:rsidRPr="009575AB">
        <w:t>2022/2/15</w:t>
      </w:r>
    </w:p>
    <w:p w14:paraId="4229CC42" w14:textId="77777777" w:rsidR="00497F06" w:rsidRPr="009575AB" w:rsidRDefault="00497F06" w:rsidP="00497F06">
      <w:pPr>
        <w:rPr>
          <w:rFonts w:eastAsiaTheme="minorEastAsia"/>
        </w:rPr>
      </w:pPr>
      <w:r w:rsidRPr="009575AB">
        <w:rPr>
          <w:rFonts w:eastAsiaTheme="minorEastAsia" w:hint="eastAsia"/>
        </w:rPr>
        <w:t>・「小児内科」２０２２年１月増大号（第</w:t>
      </w:r>
      <w:r w:rsidRPr="009575AB">
        <w:rPr>
          <w:rFonts w:eastAsiaTheme="minorEastAsia"/>
        </w:rPr>
        <w:t>54</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」東京医学社</w:t>
      </w:r>
      <w:r w:rsidRPr="009575AB">
        <w:rPr>
          <w:rFonts w:eastAsiaTheme="minorEastAsia" w:hint="eastAsia"/>
        </w:rPr>
        <w:t>2</w:t>
      </w:r>
      <w:r w:rsidRPr="009575AB">
        <w:rPr>
          <w:rFonts w:eastAsiaTheme="minorEastAsia"/>
        </w:rPr>
        <w:t>022/3/1</w:t>
      </w:r>
    </w:p>
    <w:p w14:paraId="588DC50F" w14:textId="77777777" w:rsidR="00497F06" w:rsidRPr="009575AB" w:rsidRDefault="00497F06" w:rsidP="00497F06">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ばんぶう」２０２２年３月号（通巻</w:t>
      </w:r>
      <w:r w:rsidRPr="009575AB">
        <w:rPr>
          <w:rFonts w:eastAsiaTheme="minorEastAsia"/>
        </w:rPr>
        <w:t>492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コロナ禍だからこそ見直せ！</w:t>
      </w:r>
      <w:r w:rsidRPr="009575AB">
        <w:rPr>
          <w:rFonts w:eastAsiaTheme="minorEastAsia"/>
        </w:rPr>
        <w:t xml:space="preserve"> </w:t>
      </w:r>
      <w:r w:rsidRPr="009575AB">
        <w:rPr>
          <w:rFonts w:eastAsiaTheme="minorEastAsia" w:hint="eastAsia"/>
        </w:rPr>
        <w:t>人が辞めない組織のつくり方」日本医療企画</w:t>
      </w:r>
      <w:r w:rsidRPr="009575AB">
        <w:rPr>
          <w:rFonts w:eastAsiaTheme="minorEastAsia"/>
        </w:rPr>
        <w:t>2022/3/1</w:t>
      </w:r>
    </w:p>
    <w:p w14:paraId="51CDBC6C" w14:textId="60941B52" w:rsidR="00497F06" w:rsidRPr="009575AB" w:rsidRDefault="00497F06" w:rsidP="00497F06">
      <w:pPr>
        <w:rPr>
          <w:rFonts w:eastAsiaTheme="minorEastAsia"/>
        </w:rPr>
      </w:pPr>
      <w:r w:rsidRPr="009575AB">
        <w:rPr>
          <w:rFonts w:eastAsiaTheme="minorEastAsia" w:hint="eastAsia"/>
        </w:rPr>
        <w:t>・日本学術会議＝編集協力「学術の動向」２０２２年３月号（第</w:t>
      </w:r>
      <w:r w:rsidRPr="009575AB">
        <w:rPr>
          <w:rFonts w:eastAsiaTheme="minorEastAsia" w:hint="eastAsia"/>
        </w:rPr>
        <w:t>2</w:t>
      </w:r>
      <w:r w:rsidRPr="009575AB">
        <w:rPr>
          <w:rFonts w:eastAsiaTheme="minorEastAsia"/>
        </w:rPr>
        <w:t>7</w:t>
      </w:r>
      <w:r w:rsidRPr="009575AB">
        <w:rPr>
          <w:rFonts w:eastAsiaTheme="minorEastAsia" w:hint="eastAsia"/>
        </w:rPr>
        <w:t>巻第３号）、「特集</w:t>
      </w:r>
      <w:r w:rsidRPr="009575AB">
        <w:rPr>
          <w:rFonts w:eastAsiaTheme="minorEastAsia" w:hint="eastAsia"/>
        </w:rPr>
        <w:t xml:space="preserve"> </w:t>
      </w:r>
      <w:r w:rsidRPr="009575AB">
        <w:rPr>
          <w:rFonts w:eastAsiaTheme="minorEastAsia" w:hint="eastAsia"/>
        </w:rPr>
        <w:t>コロナ禍とどう向き合うか</w:t>
      </w:r>
      <w:r w:rsidRPr="009575AB">
        <w:rPr>
          <w:rFonts w:eastAsiaTheme="minorEastAsia" w:hint="eastAsia"/>
        </w:rPr>
        <w:t xml:space="preserve"> </w:t>
      </w:r>
      <w:r w:rsidRPr="009575AB">
        <w:rPr>
          <w:rFonts w:eastAsiaTheme="minorEastAsia" w:hint="eastAsia"/>
        </w:rPr>
        <w:t>─公衆衛生上の危機と私たちの社会─」「特集</w:t>
      </w:r>
      <w:r w:rsidRPr="009575AB">
        <w:rPr>
          <w:rFonts w:eastAsiaTheme="minorEastAsia" w:hint="eastAsia"/>
        </w:rPr>
        <w:t xml:space="preserve"> </w:t>
      </w:r>
      <w:r w:rsidRPr="009575AB">
        <w:rPr>
          <w:rFonts w:eastAsiaTheme="minorEastAsia" w:hint="eastAsia"/>
        </w:rPr>
        <w:t>海空宇宙のＣＯＶＩＤ‐</w:t>
      </w:r>
      <w:r w:rsidRPr="009575AB">
        <w:rPr>
          <w:rFonts w:eastAsiaTheme="minorEastAsia"/>
        </w:rPr>
        <w:t>19</w:t>
      </w:r>
      <w:r w:rsidRPr="009575AB">
        <w:rPr>
          <w:rFonts w:eastAsiaTheme="minorEastAsia" w:hint="eastAsia"/>
        </w:rPr>
        <w:t>対応と今後のパンデミッ対応に向けて」」公益財団法人日本学術協力財団</w:t>
      </w:r>
      <w:r w:rsidRPr="009575AB">
        <w:rPr>
          <w:rFonts w:eastAsiaTheme="minorEastAsia"/>
        </w:rPr>
        <w:t>2022/3/1</w:t>
      </w:r>
    </w:p>
    <w:p w14:paraId="5CC24B42" w14:textId="77777777" w:rsidR="00497F06" w:rsidRPr="009575AB" w:rsidRDefault="00497F06" w:rsidP="00497F06">
      <w:pPr>
        <w:rPr>
          <w:rFonts w:eastAsiaTheme="minorEastAsia"/>
        </w:rPr>
      </w:pPr>
      <w:r w:rsidRPr="009575AB">
        <w:rPr>
          <w:rFonts w:eastAsiaTheme="minorEastAsia" w:hint="eastAsia"/>
        </w:rPr>
        <w:t>・「看護」２０２２年３月臨時増刊号（第</w:t>
      </w:r>
      <w:r w:rsidRPr="009575AB">
        <w:rPr>
          <w:rFonts w:eastAsiaTheme="minorEastAsia"/>
        </w:rPr>
        <w:t>74</w:t>
      </w:r>
      <w:r w:rsidRPr="009575AB">
        <w:rPr>
          <w:rFonts w:eastAsiaTheme="minorEastAsia" w:hint="eastAsia"/>
        </w:rPr>
        <w:t>巻第４号）、「総特集</w:t>
      </w:r>
      <w:r w:rsidRPr="009575AB">
        <w:rPr>
          <w:rFonts w:eastAsiaTheme="minorEastAsia"/>
        </w:rPr>
        <w:t xml:space="preserve"> </w:t>
      </w:r>
      <w:r w:rsidRPr="009575AB">
        <w:rPr>
          <w:rFonts w:eastAsiaTheme="minorEastAsia" w:hint="eastAsia"/>
        </w:rPr>
        <w:t>看護の危機管理</w:t>
      </w:r>
      <w:r w:rsidRPr="009575AB">
        <w:rPr>
          <w:rFonts w:eastAsiaTheme="minorEastAsia"/>
        </w:rPr>
        <w:t xml:space="preserve"> </w:t>
      </w:r>
      <w:r w:rsidRPr="009575AB">
        <w:rPr>
          <w:rFonts w:eastAsiaTheme="minorEastAsia" w:hint="eastAsia"/>
        </w:rPr>
        <w:t>コロナ禍の経験を生かして」日本看護協会出版会</w:t>
      </w:r>
      <w:r w:rsidRPr="009575AB">
        <w:rPr>
          <w:rFonts w:eastAsiaTheme="minorEastAsia" w:hint="eastAsia"/>
        </w:rPr>
        <w:t>2</w:t>
      </w:r>
      <w:r w:rsidRPr="009575AB">
        <w:rPr>
          <w:rFonts w:eastAsiaTheme="minorEastAsia"/>
        </w:rPr>
        <w:t>022/3/1</w:t>
      </w:r>
    </w:p>
    <w:p w14:paraId="6FB44114" w14:textId="77777777" w:rsidR="005F6D6E" w:rsidRPr="009575AB" w:rsidRDefault="005F6D6E" w:rsidP="005F6D6E">
      <w:r w:rsidRPr="009575AB">
        <w:rPr>
          <w:rFonts w:hint="eastAsia"/>
        </w:rPr>
        <w:t>・「食と健康」２０２２年３月号（第</w:t>
      </w:r>
      <w:r w:rsidRPr="009575AB">
        <w:t>66</w:t>
      </w:r>
      <w:r w:rsidRPr="009575AB">
        <w:rPr>
          <w:rFonts w:hint="eastAsia"/>
        </w:rPr>
        <w:t>巻第３号）、「こんなことやってます</w:t>
      </w:r>
      <w:r w:rsidRPr="009575AB">
        <w:t>!!</w:t>
      </w:r>
      <w:r w:rsidRPr="009575AB">
        <w:rPr>
          <w:rFonts w:hint="eastAsia"/>
        </w:rPr>
        <w:t>食協事業</w:t>
      </w:r>
      <w:r w:rsidRPr="009575AB">
        <w:t xml:space="preserve"> </w:t>
      </w:r>
      <w:r w:rsidRPr="009575AB">
        <w:rPr>
          <w:rFonts w:hint="eastAsia"/>
        </w:rPr>
        <w:t>コロナで苦しむ飲食店（仲間）を救え！</w:t>
      </w:r>
      <w:r w:rsidRPr="009575AB">
        <w:t xml:space="preserve"> </w:t>
      </w:r>
      <w:r w:rsidRPr="009575AB">
        <w:rPr>
          <w:rFonts w:hint="eastAsia"/>
        </w:rPr>
        <w:t>〈安心・安全にテイクアウトを行うお手伝い〉（京都府支部</w:t>
      </w:r>
      <w:r w:rsidRPr="009575AB">
        <w:t xml:space="preserve"> </w:t>
      </w:r>
      <w:r w:rsidRPr="009575AB">
        <w:rPr>
          <w:rFonts w:hint="eastAsia"/>
        </w:rPr>
        <w:t>乙訓支所）」</w:t>
      </w:r>
      <w:r w:rsidRPr="009575AB">
        <w:rPr>
          <w:rFonts w:ascii="Century" w:hAnsi="Century" w:hint="eastAsia"/>
          <w:kern w:val="0"/>
        </w:rPr>
        <w:t>公益財団法人日本食品衛生協会</w:t>
      </w:r>
      <w:r w:rsidRPr="009575AB">
        <w:t>2022/3/1</w:t>
      </w:r>
    </w:p>
    <w:p w14:paraId="24CDFC85" w14:textId="77777777" w:rsidR="00497F06" w:rsidRPr="009575AB" w:rsidRDefault="00497F06" w:rsidP="00497F06">
      <w:pPr>
        <w:rPr>
          <w:rFonts w:eastAsiaTheme="minorEastAsia"/>
        </w:rPr>
      </w:pPr>
      <w:r w:rsidRPr="009575AB">
        <w:rPr>
          <w:rFonts w:eastAsiaTheme="minorEastAsia" w:hint="eastAsia"/>
        </w:rPr>
        <w:t>・「実験医学」２０２２年３月号（第</w:t>
      </w:r>
      <w:r w:rsidRPr="009575AB">
        <w:rPr>
          <w:rFonts w:eastAsiaTheme="minorEastAsia"/>
        </w:rPr>
        <w:t>40</w:t>
      </w:r>
      <w:r w:rsidRPr="009575AB">
        <w:rPr>
          <w:rFonts w:eastAsiaTheme="minorEastAsia" w:hint="eastAsia"/>
        </w:rPr>
        <w:t>巻第４号）、企画＝石井健「特集</w:t>
      </w:r>
      <w:r w:rsidRPr="009575AB">
        <w:rPr>
          <w:rFonts w:eastAsiaTheme="minorEastAsia"/>
        </w:rPr>
        <w:t xml:space="preserve"> </w:t>
      </w:r>
      <w:r w:rsidRPr="009575AB">
        <w:rPr>
          <w:rFonts w:eastAsiaTheme="minorEastAsia" w:hint="eastAsia"/>
        </w:rPr>
        <w:t>ＲＮＡワクチンの先の基礎研究</w:t>
      </w:r>
      <w:r w:rsidRPr="009575AB">
        <w:rPr>
          <w:rFonts w:eastAsiaTheme="minorEastAsia"/>
        </w:rPr>
        <w:t xml:space="preserve"> </w:t>
      </w:r>
      <w:r w:rsidRPr="009575AB">
        <w:rPr>
          <w:rFonts w:eastAsiaTheme="minorEastAsia" w:hint="eastAsia"/>
        </w:rPr>
        <w:t>核酸と生体防御のメカニズムを解き明かす」羊土社</w:t>
      </w:r>
      <w:r w:rsidRPr="009575AB">
        <w:rPr>
          <w:rFonts w:eastAsiaTheme="minorEastAsia"/>
        </w:rPr>
        <w:t>2022/3/1</w:t>
      </w:r>
    </w:p>
    <w:p w14:paraId="0D5D301E" w14:textId="77777777" w:rsidR="00497F06" w:rsidRPr="009575AB" w:rsidRDefault="00497F06" w:rsidP="00497F06">
      <w:pPr>
        <w:rPr>
          <w:rFonts w:eastAsiaTheme="minorEastAsia"/>
        </w:rPr>
      </w:pPr>
      <w:r w:rsidRPr="009575AB">
        <w:rPr>
          <w:rFonts w:eastAsiaTheme="minorEastAsia" w:hint="eastAsia"/>
        </w:rPr>
        <w:t>・久永尚生『コロナ禍におけるアートと社会の響き合い</w:t>
      </w:r>
      <w:r w:rsidRPr="009575AB">
        <w:rPr>
          <w:rFonts w:eastAsiaTheme="minorEastAsia"/>
        </w:rPr>
        <w:t xml:space="preserve"> </w:t>
      </w:r>
      <w:r w:rsidRPr="009575AB">
        <w:rPr>
          <w:rFonts w:eastAsiaTheme="minorEastAsia" w:hint="eastAsia"/>
        </w:rPr>
        <w:t>共助を照らす</w:t>
      </w:r>
      <w:r w:rsidRPr="009575AB">
        <w:rPr>
          <w:rFonts w:eastAsiaTheme="minorEastAsia"/>
        </w:rPr>
        <w:t>11</w:t>
      </w:r>
      <w:r w:rsidRPr="009575AB">
        <w:rPr>
          <w:rFonts w:eastAsiaTheme="minorEastAsia" w:hint="eastAsia"/>
        </w:rPr>
        <w:t>のタクティカルアプローチ』アルテイシア出版</w:t>
      </w:r>
      <w:r w:rsidRPr="009575AB">
        <w:rPr>
          <w:rFonts w:eastAsiaTheme="minorEastAsia"/>
        </w:rPr>
        <w:t>2022/3/1</w:t>
      </w:r>
    </w:p>
    <w:p w14:paraId="4B0BB269" w14:textId="0473A554" w:rsidR="00497F06" w:rsidRPr="009575AB" w:rsidRDefault="00497F06" w:rsidP="00497F06">
      <w:pPr>
        <w:rPr>
          <w:rFonts w:eastAsiaTheme="minorEastAsia"/>
        </w:rPr>
      </w:pPr>
      <w:r w:rsidRPr="009575AB">
        <w:rPr>
          <w:rFonts w:eastAsiaTheme="minorEastAsia" w:hint="eastAsia"/>
        </w:rPr>
        <w:t>・幸田博人、木村雄治＝編著、八木香＝協力『ポストコロナ時代のプライベート・エクイティ』一般社団法人金融財政事情研究会</w:t>
      </w:r>
      <w:r w:rsidRPr="009575AB">
        <w:rPr>
          <w:rFonts w:eastAsiaTheme="minorEastAsia"/>
        </w:rPr>
        <w:t>2022/3/</w:t>
      </w:r>
      <w:r w:rsidRPr="009575AB">
        <w:rPr>
          <w:rFonts w:eastAsiaTheme="minorEastAsia" w:hint="eastAsia"/>
        </w:rPr>
        <w:t>1</w:t>
      </w:r>
    </w:p>
    <w:p w14:paraId="1AC832E0" w14:textId="36FFA063" w:rsidR="00497F06" w:rsidRPr="009575AB" w:rsidRDefault="00497F06" w:rsidP="00497F06">
      <w:pPr>
        <w:rPr>
          <w:rFonts w:eastAsiaTheme="minorEastAsia"/>
        </w:rPr>
      </w:pPr>
      <w:r w:rsidRPr="009575AB">
        <w:rPr>
          <w:rFonts w:eastAsiaTheme="minorEastAsia" w:hint="eastAsia"/>
        </w:rPr>
        <w:t>・公益財団法人新聞通信調査会編『シンポジウム</w:t>
      </w:r>
      <w:r w:rsidRPr="009575AB">
        <w:rPr>
          <w:rFonts w:eastAsiaTheme="minorEastAsia"/>
        </w:rPr>
        <w:t xml:space="preserve"> </w:t>
      </w:r>
      <w:r w:rsidRPr="009575AB">
        <w:rPr>
          <w:rFonts w:eastAsiaTheme="minorEastAsia" w:hint="eastAsia"/>
        </w:rPr>
        <w:t>コロナ後の世界秩序、米中と日本</w:t>
      </w:r>
      <w:r w:rsidRPr="009575AB">
        <w:rPr>
          <w:rFonts w:eastAsiaTheme="minorEastAsia"/>
        </w:rPr>
        <w:t xml:space="preserve"> </w:t>
      </w:r>
      <w:r w:rsidRPr="009575AB">
        <w:rPr>
          <w:rFonts w:eastAsiaTheme="minorEastAsia" w:hint="eastAsia"/>
        </w:rPr>
        <w:t>─メディアの立ち位置を考える─』公益財団法人新聞通信調査会</w:t>
      </w:r>
      <w:r w:rsidRPr="009575AB">
        <w:rPr>
          <w:rFonts w:eastAsiaTheme="minorEastAsia"/>
        </w:rPr>
        <w:t>2022/3/1</w:t>
      </w:r>
      <w:r w:rsidRPr="009575AB">
        <w:rPr>
          <w:rFonts w:eastAsiaTheme="minorEastAsia" w:hint="eastAsia"/>
        </w:rPr>
        <w:t xml:space="preserve">　２０２１年１０月開催のシンポジウムの書籍化</w:t>
      </w:r>
    </w:p>
    <w:p w14:paraId="0D546EDB" w14:textId="77777777" w:rsidR="00497F06" w:rsidRPr="009575AB" w:rsidRDefault="00497F06" w:rsidP="00497F06">
      <w:pPr>
        <w:rPr>
          <w:rFonts w:eastAsiaTheme="minorEastAsia"/>
        </w:rPr>
      </w:pPr>
      <w:r w:rsidRPr="009575AB">
        <w:rPr>
          <w:rFonts w:eastAsiaTheme="minorEastAsia" w:hint="eastAsia"/>
        </w:rPr>
        <w:t>・川口有美子、新城拓也『不安の時代に、ケアを叫ぶ</w:t>
      </w:r>
      <w:r w:rsidRPr="009575AB">
        <w:rPr>
          <w:rFonts w:eastAsiaTheme="minorEastAsia"/>
        </w:rPr>
        <w:t xml:space="preserve"> </w:t>
      </w:r>
      <w:r w:rsidRPr="009575AB">
        <w:rPr>
          <w:rFonts w:eastAsiaTheme="minorEastAsia" w:hint="eastAsia"/>
        </w:rPr>
        <w:t>ポスト・コロナ時代の医療と介護にむけて』青土社</w:t>
      </w:r>
      <w:r w:rsidRPr="009575AB">
        <w:rPr>
          <w:rFonts w:eastAsiaTheme="minorEastAsia"/>
        </w:rPr>
        <w:t>2022/3</w:t>
      </w:r>
      <w:r w:rsidRPr="009575AB">
        <w:rPr>
          <w:rFonts w:eastAsiaTheme="minorEastAsia" w:hint="eastAsia"/>
        </w:rPr>
        <w:t>/</w:t>
      </w:r>
      <w:r w:rsidRPr="009575AB">
        <w:rPr>
          <w:rFonts w:eastAsiaTheme="minorEastAsia"/>
        </w:rPr>
        <w:t xml:space="preserve">1 </w:t>
      </w:r>
    </w:p>
    <w:p w14:paraId="7B2D72DD" w14:textId="77777777" w:rsidR="00497F06" w:rsidRPr="009575AB" w:rsidRDefault="00497F06" w:rsidP="00497F06">
      <w:pPr>
        <w:rPr>
          <w:rFonts w:eastAsiaTheme="minorEastAsia"/>
        </w:rPr>
      </w:pPr>
      <w:r w:rsidRPr="009575AB">
        <w:rPr>
          <w:rFonts w:eastAsiaTheme="minorEastAsia" w:hint="eastAsia"/>
        </w:rPr>
        <w:t>・田口勇『元キャリア官僚が告発する</w:t>
      </w:r>
      <w:r w:rsidRPr="009575AB">
        <w:rPr>
          <w:rFonts w:eastAsiaTheme="minorEastAsia"/>
        </w:rPr>
        <w:t xml:space="preserve"> </w:t>
      </w:r>
      <w:r w:rsidRPr="009575AB">
        <w:rPr>
          <w:rFonts w:eastAsiaTheme="minorEastAsia" w:hint="eastAsia"/>
        </w:rPr>
        <w:t>ヤバい！</w:t>
      </w:r>
      <w:r w:rsidRPr="009575AB">
        <w:rPr>
          <w:rFonts w:eastAsiaTheme="minorEastAsia"/>
        </w:rPr>
        <w:t xml:space="preserve"> </w:t>
      </w:r>
      <w:r w:rsidRPr="009575AB">
        <w:rPr>
          <w:rFonts w:eastAsiaTheme="minorEastAsia" w:hint="eastAsia"/>
        </w:rPr>
        <w:t>厚生労働省』ビジネス社</w:t>
      </w:r>
      <w:r w:rsidRPr="009575AB">
        <w:rPr>
          <w:rFonts w:eastAsiaTheme="minorEastAsia"/>
        </w:rPr>
        <w:t>2022/3/1</w:t>
      </w:r>
    </w:p>
    <w:p w14:paraId="199C880A" w14:textId="77777777" w:rsidR="00497F06" w:rsidRPr="009575AB" w:rsidRDefault="00497F06" w:rsidP="00497F06">
      <w:pPr>
        <w:rPr>
          <w:rFonts w:eastAsiaTheme="minorEastAsia"/>
        </w:rPr>
      </w:pPr>
      <w:r w:rsidRPr="009575AB">
        <w:rPr>
          <w:rFonts w:eastAsiaTheme="minorEastAsia" w:hint="eastAsia"/>
        </w:rPr>
        <w:t>・ぼうごなつこ『１００日で収束しない日本のコロナ禍リターンズ』扶桑社</w:t>
      </w:r>
      <w:r w:rsidRPr="009575AB">
        <w:rPr>
          <w:rFonts w:eastAsiaTheme="minorEastAsia"/>
        </w:rPr>
        <w:t>2022/3/1</w:t>
      </w:r>
    </w:p>
    <w:p w14:paraId="566116B7" w14:textId="77777777" w:rsidR="00497F06" w:rsidRPr="009575AB" w:rsidRDefault="00497F06" w:rsidP="00497F06">
      <w:pPr>
        <w:rPr>
          <w:rFonts w:eastAsiaTheme="minorEastAsia"/>
        </w:rPr>
      </w:pPr>
      <w:r w:rsidRPr="009575AB">
        <w:rPr>
          <w:rFonts w:eastAsiaTheme="minorEastAsia" w:hint="eastAsia"/>
        </w:rPr>
        <w:t>・内海聡『脱コロナ時代に親が知るべき</w:t>
      </w:r>
      <w:r w:rsidRPr="009575AB">
        <w:rPr>
          <w:rFonts w:eastAsiaTheme="minorEastAsia"/>
        </w:rPr>
        <w:t>20</w:t>
      </w:r>
      <w:r w:rsidRPr="009575AB">
        <w:rPr>
          <w:rFonts w:eastAsiaTheme="minorEastAsia" w:hint="eastAsia"/>
        </w:rPr>
        <w:t>の心得</w:t>
      </w:r>
      <w:r w:rsidRPr="009575AB">
        <w:rPr>
          <w:rFonts w:eastAsiaTheme="minorEastAsia"/>
        </w:rPr>
        <w:t xml:space="preserve"> </w:t>
      </w:r>
      <w:r w:rsidRPr="009575AB">
        <w:rPr>
          <w:rFonts w:eastAsiaTheme="minorEastAsia" w:hint="eastAsia"/>
        </w:rPr>
        <w:t>コロナワクチン</w:t>
      </w:r>
      <w:r w:rsidRPr="009575AB">
        <w:rPr>
          <w:rFonts w:eastAsiaTheme="minorEastAsia"/>
        </w:rPr>
        <w:t xml:space="preserve"> </w:t>
      </w:r>
      <w:r w:rsidRPr="009575AB">
        <w:rPr>
          <w:rFonts w:eastAsiaTheme="minorEastAsia" w:hint="eastAsia"/>
        </w:rPr>
        <w:t>今こそ子どもを守れ！』マキノ出版</w:t>
      </w:r>
      <w:r w:rsidRPr="009575AB">
        <w:rPr>
          <w:rFonts w:eastAsiaTheme="minorEastAsia"/>
        </w:rPr>
        <w:t>2022/3/1</w:t>
      </w:r>
    </w:p>
    <w:p w14:paraId="65B14BBC" w14:textId="77777777" w:rsidR="00497F06" w:rsidRPr="009575AB" w:rsidRDefault="00497F06" w:rsidP="00497F06">
      <w:pPr>
        <w:rPr>
          <w:rFonts w:eastAsiaTheme="minorEastAsia"/>
        </w:rPr>
      </w:pPr>
      <w:r w:rsidRPr="009575AB">
        <w:rPr>
          <w:rFonts w:eastAsiaTheme="minorEastAsia" w:hint="eastAsia"/>
        </w:rPr>
        <w:t>・森田洋之『人は家畜になっても生き残る道を選ぶのか？』南日本ヘルスリサーチラボ</w:t>
      </w:r>
      <w:r w:rsidRPr="009575AB">
        <w:rPr>
          <w:rFonts w:eastAsiaTheme="minorEastAsia"/>
        </w:rPr>
        <w:t>2022/3/1</w:t>
      </w:r>
    </w:p>
    <w:p w14:paraId="6B3CA0EE" w14:textId="77777777" w:rsidR="00271A7F" w:rsidRPr="009575AB" w:rsidRDefault="00271A7F" w:rsidP="00271A7F">
      <w:pPr>
        <w:rPr>
          <w:rFonts w:eastAsiaTheme="minorEastAsia"/>
        </w:rPr>
      </w:pPr>
      <w:r w:rsidRPr="009575AB">
        <w:rPr>
          <w:rFonts w:eastAsiaTheme="minorEastAsia" w:hint="eastAsia"/>
        </w:rPr>
        <w:t>・浅川雅晴『終わらないコロナにどう立ち向かうか』ロング新書</w:t>
      </w:r>
      <w:r w:rsidRPr="009575AB">
        <w:rPr>
          <w:rFonts w:eastAsiaTheme="minorEastAsia"/>
        </w:rPr>
        <w:t>2022/3/1</w:t>
      </w:r>
    </w:p>
    <w:p w14:paraId="5DB362A8" w14:textId="77777777" w:rsidR="00497F06" w:rsidRPr="009575AB" w:rsidRDefault="00497F06" w:rsidP="00497F06">
      <w:pPr>
        <w:rPr>
          <w:rFonts w:eastAsiaTheme="minorEastAsia"/>
        </w:rPr>
      </w:pPr>
      <w:r w:rsidRPr="009575AB">
        <w:rPr>
          <w:rFonts w:eastAsiaTheme="minorEastAsia" w:hint="eastAsia"/>
        </w:rPr>
        <w:t>・大脇幸志郎『医者にまかせてはいけない』エクスナレッジ</w:t>
      </w:r>
      <w:r w:rsidRPr="009575AB">
        <w:rPr>
          <w:rFonts w:eastAsiaTheme="minorEastAsia"/>
        </w:rPr>
        <w:t>2022/3/2</w:t>
      </w:r>
    </w:p>
    <w:p w14:paraId="45DCAE6F" w14:textId="07B8CB76" w:rsidR="00497F06" w:rsidRPr="009575AB" w:rsidRDefault="00497F06" w:rsidP="00497F06">
      <w:pPr>
        <w:rPr>
          <w:rFonts w:eastAsiaTheme="minorEastAsia"/>
        </w:rPr>
      </w:pPr>
      <w:r w:rsidRPr="009575AB">
        <w:rPr>
          <w:rFonts w:eastAsiaTheme="minorEastAsia" w:hint="eastAsia"/>
        </w:rPr>
        <w:t>・学校法人神奈川大学広報委員会編『</w:t>
      </w:r>
      <w:r w:rsidRPr="009575AB">
        <w:rPr>
          <w:rFonts w:eastAsiaTheme="minorEastAsia"/>
        </w:rPr>
        <w:t>17</w:t>
      </w:r>
      <w:r w:rsidRPr="009575AB">
        <w:rPr>
          <w:rFonts w:eastAsiaTheme="minorEastAsia" w:hint="eastAsia"/>
        </w:rPr>
        <w:t>音の青春</w:t>
      </w:r>
      <w:r w:rsidRPr="009575AB">
        <w:rPr>
          <w:rFonts w:eastAsiaTheme="minorEastAsia"/>
        </w:rPr>
        <w:t xml:space="preserve"> </w:t>
      </w:r>
      <w:r w:rsidRPr="009575AB">
        <w:rPr>
          <w:rFonts w:eastAsiaTheme="minorEastAsia" w:hint="eastAsia"/>
        </w:rPr>
        <w:t>２０２２</w:t>
      </w:r>
      <w:r w:rsidRPr="009575AB">
        <w:rPr>
          <w:rFonts w:eastAsiaTheme="minorEastAsia"/>
        </w:rPr>
        <w:t xml:space="preserve"> </w:t>
      </w:r>
      <w:r w:rsidRPr="009575AB">
        <w:rPr>
          <w:rFonts w:eastAsiaTheme="minorEastAsia" w:hint="eastAsia"/>
        </w:rPr>
        <w:t>五七五で綴る高校生のメッセージ』ＫＡＤＯＫＡＷＡ（句集）</w:t>
      </w:r>
      <w:r w:rsidRPr="009575AB">
        <w:rPr>
          <w:rFonts w:eastAsiaTheme="minorEastAsia"/>
        </w:rPr>
        <w:t>2022/3/2</w:t>
      </w:r>
    </w:p>
    <w:p w14:paraId="3E1CA547" w14:textId="77777777" w:rsidR="00497F06" w:rsidRPr="009575AB" w:rsidRDefault="00497F06" w:rsidP="00497F06">
      <w:pPr>
        <w:rPr>
          <w:rFonts w:eastAsiaTheme="minorEastAsia"/>
        </w:rPr>
      </w:pPr>
      <w:r w:rsidRPr="009575AB">
        <w:rPr>
          <w:rFonts w:eastAsiaTheme="minorEastAsia" w:hint="eastAsia"/>
        </w:rPr>
        <w:t>・さーたり『婦女医の医者道！</w:t>
      </w:r>
      <w:r w:rsidRPr="009575AB">
        <w:rPr>
          <w:rFonts w:eastAsiaTheme="minorEastAsia"/>
        </w:rPr>
        <w:t xml:space="preserve"> </w:t>
      </w:r>
      <w:r w:rsidRPr="009575AB">
        <w:rPr>
          <w:rFonts w:eastAsiaTheme="minorEastAsia" w:hint="eastAsia"/>
        </w:rPr>
        <w:t>これが私のニューノーマル編』ＫＡＤＯＫＡＷＡ</w:t>
      </w:r>
      <w:r w:rsidRPr="009575AB">
        <w:rPr>
          <w:rFonts w:eastAsiaTheme="minorEastAsia"/>
        </w:rPr>
        <w:t>2022/3/3</w:t>
      </w:r>
    </w:p>
    <w:p w14:paraId="5CBAB62B" w14:textId="77777777" w:rsidR="007D3EA8" w:rsidRPr="009575AB" w:rsidRDefault="007D3EA8" w:rsidP="007D3EA8">
      <w:pPr>
        <w:rPr>
          <w:rFonts w:ascii="Century" w:hAnsi="Century"/>
          <w:kern w:val="0"/>
        </w:rPr>
      </w:pPr>
      <w:r w:rsidRPr="009575AB">
        <w:rPr>
          <w:rFonts w:ascii="Century" w:hAnsi="Century" w:hint="eastAsia"/>
          <w:kern w:val="0"/>
        </w:rPr>
        <w:t>・犬養楓『救命』書肆侃侃房（短歌集）</w:t>
      </w:r>
      <w:r w:rsidRPr="009575AB">
        <w:t>2022/3</w:t>
      </w:r>
      <w:r w:rsidRPr="009575AB">
        <w:rPr>
          <w:rFonts w:hint="eastAsia"/>
        </w:rPr>
        <w:t>/</w:t>
      </w:r>
      <w:r w:rsidRPr="009575AB">
        <w:t>3</w:t>
      </w:r>
    </w:p>
    <w:p w14:paraId="6BFD5D2C" w14:textId="77777777" w:rsidR="00497F06" w:rsidRPr="009575AB" w:rsidRDefault="00497F06" w:rsidP="00497F06">
      <w:pPr>
        <w:rPr>
          <w:rFonts w:eastAsiaTheme="minorEastAsia"/>
        </w:rPr>
      </w:pPr>
      <w:r w:rsidRPr="009575AB">
        <w:rPr>
          <w:rFonts w:eastAsiaTheme="minorEastAsia" w:hint="eastAsia"/>
        </w:rPr>
        <w:lastRenderedPageBreak/>
        <w:t>・柳田邦男『この国の危機管理</w:t>
      </w:r>
      <w:r w:rsidRPr="009575AB">
        <w:rPr>
          <w:rFonts w:eastAsiaTheme="minorEastAsia"/>
        </w:rPr>
        <w:t xml:space="preserve"> </w:t>
      </w:r>
      <w:r w:rsidRPr="009575AB">
        <w:rPr>
          <w:rFonts w:eastAsiaTheme="minorEastAsia" w:hint="eastAsia"/>
        </w:rPr>
        <w:t>失敗の本質</w:t>
      </w:r>
      <w:r w:rsidRPr="009575AB">
        <w:rPr>
          <w:rFonts w:eastAsiaTheme="minorEastAsia"/>
        </w:rPr>
        <w:t xml:space="preserve"> </w:t>
      </w:r>
      <w:r w:rsidRPr="009575AB">
        <w:rPr>
          <w:rFonts w:eastAsiaTheme="minorEastAsia" w:hint="eastAsia"/>
        </w:rPr>
        <w:t>ドキュメンタリー・ケーススタディ』毎日新聞出版</w:t>
      </w:r>
      <w:r w:rsidRPr="009575AB">
        <w:rPr>
          <w:rFonts w:eastAsiaTheme="minorEastAsia"/>
        </w:rPr>
        <w:t>2022/3/5</w:t>
      </w:r>
      <w:r w:rsidRPr="009575AB">
        <w:rPr>
          <w:rFonts w:eastAsiaTheme="minorEastAsia" w:hint="eastAsia"/>
        </w:rPr>
        <w:t xml:space="preserve">　Ｓ</w:t>
      </w:r>
    </w:p>
    <w:p w14:paraId="71EC4CA7" w14:textId="77777777" w:rsidR="00497F06" w:rsidRPr="009575AB" w:rsidRDefault="00497F06" w:rsidP="00497F06">
      <w:pPr>
        <w:rPr>
          <w:rFonts w:eastAsiaTheme="minorEastAsia"/>
        </w:rPr>
      </w:pPr>
      <w:r w:rsidRPr="009575AB">
        <w:rPr>
          <w:rFonts w:eastAsiaTheme="minorEastAsia" w:hint="eastAsia"/>
        </w:rPr>
        <w:t>・「週刊現代」２０２２年３月５日号（第</w:t>
      </w:r>
      <w:r w:rsidRPr="009575AB">
        <w:rPr>
          <w:rFonts w:eastAsiaTheme="minorEastAsia" w:hint="eastAsia"/>
        </w:rPr>
        <w:t>6</w:t>
      </w:r>
      <w:r w:rsidRPr="009575AB">
        <w:rPr>
          <w:rFonts w:eastAsiaTheme="minorEastAsia"/>
        </w:rPr>
        <w:t>4</w:t>
      </w:r>
      <w:r w:rsidRPr="009575AB">
        <w:rPr>
          <w:rFonts w:eastAsiaTheme="minorEastAsia" w:hint="eastAsia"/>
        </w:rPr>
        <w:t>巻第７号）、「大丈夫、トンネルの出口はすぐそこ</w:t>
      </w:r>
      <w:r w:rsidRPr="009575AB">
        <w:rPr>
          <w:rFonts w:eastAsiaTheme="minorEastAsia"/>
        </w:rPr>
        <w:t xml:space="preserve"> </w:t>
      </w:r>
      <w:r w:rsidRPr="009575AB">
        <w:rPr>
          <w:rFonts w:eastAsiaTheme="minorEastAsia" w:hint="eastAsia"/>
        </w:rPr>
        <w:t>コロナ後の日本を上手に生きる」講談社</w:t>
      </w:r>
    </w:p>
    <w:p w14:paraId="1145A39F" w14:textId="77777777" w:rsidR="00497F06" w:rsidRPr="009575AB" w:rsidRDefault="00497F06" w:rsidP="00497F06">
      <w:pPr>
        <w:rPr>
          <w:rFonts w:eastAsiaTheme="minorEastAsia"/>
        </w:rPr>
      </w:pPr>
      <w:r w:rsidRPr="009575AB">
        <w:rPr>
          <w:rFonts w:eastAsiaTheme="minorEastAsia" w:hint="eastAsia"/>
        </w:rPr>
        <w:t>・武者陵司『「安いニッポン」が日本を大復活させる！』ＷＡＣ文庫</w:t>
      </w:r>
      <w:r w:rsidRPr="009575AB">
        <w:rPr>
          <w:rFonts w:eastAsiaTheme="minorEastAsia"/>
        </w:rPr>
        <w:t>2022/3/6</w:t>
      </w:r>
    </w:p>
    <w:p w14:paraId="37A2D577" w14:textId="77777777" w:rsidR="00497F06" w:rsidRPr="009575AB" w:rsidRDefault="00497F06" w:rsidP="00497F06">
      <w:pPr>
        <w:rPr>
          <w:rFonts w:eastAsiaTheme="minorEastAsia"/>
        </w:rPr>
      </w:pPr>
      <w:r w:rsidRPr="009575AB">
        <w:rPr>
          <w:rFonts w:eastAsiaTheme="minorEastAsia" w:hint="eastAsia"/>
        </w:rPr>
        <w:t>・本郷孔洋『本郷孔洋の経営ノート２０２２</w:t>
      </w:r>
      <w:r w:rsidRPr="009575AB">
        <w:rPr>
          <w:rFonts w:eastAsiaTheme="minorEastAsia"/>
        </w:rPr>
        <w:t xml:space="preserve"> </w:t>
      </w:r>
      <w:r w:rsidRPr="009575AB">
        <w:rPr>
          <w:rFonts w:eastAsiaTheme="minorEastAsia" w:hint="eastAsia"/>
        </w:rPr>
        <w:t>〜</w:t>
      </w:r>
      <w:r w:rsidRPr="009575AB">
        <w:rPr>
          <w:rFonts w:eastAsiaTheme="minorEastAsia" w:hint="eastAsia"/>
        </w:rPr>
        <w:t>w</w:t>
      </w:r>
      <w:r w:rsidRPr="009575AB">
        <w:rPr>
          <w:rFonts w:eastAsiaTheme="minorEastAsia"/>
        </w:rPr>
        <w:t>ith</w:t>
      </w:r>
      <w:r w:rsidRPr="009575AB">
        <w:rPr>
          <w:rFonts w:eastAsiaTheme="minorEastAsia" w:hint="eastAsia"/>
        </w:rPr>
        <w:t>コロナの成長戦略、経営者の真価が問われる時代の到来〜』東峰書房</w:t>
      </w:r>
      <w:r w:rsidRPr="009575AB">
        <w:rPr>
          <w:rFonts w:eastAsiaTheme="minorEastAsia"/>
        </w:rPr>
        <w:t>2022/3/8</w:t>
      </w:r>
    </w:p>
    <w:p w14:paraId="7CE413BD" w14:textId="77777777" w:rsidR="00497F06" w:rsidRPr="009575AB" w:rsidRDefault="00497F06" w:rsidP="00497F06">
      <w:pPr>
        <w:rPr>
          <w:rFonts w:eastAsiaTheme="minorEastAsia"/>
        </w:rPr>
      </w:pPr>
      <w:r w:rsidRPr="009575AB">
        <w:rPr>
          <w:rFonts w:eastAsiaTheme="minorEastAsia" w:hint="eastAsia"/>
        </w:rPr>
        <w:t>・小峰一雄『免疫力が上がるアルカリ性体質になる食べ方</w:t>
      </w:r>
      <w:r w:rsidRPr="009575AB">
        <w:rPr>
          <w:rFonts w:eastAsiaTheme="minorEastAsia"/>
        </w:rPr>
        <w:t xml:space="preserve"> </w:t>
      </w:r>
      <w:r w:rsidRPr="009575AB">
        <w:rPr>
          <w:rFonts w:eastAsiaTheme="minorEastAsia" w:hint="eastAsia"/>
        </w:rPr>
        <w:t>すべての病気の原因は酸性体質にあった！』ユサブル</w:t>
      </w:r>
      <w:r w:rsidRPr="009575AB">
        <w:rPr>
          <w:rFonts w:eastAsiaTheme="minorEastAsia" w:hint="eastAsia"/>
        </w:rPr>
        <w:t>2</w:t>
      </w:r>
      <w:r w:rsidRPr="009575AB">
        <w:rPr>
          <w:rFonts w:eastAsiaTheme="minorEastAsia"/>
        </w:rPr>
        <w:t>022/3/8</w:t>
      </w:r>
    </w:p>
    <w:p w14:paraId="54D62DDF" w14:textId="77777777" w:rsidR="00497F06" w:rsidRPr="009575AB" w:rsidRDefault="00497F06" w:rsidP="00497F06">
      <w:pPr>
        <w:rPr>
          <w:rFonts w:eastAsiaTheme="minorEastAsia"/>
        </w:rPr>
      </w:pPr>
      <w:r w:rsidRPr="009575AB">
        <w:rPr>
          <w:rFonts w:eastAsiaTheme="minorEastAsia" w:hint="eastAsia"/>
        </w:rPr>
        <w:t>・宮本雄二監修、日本日中関係学会編『若者が考える「日中の未来」</w:t>
      </w:r>
      <w:r w:rsidRPr="009575AB">
        <w:rPr>
          <w:rFonts w:eastAsiaTheme="minorEastAsia"/>
        </w:rPr>
        <w:t xml:space="preserve">Vol. 8 </w:t>
      </w:r>
      <w:r w:rsidRPr="009575AB">
        <w:rPr>
          <w:rFonts w:eastAsiaTheme="minorEastAsia" w:hint="eastAsia"/>
        </w:rPr>
        <w:t>ポストコロナ時代における中国オンラインツアー産業の現状と展望</w:t>
      </w:r>
      <w:r w:rsidRPr="009575AB">
        <w:rPr>
          <w:rFonts w:eastAsiaTheme="minorEastAsia"/>
        </w:rPr>
        <w:t xml:space="preserve"> </w:t>
      </w:r>
      <w:r w:rsidRPr="009575AB">
        <w:rPr>
          <w:rFonts w:eastAsiaTheme="minorEastAsia" w:hint="eastAsia"/>
        </w:rPr>
        <w:t>─第</w:t>
      </w:r>
      <w:r w:rsidRPr="009575AB">
        <w:rPr>
          <w:rFonts w:eastAsiaTheme="minorEastAsia"/>
        </w:rPr>
        <w:t>10</w:t>
      </w:r>
      <w:r w:rsidRPr="009575AB">
        <w:rPr>
          <w:rFonts w:eastAsiaTheme="minorEastAsia" w:hint="eastAsia"/>
        </w:rPr>
        <w:t>回宮本賞受賞論文集─』日本僑報社</w:t>
      </w:r>
      <w:r w:rsidRPr="009575AB">
        <w:rPr>
          <w:rFonts w:eastAsiaTheme="minorEastAsia" w:hint="eastAsia"/>
        </w:rPr>
        <w:t>2</w:t>
      </w:r>
      <w:r w:rsidRPr="009575AB">
        <w:rPr>
          <w:rFonts w:eastAsiaTheme="minorEastAsia"/>
        </w:rPr>
        <w:t>022/3/9</w:t>
      </w:r>
    </w:p>
    <w:p w14:paraId="2601CCC9" w14:textId="77777777" w:rsidR="001408F4" w:rsidRPr="009575AB" w:rsidRDefault="001408F4" w:rsidP="001408F4">
      <w:pPr>
        <w:rPr>
          <w:rFonts w:eastAsiaTheme="minorEastAsia"/>
        </w:rPr>
      </w:pPr>
      <w:r w:rsidRPr="009575AB">
        <w:rPr>
          <w:rFonts w:eastAsiaTheme="minorEastAsia" w:hint="eastAsia"/>
        </w:rPr>
        <w:t>・「</w:t>
      </w:r>
      <w:r w:rsidRPr="009575AB">
        <w:rPr>
          <w:rFonts w:eastAsiaTheme="minorEastAsia"/>
        </w:rPr>
        <w:t>medicina</w:t>
      </w:r>
      <w:r w:rsidRPr="009575AB">
        <w:rPr>
          <w:rFonts w:eastAsiaTheme="minorEastAsia" w:hint="eastAsia"/>
        </w:rPr>
        <w:t>（メディチーナ）」２０２２年３月号（第</w:t>
      </w:r>
      <w:r w:rsidRPr="009575AB">
        <w:rPr>
          <w:rFonts w:eastAsiaTheme="minorEastAsia"/>
        </w:rPr>
        <w:t>59</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成人が必要とするワクチン──生涯を通した予防接種の重要性」医学書院</w:t>
      </w:r>
      <w:r w:rsidRPr="009575AB">
        <w:rPr>
          <w:rFonts w:eastAsiaTheme="minorEastAsia" w:hint="eastAsia"/>
        </w:rPr>
        <w:t>2</w:t>
      </w:r>
      <w:r w:rsidRPr="009575AB">
        <w:rPr>
          <w:rFonts w:eastAsiaTheme="minorEastAsia"/>
        </w:rPr>
        <w:t>022/3/10</w:t>
      </w:r>
    </w:p>
    <w:p w14:paraId="64D0E787" w14:textId="1E847937" w:rsidR="00B076A4" w:rsidRPr="009575AB" w:rsidRDefault="00B076A4" w:rsidP="00B076A4">
      <w:pPr>
        <w:rPr>
          <w:rFonts w:eastAsiaTheme="minorEastAsia"/>
        </w:rPr>
      </w:pPr>
      <w:r w:rsidRPr="009575AB">
        <w:rPr>
          <w:rFonts w:eastAsiaTheme="minorEastAsia" w:hint="eastAsia"/>
        </w:rPr>
        <w:t>・「臨床心理学」（第</w:t>
      </w:r>
      <w:r w:rsidRPr="009575AB">
        <w:rPr>
          <w:rFonts w:eastAsiaTheme="minorEastAsia"/>
        </w:rPr>
        <w:t>22</w:t>
      </w:r>
      <w:r w:rsidRPr="009575AB">
        <w:rPr>
          <w:rFonts w:eastAsiaTheme="minorEastAsia" w:hint="eastAsia"/>
        </w:rPr>
        <w:t>巻第２号）、石垣琢磨＝編「はじまりのレジリエンス──孤立のサポート／孤独のレッスン」金剛出版（論考集）</w:t>
      </w:r>
      <w:r w:rsidRPr="009575AB">
        <w:rPr>
          <w:rFonts w:eastAsiaTheme="minorEastAsia"/>
        </w:rPr>
        <w:t>2022/3/10</w:t>
      </w:r>
    </w:p>
    <w:p w14:paraId="2BA3D5C2" w14:textId="77777777" w:rsidR="00497F06" w:rsidRPr="009575AB" w:rsidRDefault="00497F06" w:rsidP="00497F06">
      <w:pPr>
        <w:rPr>
          <w:rFonts w:eastAsiaTheme="minorEastAsia"/>
        </w:rPr>
      </w:pPr>
      <w:r w:rsidRPr="009575AB">
        <w:rPr>
          <w:rFonts w:eastAsiaTheme="minorEastAsia" w:hint="eastAsia"/>
        </w:rPr>
        <w:t>・「季刊</w:t>
      </w:r>
      <w:r w:rsidRPr="009575AB">
        <w:rPr>
          <w:rFonts w:eastAsiaTheme="minorEastAsia"/>
        </w:rPr>
        <w:t xml:space="preserve"> </w:t>
      </w:r>
      <w:r w:rsidRPr="009575AB">
        <w:rPr>
          <w:rFonts w:eastAsiaTheme="minorEastAsia" w:hint="eastAsia"/>
        </w:rPr>
        <w:t>人間と教育」２０２２年春号（通巻</w:t>
      </w:r>
      <w:r w:rsidRPr="009575AB">
        <w:rPr>
          <w:rFonts w:eastAsiaTheme="minorEastAsia"/>
        </w:rPr>
        <w:t>113</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コロナ禍の子ども・学校と新たな公教育の探究」旬報社</w:t>
      </w:r>
      <w:r w:rsidRPr="009575AB">
        <w:rPr>
          <w:rFonts w:eastAsiaTheme="minorEastAsia"/>
        </w:rPr>
        <w:t>2022/3/10</w:t>
      </w:r>
    </w:p>
    <w:p w14:paraId="474C4E5D"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IBD Research</w:t>
      </w:r>
      <w:r w:rsidRPr="009575AB">
        <w:rPr>
          <w:rFonts w:eastAsiaTheme="minorEastAsia" w:hint="eastAsia"/>
        </w:rPr>
        <w:t>」２０２２年３月号（第</w:t>
      </w:r>
      <w:r w:rsidRPr="009575AB">
        <w:rPr>
          <w:rFonts w:eastAsiaTheme="minorEastAsia"/>
        </w:rPr>
        <w:t>16</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いまこそ、ＩＢＤ診療におけるワクチン接種をもっと知ろう！」先端医学社</w:t>
      </w:r>
      <w:r w:rsidRPr="009575AB">
        <w:rPr>
          <w:rFonts w:eastAsiaTheme="minorEastAsia"/>
        </w:rPr>
        <w:t>2022/3/10</w:t>
      </w:r>
    </w:p>
    <w:p w14:paraId="08BFD818" w14:textId="0F873392" w:rsidR="00991730" w:rsidRPr="009575AB" w:rsidRDefault="00991730" w:rsidP="00991730">
      <w:pPr>
        <w:rPr>
          <w:rFonts w:eastAsiaTheme="minorEastAsia"/>
        </w:rPr>
      </w:pPr>
      <w:r w:rsidRPr="009575AB">
        <w:rPr>
          <w:rFonts w:eastAsiaTheme="minorEastAsia" w:hint="eastAsia"/>
        </w:rPr>
        <w:t>・</w:t>
      </w:r>
      <w:r w:rsidR="001408F4" w:rsidRPr="009575AB">
        <w:rPr>
          <w:rFonts w:eastAsiaTheme="minorEastAsia" w:hint="eastAsia"/>
        </w:rPr>
        <w:t>「</w:t>
      </w:r>
      <w:r w:rsidRPr="009575AB">
        <w:rPr>
          <w:rFonts w:eastAsiaTheme="minorEastAsia" w:hint="eastAsia"/>
        </w:rPr>
        <w:t>Ｊ‐ＩＤＥＯ（ジェイ・イデオ）」２０２２年３月号（第６巻第２号）、「</w:t>
      </w:r>
      <w:r w:rsidRPr="009575AB">
        <w:rPr>
          <w:rFonts w:eastAsiaTheme="minorEastAsia"/>
        </w:rPr>
        <w:t xml:space="preserve">Special Topic </w:t>
      </w:r>
      <w:r w:rsidRPr="009575AB">
        <w:rPr>
          <w:rFonts w:eastAsiaTheme="minorEastAsia" w:hint="eastAsia"/>
        </w:rPr>
        <w:t>新型コロナウイルス感染症後遺症とその診断の実際」中外医学社</w:t>
      </w:r>
      <w:r w:rsidRPr="009575AB">
        <w:rPr>
          <w:rFonts w:eastAsiaTheme="minorEastAsia"/>
        </w:rPr>
        <w:t>2021/3/10</w:t>
      </w:r>
    </w:p>
    <w:p w14:paraId="55672C49" w14:textId="77777777" w:rsidR="00497F06" w:rsidRPr="009575AB" w:rsidRDefault="00497F06" w:rsidP="00497F06">
      <w:pPr>
        <w:rPr>
          <w:rFonts w:eastAsiaTheme="minorEastAsia"/>
        </w:rPr>
      </w:pPr>
      <w:r w:rsidRPr="009575AB">
        <w:rPr>
          <w:rFonts w:eastAsiaTheme="minorEastAsia" w:hint="eastAsia"/>
        </w:rPr>
        <w:t>・「フォーリン・アフェアーズ・リポート」２０２２年３月号、「変化する経済社会とニューノーマル」</w:t>
      </w:r>
      <w:r w:rsidRPr="009575AB">
        <w:rPr>
          <w:rFonts w:ascii="Times New Roman" w:eastAsiaTheme="minorEastAsia" w:hAnsi="Times New Roman" w:hint="eastAsia"/>
        </w:rPr>
        <w:t>フォーリン・アフェアーズ・ジャパン</w:t>
      </w:r>
      <w:r w:rsidRPr="009575AB">
        <w:rPr>
          <w:rFonts w:eastAsiaTheme="minorEastAsia"/>
        </w:rPr>
        <w:t>2022/3/10</w:t>
      </w:r>
    </w:p>
    <w:p w14:paraId="721AD8F0" w14:textId="77777777" w:rsidR="00497F06" w:rsidRPr="009575AB" w:rsidRDefault="00497F06" w:rsidP="00497F06">
      <w:pPr>
        <w:rPr>
          <w:rFonts w:eastAsiaTheme="minorEastAsia"/>
        </w:rPr>
      </w:pPr>
      <w:r w:rsidRPr="009575AB">
        <w:rPr>
          <w:rFonts w:eastAsiaTheme="minorEastAsia" w:hint="eastAsia"/>
        </w:rPr>
        <w:t>・信濃毎日新聞社編『五色（いつついろ）のメビウス</w:t>
      </w:r>
      <w:r w:rsidRPr="009575AB">
        <w:rPr>
          <w:rFonts w:eastAsiaTheme="minorEastAsia"/>
        </w:rPr>
        <w:t xml:space="preserve"> </w:t>
      </w:r>
      <w:r w:rsidRPr="009575AB">
        <w:rPr>
          <w:rFonts w:eastAsiaTheme="minorEastAsia" w:hint="eastAsia"/>
        </w:rPr>
        <w:t>「外国人」と</w:t>
      </w:r>
      <w:r w:rsidRPr="009575AB">
        <w:rPr>
          <w:rFonts w:eastAsiaTheme="minorEastAsia"/>
        </w:rPr>
        <w:t xml:space="preserve"> </w:t>
      </w:r>
      <w:r w:rsidRPr="009575AB">
        <w:rPr>
          <w:rFonts w:eastAsiaTheme="minorEastAsia" w:hint="eastAsia"/>
        </w:rPr>
        <w:t>ともにはたらき</w:t>
      </w:r>
      <w:r w:rsidRPr="009575AB">
        <w:rPr>
          <w:rFonts w:eastAsiaTheme="minorEastAsia"/>
        </w:rPr>
        <w:t xml:space="preserve"> </w:t>
      </w:r>
      <w:r w:rsidRPr="009575AB">
        <w:rPr>
          <w:rFonts w:eastAsiaTheme="minorEastAsia" w:hint="eastAsia"/>
        </w:rPr>
        <w:t>ともにいきる』明石書店</w:t>
      </w:r>
      <w:r w:rsidRPr="009575AB">
        <w:rPr>
          <w:rFonts w:eastAsiaTheme="minorEastAsia"/>
        </w:rPr>
        <w:t>2022/3/10</w:t>
      </w:r>
      <w:r w:rsidRPr="009575AB">
        <w:rPr>
          <w:rFonts w:eastAsiaTheme="minorEastAsia" w:hint="eastAsia"/>
        </w:rPr>
        <w:t xml:space="preserve">　日本ジャーナリスト会議「ＪＣＪ大賞」、新聞労連「ジャーナリズム大賞優秀賞」受賞</w:t>
      </w:r>
    </w:p>
    <w:p w14:paraId="0B016906" w14:textId="77777777" w:rsidR="00497F06" w:rsidRPr="009575AB" w:rsidRDefault="00497F06" w:rsidP="00497F06">
      <w:pPr>
        <w:rPr>
          <w:rFonts w:eastAsiaTheme="minorEastAsia"/>
        </w:rPr>
      </w:pPr>
      <w:r w:rsidRPr="009575AB">
        <w:rPr>
          <w:rFonts w:eastAsiaTheme="minorEastAsia" w:hint="eastAsia"/>
        </w:rPr>
        <w:t>・松宮朝『かかわりの循環</w:t>
      </w:r>
      <w:r w:rsidRPr="009575AB">
        <w:rPr>
          <w:rFonts w:eastAsiaTheme="minorEastAsia"/>
        </w:rPr>
        <w:t xml:space="preserve"> </w:t>
      </w:r>
      <w:r w:rsidRPr="009575AB">
        <w:rPr>
          <w:rFonts w:eastAsiaTheme="minorEastAsia" w:hint="eastAsia"/>
        </w:rPr>
        <w:t>コミュニティ実践の社会学』晃洋書房</w:t>
      </w:r>
      <w:r w:rsidRPr="009575AB">
        <w:rPr>
          <w:rFonts w:eastAsiaTheme="minorEastAsia"/>
        </w:rPr>
        <w:t>2022/3/10</w:t>
      </w:r>
    </w:p>
    <w:p w14:paraId="5026CC24" w14:textId="77777777" w:rsidR="00497F06" w:rsidRPr="009575AB" w:rsidRDefault="00497F06" w:rsidP="00497F06">
      <w:pPr>
        <w:rPr>
          <w:rFonts w:eastAsiaTheme="minorEastAsia"/>
        </w:rPr>
      </w:pPr>
      <w:r w:rsidRPr="009575AB">
        <w:rPr>
          <w:rFonts w:eastAsiaTheme="minorEastAsia" w:hint="eastAsia"/>
        </w:rPr>
        <w:t>・久保明著、西﨑泰弘監修『不安と情報過多から生まれる新型コロナ「Ｗ疲労」の対処法</w:t>
      </w:r>
      <w:r w:rsidRPr="009575AB">
        <w:rPr>
          <w:rFonts w:eastAsiaTheme="minorEastAsia"/>
        </w:rPr>
        <w:t xml:space="preserve"> </w:t>
      </w:r>
      <w:r w:rsidRPr="009575AB">
        <w:rPr>
          <w:rFonts w:eastAsiaTheme="minorEastAsia" w:hint="eastAsia"/>
        </w:rPr>
        <w:t>長期コロナ禍社会の乗り越え方』晶文社</w:t>
      </w:r>
      <w:r w:rsidRPr="009575AB">
        <w:rPr>
          <w:rFonts w:eastAsiaTheme="minorEastAsia"/>
        </w:rPr>
        <w:t>2022/3/10</w:t>
      </w:r>
    </w:p>
    <w:p w14:paraId="7B726D6C" w14:textId="77777777" w:rsidR="00497F06" w:rsidRPr="009575AB" w:rsidRDefault="00497F06" w:rsidP="00497F06">
      <w:pPr>
        <w:rPr>
          <w:rFonts w:eastAsiaTheme="minorEastAsia"/>
        </w:rPr>
      </w:pPr>
      <w:r w:rsidRPr="009575AB">
        <w:rPr>
          <w:rFonts w:eastAsiaTheme="minorEastAsia" w:hint="eastAsia"/>
        </w:rPr>
        <w:t>・甲賀香織『日本水商売協会</w:t>
      </w:r>
      <w:r w:rsidRPr="009575AB">
        <w:rPr>
          <w:rFonts w:eastAsiaTheme="minorEastAsia"/>
        </w:rPr>
        <w:t xml:space="preserve"> </w:t>
      </w:r>
      <w:r w:rsidRPr="009575AB">
        <w:rPr>
          <w:rFonts w:eastAsiaTheme="minorEastAsia" w:hint="eastAsia"/>
        </w:rPr>
        <w:t>──コロナ禍の「夜の街」を支えて』ちくま新書</w:t>
      </w:r>
      <w:r w:rsidRPr="009575AB">
        <w:rPr>
          <w:rFonts w:eastAsiaTheme="minorEastAsia"/>
        </w:rPr>
        <w:t>2022/3/10</w:t>
      </w:r>
    </w:p>
    <w:p w14:paraId="6FDCBB19" w14:textId="77777777" w:rsidR="00497F06" w:rsidRPr="009575AB" w:rsidRDefault="00497F06" w:rsidP="00497F06">
      <w:pPr>
        <w:rPr>
          <w:rFonts w:eastAsiaTheme="minorEastAsia"/>
        </w:rPr>
      </w:pPr>
      <w:r w:rsidRPr="009575AB">
        <w:rPr>
          <w:rFonts w:eastAsiaTheme="minorEastAsia" w:hint="eastAsia"/>
        </w:rPr>
        <w:t>・デイヴィッド・ライアン『パンデミック監視社会』松本剛史訳、ちくま新書（原著２０２２年）</w:t>
      </w:r>
      <w:r w:rsidRPr="009575AB">
        <w:rPr>
          <w:rFonts w:eastAsiaTheme="minorEastAsia"/>
        </w:rPr>
        <w:t>2022/3/10</w:t>
      </w:r>
    </w:p>
    <w:p w14:paraId="02029975" w14:textId="77777777" w:rsidR="00497F06" w:rsidRPr="009575AB" w:rsidRDefault="00497F06" w:rsidP="00497F06">
      <w:pPr>
        <w:rPr>
          <w:rFonts w:eastAsiaTheme="minorEastAsia"/>
        </w:rPr>
      </w:pPr>
      <w:r w:rsidRPr="009575AB">
        <w:rPr>
          <w:rFonts w:eastAsiaTheme="minorEastAsia" w:hint="eastAsia"/>
        </w:rPr>
        <w:t>・パーラヴィ・アイヤール『日本でわたしも考えた</w:t>
      </w:r>
      <w:r w:rsidRPr="009575AB">
        <w:rPr>
          <w:rFonts w:eastAsiaTheme="minorEastAsia"/>
        </w:rPr>
        <w:t xml:space="preserve"> </w:t>
      </w:r>
      <w:r w:rsidRPr="009575AB">
        <w:rPr>
          <w:rFonts w:eastAsiaTheme="minorEastAsia" w:hint="eastAsia"/>
        </w:rPr>
        <w:t>インド人ジャーナリストが体感した禅とトイレと温泉と』笠井亮平訳、白水社（原著２０２１年）</w:t>
      </w:r>
      <w:r w:rsidRPr="009575AB">
        <w:rPr>
          <w:rFonts w:eastAsiaTheme="minorEastAsia"/>
        </w:rPr>
        <w:t>2022/3/10</w:t>
      </w:r>
    </w:p>
    <w:p w14:paraId="38C5DC38" w14:textId="77777777" w:rsidR="00497F06" w:rsidRPr="009575AB" w:rsidRDefault="00497F06" w:rsidP="00497F06">
      <w:pPr>
        <w:rPr>
          <w:rFonts w:eastAsiaTheme="minorEastAsia"/>
        </w:rPr>
      </w:pPr>
      <w:r w:rsidRPr="009575AB">
        <w:rPr>
          <w:rFonts w:eastAsiaTheme="minorEastAsia" w:hint="eastAsia"/>
        </w:rPr>
        <w:t>・石塚久郎監訳『疫病短編小説集』平凡社ライブラリー（小説集）</w:t>
      </w:r>
      <w:r w:rsidRPr="009575AB">
        <w:rPr>
          <w:rFonts w:eastAsiaTheme="minorEastAsia"/>
        </w:rPr>
        <w:t>2022/3/10</w:t>
      </w:r>
    </w:p>
    <w:p w14:paraId="199E2B76" w14:textId="77777777" w:rsidR="00497F06" w:rsidRPr="009575AB" w:rsidRDefault="00497F06" w:rsidP="00497F06">
      <w:pPr>
        <w:rPr>
          <w:rFonts w:eastAsiaTheme="minorEastAsia"/>
        </w:rPr>
      </w:pPr>
      <w:r w:rsidRPr="009575AB">
        <w:rPr>
          <w:rFonts w:eastAsiaTheme="minorEastAsia" w:hint="eastAsia"/>
        </w:rPr>
        <w:t>・上部一馬『コロナワクチン完全無力化オペレーション』ヒカルランド</w:t>
      </w:r>
      <w:r w:rsidRPr="009575AB">
        <w:rPr>
          <w:rFonts w:eastAsiaTheme="minorEastAsia"/>
        </w:rPr>
        <w:t>2022/3/10</w:t>
      </w:r>
    </w:p>
    <w:p w14:paraId="63F6138C" w14:textId="77777777" w:rsidR="00497F06" w:rsidRPr="009575AB" w:rsidRDefault="00497F06" w:rsidP="00497F06">
      <w:pPr>
        <w:rPr>
          <w:rFonts w:eastAsiaTheme="minorEastAsia"/>
        </w:rPr>
      </w:pPr>
      <w:r w:rsidRPr="009575AB">
        <w:rPr>
          <w:rFonts w:eastAsiaTheme="minorEastAsia" w:hint="eastAsia"/>
        </w:rPr>
        <w:t>・ネットワーク編集委員会編「授業づくりネットワーク」（通巻</w:t>
      </w:r>
      <w:r w:rsidRPr="009575AB">
        <w:rPr>
          <w:rFonts w:eastAsiaTheme="minorEastAsia"/>
        </w:rPr>
        <w:t>349</w:t>
      </w:r>
      <w:r w:rsidRPr="009575AB">
        <w:rPr>
          <w:rFonts w:eastAsiaTheme="minorEastAsia" w:hint="eastAsia"/>
        </w:rPr>
        <w:t>号、第</w:t>
      </w:r>
      <w:r w:rsidRPr="009575AB">
        <w:rPr>
          <w:rFonts w:eastAsiaTheme="minorEastAsia"/>
        </w:rPr>
        <w:t>41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コロナ世代の教師と学級開き」学事出版</w:t>
      </w:r>
      <w:r w:rsidRPr="009575AB">
        <w:rPr>
          <w:rFonts w:eastAsiaTheme="minorEastAsia"/>
        </w:rPr>
        <w:t>2022/3/11</w:t>
      </w:r>
    </w:p>
    <w:p w14:paraId="031F91E7" w14:textId="77777777" w:rsidR="00C66407" w:rsidRPr="009575AB" w:rsidRDefault="00C66407" w:rsidP="00C66407">
      <w:pPr>
        <w:rPr>
          <w:rFonts w:eastAsiaTheme="minorEastAsia"/>
        </w:rPr>
      </w:pPr>
      <w:r w:rsidRPr="009575AB">
        <w:rPr>
          <w:rFonts w:eastAsiaTheme="minorEastAsia" w:hint="eastAsia"/>
        </w:rPr>
        <w:t>・瀬戸大作＝著、アソシエーションだるま舎＝企画編集『この暗黒社会（ディストピア）</w:t>
      </w:r>
      <w:r w:rsidRPr="009575AB">
        <w:rPr>
          <w:rFonts w:eastAsiaTheme="minorEastAsia" w:hint="eastAsia"/>
        </w:rPr>
        <w:lastRenderedPageBreak/>
        <w:t>へ光を！</w:t>
      </w:r>
      <w:r w:rsidRPr="009575AB">
        <w:rPr>
          <w:rFonts w:eastAsiaTheme="minorEastAsia"/>
        </w:rPr>
        <w:t xml:space="preserve"> </w:t>
      </w:r>
      <w:r w:rsidRPr="009575AB">
        <w:rPr>
          <w:rFonts w:eastAsiaTheme="minorEastAsia" w:hint="eastAsia"/>
        </w:rPr>
        <w:t>新型コロナ災害緊急アクション活動日誌</w:t>
      </w:r>
      <w:r w:rsidRPr="009575AB">
        <w:rPr>
          <w:rFonts w:eastAsiaTheme="minorEastAsia"/>
        </w:rPr>
        <w:t xml:space="preserve"> 2021.4</w:t>
      </w:r>
      <w:r w:rsidRPr="009575AB">
        <w:rPr>
          <w:rFonts w:eastAsiaTheme="minorEastAsia" w:hint="eastAsia"/>
        </w:rPr>
        <w:t>〜</w:t>
      </w:r>
      <w:r w:rsidRPr="009575AB">
        <w:rPr>
          <w:rFonts w:eastAsiaTheme="minorEastAsia"/>
        </w:rPr>
        <w:t>2021.9</w:t>
      </w:r>
      <w:r w:rsidRPr="009575AB">
        <w:rPr>
          <w:rFonts w:eastAsiaTheme="minorEastAsia" w:hint="eastAsia"/>
        </w:rPr>
        <w:t>』社会評論社</w:t>
      </w:r>
      <w:r w:rsidRPr="009575AB">
        <w:rPr>
          <w:rFonts w:eastAsiaTheme="minorEastAsia"/>
        </w:rPr>
        <w:t>2022/3/11</w:t>
      </w:r>
    </w:p>
    <w:p w14:paraId="7258DF36" w14:textId="27ABEA39" w:rsidR="00497F06" w:rsidRPr="009575AB" w:rsidRDefault="00497F06" w:rsidP="00497F06">
      <w:pPr>
        <w:rPr>
          <w:rFonts w:eastAsiaTheme="minorEastAsia"/>
        </w:rPr>
      </w:pPr>
      <w:r w:rsidRPr="009575AB">
        <w:rPr>
          <w:rFonts w:eastAsiaTheme="minorEastAsia" w:hint="eastAsia"/>
        </w:rPr>
        <w:t>・「地域ケアリング」２０２２年３月号（第</w:t>
      </w:r>
      <w:r w:rsidRPr="009575AB">
        <w:rPr>
          <w:rFonts w:eastAsiaTheme="minorEastAsia"/>
        </w:rPr>
        <w:t>24</w:t>
      </w:r>
      <w:r w:rsidRPr="009575AB">
        <w:rPr>
          <w:rFonts w:eastAsiaTheme="minorEastAsia" w:hint="eastAsia"/>
        </w:rPr>
        <w:t>巻第３号）、特集編集＝京極髙宣「特集</w:t>
      </w:r>
      <w:r w:rsidRPr="009575AB">
        <w:rPr>
          <w:rFonts w:eastAsiaTheme="minorEastAsia"/>
        </w:rPr>
        <w:t xml:space="preserve"> </w:t>
      </w:r>
      <w:r w:rsidRPr="009575AB">
        <w:rPr>
          <w:rFonts w:eastAsiaTheme="minorEastAsia" w:hint="eastAsia"/>
        </w:rPr>
        <w:t>ポストコロナを見据えて</w:t>
      </w:r>
      <w:r w:rsidRPr="009575AB">
        <w:rPr>
          <w:rFonts w:eastAsiaTheme="minorEastAsia"/>
        </w:rPr>
        <w:t xml:space="preserve"> </w:t>
      </w:r>
      <w:r w:rsidRPr="009575AB">
        <w:rPr>
          <w:rFonts w:eastAsiaTheme="minorEastAsia" w:hint="eastAsia"/>
        </w:rPr>
        <w:t>地域社会を守り抜く経営戦略を考える</w:t>
      </w:r>
      <w:r w:rsidRPr="009575AB">
        <w:rPr>
          <w:rFonts w:eastAsiaTheme="minorEastAsia"/>
        </w:rPr>
        <w:t xml:space="preserve"> </w:t>
      </w:r>
      <w:r w:rsidRPr="009575AB">
        <w:rPr>
          <w:rFonts w:eastAsiaTheme="minorEastAsia" w:hint="eastAsia"/>
        </w:rPr>
        <w:t>第</w:t>
      </w:r>
      <w:r w:rsidRPr="009575AB">
        <w:rPr>
          <w:rFonts w:eastAsiaTheme="minorEastAsia"/>
        </w:rPr>
        <w:t>45</w:t>
      </w:r>
      <w:r w:rsidRPr="009575AB">
        <w:rPr>
          <w:rFonts w:eastAsiaTheme="minorEastAsia" w:hint="eastAsia"/>
        </w:rPr>
        <w:t>回医療・福祉フォーラム「ポストコロナ禍の経営戦略シンポジウム全文掲載」</w:t>
      </w:r>
      <w:r w:rsidR="00A41B0E" w:rsidRPr="009575AB">
        <w:rPr>
          <w:rFonts w:eastAsiaTheme="minorEastAsia" w:hint="eastAsia"/>
        </w:rPr>
        <w:t>」</w:t>
      </w:r>
      <w:r w:rsidRPr="009575AB">
        <w:rPr>
          <w:rFonts w:eastAsiaTheme="minorEastAsia" w:hint="eastAsia"/>
        </w:rPr>
        <w:t>北隆館</w:t>
      </w:r>
      <w:r w:rsidRPr="009575AB">
        <w:rPr>
          <w:rFonts w:eastAsiaTheme="minorEastAsia"/>
        </w:rPr>
        <w:t>2022/3/12</w:t>
      </w:r>
    </w:p>
    <w:p w14:paraId="44B2B11A" w14:textId="77777777" w:rsidR="006E1337" w:rsidRPr="009575AB" w:rsidRDefault="006E1337" w:rsidP="006E1337">
      <w:r w:rsidRPr="009575AB">
        <w:rPr>
          <w:rFonts w:hint="eastAsia"/>
        </w:rPr>
        <w:t>・「女性自身」２０２２年３月１５日号（第</w:t>
      </w:r>
      <w:r w:rsidRPr="009575AB">
        <w:t>65</w:t>
      </w:r>
      <w:r w:rsidRPr="009575AB">
        <w:rPr>
          <w:rFonts w:hint="eastAsia"/>
        </w:rPr>
        <w:t>巻第７号）、「３回目接種の副反応</w:t>
      </w:r>
      <w:r w:rsidRPr="009575AB">
        <w:t xml:space="preserve"> </w:t>
      </w:r>
      <w:r w:rsidRPr="009575AB">
        <w:rPr>
          <w:rFonts w:hint="eastAsia"/>
        </w:rPr>
        <w:t>「中高年女性の痛み・発熱が最多」」光文社</w:t>
      </w:r>
    </w:p>
    <w:p w14:paraId="61FA37FF" w14:textId="77777777" w:rsidR="006169C0" w:rsidRPr="009575AB" w:rsidRDefault="006169C0" w:rsidP="006169C0">
      <w:r w:rsidRPr="009575AB">
        <w:rPr>
          <w:rFonts w:hint="eastAsia"/>
        </w:rPr>
        <w:t>・「週刊女性」２０２２年３月１５日号（第</w:t>
      </w:r>
      <w:r w:rsidRPr="009575AB">
        <w:t>66</w:t>
      </w:r>
      <w:r w:rsidRPr="009575AB">
        <w:rPr>
          <w:rFonts w:hint="eastAsia"/>
        </w:rPr>
        <w:t>巻第</w:t>
      </w:r>
      <w:r w:rsidRPr="009575AB">
        <w:t>30</w:t>
      </w:r>
      <w:r w:rsidRPr="009575AB">
        <w:rPr>
          <w:rFonts w:hint="eastAsia"/>
        </w:rPr>
        <w:t>号）、「入り口設置の体温計が低すぎる！」主婦と生活社</w:t>
      </w:r>
      <w:r w:rsidRPr="009575AB">
        <w:t>2022/3/1</w:t>
      </w:r>
    </w:p>
    <w:p w14:paraId="18623E36" w14:textId="29F05DBC" w:rsidR="00497F06" w:rsidRPr="009575AB" w:rsidRDefault="00497F06" w:rsidP="00497F06">
      <w:pPr>
        <w:rPr>
          <w:rFonts w:eastAsiaTheme="minorEastAsia"/>
        </w:rPr>
      </w:pPr>
      <w:r w:rsidRPr="009575AB">
        <w:rPr>
          <w:rFonts w:eastAsiaTheme="minorEastAsia" w:hint="eastAsia"/>
        </w:rPr>
        <w:t>・「看護」２０２２年３月臨時増刊号（第</w:t>
      </w:r>
      <w:r w:rsidRPr="009575AB">
        <w:rPr>
          <w:rFonts w:eastAsiaTheme="minorEastAsia"/>
        </w:rPr>
        <w:t>74</w:t>
      </w:r>
      <w:r w:rsidRPr="009575AB">
        <w:rPr>
          <w:rFonts w:eastAsiaTheme="minorEastAsia" w:hint="eastAsia"/>
        </w:rPr>
        <w:t>巻第４号）、「総特集</w:t>
      </w:r>
      <w:r w:rsidRPr="009575AB">
        <w:rPr>
          <w:rFonts w:eastAsiaTheme="minorEastAsia"/>
        </w:rPr>
        <w:t xml:space="preserve"> </w:t>
      </w:r>
      <w:r w:rsidRPr="009575AB">
        <w:rPr>
          <w:rFonts w:eastAsiaTheme="minorEastAsia" w:hint="eastAsia"/>
        </w:rPr>
        <w:t>看護の危機管理</w:t>
      </w:r>
      <w:r w:rsidRPr="009575AB">
        <w:rPr>
          <w:rFonts w:eastAsiaTheme="minorEastAsia"/>
        </w:rPr>
        <w:t xml:space="preserve"> </w:t>
      </w:r>
      <w:r w:rsidRPr="009575AB">
        <w:rPr>
          <w:rFonts w:eastAsiaTheme="minorEastAsia" w:hint="eastAsia"/>
        </w:rPr>
        <w:t>コロナ禍の経験を生かして」日本看護協会出版会</w:t>
      </w:r>
      <w:r w:rsidRPr="009575AB">
        <w:rPr>
          <w:rFonts w:eastAsiaTheme="minorEastAsia" w:hint="eastAsia"/>
        </w:rPr>
        <w:t>2</w:t>
      </w:r>
      <w:r w:rsidRPr="009575AB">
        <w:rPr>
          <w:rFonts w:eastAsiaTheme="minorEastAsia"/>
        </w:rPr>
        <w:t>022/3/15</w:t>
      </w:r>
    </w:p>
    <w:p w14:paraId="0BF955BE" w14:textId="77777777" w:rsidR="00497F06" w:rsidRPr="009575AB" w:rsidRDefault="00497F06" w:rsidP="00497F06">
      <w:pPr>
        <w:rPr>
          <w:rFonts w:eastAsiaTheme="minorEastAsia"/>
        </w:rPr>
      </w:pPr>
      <w:r w:rsidRPr="009575AB">
        <w:rPr>
          <w:rFonts w:eastAsiaTheme="minorEastAsia" w:hint="eastAsia"/>
        </w:rPr>
        <w:t>・「ＯＰＪリエゾン」２０２２年春号（第９号）、「特集</w:t>
      </w:r>
      <w:r w:rsidRPr="009575AB">
        <w:rPr>
          <w:rFonts w:eastAsiaTheme="minorEastAsia"/>
        </w:rPr>
        <w:t xml:space="preserve"> </w:t>
      </w:r>
      <w:r w:rsidRPr="009575AB">
        <w:rPr>
          <w:rFonts w:eastAsiaTheme="minorEastAsia" w:hint="eastAsia"/>
        </w:rPr>
        <w:t>どうする？</w:t>
      </w:r>
      <w:r w:rsidRPr="009575AB">
        <w:rPr>
          <w:rFonts w:eastAsiaTheme="minorEastAsia"/>
        </w:rPr>
        <w:t xml:space="preserve"> </w:t>
      </w:r>
      <w:r w:rsidRPr="009575AB">
        <w:rPr>
          <w:rFonts w:eastAsiaTheme="minorEastAsia" w:hint="eastAsia"/>
        </w:rPr>
        <w:t>コロナ禍での骨粗鬆対策」ライフサイエンス出版</w:t>
      </w:r>
      <w:r w:rsidRPr="009575AB">
        <w:rPr>
          <w:rFonts w:eastAsiaTheme="minorEastAsia"/>
        </w:rPr>
        <w:t>2022/3/15</w:t>
      </w:r>
    </w:p>
    <w:p w14:paraId="029F0CF3" w14:textId="77777777" w:rsidR="006E1337" w:rsidRPr="009575AB" w:rsidRDefault="006E1337" w:rsidP="006E1337">
      <w:pPr>
        <w:rPr>
          <w:rFonts w:eastAsiaTheme="minorEastAsia"/>
        </w:rPr>
      </w:pPr>
      <w:r w:rsidRPr="009575AB">
        <w:rPr>
          <w:rFonts w:eastAsiaTheme="minorEastAsia" w:hint="eastAsia"/>
        </w:rPr>
        <w:t>・中込治『ウォームアップ微生物学』医学書院</w:t>
      </w:r>
      <w:r w:rsidRPr="009575AB">
        <w:rPr>
          <w:rFonts w:eastAsiaTheme="minorEastAsia"/>
        </w:rPr>
        <w:t>2022/3/15</w:t>
      </w:r>
    </w:p>
    <w:p w14:paraId="2AC07C3B" w14:textId="77777777" w:rsidR="006E1337" w:rsidRPr="009575AB" w:rsidRDefault="006E1337" w:rsidP="006E1337">
      <w:pPr>
        <w:rPr>
          <w:rFonts w:eastAsiaTheme="minorEastAsia"/>
        </w:rPr>
      </w:pPr>
      <w:r w:rsidRPr="009575AB">
        <w:rPr>
          <w:rFonts w:eastAsiaTheme="minorEastAsia" w:hint="eastAsia"/>
        </w:rPr>
        <w:t>・農Ｂｉｚムック『これからの時代に売れる野菜』イカロス出版</w:t>
      </w:r>
      <w:r w:rsidRPr="009575AB">
        <w:rPr>
          <w:rFonts w:eastAsiaTheme="minorEastAsia"/>
        </w:rPr>
        <w:t>2022/3/15</w:t>
      </w:r>
    </w:p>
    <w:p w14:paraId="775B0F5F" w14:textId="77777777" w:rsidR="00497F06" w:rsidRPr="009575AB" w:rsidRDefault="00497F06" w:rsidP="00497F06">
      <w:pPr>
        <w:rPr>
          <w:rFonts w:eastAsiaTheme="minorEastAsia"/>
        </w:rPr>
      </w:pPr>
      <w:r w:rsidRPr="009575AB">
        <w:rPr>
          <w:rFonts w:eastAsiaTheme="minorEastAsia" w:hint="eastAsia"/>
        </w:rPr>
        <w:t>・ジョン・スノウ『コレラの感染様式について』山本太郎訳、岩波文庫（原著１８５５年）</w:t>
      </w:r>
      <w:r w:rsidRPr="009575AB">
        <w:rPr>
          <w:rFonts w:eastAsiaTheme="minorEastAsia"/>
        </w:rPr>
        <w:t>2022/3/15</w:t>
      </w:r>
    </w:p>
    <w:p w14:paraId="7B6995EF" w14:textId="77777777" w:rsidR="00497F06" w:rsidRPr="009575AB" w:rsidRDefault="00497F06" w:rsidP="00497F06">
      <w:pPr>
        <w:rPr>
          <w:rFonts w:eastAsiaTheme="minorEastAsia"/>
        </w:rPr>
      </w:pPr>
      <w:r w:rsidRPr="009575AB">
        <w:rPr>
          <w:rFonts w:eastAsiaTheme="minorEastAsia" w:hint="eastAsia"/>
        </w:rPr>
        <w:t>・二木立『２０２０年代初頭の医療・社会保障</w:t>
      </w:r>
      <w:r w:rsidRPr="009575AB">
        <w:rPr>
          <w:rFonts w:eastAsiaTheme="minorEastAsia" w:hint="eastAsia"/>
        </w:rPr>
        <w:t xml:space="preserve"> </w:t>
      </w:r>
      <w:r w:rsidRPr="009575AB">
        <w:rPr>
          <w:rFonts w:eastAsiaTheme="minorEastAsia" w:hint="eastAsia"/>
        </w:rPr>
        <w:t>コロナ禍・全世代型社会保障・高額新薬』勁草書房</w:t>
      </w:r>
      <w:r w:rsidRPr="009575AB">
        <w:rPr>
          <w:rFonts w:eastAsiaTheme="minorEastAsia"/>
        </w:rPr>
        <w:t>2022/3/15</w:t>
      </w:r>
    </w:p>
    <w:p w14:paraId="1CA9FDB8" w14:textId="77777777" w:rsidR="00497F06" w:rsidRPr="009575AB" w:rsidRDefault="00497F06" w:rsidP="00497F06">
      <w:pPr>
        <w:rPr>
          <w:rFonts w:eastAsiaTheme="minorEastAsia"/>
        </w:rPr>
      </w:pPr>
      <w:r w:rsidRPr="009575AB">
        <w:rPr>
          <w:rFonts w:eastAsiaTheme="minorEastAsia" w:hint="eastAsia"/>
        </w:rPr>
        <w:t>・室﨑益輝、矢守克也、西澤邪道、金思穎＝編『地区防災計画学の基礎と実践』弘文堂</w:t>
      </w:r>
      <w:r w:rsidRPr="009575AB">
        <w:rPr>
          <w:rFonts w:eastAsiaTheme="minorEastAsia"/>
        </w:rPr>
        <w:t>2022/3/15</w:t>
      </w:r>
    </w:p>
    <w:p w14:paraId="4077341D" w14:textId="77777777" w:rsidR="00497F06" w:rsidRPr="009575AB" w:rsidRDefault="00497F06" w:rsidP="00497F06">
      <w:pPr>
        <w:rPr>
          <w:rFonts w:eastAsiaTheme="minorEastAsia"/>
        </w:rPr>
      </w:pPr>
      <w:r w:rsidRPr="009575AB">
        <w:rPr>
          <w:rFonts w:eastAsiaTheme="minorEastAsia" w:hint="eastAsia"/>
        </w:rPr>
        <w:t>・川村真理、北島勉＝編『ポストコロナ社会とＳＤＧｓ』弘文堂</w:t>
      </w:r>
      <w:r w:rsidRPr="009575AB">
        <w:rPr>
          <w:rFonts w:eastAsiaTheme="minorEastAsia"/>
        </w:rPr>
        <w:t>2022/3/15</w:t>
      </w:r>
    </w:p>
    <w:p w14:paraId="3817262F" w14:textId="77777777" w:rsidR="00497F06" w:rsidRPr="009575AB" w:rsidRDefault="00497F06" w:rsidP="00497F06">
      <w:pPr>
        <w:rPr>
          <w:rFonts w:eastAsiaTheme="minorEastAsia"/>
        </w:rPr>
      </w:pPr>
      <w:r w:rsidRPr="009575AB">
        <w:rPr>
          <w:rFonts w:eastAsiaTheme="minorEastAsia" w:hint="eastAsia"/>
        </w:rPr>
        <w:t>・アラップ・Ｋ・チャクラボルティー、アンドレイ・Ｓ・ショウ『ウイルス、パンデミック、そして免疫』山本太郎監訳、伊藤史織訳、ニュートン新書（原著２０２０年）</w:t>
      </w:r>
      <w:r w:rsidRPr="009575AB">
        <w:rPr>
          <w:rFonts w:eastAsiaTheme="minorEastAsia"/>
        </w:rPr>
        <w:t>2022/3/15</w:t>
      </w:r>
    </w:p>
    <w:p w14:paraId="6B20B742" w14:textId="28ED42F8" w:rsidR="00497F06" w:rsidRPr="009575AB" w:rsidRDefault="00497F06" w:rsidP="00497F06">
      <w:pPr>
        <w:rPr>
          <w:rFonts w:eastAsiaTheme="minorEastAsia"/>
        </w:rPr>
      </w:pPr>
      <w:r w:rsidRPr="009575AB">
        <w:rPr>
          <w:rFonts w:eastAsiaTheme="minorEastAsia" w:hint="eastAsia"/>
        </w:rPr>
        <w:t>・多賀太『ジェンダーで読み解く男性の働き方・暮らし方</w:t>
      </w:r>
      <w:r w:rsidRPr="009575AB">
        <w:rPr>
          <w:rFonts w:eastAsiaTheme="minorEastAsia"/>
        </w:rPr>
        <w:t xml:space="preserve"> </w:t>
      </w:r>
      <w:r w:rsidRPr="009575AB">
        <w:rPr>
          <w:rFonts w:eastAsiaTheme="minorEastAsia" w:hint="eastAsia"/>
        </w:rPr>
        <w:t>ワーク・ライフ・バランスと持続可能な社会の発展のために』時事通信</w:t>
      </w:r>
      <w:r w:rsidR="009F2C46" w:rsidRPr="009575AB">
        <w:rPr>
          <w:rFonts w:eastAsiaTheme="minorEastAsia" w:hint="eastAsia"/>
        </w:rPr>
        <w:t>出版局</w:t>
      </w:r>
      <w:r w:rsidRPr="009575AB">
        <w:rPr>
          <w:rFonts w:eastAsiaTheme="minorEastAsia"/>
        </w:rPr>
        <w:t>2022/3/15</w:t>
      </w:r>
    </w:p>
    <w:p w14:paraId="6123452D" w14:textId="77777777" w:rsidR="00497F06" w:rsidRPr="009575AB" w:rsidRDefault="00497F06" w:rsidP="00497F06">
      <w:pPr>
        <w:rPr>
          <w:rFonts w:eastAsiaTheme="minorEastAsia"/>
        </w:rPr>
      </w:pPr>
      <w:r w:rsidRPr="009575AB">
        <w:rPr>
          <w:rFonts w:eastAsiaTheme="minorEastAsia" w:hint="eastAsia"/>
        </w:rPr>
        <w:t>・川口寧監修『感染症時代の新教養「ウイルス」入門』実務教育出版</w:t>
      </w:r>
      <w:r w:rsidRPr="009575AB">
        <w:rPr>
          <w:rFonts w:eastAsiaTheme="minorEastAsia"/>
        </w:rPr>
        <w:t>2022/3/15</w:t>
      </w:r>
    </w:p>
    <w:p w14:paraId="2121C643" w14:textId="77777777" w:rsidR="00497F06" w:rsidRPr="009575AB" w:rsidRDefault="00497F06" w:rsidP="00497F06">
      <w:pPr>
        <w:rPr>
          <w:rFonts w:eastAsiaTheme="minorEastAsia"/>
        </w:rPr>
      </w:pPr>
      <w:r w:rsidRPr="009575AB">
        <w:rPr>
          <w:rFonts w:eastAsiaTheme="minorEastAsia" w:hint="eastAsia"/>
        </w:rPr>
        <w:t>・三ツ井創太郞『あたらしい飲食店経営</w:t>
      </w:r>
      <w:r w:rsidRPr="009575AB">
        <w:rPr>
          <w:rFonts w:eastAsiaTheme="minorEastAsia"/>
        </w:rPr>
        <w:t>35</w:t>
      </w:r>
      <w:r w:rsidRPr="009575AB">
        <w:rPr>
          <w:rFonts w:eastAsiaTheme="minorEastAsia" w:hint="eastAsia"/>
        </w:rPr>
        <w:t>の繁盛法則</w:t>
      </w:r>
      <w:r w:rsidRPr="009575AB">
        <w:rPr>
          <w:rFonts w:eastAsiaTheme="minorEastAsia"/>
        </w:rPr>
        <w:t xml:space="preserve"> </w:t>
      </w:r>
      <w:r w:rsidRPr="009575AB">
        <w:rPr>
          <w:rFonts w:eastAsiaTheme="minorEastAsia" w:hint="eastAsia"/>
        </w:rPr>
        <w:t>Ｖ字回復を実現する！』同文舘出版</w:t>
      </w:r>
      <w:r w:rsidRPr="009575AB">
        <w:rPr>
          <w:rFonts w:eastAsiaTheme="minorEastAsia"/>
        </w:rPr>
        <w:t>2022/3/15</w:t>
      </w:r>
    </w:p>
    <w:p w14:paraId="27BFB5EF" w14:textId="77777777" w:rsidR="00497F06" w:rsidRPr="009575AB" w:rsidRDefault="00497F06" w:rsidP="00497F06">
      <w:pPr>
        <w:rPr>
          <w:rFonts w:eastAsiaTheme="minorEastAsia"/>
        </w:rPr>
      </w:pPr>
      <w:r w:rsidRPr="009575AB">
        <w:rPr>
          <w:rFonts w:eastAsiaTheme="minorEastAsia" w:hint="eastAsia"/>
        </w:rPr>
        <w:t>・有松遼一『舞台のかすみが晴れるころ』ミシマ社</w:t>
      </w:r>
      <w:r w:rsidRPr="009575AB">
        <w:rPr>
          <w:rFonts w:eastAsiaTheme="minorEastAsia"/>
        </w:rPr>
        <w:t>2022/3/15</w:t>
      </w:r>
    </w:p>
    <w:p w14:paraId="00B35125" w14:textId="77777777" w:rsidR="00497F06" w:rsidRPr="009575AB" w:rsidRDefault="00497F06" w:rsidP="00497F06">
      <w:pPr>
        <w:rPr>
          <w:rFonts w:eastAsiaTheme="minorEastAsia"/>
        </w:rPr>
      </w:pPr>
      <w:r w:rsidRPr="009575AB">
        <w:rPr>
          <w:rFonts w:eastAsiaTheme="minorEastAsia" w:hint="eastAsia"/>
        </w:rPr>
        <w:t>・聖教新聞報道局編『危機の時代を生きる２</w:t>
      </w:r>
      <w:r w:rsidRPr="009575AB">
        <w:rPr>
          <w:rFonts w:eastAsiaTheme="minorEastAsia"/>
        </w:rPr>
        <w:t xml:space="preserve"> </w:t>
      </w:r>
      <w:r w:rsidRPr="009575AB">
        <w:rPr>
          <w:rFonts w:eastAsiaTheme="minorEastAsia" w:hint="eastAsia"/>
        </w:rPr>
        <w:t>創価学会</w:t>
      </w:r>
      <w:r w:rsidRPr="009575AB">
        <w:rPr>
          <w:rFonts w:eastAsiaTheme="minorEastAsia"/>
        </w:rPr>
        <w:t xml:space="preserve"> </w:t>
      </w:r>
      <w:r w:rsidRPr="009575AB">
        <w:rPr>
          <w:rFonts w:eastAsiaTheme="minorEastAsia" w:hint="eastAsia"/>
        </w:rPr>
        <w:t>学術部・ドクター部編』潮出版社（論考集）</w:t>
      </w:r>
      <w:r w:rsidRPr="009575AB">
        <w:rPr>
          <w:rFonts w:eastAsiaTheme="minorEastAsia"/>
        </w:rPr>
        <w:t>2022/3/16</w:t>
      </w:r>
      <w:r w:rsidRPr="009575AB">
        <w:rPr>
          <w:rFonts w:eastAsiaTheme="minorEastAsia" w:hint="eastAsia"/>
        </w:rPr>
        <w:t xml:space="preserve">　Ｓ</w:t>
      </w:r>
    </w:p>
    <w:p w14:paraId="7A3C9835" w14:textId="77777777" w:rsidR="00497F06" w:rsidRPr="009575AB" w:rsidRDefault="00497F06" w:rsidP="00497F06">
      <w:pPr>
        <w:rPr>
          <w:rFonts w:eastAsiaTheme="minorEastAsia"/>
        </w:rPr>
      </w:pPr>
      <w:r w:rsidRPr="009575AB">
        <w:rPr>
          <w:rFonts w:eastAsiaTheme="minorEastAsia" w:hint="eastAsia"/>
        </w:rPr>
        <w:t>・末永カツ子編著『アフターコロナの公衆衛生</w:t>
      </w:r>
      <w:r w:rsidRPr="009575AB">
        <w:rPr>
          <w:rFonts w:eastAsiaTheme="minorEastAsia"/>
        </w:rPr>
        <w:t xml:space="preserve"> </w:t>
      </w:r>
      <w:r w:rsidRPr="009575AB">
        <w:rPr>
          <w:rFonts w:eastAsiaTheme="minorEastAsia" w:hint="eastAsia"/>
        </w:rPr>
        <w:t>ケアの権利が守られる地域社会をめざして』自治体研究社</w:t>
      </w:r>
      <w:r w:rsidRPr="009575AB">
        <w:rPr>
          <w:rFonts w:eastAsiaTheme="minorEastAsia"/>
        </w:rPr>
        <w:t>2022/3/16</w:t>
      </w:r>
    </w:p>
    <w:p w14:paraId="01A82A10" w14:textId="77777777" w:rsidR="00497F06" w:rsidRPr="009575AB" w:rsidRDefault="00497F06" w:rsidP="00497F06">
      <w:pPr>
        <w:rPr>
          <w:rFonts w:eastAsiaTheme="minorEastAsia"/>
        </w:rPr>
      </w:pPr>
      <w:r w:rsidRPr="009575AB">
        <w:rPr>
          <w:rFonts w:eastAsiaTheme="minorEastAsia" w:hint="eastAsia"/>
        </w:rPr>
        <w:t>・池上彰『何のために伝えるのか？</w:t>
      </w:r>
      <w:r w:rsidRPr="009575AB">
        <w:rPr>
          <w:rFonts w:eastAsiaTheme="minorEastAsia"/>
        </w:rPr>
        <w:t xml:space="preserve"> </w:t>
      </w:r>
      <w:r w:rsidRPr="009575AB">
        <w:rPr>
          <w:rFonts w:eastAsiaTheme="minorEastAsia" w:hint="eastAsia"/>
        </w:rPr>
        <w:t>情報の正しい伝え方・受け取り方』ＫＡＤＯＫＡＷＡ</w:t>
      </w:r>
      <w:r w:rsidRPr="009575AB">
        <w:rPr>
          <w:rFonts w:eastAsiaTheme="minorEastAsia"/>
        </w:rPr>
        <w:t>2022/3/17</w:t>
      </w:r>
    </w:p>
    <w:p w14:paraId="2B6249C2" w14:textId="77777777" w:rsidR="00497F06" w:rsidRPr="009575AB" w:rsidRDefault="00497F06" w:rsidP="00497F06">
      <w:pPr>
        <w:rPr>
          <w:rFonts w:eastAsiaTheme="minorEastAsia"/>
        </w:rPr>
      </w:pPr>
      <w:r w:rsidRPr="009575AB">
        <w:rPr>
          <w:rFonts w:eastAsiaTheme="minorEastAsia" w:hint="eastAsia"/>
        </w:rPr>
        <w:t>・ヴァーノン・コールマン『決して終わらない？</w:t>
      </w:r>
      <w:r w:rsidRPr="009575AB">
        <w:rPr>
          <w:rFonts w:eastAsiaTheme="minorEastAsia"/>
        </w:rPr>
        <w:t xml:space="preserve"> </w:t>
      </w:r>
      <w:r w:rsidRPr="009575AB">
        <w:rPr>
          <w:rFonts w:eastAsiaTheme="minorEastAsia" w:hint="eastAsia"/>
        </w:rPr>
        <w:t>コロナパンデミック未来丸わかり大全』内海聡＝監修・解説、田元明日菜＝訳、ヒカルランド（原著２０２１年）</w:t>
      </w:r>
      <w:r w:rsidRPr="009575AB">
        <w:rPr>
          <w:rFonts w:eastAsiaTheme="minorEastAsia"/>
        </w:rPr>
        <w:t>2022/3/17</w:t>
      </w:r>
    </w:p>
    <w:p w14:paraId="74B455D1" w14:textId="77777777" w:rsidR="00497F06" w:rsidRPr="009575AB" w:rsidRDefault="00497F06" w:rsidP="00497F06">
      <w:pPr>
        <w:rPr>
          <w:rFonts w:eastAsiaTheme="minorEastAsia"/>
        </w:rPr>
      </w:pPr>
      <w:r w:rsidRPr="009575AB">
        <w:rPr>
          <w:rFonts w:eastAsiaTheme="minorEastAsia" w:hint="eastAsia"/>
        </w:rPr>
        <w:t>・経済協力開発機構（ＯＥＣＤ）編著『デジタル環境の子どもたち</w:t>
      </w:r>
      <w:r w:rsidRPr="009575AB">
        <w:rPr>
          <w:rFonts w:eastAsiaTheme="minorEastAsia"/>
        </w:rPr>
        <w:t xml:space="preserve"> </w:t>
      </w:r>
      <w:r w:rsidRPr="009575AB">
        <w:rPr>
          <w:rFonts w:eastAsiaTheme="minorEastAsia" w:hint="eastAsia"/>
        </w:rPr>
        <w:t>インターネットのウェルビーイングに向けて』ＬＩＮＥみらい財団＝監訳、齋藤長行、新垣円＝訳、明石書店（原著２０２０、２０２１年）</w:t>
      </w:r>
      <w:r w:rsidRPr="009575AB">
        <w:rPr>
          <w:rFonts w:eastAsiaTheme="minorEastAsia"/>
        </w:rPr>
        <w:t>2022/3/18</w:t>
      </w:r>
    </w:p>
    <w:p w14:paraId="454D1D10" w14:textId="77777777" w:rsidR="00497F06" w:rsidRPr="009575AB" w:rsidRDefault="00497F06" w:rsidP="00497F06">
      <w:pPr>
        <w:rPr>
          <w:rFonts w:eastAsiaTheme="minorEastAsia"/>
        </w:rPr>
      </w:pPr>
      <w:r w:rsidRPr="009575AB">
        <w:rPr>
          <w:rFonts w:eastAsiaTheme="minorEastAsia" w:hint="eastAsia"/>
        </w:rPr>
        <w:lastRenderedPageBreak/>
        <w:t>・玄田有史、萩原牧子編『仕事から見た「２０２０年」</w:t>
      </w:r>
      <w:r w:rsidRPr="009575AB">
        <w:rPr>
          <w:rFonts w:eastAsiaTheme="minorEastAsia"/>
        </w:rPr>
        <w:t xml:space="preserve"> </w:t>
      </w:r>
      <w:r w:rsidRPr="009575AB">
        <w:rPr>
          <w:rFonts w:eastAsiaTheme="minorEastAsia" w:hint="eastAsia"/>
        </w:rPr>
        <w:t>結局、働き方は変わらなかったのか？』慶應義塾大学出版会（論考集）</w:t>
      </w:r>
      <w:r w:rsidRPr="009575AB">
        <w:rPr>
          <w:rFonts w:eastAsiaTheme="minorEastAsia"/>
        </w:rPr>
        <w:t>2022/3/18</w:t>
      </w:r>
    </w:p>
    <w:p w14:paraId="3A60C0DC" w14:textId="77777777" w:rsidR="00497F06" w:rsidRPr="009575AB" w:rsidRDefault="00497F06" w:rsidP="00497F06">
      <w:pPr>
        <w:rPr>
          <w:rFonts w:eastAsiaTheme="minorEastAsia"/>
        </w:rPr>
      </w:pPr>
      <w:r w:rsidRPr="009575AB">
        <w:rPr>
          <w:rFonts w:eastAsiaTheme="minorEastAsia" w:hint="eastAsia"/>
        </w:rPr>
        <w:t>・滋賀県児童図書研究会編著『ぼくら滋賀っ子</w:t>
      </w:r>
      <w:r w:rsidRPr="009575AB">
        <w:rPr>
          <w:rFonts w:eastAsiaTheme="minorEastAsia"/>
        </w:rPr>
        <w:t xml:space="preserve"> </w:t>
      </w:r>
      <w:r w:rsidRPr="009575AB">
        <w:rPr>
          <w:rFonts w:eastAsiaTheme="minorEastAsia" w:hint="eastAsia"/>
        </w:rPr>
        <w:t>おひさまいろの宝箱』サンライズ出版</w:t>
      </w:r>
      <w:r w:rsidRPr="009575AB">
        <w:rPr>
          <w:rFonts w:eastAsiaTheme="minorEastAsia"/>
        </w:rPr>
        <w:t>2022/3/18</w:t>
      </w:r>
    </w:p>
    <w:p w14:paraId="3ED6CEB0" w14:textId="77777777" w:rsidR="002A1520" w:rsidRPr="009575AB" w:rsidRDefault="002A1520" w:rsidP="002A1520">
      <w:pPr>
        <w:rPr>
          <w:rFonts w:eastAsiaTheme="minorEastAsia"/>
        </w:rPr>
      </w:pPr>
      <w:r w:rsidRPr="009575AB">
        <w:rPr>
          <w:rFonts w:eastAsiaTheme="minorEastAsia" w:hint="eastAsia"/>
        </w:rPr>
        <w:t>・「月刊ナーシング」２０２２年４月号（第</w:t>
      </w:r>
      <w:r w:rsidRPr="009575AB">
        <w:rPr>
          <w:rFonts w:eastAsiaTheme="minorEastAsia"/>
        </w:rPr>
        <w:t>42</w:t>
      </w:r>
      <w:r w:rsidRPr="009575AB">
        <w:rPr>
          <w:rFonts w:eastAsiaTheme="minorEastAsia" w:hint="eastAsia"/>
        </w:rPr>
        <w:t>巻第４号）、編集＝喜田雅彦、小松良平「特集１</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をふまえた感染対策・呼吸管理でナースがおさえておくべきこと全部！」Ｇａｋｋｅｎ</w:t>
      </w:r>
      <w:r w:rsidRPr="009575AB">
        <w:rPr>
          <w:rFonts w:eastAsiaTheme="minorEastAsia"/>
        </w:rPr>
        <w:t>2022/3/19</w:t>
      </w:r>
    </w:p>
    <w:p w14:paraId="2CD38DCB" w14:textId="77777777" w:rsidR="00497F06" w:rsidRPr="009575AB" w:rsidRDefault="00497F06" w:rsidP="00497F06">
      <w:pPr>
        <w:rPr>
          <w:rFonts w:eastAsiaTheme="minorEastAsia"/>
        </w:rPr>
      </w:pPr>
      <w:r w:rsidRPr="009575AB">
        <w:rPr>
          <w:rFonts w:eastAsiaTheme="minorEastAsia" w:hint="eastAsia"/>
        </w:rPr>
        <w:t>・「ＭＯＮＯＱＬＯ（モノクロ）」２０２２年５月号（第</w:t>
      </w:r>
      <w:r w:rsidRPr="009575AB">
        <w:rPr>
          <w:rFonts w:eastAsiaTheme="minorEastAsia"/>
        </w:rPr>
        <w:t>14</w:t>
      </w:r>
      <w:r w:rsidRPr="009575AB">
        <w:rPr>
          <w:rFonts w:eastAsiaTheme="minorEastAsia" w:hint="eastAsia"/>
        </w:rPr>
        <w:t>巻第５号）、「総力特集</w:t>
      </w:r>
      <w:r w:rsidRPr="009575AB">
        <w:rPr>
          <w:rFonts w:eastAsiaTheme="minorEastAsia"/>
        </w:rPr>
        <w:t xml:space="preserve"> </w:t>
      </w:r>
      <w:r w:rsidRPr="009575AB">
        <w:rPr>
          <w:rFonts w:eastAsiaTheme="minorEastAsia" w:hint="eastAsia"/>
        </w:rPr>
        <w:t>コロナと戦い続けた３年間のテスト総決算号</w:t>
      </w:r>
      <w:r w:rsidRPr="009575AB">
        <w:rPr>
          <w:rFonts w:eastAsiaTheme="minorEastAsia"/>
        </w:rPr>
        <w:t xml:space="preserve"> the BEST BUY 100 2019-2022 </w:t>
      </w:r>
      <w:r w:rsidRPr="009575AB">
        <w:rPr>
          <w:rFonts w:eastAsiaTheme="minorEastAsia" w:hint="eastAsia"/>
        </w:rPr>
        <w:t>［新生活様式］</w:t>
      </w:r>
      <w:r w:rsidRPr="009575AB">
        <w:rPr>
          <w:rFonts w:eastAsiaTheme="minorEastAsia" w:hint="eastAsia"/>
        </w:rPr>
        <w:t xml:space="preserve"> </w:t>
      </w:r>
      <w:r w:rsidRPr="009575AB">
        <w:rPr>
          <w:rFonts w:eastAsiaTheme="minorEastAsia" w:hint="eastAsia"/>
        </w:rPr>
        <w:t>特別版」晋遊舎</w:t>
      </w:r>
      <w:r w:rsidRPr="009575AB">
        <w:rPr>
          <w:rFonts w:eastAsiaTheme="minorEastAsia"/>
        </w:rPr>
        <w:t>2022/3/19</w:t>
      </w:r>
    </w:p>
    <w:p w14:paraId="4AF35E5E" w14:textId="77777777" w:rsidR="00497F06" w:rsidRPr="009575AB" w:rsidRDefault="00497F06" w:rsidP="00497F06">
      <w:pPr>
        <w:rPr>
          <w:rFonts w:eastAsiaTheme="minorEastAsia"/>
        </w:rPr>
      </w:pPr>
      <w:r w:rsidRPr="009575AB">
        <w:rPr>
          <w:rFonts w:eastAsiaTheme="minorEastAsia" w:hint="eastAsia"/>
        </w:rPr>
        <w:t>・「月刊精神科看護」２０２２年４月号（通巻</w:t>
      </w:r>
      <w:r w:rsidRPr="009575AB">
        <w:rPr>
          <w:rFonts w:eastAsiaTheme="minorEastAsia"/>
        </w:rPr>
        <w:t>357</w:t>
      </w:r>
      <w:r w:rsidRPr="009575AB">
        <w:rPr>
          <w:rFonts w:eastAsiaTheme="minorEastAsia" w:hint="eastAsia"/>
        </w:rPr>
        <w:t>号）、「特集</w:t>
      </w:r>
      <w:r w:rsidRPr="009575AB">
        <w:rPr>
          <w:rFonts w:eastAsiaTheme="minorEastAsia"/>
        </w:rPr>
        <w:t xml:space="preserve"> </w:t>
      </w:r>
      <w:r w:rsidRPr="009575AB">
        <w:rPr>
          <w:rFonts w:eastAsiaTheme="minorEastAsia" w:hint="eastAsia"/>
        </w:rPr>
        <w:t>「いざ」というとき混乱しない災害対策」精神看護出版</w:t>
      </w:r>
      <w:r w:rsidRPr="009575AB">
        <w:rPr>
          <w:rFonts w:eastAsiaTheme="minorEastAsia" w:hint="eastAsia"/>
        </w:rPr>
        <w:t>2</w:t>
      </w:r>
      <w:r w:rsidRPr="009575AB">
        <w:rPr>
          <w:rFonts w:eastAsiaTheme="minorEastAsia"/>
        </w:rPr>
        <w:t>022/3/19</w:t>
      </w:r>
    </w:p>
    <w:p w14:paraId="757809C5" w14:textId="77777777" w:rsidR="00497F06" w:rsidRPr="009575AB" w:rsidRDefault="00497F06" w:rsidP="00497F06">
      <w:pPr>
        <w:rPr>
          <w:rFonts w:eastAsiaTheme="minorEastAsia"/>
        </w:rPr>
      </w:pPr>
      <w:r w:rsidRPr="009575AB">
        <w:rPr>
          <w:rFonts w:eastAsiaTheme="minorEastAsia" w:hint="eastAsia"/>
        </w:rPr>
        <w:t>・ジョー横溝『渾沌を生き抜く</w:t>
      </w:r>
      <w:r w:rsidRPr="009575AB">
        <w:rPr>
          <w:rFonts w:eastAsiaTheme="minorEastAsia"/>
        </w:rPr>
        <w:t xml:space="preserve"> </w:t>
      </w:r>
      <w:r w:rsidRPr="009575AB">
        <w:rPr>
          <w:rFonts w:eastAsiaTheme="minorEastAsia" w:hint="eastAsia"/>
        </w:rPr>
        <w:t>ミュージシャンたちのコロナ禍』毎日新聞出版</w:t>
      </w:r>
      <w:r w:rsidRPr="009575AB">
        <w:rPr>
          <w:rFonts w:eastAsiaTheme="minorEastAsia"/>
        </w:rPr>
        <w:t>2022/3/20</w:t>
      </w:r>
    </w:p>
    <w:p w14:paraId="191BD1AA" w14:textId="77777777" w:rsidR="00497F06" w:rsidRPr="009575AB" w:rsidRDefault="00497F06" w:rsidP="00497F06">
      <w:pPr>
        <w:rPr>
          <w:rFonts w:eastAsiaTheme="minorEastAsia"/>
        </w:rPr>
      </w:pPr>
      <w:r w:rsidRPr="009575AB">
        <w:rPr>
          <w:rFonts w:eastAsiaTheme="minorEastAsia" w:hint="eastAsia"/>
        </w:rPr>
        <w:t>・「季刊Ｍｉｎｉｓｔｒｙ」２０２２年冬号（通巻</w:t>
      </w:r>
      <w:r w:rsidRPr="009575AB">
        <w:rPr>
          <w:rFonts w:eastAsiaTheme="minorEastAsia"/>
        </w:rPr>
        <w:t>50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コロナ後のセカイ、教会のミライ」キリスト新聞社</w:t>
      </w:r>
      <w:r w:rsidRPr="009575AB">
        <w:rPr>
          <w:rFonts w:eastAsiaTheme="minorEastAsia"/>
        </w:rPr>
        <w:t>2022/3/20</w:t>
      </w:r>
    </w:p>
    <w:p w14:paraId="5B472D6A" w14:textId="77777777" w:rsidR="00497F06" w:rsidRPr="009575AB" w:rsidRDefault="00497F06" w:rsidP="00497F06">
      <w:pPr>
        <w:rPr>
          <w:rFonts w:eastAsiaTheme="minorEastAsia"/>
        </w:rPr>
      </w:pPr>
      <w:r w:rsidRPr="009575AB">
        <w:rPr>
          <w:rFonts w:eastAsiaTheme="minorEastAsia" w:hint="eastAsia"/>
        </w:rPr>
        <w:t>・「月刊医療経営士」２０２２年４月号（通巻</w:t>
      </w:r>
      <w:r w:rsidRPr="009575AB">
        <w:rPr>
          <w:rFonts w:eastAsiaTheme="minorEastAsia"/>
        </w:rPr>
        <w:t>93</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新型コロナの学びを活かせ</w:t>
      </w:r>
      <w:r w:rsidRPr="009575AB">
        <w:rPr>
          <w:rFonts w:eastAsiaTheme="minorEastAsia"/>
        </w:rPr>
        <w:t xml:space="preserve"> </w:t>
      </w:r>
      <w:r w:rsidRPr="009575AB">
        <w:rPr>
          <w:rFonts w:eastAsiaTheme="minorEastAsia" w:hint="eastAsia"/>
        </w:rPr>
        <w:t>施設・設備から考える</w:t>
      </w:r>
      <w:r w:rsidRPr="009575AB">
        <w:rPr>
          <w:rFonts w:eastAsiaTheme="minorEastAsia"/>
        </w:rPr>
        <w:t xml:space="preserve"> </w:t>
      </w:r>
      <w:r w:rsidRPr="009575AB">
        <w:rPr>
          <w:rFonts w:eastAsiaTheme="minorEastAsia" w:hint="eastAsia"/>
        </w:rPr>
        <w:t>感染症に強い病院づくり」日本医療企画</w:t>
      </w:r>
      <w:r w:rsidRPr="009575AB">
        <w:rPr>
          <w:rFonts w:eastAsiaTheme="minorEastAsia"/>
        </w:rPr>
        <w:t>2022/3/20</w:t>
      </w:r>
    </w:p>
    <w:p w14:paraId="3E567C01" w14:textId="77777777" w:rsidR="00824451" w:rsidRPr="009575AB" w:rsidRDefault="00824451" w:rsidP="00824451">
      <w:pPr>
        <w:rPr>
          <w:rFonts w:eastAsiaTheme="minorEastAsia"/>
        </w:rPr>
      </w:pPr>
      <w:r w:rsidRPr="009575AB">
        <w:rPr>
          <w:rFonts w:eastAsiaTheme="minorEastAsia" w:hint="eastAsia"/>
        </w:rPr>
        <w:t>・「インフルエンザ［その他の呼吸器感染症］」２０２２年３月号（第</w:t>
      </w:r>
      <w:r w:rsidRPr="009575AB">
        <w:rPr>
          <w:rFonts w:eastAsiaTheme="minorEastAsia"/>
        </w:rPr>
        <w:t>23</w:t>
      </w:r>
      <w:r w:rsidRPr="009575AB">
        <w:rPr>
          <w:rFonts w:eastAsiaTheme="minorEastAsia" w:hint="eastAsia"/>
        </w:rPr>
        <w:t>巻第１号）、「座談会</w:t>
      </w:r>
      <w:r w:rsidRPr="009575AB">
        <w:rPr>
          <w:rFonts w:eastAsiaTheme="minorEastAsia"/>
        </w:rPr>
        <w:t xml:space="preserve"> </w:t>
      </w:r>
      <w:r w:rsidRPr="009575AB">
        <w:rPr>
          <w:rFonts w:eastAsiaTheme="minorEastAsia" w:hint="eastAsia"/>
        </w:rPr>
        <w:t>小児の新型コロナ感染症とインフルエンザ」メディカルレビュー社</w:t>
      </w:r>
      <w:r w:rsidRPr="009575AB">
        <w:rPr>
          <w:rFonts w:eastAsiaTheme="minorEastAsia"/>
        </w:rPr>
        <w:t>2022/3/20</w:t>
      </w:r>
    </w:p>
    <w:p w14:paraId="043455FF" w14:textId="77777777" w:rsidR="00497F06" w:rsidRPr="009575AB" w:rsidRDefault="00497F06" w:rsidP="00497F06">
      <w:pPr>
        <w:rPr>
          <w:rFonts w:eastAsiaTheme="minorEastAsia"/>
        </w:rPr>
      </w:pPr>
      <w:r w:rsidRPr="009575AB">
        <w:rPr>
          <w:rFonts w:eastAsiaTheme="minorEastAsia" w:hint="eastAsia"/>
        </w:rPr>
        <w:t>・遠藤野ゆり＝編著、セネック</w:t>
      </w:r>
      <w:r w:rsidRPr="009575AB">
        <w:rPr>
          <w:rFonts w:eastAsiaTheme="minorEastAsia" w:hint="eastAsia"/>
        </w:rPr>
        <w:t xml:space="preserve"> </w:t>
      </w:r>
      <w:r w:rsidRPr="009575AB">
        <w:rPr>
          <w:rFonts w:eastAsiaTheme="minorEastAsia" w:hint="eastAsia"/>
        </w:rPr>
        <w:t>アンドリュー、川﨑徳子、大塚類、佐藤桃子＝著『イギリス発！</w:t>
      </w:r>
      <w:r w:rsidRPr="009575AB">
        <w:rPr>
          <w:rFonts w:eastAsiaTheme="minorEastAsia"/>
        </w:rPr>
        <w:t xml:space="preserve"> </w:t>
      </w:r>
      <w:r w:rsidRPr="009575AB">
        <w:rPr>
          <w:rFonts w:eastAsiaTheme="minorEastAsia" w:hint="eastAsia"/>
        </w:rPr>
        <w:t>ベル先生のコロナ５００日戦争</w:t>
      </w:r>
      <w:r w:rsidRPr="009575AB">
        <w:rPr>
          <w:rFonts w:eastAsiaTheme="minorEastAsia"/>
        </w:rPr>
        <w:t xml:space="preserve"> </w:t>
      </w:r>
      <w:r w:rsidRPr="009575AB">
        <w:rPr>
          <w:rFonts w:eastAsiaTheme="minorEastAsia" w:hint="eastAsia"/>
        </w:rPr>
        <w:t>これからの学校にできることって何だろう』明石書店</w:t>
      </w:r>
      <w:r w:rsidRPr="009575AB">
        <w:rPr>
          <w:rFonts w:eastAsiaTheme="minorEastAsia"/>
        </w:rPr>
        <w:t>2022/3/20</w:t>
      </w:r>
    </w:p>
    <w:p w14:paraId="66D3D2AE" w14:textId="77777777" w:rsidR="00497F06" w:rsidRPr="009575AB" w:rsidRDefault="00497F06" w:rsidP="00497F06">
      <w:pPr>
        <w:rPr>
          <w:rFonts w:eastAsiaTheme="minorEastAsia"/>
        </w:rPr>
      </w:pPr>
      <w:r w:rsidRPr="009575AB">
        <w:rPr>
          <w:rFonts w:eastAsiaTheme="minorEastAsia" w:hint="eastAsia"/>
        </w:rPr>
        <w:t>・鴨長明原作『超約版</w:t>
      </w:r>
      <w:r w:rsidRPr="009575AB">
        <w:rPr>
          <w:rFonts w:eastAsiaTheme="minorEastAsia"/>
        </w:rPr>
        <w:t xml:space="preserve"> </w:t>
      </w:r>
      <w:r w:rsidRPr="009575AB">
        <w:rPr>
          <w:rFonts w:eastAsiaTheme="minorEastAsia" w:hint="eastAsia"/>
        </w:rPr>
        <w:t>方丈記』城島明彦訳、ウェッジ</w:t>
      </w:r>
      <w:r w:rsidRPr="009575AB">
        <w:rPr>
          <w:rFonts w:eastAsiaTheme="minorEastAsia"/>
        </w:rPr>
        <w:t>2022/3/20</w:t>
      </w:r>
    </w:p>
    <w:p w14:paraId="67463C25" w14:textId="77777777" w:rsidR="00497F06" w:rsidRPr="009575AB" w:rsidRDefault="00497F06" w:rsidP="00497F06">
      <w:pPr>
        <w:rPr>
          <w:rFonts w:eastAsiaTheme="minorEastAsia"/>
        </w:rPr>
      </w:pPr>
      <w:r w:rsidRPr="009575AB">
        <w:rPr>
          <w:rFonts w:eastAsiaTheme="minorEastAsia" w:hint="eastAsia"/>
        </w:rPr>
        <w:t>・中村祐輔『ゲノムに聞け</w:t>
      </w:r>
      <w:r w:rsidRPr="009575AB">
        <w:rPr>
          <w:rFonts w:eastAsiaTheme="minorEastAsia"/>
        </w:rPr>
        <w:t xml:space="preserve"> </w:t>
      </w:r>
      <w:r w:rsidRPr="009575AB">
        <w:rPr>
          <w:rFonts w:eastAsiaTheme="minorEastAsia" w:hint="eastAsia"/>
        </w:rPr>
        <w:t>最先端のウイルスとワクチンの科学』文春新書</w:t>
      </w:r>
      <w:r w:rsidRPr="009575AB">
        <w:rPr>
          <w:rFonts w:eastAsiaTheme="minorEastAsia"/>
        </w:rPr>
        <w:t>2022/3/20</w:t>
      </w:r>
    </w:p>
    <w:p w14:paraId="0C7E369B" w14:textId="77777777" w:rsidR="00497F06" w:rsidRPr="009575AB" w:rsidRDefault="00497F06" w:rsidP="00497F06">
      <w:pPr>
        <w:rPr>
          <w:rFonts w:eastAsiaTheme="minorEastAsia"/>
        </w:rPr>
      </w:pPr>
      <w:r w:rsidRPr="009575AB">
        <w:rPr>
          <w:rFonts w:eastAsiaTheme="minorEastAsia" w:hint="eastAsia"/>
        </w:rPr>
        <w:t>・大野和基編、ユヴァル・ノア・ハラリ他『コロナ後の未来』文春新書（論考集）</w:t>
      </w:r>
      <w:r w:rsidRPr="009575AB">
        <w:rPr>
          <w:rFonts w:eastAsiaTheme="minorEastAsia"/>
        </w:rPr>
        <w:t>2022/3/20</w:t>
      </w:r>
    </w:p>
    <w:p w14:paraId="61017FA5" w14:textId="77777777" w:rsidR="00497F06" w:rsidRPr="009575AB" w:rsidRDefault="00497F06" w:rsidP="00497F06">
      <w:pPr>
        <w:rPr>
          <w:rFonts w:eastAsiaTheme="minorEastAsia"/>
        </w:rPr>
      </w:pPr>
      <w:r w:rsidRPr="009575AB">
        <w:rPr>
          <w:rFonts w:eastAsiaTheme="minorEastAsia" w:hint="eastAsia"/>
        </w:rPr>
        <w:t>・長谷川榮一『首相官邸の２８００日』新潮新書</w:t>
      </w:r>
      <w:r w:rsidRPr="009575AB">
        <w:rPr>
          <w:rFonts w:eastAsiaTheme="minorEastAsia"/>
        </w:rPr>
        <w:t>2022/3/20</w:t>
      </w:r>
    </w:p>
    <w:p w14:paraId="118AC4A5" w14:textId="77777777" w:rsidR="00497F06" w:rsidRPr="009575AB" w:rsidRDefault="00497F06" w:rsidP="00497F06">
      <w:pPr>
        <w:rPr>
          <w:rFonts w:eastAsiaTheme="minorEastAsia"/>
        </w:rPr>
      </w:pPr>
      <w:r w:rsidRPr="009575AB">
        <w:rPr>
          <w:rFonts w:eastAsiaTheme="minorEastAsia" w:hint="eastAsia"/>
        </w:rPr>
        <w:t>・川上高司、石井貫太郎＝編著『パンデミック対応の国際比較』東信堂（論考集）</w:t>
      </w:r>
      <w:r w:rsidRPr="009575AB">
        <w:rPr>
          <w:rFonts w:eastAsiaTheme="minorEastAsia"/>
        </w:rPr>
        <w:t>2022/3/20</w:t>
      </w:r>
    </w:p>
    <w:p w14:paraId="13A6B068" w14:textId="77777777" w:rsidR="00497F06" w:rsidRPr="009575AB" w:rsidRDefault="00497F06" w:rsidP="00497F06">
      <w:pPr>
        <w:rPr>
          <w:rFonts w:eastAsiaTheme="minorEastAsia"/>
        </w:rPr>
      </w:pPr>
      <w:r w:rsidRPr="009575AB">
        <w:rPr>
          <w:rFonts w:eastAsiaTheme="minorEastAsia" w:hint="eastAsia"/>
        </w:rPr>
        <w:t>・森達也編著『定点観測</w:t>
      </w:r>
      <w:r w:rsidRPr="009575AB">
        <w:rPr>
          <w:rFonts w:eastAsiaTheme="minorEastAsia"/>
        </w:rPr>
        <w:t xml:space="preserve"> </w:t>
      </w:r>
      <w:r w:rsidRPr="009575AB">
        <w:rPr>
          <w:rFonts w:eastAsiaTheme="minorEastAsia" w:hint="eastAsia"/>
        </w:rPr>
        <w:t>新型コロナウイルスと私たちの社会</w:t>
      </w:r>
      <w:r w:rsidRPr="009575AB">
        <w:rPr>
          <w:rFonts w:eastAsiaTheme="minorEastAsia"/>
        </w:rPr>
        <w:t xml:space="preserve"> </w:t>
      </w:r>
      <w:r w:rsidRPr="009575AB">
        <w:rPr>
          <w:rFonts w:eastAsiaTheme="minorEastAsia" w:hint="eastAsia"/>
        </w:rPr>
        <w:t>２０２１年後半</w:t>
      </w:r>
      <w:r w:rsidRPr="009575AB">
        <w:rPr>
          <w:rFonts w:eastAsiaTheme="minorEastAsia"/>
        </w:rPr>
        <w:t xml:space="preserve"> </w:t>
      </w:r>
      <w:r w:rsidRPr="009575AB">
        <w:rPr>
          <w:rFonts w:eastAsiaTheme="minorEastAsia" w:hint="eastAsia"/>
        </w:rPr>
        <w:t>東京オリンピックとデルタ株』論創社（論考集）</w:t>
      </w:r>
      <w:r w:rsidRPr="009575AB">
        <w:rPr>
          <w:rFonts w:eastAsiaTheme="minorEastAsia"/>
        </w:rPr>
        <w:t>2022/3/20</w:t>
      </w:r>
    </w:p>
    <w:p w14:paraId="7CCA3DAD" w14:textId="77777777" w:rsidR="00497F06" w:rsidRPr="009575AB" w:rsidRDefault="00497F06" w:rsidP="00497F06">
      <w:pPr>
        <w:rPr>
          <w:rFonts w:eastAsiaTheme="minorEastAsia"/>
        </w:rPr>
      </w:pPr>
      <w:r w:rsidRPr="009575AB">
        <w:rPr>
          <w:rFonts w:eastAsiaTheme="minorEastAsia" w:hint="eastAsia"/>
        </w:rPr>
        <w:t>・「近代食堂」２０２２年３月号（第</w:t>
      </w:r>
      <w:r w:rsidRPr="009575AB">
        <w:rPr>
          <w:rFonts w:eastAsiaTheme="minorEastAsia"/>
        </w:rPr>
        <w:t>54</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労務問題・現場教育・人件費高騰</w:t>
      </w:r>
      <w:r w:rsidRPr="009575AB">
        <w:rPr>
          <w:rFonts w:eastAsiaTheme="minorEastAsia"/>
        </w:rPr>
        <w:t xml:space="preserve">etc. </w:t>
      </w:r>
      <w:r w:rsidRPr="009575AB">
        <w:rPr>
          <w:rFonts w:eastAsiaTheme="minorEastAsia" w:hint="eastAsia"/>
        </w:rPr>
        <w:t>コロナ後を見据え、どう取り組むか</w:t>
      </w:r>
      <w:r w:rsidRPr="009575AB">
        <w:rPr>
          <w:rFonts w:eastAsiaTheme="minorEastAsia"/>
        </w:rPr>
        <w:t xml:space="preserve"> </w:t>
      </w:r>
      <w:r w:rsidRPr="009575AB">
        <w:rPr>
          <w:rFonts w:eastAsiaTheme="minorEastAsia" w:hint="eastAsia"/>
        </w:rPr>
        <w:t>人の悩み打開の道」旭屋出版</w:t>
      </w:r>
      <w:r w:rsidRPr="009575AB">
        <w:rPr>
          <w:rFonts w:eastAsiaTheme="minorEastAsia"/>
        </w:rPr>
        <w:t>2022/3/22</w:t>
      </w:r>
    </w:p>
    <w:p w14:paraId="663FC4C3" w14:textId="77777777" w:rsidR="00D76A12" w:rsidRPr="009575AB" w:rsidRDefault="00D76A12" w:rsidP="00D76A12">
      <w:r w:rsidRPr="009575AB">
        <w:rPr>
          <w:rFonts w:hint="eastAsia"/>
        </w:rPr>
        <w:t>・「女性自身」２０２２年３月２２日号（第</w:t>
      </w:r>
      <w:r w:rsidRPr="009575AB">
        <w:t>65</w:t>
      </w:r>
      <w:r w:rsidRPr="009575AB">
        <w:rPr>
          <w:rFonts w:hint="eastAsia"/>
        </w:rPr>
        <w:t>巻第８号）、「高齢者オミクロン株軽傷死急増中</w:t>
      </w:r>
      <w:r w:rsidRPr="009575AB">
        <w:t xml:space="preserve"> </w:t>
      </w:r>
      <w:r w:rsidRPr="009575AB">
        <w:rPr>
          <w:rFonts w:hint="eastAsia"/>
        </w:rPr>
        <w:t>持病悪化が原因！」光文社</w:t>
      </w:r>
    </w:p>
    <w:p w14:paraId="75AD0304" w14:textId="77777777" w:rsidR="00497F06" w:rsidRPr="009575AB" w:rsidRDefault="00497F06" w:rsidP="00497F06">
      <w:pPr>
        <w:rPr>
          <w:rFonts w:eastAsiaTheme="minorEastAsia"/>
        </w:rPr>
      </w:pPr>
      <w:r w:rsidRPr="009575AB">
        <w:rPr>
          <w:rFonts w:eastAsiaTheme="minorEastAsia" w:hint="eastAsia"/>
        </w:rPr>
        <w:t>・児玉勇二『いじめ・自殺はなぜなくならないのか</w:t>
      </w:r>
      <w:r w:rsidRPr="009575AB">
        <w:rPr>
          <w:rFonts w:eastAsiaTheme="minorEastAsia"/>
        </w:rPr>
        <w:t xml:space="preserve"> </w:t>
      </w:r>
      <w:r w:rsidRPr="009575AB">
        <w:rPr>
          <w:rFonts w:eastAsiaTheme="minorEastAsia" w:hint="eastAsia"/>
        </w:rPr>
        <w:t>司法と教育現場の連携による問題解決へ』明石書店</w:t>
      </w:r>
      <w:r w:rsidRPr="009575AB">
        <w:rPr>
          <w:rFonts w:eastAsiaTheme="minorEastAsia"/>
        </w:rPr>
        <w:t>2022/3/22</w:t>
      </w:r>
    </w:p>
    <w:p w14:paraId="0959A352" w14:textId="77777777" w:rsidR="00497F06" w:rsidRPr="009575AB" w:rsidRDefault="00497F06" w:rsidP="00497F06">
      <w:pPr>
        <w:rPr>
          <w:rFonts w:eastAsiaTheme="minorEastAsia"/>
        </w:rPr>
      </w:pPr>
      <w:r w:rsidRPr="009575AB">
        <w:rPr>
          <w:rFonts w:eastAsiaTheme="minorEastAsia" w:hint="eastAsia"/>
        </w:rPr>
        <w:t>・白澤卓二『ウイルスに負けない！</w:t>
      </w:r>
      <w:r w:rsidRPr="009575AB">
        <w:rPr>
          <w:rFonts w:eastAsiaTheme="minorEastAsia"/>
        </w:rPr>
        <w:t xml:space="preserve"> </w:t>
      </w:r>
      <w:r w:rsidRPr="009575AB">
        <w:rPr>
          <w:rFonts w:eastAsiaTheme="minorEastAsia" w:hint="eastAsia"/>
        </w:rPr>
        <w:t>免疫力を上げる力』ぱる出版</w:t>
      </w:r>
      <w:r w:rsidRPr="009575AB">
        <w:rPr>
          <w:rFonts w:eastAsiaTheme="minorEastAsia"/>
        </w:rPr>
        <w:t>2022/3/23</w:t>
      </w:r>
    </w:p>
    <w:p w14:paraId="4EDB45CC" w14:textId="77777777" w:rsidR="00497F06" w:rsidRPr="009575AB" w:rsidRDefault="00497F06" w:rsidP="00497F06">
      <w:pPr>
        <w:rPr>
          <w:rFonts w:eastAsiaTheme="minorEastAsia"/>
        </w:rPr>
      </w:pPr>
      <w:r w:rsidRPr="009575AB">
        <w:rPr>
          <w:rFonts w:eastAsiaTheme="minorEastAsia" w:hint="eastAsia"/>
        </w:rPr>
        <w:t>・長谷川俊明『アフターコロナの「法的社会」日本</w:t>
      </w:r>
      <w:r w:rsidRPr="009575AB">
        <w:rPr>
          <w:rFonts w:eastAsiaTheme="minorEastAsia"/>
        </w:rPr>
        <w:t xml:space="preserve"> </w:t>
      </w:r>
      <w:r w:rsidRPr="009575AB">
        <w:rPr>
          <w:rFonts w:eastAsiaTheme="minorEastAsia" w:hint="eastAsia"/>
        </w:rPr>
        <w:t>社会・ビジネスの筋道と転換点を読む』経済法令研究会</w:t>
      </w:r>
      <w:r w:rsidRPr="009575AB">
        <w:rPr>
          <w:rFonts w:eastAsiaTheme="minorEastAsia"/>
        </w:rPr>
        <w:t>2022/3/30</w:t>
      </w:r>
    </w:p>
    <w:p w14:paraId="4D11881D" w14:textId="77777777" w:rsidR="00497F06" w:rsidRPr="009575AB" w:rsidRDefault="00497F06" w:rsidP="00497F06">
      <w:pPr>
        <w:rPr>
          <w:rFonts w:eastAsiaTheme="minorEastAsia"/>
        </w:rPr>
      </w:pPr>
      <w:r w:rsidRPr="009575AB">
        <w:rPr>
          <w:rFonts w:eastAsiaTheme="minorEastAsia" w:hint="eastAsia"/>
        </w:rPr>
        <w:t>・産労総合研究所『人事・労務の手帖</w:t>
      </w:r>
      <w:r w:rsidRPr="009575AB">
        <w:rPr>
          <w:rFonts w:eastAsiaTheme="minorEastAsia"/>
        </w:rPr>
        <w:t xml:space="preserve"> </w:t>
      </w:r>
      <w:r w:rsidRPr="009575AB">
        <w:rPr>
          <w:rFonts w:eastAsiaTheme="minorEastAsia" w:hint="eastAsia"/>
        </w:rPr>
        <w:t>２０２２年版</w:t>
      </w:r>
      <w:r w:rsidRPr="009575AB">
        <w:rPr>
          <w:rFonts w:eastAsiaTheme="minorEastAsia"/>
        </w:rPr>
        <w:t xml:space="preserve"> </w:t>
      </w:r>
      <w:r w:rsidRPr="009575AB">
        <w:rPr>
          <w:rFonts w:eastAsiaTheme="minorEastAsia" w:hint="eastAsia"/>
        </w:rPr>
        <w:t>コロナネクストに向けた実践ガイド』経営書院</w:t>
      </w:r>
      <w:r w:rsidRPr="009575AB">
        <w:rPr>
          <w:rFonts w:eastAsiaTheme="minorEastAsia" w:hint="eastAsia"/>
        </w:rPr>
        <w:t>2</w:t>
      </w:r>
      <w:r w:rsidRPr="009575AB">
        <w:rPr>
          <w:rFonts w:eastAsiaTheme="minorEastAsia"/>
        </w:rPr>
        <w:t>022/3/24</w:t>
      </w:r>
    </w:p>
    <w:p w14:paraId="349F94AE" w14:textId="77777777" w:rsidR="00497F06" w:rsidRPr="009575AB" w:rsidRDefault="00497F06" w:rsidP="00497F06">
      <w:pPr>
        <w:rPr>
          <w:rFonts w:eastAsiaTheme="minorEastAsia"/>
        </w:rPr>
      </w:pPr>
      <w:r w:rsidRPr="009575AB">
        <w:rPr>
          <w:rFonts w:eastAsiaTheme="minorEastAsia" w:hint="eastAsia"/>
        </w:rPr>
        <w:lastRenderedPageBreak/>
        <w:t>・長尾たかし『永田町中国代理人』産経新聞出版</w:t>
      </w:r>
      <w:r w:rsidRPr="009575AB">
        <w:rPr>
          <w:rFonts w:eastAsiaTheme="minorEastAsia"/>
        </w:rPr>
        <w:t>2022/3/24</w:t>
      </w:r>
    </w:p>
    <w:p w14:paraId="6917B060" w14:textId="77777777" w:rsidR="00497F06" w:rsidRPr="009575AB" w:rsidRDefault="00497F06" w:rsidP="00497F06">
      <w:pPr>
        <w:rPr>
          <w:rFonts w:eastAsiaTheme="minorEastAsia"/>
        </w:rPr>
      </w:pPr>
      <w:r w:rsidRPr="009575AB">
        <w:rPr>
          <w:rFonts w:eastAsiaTheme="minorEastAsia" w:hint="eastAsia"/>
        </w:rPr>
        <w:t>・鳥集徹『医療ムラの不都合な真実』宝島社新書</w:t>
      </w:r>
      <w:r w:rsidRPr="009575AB">
        <w:rPr>
          <w:rFonts w:eastAsiaTheme="minorEastAsia"/>
        </w:rPr>
        <w:t>2022/3/24</w:t>
      </w:r>
    </w:p>
    <w:p w14:paraId="4CD6328F" w14:textId="77777777" w:rsidR="00497F06" w:rsidRPr="009575AB" w:rsidRDefault="00497F06" w:rsidP="00497F06">
      <w:pPr>
        <w:rPr>
          <w:rFonts w:eastAsiaTheme="minorEastAsia"/>
        </w:rPr>
      </w:pPr>
      <w:r w:rsidRPr="009575AB">
        <w:rPr>
          <w:rFonts w:eastAsiaTheme="minorEastAsia" w:hint="eastAsia"/>
        </w:rPr>
        <w:t>・目白大学社会学部社会情報学科編『「コロナ禍」以降の社会と生活</w:t>
      </w:r>
      <w:r w:rsidRPr="009575AB">
        <w:rPr>
          <w:rFonts w:eastAsiaTheme="minorEastAsia"/>
        </w:rPr>
        <w:t xml:space="preserve"> </w:t>
      </w:r>
      <w:r w:rsidRPr="009575AB">
        <w:rPr>
          <w:rFonts w:eastAsiaTheme="minorEastAsia" w:hint="eastAsia"/>
        </w:rPr>
        <w:t>社会現象・生活様式・社会展望</w:t>
      </w:r>
      <w:r w:rsidRPr="009575AB">
        <w:rPr>
          <w:rFonts w:eastAsiaTheme="minorEastAsia"/>
        </w:rPr>
        <w:t xml:space="preserve"> </w:t>
      </w:r>
      <w:r w:rsidRPr="009575AB">
        <w:rPr>
          <w:rFonts w:eastAsiaTheme="minorEastAsia" w:hint="eastAsia"/>
        </w:rPr>
        <w:t>ソシオ情報シリーズ</w:t>
      </w:r>
      <w:r w:rsidRPr="009575AB">
        <w:rPr>
          <w:rFonts w:eastAsiaTheme="minorEastAsia"/>
        </w:rPr>
        <w:t>21</w:t>
      </w:r>
      <w:r w:rsidRPr="009575AB">
        <w:rPr>
          <w:rFonts w:eastAsiaTheme="minorEastAsia" w:hint="eastAsia"/>
        </w:rPr>
        <w:t>』三弥井書店</w:t>
      </w:r>
      <w:r w:rsidRPr="009575AB">
        <w:rPr>
          <w:rFonts w:eastAsiaTheme="minorEastAsia"/>
        </w:rPr>
        <w:t>2022/3/24</w:t>
      </w:r>
    </w:p>
    <w:p w14:paraId="71F9B7D3" w14:textId="77777777" w:rsidR="00CE39F8" w:rsidRPr="009575AB" w:rsidRDefault="00CE39F8" w:rsidP="00CE39F8">
      <w:pPr>
        <w:rPr>
          <w:rFonts w:eastAsiaTheme="minorEastAsia"/>
        </w:rPr>
      </w:pPr>
      <w:r w:rsidRPr="009575AB">
        <w:rPr>
          <w:rFonts w:eastAsiaTheme="minorEastAsia" w:hint="eastAsia"/>
        </w:rPr>
        <w:t>・ポール・ファーマー『熱、諍い、ダイヤモンド』岩田健太郎訳、メディカル・サイエンス・インターナショナル（原著２０２０年）</w:t>
      </w:r>
      <w:r w:rsidRPr="009575AB">
        <w:rPr>
          <w:rFonts w:eastAsiaTheme="minorEastAsia"/>
        </w:rPr>
        <w:t>2022/3/24</w:t>
      </w:r>
      <w:r w:rsidRPr="009575AB">
        <w:rPr>
          <w:rFonts w:eastAsiaTheme="minorEastAsia" w:hint="eastAsia"/>
        </w:rPr>
        <w:t xml:space="preserve">　Ｓ○</w:t>
      </w:r>
    </w:p>
    <w:p w14:paraId="196082FE" w14:textId="77777777" w:rsidR="00497F06" w:rsidRPr="009575AB" w:rsidRDefault="00497F06" w:rsidP="00497F06">
      <w:pPr>
        <w:rPr>
          <w:rFonts w:eastAsiaTheme="minorEastAsia"/>
        </w:rPr>
      </w:pPr>
      <w:r w:rsidRPr="009575AB">
        <w:rPr>
          <w:rFonts w:eastAsiaTheme="minorEastAsia" w:hint="eastAsia"/>
        </w:rPr>
        <w:t>・「会社法務Ａ２Ｚ」２０２２年４月号（通巻</w:t>
      </w:r>
      <w:r w:rsidRPr="009575AB">
        <w:rPr>
          <w:rFonts w:eastAsiaTheme="minorEastAsia"/>
        </w:rPr>
        <w:t xml:space="preserve"> 179</w:t>
      </w:r>
      <w:r w:rsidRPr="009575AB">
        <w:rPr>
          <w:rFonts w:eastAsiaTheme="minorEastAsia" w:hint="eastAsia"/>
        </w:rPr>
        <w:t>号）、「特集</w:t>
      </w:r>
      <w:r w:rsidRPr="009575AB">
        <w:rPr>
          <w:rFonts w:eastAsiaTheme="minorEastAsia"/>
        </w:rPr>
        <w:t xml:space="preserve"> </w:t>
      </w:r>
      <w:r w:rsidRPr="009575AB">
        <w:rPr>
          <w:rFonts w:eastAsiaTheme="minorEastAsia" w:hint="eastAsia"/>
        </w:rPr>
        <w:t>現場の力を引き出すコンプライアンス」第一法規</w:t>
      </w:r>
      <w:r w:rsidRPr="009575AB">
        <w:rPr>
          <w:rFonts w:eastAsiaTheme="minorEastAsia"/>
        </w:rPr>
        <w:t>2022/3/25</w:t>
      </w:r>
    </w:p>
    <w:p w14:paraId="268E0FE2" w14:textId="77777777" w:rsidR="00497F06" w:rsidRPr="009575AB" w:rsidRDefault="00497F06" w:rsidP="00497F06">
      <w:pPr>
        <w:rPr>
          <w:rFonts w:eastAsiaTheme="minorEastAsia"/>
        </w:rPr>
      </w:pPr>
      <w:r w:rsidRPr="009575AB">
        <w:rPr>
          <w:rFonts w:eastAsiaTheme="minorEastAsia" w:hint="eastAsia"/>
        </w:rPr>
        <w:t>・雨宮処凛『祝祭の陰で</w:t>
      </w:r>
      <w:r w:rsidRPr="009575AB">
        <w:rPr>
          <w:rFonts w:eastAsiaTheme="minorEastAsia"/>
        </w:rPr>
        <w:t xml:space="preserve"> </w:t>
      </w:r>
      <w:r w:rsidRPr="009575AB">
        <w:rPr>
          <w:rFonts w:eastAsiaTheme="minorEastAsia" w:hint="eastAsia"/>
        </w:rPr>
        <w:t>２０２０‐２０２１</w:t>
      </w:r>
      <w:r w:rsidRPr="009575AB">
        <w:rPr>
          <w:rFonts w:eastAsiaTheme="minorEastAsia"/>
        </w:rPr>
        <w:t xml:space="preserve"> </w:t>
      </w:r>
      <w:r w:rsidRPr="009575AB">
        <w:rPr>
          <w:rFonts w:eastAsiaTheme="minorEastAsia" w:hint="eastAsia"/>
        </w:rPr>
        <w:t>コロナ禍と五輪の列島を歩く』岩波書店</w:t>
      </w:r>
      <w:r w:rsidRPr="009575AB">
        <w:rPr>
          <w:rFonts w:eastAsiaTheme="minorEastAsia"/>
        </w:rPr>
        <w:t>2022/3/25</w:t>
      </w:r>
    </w:p>
    <w:p w14:paraId="33042120" w14:textId="77777777" w:rsidR="00497F06" w:rsidRPr="009575AB" w:rsidRDefault="00497F06" w:rsidP="00497F06">
      <w:pPr>
        <w:rPr>
          <w:rFonts w:eastAsiaTheme="minorEastAsia"/>
        </w:rPr>
      </w:pPr>
      <w:r w:rsidRPr="009575AB">
        <w:rPr>
          <w:rFonts w:eastAsiaTheme="minorEastAsia" w:hint="eastAsia"/>
        </w:rPr>
        <w:t>・荒川央『コロナワクチンが危険な理由</w:t>
      </w:r>
      <w:r w:rsidRPr="009575AB">
        <w:rPr>
          <w:rFonts w:eastAsiaTheme="minorEastAsia"/>
        </w:rPr>
        <w:t xml:space="preserve"> </w:t>
      </w:r>
      <w:r w:rsidRPr="009575AB">
        <w:rPr>
          <w:rFonts w:eastAsiaTheme="minorEastAsia" w:hint="eastAsia"/>
        </w:rPr>
        <w:t>免疫学者の警告』花伝社</w:t>
      </w:r>
      <w:r w:rsidRPr="009575AB">
        <w:rPr>
          <w:rFonts w:eastAsiaTheme="minorEastAsia"/>
        </w:rPr>
        <w:t>2022/3/25</w:t>
      </w:r>
    </w:p>
    <w:p w14:paraId="4077A22A" w14:textId="77777777" w:rsidR="00497F06" w:rsidRPr="009575AB" w:rsidRDefault="00497F06" w:rsidP="00497F06">
      <w:pPr>
        <w:rPr>
          <w:rFonts w:eastAsiaTheme="minorEastAsia"/>
        </w:rPr>
      </w:pPr>
      <w:r w:rsidRPr="009575AB">
        <w:rPr>
          <w:rFonts w:eastAsiaTheme="minorEastAsia" w:hint="eastAsia"/>
        </w:rPr>
        <w:t>・江田証『すごい酪酸菌</w:t>
      </w:r>
      <w:r w:rsidRPr="009575AB">
        <w:rPr>
          <w:rFonts w:eastAsiaTheme="minorEastAsia"/>
        </w:rPr>
        <w:t xml:space="preserve"> </w:t>
      </w:r>
      <w:r w:rsidRPr="009575AB">
        <w:rPr>
          <w:rFonts w:eastAsiaTheme="minorEastAsia" w:hint="eastAsia"/>
        </w:rPr>
        <w:t>病気になる人、ならない人の分かれ道』幻冬舎</w:t>
      </w:r>
      <w:r w:rsidRPr="009575AB">
        <w:rPr>
          <w:rFonts w:eastAsiaTheme="minorEastAsia"/>
        </w:rPr>
        <w:t>2022/3/25</w:t>
      </w:r>
    </w:p>
    <w:p w14:paraId="4895016B" w14:textId="77777777" w:rsidR="00497F06" w:rsidRPr="009575AB" w:rsidRDefault="00497F06" w:rsidP="00497F06">
      <w:pPr>
        <w:rPr>
          <w:rFonts w:eastAsiaTheme="minorEastAsia"/>
        </w:rPr>
      </w:pPr>
      <w:r w:rsidRPr="009575AB">
        <w:rPr>
          <w:rFonts w:eastAsiaTheme="minorEastAsia" w:hint="eastAsia"/>
        </w:rPr>
        <w:t>・佐藤嘉倫、稲葉陽二、藤原佳典＝編『ＡＩはどのように社会を変えるか』東京大学出版会</w:t>
      </w:r>
      <w:r w:rsidRPr="009575AB">
        <w:rPr>
          <w:rFonts w:eastAsiaTheme="minorEastAsia"/>
        </w:rPr>
        <w:t>2022/3/25</w:t>
      </w:r>
    </w:p>
    <w:p w14:paraId="17644FBF" w14:textId="6CBA7C64" w:rsidR="00497F06" w:rsidRPr="009575AB" w:rsidRDefault="00497F06" w:rsidP="00497F06">
      <w:pPr>
        <w:rPr>
          <w:rFonts w:eastAsiaTheme="minorEastAsia"/>
        </w:rPr>
      </w:pPr>
      <w:r w:rsidRPr="009575AB">
        <w:rPr>
          <w:rFonts w:eastAsiaTheme="minorEastAsia" w:hint="eastAsia"/>
        </w:rPr>
        <w:t>・林真理子『カムカムマリコ』文藝春秋</w:t>
      </w:r>
      <w:r w:rsidRPr="009575AB">
        <w:rPr>
          <w:rFonts w:eastAsiaTheme="minorEastAsia" w:hint="eastAsia"/>
        </w:rPr>
        <w:t>2</w:t>
      </w:r>
      <w:r w:rsidRPr="009575AB">
        <w:rPr>
          <w:rFonts w:eastAsiaTheme="minorEastAsia"/>
        </w:rPr>
        <w:t>022/3/25</w:t>
      </w:r>
      <w:r w:rsidR="005C72B3" w:rsidRPr="009575AB">
        <w:rPr>
          <w:rFonts w:eastAsiaTheme="minorEastAsia" w:hint="eastAsia"/>
        </w:rPr>
        <w:t xml:space="preserve">　→</w:t>
      </w:r>
      <w:r w:rsidR="005C72B3" w:rsidRPr="009575AB">
        <w:rPr>
          <w:rFonts w:eastAsiaTheme="minorEastAsia"/>
        </w:rPr>
        <w:t>2024/</w:t>
      </w:r>
      <w:r w:rsidR="006B5231" w:rsidRPr="009575AB">
        <w:rPr>
          <w:rFonts w:eastAsiaTheme="minorEastAsia"/>
        </w:rPr>
        <w:t>3</w:t>
      </w:r>
      <w:r w:rsidR="005C72B3" w:rsidRPr="009575AB">
        <w:rPr>
          <w:rFonts w:eastAsiaTheme="minorEastAsia"/>
        </w:rPr>
        <w:t>/</w:t>
      </w:r>
      <w:r w:rsidR="006B5231" w:rsidRPr="009575AB">
        <w:rPr>
          <w:rFonts w:eastAsiaTheme="minorEastAsia"/>
        </w:rPr>
        <w:t>10</w:t>
      </w:r>
      <w:r w:rsidR="005C72B3" w:rsidRPr="009575AB">
        <w:rPr>
          <w:rFonts w:eastAsiaTheme="minorEastAsia" w:hint="eastAsia"/>
        </w:rPr>
        <w:t>文庫化</w:t>
      </w:r>
    </w:p>
    <w:p w14:paraId="7C3A755F"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THE FORWARD</w:t>
      </w:r>
      <w:r w:rsidRPr="009575AB">
        <w:rPr>
          <w:rFonts w:eastAsiaTheme="minorEastAsia" w:hint="eastAsia"/>
        </w:rPr>
        <w:t>」（通巻２号）、「巻頭特集</w:t>
      </w:r>
      <w:r w:rsidRPr="009575AB">
        <w:rPr>
          <w:rFonts w:eastAsiaTheme="minorEastAsia"/>
        </w:rPr>
        <w:t xml:space="preserve"> </w:t>
      </w:r>
      <w:r w:rsidRPr="009575AB">
        <w:rPr>
          <w:rFonts w:eastAsiaTheme="minorEastAsia" w:hint="eastAsia"/>
        </w:rPr>
        <w:t>忘れられない旅」実業之日本社</w:t>
      </w:r>
      <w:r w:rsidRPr="009575AB">
        <w:rPr>
          <w:rFonts w:eastAsiaTheme="minorEastAsia"/>
        </w:rPr>
        <w:t>2022/3/26</w:t>
      </w:r>
    </w:p>
    <w:p w14:paraId="1648A49D" w14:textId="77777777" w:rsidR="00967BD1" w:rsidRPr="009575AB" w:rsidRDefault="00967BD1" w:rsidP="00967BD1">
      <w:pPr>
        <w:rPr>
          <w:rFonts w:eastAsiaTheme="minorEastAsia"/>
        </w:rPr>
      </w:pPr>
      <w:r w:rsidRPr="009575AB">
        <w:rPr>
          <w:rFonts w:eastAsiaTheme="minorEastAsia" w:hint="eastAsia"/>
        </w:rPr>
        <w:t>・「臨床画像」２０２２年３月号（第</w:t>
      </w:r>
      <w:r w:rsidRPr="009575AB">
        <w:rPr>
          <w:rFonts w:eastAsiaTheme="minorEastAsia"/>
        </w:rPr>
        <w:t>38</w:t>
      </w:r>
      <w:r w:rsidRPr="009575AB">
        <w:rPr>
          <w:rFonts w:eastAsiaTheme="minorEastAsia" w:hint="eastAsia"/>
        </w:rPr>
        <w:t>巻第３号）、企画・編集＝真鍋徳子「特集２</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の後遺症」メジカルビュー社</w:t>
      </w:r>
      <w:r w:rsidRPr="009575AB">
        <w:rPr>
          <w:rFonts w:eastAsiaTheme="minorEastAsia"/>
        </w:rPr>
        <w:t>2022/3/26</w:t>
      </w:r>
    </w:p>
    <w:p w14:paraId="69B5B59F" w14:textId="77777777" w:rsidR="00497F06" w:rsidRPr="009575AB" w:rsidRDefault="00497F06" w:rsidP="00497F06">
      <w:pPr>
        <w:rPr>
          <w:rFonts w:eastAsiaTheme="minorEastAsia"/>
        </w:rPr>
      </w:pPr>
      <w:r w:rsidRPr="009575AB">
        <w:rPr>
          <w:rFonts w:eastAsiaTheme="minorEastAsia" w:hint="eastAsia"/>
        </w:rPr>
        <w:t>・藤井敦史編著『地域で社会のつながりをつくり直す</w:t>
      </w:r>
      <w:r w:rsidRPr="009575AB">
        <w:rPr>
          <w:rFonts w:eastAsiaTheme="minorEastAsia"/>
        </w:rPr>
        <w:t xml:space="preserve"> </w:t>
      </w:r>
      <w:r w:rsidRPr="009575AB">
        <w:rPr>
          <w:rFonts w:eastAsiaTheme="minorEastAsia" w:hint="eastAsia"/>
        </w:rPr>
        <w:t>社会的連帯経済』彩流社（論考集）</w:t>
      </w:r>
      <w:r w:rsidRPr="009575AB">
        <w:rPr>
          <w:rFonts w:eastAsiaTheme="minorEastAsia"/>
        </w:rPr>
        <w:t>2022/3/26</w:t>
      </w:r>
    </w:p>
    <w:p w14:paraId="7B057531" w14:textId="77777777" w:rsidR="00497F06" w:rsidRPr="009575AB" w:rsidRDefault="00497F06" w:rsidP="00497F06">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コロナ論５』扶桑社</w:t>
      </w:r>
      <w:r w:rsidRPr="009575AB">
        <w:rPr>
          <w:rFonts w:eastAsiaTheme="minorEastAsia"/>
        </w:rPr>
        <w:t>2022/3/26</w:t>
      </w:r>
    </w:p>
    <w:p w14:paraId="52714311" w14:textId="77777777" w:rsidR="00AA3E77" w:rsidRPr="009575AB" w:rsidRDefault="00AA3E77" w:rsidP="00AA3E77">
      <w:pPr>
        <w:rPr>
          <w:rFonts w:eastAsiaTheme="minorEastAsia"/>
        </w:rPr>
      </w:pPr>
      <w:r w:rsidRPr="009575AB">
        <w:rPr>
          <w:rFonts w:eastAsiaTheme="minorEastAsia" w:hint="eastAsia"/>
        </w:rPr>
        <w:t>・ゆうゆう２０２２年５月号増刊</w:t>
      </w:r>
      <w:r w:rsidRPr="009575AB">
        <w:rPr>
          <w:rFonts w:eastAsiaTheme="minorEastAsia"/>
        </w:rPr>
        <w:t xml:space="preserve"> </w:t>
      </w:r>
      <w:r w:rsidRPr="009575AB">
        <w:rPr>
          <w:rFonts w:eastAsiaTheme="minorEastAsia" w:hint="eastAsia"/>
        </w:rPr>
        <w:t>（第</w:t>
      </w:r>
      <w:r w:rsidRPr="009575AB">
        <w:rPr>
          <w:rFonts w:eastAsiaTheme="minorEastAsia"/>
        </w:rPr>
        <w:t>22</w:t>
      </w:r>
      <w:r w:rsidRPr="009575AB">
        <w:rPr>
          <w:rFonts w:eastAsiaTheme="minorEastAsia" w:hint="eastAsia"/>
        </w:rPr>
        <w:t>巻第６号）、『決定版</w:t>
      </w:r>
      <w:r w:rsidRPr="009575AB">
        <w:rPr>
          <w:rFonts w:eastAsiaTheme="minorEastAsia"/>
        </w:rPr>
        <w:t xml:space="preserve"> </w:t>
      </w:r>
      <w:r w:rsidRPr="009575AB">
        <w:rPr>
          <w:rFonts w:eastAsiaTheme="minorEastAsia" w:hint="eastAsia"/>
        </w:rPr>
        <w:t>免疫力を上げる暮らしの極意』主婦の友社</w:t>
      </w:r>
      <w:r w:rsidRPr="009575AB">
        <w:rPr>
          <w:rFonts w:eastAsiaTheme="minorEastAsia"/>
        </w:rPr>
        <w:t>2022/3/28</w:t>
      </w:r>
    </w:p>
    <w:p w14:paraId="79EE8583" w14:textId="77777777" w:rsidR="005D7630" w:rsidRPr="009575AB" w:rsidRDefault="005D7630" w:rsidP="005D7630">
      <w:pPr>
        <w:rPr>
          <w:rFonts w:eastAsiaTheme="minorEastAsia"/>
        </w:rPr>
      </w:pPr>
      <w:r w:rsidRPr="009575AB">
        <w:rPr>
          <w:rFonts w:eastAsiaTheme="minorEastAsia" w:hint="eastAsia"/>
        </w:rPr>
        <w:t>・「日経コンストラクション」２０２２年３月２８日号（通巻</w:t>
      </w:r>
      <w:r w:rsidRPr="009575AB">
        <w:rPr>
          <w:rFonts w:eastAsiaTheme="minorEastAsia"/>
        </w:rPr>
        <w:t>780</w:t>
      </w:r>
      <w:r w:rsidRPr="009575AB">
        <w:rPr>
          <w:rFonts w:eastAsiaTheme="minorEastAsia" w:hint="eastAsia"/>
        </w:rPr>
        <w:t>号）、「特集</w:t>
      </w:r>
      <w:r w:rsidRPr="009575AB">
        <w:rPr>
          <w:rFonts w:eastAsiaTheme="minorEastAsia"/>
        </w:rPr>
        <w:t xml:space="preserve"> </w:t>
      </w:r>
      <w:r w:rsidRPr="009575AB">
        <w:rPr>
          <w:rFonts w:eastAsiaTheme="minorEastAsia" w:hint="eastAsia"/>
        </w:rPr>
        <w:t>建設大手４社比較</w:t>
      </w:r>
      <w:r w:rsidRPr="009575AB">
        <w:rPr>
          <w:rFonts w:eastAsiaTheme="minorEastAsia"/>
        </w:rPr>
        <w:t xml:space="preserve"> </w:t>
      </w:r>
      <w:r w:rsidRPr="009575AB">
        <w:rPr>
          <w:rFonts w:eastAsiaTheme="minorEastAsia" w:hint="eastAsia"/>
        </w:rPr>
        <w:t>コロナ後の働き方」日経ＢＰ</w:t>
      </w:r>
      <w:r w:rsidRPr="009575AB">
        <w:rPr>
          <w:rFonts w:eastAsiaTheme="minorEastAsia"/>
        </w:rPr>
        <w:t>2022/3/28</w:t>
      </w:r>
    </w:p>
    <w:p w14:paraId="1B6DD03D" w14:textId="77777777" w:rsidR="00497F06" w:rsidRPr="009575AB" w:rsidRDefault="00497F06" w:rsidP="00497F06">
      <w:pPr>
        <w:rPr>
          <w:rFonts w:eastAsiaTheme="minorEastAsia"/>
        </w:rPr>
      </w:pPr>
      <w:r w:rsidRPr="009575AB">
        <w:rPr>
          <w:rFonts w:eastAsiaTheme="minorEastAsia" w:hint="eastAsia"/>
        </w:rPr>
        <w:t>・伊集院静『もう一度、歩き出すために</w:t>
      </w:r>
      <w:r w:rsidRPr="009575AB">
        <w:rPr>
          <w:rFonts w:eastAsiaTheme="minorEastAsia"/>
        </w:rPr>
        <w:t xml:space="preserve"> </w:t>
      </w:r>
      <w:r w:rsidRPr="009575AB">
        <w:rPr>
          <w:rFonts w:eastAsiaTheme="minorEastAsia" w:hint="eastAsia"/>
        </w:rPr>
        <w:t>大人の流儀</w:t>
      </w:r>
      <w:r w:rsidRPr="009575AB">
        <w:rPr>
          <w:rFonts w:eastAsiaTheme="minorEastAsia"/>
        </w:rPr>
        <w:t>11</w:t>
      </w:r>
      <w:r w:rsidRPr="009575AB">
        <w:rPr>
          <w:rFonts w:eastAsiaTheme="minorEastAsia" w:hint="eastAsia"/>
        </w:rPr>
        <w:t>』講談社</w:t>
      </w:r>
      <w:r w:rsidRPr="009575AB">
        <w:rPr>
          <w:rFonts w:eastAsiaTheme="minorEastAsia"/>
        </w:rPr>
        <w:t>2022/3/28</w:t>
      </w:r>
    </w:p>
    <w:p w14:paraId="3353B8FA" w14:textId="5E41F2C1" w:rsidR="00656357" w:rsidRPr="009575AB" w:rsidRDefault="00656357" w:rsidP="00656357">
      <w:pPr>
        <w:rPr>
          <w:rFonts w:eastAsiaTheme="minorEastAsia"/>
        </w:rPr>
      </w:pPr>
      <w:r w:rsidRPr="009575AB">
        <w:rPr>
          <w:rFonts w:eastAsiaTheme="minorEastAsia" w:hint="eastAsia"/>
        </w:rPr>
        <w:t>・小島弘基＝監修、松井和哉＝著『免疫を破壊するコロナワクチンの解毒法』コスモトゥーワン</w:t>
      </w:r>
      <w:r w:rsidRPr="009575AB">
        <w:rPr>
          <w:rFonts w:eastAsiaTheme="minorEastAsia"/>
        </w:rPr>
        <w:t>2022/3/28</w:t>
      </w:r>
    </w:p>
    <w:p w14:paraId="7EE00630" w14:textId="48697A6F" w:rsidR="00497F06" w:rsidRPr="009575AB" w:rsidRDefault="00497F06" w:rsidP="00497F06">
      <w:pPr>
        <w:rPr>
          <w:rFonts w:eastAsiaTheme="minorEastAsia"/>
        </w:rPr>
      </w:pPr>
      <w:r w:rsidRPr="009575AB">
        <w:rPr>
          <w:rFonts w:eastAsiaTheme="minorEastAsia" w:hint="eastAsia"/>
        </w:rPr>
        <w:t>・潮谷験『エンドロール』講談</w:t>
      </w:r>
      <w:r w:rsidR="00AC21AB" w:rsidRPr="009575AB">
        <w:rPr>
          <w:rFonts w:eastAsiaTheme="minorEastAsia" w:hint="eastAsia"/>
        </w:rPr>
        <w:t>社文庫</w:t>
      </w:r>
      <w:r w:rsidRPr="009575AB">
        <w:rPr>
          <w:rFonts w:eastAsiaTheme="minorEastAsia" w:hint="eastAsia"/>
        </w:rPr>
        <w:t>（小説）</w:t>
      </w:r>
      <w:r w:rsidRPr="009575AB">
        <w:rPr>
          <w:rFonts w:eastAsiaTheme="minorEastAsia"/>
        </w:rPr>
        <w:t>2022/3/29</w:t>
      </w:r>
    </w:p>
    <w:p w14:paraId="735A6CAD" w14:textId="77777777" w:rsidR="00497F06" w:rsidRPr="009575AB" w:rsidRDefault="00497F06" w:rsidP="00497F06">
      <w:pPr>
        <w:rPr>
          <w:rFonts w:eastAsiaTheme="minorEastAsia"/>
        </w:rPr>
      </w:pPr>
      <w:r w:rsidRPr="009575AB">
        <w:rPr>
          <w:rFonts w:eastAsiaTheme="minorEastAsia" w:hint="eastAsia"/>
        </w:rPr>
        <w:t>・一斉休校・教育委員会対応検証プロジェクト＝企画、末冨芳＝編著『一斉休校</w:t>
      </w:r>
      <w:r w:rsidRPr="009575AB">
        <w:rPr>
          <w:rFonts w:eastAsiaTheme="minorEastAsia"/>
        </w:rPr>
        <w:t xml:space="preserve"> </w:t>
      </w:r>
      <w:r w:rsidRPr="009575AB">
        <w:rPr>
          <w:rFonts w:eastAsiaTheme="minorEastAsia" w:hint="eastAsia"/>
        </w:rPr>
        <w:t>そのとき教育委員会・学校はどう動いたか？』明石書店</w:t>
      </w:r>
      <w:r w:rsidRPr="009575AB">
        <w:rPr>
          <w:rFonts w:eastAsiaTheme="minorEastAsia"/>
        </w:rPr>
        <w:t>2022/3/30</w:t>
      </w:r>
    </w:p>
    <w:p w14:paraId="6F0811D2" w14:textId="5BAD81DB" w:rsidR="00497F06" w:rsidRPr="009575AB" w:rsidRDefault="00497F06" w:rsidP="00497F06">
      <w:pPr>
        <w:rPr>
          <w:rFonts w:eastAsiaTheme="minorEastAsia"/>
        </w:rPr>
      </w:pPr>
      <w:r w:rsidRPr="009575AB">
        <w:rPr>
          <w:rFonts w:eastAsiaTheme="minorEastAsia" w:hint="eastAsia"/>
        </w:rPr>
        <w:t>・石井光『ＮＭＮ</w:t>
      </w:r>
      <w:r w:rsidRPr="009575AB">
        <w:rPr>
          <w:rFonts w:eastAsiaTheme="minorEastAsia"/>
        </w:rPr>
        <w:t xml:space="preserve"> </w:t>
      </w:r>
      <w:r w:rsidRPr="009575AB">
        <w:rPr>
          <w:rFonts w:eastAsiaTheme="minorEastAsia" w:hint="eastAsia"/>
        </w:rPr>
        <w:t>がんリスク消滅！</w:t>
      </w:r>
      <w:r w:rsidRPr="009575AB">
        <w:rPr>
          <w:rFonts w:eastAsiaTheme="minorEastAsia"/>
        </w:rPr>
        <w:t xml:space="preserve"> </w:t>
      </w:r>
      <w:r w:rsidRPr="009575AB">
        <w:rPr>
          <w:rFonts w:eastAsiaTheme="minorEastAsia" w:hint="eastAsia"/>
        </w:rPr>
        <w:t>健康寿命１２５歳』海外生活</w:t>
      </w:r>
      <w:r w:rsidRPr="009575AB">
        <w:rPr>
          <w:rFonts w:eastAsiaTheme="minorEastAsia"/>
        </w:rPr>
        <w:t>202</w:t>
      </w:r>
      <w:r w:rsidR="00A64D78" w:rsidRPr="009575AB">
        <w:rPr>
          <w:rFonts w:eastAsiaTheme="minorEastAsia"/>
        </w:rPr>
        <w:t>2</w:t>
      </w:r>
      <w:r w:rsidRPr="009575AB">
        <w:rPr>
          <w:rFonts w:eastAsiaTheme="minorEastAsia"/>
        </w:rPr>
        <w:t>/3/30</w:t>
      </w:r>
      <w:r w:rsidRPr="009575AB">
        <w:rPr>
          <w:rFonts w:eastAsiaTheme="minorEastAsia" w:hint="eastAsia"/>
        </w:rPr>
        <w:t xml:space="preserve">　Ｓ</w:t>
      </w:r>
    </w:p>
    <w:p w14:paraId="23A09190" w14:textId="77777777" w:rsidR="00497F06" w:rsidRPr="009575AB" w:rsidRDefault="00497F06" w:rsidP="00497F06">
      <w:pPr>
        <w:rPr>
          <w:rFonts w:eastAsiaTheme="minorEastAsia"/>
        </w:rPr>
      </w:pPr>
      <w:r w:rsidRPr="009575AB">
        <w:rPr>
          <w:rFonts w:eastAsiaTheme="minorEastAsia" w:hint="eastAsia"/>
        </w:rPr>
        <w:t>・黒澤和人、下村健一＝編著『教育と情報とメディア</w:t>
      </w:r>
      <w:r w:rsidRPr="009575AB">
        <w:rPr>
          <w:rFonts w:eastAsiaTheme="minorEastAsia"/>
        </w:rPr>
        <w:t xml:space="preserve"> </w:t>
      </w:r>
      <w:r w:rsidRPr="009575AB">
        <w:rPr>
          <w:rFonts w:eastAsiaTheme="minorEastAsia" w:hint="eastAsia"/>
        </w:rPr>
        <w:t>─コロナ禍から見えてきたこと─』学文社（論考集）</w:t>
      </w:r>
      <w:r w:rsidRPr="009575AB">
        <w:rPr>
          <w:rFonts w:eastAsiaTheme="minorEastAsia"/>
        </w:rPr>
        <w:t>2022/3/30</w:t>
      </w:r>
    </w:p>
    <w:p w14:paraId="61FD06EB" w14:textId="77777777" w:rsidR="00497F06" w:rsidRPr="009575AB" w:rsidRDefault="00497F06" w:rsidP="00497F06">
      <w:pPr>
        <w:rPr>
          <w:rFonts w:eastAsiaTheme="minorEastAsia"/>
        </w:rPr>
      </w:pPr>
      <w:r w:rsidRPr="009575AB">
        <w:rPr>
          <w:rFonts w:eastAsiaTheme="minorEastAsia" w:hint="eastAsia"/>
        </w:rPr>
        <w:t>・山竹伸二『共感の正体</w:t>
      </w:r>
      <w:r w:rsidRPr="009575AB">
        <w:rPr>
          <w:rFonts w:eastAsiaTheme="minorEastAsia"/>
        </w:rPr>
        <w:t xml:space="preserve"> </w:t>
      </w:r>
      <w:r w:rsidRPr="009575AB">
        <w:rPr>
          <w:rFonts w:eastAsiaTheme="minorEastAsia" w:hint="eastAsia"/>
        </w:rPr>
        <w:t>つながりを生むのか、苦しみをもたらすのか』河出書房新社</w:t>
      </w:r>
      <w:r w:rsidRPr="009575AB">
        <w:rPr>
          <w:rFonts w:eastAsiaTheme="minorEastAsia" w:hint="eastAsia"/>
        </w:rPr>
        <w:t>2</w:t>
      </w:r>
      <w:r w:rsidRPr="009575AB">
        <w:rPr>
          <w:rFonts w:eastAsiaTheme="minorEastAsia"/>
        </w:rPr>
        <w:t>022/3/30</w:t>
      </w:r>
    </w:p>
    <w:p w14:paraId="42FF5BC2" w14:textId="77777777" w:rsidR="00497F06" w:rsidRPr="009575AB" w:rsidRDefault="00497F06" w:rsidP="00497F06">
      <w:pPr>
        <w:rPr>
          <w:rFonts w:eastAsiaTheme="minorEastAsia"/>
        </w:rPr>
      </w:pPr>
      <w:r w:rsidRPr="009575AB">
        <w:rPr>
          <w:rFonts w:eastAsiaTheme="minorEastAsia" w:hint="eastAsia"/>
        </w:rPr>
        <w:t>・宮坂昌之『新型コロナの不安に答える』講談社現代新書</w:t>
      </w:r>
      <w:r w:rsidRPr="009575AB">
        <w:rPr>
          <w:rFonts w:eastAsiaTheme="minorEastAsia"/>
        </w:rPr>
        <w:t>2022/3/30</w:t>
      </w:r>
    </w:p>
    <w:p w14:paraId="596FFB04" w14:textId="77777777" w:rsidR="00497F06" w:rsidRPr="009575AB" w:rsidRDefault="00497F06" w:rsidP="00497F06">
      <w:pPr>
        <w:rPr>
          <w:rFonts w:eastAsiaTheme="minorEastAsia"/>
        </w:rPr>
      </w:pPr>
      <w:r w:rsidRPr="009575AB">
        <w:rPr>
          <w:rFonts w:eastAsiaTheme="minorEastAsia" w:hint="eastAsia"/>
        </w:rPr>
        <w:t>・中西眞知子編著『パンデミックとグローバル社会</w:t>
      </w:r>
      <w:r w:rsidRPr="009575AB">
        <w:rPr>
          <w:rFonts w:eastAsiaTheme="minorEastAsia"/>
        </w:rPr>
        <w:t xml:space="preserve"> </w:t>
      </w:r>
      <w:r w:rsidRPr="009575AB">
        <w:rPr>
          <w:rFonts w:eastAsiaTheme="minorEastAsia" w:hint="eastAsia"/>
        </w:rPr>
        <w:t>もうひとつの社会への扉』晃洋書房（論考集）</w:t>
      </w:r>
      <w:r w:rsidRPr="009575AB">
        <w:rPr>
          <w:rFonts w:eastAsiaTheme="minorEastAsia"/>
        </w:rPr>
        <w:t>2020/3/30</w:t>
      </w:r>
    </w:p>
    <w:p w14:paraId="37FDA49E" w14:textId="77777777" w:rsidR="00497F06" w:rsidRPr="009575AB" w:rsidRDefault="00497F06" w:rsidP="00497F06">
      <w:pPr>
        <w:rPr>
          <w:rFonts w:eastAsiaTheme="minorEastAsia"/>
        </w:rPr>
      </w:pPr>
      <w:r w:rsidRPr="009575AB">
        <w:rPr>
          <w:rFonts w:eastAsiaTheme="minorEastAsia" w:hint="eastAsia"/>
        </w:rPr>
        <w:t>・仲正昌樹『改訂第二版</w:t>
      </w:r>
      <w:r w:rsidRPr="009575AB">
        <w:rPr>
          <w:rFonts w:eastAsiaTheme="minorEastAsia"/>
        </w:rPr>
        <w:t xml:space="preserve"> </w:t>
      </w:r>
      <w:r w:rsidRPr="009575AB">
        <w:rPr>
          <w:rFonts w:eastAsiaTheme="minorEastAsia" w:hint="eastAsia"/>
        </w:rPr>
        <w:t>〈学問〉の取扱説明書』作品社</w:t>
      </w:r>
      <w:r w:rsidRPr="009575AB">
        <w:rPr>
          <w:rFonts w:eastAsiaTheme="minorEastAsia"/>
        </w:rPr>
        <w:t>2022/3/30</w:t>
      </w:r>
    </w:p>
    <w:p w14:paraId="18A104E9" w14:textId="77777777" w:rsidR="00497F06" w:rsidRPr="009575AB" w:rsidRDefault="00497F06" w:rsidP="00497F06">
      <w:pPr>
        <w:rPr>
          <w:rFonts w:eastAsiaTheme="minorEastAsia"/>
        </w:rPr>
      </w:pPr>
      <w:r w:rsidRPr="009575AB">
        <w:rPr>
          <w:rFonts w:eastAsiaTheme="minorEastAsia" w:hint="eastAsia"/>
        </w:rPr>
        <w:lastRenderedPageBreak/>
        <w:t>・阿部和重他『高校生と考える新時代の争点</w:t>
      </w:r>
      <w:r w:rsidRPr="009575AB">
        <w:rPr>
          <w:rFonts w:eastAsiaTheme="minorEastAsia"/>
        </w:rPr>
        <w:t>21</w:t>
      </w:r>
      <w:r w:rsidRPr="009575AB">
        <w:rPr>
          <w:rFonts w:eastAsiaTheme="minorEastAsia" w:hint="eastAsia"/>
        </w:rPr>
        <w:t>』左右社</w:t>
      </w:r>
      <w:r w:rsidRPr="009575AB">
        <w:rPr>
          <w:rFonts w:eastAsiaTheme="minorEastAsia"/>
        </w:rPr>
        <w:t>2022/3/30</w:t>
      </w:r>
    </w:p>
    <w:p w14:paraId="74462B5E" w14:textId="77777777" w:rsidR="00497F06" w:rsidRPr="009575AB" w:rsidRDefault="00497F06" w:rsidP="00497F06">
      <w:pPr>
        <w:rPr>
          <w:rFonts w:eastAsiaTheme="minorEastAsia"/>
        </w:rPr>
      </w:pPr>
      <w:r w:rsidRPr="009575AB">
        <w:rPr>
          <w:rFonts w:eastAsiaTheme="minorEastAsia" w:hint="eastAsia"/>
        </w:rPr>
        <w:t>・一般社団法人国際経済連携推進センター編『デジタル地政学</w:t>
      </w:r>
      <w:r w:rsidRPr="009575AB">
        <w:rPr>
          <w:rFonts w:eastAsiaTheme="minorEastAsia"/>
        </w:rPr>
        <w:t xml:space="preserve"> </w:t>
      </w:r>
      <w:r w:rsidRPr="009575AB">
        <w:rPr>
          <w:rFonts w:eastAsiaTheme="minorEastAsia" w:hint="eastAsia"/>
        </w:rPr>
        <w:t>コロナ後のブルーオーシャンを目指して』産経新聞出版</w:t>
      </w:r>
      <w:r w:rsidRPr="009575AB">
        <w:rPr>
          <w:rFonts w:eastAsiaTheme="minorEastAsia"/>
        </w:rPr>
        <w:t>2022/3/30</w:t>
      </w:r>
    </w:p>
    <w:p w14:paraId="42FAB55A" w14:textId="77777777" w:rsidR="00497F06" w:rsidRPr="009575AB" w:rsidRDefault="00497F06" w:rsidP="00497F06">
      <w:pPr>
        <w:rPr>
          <w:rFonts w:eastAsiaTheme="minorEastAsia"/>
        </w:rPr>
      </w:pPr>
      <w:r w:rsidRPr="009575AB">
        <w:rPr>
          <w:rFonts w:eastAsiaTheme="minorEastAsia" w:hint="eastAsia"/>
        </w:rPr>
        <w:t>・じほう編『薬事ハンドブック２０２２</w:t>
      </w:r>
      <w:r w:rsidRPr="009575AB">
        <w:rPr>
          <w:rFonts w:eastAsiaTheme="minorEastAsia"/>
        </w:rPr>
        <w:t xml:space="preserve"> </w:t>
      </w:r>
      <w:r w:rsidRPr="009575AB">
        <w:rPr>
          <w:rFonts w:eastAsiaTheme="minorEastAsia" w:hint="eastAsia"/>
        </w:rPr>
        <w:t>薬事行政・業界の最新動向と展望』じほう</w:t>
      </w:r>
      <w:r w:rsidRPr="009575AB">
        <w:rPr>
          <w:rFonts w:eastAsiaTheme="minorEastAsia"/>
        </w:rPr>
        <w:t>2022/3/30</w:t>
      </w:r>
    </w:p>
    <w:p w14:paraId="270C0F72" w14:textId="77777777" w:rsidR="00497F06" w:rsidRPr="009575AB" w:rsidRDefault="00497F06" w:rsidP="00497F06">
      <w:pPr>
        <w:rPr>
          <w:rFonts w:eastAsiaTheme="minorEastAsia"/>
        </w:rPr>
      </w:pPr>
      <w:r w:rsidRPr="009575AB">
        <w:rPr>
          <w:rFonts w:eastAsiaTheme="minorEastAsia" w:hint="eastAsia"/>
        </w:rPr>
        <w:t>・エミン・ユルマズ『エブリシング・バブルの崩壊』集英社</w:t>
      </w:r>
      <w:r w:rsidRPr="009575AB">
        <w:rPr>
          <w:rFonts w:eastAsiaTheme="minorEastAsia"/>
        </w:rPr>
        <w:t>2022/3/30</w:t>
      </w:r>
    </w:p>
    <w:p w14:paraId="14B94269" w14:textId="77777777" w:rsidR="00497F06" w:rsidRPr="009575AB" w:rsidRDefault="00497F06" w:rsidP="00497F06">
      <w:pPr>
        <w:rPr>
          <w:rFonts w:eastAsiaTheme="minorEastAsia"/>
        </w:rPr>
      </w:pPr>
      <w:r w:rsidRPr="009575AB">
        <w:rPr>
          <w:rFonts w:eastAsiaTheme="minorEastAsia" w:hint="eastAsia"/>
        </w:rPr>
        <w:t>・「女性労働研究」（第</w:t>
      </w:r>
      <w:r w:rsidRPr="009575AB">
        <w:rPr>
          <w:rFonts w:eastAsiaTheme="minorEastAsia"/>
        </w:rPr>
        <w:t>66</w:t>
      </w:r>
      <w:r w:rsidRPr="009575AB">
        <w:rPr>
          <w:rFonts w:eastAsiaTheme="minorEastAsia" w:hint="eastAsia"/>
        </w:rPr>
        <w:t>号）、「コロナ禍と日韓女性労働者</w:t>
      </w:r>
      <w:r w:rsidRPr="009575AB">
        <w:rPr>
          <w:rFonts w:eastAsiaTheme="minorEastAsia" w:hint="eastAsia"/>
        </w:rPr>
        <w:t xml:space="preserve"> </w:t>
      </w:r>
      <w:r w:rsidRPr="009575AB">
        <w:rPr>
          <w:rFonts w:eastAsiaTheme="minorEastAsia" w:hint="eastAsia"/>
        </w:rPr>
        <w:t>─女性労働運動のニューウェーブ─」すいれん舎／女性労働問題研究会</w:t>
      </w:r>
      <w:r w:rsidRPr="009575AB">
        <w:rPr>
          <w:rFonts w:eastAsiaTheme="minorEastAsia"/>
        </w:rPr>
        <w:t>2022/3/30</w:t>
      </w:r>
    </w:p>
    <w:p w14:paraId="6A5097D6" w14:textId="77777777" w:rsidR="00C76700" w:rsidRPr="009575AB" w:rsidRDefault="00C76700" w:rsidP="00C76700">
      <w:pPr>
        <w:rPr>
          <w:rFonts w:eastAsiaTheme="minorEastAsia"/>
        </w:rPr>
      </w:pPr>
      <w:r w:rsidRPr="009575AB">
        <w:rPr>
          <w:rFonts w:eastAsiaTheme="minorEastAsia" w:hint="eastAsia"/>
        </w:rPr>
        <w:t>・岩沢雄司責任編集「国際法研究」２０２０年３月号（第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とポストコロナをめぐる国際法・国際経済法の諸課題」信山社</w:t>
      </w:r>
      <w:r w:rsidRPr="009575AB">
        <w:rPr>
          <w:rFonts w:eastAsiaTheme="minorEastAsia"/>
        </w:rPr>
        <w:t>2022/3/30</w:t>
      </w:r>
    </w:p>
    <w:p w14:paraId="7985E360" w14:textId="77777777" w:rsidR="00497F06" w:rsidRPr="009575AB" w:rsidRDefault="00497F06" w:rsidP="00497F06">
      <w:pPr>
        <w:rPr>
          <w:rFonts w:eastAsiaTheme="minorEastAsia"/>
        </w:rPr>
      </w:pPr>
      <w:r w:rsidRPr="009575AB">
        <w:rPr>
          <w:rFonts w:eastAsiaTheme="minorEastAsia" w:hint="eastAsia"/>
        </w:rPr>
        <w:t>・庄司興吉編著『ポストコロナの社会学へ</w:t>
      </w:r>
      <w:r w:rsidRPr="009575AB">
        <w:rPr>
          <w:rFonts w:eastAsiaTheme="minorEastAsia"/>
        </w:rPr>
        <w:t xml:space="preserve"> </w:t>
      </w:r>
      <w:r w:rsidRPr="009575AB">
        <w:rPr>
          <w:rFonts w:eastAsiaTheme="minorEastAsia" w:hint="eastAsia"/>
        </w:rPr>
        <w:t>コロナ危機・地球環境・グローバル化・新生活様式』新曜社（論考集）</w:t>
      </w:r>
      <w:r w:rsidRPr="009575AB">
        <w:rPr>
          <w:rFonts w:eastAsiaTheme="minorEastAsia"/>
        </w:rPr>
        <w:t>2022/3/30</w:t>
      </w:r>
    </w:p>
    <w:p w14:paraId="2070C8B2" w14:textId="77777777" w:rsidR="00497F06" w:rsidRPr="009575AB" w:rsidRDefault="00497F06" w:rsidP="00497F06">
      <w:pPr>
        <w:rPr>
          <w:rFonts w:eastAsiaTheme="minorEastAsia"/>
        </w:rPr>
      </w:pPr>
      <w:r w:rsidRPr="009575AB">
        <w:rPr>
          <w:rFonts w:eastAsiaTheme="minorEastAsia" w:hint="eastAsia"/>
        </w:rPr>
        <w:t>・坂上桂子編『危機の時代からみた都市</w:t>
      </w:r>
      <w:r w:rsidRPr="009575AB">
        <w:rPr>
          <w:rFonts w:eastAsiaTheme="minorEastAsia"/>
        </w:rPr>
        <w:t xml:space="preserve"> </w:t>
      </w:r>
      <w:r w:rsidRPr="009575AB">
        <w:rPr>
          <w:rFonts w:eastAsiaTheme="minorEastAsia" w:hint="eastAsia"/>
        </w:rPr>
        <w:t>歴史・美術・構想』水声社</w:t>
      </w:r>
      <w:r w:rsidRPr="009575AB">
        <w:rPr>
          <w:rFonts w:eastAsiaTheme="minorEastAsia"/>
        </w:rPr>
        <w:t>2022/3/30</w:t>
      </w:r>
    </w:p>
    <w:p w14:paraId="21D02105" w14:textId="77777777" w:rsidR="00497F06" w:rsidRPr="009575AB" w:rsidRDefault="00497F06" w:rsidP="00497F06">
      <w:pPr>
        <w:rPr>
          <w:rFonts w:eastAsiaTheme="minorEastAsia"/>
        </w:rPr>
      </w:pPr>
      <w:r w:rsidRPr="009575AB">
        <w:rPr>
          <w:rFonts w:eastAsiaTheme="minorEastAsia" w:hint="eastAsia"/>
        </w:rPr>
        <w:t>・石川良文編著『コロナの影響と政策</w:t>
      </w:r>
      <w:r w:rsidRPr="009575AB">
        <w:rPr>
          <w:rFonts w:eastAsiaTheme="minorEastAsia"/>
        </w:rPr>
        <w:t xml:space="preserve"> </w:t>
      </w:r>
      <w:r w:rsidRPr="009575AB">
        <w:rPr>
          <w:rFonts w:eastAsiaTheme="minorEastAsia" w:hint="eastAsia"/>
        </w:rPr>
        <w:t>社会・経済・環境の観点から』創成社</w:t>
      </w:r>
      <w:r w:rsidRPr="009575AB">
        <w:rPr>
          <w:rFonts w:eastAsiaTheme="minorEastAsia"/>
        </w:rPr>
        <w:t>2022/3/30</w:t>
      </w:r>
    </w:p>
    <w:p w14:paraId="488F73D0" w14:textId="77777777" w:rsidR="00497F06" w:rsidRPr="009575AB" w:rsidRDefault="00497F06" w:rsidP="00497F06">
      <w:pPr>
        <w:rPr>
          <w:rFonts w:eastAsiaTheme="minorEastAsia"/>
        </w:rPr>
      </w:pPr>
      <w:r w:rsidRPr="009575AB">
        <w:rPr>
          <w:rFonts w:eastAsiaTheme="minorEastAsia" w:hint="eastAsia"/>
        </w:rPr>
        <w:t>・外岡潤『ウィズコロナの悩みをパッと解決！</w:t>
      </w:r>
      <w:r w:rsidRPr="009575AB">
        <w:rPr>
          <w:rFonts w:eastAsiaTheme="minorEastAsia"/>
        </w:rPr>
        <w:t xml:space="preserve"> </w:t>
      </w:r>
      <w:r w:rsidRPr="009575AB">
        <w:rPr>
          <w:rFonts w:eastAsiaTheme="minorEastAsia" w:hint="eastAsia"/>
        </w:rPr>
        <w:t>介護専門弁護士が解説する施設・事務所の新型コロナと法的トラブル』第一法規</w:t>
      </w:r>
      <w:r w:rsidRPr="009575AB">
        <w:rPr>
          <w:rFonts w:eastAsiaTheme="minorEastAsia"/>
        </w:rPr>
        <w:t>2022/3/30</w:t>
      </w:r>
    </w:p>
    <w:p w14:paraId="425AD8D7" w14:textId="77777777" w:rsidR="00497F06" w:rsidRPr="009575AB" w:rsidRDefault="00497F06" w:rsidP="00497F06">
      <w:pPr>
        <w:rPr>
          <w:rFonts w:eastAsiaTheme="minorEastAsia"/>
        </w:rPr>
      </w:pPr>
      <w:r w:rsidRPr="009575AB">
        <w:rPr>
          <w:rFonts w:eastAsiaTheme="minorEastAsia" w:hint="eastAsia"/>
        </w:rPr>
        <w:t>・横山雅文『事例でわかる</w:t>
      </w:r>
      <w:r w:rsidRPr="009575AB">
        <w:rPr>
          <w:rFonts w:eastAsiaTheme="minorEastAsia"/>
        </w:rPr>
        <w:t xml:space="preserve"> </w:t>
      </w:r>
      <w:r w:rsidRPr="009575AB">
        <w:rPr>
          <w:rFonts w:eastAsiaTheme="minorEastAsia" w:hint="eastAsia"/>
        </w:rPr>
        <w:t>自治体のための組織で取り組む</w:t>
      </w:r>
      <w:r w:rsidRPr="009575AB">
        <w:rPr>
          <w:rFonts w:eastAsiaTheme="minorEastAsia"/>
        </w:rPr>
        <w:t xml:space="preserve"> </w:t>
      </w:r>
      <w:r w:rsidRPr="009575AB">
        <w:rPr>
          <w:rFonts w:eastAsiaTheme="minorEastAsia" w:hint="eastAsia"/>
        </w:rPr>
        <w:t>続</w:t>
      </w:r>
      <w:r w:rsidRPr="009575AB">
        <w:rPr>
          <w:rFonts w:eastAsiaTheme="minorEastAsia"/>
        </w:rPr>
        <w:t xml:space="preserve"> </w:t>
      </w:r>
      <w:r w:rsidRPr="009575AB">
        <w:rPr>
          <w:rFonts w:eastAsiaTheme="minorEastAsia" w:hint="eastAsia"/>
        </w:rPr>
        <w:t>ハードクレーム対応</w:t>
      </w:r>
      <w:r w:rsidRPr="009575AB">
        <w:rPr>
          <w:rFonts w:eastAsiaTheme="minorEastAsia"/>
        </w:rPr>
        <w:t xml:space="preserve"> </w:t>
      </w:r>
      <w:r w:rsidRPr="009575AB">
        <w:rPr>
          <w:rFonts w:eastAsiaTheme="minorEastAsia" w:hint="eastAsia"/>
        </w:rPr>
        <w:t>新型コロナや災害対応等の事例と職員のメンタルヘルス防衛策</w:t>
      </w:r>
      <w:r w:rsidRPr="009575AB">
        <w:rPr>
          <w:rFonts w:eastAsiaTheme="minorEastAsia"/>
        </w:rPr>
        <w:t xml:space="preserve"> </w:t>
      </w:r>
      <w:r w:rsidRPr="009575AB">
        <w:rPr>
          <w:rFonts w:eastAsiaTheme="minorEastAsia" w:hint="eastAsia"/>
        </w:rPr>
        <w:t>編』第一法規</w:t>
      </w:r>
      <w:r w:rsidRPr="009575AB">
        <w:rPr>
          <w:rFonts w:eastAsiaTheme="minorEastAsia"/>
        </w:rPr>
        <w:t>2022/3/30</w:t>
      </w:r>
    </w:p>
    <w:p w14:paraId="323D879F" w14:textId="77777777" w:rsidR="00497F06" w:rsidRPr="009575AB" w:rsidRDefault="00497F06" w:rsidP="00497F06">
      <w:pPr>
        <w:rPr>
          <w:rFonts w:eastAsiaTheme="minorEastAsia"/>
        </w:rPr>
      </w:pPr>
      <w:r w:rsidRPr="009575AB">
        <w:rPr>
          <w:rFonts w:eastAsiaTheme="minorEastAsia" w:hint="eastAsia"/>
        </w:rPr>
        <w:t>・浅井隆、織田邦男、川上明、関和馬＝著、石波茂＝取材協力『日本は第２のウクライナとなるのか</w:t>
      </w:r>
      <w:r w:rsidRPr="009575AB">
        <w:rPr>
          <w:rFonts w:eastAsiaTheme="minorEastAsia" w:hint="eastAsia"/>
        </w:rPr>
        <w:t>!</w:t>
      </w:r>
      <w:r w:rsidRPr="009575AB">
        <w:rPr>
          <w:rFonts w:eastAsiaTheme="minorEastAsia"/>
        </w:rPr>
        <w:t xml:space="preserve">? </w:t>
      </w:r>
      <w:r w:rsidRPr="009575AB">
        <w:rPr>
          <w:rFonts w:eastAsiaTheme="minorEastAsia" w:hint="eastAsia"/>
        </w:rPr>
        <w:t>コロナとウクライナが世界とあなたの生活を一変させる』第二海援隊</w:t>
      </w:r>
      <w:r w:rsidRPr="009575AB">
        <w:rPr>
          <w:rFonts w:eastAsiaTheme="minorEastAsia"/>
        </w:rPr>
        <w:t>2022/3/30</w:t>
      </w:r>
    </w:p>
    <w:p w14:paraId="48049FE6" w14:textId="77777777" w:rsidR="002F779E" w:rsidRPr="009575AB" w:rsidRDefault="002F779E" w:rsidP="002F779E">
      <w:pPr>
        <w:rPr>
          <w:rFonts w:eastAsiaTheme="minorEastAsia"/>
        </w:rPr>
      </w:pPr>
      <w:r w:rsidRPr="009575AB">
        <w:rPr>
          <w:rFonts w:eastAsiaTheme="minorEastAsia" w:hint="eastAsia"/>
        </w:rPr>
        <w:t>・岡秀昭編著『</w:t>
      </w:r>
      <w:r w:rsidRPr="009575AB">
        <w:rPr>
          <w:rFonts w:eastAsiaTheme="minorEastAsia"/>
        </w:rPr>
        <w:t>Dr.</w:t>
      </w:r>
      <w:r w:rsidRPr="009575AB">
        <w:rPr>
          <w:rFonts w:eastAsiaTheme="minorEastAsia" w:hint="eastAsia"/>
        </w:rPr>
        <w:t>岡の感染症ディスカバリーレクチャー</w:t>
      </w:r>
      <w:r w:rsidRPr="009575AB">
        <w:rPr>
          <w:rFonts w:eastAsiaTheme="minorEastAsia"/>
        </w:rPr>
        <w:t xml:space="preserve"> </w:t>
      </w:r>
      <w:r w:rsidRPr="009575AB">
        <w:rPr>
          <w:rFonts w:eastAsiaTheme="minorEastAsia" w:hint="eastAsia"/>
        </w:rPr>
        <w:t>新型コロナウイルス</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特講</w:t>
      </w:r>
      <w:r w:rsidRPr="009575AB">
        <w:rPr>
          <w:rFonts w:eastAsiaTheme="minorEastAsia"/>
        </w:rPr>
        <w:t xml:space="preserve"> </w:t>
      </w:r>
      <w:r w:rsidRPr="009575AB">
        <w:rPr>
          <w:rFonts w:eastAsiaTheme="minorEastAsia" w:hint="eastAsia"/>
        </w:rPr>
        <w:t>２０２２』中外医学社</w:t>
      </w:r>
      <w:r w:rsidRPr="009575AB">
        <w:rPr>
          <w:rFonts w:eastAsiaTheme="minorEastAsia"/>
        </w:rPr>
        <w:t>2022/3/30</w:t>
      </w:r>
    </w:p>
    <w:p w14:paraId="7D88BE97" w14:textId="77777777" w:rsidR="00497F06" w:rsidRPr="009575AB" w:rsidRDefault="00497F06" w:rsidP="00497F06">
      <w:pPr>
        <w:rPr>
          <w:rFonts w:eastAsiaTheme="minorEastAsia"/>
        </w:rPr>
      </w:pPr>
      <w:r w:rsidRPr="009575AB">
        <w:rPr>
          <w:rFonts w:eastAsiaTheme="minorEastAsia" w:hint="eastAsia"/>
        </w:rPr>
        <w:t>・山上徹『コロナ後の京都観光文化力ガイド』鳥影社</w:t>
      </w:r>
      <w:r w:rsidRPr="009575AB">
        <w:rPr>
          <w:rFonts w:eastAsiaTheme="minorEastAsia"/>
        </w:rPr>
        <w:t>2022/3/30</w:t>
      </w:r>
    </w:p>
    <w:p w14:paraId="0204B346" w14:textId="77777777" w:rsidR="00497F06" w:rsidRPr="009575AB" w:rsidRDefault="00497F06" w:rsidP="00497F06">
      <w:pPr>
        <w:rPr>
          <w:rFonts w:eastAsiaTheme="minorEastAsia"/>
        </w:rPr>
      </w:pPr>
      <w:r w:rsidRPr="009575AB">
        <w:rPr>
          <w:rFonts w:eastAsiaTheme="minorEastAsia" w:hint="eastAsia"/>
        </w:rPr>
        <w:t>・長野哲雄、川西徹＝編『次世代医薬とバイオ医療』東京化学同人</w:t>
      </w:r>
      <w:r w:rsidRPr="009575AB">
        <w:rPr>
          <w:rFonts w:eastAsiaTheme="minorEastAsia"/>
        </w:rPr>
        <w:t>2022/3/30</w:t>
      </w:r>
    </w:p>
    <w:p w14:paraId="54319641" w14:textId="4E347442" w:rsidR="00086D67" w:rsidRPr="009575AB" w:rsidRDefault="00086D67" w:rsidP="00497F06">
      <w:pPr>
        <w:rPr>
          <w:rFonts w:eastAsiaTheme="minorEastAsia"/>
        </w:rPr>
      </w:pPr>
      <w:r w:rsidRPr="009575AB">
        <w:rPr>
          <w:rFonts w:eastAsiaTheme="minorEastAsia" w:hint="eastAsia"/>
        </w:rPr>
        <w:t>・「</w:t>
      </w:r>
      <w:r w:rsidRPr="009575AB">
        <w:rPr>
          <w:rFonts w:eastAsiaTheme="minorEastAsia"/>
        </w:rPr>
        <w:t>CYBER SPHERE</w:t>
      </w:r>
      <w:r w:rsidRPr="009575AB">
        <w:rPr>
          <w:rFonts w:eastAsiaTheme="minorEastAsia" w:hint="eastAsia"/>
        </w:rPr>
        <w:t>（サイバースフィア）」２０２２年３月号（第４号）、「【特集】新型コロナウィルスと国際政治」一般社団法人先端技術安全保障研究所</w:t>
      </w:r>
      <w:r w:rsidRPr="009575AB">
        <w:rPr>
          <w:rFonts w:eastAsiaTheme="minorEastAsia"/>
        </w:rPr>
        <w:t>2022/3/31</w:t>
      </w:r>
    </w:p>
    <w:p w14:paraId="095E4732" w14:textId="03C2688D" w:rsidR="00497F06" w:rsidRPr="009575AB" w:rsidRDefault="00497F06" w:rsidP="00497F06">
      <w:pPr>
        <w:rPr>
          <w:rFonts w:eastAsiaTheme="minorEastAsia"/>
        </w:rPr>
      </w:pPr>
      <w:r w:rsidRPr="009575AB">
        <w:rPr>
          <w:rFonts w:eastAsiaTheme="minorEastAsia" w:hint="eastAsia"/>
        </w:rPr>
        <w:t>・「居住福祉研究」（通巻</w:t>
      </w:r>
      <w:r w:rsidRPr="009575AB">
        <w:rPr>
          <w:rFonts w:eastAsiaTheme="minorEastAsia"/>
        </w:rPr>
        <w:t>32</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提言</w:t>
      </w:r>
      <w:r w:rsidRPr="009575AB">
        <w:rPr>
          <w:rFonts w:eastAsiaTheme="minorEastAsia"/>
        </w:rPr>
        <w:t xml:space="preserve"> </w:t>
      </w:r>
      <w:r w:rsidRPr="009575AB">
        <w:rPr>
          <w:rFonts w:eastAsiaTheme="minorEastAsia" w:hint="eastAsia"/>
        </w:rPr>
        <w:t>新型コロナ危機と居住福祉の課題Ⅲ」東信堂</w:t>
      </w:r>
      <w:r w:rsidRPr="009575AB">
        <w:rPr>
          <w:rFonts w:eastAsiaTheme="minorEastAsia"/>
        </w:rPr>
        <w:t>2022/3/31</w:t>
      </w:r>
    </w:p>
    <w:p w14:paraId="00DDF694" w14:textId="029D20FA" w:rsidR="00497F06" w:rsidRPr="009575AB" w:rsidRDefault="00497F06" w:rsidP="00497F06">
      <w:pPr>
        <w:rPr>
          <w:rFonts w:eastAsiaTheme="minorEastAsia"/>
        </w:rPr>
      </w:pPr>
      <w:r w:rsidRPr="009575AB">
        <w:rPr>
          <w:rFonts w:eastAsiaTheme="minorEastAsia" w:hint="eastAsia"/>
        </w:rPr>
        <w:t>・宗教哲学会編「宗教哲学研究」２０２２年（</w:t>
      </w:r>
      <w:r w:rsidR="00086D67" w:rsidRPr="009575AB">
        <w:rPr>
          <w:rFonts w:eastAsiaTheme="minorEastAsia" w:hint="eastAsia"/>
        </w:rPr>
        <w:t>第</w:t>
      </w:r>
      <w:r w:rsidRPr="009575AB">
        <w:rPr>
          <w:rFonts w:eastAsiaTheme="minorEastAsia" w:hint="eastAsia"/>
        </w:rPr>
        <w:t>3</w:t>
      </w:r>
      <w:r w:rsidRPr="009575AB">
        <w:rPr>
          <w:rFonts w:eastAsiaTheme="minorEastAsia"/>
        </w:rPr>
        <w:t>9</w:t>
      </w:r>
      <w:r w:rsidRPr="009575AB">
        <w:rPr>
          <w:rFonts w:eastAsiaTheme="minorEastAsia" w:hint="eastAsia"/>
        </w:rPr>
        <w:t>号）、「特集</w:t>
      </w:r>
      <w:r w:rsidRPr="009575AB">
        <w:rPr>
          <w:rFonts w:eastAsiaTheme="minorEastAsia"/>
        </w:rPr>
        <w:t xml:space="preserve"> </w:t>
      </w:r>
      <w:r w:rsidRPr="009575AB">
        <w:rPr>
          <w:rFonts w:eastAsiaTheme="minorEastAsia" w:hint="eastAsia"/>
        </w:rPr>
        <w:t>恐れ／畏れを生きる」昭和堂</w:t>
      </w:r>
      <w:r w:rsidRPr="009575AB">
        <w:rPr>
          <w:rFonts w:eastAsiaTheme="minorEastAsia"/>
        </w:rPr>
        <w:t>2022/3/31</w:t>
      </w:r>
    </w:p>
    <w:p w14:paraId="5E4932B8" w14:textId="77777777" w:rsidR="00497F06" w:rsidRPr="009575AB" w:rsidRDefault="00497F06" w:rsidP="00497F06">
      <w:pPr>
        <w:rPr>
          <w:rFonts w:eastAsiaTheme="minorEastAsia"/>
        </w:rPr>
      </w:pPr>
      <w:r w:rsidRPr="009575AB">
        <w:rPr>
          <w:rFonts w:eastAsiaTheme="minorEastAsia" w:hint="eastAsia"/>
        </w:rPr>
        <w:t>・社会政策学会編「社会政策」２０２２年３月号（第</w:t>
      </w:r>
      <w:r w:rsidRPr="009575AB">
        <w:rPr>
          <w:rFonts w:eastAsiaTheme="minorEastAsia"/>
        </w:rPr>
        <w:t>13</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パンデミックと社会政策の未来」ミネルヴァ書房</w:t>
      </w:r>
      <w:r w:rsidRPr="009575AB">
        <w:rPr>
          <w:rFonts w:eastAsiaTheme="minorEastAsia"/>
        </w:rPr>
        <w:t>2022/3/31</w:t>
      </w:r>
    </w:p>
    <w:p w14:paraId="4F987C4C" w14:textId="77777777" w:rsidR="003866B4" w:rsidRPr="009575AB" w:rsidRDefault="003866B4" w:rsidP="003866B4">
      <w:pPr>
        <w:rPr>
          <w:rFonts w:eastAsiaTheme="minorEastAsia"/>
        </w:rPr>
      </w:pPr>
      <w:r w:rsidRPr="009575AB">
        <w:rPr>
          <w:rFonts w:eastAsiaTheme="minorEastAsia" w:hint="eastAsia"/>
        </w:rPr>
        <w:t>・「</w:t>
      </w:r>
      <w:r w:rsidRPr="009575AB">
        <w:rPr>
          <w:rFonts w:eastAsiaTheme="minorEastAsia"/>
        </w:rPr>
        <w:t>Cardio-Coagulation</w:t>
      </w:r>
      <w:r w:rsidRPr="009575AB">
        <w:rPr>
          <w:rFonts w:eastAsiaTheme="minorEastAsia" w:hint="eastAsia"/>
        </w:rPr>
        <w:t>」２０２２年３月号（第９巻第１号）、「</w:t>
      </w:r>
      <w:r w:rsidRPr="009575AB">
        <w:rPr>
          <w:rFonts w:eastAsiaTheme="minorEastAsia"/>
        </w:rPr>
        <w:t xml:space="preserve">THEME </w:t>
      </w:r>
      <w:r w:rsidRPr="009575AB">
        <w:rPr>
          <w:rFonts w:eastAsiaTheme="minorEastAsia" w:hint="eastAsia"/>
        </w:rPr>
        <w:t>ＣＯＶＩＤ‐</w:t>
      </w:r>
      <w:r w:rsidRPr="009575AB">
        <w:rPr>
          <w:rFonts w:eastAsiaTheme="minorEastAsia"/>
        </w:rPr>
        <w:t>19</w:t>
      </w:r>
      <w:r w:rsidRPr="009575AB">
        <w:rPr>
          <w:rFonts w:eastAsiaTheme="minorEastAsia" w:hint="eastAsia"/>
        </w:rPr>
        <w:t>ワクチンと血栓症」メディカルレビュー社</w:t>
      </w:r>
      <w:r w:rsidRPr="009575AB">
        <w:rPr>
          <w:rFonts w:eastAsiaTheme="minorEastAsia"/>
        </w:rPr>
        <w:t>2022/3/31</w:t>
      </w:r>
    </w:p>
    <w:p w14:paraId="392B98D0" w14:textId="77777777" w:rsidR="00497F06" w:rsidRPr="009575AB" w:rsidRDefault="00497F06" w:rsidP="00497F06">
      <w:pPr>
        <w:rPr>
          <w:rFonts w:eastAsiaTheme="minorEastAsia"/>
        </w:rPr>
      </w:pPr>
      <w:r w:rsidRPr="009575AB">
        <w:rPr>
          <w:rFonts w:eastAsiaTheme="minorEastAsia" w:hint="eastAsia"/>
        </w:rPr>
        <w:t>・飯吉厚夫、野中もとよ、林良嗣編著『ポストコロナ時代をどう拓くのか？</w:t>
      </w:r>
      <w:r w:rsidRPr="009575AB">
        <w:rPr>
          <w:rFonts w:eastAsiaTheme="minorEastAsia"/>
        </w:rPr>
        <w:t xml:space="preserve"> </w:t>
      </w:r>
      <w:r w:rsidRPr="009575AB">
        <w:rPr>
          <w:rFonts w:eastAsiaTheme="minorEastAsia" w:hint="eastAsia"/>
        </w:rPr>
        <w:t>科学・文化・詩想の「入亜脱欧」的シフトに向けて</w:t>
      </w:r>
      <w:r w:rsidRPr="009575AB">
        <w:rPr>
          <w:rFonts w:eastAsiaTheme="minorEastAsia"/>
        </w:rPr>
        <w:t xml:space="preserve"> </w:t>
      </w:r>
      <w:r w:rsidRPr="009575AB">
        <w:rPr>
          <w:rFonts w:eastAsiaTheme="minorEastAsia" w:hint="eastAsia"/>
        </w:rPr>
        <w:t>中部大学‐ローマクラブ日本叢書１』明石書店（論考集）</w:t>
      </w:r>
      <w:r w:rsidRPr="009575AB">
        <w:rPr>
          <w:rFonts w:eastAsiaTheme="minorEastAsia"/>
        </w:rPr>
        <w:t>2022/3/31</w:t>
      </w:r>
    </w:p>
    <w:p w14:paraId="5892250C" w14:textId="77777777" w:rsidR="00497F06" w:rsidRPr="009575AB" w:rsidRDefault="00497F06" w:rsidP="00497F06">
      <w:pPr>
        <w:rPr>
          <w:rFonts w:eastAsiaTheme="minorEastAsia"/>
        </w:rPr>
      </w:pPr>
      <w:r w:rsidRPr="009575AB">
        <w:rPr>
          <w:rFonts w:eastAsiaTheme="minorEastAsia" w:hint="eastAsia"/>
        </w:rPr>
        <w:t>・石戸光、水島治郎、張暁芳＝編『アフターコロナの公正社会</w:t>
      </w:r>
      <w:r w:rsidRPr="009575AB">
        <w:rPr>
          <w:rFonts w:eastAsiaTheme="minorEastAsia"/>
        </w:rPr>
        <w:t xml:space="preserve"> </w:t>
      </w:r>
      <w:r w:rsidRPr="009575AB">
        <w:rPr>
          <w:rFonts w:eastAsiaTheme="minorEastAsia" w:hint="eastAsia"/>
        </w:rPr>
        <w:t>学際的研究の最前線』明石書店（論考集）</w:t>
      </w:r>
      <w:r w:rsidRPr="009575AB">
        <w:rPr>
          <w:rFonts w:eastAsiaTheme="minorEastAsia"/>
        </w:rPr>
        <w:t>2022/3/31</w:t>
      </w:r>
    </w:p>
    <w:p w14:paraId="79A4341E" w14:textId="77777777" w:rsidR="00497F06" w:rsidRPr="009575AB" w:rsidRDefault="00497F06" w:rsidP="00497F06">
      <w:pPr>
        <w:rPr>
          <w:rFonts w:eastAsiaTheme="minorEastAsia"/>
        </w:rPr>
      </w:pPr>
      <w:r w:rsidRPr="009575AB">
        <w:rPr>
          <w:rFonts w:eastAsiaTheme="minorEastAsia" w:hint="eastAsia"/>
        </w:rPr>
        <w:t>・倉田徹、小栗宏太＝編著『香港と「中国化」</w:t>
      </w:r>
      <w:r w:rsidRPr="009575AB">
        <w:rPr>
          <w:rFonts w:eastAsiaTheme="minorEastAsia"/>
        </w:rPr>
        <w:t xml:space="preserve"> </w:t>
      </w:r>
      <w:r w:rsidRPr="009575AB">
        <w:rPr>
          <w:rFonts w:eastAsiaTheme="minorEastAsia" w:hint="eastAsia"/>
        </w:rPr>
        <w:t>受容・摩擦・抵抗の構造』明石書店</w:t>
      </w:r>
      <w:r w:rsidRPr="009575AB">
        <w:rPr>
          <w:rFonts w:eastAsiaTheme="minorEastAsia"/>
        </w:rPr>
        <w:t>2022/3/31</w:t>
      </w:r>
    </w:p>
    <w:p w14:paraId="2B705F48" w14:textId="77777777" w:rsidR="00497F06" w:rsidRPr="009575AB" w:rsidRDefault="00497F06" w:rsidP="00497F06">
      <w:pPr>
        <w:rPr>
          <w:rFonts w:eastAsiaTheme="minorEastAsia"/>
        </w:rPr>
      </w:pPr>
      <w:r w:rsidRPr="009575AB">
        <w:rPr>
          <w:rFonts w:eastAsiaTheme="minorEastAsia" w:hint="eastAsia"/>
        </w:rPr>
        <w:lastRenderedPageBreak/>
        <w:t>・徳田靖之『感染症と差別』かもがわ出版</w:t>
      </w:r>
      <w:r w:rsidRPr="009575AB">
        <w:rPr>
          <w:rFonts w:eastAsiaTheme="minorEastAsia"/>
        </w:rPr>
        <w:t>2022/3/31</w:t>
      </w:r>
    </w:p>
    <w:p w14:paraId="110414B7" w14:textId="77777777" w:rsidR="00497F06" w:rsidRPr="009575AB" w:rsidRDefault="00497F06" w:rsidP="00497F06">
      <w:pPr>
        <w:rPr>
          <w:rFonts w:eastAsiaTheme="minorEastAsia"/>
        </w:rPr>
      </w:pPr>
      <w:r w:rsidRPr="009575AB">
        <w:rPr>
          <w:rFonts w:eastAsiaTheme="minorEastAsia" w:hint="eastAsia"/>
        </w:rPr>
        <w:t>・北海学園大学経営学部編『新しい時代を生きるための実践力とアクティブ・ラーニング』共同文化社</w:t>
      </w:r>
      <w:r w:rsidRPr="009575AB">
        <w:rPr>
          <w:rFonts w:eastAsiaTheme="minorEastAsia"/>
        </w:rPr>
        <w:t>2022/3/31</w:t>
      </w:r>
    </w:p>
    <w:p w14:paraId="649B75DD" w14:textId="02D677F4" w:rsidR="00497F06" w:rsidRPr="009575AB" w:rsidRDefault="00497F06" w:rsidP="00497F06">
      <w:pPr>
        <w:rPr>
          <w:rFonts w:eastAsiaTheme="minorEastAsia"/>
        </w:rPr>
      </w:pPr>
      <w:r w:rsidRPr="009575AB">
        <w:rPr>
          <w:rFonts w:eastAsiaTheme="minorEastAsia" w:hint="eastAsia"/>
        </w:rPr>
        <w:t>・稲村哲也、山極壽一、清水展、阿部健一＝編『レジリエンス人類史』京都大学学術出版会（論考集）</w:t>
      </w:r>
      <w:r w:rsidRPr="009575AB">
        <w:rPr>
          <w:rFonts w:eastAsiaTheme="minorEastAsia"/>
        </w:rPr>
        <w:t>2022/3/31</w:t>
      </w:r>
      <w:r w:rsidR="00850BEB" w:rsidRPr="009575AB">
        <w:rPr>
          <w:rFonts w:eastAsiaTheme="minorEastAsia" w:hint="eastAsia"/>
        </w:rPr>
        <w:t xml:space="preserve">　Ｓ○</w:t>
      </w:r>
    </w:p>
    <w:p w14:paraId="3B0580C4" w14:textId="77777777" w:rsidR="00497F06" w:rsidRPr="009575AB" w:rsidRDefault="00497F06" w:rsidP="00497F06">
      <w:pPr>
        <w:rPr>
          <w:rFonts w:eastAsiaTheme="minorEastAsia"/>
        </w:rPr>
      </w:pPr>
      <w:r w:rsidRPr="009575AB">
        <w:rPr>
          <w:rFonts w:eastAsiaTheme="minorEastAsia" w:hint="eastAsia"/>
        </w:rPr>
        <w:t>・岐阜聖徳学園大学外国語学部編『アカデミック・ダイバーシティの創造』彩流社（論考集）</w:t>
      </w:r>
      <w:r w:rsidRPr="009575AB">
        <w:rPr>
          <w:rFonts w:eastAsiaTheme="minorEastAsia"/>
        </w:rPr>
        <w:t>2022/3/31</w:t>
      </w:r>
      <w:r w:rsidRPr="009575AB">
        <w:rPr>
          <w:rFonts w:eastAsiaTheme="minorEastAsia" w:hint="eastAsia"/>
        </w:rPr>
        <w:t xml:space="preserve">　２０１８年刊『リベラル・アーツの挑戦』の続編</w:t>
      </w:r>
    </w:p>
    <w:p w14:paraId="5D29C51B" w14:textId="77777777" w:rsidR="00497F06" w:rsidRPr="009575AB" w:rsidRDefault="00497F06" w:rsidP="00497F06">
      <w:pPr>
        <w:rPr>
          <w:rFonts w:eastAsiaTheme="minorEastAsia"/>
        </w:rPr>
      </w:pPr>
      <w:r w:rsidRPr="009575AB">
        <w:rPr>
          <w:rFonts w:eastAsiaTheme="minorEastAsia" w:hint="eastAsia"/>
        </w:rPr>
        <w:t>・横山幸司編著『コロナ時代を生き抜く</w:t>
      </w:r>
      <w:r w:rsidRPr="009575AB">
        <w:rPr>
          <w:rFonts w:eastAsiaTheme="minorEastAsia"/>
        </w:rPr>
        <w:t xml:space="preserve"> </w:t>
      </w:r>
      <w:r w:rsidRPr="009575AB">
        <w:rPr>
          <w:rFonts w:eastAsiaTheme="minorEastAsia" w:hint="eastAsia"/>
        </w:rPr>
        <w:t>自治体経営論』サンライズ出版</w:t>
      </w:r>
      <w:r w:rsidRPr="009575AB">
        <w:rPr>
          <w:rFonts w:eastAsiaTheme="minorEastAsia" w:hint="eastAsia"/>
        </w:rPr>
        <w:t>2</w:t>
      </w:r>
      <w:r w:rsidRPr="009575AB">
        <w:rPr>
          <w:rFonts w:eastAsiaTheme="minorEastAsia"/>
        </w:rPr>
        <w:t>022/3/31</w:t>
      </w:r>
    </w:p>
    <w:p w14:paraId="267B77D9" w14:textId="1CF04144" w:rsidR="00497F06" w:rsidRPr="009575AB" w:rsidRDefault="00497F06" w:rsidP="00497F06">
      <w:pPr>
        <w:rPr>
          <w:rFonts w:eastAsiaTheme="minorEastAsia"/>
        </w:rPr>
      </w:pPr>
      <w:r w:rsidRPr="009575AB">
        <w:rPr>
          <w:rFonts w:eastAsiaTheme="minorEastAsia" w:hint="eastAsia"/>
        </w:rPr>
        <w:t>・城ヶ端初子編著『新型コロナウイルスとナイチンゲールの看護思想を考える</w:t>
      </w:r>
      <w:r w:rsidRPr="009575AB">
        <w:rPr>
          <w:rFonts w:eastAsiaTheme="minorEastAsia"/>
        </w:rPr>
        <w:t xml:space="preserve"> </w:t>
      </w:r>
      <w:r w:rsidRPr="009575AB">
        <w:rPr>
          <w:rFonts w:eastAsiaTheme="minorEastAsia" w:hint="eastAsia"/>
        </w:rPr>
        <w:t>─感染症蔓延化の中で改めて問い直す！─』サンライズ出版</w:t>
      </w:r>
      <w:r w:rsidRPr="009575AB">
        <w:rPr>
          <w:rFonts w:eastAsiaTheme="minorEastAsia"/>
        </w:rPr>
        <w:t>2022/3/31</w:t>
      </w:r>
    </w:p>
    <w:p w14:paraId="69B18DE8" w14:textId="57622B02" w:rsidR="00497F06" w:rsidRPr="009575AB" w:rsidRDefault="00497F06" w:rsidP="00497F06">
      <w:pPr>
        <w:rPr>
          <w:rFonts w:eastAsiaTheme="minorEastAsia"/>
        </w:rPr>
      </w:pPr>
      <w:r w:rsidRPr="009575AB">
        <w:rPr>
          <w:rFonts w:eastAsiaTheme="minorEastAsia" w:hint="eastAsia"/>
        </w:rPr>
        <w:t>・阿部健一企画『共感から共歓への昇華を目指して：レジリエンス人類史</w:t>
      </w:r>
      <w:r w:rsidRPr="009575AB">
        <w:rPr>
          <w:rFonts w:eastAsiaTheme="minorEastAsia"/>
        </w:rPr>
        <w:t xml:space="preserve"> </w:t>
      </w:r>
      <w:r w:rsidRPr="009575AB">
        <w:rPr>
          <w:rFonts w:eastAsiaTheme="minorEastAsia" w:hint="eastAsia"/>
        </w:rPr>
        <w:t>総合討論』大学共同利用機関法人総合地球環境学研究所（ＰＤＦ無償提供）</w:t>
      </w:r>
      <w:r w:rsidRPr="009575AB">
        <w:rPr>
          <w:rFonts w:eastAsiaTheme="minorEastAsia"/>
        </w:rPr>
        <w:t>2022/3/31</w:t>
      </w:r>
      <w:r w:rsidRPr="009575AB">
        <w:rPr>
          <w:rFonts w:eastAsiaTheme="minorEastAsia" w:hint="eastAsia"/>
        </w:rPr>
        <w:t xml:space="preserve">　Ｓ</w:t>
      </w:r>
    </w:p>
    <w:p w14:paraId="5B9DE176" w14:textId="77777777" w:rsidR="00497F06" w:rsidRPr="009575AB" w:rsidRDefault="00497F06" w:rsidP="00497F06">
      <w:pPr>
        <w:rPr>
          <w:rFonts w:eastAsiaTheme="minorEastAsia"/>
        </w:rPr>
      </w:pPr>
      <w:r w:rsidRPr="009575AB">
        <w:rPr>
          <w:rFonts w:eastAsiaTheme="minorEastAsia" w:hint="eastAsia"/>
        </w:rPr>
        <w:t>・東京藝術大学演奏藝術センター編『つながれ！</w:t>
      </w:r>
      <w:r w:rsidRPr="009575AB">
        <w:rPr>
          <w:rFonts w:eastAsiaTheme="minorEastAsia"/>
        </w:rPr>
        <w:t xml:space="preserve"> </w:t>
      </w:r>
      <w:r w:rsidRPr="009575AB">
        <w:rPr>
          <w:rFonts w:eastAsiaTheme="minorEastAsia" w:hint="eastAsia"/>
        </w:rPr>
        <w:t>ベートーヴェン</w:t>
      </w:r>
      <w:r w:rsidRPr="009575AB">
        <w:rPr>
          <w:rFonts w:eastAsiaTheme="minorEastAsia"/>
        </w:rPr>
        <w:t xml:space="preserve"> </w:t>
      </w:r>
      <w:r w:rsidRPr="009575AB">
        <w:rPr>
          <w:rFonts w:eastAsiaTheme="minorEastAsia" w:hint="eastAsia"/>
        </w:rPr>
        <w:t>コロナ禍に向き合いながら駆け抜けた、藝大・ベートーヴェン生誕２５０年記念イヤーの記録』東京藝術大学出版会</w:t>
      </w:r>
      <w:r w:rsidRPr="009575AB">
        <w:rPr>
          <w:rFonts w:eastAsiaTheme="minorEastAsia"/>
        </w:rPr>
        <w:t>2022/3/31</w:t>
      </w:r>
    </w:p>
    <w:p w14:paraId="1DD65644" w14:textId="77777777" w:rsidR="00085DC7" w:rsidRPr="009575AB" w:rsidRDefault="00085DC7" w:rsidP="00085DC7">
      <w:pPr>
        <w:rPr>
          <w:rFonts w:eastAsiaTheme="minorEastAsia"/>
        </w:rPr>
      </w:pPr>
      <w:r w:rsidRPr="009575AB">
        <w:rPr>
          <w:rFonts w:eastAsiaTheme="minorEastAsia" w:hint="eastAsia"/>
        </w:rPr>
        <w:t>・及川幸久『いま世のなかで起きている「本当のこと」</w:t>
      </w:r>
      <w:r w:rsidRPr="009575AB">
        <w:rPr>
          <w:rFonts w:eastAsiaTheme="minorEastAsia"/>
        </w:rPr>
        <w:t xml:space="preserve"> </w:t>
      </w:r>
      <w:r w:rsidRPr="009575AB">
        <w:rPr>
          <w:rFonts w:eastAsiaTheme="minorEastAsia" w:hint="eastAsia"/>
        </w:rPr>
        <w:t>プーチン危機・米中対立・パンデミック…得するのは誰なのか？』徳間書店</w:t>
      </w:r>
      <w:r w:rsidRPr="009575AB">
        <w:rPr>
          <w:rFonts w:eastAsiaTheme="minorEastAsia"/>
        </w:rPr>
        <w:t>2022/3/31</w:t>
      </w:r>
    </w:p>
    <w:p w14:paraId="37E862AB" w14:textId="77777777" w:rsidR="00085DC7" w:rsidRPr="009575AB" w:rsidRDefault="00085DC7" w:rsidP="00085DC7">
      <w:r w:rsidRPr="009575AB">
        <w:rPr>
          <w:rFonts w:hint="eastAsia"/>
        </w:rPr>
        <w:t>・林智裕『「正しさ」の商人</w:t>
      </w:r>
      <w:r w:rsidRPr="009575AB">
        <w:t xml:space="preserve"> </w:t>
      </w:r>
      <w:r w:rsidRPr="009575AB">
        <w:rPr>
          <w:rFonts w:hint="eastAsia"/>
        </w:rPr>
        <w:t>情報災害を広める風評加害者は誰か』徳間書店</w:t>
      </w:r>
      <w:r w:rsidRPr="009575AB">
        <w:t>2022/3/31</w:t>
      </w:r>
    </w:p>
    <w:p w14:paraId="52DF4016" w14:textId="77777777" w:rsidR="00497F06" w:rsidRPr="009575AB" w:rsidRDefault="00497F06" w:rsidP="00497F06">
      <w:pPr>
        <w:rPr>
          <w:rFonts w:eastAsiaTheme="minorEastAsia"/>
        </w:rPr>
      </w:pPr>
      <w:r w:rsidRPr="009575AB">
        <w:rPr>
          <w:rFonts w:eastAsiaTheme="minorEastAsia" w:hint="eastAsia"/>
        </w:rPr>
        <w:t>・ダグラス・マレー『大衆の狂気</w:t>
      </w:r>
      <w:r w:rsidRPr="009575AB">
        <w:rPr>
          <w:rFonts w:eastAsiaTheme="minorEastAsia"/>
        </w:rPr>
        <w:t xml:space="preserve"> </w:t>
      </w:r>
      <w:r w:rsidRPr="009575AB">
        <w:rPr>
          <w:rFonts w:eastAsiaTheme="minorEastAsia" w:hint="eastAsia"/>
        </w:rPr>
        <w:t>ジェンダー・人種・アイデンティティ』山田美明訳、徳間書店（原著２０１９、あとがき追記２０２０）</w:t>
      </w:r>
      <w:r w:rsidRPr="009575AB">
        <w:rPr>
          <w:rFonts w:eastAsiaTheme="minorEastAsia" w:hint="eastAsia"/>
        </w:rPr>
        <w:t>2</w:t>
      </w:r>
      <w:r w:rsidRPr="009575AB">
        <w:rPr>
          <w:rFonts w:eastAsiaTheme="minorEastAsia"/>
        </w:rPr>
        <w:t>022/3/31</w:t>
      </w:r>
    </w:p>
    <w:p w14:paraId="4F789270" w14:textId="6C18CDF5" w:rsidR="00271A7F" w:rsidRPr="009575AB" w:rsidRDefault="00271A7F" w:rsidP="00271A7F">
      <w:pPr>
        <w:rPr>
          <w:rFonts w:eastAsiaTheme="minorEastAsia"/>
        </w:rPr>
      </w:pPr>
      <w:r w:rsidRPr="009575AB">
        <w:rPr>
          <w:rFonts w:eastAsiaTheme="minorEastAsia" w:hint="eastAsia"/>
        </w:rPr>
        <w:t>・公益社団法人日本医師会＝監修、公益社団法人日本医師会救急災害医療対策委員会＝編集、山口芳裕＝編集代表『新型コロナウイルス感染症時代の避難所マニュアル』へるす出版</w:t>
      </w:r>
      <w:r w:rsidRPr="009575AB">
        <w:rPr>
          <w:rFonts w:eastAsiaTheme="minorEastAsia"/>
        </w:rPr>
        <w:t>2022/3/31</w:t>
      </w:r>
    </w:p>
    <w:p w14:paraId="7A02E32F" w14:textId="77777777" w:rsidR="00497F06" w:rsidRPr="009575AB" w:rsidRDefault="00497F06" w:rsidP="00497F06">
      <w:pPr>
        <w:rPr>
          <w:rFonts w:eastAsiaTheme="minorEastAsia"/>
        </w:rPr>
      </w:pPr>
      <w:r w:rsidRPr="009575AB">
        <w:rPr>
          <w:rFonts w:eastAsiaTheme="minorEastAsia" w:hint="eastAsia"/>
        </w:rPr>
        <w:t>・山中泉『アメリカの崩壊</w:t>
      </w:r>
      <w:r w:rsidRPr="009575AB">
        <w:rPr>
          <w:rFonts w:eastAsiaTheme="minorEastAsia"/>
        </w:rPr>
        <w:t xml:space="preserve"> </w:t>
      </w:r>
      <w:r w:rsidRPr="009575AB">
        <w:rPr>
          <w:rFonts w:eastAsiaTheme="minorEastAsia" w:hint="eastAsia"/>
        </w:rPr>
        <w:t>分断の進行でこれから何が起きるのか』方丈社</w:t>
      </w:r>
      <w:r w:rsidRPr="009575AB">
        <w:rPr>
          <w:rFonts w:eastAsiaTheme="minorEastAsia"/>
        </w:rPr>
        <w:t>2022/3/31</w:t>
      </w:r>
    </w:p>
    <w:p w14:paraId="5BD280ED" w14:textId="77777777" w:rsidR="00497F06" w:rsidRPr="009575AB" w:rsidRDefault="00497F06" w:rsidP="00497F06">
      <w:pPr>
        <w:rPr>
          <w:rFonts w:eastAsiaTheme="minorEastAsia"/>
        </w:rPr>
      </w:pPr>
      <w:r w:rsidRPr="009575AB">
        <w:rPr>
          <w:rFonts w:eastAsiaTheme="minorEastAsia" w:hint="eastAsia"/>
        </w:rPr>
        <w:t>・永野正宏『北海道天然痘流行対策史</w:t>
      </w:r>
      <w:r w:rsidRPr="009575AB">
        <w:rPr>
          <w:rFonts w:eastAsiaTheme="minorEastAsia"/>
        </w:rPr>
        <w:t xml:space="preserve"> </w:t>
      </w:r>
      <w:r w:rsidRPr="009575AB">
        <w:rPr>
          <w:rFonts w:eastAsiaTheme="minorEastAsia" w:hint="eastAsia"/>
        </w:rPr>
        <w:t>アイヌ民族と安政年間の種痘を中心に』北海道大学出版会</w:t>
      </w:r>
      <w:r w:rsidRPr="009575AB">
        <w:rPr>
          <w:rFonts w:eastAsiaTheme="minorEastAsia"/>
        </w:rPr>
        <w:t>2022/3/31</w:t>
      </w:r>
    </w:p>
    <w:p w14:paraId="35A8F1DE" w14:textId="77777777" w:rsidR="00497F06" w:rsidRPr="009575AB" w:rsidRDefault="00497F06" w:rsidP="00497F06">
      <w:pPr>
        <w:rPr>
          <w:rFonts w:eastAsiaTheme="minorEastAsia"/>
        </w:rPr>
      </w:pPr>
      <w:r w:rsidRPr="009575AB">
        <w:rPr>
          <w:rFonts w:eastAsiaTheme="minorEastAsia" w:hint="eastAsia"/>
        </w:rPr>
        <w:t>・林まゆみ編著、兵庫県立淡路景観園芸学校／兵庫県立大学大学院緑環境景観マネジメント研究科新展開プロジェクト会議監修『オープンスペースから都市を創る</w:t>
      </w:r>
      <w:r w:rsidRPr="009575AB">
        <w:rPr>
          <w:rFonts w:eastAsiaTheme="minorEastAsia"/>
        </w:rPr>
        <w:t xml:space="preserve"> </w:t>
      </w:r>
      <w:r w:rsidRPr="009575AB">
        <w:rPr>
          <w:rFonts w:eastAsiaTheme="minorEastAsia" w:hint="eastAsia"/>
        </w:rPr>
        <w:t>コロナ後に向けた世界のパイオニア・プロジェクト』マルモ出版</w:t>
      </w:r>
      <w:r w:rsidRPr="009575AB">
        <w:rPr>
          <w:rFonts w:eastAsiaTheme="minorEastAsia"/>
        </w:rPr>
        <w:t>2022/3/31</w:t>
      </w:r>
    </w:p>
    <w:p w14:paraId="2D53AF76" w14:textId="77777777" w:rsidR="00497F06" w:rsidRPr="009575AB" w:rsidRDefault="00497F06" w:rsidP="00497F06">
      <w:pPr>
        <w:rPr>
          <w:rFonts w:eastAsiaTheme="minorEastAsia"/>
        </w:rPr>
      </w:pPr>
      <w:r w:rsidRPr="009575AB">
        <w:rPr>
          <w:rFonts w:eastAsiaTheme="minorEastAsia" w:hint="eastAsia"/>
        </w:rPr>
        <w:t>・鳥越皓之、足立重和、谷村要＝編集『コロナ時代の仕事・家族・コミュニティ</w:t>
      </w:r>
      <w:r w:rsidRPr="009575AB">
        <w:rPr>
          <w:rFonts w:eastAsiaTheme="minorEastAsia"/>
        </w:rPr>
        <w:t xml:space="preserve"> </w:t>
      </w:r>
      <w:r w:rsidRPr="009575AB">
        <w:rPr>
          <w:rFonts w:eastAsiaTheme="minorEastAsia" w:hint="eastAsia"/>
        </w:rPr>
        <w:t>兵庫県民の声からみるウィズ／ポストコロナ社会の展望』ミネルヴァ書房</w:t>
      </w:r>
      <w:r w:rsidRPr="009575AB">
        <w:rPr>
          <w:rFonts w:eastAsiaTheme="minorEastAsia"/>
        </w:rPr>
        <w:t>2022/3/31</w:t>
      </w:r>
    </w:p>
    <w:p w14:paraId="7E7F0539" w14:textId="77777777" w:rsidR="00497F06" w:rsidRPr="009575AB" w:rsidRDefault="00497F06" w:rsidP="00497F06">
      <w:pPr>
        <w:rPr>
          <w:rFonts w:eastAsiaTheme="minorEastAsia"/>
        </w:rPr>
      </w:pPr>
      <w:r w:rsidRPr="009575AB">
        <w:rPr>
          <w:rFonts w:eastAsiaTheme="minorEastAsia" w:hint="eastAsia"/>
        </w:rPr>
        <w:t>・ＪＩＬＰＴ</w:t>
      </w:r>
      <w:r w:rsidRPr="009575AB">
        <w:rPr>
          <w:rFonts w:eastAsiaTheme="minorEastAsia"/>
        </w:rPr>
        <w:t xml:space="preserve"> </w:t>
      </w:r>
      <w:r w:rsidRPr="009575AB">
        <w:rPr>
          <w:rFonts w:eastAsiaTheme="minorEastAsia" w:hint="eastAsia"/>
        </w:rPr>
        <w:t>資料シリーズ（通巻</w:t>
      </w:r>
      <w:r w:rsidRPr="009575AB">
        <w:rPr>
          <w:rFonts w:eastAsiaTheme="minorEastAsia"/>
        </w:rPr>
        <w:t>256</w:t>
      </w:r>
      <w:r w:rsidRPr="009575AB">
        <w:rPr>
          <w:rFonts w:eastAsiaTheme="minorEastAsia" w:hint="eastAsia"/>
        </w:rPr>
        <w:t>号）、『職業特性に着目したコロナウイルス流行の雇用・所得格差等への影響に関する研究</w:t>
      </w:r>
      <w:r w:rsidRPr="009575AB">
        <w:rPr>
          <w:rFonts w:eastAsiaTheme="minorEastAsia"/>
        </w:rPr>
        <w:t xml:space="preserve"> </w:t>
      </w:r>
      <w:r w:rsidRPr="009575AB">
        <w:rPr>
          <w:rFonts w:eastAsiaTheme="minorEastAsia" w:hint="eastAsia"/>
        </w:rPr>
        <w:t>─日本版Ｏ‐ＮＥＴの活用による研究─（ディスカッションペーパー集）』独立行政法人労働政策研究・研修機構</w:t>
      </w:r>
      <w:r w:rsidRPr="009575AB">
        <w:rPr>
          <w:rFonts w:eastAsiaTheme="minorEastAsia"/>
        </w:rPr>
        <w:t>2022/3/31</w:t>
      </w:r>
      <w:r w:rsidRPr="009575AB">
        <w:rPr>
          <w:rFonts w:eastAsiaTheme="minorEastAsia" w:hint="eastAsia"/>
        </w:rPr>
        <w:t xml:space="preserve">　一般流通なし</w:t>
      </w:r>
    </w:p>
    <w:p w14:paraId="69F86739" w14:textId="0EA20EDE" w:rsidR="00497F06" w:rsidRPr="009575AB" w:rsidRDefault="00497F06" w:rsidP="00497F06">
      <w:pPr>
        <w:rPr>
          <w:rFonts w:eastAsiaTheme="minorEastAsia"/>
        </w:rPr>
      </w:pPr>
      <w:r w:rsidRPr="009575AB">
        <w:rPr>
          <w:rFonts w:eastAsiaTheme="minorEastAsia" w:hint="eastAsia"/>
        </w:rPr>
        <w:t>・ＪＩＬＰＴ</w:t>
      </w:r>
      <w:r w:rsidRPr="009575AB">
        <w:rPr>
          <w:rFonts w:eastAsiaTheme="minorEastAsia"/>
        </w:rPr>
        <w:t xml:space="preserve"> </w:t>
      </w:r>
      <w:r w:rsidRPr="009575AB">
        <w:rPr>
          <w:rFonts w:eastAsiaTheme="minorEastAsia" w:hint="eastAsia"/>
        </w:rPr>
        <w:t>調査シリーズ（通巻</w:t>
      </w:r>
      <w:r w:rsidRPr="009575AB">
        <w:rPr>
          <w:rFonts w:eastAsiaTheme="minorEastAsia"/>
        </w:rPr>
        <w:t>221</w:t>
      </w:r>
      <w:r w:rsidRPr="009575AB">
        <w:rPr>
          <w:rFonts w:eastAsiaTheme="minorEastAsia" w:hint="eastAsia"/>
        </w:rPr>
        <w:t>号）、『新型コロナウイルス感染症の感染拡大下における動労者の働き方の実態に関する調査（企業調査、労働者ＷＥＢ調査）』独立行政法人労働政策研究・研修機構</w:t>
      </w:r>
      <w:r w:rsidRPr="009575AB">
        <w:rPr>
          <w:rFonts w:eastAsiaTheme="minorEastAsia"/>
        </w:rPr>
        <w:t>2022/3/31</w:t>
      </w:r>
      <w:r w:rsidRPr="009575AB">
        <w:rPr>
          <w:rFonts w:eastAsiaTheme="minorEastAsia" w:hint="eastAsia"/>
        </w:rPr>
        <w:t xml:space="preserve">　一般流通なし</w:t>
      </w:r>
    </w:p>
    <w:p w14:paraId="799CD7EF" w14:textId="77777777" w:rsidR="00497F06" w:rsidRPr="009575AB" w:rsidRDefault="00497F06" w:rsidP="00497F06">
      <w:pPr>
        <w:rPr>
          <w:rFonts w:eastAsiaTheme="minorEastAsia"/>
        </w:rPr>
      </w:pPr>
      <w:r w:rsidRPr="009575AB">
        <w:rPr>
          <w:rFonts w:eastAsiaTheme="minorEastAsia" w:hint="eastAsia"/>
        </w:rPr>
        <w:t>・「日本教育法学会年報」（第</w:t>
      </w:r>
      <w:r w:rsidRPr="009575AB">
        <w:rPr>
          <w:rFonts w:eastAsiaTheme="minorEastAsia"/>
        </w:rPr>
        <w:t>51</w:t>
      </w:r>
      <w:r w:rsidRPr="009575AB">
        <w:rPr>
          <w:rFonts w:eastAsiaTheme="minorEastAsia" w:hint="eastAsia"/>
        </w:rPr>
        <w:t>号）、「公教育の危機と再構築」有斐閣</w:t>
      </w:r>
      <w:r w:rsidRPr="009575AB">
        <w:rPr>
          <w:rFonts w:eastAsiaTheme="minorEastAsia"/>
        </w:rPr>
        <w:t>2022/3/31</w:t>
      </w:r>
    </w:p>
    <w:p w14:paraId="6B7031B3" w14:textId="77777777" w:rsidR="00497F06" w:rsidRPr="009575AB" w:rsidRDefault="00497F06" w:rsidP="00497F06">
      <w:pPr>
        <w:rPr>
          <w:rFonts w:eastAsiaTheme="minorEastAsia"/>
        </w:rPr>
      </w:pPr>
    </w:p>
    <w:p w14:paraId="4A2F7FC9" w14:textId="1AFCDE13"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４月</w:t>
      </w:r>
    </w:p>
    <w:p w14:paraId="0D735938" w14:textId="77777777" w:rsidR="005275D0" w:rsidRPr="009575AB" w:rsidRDefault="005275D0" w:rsidP="005275D0">
      <w:pPr>
        <w:rPr>
          <w:rFonts w:eastAsiaTheme="minorEastAsia"/>
        </w:rPr>
      </w:pPr>
      <w:r w:rsidRPr="009575AB">
        <w:rPr>
          <w:rFonts w:eastAsiaTheme="minorEastAsia" w:hint="eastAsia"/>
        </w:rPr>
        <w:lastRenderedPageBreak/>
        <w:t>・「病院」２０２２年４月号（第</w:t>
      </w:r>
      <w:r w:rsidRPr="009575AB">
        <w:rPr>
          <w:rFonts w:eastAsiaTheme="minorEastAsia"/>
        </w:rPr>
        <w:t>81</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ポストコロナを見据えた</w:t>
      </w:r>
      <w:r w:rsidRPr="009575AB">
        <w:rPr>
          <w:rFonts w:eastAsiaTheme="minorEastAsia"/>
        </w:rPr>
        <w:t xml:space="preserve"> </w:t>
      </w:r>
      <w:r w:rsidRPr="009575AB">
        <w:rPr>
          <w:rFonts w:eastAsiaTheme="minorEastAsia" w:hint="eastAsia"/>
        </w:rPr>
        <w:t>公立・公的病院と民間病院の分担役割」医学書院</w:t>
      </w:r>
      <w:r w:rsidRPr="009575AB">
        <w:rPr>
          <w:rFonts w:eastAsiaTheme="minorEastAsia"/>
        </w:rPr>
        <w:t>2022/4/1</w:t>
      </w:r>
    </w:p>
    <w:p w14:paraId="45857626" w14:textId="77777777" w:rsidR="00092313" w:rsidRPr="009575AB" w:rsidRDefault="00092313" w:rsidP="00092313">
      <w:pPr>
        <w:rPr>
          <w:rFonts w:eastAsiaTheme="minorEastAsia"/>
        </w:rPr>
      </w:pPr>
      <w:r w:rsidRPr="009575AB">
        <w:rPr>
          <w:rFonts w:eastAsiaTheme="minorEastAsia" w:hint="eastAsia"/>
        </w:rPr>
        <w:t>・「世界」２０２２年４月号（通巻</w:t>
      </w:r>
      <w:r w:rsidRPr="009575AB">
        <w:rPr>
          <w:rFonts w:eastAsiaTheme="minorEastAsia"/>
        </w:rPr>
        <w:t>955</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コロナ禍と子どもたち」岩波書店</w:t>
      </w:r>
      <w:r w:rsidRPr="009575AB">
        <w:rPr>
          <w:rFonts w:eastAsiaTheme="minorEastAsia"/>
        </w:rPr>
        <w:t>2022/4/1</w:t>
      </w:r>
    </w:p>
    <w:p w14:paraId="099559AC" w14:textId="77777777" w:rsidR="00FB1320" w:rsidRPr="009575AB" w:rsidRDefault="00FB1320" w:rsidP="00FB1320">
      <w:pPr>
        <w:rPr>
          <w:rFonts w:eastAsiaTheme="minorEastAsia"/>
        </w:rPr>
      </w:pPr>
      <w:r w:rsidRPr="009575AB">
        <w:rPr>
          <w:rFonts w:eastAsiaTheme="minorEastAsia" w:hint="eastAsia"/>
        </w:rPr>
        <w:t>・「月刊ガバナンス」２０２２年４月号（通巻</w:t>
      </w:r>
      <w:r w:rsidRPr="009575AB">
        <w:rPr>
          <w:rFonts w:eastAsiaTheme="minorEastAsia"/>
        </w:rPr>
        <w:t>276</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〝新しい日常〟化と行政サービス」ぎょうせい</w:t>
      </w:r>
      <w:r w:rsidRPr="009575AB">
        <w:rPr>
          <w:rFonts w:eastAsiaTheme="minorEastAsia"/>
        </w:rPr>
        <w:t>2022/4/1</w:t>
      </w:r>
    </w:p>
    <w:p w14:paraId="6C768F48" w14:textId="77777777" w:rsidR="00497F06" w:rsidRPr="009575AB" w:rsidRDefault="00497F06" w:rsidP="00497F06">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」２０２２年４月号（通巻</w:t>
      </w:r>
      <w:r w:rsidRPr="009575AB">
        <w:rPr>
          <w:rFonts w:eastAsiaTheme="minorEastAsia"/>
        </w:rPr>
        <w:t>883</w:t>
      </w:r>
      <w:r w:rsidRPr="009575AB">
        <w:rPr>
          <w:rFonts w:eastAsiaTheme="minorEastAsia" w:hint="eastAsia"/>
        </w:rPr>
        <w:t>号）、「今月の解説</w:t>
      </w:r>
      <w:r w:rsidRPr="009575AB">
        <w:rPr>
          <w:rFonts w:eastAsiaTheme="minorEastAsia"/>
        </w:rPr>
        <w:t xml:space="preserve"> </w:t>
      </w:r>
      <w:r w:rsidRPr="009575AB">
        <w:rPr>
          <w:rFonts w:eastAsiaTheme="minorEastAsia" w:hint="eastAsia"/>
        </w:rPr>
        <w:t>アフターコロナにおける債権管理・回収の要点（下）</w:t>
      </w:r>
      <w:r w:rsidRPr="009575AB">
        <w:rPr>
          <w:rFonts w:eastAsiaTheme="minorEastAsia"/>
        </w:rPr>
        <w:t xml:space="preserve"> </w:t>
      </w:r>
      <w:r w:rsidRPr="009575AB">
        <w:rPr>
          <w:rFonts w:eastAsiaTheme="minorEastAsia" w:hint="eastAsia"/>
        </w:rPr>
        <w:t>──アフターコロナの債権回収」経済法令研究会</w:t>
      </w:r>
      <w:r w:rsidRPr="009575AB">
        <w:rPr>
          <w:rFonts w:eastAsiaTheme="minorEastAsia"/>
        </w:rPr>
        <w:t>2022/4/1</w:t>
      </w:r>
    </w:p>
    <w:p w14:paraId="1B63A0BD" w14:textId="77777777" w:rsidR="00497F06" w:rsidRPr="009575AB" w:rsidRDefault="00497F06" w:rsidP="00497F06">
      <w:pPr>
        <w:rPr>
          <w:rFonts w:eastAsiaTheme="minorEastAsia"/>
        </w:rPr>
      </w:pPr>
      <w:r w:rsidRPr="009575AB">
        <w:rPr>
          <w:rFonts w:eastAsiaTheme="minorEastAsia" w:hint="eastAsia"/>
        </w:rPr>
        <w:t>・「現代の理論」２０２２年春号（通巻</w:t>
      </w:r>
      <w:r w:rsidRPr="009575AB">
        <w:rPr>
          <w:rFonts w:eastAsiaTheme="minorEastAsia" w:hint="eastAsia"/>
        </w:rPr>
        <w:t>5</w:t>
      </w:r>
      <w:r w:rsidRPr="009575AB">
        <w:rPr>
          <w:rFonts w:eastAsiaTheme="minorEastAsia"/>
        </w:rPr>
        <w:t>6</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コロナ禍で健康と暮らしと町の風景が変わった」同時代社／認定ＮＰＯ現代の理論・社会フォーラム</w:t>
      </w:r>
      <w:r w:rsidRPr="009575AB">
        <w:rPr>
          <w:rFonts w:eastAsiaTheme="minorEastAsia" w:hint="eastAsia"/>
        </w:rPr>
        <w:t>2</w:t>
      </w:r>
      <w:r w:rsidRPr="009575AB">
        <w:rPr>
          <w:rFonts w:eastAsiaTheme="minorEastAsia"/>
        </w:rPr>
        <w:t>022/4/1</w:t>
      </w:r>
    </w:p>
    <w:p w14:paraId="581A3592" w14:textId="77777777" w:rsidR="00497F06" w:rsidRPr="009575AB" w:rsidRDefault="00497F06" w:rsidP="00497F06">
      <w:pPr>
        <w:rPr>
          <w:rFonts w:eastAsiaTheme="minorEastAsia"/>
        </w:rPr>
      </w:pPr>
      <w:r w:rsidRPr="009575AB">
        <w:rPr>
          <w:rFonts w:eastAsiaTheme="minorEastAsia" w:hint="eastAsia"/>
        </w:rPr>
        <w:t>・「裏モノＪＡＰＡＮ」２０２２年４月号（第</w:t>
      </w:r>
      <w:r w:rsidRPr="009575AB">
        <w:rPr>
          <w:rFonts w:eastAsiaTheme="minorEastAsia"/>
        </w:rPr>
        <w:t>25</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コロナしつこいんじゃ</w:t>
      </w:r>
      <w:r w:rsidRPr="009575AB">
        <w:rPr>
          <w:rFonts w:eastAsiaTheme="minorEastAsia" w:hint="eastAsia"/>
        </w:rPr>
        <w:t>!</w:t>
      </w:r>
      <w:r w:rsidRPr="009575AB">
        <w:rPr>
          <w:rFonts w:eastAsiaTheme="minorEastAsia"/>
        </w:rPr>
        <w:t xml:space="preserve">! </w:t>
      </w:r>
      <w:r w:rsidRPr="009575AB">
        <w:rPr>
          <w:rFonts w:eastAsiaTheme="minorEastAsia" w:hint="eastAsia"/>
        </w:rPr>
        <w:t>自宅で最新エロを楽しもう！」鉄人社</w:t>
      </w:r>
      <w:r w:rsidRPr="009575AB">
        <w:rPr>
          <w:rFonts w:eastAsiaTheme="minorEastAsia" w:hint="eastAsia"/>
        </w:rPr>
        <w:t>2</w:t>
      </w:r>
      <w:r w:rsidRPr="009575AB">
        <w:rPr>
          <w:rFonts w:eastAsiaTheme="minorEastAsia"/>
        </w:rPr>
        <w:t>022/4/1</w:t>
      </w:r>
    </w:p>
    <w:p w14:paraId="008603C0" w14:textId="77777777" w:rsidR="00497F06" w:rsidRPr="009575AB" w:rsidRDefault="00497F06" w:rsidP="00497F06">
      <w:pPr>
        <w:rPr>
          <w:rFonts w:eastAsiaTheme="minorEastAsia"/>
        </w:rPr>
      </w:pPr>
      <w:r w:rsidRPr="009575AB">
        <w:rPr>
          <w:rFonts w:eastAsiaTheme="minorEastAsia" w:hint="eastAsia"/>
        </w:rPr>
        <w:t>・「現代化学」２０２２年４月号（通巻</w:t>
      </w:r>
      <w:r w:rsidRPr="009575AB">
        <w:rPr>
          <w:rFonts w:eastAsiaTheme="minorEastAsia"/>
        </w:rPr>
        <w:t>613</w:t>
      </w:r>
      <w:r w:rsidRPr="009575AB">
        <w:rPr>
          <w:rFonts w:eastAsiaTheme="minorEastAsia" w:hint="eastAsia"/>
        </w:rPr>
        <w:t>号）、「インタビュー</w:t>
      </w:r>
      <w:r w:rsidRPr="009575AB">
        <w:rPr>
          <w:rFonts w:eastAsiaTheme="minorEastAsia"/>
        </w:rPr>
        <w:t xml:space="preserve"> </w:t>
      </w:r>
      <w:r w:rsidRPr="009575AB">
        <w:rPr>
          <w:rFonts w:eastAsiaTheme="minorEastAsia" w:hint="eastAsia"/>
        </w:rPr>
        <w:t>ｍＲＮＡワクチン開発の立役者</w:t>
      </w:r>
      <w:r w:rsidRPr="009575AB">
        <w:rPr>
          <w:rFonts w:eastAsiaTheme="minorEastAsia"/>
        </w:rPr>
        <w:t xml:space="preserve"> </w:t>
      </w:r>
      <w:r w:rsidRPr="009575AB">
        <w:rPr>
          <w:rFonts w:eastAsiaTheme="minorEastAsia" w:hint="eastAsia"/>
        </w:rPr>
        <w:t>カリコー博士・ワイスマン博士」東京化学同人</w:t>
      </w:r>
      <w:r w:rsidRPr="009575AB">
        <w:rPr>
          <w:rFonts w:eastAsiaTheme="minorEastAsia"/>
        </w:rPr>
        <w:t>2022/4</w:t>
      </w:r>
      <w:r w:rsidRPr="009575AB">
        <w:rPr>
          <w:rFonts w:eastAsiaTheme="minorEastAsia" w:hint="eastAsia"/>
        </w:rPr>
        <w:t>/</w:t>
      </w:r>
      <w:r w:rsidRPr="009575AB">
        <w:rPr>
          <w:rFonts w:eastAsiaTheme="minorEastAsia"/>
        </w:rPr>
        <w:t>1</w:t>
      </w:r>
    </w:p>
    <w:p w14:paraId="304A8AD5" w14:textId="77777777" w:rsidR="00497F06" w:rsidRPr="009575AB" w:rsidRDefault="00497F06" w:rsidP="00497F06">
      <w:pPr>
        <w:rPr>
          <w:rFonts w:eastAsiaTheme="minorEastAsia"/>
        </w:rPr>
      </w:pPr>
      <w:r w:rsidRPr="009575AB">
        <w:rPr>
          <w:rFonts w:eastAsiaTheme="minorEastAsia" w:hint="eastAsia"/>
        </w:rPr>
        <w:t>・「機械設計」２０２２年４月別冊「Ｔｈｅ</w:t>
      </w:r>
      <w:r w:rsidRPr="009575AB">
        <w:rPr>
          <w:rFonts w:eastAsiaTheme="minorEastAsia" w:hint="eastAsia"/>
        </w:rPr>
        <w:t xml:space="preserve"> </w:t>
      </w:r>
      <w:r w:rsidRPr="009575AB">
        <w:rPr>
          <w:rFonts w:eastAsiaTheme="minorEastAsia" w:hint="eastAsia"/>
        </w:rPr>
        <w:t>Ｒｏｂｏｔ」（第</w:t>
      </w:r>
      <w:r w:rsidRPr="009575AB">
        <w:rPr>
          <w:rFonts w:eastAsiaTheme="minorEastAsia"/>
        </w:rPr>
        <w:t>66</w:t>
      </w:r>
      <w:r w:rsidRPr="009575AB">
        <w:rPr>
          <w:rFonts w:eastAsiaTheme="minorEastAsia" w:hint="eastAsia"/>
        </w:rPr>
        <w:t>巻第４号）、「特集１</w:t>
      </w:r>
      <w:r w:rsidRPr="009575AB">
        <w:rPr>
          <w:rFonts w:eastAsiaTheme="minorEastAsia"/>
        </w:rPr>
        <w:t xml:space="preserve"> </w:t>
      </w:r>
      <w:r w:rsidRPr="009575AB">
        <w:rPr>
          <w:rFonts w:eastAsiaTheme="minorEastAsia" w:hint="eastAsia"/>
        </w:rPr>
        <w:t>ウィズコロナを見据えた新たなロボット需要」日刊工業新聞社</w:t>
      </w:r>
      <w:r w:rsidRPr="009575AB">
        <w:rPr>
          <w:rFonts w:eastAsiaTheme="minorEastAsia" w:hint="eastAsia"/>
        </w:rPr>
        <w:t>2</w:t>
      </w:r>
      <w:r w:rsidRPr="009575AB">
        <w:rPr>
          <w:rFonts w:eastAsiaTheme="minorEastAsia"/>
        </w:rPr>
        <w:t>022/4/1</w:t>
      </w:r>
    </w:p>
    <w:p w14:paraId="36BCDC0E" w14:textId="7A210C9F" w:rsidR="00497F06" w:rsidRPr="009575AB" w:rsidRDefault="00497F06" w:rsidP="00497F06">
      <w:pPr>
        <w:rPr>
          <w:rFonts w:eastAsiaTheme="minorEastAsia"/>
        </w:rPr>
      </w:pPr>
      <w:r w:rsidRPr="009575AB">
        <w:rPr>
          <w:rFonts w:eastAsiaTheme="minorEastAsia" w:hint="eastAsia"/>
        </w:rPr>
        <w:t>・「指導と評価」２０２２年４月号（第</w:t>
      </w:r>
      <w:r w:rsidRPr="009575AB">
        <w:rPr>
          <w:rFonts w:eastAsiaTheme="minorEastAsia"/>
        </w:rPr>
        <w:t>68</w:t>
      </w:r>
      <w:r w:rsidRPr="009575AB">
        <w:rPr>
          <w:rFonts w:eastAsiaTheme="minorEastAsia" w:hint="eastAsia"/>
        </w:rPr>
        <w:t>巻第４号）、「特集２</w:t>
      </w:r>
      <w:r w:rsidRPr="009575AB">
        <w:rPr>
          <w:rFonts w:eastAsiaTheme="minorEastAsia"/>
        </w:rPr>
        <w:t xml:space="preserve"> </w:t>
      </w:r>
      <w:r w:rsidRPr="009575AB">
        <w:rPr>
          <w:rFonts w:eastAsiaTheme="minorEastAsia" w:hint="eastAsia"/>
        </w:rPr>
        <w:t>ウィズコロナ時代の学校教育」一般社団法人日本図書文化協会</w:t>
      </w:r>
      <w:r w:rsidRPr="009575AB">
        <w:rPr>
          <w:rFonts w:eastAsiaTheme="minorEastAsia"/>
        </w:rPr>
        <w:t>2022/4/1</w:t>
      </w:r>
    </w:p>
    <w:p w14:paraId="0652DFCA" w14:textId="77777777" w:rsidR="00497F06" w:rsidRPr="009575AB" w:rsidRDefault="00497F06" w:rsidP="00497F06">
      <w:pPr>
        <w:rPr>
          <w:rFonts w:eastAsiaTheme="minorEastAsia"/>
        </w:rPr>
      </w:pPr>
      <w:r w:rsidRPr="009575AB">
        <w:rPr>
          <w:rFonts w:eastAsiaTheme="minorEastAsia" w:hint="eastAsia"/>
        </w:rPr>
        <w:t>・紺野天龍『幽世（かくりよ）の薬剤師』新潮文庫ｎｅｘ（小説）</w:t>
      </w:r>
      <w:r w:rsidRPr="009575AB">
        <w:rPr>
          <w:rFonts w:eastAsiaTheme="minorEastAsia"/>
        </w:rPr>
        <w:t>2022/4/1</w:t>
      </w:r>
    </w:p>
    <w:p w14:paraId="502D3A21" w14:textId="77777777" w:rsidR="002F779E" w:rsidRPr="009575AB" w:rsidRDefault="002F779E" w:rsidP="002F779E">
      <w:pPr>
        <w:rPr>
          <w:rFonts w:eastAsiaTheme="minorEastAsia"/>
        </w:rPr>
      </w:pPr>
      <w:r w:rsidRPr="009575AB">
        <w:rPr>
          <w:rFonts w:eastAsiaTheme="minorEastAsia" w:hint="eastAsia"/>
        </w:rPr>
        <w:t>・岩田健太郎『抗菌薬の考え方、使い方</w:t>
      </w:r>
      <w:r w:rsidRPr="009575AB">
        <w:rPr>
          <w:rFonts w:eastAsiaTheme="minorEastAsia"/>
        </w:rPr>
        <w:t xml:space="preserve"> ver. 5 </w:t>
      </w:r>
      <w:r w:rsidRPr="009575AB">
        <w:rPr>
          <w:rFonts w:eastAsiaTheme="minorEastAsia" w:hint="eastAsia"/>
        </w:rPr>
        <w:t>コロナ時代の差異』中外医学社</w:t>
      </w:r>
      <w:r w:rsidRPr="009575AB">
        <w:rPr>
          <w:rFonts w:eastAsiaTheme="minorEastAsia"/>
        </w:rPr>
        <w:t>2022/4/1</w:t>
      </w:r>
    </w:p>
    <w:p w14:paraId="34600A52" w14:textId="77777777" w:rsidR="00497F06" w:rsidRPr="009575AB" w:rsidRDefault="00497F06" w:rsidP="00497F06">
      <w:pPr>
        <w:rPr>
          <w:rFonts w:eastAsiaTheme="minorEastAsia"/>
        </w:rPr>
      </w:pPr>
      <w:r w:rsidRPr="009575AB">
        <w:rPr>
          <w:rFonts w:eastAsiaTheme="minorEastAsia" w:hint="eastAsia"/>
        </w:rPr>
        <w:t>・中村好一、佐伯圭吾＝編集『公衆衛生マニュアル２０２２』（改訂</w:t>
      </w:r>
      <w:r w:rsidRPr="009575AB">
        <w:rPr>
          <w:rFonts w:eastAsiaTheme="minorEastAsia"/>
        </w:rPr>
        <w:t>40</w:t>
      </w:r>
      <w:r w:rsidRPr="009575AB">
        <w:rPr>
          <w:rFonts w:eastAsiaTheme="minorEastAsia" w:hint="eastAsia"/>
        </w:rPr>
        <w:t>版）南山堂</w:t>
      </w:r>
      <w:r w:rsidRPr="009575AB">
        <w:rPr>
          <w:rFonts w:eastAsiaTheme="minorEastAsia"/>
        </w:rPr>
        <w:t>2022/4/1</w:t>
      </w:r>
    </w:p>
    <w:p w14:paraId="6378BFA2" w14:textId="77777777" w:rsidR="00497F06" w:rsidRPr="009575AB" w:rsidRDefault="00497F06" w:rsidP="00497F06">
      <w:pPr>
        <w:rPr>
          <w:rFonts w:eastAsiaTheme="minorEastAsia"/>
        </w:rPr>
      </w:pPr>
      <w:r w:rsidRPr="009575AB">
        <w:rPr>
          <w:rFonts w:eastAsiaTheme="minorEastAsia" w:hint="eastAsia"/>
        </w:rPr>
        <w:t>・糠信憲明、一般社団法人精神領域の感染制御を考える会＝編著『精神科病棟ではたらく人のための感染対策きほんの「き」</w:t>
      </w:r>
      <w:r w:rsidRPr="009575AB">
        <w:rPr>
          <w:rFonts w:eastAsiaTheme="minorEastAsia"/>
        </w:rPr>
        <w:t xml:space="preserve"> </w:t>
      </w:r>
      <w:r w:rsidRPr="009575AB">
        <w:rPr>
          <w:rFonts w:eastAsiaTheme="minorEastAsia" w:hint="eastAsia"/>
        </w:rPr>
        <w:t>新型コロナウイルスで、はじめて真剣に感染対策のことを考えた』メディカ出版</w:t>
      </w:r>
      <w:r w:rsidRPr="009575AB">
        <w:rPr>
          <w:rFonts w:eastAsiaTheme="minorEastAsia"/>
        </w:rPr>
        <w:t>2022/4/1</w:t>
      </w:r>
    </w:p>
    <w:p w14:paraId="2A5C8D82" w14:textId="77777777" w:rsidR="00497F06" w:rsidRPr="009575AB" w:rsidRDefault="00497F06" w:rsidP="00497F06">
      <w:pPr>
        <w:rPr>
          <w:rFonts w:eastAsiaTheme="minorEastAsia"/>
        </w:rPr>
      </w:pPr>
      <w:r w:rsidRPr="009575AB">
        <w:rPr>
          <w:rFonts w:eastAsiaTheme="minorEastAsia" w:hint="eastAsia"/>
        </w:rPr>
        <w:t>・（著者名なし）『ポストコロナ時代を生き抜くビジネスＳＴＯＲＹ</w:t>
      </w:r>
      <w:r w:rsidRPr="009575AB">
        <w:rPr>
          <w:rFonts w:eastAsiaTheme="minorEastAsia"/>
        </w:rPr>
        <w:t>30</w:t>
      </w:r>
      <w:r w:rsidRPr="009575AB">
        <w:rPr>
          <w:rFonts w:eastAsiaTheme="minorEastAsia" w:hint="eastAsia"/>
        </w:rPr>
        <w:t>』リスナーズ</w:t>
      </w:r>
      <w:r w:rsidRPr="009575AB">
        <w:rPr>
          <w:rFonts w:eastAsiaTheme="minorEastAsia"/>
        </w:rPr>
        <w:t>2022/4/1</w:t>
      </w:r>
    </w:p>
    <w:p w14:paraId="1C57ABBD" w14:textId="77777777" w:rsidR="00271A7F" w:rsidRPr="009575AB" w:rsidRDefault="00271A7F" w:rsidP="00271A7F">
      <w:pPr>
        <w:rPr>
          <w:rFonts w:eastAsiaTheme="minorEastAsia"/>
        </w:rPr>
      </w:pPr>
      <w:r w:rsidRPr="009575AB">
        <w:rPr>
          <w:rFonts w:eastAsiaTheme="minorEastAsia" w:hint="eastAsia"/>
        </w:rPr>
        <w:t>・松岡健『新型コロナウイルス完全防衛マニュアル</w:t>
      </w:r>
      <w:r w:rsidRPr="009575AB">
        <w:rPr>
          <w:rFonts w:eastAsiaTheme="minorEastAsia"/>
        </w:rPr>
        <w:t xml:space="preserve"> </w:t>
      </w:r>
      <w:r w:rsidRPr="009575AB">
        <w:rPr>
          <w:rFonts w:eastAsiaTheme="minorEastAsia" w:hint="eastAsia"/>
        </w:rPr>
        <w:t>とにかくかかってはいけません！』ＫＫロングセラーズ</w:t>
      </w:r>
      <w:r w:rsidRPr="009575AB">
        <w:rPr>
          <w:rFonts w:eastAsiaTheme="minorEastAsia"/>
        </w:rPr>
        <w:t>2022/4/1</w:t>
      </w:r>
    </w:p>
    <w:p w14:paraId="3BAD7E08" w14:textId="5EB1A60F" w:rsidR="00497F06" w:rsidRPr="009575AB" w:rsidRDefault="00497F06" w:rsidP="00497F06">
      <w:pPr>
        <w:rPr>
          <w:rFonts w:eastAsiaTheme="minorEastAsia"/>
        </w:rPr>
      </w:pPr>
      <w:r w:rsidRPr="009575AB">
        <w:rPr>
          <w:rFonts w:eastAsiaTheme="minorEastAsia" w:hint="eastAsia"/>
        </w:rPr>
        <w:t>・同志社大学良心学研究センター『パンデミック時代における良心』（論考集）（電子書籍）</w:t>
      </w:r>
      <w:r w:rsidR="00271A7F" w:rsidRPr="009575AB">
        <w:rPr>
          <w:rFonts w:eastAsiaTheme="minorEastAsia" w:hint="eastAsia"/>
        </w:rPr>
        <w:t>同志社大学良心学研究センター</w:t>
      </w:r>
      <w:r w:rsidRPr="009575AB">
        <w:rPr>
          <w:rFonts w:eastAsiaTheme="minorEastAsia" w:hint="eastAsia"/>
        </w:rPr>
        <w:t>2</w:t>
      </w:r>
      <w:r w:rsidRPr="009575AB">
        <w:rPr>
          <w:rFonts w:eastAsiaTheme="minorEastAsia"/>
        </w:rPr>
        <w:t>022/4/2</w:t>
      </w:r>
      <w:r w:rsidRPr="009575AB">
        <w:rPr>
          <w:rFonts w:eastAsiaTheme="minorEastAsia" w:hint="eastAsia"/>
        </w:rPr>
        <w:t xml:space="preserve">　２０２１年３月無償配布冊子の電子書籍化　Ｓ◎</w:t>
      </w:r>
    </w:p>
    <w:p w14:paraId="09C8CF87" w14:textId="77777777" w:rsidR="00497F06" w:rsidRPr="009575AB" w:rsidRDefault="00497F06" w:rsidP="00497F06">
      <w:pPr>
        <w:rPr>
          <w:rFonts w:eastAsiaTheme="minorEastAsia"/>
        </w:rPr>
      </w:pPr>
      <w:r w:rsidRPr="009575AB">
        <w:rPr>
          <w:rFonts w:eastAsiaTheme="minorEastAsia" w:hint="eastAsia"/>
        </w:rPr>
        <w:t>・高梨ゆき子『命のクルーズ』講談社</w:t>
      </w:r>
      <w:r w:rsidRPr="009575AB">
        <w:rPr>
          <w:rFonts w:eastAsiaTheme="minorEastAsia"/>
        </w:rPr>
        <w:t>2022/4/5</w:t>
      </w:r>
    </w:p>
    <w:p w14:paraId="77CE209E" w14:textId="77777777" w:rsidR="00497F06" w:rsidRPr="009575AB" w:rsidRDefault="00497F06" w:rsidP="00497F06">
      <w:pPr>
        <w:rPr>
          <w:rFonts w:eastAsiaTheme="minorEastAsia"/>
        </w:rPr>
      </w:pPr>
      <w:r w:rsidRPr="009575AB">
        <w:rPr>
          <w:rFonts w:eastAsiaTheme="minorEastAsia" w:hint="eastAsia"/>
        </w:rPr>
        <w:t>・半田滋『戦争と平和の船、ナッチャン』講談社</w:t>
      </w:r>
      <w:r w:rsidRPr="009575AB">
        <w:rPr>
          <w:rFonts w:eastAsiaTheme="minorEastAsia"/>
        </w:rPr>
        <w:t>2022/4/5</w:t>
      </w:r>
    </w:p>
    <w:p w14:paraId="39C63E8A" w14:textId="77777777" w:rsidR="00497F06" w:rsidRPr="009575AB" w:rsidRDefault="00497F06" w:rsidP="00497F06">
      <w:pPr>
        <w:rPr>
          <w:rFonts w:eastAsiaTheme="minorEastAsia"/>
        </w:rPr>
      </w:pPr>
      <w:r w:rsidRPr="009575AB">
        <w:rPr>
          <w:rFonts w:eastAsiaTheme="minorEastAsia" w:hint="eastAsia"/>
        </w:rPr>
        <w:t>・『臨時増刊</w:t>
      </w:r>
      <w:r w:rsidRPr="009575AB">
        <w:rPr>
          <w:rFonts w:eastAsiaTheme="minorEastAsia"/>
        </w:rPr>
        <w:t xml:space="preserve"> </w:t>
      </w:r>
      <w:r w:rsidRPr="009575AB">
        <w:rPr>
          <w:rFonts w:eastAsiaTheme="minorEastAsia" w:hint="eastAsia"/>
        </w:rPr>
        <w:t>ラヴァーズ』（通巻</w:t>
      </w:r>
      <w:r w:rsidRPr="009575AB">
        <w:rPr>
          <w:rFonts w:eastAsiaTheme="minorEastAsia"/>
        </w:rPr>
        <w:t>24</w:t>
      </w:r>
      <w:r w:rsidRPr="009575AB">
        <w:rPr>
          <w:rFonts w:eastAsiaTheme="minorEastAsia" w:hint="eastAsia"/>
        </w:rPr>
        <w:t>号）、「コロナに感染しない</w:t>
      </w:r>
      <w:r w:rsidRPr="009575AB">
        <w:rPr>
          <w:rFonts w:eastAsiaTheme="minorEastAsia"/>
        </w:rPr>
        <w:t xml:space="preserve"> </w:t>
      </w:r>
      <w:r w:rsidRPr="009575AB">
        <w:rPr>
          <w:rFonts w:eastAsiaTheme="minorEastAsia" w:hint="eastAsia"/>
        </w:rPr>
        <w:t>回春系、睾丸・前立腺マッサージでイケるのか？」大洋図書</w:t>
      </w:r>
      <w:r w:rsidRPr="009575AB">
        <w:rPr>
          <w:rFonts w:eastAsiaTheme="minorEastAsia"/>
        </w:rPr>
        <w:t>2022/4/5</w:t>
      </w:r>
    </w:p>
    <w:p w14:paraId="055A18C4" w14:textId="77777777" w:rsidR="00497F06" w:rsidRPr="009575AB" w:rsidRDefault="00497F06" w:rsidP="00497F06">
      <w:pPr>
        <w:rPr>
          <w:rFonts w:eastAsiaTheme="minorEastAsia"/>
        </w:rPr>
      </w:pPr>
      <w:r w:rsidRPr="009575AB">
        <w:rPr>
          <w:rFonts w:eastAsiaTheme="minorEastAsia" w:hint="eastAsia"/>
        </w:rPr>
        <w:t>・松田純、平井翠、中田亜希子＝編著『薬学と倫理</w:t>
      </w:r>
      <w:r w:rsidRPr="009575AB">
        <w:rPr>
          <w:rFonts w:eastAsiaTheme="minorEastAsia"/>
        </w:rPr>
        <w:t xml:space="preserve"> </w:t>
      </w:r>
      <w:r w:rsidRPr="009575AB">
        <w:rPr>
          <w:rFonts w:eastAsiaTheme="minorEastAsia" w:hint="eastAsia"/>
        </w:rPr>
        <w:t>薬剤師に求められる生命倫理・医療倫理・研究倫理』南山堂</w:t>
      </w:r>
      <w:r w:rsidRPr="009575AB">
        <w:rPr>
          <w:rFonts w:eastAsiaTheme="minorEastAsia" w:hint="eastAsia"/>
        </w:rPr>
        <w:t>2</w:t>
      </w:r>
      <w:r w:rsidRPr="009575AB">
        <w:rPr>
          <w:rFonts w:eastAsiaTheme="minorEastAsia"/>
        </w:rPr>
        <w:t>022/4/5</w:t>
      </w:r>
    </w:p>
    <w:p w14:paraId="6C74C881" w14:textId="77777777" w:rsidR="00497F06" w:rsidRPr="009575AB" w:rsidRDefault="00497F06" w:rsidP="00497F06">
      <w:pPr>
        <w:rPr>
          <w:rFonts w:eastAsiaTheme="minorEastAsia"/>
        </w:rPr>
      </w:pPr>
      <w:r w:rsidRPr="009575AB">
        <w:rPr>
          <w:rFonts w:eastAsiaTheme="minorEastAsia" w:hint="eastAsia"/>
        </w:rPr>
        <w:t>・田原総一朗、山口那津男『今こそ問う</w:t>
      </w:r>
      <w:r w:rsidRPr="009575AB">
        <w:rPr>
          <w:rFonts w:eastAsiaTheme="minorEastAsia"/>
        </w:rPr>
        <w:t xml:space="preserve"> </w:t>
      </w:r>
      <w:r w:rsidRPr="009575AB">
        <w:rPr>
          <w:rFonts w:eastAsiaTheme="minorEastAsia" w:hint="eastAsia"/>
        </w:rPr>
        <w:t>公明党の覚悟』毎日新聞出版</w:t>
      </w:r>
      <w:r w:rsidRPr="009575AB">
        <w:rPr>
          <w:rFonts w:eastAsiaTheme="minorEastAsia"/>
        </w:rPr>
        <w:t>2022/4/5</w:t>
      </w:r>
    </w:p>
    <w:p w14:paraId="6722D5F5" w14:textId="77777777" w:rsidR="00085DC7" w:rsidRPr="009575AB" w:rsidRDefault="00085DC7" w:rsidP="00085DC7">
      <w:pPr>
        <w:rPr>
          <w:rFonts w:ascii="Century" w:hAnsi="Century"/>
          <w:kern w:val="0"/>
        </w:rPr>
      </w:pPr>
      <w:r w:rsidRPr="009575AB">
        <w:rPr>
          <w:rFonts w:ascii="Century" w:hAnsi="Century" w:hint="eastAsia"/>
          <w:kern w:val="0"/>
        </w:rPr>
        <w:t>・元村有希子『科学のトリセツ』毎日新聞出版</w:t>
      </w:r>
      <w:r w:rsidRPr="009575AB">
        <w:t>2022/4</w:t>
      </w:r>
      <w:r w:rsidRPr="009575AB">
        <w:rPr>
          <w:rFonts w:hint="eastAsia"/>
        </w:rPr>
        <w:t>/</w:t>
      </w:r>
      <w:r w:rsidRPr="009575AB">
        <w:t>5</w:t>
      </w:r>
    </w:p>
    <w:p w14:paraId="573CEAA2" w14:textId="77777777" w:rsidR="00497F06" w:rsidRPr="009575AB" w:rsidRDefault="00497F06" w:rsidP="00497F06">
      <w:pPr>
        <w:rPr>
          <w:rFonts w:eastAsiaTheme="minorEastAsia"/>
        </w:rPr>
      </w:pPr>
      <w:r w:rsidRPr="009575AB">
        <w:rPr>
          <w:rFonts w:eastAsiaTheme="minorEastAsia" w:hint="eastAsia"/>
        </w:rPr>
        <w:t>・宮沢孝幸『ウイルス学者の責任』ＰＨＰ新書</w:t>
      </w:r>
      <w:r w:rsidRPr="009575AB">
        <w:rPr>
          <w:rFonts w:eastAsiaTheme="minorEastAsia" w:hint="eastAsia"/>
        </w:rPr>
        <w:t>2</w:t>
      </w:r>
      <w:r w:rsidRPr="009575AB">
        <w:rPr>
          <w:rFonts w:eastAsiaTheme="minorEastAsia"/>
        </w:rPr>
        <w:t>022/4/6</w:t>
      </w:r>
    </w:p>
    <w:p w14:paraId="570226BC" w14:textId="77777777" w:rsidR="00497F06" w:rsidRPr="009575AB" w:rsidRDefault="00497F06" w:rsidP="00497F06">
      <w:pPr>
        <w:rPr>
          <w:rFonts w:eastAsiaTheme="minorEastAsia"/>
        </w:rPr>
      </w:pPr>
      <w:r w:rsidRPr="009575AB">
        <w:rPr>
          <w:rFonts w:eastAsiaTheme="minorEastAsia" w:hint="eastAsia"/>
        </w:rPr>
        <w:t>・武村正春『ウイルスの進化史を考える</w:t>
      </w:r>
      <w:r w:rsidRPr="009575AB">
        <w:rPr>
          <w:rFonts w:eastAsiaTheme="minorEastAsia"/>
        </w:rPr>
        <w:t xml:space="preserve"> </w:t>
      </w:r>
      <w:r w:rsidRPr="009575AB">
        <w:rPr>
          <w:rFonts w:eastAsiaTheme="minorEastAsia" w:hint="eastAsia"/>
        </w:rPr>
        <w:t>「巨大ウイルス」研究者がエヴィデンスを基に妄</w:t>
      </w:r>
      <w:r w:rsidRPr="009575AB">
        <w:rPr>
          <w:rFonts w:eastAsiaTheme="minorEastAsia" w:hint="eastAsia"/>
        </w:rPr>
        <w:lastRenderedPageBreak/>
        <w:t>想ばなしを語ってみた』技術評論社</w:t>
      </w:r>
      <w:r w:rsidRPr="009575AB">
        <w:rPr>
          <w:rFonts w:eastAsiaTheme="minorEastAsia"/>
        </w:rPr>
        <w:t>2022/4/6</w:t>
      </w:r>
    </w:p>
    <w:p w14:paraId="0894EAFE" w14:textId="77777777" w:rsidR="00497F06" w:rsidRPr="009575AB" w:rsidRDefault="00497F06" w:rsidP="00497F06">
      <w:pPr>
        <w:rPr>
          <w:rFonts w:eastAsiaTheme="minorEastAsia"/>
        </w:rPr>
      </w:pPr>
      <w:r w:rsidRPr="009575AB">
        <w:rPr>
          <w:rFonts w:eastAsiaTheme="minorEastAsia" w:hint="eastAsia"/>
        </w:rPr>
        <w:t>・山﨑隆夫『危機の時代と教師のしごと</w:t>
      </w:r>
      <w:r w:rsidRPr="009575AB">
        <w:rPr>
          <w:rFonts w:eastAsiaTheme="minorEastAsia"/>
        </w:rPr>
        <w:t xml:space="preserve"> </w:t>
      </w:r>
      <w:r w:rsidRPr="009575AB">
        <w:rPr>
          <w:rFonts w:eastAsiaTheme="minorEastAsia" w:hint="eastAsia"/>
        </w:rPr>
        <w:t>─子ども理解・授業づくり・教師の生き方』高文研</w:t>
      </w:r>
      <w:r w:rsidRPr="009575AB">
        <w:rPr>
          <w:rFonts w:eastAsiaTheme="minorEastAsia" w:hint="eastAsia"/>
        </w:rPr>
        <w:t>2</w:t>
      </w:r>
      <w:r w:rsidRPr="009575AB">
        <w:rPr>
          <w:rFonts w:eastAsiaTheme="minorEastAsia"/>
        </w:rPr>
        <w:t>022/4/8</w:t>
      </w:r>
    </w:p>
    <w:p w14:paraId="5407CCF1" w14:textId="77777777" w:rsidR="00497F06" w:rsidRPr="009575AB" w:rsidRDefault="00497F06" w:rsidP="00497F06">
      <w:pPr>
        <w:rPr>
          <w:rFonts w:eastAsiaTheme="minorEastAsia"/>
        </w:rPr>
      </w:pPr>
      <w:r w:rsidRPr="009575AB">
        <w:rPr>
          <w:rFonts w:eastAsiaTheme="minorEastAsia" w:hint="eastAsia"/>
        </w:rPr>
        <w:t>・中西貴之著、宮坂昌之監修『今だから知りたい</w:t>
      </w:r>
      <w:r w:rsidRPr="009575AB">
        <w:rPr>
          <w:rFonts w:eastAsiaTheme="minorEastAsia"/>
        </w:rPr>
        <w:t xml:space="preserve"> </w:t>
      </w:r>
      <w:r w:rsidRPr="009575AB">
        <w:rPr>
          <w:rFonts w:eastAsiaTheme="minorEastAsia" w:hint="eastAsia"/>
        </w:rPr>
        <w:t>新型コロナウイルス感染症治療薬</w:t>
      </w:r>
      <w:r w:rsidRPr="009575AB">
        <w:rPr>
          <w:rFonts w:eastAsiaTheme="minorEastAsia"/>
        </w:rPr>
        <w:t xml:space="preserve"> </w:t>
      </w:r>
      <w:r w:rsidRPr="009575AB">
        <w:rPr>
          <w:rFonts w:eastAsiaTheme="minorEastAsia" w:hint="eastAsia"/>
        </w:rPr>
        <w:t>薬の登場でパンデミックは収まるのか？』技術評論社</w:t>
      </w:r>
      <w:r w:rsidRPr="009575AB">
        <w:rPr>
          <w:rFonts w:eastAsiaTheme="minorEastAsia"/>
        </w:rPr>
        <w:t>2022/4/8</w:t>
      </w:r>
    </w:p>
    <w:p w14:paraId="4A4E1C02" w14:textId="77777777" w:rsidR="00497F06" w:rsidRPr="009575AB" w:rsidRDefault="00497F06" w:rsidP="00497F06">
      <w:pPr>
        <w:rPr>
          <w:rFonts w:eastAsiaTheme="minorEastAsia"/>
        </w:rPr>
      </w:pPr>
      <w:r w:rsidRPr="009575AB">
        <w:rPr>
          <w:rFonts w:eastAsiaTheme="minorEastAsia" w:hint="eastAsia"/>
        </w:rPr>
        <w:t>・友寄英隆『「人新世」と唯物史観』本の泉社</w:t>
      </w:r>
      <w:r w:rsidRPr="009575AB">
        <w:rPr>
          <w:rFonts w:eastAsiaTheme="minorEastAsia"/>
        </w:rPr>
        <w:t>2022/4/9</w:t>
      </w:r>
    </w:p>
    <w:p w14:paraId="446DA572" w14:textId="77777777" w:rsidR="007A48DE" w:rsidRPr="009575AB" w:rsidRDefault="007A48DE" w:rsidP="007A48DE">
      <w:pPr>
        <w:rPr>
          <w:rFonts w:eastAsiaTheme="minorEastAsia"/>
        </w:rPr>
      </w:pPr>
      <w:r w:rsidRPr="009575AB">
        <w:rPr>
          <w:rFonts w:eastAsiaTheme="minorEastAsia" w:hint="eastAsia"/>
        </w:rPr>
        <w:t>・「保健師ジャーナル」２０２２年４月号（第</w:t>
      </w:r>
      <w:r w:rsidRPr="009575AB">
        <w:rPr>
          <w:rFonts w:eastAsiaTheme="minorEastAsia"/>
        </w:rPr>
        <w:t>78</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コロナ禍の子ども」医学書院</w:t>
      </w:r>
      <w:r w:rsidRPr="009575AB">
        <w:rPr>
          <w:rFonts w:eastAsiaTheme="minorEastAsia" w:hint="eastAsia"/>
        </w:rPr>
        <w:t>2</w:t>
      </w:r>
      <w:r w:rsidRPr="009575AB">
        <w:rPr>
          <w:rFonts w:eastAsiaTheme="minorEastAsia"/>
        </w:rPr>
        <w:t>022/4/10</w:t>
      </w:r>
    </w:p>
    <w:p w14:paraId="46B02BD1" w14:textId="77777777" w:rsidR="00497F06" w:rsidRPr="009575AB" w:rsidRDefault="00497F06" w:rsidP="00497F06">
      <w:pPr>
        <w:rPr>
          <w:rFonts w:eastAsiaTheme="minorEastAsia"/>
        </w:rPr>
      </w:pPr>
      <w:r w:rsidRPr="009575AB">
        <w:rPr>
          <w:rFonts w:eastAsiaTheme="minorEastAsia" w:hint="eastAsia"/>
        </w:rPr>
        <w:t>・「旬刊経理情報」２０２２年４月１０日増大号（通巻</w:t>
      </w:r>
      <w:r w:rsidRPr="009575AB">
        <w:rPr>
          <w:rFonts w:eastAsiaTheme="minorEastAsia"/>
        </w:rPr>
        <w:t>1641</w:t>
      </w:r>
      <w:r w:rsidRPr="009575AB">
        <w:rPr>
          <w:rFonts w:eastAsiaTheme="minorEastAsia" w:hint="eastAsia"/>
        </w:rPr>
        <w:t>号）、「制度改正・コロナ禍・ＥＳＧを年頭に</w:t>
      </w:r>
      <w:r w:rsidRPr="009575AB">
        <w:rPr>
          <w:rFonts w:eastAsiaTheme="minorEastAsia"/>
        </w:rPr>
        <w:t xml:space="preserve"> </w:t>
      </w:r>
      <w:r w:rsidRPr="009575AB">
        <w:rPr>
          <w:rFonts w:eastAsiaTheme="minorEastAsia" w:hint="eastAsia"/>
        </w:rPr>
        <w:t>２０２２年６月株主総会の準備対応」中央経済社</w:t>
      </w:r>
      <w:r w:rsidRPr="009575AB">
        <w:rPr>
          <w:rFonts w:eastAsiaTheme="minorEastAsia"/>
        </w:rPr>
        <w:t>2022/4/10</w:t>
      </w:r>
    </w:p>
    <w:p w14:paraId="576B8757" w14:textId="77777777" w:rsidR="003B1369" w:rsidRPr="009575AB" w:rsidRDefault="003B1369" w:rsidP="003B1369">
      <w:pPr>
        <w:rPr>
          <w:rFonts w:eastAsiaTheme="minorEastAsia"/>
        </w:rPr>
      </w:pPr>
      <w:r w:rsidRPr="009575AB">
        <w:rPr>
          <w:rFonts w:eastAsiaTheme="minorEastAsia" w:hint="eastAsia"/>
        </w:rPr>
        <w:t>・「</w:t>
      </w:r>
      <w:r w:rsidRPr="009575AB">
        <w:rPr>
          <w:rFonts w:eastAsiaTheme="minorEastAsia"/>
        </w:rPr>
        <w:t>The Lipid</w:t>
      </w:r>
      <w:r w:rsidRPr="009575AB">
        <w:rPr>
          <w:rFonts w:eastAsiaTheme="minorEastAsia" w:hint="eastAsia"/>
        </w:rPr>
        <w:t>」２０２２年４月号（第</w:t>
      </w:r>
      <w:r w:rsidRPr="009575AB">
        <w:rPr>
          <w:rFonts w:eastAsiaTheme="minorEastAsia"/>
        </w:rPr>
        <w:t>33</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と脂質」メディカルレビュー社</w:t>
      </w:r>
      <w:r w:rsidRPr="009575AB">
        <w:rPr>
          <w:rFonts w:eastAsiaTheme="minorEastAsia"/>
        </w:rPr>
        <w:t>2022/4/10</w:t>
      </w:r>
    </w:p>
    <w:p w14:paraId="6F8DC3DE" w14:textId="77777777" w:rsidR="00497F06" w:rsidRPr="009575AB" w:rsidRDefault="00497F06" w:rsidP="00497F06">
      <w:pPr>
        <w:rPr>
          <w:rFonts w:eastAsiaTheme="minorEastAsia"/>
        </w:rPr>
      </w:pPr>
      <w:r w:rsidRPr="009575AB">
        <w:rPr>
          <w:rFonts w:eastAsiaTheme="minorEastAsia" w:hint="eastAsia"/>
        </w:rPr>
        <w:t>・日本国際保健医療学会編『実践グローバルヘルス</w:t>
      </w:r>
      <w:r w:rsidRPr="009575AB">
        <w:rPr>
          <w:rFonts w:eastAsiaTheme="minorEastAsia"/>
        </w:rPr>
        <w:t xml:space="preserve"> </w:t>
      </w:r>
      <w:r w:rsidRPr="009575AB">
        <w:rPr>
          <w:rFonts w:eastAsiaTheme="minorEastAsia" w:hint="eastAsia"/>
        </w:rPr>
        <w:t>─現場における実践力向上をめざして─』杏林書院</w:t>
      </w:r>
      <w:r w:rsidRPr="009575AB">
        <w:rPr>
          <w:rFonts w:eastAsiaTheme="minorEastAsia"/>
        </w:rPr>
        <w:t>2022/4/10</w:t>
      </w:r>
      <w:r w:rsidRPr="009575AB">
        <w:rPr>
          <w:rFonts w:eastAsiaTheme="minorEastAsia" w:hint="eastAsia"/>
        </w:rPr>
        <w:t xml:space="preserve">　２０１３年刊『国際保健医療学</w:t>
      </w:r>
      <w:r w:rsidRPr="009575AB">
        <w:rPr>
          <w:rFonts w:eastAsiaTheme="minorEastAsia"/>
        </w:rPr>
        <w:t xml:space="preserve"> </w:t>
      </w:r>
      <w:r w:rsidRPr="009575AB">
        <w:rPr>
          <w:rFonts w:eastAsiaTheme="minorEastAsia" w:hint="eastAsia"/>
        </w:rPr>
        <w:t>第３版』の改題改訂版</w:t>
      </w:r>
    </w:p>
    <w:p w14:paraId="2CA01EC6" w14:textId="77777777" w:rsidR="00497F06" w:rsidRPr="009575AB" w:rsidRDefault="00497F06" w:rsidP="00497F06">
      <w:pPr>
        <w:rPr>
          <w:rFonts w:eastAsiaTheme="minorEastAsia"/>
        </w:rPr>
      </w:pPr>
      <w:r w:rsidRPr="009575AB">
        <w:rPr>
          <w:rFonts w:eastAsiaTheme="minorEastAsia" w:hint="eastAsia"/>
        </w:rPr>
        <w:t>・吉中丈志編『七三一部隊と大学』京都大学学術出版会</w:t>
      </w:r>
      <w:r w:rsidRPr="009575AB">
        <w:rPr>
          <w:rFonts w:eastAsiaTheme="minorEastAsia"/>
        </w:rPr>
        <w:t>2022/4/10</w:t>
      </w:r>
    </w:p>
    <w:p w14:paraId="15C966FA" w14:textId="77777777" w:rsidR="00497F06" w:rsidRPr="009575AB" w:rsidRDefault="00497F06" w:rsidP="00497F06">
      <w:pPr>
        <w:rPr>
          <w:rFonts w:eastAsiaTheme="minorEastAsia"/>
        </w:rPr>
      </w:pPr>
      <w:r w:rsidRPr="009575AB">
        <w:rPr>
          <w:rFonts w:eastAsiaTheme="minorEastAsia" w:hint="eastAsia"/>
        </w:rPr>
        <w:t>・公益財団法人日本医療総合研究所『コロナ禍で見えた保健・医療・介護の今後</w:t>
      </w:r>
      <w:r w:rsidRPr="009575AB">
        <w:rPr>
          <w:rFonts w:eastAsiaTheme="minorEastAsia"/>
        </w:rPr>
        <w:t xml:space="preserve"> </w:t>
      </w:r>
      <w:r w:rsidRPr="009575AB">
        <w:rPr>
          <w:rFonts w:eastAsiaTheme="minorEastAsia" w:hint="eastAsia"/>
        </w:rPr>
        <w:t>新自由主義をこえて』新日本出版社</w:t>
      </w:r>
      <w:r w:rsidRPr="009575AB">
        <w:rPr>
          <w:rFonts w:eastAsiaTheme="minorEastAsia"/>
        </w:rPr>
        <w:t>2022/4/10</w:t>
      </w:r>
    </w:p>
    <w:p w14:paraId="6A803E83" w14:textId="77777777" w:rsidR="00497F06" w:rsidRPr="009575AB" w:rsidRDefault="00497F06" w:rsidP="00497F06">
      <w:pPr>
        <w:rPr>
          <w:rFonts w:eastAsiaTheme="minorEastAsia"/>
        </w:rPr>
      </w:pPr>
      <w:r w:rsidRPr="009575AB">
        <w:rPr>
          <w:rFonts w:eastAsiaTheme="minorEastAsia" w:hint="eastAsia"/>
        </w:rPr>
        <w:t>・筒井清忠『天皇・コロナ・ポピュリズム</w:t>
      </w:r>
      <w:r w:rsidRPr="009575AB">
        <w:rPr>
          <w:rFonts w:eastAsiaTheme="minorEastAsia"/>
        </w:rPr>
        <w:t xml:space="preserve"> </w:t>
      </w:r>
      <w:r w:rsidRPr="009575AB">
        <w:rPr>
          <w:rFonts w:eastAsiaTheme="minorEastAsia" w:hint="eastAsia"/>
        </w:rPr>
        <w:t>──昭和史から見る現代日本』ちくま新書</w:t>
      </w:r>
      <w:r w:rsidRPr="009575AB">
        <w:rPr>
          <w:rFonts w:eastAsiaTheme="minorEastAsia"/>
        </w:rPr>
        <w:t>2022/4/10</w:t>
      </w:r>
    </w:p>
    <w:p w14:paraId="54EB228C" w14:textId="77777777" w:rsidR="00497F06" w:rsidRPr="009575AB" w:rsidRDefault="00497F06" w:rsidP="00497F06">
      <w:pPr>
        <w:rPr>
          <w:rFonts w:eastAsiaTheme="minorEastAsia"/>
        </w:rPr>
      </w:pPr>
      <w:r w:rsidRPr="009575AB">
        <w:rPr>
          <w:rFonts w:eastAsiaTheme="minorEastAsia" w:hint="eastAsia"/>
        </w:rPr>
        <w:t>・山下澄人『君たちはしかし再び来い』文藝春秋（小説）</w:t>
      </w:r>
      <w:r w:rsidRPr="009575AB">
        <w:rPr>
          <w:rFonts w:eastAsiaTheme="minorEastAsia" w:hint="eastAsia"/>
        </w:rPr>
        <w:t>2</w:t>
      </w:r>
      <w:r w:rsidRPr="009575AB">
        <w:rPr>
          <w:rFonts w:eastAsiaTheme="minorEastAsia"/>
        </w:rPr>
        <w:t>022/4/10</w:t>
      </w:r>
    </w:p>
    <w:p w14:paraId="5B993178" w14:textId="77777777" w:rsidR="00497F06" w:rsidRPr="009575AB" w:rsidRDefault="00497F06" w:rsidP="00497F06">
      <w:pPr>
        <w:rPr>
          <w:rFonts w:eastAsiaTheme="minorEastAsia"/>
        </w:rPr>
      </w:pPr>
      <w:r w:rsidRPr="009575AB">
        <w:rPr>
          <w:rFonts w:eastAsiaTheme="minorEastAsia" w:hint="eastAsia"/>
        </w:rPr>
        <w:t>・森岡督行＝文・え、伊東昊＝写真『８００日間銀座一周』文春文庫</w:t>
      </w:r>
      <w:r w:rsidRPr="009575AB">
        <w:rPr>
          <w:rFonts w:eastAsiaTheme="minorEastAsia" w:hint="eastAsia"/>
        </w:rPr>
        <w:t>2</w:t>
      </w:r>
      <w:r w:rsidRPr="009575AB">
        <w:rPr>
          <w:rFonts w:eastAsiaTheme="minorEastAsia"/>
        </w:rPr>
        <w:t>022/4/10</w:t>
      </w:r>
    </w:p>
    <w:p w14:paraId="1F0BB5EB" w14:textId="77777777" w:rsidR="00497F06" w:rsidRPr="009575AB" w:rsidRDefault="00497F06" w:rsidP="00497F06">
      <w:pPr>
        <w:rPr>
          <w:rFonts w:eastAsiaTheme="minorEastAsia"/>
        </w:rPr>
      </w:pPr>
      <w:r w:rsidRPr="009575AB">
        <w:rPr>
          <w:rFonts w:eastAsiaTheme="minorEastAsia" w:hint="eastAsia"/>
        </w:rPr>
        <w:t>・鈴木則子『近代感染症の生活史</w:t>
      </w:r>
      <w:r w:rsidRPr="009575AB">
        <w:rPr>
          <w:rFonts w:eastAsiaTheme="minorEastAsia"/>
        </w:rPr>
        <w:t xml:space="preserve"> </w:t>
      </w:r>
      <w:r w:rsidRPr="009575AB">
        <w:rPr>
          <w:rFonts w:eastAsiaTheme="minorEastAsia" w:hint="eastAsia"/>
        </w:rPr>
        <w:t>医療・情報・ジェンダー』吉川弘文館</w:t>
      </w:r>
      <w:r w:rsidRPr="009575AB">
        <w:rPr>
          <w:rFonts w:eastAsiaTheme="minorEastAsia"/>
        </w:rPr>
        <w:t>2022/4/10</w:t>
      </w:r>
    </w:p>
    <w:p w14:paraId="2837949A" w14:textId="77777777" w:rsidR="00497F06" w:rsidRPr="009575AB" w:rsidRDefault="00497F06" w:rsidP="00497F06">
      <w:pPr>
        <w:rPr>
          <w:rFonts w:eastAsiaTheme="minorEastAsia"/>
        </w:rPr>
      </w:pPr>
      <w:r w:rsidRPr="009575AB">
        <w:rPr>
          <w:rFonts w:eastAsiaTheme="minorEastAsia" w:hint="eastAsia"/>
        </w:rPr>
        <w:t>・「細胞」２０２２年４月臨時増刊号（第</w:t>
      </w:r>
      <w:r w:rsidRPr="009575AB">
        <w:rPr>
          <w:rFonts w:eastAsiaTheme="minorEastAsia"/>
        </w:rPr>
        <w:t>54</w:t>
      </w:r>
      <w:r w:rsidRPr="009575AB">
        <w:rPr>
          <w:rFonts w:eastAsiaTheme="minorEastAsia" w:hint="eastAsia"/>
        </w:rPr>
        <w:t>巻第５号）、渡辺登喜子、松浦善治＝編「ウイルス感染症の克服に向けた新展開」北隆館</w:t>
      </w:r>
      <w:r w:rsidRPr="009575AB">
        <w:rPr>
          <w:rFonts w:eastAsiaTheme="minorEastAsia"/>
        </w:rPr>
        <w:t>2022/4/11</w:t>
      </w:r>
    </w:p>
    <w:p w14:paraId="774C947C" w14:textId="77777777" w:rsidR="00497F06" w:rsidRPr="009575AB" w:rsidRDefault="00497F06" w:rsidP="00497F06">
      <w:pPr>
        <w:rPr>
          <w:rFonts w:eastAsiaTheme="minorEastAsia"/>
        </w:rPr>
      </w:pPr>
      <w:r w:rsidRPr="009575AB">
        <w:rPr>
          <w:rFonts w:eastAsiaTheme="minorEastAsia" w:hint="eastAsia"/>
        </w:rPr>
        <w:t>・高橋源一郎『失われたＴＯＫＩＯを求めて』インターナショナル新書</w:t>
      </w:r>
      <w:r w:rsidRPr="009575AB">
        <w:rPr>
          <w:rFonts w:eastAsiaTheme="minorEastAsia" w:hint="eastAsia"/>
        </w:rPr>
        <w:t>2</w:t>
      </w:r>
      <w:r w:rsidRPr="009575AB">
        <w:rPr>
          <w:rFonts w:eastAsiaTheme="minorEastAsia"/>
        </w:rPr>
        <w:t>022/4/12</w:t>
      </w:r>
    </w:p>
    <w:p w14:paraId="4FE95042" w14:textId="77777777" w:rsidR="00497F06" w:rsidRPr="009575AB" w:rsidRDefault="00497F06" w:rsidP="00497F06">
      <w:pPr>
        <w:rPr>
          <w:rFonts w:eastAsiaTheme="minorEastAsia"/>
        </w:rPr>
      </w:pPr>
      <w:r w:rsidRPr="009575AB">
        <w:rPr>
          <w:rFonts w:eastAsiaTheme="minorEastAsia" w:hint="eastAsia"/>
        </w:rPr>
        <w:t>・ニューノーマル研究会編『ウィズコロナの暮らしに負けない</w:t>
      </w:r>
      <w:r w:rsidRPr="009575AB">
        <w:rPr>
          <w:rFonts w:eastAsiaTheme="minorEastAsia"/>
        </w:rPr>
        <w:t xml:space="preserve"> </w:t>
      </w:r>
      <w:r w:rsidRPr="009575AB">
        <w:rPr>
          <w:rFonts w:eastAsiaTheme="minorEastAsia" w:hint="eastAsia"/>
        </w:rPr>
        <w:t>暮らしの新常識１０９』小学館</w:t>
      </w:r>
      <w:r w:rsidRPr="009575AB">
        <w:rPr>
          <w:rFonts w:eastAsiaTheme="minorEastAsia" w:hint="eastAsia"/>
        </w:rPr>
        <w:t>2</w:t>
      </w:r>
      <w:r w:rsidRPr="009575AB">
        <w:rPr>
          <w:rFonts w:eastAsiaTheme="minorEastAsia"/>
        </w:rPr>
        <w:t>022/4/12</w:t>
      </w:r>
    </w:p>
    <w:p w14:paraId="44B8CD84" w14:textId="77777777" w:rsidR="00497F06" w:rsidRPr="009575AB" w:rsidRDefault="00497F06" w:rsidP="00497F06">
      <w:pPr>
        <w:rPr>
          <w:rFonts w:eastAsiaTheme="minorEastAsia"/>
        </w:rPr>
      </w:pPr>
      <w:r w:rsidRPr="009575AB">
        <w:rPr>
          <w:rFonts w:eastAsiaTheme="minorEastAsia" w:hint="eastAsia"/>
        </w:rPr>
        <w:t>・大越俊夫『子どもの脳幹が危ない！</w:t>
      </w:r>
      <w:r w:rsidRPr="009575AB">
        <w:rPr>
          <w:rFonts w:eastAsiaTheme="minorEastAsia"/>
        </w:rPr>
        <w:t xml:space="preserve"> </w:t>
      </w:r>
      <w:r w:rsidRPr="009575AB">
        <w:rPr>
          <w:rFonts w:eastAsiaTheme="minorEastAsia" w:hint="eastAsia"/>
        </w:rPr>
        <w:t>スマホ・コロナに負けない釣りの脳活効果』幻冬舎</w:t>
      </w:r>
      <w:r w:rsidRPr="009575AB">
        <w:rPr>
          <w:rFonts w:eastAsiaTheme="minorEastAsia"/>
        </w:rPr>
        <w:t>2022/4/15</w:t>
      </w:r>
    </w:p>
    <w:p w14:paraId="00B11D1E" w14:textId="77777777" w:rsidR="00497F06" w:rsidRPr="009575AB" w:rsidRDefault="00497F06" w:rsidP="00497F06">
      <w:pPr>
        <w:rPr>
          <w:rFonts w:eastAsiaTheme="minorEastAsia"/>
        </w:rPr>
      </w:pPr>
      <w:r w:rsidRPr="009575AB">
        <w:rPr>
          <w:rFonts w:eastAsiaTheme="minorEastAsia" w:hint="eastAsia"/>
        </w:rPr>
        <w:t>・日本環境教育学会＝監修、阿部治、朝岡幸彦＝編著『知る・わかる・伝える</w:t>
      </w:r>
      <w:r w:rsidRPr="009575AB">
        <w:rPr>
          <w:rFonts w:eastAsiaTheme="minorEastAsia"/>
        </w:rPr>
        <w:t xml:space="preserve"> </w:t>
      </w:r>
      <w:r w:rsidRPr="009575AB">
        <w:rPr>
          <w:rFonts w:eastAsiaTheme="minorEastAsia" w:hint="eastAsia"/>
        </w:rPr>
        <w:t>ＳＤＧｓ</w:t>
      </w:r>
      <w:r w:rsidRPr="009575AB">
        <w:rPr>
          <w:rFonts w:eastAsiaTheme="minorEastAsia"/>
        </w:rPr>
        <w:t xml:space="preserve"> </w:t>
      </w:r>
      <w:r w:rsidRPr="009575AB">
        <w:rPr>
          <w:rFonts w:eastAsiaTheme="minorEastAsia" w:hint="eastAsia"/>
        </w:rPr>
        <w:t>Ⅳ</w:t>
      </w:r>
      <w:r w:rsidRPr="009575AB">
        <w:rPr>
          <w:rFonts w:eastAsiaTheme="minorEastAsia"/>
        </w:rPr>
        <w:t xml:space="preserve"> </w:t>
      </w:r>
      <w:r w:rsidRPr="009575AB">
        <w:rPr>
          <w:rFonts w:eastAsiaTheme="minorEastAsia" w:hint="eastAsia"/>
        </w:rPr>
        <w:t>教育・パートナーシップ・ポストコロナ』学文社（論考集）</w:t>
      </w:r>
      <w:r w:rsidRPr="009575AB">
        <w:rPr>
          <w:rFonts w:eastAsiaTheme="minorEastAsia"/>
        </w:rPr>
        <w:t>2022/4/15</w:t>
      </w:r>
    </w:p>
    <w:p w14:paraId="25B6CB69"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THE JOURNAL OF ORIENTAL STUDIES</w:t>
      </w:r>
      <w:r w:rsidRPr="009575AB">
        <w:rPr>
          <w:rFonts w:eastAsiaTheme="minorEastAsia" w:hint="eastAsia"/>
        </w:rPr>
        <w:t>」（通巻</w:t>
      </w:r>
      <w:r w:rsidRPr="009575AB">
        <w:rPr>
          <w:rFonts w:eastAsiaTheme="minorEastAsia"/>
        </w:rPr>
        <w:t>31</w:t>
      </w:r>
      <w:r w:rsidRPr="009575AB">
        <w:rPr>
          <w:rFonts w:eastAsiaTheme="minorEastAsia" w:hint="eastAsia"/>
        </w:rPr>
        <w:t>号）、「</w:t>
      </w:r>
      <w:r w:rsidRPr="009575AB">
        <w:rPr>
          <w:rFonts w:eastAsiaTheme="minorEastAsia"/>
        </w:rPr>
        <w:t>Rethinking Suffering and Death: Religious, Philosophical, and Anthropological Perspectives</w:t>
      </w:r>
      <w:r w:rsidRPr="009575AB">
        <w:rPr>
          <w:rFonts w:eastAsiaTheme="minorEastAsia" w:hint="eastAsia"/>
        </w:rPr>
        <w:t>」</w:t>
      </w:r>
      <w:r w:rsidRPr="009575AB">
        <w:rPr>
          <w:rFonts w:eastAsiaTheme="minorEastAsia"/>
        </w:rPr>
        <w:t>The Institute of Oriental Philosophy</w:t>
      </w:r>
      <w:r w:rsidRPr="009575AB">
        <w:rPr>
          <w:rFonts w:eastAsiaTheme="minorEastAsia" w:hint="eastAsia"/>
        </w:rPr>
        <w:t>（東洋哲学研究所）</w:t>
      </w:r>
      <w:r w:rsidRPr="009575AB">
        <w:rPr>
          <w:rFonts w:eastAsiaTheme="minorEastAsia"/>
        </w:rPr>
        <w:t>2022/4/15</w:t>
      </w:r>
    </w:p>
    <w:p w14:paraId="70A647DF" w14:textId="77777777" w:rsidR="00497F06" w:rsidRPr="009575AB" w:rsidRDefault="00497F06" w:rsidP="00497F06">
      <w:pPr>
        <w:rPr>
          <w:rFonts w:eastAsiaTheme="minorEastAsia"/>
        </w:rPr>
      </w:pPr>
      <w:r w:rsidRPr="009575AB">
        <w:rPr>
          <w:rFonts w:eastAsiaTheme="minorEastAsia" w:hint="eastAsia"/>
        </w:rPr>
        <w:t>・ｗａｋｏ『サチコと神ねこ様』第７巻、祥伝社ＦＥＥＬコミックス（漫画）</w:t>
      </w:r>
      <w:r w:rsidRPr="009575AB">
        <w:rPr>
          <w:rFonts w:eastAsiaTheme="minorEastAsia"/>
        </w:rPr>
        <w:t>2022/4/15</w:t>
      </w:r>
    </w:p>
    <w:p w14:paraId="36201B5A" w14:textId="77777777" w:rsidR="00497F06" w:rsidRPr="009575AB" w:rsidRDefault="00497F06" w:rsidP="00497F06">
      <w:pPr>
        <w:rPr>
          <w:rFonts w:eastAsiaTheme="minorEastAsia"/>
        </w:rPr>
      </w:pPr>
      <w:r w:rsidRPr="009575AB">
        <w:rPr>
          <w:rFonts w:eastAsiaTheme="minorEastAsia" w:hint="eastAsia"/>
        </w:rPr>
        <w:t>・長谷川俊郎『健康長寿をもたらす食</w:t>
      </w:r>
      <w:r w:rsidRPr="009575AB">
        <w:rPr>
          <w:rFonts w:eastAsiaTheme="minorEastAsia"/>
        </w:rPr>
        <w:t xml:space="preserve"> </w:t>
      </w:r>
      <w:r w:rsidRPr="009575AB">
        <w:rPr>
          <w:rFonts w:eastAsiaTheme="minorEastAsia" w:hint="eastAsia"/>
        </w:rPr>
        <w:t>─自然に近い植物食を「丸ごと」で摂る─』農林統計出版</w:t>
      </w:r>
      <w:r w:rsidRPr="009575AB">
        <w:rPr>
          <w:rFonts w:eastAsiaTheme="minorEastAsia"/>
        </w:rPr>
        <w:t>2022/4/15</w:t>
      </w:r>
    </w:p>
    <w:p w14:paraId="08C62C22" w14:textId="77777777" w:rsidR="00497F06" w:rsidRPr="009575AB" w:rsidRDefault="00497F06" w:rsidP="00497F06">
      <w:pPr>
        <w:rPr>
          <w:rFonts w:eastAsiaTheme="minorEastAsia"/>
        </w:rPr>
      </w:pPr>
      <w:r w:rsidRPr="009575AB">
        <w:rPr>
          <w:rFonts w:eastAsiaTheme="minorEastAsia" w:hint="eastAsia"/>
        </w:rPr>
        <w:t>・武田邦彦『「新型コロナ」「ＥＶ・脱炭素」「ＳＤＧｓ」の大ウソ</w:t>
      </w:r>
      <w:r w:rsidRPr="009575AB">
        <w:rPr>
          <w:rFonts w:eastAsiaTheme="minorEastAsia"/>
        </w:rPr>
        <w:t xml:space="preserve"> </w:t>
      </w:r>
      <w:r w:rsidRPr="009575AB">
        <w:rPr>
          <w:rFonts w:eastAsiaTheme="minorEastAsia" w:hint="eastAsia"/>
        </w:rPr>
        <w:t>武器としての理系思考Ⅱ』ビジネス社</w:t>
      </w:r>
      <w:r w:rsidRPr="009575AB">
        <w:rPr>
          <w:rFonts w:eastAsiaTheme="minorEastAsia"/>
        </w:rPr>
        <w:t>2022/4/1</w:t>
      </w:r>
      <w:r w:rsidRPr="009575AB">
        <w:rPr>
          <w:rFonts w:eastAsiaTheme="minorEastAsia" w:hint="eastAsia"/>
        </w:rPr>
        <w:t>5</w:t>
      </w:r>
    </w:p>
    <w:p w14:paraId="3597BF10" w14:textId="77777777" w:rsidR="00497F06" w:rsidRPr="009575AB" w:rsidRDefault="00497F06" w:rsidP="00497F06">
      <w:pPr>
        <w:rPr>
          <w:rFonts w:eastAsiaTheme="minorEastAsia"/>
        </w:rPr>
      </w:pPr>
      <w:r w:rsidRPr="009575AB">
        <w:rPr>
          <w:rFonts w:eastAsiaTheme="minorEastAsia" w:hint="eastAsia"/>
        </w:rPr>
        <w:t>・東本願寺出版編『仏教のミカタ</w:t>
      </w:r>
      <w:r w:rsidRPr="009575AB">
        <w:rPr>
          <w:rFonts w:eastAsiaTheme="minorEastAsia"/>
        </w:rPr>
        <w:t xml:space="preserve"> </w:t>
      </w:r>
      <w:r w:rsidRPr="009575AB">
        <w:rPr>
          <w:rFonts w:eastAsiaTheme="minorEastAsia" w:hint="eastAsia"/>
        </w:rPr>
        <w:t>仏教から現代を考える</w:t>
      </w:r>
      <w:r w:rsidRPr="009575AB">
        <w:rPr>
          <w:rFonts w:eastAsiaTheme="minorEastAsia"/>
        </w:rPr>
        <w:t>31</w:t>
      </w:r>
      <w:r w:rsidRPr="009575AB">
        <w:rPr>
          <w:rFonts w:eastAsiaTheme="minorEastAsia" w:hint="eastAsia"/>
        </w:rPr>
        <w:t>のテーマ』東本願寺出版</w:t>
      </w:r>
      <w:r w:rsidRPr="009575AB">
        <w:rPr>
          <w:rFonts w:eastAsiaTheme="minorEastAsia"/>
        </w:rPr>
        <w:lastRenderedPageBreak/>
        <w:t>2022/4/15</w:t>
      </w:r>
    </w:p>
    <w:p w14:paraId="198990D2" w14:textId="77777777" w:rsidR="00497F06" w:rsidRPr="009575AB" w:rsidRDefault="00497F06" w:rsidP="00497F06">
      <w:pPr>
        <w:rPr>
          <w:rFonts w:eastAsiaTheme="minorEastAsia"/>
        </w:rPr>
      </w:pPr>
      <w:r w:rsidRPr="009575AB">
        <w:rPr>
          <w:rFonts w:eastAsiaTheme="minorEastAsia" w:hint="eastAsia"/>
        </w:rPr>
        <w:t>・小川仁志『不条理を乗り越える</w:t>
      </w:r>
      <w:r w:rsidRPr="009575AB">
        <w:rPr>
          <w:rFonts w:eastAsiaTheme="minorEastAsia"/>
        </w:rPr>
        <w:t xml:space="preserve"> </w:t>
      </w:r>
      <w:r w:rsidRPr="009575AB">
        <w:rPr>
          <w:rFonts w:eastAsiaTheme="minorEastAsia" w:hint="eastAsia"/>
        </w:rPr>
        <w:t>希望の哲学』平凡社新書</w:t>
      </w:r>
      <w:r w:rsidRPr="009575AB">
        <w:rPr>
          <w:rFonts w:eastAsiaTheme="minorEastAsia"/>
        </w:rPr>
        <w:t>2022/4/15</w:t>
      </w:r>
    </w:p>
    <w:p w14:paraId="4D85911E" w14:textId="77777777" w:rsidR="00497F06" w:rsidRPr="009575AB" w:rsidRDefault="00497F06" w:rsidP="00497F06">
      <w:pPr>
        <w:rPr>
          <w:rFonts w:eastAsiaTheme="minorEastAsia"/>
        </w:rPr>
      </w:pPr>
      <w:r w:rsidRPr="009575AB">
        <w:rPr>
          <w:rFonts w:eastAsiaTheme="minorEastAsia" w:hint="eastAsia"/>
        </w:rPr>
        <w:t>・黒川駿哉『こどもＳＴＥＡＭ</w:t>
      </w:r>
      <w:r w:rsidRPr="009575AB">
        <w:rPr>
          <w:rFonts w:eastAsiaTheme="minorEastAsia"/>
        </w:rPr>
        <w:t xml:space="preserve"> 10</w:t>
      </w:r>
      <w:r w:rsidRPr="009575AB">
        <w:rPr>
          <w:rFonts w:eastAsiaTheme="minorEastAsia" w:hint="eastAsia"/>
        </w:rPr>
        <w:t>才からの気持ちのレッスン』アルク出版編集部</w:t>
      </w:r>
      <w:r w:rsidRPr="009575AB">
        <w:rPr>
          <w:rFonts w:eastAsiaTheme="minorEastAsia"/>
        </w:rPr>
        <w:t>2022/4/18</w:t>
      </w:r>
    </w:p>
    <w:p w14:paraId="181D1B05" w14:textId="77777777" w:rsidR="00497F06" w:rsidRPr="009575AB" w:rsidRDefault="00497F06" w:rsidP="00497F06">
      <w:pPr>
        <w:rPr>
          <w:rFonts w:eastAsiaTheme="minorEastAsia"/>
        </w:rPr>
      </w:pPr>
      <w:r w:rsidRPr="009575AB">
        <w:rPr>
          <w:rFonts w:eastAsiaTheme="minorEastAsia" w:hint="eastAsia"/>
        </w:rPr>
        <w:t>・トマ・ピケティ『来たれ、新たな社会主義</w:t>
      </w:r>
      <w:r w:rsidRPr="009575AB">
        <w:rPr>
          <w:rFonts w:eastAsiaTheme="minorEastAsia" w:hint="eastAsia"/>
        </w:rPr>
        <w:t xml:space="preserve"> </w:t>
      </w:r>
      <w:r w:rsidRPr="009575AB">
        <w:rPr>
          <w:rFonts w:eastAsiaTheme="minorEastAsia" w:hint="eastAsia"/>
        </w:rPr>
        <w:t>世界を読む２０１６‐２０２１』山本和子、佐藤明子訳、みすず書房</w:t>
      </w:r>
      <w:r w:rsidRPr="009575AB">
        <w:rPr>
          <w:rFonts w:eastAsiaTheme="minorEastAsia"/>
        </w:rPr>
        <w:t>2022/4/18</w:t>
      </w:r>
    </w:p>
    <w:p w14:paraId="341B174E" w14:textId="77777777" w:rsidR="00EB0376" w:rsidRPr="009575AB" w:rsidRDefault="00EB0376" w:rsidP="00EB0376">
      <w:r w:rsidRPr="009575AB">
        <w:rPr>
          <w:rFonts w:hint="eastAsia"/>
        </w:rPr>
        <w:t>・「女性自身」２０２２年４月１９日号（第</w:t>
      </w:r>
      <w:r w:rsidRPr="009575AB">
        <w:t>65</w:t>
      </w:r>
      <w:r w:rsidRPr="009575AB">
        <w:rPr>
          <w:rFonts w:hint="eastAsia"/>
        </w:rPr>
        <w:t>巻第</w:t>
      </w:r>
      <w:r w:rsidRPr="009575AB">
        <w:rPr>
          <w:rFonts w:hint="eastAsia"/>
        </w:rPr>
        <w:t>1</w:t>
      </w:r>
      <w:r w:rsidRPr="009575AB">
        <w:t>1</w:t>
      </w:r>
      <w:r w:rsidRPr="009575AB">
        <w:rPr>
          <w:rFonts w:hint="eastAsia"/>
        </w:rPr>
        <w:t>号）、「新オミクロン後遺症デルタよりも危険」光文社</w:t>
      </w:r>
    </w:p>
    <w:p w14:paraId="00FB1039" w14:textId="77777777" w:rsidR="00497F06" w:rsidRPr="009575AB" w:rsidRDefault="00497F06" w:rsidP="00497F06">
      <w:pPr>
        <w:rPr>
          <w:rFonts w:eastAsiaTheme="minorEastAsia"/>
        </w:rPr>
      </w:pPr>
      <w:r w:rsidRPr="009575AB">
        <w:rPr>
          <w:rFonts w:eastAsiaTheme="minorEastAsia" w:hint="eastAsia"/>
        </w:rPr>
        <w:t>・濱野京子『マスクと黒板』講談社（小説）</w:t>
      </w:r>
      <w:r w:rsidRPr="009575AB">
        <w:rPr>
          <w:rFonts w:eastAsiaTheme="minorEastAsia"/>
        </w:rPr>
        <w:t>2022/4/19</w:t>
      </w:r>
    </w:p>
    <w:p w14:paraId="3AA9F9E1" w14:textId="77777777" w:rsidR="00497F06" w:rsidRPr="009575AB" w:rsidRDefault="00497F06" w:rsidP="00497F06">
      <w:pPr>
        <w:rPr>
          <w:rFonts w:eastAsiaTheme="minorEastAsia"/>
        </w:rPr>
      </w:pPr>
      <w:r w:rsidRPr="009575AB">
        <w:rPr>
          <w:rFonts w:eastAsiaTheme="minorEastAsia" w:hint="eastAsia"/>
        </w:rPr>
        <w:t>・高橋徳『コロナワクチン接種者から未接種者へのシェディング（伝播）──その現状と対策』ヒカルランド</w:t>
      </w:r>
      <w:r w:rsidRPr="009575AB">
        <w:rPr>
          <w:rFonts w:eastAsiaTheme="minorEastAsia"/>
        </w:rPr>
        <w:t>2021/4/19</w:t>
      </w:r>
    </w:p>
    <w:p w14:paraId="25E3F5CC" w14:textId="77777777" w:rsidR="00497F06" w:rsidRPr="009575AB" w:rsidRDefault="00497F06" w:rsidP="00497F06">
      <w:pPr>
        <w:rPr>
          <w:rFonts w:eastAsiaTheme="minorEastAsia"/>
        </w:rPr>
      </w:pPr>
      <w:r w:rsidRPr="009575AB">
        <w:rPr>
          <w:rFonts w:eastAsiaTheme="minorEastAsia" w:hint="eastAsia"/>
        </w:rPr>
        <w:t>・経済理論学会編「季刊経済理論」２０２２年４月号（第</w:t>
      </w:r>
      <w:r w:rsidRPr="009575AB">
        <w:rPr>
          <w:rFonts w:eastAsiaTheme="minorEastAsia"/>
        </w:rPr>
        <w:t>59</w:t>
      </w:r>
      <w:r w:rsidRPr="009575AB">
        <w:rPr>
          <w:rFonts w:eastAsiaTheme="minorEastAsia" w:hint="eastAsia"/>
        </w:rPr>
        <w:t>巻第１号）、「コロナ禍と現代資本主義」桜井書店</w:t>
      </w:r>
      <w:r w:rsidRPr="009575AB">
        <w:rPr>
          <w:rFonts w:eastAsiaTheme="minorEastAsia"/>
        </w:rPr>
        <w:t>2022/4/20</w:t>
      </w:r>
    </w:p>
    <w:p w14:paraId="355955DF" w14:textId="77777777" w:rsidR="00497F06" w:rsidRPr="009575AB" w:rsidRDefault="00497F06" w:rsidP="00497F06">
      <w:pPr>
        <w:rPr>
          <w:rFonts w:eastAsiaTheme="minorEastAsia"/>
        </w:rPr>
      </w:pPr>
      <w:r w:rsidRPr="009575AB">
        <w:rPr>
          <w:rFonts w:eastAsiaTheme="minorEastAsia" w:hint="eastAsia"/>
        </w:rPr>
        <w:t>・「げき」（通巻</w:t>
      </w:r>
      <w:r w:rsidRPr="009575AB">
        <w:rPr>
          <w:rFonts w:eastAsiaTheme="minorEastAsia"/>
        </w:rPr>
        <w:t>24</w:t>
      </w:r>
      <w:r w:rsidRPr="009575AB">
        <w:rPr>
          <w:rFonts w:eastAsiaTheme="minorEastAsia" w:hint="eastAsia"/>
        </w:rPr>
        <w:t>号）、「特集</w:t>
      </w:r>
      <w:r w:rsidRPr="009575AB">
        <w:rPr>
          <w:rFonts w:eastAsiaTheme="minorEastAsia"/>
        </w:rPr>
        <w:t xml:space="preserve"> </w:t>
      </w:r>
      <w:r w:rsidRPr="009575AB">
        <w:rPr>
          <w:rFonts w:eastAsiaTheme="minorEastAsia" w:hint="eastAsia"/>
        </w:rPr>
        <w:t>児童青少年演劇</w:t>
      </w:r>
      <w:r w:rsidRPr="009575AB">
        <w:rPr>
          <w:rFonts w:eastAsiaTheme="minorEastAsia"/>
        </w:rPr>
        <w:t xml:space="preserve"> </w:t>
      </w:r>
      <w:r w:rsidRPr="009575AB">
        <w:rPr>
          <w:rFonts w:eastAsiaTheme="minorEastAsia" w:hint="eastAsia"/>
        </w:rPr>
        <w:t>コロナ禍からの再生に向けて」晩成書房</w:t>
      </w:r>
      <w:r w:rsidRPr="009575AB">
        <w:rPr>
          <w:rFonts w:eastAsiaTheme="minorEastAsia"/>
        </w:rPr>
        <w:t>2022/4/20</w:t>
      </w:r>
    </w:p>
    <w:p w14:paraId="3F401FC8" w14:textId="77777777" w:rsidR="00497F06" w:rsidRPr="009575AB" w:rsidRDefault="00497F06" w:rsidP="00497F06">
      <w:pPr>
        <w:rPr>
          <w:rFonts w:eastAsiaTheme="minorEastAsia"/>
        </w:rPr>
      </w:pPr>
      <w:r w:rsidRPr="009575AB">
        <w:rPr>
          <w:rFonts w:eastAsiaTheme="minorEastAsia" w:hint="eastAsia"/>
        </w:rPr>
        <w:t>・秋山肇編『ポスト・コロナ学</w:t>
      </w:r>
      <w:r w:rsidRPr="009575AB">
        <w:rPr>
          <w:rFonts w:eastAsiaTheme="minorEastAsia"/>
        </w:rPr>
        <w:t xml:space="preserve"> </w:t>
      </w:r>
      <w:r w:rsidRPr="009575AB">
        <w:rPr>
          <w:rFonts w:eastAsiaTheme="minorEastAsia" w:hint="eastAsia"/>
        </w:rPr>
        <w:t>パンデミックと社会の変化・連続性、そして未来』明石書店（論考集）</w:t>
      </w:r>
      <w:r w:rsidRPr="009575AB">
        <w:rPr>
          <w:rFonts w:eastAsiaTheme="minorEastAsia"/>
        </w:rPr>
        <w:t>2022/4/20</w:t>
      </w:r>
    </w:p>
    <w:p w14:paraId="1A101858" w14:textId="77777777" w:rsidR="00497F06" w:rsidRPr="009575AB" w:rsidRDefault="00497F06" w:rsidP="00497F06">
      <w:pPr>
        <w:rPr>
          <w:rFonts w:eastAsiaTheme="minorEastAsia"/>
        </w:rPr>
      </w:pPr>
      <w:r w:rsidRPr="009575AB">
        <w:rPr>
          <w:rFonts w:eastAsiaTheme="minorEastAsia" w:hint="eastAsia"/>
        </w:rPr>
        <w:t>・太田肇『日本人の承認欲求</w:t>
      </w:r>
      <w:r w:rsidRPr="009575AB">
        <w:rPr>
          <w:rFonts w:eastAsiaTheme="minorEastAsia"/>
        </w:rPr>
        <w:t xml:space="preserve"> </w:t>
      </w:r>
      <w:r w:rsidRPr="009575AB">
        <w:rPr>
          <w:rFonts w:eastAsiaTheme="minorEastAsia" w:hint="eastAsia"/>
        </w:rPr>
        <w:t>テレワークがさらした深層』新潮新書</w:t>
      </w:r>
      <w:r w:rsidRPr="009575AB">
        <w:rPr>
          <w:rFonts w:eastAsiaTheme="minorEastAsia"/>
        </w:rPr>
        <w:t>2022/4/20</w:t>
      </w:r>
    </w:p>
    <w:p w14:paraId="7682B5E4" w14:textId="77777777" w:rsidR="00497F06" w:rsidRPr="009575AB" w:rsidRDefault="00497F06" w:rsidP="00497F06">
      <w:pPr>
        <w:rPr>
          <w:rFonts w:eastAsiaTheme="minorEastAsia"/>
        </w:rPr>
      </w:pPr>
      <w:r w:rsidRPr="009575AB">
        <w:rPr>
          <w:rFonts w:eastAsiaTheme="minorEastAsia" w:hint="eastAsia"/>
        </w:rPr>
        <w:t>・アラ・ノレンザヤン『ビッグ・ゴッド</w:t>
      </w:r>
      <w:r w:rsidRPr="009575AB">
        <w:rPr>
          <w:rFonts w:eastAsiaTheme="minorEastAsia"/>
        </w:rPr>
        <w:t xml:space="preserve"> </w:t>
      </w:r>
      <w:r w:rsidRPr="009575AB">
        <w:rPr>
          <w:rFonts w:eastAsiaTheme="minorEastAsia" w:hint="eastAsia"/>
        </w:rPr>
        <w:t>変容する宗教と協力・対立の心理学』藤井修平、松島公望、荒川歩＝監訳、誠信書房（原著２０１３年）</w:t>
      </w:r>
      <w:r w:rsidRPr="009575AB">
        <w:rPr>
          <w:rFonts w:eastAsiaTheme="minorEastAsia"/>
        </w:rPr>
        <w:t>2022/4/20</w:t>
      </w:r>
    </w:p>
    <w:p w14:paraId="0F88E870" w14:textId="77777777" w:rsidR="00497F06" w:rsidRPr="009575AB" w:rsidRDefault="00497F06" w:rsidP="00497F06">
      <w:pPr>
        <w:rPr>
          <w:rFonts w:eastAsiaTheme="minorEastAsia"/>
        </w:rPr>
      </w:pPr>
      <w:r w:rsidRPr="009575AB">
        <w:rPr>
          <w:rFonts w:eastAsiaTheme="minorEastAsia" w:hint="eastAsia"/>
        </w:rPr>
        <w:t>・加納寛子編著『新型コロナウイルスが人間社会へ残した禍根</w:t>
      </w:r>
      <w:r w:rsidRPr="009575AB">
        <w:rPr>
          <w:rFonts w:eastAsiaTheme="minorEastAsia"/>
        </w:rPr>
        <w:t xml:space="preserve"> </w:t>
      </w:r>
      <w:r w:rsidRPr="009575AB">
        <w:rPr>
          <w:rFonts w:eastAsiaTheme="minorEastAsia" w:hint="eastAsia"/>
        </w:rPr>
        <w:t>渦中に見いだされたセレンデピティとコロナ世代の可塑性』大学教育出版（論考集）</w:t>
      </w:r>
      <w:r w:rsidRPr="009575AB">
        <w:rPr>
          <w:rFonts w:eastAsiaTheme="minorEastAsia"/>
        </w:rPr>
        <w:t>2022/4/20</w:t>
      </w:r>
    </w:p>
    <w:p w14:paraId="1249C6DD" w14:textId="77777777" w:rsidR="00497F06" w:rsidRPr="009575AB" w:rsidRDefault="00497F06" w:rsidP="00497F06">
      <w:pPr>
        <w:rPr>
          <w:rFonts w:eastAsiaTheme="minorEastAsia"/>
        </w:rPr>
      </w:pPr>
      <w:r w:rsidRPr="009575AB">
        <w:rPr>
          <w:rFonts w:eastAsiaTheme="minorEastAsia" w:hint="eastAsia"/>
        </w:rPr>
        <w:t>・シャーリ・マークソン『新型コロナはどこから来たのか』高崎拓哉訳、ハーパーコリンズ・ジャパン（原著２０２１年）</w:t>
      </w:r>
      <w:r w:rsidRPr="009575AB">
        <w:rPr>
          <w:rFonts w:eastAsiaTheme="minorEastAsia" w:hint="eastAsia"/>
        </w:rPr>
        <w:t>2</w:t>
      </w:r>
      <w:r w:rsidRPr="009575AB">
        <w:rPr>
          <w:rFonts w:eastAsiaTheme="minorEastAsia"/>
        </w:rPr>
        <w:t>022/4/21</w:t>
      </w:r>
    </w:p>
    <w:p w14:paraId="335ECC46" w14:textId="77777777" w:rsidR="00497F06" w:rsidRPr="009575AB" w:rsidRDefault="00497F06" w:rsidP="00497F06">
      <w:pPr>
        <w:rPr>
          <w:rFonts w:eastAsiaTheme="minorEastAsia"/>
        </w:rPr>
      </w:pPr>
      <w:r w:rsidRPr="009575AB">
        <w:rPr>
          <w:rFonts w:eastAsiaTheme="minorEastAsia" w:hint="eastAsia"/>
        </w:rPr>
        <w:t>・松野苑子『句集</w:t>
      </w:r>
      <w:r w:rsidRPr="009575AB">
        <w:rPr>
          <w:rFonts w:eastAsiaTheme="minorEastAsia"/>
        </w:rPr>
        <w:t xml:space="preserve"> </w:t>
      </w:r>
      <w:r w:rsidRPr="009575AB">
        <w:rPr>
          <w:rFonts w:eastAsiaTheme="minorEastAsia" w:hint="eastAsia"/>
        </w:rPr>
        <w:t>遠き船』ＫＡＤＯＫＡＷＡ（句集）</w:t>
      </w:r>
      <w:r w:rsidRPr="009575AB">
        <w:rPr>
          <w:rFonts w:eastAsiaTheme="minorEastAsia"/>
        </w:rPr>
        <w:t>2022/4/22</w:t>
      </w:r>
      <w:r w:rsidRPr="009575AB">
        <w:rPr>
          <w:rFonts w:eastAsiaTheme="minorEastAsia" w:hint="eastAsia"/>
        </w:rPr>
        <w:t xml:space="preserve">　角川俳句賞受賞</w:t>
      </w:r>
    </w:p>
    <w:p w14:paraId="56CF77EA" w14:textId="77777777" w:rsidR="00497F06" w:rsidRPr="009575AB" w:rsidRDefault="00497F06" w:rsidP="00497F06">
      <w:pPr>
        <w:rPr>
          <w:rFonts w:eastAsiaTheme="minorEastAsia"/>
        </w:rPr>
      </w:pPr>
      <w:r w:rsidRPr="009575AB">
        <w:rPr>
          <w:rFonts w:eastAsiaTheme="minorEastAsia" w:hint="eastAsia"/>
        </w:rPr>
        <w:t>・一般社団法人医学教育学会編集「医学教育」（第</w:t>
      </w:r>
      <w:r w:rsidRPr="009575AB">
        <w:rPr>
          <w:rFonts w:eastAsiaTheme="minorEastAsia"/>
        </w:rPr>
        <w:t>53</w:t>
      </w:r>
      <w:r w:rsidRPr="009575AB">
        <w:rPr>
          <w:rFonts w:eastAsiaTheme="minorEastAsia" w:hint="eastAsia"/>
        </w:rPr>
        <w:t>巻第２号）、「特別掲載</w:t>
      </w:r>
      <w:r w:rsidRPr="009575AB">
        <w:rPr>
          <w:rFonts w:eastAsiaTheme="minorEastAsia"/>
        </w:rPr>
        <w:t xml:space="preserve"> </w:t>
      </w:r>
      <w:r w:rsidRPr="009575AB">
        <w:rPr>
          <w:rFonts w:eastAsiaTheme="minorEastAsia" w:hint="eastAsia"/>
        </w:rPr>
        <w:t>コロナ時代の遠隔授業デザイン」篠原出版新社</w:t>
      </w:r>
      <w:r w:rsidRPr="009575AB">
        <w:rPr>
          <w:rFonts w:eastAsiaTheme="minorEastAsia"/>
        </w:rPr>
        <w:t>2022/4/25</w:t>
      </w:r>
    </w:p>
    <w:p w14:paraId="56417FE9" w14:textId="77777777" w:rsidR="0039497E" w:rsidRPr="009575AB" w:rsidRDefault="0039497E" w:rsidP="0039497E">
      <w:pPr>
        <w:rPr>
          <w:rFonts w:eastAsiaTheme="minorEastAsia"/>
        </w:rPr>
      </w:pPr>
      <w:r w:rsidRPr="009575AB">
        <w:rPr>
          <w:rFonts w:eastAsiaTheme="minorEastAsia" w:hint="eastAsia"/>
        </w:rPr>
        <w:t>・甲斐克則責任編集「医事法研究」２０２２年４月号（第５号）、「特集</w:t>
      </w:r>
      <w:r w:rsidRPr="009575AB">
        <w:rPr>
          <w:rFonts w:eastAsiaTheme="minorEastAsia"/>
        </w:rPr>
        <w:t xml:space="preserve"> </w:t>
      </w:r>
      <w:r w:rsidRPr="009575AB">
        <w:rPr>
          <w:rFonts w:eastAsiaTheme="minorEastAsia" w:hint="eastAsia"/>
        </w:rPr>
        <w:t>パンデミック宣言下における緊急事態の医薬品使用許可・承認制度に関する研究」信山社</w:t>
      </w:r>
      <w:r w:rsidRPr="009575AB">
        <w:rPr>
          <w:rFonts w:eastAsiaTheme="minorEastAsia"/>
        </w:rPr>
        <w:t>2022/4/25</w:t>
      </w:r>
    </w:p>
    <w:p w14:paraId="55495B04" w14:textId="5462E3A4" w:rsidR="005071DE" w:rsidRPr="009575AB" w:rsidRDefault="005071DE" w:rsidP="005071DE">
      <w:pPr>
        <w:rPr>
          <w:rFonts w:eastAsiaTheme="minorEastAsia"/>
        </w:rPr>
      </w:pPr>
      <w:r w:rsidRPr="009575AB">
        <w:rPr>
          <w:rFonts w:eastAsiaTheme="minorEastAsia" w:hint="eastAsia"/>
        </w:rPr>
        <w:t>・永井英明『わからないコロナ後遺症の症状と対処法がよくわかる』ヴァンメディカル</w:t>
      </w:r>
      <w:r w:rsidRPr="009575AB">
        <w:rPr>
          <w:rFonts w:eastAsiaTheme="minorEastAsia"/>
        </w:rPr>
        <w:t>2022/4/25</w:t>
      </w:r>
    </w:p>
    <w:p w14:paraId="703827B8" w14:textId="77777777" w:rsidR="00497F06" w:rsidRPr="009575AB" w:rsidRDefault="00497F06" w:rsidP="00497F06">
      <w:pPr>
        <w:rPr>
          <w:rFonts w:eastAsiaTheme="minorEastAsia"/>
        </w:rPr>
      </w:pPr>
      <w:r w:rsidRPr="009575AB">
        <w:rPr>
          <w:rFonts w:eastAsiaTheme="minorEastAsia" w:hint="eastAsia"/>
        </w:rPr>
        <w:t>・ミシェル・チョスドフスキー『仕組まれたコロナ危機</w:t>
      </w:r>
      <w:r w:rsidRPr="009575AB">
        <w:rPr>
          <w:rFonts w:eastAsiaTheme="minorEastAsia"/>
        </w:rPr>
        <w:t xml:space="preserve"> </w:t>
      </w:r>
      <w:r w:rsidRPr="009575AB">
        <w:rPr>
          <w:rFonts w:eastAsiaTheme="minorEastAsia" w:hint="eastAsia"/>
        </w:rPr>
        <w:t>「世界の初期化」を目論む者たち』岩間龍男訳、共栄書房（原著最新版２０２２年）</w:t>
      </w:r>
      <w:r w:rsidRPr="009575AB">
        <w:rPr>
          <w:rFonts w:eastAsiaTheme="minorEastAsia"/>
        </w:rPr>
        <w:t>2022/4/25</w:t>
      </w:r>
      <w:r w:rsidRPr="009575AB">
        <w:rPr>
          <w:rFonts w:eastAsiaTheme="minorEastAsia" w:hint="eastAsia"/>
        </w:rPr>
        <w:t xml:space="preserve">　オンライン誌「</w:t>
      </w:r>
      <w:r w:rsidRPr="009575AB">
        <w:rPr>
          <w:rFonts w:eastAsiaTheme="minorEastAsia"/>
        </w:rPr>
        <w:t>Global Research</w:t>
      </w:r>
      <w:r w:rsidRPr="009575AB">
        <w:rPr>
          <w:rFonts w:eastAsiaTheme="minorEastAsia" w:hint="eastAsia"/>
        </w:rPr>
        <w:t>」掲載論考（電子書籍）の抜粋再構成翻訳</w:t>
      </w:r>
    </w:p>
    <w:p w14:paraId="3558A446" w14:textId="77777777" w:rsidR="00497F06" w:rsidRPr="009575AB" w:rsidRDefault="00497F06" w:rsidP="00497F06">
      <w:pPr>
        <w:rPr>
          <w:rFonts w:eastAsiaTheme="minorEastAsia"/>
        </w:rPr>
      </w:pPr>
      <w:r w:rsidRPr="009575AB">
        <w:rPr>
          <w:rFonts w:eastAsiaTheme="minorEastAsia" w:hint="eastAsia"/>
        </w:rPr>
        <w:t>・川端康雄『オーウェル『一九八四年』</w:t>
      </w:r>
      <w:r w:rsidRPr="009575AB">
        <w:rPr>
          <w:rFonts w:eastAsiaTheme="minorEastAsia"/>
        </w:rPr>
        <w:t xml:space="preserve"> </w:t>
      </w:r>
      <w:r w:rsidRPr="009575AB">
        <w:rPr>
          <w:rFonts w:eastAsiaTheme="minorEastAsia" w:hint="eastAsia"/>
        </w:rPr>
        <w:t>ディストピアを生き抜くために』慶應義塾大学出版会</w:t>
      </w:r>
      <w:r w:rsidRPr="009575AB">
        <w:rPr>
          <w:rFonts w:eastAsiaTheme="minorEastAsia" w:hint="eastAsia"/>
        </w:rPr>
        <w:t>2</w:t>
      </w:r>
      <w:r w:rsidRPr="009575AB">
        <w:rPr>
          <w:rFonts w:eastAsiaTheme="minorEastAsia"/>
        </w:rPr>
        <w:t>022/4/25</w:t>
      </w:r>
    </w:p>
    <w:p w14:paraId="152935C8" w14:textId="77777777" w:rsidR="00497F06" w:rsidRPr="009575AB" w:rsidRDefault="00497F06" w:rsidP="00497F06">
      <w:pPr>
        <w:rPr>
          <w:rFonts w:eastAsiaTheme="minorEastAsia"/>
        </w:rPr>
      </w:pPr>
      <w:r w:rsidRPr="009575AB">
        <w:rPr>
          <w:rFonts w:eastAsiaTheme="minorEastAsia" w:hint="eastAsia"/>
        </w:rPr>
        <w:t>・Ｐ・Ｔ・フォーサイス『活けるキリスト</w:t>
      </w:r>
      <w:r w:rsidRPr="009575AB">
        <w:rPr>
          <w:rFonts w:eastAsiaTheme="minorEastAsia"/>
        </w:rPr>
        <w:t xml:space="preserve"> </w:t>
      </w:r>
      <w:r w:rsidRPr="009575AB">
        <w:rPr>
          <w:rFonts w:eastAsiaTheme="minorEastAsia" w:hint="eastAsia"/>
        </w:rPr>
        <w:t>『活けるキリスト』の現代的意味』川上直哉訳著、ヨベル新書（原著１８９７年）</w:t>
      </w:r>
      <w:r w:rsidRPr="009575AB">
        <w:rPr>
          <w:rFonts w:eastAsiaTheme="minorEastAsia"/>
        </w:rPr>
        <w:t>2022/4/25</w:t>
      </w:r>
    </w:p>
    <w:p w14:paraId="6900F5F9" w14:textId="77777777" w:rsidR="00497F06" w:rsidRPr="009575AB" w:rsidRDefault="00497F06" w:rsidP="00497F06">
      <w:pPr>
        <w:rPr>
          <w:rFonts w:eastAsiaTheme="minorEastAsia"/>
        </w:rPr>
      </w:pPr>
      <w:r w:rsidRPr="009575AB">
        <w:rPr>
          <w:rFonts w:eastAsiaTheme="minorEastAsia" w:hint="eastAsia"/>
        </w:rPr>
        <w:t>・天笠啓祐『ポスト・コロナ社会を考える</w:t>
      </w:r>
      <w:r w:rsidRPr="009575AB">
        <w:rPr>
          <w:rFonts w:eastAsiaTheme="minorEastAsia"/>
        </w:rPr>
        <w:t xml:space="preserve"> </w:t>
      </w:r>
      <w:r w:rsidRPr="009575AB">
        <w:rPr>
          <w:rFonts w:eastAsiaTheme="minorEastAsia" w:hint="eastAsia"/>
        </w:rPr>
        <w:t>［ワクチン依存社会総点検］』緑風出版</w:t>
      </w:r>
      <w:r w:rsidRPr="009575AB">
        <w:rPr>
          <w:rFonts w:eastAsiaTheme="minorEastAsia"/>
        </w:rPr>
        <w:t>2022/4/25</w:t>
      </w:r>
    </w:p>
    <w:p w14:paraId="64E933C3" w14:textId="77777777" w:rsidR="00497F06" w:rsidRPr="009575AB" w:rsidRDefault="00497F06" w:rsidP="00497F06">
      <w:pPr>
        <w:rPr>
          <w:rFonts w:eastAsiaTheme="minorEastAsia"/>
        </w:rPr>
      </w:pPr>
      <w:r w:rsidRPr="009575AB">
        <w:rPr>
          <w:rFonts w:eastAsiaTheme="minorEastAsia" w:hint="eastAsia"/>
        </w:rPr>
        <w:t>・左巻健男『あなたもだまされている</w:t>
      </w:r>
      <w:r w:rsidRPr="009575AB">
        <w:rPr>
          <w:rFonts w:eastAsiaTheme="minorEastAsia"/>
        </w:rPr>
        <w:t xml:space="preserve"> </w:t>
      </w:r>
      <w:r w:rsidRPr="009575AB">
        <w:rPr>
          <w:rFonts w:eastAsiaTheme="minorEastAsia" w:hint="eastAsia"/>
        </w:rPr>
        <w:t>陰謀論とニセ科学』ワニブックスＰＬＵＳ新書</w:t>
      </w:r>
      <w:r w:rsidRPr="009575AB">
        <w:rPr>
          <w:rFonts w:eastAsiaTheme="minorEastAsia" w:hint="eastAsia"/>
        </w:rPr>
        <w:t>2</w:t>
      </w:r>
      <w:r w:rsidRPr="009575AB">
        <w:rPr>
          <w:rFonts w:eastAsiaTheme="minorEastAsia"/>
        </w:rPr>
        <w:t>022/4/25</w:t>
      </w:r>
      <w:r w:rsidRPr="009575AB">
        <w:rPr>
          <w:rFonts w:eastAsiaTheme="minorEastAsia" w:hint="eastAsia"/>
        </w:rPr>
        <w:t xml:space="preserve">　Ｓ</w:t>
      </w:r>
    </w:p>
    <w:p w14:paraId="6173A5AA" w14:textId="77777777" w:rsidR="00497F06" w:rsidRPr="009575AB" w:rsidRDefault="00497F06" w:rsidP="00497F06">
      <w:pPr>
        <w:rPr>
          <w:rFonts w:eastAsiaTheme="minorEastAsia"/>
        </w:rPr>
      </w:pPr>
      <w:r w:rsidRPr="009575AB">
        <w:rPr>
          <w:rFonts w:eastAsiaTheme="minorEastAsia" w:hint="eastAsia"/>
        </w:rPr>
        <w:lastRenderedPageBreak/>
        <w:t>・大橋眞『あー</w:t>
      </w:r>
      <w:r w:rsidRPr="009575AB">
        <w:rPr>
          <w:rFonts w:eastAsiaTheme="minorEastAsia"/>
        </w:rPr>
        <w:t xml:space="preserve"> </w:t>
      </w:r>
      <w:r w:rsidRPr="009575AB">
        <w:rPr>
          <w:rFonts w:eastAsiaTheme="minorEastAsia" w:hint="eastAsia"/>
        </w:rPr>
        <w:t>ころりん流れ星だ</w:t>
      </w:r>
      <w:r w:rsidRPr="009575AB">
        <w:rPr>
          <w:rFonts w:eastAsiaTheme="minorEastAsia"/>
        </w:rPr>
        <w:t xml:space="preserve"> </w:t>
      </w:r>
      <w:r w:rsidRPr="009575AB">
        <w:rPr>
          <w:rFonts w:eastAsiaTheme="minorEastAsia" w:hint="eastAsia"/>
        </w:rPr>
        <w:t>新型コロナの真実』ヒカルランド（絵本）</w:t>
      </w:r>
      <w:r w:rsidRPr="009575AB">
        <w:rPr>
          <w:rFonts w:eastAsiaTheme="minorEastAsia"/>
        </w:rPr>
        <w:t>2022/4/26</w:t>
      </w:r>
    </w:p>
    <w:p w14:paraId="2CA76531" w14:textId="77777777" w:rsidR="00497F06" w:rsidRPr="009575AB" w:rsidRDefault="00497F06" w:rsidP="00497F06">
      <w:pPr>
        <w:rPr>
          <w:rFonts w:eastAsiaTheme="minorEastAsia"/>
        </w:rPr>
      </w:pPr>
      <w:r w:rsidRPr="009575AB">
        <w:rPr>
          <w:rFonts w:eastAsiaTheme="minorEastAsia" w:hint="eastAsia"/>
        </w:rPr>
        <w:t>・田原総一朗、前野雅弥『田中角栄がいま、首相だったら』プレジデント社</w:t>
      </w:r>
      <w:r w:rsidRPr="009575AB">
        <w:rPr>
          <w:rFonts w:eastAsiaTheme="minorEastAsia"/>
        </w:rPr>
        <w:t>2022/4/26</w:t>
      </w:r>
    </w:p>
    <w:p w14:paraId="2CE1DB00" w14:textId="293F3B41" w:rsidR="00497F06" w:rsidRPr="009575AB" w:rsidRDefault="00497F06" w:rsidP="00497F06">
      <w:pPr>
        <w:rPr>
          <w:rFonts w:eastAsiaTheme="minorEastAsia"/>
        </w:rPr>
      </w:pPr>
      <w:r w:rsidRPr="009575AB">
        <w:rPr>
          <w:rFonts w:eastAsiaTheme="minorEastAsia" w:hint="eastAsia"/>
        </w:rPr>
        <w:t>・濱口和久『国防／感染症／災害</w:t>
      </w:r>
      <w:r w:rsidRPr="009575AB">
        <w:rPr>
          <w:rFonts w:eastAsiaTheme="minorEastAsia"/>
        </w:rPr>
        <w:t xml:space="preserve"> </w:t>
      </w:r>
      <w:r w:rsidRPr="009575AB">
        <w:rPr>
          <w:rFonts w:eastAsiaTheme="minorEastAsia" w:hint="eastAsia"/>
        </w:rPr>
        <w:t>リスク大国</w:t>
      </w:r>
      <w:r w:rsidRPr="009575AB">
        <w:rPr>
          <w:rFonts w:eastAsiaTheme="minorEastAsia"/>
        </w:rPr>
        <w:t xml:space="preserve"> </w:t>
      </w:r>
      <w:r w:rsidRPr="009575AB">
        <w:rPr>
          <w:rFonts w:eastAsiaTheme="minorEastAsia" w:hint="eastAsia"/>
        </w:rPr>
        <w:t>日本』グッドブックス</w:t>
      </w:r>
      <w:r w:rsidRPr="009575AB">
        <w:rPr>
          <w:rFonts w:eastAsiaTheme="minorEastAsia"/>
        </w:rPr>
        <w:t>2022/4/27</w:t>
      </w:r>
    </w:p>
    <w:p w14:paraId="6F9B4C70" w14:textId="77777777" w:rsidR="00497F06" w:rsidRPr="009575AB" w:rsidRDefault="00497F06" w:rsidP="00497F06">
      <w:pPr>
        <w:rPr>
          <w:rFonts w:eastAsiaTheme="minorEastAsia"/>
        </w:rPr>
      </w:pPr>
      <w:r w:rsidRPr="009575AB">
        <w:rPr>
          <w:rFonts w:eastAsiaTheme="minorEastAsia" w:hint="eastAsia"/>
        </w:rPr>
        <w:t>・竹内一郎『マスク時代リモート時代の《新》コミュニケーション』春陽堂書店</w:t>
      </w:r>
      <w:r w:rsidRPr="009575AB">
        <w:rPr>
          <w:rFonts w:eastAsiaTheme="minorEastAsia"/>
        </w:rPr>
        <w:t>2022/4/27</w:t>
      </w:r>
    </w:p>
    <w:p w14:paraId="33D062CB" w14:textId="77777777" w:rsidR="00497F06" w:rsidRPr="009575AB" w:rsidRDefault="00497F06" w:rsidP="00497F06">
      <w:pPr>
        <w:rPr>
          <w:rFonts w:eastAsiaTheme="minorEastAsia"/>
        </w:rPr>
      </w:pPr>
      <w:r w:rsidRPr="009575AB">
        <w:rPr>
          <w:rFonts w:eastAsiaTheme="minorEastAsia" w:hint="eastAsia"/>
        </w:rPr>
        <w:t>・二木芳人『神様の贈り物</w:t>
      </w:r>
      <w:r w:rsidRPr="009575AB">
        <w:rPr>
          <w:rFonts w:eastAsiaTheme="minorEastAsia"/>
        </w:rPr>
        <w:t xml:space="preserve"> </w:t>
      </w:r>
      <w:r w:rsidRPr="009575AB">
        <w:rPr>
          <w:rFonts w:eastAsiaTheme="minorEastAsia" w:hint="eastAsia"/>
        </w:rPr>
        <w:t>ミトコンドリア活性で老い知らず』ニュートリエントライブラリー</w:t>
      </w:r>
      <w:r w:rsidRPr="009575AB">
        <w:rPr>
          <w:rFonts w:eastAsiaTheme="minorEastAsia"/>
        </w:rPr>
        <w:t>2022/4/27</w:t>
      </w:r>
      <w:r w:rsidRPr="009575AB">
        <w:rPr>
          <w:rFonts w:eastAsiaTheme="minorEastAsia" w:hint="eastAsia"/>
        </w:rPr>
        <w:t xml:space="preserve">　Ｓ</w:t>
      </w:r>
    </w:p>
    <w:p w14:paraId="5C6AD432" w14:textId="77777777" w:rsidR="00497F06" w:rsidRPr="009575AB" w:rsidRDefault="00497F06" w:rsidP="00497F06">
      <w:pPr>
        <w:rPr>
          <w:rFonts w:eastAsiaTheme="minorEastAsia"/>
        </w:rPr>
      </w:pPr>
      <w:r w:rsidRPr="009575AB">
        <w:rPr>
          <w:rFonts w:eastAsiaTheme="minorEastAsia" w:hint="eastAsia"/>
        </w:rPr>
        <w:t>・下園壮太『自衛隊メンタル教官が教える</w:t>
      </w:r>
      <w:r w:rsidRPr="009575AB">
        <w:rPr>
          <w:rFonts w:eastAsiaTheme="minorEastAsia"/>
        </w:rPr>
        <w:t xml:space="preserve"> </w:t>
      </w:r>
      <w:r w:rsidRPr="009575AB">
        <w:rPr>
          <w:rFonts w:eastAsiaTheme="minorEastAsia" w:hint="eastAsia"/>
        </w:rPr>
        <w:t>イライラ・怒りをとる方法』朝日新書</w:t>
      </w:r>
      <w:r w:rsidRPr="009575AB">
        <w:rPr>
          <w:rFonts w:eastAsiaTheme="minorEastAsia" w:hint="eastAsia"/>
        </w:rPr>
        <w:t>2</w:t>
      </w:r>
      <w:r w:rsidRPr="009575AB">
        <w:rPr>
          <w:rFonts w:eastAsiaTheme="minorEastAsia"/>
        </w:rPr>
        <w:t>022/4/30</w:t>
      </w:r>
    </w:p>
    <w:p w14:paraId="095B62D3" w14:textId="77777777" w:rsidR="00497F06" w:rsidRPr="009575AB" w:rsidRDefault="00497F06" w:rsidP="00497F06">
      <w:pPr>
        <w:rPr>
          <w:rFonts w:eastAsiaTheme="minorEastAsia"/>
        </w:rPr>
      </w:pPr>
      <w:r w:rsidRPr="009575AB">
        <w:rPr>
          <w:rFonts w:eastAsiaTheme="minorEastAsia" w:hint="eastAsia"/>
        </w:rPr>
        <w:t>・仲正昌樹『〈知〉の取扱説明書』作品社</w:t>
      </w:r>
      <w:r w:rsidRPr="009575AB">
        <w:rPr>
          <w:rFonts w:eastAsiaTheme="minorEastAsia"/>
        </w:rPr>
        <w:t>2022/4/30</w:t>
      </w:r>
    </w:p>
    <w:p w14:paraId="4B16309B" w14:textId="77777777" w:rsidR="00085DC7" w:rsidRPr="009575AB" w:rsidRDefault="00085DC7" w:rsidP="00085DC7">
      <w:pPr>
        <w:rPr>
          <w:rFonts w:ascii="Century" w:hAnsi="Century"/>
          <w:kern w:val="0"/>
        </w:rPr>
      </w:pPr>
      <w:r w:rsidRPr="009575AB">
        <w:rPr>
          <w:rFonts w:ascii="Century" w:hAnsi="Century" w:hint="eastAsia"/>
          <w:kern w:val="0"/>
        </w:rPr>
        <w:t>・長月天音『ただいま、お酒は出せません！』集英社文庫（小説）</w:t>
      </w:r>
      <w:r w:rsidRPr="009575AB">
        <w:t>2022/4/30</w:t>
      </w:r>
    </w:p>
    <w:p w14:paraId="11EAF845" w14:textId="77777777" w:rsidR="00497F06" w:rsidRPr="009575AB" w:rsidRDefault="00497F06" w:rsidP="00497F06">
      <w:pPr>
        <w:rPr>
          <w:rFonts w:eastAsiaTheme="minorEastAsia"/>
        </w:rPr>
      </w:pPr>
      <w:r w:rsidRPr="009575AB">
        <w:rPr>
          <w:rFonts w:eastAsiaTheme="minorEastAsia" w:hint="eastAsia"/>
        </w:rPr>
        <w:t>・内田樹編『撤退論</w:t>
      </w:r>
      <w:r w:rsidRPr="009575AB">
        <w:rPr>
          <w:rFonts w:eastAsiaTheme="minorEastAsia"/>
        </w:rPr>
        <w:t xml:space="preserve"> </w:t>
      </w:r>
      <w:r w:rsidRPr="009575AB">
        <w:rPr>
          <w:rFonts w:eastAsiaTheme="minorEastAsia" w:hint="eastAsia"/>
        </w:rPr>
        <w:t>歴史のパラダイム転換にむけて』晶文社（論考集）</w:t>
      </w:r>
      <w:r w:rsidRPr="009575AB">
        <w:rPr>
          <w:rFonts w:eastAsiaTheme="minorEastAsia"/>
        </w:rPr>
        <w:t>2022/4/30</w:t>
      </w:r>
    </w:p>
    <w:p w14:paraId="7E432AB5" w14:textId="77777777" w:rsidR="00497F06" w:rsidRPr="009575AB" w:rsidRDefault="00497F06" w:rsidP="00497F06">
      <w:pPr>
        <w:rPr>
          <w:rFonts w:eastAsiaTheme="minorEastAsia"/>
        </w:rPr>
      </w:pPr>
      <w:r w:rsidRPr="009575AB">
        <w:rPr>
          <w:rFonts w:eastAsiaTheme="minorEastAsia" w:hint="eastAsia"/>
        </w:rPr>
        <w:t>・永野亮『ポストコロナ時代のテレワーク＆オフィス対応</w:t>
      </w:r>
      <w:r w:rsidRPr="009575AB">
        <w:rPr>
          <w:rFonts w:eastAsiaTheme="minorEastAsia"/>
        </w:rPr>
        <w:t xml:space="preserve"> </w:t>
      </w:r>
      <w:r w:rsidRPr="009575AB">
        <w:rPr>
          <w:rFonts w:eastAsiaTheme="minorEastAsia" w:hint="eastAsia"/>
        </w:rPr>
        <w:t>総務担当者のための廃棄物処理・情報管理Ｑ＆Ａ</w:t>
      </w:r>
      <w:r w:rsidRPr="009575AB">
        <w:rPr>
          <w:rFonts w:eastAsiaTheme="minorEastAsia"/>
        </w:rPr>
        <w:t xml:space="preserve"> </w:t>
      </w:r>
      <w:r w:rsidRPr="009575AB">
        <w:rPr>
          <w:rFonts w:eastAsiaTheme="minorEastAsia" w:hint="eastAsia"/>
        </w:rPr>
        <w:t>そのゴミ、家で捨てると違法かも</w:t>
      </w:r>
      <w:r w:rsidRPr="009575AB">
        <w:rPr>
          <w:rFonts w:eastAsiaTheme="minorEastAsia"/>
        </w:rPr>
        <w:t>!?</w:t>
      </w:r>
      <w:r w:rsidRPr="009575AB">
        <w:rPr>
          <w:rFonts w:eastAsiaTheme="minorEastAsia" w:hint="eastAsia"/>
        </w:rPr>
        <w:t>』第一法規</w:t>
      </w:r>
      <w:r w:rsidRPr="009575AB">
        <w:rPr>
          <w:rFonts w:eastAsiaTheme="minorEastAsia"/>
        </w:rPr>
        <w:t>2022/4/30</w:t>
      </w:r>
    </w:p>
    <w:p w14:paraId="71CA5212" w14:textId="77777777" w:rsidR="00497F06" w:rsidRPr="009575AB" w:rsidRDefault="00497F06" w:rsidP="00497F06">
      <w:pPr>
        <w:rPr>
          <w:rFonts w:eastAsiaTheme="minorEastAsia"/>
        </w:rPr>
      </w:pPr>
      <w:r w:rsidRPr="009575AB">
        <w:rPr>
          <w:rFonts w:eastAsiaTheme="minorEastAsia" w:hint="eastAsia"/>
        </w:rPr>
        <w:t>・神野宗介『利他の心の実践が世界を救う</w:t>
      </w:r>
      <w:r w:rsidRPr="009575AB">
        <w:rPr>
          <w:rFonts w:eastAsiaTheme="minorEastAsia"/>
        </w:rPr>
        <w:t xml:space="preserve"> </w:t>
      </w:r>
      <w:r w:rsidRPr="009575AB">
        <w:rPr>
          <w:rFonts w:eastAsiaTheme="minorEastAsia" w:hint="eastAsia"/>
        </w:rPr>
        <w:t>日本再生３つのベストセラーズ』３冊函、高木書房</w:t>
      </w:r>
      <w:r w:rsidRPr="009575AB">
        <w:rPr>
          <w:rFonts w:eastAsiaTheme="minorEastAsia"/>
        </w:rPr>
        <w:t>2022/4/30</w:t>
      </w:r>
      <w:r w:rsidRPr="009575AB">
        <w:rPr>
          <w:rFonts w:eastAsiaTheme="minorEastAsia" w:hint="eastAsia"/>
        </w:rPr>
        <w:t xml:space="preserve">　２０２１年４月刊『新型コロナ禍本番の今</w:t>
      </w:r>
      <w:r w:rsidRPr="009575AB">
        <w:rPr>
          <w:rFonts w:eastAsiaTheme="minorEastAsia"/>
        </w:rPr>
        <w:t>!!</w:t>
      </w:r>
      <w:r w:rsidRPr="009575AB">
        <w:rPr>
          <w:rFonts w:eastAsiaTheme="minorEastAsia" w:hint="eastAsia"/>
        </w:rPr>
        <w:t xml:space="preserve"> </w:t>
      </w:r>
      <w:r w:rsidRPr="009575AB">
        <w:rPr>
          <w:rFonts w:eastAsiaTheme="minorEastAsia" w:hint="eastAsia"/>
        </w:rPr>
        <w:t>職業会計人として中小企業を全力で守り切ろう</w:t>
      </w:r>
      <w:r w:rsidRPr="009575AB">
        <w:rPr>
          <w:rFonts w:eastAsiaTheme="minorEastAsia"/>
        </w:rPr>
        <w:t>!!</w:t>
      </w:r>
      <w:r w:rsidRPr="009575AB">
        <w:rPr>
          <w:rFonts w:eastAsiaTheme="minorEastAsia" w:hint="eastAsia"/>
        </w:rPr>
        <w:t>』、２０２１年９月刊『新型コロナ禍本番の今</w:t>
      </w:r>
      <w:r w:rsidRPr="009575AB">
        <w:rPr>
          <w:rFonts w:eastAsiaTheme="minorEastAsia"/>
        </w:rPr>
        <w:t xml:space="preserve">!! </w:t>
      </w:r>
      <w:r w:rsidRPr="009575AB">
        <w:rPr>
          <w:rFonts w:eastAsiaTheme="minorEastAsia" w:hint="eastAsia"/>
        </w:rPr>
        <w:t>中小企業の経営者として</w:t>
      </w:r>
      <w:r w:rsidRPr="009575AB">
        <w:rPr>
          <w:rFonts w:eastAsiaTheme="minorEastAsia"/>
        </w:rPr>
        <w:t xml:space="preserve"> </w:t>
      </w:r>
      <w:r w:rsidRPr="009575AB">
        <w:rPr>
          <w:rFonts w:eastAsiaTheme="minorEastAsia" w:hint="eastAsia"/>
        </w:rPr>
        <w:t>社員と社員の家族の命を必死で守り抜こう</w:t>
      </w:r>
      <w:r w:rsidRPr="009575AB">
        <w:rPr>
          <w:rFonts w:eastAsiaTheme="minorEastAsia"/>
        </w:rPr>
        <w:t>!!</w:t>
      </w:r>
      <w:r w:rsidRPr="009575AB">
        <w:rPr>
          <w:rFonts w:eastAsiaTheme="minorEastAsia" w:hint="eastAsia"/>
        </w:rPr>
        <w:t>』、２０２２年２月刊『新型コロナ禍本番</w:t>
      </w:r>
      <w:r w:rsidRPr="009575AB">
        <w:rPr>
          <w:rFonts w:eastAsiaTheme="minorEastAsia"/>
        </w:rPr>
        <w:t xml:space="preserve"> </w:t>
      </w:r>
      <w:r w:rsidRPr="009575AB">
        <w:rPr>
          <w:rFonts w:eastAsiaTheme="minorEastAsia" w:hint="eastAsia"/>
        </w:rPr>
        <w:t>大不況前夜の今</w:t>
      </w:r>
      <w:r w:rsidRPr="009575AB">
        <w:rPr>
          <w:rFonts w:eastAsiaTheme="minorEastAsia"/>
        </w:rPr>
        <w:t xml:space="preserve">!! </w:t>
      </w:r>
      <w:r w:rsidRPr="009575AB">
        <w:rPr>
          <w:rFonts w:eastAsiaTheme="minorEastAsia" w:hint="eastAsia"/>
        </w:rPr>
        <w:t>国家国民の責任者である為政者よ</w:t>
      </w:r>
      <w:r w:rsidRPr="009575AB">
        <w:rPr>
          <w:rFonts w:eastAsiaTheme="minorEastAsia"/>
        </w:rPr>
        <w:t xml:space="preserve"> </w:t>
      </w:r>
      <w:r w:rsidRPr="009575AB">
        <w:rPr>
          <w:rFonts w:eastAsiaTheme="minorEastAsia" w:hint="eastAsia"/>
        </w:rPr>
        <w:t>使命感と燃える情熱をもって国家と国民の生活を必死で乗り切れ</w:t>
      </w:r>
      <w:r w:rsidRPr="009575AB">
        <w:rPr>
          <w:rFonts w:eastAsiaTheme="minorEastAsia"/>
        </w:rPr>
        <w:t>!!</w:t>
      </w:r>
      <w:r w:rsidRPr="009575AB">
        <w:rPr>
          <w:rFonts w:eastAsiaTheme="minorEastAsia" w:hint="eastAsia"/>
        </w:rPr>
        <w:t>』の３冊函入りセット</w:t>
      </w:r>
    </w:p>
    <w:p w14:paraId="79BB612A" w14:textId="77777777" w:rsidR="00497F06" w:rsidRPr="009575AB" w:rsidRDefault="00497F06" w:rsidP="00497F06">
      <w:pPr>
        <w:rPr>
          <w:rFonts w:eastAsiaTheme="minorEastAsia"/>
        </w:rPr>
      </w:pPr>
      <w:r w:rsidRPr="009575AB">
        <w:rPr>
          <w:rFonts w:eastAsiaTheme="minorEastAsia" w:hint="eastAsia"/>
        </w:rPr>
        <w:t>・遠藤英樹編『フィールドワークの現代思想</w:t>
      </w:r>
      <w:r w:rsidRPr="009575AB">
        <w:rPr>
          <w:rFonts w:eastAsiaTheme="minorEastAsia"/>
        </w:rPr>
        <w:t xml:space="preserve"> </w:t>
      </w:r>
      <w:r w:rsidRPr="009575AB">
        <w:rPr>
          <w:rFonts w:eastAsiaTheme="minorEastAsia" w:hint="eastAsia"/>
        </w:rPr>
        <w:t>パンデミック以後のフィールドワーカーのために』ナカニシヤ出版（論考集）</w:t>
      </w:r>
      <w:r w:rsidRPr="009575AB">
        <w:rPr>
          <w:rFonts w:eastAsiaTheme="minorEastAsia"/>
        </w:rPr>
        <w:t>2022/4/30</w:t>
      </w:r>
    </w:p>
    <w:p w14:paraId="17AE6C3D" w14:textId="77777777" w:rsidR="00497F06" w:rsidRPr="009575AB" w:rsidRDefault="00497F06" w:rsidP="00497F06">
      <w:pPr>
        <w:rPr>
          <w:rFonts w:eastAsiaTheme="minorEastAsia"/>
        </w:rPr>
      </w:pPr>
      <w:r w:rsidRPr="009575AB">
        <w:rPr>
          <w:rFonts w:eastAsiaTheme="minorEastAsia" w:hint="eastAsia"/>
        </w:rPr>
        <w:t>・「ｔａｔｔｖａ（タットヴァ）」（通巻５号）、「特集</w:t>
      </w:r>
      <w:r w:rsidRPr="009575AB">
        <w:rPr>
          <w:rFonts w:eastAsiaTheme="minorEastAsia"/>
        </w:rPr>
        <w:t xml:space="preserve"> </w:t>
      </w:r>
      <w:r w:rsidRPr="009575AB">
        <w:rPr>
          <w:rFonts w:eastAsiaTheme="minorEastAsia" w:hint="eastAsia"/>
        </w:rPr>
        <w:t>とらわれないで学ぶ。しゃかい、べんきょう。」ブートレグ</w:t>
      </w:r>
      <w:r w:rsidRPr="009575AB">
        <w:rPr>
          <w:rFonts w:eastAsiaTheme="minorEastAsia"/>
        </w:rPr>
        <w:t>2022/4</w:t>
      </w:r>
      <w:r w:rsidRPr="009575AB">
        <w:rPr>
          <w:rFonts w:eastAsiaTheme="minorEastAsia" w:hint="eastAsia"/>
        </w:rPr>
        <w:t>（奥付に日の記載なし）（</w:t>
      </w:r>
      <w:r w:rsidRPr="009575AB">
        <w:rPr>
          <w:rFonts w:eastAsiaTheme="minorEastAsia"/>
        </w:rPr>
        <w:t>2022/4</w:t>
      </w:r>
      <w:r w:rsidRPr="009575AB">
        <w:rPr>
          <w:rFonts w:eastAsiaTheme="minorEastAsia" w:hint="eastAsia"/>
        </w:rPr>
        <w:t>/</w:t>
      </w:r>
      <w:r w:rsidRPr="009575AB">
        <w:rPr>
          <w:rFonts w:eastAsiaTheme="minorEastAsia"/>
        </w:rPr>
        <w:t>1</w:t>
      </w:r>
      <w:r w:rsidRPr="009575AB">
        <w:rPr>
          <w:rFonts w:eastAsiaTheme="minorEastAsia" w:hint="eastAsia"/>
        </w:rPr>
        <w:t>）</w:t>
      </w:r>
    </w:p>
    <w:p w14:paraId="197B1A75" w14:textId="77777777" w:rsidR="00497F06" w:rsidRPr="009575AB" w:rsidRDefault="00497F06" w:rsidP="00497F06">
      <w:pPr>
        <w:rPr>
          <w:rFonts w:eastAsiaTheme="minorEastAsia"/>
        </w:rPr>
      </w:pPr>
    </w:p>
    <w:p w14:paraId="22B2BA1F" w14:textId="71E04CE6"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５月</w:t>
      </w:r>
    </w:p>
    <w:p w14:paraId="3D9AF2E8" w14:textId="77777777" w:rsidR="00497F06" w:rsidRPr="009575AB" w:rsidRDefault="00497F06" w:rsidP="00497F0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小学版」２０２２年５月号（第</w:t>
      </w:r>
      <w:r w:rsidRPr="009575AB">
        <w:rPr>
          <w:rFonts w:eastAsiaTheme="minorEastAsia"/>
        </w:rPr>
        <w:t>77</w:t>
      </w:r>
      <w:r w:rsidRPr="009575AB">
        <w:rPr>
          <w:rFonts w:eastAsiaTheme="minorEastAsia" w:hint="eastAsia"/>
        </w:rPr>
        <w:t>巻第５号）、「特集Ⅱ</w:t>
      </w:r>
      <w:r w:rsidRPr="009575AB">
        <w:rPr>
          <w:rFonts w:eastAsiaTheme="minorEastAsia"/>
        </w:rPr>
        <w:t xml:space="preserve"> </w:t>
      </w:r>
      <w:r w:rsidRPr="009575AB">
        <w:rPr>
          <w:rFonts w:eastAsiaTheme="minorEastAsia" w:hint="eastAsia"/>
        </w:rPr>
        <w:t>ウィズコロナの音楽科教育を振り返る</w:t>
      </w:r>
      <w:r w:rsidRPr="009575AB">
        <w:rPr>
          <w:rFonts w:eastAsiaTheme="minorEastAsia"/>
        </w:rPr>
        <w:t xml:space="preserve"> </w:t>
      </w:r>
      <w:r w:rsidRPr="009575AB">
        <w:rPr>
          <w:rFonts w:eastAsiaTheme="minorEastAsia" w:hint="eastAsia"/>
        </w:rPr>
        <w:t>２０２１年度」音楽之友社</w:t>
      </w:r>
      <w:r w:rsidRPr="009575AB">
        <w:rPr>
          <w:rFonts w:eastAsiaTheme="minorEastAsia"/>
        </w:rPr>
        <w:t>2022/5/1</w:t>
      </w:r>
    </w:p>
    <w:p w14:paraId="7C65783B" w14:textId="77777777" w:rsidR="00497F06" w:rsidRPr="009575AB" w:rsidRDefault="00497F06" w:rsidP="00497F0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中学・高校版」２０２２年５月号（第</w:t>
      </w:r>
      <w:r w:rsidRPr="009575AB">
        <w:rPr>
          <w:rFonts w:eastAsiaTheme="minorEastAsia"/>
        </w:rPr>
        <w:t>66</w:t>
      </w:r>
      <w:r w:rsidRPr="009575AB">
        <w:rPr>
          <w:rFonts w:eastAsiaTheme="minorEastAsia" w:hint="eastAsia"/>
        </w:rPr>
        <w:t>巻第５号）、「特集Ⅱ</w:t>
      </w:r>
      <w:r w:rsidRPr="009575AB">
        <w:rPr>
          <w:rFonts w:eastAsiaTheme="minorEastAsia"/>
        </w:rPr>
        <w:t xml:space="preserve"> </w:t>
      </w:r>
      <w:r w:rsidRPr="009575AB">
        <w:rPr>
          <w:rFonts w:eastAsiaTheme="minorEastAsia" w:hint="eastAsia"/>
        </w:rPr>
        <w:t>ウィズコロナの音楽科教育を振り返る</w:t>
      </w:r>
      <w:r w:rsidRPr="009575AB">
        <w:rPr>
          <w:rFonts w:eastAsiaTheme="minorEastAsia"/>
        </w:rPr>
        <w:t xml:space="preserve"> </w:t>
      </w:r>
      <w:r w:rsidRPr="009575AB">
        <w:rPr>
          <w:rFonts w:eastAsiaTheme="minorEastAsia" w:hint="eastAsia"/>
        </w:rPr>
        <w:t>２０２１年度」音楽之友社</w:t>
      </w:r>
      <w:r w:rsidRPr="009575AB">
        <w:rPr>
          <w:rFonts w:eastAsiaTheme="minorEastAsia"/>
        </w:rPr>
        <w:t>2022/5/1</w:t>
      </w:r>
    </w:p>
    <w:p w14:paraId="7959D556" w14:textId="77777777" w:rsidR="00EB0376" w:rsidRPr="009575AB" w:rsidRDefault="00EB0376" w:rsidP="00EB0376">
      <w:pPr>
        <w:rPr>
          <w:rFonts w:eastAsiaTheme="minorEastAsia"/>
        </w:rPr>
      </w:pPr>
      <w:r w:rsidRPr="009575AB">
        <w:rPr>
          <w:rFonts w:eastAsiaTheme="minorEastAsia" w:hint="eastAsia"/>
        </w:rPr>
        <w:t>・日本学術会議＝編集協力「学術の動向」２０２２年５月号（第</w:t>
      </w:r>
      <w:r w:rsidRPr="009575AB">
        <w:rPr>
          <w:rFonts w:eastAsiaTheme="minorEastAsia" w:hint="eastAsia"/>
        </w:rPr>
        <w:t>2</w:t>
      </w:r>
      <w:r w:rsidRPr="009575AB">
        <w:rPr>
          <w:rFonts w:eastAsiaTheme="minorEastAsia"/>
        </w:rPr>
        <w:t>7</w:t>
      </w:r>
      <w:r w:rsidRPr="009575AB">
        <w:rPr>
          <w:rFonts w:eastAsiaTheme="minorEastAsia" w:hint="eastAsia"/>
        </w:rPr>
        <w:t>巻第５号）、「特集１</w:t>
      </w:r>
      <w:r w:rsidRPr="009575AB">
        <w:rPr>
          <w:rFonts w:eastAsiaTheme="minorEastAsia"/>
        </w:rPr>
        <w:t xml:space="preserve"> </w:t>
      </w:r>
      <w:r w:rsidRPr="009575AB">
        <w:rPr>
          <w:rFonts w:eastAsiaTheme="minorEastAsia" w:hint="eastAsia"/>
        </w:rPr>
        <w:t>コロナ禍における社会の分断</w:t>
      </w:r>
      <w:r w:rsidRPr="009575AB">
        <w:rPr>
          <w:rFonts w:eastAsiaTheme="minorEastAsia"/>
        </w:rPr>
        <w:t xml:space="preserve"> </w:t>
      </w:r>
      <w:r w:rsidRPr="009575AB">
        <w:rPr>
          <w:rFonts w:eastAsiaTheme="minorEastAsia" w:hint="eastAsia"/>
        </w:rPr>
        <w:t>─ジェンダー格差に着目して─」公益財団法人日本学術協力財団</w:t>
      </w:r>
      <w:r w:rsidRPr="009575AB">
        <w:rPr>
          <w:rFonts w:eastAsiaTheme="minorEastAsia"/>
        </w:rPr>
        <w:t>2022/5</w:t>
      </w:r>
      <w:r w:rsidRPr="009575AB">
        <w:rPr>
          <w:rFonts w:eastAsiaTheme="minorEastAsia" w:hint="eastAsia"/>
        </w:rPr>
        <w:t>/</w:t>
      </w:r>
      <w:r w:rsidRPr="009575AB">
        <w:rPr>
          <w:rFonts w:eastAsiaTheme="minorEastAsia"/>
        </w:rPr>
        <w:t>1</w:t>
      </w:r>
    </w:p>
    <w:p w14:paraId="5BC27A59" w14:textId="77777777" w:rsidR="00497F06" w:rsidRPr="009575AB" w:rsidRDefault="00497F06" w:rsidP="00497F06">
      <w:pPr>
        <w:rPr>
          <w:rFonts w:eastAsiaTheme="minorEastAsia"/>
        </w:rPr>
      </w:pPr>
      <w:r w:rsidRPr="009575AB">
        <w:rPr>
          <w:rFonts w:eastAsiaTheme="minorEastAsia" w:hint="eastAsia"/>
        </w:rPr>
        <w:t>・科学教育研究協議会編「理科教室」２０２２年５月号（通巻</w:t>
      </w:r>
      <w:r w:rsidRPr="009575AB">
        <w:rPr>
          <w:rFonts w:eastAsiaTheme="minorEastAsia" w:hint="eastAsia"/>
        </w:rPr>
        <w:t>8</w:t>
      </w:r>
      <w:r w:rsidRPr="009575AB">
        <w:rPr>
          <w:rFonts w:eastAsiaTheme="minorEastAsia"/>
        </w:rPr>
        <w:t>09</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新型コロナウイルス感染症と理科授業」本の泉社</w:t>
      </w:r>
      <w:r w:rsidRPr="009575AB">
        <w:rPr>
          <w:rFonts w:eastAsiaTheme="minorEastAsia"/>
        </w:rPr>
        <w:t>2022</w:t>
      </w:r>
      <w:r w:rsidRPr="009575AB">
        <w:rPr>
          <w:rFonts w:eastAsiaTheme="minorEastAsia" w:hint="eastAsia"/>
        </w:rPr>
        <w:t>/</w:t>
      </w:r>
      <w:r w:rsidRPr="009575AB">
        <w:rPr>
          <w:rFonts w:eastAsiaTheme="minorEastAsia"/>
        </w:rPr>
        <w:t>5/1</w:t>
      </w:r>
    </w:p>
    <w:p w14:paraId="4EDC9F8B" w14:textId="77777777" w:rsidR="00497F06" w:rsidRPr="009575AB" w:rsidRDefault="00497F06" w:rsidP="00497F06">
      <w:pPr>
        <w:rPr>
          <w:rFonts w:eastAsiaTheme="minorEastAsia"/>
        </w:rPr>
      </w:pPr>
      <w:r w:rsidRPr="009575AB">
        <w:rPr>
          <w:rFonts w:eastAsiaTheme="minorEastAsia" w:hint="eastAsia"/>
        </w:rPr>
        <w:t>・「労働基準広報」２０２２年５月１日号（通巻</w:t>
      </w:r>
      <w:r w:rsidRPr="009575AB">
        <w:rPr>
          <w:rFonts w:eastAsiaTheme="minorEastAsia" w:hint="eastAsia"/>
        </w:rPr>
        <w:t>2</w:t>
      </w:r>
      <w:r w:rsidRPr="009575AB">
        <w:rPr>
          <w:rFonts w:eastAsiaTheme="minorEastAsia"/>
        </w:rPr>
        <w:t>097</w:t>
      </w:r>
      <w:r w:rsidRPr="009575AB">
        <w:rPr>
          <w:rFonts w:eastAsiaTheme="minorEastAsia" w:hint="eastAsia"/>
        </w:rPr>
        <w:t>号）、「特集</w:t>
      </w:r>
      <w:r w:rsidRPr="009575AB">
        <w:rPr>
          <w:rFonts w:eastAsiaTheme="minorEastAsia"/>
        </w:rPr>
        <w:t xml:space="preserve"> </w:t>
      </w:r>
      <w:r w:rsidRPr="009575AB">
        <w:rPr>
          <w:rFonts w:eastAsiaTheme="minorEastAsia" w:hint="eastAsia"/>
        </w:rPr>
        <w:t>試用期間のジツムＱ＆Ａ</w:t>
      </w:r>
      <w:r w:rsidRPr="009575AB">
        <w:rPr>
          <w:rFonts w:eastAsiaTheme="minorEastAsia"/>
        </w:rPr>
        <w:t xml:space="preserve"> </w:t>
      </w:r>
      <w:r w:rsidRPr="009575AB">
        <w:rPr>
          <w:rFonts w:eastAsiaTheme="minorEastAsia" w:hint="eastAsia"/>
        </w:rPr>
        <w:t>コロナ禍理由に本採用拒否する前に</w:t>
      </w:r>
      <w:r w:rsidRPr="009575AB">
        <w:rPr>
          <w:rFonts w:eastAsiaTheme="minorEastAsia"/>
        </w:rPr>
        <w:t xml:space="preserve"> </w:t>
      </w:r>
      <w:r w:rsidRPr="009575AB">
        <w:rPr>
          <w:rFonts w:eastAsiaTheme="minorEastAsia" w:hint="eastAsia"/>
        </w:rPr>
        <w:t>解雇回避措置としての助成金の利用を」労働調査会</w:t>
      </w:r>
      <w:r w:rsidRPr="009575AB">
        <w:rPr>
          <w:rFonts w:eastAsiaTheme="minorEastAsia"/>
        </w:rPr>
        <w:t>2022/5/1</w:t>
      </w:r>
    </w:p>
    <w:p w14:paraId="00E170F7" w14:textId="77777777" w:rsidR="00497F06" w:rsidRPr="009575AB" w:rsidRDefault="00497F06" w:rsidP="00497F06">
      <w:pPr>
        <w:rPr>
          <w:rFonts w:eastAsiaTheme="minorEastAsia"/>
        </w:rPr>
      </w:pPr>
      <w:r w:rsidRPr="009575AB">
        <w:rPr>
          <w:rFonts w:eastAsiaTheme="minorEastAsia" w:hint="eastAsia"/>
        </w:rPr>
        <w:t>・国土総合研究機構観光まちづくり研究会編『交流まちづくり</w:t>
      </w:r>
      <w:r w:rsidRPr="009575AB">
        <w:rPr>
          <w:rFonts w:eastAsiaTheme="minorEastAsia"/>
        </w:rPr>
        <w:t xml:space="preserve"> </w:t>
      </w:r>
      <w:r w:rsidRPr="009575AB">
        <w:rPr>
          <w:rFonts w:eastAsiaTheme="minorEastAsia" w:hint="eastAsia"/>
        </w:rPr>
        <w:t>サステイナブルな地域をつくる新しい観光』学芸出版社</w:t>
      </w:r>
      <w:r w:rsidRPr="009575AB">
        <w:rPr>
          <w:rFonts w:eastAsiaTheme="minorEastAsia"/>
        </w:rPr>
        <w:t>2022/5/1</w:t>
      </w:r>
    </w:p>
    <w:p w14:paraId="315B06A8" w14:textId="5B9969F8" w:rsidR="00991730" w:rsidRPr="009575AB" w:rsidRDefault="00991730" w:rsidP="00991730">
      <w:pPr>
        <w:rPr>
          <w:rFonts w:eastAsiaTheme="minorEastAsia"/>
        </w:rPr>
      </w:pPr>
      <w:r w:rsidRPr="009575AB">
        <w:rPr>
          <w:rFonts w:eastAsiaTheme="minorEastAsia" w:hint="eastAsia"/>
        </w:rPr>
        <w:t>・宮</w:t>
      </w:r>
      <w:r w:rsidR="003057BB" w:rsidRPr="009575AB">
        <w:rPr>
          <w:rFonts w:eastAsiaTheme="minorEastAsia" w:hint="eastAsia"/>
        </w:rPr>
        <w:t>庄</w:t>
      </w:r>
      <w:r w:rsidRPr="009575AB">
        <w:rPr>
          <w:rFonts w:eastAsiaTheme="minorEastAsia" w:hint="eastAsia"/>
        </w:rPr>
        <w:t>宏明『新型コロナ</w:t>
      </w:r>
      <w:r w:rsidRPr="009575AB">
        <w:rPr>
          <w:rFonts w:eastAsiaTheme="minorEastAsia"/>
        </w:rPr>
        <w:t xml:space="preserve"> </w:t>
      </w:r>
      <w:r w:rsidRPr="009575AB">
        <w:rPr>
          <w:rFonts w:eastAsiaTheme="minorEastAsia" w:hint="eastAsia"/>
        </w:rPr>
        <w:t>真相謎とき紙芝居』クラブハウス</w:t>
      </w:r>
      <w:r w:rsidRPr="009575AB">
        <w:rPr>
          <w:rFonts w:eastAsiaTheme="minorEastAsia"/>
        </w:rPr>
        <w:t>2022/5/1</w:t>
      </w:r>
    </w:p>
    <w:p w14:paraId="375A0E41" w14:textId="49A356DA" w:rsidR="001F0B6C" w:rsidRPr="009575AB" w:rsidRDefault="001F0B6C" w:rsidP="001F0B6C">
      <w:pPr>
        <w:rPr>
          <w:rFonts w:eastAsiaTheme="minorEastAsia"/>
        </w:rPr>
      </w:pPr>
      <w:r w:rsidRPr="009575AB">
        <w:rPr>
          <w:rFonts w:eastAsiaTheme="minorEastAsia" w:hint="eastAsia"/>
        </w:rPr>
        <w:t>・橋本宗明『コロナと創薬</w:t>
      </w:r>
      <w:r w:rsidRPr="009575AB">
        <w:rPr>
          <w:rFonts w:eastAsiaTheme="minorEastAsia"/>
        </w:rPr>
        <w:t xml:space="preserve"> </w:t>
      </w:r>
      <w:r w:rsidRPr="009575AB">
        <w:rPr>
          <w:rFonts w:eastAsiaTheme="minorEastAsia" w:hint="eastAsia"/>
        </w:rPr>
        <w:t>なぜ日本の製薬企業は出遅れたのか』日経ＢＰ</w:t>
      </w:r>
      <w:r w:rsidRPr="009575AB">
        <w:rPr>
          <w:rFonts w:eastAsiaTheme="minorEastAsia"/>
        </w:rPr>
        <w:t>2022/5/2</w:t>
      </w:r>
      <w:r w:rsidRPr="009575AB">
        <w:rPr>
          <w:rFonts w:eastAsiaTheme="minorEastAsia" w:hint="eastAsia"/>
        </w:rPr>
        <w:t xml:space="preserve">　Ｓ</w:t>
      </w:r>
    </w:p>
    <w:p w14:paraId="72D2F0AC" w14:textId="77777777" w:rsidR="00EB0376" w:rsidRPr="009575AB" w:rsidRDefault="00EB0376" w:rsidP="00EB0376">
      <w:r w:rsidRPr="009575AB">
        <w:rPr>
          <w:rFonts w:hint="eastAsia"/>
        </w:rPr>
        <w:lastRenderedPageBreak/>
        <w:t>・「女性自身」２０２２年５月３日号（第</w:t>
      </w:r>
      <w:r w:rsidRPr="009575AB">
        <w:t>65</w:t>
      </w:r>
      <w:r w:rsidRPr="009575AB">
        <w:rPr>
          <w:rFonts w:hint="eastAsia"/>
        </w:rPr>
        <w:t>巻第</w:t>
      </w:r>
      <w:r w:rsidRPr="009575AB">
        <w:rPr>
          <w:rFonts w:hint="eastAsia"/>
        </w:rPr>
        <w:t>1</w:t>
      </w:r>
      <w:r w:rsidRPr="009575AB">
        <w:t>3</w:t>
      </w:r>
      <w:r w:rsidRPr="009575AB">
        <w:rPr>
          <w:rFonts w:hint="eastAsia"/>
        </w:rPr>
        <w:t>号）、「岸田首相検討へ！</w:t>
      </w:r>
      <w:r w:rsidRPr="009575AB">
        <w:t xml:space="preserve"> </w:t>
      </w:r>
      <w:r w:rsidRPr="009575AB">
        <w:rPr>
          <w:rFonts w:hint="eastAsia"/>
        </w:rPr>
        <w:t>コロナ５類引き下げで死者急増</w:t>
      </w:r>
      <w:r w:rsidRPr="009575AB">
        <w:t xml:space="preserve"> </w:t>
      </w:r>
      <w:r w:rsidRPr="009575AB">
        <w:rPr>
          <w:rFonts w:hint="eastAsia"/>
        </w:rPr>
        <w:t>家計負担増も」光文社</w:t>
      </w:r>
    </w:p>
    <w:p w14:paraId="5C841CBB" w14:textId="77777777" w:rsidR="00497F06" w:rsidRPr="009575AB" w:rsidRDefault="00497F06" w:rsidP="00497F06">
      <w:pPr>
        <w:rPr>
          <w:rFonts w:eastAsiaTheme="minorEastAsia"/>
        </w:rPr>
      </w:pPr>
      <w:r w:rsidRPr="009575AB">
        <w:rPr>
          <w:rFonts w:eastAsiaTheme="minorEastAsia" w:hint="eastAsia"/>
        </w:rPr>
        <w:t>・全国憲法研究会編「憲法問題」２０２２年（第</w:t>
      </w:r>
      <w:r w:rsidRPr="009575AB">
        <w:rPr>
          <w:rFonts w:eastAsiaTheme="minorEastAsia"/>
        </w:rPr>
        <w:t>33</w:t>
      </w:r>
      <w:r w:rsidRPr="009575AB">
        <w:rPr>
          <w:rFonts w:eastAsiaTheme="minorEastAsia" w:hint="eastAsia"/>
        </w:rPr>
        <w:t>号）、「特集</w:t>
      </w:r>
      <w:r w:rsidRPr="009575AB">
        <w:rPr>
          <w:rFonts w:eastAsiaTheme="minorEastAsia"/>
        </w:rPr>
        <w:t xml:space="preserve"> </w:t>
      </w:r>
      <w:r w:rsidRPr="009575AB">
        <w:rPr>
          <w:rFonts w:eastAsiaTheme="minorEastAsia" w:hint="eastAsia"/>
        </w:rPr>
        <w:t>危機の「常態化」と立憲主義」日本評論社</w:t>
      </w:r>
      <w:r w:rsidRPr="009575AB">
        <w:rPr>
          <w:rFonts w:eastAsiaTheme="minorEastAsia"/>
        </w:rPr>
        <w:t>2022/5/3</w:t>
      </w:r>
    </w:p>
    <w:p w14:paraId="534F0747" w14:textId="77777777" w:rsidR="00497F06" w:rsidRPr="009575AB" w:rsidRDefault="00497F06" w:rsidP="00497F06">
      <w:pPr>
        <w:rPr>
          <w:rFonts w:eastAsiaTheme="minorEastAsia"/>
        </w:rPr>
      </w:pPr>
      <w:r w:rsidRPr="009575AB">
        <w:rPr>
          <w:rFonts w:eastAsiaTheme="minorEastAsia" w:hint="eastAsia"/>
        </w:rPr>
        <w:t>・『別冊ラヴァーズ』（通巻９号）、「感染知らず</w:t>
      </w:r>
      <w:r w:rsidRPr="009575AB">
        <w:rPr>
          <w:rFonts w:eastAsiaTheme="minorEastAsia"/>
        </w:rPr>
        <w:t xml:space="preserve"> </w:t>
      </w:r>
      <w:r w:rsidRPr="009575AB">
        <w:rPr>
          <w:rFonts w:eastAsiaTheme="minorEastAsia" w:hint="eastAsia"/>
        </w:rPr>
        <w:t>コロナ新時代の遊び方」大洋図書</w:t>
      </w:r>
      <w:r w:rsidRPr="009575AB">
        <w:rPr>
          <w:rFonts w:eastAsiaTheme="minorEastAsia"/>
        </w:rPr>
        <w:t>2022/5/5</w:t>
      </w:r>
    </w:p>
    <w:p w14:paraId="19D7045D" w14:textId="77777777" w:rsidR="00497F06" w:rsidRPr="009575AB" w:rsidRDefault="00497F06" w:rsidP="00497F06">
      <w:pPr>
        <w:rPr>
          <w:rFonts w:eastAsiaTheme="minorEastAsia"/>
        </w:rPr>
      </w:pPr>
      <w:r w:rsidRPr="009575AB">
        <w:rPr>
          <w:rFonts w:eastAsiaTheme="minorEastAsia" w:hint="eastAsia"/>
        </w:rPr>
        <w:t>・添田泰弘『どん底からの会社再建記</w:t>
      </w:r>
      <w:r w:rsidRPr="009575AB">
        <w:rPr>
          <w:rFonts w:eastAsiaTheme="minorEastAsia"/>
        </w:rPr>
        <w:t xml:space="preserve"> </w:t>
      </w:r>
      <w:r w:rsidRPr="009575AB">
        <w:rPr>
          <w:rFonts w:eastAsiaTheme="minorEastAsia" w:hint="eastAsia"/>
        </w:rPr>
        <w:t>会社全焼、コロナ禍で売上７割減。倒産危機からどうやって効率経営に変えたのか？』同文舘出版</w:t>
      </w:r>
      <w:r w:rsidRPr="009575AB">
        <w:rPr>
          <w:rFonts w:eastAsiaTheme="minorEastAsia"/>
        </w:rPr>
        <w:t>2022/5/5</w:t>
      </w:r>
    </w:p>
    <w:p w14:paraId="68CF27E5" w14:textId="77777777" w:rsidR="00497F06" w:rsidRPr="009575AB" w:rsidRDefault="00497F06" w:rsidP="00497F06">
      <w:pPr>
        <w:rPr>
          <w:rFonts w:eastAsiaTheme="minorEastAsia"/>
        </w:rPr>
      </w:pPr>
      <w:r w:rsidRPr="009575AB">
        <w:rPr>
          <w:rFonts w:eastAsiaTheme="minorEastAsia" w:hint="eastAsia"/>
        </w:rPr>
        <w:t>・大竹文雄、平井啓編著『実践</w:t>
      </w:r>
      <w:r w:rsidRPr="009575AB">
        <w:rPr>
          <w:rFonts w:eastAsiaTheme="minorEastAsia"/>
        </w:rPr>
        <w:t xml:space="preserve"> </w:t>
      </w:r>
      <w:r w:rsidRPr="009575AB">
        <w:rPr>
          <w:rFonts w:eastAsiaTheme="minorEastAsia" w:hint="eastAsia"/>
        </w:rPr>
        <w:t>医療現場の行動経済学</w:t>
      </w:r>
      <w:r w:rsidRPr="009575AB">
        <w:rPr>
          <w:rFonts w:eastAsiaTheme="minorEastAsia"/>
        </w:rPr>
        <w:t xml:space="preserve"> </w:t>
      </w:r>
      <w:r w:rsidRPr="009575AB">
        <w:rPr>
          <w:rFonts w:eastAsiaTheme="minorEastAsia" w:hint="eastAsia"/>
        </w:rPr>
        <w:t>すれ違いの解消法』東洋経済新聞社</w:t>
      </w:r>
      <w:r w:rsidRPr="009575AB">
        <w:rPr>
          <w:rFonts w:eastAsiaTheme="minorEastAsia"/>
        </w:rPr>
        <w:t>2022/5/5</w:t>
      </w:r>
    </w:p>
    <w:p w14:paraId="2A5DACEC" w14:textId="77777777" w:rsidR="006A6322" w:rsidRPr="009575AB" w:rsidRDefault="006A6322" w:rsidP="006A6322">
      <w:pPr>
        <w:rPr>
          <w:rFonts w:eastAsiaTheme="minorEastAsia"/>
        </w:rPr>
      </w:pPr>
      <w:r w:rsidRPr="009575AB">
        <w:rPr>
          <w:rFonts w:eastAsiaTheme="minorEastAsia" w:hint="eastAsia"/>
        </w:rPr>
        <w:t>・青樹明子『家計簿からみる中国</w:t>
      </w:r>
      <w:r w:rsidRPr="009575AB">
        <w:rPr>
          <w:rFonts w:eastAsiaTheme="minorEastAsia"/>
        </w:rPr>
        <w:t xml:space="preserve"> </w:t>
      </w:r>
      <w:r w:rsidRPr="009575AB">
        <w:rPr>
          <w:rFonts w:eastAsiaTheme="minorEastAsia" w:hint="eastAsia"/>
        </w:rPr>
        <w:t>今ほんとうの姿』日経プレミアシリーズ</w:t>
      </w:r>
      <w:r w:rsidRPr="009575AB">
        <w:rPr>
          <w:rFonts w:eastAsiaTheme="minorEastAsia"/>
        </w:rPr>
        <w:t>2022/5/6</w:t>
      </w:r>
    </w:p>
    <w:p w14:paraId="4FA71B35" w14:textId="7366EC1A" w:rsidR="00497F06" w:rsidRPr="009575AB" w:rsidRDefault="00497F06" w:rsidP="00497F06">
      <w:pPr>
        <w:rPr>
          <w:rFonts w:eastAsiaTheme="minorEastAsia"/>
        </w:rPr>
      </w:pPr>
      <w:r w:rsidRPr="009575AB">
        <w:rPr>
          <w:rFonts w:eastAsiaTheme="minorEastAsia" w:hint="eastAsia"/>
        </w:rPr>
        <w:t>・マキノ出版書籍編集部著、一般社団法人バイオダイナミックス研究所協力『あの人も飲んでいる</w:t>
      </w:r>
      <w:r w:rsidRPr="009575AB">
        <w:rPr>
          <w:rFonts w:eastAsiaTheme="minorEastAsia"/>
        </w:rPr>
        <w:t xml:space="preserve"> </w:t>
      </w:r>
      <w:r w:rsidRPr="009575AB">
        <w:rPr>
          <w:rFonts w:eastAsiaTheme="minorEastAsia" w:hint="eastAsia"/>
        </w:rPr>
        <w:t>最強の野菜スープ</w:t>
      </w:r>
      <w:r w:rsidRPr="009575AB">
        <w:rPr>
          <w:rFonts w:eastAsiaTheme="minorEastAsia"/>
        </w:rPr>
        <w:t xml:space="preserve"> </w:t>
      </w:r>
      <w:r w:rsidRPr="009575AB">
        <w:rPr>
          <w:rFonts w:eastAsiaTheme="minorEastAsia" w:hint="eastAsia"/>
        </w:rPr>
        <w:t>「ありがとう！」</w:t>
      </w:r>
      <w:r w:rsidR="00A41B0E" w:rsidRPr="009575AB">
        <w:rPr>
          <w:rFonts w:eastAsiaTheme="minorEastAsia" w:hint="eastAsia"/>
        </w:rPr>
        <w:t>各界</w:t>
      </w:r>
      <w:r w:rsidRPr="009575AB">
        <w:rPr>
          <w:rFonts w:eastAsiaTheme="minorEastAsia" w:hint="eastAsia"/>
        </w:rPr>
        <w:t>著名人も大絶賛』マキノ出版</w:t>
      </w:r>
      <w:r w:rsidRPr="009575AB">
        <w:rPr>
          <w:rFonts w:eastAsiaTheme="minorEastAsia"/>
        </w:rPr>
        <w:t>2022/5/8</w:t>
      </w:r>
    </w:p>
    <w:p w14:paraId="44EB49CC" w14:textId="77777777" w:rsidR="002A1520" w:rsidRPr="009575AB" w:rsidRDefault="002A1520" w:rsidP="002A1520">
      <w:pPr>
        <w:rPr>
          <w:rFonts w:eastAsiaTheme="minorEastAsia"/>
        </w:rPr>
      </w:pPr>
      <w:r w:rsidRPr="009575AB">
        <w:rPr>
          <w:rFonts w:eastAsiaTheme="minorEastAsia" w:hint="eastAsia"/>
        </w:rPr>
        <w:t>・「ＩＣＣとＩＣＵ」２０２２年５月号（第</w:t>
      </w:r>
      <w:r w:rsidRPr="009575AB">
        <w:rPr>
          <w:rFonts w:eastAsiaTheme="minorEastAsia"/>
        </w:rPr>
        <w:t>46</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日々変化する新型コロナウイルス感染症とその管理」医学図書出版</w:t>
      </w:r>
      <w:r w:rsidRPr="009575AB">
        <w:rPr>
          <w:rFonts w:eastAsiaTheme="minorEastAsia"/>
        </w:rPr>
        <w:t>2022/5/10</w:t>
      </w:r>
    </w:p>
    <w:p w14:paraId="58CB94FF" w14:textId="77777777" w:rsidR="00497F06" w:rsidRPr="009575AB" w:rsidRDefault="00497F06" w:rsidP="00497F06">
      <w:pPr>
        <w:rPr>
          <w:rFonts w:eastAsiaTheme="minorEastAsia"/>
        </w:rPr>
      </w:pPr>
      <w:r w:rsidRPr="009575AB">
        <w:rPr>
          <w:rFonts w:eastAsiaTheme="minorEastAsia" w:hint="eastAsia"/>
        </w:rPr>
        <w:t>・「労働法律旬報」２０２２年５月上旬号（通巻</w:t>
      </w:r>
      <w:r w:rsidRPr="009575AB">
        <w:rPr>
          <w:rFonts w:eastAsiaTheme="minorEastAsia"/>
        </w:rPr>
        <w:t>2007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オミクロン株感染拡大と在日米軍基地労働者」旬報社</w:t>
      </w:r>
      <w:r w:rsidRPr="009575AB">
        <w:rPr>
          <w:rFonts w:eastAsiaTheme="minorEastAsia"/>
        </w:rPr>
        <w:t>2022/5/10</w:t>
      </w:r>
    </w:p>
    <w:p w14:paraId="3AF090CE" w14:textId="77777777" w:rsidR="00991730" w:rsidRPr="009575AB" w:rsidRDefault="00991730" w:rsidP="00991730">
      <w:pPr>
        <w:rPr>
          <w:rFonts w:eastAsiaTheme="minorEastAsia"/>
        </w:rPr>
      </w:pPr>
      <w:r w:rsidRPr="009575AB">
        <w:rPr>
          <w:rFonts w:eastAsiaTheme="minorEastAsia" w:hint="eastAsia"/>
        </w:rPr>
        <w:t>・「Ｊ‐ＩＤＥＯ（ジェイ・イデオ）」２０２２年５月号（第６巻第３号）、「</w:t>
      </w:r>
      <w:r w:rsidRPr="009575AB">
        <w:rPr>
          <w:rFonts w:eastAsiaTheme="minorEastAsia"/>
        </w:rPr>
        <w:t xml:space="preserve">Special Topic </w:t>
      </w:r>
      <w:r w:rsidRPr="009575AB">
        <w:rPr>
          <w:rFonts w:eastAsiaTheme="minorEastAsia" w:hint="eastAsia"/>
        </w:rPr>
        <w:t>小児感染症専門家に訊く米国ＣＯＶＩＤ‐</w:t>
      </w:r>
      <w:r w:rsidRPr="009575AB">
        <w:rPr>
          <w:rFonts w:eastAsiaTheme="minorEastAsia" w:hint="eastAsia"/>
        </w:rPr>
        <w:t>1</w:t>
      </w:r>
      <w:r w:rsidRPr="009575AB">
        <w:rPr>
          <w:rFonts w:eastAsiaTheme="minorEastAsia"/>
        </w:rPr>
        <w:t>9</w:t>
      </w:r>
      <w:r w:rsidRPr="009575AB">
        <w:rPr>
          <w:rFonts w:eastAsiaTheme="minorEastAsia" w:hint="eastAsia"/>
        </w:rPr>
        <w:t>事情」中外医学社</w:t>
      </w:r>
      <w:r w:rsidRPr="009575AB">
        <w:rPr>
          <w:rFonts w:eastAsiaTheme="minorEastAsia"/>
        </w:rPr>
        <w:t>2022</w:t>
      </w:r>
      <w:r w:rsidRPr="009575AB">
        <w:rPr>
          <w:rFonts w:eastAsiaTheme="minorEastAsia" w:hint="eastAsia"/>
        </w:rPr>
        <w:t>/</w:t>
      </w:r>
      <w:r w:rsidRPr="009575AB">
        <w:rPr>
          <w:rFonts w:eastAsiaTheme="minorEastAsia"/>
        </w:rPr>
        <w:t>5/10</w:t>
      </w:r>
    </w:p>
    <w:p w14:paraId="151FE530" w14:textId="77777777" w:rsidR="00497F06" w:rsidRPr="009575AB" w:rsidRDefault="00497F06" w:rsidP="00497F06">
      <w:pPr>
        <w:rPr>
          <w:rFonts w:eastAsiaTheme="minorEastAsia"/>
        </w:rPr>
      </w:pPr>
      <w:r w:rsidRPr="009575AB">
        <w:rPr>
          <w:rFonts w:eastAsiaTheme="minorEastAsia" w:hint="eastAsia"/>
        </w:rPr>
        <w:t>・労働運動総合研究所編「労働総研クォータリー」２０２２年冬季号（通巻</w:t>
      </w:r>
      <w:r w:rsidRPr="009575AB">
        <w:rPr>
          <w:rFonts w:eastAsiaTheme="minorEastAsia"/>
        </w:rPr>
        <w:t>122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コロナ危機による雇用と働き方の変貌と政策・運動の課題①」労働運動総合研究所／本の泉社</w:t>
      </w:r>
      <w:r w:rsidRPr="009575AB">
        <w:rPr>
          <w:rFonts w:eastAsiaTheme="minorEastAsia"/>
        </w:rPr>
        <w:t>2022/5/10</w:t>
      </w:r>
    </w:p>
    <w:p w14:paraId="640CB047" w14:textId="77777777" w:rsidR="00497F06" w:rsidRPr="009575AB" w:rsidRDefault="00497F06" w:rsidP="00497F06">
      <w:pPr>
        <w:rPr>
          <w:rFonts w:eastAsiaTheme="minorEastAsia"/>
        </w:rPr>
      </w:pPr>
      <w:r w:rsidRPr="009575AB">
        <w:rPr>
          <w:rFonts w:eastAsiaTheme="minorEastAsia" w:hint="eastAsia"/>
        </w:rPr>
        <w:t>・西村康稔『コロナとの死闘』幻冬舎</w:t>
      </w:r>
      <w:r w:rsidRPr="009575AB">
        <w:rPr>
          <w:rFonts w:eastAsiaTheme="minorEastAsia"/>
        </w:rPr>
        <w:t>2022/5/10</w:t>
      </w:r>
    </w:p>
    <w:p w14:paraId="55D38F33" w14:textId="77777777" w:rsidR="00497F06" w:rsidRPr="009575AB" w:rsidRDefault="00497F06" w:rsidP="00497F06">
      <w:pPr>
        <w:rPr>
          <w:rFonts w:eastAsiaTheme="minorEastAsia"/>
        </w:rPr>
      </w:pPr>
      <w:r w:rsidRPr="009575AB">
        <w:rPr>
          <w:rFonts w:eastAsiaTheme="minorEastAsia" w:hint="eastAsia"/>
        </w:rPr>
        <w:t>・石川幹人『だからフェイクにだまされる</w:t>
      </w:r>
      <w:r w:rsidRPr="009575AB">
        <w:rPr>
          <w:rFonts w:eastAsiaTheme="minorEastAsia"/>
        </w:rPr>
        <w:t xml:space="preserve"> </w:t>
      </w:r>
      <w:r w:rsidRPr="009575AB">
        <w:rPr>
          <w:rFonts w:eastAsiaTheme="minorEastAsia" w:hint="eastAsia"/>
        </w:rPr>
        <w:t>──進化心理学から読み解く』ちくま新書</w:t>
      </w:r>
      <w:r w:rsidRPr="009575AB">
        <w:rPr>
          <w:rFonts w:eastAsiaTheme="minorEastAsia"/>
        </w:rPr>
        <w:t>2022/5/1</w:t>
      </w:r>
      <w:r w:rsidRPr="009575AB">
        <w:rPr>
          <w:rFonts w:eastAsiaTheme="minorEastAsia" w:hint="eastAsia"/>
        </w:rPr>
        <w:t>0</w:t>
      </w:r>
    </w:p>
    <w:p w14:paraId="30297796" w14:textId="77777777" w:rsidR="00497F06" w:rsidRPr="009575AB" w:rsidRDefault="00497F06" w:rsidP="00497F06">
      <w:pPr>
        <w:rPr>
          <w:rFonts w:eastAsiaTheme="minorEastAsia"/>
        </w:rPr>
      </w:pPr>
      <w:r w:rsidRPr="009575AB">
        <w:rPr>
          <w:rFonts w:eastAsiaTheme="minorEastAsia" w:hint="eastAsia"/>
        </w:rPr>
        <w:t>・大嶋信頼『誰にも嫌われずに同調圧力をサラリとかわす方法』祥伝社</w:t>
      </w:r>
      <w:r w:rsidRPr="009575AB">
        <w:rPr>
          <w:rFonts w:eastAsiaTheme="minorEastAsia" w:hint="eastAsia"/>
        </w:rPr>
        <w:t>2</w:t>
      </w:r>
      <w:r w:rsidRPr="009575AB">
        <w:rPr>
          <w:rFonts w:eastAsiaTheme="minorEastAsia"/>
        </w:rPr>
        <w:t>022/5/10</w:t>
      </w:r>
    </w:p>
    <w:p w14:paraId="41DD8A16" w14:textId="77777777" w:rsidR="00497F06" w:rsidRPr="009575AB" w:rsidRDefault="00497F06" w:rsidP="00497F06">
      <w:pPr>
        <w:rPr>
          <w:rFonts w:eastAsiaTheme="minorEastAsia"/>
        </w:rPr>
      </w:pPr>
      <w:r w:rsidRPr="009575AB">
        <w:rPr>
          <w:rFonts w:eastAsiaTheme="minorEastAsia" w:hint="eastAsia"/>
        </w:rPr>
        <w:t>・白土孝『ナイキ</w:t>
      </w:r>
      <w:r w:rsidRPr="009575AB">
        <w:rPr>
          <w:rFonts w:eastAsiaTheme="minorEastAsia"/>
        </w:rPr>
        <w:t xml:space="preserve"> </w:t>
      </w:r>
      <w:r w:rsidRPr="009575AB">
        <w:rPr>
          <w:rFonts w:eastAsiaTheme="minorEastAsia" w:hint="eastAsia"/>
        </w:rPr>
        <w:t>最強のＤＸ戦略』祥伝社</w:t>
      </w:r>
      <w:r w:rsidRPr="009575AB">
        <w:rPr>
          <w:rFonts w:eastAsiaTheme="minorEastAsia"/>
        </w:rPr>
        <w:t>2022/5/10</w:t>
      </w:r>
    </w:p>
    <w:p w14:paraId="6B074A9A" w14:textId="77777777" w:rsidR="00497F06" w:rsidRPr="009575AB" w:rsidRDefault="00497F06" w:rsidP="00497F06">
      <w:pPr>
        <w:rPr>
          <w:rFonts w:eastAsiaTheme="minorEastAsia"/>
        </w:rPr>
      </w:pPr>
      <w:r w:rsidRPr="009575AB">
        <w:rPr>
          <w:rFonts w:eastAsiaTheme="minorEastAsia" w:hint="eastAsia"/>
        </w:rPr>
        <w:t>・フロレンス・ナイティンゲール『病院覚え書き</w:t>
      </w:r>
      <w:r w:rsidRPr="009575AB">
        <w:rPr>
          <w:rFonts w:eastAsiaTheme="minorEastAsia"/>
        </w:rPr>
        <w:t xml:space="preserve"> </w:t>
      </w:r>
      <w:r w:rsidRPr="009575AB">
        <w:rPr>
          <w:rFonts w:eastAsiaTheme="minorEastAsia" w:hint="eastAsia"/>
        </w:rPr>
        <w:t>第３版』児玉賀津子訳、日本看護協会出版会（原著１８６３年）</w:t>
      </w:r>
      <w:r w:rsidRPr="009575AB">
        <w:rPr>
          <w:rFonts w:eastAsiaTheme="minorEastAsia"/>
        </w:rPr>
        <w:t>2022/5/12</w:t>
      </w:r>
    </w:p>
    <w:p w14:paraId="11C5E345" w14:textId="77777777" w:rsidR="00497F06" w:rsidRPr="009575AB" w:rsidRDefault="00497F06" w:rsidP="00497F06">
      <w:pPr>
        <w:rPr>
          <w:rFonts w:eastAsiaTheme="minorEastAsia"/>
        </w:rPr>
      </w:pPr>
      <w:r w:rsidRPr="009575AB">
        <w:rPr>
          <w:rFonts w:eastAsiaTheme="minorEastAsia" w:hint="eastAsia"/>
        </w:rPr>
        <w:t>・赤松利市『東京棄民』講談社文庫（小説）</w:t>
      </w:r>
      <w:r w:rsidRPr="009575AB">
        <w:rPr>
          <w:rFonts w:eastAsiaTheme="minorEastAsia"/>
        </w:rPr>
        <w:t>2022/5/13</w:t>
      </w:r>
    </w:p>
    <w:p w14:paraId="6FAC8224" w14:textId="77777777" w:rsidR="00497F06" w:rsidRPr="009575AB" w:rsidRDefault="00497F06" w:rsidP="00497F06">
      <w:pPr>
        <w:rPr>
          <w:rFonts w:eastAsiaTheme="minorEastAsia"/>
        </w:rPr>
      </w:pPr>
      <w:r w:rsidRPr="009575AB">
        <w:rPr>
          <w:rFonts w:eastAsiaTheme="minorEastAsia" w:hint="eastAsia"/>
        </w:rPr>
        <w:t>・安藤顯『続・ＳＤＧｓとは何か？</w:t>
      </w:r>
      <w:r w:rsidRPr="009575AB">
        <w:rPr>
          <w:rFonts w:eastAsiaTheme="minorEastAsia"/>
        </w:rPr>
        <w:t xml:space="preserve"> </w:t>
      </w:r>
      <w:r w:rsidRPr="009575AB">
        <w:rPr>
          <w:rFonts w:eastAsiaTheme="minorEastAsia" w:hint="eastAsia"/>
        </w:rPr>
        <w:t>──ＳＤＧｓとポスト・コロナの経済・経営──』三和書籍</w:t>
      </w:r>
      <w:r w:rsidRPr="009575AB">
        <w:rPr>
          <w:rFonts w:eastAsiaTheme="minorEastAsia"/>
        </w:rPr>
        <w:t>2022/5/14</w:t>
      </w:r>
    </w:p>
    <w:p w14:paraId="30CADF1C" w14:textId="77777777" w:rsidR="00A1466E" w:rsidRPr="009575AB" w:rsidRDefault="00A1466E" w:rsidP="00A1466E">
      <w:pPr>
        <w:rPr>
          <w:rFonts w:eastAsiaTheme="minorEastAsia"/>
        </w:rPr>
      </w:pPr>
      <w:r w:rsidRPr="009575AB">
        <w:rPr>
          <w:rFonts w:eastAsiaTheme="minorEastAsia" w:hint="eastAsia"/>
        </w:rPr>
        <w:t>・田頭真一『コロナの向こうに希望が見える</w:t>
      </w:r>
      <w:r w:rsidRPr="009575AB">
        <w:rPr>
          <w:rFonts w:eastAsiaTheme="minorEastAsia"/>
        </w:rPr>
        <w:t xml:space="preserve"> </w:t>
      </w:r>
      <w:r w:rsidRPr="009575AB">
        <w:rPr>
          <w:rFonts w:eastAsiaTheme="minorEastAsia" w:hint="eastAsia"/>
        </w:rPr>
        <w:t>〜信仰と医療の視点から〜』ブイツーソリューション</w:t>
      </w:r>
      <w:r w:rsidRPr="009575AB">
        <w:rPr>
          <w:rFonts w:eastAsiaTheme="minorEastAsia"/>
        </w:rPr>
        <w:t>2022/5/14</w:t>
      </w:r>
    </w:p>
    <w:p w14:paraId="48098222" w14:textId="77777777" w:rsidR="00497F06" w:rsidRPr="009575AB" w:rsidRDefault="00497F06" w:rsidP="00497F06">
      <w:pPr>
        <w:rPr>
          <w:rFonts w:eastAsiaTheme="minorEastAsia"/>
        </w:rPr>
      </w:pPr>
      <w:r w:rsidRPr="009575AB">
        <w:rPr>
          <w:rFonts w:eastAsiaTheme="minorEastAsia" w:hint="eastAsia"/>
        </w:rPr>
        <w:t>・日本作文の会『やっぱり学校っていいな</w:t>
      </w:r>
      <w:r w:rsidRPr="009575AB">
        <w:rPr>
          <w:rFonts w:eastAsiaTheme="minorEastAsia"/>
        </w:rPr>
        <w:t xml:space="preserve"> </w:t>
      </w:r>
      <w:r w:rsidRPr="009575AB">
        <w:rPr>
          <w:rFonts w:eastAsiaTheme="minorEastAsia" w:hint="eastAsia"/>
        </w:rPr>
        <w:t>〜コロナ禍の２年・子どもたちの生活と表現』本の泉社</w:t>
      </w:r>
      <w:r w:rsidRPr="009575AB">
        <w:rPr>
          <w:rFonts w:eastAsiaTheme="minorEastAsia"/>
        </w:rPr>
        <w:t>2022/5/14</w:t>
      </w:r>
    </w:p>
    <w:p w14:paraId="2FD23149"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hint="eastAsia"/>
        </w:rPr>
        <w:t>M</w:t>
      </w:r>
      <w:r w:rsidRPr="009575AB">
        <w:rPr>
          <w:rFonts w:eastAsiaTheme="minorEastAsia"/>
        </w:rPr>
        <w:t>onthly Book Derma.</w:t>
      </w:r>
      <w:r w:rsidRPr="009575AB">
        <w:rPr>
          <w:rFonts w:eastAsiaTheme="minorEastAsia" w:hint="eastAsia"/>
        </w:rPr>
        <w:t>（デルマ）」２０２２年５月号（通巻</w:t>
      </w:r>
      <w:r w:rsidRPr="009575AB">
        <w:rPr>
          <w:rFonts w:eastAsiaTheme="minorEastAsia"/>
        </w:rPr>
        <w:t>322</w:t>
      </w:r>
      <w:r w:rsidRPr="009575AB">
        <w:rPr>
          <w:rFonts w:eastAsiaTheme="minorEastAsia" w:hint="eastAsia"/>
        </w:rPr>
        <w:t>号）、編集企画＝高山かおる「コロナ禍の皮膚科日常診療」全日本病院出版会</w:t>
      </w:r>
      <w:r w:rsidRPr="009575AB">
        <w:rPr>
          <w:rFonts w:eastAsiaTheme="minorEastAsia" w:hint="eastAsia"/>
        </w:rPr>
        <w:t>2</w:t>
      </w:r>
      <w:r w:rsidRPr="009575AB">
        <w:rPr>
          <w:rFonts w:eastAsiaTheme="minorEastAsia"/>
        </w:rPr>
        <w:t>022/5/15</w:t>
      </w:r>
    </w:p>
    <w:p w14:paraId="2DB99CAE" w14:textId="77777777" w:rsidR="00497F06" w:rsidRPr="009575AB" w:rsidRDefault="00497F06" w:rsidP="00497F06">
      <w:pPr>
        <w:rPr>
          <w:rFonts w:eastAsiaTheme="minorEastAsia"/>
        </w:rPr>
      </w:pPr>
      <w:r w:rsidRPr="009575AB">
        <w:rPr>
          <w:rFonts w:eastAsiaTheme="minorEastAsia" w:hint="eastAsia"/>
        </w:rPr>
        <w:t>・藤本龍二『「ポスト・アメリカニズム」の世紀</w:t>
      </w:r>
      <w:r w:rsidRPr="009575AB">
        <w:rPr>
          <w:rFonts w:eastAsiaTheme="minorEastAsia"/>
        </w:rPr>
        <w:t xml:space="preserve"> </w:t>
      </w:r>
      <w:r w:rsidRPr="009575AB">
        <w:rPr>
          <w:rFonts w:eastAsiaTheme="minorEastAsia" w:hint="eastAsia"/>
        </w:rPr>
        <w:t>転換期のキリスト教文明』筑摩選書</w:t>
      </w:r>
      <w:r w:rsidRPr="009575AB">
        <w:rPr>
          <w:rFonts w:eastAsiaTheme="minorEastAsia"/>
        </w:rPr>
        <w:t>2022/5/15</w:t>
      </w:r>
    </w:p>
    <w:p w14:paraId="44BC8CE9" w14:textId="77777777" w:rsidR="00497F06" w:rsidRPr="009575AB" w:rsidRDefault="00497F06" w:rsidP="00497F06">
      <w:pPr>
        <w:rPr>
          <w:rFonts w:eastAsiaTheme="minorEastAsia"/>
        </w:rPr>
      </w:pPr>
      <w:r w:rsidRPr="009575AB">
        <w:rPr>
          <w:rFonts w:eastAsiaTheme="minorEastAsia" w:hint="eastAsia"/>
        </w:rPr>
        <w:t>・マリエル・ウード『カラー</w:t>
      </w:r>
      <w:r w:rsidRPr="009575AB">
        <w:rPr>
          <w:rFonts w:eastAsiaTheme="minorEastAsia"/>
        </w:rPr>
        <w:t xml:space="preserve"> </w:t>
      </w:r>
      <w:r w:rsidRPr="009575AB">
        <w:rPr>
          <w:rFonts w:eastAsiaTheme="minorEastAsia" w:hint="eastAsia"/>
        </w:rPr>
        <w:t>世界</w:t>
      </w:r>
      <w:r w:rsidRPr="009575AB">
        <w:rPr>
          <w:rFonts w:eastAsiaTheme="minorEastAsia" w:hint="eastAsia"/>
        </w:rPr>
        <w:t xml:space="preserve"> </w:t>
      </w:r>
      <w:r w:rsidRPr="009575AB">
        <w:rPr>
          <w:rFonts w:eastAsiaTheme="minorEastAsia" w:hint="eastAsia"/>
        </w:rPr>
        <w:t>パンデミックの記録</w:t>
      </w:r>
      <w:r w:rsidRPr="009575AB">
        <w:rPr>
          <w:rFonts w:eastAsiaTheme="minorEastAsia"/>
        </w:rPr>
        <w:t xml:space="preserve"> </w:t>
      </w:r>
      <w:r w:rsidRPr="009575AB">
        <w:rPr>
          <w:rFonts w:eastAsiaTheme="minorEastAsia" w:hint="eastAsia"/>
        </w:rPr>
        <w:t>コロナに立ち向かう人類の挑戦』前島美知子訳、青柳正規＝日本語版監修、西村書店</w:t>
      </w:r>
      <w:r w:rsidRPr="009575AB">
        <w:rPr>
          <w:rFonts w:eastAsiaTheme="minorEastAsia"/>
        </w:rPr>
        <w:t>2022/5/14</w:t>
      </w:r>
    </w:p>
    <w:p w14:paraId="4512EF28" w14:textId="6F304449" w:rsidR="006A6322" w:rsidRPr="009575AB" w:rsidRDefault="006A6322" w:rsidP="006A6322">
      <w:pPr>
        <w:rPr>
          <w:rFonts w:eastAsiaTheme="minorEastAsia"/>
        </w:rPr>
      </w:pPr>
      <w:r w:rsidRPr="009575AB">
        <w:rPr>
          <w:rFonts w:eastAsiaTheme="minorEastAsia" w:hint="eastAsia"/>
        </w:rPr>
        <w:lastRenderedPageBreak/>
        <w:t>・中曽宏『最後の防衛線</w:t>
      </w:r>
      <w:r w:rsidRPr="009575AB">
        <w:rPr>
          <w:rFonts w:eastAsiaTheme="minorEastAsia"/>
        </w:rPr>
        <w:t xml:space="preserve"> </w:t>
      </w:r>
      <w:r w:rsidRPr="009575AB">
        <w:rPr>
          <w:rFonts w:eastAsiaTheme="minorEastAsia" w:hint="eastAsia"/>
        </w:rPr>
        <w:t>危機と日本銀行』日経ＢＰ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2022/5/16</w:t>
      </w:r>
    </w:p>
    <w:p w14:paraId="1076AE59" w14:textId="77777777" w:rsidR="00497F06" w:rsidRPr="009575AB" w:rsidRDefault="00497F06" w:rsidP="00497F06">
      <w:pPr>
        <w:rPr>
          <w:rFonts w:eastAsiaTheme="minorEastAsia"/>
        </w:rPr>
      </w:pPr>
      <w:r w:rsidRPr="009575AB">
        <w:rPr>
          <w:rFonts w:eastAsiaTheme="minorEastAsia" w:hint="eastAsia"/>
        </w:rPr>
        <w:t>・内山葉子『免疫力をととのえる薬膳酵素ごはん</w:t>
      </w:r>
      <w:r w:rsidRPr="009575AB">
        <w:rPr>
          <w:rFonts w:eastAsiaTheme="minorEastAsia"/>
        </w:rPr>
        <w:t xml:space="preserve"> </w:t>
      </w:r>
      <w:r w:rsidRPr="009575AB">
        <w:rPr>
          <w:rFonts w:eastAsiaTheme="minorEastAsia" w:hint="eastAsia"/>
        </w:rPr>
        <w:t>医者が教えるアンチエイジングレシピ』ユサブル</w:t>
      </w:r>
      <w:r w:rsidRPr="009575AB">
        <w:rPr>
          <w:rFonts w:eastAsiaTheme="minorEastAsia"/>
        </w:rPr>
        <w:t>2022/5/17</w:t>
      </w:r>
    </w:p>
    <w:p w14:paraId="30DAA002" w14:textId="77777777" w:rsidR="00497F06" w:rsidRPr="009575AB" w:rsidRDefault="00497F06" w:rsidP="00497F06">
      <w:pPr>
        <w:rPr>
          <w:rFonts w:eastAsiaTheme="minorEastAsia"/>
        </w:rPr>
      </w:pPr>
      <w:r w:rsidRPr="009575AB">
        <w:rPr>
          <w:rFonts w:eastAsiaTheme="minorEastAsia" w:hint="eastAsia"/>
        </w:rPr>
        <w:t>・ユン・ソンミ『ＢＩＧＨＩＴ</w:t>
      </w:r>
      <w:r w:rsidRPr="009575AB">
        <w:rPr>
          <w:rFonts w:eastAsiaTheme="minorEastAsia" w:hint="eastAsia"/>
        </w:rPr>
        <w:t xml:space="preserve"> </w:t>
      </w:r>
      <w:r w:rsidRPr="009575AB">
        <w:rPr>
          <w:rFonts w:eastAsiaTheme="minorEastAsia" w:hint="eastAsia"/>
        </w:rPr>
        <w:t>Ｋ‐ＰＯＰの世界戦略を解き明かす５つのシグナル』ハーパーコリンズ・ジャパン</w:t>
      </w:r>
      <w:r w:rsidRPr="009575AB">
        <w:rPr>
          <w:rFonts w:eastAsiaTheme="minorEastAsia" w:hint="eastAsia"/>
        </w:rPr>
        <w:t>2</w:t>
      </w:r>
      <w:r w:rsidRPr="009575AB">
        <w:rPr>
          <w:rFonts w:eastAsiaTheme="minorEastAsia"/>
        </w:rPr>
        <w:t>022/5/18</w:t>
      </w:r>
    </w:p>
    <w:p w14:paraId="037ADB33" w14:textId="77777777" w:rsidR="00497F06" w:rsidRPr="009575AB" w:rsidRDefault="00497F06" w:rsidP="00497F06">
      <w:pPr>
        <w:rPr>
          <w:rFonts w:eastAsiaTheme="minorEastAsia"/>
        </w:rPr>
      </w:pPr>
      <w:r w:rsidRPr="009575AB">
        <w:rPr>
          <w:rFonts w:eastAsiaTheme="minorEastAsia" w:hint="eastAsia"/>
        </w:rPr>
        <w:t>・「先見労務管理」２０２２年５月１０日号（通巻</w:t>
      </w:r>
      <w:r w:rsidRPr="009575AB">
        <w:rPr>
          <w:rFonts w:eastAsiaTheme="minorEastAsia" w:hint="eastAsia"/>
        </w:rPr>
        <w:t>1</w:t>
      </w:r>
      <w:r w:rsidRPr="009575AB">
        <w:rPr>
          <w:rFonts w:eastAsiaTheme="minorEastAsia"/>
        </w:rPr>
        <w:t>680</w:t>
      </w:r>
      <w:r w:rsidRPr="009575AB">
        <w:rPr>
          <w:rFonts w:eastAsiaTheme="minorEastAsia" w:hint="eastAsia"/>
        </w:rPr>
        <w:t>号）、「特集</w:t>
      </w:r>
      <w:r w:rsidRPr="009575AB">
        <w:rPr>
          <w:rFonts w:eastAsiaTheme="minorEastAsia"/>
        </w:rPr>
        <w:t xml:space="preserve"> </w:t>
      </w:r>
      <w:r w:rsidRPr="009575AB">
        <w:rPr>
          <w:rFonts w:eastAsiaTheme="minorEastAsia" w:hint="eastAsia"/>
        </w:rPr>
        <w:t>労務管理が学ぶ</w:t>
      </w:r>
      <w:r w:rsidRPr="009575AB">
        <w:rPr>
          <w:rFonts w:eastAsiaTheme="minorEastAsia"/>
        </w:rPr>
        <w:t xml:space="preserve"> </w:t>
      </w:r>
      <w:r w:rsidRPr="009575AB">
        <w:rPr>
          <w:rFonts w:eastAsiaTheme="minorEastAsia" w:hint="eastAsia"/>
        </w:rPr>
        <w:t>アンガーマネジメント</w:t>
      </w:r>
      <w:r w:rsidRPr="009575AB">
        <w:rPr>
          <w:rFonts w:eastAsiaTheme="minorEastAsia"/>
        </w:rPr>
        <w:t xml:space="preserve"> </w:t>
      </w:r>
      <w:r w:rsidRPr="009575AB">
        <w:rPr>
          <w:rFonts w:eastAsiaTheme="minorEastAsia" w:hint="eastAsia"/>
        </w:rPr>
        <w:t>怒りの正体である「べき」を具体的に挙げ、職場で共有していく実践を」労働調査会</w:t>
      </w:r>
      <w:r w:rsidRPr="009575AB">
        <w:rPr>
          <w:rFonts w:eastAsiaTheme="minorEastAsia"/>
        </w:rPr>
        <w:t>2022/5/10</w:t>
      </w:r>
    </w:p>
    <w:p w14:paraId="1B37F17F" w14:textId="77777777" w:rsidR="00497F06" w:rsidRPr="009575AB" w:rsidRDefault="00497F06" w:rsidP="00497F06">
      <w:pPr>
        <w:rPr>
          <w:rFonts w:eastAsiaTheme="minorEastAsia"/>
        </w:rPr>
      </w:pPr>
      <w:r w:rsidRPr="009575AB">
        <w:rPr>
          <w:rFonts w:eastAsiaTheme="minorEastAsia" w:hint="eastAsia"/>
        </w:rPr>
        <w:t>・和田秀樹、藤井聡、木村盛世『日本復活！』かや書房</w:t>
      </w:r>
      <w:r w:rsidRPr="009575AB">
        <w:rPr>
          <w:rFonts w:eastAsiaTheme="minorEastAsia"/>
        </w:rPr>
        <w:t>2022/5/20</w:t>
      </w:r>
    </w:p>
    <w:p w14:paraId="4C3850EE" w14:textId="77777777" w:rsidR="00497F06" w:rsidRPr="009575AB" w:rsidRDefault="00497F06" w:rsidP="00497F06">
      <w:pPr>
        <w:rPr>
          <w:rFonts w:eastAsiaTheme="minorEastAsia"/>
        </w:rPr>
      </w:pPr>
      <w:r w:rsidRPr="009575AB">
        <w:rPr>
          <w:rFonts w:eastAsiaTheme="minorEastAsia" w:hint="eastAsia"/>
        </w:rPr>
        <w:t>・倉澤治雄『新型コロナワクチン</w:t>
      </w:r>
      <w:r w:rsidRPr="009575AB">
        <w:rPr>
          <w:rFonts w:eastAsiaTheme="minorEastAsia"/>
        </w:rPr>
        <w:t xml:space="preserve"> </w:t>
      </w:r>
      <w:r w:rsidRPr="009575AB">
        <w:rPr>
          <w:rFonts w:eastAsiaTheme="minorEastAsia" w:hint="eastAsia"/>
        </w:rPr>
        <w:t>不都合な真実』高文研</w:t>
      </w:r>
      <w:r w:rsidRPr="009575AB">
        <w:rPr>
          <w:rFonts w:eastAsiaTheme="minorEastAsia"/>
        </w:rPr>
        <w:t>2022/5/20</w:t>
      </w:r>
    </w:p>
    <w:p w14:paraId="2785925B" w14:textId="77777777" w:rsidR="00497F06" w:rsidRPr="009575AB" w:rsidRDefault="00497F06" w:rsidP="00497F06">
      <w:pPr>
        <w:rPr>
          <w:rFonts w:eastAsiaTheme="minorEastAsia"/>
        </w:rPr>
      </w:pPr>
      <w:r w:rsidRPr="009575AB">
        <w:rPr>
          <w:rFonts w:eastAsiaTheme="minorEastAsia" w:hint="eastAsia"/>
        </w:rPr>
        <w:t>・黒瀬悦成『世界最強の研究大学</w:t>
      </w:r>
      <w:r w:rsidRPr="009575AB">
        <w:rPr>
          <w:rFonts w:eastAsiaTheme="minorEastAsia"/>
        </w:rPr>
        <w:t xml:space="preserve"> </w:t>
      </w:r>
      <w:r w:rsidRPr="009575AB">
        <w:rPr>
          <w:rFonts w:eastAsiaTheme="minorEastAsia" w:hint="eastAsia"/>
        </w:rPr>
        <w:t>ジョンズ・ホプキンス』新潮社</w:t>
      </w:r>
      <w:r w:rsidRPr="009575AB">
        <w:rPr>
          <w:rFonts w:eastAsiaTheme="minorEastAsia"/>
        </w:rPr>
        <w:t>2022/5/20</w:t>
      </w:r>
    </w:p>
    <w:p w14:paraId="4A4C6302" w14:textId="77777777" w:rsidR="00497F06" w:rsidRPr="009575AB" w:rsidRDefault="00497F06" w:rsidP="00497F06">
      <w:pPr>
        <w:rPr>
          <w:rFonts w:eastAsiaTheme="minorEastAsia"/>
        </w:rPr>
      </w:pPr>
      <w:r w:rsidRPr="009575AB">
        <w:rPr>
          <w:rFonts w:eastAsiaTheme="minorEastAsia" w:hint="eastAsia"/>
        </w:rPr>
        <w:t>・アーヴィング・Ｌ・ジャニス『集団浅慮</w:t>
      </w:r>
      <w:r w:rsidRPr="009575AB">
        <w:rPr>
          <w:rFonts w:eastAsiaTheme="minorEastAsia"/>
        </w:rPr>
        <w:t xml:space="preserve"> </w:t>
      </w:r>
      <w:r w:rsidRPr="009575AB">
        <w:rPr>
          <w:rFonts w:eastAsiaTheme="minorEastAsia" w:hint="eastAsia"/>
        </w:rPr>
        <w:t>政策決定と大失敗の心理学的研究』細江達郎訳、新曜社（原著２版１９８２年）</w:t>
      </w:r>
      <w:r w:rsidRPr="009575AB">
        <w:rPr>
          <w:rFonts w:eastAsiaTheme="minorEastAsia"/>
        </w:rPr>
        <w:t>2022/5/20</w:t>
      </w:r>
    </w:p>
    <w:p w14:paraId="6F7F152C" w14:textId="77777777" w:rsidR="00497F06" w:rsidRPr="009575AB" w:rsidRDefault="00497F06" w:rsidP="00497F06">
      <w:pPr>
        <w:rPr>
          <w:rFonts w:eastAsiaTheme="minorEastAsia"/>
        </w:rPr>
      </w:pPr>
      <w:r w:rsidRPr="009575AB">
        <w:rPr>
          <w:rFonts w:eastAsiaTheme="minorEastAsia" w:hint="eastAsia"/>
        </w:rPr>
        <w:t>・御田寺圭『ただしさに殺されないために</w:t>
      </w:r>
      <w:r w:rsidRPr="009575AB">
        <w:rPr>
          <w:rFonts w:eastAsiaTheme="minorEastAsia"/>
        </w:rPr>
        <w:t xml:space="preserve"> </w:t>
      </w:r>
      <w:r w:rsidRPr="009575AB">
        <w:rPr>
          <w:rFonts w:eastAsiaTheme="minorEastAsia" w:hint="eastAsia"/>
        </w:rPr>
        <w:t>声なき者への社会論』大和書房</w:t>
      </w:r>
      <w:r w:rsidRPr="009575AB">
        <w:rPr>
          <w:rFonts w:eastAsiaTheme="minorEastAsia"/>
        </w:rPr>
        <w:t>2022/5/20</w:t>
      </w:r>
    </w:p>
    <w:p w14:paraId="795C23D4" w14:textId="77777777" w:rsidR="00497F06" w:rsidRPr="009575AB" w:rsidRDefault="00497F06" w:rsidP="00497F06">
      <w:pPr>
        <w:rPr>
          <w:rFonts w:eastAsiaTheme="minorEastAsia"/>
        </w:rPr>
      </w:pPr>
      <w:r w:rsidRPr="009575AB">
        <w:rPr>
          <w:rFonts w:eastAsiaTheme="minorEastAsia" w:hint="eastAsia"/>
        </w:rPr>
        <w:t>・「コミュニティケア」２０２２年６月臨時増刊号（第</w:t>
      </w:r>
      <w:r w:rsidRPr="009575AB">
        <w:rPr>
          <w:rFonts w:eastAsiaTheme="minorEastAsia"/>
        </w:rPr>
        <w:t>24</w:t>
      </w:r>
      <w:r w:rsidRPr="009575AB">
        <w:rPr>
          <w:rFonts w:eastAsiaTheme="minorEastAsia" w:hint="eastAsia"/>
        </w:rPr>
        <w:t>巻第７号）、「総特集</w:t>
      </w:r>
      <w:r w:rsidRPr="009575AB">
        <w:rPr>
          <w:rFonts w:eastAsiaTheme="minorEastAsia"/>
        </w:rPr>
        <w:t xml:space="preserve"> </w:t>
      </w:r>
      <w:r w:rsidRPr="009575AB">
        <w:rPr>
          <w:rFonts w:eastAsiaTheme="minorEastAsia" w:hint="eastAsia"/>
        </w:rPr>
        <w:t>コロナ禍の訪問看護事務所・施設で何が起きたか」日本看護協会出版会</w:t>
      </w:r>
      <w:r w:rsidRPr="009575AB">
        <w:rPr>
          <w:rFonts w:eastAsiaTheme="minorEastAsia"/>
        </w:rPr>
        <w:t>2022/5/20</w:t>
      </w:r>
    </w:p>
    <w:p w14:paraId="5ED77D1E" w14:textId="77777777" w:rsidR="00497F06" w:rsidRPr="009575AB" w:rsidRDefault="00497F06" w:rsidP="00497F06">
      <w:pPr>
        <w:rPr>
          <w:rFonts w:eastAsiaTheme="minorEastAsia"/>
        </w:rPr>
      </w:pPr>
      <w:r w:rsidRPr="009575AB">
        <w:rPr>
          <w:rFonts w:eastAsiaTheme="minorEastAsia" w:hint="eastAsia"/>
        </w:rPr>
        <w:t>・「日本ＥＵ学会年報」（第</w:t>
      </w:r>
      <w:r w:rsidRPr="009575AB">
        <w:rPr>
          <w:rFonts w:eastAsiaTheme="minorEastAsia"/>
        </w:rPr>
        <w:t>42</w:t>
      </w:r>
      <w:r w:rsidRPr="009575AB">
        <w:rPr>
          <w:rFonts w:eastAsiaTheme="minorEastAsia" w:hint="eastAsia"/>
        </w:rPr>
        <w:t>号）、「コロナ以後のＥＵ再生戦略─グリーンディールの射程」有斐閣／日本ＥＵ学会</w:t>
      </w:r>
      <w:r w:rsidRPr="009575AB">
        <w:rPr>
          <w:rFonts w:eastAsiaTheme="minorEastAsia"/>
        </w:rPr>
        <w:t>2022/5/20</w:t>
      </w:r>
    </w:p>
    <w:p w14:paraId="36EE859B" w14:textId="77777777" w:rsidR="004B253A" w:rsidRPr="009575AB" w:rsidRDefault="004B253A" w:rsidP="004B253A">
      <w:pPr>
        <w:rPr>
          <w:rFonts w:eastAsiaTheme="minorEastAsia"/>
        </w:rPr>
      </w:pPr>
      <w:r w:rsidRPr="009575AB">
        <w:rPr>
          <w:rFonts w:eastAsiaTheme="minorEastAsia" w:hint="eastAsia"/>
        </w:rPr>
        <w:t>・鍵屋一編著『大規模災害・感染症に備える！</w:t>
      </w:r>
      <w:r w:rsidRPr="009575AB">
        <w:rPr>
          <w:rFonts w:eastAsiaTheme="minorEastAsia"/>
        </w:rPr>
        <w:t xml:space="preserve"> </w:t>
      </w:r>
      <w:r w:rsidRPr="009575AB">
        <w:rPr>
          <w:rFonts w:eastAsiaTheme="minorEastAsia" w:hint="eastAsia"/>
        </w:rPr>
        <w:t>介護サービスの業務継続計画（ＢＣＰ）策定のポイント』ぎょうせい</w:t>
      </w:r>
      <w:r w:rsidRPr="009575AB">
        <w:rPr>
          <w:rFonts w:eastAsiaTheme="minorEastAsia"/>
        </w:rPr>
        <w:t>2022/5/20</w:t>
      </w:r>
    </w:p>
    <w:p w14:paraId="4BA81ADC" w14:textId="77777777" w:rsidR="0041149B" w:rsidRPr="009575AB" w:rsidRDefault="0041149B" w:rsidP="0041149B">
      <w:pPr>
        <w:rPr>
          <w:rFonts w:eastAsiaTheme="minorEastAsia"/>
        </w:rPr>
      </w:pPr>
      <w:r w:rsidRPr="009575AB">
        <w:rPr>
          <w:rFonts w:eastAsiaTheme="minorEastAsia" w:hint="eastAsia"/>
        </w:rPr>
        <w:t>・「日経マネー」２０２２年７月号（通巻</w:t>
      </w:r>
      <w:r w:rsidRPr="009575AB">
        <w:rPr>
          <w:rFonts w:eastAsiaTheme="minorEastAsia"/>
        </w:rPr>
        <w:t>486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ウクライナ危機後も続く</w:t>
      </w:r>
      <w:r w:rsidRPr="009575AB">
        <w:rPr>
          <w:rFonts w:eastAsiaTheme="minorEastAsia"/>
        </w:rPr>
        <w:t xml:space="preserve"> </w:t>
      </w:r>
      <w:r w:rsidRPr="009575AB">
        <w:rPr>
          <w:rFonts w:eastAsiaTheme="minorEastAsia" w:hint="eastAsia"/>
        </w:rPr>
        <w:t>ニューノーマル相場に勝つ」日経ＢＰ</w:t>
      </w:r>
      <w:r w:rsidRPr="009575AB">
        <w:rPr>
          <w:rFonts w:eastAsiaTheme="minorEastAsia"/>
        </w:rPr>
        <w:t>2022/5/21</w:t>
      </w:r>
    </w:p>
    <w:p w14:paraId="69ED8C12" w14:textId="77777777" w:rsidR="00EE1AFA" w:rsidRPr="009575AB" w:rsidRDefault="00EE1AFA" w:rsidP="00EE1AFA">
      <w:pPr>
        <w:rPr>
          <w:rFonts w:eastAsiaTheme="minorEastAsia"/>
        </w:rPr>
      </w:pPr>
      <w:r w:rsidRPr="009575AB">
        <w:rPr>
          <w:rFonts w:eastAsiaTheme="minorEastAsia" w:hint="eastAsia"/>
        </w:rPr>
        <w:t>・石井美夏『「コロナ老け知らず」女医の美肌習慣』双葉社</w:t>
      </w:r>
      <w:r w:rsidRPr="009575AB">
        <w:rPr>
          <w:rFonts w:eastAsiaTheme="minorEastAsia"/>
        </w:rPr>
        <w:t>2022/5/22</w:t>
      </w:r>
    </w:p>
    <w:p w14:paraId="0BE7C08B" w14:textId="77777777" w:rsidR="00497F06" w:rsidRPr="009575AB" w:rsidRDefault="00497F06" w:rsidP="00497F06">
      <w:pPr>
        <w:rPr>
          <w:rFonts w:eastAsiaTheme="minorEastAsia"/>
        </w:rPr>
      </w:pPr>
      <w:r w:rsidRPr="009575AB">
        <w:rPr>
          <w:rFonts w:eastAsiaTheme="minorEastAsia" w:hint="eastAsia"/>
        </w:rPr>
        <w:t>・和田秀樹『テレビの重罪』宝島社新書</w:t>
      </w:r>
      <w:r w:rsidRPr="009575AB">
        <w:rPr>
          <w:rFonts w:eastAsiaTheme="minorEastAsia"/>
        </w:rPr>
        <w:t>2022/5/23</w:t>
      </w:r>
    </w:p>
    <w:p w14:paraId="54D24366" w14:textId="77777777" w:rsidR="00497F06" w:rsidRPr="009575AB" w:rsidRDefault="00497F06" w:rsidP="00497F06">
      <w:pPr>
        <w:rPr>
          <w:rFonts w:eastAsiaTheme="minorEastAsia"/>
        </w:rPr>
      </w:pPr>
      <w:r w:rsidRPr="009575AB">
        <w:rPr>
          <w:rFonts w:eastAsiaTheme="minorEastAsia" w:hint="eastAsia"/>
        </w:rPr>
        <w:t>・前野隆司『ディストピア禍の新・幸福論』プレジデント社</w:t>
      </w:r>
      <w:r w:rsidRPr="009575AB">
        <w:rPr>
          <w:rFonts w:eastAsiaTheme="minorEastAsia"/>
        </w:rPr>
        <w:t>2022/5/24</w:t>
      </w:r>
    </w:p>
    <w:p w14:paraId="21709505" w14:textId="77777777" w:rsidR="00497F06" w:rsidRPr="009575AB" w:rsidRDefault="00497F06" w:rsidP="00497F06">
      <w:pPr>
        <w:rPr>
          <w:rFonts w:eastAsiaTheme="minorEastAsia"/>
        </w:rPr>
      </w:pPr>
      <w:r w:rsidRPr="009575AB">
        <w:rPr>
          <w:rFonts w:eastAsiaTheme="minorEastAsia" w:hint="eastAsia"/>
        </w:rPr>
        <w:t>・和田秀樹『マスクを外す日のために</w:t>
      </w:r>
      <w:r w:rsidRPr="009575AB">
        <w:rPr>
          <w:rFonts w:eastAsiaTheme="minorEastAsia"/>
        </w:rPr>
        <w:t xml:space="preserve"> </w:t>
      </w:r>
      <w:r w:rsidRPr="009575AB">
        <w:rPr>
          <w:rFonts w:eastAsiaTheme="minorEastAsia" w:hint="eastAsia"/>
        </w:rPr>
        <w:t>今から始める、ウィズコロナの健やかな生き方』幻冬舎新書</w:t>
      </w:r>
      <w:r w:rsidRPr="009575AB">
        <w:rPr>
          <w:rFonts w:eastAsiaTheme="minorEastAsia"/>
        </w:rPr>
        <w:t>2022/5/25</w:t>
      </w:r>
    </w:p>
    <w:p w14:paraId="7711A90B" w14:textId="77777777" w:rsidR="00497F06" w:rsidRPr="009575AB" w:rsidRDefault="00497F06" w:rsidP="00497F06">
      <w:pPr>
        <w:rPr>
          <w:rFonts w:eastAsiaTheme="minorEastAsia"/>
        </w:rPr>
      </w:pPr>
      <w:r w:rsidRPr="009575AB">
        <w:rPr>
          <w:rFonts w:eastAsiaTheme="minorEastAsia" w:hint="eastAsia"/>
        </w:rPr>
        <w:t>・日本生活学会</w:t>
      </w:r>
      <w:r w:rsidRPr="009575AB">
        <w:rPr>
          <w:rFonts w:eastAsiaTheme="minorEastAsia"/>
        </w:rPr>
        <w:t xml:space="preserve"> </w:t>
      </w:r>
      <w:r w:rsidRPr="009575AB">
        <w:rPr>
          <w:rFonts w:eastAsiaTheme="minorEastAsia" w:hint="eastAsia"/>
        </w:rPr>
        <w:t>ＣＯＶＩＤ‐</w:t>
      </w:r>
      <w:r w:rsidRPr="009575AB">
        <w:rPr>
          <w:rFonts w:eastAsiaTheme="minorEastAsia" w:hint="eastAsia"/>
        </w:rPr>
        <w:t>1</w:t>
      </w:r>
      <w:r w:rsidRPr="009575AB">
        <w:rPr>
          <w:rFonts w:eastAsiaTheme="minorEastAsia"/>
        </w:rPr>
        <w:t>9</w:t>
      </w:r>
      <w:r w:rsidRPr="009575AB">
        <w:rPr>
          <w:rFonts w:eastAsiaTheme="minorEastAsia" w:hint="eastAsia"/>
        </w:rPr>
        <w:t>特別研究委員会編『ＣＯＶＩＤ‐</w:t>
      </w:r>
      <w:r w:rsidRPr="009575AB">
        <w:rPr>
          <w:rFonts w:eastAsiaTheme="minorEastAsia" w:hint="eastAsia"/>
        </w:rPr>
        <w:t>1</w:t>
      </w:r>
      <w:r w:rsidRPr="009575AB">
        <w:rPr>
          <w:rFonts w:eastAsiaTheme="minorEastAsia"/>
        </w:rPr>
        <w:t>9</w:t>
      </w:r>
      <w:r w:rsidRPr="009575AB">
        <w:rPr>
          <w:rFonts w:eastAsiaTheme="minorEastAsia" w:hint="eastAsia"/>
        </w:rPr>
        <w:t>の現状と展望</w:t>
      </w:r>
      <w:r w:rsidRPr="009575AB">
        <w:rPr>
          <w:rFonts w:eastAsiaTheme="minorEastAsia"/>
        </w:rPr>
        <w:t xml:space="preserve"> </w:t>
      </w:r>
      <w:r w:rsidRPr="009575AB">
        <w:rPr>
          <w:rFonts w:eastAsiaTheme="minorEastAsia" w:hint="eastAsia"/>
        </w:rPr>
        <w:t>生活学からの提言』国際文献社</w:t>
      </w:r>
      <w:r w:rsidRPr="009575AB">
        <w:rPr>
          <w:rFonts w:eastAsiaTheme="minorEastAsia"/>
        </w:rPr>
        <w:t>2022/5/25</w:t>
      </w:r>
    </w:p>
    <w:p w14:paraId="7B8F0F17" w14:textId="04EF88B6" w:rsidR="00497F06" w:rsidRPr="009575AB" w:rsidRDefault="00497F06" w:rsidP="00497F06">
      <w:pPr>
        <w:rPr>
          <w:rFonts w:eastAsiaTheme="minorEastAsia"/>
        </w:rPr>
      </w:pPr>
      <w:r w:rsidRPr="009575AB">
        <w:rPr>
          <w:rFonts w:eastAsiaTheme="minorEastAsia" w:hint="eastAsia"/>
        </w:rPr>
        <w:t>・北野真帆、内藤直樹</w:t>
      </w:r>
      <w:r w:rsidR="008C4E5A" w:rsidRPr="009575AB">
        <w:rPr>
          <w:rFonts w:eastAsiaTheme="minorEastAsia" w:hint="eastAsia"/>
        </w:rPr>
        <w:t>＝</w:t>
      </w:r>
      <w:r w:rsidRPr="009575AB">
        <w:rPr>
          <w:rFonts w:eastAsiaTheme="minorEastAsia" w:hint="eastAsia"/>
        </w:rPr>
        <w:t>編『コロナ禍を生きる大学生</w:t>
      </w:r>
      <w:r w:rsidRPr="009575AB">
        <w:rPr>
          <w:rFonts w:eastAsiaTheme="minorEastAsia"/>
        </w:rPr>
        <w:t xml:space="preserve"> </w:t>
      </w:r>
      <w:r w:rsidRPr="009575AB">
        <w:rPr>
          <w:rFonts w:eastAsiaTheme="minorEastAsia" w:hint="eastAsia"/>
        </w:rPr>
        <w:t>留学中のパンデミック経験を語り合う』昭和堂</w:t>
      </w:r>
      <w:r w:rsidRPr="009575AB">
        <w:rPr>
          <w:rFonts w:eastAsiaTheme="minorEastAsia"/>
        </w:rPr>
        <w:t>2022/5/25</w:t>
      </w:r>
    </w:p>
    <w:p w14:paraId="3A42EE8D" w14:textId="77777777" w:rsidR="00497F06" w:rsidRPr="009575AB" w:rsidRDefault="00497F06" w:rsidP="00497F06">
      <w:pPr>
        <w:rPr>
          <w:rFonts w:eastAsiaTheme="minorEastAsia"/>
        </w:rPr>
      </w:pPr>
      <w:r w:rsidRPr="009575AB">
        <w:rPr>
          <w:rFonts w:eastAsiaTheme="minorEastAsia" w:hint="eastAsia"/>
        </w:rPr>
        <w:t>・黒木登志夫『変異ウイルスとの闘い</w:t>
      </w:r>
      <w:r w:rsidRPr="009575AB">
        <w:rPr>
          <w:rFonts w:eastAsiaTheme="minorEastAsia"/>
        </w:rPr>
        <w:t xml:space="preserve"> </w:t>
      </w:r>
      <w:r w:rsidRPr="009575AB">
        <w:rPr>
          <w:rFonts w:eastAsiaTheme="minorEastAsia" w:hint="eastAsia"/>
        </w:rPr>
        <w:t>─コロナ治療薬とワクチン』中公新書</w:t>
      </w:r>
      <w:r w:rsidRPr="009575AB">
        <w:rPr>
          <w:rFonts w:eastAsiaTheme="minorEastAsia"/>
        </w:rPr>
        <w:t>2022/5/25</w:t>
      </w:r>
    </w:p>
    <w:p w14:paraId="34C6612E" w14:textId="77777777" w:rsidR="00497F06" w:rsidRPr="009575AB" w:rsidRDefault="00497F06" w:rsidP="00497F06">
      <w:pPr>
        <w:rPr>
          <w:rFonts w:eastAsiaTheme="minorEastAsia"/>
        </w:rPr>
      </w:pPr>
      <w:r w:rsidRPr="009575AB">
        <w:rPr>
          <w:rFonts w:eastAsiaTheme="minorEastAsia" w:hint="eastAsia"/>
        </w:rPr>
        <w:t>・植草美幸『ドキュメント</w:t>
      </w:r>
      <w:r w:rsidRPr="009575AB">
        <w:rPr>
          <w:rFonts w:eastAsiaTheme="minorEastAsia"/>
        </w:rPr>
        <w:t xml:space="preserve"> </w:t>
      </w:r>
      <w:r w:rsidRPr="009575AB">
        <w:rPr>
          <w:rFonts w:eastAsiaTheme="minorEastAsia" w:hint="eastAsia"/>
        </w:rPr>
        <w:t>「婚活」サバイバル』青春新書プレイブックス</w:t>
      </w:r>
      <w:r w:rsidRPr="009575AB">
        <w:rPr>
          <w:rFonts w:eastAsiaTheme="minorEastAsia"/>
        </w:rPr>
        <w:t>2022/5/25</w:t>
      </w:r>
    </w:p>
    <w:p w14:paraId="398ADFE7" w14:textId="77777777" w:rsidR="00497F06" w:rsidRPr="009575AB" w:rsidRDefault="00497F06" w:rsidP="00497F06">
      <w:pPr>
        <w:rPr>
          <w:rFonts w:eastAsiaTheme="minorEastAsia"/>
        </w:rPr>
      </w:pPr>
      <w:r w:rsidRPr="009575AB">
        <w:rPr>
          <w:rFonts w:eastAsiaTheme="minorEastAsia" w:hint="eastAsia"/>
        </w:rPr>
        <w:t>・秋嶋亮『無思考国家</w:t>
      </w:r>
      <w:r w:rsidRPr="009575AB">
        <w:rPr>
          <w:rFonts w:eastAsiaTheme="minorEastAsia"/>
        </w:rPr>
        <w:t xml:space="preserve"> </w:t>
      </w:r>
      <w:r w:rsidRPr="009575AB">
        <w:rPr>
          <w:rFonts w:eastAsiaTheme="minorEastAsia" w:hint="eastAsia"/>
        </w:rPr>
        <w:t>だからニホンは滅び行く国になった』白馬社</w:t>
      </w:r>
      <w:r w:rsidRPr="009575AB">
        <w:rPr>
          <w:rFonts w:eastAsiaTheme="minorEastAsia"/>
        </w:rPr>
        <w:t>2022/5/25</w:t>
      </w:r>
    </w:p>
    <w:p w14:paraId="7CBD4946" w14:textId="77777777" w:rsidR="00432902" w:rsidRPr="009575AB" w:rsidRDefault="00432902" w:rsidP="00432902">
      <w:pPr>
        <w:rPr>
          <w:rFonts w:eastAsiaTheme="minorEastAsia"/>
        </w:rPr>
      </w:pPr>
      <w:r w:rsidRPr="009575AB">
        <w:rPr>
          <w:rFonts w:eastAsiaTheme="minorEastAsia" w:hint="eastAsia"/>
        </w:rPr>
        <w:t>・「日経アーキテクチュア」２０２２年５月２６日号（通巻</w:t>
      </w:r>
      <w:r w:rsidRPr="009575AB">
        <w:rPr>
          <w:rFonts w:eastAsiaTheme="minorEastAsia"/>
        </w:rPr>
        <w:t>1216</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コロナ禍２年、オフィス激変」日経ＢＰ</w:t>
      </w:r>
      <w:r w:rsidRPr="009575AB">
        <w:rPr>
          <w:rFonts w:eastAsiaTheme="minorEastAsia"/>
        </w:rPr>
        <w:t>2022/5/26</w:t>
      </w:r>
    </w:p>
    <w:p w14:paraId="1FBC719E" w14:textId="77777777" w:rsidR="00497F06" w:rsidRPr="009575AB" w:rsidRDefault="00497F06" w:rsidP="00497F06">
      <w:pPr>
        <w:rPr>
          <w:rFonts w:eastAsiaTheme="minorEastAsia"/>
        </w:rPr>
      </w:pPr>
      <w:r w:rsidRPr="009575AB">
        <w:rPr>
          <w:rFonts w:eastAsiaTheme="minorEastAsia" w:hint="eastAsia"/>
        </w:rPr>
        <w:t>・田中司朗『会社も個人も最速で繁盛店を目指すならフランチャイズに加盟しなさい！</w:t>
      </w:r>
      <w:r w:rsidRPr="009575AB">
        <w:rPr>
          <w:rFonts w:eastAsiaTheme="minorEastAsia"/>
        </w:rPr>
        <w:t xml:space="preserve"> </w:t>
      </w:r>
      <w:r w:rsidRPr="009575AB">
        <w:rPr>
          <w:rFonts w:eastAsiaTheme="minorEastAsia" w:hint="eastAsia"/>
        </w:rPr>
        <w:t>コロナ禍にも強かったすごいＦＣ</w:t>
      </w:r>
      <w:r w:rsidRPr="009575AB">
        <w:rPr>
          <w:rFonts w:eastAsiaTheme="minorEastAsia"/>
        </w:rPr>
        <w:t>18</w:t>
      </w:r>
      <w:r w:rsidRPr="009575AB">
        <w:rPr>
          <w:rFonts w:eastAsiaTheme="minorEastAsia" w:hint="eastAsia"/>
        </w:rPr>
        <w:t>社』あさ出版</w:t>
      </w:r>
      <w:r w:rsidRPr="009575AB">
        <w:rPr>
          <w:rFonts w:eastAsiaTheme="minorEastAsia"/>
        </w:rPr>
        <w:t>2022/5/26</w:t>
      </w:r>
    </w:p>
    <w:p w14:paraId="1B5F85EE"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MiNORU OBARA</w:t>
      </w:r>
      <w:r w:rsidRPr="009575AB">
        <w:rPr>
          <w:rFonts w:eastAsiaTheme="minorEastAsia" w:hint="eastAsia"/>
        </w:rPr>
        <w:t>『アフターコロナに会いましょう』幻冬舎メディアコンサルティング</w:t>
      </w:r>
      <w:r w:rsidRPr="009575AB">
        <w:rPr>
          <w:rFonts w:eastAsiaTheme="minorEastAsia"/>
        </w:rPr>
        <w:t>2022/5/26</w:t>
      </w:r>
    </w:p>
    <w:p w14:paraId="3AA1B289" w14:textId="77777777" w:rsidR="00497F06" w:rsidRPr="009575AB" w:rsidRDefault="00497F06" w:rsidP="00497F06">
      <w:pPr>
        <w:rPr>
          <w:rFonts w:eastAsiaTheme="minorEastAsia"/>
        </w:rPr>
      </w:pPr>
      <w:r w:rsidRPr="009575AB">
        <w:rPr>
          <w:rFonts w:eastAsiaTheme="minorEastAsia" w:hint="eastAsia"/>
        </w:rPr>
        <w:lastRenderedPageBreak/>
        <w:t>・小嶌典明『現場から見た労働法３</w:t>
      </w:r>
      <w:r w:rsidRPr="009575AB">
        <w:rPr>
          <w:rFonts w:eastAsiaTheme="minorEastAsia"/>
        </w:rPr>
        <w:t xml:space="preserve"> </w:t>
      </w:r>
      <w:r w:rsidRPr="009575AB">
        <w:rPr>
          <w:rFonts w:eastAsiaTheme="minorEastAsia" w:hint="eastAsia"/>
        </w:rPr>
        <w:t>──コロナ禍の現状をどう読み解くか』ジアース教育新社</w:t>
      </w:r>
      <w:r w:rsidRPr="009575AB">
        <w:rPr>
          <w:rFonts w:eastAsiaTheme="minorEastAsia"/>
        </w:rPr>
        <w:t>2022/5/26</w:t>
      </w:r>
    </w:p>
    <w:p w14:paraId="684AF8A6" w14:textId="77777777" w:rsidR="00497F06" w:rsidRPr="009575AB" w:rsidRDefault="00497F06" w:rsidP="00497F06">
      <w:pPr>
        <w:rPr>
          <w:rFonts w:eastAsiaTheme="minorEastAsia"/>
        </w:rPr>
      </w:pPr>
      <w:r w:rsidRPr="009575AB">
        <w:rPr>
          <w:rFonts w:eastAsiaTheme="minorEastAsia" w:hint="eastAsia"/>
        </w:rPr>
        <w:t>・土井健司、田坂さつき、加藤泰史＝編著『コロナ禍とトリアージを問う</w:t>
      </w:r>
      <w:r w:rsidRPr="009575AB">
        <w:rPr>
          <w:rFonts w:eastAsiaTheme="minorEastAsia"/>
        </w:rPr>
        <w:t xml:space="preserve"> </w:t>
      </w:r>
      <w:r w:rsidRPr="009575AB">
        <w:rPr>
          <w:rFonts w:eastAsiaTheme="minorEastAsia" w:hint="eastAsia"/>
        </w:rPr>
        <w:t>社会が命を選別するということ』青弓社</w:t>
      </w:r>
      <w:r w:rsidRPr="009575AB">
        <w:rPr>
          <w:rFonts w:eastAsiaTheme="minorEastAsia"/>
        </w:rPr>
        <w:t>2022/5/26</w:t>
      </w:r>
    </w:p>
    <w:p w14:paraId="1F31F211" w14:textId="77777777" w:rsidR="00497F06" w:rsidRPr="009575AB" w:rsidRDefault="00497F06" w:rsidP="00497F06">
      <w:pPr>
        <w:rPr>
          <w:rFonts w:eastAsiaTheme="minorEastAsia"/>
        </w:rPr>
      </w:pPr>
      <w:r w:rsidRPr="009575AB">
        <w:rPr>
          <w:rFonts w:eastAsiaTheme="minorEastAsia" w:hint="eastAsia"/>
        </w:rPr>
        <w:t>・菅原孝子『続続</w:t>
      </w:r>
      <w:r w:rsidRPr="009575AB">
        <w:rPr>
          <w:rFonts w:eastAsiaTheme="minorEastAsia"/>
        </w:rPr>
        <w:t xml:space="preserve"> </w:t>
      </w:r>
      <w:r w:rsidRPr="009575AB">
        <w:rPr>
          <w:rFonts w:eastAsiaTheme="minorEastAsia" w:hint="eastAsia"/>
        </w:rPr>
        <w:t>コロナ禍転じて福と為す</w:t>
      </w:r>
      <w:r w:rsidRPr="009575AB">
        <w:rPr>
          <w:rFonts w:eastAsiaTheme="minorEastAsia"/>
        </w:rPr>
        <w:t xml:space="preserve"> </w:t>
      </w:r>
      <w:r w:rsidRPr="009575AB">
        <w:rPr>
          <w:rFonts w:eastAsiaTheme="minorEastAsia" w:hint="eastAsia"/>
        </w:rPr>
        <w:t>禍の世でも地球は回り</w:t>
      </w:r>
      <w:r w:rsidRPr="009575AB">
        <w:rPr>
          <w:rFonts w:eastAsiaTheme="minorEastAsia"/>
        </w:rPr>
        <w:t xml:space="preserve"> </w:t>
      </w:r>
      <w:r w:rsidRPr="009575AB">
        <w:rPr>
          <w:rFonts w:eastAsiaTheme="minorEastAsia" w:hint="eastAsia"/>
        </w:rPr>
        <w:t>季節は巡る』日比谷出版社</w:t>
      </w:r>
      <w:r w:rsidRPr="009575AB">
        <w:rPr>
          <w:rFonts w:eastAsiaTheme="minorEastAsia"/>
        </w:rPr>
        <w:t>2022/5/26</w:t>
      </w:r>
    </w:p>
    <w:p w14:paraId="5A203005" w14:textId="77777777" w:rsidR="00497F06" w:rsidRPr="009575AB" w:rsidRDefault="00497F06" w:rsidP="00497F06">
      <w:pPr>
        <w:rPr>
          <w:rFonts w:eastAsiaTheme="minorEastAsia"/>
        </w:rPr>
      </w:pPr>
      <w:r w:rsidRPr="009575AB">
        <w:rPr>
          <w:rFonts w:eastAsiaTheme="minorEastAsia" w:hint="eastAsia"/>
        </w:rPr>
        <w:t>・井田嘉明『新型コロナウィルス大流行で知りたいこと・考えたいこと』近代科学社</w:t>
      </w:r>
      <w:r w:rsidRPr="009575AB">
        <w:rPr>
          <w:rFonts w:eastAsiaTheme="minorEastAsia"/>
        </w:rPr>
        <w:t>Digital</w:t>
      </w:r>
      <w:r w:rsidRPr="009575AB">
        <w:rPr>
          <w:rFonts w:eastAsiaTheme="minorEastAsia" w:hint="eastAsia"/>
        </w:rPr>
        <w:t>（オンデマンド出版）</w:t>
      </w:r>
      <w:r w:rsidRPr="009575AB">
        <w:rPr>
          <w:rFonts w:eastAsiaTheme="minorEastAsia"/>
        </w:rPr>
        <w:t>2022/5/27</w:t>
      </w:r>
    </w:p>
    <w:p w14:paraId="1FDF1259" w14:textId="77777777" w:rsidR="00497F06" w:rsidRPr="009575AB" w:rsidRDefault="00497F06" w:rsidP="00497F06">
      <w:pPr>
        <w:rPr>
          <w:rFonts w:eastAsiaTheme="minorEastAsia"/>
        </w:rPr>
      </w:pPr>
      <w:r w:rsidRPr="009575AB">
        <w:rPr>
          <w:rFonts w:eastAsiaTheme="minorEastAsia" w:hint="eastAsia"/>
        </w:rPr>
        <w:t>・桝太一『桝太一が聞く</w:t>
      </w:r>
      <w:r w:rsidRPr="009575AB">
        <w:rPr>
          <w:rFonts w:eastAsiaTheme="minorEastAsia"/>
        </w:rPr>
        <w:t xml:space="preserve"> </w:t>
      </w:r>
      <w:r w:rsidRPr="009575AB">
        <w:rPr>
          <w:rFonts w:eastAsiaTheme="minorEastAsia" w:hint="eastAsia"/>
        </w:rPr>
        <w:t>科学の伝え方』東京化学同人</w:t>
      </w:r>
      <w:r w:rsidRPr="009575AB">
        <w:rPr>
          <w:rFonts w:eastAsiaTheme="minorEastAsia"/>
        </w:rPr>
        <w:t>2022/5/27</w:t>
      </w:r>
    </w:p>
    <w:p w14:paraId="4BCFB4B3" w14:textId="77777777" w:rsidR="00497F06" w:rsidRPr="009575AB" w:rsidRDefault="00497F06" w:rsidP="00497F06">
      <w:pPr>
        <w:rPr>
          <w:rFonts w:eastAsiaTheme="minorEastAsia"/>
        </w:rPr>
      </w:pPr>
      <w:r w:rsidRPr="009575AB">
        <w:rPr>
          <w:rFonts w:eastAsiaTheme="minorEastAsia" w:hint="eastAsia"/>
        </w:rPr>
        <w:t>・福田慎一編『コロナ時代の日本経済　パンデミックが突きつけた構造的課題』東京大学出版会</w:t>
      </w:r>
      <w:r w:rsidRPr="009575AB">
        <w:rPr>
          <w:rFonts w:eastAsiaTheme="minorEastAsia"/>
        </w:rPr>
        <w:t>2022/5/27</w:t>
      </w:r>
    </w:p>
    <w:p w14:paraId="7A542518" w14:textId="77777777" w:rsidR="00497F06" w:rsidRPr="009575AB" w:rsidRDefault="00497F06" w:rsidP="00497F06">
      <w:pPr>
        <w:rPr>
          <w:rFonts w:eastAsiaTheme="minorEastAsia"/>
        </w:rPr>
      </w:pPr>
      <w:r w:rsidRPr="009575AB">
        <w:rPr>
          <w:rFonts w:eastAsiaTheme="minorEastAsia" w:hint="eastAsia"/>
        </w:rPr>
        <w:t>・與那覇潤『過剰可視化社会</w:t>
      </w:r>
      <w:r w:rsidRPr="009575AB">
        <w:rPr>
          <w:rFonts w:eastAsiaTheme="minorEastAsia"/>
        </w:rPr>
        <w:t xml:space="preserve"> </w:t>
      </w:r>
      <w:r w:rsidRPr="009575AB">
        <w:rPr>
          <w:rFonts w:eastAsiaTheme="minorEastAsia" w:hint="eastAsia"/>
        </w:rPr>
        <w:t>「見えすぎる」時代をどう生きるか』ＰＨＰ新書</w:t>
      </w:r>
      <w:r w:rsidRPr="009575AB">
        <w:rPr>
          <w:rFonts w:eastAsiaTheme="minorEastAsia"/>
        </w:rPr>
        <w:t>2022/5/27</w:t>
      </w:r>
      <w:r w:rsidRPr="009575AB">
        <w:rPr>
          <w:rFonts w:eastAsiaTheme="minorEastAsia" w:hint="eastAsia"/>
        </w:rPr>
        <w:t xml:space="preserve">　Ｓ</w:t>
      </w:r>
    </w:p>
    <w:p w14:paraId="09200368" w14:textId="77777777" w:rsidR="00497F06" w:rsidRPr="009575AB" w:rsidRDefault="00497F06" w:rsidP="00497F06">
      <w:pPr>
        <w:rPr>
          <w:rFonts w:eastAsiaTheme="minorEastAsia"/>
        </w:rPr>
      </w:pPr>
      <w:r w:rsidRPr="009575AB">
        <w:rPr>
          <w:rFonts w:eastAsiaTheme="minorEastAsia" w:hint="eastAsia"/>
        </w:rPr>
        <w:t>・経営学史学会編「経営学史学会年報</w:t>
      </w:r>
      <w:r w:rsidRPr="009575AB">
        <w:rPr>
          <w:rFonts w:eastAsiaTheme="minorEastAsia"/>
        </w:rPr>
        <w:t>」</w:t>
      </w:r>
      <w:r w:rsidRPr="009575AB">
        <w:rPr>
          <w:rFonts w:eastAsiaTheme="minorEastAsia" w:hint="eastAsia"/>
        </w:rPr>
        <w:t>（第</w:t>
      </w:r>
      <w:r w:rsidRPr="009575AB">
        <w:rPr>
          <w:rFonts w:eastAsiaTheme="minorEastAsia"/>
        </w:rPr>
        <w:t>29</w:t>
      </w:r>
      <w:r w:rsidRPr="009575AB">
        <w:rPr>
          <w:rFonts w:eastAsiaTheme="minorEastAsia" w:hint="eastAsia"/>
        </w:rPr>
        <w:t>輯）、「「時代の問題」と経営学史</w:t>
      </w:r>
      <w:r w:rsidRPr="009575AB">
        <w:rPr>
          <w:rFonts w:eastAsiaTheme="minorEastAsia"/>
        </w:rPr>
        <w:t xml:space="preserve"> </w:t>
      </w:r>
      <w:r w:rsidRPr="009575AB">
        <w:rPr>
          <w:rFonts w:eastAsiaTheme="minorEastAsia" w:hint="eastAsia"/>
        </w:rPr>
        <w:t>─ＣＯＶＩＤ‐</w:t>
      </w:r>
      <w:r w:rsidRPr="009575AB">
        <w:rPr>
          <w:rFonts w:eastAsiaTheme="minorEastAsia" w:hint="eastAsia"/>
        </w:rPr>
        <w:t>1</w:t>
      </w:r>
      <w:r w:rsidRPr="009575AB">
        <w:rPr>
          <w:rFonts w:eastAsiaTheme="minorEastAsia"/>
        </w:rPr>
        <w:t>9</w:t>
      </w:r>
      <w:r w:rsidRPr="009575AB">
        <w:rPr>
          <w:rFonts w:eastAsiaTheme="minorEastAsia" w:hint="eastAsia"/>
        </w:rPr>
        <w:t>が示唆するもの─」文眞堂</w:t>
      </w:r>
      <w:r w:rsidRPr="009575AB">
        <w:rPr>
          <w:rFonts w:eastAsiaTheme="minorEastAsia"/>
        </w:rPr>
        <w:t>2022/5/27</w:t>
      </w:r>
    </w:p>
    <w:p w14:paraId="307596AF" w14:textId="77777777" w:rsidR="00497F06" w:rsidRPr="009575AB" w:rsidRDefault="00497F06" w:rsidP="00497F06">
      <w:pPr>
        <w:rPr>
          <w:rFonts w:eastAsiaTheme="minorEastAsia"/>
        </w:rPr>
      </w:pPr>
      <w:r w:rsidRPr="009575AB">
        <w:rPr>
          <w:rFonts w:eastAsiaTheme="minorEastAsia" w:hint="eastAsia"/>
        </w:rPr>
        <w:t>・３分クッキング２０２２年６月号増刊「毎日が発見」２０２２年６月号（第</w:t>
      </w:r>
      <w:r w:rsidRPr="009575AB">
        <w:rPr>
          <w:rFonts w:eastAsiaTheme="minorEastAsia" w:hint="eastAsia"/>
        </w:rPr>
        <w:t>2</w:t>
      </w:r>
      <w:r w:rsidRPr="009575AB">
        <w:rPr>
          <w:rFonts w:eastAsiaTheme="minorEastAsia"/>
        </w:rPr>
        <w:t>21</w:t>
      </w:r>
      <w:r w:rsidRPr="009575AB">
        <w:rPr>
          <w:rFonts w:eastAsiaTheme="minorEastAsia" w:hint="eastAsia"/>
        </w:rPr>
        <w:t>号）、「特集</w:t>
      </w:r>
      <w:r w:rsidRPr="009575AB">
        <w:rPr>
          <w:rFonts w:eastAsiaTheme="minorEastAsia"/>
        </w:rPr>
        <w:t xml:space="preserve"> </w:t>
      </w:r>
      <w:r w:rsidRPr="009575AB">
        <w:rPr>
          <w:rFonts w:eastAsiaTheme="minorEastAsia" w:hint="eastAsia"/>
        </w:rPr>
        <w:t>小林弘幸先生の</w:t>
      </w:r>
      <w:r w:rsidRPr="009575AB">
        <w:rPr>
          <w:rFonts w:eastAsiaTheme="minorEastAsia"/>
        </w:rPr>
        <w:t xml:space="preserve"> </w:t>
      </w:r>
      <w:r w:rsidRPr="009575AB">
        <w:rPr>
          <w:rFonts w:eastAsiaTheme="minorEastAsia" w:hint="eastAsia"/>
        </w:rPr>
        <w:t>免疫力を高める一日の過ごし方」ＫＡＤＯＫＡＷＡ</w:t>
      </w:r>
      <w:r w:rsidRPr="009575AB">
        <w:rPr>
          <w:rFonts w:eastAsiaTheme="minorEastAsia"/>
        </w:rPr>
        <w:t>2022/5/28</w:t>
      </w:r>
    </w:p>
    <w:p w14:paraId="2A228B92" w14:textId="77777777" w:rsidR="00497F06" w:rsidRPr="009575AB" w:rsidRDefault="00497F06" w:rsidP="00497F06">
      <w:pPr>
        <w:rPr>
          <w:rFonts w:eastAsiaTheme="minorEastAsia"/>
        </w:rPr>
      </w:pPr>
      <w:r w:rsidRPr="009575AB">
        <w:rPr>
          <w:rFonts w:eastAsiaTheme="minorEastAsia" w:hint="eastAsia"/>
        </w:rPr>
        <w:t>・「医療情報学」（第</w:t>
      </w:r>
      <w:r w:rsidRPr="009575AB">
        <w:rPr>
          <w:rFonts w:eastAsiaTheme="minorEastAsia"/>
        </w:rPr>
        <w:t>41</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ＤＸ後の</w:t>
      </w:r>
      <w:r w:rsidRPr="009575AB">
        <w:rPr>
          <w:rFonts w:eastAsiaTheme="minorEastAsia"/>
        </w:rPr>
        <w:t>New Normal</w:t>
      </w:r>
      <w:r w:rsidRPr="009575AB">
        <w:rPr>
          <w:rFonts w:eastAsiaTheme="minorEastAsia" w:hint="eastAsia"/>
        </w:rPr>
        <w:t>な医療を考える</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「出来ない」から「出来る」へ</w:t>
      </w:r>
      <w:r w:rsidRPr="009575AB">
        <w:rPr>
          <w:rFonts w:ascii="Times New Roman" w:eastAsiaTheme="minorEastAsia" w:hAnsi="Times New Roman" w:hint="eastAsia"/>
        </w:rPr>
        <w:t>─</w:t>
      </w:r>
      <w:r w:rsidRPr="009575AB">
        <w:rPr>
          <w:rFonts w:eastAsiaTheme="minorEastAsia" w:hint="eastAsia"/>
        </w:rPr>
        <w:t>」医療情報学会／篠原出版新社</w:t>
      </w:r>
      <w:r w:rsidRPr="009575AB">
        <w:rPr>
          <w:rFonts w:eastAsiaTheme="minorEastAsia"/>
        </w:rPr>
        <w:t>2022/5/30</w:t>
      </w:r>
    </w:p>
    <w:p w14:paraId="0A512B45" w14:textId="77777777" w:rsidR="00497F06" w:rsidRPr="009575AB" w:rsidRDefault="00497F06" w:rsidP="00497F06">
      <w:pPr>
        <w:rPr>
          <w:rFonts w:eastAsiaTheme="minorEastAsia"/>
        </w:rPr>
      </w:pPr>
      <w:r w:rsidRPr="009575AB">
        <w:rPr>
          <w:rFonts w:eastAsiaTheme="minorEastAsia" w:hint="eastAsia"/>
        </w:rPr>
        <w:t>・「地域社会学会年報」（通巻</w:t>
      </w:r>
      <w:r w:rsidRPr="009575AB">
        <w:rPr>
          <w:rFonts w:eastAsiaTheme="minorEastAsia"/>
        </w:rPr>
        <w:t>34</w:t>
      </w:r>
      <w:r w:rsidRPr="009575AB">
        <w:rPr>
          <w:rFonts w:eastAsiaTheme="minorEastAsia" w:hint="eastAsia"/>
        </w:rPr>
        <w:t>号）、「特集</w:t>
      </w:r>
      <w:r w:rsidRPr="009575AB">
        <w:rPr>
          <w:rFonts w:eastAsiaTheme="minorEastAsia"/>
        </w:rPr>
        <w:t xml:space="preserve"> </w:t>
      </w:r>
      <w:r w:rsidRPr="009575AB">
        <w:rPr>
          <w:rFonts w:eastAsiaTheme="minorEastAsia" w:hint="eastAsia"/>
        </w:rPr>
        <w:t>パンデミックと都市・地域</w:t>
      </w:r>
      <w:r w:rsidRPr="009575AB">
        <w:rPr>
          <w:rFonts w:eastAsiaTheme="minorEastAsia"/>
        </w:rPr>
        <w:t xml:space="preserve"> </w:t>
      </w:r>
      <w:r w:rsidRPr="009575AB">
        <w:rPr>
          <w:rFonts w:eastAsiaTheme="minorEastAsia" w:hint="eastAsia"/>
        </w:rPr>
        <w:t>─新型コロナ禍の中で地域社会学は何を問うのか」東信堂</w:t>
      </w:r>
      <w:r w:rsidRPr="009575AB">
        <w:rPr>
          <w:rFonts w:eastAsiaTheme="minorEastAsia"/>
        </w:rPr>
        <w:t>2022/5/30</w:t>
      </w:r>
    </w:p>
    <w:p w14:paraId="66F5B7A0" w14:textId="77777777" w:rsidR="00497F06" w:rsidRPr="009575AB" w:rsidRDefault="00497F06" w:rsidP="00497F06">
      <w:pPr>
        <w:rPr>
          <w:rFonts w:eastAsiaTheme="minorEastAsia"/>
        </w:rPr>
      </w:pPr>
      <w:r w:rsidRPr="009575AB">
        <w:rPr>
          <w:rFonts w:eastAsiaTheme="minorEastAsia" w:hint="eastAsia"/>
        </w:rPr>
        <w:t>・「東洋学術研究」（第</w:t>
      </w:r>
      <w:r w:rsidRPr="009575AB">
        <w:rPr>
          <w:rFonts w:eastAsiaTheme="minorEastAsia"/>
        </w:rPr>
        <w:t>61</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人間性の危機を乗り越えて（１）」東洋哲学研究所</w:t>
      </w:r>
      <w:r w:rsidRPr="009575AB">
        <w:rPr>
          <w:rFonts w:eastAsiaTheme="minorEastAsia"/>
        </w:rPr>
        <w:t>2022/5/30</w:t>
      </w:r>
    </w:p>
    <w:p w14:paraId="7B9272DA" w14:textId="77777777" w:rsidR="00497F06" w:rsidRPr="009575AB" w:rsidRDefault="00497F06" w:rsidP="00497F06">
      <w:pPr>
        <w:rPr>
          <w:rFonts w:eastAsiaTheme="minorEastAsia"/>
        </w:rPr>
      </w:pPr>
      <w:r w:rsidRPr="009575AB">
        <w:rPr>
          <w:rFonts w:eastAsiaTheme="minorEastAsia" w:hint="eastAsia"/>
        </w:rPr>
        <w:t>・若松英輔『ＮＨＫ出版</w:t>
      </w:r>
      <w:r w:rsidRPr="009575AB">
        <w:rPr>
          <w:rFonts w:eastAsiaTheme="minorEastAsia"/>
        </w:rPr>
        <w:t xml:space="preserve"> </w:t>
      </w:r>
      <w:r w:rsidRPr="009575AB">
        <w:rPr>
          <w:rFonts w:eastAsiaTheme="minorEastAsia" w:hint="eastAsia"/>
        </w:rPr>
        <w:t>まなびのきほん</w:t>
      </w:r>
      <w:r w:rsidRPr="009575AB">
        <w:rPr>
          <w:rFonts w:eastAsiaTheme="minorEastAsia"/>
        </w:rPr>
        <w:t xml:space="preserve"> </w:t>
      </w:r>
      <w:r w:rsidRPr="009575AB">
        <w:rPr>
          <w:rFonts w:eastAsiaTheme="minorEastAsia" w:hint="eastAsia"/>
        </w:rPr>
        <w:t>はじめての利他学』ＮＨＫ出版</w:t>
      </w:r>
      <w:r w:rsidRPr="009575AB">
        <w:rPr>
          <w:rFonts w:eastAsiaTheme="minorEastAsia"/>
        </w:rPr>
        <w:t>2022/5/30</w:t>
      </w:r>
    </w:p>
    <w:p w14:paraId="3C4D0D75" w14:textId="77777777" w:rsidR="00497F06" w:rsidRPr="009575AB" w:rsidRDefault="00497F06" w:rsidP="00497F06">
      <w:pPr>
        <w:rPr>
          <w:rFonts w:eastAsiaTheme="minorEastAsia"/>
        </w:rPr>
      </w:pPr>
      <w:r w:rsidRPr="009575AB">
        <w:rPr>
          <w:rFonts w:eastAsiaTheme="minorEastAsia" w:hint="eastAsia"/>
        </w:rPr>
        <w:t>・福田和代『スパイコードＷ』ＫＡＤＯＫＡＷＡ（小説）</w:t>
      </w:r>
      <w:r w:rsidRPr="009575AB">
        <w:rPr>
          <w:rFonts w:eastAsiaTheme="minorEastAsia"/>
        </w:rPr>
        <w:t>2022/5/30</w:t>
      </w:r>
    </w:p>
    <w:p w14:paraId="730A0982" w14:textId="77777777" w:rsidR="00497F06" w:rsidRPr="009575AB" w:rsidRDefault="00497F06" w:rsidP="00497F06">
      <w:pPr>
        <w:rPr>
          <w:rFonts w:eastAsiaTheme="minorEastAsia"/>
        </w:rPr>
      </w:pPr>
      <w:r w:rsidRPr="009575AB">
        <w:rPr>
          <w:rFonts w:eastAsiaTheme="minorEastAsia" w:hint="eastAsia"/>
        </w:rPr>
        <w:t>・藤井直敬、太田良けいこ『脳と生きる</w:t>
      </w:r>
      <w:r w:rsidRPr="009575AB">
        <w:rPr>
          <w:rFonts w:eastAsiaTheme="minorEastAsia"/>
        </w:rPr>
        <w:t xml:space="preserve"> </w:t>
      </w:r>
      <w:r w:rsidRPr="009575AB">
        <w:rPr>
          <w:rFonts w:eastAsiaTheme="minorEastAsia" w:hint="eastAsia"/>
        </w:rPr>
        <w:t>不合理な〈私〉とゆたかな未来のための思考法』河出新書</w:t>
      </w:r>
      <w:r w:rsidRPr="009575AB">
        <w:rPr>
          <w:rFonts w:eastAsiaTheme="minorEastAsia"/>
        </w:rPr>
        <w:t>2022/5/30</w:t>
      </w:r>
    </w:p>
    <w:p w14:paraId="631BAF6B" w14:textId="77777777" w:rsidR="00497F06" w:rsidRPr="009575AB" w:rsidRDefault="00497F06" w:rsidP="00497F06">
      <w:pPr>
        <w:rPr>
          <w:rFonts w:eastAsiaTheme="minorEastAsia"/>
        </w:rPr>
      </w:pPr>
      <w:r w:rsidRPr="009575AB">
        <w:rPr>
          <w:rFonts w:eastAsiaTheme="minorEastAsia" w:hint="eastAsia"/>
        </w:rPr>
        <w:t>・さだまさし『緊急事態宣言の夜に</w:t>
      </w:r>
      <w:r w:rsidRPr="009575AB">
        <w:rPr>
          <w:rFonts w:eastAsiaTheme="minorEastAsia"/>
        </w:rPr>
        <w:t xml:space="preserve"> </w:t>
      </w:r>
      <w:r w:rsidRPr="009575AB">
        <w:rPr>
          <w:rFonts w:eastAsiaTheme="minorEastAsia" w:hint="eastAsia"/>
        </w:rPr>
        <w:t>ボクたちのコロナ戦記２０２０〜２２』幻冬舎文庫</w:t>
      </w:r>
      <w:r w:rsidRPr="009575AB">
        <w:rPr>
          <w:rFonts w:eastAsiaTheme="minorEastAsia"/>
        </w:rPr>
        <w:t>2022/5/30</w:t>
      </w:r>
      <w:r w:rsidRPr="009575AB">
        <w:rPr>
          <w:rFonts w:eastAsiaTheme="minorEastAsia" w:hint="eastAsia"/>
        </w:rPr>
        <w:t xml:space="preserve">　２０２１年２月刊の増補文庫化</w:t>
      </w:r>
    </w:p>
    <w:p w14:paraId="1B3543F0" w14:textId="77777777" w:rsidR="008334B1" w:rsidRPr="009575AB" w:rsidRDefault="008334B1" w:rsidP="008334B1">
      <w:r w:rsidRPr="009575AB">
        <w:rPr>
          <w:rFonts w:hint="eastAsia"/>
        </w:rPr>
        <w:t>・阿津川辰海『入れ子細工の夜』光文社（小説）</w:t>
      </w:r>
      <w:r w:rsidRPr="009575AB">
        <w:t>2022/5/30</w:t>
      </w:r>
    </w:p>
    <w:p w14:paraId="38258AFE" w14:textId="77777777" w:rsidR="00497F06" w:rsidRPr="009575AB" w:rsidRDefault="00497F06" w:rsidP="00497F06">
      <w:pPr>
        <w:rPr>
          <w:rFonts w:eastAsiaTheme="minorEastAsia"/>
        </w:rPr>
      </w:pPr>
      <w:r w:rsidRPr="009575AB">
        <w:rPr>
          <w:rFonts w:eastAsiaTheme="minorEastAsia" w:hint="eastAsia"/>
        </w:rPr>
        <w:t>・宮脇昇、樋口恵佳、浦辺浩之＝編著『国境の時代』大学教育出版</w:t>
      </w:r>
      <w:r w:rsidRPr="009575AB">
        <w:rPr>
          <w:rFonts w:eastAsiaTheme="minorEastAsia"/>
        </w:rPr>
        <w:t>2022/5/30</w:t>
      </w:r>
    </w:p>
    <w:p w14:paraId="33461D2A" w14:textId="77777777" w:rsidR="002F779E" w:rsidRPr="009575AB" w:rsidRDefault="002F779E" w:rsidP="002F779E">
      <w:pPr>
        <w:rPr>
          <w:rFonts w:eastAsiaTheme="minorEastAsia"/>
        </w:rPr>
      </w:pPr>
      <w:r w:rsidRPr="009575AB">
        <w:rPr>
          <w:rFonts w:eastAsiaTheme="minorEastAsia" w:hint="eastAsia"/>
        </w:rPr>
        <w:t>・下畑享良編著『ＣＯＶＩＤ‐</w:t>
      </w:r>
      <w:r w:rsidRPr="009575AB">
        <w:rPr>
          <w:rFonts w:eastAsiaTheme="minorEastAsia" w:hint="eastAsia"/>
        </w:rPr>
        <w:t>1</w:t>
      </w:r>
      <w:r w:rsidRPr="009575AB">
        <w:rPr>
          <w:rFonts w:eastAsiaTheme="minorEastAsia"/>
        </w:rPr>
        <w:t>9</w:t>
      </w:r>
      <w:r w:rsidRPr="009575AB">
        <w:rPr>
          <w:rFonts w:eastAsiaTheme="minorEastAsia" w:hint="eastAsia"/>
        </w:rPr>
        <w:t>神経ハンドブック</w:t>
      </w:r>
      <w:r w:rsidRPr="009575AB">
        <w:rPr>
          <w:rFonts w:eastAsiaTheme="minorEastAsia"/>
        </w:rPr>
        <w:t xml:space="preserve"> </w:t>
      </w:r>
      <w:r w:rsidRPr="009575AB">
        <w:rPr>
          <w:rFonts w:eastAsiaTheme="minorEastAsia" w:hint="eastAsia"/>
        </w:rPr>
        <w:t>急性期、後遺症からワクチン副反応まで』中外医学社</w:t>
      </w:r>
      <w:r w:rsidRPr="009575AB">
        <w:rPr>
          <w:rFonts w:eastAsiaTheme="minorEastAsia"/>
        </w:rPr>
        <w:t>2022/5/30</w:t>
      </w:r>
    </w:p>
    <w:p w14:paraId="45067863" w14:textId="77777777" w:rsidR="00A1466E" w:rsidRPr="009575AB" w:rsidRDefault="00A1466E" w:rsidP="00A1466E">
      <w:pPr>
        <w:rPr>
          <w:rFonts w:eastAsiaTheme="minorEastAsia"/>
        </w:rPr>
      </w:pPr>
      <w:r w:rsidRPr="009575AB">
        <w:rPr>
          <w:rFonts w:eastAsiaTheme="minorEastAsia" w:hint="eastAsia"/>
        </w:rPr>
        <w:t>・トスターダ『トスターダ』ブイツーソリューション（小説）</w:t>
      </w:r>
      <w:r w:rsidRPr="009575AB">
        <w:rPr>
          <w:rFonts w:eastAsiaTheme="minorEastAsia"/>
        </w:rPr>
        <w:t>2022/5/30</w:t>
      </w:r>
    </w:p>
    <w:p w14:paraId="1351F410" w14:textId="77777777" w:rsidR="00497F06" w:rsidRPr="009575AB" w:rsidRDefault="00497F06" w:rsidP="00497F06">
      <w:pPr>
        <w:rPr>
          <w:rFonts w:eastAsiaTheme="minorEastAsia"/>
        </w:rPr>
      </w:pPr>
      <w:r w:rsidRPr="009575AB">
        <w:rPr>
          <w:rFonts w:eastAsiaTheme="minorEastAsia" w:hint="eastAsia"/>
        </w:rPr>
        <w:t>・窪美澄『夜に星を放つ』文藝春秋（小説）</w:t>
      </w:r>
      <w:r w:rsidRPr="009575AB">
        <w:rPr>
          <w:rFonts w:eastAsiaTheme="minorEastAsia"/>
        </w:rPr>
        <w:t>2022/5/30</w:t>
      </w:r>
      <w:r w:rsidRPr="009575AB">
        <w:rPr>
          <w:rFonts w:eastAsiaTheme="minorEastAsia" w:hint="eastAsia"/>
        </w:rPr>
        <w:t xml:space="preserve">　直木賞受賞</w:t>
      </w:r>
    </w:p>
    <w:p w14:paraId="4A0CCFB8" w14:textId="77777777" w:rsidR="00497F06" w:rsidRPr="009575AB" w:rsidRDefault="00497F06" w:rsidP="00497F06">
      <w:pPr>
        <w:rPr>
          <w:rFonts w:eastAsiaTheme="minorEastAsia"/>
        </w:rPr>
      </w:pPr>
      <w:r w:rsidRPr="009575AB">
        <w:rPr>
          <w:rFonts w:eastAsiaTheme="minorEastAsia" w:hint="eastAsia"/>
        </w:rPr>
        <w:t>・日下部尚徳、本多倫彬、小林周、髙橋亜友子＝編著『アジアからみるコロナと世界</w:t>
      </w:r>
      <w:r w:rsidRPr="009575AB">
        <w:rPr>
          <w:rFonts w:eastAsiaTheme="minorEastAsia"/>
        </w:rPr>
        <w:t xml:space="preserve"> </w:t>
      </w:r>
      <w:r w:rsidRPr="009575AB">
        <w:rPr>
          <w:rFonts w:eastAsiaTheme="minorEastAsia" w:hint="eastAsia"/>
        </w:rPr>
        <w:t>我々は分断されたのか』毎日新聞出版</w:t>
      </w:r>
      <w:r w:rsidRPr="009575AB">
        <w:rPr>
          <w:rFonts w:eastAsiaTheme="minorEastAsia"/>
        </w:rPr>
        <w:t>2022/5/30</w:t>
      </w:r>
    </w:p>
    <w:p w14:paraId="6889B1BD" w14:textId="16283A12" w:rsidR="00497F06" w:rsidRPr="009575AB" w:rsidRDefault="00497F06" w:rsidP="00497F06">
      <w:pPr>
        <w:rPr>
          <w:rFonts w:eastAsiaTheme="minorEastAsia"/>
        </w:rPr>
      </w:pPr>
      <w:r w:rsidRPr="009575AB">
        <w:rPr>
          <w:rFonts w:eastAsiaTheme="minorEastAsia" w:hint="eastAsia"/>
        </w:rPr>
        <w:t>・「週刊金融財政事情」２０２２年５月３１日号（通巻</w:t>
      </w:r>
      <w:r w:rsidRPr="009575AB">
        <w:rPr>
          <w:rFonts w:eastAsiaTheme="minorEastAsia"/>
        </w:rPr>
        <w:t>3449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コロナ禍３年目の中小企業再生」一般社団法人金融財政事情研究会</w:t>
      </w:r>
      <w:r w:rsidRPr="009575AB">
        <w:rPr>
          <w:rFonts w:eastAsiaTheme="minorEastAsia"/>
        </w:rPr>
        <w:t>2022/5/31</w:t>
      </w:r>
    </w:p>
    <w:p w14:paraId="05748F15" w14:textId="6E4AFDE9" w:rsidR="00497F06" w:rsidRPr="009575AB" w:rsidRDefault="00497F06" w:rsidP="00497F06">
      <w:pPr>
        <w:rPr>
          <w:rFonts w:eastAsiaTheme="minorEastAsia"/>
        </w:rPr>
      </w:pPr>
      <w:r w:rsidRPr="009575AB">
        <w:rPr>
          <w:rFonts w:eastAsiaTheme="minorEastAsia" w:hint="eastAsia"/>
        </w:rPr>
        <w:t>・「サイエンスコミュニケーション」（第</w:t>
      </w:r>
      <w:r w:rsidRPr="009575AB">
        <w:rPr>
          <w:rFonts w:eastAsiaTheme="minorEastAsia" w:hint="eastAsia"/>
        </w:rPr>
        <w:t>1</w:t>
      </w:r>
      <w:r w:rsidRPr="009575AB">
        <w:rPr>
          <w:rFonts w:eastAsiaTheme="minorEastAsia"/>
        </w:rPr>
        <w:t>2</w:t>
      </w:r>
      <w:r w:rsidRPr="009575AB">
        <w:rPr>
          <w:rFonts w:eastAsiaTheme="minorEastAsia" w:hint="eastAsia"/>
        </w:rPr>
        <w:t>巻第１号）、「実践報告</w:t>
      </w:r>
      <w:r w:rsidRPr="009575AB">
        <w:rPr>
          <w:rFonts w:eastAsiaTheme="minorEastAsia"/>
        </w:rPr>
        <w:t xml:space="preserve"> </w:t>
      </w:r>
      <w:r w:rsidRPr="009575AB">
        <w:rPr>
          <w:rFonts w:eastAsiaTheme="minorEastAsia" w:hint="eastAsia"/>
        </w:rPr>
        <w:t>「総合知」の共創──</w:t>
      </w:r>
      <w:r w:rsidRPr="009575AB">
        <w:rPr>
          <w:rFonts w:eastAsiaTheme="minorEastAsia" w:hint="eastAsia"/>
        </w:rPr>
        <w:lastRenderedPageBreak/>
        <w:t>心の可視化技術に関するワークショップの成果と課題──」一般社団法人日本サイエンスコミュニケーション協会</w:t>
      </w:r>
      <w:r w:rsidRPr="009575AB">
        <w:rPr>
          <w:rFonts w:eastAsiaTheme="minorEastAsia"/>
        </w:rPr>
        <w:t>2022/5/31</w:t>
      </w:r>
      <w:r w:rsidRPr="009575AB">
        <w:rPr>
          <w:rFonts w:eastAsiaTheme="minorEastAsia" w:hint="eastAsia"/>
        </w:rPr>
        <w:t xml:space="preserve">　Ｓ</w:t>
      </w:r>
    </w:p>
    <w:p w14:paraId="63A1CFED" w14:textId="77777777" w:rsidR="00497F06" w:rsidRPr="009575AB" w:rsidRDefault="00497F06" w:rsidP="00497F06">
      <w:pPr>
        <w:rPr>
          <w:rFonts w:eastAsiaTheme="minorEastAsia"/>
        </w:rPr>
      </w:pPr>
      <w:r w:rsidRPr="009575AB">
        <w:rPr>
          <w:rFonts w:eastAsiaTheme="minorEastAsia" w:hint="eastAsia"/>
        </w:rPr>
        <w:t>・倉元直樹＝監修、倉元直樹、宮本友弘＝編『コロナ禍に挑む大学入試（１）</w:t>
      </w:r>
      <w:r w:rsidRPr="009575AB">
        <w:rPr>
          <w:rFonts w:eastAsiaTheme="minorEastAsia"/>
        </w:rPr>
        <w:t xml:space="preserve"> </w:t>
      </w:r>
      <w:r w:rsidRPr="009575AB">
        <w:rPr>
          <w:rFonts w:eastAsiaTheme="minorEastAsia" w:hint="eastAsia"/>
        </w:rPr>
        <w:t>緊急対応編』金子書房</w:t>
      </w:r>
      <w:r w:rsidRPr="009575AB">
        <w:rPr>
          <w:rFonts w:eastAsiaTheme="minorEastAsia"/>
        </w:rPr>
        <w:t>2022/5/31</w:t>
      </w:r>
    </w:p>
    <w:p w14:paraId="51B292E2" w14:textId="77777777" w:rsidR="00497F06" w:rsidRPr="009575AB" w:rsidRDefault="00497F06" w:rsidP="00497F06">
      <w:pPr>
        <w:rPr>
          <w:rFonts w:eastAsiaTheme="minorEastAsia"/>
        </w:rPr>
      </w:pPr>
      <w:r w:rsidRPr="009575AB">
        <w:rPr>
          <w:rFonts w:eastAsiaTheme="minorEastAsia" w:hint="eastAsia"/>
        </w:rPr>
        <w:t>・栢孝文『新型コロナ</w:t>
      </w:r>
      <w:r w:rsidRPr="009575AB">
        <w:rPr>
          <w:rFonts w:eastAsiaTheme="minorEastAsia"/>
        </w:rPr>
        <w:t xml:space="preserve"> </w:t>
      </w:r>
      <w:r w:rsidRPr="009575AB">
        <w:rPr>
          <w:rFonts w:eastAsiaTheme="minorEastAsia" w:hint="eastAsia"/>
        </w:rPr>
        <w:t>発症した人</w:t>
      </w:r>
      <w:r w:rsidRPr="009575AB">
        <w:rPr>
          <w:rFonts w:eastAsiaTheme="minorEastAsia"/>
        </w:rPr>
        <w:t xml:space="preserve"> </w:t>
      </w:r>
      <w:r w:rsidRPr="009575AB">
        <w:rPr>
          <w:rFonts w:eastAsiaTheme="minorEastAsia" w:hint="eastAsia"/>
        </w:rPr>
        <w:t>しなかった人</w:t>
      </w:r>
      <w:r w:rsidRPr="009575AB">
        <w:rPr>
          <w:rFonts w:eastAsiaTheme="minorEastAsia"/>
        </w:rPr>
        <w:t xml:space="preserve"> </w:t>
      </w:r>
      <w:r w:rsidRPr="009575AB">
        <w:rPr>
          <w:rFonts w:eastAsiaTheme="minorEastAsia" w:hint="eastAsia"/>
        </w:rPr>
        <w:t>食生活で免疫アップ』幻冬舎メディアコンサルティング</w:t>
      </w:r>
      <w:r w:rsidRPr="009575AB">
        <w:rPr>
          <w:rFonts w:eastAsiaTheme="minorEastAsia"/>
        </w:rPr>
        <w:t>2022/5/31</w:t>
      </w:r>
    </w:p>
    <w:p w14:paraId="5EE9B701" w14:textId="77777777" w:rsidR="006C343B" w:rsidRPr="009575AB" w:rsidRDefault="006C343B" w:rsidP="006C343B">
      <w:pPr>
        <w:rPr>
          <w:rFonts w:eastAsiaTheme="minorEastAsia"/>
        </w:rPr>
      </w:pPr>
      <w:r w:rsidRPr="009575AB">
        <w:rPr>
          <w:rFonts w:eastAsiaTheme="minorEastAsia" w:hint="eastAsia"/>
        </w:rPr>
        <w:t>・ナショナルジオグラフィック別冊『医療革命</w:t>
      </w:r>
      <w:r w:rsidRPr="009575AB">
        <w:rPr>
          <w:rFonts w:eastAsiaTheme="minorEastAsia"/>
        </w:rPr>
        <w:t xml:space="preserve"> </w:t>
      </w:r>
      <w:r w:rsidRPr="009575AB">
        <w:rPr>
          <w:rFonts w:eastAsiaTheme="minorEastAsia" w:hint="eastAsia"/>
        </w:rPr>
        <w:t>あなたの命を守る未来の技術』日経ナショナル</w:t>
      </w:r>
      <w:r w:rsidRPr="009575AB">
        <w:rPr>
          <w:rFonts w:eastAsiaTheme="minorEastAsia" w:hint="eastAsia"/>
        </w:rPr>
        <w:t xml:space="preserve"> </w:t>
      </w:r>
      <w:r w:rsidRPr="009575AB">
        <w:rPr>
          <w:rFonts w:eastAsiaTheme="minorEastAsia" w:hint="eastAsia"/>
        </w:rPr>
        <w:t>ジオグラフィック</w:t>
      </w:r>
      <w:r w:rsidRPr="009575AB">
        <w:rPr>
          <w:rFonts w:eastAsiaTheme="minorEastAsia"/>
        </w:rPr>
        <w:t>2022/5/31</w:t>
      </w:r>
    </w:p>
    <w:p w14:paraId="4AB9D57F" w14:textId="77777777" w:rsidR="00497F06" w:rsidRPr="009575AB" w:rsidRDefault="00497F06" w:rsidP="00497F06">
      <w:pPr>
        <w:rPr>
          <w:rFonts w:eastAsiaTheme="minorEastAsia"/>
        </w:rPr>
      </w:pPr>
      <w:r w:rsidRPr="009575AB">
        <w:rPr>
          <w:rFonts w:eastAsiaTheme="minorEastAsia" w:hint="eastAsia"/>
        </w:rPr>
        <w:t>・羽田明浩、鈴木秀一、平鹿一久『ポストコロナのヘルスケア経営戦略』文眞堂</w:t>
      </w:r>
      <w:r w:rsidRPr="009575AB">
        <w:rPr>
          <w:rFonts w:eastAsiaTheme="minorEastAsia"/>
        </w:rPr>
        <w:t>2022/5/31</w:t>
      </w:r>
    </w:p>
    <w:p w14:paraId="56404A78" w14:textId="77777777" w:rsidR="00497F06" w:rsidRPr="009575AB" w:rsidRDefault="00497F06" w:rsidP="00497F06">
      <w:pPr>
        <w:rPr>
          <w:rFonts w:eastAsiaTheme="minorEastAsia"/>
        </w:rPr>
      </w:pPr>
    </w:p>
    <w:p w14:paraId="7B75B58E" w14:textId="44F31721"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６月</w:t>
      </w:r>
    </w:p>
    <w:p w14:paraId="6DC3123A" w14:textId="77777777" w:rsidR="00497F06" w:rsidRPr="009575AB" w:rsidRDefault="00497F06" w:rsidP="00497F06">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」２０２２年６月号（通巻</w:t>
      </w:r>
      <w:r w:rsidRPr="009575AB">
        <w:rPr>
          <w:rFonts w:eastAsiaTheme="minorEastAsia"/>
        </w:rPr>
        <w:t>864</w:t>
      </w:r>
      <w:r w:rsidRPr="009575AB">
        <w:rPr>
          <w:rFonts w:eastAsiaTheme="minorEastAsia" w:hint="eastAsia"/>
        </w:rPr>
        <w:t>号）、「特集</w:t>
      </w:r>
      <w:r w:rsidRPr="009575AB">
        <w:rPr>
          <w:rFonts w:eastAsiaTheme="minorEastAsia"/>
        </w:rPr>
        <w:t xml:space="preserve"> </w:t>
      </w:r>
      <w:r w:rsidRPr="009575AB">
        <w:rPr>
          <w:rFonts w:eastAsiaTheme="minorEastAsia" w:hint="eastAsia"/>
        </w:rPr>
        <w:t>〝孤独〟の恵み〝交わり〟の恵み」いのちのことば社</w:t>
      </w:r>
      <w:r w:rsidRPr="009575AB">
        <w:rPr>
          <w:rFonts w:eastAsiaTheme="minorEastAsia" w:hint="eastAsia"/>
        </w:rPr>
        <w:t>2</w:t>
      </w:r>
      <w:r w:rsidRPr="009575AB">
        <w:rPr>
          <w:rFonts w:eastAsiaTheme="minorEastAsia"/>
        </w:rPr>
        <w:t>022/6/1</w:t>
      </w:r>
    </w:p>
    <w:p w14:paraId="6F9F2ED5"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Band Journal</w:t>
      </w:r>
      <w:r w:rsidRPr="009575AB">
        <w:rPr>
          <w:rFonts w:eastAsiaTheme="minorEastAsia" w:hint="eastAsia"/>
        </w:rPr>
        <w:t>」２０２２年６月号（第</w:t>
      </w:r>
      <w:r w:rsidRPr="009575AB">
        <w:rPr>
          <w:rFonts w:eastAsiaTheme="minorEastAsia"/>
        </w:rPr>
        <w:t>64</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コロナに負けない！</w:t>
      </w:r>
      <w:r w:rsidRPr="009575AB">
        <w:rPr>
          <w:rFonts w:eastAsiaTheme="minorEastAsia"/>
        </w:rPr>
        <w:t xml:space="preserve"> </w:t>
      </w:r>
      <w:r w:rsidRPr="009575AB">
        <w:rPr>
          <w:rFonts w:eastAsiaTheme="minorEastAsia" w:hint="eastAsia"/>
        </w:rPr>
        <w:t>部活動活性化マニュアル【新入生編】」音楽之友社</w:t>
      </w:r>
      <w:r w:rsidRPr="009575AB">
        <w:rPr>
          <w:rFonts w:eastAsiaTheme="minorEastAsia"/>
        </w:rPr>
        <w:t>2022/6/1</w:t>
      </w:r>
    </w:p>
    <w:p w14:paraId="48D493A5" w14:textId="77777777" w:rsidR="00497F06" w:rsidRPr="009575AB" w:rsidRDefault="00497F06" w:rsidP="00497F06">
      <w:pPr>
        <w:rPr>
          <w:rFonts w:eastAsiaTheme="minorEastAsia"/>
        </w:rPr>
      </w:pPr>
      <w:r w:rsidRPr="009575AB">
        <w:rPr>
          <w:rFonts w:eastAsiaTheme="minorEastAsia" w:hint="eastAsia"/>
        </w:rPr>
        <w:t>・「介護予防・健康づくり」（第９巻第１号）、「</w:t>
      </w:r>
      <w:r w:rsidRPr="009575AB">
        <w:rPr>
          <w:rFonts w:eastAsiaTheme="minorEastAsia"/>
        </w:rPr>
        <w:t>With</w:t>
      </w:r>
      <w:r w:rsidRPr="009575AB">
        <w:rPr>
          <w:rFonts w:eastAsiaTheme="minorEastAsia" w:hint="eastAsia"/>
        </w:rPr>
        <w:t>コロナと</w:t>
      </w:r>
      <w:r w:rsidRPr="009575AB">
        <w:rPr>
          <w:rFonts w:eastAsiaTheme="minorEastAsia"/>
        </w:rPr>
        <w:t>After</w:t>
      </w:r>
      <w:r w:rsidRPr="009575AB">
        <w:rPr>
          <w:rFonts w:eastAsiaTheme="minorEastAsia" w:hint="eastAsia"/>
        </w:rPr>
        <w:t>コロナにおける健康増進策」杏林書院</w:t>
      </w:r>
      <w:r w:rsidRPr="009575AB">
        <w:rPr>
          <w:rFonts w:eastAsiaTheme="minorEastAsia"/>
        </w:rPr>
        <w:t>2022/6/1</w:t>
      </w:r>
    </w:p>
    <w:p w14:paraId="1E30FAEF" w14:textId="77777777" w:rsidR="00497F06" w:rsidRPr="009575AB" w:rsidRDefault="00497F06" w:rsidP="00497F06">
      <w:pPr>
        <w:rPr>
          <w:rFonts w:eastAsiaTheme="minorEastAsia"/>
        </w:rPr>
      </w:pPr>
      <w:r w:rsidRPr="009575AB">
        <w:rPr>
          <w:rFonts w:eastAsiaTheme="minorEastAsia" w:hint="eastAsia"/>
        </w:rPr>
        <w:t>・「運輸と経済」２０２２年６月号（通巻</w:t>
      </w:r>
      <w:r w:rsidRPr="009575AB">
        <w:rPr>
          <w:rFonts w:eastAsiaTheme="minorEastAsia"/>
        </w:rPr>
        <w:t>900</w:t>
      </w:r>
      <w:r w:rsidRPr="009575AB">
        <w:rPr>
          <w:rFonts w:eastAsiaTheme="minorEastAsia" w:hint="eastAsia"/>
        </w:rPr>
        <w:t>号）、「特集コロナ後を見据えて」交通経済研究所</w:t>
      </w:r>
      <w:r w:rsidRPr="009575AB">
        <w:rPr>
          <w:rFonts w:eastAsiaTheme="minorEastAsia" w:hint="eastAsia"/>
        </w:rPr>
        <w:t>2</w:t>
      </w:r>
      <w:r w:rsidRPr="009575AB">
        <w:rPr>
          <w:rFonts w:eastAsiaTheme="minorEastAsia"/>
        </w:rPr>
        <w:t>022/6/1</w:t>
      </w:r>
    </w:p>
    <w:p w14:paraId="58175C11" w14:textId="77777777" w:rsidR="00497F06" w:rsidRPr="009575AB" w:rsidRDefault="00497F06" w:rsidP="00497F06">
      <w:pPr>
        <w:rPr>
          <w:rFonts w:eastAsiaTheme="minorEastAsia"/>
        </w:rPr>
      </w:pPr>
      <w:r w:rsidRPr="009575AB">
        <w:rPr>
          <w:rFonts w:eastAsiaTheme="minorEastAsia" w:hint="eastAsia"/>
        </w:rPr>
        <w:t>・全国老人福祉問題研究会編集「月刊ゆたかなくらし」２０２２年６月号（通巻</w:t>
      </w:r>
      <w:r w:rsidRPr="009575AB">
        <w:rPr>
          <w:rFonts w:eastAsiaTheme="minorEastAsia"/>
        </w:rPr>
        <w:t>479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コロナ禍のもと加速する高齢者の社会的孤立と地域の支援活動」時潮社</w:t>
      </w:r>
      <w:r w:rsidRPr="009575AB">
        <w:rPr>
          <w:rFonts w:eastAsiaTheme="minorEastAsia"/>
        </w:rPr>
        <w:t>2022/6/1</w:t>
      </w:r>
    </w:p>
    <w:p w14:paraId="1333EFB1" w14:textId="77777777" w:rsidR="00497F06" w:rsidRPr="009575AB" w:rsidRDefault="00497F06" w:rsidP="00497F06">
      <w:pPr>
        <w:rPr>
          <w:rFonts w:eastAsiaTheme="minorEastAsia"/>
        </w:rPr>
      </w:pPr>
      <w:r w:rsidRPr="009575AB">
        <w:rPr>
          <w:rFonts w:eastAsiaTheme="minorEastAsia" w:hint="eastAsia"/>
        </w:rPr>
        <w:t>・不動産鑑定実務研究会編集「不動産鑑定」２０２２年６月号（第</w:t>
      </w:r>
      <w:r w:rsidRPr="009575AB">
        <w:rPr>
          <w:rFonts w:eastAsiaTheme="minorEastAsia"/>
        </w:rPr>
        <w:t>59</w:t>
      </w:r>
      <w:r w:rsidRPr="009575AB">
        <w:rPr>
          <w:rFonts w:eastAsiaTheme="minorEastAsia" w:hint="eastAsia"/>
        </w:rPr>
        <w:t>巻第６号）、「鑑定セミナー</w:t>
      </w:r>
      <w:r w:rsidRPr="009575AB">
        <w:rPr>
          <w:rFonts w:eastAsiaTheme="minorEastAsia"/>
        </w:rPr>
        <w:t xml:space="preserve"> </w:t>
      </w:r>
      <w:r w:rsidRPr="009575AB">
        <w:rPr>
          <w:rFonts w:eastAsiaTheme="minorEastAsia" w:hint="eastAsia"/>
        </w:rPr>
        <w:t>コロナの影響・中間総括</w:t>
      </w:r>
      <w:r w:rsidRPr="009575AB">
        <w:rPr>
          <w:rFonts w:eastAsiaTheme="minorEastAsia"/>
        </w:rPr>
        <w:t xml:space="preserve"> </w:t>
      </w:r>
      <w:r w:rsidRPr="009575AB">
        <w:rPr>
          <w:rFonts w:eastAsiaTheme="minorEastAsia" w:hint="eastAsia"/>
        </w:rPr>
        <w:t>─人々と企業の行動、不動産市場、そして地価─」住宅新報出版</w:t>
      </w:r>
      <w:r w:rsidRPr="009575AB">
        <w:rPr>
          <w:rFonts w:eastAsiaTheme="minorEastAsia" w:hint="eastAsia"/>
        </w:rPr>
        <w:t>2</w:t>
      </w:r>
      <w:r w:rsidRPr="009575AB">
        <w:rPr>
          <w:rFonts w:eastAsiaTheme="minorEastAsia"/>
        </w:rPr>
        <w:t>022/6/1</w:t>
      </w:r>
    </w:p>
    <w:p w14:paraId="4A7F01E9" w14:textId="77777777" w:rsidR="00497F06" w:rsidRPr="009575AB" w:rsidRDefault="00497F06" w:rsidP="00497F06">
      <w:pPr>
        <w:rPr>
          <w:rFonts w:eastAsiaTheme="minorEastAsia"/>
        </w:rPr>
      </w:pPr>
      <w:r w:rsidRPr="009575AB">
        <w:rPr>
          <w:rFonts w:eastAsiaTheme="minorEastAsia" w:hint="eastAsia"/>
        </w:rPr>
        <w:t>・「ダイヤモンド・チェーンストア」２０２２年６月１日号（第</w:t>
      </w:r>
      <w:r w:rsidRPr="009575AB">
        <w:rPr>
          <w:rFonts w:eastAsiaTheme="minorEastAsia"/>
        </w:rPr>
        <w:t>53</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環境激変</w:t>
      </w:r>
      <w:r w:rsidRPr="009575AB">
        <w:rPr>
          <w:rFonts w:eastAsiaTheme="minorEastAsia"/>
        </w:rPr>
        <w:t xml:space="preserve">!! </w:t>
      </w:r>
      <w:r w:rsidRPr="009575AB">
        <w:rPr>
          <w:rFonts w:eastAsiaTheme="minorEastAsia" w:hint="eastAsia"/>
        </w:rPr>
        <w:t>コロナ後の総菜」ダイヤモンド・リテイルメディア</w:t>
      </w:r>
      <w:r w:rsidRPr="009575AB">
        <w:rPr>
          <w:rFonts w:eastAsiaTheme="minorEastAsia"/>
        </w:rPr>
        <w:t>2022/6/1</w:t>
      </w:r>
    </w:p>
    <w:p w14:paraId="057932B9" w14:textId="77777777" w:rsidR="00497F06" w:rsidRPr="009575AB" w:rsidRDefault="00497F06" w:rsidP="00497F06">
      <w:pPr>
        <w:rPr>
          <w:rFonts w:eastAsiaTheme="minorEastAsia"/>
        </w:rPr>
      </w:pPr>
      <w:r w:rsidRPr="009575AB">
        <w:rPr>
          <w:rFonts w:eastAsiaTheme="minorEastAsia" w:hint="eastAsia"/>
        </w:rPr>
        <w:t>・「企業診断ニュース」２０２２年６月号（通巻</w:t>
      </w:r>
      <w:r w:rsidRPr="009575AB">
        <w:rPr>
          <w:rFonts w:eastAsiaTheme="minorEastAsia"/>
        </w:rPr>
        <w:t>756</w:t>
      </w:r>
      <w:r w:rsidRPr="009575AB">
        <w:rPr>
          <w:rFonts w:eastAsiaTheme="minorEastAsia" w:hint="eastAsia"/>
        </w:rPr>
        <w:t>号）、「特集</w:t>
      </w:r>
      <w:r w:rsidRPr="009575AB">
        <w:rPr>
          <w:rFonts w:eastAsiaTheme="minorEastAsia"/>
        </w:rPr>
        <w:t xml:space="preserve"> </w:t>
      </w:r>
      <w:r w:rsidRPr="009575AB">
        <w:rPr>
          <w:rFonts w:eastAsiaTheme="minorEastAsia" w:hint="eastAsia"/>
        </w:rPr>
        <w:t>観光支援の今──関西の事例に見る」同友館</w:t>
      </w:r>
      <w:r w:rsidRPr="009575AB">
        <w:rPr>
          <w:rFonts w:eastAsiaTheme="minorEastAsia"/>
        </w:rPr>
        <w:t>2022/6/1</w:t>
      </w:r>
    </w:p>
    <w:p w14:paraId="159B85FA" w14:textId="77777777" w:rsidR="00497F06" w:rsidRPr="009575AB" w:rsidRDefault="00497F06" w:rsidP="00497F06">
      <w:pPr>
        <w:rPr>
          <w:rFonts w:eastAsiaTheme="minorEastAsia"/>
        </w:rPr>
      </w:pPr>
      <w:r w:rsidRPr="009575AB">
        <w:rPr>
          <w:rFonts w:eastAsiaTheme="minorEastAsia" w:hint="eastAsia"/>
        </w:rPr>
        <w:t>・「ＣＬＩＮＩＣ</w:t>
      </w:r>
      <w:r w:rsidRPr="009575AB">
        <w:rPr>
          <w:rFonts w:eastAsiaTheme="minorEastAsia"/>
        </w:rPr>
        <w:t xml:space="preserve"> </w:t>
      </w:r>
      <w:r w:rsidRPr="009575AB">
        <w:rPr>
          <w:rFonts w:eastAsiaTheme="minorEastAsia" w:hint="eastAsia"/>
        </w:rPr>
        <w:t>ばんぶう」２０２２年６月号（通巻</w:t>
      </w:r>
      <w:r w:rsidRPr="009575AB">
        <w:rPr>
          <w:rFonts w:eastAsiaTheme="minorEastAsia"/>
        </w:rPr>
        <w:t>495</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感染対策・集患・生産性向上を実現する</w:t>
      </w:r>
      <w:r w:rsidRPr="009575AB">
        <w:rPr>
          <w:rFonts w:eastAsiaTheme="minorEastAsia"/>
        </w:rPr>
        <w:t xml:space="preserve"> </w:t>
      </w:r>
      <w:r w:rsidRPr="009575AB">
        <w:rPr>
          <w:rFonts w:eastAsiaTheme="minorEastAsia" w:hint="eastAsia"/>
        </w:rPr>
        <w:t>徹底解説</w:t>
      </w:r>
      <w:r w:rsidRPr="009575AB">
        <w:rPr>
          <w:rFonts w:eastAsiaTheme="minorEastAsia"/>
        </w:rPr>
        <w:t xml:space="preserve"> </w:t>
      </w:r>
      <w:r w:rsidRPr="009575AB">
        <w:rPr>
          <w:rFonts w:eastAsiaTheme="minorEastAsia" w:hint="eastAsia"/>
        </w:rPr>
        <w:t>ポストコロナ時代の診療所建築」日本医療企画</w:t>
      </w:r>
      <w:r w:rsidRPr="009575AB">
        <w:rPr>
          <w:rFonts w:eastAsiaTheme="minorEastAsia"/>
        </w:rPr>
        <w:t>2022/6/1</w:t>
      </w:r>
    </w:p>
    <w:p w14:paraId="180E83A5" w14:textId="77777777" w:rsidR="005F6D6E" w:rsidRPr="009575AB" w:rsidRDefault="005F6D6E" w:rsidP="005F6D6E">
      <w:r w:rsidRPr="009575AB">
        <w:rPr>
          <w:rFonts w:hint="eastAsia"/>
        </w:rPr>
        <w:t>・「食と健康」２０２２年６月号（第</w:t>
      </w:r>
      <w:r w:rsidRPr="009575AB">
        <w:t>66</w:t>
      </w:r>
      <w:r w:rsidRPr="009575AB">
        <w:rPr>
          <w:rFonts w:hint="eastAsia"/>
        </w:rPr>
        <w:t>巻第６号）、「特集</w:t>
      </w:r>
      <w:r w:rsidRPr="009575AB">
        <w:t xml:space="preserve"> </w:t>
      </w:r>
      <w:r w:rsidRPr="009575AB">
        <w:rPr>
          <w:rFonts w:hint="eastAsia"/>
        </w:rPr>
        <w:t>手洗いマイスターのための解説「日食協が推奨する衛生的な手洗い」」</w:t>
      </w:r>
      <w:r w:rsidRPr="009575AB">
        <w:rPr>
          <w:rFonts w:ascii="Century" w:hAnsi="Century" w:hint="eastAsia"/>
          <w:kern w:val="0"/>
        </w:rPr>
        <w:t>公益財団法人日本食品衛生協会</w:t>
      </w:r>
      <w:r w:rsidRPr="009575AB">
        <w:t>2022/6/1</w:t>
      </w:r>
    </w:p>
    <w:p w14:paraId="0A6F8617" w14:textId="36F53966" w:rsidR="00497F06" w:rsidRPr="009575AB" w:rsidRDefault="00497F06" w:rsidP="00497F06">
      <w:pPr>
        <w:rPr>
          <w:rFonts w:eastAsiaTheme="minorEastAsia"/>
        </w:rPr>
      </w:pPr>
      <w:r w:rsidRPr="009575AB">
        <w:rPr>
          <w:rFonts w:eastAsiaTheme="minorEastAsia" w:hint="eastAsia"/>
        </w:rPr>
        <w:t>・公益財団法人ＮＩＲＡ総合研究開発機構『日本と世界の課題</w:t>
      </w:r>
      <w:r w:rsidRPr="009575AB">
        <w:rPr>
          <w:rFonts w:eastAsiaTheme="minorEastAsia"/>
        </w:rPr>
        <w:t xml:space="preserve"> </w:t>
      </w:r>
      <w:r w:rsidRPr="009575AB">
        <w:rPr>
          <w:rFonts w:eastAsiaTheme="minorEastAsia" w:hint="eastAsia"/>
        </w:rPr>
        <w:t>ウィズ・ポストコロナの地平を拓く』時事通信</w:t>
      </w:r>
      <w:r w:rsidR="00DF7AC3" w:rsidRPr="009575AB">
        <w:rPr>
          <w:rFonts w:eastAsiaTheme="minorEastAsia" w:hint="eastAsia"/>
        </w:rPr>
        <w:t>出版局</w:t>
      </w:r>
      <w:r w:rsidRPr="009575AB">
        <w:rPr>
          <w:rFonts w:eastAsiaTheme="minorEastAsia" w:hint="eastAsia"/>
        </w:rPr>
        <w:t>（論考集）</w:t>
      </w:r>
      <w:r w:rsidRPr="009575AB">
        <w:rPr>
          <w:rFonts w:eastAsiaTheme="minorEastAsia"/>
        </w:rPr>
        <w:t>2022/6/1</w:t>
      </w:r>
      <w:r w:rsidRPr="009575AB">
        <w:rPr>
          <w:rFonts w:eastAsiaTheme="minorEastAsia" w:hint="eastAsia"/>
        </w:rPr>
        <w:t xml:space="preserve">　Ｓ</w:t>
      </w:r>
    </w:p>
    <w:p w14:paraId="7377D1A8" w14:textId="77777777" w:rsidR="00497F06" w:rsidRPr="009575AB" w:rsidRDefault="00497F06" w:rsidP="00497F06">
      <w:pPr>
        <w:rPr>
          <w:rFonts w:eastAsiaTheme="minorEastAsia"/>
        </w:rPr>
      </w:pPr>
      <w:r w:rsidRPr="009575AB">
        <w:rPr>
          <w:rFonts w:eastAsiaTheme="minorEastAsia" w:hint="eastAsia"/>
        </w:rPr>
        <w:t>・笠井正志、伊藤雄介、富樫篤生、田中敏博＝編集『小児感染症コンサルテーション</w:t>
      </w:r>
      <w:r w:rsidRPr="009575AB">
        <w:rPr>
          <w:rFonts w:eastAsiaTheme="minorEastAsia"/>
        </w:rPr>
        <w:t xml:space="preserve"> </w:t>
      </w:r>
      <w:r w:rsidRPr="009575AB">
        <w:rPr>
          <w:rFonts w:eastAsiaTheme="minorEastAsia" w:hint="eastAsia"/>
        </w:rPr>
        <w:t>八人の侍が答えるスキマの疑問』南山堂</w:t>
      </w:r>
      <w:r w:rsidRPr="009575AB">
        <w:rPr>
          <w:rFonts w:eastAsiaTheme="minorEastAsia"/>
        </w:rPr>
        <w:t>2022/6/1</w:t>
      </w:r>
    </w:p>
    <w:p w14:paraId="3E38E3EE" w14:textId="77777777" w:rsidR="00FD0D06" w:rsidRPr="009575AB" w:rsidRDefault="00FD0D06" w:rsidP="00FD0D06">
      <w:pPr>
        <w:rPr>
          <w:rFonts w:eastAsiaTheme="minorEastAsia"/>
        </w:rPr>
      </w:pPr>
      <w:r w:rsidRPr="009575AB">
        <w:rPr>
          <w:rFonts w:eastAsiaTheme="minorEastAsia" w:hint="eastAsia"/>
        </w:rPr>
        <w:t>・坂部達夫、山元俊一＝編著、湊義和、北出容一、川﨑啓＝著『顧問先等の経営危機対応マニュアル</w:t>
      </w:r>
      <w:r w:rsidRPr="009575AB">
        <w:rPr>
          <w:rFonts w:eastAsiaTheme="minorEastAsia"/>
        </w:rPr>
        <w:t xml:space="preserve"> </w:t>
      </w:r>
      <w:r w:rsidRPr="009575AB">
        <w:rPr>
          <w:rFonts w:eastAsiaTheme="minorEastAsia" w:hint="eastAsia"/>
        </w:rPr>
        <w:t>現状確認・資金確保・経費見通し・再建と清算』新日本法規</w:t>
      </w:r>
      <w:r w:rsidRPr="009575AB">
        <w:rPr>
          <w:rFonts w:eastAsiaTheme="minorEastAsia"/>
        </w:rPr>
        <w:t>2022/6/2</w:t>
      </w:r>
    </w:p>
    <w:p w14:paraId="56B307CD" w14:textId="77777777" w:rsidR="00497F06" w:rsidRPr="009575AB" w:rsidRDefault="00497F06" w:rsidP="00497F06">
      <w:pPr>
        <w:rPr>
          <w:rFonts w:eastAsiaTheme="minorEastAsia"/>
        </w:rPr>
      </w:pPr>
      <w:r w:rsidRPr="009575AB">
        <w:rPr>
          <w:rFonts w:eastAsiaTheme="minorEastAsia" w:hint="eastAsia"/>
        </w:rPr>
        <w:t>・チャック・ウェンディグ『疫神記』全２冊、茂木健訳、竹書房文庫（小説）（原著２０１９年）</w:t>
      </w:r>
      <w:r w:rsidRPr="009575AB">
        <w:rPr>
          <w:rFonts w:eastAsiaTheme="minorEastAsia"/>
        </w:rPr>
        <w:t>2022/6/2</w:t>
      </w:r>
    </w:p>
    <w:p w14:paraId="2D3F215C" w14:textId="1C93A132" w:rsidR="00497F06" w:rsidRPr="009575AB" w:rsidRDefault="00497F06" w:rsidP="00497F06">
      <w:pPr>
        <w:rPr>
          <w:rFonts w:eastAsiaTheme="minorEastAsia"/>
        </w:rPr>
      </w:pPr>
      <w:r w:rsidRPr="009575AB">
        <w:rPr>
          <w:rFonts w:eastAsiaTheme="minorEastAsia" w:hint="eastAsia"/>
        </w:rPr>
        <w:lastRenderedPageBreak/>
        <w:t>・ニーアル・ファーガソン『大惨事（カタストロフィ）の人類史』柴田裕之訳、東洋経済新報社（原著２０２１年）</w:t>
      </w:r>
      <w:r w:rsidRPr="009575AB">
        <w:rPr>
          <w:rFonts w:eastAsiaTheme="minorEastAsia"/>
        </w:rPr>
        <w:t>2022/6/2</w:t>
      </w:r>
    </w:p>
    <w:p w14:paraId="2952BA97" w14:textId="77777777" w:rsidR="00B076A4" w:rsidRPr="009575AB" w:rsidRDefault="00B076A4" w:rsidP="00B076A4">
      <w:pPr>
        <w:rPr>
          <w:rFonts w:eastAsiaTheme="minorEastAsia"/>
        </w:rPr>
      </w:pPr>
      <w:r w:rsidRPr="009575AB">
        <w:rPr>
          <w:rFonts w:eastAsiaTheme="minorEastAsia" w:hint="eastAsia"/>
        </w:rPr>
        <w:t>・平島奈津子、「精神療法」編集部＝編、精神療法増刊第９号『こころの臨床現場からの発信</w:t>
      </w:r>
      <w:r w:rsidRPr="009575AB">
        <w:rPr>
          <w:rFonts w:eastAsiaTheme="minorEastAsia"/>
        </w:rPr>
        <w:t xml:space="preserve"> </w:t>
      </w:r>
      <w:r w:rsidRPr="009575AB">
        <w:rPr>
          <w:rFonts w:eastAsiaTheme="minorEastAsia" w:hint="eastAsia"/>
        </w:rPr>
        <w:t>〝いま〟をとらえ，精神療法の可能性を探る』金剛出版</w:t>
      </w:r>
      <w:r w:rsidRPr="009575AB">
        <w:rPr>
          <w:rFonts w:eastAsiaTheme="minorEastAsia"/>
        </w:rPr>
        <w:t>2022/6/5</w:t>
      </w:r>
    </w:p>
    <w:p w14:paraId="65767E5F" w14:textId="77777777" w:rsidR="001408F4" w:rsidRPr="009575AB" w:rsidRDefault="001408F4" w:rsidP="001408F4">
      <w:pPr>
        <w:rPr>
          <w:rFonts w:eastAsiaTheme="minorEastAsia"/>
        </w:rPr>
      </w:pPr>
      <w:r w:rsidRPr="009575AB">
        <w:rPr>
          <w:rFonts w:eastAsiaTheme="minorEastAsia" w:hint="eastAsia"/>
        </w:rPr>
        <w:t>・「</w:t>
      </w:r>
      <w:r w:rsidRPr="009575AB">
        <w:rPr>
          <w:rFonts w:eastAsiaTheme="minorEastAsia"/>
        </w:rPr>
        <w:t>medicina</w:t>
      </w:r>
      <w:r w:rsidRPr="009575AB">
        <w:rPr>
          <w:rFonts w:eastAsiaTheme="minorEastAsia" w:hint="eastAsia"/>
        </w:rPr>
        <w:t>（メディチーナ）」２０２２年６月号（第</w:t>
      </w:r>
      <w:r w:rsidRPr="009575AB">
        <w:rPr>
          <w:rFonts w:eastAsiaTheme="minorEastAsia"/>
        </w:rPr>
        <w:t>59</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抗菌薬の使い方</w:t>
      </w:r>
      <w:r w:rsidRPr="009575AB">
        <w:rPr>
          <w:rFonts w:eastAsiaTheme="minorEastAsia"/>
        </w:rPr>
        <w:t xml:space="preserve"> </w:t>
      </w:r>
      <w:r w:rsidRPr="009575AB">
        <w:rPr>
          <w:rFonts w:eastAsiaTheme="minorEastAsia" w:hint="eastAsia"/>
        </w:rPr>
        <w:t>敵はコロナだけにあらず！</w:t>
      </w:r>
      <w:r w:rsidRPr="009575AB">
        <w:rPr>
          <w:rFonts w:eastAsiaTheme="minorEastAsia"/>
        </w:rPr>
        <w:t xml:space="preserve"> </w:t>
      </w:r>
      <w:r w:rsidRPr="009575AB">
        <w:rPr>
          <w:rFonts w:eastAsiaTheme="minorEastAsia" w:hint="eastAsia"/>
        </w:rPr>
        <w:t>今こそ基本に立ち返る」医学書院</w:t>
      </w:r>
      <w:r w:rsidRPr="009575AB">
        <w:rPr>
          <w:rFonts w:eastAsiaTheme="minorEastAsia" w:hint="eastAsia"/>
        </w:rPr>
        <w:t>2</w:t>
      </w:r>
      <w:r w:rsidRPr="009575AB">
        <w:rPr>
          <w:rFonts w:eastAsiaTheme="minorEastAsia"/>
        </w:rPr>
        <w:t>022/6/10</w:t>
      </w:r>
    </w:p>
    <w:p w14:paraId="2690F6C9" w14:textId="77777777" w:rsidR="00497F06" w:rsidRPr="009575AB" w:rsidRDefault="00497F06" w:rsidP="00497F06">
      <w:pPr>
        <w:rPr>
          <w:rFonts w:eastAsiaTheme="minorEastAsia"/>
        </w:rPr>
      </w:pPr>
      <w:r w:rsidRPr="009575AB">
        <w:rPr>
          <w:rFonts w:eastAsiaTheme="minorEastAsia" w:hint="eastAsia"/>
        </w:rPr>
        <w:t>・「労働法律旬報」２０２２年６月上旬号（通巻</w:t>
      </w:r>
      <w:r w:rsidRPr="009575AB">
        <w:rPr>
          <w:rFonts w:eastAsiaTheme="minorEastAsia"/>
        </w:rPr>
        <w:t>2009</w:t>
      </w:r>
      <w:r w:rsidRPr="009575AB">
        <w:rPr>
          <w:rFonts w:eastAsiaTheme="minorEastAsia" w:hint="eastAsia"/>
        </w:rPr>
        <w:t>号）、「研究</w:t>
      </w:r>
      <w:r w:rsidRPr="009575AB">
        <w:rPr>
          <w:rFonts w:eastAsiaTheme="minorEastAsia"/>
        </w:rPr>
        <w:t xml:space="preserve"> </w:t>
      </w:r>
      <w:r w:rsidRPr="009575AB">
        <w:rPr>
          <w:rFonts w:eastAsiaTheme="minorEastAsia" w:hint="eastAsia"/>
        </w:rPr>
        <w:t>新型コロナ危機における自営業者」旬報社</w:t>
      </w:r>
      <w:r w:rsidRPr="009575AB">
        <w:rPr>
          <w:rFonts w:eastAsiaTheme="minorEastAsia"/>
        </w:rPr>
        <w:t>2022/6/10</w:t>
      </w:r>
    </w:p>
    <w:p w14:paraId="2258391D" w14:textId="77777777" w:rsidR="00497F06" w:rsidRPr="009575AB" w:rsidRDefault="00497F06" w:rsidP="00497F06">
      <w:pPr>
        <w:rPr>
          <w:rFonts w:eastAsiaTheme="minorEastAsia"/>
        </w:rPr>
      </w:pPr>
      <w:r w:rsidRPr="009575AB">
        <w:rPr>
          <w:rFonts w:eastAsiaTheme="minorEastAsia" w:hint="eastAsia"/>
        </w:rPr>
        <w:t>・「周産期医学」２０２２年６月号（第</w:t>
      </w:r>
      <w:r w:rsidRPr="009575AB">
        <w:rPr>
          <w:rFonts w:eastAsiaTheme="minorEastAsia"/>
        </w:rPr>
        <w:t>52</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メンタルヘルスの視点からみたＣＯＶＩＤ‐</w:t>
      </w:r>
      <w:r w:rsidRPr="009575AB">
        <w:rPr>
          <w:rFonts w:eastAsiaTheme="minorEastAsia" w:hint="eastAsia"/>
        </w:rPr>
        <w:t>1</w:t>
      </w:r>
      <w:r w:rsidRPr="009575AB">
        <w:rPr>
          <w:rFonts w:eastAsiaTheme="minorEastAsia"/>
        </w:rPr>
        <w:t>9</w:t>
      </w:r>
      <w:r w:rsidRPr="009575AB">
        <w:rPr>
          <w:rFonts w:eastAsiaTheme="minorEastAsia" w:hint="eastAsia"/>
        </w:rPr>
        <w:t>感染の影響とその対応」東京医学社</w:t>
      </w:r>
      <w:r w:rsidRPr="009575AB">
        <w:rPr>
          <w:rFonts w:eastAsiaTheme="minorEastAsia"/>
        </w:rPr>
        <w:t>2022/6/10</w:t>
      </w:r>
    </w:p>
    <w:p w14:paraId="2D93DAF0" w14:textId="77777777" w:rsidR="00497F06" w:rsidRPr="009575AB" w:rsidRDefault="00497F06" w:rsidP="00497F06">
      <w:pPr>
        <w:rPr>
          <w:rFonts w:eastAsiaTheme="minorEastAsia"/>
        </w:rPr>
      </w:pPr>
      <w:r w:rsidRPr="009575AB">
        <w:rPr>
          <w:rFonts w:eastAsiaTheme="minorEastAsia" w:hint="eastAsia"/>
        </w:rPr>
        <w:t>・日本比較経営学会編「比較経営研究」（通巻</w:t>
      </w:r>
      <w:r w:rsidRPr="009575AB">
        <w:rPr>
          <w:rFonts w:eastAsiaTheme="minorEastAsia"/>
        </w:rPr>
        <w:t>46</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ポスト株主資本主義の経営</w:t>
      </w:r>
      <w:r w:rsidRPr="009575AB">
        <w:rPr>
          <w:rFonts w:eastAsiaTheme="minorEastAsia"/>
        </w:rPr>
        <w:t xml:space="preserve"> </w:t>
      </w:r>
      <w:r w:rsidRPr="009575AB">
        <w:rPr>
          <w:rFonts w:eastAsiaTheme="minorEastAsia" w:hint="eastAsia"/>
        </w:rPr>
        <w:t>ポスト株主資本主義とポストコロナの経営（学）の探究」文理閣</w:t>
      </w:r>
      <w:r w:rsidRPr="009575AB">
        <w:rPr>
          <w:rFonts w:eastAsiaTheme="minorEastAsia"/>
        </w:rPr>
        <w:t>2022</w:t>
      </w:r>
      <w:r w:rsidRPr="009575AB">
        <w:rPr>
          <w:rFonts w:eastAsiaTheme="minorEastAsia" w:hint="eastAsia"/>
        </w:rPr>
        <w:t>/</w:t>
      </w:r>
      <w:r w:rsidRPr="009575AB">
        <w:rPr>
          <w:rFonts w:eastAsiaTheme="minorEastAsia"/>
        </w:rPr>
        <w:t>6/10</w:t>
      </w:r>
    </w:p>
    <w:p w14:paraId="1C42F504" w14:textId="77777777" w:rsidR="00497F06" w:rsidRPr="009575AB" w:rsidRDefault="00497F06" w:rsidP="00497F06">
      <w:pPr>
        <w:rPr>
          <w:rFonts w:eastAsiaTheme="minorEastAsia"/>
        </w:rPr>
      </w:pPr>
      <w:r w:rsidRPr="009575AB">
        <w:rPr>
          <w:rFonts w:eastAsiaTheme="minorEastAsia" w:hint="eastAsia"/>
        </w:rPr>
        <w:t>・藤沢明徳、鳥集徹『子どもへのワクチン接種を考える</w:t>
      </w:r>
      <w:r w:rsidRPr="009575AB">
        <w:rPr>
          <w:rFonts w:eastAsiaTheme="minorEastAsia"/>
        </w:rPr>
        <w:t xml:space="preserve"> </w:t>
      </w:r>
      <w:r w:rsidRPr="009575AB">
        <w:rPr>
          <w:rFonts w:eastAsiaTheme="minorEastAsia" w:hint="eastAsia"/>
        </w:rPr>
        <w:t>臨床現場でいま、何が起こっているのか』花伝社</w:t>
      </w:r>
      <w:r w:rsidRPr="009575AB">
        <w:rPr>
          <w:rFonts w:eastAsiaTheme="minorEastAsia"/>
        </w:rPr>
        <w:t>2022/6/10</w:t>
      </w:r>
    </w:p>
    <w:p w14:paraId="4FBE6D66" w14:textId="77777777" w:rsidR="00497F06" w:rsidRPr="009575AB" w:rsidRDefault="00497F06" w:rsidP="00497F06">
      <w:pPr>
        <w:rPr>
          <w:rFonts w:eastAsiaTheme="minorEastAsia"/>
        </w:rPr>
      </w:pPr>
      <w:r w:rsidRPr="009575AB">
        <w:rPr>
          <w:rFonts w:eastAsiaTheme="minorEastAsia" w:hint="eastAsia"/>
        </w:rPr>
        <w:t>・森・濱田松本法律事務所ヘルスケアプラクティスグループ編『ヘルステックの法務Ｑ＆Ａ</w:t>
      </w:r>
      <w:r w:rsidRPr="009575AB">
        <w:rPr>
          <w:rFonts w:eastAsiaTheme="minorEastAsia" w:hint="eastAsia"/>
        </w:rPr>
        <w:t xml:space="preserve"> </w:t>
      </w:r>
      <w:r w:rsidRPr="009575AB">
        <w:rPr>
          <w:rFonts w:eastAsiaTheme="minorEastAsia" w:hint="eastAsia"/>
        </w:rPr>
        <w:t>第２版』商事法務</w:t>
      </w:r>
      <w:r w:rsidRPr="009575AB">
        <w:rPr>
          <w:rFonts w:eastAsiaTheme="minorEastAsia"/>
        </w:rPr>
        <w:t>2022/6/10</w:t>
      </w:r>
    </w:p>
    <w:p w14:paraId="5777BED1" w14:textId="11B6DA8E" w:rsidR="00497F06" w:rsidRPr="009575AB" w:rsidRDefault="00497F06" w:rsidP="00497F06">
      <w:pPr>
        <w:rPr>
          <w:rFonts w:eastAsiaTheme="minorEastAsia"/>
        </w:rPr>
      </w:pPr>
      <w:r w:rsidRPr="009575AB">
        <w:rPr>
          <w:rFonts w:eastAsiaTheme="minorEastAsia" w:hint="eastAsia"/>
        </w:rPr>
        <w:t>・坂口幸弘『増補版</w:t>
      </w:r>
      <w:r w:rsidRPr="009575AB">
        <w:rPr>
          <w:rFonts w:eastAsiaTheme="minorEastAsia"/>
        </w:rPr>
        <w:t xml:space="preserve"> </w:t>
      </w:r>
      <w:r w:rsidRPr="009575AB">
        <w:rPr>
          <w:rFonts w:eastAsiaTheme="minorEastAsia" w:hint="eastAsia"/>
        </w:rPr>
        <w:t>悲嘆学入門</w:t>
      </w:r>
      <w:r w:rsidRPr="009575AB">
        <w:rPr>
          <w:rFonts w:eastAsiaTheme="minorEastAsia"/>
        </w:rPr>
        <w:t xml:space="preserve"> </w:t>
      </w:r>
      <w:r w:rsidRPr="009575AB">
        <w:rPr>
          <w:rFonts w:eastAsiaTheme="minorEastAsia" w:hint="eastAsia"/>
        </w:rPr>
        <w:t>死別の悲しみを学ぶ』昭和堂</w:t>
      </w:r>
      <w:r w:rsidRPr="009575AB">
        <w:rPr>
          <w:rFonts w:eastAsiaTheme="minorEastAsia"/>
        </w:rPr>
        <w:t>2022/6/1</w:t>
      </w:r>
      <w:r w:rsidRPr="009575AB">
        <w:rPr>
          <w:rFonts w:eastAsiaTheme="minorEastAsia" w:hint="eastAsia"/>
        </w:rPr>
        <w:t>0</w:t>
      </w:r>
      <w:r w:rsidRPr="009575AB">
        <w:rPr>
          <w:rFonts w:eastAsiaTheme="minorEastAsia" w:hint="eastAsia"/>
        </w:rPr>
        <w:t xml:space="preserve">　２０１０年刊の増補版</w:t>
      </w:r>
    </w:p>
    <w:p w14:paraId="27E02CD2" w14:textId="77777777" w:rsidR="00497F06" w:rsidRPr="009575AB" w:rsidRDefault="00497F06" w:rsidP="00497F06">
      <w:pPr>
        <w:rPr>
          <w:rFonts w:eastAsiaTheme="minorEastAsia"/>
        </w:rPr>
      </w:pPr>
      <w:r w:rsidRPr="009575AB">
        <w:rPr>
          <w:rFonts w:eastAsiaTheme="minorEastAsia" w:hint="eastAsia"/>
        </w:rPr>
        <w:t>・北海道教育大学函館校</w:t>
      </w:r>
      <w:r w:rsidRPr="009575AB">
        <w:rPr>
          <w:rFonts w:eastAsiaTheme="minorEastAsia"/>
        </w:rPr>
        <w:t xml:space="preserve"> </w:t>
      </w:r>
      <w:r w:rsidRPr="009575AB">
        <w:rPr>
          <w:rFonts w:eastAsiaTheme="minorEastAsia" w:hint="eastAsia"/>
        </w:rPr>
        <w:t>国際地域研究編集委員会編『国際地域研究Ⅳ』大学教育出版</w:t>
      </w:r>
      <w:r w:rsidRPr="009575AB">
        <w:rPr>
          <w:rFonts w:eastAsiaTheme="minorEastAsia"/>
        </w:rPr>
        <w:t>2022/6/10</w:t>
      </w:r>
    </w:p>
    <w:p w14:paraId="5E244669" w14:textId="77777777" w:rsidR="00497F06" w:rsidRPr="009575AB" w:rsidRDefault="00497F06" w:rsidP="00497F06">
      <w:pPr>
        <w:rPr>
          <w:rFonts w:eastAsiaTheme="minorEastAsia"/>
        </w:rPr>
      </w:pPr>
      <w:r w:rsidRPr="009575AB">
        <w:rPr>
          <w:rFonts w:eastAsiaTheme="minorEastAsia" w:hint="eastAsia"/>
        </w:rPr>
        <w:t>・永田理希『間違いだらけの風邪診療</w:t>
      </w:r>
      <w:r w:rsidRPr="009575AB">
        <w:rPr>
          <w:rFonts w:eastAsiaTheme="minorEastAsia"/>
        </w:rPr>
        <w:t xml:space="preserve"> </w:t>
      </w:r>
      <w:r w:rsidRPr="009575AB">
        <w:rPr>
          <w:rFonts w:eastAsiaTheme="minorEastAsia" w:hint="eastAsia"/>
        </w:rPr>
        <w:t>その薬、本当に効果がありますか？』ちくま新書</w:t>
      </w:r>
      <w:r w:rsidRPr="009575AB">
        <w:rPr>
          <w:rFonts w:eastAsiaTheme="minorEastAsia" w:hint="eastAsia"/>
        </w:rPr>
        <w:t>2</w:t>
      </w:r>
      <w:r w:rsidRPr="009575AB">
        <w:rPr>
          <w:rFonts w:eastAsiaTheme="minorEastAsia"/>
        </w:rPr>
        <w:t>022/6/10</w:t>
      </w:r>
    </w:p>
    <w:p w14:paraId="30AE06FB" w14:textId="77777777" w:rsidR="00497F06" w:rsidRPr="009575AB" w:rsidRDefault="00497F06" w:rsidP="00497F06">
      <w:pPr>
        <w:rPr>
          <w:rFonts w:eastAsiaTheme="minorEastAsia"/>
        </w:rPr>
      </w:pPr>
      <w:r w:rsidRPr="009575AB">
        <w:rPr>
          <w:rFonts w:eastAsiaTheme="minorEastAsia" w:hint="eastAsia"/>
        </w:rPr>
        <w:t>・吉川肇子『リスクを考える</w:t>
      </w:r>
      <w:r w:rsidRPr="009575AB">
        <w:rPr>
          <w:rFonts w:eastAsiaTheme="minorEastAsia"/>
        </w:rPr>
        <w:t xml:space="preserve"> </w:t>
      </w:r>
      <w:r w:rsidRPr="009575AB">
        <w:rPr>
          <w:rFonts w:eastAsiaTheme="minorEastAsia" w:hint="eastAsia"/>
        </w:rPr>
        <w:t>「専門家まかせ」からの脱却』ちくま新書</w:t>
      </w:r>
      <w:r w:rsidRPr="009575AB">
        <w:rPr>
          <w:rFonts w:eastAsiaTheme="minorEastAsia"/>
        </w:rPr>
        <w:t>2022/6/10</w:t>
      </w:r>
      <w:r w:rsidRPr="009575AB">
        <w:rPr>
          <w:rFonts w:eastAsiaTheme="minorEastAsia" w:hint="eastAsia"/>
        </w:rPr>
        <w:t xml:space="preserve">　Ｓ○</w:t>
      </w:r>
    </w:p>
    <w:p w14:paraId="1F4EA70C" w14:textId="77777777" w:rsidR="00497F06" w:rsidRPr="009575AB" w:rsidRDefault="00497F06" w:rsidP="00497F06">
      <w:pPr>
        <w:rPr>
          <w:rFonts w:eastAsiaTheme="minorEastAsia"/>
        </w:rPr>
      </w:pPr>
      <w:r w:rsidRPr="009575AB">
        <w:rPr>
          <w:rFonts w:eastAsiaTheme="minorEastAsia" w:hint="eastAsia"/>
        </w:rPr>
        <w:t>・細田眞由美編、佐藤博志編著、朝倉雅史著『コロナ禍の学校で「何が起こり、どう変わったのか」</w:t>
      </w:r>
      <w:r w:rsidRPr="009575AB">
        <w:rPr>
          <w:rFonts w:eastAsiaTheme="minorEastAsia"/>
        </w:rPr>
        <w:t xml:space="preserve"> </w:t>
      </w:r>
      <w:r w:rsidRPr="009575AB">
        <w:rPr>
          <w:rFonts w:eastAsiaTheme="minorEastAsia" w:hint="eastAsia"/>
        </w:rPr>
        <w:t>現場のリアリティから未来の教育を描く』東信堂</w:t>
      </w:r>
      <w:r w:rsidRPr="009575AB">
        <w:rPr>
          <w:rFonts w:eastAsiaTheme="minorEastAsia"/>
        </w:rPr>
        <w:t>2022/6/10</w:t>
      </w:r>
    </w:p>
    <w:p w14:paraId="0BD0A42F" w14:textId="77777777" w:rsidR="00B972D0" w:rsidRPr="009575AB" w:rsidRDefault="00B972D0" w:rsidP="00B972D0">
      <w:pPr>
        <w:rPr>
          <w:rFonts w:eastAsiaTheme="minorEastAsia"/>
        </w:rPr>
      </w:pPr>
      <w:r w:rsidRPr="009575AB">
        <w:rPr>
          <w:rFonts w:eastAsiaTheme="minorEastAsia" w:hint="eastAsia"/>
        </w:rPr>
        <w:t>・湯浅正太『ものがたりで考える</w:t>
      </w:r>
      <w:r w:rsidRPr="009575AB">
        <w:rPr>
          <w:rFonts w:eastAsiaTheme="minorEastAsia"/>
        </w:rPr>
        <w:t xml:space="preserve"> </w:t>
      </w:r>
      <w:r w:rsidRPr="009575AB">
        <w:rPr>
          <w:rFonts w:eastAsiaTheme="minorEastAsia" w:hint="eastAsia"/>
        </w:rPr>
        <w:t>医師のためのリベラルアーツ</w:t>
      </w:r>
      <w:r w:rsidRPr="009575AB">
        <w:rPr>
          <w:rFonts w:eastAsiaTheme="minorEastAsia"/>
        </w:rPr>
        <w:t xml:space="preserve"> </w:t>
      </w:r>
      <w:r w:rsidRPr="009575AB">
        <w:rPr>
          <w:rFonts w:eastAsiaTheme="minorEastAsia" w:hint="eastAsia"/>
        </w:rPr>
        <w:t>感情に触れる医師が働き方改革時代に身につけたい倫理観』メジカルビュー社</w:t>
      </w:r>
      <w:r w:rsidRPr="009575AB">
        <w:rPr>
          <w:rFonts w:eastAsiaTheme="minorEastAsia"/>
        </w:rPr>
        <w:t>2022/6/10</w:t>
      </w:r>
    </w:p>
    <w:p w14:paraId="276B455D" w14:textId="77777777" w:rsidR="00497F06" w:rsidRPr="009575AB" w:rsidRDefault="00497F06" w:rsidP="00497F06">
      <w:pPr>
        <w:rPr>
          <w:rFonts w:eastAsiaTheme="minorEastAsia"/>
        </w:rPr>
      </w:pPr>
      <w:r w:rsidRPr="009575AB">
        <w:rPr>
          <w:rFonts w:eastAsiaTheme="minorEastAsia" w:hint="eastAsia"/>
        </w:rPr>
        <w:t>・米澤彰純、嶋内佐絵、吉田文＝編著『学士課程教育のグローバル・スタディーズ</w:t>
      </w:r>
      <w:r w:rsidRPr="009575AB">
        <w:rPr>
          <w:rFonts w:eastAsiaTheme="minorEastAsia"/>
        </w:rPr>
        <w:t xml:space="preserve"> </w:t>
      </w:r>
      <w:r w:rsidRPr="009575AB">
        <w:rPr>
          <w:rFonts w:eastAsiaTheme="minorEastAsia" w:hint="eastAsia"/>
        </w:rPr>
        <w:t>国際的視野への転換を展望する』明石書店（論考集）</w:t>
      </w:r>
      <w:r w:rsidRPr="009575AB">
        <w:rPr>
          <w:rFonts w:eastAsiaTheme="minorEastAsia" w:hint="eastAsia"/>
        </w:rPr>
        <w:t>2</w:t>
      </w:r>
      <w:r w:rsidRPr="009575AB">
        <w:rPr>
          <w:rFonts w:eastAsiaTheme="minorEastAsia"/>
        </w:rPr>
        <w:t>022/6/11</w:t>
      </w:r>
    </w:p>
    <w:p w14:paraId="5950B7A2" w14:textId="77777777" w:rsidR="00497F06" w:rsidRPr="009575AB" w:rsidRDefault="00497F06" w:rsidP="00497F06">
      <w:pPr>
        <w:rPr>
          <w:rFonts w:eastAsiaTheme="minorEastAsia"/>
        </w:rPr>
      </w:pPr>
      <w:r w:rsidRPr="009575AB">
        <w:rPr>
          <w:rFonts w:eastAsiaTheme="minorEastAsia" w:hint="eastAsia"/>
        </w:rPr>
        <w:t>・堀川晃菜著、一般社団法人知識流動システム研究所監修『みんなはどう思う？</w:t>
      </w:r>
      <w:r w:rsidRPr="009575AB">
        <w:rPr>
          <w:rFonts w:eastAsiaTheme="minorEastAsia"/>
        </w:rPr>
        <w:t xml:space="preserve"> </w:t>
      </w:r>
      <w:r w:rsidRPr="009575AB">
        <w:rPr>
          <w:rFonts w:eastAsiaTheme="minorEastAsia" w:hint="eastAsia"/>
        </w:rPr>
        <w:t>感染症</w:t>
      </w:r>
      <w:r w:rsidRPr="009575AB">
        <w:rPr>
          <w:rFonts w:eastAsiaTheme="minorEastAsia"/>
        </w:rPr>
        <w:t xml:space="preserve"> </w:t>
      </w:r>
      <w:r w:rsidRPr="009575AB">
        <w:rPr>
          <w:rFonts w:eastAsiaTheme="minorEastAsia" w:hint="eastAsia"/>
        </w:rPr>
        <w:t>大人も悩む「正解のない問題」に挑戦』くもん出版</w:t>
      </w:r>
      <w:r w:rsidRPr="009575AB">
        <w:rPr>
          <w:rFonts w:eastAsiaTheme="minorEastAsia"/>
        </w:rPr>
        <w:t>2022/6/11</w:t>
      </w:r>
      <w:r w:rsidRPr="009575AB">
        <w:rPr>
          <w:rFonts w:eastAsiaTheme="minorEastAsia" w:hint="eastAsia"/>
        </w:rPr>
        <w:t xml:space="preserve">　Ｓ</w:t>
      </w:r>
    </w:p>
    <w:p w14:paraId="08A19A32" w14:textId="77777777" w:rsidR="00497F06" w:rsidRPr="009575AB" w:rsidRDefault="00497F06" w:rsidP="00497F06">
      <w:pPr>
        <w:rPr>
          <w:rFonts w:eastAsiaTheme="minorEastAsia"/>
        </w:rPr>
      </w:pPr>
      <w:r w:rsidRPr="009575AB">
        <w:rPr>
          <w:rFonts w:eastAsiaTheme="minorEastAsia" w:hint="eastAsia"/>
        </w:rPr>
        <w:t>・セルジュ・ティスロン『ロボットに愛される日</w:t>
      </w:r>
      <w:r w:rsidRPr="009575AB">
        <w:rPr>
          <w:rFonts w:eastAsiaTheme="minorEastAsia"/>
        </w:rPr>
        <w:t xml:space="preserve"> </w:t>
      </w:r>
      <w:r w:rsidRPr="009575AB">
        <w:rPr>
          <w:rFonts w:eastAsiaTheme="minorEastAsia" w:hint="eastAsia"/>
        </w:rPr>
        <w:t>ＡＩ時代のメンタルヘルス』阿部又一郎訳、星和書店（原著２０１５年）</w:t>
      </w:r>
      <w:r w:rsidRPr="009575AB">
        <w:rPr>
          <w:rFonts w:eastAsiaTheme="minorEastAsia"/>
        </w:rPr>
        <w:t>2022/6/11</w:t>
      </w:r>
      <w:r w:rsidRPr="009575AB">
        <w:rPr>
          <w:rFonts w:eastAsiaTheme="minorEastAsia" w:hint="eastAsia"/>
        </w:rPr>
        <w:t xml:space="preserve">　日本語版書き下ろし序文付き</w:t>
      </w:r>
    </w:p>
    <w:p w14:paraId="3AA5298F" w14:textId="77777777" w:rsidR="00497F06" w:rsidRPr="009575AB" w:rsidRDefault="00497F06" w:rsidP="00497F06">
      <w:pPr>
        <w:rPr>
          <w:rFonts w:eastAsiaTheme="minorEastAsia"/>
        </w:rPr>
      </w:pPr>
      <w:r w:rsidRPr="009575AB">
        <w:rPr>
          <w:rFonts w:eastAsiaTheme="minorEastAsia" w:hint="eastAsia"/>
        </w:rPr>
        <w:t>・安倍晋三『安倍晋三</w:t>
      </w:r>
      <w:r w:rsidRPr="009575AB">
        <w:rPr>
          <w:rFonts w:eastAsiaTheme="minorEastAsia"/>
        </w:rPr>
        <w:t xml:space="preserve"> </w:t>
      </w:r>
      <w:r w:rsidRPr="009575AB">
        <w:rPr>
          <w:rFonts w:eastAsiaTheme="minorEastAsia" w:hint="eastAsia"/>
        </w:rPr>
        <w:t>時代に挑む！』ワック（対談集）</w:t>
      </w:r>
      <w:r w:rsidRPr="009575AB">
        <w:rPr>
          <w:rFonts w:eastAsiaTheme="minorEastAsia"/>
        </w:rPr>
        <w:t>2022/6/11</w:t>
      </w:r>
    </w:p>
    <w:p w14:paraId="6D383208" w14:textId="77777777" w:rsidR="00497F06" w:rsidRPr="009575AB" w:rsidRDefault="00497F06" w:rsidP="00497F06">
      <w:pPr>
        <w:rPr>
          <w:rFonts w:eastAsiaTheme="minorEastAsia"/>
        </w:rPr>
      </w:pPr>
      <w:r w:rsidRPr="009575AB">
        <w:rPr>
          <w:rFonts w:eastAsiaTheme="minorEastAsia" w:hint="eastAsia"/>
        </w:rPr>
        <w:t>・浦久俊彦『リベラルアーツ</w:t>
      </w:r>
      <w:r w:rsidRPr="009575AB">
        <w:rPr>
          <w:rFonts w:eastAsiaTheme="minorEastAsia"/>
        </w:rPr>
        <w:t xml:space="preserve"> </w:t>
      </w:r>
      <w:r w:rsidRPr="009575AB">
        <w:rPr>
          <w:rFonts w:eastAsiaTheme="minorEastAsia" w:hint="eastAsia"/>
        </w:rPr>
        <w:t>「遊び」を極めて賢者になる』インターナショナル新書</w:t>
      </w:r>
      <w:r w:rsidRPr="009575AB">
        <w:rPr>
          <w:rFonts w:eastAsiaTheme="minorEastAsia" w:hint="eastAsia"/>
        </w:rPr>
        <w:t>2</w:t>
      </w:r>
      <w:r w:rsidRPr="009575AB">
        <w:rPr>
          <w:rFonts w:eastAsiaTheme="minorEastAsia"/>
        </w:rPr>
        <w:t>022/6/12</w:t>
      </w:r>
      <w:r w:rsidRPr="009575AB">
        <w:rPr>
          <w:rFonts w:eastAsiaTheme="minorEastAsia" w:hint="eastAsia"/>
        </w:rPr>
        <w:t xml:space="preserve">　Ｓ</w:t>
      </w:r>
    </w:p>
    <w:p w14:paraId="1FE44A01" w14:textId="77777777" w:rsidR="00497F06" w:rsidRPr="009575AB" w:rsidRDefault="00497F06" w:rsidP="00497F06">
      <w:pPr>
        <w:rPr>
          <w:rFonts w:eastAsiaTheme="minorEastAsia"/>
        </w:rPr>
      </w:pPr>
      <w:r w:rsidRPr="009575AB">
        <w:rPr>
          <w:rFonts w:eastAsiaTheme="minorEastAsia" w:hint="eastAsia"/>
        </w:rPr>
        <w:t>・船橋洋一『国民安全保障国家論</w:t>
      </w:r>
      <w:r w:rsidRPr="009575AB">
        <w:rPr>
          <w:rFonts w:eastAsiaTheme="minorEastAsia"/>
        </w:rPr>
        <w:t xml:space="preserve"> </w:t>
      </w:r>
      <w:r w:rsidRPr="009575AB">
        <w:rPr>
          <w:rFonts w:eastAsiaTheme="minorEastAsia" w:hint="eastAsia"/>
        </w:rPr>
        <w:t>世界は自ら助くる者を助く』文藝春秋</w:t>
      </w:r>
      <w:r w:rsidRPr="009575AB">
        <w:rPr>
          <w:rFonts w:eastAsiaTheme="minorEastAsia" w:hint="eastAsia"/>
        </w:rPr>
        <w:t>2</w:t>
      </w:r>
      <w:r w:rsidRPr="009575AB">
        <w:rPr>
          <w:rFonts w:eastAsiaTheme="minorEastAsia"/>
        </w:rPr>
        <w:t>022/6/13</w:t>
      </w:r>
    </w:p>
    <w:p w14:paraId="6C63DDD4" w14:textId="77777777" w:rsidR="001408F4" w:rsidRPr="009575AB" w:rsidRDefault="001408F4" w:rsidP="001408F4">
      <w:pPr>
        <w:rPr>
          <w:rFonts w:eastAsiaTheme="minorEastAsia"/>
        </w:rPr>
      </w:pPr>
      <w:r w:rsidRPr="009575AB">
        <w:rPr>
          <w:rFonts w:eastAsiaTheme="minorEastAsia" w:hint="eastAsia"/>
        </w:rPr>
        <w:t>・「公衆衛生」２０２２年６月号（第</w:t>
      </w:r>
      <w:r w:rsidRPr="009575AB">
        <w:rPr>
          <w:rFonts w:eastAsiaTheme="minorEastAsia"/>
        </w:rPr>
        <w:t>86</w:t>
      </w:r>
      <w:r w:rsidRPr="009575AB">
        <w:rPr>
          <w:rFonts w:eastAsiaTheme="minorEastAsia" w:hint="eastAsia"/>
        </w:rPr>
        <w:t>巻第６号）、企画＝西塚至「特集</w:t>
      </w:r>
      <w:r w:rsidRPr="009575AB">
        <w:rPr>
          <w:rFonts w:eastAsiaTheme="minorEastAsia"/>
        </w:rPr>
        <w:t xml:space="preserve"> </w:t>
      </w:r>
      <w:r w:rsidRPr="009575AB">
        <w:rPr>
          <w:rFonts w:eastAsiaTheme="minorEastAsia" w:hint="eastAsia"/>
        </w:rPr>
        <w:t>徹底解説！</w:t>
      </w:r>
      <w:r w:rsidRPr="009575AB">
        <w:rPr>
          <w:rFonts w:eastAsiaTheme="minorEastAsia" w:hint="eastAsia"/>
        </w:rPr>
        <w:t xml:space="preserve"> </w:t>
      </w:r>
      <w:r w:rsidRPr="009575AB">
        <w:rPr>
          <w:rFonts w:eastAsiaTheme="minorEastAsia" w:hint="eastAsia"/>
        </w:rPr>
        <w:t>健康の社会的決定要因（ＳＤＨ）とは──コロナがもたらした貧困と格差」医学書院</w:t>
      </w:r>
      <w:r w:rsidRPr="009575AB">
        <w:rPr>
          <w:rFonts w:eastAsiaTheme="minorEastAsia"/>
        </w:rPr>
        <w:t>2022/6/15</w:t>
      </w:r>
    </w:p>
    <w:p w14:paraId="13F7CDD3" w14:textId="58C082B9" w:rsidR="00497F06" w:rsidRPr="009575AB" w:rsidRDefault="00497F06" w:rsidP="00497F06">
      <w:pPr>
        <w:rPr>
          <w:rFonts w:eastAsiaTheme="minorEastAsia"/>
        </w:rPr>
      </w:pPr>
      <w:r w:rsidRPr="009575AB">
        <w:rPr>
          <w:rFonts w:eastAsiaTheme="minorEastAsia" w:hint="eastAsia"/>
        </w:rPr>
        <w:t>・「厚生の指標」２０２２年６月号（第</w:t>
      </w:r>
      <w:r w:rsidRPr="009575AB">
        <w:rPr>
          <w:rFonts w:eastAsiaTheme="minorEastAsia"/>
        </w:rPr>
        <w:t>69</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影響下にお</w:t>
      </w:r>
      <w:r w:rsidRPr="009575AB">
        <w:rPr>
          <w:rFonts w:eastAsiaTheme="minorEastAsia" w:hint="eastAsia"/>
        </w:rPr>
        <w:lastRenderedPageBreak/>
        <w:t>ける住民参加と連帯感」一般社団法人厚生労働統計協会</w:t>
      </w:r>
      <w:r w:rsidRPr="009575AB">
        <w:rPr>
          <w:rFonts w:eastAsiaTheme="minorEastAsia"/>
        </w:rPr>
        <w:t>2022/6/15</w:t>
      </w:r>
    </w:p>
    <w:p w14:paraId="249FD9BE" w14:textId="77777777" w:rsidR="00497F06" w:rsidRPr="009575AB" w:rsidRDefault="00497F06" w:rsidP="00497F06">
      <w:pPr>
        <w:rPr>
          <w:rFonts w:eastAsiaTheme="minorEastAsia"/>
        </w:rPr>
      </w:pPr>
      <w:r w:rsidRPr="009575AB">
        <w:rPr>
          <w:rFonts w:eastAsiaTheme="minorEastAsia" w:hint="eastAsia"/>
        </w:rPr>
        <w:t>・松野大介『インフォデミック</w:t>
      </w:r>
      <w:r w:rsidRPr="009575AB">
        <w:rPr>
          <w:rFonts w:eastAsiaTheme="minorEastAsia"/>
        </w:rPr>
        <w:t xml:space="preserve"> </w:t>
      </w:r>
      <w:r w:rsidRPr="009575AB">
        <w:rPr>
          <w:rFonts w:eastAsiaTheme="minorEastAsia" w:hint="eastAsia"/>
        </w:rPr>
        <w:t>コロナ情報氾濫』講談社文庫（小説）</w:t>
      </w:r>
      <w:r w:rsidRPr="009575AB">
        <w:rPr>
          <w:rFonts w:eastAsiaTheme="minorEastAsia"/>
        </w:rPr>
        <w:t>2022/6/15</w:t>
      </w:r>
    </w:p>
    <w:p w14:paraId="23710972" w14:textId="77777777" w:rsidR="00497F06" w:rsidRPr="009575AB" w:rsidRDefault="00497F06" w:rsidP="00497F06">
      <w:pPr>
        <w:rPr>
          <w:rFonts w:eastAsiaTheme="minorEastAsia"/>
        </w:rPr>
      </w:pPr>
      <w:r w:rsidRPr="009575AB">
        <w:rPr>
          <w:rFonts w:eastAsiaTheme="minorEastAsia" w:hint="eastAsia"/>
        </w:rPr>
        <w:t>・新井誠、友次晋介、横大道聡＝編『〈分断〉と憲法</w:t>
      </w:r>
      <w:r w:rsidRPr="009575AB">
        <w:rPr>
          <w:rFonts w:eastAsiaTheme="minorEastAsia"/>
        </w:rPr>
        <w:t xml:space="preserve"> </w:t>
      </w:r>
      <w:r w:rsidRPr="009575AB">
        <w:rPr>
          <w:rFonts w:eastAsiaTheme="minorEastAsia" w:hint="eastAsia"/>
        </w:rPr>
        <w:t>法・政治・社会から考える』弘文堂（論考集）</w:t>
      </w:r>
      <w:r w:rsidRPr="009575AB">
        <w:rPr>
          <w:rFonts w:eastAsiaTheme="minorEastAsia"/>
        </w:rPr>
        <w:t>2022</w:t>
      </w:r>
      <w:r w:rsidRPr="009575AB">
        <w:rPr>
          <w:rFonts w:eastAsiaTheme="minorEastAsia" w:hint="eastAsia"/>
        </w:rPr>
        <w:t>/</w:t>
      </w:r>
      <w:r w:rsidRPr="009575AB">
        <w:rPr>
          <w:rFonts w:eastAsiaTheme="minorEastAsia"/>
        </w:rPr>
        <w:t>6/1</w:t>
      </w:r>
      <w:r w:rsidRPr="009575AB">
        <w:rPr>
          <w:rFonts w:eastAsiaTheme="minorEastAsia" w:hint="eastAsia"/>
        </w:rPr>
        <w:t>5</w:t>
      </w:r>
    </w:p>
    <w:p w14:paraId="42840F77" w14:textId="77777777" w:rsidR="00497F06" w:rsidRPr="009575AB" w:rsidRDefault="00497F06" w:rsidP="00497F06">
      <w:pPr>
        <w:rPr>
          <w:rFonts w:eastAsiaTheme="minorEastAsia"/>
        </w:rPr>
      </w:pPr>
      <w:r w:rsidRPr="009575AB">
        <w:rPr>
          <w:rFonts w:eastAsiaTheme="minorEastAsia" w:hint="eastAsia"/>
        </w:rPr>
        <w:t>・マリー</w:t>
      </w:r>
      <w:r w:rsidRPr="009575AB">
        <w:rPr>
          <w:rFonts w:hint="eastAsia"/>
        </w:rPr>
        <w:t>゠</w:t>
      </w:r>
      <w:r w:rsidRPr="009575AB">
        <w:rPr>
          <w:rFonts w:eastAsiaTheme="minorEastAsia" w:hint="eastAsia"/>
        </w:rPr>
        <w:t>モニク・ロバン『なぜ新型ウイルスが、次々と世界を襲うのか？</w:t>
      </w:r>
      <w:r w:rsidRPr="009575AB">
        <w:rPr>
          <w:rFonts w:eastAsiaTheme="minorEastAsia"/>
        </w:rPr>
        <w:t xml:space="preserve"> </w:t>
      </w:r>
      <w:r w:rsidRPr="009575AB">
        <w:rPr>
          <w:rFonts w:eastAsiaTheme="minorEastAsia" w:hint="eastAsia"/>
        </w:rPr>
        <w:t>パンデミックの生態学』杉村昌昭訳、作品社（原著２０２１年）</w:t>
      </w:r>
      <w:r w:rsidRPr="009575AB">
        <w:rPr>
          <w:rFonts w:eastAsiaTheme="minorEastAsia"/>
        </w:rPr>
        <w:t>2022/6/15</w:t>
      </w:r>
    </w:p>
    <w:p w14:paraId="5F5212C8" w14:textId="77777777" w:rsidR="00497F06" w:rsidRPr="009575AB" w:rsidRDefault="00497F06" w:rsidP="00497F06">
      <w:pPr>
        <w:rPr>
          <w:rFonts w:eastAsiaTheme="minorEastAsia"/>
        </w:rPr>
      </w:pPr>
      <w:r w:rsidRPr="009575AB">
        <w:rPr>
          <w:rFonts w:eastAsiaTheme="minorEastAsia" w:hint="eastAsia"/>
        </w:rPr>
        <w:t>・マーク・バートネス『微生物・文明の終焉・淘汰』太田博樹監訳、神月謙一訳、ニュートン新書（原著２０２０年）</w:t>
      </w:r>
      <w:r w:rsidRPr="009575AB">
        <w:rPr>
          <w:rFonts w:eastAsiaTheme="minorEastAsia"/>
        </w:rPr>
        <w:t>2022/6/15</w:t>
      </w:r>
    </w:p>
    <w:p w14:paraId="6AA77897" w14:textId="77777777" w:rsidR="00497F06" w:rsidRPr="009575AB" w:rsidRDefault="00497F06" w:rsidP="00497F06">
      <w:pPr>
        <w:rPr>
          <w:rFonts w:eastAsiaTheme="minorEastAsia"/>
        </w:rPr>
      </w:pPr>
      <w:r w:rsidRPr="009575AB">
        <w:rPr>
          <w:rFonts w:eastAsiaTheme="minorEastAsia" w:hint="eastAsia"/>
        </w:rPr>
        <w:t>・吉成河法吏『感染症の驚異</w:t>
      </w:r>
      <w:r w:rsidRPr="009575AB">
        <w:rPr>
          <w:rFonts w:eastAsiaTheme="minorEastAsia"/>
        </w:rPr>
        <w:t xml:space="preserve"> </w:t>
      </w:r>
      <w:r w:rsidRPr="009575AB">
        <w:rPr>
          <w:rFonts w:eastAsiaTheme="minorEastAsia" w:hint="eastAsia"/>
        </w:rPr>
        <w:t>新型コロナとの死闘（Ｐａｒｔ４）』医薬経済社</w:t>
      </w:r>
      <w:r w:rsidRPr="009575AB">
        <w:rPr>
          <w:rFonts w:eastAsiaTheme="minorEastAsia" w:hint="eastAsia"/>
        </w:rPr>
        <w:t>2</w:t>
      </w:r>
      <w:r w:rsidRPr="009575AB">
        <w:rPr>
          <w:rFonts w:eastAsiaTheme="minorEastAsia"/>
        </w:rPr>
        <w:t>022/6/17</w:t>
      </w:r>
    </w:p>
    <w:p w14:paraId="35CA3550" w14:textId="77777777" w:rsidR="00497F06" w:rsidRPr="009575AB" w:rsidRDefault="00497F06" w:rsidP="00497F06">
      <w:pPr>
        <w:rPr>
          <w:rFonts w:eastAsiaTheme="minorEastAsia"/>
        </w:rPr>
      </w:pPr>
      <w:r w:rsidRPr="009575AB">
        <w:rPr>
          <w:rFonts w:eastAsiaTheme="minorEastAsia" w:hint="eastAsia"/>
        </w:rPr>
        <w:t>・広島大学教育ヴィジョン研究センター（ＥＶＲＩ）、草原一博、吉田成章編著『教育の未来デザイン</w:t>
      </w:r>
      <w:r w:rsidRPr="009575AB">
        <w:rPr>
          <w:rFonts w:eastAsiaTheme="minorEastAsia"/>
        </w:rPr>
        <w:t xml:space="preserve"> </w:t>
      </w:r>
      <w:r w:rsidRPr="009575AB">
        <w:rPr>
          <w:rFonts w:eastAsiaTheme="minorEastAsia" w:hint="eastAsia"/>
        </w:rPr>
        <w:t>「コロナ」からこれからの教育を考える』渓水社（オンデマンド出版）</w:t>
      </w:r>
      <w:r w:rsidRPr="009575AB">
        <w:rPr>
          <w:rFonts w:eastAsiaTheme="minorEastAsia"/>
        </w:rPr>
        <w:t>2022/6/17</w:t>
      </w:r>
    </w:p>
    <w:p w14:paraId="02009A23" w14:textId="77777777" w:rsidR="00FD0D06" w:rsidRPr="009575AB" w:rsidRDefault="00FD0D06" w:rsidP="00FD0D06">
      <w:pPr>
        <w:rPr>
          <w:rFonts w:eastAsiaTheme="minorEastAsia"/>
        </w:rPr>
      </w:pPr>
      <w:r w:rsidRPr="009575AB">
        <w:rPr>
          <w:rFonts w:eastAsiaTheme="minorEastAsia" w:hint="eastAsia"/>
        </w:rPr>
        <w:t>・瓦林道広、伊藤尚＝共編『対応ミスで起こる</w:t>
      </w:r>
      <w:r w:rsidRPr="009575AB">
        <w:rPr>
          <w:rFonts w:eastAsiaTheme="minorEastAsia"/>
        </w:rPr>
        <w:t xml:space="preserve"> </w:t>
      </w:r>
      <w:r w:rsidRPr="009575AB">
        <w:rPr>
          <w:rFonts w:eastAsiaTheme="minorEastAsia" w:hint="eastAsia"/>
        </w:rPr>
        <w:t>人事労務トラブル会費のポイント』新日本法規</w:t>
      </w:r>
      <w:r w:rsidRPr="009575AB">
        <w:rPr>
          <w:rFonts w:eastAsiaTheme="minorEastAsia"/>
        </w:rPr>
        <w:t>2022/6/17</w:t>
      </w:r>
    </w:p>
    <w:p w14:paraId="296C0C97" w14:textId="77777777" w:rsidR="00497F06" w:rsidRPr="009575AB" w:rsidRDefault="00497F06" w:rsidP="00497F06">
      <w:pPr>
        <w:rPr>
          <w:rFonts w:eastAsiaTheme="minorEastAsia"/>
        </w:rPr>
      </w:pPr>
      <w:r w:rsidRPr="009575AB">
        <w:rPr>
          <w:rFonts w:eastAsiaTheme="minorEastAsia" w:hint="eastAsia"/>
        </w:rPr>
        <w:t>・近藤誠『「副作用死」ゼロの真実</w:t>
      </w:r>
      <w:r w:rsidRPr="009575AB">
        <w:rPr>
          <w:rFonts w:eastAsiaTheme="minorEastAsia"/>
        </w:rPr>
        <w:t xml:space="preserve"> </w:t>
      </w:r>
      <w:r w:rsidRPr="009575AB">
        <w:rPr>
          <w:rFonts w:eastAsiaTheme="minorEastAsia" w:hint="eastAsia"/>
        </w:rPr>
        <w:t>ここまでわかった〝ウィズコロナ〟の未来像』ビジネス社</w:t>
      </w:r>
      <w:r w:rsidRPr="009575AB">
        <w:rPr>
          <w:rFonts w:eastAsiaTheme="minorEastAsia"/>
        </w:rPr>
        <w:t>2022/6/1</w:t>
      </w:r>
      <w:r w:rsidRPr="009575AB">
        <w:rPr>
          <w:rFonts w:eastAsiaTheme="minorEastAsia" w:hint="eastAsia"/>
        </w:rPr>
        <w:t>7</w:t>
      </w:r>
    </w:p>
    <w:p w14:paraId="312BBE1F" w14:textId="77777777" w:rsidR="00497F06" w:rsidRPr="009575AB" w:rsidRDefault="00497F06" w:rsidP="00497F06">
      <w:pPr>
        <w:rPr>
          <w:rFonts w:eastAsiaTheme="minorEastAsia"/>
        </w:rPr>
      </w:pPr>
      <w:r w:rsidRPr="009575AB">
        <w:rPr>
          <w:rFonts w:eastAsiaTheme="minorEastAsia" w:hint="eastAsia"/>
        </w:rPr>
        <w:t>・日本国際理解教育学会紀要編纂委員会編「国際理解教育」２０２２年６月（通巻</w:t>
      </w:r>
      <w:r w:rsidRPr="009575AB">
        <w:rPr>
          <w:rFonts w:eastAsiaTheme="minorEastAsia"/>
        </w:rPr>
        <w:t>28</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感染症と国際理解教育」明石書店</w:t>
      </w:r>
      <w:r w:rsidRPr="009575AB">
        <w:rPr>
          <w:rFonts w:eastAsiaTheme="minorEastAsia"/>
        </w:rPr>
        <w:t>2022/6/20</w:t>
      </w:r>
    </w:p>
    <w:p w14:paraId="762966C0" w14:textId="77777777" w:rsidR="00497F06" w:rsidRPr="009575AB" w:rsidRDefault="00497F06" w:rsidP="00497F06">
      <w:pPr>
        <w:rPr>
          <w:rFonts w:eastAsiaTheme="minorEastAsia"/>
        </w:rPr>
      </w:pPr>
      <w:r w:rsidRPr="009575AB">
        <w:rPr>
          <w:rFonts w:eastAsiaTheme="minorEastAsia" w:hint="eastAsia"/>
        </w:rPr>
        <w:t>・「看護」２０２２年７月号（第</w:t>
      </w:r>
      <w:r w:rsidRPr="009575AB">
        <w:rPr>
          <w:rFonts w:eastAsiaTheme="minorEastAsia"/>
        </w:rPr>
        <w:t>74</w:t>
      </w:r>
      <w:r w:rsidRPr="009575AB">
        <w:rPr>
          <w:rFonts w:eastAsiaTheme="minorEastAsia" w:hint="eastAsia"/>
        </w:rPr>
        <w:t>巻第９号）、「特集２</w:t>
      </w:r>
      <w:r w:rsidRPr="009575AB">
        <w:rPr>
          <w:rFonts w:eastAsiaTheme="minorEastAsia"/>
        </w:rPr>
        <w:t xml:space="preserve"> </w:t>
      </w:r>
      <w:r w:rsidRPr="009575AB">
        <w:rPr>
          <w:rFonts w:eastAsiaTheme="minorEastAsia" w:hint="eastAsia"/>
        </w:rPr>
        <w:t>地域の感染対策を強化</w:t>
      </w:r>
      <w:r w:rsidRPr="009575AB">
        <w:rPr>
          <w:rFonts w:eastAsiaTheme="minorEastAsia"/>
        </w:rPr>
        <w:t xml:space="preserve"> </w:t>
      </w:r>
      <w:r w:rsidRPr="009575AB">
        <w:rPr>
          <w:rFonts w:eastAsiaTheme="minorEastAsia" w:hint="eastAsia"/>
        </w:rPr>
        <w:t>感染対策向上加算の算定に向けて」日本看護協会出版会</w:t>
      </w:r>
      <w:r w:rsidRPr="009575AB">
        <w:rPr>
          <w:rFonts w:eastAsiaTheme="minorEastAsia"/>
        </w:rPr>
        <w:t>2022/6/20</w:t>
      </w:r>
    </w:p>
    <w:p w14:paraId="2180B661" w14:textId="77777777" w:rsidR="0062367E" w:rsidRPr="009575AB" w:rsidRDefault="0062367E" w:rsidP="0062367E">
      <w:pPr>
        <w:rPr>
          <w:rFonts w:eastAsiaTheme="minorEastAsia"/>
        </w:rPr>
      </w:pPr>
      <w:r w:rsidRPr="009575AB">
        <w:rPr>
          <w:rFonts w:eastAsiaTheme="minorEastAsia" w:hint="eastAsia"/>
        </w:rPr>
        <w:t>・「インフルエンザ［その他の呼吸器感染症］」２０２２年６月号（第</w:t>
      </w:r>
      <w:r w:rsidRPr="009575AB">
        <w:rPr>
          <w:rFonts w:eastAsiaTheme="minorEastAsia"/>
        </w:rPr>
        <w:t>23</w:t>
      </w:r>
      <w:r w:rsidRPr="009575AB">
        <w:rPr>
          <w:rFonts w:eastAsiaTheme="minorEastAsia" w:hint="eastAsia"/>
        </w:rPr>
        <w:t>巻第２号）、「座談会</w:t>
      </w:r>
      <w:r w:rsidRPr="009575AB">
        <w:rPr>
          <w:rFonts w:eastAsiaTheme="minorEastAsia"/>
        </w:rPr>
        <w:t xml:space="preserve"> </w:t>
      </w:r>
      <w:r w:rsidRPr="009575AB">
        <w:rPr>
          <w:rFonts w:eastAsiaTheme="minorEastAsia" w:hint="eastAsia"/>
        </w:rPr>
        <w:t>新型コロナウイルス感染症の臨床と後遺症」メディカルレビュー社</w:t>
      </w:r>
      <w:r w:rsidRPr="009575AB">
        <w:rPr>
          <w:rFonts w:eastAsiaTheme="minorEastAsia"/>
        </w:rPr>
        <w:t>2022/6/20</w:t>
      </w:r>
    </w:p>
    <w:p w14:paraId="1EB2BAA6" w14:textId="77777777" w:rsidR="00497F06" w:rsidRPr="009575AB" w:rsidRDefault="00497F06" w:rsidP="00497F06">
      <w:pPr>
        <w:rPr>
          <w:rFonts w:eastAsiaTheme="minorEastAsia"/>
        </w:rPr>
      </w:pPr>
      <w:r w:rsidRPr="009575AB">
        <w:rPr>
          <w:rFonts w:eastAsiaTheme="minorEastAsia" w:hint="eastAsia"/>
        </w:rPr>
        <w:t>・楠木建『絶対悲観主義』講談社＋α新書</w:t>
      </w:r>
      <w:r w:rsidRPr="009575AB">
        <w:rPr>
          <w:rFonts w:eastAsiaTheme="minorEastAsia"/>
        </w:rPr>
        <w:t>2022/6/20</w:t>
      </w:r>
    </w:p>
    <w:p w14:paraId="1097CED0" w14:textId="12BD1B5D" w:rsidR="00E66550" w:rsidRPr="009575AB" w:rsidRDefault="00E66550" w:rsidP="00E66550">
      <w:pPr>
        <w:rPr>
          <w:rFonts w:eastAsiaTheme="minorEastAsia"/>
        </w:rPr>
      </w:pPr>
      <w:r w:rsidRPr="009575AB">
        <w:rPr>
          <w:rFonts w:eastAsiaTheme="minorEastAsia" w:hint="eastAsia"/>
        </w:rPr>
        <w:t>・香納諒一『新宿花園裏交番</w:t>
      </w:r>
      <w:r w:rsidRPr="009575AB">
        <w:rPr>
          <w:rFonts w:eastAsiaTheme="minorEastAsia"/>
        </w:rPr>
        <w:t xml:space="preserve"> </w:t>
      </w:r>
      <w:r w:rsidRPr="009575AB">
        <w:rPr>
          <w:rFonts w:eastAsiaTheme="minorEastAsia" w:hint="eastAsia"/>
        </w:rPr>
        <w:t>ナイトシフト』祥伝社（小説）</w:t>
      </w:r>
      <w:r w:rsidRPr="009575AB">
        <w:rPr>
          <w:rFonts w:eastAsiaTheme="minorEastAsia"/>
        </w:rPr>
        <w:t>2022/6/20</w:t>
      </w:r>
      <w:r w:rsidR="00AC21AB" w:rsidRPr="009575AB">
        <w:rPr>
          <w:rFonts w:eastAsiaTheme="minorEastAsia" w:hint="eastAsia"/>
        </w:rPr>
        <w:t xml:space="preserve">　→</w:t>
      </w:r>
      <w:r w:rsidR="00AC21AB" w:rsidRPr="009575AB">
        <w:rPr>
          <w:rFonts w:eastAsiaTheme="minorEastAsia"/>
        </w:rPr>
        <w:t>2024/</w:t>
      </w:r>
      <w:r w:rsidR="00B822AE" w:rsidRPr="009575AB">
        <w:rPr>
          <w:rFonts w:eastAsiaTheme="minorEastAsia"/>
        </w:rPr>
        <w:t>5</w:t>
      </w:r>
      <w:r w:rsidR="00AC21AB" w:rsidRPr="009575AB">
        <w:rPr>
          <w:rFonts w:eastAsiaTheme="minorEastAsia"/>
        </w:rPr>
        <w:t>/</w:t>
      </w:r>
      <w:r w:rsidR="00B822AE" w:rsidRPr="009575AB">
        <w:rPr>
          <w:rFonts w:eastAsiaTheme="minorEastAsia"/>
        </w:rPr>
        <w:t>20</w:t>
      </w:r>
      <w:r w:rsidR="006B5231" w:rsidRPr="009575AB">
        <w:rPr>
          <w:rFonts w:eastAsiaTheme="minorEastAsia" w:hint="eastAsia"/>
        </w:rPr>
        <w:t>文庫化</w:t>
      </w:r>
    </w:p>
    <w:p w14:paraId="0DBD7CB6" w14:textId="2AD5C5F7" w:rsidR="00376B5A" w:rsidRPr="009575AB" w:rsidRDefault="00376B5A" w:rsidP="00376B5A">
      <w:pPr>
        <w:rPr>
          <w:rFonts w:eastAsiaTheme="minorEastAsia"/>
        </w:rPr>
      </w:pPr>
      <w:r w:rsidRPr="009575AB">
        <w:rPr>
          <w:rFonts w:eastAsiaTheme="minorEastAsia" w:hint="eastAsia"/>
        </w:rPr>
        <w:t>・石破茂『異論正論』新潮新書</w:t>
      </w:r>
      <w:r w:rsidRPr="009575AB">
        <w:rPr>
          <w:rFonts w:eastAsiaTheme="minorEastAsia"/>
        </w:rPr>
        <w:t>2022/6/20</w:t>
      </w:r>
    </w:p>
    <w:p w14:paraId="49AF22DC" w14:textId="77777777" w:rsidR="00497F06" w:rsidRPr="009575AB" w:rsidRDefault="00497F06" w:rsidP="00497F06">
      <w:pPr>
        <w:rPr>
          <w:rFonts w:eastAsiaTheme="minorEastAsia"/>
        </w:rPr>
      </w:pPr>
      <w:r w:rsidRPr="009575AB">
        <w:rPr>
          <w:rFonts w:eastAsiaTheme="minorEastAsia" w:hint="eastAsia"/>
        </w:rPr>
        <w:t>・中川淳一郎『よくも言ってくれたよな』新潮新書</w:t>
      </w:r>
      <w:r w:rsidRPr="009575AB">
        <w:rPr>
          <w:rFonts w:eastAsiaTheme="minorEastAsia" w:hint="eastAsia"/>
        </w:rPr>
        <w:t>2</w:t>
      </w:r>
      <w:r w:rsidRPr="009575AB">
        <w:rPr>
          <w:rFonts w:eastAsiaTheme="minorEastAsia"/>
        </w:rPr>
        <w:t>022/6/20</w:t>
      </w:r>
    </w:p>
    <w:p w14:paraId="5ED9205F" w14:textId="77777777" w:rsidR="00497F06" w:rsidRPr="009575AB" w:rsidRDefault="00497F06" w:rsidP="00497F06">
      <w:pPr>
        <w:rPr>
          <w:rFonts w:eastAsiaTheme="minorEastAsia"/>
        </w:rPr>
      </w:pPr>
      <w:r w:rsidRPr="009575AB">
        <w:rPr>
          <w:rFonts w:eastAsiaTheme="minorEastAsia" w:hint="eastAsia"/>
        </w:rPr>
        <w:t>・神山典士『トカイナカに生きる』文春新書</w:t>
      </w:r>
      <w:r w:rsidRPr="009575AB">
        <w:rPr>
          <w:rFonts w:eastAsiaTheme="minorEastAsia" w:hint="eastAsia"/>
        </w:rPr>
        <w:t>2</w:t>
      </w:r>
      <w:r w:rsidRPr="009575AB">
        <w:rPr>
          <w:rFonts w:eastAsiaTheme="minorEastAsia"/>
        </w:rPr>
        <w:t>022/6/20</w:t>
      </w:r>
    </w:p>
    <w:p w14:paraId="1F55009A" w14:textId="77777777" w:rsidR="00497F06" w:rsidRPr="009575AB" w:rsidRDefault="00497F06" w:rsidP="00497F06">
      <w:pPr>
        <w:rPr>
          <w:rFonts w:eastAsiaTheme="minorEastAsia"/>
        </w:rPr>
      </w:pPr>
      <w:r w:rsidRPr="009575AB">
        <w:rPr>
          <w:rFonts w:eastAsiaTheme="minorEastAsia" w:hint="eastAsia"/>
        </w:rPr>
        <w:t>・日本政治学会編「年報政治学２０２２‐Ⅰ</w:t>
      </w:r>
      <w:r w:rsidRPr="009575AB">
        <w:rPr>
          <w:rFonts w:eastAsiaTheme="minorEastAsia"/>
        </w:rPr>
        <w:t xml:space="preserve"> </w:t>
      </w:r>
      <w:r w:rsidRPr="009575AB">
        <w:rPr>
          <w:rFonts w:eastAsiaTheme="minorEastAsia" w:hint="eastAsia"/>
        </w:rPr>
        <w:t>コロナ禍とジェンダー」筑摩書房</w:t>
      </w:r>
      <w:r w:rsidRPr="009575AB">
        <w:rPr>
          <w:rFonts w:eastAsiaTheme="minorEastAsia"/>
        </w:rPr>
        <w:t>2022/6/20</w:t>
      </w:r>
    </w:p>
    <w:p w14:paraId="1B04CF97" w14:textId="77777777" w:rsidR="00497F06" w:rsidRPr="009575AB" w:rsidRDefault="00497F06" w:rsidP="00497F06">
      <w:pPr>
        <w:rPr>
          <w:rFonts w:eastAsiaTheme="minorEastAsia"/>
        </w:rPr>
      </w:pPr>
      <w:r w:rsidRPr="009575AB">
        <w:rPr>
          <w:rFonts w:eastAsiaTheme="minorEastAsia" w:hint="eastAsia"/>
        </w:rPr>
        <w:t>・杉浦義典、井上ウィマラ『私たちはまだマインドフルネスに出会っていない</w:t>
      </w:r>
      <w:r w:rsidRPr="009575AB">
        <w:rPr>
          <w:rFonts w:eastAsiaTheme="minorEastAsia"/>
        </w:rPr>
        <w:t xml:space="preserve"> </w:t>
      </w:r>
      <w:r w:rsidRPr="009575AB">
        <w:rPr>
          <w:rFonts w:eastAsiaTheme="minorEastAsia" w:hint="eastAsia"/>
        </w:rPr>
        <w:t>心理学と仏教瞑想による創発的対話』日本評論社</w:t>
      </w:r>
      <w:r w:rsidRPr="009575AB">
        <w:rPr>
          <w:rFonts w:eastAsiaTheme="minorEastAsia"/>
        </w:rPr>
        <w:t>2022/6/20</w:t>
      </w:r>
    </w:p>
    <w:p w14:paraId="31B7033A" w14:textId="77777777" w:rsidR="00AF5DF8" w:rsidRPr="009575AB" w:rsidRDefault="00AF5DF8" w:rsidP="00AF5DF8">
      <w:pPr>
        <w:rPr>
          <w:rFonts w:eastAsiaTheme="minorEastAsia"/>
        </w:rPr>
      </w:pPr>
      <w:r w:rsidRPr="009575AB">
        <w:rPr>
          <w:rFonts w:eastAsiaTheme="minorEastAsia" w:hint="eastAsia"/>
        </w:rPr>
        <w:t>・ポーポー・ポロダクション『ゼロからわかる</w:t>
      </w:r>
      <w:r w:rsidRPr="009575AB">
        <w:rPr>
          <w:rFonts w:eastAsiaTheme="minorEastAsia"/>
        </w:rPr>
        <w:t xml:space="preserve"> </w:t>
      </w:r>
      <w:r w:rsidRPr="009575AB">
        <w:rPr>
          <w:rFonts w:eastAsiaTheme="minorEastAsia" w:hint="eastAsia"/>
        </w:rPr>
        <w:t>オンライン＆リアルのトラブルを回避</w:t>
      </w:r>
      <w:r w:rsidRPr="009575AB">
        <w:rPr>
          <w:rFonts w:eastAsiaTheme="minorEastAsia"/>
        </w:rPr>
        <w:t xml:space="preserve"> </w:t>
      </w:r>
      <w:r w:rsidRPr="009575AB">
        <w:rPr>
          <w:rFonts w:eastAsiaTheme="minorEastAsia" w:hint="eastAsia"/>
        </w:rPr>
        <w:t>人間関係の心理学』日本文芸社</w:t>
      </w:r>
      <w:r w:rsidRPr="009575AB">
        <w:rPr>
          <w:rFonts w:eastAsiaTheme="minorEastAsia"/>
        </w:rPr>
        <w:t>2022/6/20</w:t>
      </w:r>
    </w:p>
    <w:p w14:paraId="6501E8BB" w14:textId="77777777" w:rsidR="001503A9" w:rsidRPr="009575AB" w:rsidRDefault="001503A9" w:rsidP="001503A9">
      <w:r w:rsidRPr="009575AB">
        <w:rPr>
          <w:rFonts w:hint="eastAsia"/>
        </w:rPr>
        <w:t>・「女性自身」２０２２年６月２１日号（第</w:t>
      </w:r>
      <w:r w:rsidRPr="009575AB">
        <w:t>65</w:t>
      </w:r>
      <w:r w:rsidRPr="009575AB">
        <w:rPr>
          <w:rFonts w:hint="eastAsia"/>
        </w:rPr>
        <w:t>巻第</w:t>
      </w:r>
      <w:r w:rsidRPr="009575AB">
        <w:rPr>
          <w:rFonts w:hint="eastAsia"/>
        </w:rPr>
        <w:t>1</w:t>
      </w:r>
      <w:r w:rsidRPr="009575AB">
        <w:t>9</w:t>
      </w:r>
      <w:r w:rsidRPr="009575AB">
        <w:rPr>
          <w:rFonts w:hint="eastAsia"/>
        </w:rPr>
        <w:t>号）、「英国ケンブリッジ大学発表の衝撃！</w:t>
      </w:r>
      <w:r w:rsidRPr="009575AB">
        <w:t xml:space="preserve"> </w:t>
      </w:r>
      <w:r w:rsidRPr="009575AB">
        <w:rPr>
          <w:rFonts w:hint="eastAsia"/>
        </w:rPr>
        <w:t>「新型コロナ後遺症で脳が</w:t>
      </w:r>
      <w:r w:rsidRPr="009575AB">
        <w:t>20</w:t>
      </w:r>
      <w:r w:rsidRPr="009575AB">
        <w:rPr>
          <w:rFonts w:hint="eastAsia"/>
        </w:rPr>
        <w:t>歳老化する」」光文社</w:t>
      </w:r>
    </w:p>
    <w:p w14:paraId="229C9DD0" w14:textId="77777777" w:rsidR="00497F06" w:rsidRPr="009575AB" w:rsidRDefault="00497F06" w:rsidP="00497F06">
      <w:pPr>
        <w:rPr>
          <w:rFonts w:eastAsiaTheme="minorEastAsia"/>
        </w:rPr>
      </w:pPr>
      <w:r w:rsidRPr="009575AB">
        <w:rPr>
          <w:rFonts w:eastAsiaTheme="minorEastAsia" w:hint="eastAsia"/>
        </w:rPr>
        <w:t>・笹井恵里子『徳州会</w:t>
      </w:r>
      <w:r w:rsidRPr="009575AB">
        <w:rPr>
          <w:rFonts w:eastAsiaTheme="minorEastAsia"/>
        </w:rPr>
        <w:t xml:space="preserve"> </w:t>
      </w:r>
      <w:r w:rsidRPr="009575AB">
        <w:rPr>
          <w:rFonts w:eastAsiaTheme="minorEastAsia" w:hint="eastAsia"/>
        </w:rPr>
        <w:t>コロナと闘った８００日』飛鳥新社</w:t>
      </w:r>
      <w:r w:rsidRPr="009575AB">
        <w:rPr>
          <w:rFonts w:eastAsiaTheme="minorEastAsia"/>
        </w:rPr>
        <w:t>2022/6/23</w:t>
      </w:r>
    </w:p>
    <w:p w14:paraId="7D267C19" w14:textId="071DB2C4" w:rsidR="00E41EBC" w:rsidRPr="009575AB" w:rsidRDefault="00E41EBC" w:rsidP="00E41EBC">
      <w:pPr>
        <w:rPr>
          <w:rFonts w:eastAsiaTheme="minorEastAsia"/>
        </w:rPr>
      </w:pPr>
      <w:r w:rsidRPr="009575AB">
        <w:rPr>
          <w:rFonts w:eastAsiaTheme="minorEastAsia" w:hint="eastAsia"/>
        </w:rPr>
        <w:t>・宮本雄二、伊集院敦、日本経済研究センター＝編著『東アジア最新リスク分析</w:t>
      </w:r>
      <w:r w:rsidRPr="009575AB">
        <w:rPr>
          <w:rFonts w:eastAsiaTheme="minorEastAsia"/>
        </w:rPr>
        <w:t xml:space="preserve"> </w:t>
      </w:r>
      <w:r w:rsidRPr="009575AB">
        <w:rPr>
          <w:rFonts w:eastAsiaTheme="minorEastAsia" w:hint="eastAsia"/>
        </w:rPr>
        <w:t>「新冷戦」下の経済安全保障』日経ＢＰ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2022/6/23</w:t>
      </w:r>
    </w:p>
    <w:p w14:paraId="6D5EF2C0" w14:textId="77777777" w:rsidR="00497F06" w:rsidRPr="009575AB" w:rsidRDefault="00497F06" w:rsidP="00497F06">
      <w:pPr>
        <w:rPr>
          <w:rFonts w:eastAsiaTheme="minorEastAsia"/>
        </w:rPr>
      </w:pPr>
      <w:r w:rsidRPr="009575AB">
        <w:rPr>
          <w:rFonts w:eastAsiaTheme="minorEastAsia" w:hint="eastAsia"/>
        </w:rPr>
        <w:t>・ＲＫＢラジオ『立川生志</w:t>
      </w:r>
      <w:r w:rsidRPr="009575AB">
        <w:rPr>
          <w:rFonts w:eastAsiaTheme="minorEastAsia"/>
        </w:rPr>
        <w:t xml:space="preserve"> </w:t>
      </w:r>
      <w:r w:rsidRPr="009575AB">
        <w:rPr>
          <w:rFonts w:eastAsiaTheme="minorEastAsia" w:hint="eastAsia"/>
        </w:rPr>
        <w:t>金サイト』編、立川生志『立川生志のニュース落語』梓書院</w:t>
      </w:r>
      <w:r w:rsidRPr="009575AB">
        <w:rPr>
          <w:rFonts w:eastAsiaTheme="minorEastAsia"/>
        </w:rPr>
        <w:t>2022/6/24</w:t>
      </w:r>
    </w:p>
    <w:p w14:paraId="6E93A6CF" w14:textId="77777777" w:rsidR="00497F06" w:rsidRPr="009575AB" w:rsidRDefault="00497F06" w:rsidP="00497F06">
      <w:pPr>
        <w:rPr>
          <w:rFonts w:eastAsiaTheme="minorEastAsia"/>
        </w:rPr>
      </w:pPr>
      <w:r w:rsidRPr="009575AB">
        <w:rPr>
          <w:rFonts w:eastAsiaTheme="minorEastAsia" w:hint="eastAsia"/>
        </w:rPr>
        <w:t>・光岡英稔、名越康文『感情の向こうがわ</w:t>
      </w:r>
      <w:r w:rsidRPr="009575AB">
        <w:rPr>
          <w:rFonts w:eastAsiaTheme="minorEastAsia"/>
        </w:rPr>
        <w:t xml:space="preserve"> </w:t>
      </w:r>
      <w:r w:rsidRPr="009575AB">
        <w:rPr>
          <w:rFonts w:eastAsiaTheme="minorEastAsia" w:hint="eastAsia"/>
        </w:rPr>
        <w:t>──武術家と精神科医のダイアローグ』国書刊</w:t>
      </w:r>
      <w:r w:rsidRPr="009575AB">
        <w:rPr>
          <w:rFonts w:eastAsiaTheme="minorEastAsia" w:hint="eastAsia"/>
        </w:rPr>
        <w:lastRenderedPageBreak/>
        <w:t>行会</w:t>
      </w:r>
      <w:r w:rsidRPr="009575AB">
        <w:rPr>
          <w:rFonts w:eastAsiaTheme="minorEastAsia"/>
        </w:rPr>
        <w:t>2022/6/24</w:t>
      </w:r>
    </w:p>
    <w:p w14:paraId="2E3140BD" w14:textId="77777777" w:rsidR="00497F06" w:rsidRPr="009575AB" w:rsidRDefault="00497F06" w:rsidP="00497F06">
      <w:pPr>
        <w:rPr>
          <w:rFonts w:eastAsiaTheme="minorEastAsia"/>
        </w:rPr>
      </w:pPr>
      <w:r w:rsidRPr="009575AB">
        <w:rPr>
          <w:rFonts w:eastAsiaTheme="minorEastAsia" w:hint="eastAsia"/>
        </w:rPr>
        <w:t>・菊池征司『コロナは、ウイルスは、感染ではなかった！</w:t>
      </w:r>
      <w:r w:rsidRPr="009575AB">
        <w:rPr>
          <w:rFonts w:eastAsiaTheme="minorEastAsia"/>
        </w:rPr>
        <w:t xml:space="preserve"> </w:t>
      </w:r>
      <w:r w:rsidRPr="009575AB">
        <w:rPr>
          <w:rFonts w:eastAsiaTheme="minorEastAsia" w:hint="eastAsia"/>
        </w:rPr>
        <w:t>電磁波（電波曝露）の超不都合な真実』ヒカルランド</w:t>
      </w:r>
      <w:r w:rsidRPr="009575AB">
        <w:rPr>
          <w:rFonts w:eastAsiaTheme="minorEastAsia"/>
        </w:rPr>
        <w:t>2022/6/24</w:t>
      </w:r>
    </w:p>
    <w:p w14:paraId="328D5C64" w14:textId="77777777" w:rsidR="00497F06" w:rsidRPr="009575AB" w:rsidRDefault="00497F06" w:rsidP="00497F06">
      <w:pPr>
        <w:rPr>
          <w:rFonts w:eastAsiaTheme="minorEastAsia"/>
        </w:rPr>
      </w:pPr>
      <w:r w:rsidRPr="009575AB">
        <w:rPr>
          <w:rFonts w:eastAsiaTheme="minorEastAsia" w:hint="eastAsia"/>
        </w:rPr>
        <w:t>・「小児外科」２０２２年６月号（第</w:t>
      </w:r>
      <w:r w:rsidRPr="009575AB">
        <w:rPr>
          <w:rFonts w:eastAsiaTheme="minorEastAsia"/>
        </w:rPr>
        <w:t>54</w:t>
      </w:r>
      <w:r w:rsidRPr="009575AB">
        <w:rPr>
          <w:rFonts w:eastAsiaTheme="minorEastAsia" w:hint="eastAsia"/>
        </w:rPr>
        <w:t>巻第６号）、「特集</w:t>
      </w:r>
      <w:r w:rsidRPr="009575AB">
        <w:rPr>
          <w:rFonts w:eastAsiaTheme="minorEastAsia"/>
        </w:rPr>
        <w:t xml:space="preserve"> with</w:t>
      </w:r>
      <w:r w:rsidRPr="009575AB">
        <w:rPr>
          <w:rFonts w:eastAsiaTheme="minorEastAsia" w:hint="eastAsia"/>
        </w:rPr>
        <w:t>コロナの小児医療の変化」東京医学</w:t>
      </w:r>
      <w:r w:rsidRPr="009575AB">
        <w:rPr>
          <w:rFonts w:eastAsiaTheme="minorEastAsia"/>
        </w:rPr>
        <w:t>2022/6/25</w:t>
      </w:r>
    </w:p>
    <w:p w14:paraId="741E37F9"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Precision Medicine</w:t>
      </w:r>
      <w:r w:rsidRPr="009575AB">
        <w:rPr>
          <w:rFonts w:eastAsiaTheme="minorEastAsia" w:hint="eastAsia"/>
        </w:rPr>
        <w:t>」２０２２年６月号（第５巻第６号）、特集編集・総論＝長谷川秀樹「ワクチン；新興感染症への挑戦」北隆館</w:t>
      </w:r>
      <w:r w:rsidRPr="009575AB">
        <w:rPr>
          <w:rFonts w:eastAsiaTheme="minorEastAsia"/>
        </w:rPr>
        <w:t>2022/6/25</w:t>
      </w:r>
    </w:p>
    <w:p w14:paraId="46564EE2" w14:textId="77777777" w:rsidR="00497F06" w:rsidRPr="009575AB" w:rsidRDefault="00497F06" w:rsidP="00497F06">
      <w:pPr>
        <w:rPr>
          <w:rFonts w:eastAsiaTheme="minorEastAsia"/>
        </w:rPr>
      </w:pPr>
      <w:r w:rsidRPr="009575AB">
        <w:rPr>
          <w:rFonts w:eastAsiaTheme="minorEastAsia" w:hint="eastAsia"/>
        </w:rPr>
        <w:t>・「看護展望」２０２２年６月号（第</w:t>
      </w:r>
      <w:r w:rsidRPr="009575AB">
        <w:rPr>
          <w:rFonts w:eastAsiaTheme="minorEastAsia"/>
        </w:rPr>
        <w:t>47</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感染症から地域と施設を護るリンクナースの育成と活用」メヂカルフレンド社</w:t>
      </w:r>
      <w:r w:rsidRPr="009575AB">
        <w:rPr>
          <w:rFonts w:eastAsiaTheme="minorEastAsia"/>
        </w:rPr>
        <w:t>2022/6/25</w:t>
      </w:r>
    </w:p>
    <w:p w14:paraId="781CFEA7" w14:textId="77777777" w:rsidR="00497F06" w:rsidRPr="009575AB" w:rsidRDefault="00497F06" w:rsidP="00497F06">
      <w:pPr>
        <w:rPr>
          <w:rFonts w:eastAsiaTheme="minorEastAsia"/>
        </w:rPr>
      </w:pPr>
      <w:r w:rsidRPr="009575AB">
        <w:rPr>
          <w:rFonts w:eastAsiaTheme="minorEastAsia" w:hint="eastAsia"/>
        </w:rPr>
        <w:t>・小野昌弘『免疫学者が語る</w:t>
      </w:r>
      <w:r w:rsidRPr="009575AB">
        <w:rPr>
          <w:rFonts w:eastAsiaTheme="minorEastAsia"/>
        </w:rPr>
        <w:t xml:space="preserve"> </w:t>
      </w:r>
      <w:r w:rsidRPr="009575AB">
        <w:rPr>
          <w:rFonts w:eastAsiaTheme="minorEastAsia" w:hint="eastAsia"/>
        </w:rPr>
        <w:t>パンデミックの「終わり」と、これからの世界』筑摩書房</w:t>
      </w:r>
      <w:r w:rsidRPr="009575AB">
        <w:rPr>
          <w:rFonts w:eastAsiaTheme="minorEastAsia"/>
        </w:rPr>
        <w:t>2022/6/25</w:t>
      </w:r>
    </w:p>
    <w:p w14:paraId="0B62429C" w14:textId="77777777" w:rsidR="00497F06" w:rsidRPr="009575AB" w:rsidRDefault="00497F06" w:rsidP="00497F06">
      <w:pPr>
        <w:rPr>
          <w:rFonts w:eastAsiaTheme="minorEastAsia"/>
        </w:rPr>
      </w:pPr>
      <w:r w:rsidRPr="009575AB">
        <w:rPr>
          <w:rFonts w:eastAsiaTheme="minorEastAsia" w:hint="eastAsia"/>
        </w:rPr>
        <w:t>・市橋克哉、榊原秀訓、塚田哲之、植松健一『コロナ対応にみる法と民主主義</w:t>
      </w:r>
      <w:r w:rsidRPr="009575AB">
        <w:rPr>
          <w:rFonts w:eastAsiaTheme="minorEastAsia"/>
        </w:rPr>
        <w:t xml:space="preserve"> Pandemocracy</w:t>
      </w:r>
      <w:r w:rsidRPr="009575AB">
        <w:rPr>
          <w:rFonts w:eastAsiaTheme="minorEastAsia" w:hint="eastAsia"/>
        </w:rPr>
        <w:t>［パンデミック下のデモクラシー］の諸相』自治体研究社</w:t>
      </w:r>
      <w:r w:rsidRPr="009575AB">
        <w:rPr>
          <w:rFonts w:eastAsiaTheme="minorEastAsia"/>
        </w:rPr>
        <w:t>2022/6/25</w:t>
      </w:r>
    </w:p>
    <w:p w14:paraId="53A20A8D" w14:textId="77777777" w:rsidR="00497F06" w:rsidRPr="009575AB" w:rsidRDefault="00497F06" w:rsidP="00497F06">
      <w:pPr>
        <w:rPr>
          <w:rFonts w:eastAsiaTheme="minorEastAsia"/>
        </w:rPr>
      </w:pPr>
      <w:r w:rsidRPr="009575AB">
        <w:rPr>
          <w:rFonts w:eastAsiaTheme="minorEastAsia" w:hint="eastAsia"/>
        </w:rPr>
        <w:t>・ビル・ゲイツ『パンデミックなき未来へ</w:t>
      </w:r>
      <w:r w:rsidRPr="009575AB">
        <w:rPr>
          <w:rFonts w:eastAsiaTheme="minorEastAsia"/>
        </w:rPr>
        <w:t xml:space="preserve"> </w:t>
      </w:r>
      <w:r w:rsidRPr="009575AB">
        <w:rPr>
          <w:rFonts w:eastAsiaTheme="minorEastAsia" w:hint="eastAsia"/>
        </w:rPr>
        <w:t>僕たちにできること』山田文訳、早川書房（原著２０２２年）</w:t>
      </w:r>
      <w:r w:rsidRPr="009575AB">
        <w:rPr>
          <w:rFonts w:eastAsiaTheme="minorEastAsia"/>
        </w:rPr>
        <w:t>2022/6/25</w:t>
      </w:r>
      <w:r w:rsidRPr="009575AB">
        <w:rPr>
          <w:rFonts w:eastAsiaTheme="minorEastAsia" w:hint="eastAsia"/>
        </w:rPr>
        <w:t xml:space="preserve">　Ｓ◎</w:t>
      </w:r>
    </w:p>
    <w:p w14:paraId="0A7B9FB0" w14:textId="77777777" w:rsidR="00497F06" w:rsidRPr="009575AB" w:rsidRDefault="00497F06" w:rsidP="00497F06">
      <w:pPr>
        <w:rPr>
          <w:rFonts w:eastAsiaTheme="minorEastAsia"/>
        </w:rPr>
      </w:pPr>
      <w:r w:rsidRPr="009575AB">
        <w:rPr>
          <w:rFonts w:eastAsiaTheme="minorEastAsia" w:hint="eastAsia"/>
        </w:rPr>
        <w:t>・金山喜昭編『博物館とコレクション管理</w:t>
      </w:r>
      <w:r w:rsidRPr="009575AB">
        <w:rPr>
          <w:rFonts w:eastAsiaTheme="minorEastAsia"/>
        </w:rPr>
        <w:t xml:space="preserve"> </w:t>
      </w:r>
      <w:r w:rsidRPr="009575AB">
        <w:rPr>
          <w:rFonts w:eastAsiaTheme="minorEastAsia" w:hint="eastAsia"/>
        </w:rPr>
        <w:t>ポスト・コロナ時代の資料の保管と活用』雄山閣</w:t>
      </w:r>
      <w:r w:rsidRPr="009575AB">
        <w:rPr>
          <w:rFonts w:eastAsiaTheme="minorEastAsia"/>
        </w:rPr>
        <w:t>2022/6/25</w:t>
      </w:r>
    </w:p>
    <w:p w14:paraId="43A9DBF5" w14:textId="77777777" w:rsidR="00497F06" w:rsidRPr="009575AB" w:rsidRDefault="00497F06" w:rsidP="00497F06">
      <w:pPr>
        <w:rPr>
          <w:rFonts w:eastAsiaTheme="minorEastAsia"/>
        </w:rPr>
      </w:pPr>
      <w:r w:rsidRPr="009575AB">
        <w:rPr>
          <w:rFonts w:eastAsiaTheme="minorEastAsia" w:hint="eastAsia"/>
        </w:rPr>
        <w:t>・井上達夫責任編集「法と哲学」２０２２年６月号（第８号）、「特集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という問題」信山社</w:t>
      </w:r>
      <w:r w:rsidRPr="009575AB">
        <w:rPr>
          <w:rFonts w:eastAsiaTheme="minorEastAsia"/>
        </w:rPr>
        <w:t>2022/6/28</w:t>
      </w:r>
    </w:p>
    <w:p w14:paraId="44EAC402" w14:textId="77777777" w:rsidR="00497F06" w:rsidRPr="009575AB" w:rsidRDefault="00497F06" w:rsidP="00497F06">
      <w:pPr>
        <w:rPr>
          <w:rFonts w:eastAsiaTheme="minorEastAsia"/>
        </w:rPr>
      </w:pPr>
      <w:r w:rsidRPr="009575AB">
        <w:rPr>
          <w:rFonts w:eastAsiaTheme="minorEastAsia" w:hint="eastAsia"/>
        </w:rPr>
        <w:t>・鈴木貴博『日本経済</w:t>
      </w:r>
      <w:r w:rsidRPr="009575AB">
        <w:rPr>
          <w:rFonts w:eastAsiaTheme="minorEastAsia"/>
        </w:rPr>
        <w:t xml:space="preserve"> </w:t>
      </w:r>
      <w:r w:rsidRPr="009575AB">
        <w:rPr>
          <w:rFonts w:eastAsiaTheme="minorEastAsia" w:hint="eastAsia"/>
        </w:rPr>
        <w:t>復活の書</w:t>
      </w:r>
      <w:r w:rsidRPr="009575AB">
        <w:rPr>
          <w:rFonts w:eastAsiaTheme="minorEastAsia"/>
        </w:rPr>
        <w:t xml:space="preserve"> </w:t>
      </w:r>
      <w:r w:rsidRPr="009575AB">
        <w:rPr>
          <w:rFonts w:eastAsiaTheme="minorEastAsia" w:hint="eastAsia"/>
        </w:rPr>
        <w:t>２０４０年、世界一になる未来を予言する』ＰＨＰビジネス新書</w:t>
      </w:r>
      <w:r w:rsidRPr="009575AB">
        <w:rPr>
          <w:rFonts w:eastAsiaTheme="minorEastAsia"/>
        </w:rPr>
        <w:t>2022/6/29</w:t>
      </w:r>
    </w:p>
    <w:p w14:paraId="7D6E6AAC" w14:textId="77777777" w:rsidR="00497F06" w:rsidRPr="009575AB" w:rsidRDefault="00497F06" w:rsidP="00497F06">
      <w:pPr>
        <w:rPr>
          <w:rFonts w:eastAsiaTheme="minorEastAsia"/>
        </w:rPr>
      </w:pPr>
      <w:r w:rsidRPr="009575AB">
        <w:rPr>
          <w:rFonts w:eastAsiaTheme="minorEastAsia" w:hint="eastAsia"/>
        </w:rPr>
        <w:t>・奥真也『医療貧国ニッポン</w:t>
      </w:r>
      <w:r w:rsidRPr="009575AB">
        <w:rPr>
          <w:rFonts w:eastAsiaTheme="minorEastAsia"/>
        </w:rPr>
        <w:t xml:space="preserve"> </w:t>
      </w:r>
      <w:r w:rsidRPr="009575AB">
        <w:rPr>
          <w:rFonts w:eastAsiaTheme="minorEastAsia" w:hint="eastAsia"/>
        </w:rPr>
        <w:t>「より手厚く、より安く」が国を滅ぼす』ＰＨＰ新書</w:t>
      </w:r>
      <w:r w:rsidRPr="009575AB">
        <w:rPr>
          <w:rFonts w:eastAsiaTheme="minorEastAsia"/>
        </w:rPr>
        <w:t>2022/6/29</w:t>
      </w:r>
    </w:p>
    <w:p w14:paraId="138F0273" w14:textId="0982F3B7" w:rsidR="000D5DF6" w:rsidRPr="009575AB" w:rsidRDefault="000D5DF6" w:rsidP="000D5DF6">
      <w:pPr>
        <w:rPr>
          <w:rFonts w:eastAsiaTheme="minorEastAsia"/>
        </w:rPr>
      </w:pPr>
      <w:r w:rsidRPr="009575AB">
        <w:rPr>
          <w:rFonts w:eastAsiaTheme="minorEastAsia" w:hint="eastAsia"/>
        </w:rPr>
        <w:t>・「女性セブン」２０２２年６月３０日号（第</w:t>
      </w:r>
      <w:r w:rsidRPr="009575AB">
        <w:rPr>
          <w:rFonts w:eastAsiaTheme="minorEastAsia"/>
        </w:rPr>
        <w:t>60</w:t>
      </w:r>
      <w:r w:rsidRPr="009575AB">
        <w:rPr>
          <w:rFonts w:eastAsiaTheme="minorEastAsia" w:hint="eastAsia"/>
        </w:rPr>
        <w:t>巻第</w:t>
      </w:r>
      <w:r w:rsidRPr="009575AB">
        <w:rPr>
          <w:rFonts w:eastAsiaTheme="minorEastAsia" w:hint="eastAsia"/>
        </w:rPr>
        <w:t>2</w:t>
      </w:r>
      <w:r w:rsidRPr="009575AB">
        <w:rPr>
          <w:rFonts w:eastAsiaTheme="minorEastAsia"/>
        </w:rPr>
        <w:t>2</w:t>
      </w:r>
      <w:r w:rsidRPr="009575AB">
        <w:rPr>
          <w:rFonts w:eastAsiaTheme="minorEastAsia" w:hint="eastAsia"/>
        </w:rPr>
        <w:t>号）、「ワクチンを打った人の方が新型コロナに罹りやすかった」小学館</w:t>
      </w:r>
    </w:p>
    <w:p w14:paraId="0FFF428C" w14:textId="77777777" w:rsidR="00497F06" w:rsidRPr="009575AB" w:rsidRDefault="00497F06" w:rsidP="00497F06">
      <w:pPr>
        <w:rPr>
          <w:rFonts w:eastAsiaTheme="minorEastAsia"/>
        </w:rPr>
      </w:pPr>
      <w:r w:rsidRPr="009575AB">
        <w:rPr>
          <w:rFonts w:eastAsiaTheme="minorEastAsia" w:hint="eastAsia"/>
        </w:rPr>
        <w:t>・「教化研究」（通巻</w:t>
      </w:r>
      <w:r w:rsidRPr="009575AB">
        <w:rPr>
          <w:rFonts w:eastAsiaTheme="minorEastAsia"/>
        </w:rPr>
        <w:t>168</w:t>
      </w:r>
      <w:r w:rsidRPr="009575AB">
        <w:rPr>
          <w:rFonts w:eastAsiaTheme="minorEastAsia" w:hint="eastAsia"/>
        </w:rPr>
        <w:t>号）、「特集</w:t>
      </w:r>
      <w:r w:rsidRPr="009575AB">
        <w:rPr>
          <w:rFonts w:eastAsiaTheme="minorEastAsia"/>
        </w:rPr>
        <w:t xml:space="preserve"> </w:t>
      </w:r>
      <w:r w:rsidRPr="009575AB">
        <w:rPr>
          <w:rFonts w:eastAsiaTheme="minorEastAsia" w:hint="eastAsia"/>
        </w:rPr>
        <w:t>「利他」から考える」真宗大谷派教学研究所</w:t>
      </w:r>
      <w:r w:rsidRPr="009575AB">
        <w:rPr>
          <w:rFonts w:eastAsiaTheme="minorEastAsia"/>
        </w:rPr>
        <w:t>2022/6/30</w:t>
      </w:r>
    </w:p>
    <w:p w14:paraId="59DB300E" w14:textId="77777777" w:rsidR="00910DB6" w:rsidRPr="009575AB" w:rsidRDefault="00910DB6" w:rsidP="00910DB6">
      <w:pPr>
        <w:rPr>
          <w:rFonts w:eastAsiaTheme="minorEastAsia"/>
        </w:rPr>
      </w:pPr>
      <w:r w:rsidRPr="009575AB">
        <w:rPr>
          <w:rFonts w:eastAsiaTheme="minorEastAsia" w:hint="eastAsia"/>
        </w:rPr>
        <w:t>・「</w:t>
      </w:r>
      <w:r w:rsidRPr="009575AB">
        <w:rPr>
          <w:rFonts w:eastAsiaTheme="minorEastAsia"/>
        </w:rPr>
        <w:t>Land-Mark in Thrombosis &amp; Haemostasis</w:t>
      </w:r>
      <w:r w:rsidRPr="009575AB">
        <w:rPr>
          <w:rFonts w:eastAsiaTheme="minorEastAsia" w:hint="eastAsia"/>
        </w:rPr>
        <w:t>」２０２２年６月号（通巻２号）、「特集</w:t>
      </w:r>
      <w:r w:rsidRPr="009575AB">
        <w:rPr>
          <w:rFonts w:eastAsiaTheme="minorEastAsia"/>
        </w:rPr>
        <w:t xml:space="preserve"> </w:t>
      </w:r>
      <w:r w:rsidRPr="009575AB">
        <w:rPr>
          <w:rFonts w:eastAsiaTheme="minorEastAsia" w:hint="eastAsia"/>
        </w:rPr>
        <w:t>ＤＩＣ・関連疾患・ＣＯＶＩＤ‐</w:t>
      </w:r>
      <w:r w:rsidRPr="009575AB">
        <w:rPr>
          <w:rFonts w:eastAsiaTheme="minorEastAsia"/>
        </w:rPr>
        <w:t>19</w:t>
      </w:r>
      <w:r w:rsidRPr="009575AB">
        <w:rPr>
          <w:rFonts w:eastAsiaTheme="minorEastAsia" w:hint="eastAsia"/>
        </w:rPr>
        <w:t>と臨床検査」メディカルレビュー社</w:t>
      </w:r>
      <w:r w:rsidRPr="009575AB">
        <w:rPr>
          <w:rFonts w:eastAsiaTheme="minorEastAsia"/>
        </w:rPr>
        <w:t>2022/6/30</w:t>
      </w:r>
    </w:p>
    <w:p w14:paraId="4EA8A44A" w14:textId="77777777" w:rsidR="00497F06" w:rsidRPr="009575AB" w:rsidRDefault="00497F06" w:rsidP="00497F06">
      <w:pPr>
        <w:rPr>
          <w:rFonts w:eastAsiaTheme="minorEastAsia"/>
        </w:rPr>
      </w:pPr>
      <w:r w:rsidRPr="009575AB">
        <w:rPr>
          <w:rFonts w:eastAsiaTheme="minorEastAsia" w:hint="eastAsia"/>
        </w:rPr>
        <w:t>・アルバート・ブーラ『Ｍｏｏｎｓｈｏｔ</w:t>
      </w:r>
      <w:r w:rsidRPr="009575AB">
        <w:rPr>
          <w:rFonts w:eastAsiaTheme="minorEastAsia" w:hint="eastAsia"/>
        </w:rPr>
        <w:t xml:space="preserve"> </w:t>
      </w:r>
      <w:r w:rsidRPr="009575AB">
        <w:rPr>
          <w:rFonts w:eastAsiaTheme="minorEastAsia" w:hint="eastAsia"/>
        </w:rPr>
        <w:t>ファイザー</w:t>
      </w:r>
      <w:r w:rsidRPr="009575AB">
        <w:rPr>
          <w:rFonts w:eastAsiaTheme="minorEastAsia"/>
        </w:rPr>
        <w:t xml:space="preserve"> </w:t>
      </w:r>
      <w:r w:rsidRPr="009575AB">
        <w:rPr>
          <w:rFonts w:eastAsiaTheme="minorEastAsia" w:hint="eastAsia"/>
        </w:rPr>
        <w:t>不可能を可能にする９か月間の闘いの内幕』柴田さとみ訳、光文社（原著２０２２年）</w:t>
      </w:r>
      <w:r w:rsidRPr="009575AB">
        <w:rPr>
          <w:rFonts w:eastAsiaTheme="minorEastAsia"/>
        </w:rPr>
        <w:t>2022/6/30</w:t>
      </w:r>
    </w:p>
    <w:p w14:paraId="36B383E6" w14:textId="77777777" w:rsidR="00497F06" w:rsidRPr="009575AB" w:rsidRDefault="00497F06" w:rsidP="00497F06">
      <w:pPr>
        <w:rPr>
          <w:rFonts w:eastAsiaTheme="minorEastAsia"/>
        </w:rPr>
      </w:pPr>
      <w:r w:rsidRPr="009575AB">
        <w:rPr>
          <w:rFonts w:eastAsiaTheme="minorEastAsia" w:hint="eastAsia"/>
        </w:rPr>
        <w:t>・池上彰、保阪正康『歴史の予兆を読む』朝日新書</w:t>
      </w:r>
      <w:r w:rsidRPr="009575AB">
        <w:rPr>
          <w:rFonts w:eastAsiaTheme="minorEastAsia"/>
        </w:rPr>
        <w:t>2022/6/30</w:t>
      </w:r>
    </w:p>
    <w:p w14:paraId="1FD7E04E" w14:textId="77777777" w:rsidR="00497F06" w:rsidRPr="009575AB" w:rsidRDefault="00497F06" w:rsidP="00497F06">
      <w:pPr>
        <w:rPr>
          <w:rFonts w:eastAsiaTheme="minorEastAsia"/>
        </w:rPr>
      </w:pPr>
      <w:r w:rsidRPr="009575AB">
        <w:rPr>
          <w:rFonts w:eastAsiaTheme="minorEastAsia" w:hint="eastAsia"/>
        </w:rPr>
        <w:t>・ジェレミー・ファラー、アニヤナ・アフージャ『スパイク</w:t>
      </w:r>
      <w:r w:rsidRPr="009575AB">
        <w:rPr>
          <w:rFonts w:eastAsiaTheme="minorEastAsia"/>
        </w:rPr>
        <w:t xml:space="preserve"> </w:t>
      </w:r>
      <w:r w:rsidRPr="009575AB">
        <w:rPr>
          <w:rFonts w:eastAsiaTheme="minorEastAsia" w:hint="eastAsia"/>
        </w:rPr>
        <w:t>ウイルス</w:t>
      </w:r>
      <w:r w:rsidRPr="009575AB">
        <w:rPr>
          <w:rFonts w:eastAsiaTheme="minorEastAsia"/>
        </w:rPr>
        <w:t>VS</w:t>
      </w:r>
      <w:r w:rsidRPr="009575AB">
        <w:rPr>
          <w:rFonts w:eastAsiaTheme="minorEastAsia" w:hint="eastAsia"/>
        </w:rPr>
        <w:t>人類</w:t>
      </w:r>
      <w:r w:rsidRPr="009575AB">
        <w:rPr>
          <w:rFonts w:eastAsiaTheme="minorEastAsia"/>
        </w:rPr>
        <w:t xml:space="preserve"> </w:t>
      </w:r>
      <w:r w:rsidRPr="009575AB">
        <w:rPr>
          <w:rFonts w:eastAsiaTheme="minorEastAsia" w:hint="eastAsia"/>
        </w:rPr>
        <w:t>インサイドストーリー』末松誠訳、丸善出版／アドスリー（原著２０２１、２０２２年）</w:t>
      </w:r>
      <w:r w:rsidRPr="009575AB">
        <w:rPr>
          <w:rFonts w:eastAsiaTheme="minorEastAsia"/>
        </w:rPr>
        <w:t>2022/6</w:t>
      </w:r>
      <w:r w:rsidRPr="009575AB">
        <w:rPr>
          <w:rFonts w:eastAsiaTheme="minorEastAsia" w:hint="eastAsia"/>
        </w:rPr>
        <w:t>/</w:t>
      </w:r>
      <w:r w:rsidRPr="009575AB">
        <w:rPr>
          <w:rFonts w:eastAsiaTheme="minorEastAsia"/>
        </w:rPr>
        <w:t>30</w:t>
      </w:r>
    </w:p>
    <w:p w14:paraId="37C4CA55" w14:textId="77777777" w:rsidR="00497F06" w:rsidRPr="009575AB" w:rsidRDefault="00497F06" w:rsidP="00497F06">
      <w:pPr>
        <w:rPr>
          <w:rFonts w:eastAsiaTheme="minorEastAsia"/>
        </w:rPr>
      </w:pPr>
      <w:r w:rsidRPr="009575AB">
        <w:rPr>
          <w:rFonts w:eastAsiaTheme="minorEastAsia" w:hint="eastAsia"/>
        </w:rPr>
        <w:t>・『工務店のための危機突破読本２０２２』新建新聞社／新建ハウジング</w:t>
      </w:r>
      <w:r w:rsidRPr="009575AB">
        <w:rPr>
          <w:rFonts w:eastAsiaTheme="minorEastAsia"/>
        </w:rPr>
        <w:t>2022/6/30</w:t>
      </w:r>
    </w:p>
    <w:p w14:paraId="4E31F86E" w14:textId="518C5F83" w:rsidR="00376B5A" w:rsidRPr="009575AB" w:rsidRDefault="00376B5A" w:rsidP="00376B5A">
      <w:pPr>
        <w:rPr>
          <w:rFonts w:eastAsiaTheme="minorEastAsia"/>
        </w:rPr>
      </w:pPr>
      <w:r w:rsidRPr="009575AB">
        <w:rPr>
          <w:rFonts w:eastAsiaTheme="minorEastAsia" w:hint="eastAsia"/>
        </w:rPr>
        <w:t>・アリ・スミス『夏』木原善彦訳、新潮社（小説）（原著２０２０年）</w:t>
      </w:r>
      <w:r w:rsidRPr="009575AB">
        <w:rPr>
          <w:rFonts w:eastAsiaTheme="minorEastAsia"/>
        </w:rPr>
        <w:t>2022/6/30</w:t>
      </w:r>
    </w:p>
    <w:p w14:paraId="1392E8FC" w14:textId="77777777" w:rsidR="00497F06" w:rsidRPr="009575AB" w:rsidRDefault="00497F06" w:rsidP="00497F06">
      <w:pPr>
        <w:rPr>
          <w:rFonts w:eastAsiaTheme="minorEastAsia"/>
        </w:rPr>
      </w:pPr>
      <w:r w:rsidRPr="009575AB">
        <w:rPr>
          <w:rFonts w:eastAsiaTheme="minorEastAsia" w:hint="eastAsia"/>
        </w:rPr>
        <w:t>・橋本和也『旅と観光の人類学</w:t>
      </w:r>
      <w:r w:rsidRPr="009575AB">
        <w:rPr>
          <w:rFonts w:eastAsiaTheme="minorEastAsia"/>
        </w:rPr>
        <w:t xml:space="preserve"> </w:t>
      </w:r>
      <w:r w:rsidRPr="009575AB">
        <w:rPr>
          <w:rFonts w:eastAsiaTheme="minorEastAsia" w:hint="eastAsia"/>
        </w:rPr>
        <w:t>「歩くこと」をめぐって』新曜社</w:t>
      </w:r>
      <w:r w:rsidRPr="009575AB">
        <w:rPr>
          <w:rFonts w:eastAsiaTheme="minorEastAsia"/>
        </w:rPr>
        <w:t>2022/6/30</w:t>
      </w:r>
    </w:p>
    <w:p w14:paraId="0600D7AE" w14:textId="77777777" w:rsidR="00497F06" w:rsidRPr="009575AB" w:rsidRDefault="00497F06" w:rsidP="00497F06">
      <w:pPr>
        <w:rPr>
          <w:rFonts w:eastAsiaTheme="minorEastAsia"/>
        </w:rPr>
      </w:pPr>
      <w:r w:rsidRPr="009575AB">
        <w:rPr>
          <w:rFonts w:eastAsiaTheme="minorEastAsia" w:hint="eastAsia"/>
        </w:rPr>
        <w:t>・岩田貴『現代ロシア演劇</w:t>
      </w:r>
      <w:r w:rsidRPr="009575AB">
        <w:rPr>
          <w:rFonts w:eastAsiaTheme="minorEastAsia"/>
        </w:rPr>
        <w:t xml:space="preserve"> </w:t>
      </w:r>
      <w:r w:rsidRPr="009575AB">
        <w:rPr>
          <w:rFonts w:eastAsiaTheme="minorEastAsia" w:hint="eastAsia"/>
        </w:rPr>
        <w:t>ソ連邦崩壊からパンデミックとウクライナ侵攻まで』水声社</w:t>
      </w:r>
      <w:r w:rsidRPr="009575AB">
        <w:rPr>
          <w:rFonts w:eastAsiaTheme="minorEastAsia"/>
        </w:rPr>
        <w:t>2022/6/30</w:t>
      </w:r>
    </w:p>
    <w:p w14:paraId="695ED04D" w14:textId="55D6D031" w:rsidR="00497F06" w:rsidRPr="009575AB" w:rsidRDefault="00497F06" w:rsidP="00497F06">
      <w:pPr>
        <w:rPr>
          <w:rFonts w:eastAsiaTheme="minorEastAsia"/>
        </w:rPr>
      </w:pPr>
      <w:r w:rsidRPr="009575AB">
        <w:rPr>
          <w:rFonts w:eastAsiaTheme="minorEastAsia" w:hint="eastAsia"/>
        </w:rPr>
        <w:t>・児玉真美編著『コロナ禍で障害のある子をもつ親たちが体験していること』生活書院</w:t>
      </w:r>
      <w:r w:rsidR="00483131" w:rsidRPr="009575AB">
        <w:rPr>
          <w:rFonts w:eastAsiaTheme="minorEastAsia" w:hint="eastAsia"/>
        </w:rPr>
        <w:t>（論考集）</w:t>
      </w:r>
      <w:r w:rsidRPr="009575AB">
        <w:rPr>
          <w:rFonts w:eastAsiaTheme="minorEastAsia"/>
        </w:rPr>
        <w:t>2022/6/30</w:t>
      </w:r>
    </w:p>
    <w:p w14:paraId="756A0C9C" w14:textId="77777777" w:rsidR="00497F06" w:rsidRPr="009575AB" w:rsidRDefault="00497F06" w:rsidP="00497F06">
      <w:pPr>
        <w:rPr>
          <w:rFonts w:eastAsiaTheme="minorEastAsia"/>
        </w:rPr>
      </w:pPr>
      <w:r w:rsidRPr="009575AB">
        <w:rPr>
          <w:rFonts w:eastAsiaTheme="minorEastAsia" w:hint="eastAsia"/>
        </w:rPr>
        <w:t>・福島香織『習近平最後の戦い</w:t>
      </w:r>
      <w:r w:rsidRPr="009575AB">
        <w:rPr>
          <w:rFonts w:eastAsiaTheme="minorEastAsia"/>
        </w:rPr>
        <w:t xml:space="preserve"> </w:t>
      </w:r>
      <w:r w:rsidRPr="009575AB">
        <w:rPr>
          <w:rFonts w:eastAsiaTheme="minorEastAsia" w:hint="eastAsia"/>
        </w:rPr>
        <w:t>ゼロコロナ、錯綜する経済──失策続きの権力者』徳間書</w:t>
      </w:r>
      <w:r w:rsidRPr="009575AB">
        <w:rPr>
          <w:rFonts w:eastAsiaTheme="minorEastAsia" w:hint="eastAsia"/>
        </w:rPr>
        <w:lastRenderedPageBreak/>
        <w:t>店</w:t>
      </w:r>
      <w:r w:rsidRPr="009575AB">
        <w:rPr>
          <w:rFonts w:eastAsiaTheme="minorEastAsia"/>
        </w:rPr>
        <w:t>2022/6/30</w:t>
      </w:r>
    </w:p>
    <w:p w14:paraId="0072B96F" w14:textId="77777777" w:rsidR="00497F06" w:rsidRPr="009575AB" w:rsidRDefault="00497F06" w:rsidP="00497F06">
      <w:pPr>
        <w:rPr>
          <w:rFonts w:eastAsiaTheme="minorEastAsia"/>
        </w:rPr>
      </w:pPr>
      <w:r w:rsidRPr="009575AB">
        <w:rPr>
          <w:rFonts w:eastAsiaTheme="minorEastAsia" w:hint="eastAsia"/>
        </w:rPr>
        <w:t>・長尾和宏『ひとりも、死なせへん２</w:t>
      </w:r>
      <w:r w:rsidRPr="009575AB">
        <w:rPr>
          <w:rFonts w:eastAsiaTheme="minorEastAsia"/>
        </w:rPr>
        <w:t xml:space="preserve"> </w:t>
      </w:r>
      <w:r w:rsidRPr="009575AB">
        <w:rPr>
          <w:rFonts w:eastAsiaTheme="minorEastAsia" w:hint="eastAsia"/>
        </w:rPr>
        <w:t>コロナ禍と闘う尼崎の町医者、ワクチン葛藤日記』ブックマン社</w:t>
      </w:r>
      <w:r w:rsidRPr="009575AB">
        <w:rPr>
          <w:rFonts w:eastAsiaTheme="minorEastAsia"/>
        </w:rPr>
        <w:t>2022/6/30</w:t>
      </w:r>
    </w:p>
    <w:p w14:paraId="4C407512" w14:textId="77777777" w:rsidR="00497F06" w:rsidRPr="009575AB" w:rsidRDefault="00497F06" w:rsidP="00497F06">
      <w:pPr>
        <w:rPr>
          <w:rFonts w:eastAsiaTheme="minorEastAsia"/>
        </w:rPr>
      </w:pPr>
      <w:r w:rsidRPr="009575AB">
        <w:rPr>
          <w:rFonts w:eastAsiaTheme="minorEastAsia" w:hint="eastAsia"/>
        </w:rPr>
        <w:t>・佐藤幹夫、村瀬学『コロナ、優生、貧困格差、そして温暖化現象</w:t>
      </w:r>
      <w:r w:rsidRPr="009575AB">
        <w:rPr>
          <w:rFonts w:eastAsiaTheme="minorEastAsia"/>
        </w:rPr>
        <w:t xml:space="preserve"> </w:t>
      </w:r>
      <w:r w:rsidRPr="009575AB">
        <w:rPr>
          <w:rFonts w:eastAsiaTheme="minorEastAsia" w:hint="eastAsia"/>
        </w:rPr>
        <w:t>──「世界的課題」に挑むための、私たちの小さな試み』論創社</w:t>
      </w:r>
      <w:r w:rsidRPr="009575AB">
        <w:rPr>
          <w:rFonts w:eastAsiaTheme="minorEastAsia"/>
        </w:rPr>
        <w:t>2022/6/30</w:t>
      </w:r>
    </w:p>
    <w:p w14:paraId="7F29F800" w14:textId="77777777" w:rsidR="00497F06" w:rsidRPr="009575AB" w:rsidRDefault="00497F06" w:rsidP="00497F06">
      <w:pPr>
        <w:rPr>
          <w:rFonts w:eastAsiaTheme="minorEastAsia"/>
        </w:rPr>
      </w:pPr>
    </w:p>
    <w:p w14:paraId="081C0B05" w14:textId="3CCB2554"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７月</w:t>
      </w:r>
    </w:p>
    <w:p w14:paraId="20D43650" w14:textId="77777777" w:rsidR="001408F4" w:rsidRPr="009575AB" w:rsidRDefault="001408F4" w:rsidP="001408F4">
      <w:pPr>
        <w:rPr>
          <w:rFonts w:eastAsiaTheme="minorEastAsia"/>
        </w:rPr>
      </w:pPr>
      <w:r w:rsidRPr="009575AB">
        <w:rPr>
          <w:rFonts w:eastAsiaTheme="minorEastAsia" w:hint="eastAsia"/>
        </w:rPr>
        <w:t>・「</w:t>
      </w:r>
      <w:r w:rsidRPr="009575AB">
        <w:rPr>
          <w:rFonts w:eastAsiaTheme="minorEastAsia"/>
        </w:rPr>
        <w:t>BRAIN and NERVE</w:t>
      </w:r>
      <w:r w:rsidRPr="009575AB">
        <w:rPr>
          <w:rFonts w:eastAsiaTheme="minorEastAsia" w:hint="eastAsia"/>
        </w:rPr>
        <w:t>」２０２２年７月号（第</w:t>
      </w:r>
      <w:r w:rsidRPr="009575AB">
        <w:rPr>
          <w:rFonts w:eastAsiaTheme="minorEastAsia"/>
        </w:rPr>
        <w:t>74</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ＣＯＶＩＤ‐</w:t>
      </w:r>
      <w:r w:rsidRPr="009575AB">
        <w:rPr>
          <w:rFonts w:eastAsiaTheme="minorEastAsia"/>
        </w:rPr>
        <w:t xml:space="preserve">19 </w:t>
      </w:r>
      <w:r w:rsidRPr="009575AB">
        <w:rPr>
          <w:rFonts w:eastAsiaTheme="minorEastAsia" w:hint="eastAsia"/>
        </w:rPr>
        <w:t>脳神経内科医が診るための最新知識２０２２」医学書院</w:t>
      </w:r>
      <w:r w:rsidRPr="009575AB">
        <w:rPr>
          <w:rFonts w:eastAsiaTheme="minorEastAsia" w:hint="eastAsia"/>
        </w:rPr>
        <w:t>2</w:t>
      </w:r>
      <w:r w:rsidRPr="009575AB">
        <w:rPr>
          <w:rFonts w:eastAsiaTheme="minorEastAsia"/>
        </w:rPr>
        <w:t>022</w:t>
      </w:r>
      <w:r w:rsidRPr="009575AB">
        <w:rPr>
          <w:rFonts w:eastAsiaTheme="minorEastAsia" w:hint="eastAsia"/>
        </w:rPr>
        <w:t>/</w:t>
      </w:r>
      <w:r w:rsidRPr="009575AB">
        <w:rPr>
          <w:rFonts w:eastAsiaTheme="minorEastAsia"/>
        </w:rPr>
        <w:t>7/1</w:t>
      </w:r>
    </w:p>
    <w:p w14:paraId="36DF6B66" w14:textId="77777777" w:rsidR="00497F06" w:rsidRPr="009575AB" w:rsidRDefault="00497F06" w:rsidP="00497F06">
      <w:pPr>
        <w:rPr>
          <w:rFonts w:eastAsiaTheme="minorEastAsia"/>
        </w:rPr>
      </w:pPr>
      <w:r w:rsidRPr="009575AB">
        <w:rPr>
          <w:rFonts w:eastAsiaTheme="minorEastAsia" w:hint="eastAsia"/>
        </w:rPr>
        <w:t>・今野寿美「ＮＨＫ</w:t>
      </w:r>
      <w:r w:rsidRPr="009575AB">
        <w:rPr>
          <w:rFonts w:eastAsiaTheme="minorEastAsia"/>
        </w:rPr>
        <w:t xml:space="preserve"> </w:t>
      </w:r>
      <w:r w:rsidRPr="009575AB">
        <w:rPr>
          <w:rFonts w:eastAsiaTheme="minorEastAsia" w:hint="eastAsia"/>
        </w:rPr>
        <w:t>こころをよむ」２０２２年７月〜９月、「危機の時代の歌ごころ」ＮＨＫ出版</w:t>
      </w:r>
      <w:r w:rsidRPr="009575AB">
        <w:rPr>
          <w:rFonts w:eastAsiaTheme="minorEastAsia"/>
        </w:rPr>
        <w:t>2022/7/1</w:t>
      </w:r>
    </w:p>
    <w:p w14:paraId="342804D1" w14:textId="77777777" w:rsidR="00497F06" w:rsidRPr="009575AB" w:rsidRDefault="00497F06" w:rsidP="00497F0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小学版」２０２２年７月号（第</w:t>
      </w:r>
      <w:r w:rsidRPr="009575AB">
        <w:rPr>
          <w:rFonts w:eastAsiaTheme="minorEastAsia"/>
        </w:rPr>
        <w:t>77</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授業・行事対応！</w:t>
      </w:r>
      <w:r w:rsidRPr="009575AB">
        <w:rPr>
          <w:rFonts w:eastAsiaTheme="minorEastAsia"/>
        </w:rPr>
        <w:t xml:space="preserve"> </w:t>
      </w:r>
      <w:r w:rsidRPr="009575AB">
        <w:rPr>
          <w:rFonts w:eastAsiaTheme="minorEastAsia" w:hint="eastAsia"/>
        </w:rPr>
        <w:t>コロナ禍でもできる器楽合奏」音楽之友社</w:t>
      </w:r>
      <w:r w:rsidRPr="009575AB">
        <w:rPr>
          <w:rFonts w:eastAsiaTheme="minorEastAsia"/>
        </w:rPr>
        <w:t>2022/7/1</w:t>
      </w:r>
    </w:p>
    <w:p w14:paraId="7E4D9AD1"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Band Journal</w:t>
      </w:r>
      <w:r w:rsidRPr="009575AB">
        <w:rPr>
          <w:rFonts w:eastAsiaTheme="minorEastAsia" w:hint="eastAsia"/>
        </w:rPr>
        <w:t>」２０２２年７月号（第</w:t>
      </w:r>
      <w:r w:rsidRPr="009575AB">
        <w:rPr>
          <w:rFonts w:eastAsiaTheme="minorEastAsia"/>
        </w:rPr>
        <w:t>64</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コロナに負けない！</w:t>
      </w:r>
      <w:r w:rsidRPr="009575AB">
        <w:rPr>
          <w:rFonts w:eastAsiaTheme="minorEastAsia"/>
        </w:rPr>
        <w:t xml:space="preserve"> </w:t>
      </w:r>
      <w:r w:rsidRPr="009575AB">
        <w:rPr>
          <w:rFonts w:eastAsiaTheme="minorEastAsia" w:hint="eastAsia"/>
        </w:rPr>
        <w:t>部活動活性化マニュアル【上級生編】」音楽之友社</w:t>
      </w:r>
      <w:r w:rsidRPr="009575AB">
        <w:rPr>
          <w:rFonts w:eastAsiaTheme="minorEastAsia"/>
        </w:rPr>
        <w:t>2022/7/1</w:t>
      </w:r>
    </w:p>
    <w:p w14:paraId="02393C6A"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Masters</w:t>
      </w:r>
      <w:r w:rsidRPr="009575AB">
        <w:rPr>
          <w:rFonts w:eastAsiaTheme="minorEastAsia" w:hint="eastAsia"/>
        </w:rPr>
        <w:t>（マスターズ）」２０２２年７月号（通巻</w:t>
      </w:r>
      <w:r w:rsidRPr="009575AB">
        <w:rPr>
          <w:rFonts w:eastAsiaTheme="minorEastAsia"/>
        </w:rPr>
        <w:t>464</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〝従業員シェア〟がコロナ禍の日本企業を救う？」星雲社／国際通信社</w:t>
      </w:r>
      <w:r w:rsidRPr="009575AB">
        <w:rPr>
          <w:rFonts w:eastAsiaTheme="minorEastAsia"/>
        </w:rPr>
        <w:t>2022/7/1</w:t>
      </w:r>
    </w:p>
    <w:p w14:paraId="68CF64FB" w14:textId="77777777" w:rsidR="00497F06" w:rsidRPr="009575AB" w:rsidRDefault="00497F06" w:rsidP="00497F06">
      <w:pPr>
        <w:rPr>
          <w:rFonts w:eastAsiaTheme="minorEastAsia"/>
        </w:rPr>
      </w:pPr>
      <w:r w:rsidRPr="009575AB">
        <w:rPr>
          <w:rFonts w:eastAsiaTheme="minorEastAsia" w:hint="eastAsia"/>
        </w:rPr>
        <w:t>・「企業診断ニュース」２０２２年７月号（通巻</w:t>
      </w:r>
      <w:r w:rsidRPr="009575AB">
        <w:rPr>
          <w:rFonts w:eastAsiaTheme="minorEastAsia"/>
        </w:rPr>
        <w:t>757</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コロナ禍の中小企業支援施策」同友館</w:t>
      </w:r>
      <w:r w:rsidRPr="009575AB">
        <w:rPr>
          <w:rFonts w:eastAsiaTheme="minorEastAsia"/>
        </w:rPr>
        <w:t>2022/7/1</w:t>
      </w:r>
    </w:p>
    <w:p w14:paraId="7761CD0C" w14:textId="77777777" w:rsidR="00497F06" w:rsidRPr="009575AB" w:rsidRDefault="00497F06" w:rsidP="00497F06">
      <w:pPr>
        <w:rPr>
          <w:rFonts w:eastAsiaTheme="minorEastAsia"/>
        </w:rPr>
      </w:pPr>
      <w:r w:rsidRPr="009575AB">
        <w:rPr>
          <w:rFonts w:eastAsiaTheme="minorEastAsia" w:hint="eastAsia"/>
        </w:rPr>
        <w:t>・「ＣＨＩＲＹＯ</w:t>
      </w:r>
      <w:r w:rsidRPr="009575AB">
        <w:rPr>
          <w:rFonts w:eastAsiaTheme="minorEastAsia"/>
        </w:rPr>
        <w:t xml:space="preserve"> </w:t>
      </w:r>
      <w:r w:rsidRPr="009575AB">
        <w:rPr>
          <w:rFonts w:eastAsiaTheme="minorEastAsia" w:hint="eastAsia"/>
        </w:rPr>
        <w:t>治療」２０２２年７月号（第</w:t>
      </w:r>
      <w:r w:rsidRPr="009575AB">
        <w:rPr>
          <w:rFonts w:eastAsiaTheme="minorEastAsia"/>
        </w:rPr>
        <w:t>104</w:t>
      </w:r>
      <w:r w:rsidRPr="009575AB">
        <w:rPr>
          <w:rFonts w:eastAsiaTheme="minorEastAsia" w:hint="eastAsia"/>
        </w:rPr>
        <w:t>巻第７号）、編集幹事＝中山久仁子「特集</w:t>
      </w:r>
      <w:r w:rsidRPr="009575AB">
        <w:rPr>
          <w:rFonts w:eastAsiaTheme="minorEastAsia"/>
        </w:rPr>
        <w:t xml:space="preserve"> </w:t>
      </w:r>
      <w:r w:rsidRPr="009575AB">
        <w:rPr>
          <w:rFonts w:eastAsiaTheme="minorEastAsia" w:hint="eastAsia"/>
        </w:rPr>
        <w:t>おとなのワクチン</w:t>
      </w:r>
      <w:r w:rsidRPr="009575AB">
        <w:rPr>
          <w:rFonts w:eastAsiaTheme="minorEastAsia"/>
        </w:rPr>
        <w:t>Update</w:t>
      </w:r>
      <w:r w:rsidRPr="009575AB">
        <w:rPr>
          <w:rFonts w:eastAsiaTheme="minorEastAsia" w:hint="eastAsia"/>
        </w:rPr>
        <w:t>」南山堂</w:t>
      </w:r>
      <w:r w:rsidRPr="009575AB">
        <w:rPr>
          <w:rFonts w:eastAsiaTheme="minorEastAsia"/>
        </w:rPr>
        <w:t>2022/7/1</w:t>
      </w:r>
    </w:p>
    <w:p w14:paraId="7E042A5C" w14:textId="77777777" w:rsidR="00497F06" w:rsidRPr="009575AB" w:rsidRDefault="00497F06" w:rsidP="00497F06">
      <w:pPr>
        <w:rPr>
          <w:rFonts w:eastAsiaTheme="minorEastAsia"/>
        </w:rPr>
      </w:pPr>
      <w:r w:rsidRPr="009575AB">
        <w:rPr>
          <w:rFonts w:eastAsiaTheme="minorEastAsia" w:hint="eastAsia"/>
        </w:rPr>
        <w:t>・「日経サイエンス」２０２２年７月号（</w:t>
      </w:r>
      <w:r w:rsidRPr="009575AB">
        <w:rPr>
          <w:rFonts w:eastAsiaTheme="minorEastAsia"/>
        </w:rPr>
        <w:t>第</w:t>
      </w:r>
      <w:r w:rsidRPr="009575AB">
        <w:rPr>
          <w:rFonts w:eastAsiaTheme="minorEastAsia"/>
        </w:rPr>
        <w:t>52</w:t>
      </w:r>
      <w:r w:rsidRPr="009575AB">
        <w:rPr>
          <w:rFonts w:eastAsiaTheme="minorEastAsia" w:hint="eastAsia"/>
        </w:rPr>
        <w:t>巻第７号）、「特集</w:t>
      </w:r>
      <w:r w:rsidRPr="009575AB">
        <w:rPr>
          <w:rFonts w:eastAsiaTheme="minorEastAsia" w:hint="eastAsia"/>
        </w:rPr>
        <w:t xml:space="preserve"> </w:t>
      </w:r>
      <w:r w:rsidRPr="009575AB">
        <w:rPr>
          <w:rFonts w:eastAsiaTheme="minorEastAsia" w:hint="eastAsia"/>
        </w:rPr>
        <w:t>デマを見破る」日経サイエンス社</w:t>
      </w:r>
      <w:r w:rsidRPr="009575AB">
        <w:rPr>
          <w:rFonts w:eastAsiaTheme="minorEastAsia"/>
        </w:rPr>
        <w:t>2022/7/1</w:t>
      </w:r>
    </w:p>
    <w:p w14:paraId="41CAE13C" w14:textId="77777777" w:rsidR="00776B5F" w:rsidRPr="009575AB" w:rsidRDefault="00776B5F" w:rsidP="00776B5F">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（インフェクションコントロール）」２０２２年７月号（第</w:t>
      </w:r>
      <w:r w:rsidRPr="009575AB">
        <w:rPr>
          <w:rFonts w:eastAsiaTheme="minorEastAsia"/>
        </w:rPr>
        <w:t>31</w:t>
      </w:r>
      <w:r w:rsidRPr="009575AB">
        <w:rPr>
          <w:rFonts w:eastAsiaTheme="minorEastAsia" w:hint="eastAsia"/>
        </w:rPr>
        <w:t>巻第７号）、「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スタッフの関心度が高い今がチャンス！</w:t>
      </w:r>
      <w:r w:rsidRPr="009575AB">
        <w:rPr>
          <w:rFonts w:eastAsiaTheme="minorEastAsia"/>
        </w:rPr>
        <w:t xml:space="preserve"> </w:t>
      </w:r>
      <w:r w:rsidRPr="009575AB">
        <w:rPr>
          <w:rFonts w:eastAsiaTheme="minorEastAsia" w:hint="eastAsia"/>
        </w:rPr>
        <w:t>「ウソ？</w:t>
      </w:r>
      <w:r w:rsidRPr="009575AB">
        <w:rPr>
          <w:rFonts w:eastAsiaTheme="minorEastAsia"/>
        </w:rPr>
        <w:t xml:space="preserve"> </w:t>
      </w:r>
      <w:r w:rsidRPr="009575AB">
        <w:rPr>
          <w:rFonts w:eastAsiaTheme="minorEastAsia" w:hint="eastAsia"/>
        </w:rPr>
        <w:t>ホント？</w:t>
      </w:r>
      <w:r w:rsidRPr="009575AB">
        <w:rPr>
          <w:rFonts w:eastAsiaTheme="minorEastAsia"/>
        </w:rPr>
        <w:t xml:space="preserve"> </w:t>
      </w:r>
      <w:r w:rsidRPr="009575AB">
        <w:rPr>
          <w:rFonts w:eastAsiaTheme="minorEastAsia" w:hint="eastAsia"/>
        </w:rPr>
        <w:t>これは困った」を解決！</w:t>
      </w:r>
      <w:r w:rsidRPr="009575AB">
        <w:rPr>
          <w:rFonts w:eastAsiaTheme="minorEastAsia"/>
        </w:rPr>
        <w:t xml:space="preserve"> </w:t>
      </w:r>
      <w:r w:rsidRPr="009575AB">
        <w:rPr>
          <w:rFonts w:eastAsiaTheme="minorEastAsia" w:hint="eastAsia"/>
        </w:rPr>
        <w:t>コロナ禍で成功した進め方」メディカ出版</w:t>
      </w:r>
      <w:r w:rsidRPr="009575AB">
        <w:rPr>
          <w:rFonts w:eastAsiaTheme="minorEastAsia" w:hint="eastAsia"/>
        </w:rPr>
        <w:t>2</w:t>
      </w:r>
      <w:r w:rsidRPr="009575AB">
        <w:rPr>
          <w:rFonts w:eastAsiaTheme="minorEastAsia"/>
        </w:rPr>
        <w:t>022/7/1</w:t>
      </w:r>
    </w:p>
    <w:p w14:paraId="472254B3" w14:textId="77777777" w:rsidR="00497F06" w:rsidRPr="009575AB" w:rsidRDefault="00497F06" w:rsidP="00497F06">
      <w:pPr>
        <w:rPr>
          <w:rFonts w:eastAsiaTheme="minorEastAsia"/>
        </w:rPr>
      </w:pPr>
      <w:r w:rsidRPr="009575AB">
        <w:rPr>
          <w:rFonts w:eastAsiaTheme="minorEastAsia" w:hint="eastAsia"/>
        </w:rPr>
        <w:t>・中村丁次、酒井徹＝編『感染防御と栄養』薬事日報社</w:t>
      </w:r>
      <w:r w:rsidRPr="009575AB">
        <w:rPr>
          <w:rFonts w:eastAsiaTheme="minorEastAsia"/>
        </w:rPr>
        <w:t>2022/7/1</w:t>
      </w:r>
    </w:p>
    <w:p w14:paraId="0B183DAF" w14:textId="77777777" w:rsidR="00497F06" w:rsidRPr="009575AB" w:rsidRDefault="00497F06" w:rsidP="00497F06">
      <w:pPr>
        <w:rPr>
          <w:rFonts w:eastAsiaTheme="minorEastAsia"/>
        </w:rPr>
      </w:pPr>
      <w:r w:rsidRPr="009575AB">
        <w:rPr>
          <w:rFonts w:eastAsiaTheme="minorEastAsia" w:hint="eastAsia"/>
        </w:rPr>
        <w:t>・「月刊ＣＥＮＴＵＲＹ（センチュリー）」２０２２年７月号（通巻</w:t>
      </w:r>
      <w:r w:rsidRPr="009575AB">
        <w:rPr>
          <w:rFonts w:eastAsiaTheme="minorEastAsia"/>
        </w:rPr>
        <w:t>303</w:t>
      </w:r>
      <w:r w:rsidRPr="009575AB">
        <w:rPr>
          <w:rFonts w:eastAsiaTheme="minorEastAsia" w:hint="eastAsia"/>
        </w:rPr>
        <w:t>号）、「巻頭特集</w:t>
      </w:r>
      <w:r w:rsidRPr="009575AB">
        <w:rPr>
          <w:rFonts w:eastAsiaTheme="minorEastAsia"/>
        </w:rPr>
        <w:t xml:space="preserve"> </w:t>
      </w:r>
      <w:r w:rsidRPr="009575AB">
        <w:rPr>
          <w:rFonts w:eastAsiaTheme="minorEastAsia" w:hint="eastAsia"/>
        </w:rPr>
        <w:t>誹謗中傷に立ち向かう」星雲社／ＵＳＰマネジメント</w:t>
      </w:r>
      <w:r w:rsidRPr="009575AB">
        <w:rPr>
          <w:rFonts w:eastAsiaTheme="minorEastAsia"/>
        </w:rPr>
        <w:t>2022/7/1</w:t>
      </w:r>
    </w:p>
    <w:p w14:paraId="3C031BAC" w14:textId="77777777" w:rsidR="00497F06" w:rsidRPr="009575AB" w:rsidRDefault="00497F06" w:rsidP="00497F06">
      <w:pPr>
        <w:rPr>
          <w:rFonts w:eastAsiaTheme="minorEastAsia"/>
        </w:rPr>
      </w:pPr>
      <w:r w:rsidRPr="009575AB">
        <w:rPr>
          <w:rFonts w:eastAsiaTheme="minorEastAsia" w:hint="eastAsia"/>
        </w:rPr>
        <w:t>・「労働基準広報」２０２２年７月１日号（通巻</w:t>
      </w:r>
      <w:r w:rsidRPr="009575AB">
        <w:rPr>
          <w:rFonts w:eastAsiaTheme="minorEastAsia" w:hint="eastAsia"/>
        </w:rPr>
        <w:t>2</w:t>
      </w:r>
      <w:r w:rsidRPr="009575AB">
        <w:rPr>
          <w:rFonts w:eastAsiaTheme="minorEastAsia"/>
        </w:rPr>
        <w:t>103</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新型コロナの罹患後症状と職場復帰支援</w:t>
      </w:r>
      <w:r w:rsidRPr="009575AB">
        <w:rPr>
          <w:rFonts w:eastAsiaTheme="minorEastAsia" w:hint="eastAsia"/>
        </w:rPr>
        <w:t xml:space="preserve"> </w:t>
      </w:r>
      <w:r w:rsidRPr="009575AB">
        <w:rPr>
          <w:rFonts w:eastAsiaTheme="minorEastAsia" w:hint="eastAsia"/>
        </w:rPr>
        <w:t>職場内で感染発端者が責められたり</w:t>
      </w:r>
      <w:r w:rsidRPr="009575AB">
        <w:rPr>
          <w:rFonts w:eastAsiaTheme="minorEastAsia"/>
        </w:rPr>
        <w:t xml:space="preserve"> </w:t>
      </w:r>
      <w:r w:rsidRPr="009575AB">
        <w:rPr>
          <w:rFonts w:eastAsiaTheme="minorEastAsia" w:hint="eastAsia"/>
        </w:rPr>
        <w:t>不利益取扱い受けたりしないよう留意」労働調査会</w:t>
      </w:r>
      <w:r w:rsidRPr="009575AB">
        <w:rPr>
          <w:rFonts w:eastAsiaTheme="minorEastAsia"/>
        </w:rPr>
        <w:t>2022/7/1</w:t>
      </w:r>
    </w:p>
    <w:p w14:paraId="10CFE6F1" w14:textId="7597DA7C" w:rsidR="00911A42" w:rsidRPr="009575AB" w:rsidRDefault="00911A42" w:rsidP="00911A42">
      <w:pPr>
        <w:rPr>
          <w:rFonts w:eastAsiaTheme="minorEastAsia"/>
        </w:rPr>
      </w:pPr>
      <w:r w:rsidRPr="009575AB">
        <w:rPr>
          <w:rFonts w:eastAsiaTheme="minorEastAsia" w:hint="eastAsia"/>
        </w:rPr>
        <w:t>・あいろんぱん『おうちビールを１００倍おいしくする方法』既刊２冊、秋田書店チャンピオンＲＥＤコミックス（漫画）</w:t>
      </w:r>
      <w:r w:rsidRPr="009575AB">
        <w:rPr>
          <w:rFonts w:eastAsiaTheme="minorEastAsia"/>
        </w:rPr>
        <w:t>2022/7/1 -</w:t>
      </w:r>
      <w:r w:rsidRPr="009575AB">
        <w:rPr>
          <w:rFonts w:eastAsiaTheme="minorEastAsia" w:hint="eastAsia"/>
        </w:rPr>
        <w:t xml:space="preserve"> </w:t>
      </w:r>
      <w:r w:rsidRPr="009575AB">
        <w:rPr>
          <w:rFonts w:eastAsiaTheme="minorEastAsia"/>
        </w:rPr>
        <w:t>2022/11/25</w:t>
      </w:r>
      <w:r w:rsidR="00E311C0" w:rsidRPr="009575AB">
        <w:rPr>
          <w:rFonts w:eastAsiaTheme="minorEastAsia" w:hint="eastAsia"/>
        </w:rPr>
        <w:t xml:space="preserve">　第３巻は電子書籍で刊行</w:t>
      </w:r>
      <w:r w:rsidR="00E311C0" w:rsidRPr="009575AB">
        <w:rPr>
          <w:rFonts w:eastAsiaTheme="minorEastAsia"/>
        </w:rPr>
        <w:t>2023/6/20</w:t>
      </w:r>
    </w:p>
    <w:p w14:paraId="4E9021B3" w14:textId="77777777" w:rsidR="0039497E" w:rsidRPr="009575AB" w:rsidRDefault="0039497E" w:rsidP="0039497E">
      <w:pPr>
        <w:rPr>
          <w:rFonts w:eastAsiaTheme="minorEastAsia"/>
        </w:rPr>
      </w:pPr>
      <w:r w:rsidRPr="009575AB">
        <w:rPr>
          <w:rFonts w:eastAsiaTheme="minorEastAsia" w:hint="eastAsia"/>
        </w:rPr>
        <w:t>・クラウス・シュワブ、ティエリ・マルレ『グレート・ナラティブ</w:t>
      </w:r>
      <w:r w:rsidRPr="009575AB">
        <w:rPr>
          <w:rFonts w:eastAsiaTheme="minorEastAsia"/>
        </w:rPr>
        <w:t xml:space="preserve"> </w:t>
      </w:r>
      <w:r w:rsidRPr="009575AB">
        <w:rPr>
          <w:rFonts w:eastAsiaTheme="minorEastAsia" w:hint="eastAsia"/>
        </w:rPr>
        <w:t>「グレート・リセット」後の物語』北川蒼訳、日経ナショナル</w:t>
      </w:r>
      <w:r w:rsidRPr="009575AB">
        <w:rPr>
          <w:rFonts w:eastAsiaTheme="minorEastAsia" w:hint="eastAsia"/>
        </w:rPr>
        <w:t xml:space="preserve"> </w:t>
      </w:r>
      <w:r w:rsidRPr="009575AB">
        <w:rPr>
          <w:rFonts w:eastAsiaTheme="minorEastAsia" w:hint="eastAsia"/>
        </w:rPr>
        <w:t>ジオグラフィック（原著２０２２年）</w:t>
      </w:r>
      <w:r w:rsidRPr="009575AB">
        <w:rPr>
          <w:rFonts w:eastAsiaTheme="minorEastAsia"/>
        </w:rPr>
        <w:t>2022/7/4</w:t>
      </w:r>
    </w:p>
    <w:p w14:paraId="5E4958B2" w14:textId="77777777" w:rsidR="00497F06" w:rsidRPr="009575AB" w:rsidRDefault="00497F06" w:rsidP="00497F06">
      <w:pPr>
        <w:rPr>
          <w:rFonts w:eastAsiaTheme="minorEastAsia"/>
        </w:rPr>
      </w:pPr>
      <w:r w:rsidRPr="009575AB">
        <w:rPr>
          <w:rFonts w:eastAsiaTheme="minorEastAsia" w:hint="eastAsia"/>
        </w:rPr>
        <w:t>・斎藤幸平、小川公代、栗原康、高橋源一郎『別冊ＮＨＫ１００分ｄｅ名著</w:t>
      </w:r>
      <w:r w:rsidRPr="009575AB">
        <w:rPr>
          <w:rFonts w:eastAsiaTheme="minorEastAsia"/>
        </w:rPr>
        <w:t xml:space="preserve"> </w:t>
      </w:r>
      <w:r w:rsidRPr="009575AB">
        <w:rPr>
          <w:rFonts w:eastAsiaTheme="minorEastAsia" w:hint="eastAsia"/>
        </w:rPr>
        <w:t>パンデミックを超えて』ＮＨＫ出版</w:t>
      </w:r>
      <w:r w:rsidRPr="009575AB">
        <w:rPr>
          <w:rFonts w:eastAsiaTheme="minorEastAsia"/>
        </w:rPr>
        <w:t>2022/7/5</w:t>
      </w:r>
      <w:r w:rsidRPr="009575AB">
        <w:rPr>
          <w:rFonts w:eastAsiaTheme="minorEastAsia" w:hint="eastAsia"/>
        </w:rPr>
        <w:t xml:space="preserve">　Ｓ</w:t>
      </w:r>
    </w:p>
    <w:p w14:paraId="3EDC7BE2" w14:textId="77777777" w:rsidR="00497F06" w:rsidRPr="009575AB" w:rsidRDefault="00497F06" w:rsidP="00497F06">
      <w:pPr>
        <w:rPr>
          <w:rFonts w:eastAsiaTheme="minorEastAsia"/>
        </w:rPr>
      </w:pPr>
      <w:r w:rsidRPr="009575AB">
        <w:rPr>
          <w:rFonts w:eastAsiaTheme="minorEastAsia" w:hint="eastAsia"/>
        </w:rPr>
        <w:t>・堀江貴文『キャリア不要の時代</w:t>
      </w:r>
      <w:r w:rsidRPr="009575AB">
        <w:rPr>
          <w:rFonts w:eastAsiaTheme="minorEastAsia" w:hint="eastAsia"/>
        </w:rPr>
        <w:t xml:space="preserve"> </w:t>
      </w:r>
      <w:r w:rsidRPr="009575AB">
        <w:rPr>
          <w:rFonts w:eastAsiaTheme="minorEastAsia" w:hint="eastAsia"/>
        </w:rPr>
        <w:t>僕が飲食店で成功を続ける理由』ぴあ</w:t>
      </w:r>
      <w:r w:rsidRPr="009575AB">
        <w:rPr>
          <w:rFonts w:eastAsiaTheme="minorEastAsia"/>
        </w:rPr>
        <w:t>2022/7/5</w:t>
      </w:r>
    </w:p>
    <w:p w14:paraId="2B895110" w14:textId="77777777" w:rsidR="00497F06" w:rsidRPr="009575AB" w:rsidRDefault="00497F06" w:rsidP="00497F06">
      <w:pPr>
        <w:rPr>
          <w:rFonts w:eastAsiaTheme="minorEastAsia"/>
        </w:rPr>
      </w:pPr>
      <w:r w:rsidRPr="009575AB">
        <w:rPr>
          <w:rFonts w:eastAsiaTheme="minorEastAsia" w:hint="eastAsia"/>
        </w:rPr>
        <w:t>・新村拓『医療と戦時下の暮らし</w:t>
      </w:r>
      <w:r w:rsidRPr="009575AB">
        <w:rPr>
          <w:rFonts w:eastAsiaTheme="minorEastAsia"/>
        </w:rPr>
        <w:t xml:space="preserve"> </w:t>
      </w:r>
      <w:r w:rsidRPr="009575AB">
        <w:rPr>
          <w:rFonts w:eastAsiaTheme="minorEastAsia" w:hint="eastAsia"/>
        </w:rPr>
        <w:t>不確かな時空を生きる』法政大学出版局</w:t>
      </w:r>
      <w:r w:rsidRPr="009575AB">
        <w:rPr>
          <w:rFonts w:eastAsiaTheme="minorEastAsia"/>
        </w:rPr>
        <w:t>2022/7/5</w:t>
      </w:r>
    </w:p>
    <w:p w14:paraId="4DF7A2FC" w14:textId="387BBE09" w:rsidR="00497F06" w:rsidRPr="009575AB" w:rsidRDefault="00497F06" w:rsidP="00497F06">
      <w:pPr>
        <w:rPr>
          <w:rFonts w:eastAsiaTheme="minorEastAsia"/>
        </w:rPr>
      </w:pPr>
      <w:r w:rsidRPr="009575AB">
        <w:rPr>
          <w:rFonts w:eastAsiaTheme="minorEastAsia" w:hint="eastAsia"/>
        </w:rPr>
        <w:lastRenderedPageBreak/>
        <w:t>・江川紹子『「想定外」をやっつけろ！</w:t>
      </w:r>
      <w:r w:rsidRPr="009575AB">
        <w:rPr>
          <w:rFonts w:eastAsiaTheme="minorEastAsia"/>
        </w:rPr>
        <w:t xml:space="preserve"> </w:t>
      </w:r>
      <w:r w:rsidRPr="009575AB">
        <w:rPr>
          <w:rFonts w:eastAsiaTheme="minorEastAsia" w:hint="eastAsia"/>
        </w:rPr>
        <w:t>検証・なぜ墨田区はコロナ禍第５波で死者を出さなかったのか』時事通信</w:t>
      </w:r>
      <w:r w:rsidR="00DF7AC3" w:rsidRPr="009575AB">
        <w:rPr>
          <w:rFonts w:eastAsiaTheme="minorEastAsia" w:hint="eastAsia"/>
        </w:rPr>
        <w:t>出版局</w:t>
      </w:r>
      <w:r w:rsidRPr="009575AB">
        <w:rPr>
          <w:rFonts w:eastAsiaTheme="minorEastAsia"/>
        </w:rPr>
        <w:t>2022/7/7</w:t>
      </w:r>
      <w:r w:rsidRPr="009575AB">
        <w:rPr>
          <w:rFonts w:eastAsiaTheme="minorEastAsia" w:hint="eastAsia"/>
        </w:rPr>
        <w:t xml:space="preserve">　咢堂ブックオブザイヤー２０２２</w:t>
      </w:r>
      <w:r w:rsidRPr="009575AB">
        <w:rPr>
          <w:rFonts w:eastAsiaTheme="minorEastAsia"/>
        </w:rPr>
        <w:t xml:space="preserve"> </w:t>
      </w:r>
      <w:r w:rsidRPr="009575AB">
        <w:rPr>
          <w:rFonts w:eastAsiaTheme="minorEastAsia" w:hint="eastAsia"/>
        </w:rPr>
        <w:t>地方・自治体部門受賞</w:t>
      </w:r>
    </w:p>
    <w:p w14:paraId="30348506" w14:textId="77777777" w:rsidR="00497F06" w:rsidRPr="009575AB" w:rsidRDefault="00497F06" w:rsidP="00497F06">
      <w:pPr>
        <w:rPr>
          <w:rFonts w:eastAsiaTheme="minorEastAsia"/>
        </w:rPr>
      </w:pPr>
      <w:r w:rsidRPr="009575AB">
        <w:rPr>
          <w:rFonts w:eastAsiaTheme="minorEastAsia" w:hint="eastAsia"/>
        </w:rPr>
        <w:t>・デイヴ・ハッチンソン『ヨーロッパ・イン・オータム』内田昌之訳、竹書房文庫（小説）（原著２０１４、２０１９年）</w:t>
      </w:r>
      <w:r w:rsidRPr="009575AB">
        <w:rPr>
          <w:rFonts w:eastAsiaTheme="minorEastAsia"/>
        </w:rPr>
        <w:t>2022/7/7</w:t>
      </w:r>
    </w:p>
    <w:p w14:paraId="69E00B19" w14:textId="77777777" w:rsidR="00497F06" w:rsidRPr="009575AB" w:rsidRDefault="00497F06" w:rsidP="00497F06">
      <w:pPr>
        <w:rPr>
          <w:rFonts w:eastAsiaTheme="minorEastAsia"/>
        </w:rPr>
      </w:pPr>
      <w:r w:rsidRPr="009575AB">
        <w:rPr>
          <w:rFonts w:eastAsiaTheme="minorEastAsia" w:hint="eastAsia"/>
        </w:rPr>
        <w:t>・一穂ミチ＝原作、ｙｍｚ＝著『ブルーモーメント』講談社ハニーミルク（漫画）</w:t>
      </w:r>
      <w:r w:rsidRPr="009575AB">
        <w:rPr>
          <w:rFonts w:eastAsiaTheme="minorEastAsia"/>
        </w:rPr>
        <w:t>2022/7/8</w:t>
      </w:r>
    </w:p>
    <w:p w14:paraId="32629B71" w14:textId="77777777" w:rsidR="0082294F" w:rsidRPr="009575AB" w:rsidRDefault="0082294F" w:rsidP="0082294F">
      <w:pPr>
        <w:rPr>
          <w:rFonts w:eastAsiaTheme="minorEastAsia"/>
        </w:rPr>
      </w:pPr>
      <w:r w:rsidRPr="009575AB">
        <w:rPr>
          <w:rFonts w:eastAsiaTheme="minorEastAsia" w:hint="eastAsia"/>
        </w:rPr>
        <w:t>・鳥海不二夫、山本龍彦『デジタル空間とどう向き合うか</w:t>
      </w:r>
      <w:r w:rsidRPr="009575AB">
        <w:rPr>
          <w:rFonts w:eastAsiaTheme="minorEastAsia"/>
        </w:rPr>
        <w:t xml:space="preserve"> </w:t>
      </w:r>
      <w:r w:rsidRPr="009575AB">
        <w:rPr>
          <w:rFonts w:eastAsiaTheme="minorEastAsia" w:hint="eastAsia"/>
        </w:rPr>
        <w:t>情報的健康の実現をめざして』日経プレミアシリーズ</w:t>
      </w:r>
      <w:r w:rsidRPr="009575AB">
        <w:rPr>
          <w:rFonts w:eastAsiaTheme="minorEastAsia" w:hint="eastAsia"/>
        </w:rPr>
        <w:t>2</w:t>
      </w:r>
      <w:r w:rsidRPr="009575AB">
        <w:rPr>
          <w:rFonts w:eastAsiaTheme="minorEastAsia"/>
        </w:rPr>
        <w:t>022/7/8</w:t>
      </w:r>
    </w:p>
    <w:p w14:paraId="7A1CE152" w14:textId="77777777" w:rsidR="004C7B9A" w:rsidRPr="009575AB" w:rsidRDefault="004C7B9A" w:rsidP="004C7B9A">
      <w:pPr>
        <w:rPr>
          <w:rFonts w:eastAsiaTheme="minorEastAsia"/>
        </w:rPr>
      </w:pPr>
      <w:r w:rsidRPr="009575AB">
        <w:rPr>
          <w:rFonts w:eastAsiaTheme="minorEastAsia" w:hint="eastAsia"/>
        </w:rPr>
        <w:t>・「看護管理」２０２２年７月号（第</w:t>
      </w:r>
      <w:r w:rsidRPr="009575AB">
        <w:rPr>
          <w:rFonts w:eastAsiaTheme="minorEastAsia"/>
        </w:rPr>
        <w:t>32</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ＯＪＴ再考</w:t>
      </w:r>
      <w:r w:rsidRPr="009575AB">
        <w:rPr>
          <w:rFonts w:eastAsiaTheme="minorEastAsia"/>
        </w:rPr>
        <w:t xml:space="preserve"> </w:t>
      </w:r>
      <w:r w:rsidRPr="009575AB">
        <w:rPr>
          <w:rFonts w:eastAsiaTheme="minorEastAsia" w:hint="eastAsia"/>
        </w:rPr>
        <w:t>ウィズコロナ時代に効果を発揮するスタッフ育成の方策」医学書院</w:t>
      </w:r>
      <w:r w:rsidRPr="009575AB">
        <w:rPr>
          <w:rFonts w:eastAsiaTheme="minorEastAsia" w:hint="eastAsia"/>
        </w:rPr>
        <w:t>2</w:t>
      </w:r>
      <w:r w:rsidRPr="009575AB">
        <w:rPr>
          <w:rFonts w:eastAsiaTheme="minorEastAsia"/>
        </w:rPr>
        <w:t>022/7/10</w:t>
      </w:r>
    </w:p>
    <w:p w14:paraId="6D22BD06" w14:textId="77777777" w:rsidR="00497F06" w:rsidRPr="009575AB" w:rsidRDefault="00497F06" w:rsidP="00497F06">
      <w:pPr>
        <w:rPr>
          <w:rFonts w:eastAsiaTheme="minorEastAsia"/>
        </w:rPr>
      </w:pPr>
      <w:r w:rsidRPr="009575AB">
        <w:rPr>
          <w:rFonts w:eastAsiaTheme="minorEastAsia" w:hint="eastAsia"/>
        </w:rPr>
        <w:t>・歴史教育者協議会編集「歴史地理教育」２０２２年７月増刊号（通巻</w:t>
      </w:r>
      <w:r w:rsidRPr="009575AB">
        <w:rPr>
          <w:rFonts w:eastAsiaTheme="minorEastAsia"/>
        </w:rPr>
        <w:t>942</w:t>
      </w:r>
      <w:r w:rsidRPr="009575AB">
        <w:rPr>
          <w:rFonts w:eastAsiaTheme="minorEastAsia" w:hint="eastAsia"/>
        </w:rPr>
        <w:t>号）、「コロナ社会</w:t>
      </w:r>
      <w:r w:rsidRPr="009575AB">
        <w:rPr>
          <w:rFonts w:eastAsiaTheme="minorEastAsia"/>
        </w:rPr>
        <w:t xml:space="preserve"> </w:t>
      </w:r>
      <w:r w:rsidRPr="009575AB">
        <w:rPr>
          <w:rFonts w:ascii="Times New Roman" w:eastAsiaTheme="minorEastAsia" w:hAnsi="Times New Roman" w:hint="eastAsia"/>
        </w:rPr>
        <w:t>─変わるもの、変えてはいけないもの─</w:t>
      </w:r>
      <w:r w:rsidRPr="009575AB">
        <w:rPr>
          <w:rFonts w:eastAsiaTheme="minorEastAsia" w:hint="eastAsia"/>
        </w:rPr>
        <w:t>」一般社団法人歴史教育者協議会</w:t>
      </w:r>
      <w:r w:rsidRPr="009575AB">
        <w:rPr>
          <w:rFonts w:eastAsiaTheme="minorEastAsia" w:hint="eastAsia"/>
        </w:rPr>
        <w:t>2</w:t>
      </w:r>
      <w:r w:rsidRPr="009575AB">
        <w:rPr>
          <w:rFonts w:eastAsiaTheme="minorEastAsia"/>
        </w:rPr>
        <w:t>022/7/10</w:t>
      </w:r>
    </w:p>
    <w:p w14:paraId="3E16A5DF" w14:textId="77777777" w:rsidR="00EC7350" w:rsidRPr="009575AB" w:rsidRDefault="00EC7350" w:rsidP="00EC7350">
      <w:r w:rsidRPr="009575AB">
        <w:rPr>
          <w:rFonts w:hint="eastAsia"/>
        </w:rPr>
        <w:t>・科学技術社会論学会「科学技術社会論研究」第２０号、「特集</w:t>
      </w:r>
      <w:r w:rsidRPr="009575AB">
        <w:t xml:space="preserve"> </w:t>
      </w:r>
      <w:r w:rsidRPr="009575AB">
        <w:rPr>
          <w:rFonts w:hint="eastAsia"/>
        </w:rPr>
        <w:t>新型コロナ・自然災害・原発事故についていかに分かり合うのか</w:t>
      </w:r>
      <w:r w:rsidRPr="009575AB">
        <w:t xml:space="preserve"> </w:t>
      </w:r>
      <w:r w:rsidRPr="009575AB">
        <w:rPr>
          <w:rFonts w:hint="eastAsia"/>
        </w:rPr>
        <w:t>─コミュニケーションを再考する─」玉川大学出版部</w:t>
      </w:r>
      <w:r w:rsidRPr="009575AB">
        <w:t>2022/7/10</w:t>
      </w:r>
    </w:p>
    <w:p w14:paraId="55E25354" w14:textId="77777777" w:rsidR="004B253A" w:rsidRPr="009575AB" w:rsidRDefault="004B253A" w:rsidP="004B253A">
      <w:pPr>
        <w:rPr>
          <w:rFonts w:eastAsiaTheme="minorEastAsia"/>
        </w:rPr>
      </w:pPr>
      <w:r w:rsidRPr="009575AB">
        <w:rPr>
          <w:rFonts w:eastAsiaTheme="minorEastAsia" w:hint="eastAsia"/>
        </w:rPr>
        <w:t>・佐藤純子、田村美由紀＝編著『災害・感染症対策から学ぶ</w:t>
      </w:r>
      <w:r w:rsidRPr="009575AB">
        <w:rPr>
          <w:rFonts w:eastAsiaTheme="minorEastAsia"/>
        </w:rPr>
        <w:t xml:space="preserve"> </w:t>
      </w:r>
      <w:r w:rsidRPr="009575AB">
        <w:rPr>
          <w:rFonts w:eastAsiaTheme="minorEastAsia" w:hint="eastAsia"/>
        </w:rPr>
        <w:t>子ども・保護者が安心できる園づくり』ぎょうせい</w:t>
      </w:r>
      <w:r w:rsidRPr="009575AB">
        <w:rPr>
          <w:rFonts w:eastAsiaTheme="minorEastAsia"/>
        </w:rPr>
        <w:t>2022/7/10</w:t>
      </w:r>
    </w:p>
    <w:p w14:paraId="68BA7588" w14:textId="77777777" w:rsidR="00497F06" w:rsidRPr="009575AB" w:rsidRDefault="00497F06" w:rsidP="00497F06">
      <w:pPr>
        <w:rPr>
          <w:rFonts w:eastAsiaTheme="minorEastAsia"/>
        </w:rPr>
      </w:pPr>
      <w:r w:rsidRPr="009575AB">
        <w:rPr>
          <w:rFonts w:eastAsiaTheme="minorEastAsia" w:hint="eastAsia"/>
        </w:rPr>
        <w:t>・飯塚友道『認知症パンデミック』ちくま新書</w:t>
      </w:r>
      <w:r w:rsidRPr="009575AB">
        <w:rPr>
          <w:rFonts w:eastAsiaTheme="minorEastAsia"/>
        </w:rPr>
        <w:t>2022/710</w:t>
      </w:r>
    </w:p>
    <w:p w14:paraId="543BC10A" w14:textId="77777777" w:rsidR="00497F06" w:rsidRPr="009575AB" w:rsidRDefault="00497F06" w:rsidP="00497F06">
      <w:pPr>
        <w:rPr>
          <w:rFonts w:eastAsiaTheme="minorEastAsia"/>
        </w:rPr>
      </w:pPr>
      <w:r w:rsidRPr="009575AB">
        <w:rPr>
          <w:rFonts w:eastAsiaTheme="minorEastAsia" w:hint="eastAsia"/>
        </w:rPr>
        <w:t>・宇田智子著、高野文子絵『増補</w:t>
      </w:r>
      <w:r w:rsidRPr="009575AB">
        <w:rPr>
          <w:rFonts w:eastAsiaTheme="minorEastAsia"/>
        </w:rPr>
        <w:t xml:space="preserve"> </w:t>
      </w:r>
      <w:r w:rsidRPr="009575AB">
        <w:rPr>
          <w:rFonts w:eastAsiaTheme="minorEastAsia" w:hint="eastAsia"/>
        </w:rPr>
        <w:t>本屋になりたい</w:t>
      </w:r>
      <w:r w:rsidRPr="009575AB">
        <w:rPr>
          <w:rFonts w:eastAsiaTheme="minorEastAsia"/>
        </w:rPr>
        <w:t xml:space="preserve"> </w:t>
      </w:r>
      <w:r w:rsidRPr="009575AB">
        <w:rPr>
          <w:rFonts w:eastAsiaTheme="minorEastAsia" w:hint="eastAsia"/>
        </w:rPr>
        <w:t>─この島の本を売る』ちくま文庫</w:t>
      </w:r>
      <w:r w:rsidRPr="009575AB">
        <w:rPr>
          <w:rFonts w:eastAsiaTheme="minorEastAsia"/>
        </w:rPr>
        <w:t>2022/7/10</w:t>
      </w:r>
      <w:r w:rsidRPr="009575AB">
        <w:rPr>
          <w:rFonts w:eastAsiaTheme="minorEastAsia" w:hint="eastAsia"/>
        </w:rPr>
        <w:t xml:space="preserve">　２０１５年刊の増補文庫化</w:t>
      </w:r>
    </w:p>
    <w:p w14:paraId="13698649" w14:textId="77777777" w:rsidR="00497F06" w:rsidRPr="009575AB" w:rsidRDefault="00497F06" w:rsidP="00497F06">
      <w:pPr>
        <w:rPr>
          <w:rFonts w:eastAsiaTheme="minorEastAsia"/>
        </w:rPr>
      </w:pPr>
      <w:r w:rsidRPr="009575AB">
        <w:rPr>
          <w:rFonts w:eastAsiaTheme="minorEastAsia" w:hint="eastAsia"/>
        </w:rPr>
        <w:t>・大澤真幸、平野啓一郎『理想の国へ</w:t>
      </w:r>
      <w:r w:rsidRPr="009575AB">
        <w:rPr>
          <w:rFonts w:eastAsiaTheme="minorEastAsia"/>
        </w:rPr>
        <w:t xml:space="preserve"> </w:t>
      </w:r>
      <w:r w:rsidRPr="009575AB">
        <w:rPr>
          <w:rFonts w:eastAsiaTheme="minorEastAsia" w:hint="eastAsia"/>
        </w:rPr>
        <w:t>歴史の転換期をめぐって』中公新書ラクレ</w:t>
      </w:r>
      <w:r w:rsidRPr="009575AB">
        <w:rPr>
          <w:rFonts w:eastAsiaTheme="minorEastAsia"/>
        </w:rPr>
        <w:t>2022/7/10</w:t>
      </w:r>
    </w:p>
    <w:p w14:paraId="52515657" w14:textId="77777777" w:rsidR="00497F06" w:rsidRPr="009575AB" w:rsidRDefault="00497F06" w:rsidP="00497F06">
      <w:pPr>
        <w:rPr>
          <w:rFonts w:eastAsiaTheme="minorEastAsia"/>
        </w:rPr>
      </w:pPr>
      <w:r w:rsidRPr="009575AB">
        <w:rPr>
          <w:rFonts w:eastAsiaTheme="minorEastAsia" w:hint="eastAsia"/>
        </w:rPr>
        <w:t>・鴨長明『絵巻で読む方丈記』田中幸江＝訳注、【方丈記絵巻】より＝画、東京美術</w:t>
      </w:r>
      <w:r w:rsidRPr="009575AB">
        <w:rPr>
          <w:rFonts w:eastAsiaTheme="minorEastAsia"/>
        </w:rPr>
        <w:t>2022/7/10</w:t>
      </w:r>
    </w:p>
    <w:p w14:paraId="1F68390A" w14:textId="77777777" w:rsidR="00EE1AFA" w:rsidRPr="009575AB" w:rsidRDefault="00EE1AFA" w:rsidP="00EE1AFA">
      <w:pPr>
        <w:rPr>
          <w:rFonts w:eastAsiaTheme="minorEastAsia"/>
        </w:rPr>
      </w:pPr>
      <w:r w:rsidRPr="009575AB">
        <w:rPr>
          <w:rFonts w:eastAsiaTheme="minorEastAsia" w:hint="eastAsia"/>
        </w:rPr>
        <w:t>・ハチミツ二郎『マイ・ウェイ</w:t>
      </w:r>
      <w:r w:rsidRPr="009575AB">
        <w:rPr>
          <w:rFonts w:eastAsiaTheme="minorEastAsia"/>
        </w:rPr>
        <w:t xml:space="preserve"> </w:t>
      </w:r>
      <w:r w:rsidRPr="009575AB">
        <w:rPr>
          <w:rFonts w:eastAsiaTheme="minorEastAsia" w:hint="eastAsia"/>
        </w:rPr>
        <w:t>─東京ダイナマイト</w:t>
      </w:r>
      <w:r w:rsidRPr="009575AB">
        <w:rPr>
          <w:rFonts w:eastAsiaTheme="minorEastAsia"/>
        </w:rPr>
        <w:t xml:space="preserve"> </w:t>
      </w:r>
      <w:r w:rsidRPr="009575AB">
        <w:rPr>
          <w:rFonts w:eastAsiaTheme="minorEastAsia" w:hint="eastAsia"/>
        </w:rPr>
        <w:t>ハチミツ二郎自伝─』双葉社</w:t>
      </w:r>
      <w:r w:rsidRPr="009575AB">
        <w:rPr>
          <w:rFonts w:eastAsiaTheme="minorEastAsia"/>
        </w:rPr>
        <w:t>2022/7/11</w:t>
      </w:r>
    </w:p>
    <w:p w14:paraId="156A2DD0" w14:textId="77777777" w:rsidR="00497F06" w:rsidRPr="009575AB" w:rsidRDefault="00497F06" w:rsidP="00497F06">
      <w:pPr>
        <w:rPr>
          <w:rFonts w:eastAsiaTheme="minorEastAsia"/>
        </w:rPr>
      </w:pPr>
      <w:r w:rsidRPr="009575AB">
        <w:rPr>
          <w:rFonts w:eastAsiaTheme="minorEastAsia" w:hint="eastAsia"/>
        </w:rPr>
        <w:t>・中村篤史、鵜川和久『コロナワクチン</w:t>
      </w:r>
      <w:r w:rsidRPr="009575AB">
        <w:rPr>
          <w:rFonts w:eastAsiaTheme="minorEastAsia"/>
        </w:rPr>
        <w:t xml:space="preserve"> </w:t>
      </w:r>
      <w:r w:rsidRPr="009575AB">
        <w:rPr>
          <w:rFonts w:eastAsiaTheme="minorEastAsia" w:hint="eastAsia"/>
        </w:rPr>
        <w:t>接種の爪痕</w:t>
      </w:r>
      <w:r w:rsidRPr="009575AB">
        <w:rPr>
          <w:rFonts w:eastAsiaTheme="minorEastAsia"/>
        </w:rPr>
        <w:t xml:space="preserve"> </w:t>
      </w:r>
      <w:r w:rsidRPr="009575AB">
        <w:rPr>
          <w:rFonts w:eastAsiaTheme="minorEastAsia" w:hint="eastAsia"/>
        </w:rPr>
        <w:t>遺族の叫び』ヒカルランド</w:t>
      </w:r>
      <w:r w:rsidRPr="009575AB">
        <w:rPr>
          <w:rFonts w:eastAsiaTheme="minorEastAsia"/>
        </w:rPr>
        <w:t>2022/7/14</w:t>
      </w:r>
    </w:p>
    <w:p w14:paraId="71D3CF7E" w14:textId="77777777" w:rsidR="001408F4" w:rsidRPr="009575AB" w:rsidRDefault="001408F4" w:rsidP="001408F4">
      <w:pPr>
        <w:rPr>
          <w:rFonts w:eastAsiaTheme="minorEastAsia"/>
        </w:rPr>
      </w:pPr>
      <w:r w:rsidRPr="009575AB">
        <w:rPr>
          <w:rFonts w:eastAsiaTheme="minorEastAsia" w:hint="eastAsia"/>
        </w:rPr>
        <w:t>・「公衆衛生」２０２２年７月号（第</w:t>
      </w:r>
      <w:r w:rsidRPr="009575AB">
        <w:rPr>
          <w:rFonts w:eastAsiaTheme="minorEastAsia"/>
        </w:rPr>
        <w:t>86</w:t>
      </w:r>
      <w:r w:rsidRPr="009575AB">
        <w:rPr>
          <w:rFonts w:eastAsiaTheme="minorEastAsia" w:hint="eastAsia"/>
        </w:rPr>
        <w:t>巻第７号）、企画＝高鳥毛敏雄「特集</w:t>
      </w:r>
      <w:r w:rsidRPr="009575AB">
        <w:rPr>
          <w:rFonts w:eastAsiaTheme="minorEastAsia"/>
        </w:rPr>
        <w:t xml:space="preserve"> </w:t>
      </w:r>
      <w:r w:rsidRPr="009575AB">
        <w:rPr>
          <w:rFonts w:eastAsiaTheme="minorEastAsia" w:hint="eastAsia"/>
        </w:rPr>
        <w:t>災害対策・危機管理の専門家によるＣＯＶＩＤ‐</w:t>
      </w:r>
      <w:r w:rsidRPr="009575AB">
        <w:rPr>
          <w:rFonts w:eastAsiaTheme="minorEastAsia"/>
        </w:rPr>
        <w:t>19</w:t>
      </w:r>
      <w:r w:rsidRPr="009575AB">
        <w:rPr>
          <w:rFonts w:eastAsiaTheme="minorEastAsia" w:hint="eastAsia"/>
        </w:rPr>
        <w:t>パンデミックの検証」医学書院</w:t>
      </w:r>
      <w:r w:rsidRPr="009575AB">
        <w:rPr>
          <w:rFonts w:eastAsiaTheme="minorEastAsia"/>
        </w:rPr>
        <w:t>2022/7/15</w:t>
      </w:r>
    </w:p>
    <w:p w14:paraId="7C841B19" w14:textId="77777777" w:rsidR="001408F4" w:rsidRPr="009575AB" w:rsidRDefault="001408F4" w:rsidP="001408F4">
      <w:pPr>
        <w:rPr>
          <w:rFonts w:eastAsiaTheme="minorEastAsia"/>
        </w:rPr>
      </w:pPr>
      <w:r w:rsidRPr="009575AB">
        <w:rPr>
          <w:rFonts w:eastAsiaTheme="minorEastAsia" w:hint="eastAsia"/>
        </w:rPr>
        <w:t>・「精神医学」２０２２年７月号（第</w:t>
      </w:r>
      <w:r w:rsidRPr="009575AB">
        <w:rPr>
          <w:rFonts w:eastAsiaTheme="minorEastAsia"/>
        </w:rPr>
        <w:t>64</w:t>
      </w:r>
      <w:r w:rsidRPr="009575AB">
        <w:rPr>
          <w:rFonts w:eastAsiaTheme="minorEastAsia" w:hint="eastAsia"/>
        </w:rPr>
        <w:t>巻第７号）、「特集</w:t>
      </w:r>
      <w:r w:rsidRPr="009575AB">
        <w:rPr>
          <w:rFonts w:eastAsiaTheme="minorEastAsia"/>
        </w:rPr>
        <w:t xml:space="preserve"> With</w:t>
      </w:r>
      <w:r w:rsidRPr="009575AB">
        <w:rPr>
          <w:rFonts w:eastAsiaTheme="minorEastAsia" w:hint="eastAsia"/>
        </w:rPr>
        <w:t>コロナ時代の精神医学教育の進歩──卒前教育から生涯教育まで」医学書院</w:t>
      </w:r>
      <w:r w:rsidRPr="009575AB">
        <w:rPr>
          <w:rFonts w:eastAsiaTheme="minorEastAsia"/>
        </w:rPr>
        <w:t>2022/7/15</w:t>
      </w:r>
    </w:p>
    <w:p w14:paraId="256C2EC0" w14:textId="77777777" w:rsidR="00497F06" w:rsidRPr="009575AB" w:rsidRDefault="00497F06" w:rsidP="00497F06">
      <w:pPr>
        <w:rPr>
          <w:rFonts w:eastAsiaTheme="minorEastAsia"/>
        </w:rPr>
      </w:pPr>
      <w:r w:rsidRPr="009575AB">
        <w:rPr>
          <w:rFonts w:eastAsiaTheme="minorEastAsia" w:hint="eastAsia"/>
        </w:rPr>
        <w:t>・公益社団法人日本看護協会編『令和４年版</w:t>
      </w:r>
      <w:r w:rsidRPr="009575AB">
        <w:rPr>
          <w:rFonts w:eastAsiaTheme="minorEastAsia"/>
        </w:rPr>
        <w:t xml:space="preserve"> </w:t>
      </w:r>
      <w:r w:rsidRPr="009575AB">
        <w:rPr>
          <w:rFonts w:eastAsiaTheme="minorEastAsia" w:hint="eastAsia"/>
        </w:rPr>
        <w:t>看護白書</w:t>
      </w:r>
      <w:r w:rsidRPr="009575AB">
        <w:rPr>
          <w:rFonts w:eastAsiaTheme="minorEastAsia"/>
        </w:rPr>
        <w:t xml:space="preserve"> </w:t>
      </w:r>
      <w:r w:rsidRPr="009575AB">
        <w:rPr>
          <w:rFonts w:eastAsiaTheme="minorEastAsia" w:hint="eastAsia"/>
        </w:rPr>
        <w:t>訪問看護のさらなる推進─多機能化／人材育成・活用／サービスの質向上』日本看護協会出版会</w:t>
      </w:r>
      <w:r w:rsidRPr="009575AB">
        <w:rPr>
          <w:rFonts w:eastAsiaTheme="minorEastAsia"/>
        </w:rPr>
        <w:t>2022</w:t>
      </w:r>
      <w:r w:rsidRPr="009575AB">
        <w:rPr>
          <w:rFonts w:eastAsiaTheme="minorEastAsia" w:hint="eastAsia"/>
        </w:rPr>
        <w:t>/</w:t>
      </w:r>
      <w:r w:rsidRPr="009575AB">
        <w:rPr>
          <w:rFonts w:eastAsiaTheme="minorEastAsia"/>
        </w:rPr>
        <w:t>7/15</w:t>
      </w:r>
    </w:p>
    <w:p w14:paraId="2C594AA7" w14:textId="77777777" w:rsidR="00497F06" w:rsidRPr="009575AB" w:rsidRDefault="00497F06" w:rsidP="00497F06">
      <w:pPr>
        <w:rPr>
          <w:rFonts w:eastAsiaTheme="minorEastAsia"/>
        </w:rPr>
      </w:pPr>
      <w:r w:rsidRPr="009575AB">
        <w:rPr>
          <w:rFonts w:eastAsiaTheme="minorEastAsia" w:hint="eastAsia"/>
        </w:rPr>
        <w:t>・草郷孝好『ウェルビーイングな社会をつくる</w:t>
      </w:r>
      <w:r w:rsidRPr="009575AB">
        <w:rPr>
          <w:rFonts w:eastAsiaTheme="minorEastAsia"/>
        </w:rPr>
        <w:t xml:space="preserve"> </w:t>
      </w:r>
      <w:r w:rsidRPr="009575AB">
        <w:rPr>
          <w:rFonts w:eastAsiaTheme="minorEastAsia" w:hint="eastAsia"/>
        </w:rPr>
        <w:t>循環型共生社会をめざす実践』明石書店</w:t>
      </w:r>
      <w:r w:rsidRPr="009575AB">
        <w:rPr>
          <w:rFonts w:eastAsiaTheme="minorEastAsia"/>
        </w:rPr>
        <w:t>2022/7/15</w:t>
      </w:r>
    </w:p>
    <w:p w14:paraId="7891C31A" w14:textId="77777777" w:rsidR="00497F06" w:rsidRPr="009575AB" w:rsidRDefault="00497F06" w:rsidP="00497F06">
      <w:pPr>
        <w:rPr>
          <w:rFonts w:eastAsiaTheme="minorEastAsia"/>
        </w:rPr>
      </w:pPr>
      <w:r w:rsidRPr="009575AB">
        <w:rPr>
          <w:rFonts w:eastAsiaTheme="minorEastAsia" w:hint="eastAsia"/>
        </w:rPr>
        <w:t>・天埜迪哉『地球酷似惑星Ｕにおけるコロナ禍類似の大事件</w:t>
      </w:r>
      <w:r w:rsidRPr="009575AB">
        <w:rPr>
          <w:rFonts w:eastAsiaTheme="minorEastAsia"/>
        </w:rPr>
        <w:t xml:space="preserve"> </w:t>
      </w:r>
      <w:r w:rsidRPr="009575AB">
        <w:rPr>
          <w:rFonts w:eastAsiaTheme="minorEastAsia" w:hint="eastAsia"/>
        </w:rPr>
        <w:t>天埜迪哉の夢物語と随想（その３）』渓水社（オンデマンド出版）</w:t>
      </w:r>
      <w:r w:rsidRPr="009575AB">
        <w:rPr>
          <w:rFonts w:eastAsiaTheme="minorEastAsia"/>
        </w:rPr>
        <w:t>2021/7/15</w:t>
      </w:r>
    </w:p>
    <w:p w14:paraId="0AF6C5DE" w14:textId="77777777" w:rsidR="00497F06" w:rsidRPr="009575AB" w:rsidRDefault="00497F06" w:rsidP="00497F06">
      <w:pPr>
        <w:rPr>
          <w:rFonts w:eastAsiaTheme="minorEastAsia"/>
        </w:rPr>
      </w:pPr>
      <w:r w:rsidRPr="009575AB">
        <w:rPr>
          <w:rFonts w:eastAsiaTheme="minorEastAsia" w:hint="eastAsia"/>
        </w:rPr>
        <w:t>・手塚マキと歌舞伎町ホスト</w:t>
      </w:r>
      <w:r w:rsidRPr="009575AB">
        <w:rPr>
          <w:rFonts w:eastAsiaTheme="minorEastAsia"/>
        </w:rPr>
        <w:t>80</w:t>
      </w:r>
      <w:r w:rsidRPr="009575AB">
        <w:rPr>
          <w:rFonts w:eastAsiaTheme="minorEastAsia" w:hint="eastAsia"/>
        </w:rPr>
        <w:t>人</w:t>
      </w:r>
      <w:r w:rsidRPr="009575AB">
        <w:rPr>
          <w:rFonts w:eastAsiaTheme="minorEastAsia"/>
        </w:rPr>
        <w:t xml:space="preserve"> from Smappa! Group</w:t>
      </w:r>
      <w:r w:rsidRPr="009575AB">
        <w:rPr>
          <w:rFonts w:eastAsiaTheme="minorEastAsia" w:hint="eastAsia"/>
        </w:rPr>
        <w:t>＝著、俵万智、野口あや子、小佐野彈＝編『ホスト万葉集</w:t>
      </w:r>
      <w:r w:rsidRPr="009575AB">
        <w:rPr>
          <w:rFonts w:eastAsiaTheme="minorEastAsia"/>
        </w:rPr>
        <w:t xml:space="preserve"> </w:t>
      </w:r>
      <w:r w:rsidRPr="009575AB">
        <w:rPr>
          <w:rFonts w:eastAsiaTheme="minorEastAsia" w:hint="eastAsia"/>
        </w:rPr>
        <w:t>文庫スペシャル』講談社文庫（歌集）</w:t>
      </w:r>
      <w:r w:rsidRPr="009575AB">
        <w:rPr>
          <w:rFonts w:eastAsiaTheme="minorEastAsia"/>
        </w:rPr>
        <w:t>20220/7/15</w:t>
      </w:r>
      <w:r w:rsidRPr="009575AB">
        <w:rPr>
          <w:rFonts w:eastAsiaTheme="minorEastAsia" w:hint="eastAsia"/>
        </w:rPr>
        <w:t xml:space="preserve">　文庫化</w:t>
      </w:r>
    </w:p>
    <w:p w14:paraId="38118E38" w14:textId="77777777" w:rsidR="00497F06" w:rsidRPr="009575AB" w:rsidRDefault="00497F06" w:rsidP="00497F06">
      <w:pPr>
        <w:rPr>
          <w:rFonts w:eastAsiaTheme="minorEastAsia"/>
        </w:rPr>
      </w:pPr>
      <w:r w:rsidRPr="009575AB">
        <w:rPr>
          <w:rFonts w:eastAsiaTheme="minorEastAsia" w:hint="eastAsia"/>
        </w:rPr>
        <w:t>・海野なつみ『スプートニク』祥伝社ＦＥＥＬコミックス（漫画）</w:t>
      </w:r>
      <w:r w:rsidRPr="009575AB">
        <w:rPr>
          <w:rFonts w:eastAsiaTheme="minorEastAsia"/>
        </w:rPr>
        <w:t>2022/7/15</w:t>
      </w:r>
    </w:p>
    <w:p w14:paraId="1489D981" w14:textId="77777777" w:rsidR="00497F06" w:rsidRPr="009575AB" w:rsidRDefault="00497F06" w:rsidP="00497F06">
      <w:pPr>
        <w:rPr>
          <w:rFonts w:eastAsiaTheme="minorEastAsia"/>
        </w:rPr>
      </w:pPr>
      <w:r w:rsidRPr="009575AB">
        <w:rPr>
          <w:rFonts w:eastAsiaTheme="minorEastAsia" w:hint="eastAsia"/>
        </w:rPr>
        <w:t>・木村草太『増補版</w:t>
      </w:r>
      <w:r w:rsidRPr="009575AB">
        <w:rPr>
          <w:rFonts w:eastAsiaTheme="minorEastAsia"/>
        </w:rPr>
        <w:t xml:space="preserve"> </w:t>
      </w:r>
      <w:r w:rsidRPr="009575AB">
        <w:rPr>
          <w:rFonts w:eastAsiaTheme="minorEastAsia" w:hint="eastAsia"/>
        </w:rPr>
        <w:t>自衛隊と憲法</w:t>
      </w:r>
      <w:r w:rsidRPr="009575AB">
        <w:rPr>
          <w:rFonts w:eastAsiaTheme="minorEastAsia"/>
        </w:rPr>
        <w:t xml:space="preserve"> </w:t>
      </w:r>
      <w:r w:rsidRPr="009575AB">
        <w:rPr>
          <w:rFonts w:eastAsiaTheme="minorEastAsia" w:hint="eastAsia"/>
        </w:rPr>
        <w:t>危機の時代の憲法論議のために』晶文社</w:t>
      </w:r>
      <w:r w:rsidRPr="009575AB">
        <w:rPr>
          <w:rFonts w:eastAsiaTheme="minorEastAsia"/>
        </w:rPr>
        <w:t>2022/7/15</w:t>
      </w:r>
    </w:p>
    <w:p w14:paraId="0769F791" w14:textId="77777777" w:rsidR="00497F06" w:rsidRPr="009575AB" w:rsidRDefault="00497F06" w:rsidP="00497F06">
      <w:pPr>
        <w:rPr>
          <w:rFonts w:eastAsiaTheme="minorEastAsia"/>
        </w:rPr>
      </w:pPr>
      <w:r w:rsidRPr="009575AB">
        <w:rPr>
          <w:rFonts w:eastAsiaTheme="minorEastAsia" w:hint="eastAsia"/>
        </w:rPr>
        <w:t>・青野由利『ウイルスって何だろう</w:t>
      </w:r>
      <w:r w:rsidRPr="009575AB">
        <w:rPr>
          <w:rFonts w:eastAsiaTheme="minorEastAsia"/>
        </w:rPr>
        <w:t xml:space="preserve"> </w:t>
      </w:r>
      <w:r w:rsidRPr="009575AB">
        <w:rPr>
          <w:rFonts w:eastAsiaTheme="minorEastAsia" w:hint="eastAsia"/>
        </w:rPr>
        <w:t>─どこから来るのか？』ちくまＱブックス</w:t>
      </w:r>
      <w:r w:rsidRPr="009575AB">
        <w:rPr>
          <w:rFonts w:eastAsiaTheme="minorEastAsia"/>
        </w:rPr>
        <w:t>2022/7/15</w:t>
      </w:r>
    </w:p>
    <w:p w14:paraId="074B3704" w14:textId="77777777" w:rsidR="00497F06" w:rsidRPr="009575AB" w:rsidRDefault="00497F06" w:rsidP="00497F06">
      <w:pPr>
        <w:rPr>
          <w:rFonts w:eastAsiaTheme="minorEastAsia"/>
        </w:rPr>
      </w:pPr>
      <w:r w:rsidRPr="009575AB">
        <w:rPr>
          <w:rFonts w:eastAsiaTheme="minorEastAsia" w:hint="eastAsia"/>
        </w:rPr>
        <w:t>・日本政策金融公庫総合研究所＝編『時間と空間の常識に挑む小企業</w:t>
      </w:r>
      <w:r w:rsidRPr="009575AB">
        <w:rPr>
          <w:rFonts w:eastAsiaTheme="minorEastAsia"/>
        </w:rPr>
        <w:t xml:space="preserve"> </w:t>
      </w:r>
      <w:r w:rsidRPr="009575AB">
        <w:rPr>
          <w:rFonts w:eastAsiaTheme="minorEastAsia" w:hint="eastAsia"/>
        </w:rPr>
        <w:t>─ニューノーマルの</w:t>
      </w:r>
      <w:r w:rsidRPr="009575AB">
        <w:rPr>
          <w:rFonts w:eastAsiaTheme="minorEastAsia" w:hint="eastAsia"/>
        </w:rPr>
        <w:lastRenderedPageBreak/>
        <w:t>先端をゆく発想─』同友館</w:t>
      </w:r>
      <w:r w:rsidRPr="009575AB">
        <w:rPr>
          <w:rFonts w:eastAsiaTheme="minorEastAsia"/>
        </w:rPr>
        <w:t>2022/7/15</w:t>
      </w:r>
    </w:p>
    <w:p w14:paraId="6B8A56EA" w14:textId="77777777" w:rsidR="00497F06" w:rsidRPr="009575AB" w:rsidRDefault="00497F06" w:rsidP="00497F06">
      <w:pPr>
        <w:rPr>
          <w:rFonts w:eastAsiaTheme="minorEastAsia"/>
        </w:rPr>
      </w:pPr>
      <w:r w:rsidRPr="009575AB">
        <w:rPr>
          <w:rFonts w:eastAsiaTheme="minorEastAsia" w:hint="eastAsia"/>
        </w:rPr>
        <w:t>・日本政策金融公庫総合研究所＝編、桑本香梨、青木遥＝著『移住創業と地域のこれから』同友館</w:t>
      </w:r>
      <w:r w:rsidRPr="009575AB">
        <w:rPr>
          <w:rFonts w:eastAsiaTheme="minorEastAsia"/>
        </w:rPr>
        <w:t>2022/7/15</w:t>
      </w:r>
    </w:p>
    <w:p w14:paraId="35352D45" w14:textId="77777777" w:rsidR="00497F06" w:rsidRPr="009575AB" w:rsidRDefault="00497F06" w:rsidP="00497F06">
      <w:pPr>
        <w:rPr>
          <w:rFonts w:eastAsiaTheme="minorEastAsia"/>
        </w:rPr>
      </w:pPr>
      <w:r w:rsidRPr="009575AB">
        <w:rPr>
          <w:rFonts w:eastAsiaTheme="minorEastAsia" w:hint="eastAsia"/>
        </w:rPr>
        <w:t>・田中一成『アフターコロナの検疫』南山堂</w:t>
      </w:r>
      <w:r w:rsidRPr="009575AB">
        <w:rPr>
          <w:rFonts w:eastAsiaTheme="minorEastAsia"/>
        </w:rPr>
        <w:t>2022/7/15</w:t>
      </w:r>
    </w:p>
    <w:p w14:paraId="54167706" w14:textId="77777777" w:rsidR="00497F06" w:rsidRPr="009575AB" w:rsidRDefault="00497F06" w:rsidP="00497F06">
      <w:pPr>
        <w:rPr>
          <w:rFonts w:eastAsiaTheme="minorEastAsia"/>
        </w:rPr>
      </w:pPr>
      <w:r w:rsidRPr="009575AB">
        <w:rPr>
          <w:rFonts w:eastAsiaTheme="minorEastAsia" w:hint="eastAsia"/>
        </w:rPr>
        <w:t>・ムハンマド・Ｈ・ザマン『人類と菌の歴史』岩田健太郎監修、増田千苗訳、ニュートンプレス（原著２０２０年）</w:t>
      </w:r>
      <w:r w:rsidRPr="009575AB">
        <w:rPr>
          <w:rFonts w:eastAsiaTheme="minorEastAsia" w:hint="eastAsia"/>
        </w:rPr>
        <w:t>2</w:t>
      </w:r>
      <w:r w:rsidRPr="009575AB">
        <w:rPr>
          <w:rFonts w:eastAsiaTheme="minorEastAsia"/>
        </w:rPr>
        <w:t>022/7/15</w:t>
      </w:r>
      <w:r w:rsidRPr="009575AB">
        <w:rPr>
          <w:rFonts w:eastAsiaTheme="minorEastAsia" w:hint="eastAsia"/>
        </w:rPr>
        <w:t xml:space="preserve">　２０２１年刊『菌</w:t>
      </w:r>
      <w:r w:rsidRPr="009575AB">
        <w:rPr>
          <w:rFonts w:eastAsiaTheme="minorEastAsia"/>
        </w:rPr>
        <w:t xml:space="preserve"> </w:t>
      </w:r>
      <w:r w:rsidRPr="009575AB">
        <w:rPr>
          <w:rFonts w:eastAsiaTheme="minorEastAsia" w:hint="eastAsia"/>
        </w:rPr>
        <w:t>病原体を根絶せよ。</w:t>
      </w:r>
      <w:r w:rsidRPr="009575AB">
        <w:rPr>
          <w:rFonts w:eastAsiaTheme="minorEastAsia"/>
        </w:rPr>
        <w:t xml:space="preserve"> </w:t>
      </w:r>
      <w:r w:rsidRPr="009575AB">
        <w:rPr>
          <w:rFonts w:eastAsiaTheme="minorEastAsia" w:hint="eastAsia"/>
        </w:rPr>
        <w:t>人類と薬剤耐性菌の攻防史』の改題新書化</w:t>
      </w:r>
    </w:p>
    <w:p w14:paraId="7CE0FB8A" w14:textId="77777777" w:rsidR="00497F06" w:rsidRPr="009575AB" w:rsidRDefault="00497F06" w:rsidP="00497F06">
      <w:pPr>
        <w:rPr>
          <w:rFonts w:eastAsiaTheme="minorEastAsia"/>
        </w:rPr>
      </w:pPr>
      <w:r w:rsidRPr="009575AB">
        <w:rPr>
          <w:rFonts w:eastAsiaTheme="minorEastAsia" w:hint="eastAsia"/>
        </w:rPr>
        <w:t>・一楽真『念仏は人間に何を与えるのか』東本願寺出版</w:t>
      </w:r>
      <w:r w:rsidRPr="009575AB">
        <w:rPr>
          <w:rFonts w:eastAsiaTheme="minorEastAsia"/>
        </w:rPr>
        <w:t>2022/7/15</w:t>
      </w:r>
    </w:p>
    <w:p w14:paraId="5E1EDF95" w14:textId="77777777" w:rsidR="00497F06" w:rsidRPr="009575AB" w:rsidRDefault="00497F06" w:rsidP="00497F06">
      <w:pPr>
        <w:rPr>
          <w:rFonts w:eastAsiaTheme="minorEastAsia"/>
        </w:rPr>
      </w:pPr>
      <w:r w:rsidRPr="009575AB">
        <w:rPr>
          <w:rFonts w:eastAsiaTheme="minorEastAsia" w:hint="eastAsia"/>
        </w:rPr>
        <w:t>・広瀬浩二郎『世界はさわらないとわからない</w:t>
      </w:r>
      <w:r w:rsidRPr="009575AB">
        <w:rPr>
          <w:rFonts w:eastAsiaTheme="minorEastAsia"/>
        </w:rPr>
        <w:t xml:space="preserve"> </w:t>
      </w:r>
      <w:r w:rsidRPr="009575AB">
        <w:rPr>
          <w:rFonts w:eastAsiaTheme="minorEastAsia" w:hint="eastAsia"/>
        </w:rPr>
        <w:t>「ユニバーサル・ミュージアム」とは何か』平凡社新書</w:t>
      </w:r>
      <w:r w:rsidRPr="009575AB">
        <w:rPr>
          <w:rFonts w:eastAsiaTheme="minorEastAsia"/>
        </w:rPr>
        <w:t>2022/7/15</w:t>
      </w:r>
    </w:p>
    <w:p w14:paraId="3F4D311E" w14:textId="77777777" w:rsidR="00D612AF" w:rsidRPr="009575AB" w:rsidRDefault="00D612AF" w:rsidP="00D612AF">
      <w:pPr>
        <w:rPr>
          <w:rFonts w:eastAsiaTheme="minorEastAsia"/>
        </w:rPr>
      </w:pPr>
      <w:r w:rsidRPr="009575AB">
        <w:rPr>
          <w:rFonts w:eastAsiaTheme="minorEastAsia" w:hint="eastAsia"/>
        </w:rPr>
        <w:t>・ＰＨＮブックレット</w:t>
      </w:r>
      <w:r w:rsidRPr="009575AB">
        <w:rPr>
          <w:rFonts w:eastAsiaTheme="minorEastAsia" w:hint="eastAsia"/>
        </w:rPr>
        <w:t>2</w:t>
      </w:r>
      <w:r w:rsidRPr="009575AB">
        <w:rPr>
          <w:rFonts w:eastAsiaTheme="minorEastAsia"/>
        </w:rPr>
        <w:t xml:space="preserve">2 </w:t>
      </w:r>
      <w:r w:rsidRPr="009575AB">
        <w:rPr>
          <w:rFonts w:eastAsiaTheme="minorEastAsia" w:hint="eastAsia"/>
        </w:rPr>
        <w:t>山口浩ほか著『第</w:t>
      </w:r>
      <w:r w:rsidRPr="009575AB">
        <w:rPr>
          <w:rFonts w:eastAsiaTheme="minorEastAsia"/>
        </w:rPr>
        <w:t>54</w:t>
      </w:r>
      <w:r w:rsidRPr="009575AB">
        <w:rPr>
          <w:rFonts w:eastAsiaTheme="minorEastAsia" w:hint="eastAsia"/>
        </w:rPr>
        <w:t>会全国保健師活動研究会紙面集会学習資料</w:t>
      </w:r>
      <w:r w:rsidRPr="009575AB">
        <w:rPr>
          <w:rFonts w:eastAsiaTheme="minorEastAsia"/>
        </w:rPr>
        <w:t xml:space="preserve"> </w:t>
      </w:r>
      <w:r w:rsidRPr="009575AB">
        <w:rPr>
          <w:rFonts w:eastAsiaTheme="minorEastAsia" w:hint="eastAsia"/>
        </w:rPr>
        <w:t>コロナ禍を通して保健師の公務労働を考える</w:t>
      </w:r>
      <w:r w:rsidRPr="009575AB">
        <w:rPr>
          <w:rFonts w:eastAsiaTheme="minorEastAsia"/>
        </w:rPr>
        <w:t xml:space="preserve"> </w:t>
      </w:r>
      <w:r w:rsidRPr="009575AB">
        <w:rPr>
          <w:rFonts w:eastAsiaTheme="minorEastAsia" w:hint="eastAsia"/>
        </w:rPr>
        <w:t>〜災害時や緊急時の超過勤務への対応・勤務形態や労働条件改善への課題〜』萌文社</w:t>
      </w:r>
      <w:r w:rsidRPr="009575AB">
        <w:rPr>
          <w:rFonts w:eastAsiaTheme="minorEastAsia"/>
        </w:rPr>
        <w:t>2022/7/15</w:t>
      </w:r>
    </w:p>
    <w:p w14:paraId="61743A1C" w14:textId="77777777" w:rsidR="00497F06" w:rsidRPr="009575AB" w:rsidRDefault="00497F06" w:rsidP="00497F06">
      <w:pPr>
        <w:rPr>
          <w:rFonts w:eastAsiaTheme="minorEastAsia"/>
        </w:rPr>
      </w:pPr>
      <w:r w:rsidRPr="009575AB">
        <w:rPr>
          <w:rFonts w:eastAsiaTheme="minorEastAsia" w:hint="eastAsia"/>
        </w:rPr>
        <w:t>・泉秀樹『幕末維新とパンデミック</w:t>
      </w:r>
      <w:r w:rsidRPr="009575AB">
        <w:rPr>
          <w:rFonts w:eastAsiaTheme="minorEastAsia" w:hint="eastAsia"/>
        </w:rPr>
        <w:t xml:space="preserve"> </w:t>
      </w:r>
      <w:r w:rsidRPr="009575AB">
        <w:rPr>
          <w:rFonts w:eastAsiaTheme="minorEastAsia" w:hint="eastAsia"/>
        </w:rPr>
        <w:t>医療戦士かく戦えり』日本医療企画</w:t>
      </w:r>
      <w:r w:rsidRPr="009575AB">
        <w:rPr>
          <w:rFonts w:eastAsiaTheme="minorEastAsia"/>
        </w:rPr>
        <w:t>2022/7/16</w:t>
      </w:r>
    </w:p>
    <w:p w14:paraId="065640B0" w14:textId="77777777" w:rsidR="00EE1AFA" w:rsidRPr="009575AB" w:rsidRDefault="00EE1AFA" w:rsidP="00EE1AFA">
      <w:pPr>
        <w:rPr>
          <w:rFonts w:eastAsiaTheme="minorEastAsia"/>
        </w:rPr>
      </w:pPr>
      <w:r w:rsidRPr="009575AB">
        <w:rPr>
          <w:rFonts w:eastAsiaTheme="minorEastAsia" w:hint="eastAsia"/>
        </w:rPr>
        <w:t>・小山宣宏『コロナに翻弄された甲子園</w:t>
      </w:r>
      <w:r w:rsidRPr="009575AB">
        <w:rPr>
          <w:rFonts w:eastAsiaTheme="minorEastAsia"/>
        </w:rPr>
        <w:t xml:space="preserve"> </w:t>
      </w:r>
      <w:r w:rsidRPr="009575AB">
        <w:rPr>
          <w:rFonts w:eastAsiaTheme="minorEastAsia" w:hint="eastAsia"/>
        </w:rPr>
        <w:t>名将たちが伝えたかったこと』双葉社</w:t>
      </w:r>
      <w:r w:rsidRPr="009575AB">
        <w:rPr>
          <w:rFonts w:eastAsiaTheme="minorEastAsia"/>
        </w:rPr>
        <w:t>2022/7/17</w:t>
      </w:r>
    </w:p>
    <w:p w14:paraId="2C3FA5C4" w14:textId="77777777" w:rsidR="008334B1" w:rsidRPr="009575AB" w:rsidRDefault="008334B1" w:rsidP="008334B1">
      <w:r w:rsidRPr="009575AB">
        <w:rPr>
          <w:rFonts w:hint="eastAsia"/>
        </w:rPr>
        <w:t>・初瀬礼『警視庁特命捜査官</w:t>
      </w:r>
      <w:r w:rsidRPr="009575AB">
        <w:t xml:space="preserve"> </w:t>
      </w:r>
      <w:r w:rsidRPr="009575AB">
        <w:rPr>
          <w:rFonts w:hint="eastAsia"/>
        </w:rPr>
        <w:t>水野乃亜</w:t>
      </w:r>
      <w:r w:rsidRPr="009575AB">
        <w:rPr>
          <w:rFonts w:hint="eastAsia"/>
        </w:rPr>
        <w:t xml:space="preserve"> </w:t>
      </w:r>
      <w:r w:rsidRPr="009575AB">
        <w:rPr>
          <w:rFonts w:hint="eastAsia"/>
        </w:rPr>
        <w:t>デビルズチョイス』双葉文庫（小説）</w:t>
      </w:r>
      <w:r w:rsidRPr="009575AB">
        <w:t>2022/7/17</w:t>
      </w:r>
    </w:p>
    <w:p w14:paraId="42E61BFD" w14:textId="77777777" w:rsidR="00497F06" w:rsidRPr="009575AB" w:rsidRDefault="00497F06" w:rsidP="00497F06">
      <w:pPr>
        <w:rPr>
          <w:rFonts w:eastAsiaTheme="minorEastAsia"/>
        </w:rPr>
      </w:pPr>
      <w:r w:rsidRPr="009575AB">
        <w:rPr>
          <w:rFonts w:eastAsiaTheme="minorEastAsia" w:hint="eastAsia"/>
        </w:rPr>
        <w:t>・「週刊社会保障」（通巻</w:t>
      </w:r>
      <w:r w:rsidRPr="009575AB">
        <w:rPr>
          <w:rFonts w:eastAsiaTheme="minorEastAsia"/>
        </w:rPr>
        <w:t>3178</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新型コロナの影響で入院患者が大幅減少、平均在院日数は増加</w:t>
      </w:r>
      <w:r w:rsidRPr="009575AB">
        <w:rPr>
          <w:rFonts w:eastAsiaTheme="minorEastAsia" w:hint="eastAsia"/>
        </w:rPr>
        <w:t xml:space="preserve"> </w:t>
      </w:r>
      <w:r w:rsidRPr="009575AB">
        <w:rPr>
          <w:rFonts w:eastAsiaTheme="minorEastAsia" w:hint="eastAsia"/>
        </w:rPr>
        <w:t>─厚労省が２０２０年患者調査結果を公表─」法研</w:t>
      </w:r>
      <w:r w:rsidRPr="009575AB">
        <w:rPr>
          <w:rFonts w:eastAsiaTheme="minorEastAsia" w:hint="eastAsia"/>
        </w:rPr>
        <w:t>2</w:t>
      </w:r>
      <w:r w:rsidRPr="009575AB">
        <w:rPr>
          <w:rFonts w:eastAsiaTheme="minorEastAsia"/>
        </w:rPr>
        <w:t>022/7/18</w:t>
      </w:r>
    </w:p>
    <w:p w14:paraId="250E8635" w14:textId="77777777" w:rsidR="006A6322" w:rsidRPr="009575AB" w:rsidRDefault="006A6322" w:rsidP="006A6322">
      <w:pPr>
        <w:rPr>
          <w:rFonts w:eastAsiaTheme="minorEastAsia"/>
        </w:rPr>
      </w:pPr>
      <w:r w:rsidRPr="009575AB">
        <w:rPr>
          <w:rFonts w:eastAsiaTheme="minorEastAsia" w:hint="eastAsia"/>
        </w:rPr>
        <w:t>・戸田久実『アサーティブ・コミュニケーション』日経文庫</w:t>
      </w:r>
      <w:r w:rsidRPr="009575AB">
        <w:rPr>
          <w:rFonts w:eastAsiaTheme="minorEastAsia"/>
        </w:rPr>
        <w:t>2022/7/19</w:t>
      </w:r>
      <w:r w:rsidRPr="009575AB">
        <w:rPr>
          <w:rFonts w:eastAsiaTheme="minorEastAsia" w:hint="eastAsia"/>
        </w:rPr>
        <w:t xml:space="preserve">　Ｓ</w:t>
      </w:r>
    </w:p>
    <w:p w14:paraId="3CE81881" w14:textId="77777777" w:rsidR="005275D0" w:rsidRPr="009575AB" w:rsidRDefault="005275D0" w:rsidP="005275D0">
      <w:pPr>
        <w:rPr>
          <w:rFonts w:eastAsiaTheme="minorEastAsia"/>
        </w:rPr>
      </w:pPr>
      <w:r w:rsidRPr="009575AB">
        <w:rPr>
          <w:rFonts w:eastAsiaTheme="minorEastAsia" w:hint="eastAsia"/>
        </w:rPr>
        <w:t>・「耳鼻咽喉科・頭頸部外科」２０２２年７月号（第</w:t>
      </w:r>
      <w:r w:rsidRPr="009575AB">
        <w:rPr>
          <w:rFonts w:eastAsiaTheme="minorEastAsia"/>
        </w:rPr>
        <w:t>94</w:t>
      </w:r>
      <w:r w:rsidRPr="009575AB">
        <w:rPr>
          <w:rFonts w:eastAsiaTheme="minorEastAsia" w:hint="eastAsia"/>
        </w:rPr>
        <w:t>巻第７号）、「特集</w:t>
      </w:r>
      <w:r w:rsidRPr="009575AB">
        <w:rPr>
          <w:rFonts w:eastAsiaTheme="minorEastAsia"/>
        </w:rPr>
        <w:t xml:space="preserve"> </w:t>
      </w:r>
      <w:r w:rsidRPr="009575AB">
        <w:rPr>
          <w:rFonts w:eastAsiaTheme="minorEastAsia" w:hint="eastAsia"/>
        </w:rPr>
        <w:t>ウイルス感染症に強くなる！</w:t>
      </w:r>
      <w:r w:rsidRPr="009575AB">
        <w:rPr>
          <w:rFonts w:eastAsiaTheme="minorEastAsia"/>
        </w:rPr>
        <w:t xml:space="preserve"> </w:t>
      </w:r>
      <w:r w:rsidRPr="009575AB">
        <w:rPr>
          <w:rFonts w:eastAsiaTheme="minorEastAsia" w:hint="eastAsia"/>
        </w:rPr>
        <w:t>予防・診断・治療のポイント」医学書院</w:t>
      </w:r>
      <w:r w:rsidRPr="009575AB">
        <w:rPr>
          <w:rFonts w:eastAsiaTheme="minorEastAsia"/>
        </w:rPr>
        <w:t>2022/7/20</w:t>
      </w:r>
    </w:p>
    <w:p w14:paraId="5757ECAA" w14:textId="77777777" w:rsidR="00910DB6" w:rsidRPr="009575AB" w:rsidRDefault="00910DB6" w:rsidP="00910DB6">
      <w:pPr>
        <w:rPr>
          <w:rFonts w:eastAsiaTheme="minorEastAsia"/>
        </w:rPr>
      </w:pPr>
      <w:r w:rsidRPr="009575AB">
        <w:rPr>
          <w:rFonts w:eastAsiaTheme="minorEastAsia" w:hint="eastAsia"/>
        </w:rPr>
        <w:t>・「</w:t>
      </w:r>
      <w:r w:rsidRPr="009575AB">
        <w:rPr>
          <w:rFonts w:eastAsiaTheme="minorEastAsia"/>
        </w:rPr>
        <w:t>MD Frontier</w:t>
      </w:r>
      <w:r w:rsidRPr="009575AB">
        <w:rPr>
          <w:rFonts w:eastAsiaTheme="minorEastAsia" w:hint="eastAsia"/>
        </w:rPr>
        <w:t>」２０２２年</w:t>
      </w:r>
      <w:r w:rsidRPr="009575AB">
        <w:rPr>
          <w:rFonts w:eastAsiaTheme="minorEastAsia" w:hint="eastAsia"/>
        </w:rPr>
        <w:t>7</w:t>
      </w:r>
      <w:r w:rsidRPr="009575AB">
        <w:rPr>
          <w:rFonts w:eastAsiaTheme="minorEastAsia" w:hint="eastAsia"/>
        </w:rPr>
        <w:t>月号（第２巻第２号）、「座談会</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と筋ジストロフィー」メディカルレビュー社</w:t>
      </w:r>
      <w:r w:rsidRPr="009575AB">
        <w:rPr>
          <w:rFonts w:eastAsiaTheme="minorEastAsia"/>
        </w:rPr>
        <w:t>2022/7/20</w:t>
      </w:r>
    </w:p>
    <w:p w14:paraId="73A2B904" w14:textId="77777777" w:rsidR="007D3119" w:rsidRPr="009575AB" w:rsidRDefault="007D3119" w:rsidP="007D3119">
      <w:pPr>
        <w:rPr>
          <w:rFonts w:eastAsiaTheme="minorEastAsia"/>
        </w:rPr>
      </w:pPr>
      <w:r w:rsidRPr="009575AB">
        <w:rPr>
          <w:rFonts w:eastAsiaTheme="minorEastAsia" w:hint="eastAsia"/>
        </w:rPr>
        <w:t>・山口真美、河野哲也、床呂郁哉＝編著『コロナ時代の身体コミュニケーション』勁草書房</w:t>
      </w:r>
      <w:r w:rsidRPr="009575AB">
        <w:rPr>
          <w:rFonts w:eastAsiaTheme="minorEastAsia"/>
        </w:rPr>
        <w:t>2022/7/20</w:t>
      </w:r>
    </w:p>
    <w:p w14:paraId="738AB42E" w14:textId="77777777" w:rsidR="00497F06" w:rsidRPr="009575AB" w:rsidRDefault="00497F06" w:rsidP="00497F06">
      <w:pPr>
        <w:rPr>
          <w:rFonts w:eastAsiaTheme="minorEastAsia"/>
        </w:rPr>
      </w:pPr>
      <w:r w:rsidRPr="009575AB">
        <w:rPr>
          <w:rFonts w:eastAsiaTheme="minorEastAsia" w:hint="eastAsia"/>
        </w:rPr>
        <w:t>・ポストコロナ・アーツ基金編『ポストコロナと現代アート</w:t>
      </w:r>
      <w:r w:rsidRPr="009575AB">
        <w:rPr>
          <w:rFonts w:eastAsiaTheme="minorEastAsia"/>
        </w:rPr>
        <w:t xml:space="preserve"> 16</w:t>
      </w:r>
      <w:r w:rsidRPr="009575AB">
        <w:rPr>
          <w:rFonts w:eastAsiaTheme="minorEastAsia" w:hint="eastAsia"/>
        </w:rPr>
        <w:t>組のアーティストが提起するビジョン』左右社</w:t>
      </w:r>
      <w:r w:rsidRPr="009575AB">
        <w:rPr>
          <w:rFonts w:eastAsiaTheme="minorEastAsia"/>
        </w:rPr>
        <w:t>2022/7/20</w:t>
      </w:r>
      <w:r w:rsidRPr="009575AB">
        <w:rPr>
          <w:rFonts w:eastAsiaTheme="minorEastAsia" w:hint="eastAsia"/>
        </w:rPr>
        <w:t xml:space="preserve">　２０２１年１１月１３日〜２８日に開催された展覧会のコンセプトブック</w:t>
      </w:r>
    </w:p>
    <w:p w14:paraId="2B2F4D30" w14:textId="77777777" w:rsidR="00497F06" w:rsidRPr="009575AB" w:rsidRDefault="00497F06" w:rsidP="00497F06">
      <w:pPr>
        <w:rPr>
          <w:rFonts w:eastAsiaTheme="minorEastAsia"/>
        </w:rPr>
      </w:pPr>
      <w:r w:rsidRPr="009575AB">
        <w:rPr>
          <w:rFonts w:eastAsiaTheme="minorEastAsia" w:hint="eastAsia"/>
        </w:rPr>
        <w:t>・アンデシュ・ハンセン『ストレス脳』久山葉子訳、新潮新書（原著２０２１年）</w:t>
      </w:r>
      <w:r w:rsidRPr="009575AB">
        <w:rPr>
          <w:rFonts w:eastAsiaTheme="minorEastAsia"/>
        </w:rPr>
        <w:t>2022/7/20</w:t>
      </w:r>
    </w:p>
    <w:p w14:paraId="50B0E34F" w14:textId="77777777" w:rsidR="00497F06" w:rsidRPr="009575AB" w:rsidRDefault="00497F06" w:rsidP="00497F06">
      <w:pPr>
        <w:rPr>
          <w:rFonts w:eastAsiaTheme="minorEastAsia"/>
        </w:rPr>
      </w:pPr>
      <w:r w:rsidRPr="009575AB">
        <w:rPr>
          <w:rFonts w:eastAsiaTheme="minorEastAsia" w:hint="eastAsia"/>
        </w:rPr>
        <w:t>・西浦博編著『感染症流行を読み解く数理』日本評論社</w:t>
      </w:r>
      <w:r w:rsidRPr="009575AB">
        <w:rPr>
          <w:rFonts w:eastAsiaTheme="minorEastAsia"/>
        </w:rPr>
        <w:t>2022/7/20</w:t>
      </w:r>
    </w:p>
    <w:p w14:paraId="2D0D225F" w14:textId="77777777" w:rsidR="00497F06" w:rsidRPr="009575AB" w:rsidRDefault="00497F06" w:rsidP="00497F06">
      <w:pPr>
        <w:rPr>
          <w:rFonts w:eastAsiaTheme="minorEastAsia"/>
        </w:rPr>
      </w:pPr>
      <w:r w:rsidRPr="009575AB">
        <w:rPr>
          <w:rFonts w:eastAsiaTheme="minorEastAsia" w:hint="eastAsia"/>
        </w:rPr>
        <w:t>・藤原正彦『日本人の真価』文春新書</w:t>
      </w:r>
      <w:r w:rsidRPr="009575AB">
        <w:rPr>
          <w:rFonts w:eastAsiaTheme="minorEastAsia"/>
        </w:rPr>
        <w:t>2022/7/20</w:t>
      </w:r>
    </w:p>
    <w:p w14:paraId="4012968A" w14:textId="77777777" w:rsidR="007D3119" w:rsidRPr="009575AB" w:rsidRDefault="007D3119" w:rsidP="007D3119">
      <w:pPr>
        <w:rPr>
          <w:rFonts w:eastAsiaTheme="minorEastAsia"/>
        </w:rPr>
      </w:pPr>
      <w:r w:rsidRPr="009575AB">
        <w:rPr>
          <w:rFonts w:eastAsiaTheme="minorEastAsia" w:hint="eastAsia"/>
        </w:rPr>
        <w:t>・崎山直樹、二宮祐、渡邉浩一＝編『現場の大学論</w:t>
      </w:r>
      <w:r w:rsidRPr="009575AB">
        <w:rPr>
          <w:rFonts w:eastAsiaTheme="minorEastAsia"/>
        </w:rPr>
        <w:t xml:space="preserve"> </w:t>
      </w:r>
      <w:r w:rsidRPr="009575AB">
        <w:rPr>
          <w:rFonts w:eastAsiaTheme="minorEastAsia" w:hint="eastAsia"/>
        </w:rPr>
        <w:t>大学改革を超えて未来を拓くために』ナカニシヤ出版（論考集）</w:t>
      </w:r>
      <w:r w:rsidRPr="009575AB">
        <w:rPr>
          <w:rFonts w:eastAsiaTheme="minorEastAsia"/>
        </w:rPr>
        <w:t>2022/7/20</w:t>
      </w:r>
    </w:p>
    <w:p w14:paraId="6454EFC5" w14:textId="77777777" w:rsidR="00497F06" w:rsidRPr="009575AB" w:rsidRDefault="00497F06" w:rsidP="00497F06">
      <w:pPr>
        <w:rPr>
          <w:rFonts w:eastAsiaTheme="minorEastAsia"/>
        </w:rPr>
      </w:pPr>
      <w:r w:rsidRPr="009575AB">
        <w:rPr>
          <w:rFonts w:eastAsiaTheme="minorEastAsia" w:hint="eastAsia"/>
        </w:rPr>
        <w:t>・西方守『私の教育哲学</w:t>
      </w:r>
      <w:r w:rsidRPr="009575AB">
        <w:rPr>
          <w:rFonts w:eastAsiaTheme="minorEastAsia"/>
        </w:rPr>
        <w:t xml:space="preserve"> </w:t>
      </w:r>
      <w:r w:rsidRPr="009575AB">
        <w:rPr>
          <w:rFonts w:eastAsiaTheme="minorEastAsia" w:hint="eastAsia"/>
        </w:rPr>
        <w:t>─コロナ禍の講義録─』専修大学出版局</w:t>
      </w:r>
      <w:r w:rsidRPr="009575AB">
        <w:rPr>
          <w:rFonts w:eastAsiaTheme="minorEastAsia"/>
        </w:rPr>
        <w:t>2022/7/22</w:t>
      </w:r>
    </w:p>
    <w:p w14:paraId="0FE00FE8" w14:textId="77777777" w:rsidR="00497F06" w:rsidRPr="009575AB" w:rsidRDefault="00497F06" w:rsidP="00497F06">
      <w:pPr>
        <w:rPr>
          <w:rFonts w:eastAsiaTheme="minorEastAsia"/>
        </w:rPr>
      </w:pPr>
      <w:r w:rsidRPr="009575AB">
        <w:rPr>
          <w:rFonts w:eastAsiaTheme="minorEastAsia" w:hint="eastAsia"/>
        </w:rPr>
        <w:t>・スラヴォイ・ジジェク『分断された天</w:t>
      </w:r>
      <w:r w:rsidRPr="009575AB">
        <w:rPr>
          <w:rFonts w:eastAsiaTheme="minorEastAsia"/>
        </w:rPr>
        <w:t xml:space="preserve"> </w:t>
      </w:r>
      <w:r w:rsidRPr="009575AB">
        <w:rPr>
          <w:rFonts w:eastAsiaTheme="minorEastAsia" w:hint="eastAsia"/>
        </w:rPr>
        <w:t>スラヴォイ・ジジェク社会評論集』岡﨑龍＝監修・解説、中村敦子訳、Ｐヴァイン（原著２０２１年）</w:t>
      </w:r>
      <w:r w:rsidRPr="009575AB">
        <w:rPr>
          <w:rFonts w:eastAsiaTheme="minorEastAsia"/>
        </w:rPr>
        <w:t>2022/7/22</w:t>
      </w:r>
    </w:p>
    <w:p w14:paraId="21CEDF38" w14:textId="77777777" w:rsidR="00497F06" w:rsidRPr="009575AB" w:rsidRDefault="00497F06" w:rsidP="00497F06">
      <w:pPr>
        <w:rPr>
          <w:rFonts w:eastAsiaTheme="minorEastAsia"/>
        </w:rPr>
      </w:pPr>
      <w:r w:rsidRPr="009575AB">
        <w:rPr>
          <w:rFonts w:eastAsiaTheme="minorEastAsia" w:hint="eastAsia"/>
        </w:rPr>
        <w:t>・山﨑學『この世は腹の立つことばかり』文藝春秋企画出版部</w:t>
      </w:r>
      <w:r w:rsidRPr="009575AB">
        <w:rPr>
          <w:rFonts w:eastAsiaTheme="minorEastAsia"/>
        </w:rPr>
        <w:t>2022/7/22</w:t>
      </w:r>
    </w:p>
    <w:p w14:paraId="020D8BC6" w14:textId="77777777" w:rsidR="00736337" w:rsidRPr="009575AB" w:rsidRDefault="00736337" w:rsidP="00736337">
      <w:pPr>
        <w:rPr>
          <w:rFonts w:eastAsiaTheme="minorEastAsia"/>
        </w:rPr>
      </w:pPr>
      <w:r w:rsidRPr="009575AB">
        <w:rPr>
          <w:rFonts w:eastAsiaTheme="minorEastAsia" w:hint="eastAsia"/>
        </w:rPr>
        <w:t>・「週刊医学のあゆみ」２０２２年７月２３日号（第</w:t>
      </w:r>
      <w:r w:rsidRPr="009575AB">
        <w:rPr>
          <w:rFonts w:eastAsiaTheme="minorEastAsia"/>
        </w:rPr>
        <w:t>282</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肥満・糖尿病とＣＯＶＩＤ‐</w:t>
      </w:r>
      <w:r w:rsidRPr="009575AB">
        <w:rPr>
          <w:rFonts w:eastAsiaTheme="minorEastAsia"/>
        </w:rPr>
        <w:t>19</w:t>
      </w:r>
      <w:r w:rsidRPr="009575AB">
        <w:rPr>
          <w:rFonts w:eastAsiaTheme="minorEastAsia" w:hint="eastAsia"/>
        </w:rPr>
        <w:t>」医歯薬出版</w:t>
      </w:r>
      <w:r w:rsidRPr="009575AB">
        <w:rPr>
          <w:rFonts w:eastAsiaTheme="minorEastAsia" w:hint="eastAsia"/>
        </w:rPr>
        <w:t>2</w:t>
      </w:r>
      <w:r w:rsidRPr="009575AB">
        <w:rPr>
          <w:rFonts w:eastAsiaTheme="minorEastAsia"/>
        </w:rPr>
        <w:t>022/7/23</w:t>
      </w:r>
    </w:p>
    <w:p w14:paraId="3EFE6608" w14:textId="77777777" w:rsidR="00497F06" w:rsidRPr="009575AB" w:rsidRDefault="00497F06" w:rsidP="00497F06">
      <w:pPr>
        <w:rPr>
          <w:rFonts w:eastAsiaTheme="minorEastAsia"/>
        </w:rPr>
      </w:pPr>
      <w:r w:rsidRPr="009575AB">
        <w:rPr>
          <w:rFonts w:eastAsiaTheme="minorEastAsia" w:hint="eastAsia"/>
        </w:rPr>
        <w:t>・「皇室」令和４年夏号（</w:t>
      </w:r>
      <w:r w:rsidRPr="009575AB">
        <w:rPr>
          <w:rFonts w:eastAsiaTheme="minorEastAsia"/>
        </w:rPr>
        <w:t>95</w:t>
      </w:r>
      <w:r w:rsidRPr="009575AB">
        <w:rPr>
          <w:rFonts w:eastAsiaTheme="minorEastAsia" w:hint="eastAsia"/>
        </w:rPr>
        <w:t>号）、「皇室と医療」扶桑社</w:t>
      </w:r>
      <w:r w:rsidRPr="009575AB">
        <w:rPr>
          <w:rFonts w:eastAsiaTheme="minorEastAsia"/>
        </w:rPr>
        <w:t>2022/7/25</w:t>
      </w:r>
    </w:p>
    <w:p w14:paraId="2898FF9A" w14:textId="77777777" w:rsidR="00085DC7" w:rsidRPr="009575AB" w:rsidRDefault="00085DC7" w:rsidP="00085DC7">
      <w:r w:rsidRPr="009575AB">
        <w:rPr>
          <w:rFonts w:hint="eastAsia"/>
        </w:rPr>
        <w:lastRenderedPageBreak/>
        <w:t>・アミの会＝編、秋川滝美、大崎梢、柴田よしき、新津きよみ、福田和代、光原百合、矢崎存美『おいしい旅</w:t>
      </w:r>
      <w:r w:rsidRPr="009575AB">
        <w:t xml:space="preserve"> </w:t>
      </w:r>
      <w:r w:rsidRPr="009575AB">
        <w:rPr>
          <w:rFonts w:hint="eastAsia"/>
        </w:rPr>
        <w:t>想い出編』角川文庫（小説集）</w:t>
      </w:r>
      <w:r w:rsidRPr="009575AB">
        <w:t>2022/7/25</w:t>
      </w:r>
      <w:r w:rsidRPr="009575AB">
        <w:rPr>
          <w:rFonts w:hint="eastAsia"/>
        </w:rPr>
        <w:t xml:space="preserve">　Ｓ</w:t>
      </w:r>
    </w:p>
    <w:p w14:paraId="109271D8" w14:textId="77777777" w:rsidR="00085DC7" w:rsidRPr="009575AB" w:rsidRDefault="00085DC7" w:rsidP="00085DC7">
      <w:r w:rsidRPr="009575AB">
        <w:rPr>
          <w:rFonts w:hint="eastAsia"/>
        </w:rPr>
        <w:t>・アミの会＝編、近藤史恵、坂木司、篠田真由美、図子慧、永嶋恵美、松尾由美、松村比呂美『おいしい旅</w:t>
      </w:r>
      <w:r w:rsidRPr="009575AB">
        <w:t xml:space="preserve"> </w:t>
      </w:r>
      <w:r w:rsidRPr="009575AB">
        <w:rPr>
          <w:rFonts w:hint="eastAsia"/>
        </w:rPr>
        <w:t>初めて編』角川文庫（小説集）</w:t>
      </w:r>
      <w:r w:rsidRPr="009575AB">
        <w:t>2022/7/25</w:t>
      </w:r>
      <w:r w:rsidRPr="009575AB">
        <w:rPr>
          <w:rFonts w:hint="eastAsia"/>
        </w:rPr>
        <w:t xml:space="preserve">　Ｓ</w:t>
      </w:r>
    </w:p>
    <w:p w14:paraId="67347641" w14:textId="77777777" w:rsidR="00497F06" w:rsidRPr="009575AB" w:rsidRDefault="00497F06" w:rsidP="00497F06">
      <w:pPr>
        <w:rPr>
          <w:rFonts w:eastAsiaTheme="minorEastAsia"/>
        </w:rPr>
      </w:pPr>
      <w:r w:rsidRPr="009575AB">
        <w:rPr>
          <w:rFonts w:eastAsiaTheme="minorEastAsia" w:hint="eastAsia"/>
        </w:rPr>
        <w:t>・船瀬俊介『コロナの、あとしまつ</w:t>
      </w:r>
      <w:r w:rsidRPr="009575AB">
        <w:rPr>
          <w:rFonts w:eastAsiaTheme="minorEastAsia"/>
        </w:rPr>
        <w:t xml:space="preserve"> </w:t>
      </w:r>
      <w:r w:rsidRPr="009575AB">
        <w:rPr>
          <w:rFonts w:eastAsiaTheme="minorEastAsia" w:hint="eastAsia"/>
        </w:rPr>
        <w:t>〝洗脳〟ワクチンで亡くなるひと、生きのびるひと』共栄書房</w:t>
      </w:r>
      <w:r w:rsidRPr="009575AB">
        <w:rPr>
          <w:rFonts w:eastAsiaTheme="minorEastAsia"/>
        </w:rPr>
        <w:t>2022/7/25</w:t>
      </w:r>
    </w:p>
    <w:p w14:paraId="62A98303" w14:textId="77777777" w:rsidR="00497F06" w:rsidRPr="009575AB" w:rsidRDefault="00497F06" w:rsidP="00497F06">
      <w:pPr>
        <w:rPr>
          <w:rFonts w:eastAsiaTheme="minorEastAsia"/>
        </w:rPr>
      </w:pPr>
      <w:r w:rsidRPr="009575AB">
        <w:rPr>
          <w:rFonts w:eastAsiaTheme="minorEastAsia" w:hint="eastAsia"/>
        </w:rPr>
        <w:t>・村本邦子編『災厄を生きる</w:t>
      </w:r>
      <w:r w:rsidRPr="009575AB">
        <w:rPr>
          <w:rFonts w:eastAsiaTheme="minorEastAsia"/>
        </w:rPr>
        <w:t xml:space="preserve"> </w:t>
      </w:r>
      <w:r w:rsidRPr="009575AB">
        <w:rPr>
          <w:rFonts w:eastAsiaTheme="minorEastAsia" w:hint="eastAsia"/>
        </w:rPr>
        <w:t>物語と土地の力</w:t>
      </w:r>
      <w:r w:rsidRPr="009575AB">
        <w:rPr>
          <w:rFonts w:eastAsiaTheme="minorEastAsia"/>
        </w:rPr>
        <w:t xml:space="preserve"> </w:t>
      </w:r>
      <w:r w:rsidRPr="009575AB">
        <w:rPr>
          <w:rFonts w:eastAsiaTheme="minorEastAsia" w:hint="eastAsia"/>
        </w:rPr>
        <w:t>──東日本大震災からコロナ禍まで』国書刊行会</w:t>
      </w:r>
      <w:r w:rsidRPr="009575AB">
        <w:rPr>
          <w:rFonts w:eastAsiaTheme="minorEastAsia"/>
        </w:rPr>
        <w:t>2022/7/25</w:t>
      </w:r>
    </w:p>
    <w:p w14:paraId="50D9548A" w14:textId="04299D3A" w:rsidR="00376B5A" w:rsidRPr="009575AB" w:rsidRDefault="00376B5A" w:rsidP="00376B5A">
      <w:pPr>
        <w:rPr>
          <w:rFonts w:eastAsiaTheme="minorEastAsia"/>
        </w:rPr>
      </w:pPr>
      <w:r w:rsidRPr="009575AB">
        <w:rPr>
          <w:rFonts w:eastAsiaTheme="minorEastAsia" w:hint="eastAsia"/>
        </w:rPr>
        <w:t>・養老孟司、池田清彦『年寄りは本気だ</w:t>
      </w:r>
      <w:r w:rsidRPr="009575AB">
        <w:rPr>
          <w:rFonts w:eastAsiaTheme="minorEastAsia"/>
        </w:rPr>
        <w:t xml:space="preserve"> </w:t>
      </w:r>
      <w:r w:rsidRPr="009575AB">
        <w:rPr>
          <w:rFonts w:eastAsiaTheme="minorEastAsia" w:hint="eastAsia"/>
        </w:rPr>
        <w:t>はみ出し日本論』新潮選書</w:t>
      </w:r>
      <w:r w:rsidRPr="009575AB">
        <w:rPr>
          <w:rFonts w:eastAsiaTheme="minorEastAsia"/>
        </w:rPr>
        <w:t>2022/7/25</w:t>
      </w:r>
    </w:p>
    <w:p w14:paraId="1C13FD68" w14:textId="77777777" w:rsidR="00497F06" w:rsidRPr="009575AB" w:rsidRDefault="00497F06" w:rsidP="00497F06">
      <w:pPr>
        <w:rPr>
          <w:rFonts w:eastAsiaTheme="minorEastAsia"/>
        </w:rPr>
      </w:pPr>
      <w:r w:rsidRPr="009575AB">
        <w:rPr>
          <w:rFonts w:eastAsiaTheme="minorEastAsia" w:hint="eastAsia"/>
        </w:rPr>
        <w:t>・尾形裕也『この国の医療のかたち</w:t>
      </w:r>
      <w:r w:rsidRPr="009575AB">
        <w:rPr>
          <w:rFonts w:eastAsiaTheme="minorEastAsia"/>
        </w:rPr>
        <w:t xml:space="preserve"> </w:t>
      </w:r>
      <w:r w:rsidRPr="009575AB">
        <w:rPr>
          <w:rFonts w:eastAsiaTheme="minorEastAsia" w:hint="eastAsia"/>
        </w:rPr>
        <w:t>医療政策の動向と課題</w:t>
      </w:r>
      <w:r w:rsidRPr="009575AB">
        <w:rPr>
          <w:rFonts w:eastAsiaTheme="minorEastAsia"/>
        </w:rPr>
        <w:t xml:space="preserve"> </w:t>
      </w:r>
      <w:r w:rsidRPr="009575AB">
        <w:rPr>
          <w:rFonts w:eastAsiaTheme="minorEastAsia" w:hint="eastAsia"/>
        </w:rPr>
        <w:t>２０２５年のヘルスケアシステム』日本看護協会出版会</w:t>
      </w:r>
      <w:r w:rsidRPr="009575AB">
        <w:rPr>
          <w:rFonts w:eastAsiaTheme="minorEastAsia"/>
        </w:rPr>
        <w:t>2022/7/25</w:t>
      </w:r>
    </w:p>
    <w:p w14:paraId="45ED4729" w14:textId="77777777" w:rsidR="00497F06" w:rsidRPr="009575AB" w:rsidRDefault="00497F06" w:rsidP="00497F06">
      <w:pPr>
        <w:rPr>
          <w:rFonts w:eastAsiaTheme="minorEastAsia"/>
        </w:rPr>
      </w:pPr>
      <w:r w:rsidRPr="009575AB">
        <w:rPr>
          <w:rFonts w:eastAsiaTheme="minorEastAsia" w:hint="eastAsia"/>
        </w:rPr>
        <w:t>・毎日新聞取材班『特権を問う</w:t>
      </w:r>
      <w:r w:rsidRPr="009575AB">
        <w:rPr>
          <w:rFonts w:eastAsiaTheme="minorEastAsia"/>
        </w:rPr>
        <w:t xml:space="preserve"> </w:t>
      </w:r>
      <w:r w:rsidRPr="009575AB">
        <w:rPr>
          <w:rFonts w:eastAsiaTheme="minorEastAsia" w:hint="eastAsia"/>
        </w:rPr>
        <w:t>ドキュメント・日本地位協定』毎日新聞出版</w:t>
      </w:r>
      <w:r w:rsidRPr="009575AB">
        <w:rPr>
          <w:rFonts w:eastAsiaTheme="minorEastAsia"/>
        </w:rPr>
        <w:t>2022/7/25</w:t>
      </w:r>
    </w:p>
    <w:p w14:paraId="3ACFDB91" w14:textId="77777777" w:rsidR="00497F06" w:rsidRPr="009575AB" w:rsidRDefault="00497F06" w:rsidP="00497F06">
      <w:pPr>
        <w:rPr>
          <w:rFonts w:eastAsiaTheme="minorEastAsia"/>
        </w:rPr>
      </w:pPr>
      <w:r w:rsidRPr="009575AB">
        <w:rPr>
          <w:rFonts w:eastAsiaTheme="minorEastAsia" w:hint="eastAsia"/>
        </w:rPr>
        <w:t>・篠原美季『古都妖異譚</w:t>
      </w:r>
      <w:r w:rsidRPr="009575AB">
        <w:rPr>
          <w:rFonts w:eastAsiaTheme="minorEastAsia"/>
        </w:rPr>
        <w:t xml:space="preserve"> </w:t>
      </w:r>
      <w:r w:rsidRPr="009575AB">
        <w:rPr>
          <w:rFonts w:eastAsiaTheme="minorEastAsia" w:hint="eastAsia"/>
        </w:rPr>
        <w:t>桃下の魍魎</w:t>
      </w:r>
      <w:r w:rsidRPr="009575AB">
        <w:rPr>
          <w:rFonts w:eastAsiaTheme="minorEastAsia"/>
        </w:rPr>
        <w:t xml:space="preserve"> </w:t>
      </w:r>
      <w:r w:rsidRPr="009575AB">
        <w:rPr>
          <w:rFonts w:eastAsiaTheme="minorEastAsia" w:hint="eastAsia"/>
        </w:rPr>
        <w:t>〜ザ</w:t>
      </w:r>
      <w:r w:rsidRPr="009575AB">
        <w:rPr>
          <w:rFonts w:eastAsiaTheme="minorEastAsia" w:hint="eastAsia"/>
        </w:rPr>
        <w:t xml:space="preserve"> </w:t>
      </w:r>
      <w:r w:rsidRPr="009575AB">
        <w:rPr>
          <w:rFonts w:eastAsiaTheme="minorEastAsia" w:hint="eastAsia"/>
        </w:rPr>
        <w:t>ホウンテッド</w:t>
      </w:r>
      <w:r w:rsidRPr="009575AB">
        <w:rPr>
          <w:rFonts w:eastAsiaTheme="minorEastAsia" w:hint="eastAsia"/>
        </w:rPr>
        <w:t xml:space="preserve"> </w:t>
      </w:r>
      <w:r w:rsidRPr="009575AB">
        <w:rPr>
          <w:rFonts w:eastAsiaTheme="minorEastAsia" w:hint="eastAsia"/>
        </w:rPr>
        <w:t>ツリー〜』講談社（小説）</w:t>
      </w:r>
      <w:r w:rsidRPr="009575AB">
        <w:rPr>
          <w:rFonts w:eastAsiaTheme="minorEastAsia"/>
        </w:rPr>
        <w:t>2022/7/26</w:t>
      </w:r>
    </w:p>
    <w:p w14:paraId="53272430" w14:textId="77777777" w:rsidR="00497F06" w:rsidRPr="009575AB" w:rsidRDefault="00497F06" w:rsidP="00497F06">
      <w:pPr>
        <w:rPr>
          <w:rFonts w:eastAsiaTheme="minorEastAsia"/>
        </w:rPr>
      </w:pPr>
      <w:r w:rsidRPr="009575AB">
        <w:rPr>
          <w:rFonts w:eastAsiaTheme="minorEastAsia" w:hint="eastAsia"/>
        </w:rPr>
        <w:t>・愛の体験編集部編『人妻手記</w:t>
      </w:r>
      <w:r w:rsidRPr="009575AB">
        <w:rPr>
          <w:rFonts w:eastAsiaTheme="minorEastAsia"/>
        </w:rPr>
        <w:t xml:space="preserve"> </w:t>
      </w:r>
      <w:r w:rsidRPr="009575AB">
        <w:rPr>
          <w:rFonts w:eastAsiaTheme="minorEastAsia" w:hint="eastAsia"/>
        </w:rPr>
        <w:t>あなたごめんなさい……</w:t>
      </w:r>
      <w:r w:rsidRPr="009575AB">
        <w:rPr>
          <w:rFonts w:eastAsiaTheme="minorEastAsia"/>
        </w:rPr>
        <w:t xml:space="preserve"> </w:t>
      </w:r>
      <w:r w:rsidRPr="009575AB">
        <w:rPr>
          <w:rFonts w:eastAsiaTheme="minorEastAsia" w:hint="eastAsia"/>
        </w:rPr>
        <w:t>昼顔妻は持て余した性欲で淫らに咲き狂う』竹書房文庫</w:t>
      </w:r>
      <w:r w:rsidRPr="009575AB">
        <w:rPr>
          <w:rFonts w:eastAsiaTheme="minorEastAsia"/>
        </w:rPr>
        <w:t>2022/7/26</w:t>
      </w:r>
    </w:p>
    <w:p w14:paraId="1FA42F77" w14:textId="77777777" w:rsidR="00497F06" w:rsidRPr="009575AB" w:rsidRDefault="00497F06" w:rsidP="00497F06">
      <w:pPr>
        <w:rPr>
          <w:rFonts w:eastAsiaTheme="minorEastAsia"/>
        </w:rPr>
      </w:pPr>
      <w:r w:rsidRPr="009575AB">
        <w:rPr>
          <w:rFonts w:eastAsiaTheme="minorEastAsia" w:hint="eastAsia"/>
        </w:rPr>
        <w:t>・石田繁博、伊藤由美子、上田夕貴子、植西国晃、武村幸子、明路英雄、守安逸世、八木ひとみ、Ｎ・Ｎ、尾崎さくら、中島省吾、金井一弘＝著、星湖舎編集部＝編『新型コロナウイルス感染症体験記』星湖舎（エッセイ集）</w:t>
      </w:r>
      <w:r w:rsidRPr="009575AB">
        <w:rPr>
          <w:rFonts w:eastAsiaTheme="minorEastAsia"/>
        </w:rPr>
        <w:t>2022/7/28</w:t>
      </w:r>
    </w:p>
    <w:p w14:paraId="78BD9C87" w14:textId="77777777" w:rsidR="00497F06" w:rsidRPr="009575AB" w:rsidRDefault="00497F06" w:rsidP="00497F06">
      <w:pPr>
        <w:rPr>
          <w:rFonts w:eastAsiaTheme="minorEastAsia"/>
        </w:rPr>
      </w:pPr>
      <w:r w:rsidRPr="009575AB">
        <w:rPr>
          <w:rFonts w:eastAsiaTheme="minorEastAsia" w:hint="eastAsia"/>
        </w:rPr>
        <w:t>・矢永由里子、向笠章子編著『感染症と心理臨床</w:t>
      </w:r>
      <w:r w:rsidRPr="009575AB">
        <w:rPr>
          <w:rFonts w:eastAsiaTheme="minorEastAsia"/>
        </w:rPr>
        <w:t xml:space="preserve"> </w:t>
      </w:r>
      <w:r w:rsidRPr="009575AB">
        <w:rPr>
          <w:rFonts w:eastAsiaTheme="minorEastAsia" w:hint="eastAsia"/>
        </w:rPr>
        <w:t>ＨＩＶ／エイズと新型コロナウイルス感染症を中心に』風間書房</w:t>
      </w:r>
      <w:r w:rsidRPr="009575AB">
        <w:rPr>
          <w:rFonts w:eastAsiaTheme="minorEastAsia"/>
        </w:rPr>
        <w:t>2022/7/30</w:t>
      </w:r>
    </w:p>
    <w:p w14:paraId="1D2ADF01" w14:textId="77777777" w:rsidR="00497F06" w:rsidRPr="009575AB" w:rsidRDefault="00497F06" w:rsidP="00497F06">
      <w:pPr>
        <w:rPr>
          <w:rFonts w:eastAsiaTheme="minorEastAsia"/>
        </w:rPr>
      </w:pPr>
      <w:r w:rsidRPr="009575AB">
        <w:rPr>
          <w:rFonts w:eastAsiaTheme="minorEastAsia" w:hint="eastAsia"/>
        </w:rPr>
        <w:t>・柏耕一『</w:t>
      </w:r>
      <w:r w:rsidRPr="009575AB">
        <w:rPr>
          <w:rFonts w:eastAsiaTheme="minorEastAsia"/>
        </w:rPr>
        <w:t>75</w:t>
      </w:r>
      <w:r w:rsidRPr="009575AB">
        <w:rPr>
          <w:rFonts w:eastAsiaTheme="minorEastAsia" w:hint="eastAsia"/>
        </w:rPr>
        <w:t>歳、交通誘導員</w:t>
      </w:r>
      <w:r w:rsidRPr="009575AB">
        <w:rPr>
          <w:rFonts w:eastAsiaTheme="minorEastAsia"/>
        </w:rPr>
        <w:t xml:space="preserve"> </w:t>
      </w:r>
      <w:r w:rsidRPr="009575AB">
        <w:rPr>
          <w:rFonts w:eastAsiaTheme="minorEastAsia" w:hint="eastAsia"/>
        </w:rPr>
        <w:t>まだまだ引退できません』河出書房新社</w:t>
      </w:r>
      <w:r w:rsidRPr="009575AB">
        <w:rPr>
          <w:rFonts w:eastAsiaTheme="minorEastAsia"/>
        </w:rPr>
        <w:t>2022/7/30</w:t>
      </w:r>
    </w:p>
    <w:p w14:paraId="10B9FBDD" w14:textId="77777777" w:rsidR="00497F06" w:rsidRPr="009575AB" w:rsidRDefault="00497F06" w:rsidP="00497F06">
      <w:pPr>
        <w:rPr>
          <w:rFonts w:eastAsiaTheme="minorEastAsia"/>
        </w:rPr>
      </w:pPr>
      <w:r w:rsidRPr="009575AB">
        <w:rPr>
          <w:rFonts w:eastAsiaTheme="minorEastAsia" w:hint="eastAsia"/>
        </w:rPr>
        <w:t>・林晴々著、公平誠監修『</w:t>
      </w:r>
      <w:r w:rsidRPr="009575AB">
        <w:rPr>
          <w:rFonts w:eastAsiaTheme="minorEastAsia"/>
        </w:rPr>
        <w:t>40</w:t>
      </w:r>
      <w:r w:rsidRPr="009575AB">
        <w:rPr>
          <w:rFonts w:eastAsiaTheme="minorEastAsia" w:hint="eastAsia"/>
        </w:rPr>
        <w:t>代まんが家</w:t>
      </w:r>
      <w:r w:rsidRPr="009575AB">
        <w:rPr>
          <w:rFonts w:eastAsiaTheme="minorEastAsia"/>
        </w:rPr>
        <w:t xml:space="preserve"> </w:t>
      </w:r>
      <w:r w:rsidRPr="009575AB">
        <w:rPr>
          <w:rFonts w:eastAsiaTheme="minorEastAsia" w:hint="eastAsia"/>
        </w:rPr>
        <w:t>コロナになりました』集英社クリエイティブコミックス</w:t>
      </w:r>
      <w:r w:rsidRPr="009575AB">
        <w:rPr>
          <w:rFonts w:eastAsiaTheme="minorEastAsia"/>
        </w:rPr>
        <w:t>2022/7/30</w:t>
      </w:r>
    </w:p>
    <w:p w14:paraId="4A00003C" w14:textId="77777777" w:rsidR="00497F06" w:rsidRPr="009575AB" w:rsidRDefault="00497F06" w:rsidP="00497F06">
      <w:pPr>
        <w:rPr>
          <w:rFonts w:eastAsiaTheme="minorEastAsia"/>
        </w:rPr>
      </w:pPr>
      <w:r w:rsidRPr="009575AB">
        <w:rPr>
          <w:rFonts w:eastAsiaTheme="minorEastAsia" w:hint="eastAsia"/>
        </w:rPr>
        <w:t>・岸本聡子『私がつかんだコモンと民主主義</w:t>
      </w:r>
      <w:r w:rsidRPr="009575AB">
        <w:rPr>
          <w:rFonts w:eastAsiaTheme="minorEastAsia"/>
        </w:rPr>
        <w:t xml:space="preserve"> </w:t>
      </w:r>
      <w:r w:rsidRPr="009575AB">
        <w:rPr>
          <w:rFonts w:eastAsiaTheme="minorEastAsia" w:hint="eastAsia"/>
        </w:rPr>
        <w:t>日本人女性移民、ヨーロッパのＮＧＯで働く』晶文社</w:t>
      </w:r>
      <w:r w:rsidRPr="009575AB">
        <w:rPr>
          <w:rFonts w:eastAsiaTheme="minorEastAsia"/>
        </w:rPr>
        <w:t>2022/7/30</w:t>
      </w:r>
    </w:p>
    <w:p w14:paraId="7CF96119" w14:textId="77777777" w:rsidR="00EE1AFA" w:rsidRPr="009575AB" w:rsidRDefault="00EE1AFA" w:rsidP="00EE1AFA">
      <w:pPr>
        <w:rPr>
          <w:rFonts w:eastAsiaTheme="minorEastAsia"/>
        </w:rPr>
      </w:pPr>
      <w:r w:rsidRPr="009575AB">
        <w:rPr>
          <w:rFonts w:eastAsiaTheme="minorEastAsia" w:hint="eastAsia"/>
        </w:rPr>
        <w:t>・蜂須賀敬明『落ち着いたあかつきには』双葉社（小説）</w:t>
      </w:r>
      <w:r w:rsidRPr="009575AB">
        <w:rPr>
          <w:rFonts w:eastAsiaTheme="minorEastAsia"/>
        </w:rPr>
        <w:t>2022/7/30</w:t>
      </w:r>
    </w:p>
    <w:p w14:paraId="7D15EB6A" w14:textId="77777777" w:rsidR="00497F06" w:rsidRPr="009575AB" w:rsidRDefault="00497F06" w:rsidP="00497F06">
      <w:pPr>
        <w:rPr>
          <w:rFonts w:eastAsiaTheme="minorEastAsia"/>
        </w:rPr>
      </w:pPr>
      <w:r w:rsidRPr="009575AB">
        <w:rPr>
          <w:rFonts w:eastAsiaTheme="minorEastAsia" w:hint="eastAsia"/>
        </w:rPr>
        <w:t>・「国際経済</w:t>
      </w:r>
      <w:r w:rsidRPr="009575AB">
        <w:rPr>
          <w:rFonts w:eastAsiaTheme="minorEastAsia"/>
        </w:rPr>
        <w:t xml:space="preserve"> </w:t>
      </w:r>
      <w:r w:rsidRPr="009575AB">
        <w:rPr>
          <w:rFonts w:eastAsiaTheme="minorEastAsia" w:hint="eastAsia"/>
        </w:rPr>
        <w:t>日本国際経済学会年報</w:t>
      </w:r>
      <w:r w:rsidRPr="009575AB">
        <w:rPr>
          <w:rFonts w:eastAsiaTheme="minorEastAsia" w:hint="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と現代国際経済」（第</w:t>
      </w:r>
      <w:r w:rsidRPr="009575AB">
        <w:rPr>
          <w:rFonts w:eastAsiaTheme="minorEastAsia"/>
        </w:rPr>
        <w:t>73</w:t>
      </w:r>
      <w:r w:rsidRPr="009575AB">
        <w:rPr>
          <w:rFonts w:eastAsiaTheme="minorEastAsia" w:hint="eastAsia"/>
        </w:rPr>
        <w:t>巻）、中西印刷出版部</w:t>
      </w:r>
      <w:r w:rsidRPr="009575AB">
        <w:rPr>
          <w:rFonts w:eastAsiaTheme="minorEastAsia"/>
        </w:rPr>
        <w:t xml:space="preserve"> </w:t>
      </w:r>
      <w:r w:rsidRPr="009575AB">
        <w:rPr>
          <w:rFonts w:eastAsiaTheme="minorEastAsia" w:hint="eastAsia"/>
        </w:rPr>
        <w:t>松香堂書店</w:t>
      </w:r>
      <w:r w:rsidRPr="009575AB">
        <w:rPr>
          <w:rFonts w:eastAsiaTheme="minorEastAsia"/>
        </w:rPr>
        <w:t>2022/7/31</w:t>
      </w:r>
    </w:p>
    <w:p w14:paraId="4CF537BF" w14:textId="77777777" w:rsidR="00497F06" w:rsidRPr="009575AB" w:rsidRDefault="00497F06" w:rsidP="00497F06">
      <w:pPr>
        <w:rPr>
          <w:rFonts w:eastAsiaTheme="minorEastAsia"/>
        </w:rPr>
      </w:pPr>
      <w:r w:rsidRPr="009575AB">
        <w:rPr>
          <w:rFonts w:eastAsiaTheme="minorEastAsia" w:hint="eastAsia"/>
        </w:rPr>
        <w:t>・児玉聡『ＣＯＶＩＤ‐</w:t>
      </w:r>
      <w:r w:rsidRPr="009575AB">
        <w:rPr>
          <w:rFonts w:eastAsiaTheme="minorEastAsia"/>
        </w:rPr>
        <w:t>19</w:t>
      </w:r>
      <w:r w:rsidRPr="009575AB">
        <w:rPr>
          <w:rFonts w:eastAsiaTheme="minorEastAsia" w:hint="eastAsia"/>
        </w:rPr>
        <w:t>の倫理学</w:t>
      </w:r>
      <w:r w:rsidRPr="009575AB">
        <w:rPr>
          <w:rFonts w:eastAsiaTheme="minorEastAsia"/>
        </w:rPr>
        <w:t xml:space="preserve"> </w:t>
      </w:r>
      <w:r w:rsidRPr="009575AB">
        <w:rPr>
          <w:rFonts w:eastAsiaTheme="minorEastAsia" w:hint="eastAsia"/>
        </w:rPr>
        <w:t>パンデミック以後の公衆衛生』ナカニシヤ出版</w:t>
      </w:r>
      <w:r w:rsidRPr="009575AB">
        <w:rPr>
          <w:rFonts w:eastAsiaTheme="minorEastAsia"/>
        </w:rPr>
        <w:t>2022/7/31</w:t>
      </w:r>
    </w:p>
    <w:p w14:paraId="76686623" w14:textId="77777777" w:rsidR="00497F06" w:rsidRPr="009575AB" w:rsidRDefault="00497F06" w:rsidP="00497F06">
      <w:pPr>
        <w:rPr>
          <w:rFonts w:eastAsiaTheme="minorEastAsia"/>
        </w:rPr>
      </w:pPr>
      <w:r w:rsidRPr="009575AB">
        <w:rPr>
          <w:rFonts w:eastAsiaTheme="minorEastAsia" w:hint="eastAsia"/>
        </w:rPr>
        <w:t>・「ｔａｔｔｖａ（タットヴァ）」（通巻６号）、「特集</w:t>
      </w:r>
      <w:r w:rsidRPr="009575AB">
        <w:rPr>
          <w:rFonts w:eastAsiaTheme="minorEastAsia"/>
        </w:rPr>
        <w:t xml:space="preserve"> </w:t>
      </w:r>
      <w:r w:rsidRPr="009575AB">
        <w:rPr>
          <w:rFonts w:eastAsiaTheme="minorEastAsia" w:hint="eastAsia"/>
        </w:rPr>
        <w:t>生まれるうちあわせ。いい会議。」ブートレグ</w:t>
      </w:r>
      <w:r w:rsidRPr="009575AB">
        <w:rPr>
          <w:rFonts w:eastAsiaTheme="minorEastAsia"/>
        </w:rPr>
        <w:t>2022/7</w:t>
      </w:r>
      <w:r w:rsidRPr="009575AB">
        <w:rPr>
          <w:rFonts w:eastAsiaTheme="minorEastAsia" w:hint="eastAsia"/>
        </w:rPr>
        <w:t>（奥付に日の記載なし）（</w:t>
      </w:r>
      <w:r w:rsidRPr="009575AB">
        <w:rPr>
          <w:rFonts w:eastAsiaTheme="minorEastAsia"/>
        </w:rPr>
        <w:t>2022/7</w:t>
      </w:r>
      <w:r w:rsidRPr="009575AB">
        <w:rPr>
          <w:rFonts w:eastAsiaTheme="minorEastAsia" w:hint="eastAsia"/>
        </w:rPr>
        <w:t>/</w:t>
      </w:r>
      <w:r w:rsidRPr="009575AB">
        <w:rPr>
          <w:rFonts w:eastAsiaTheme="minorEastAsia"/>
        </w:rPr>
        <w:t>11</w:t>
      </w:r>
      <w:r w:rsidRPr="009575AB">
        <w:rPr>
          <w:rFonts w:eastAsiaTheme="minorEastAsia" w:hint="eastAsia"/>
        </w:rPr>
        <w:t>）</w:t>
      </w:r>
    </w:p>
    <w:p w14:paraId="1E233F0F" w14:textId="77777777" w:rsidR="00497F06" w:rsidRPr="009575AB" w:rsidRDefault="00497F06" w:rsidP="00497F06">
      <w:pPr>
        <w:rPr>
          <w:rFonts w:eastAsiaTheme="minorEastAsia"/>
        </w:rPr>
      </w:pPr>
    </w:p>
    <w:p w14:paraId="4936DD1E" w14:textId="5863E746"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８月</w:t>
      </w:r>
    </w:p>
    <w:p w14:paraId="58CDAA5A" w14:textId="77777777" w:rsidR="00497F06" w:rsidRPr="009575AB" w:rsidRDefault="00497F06" w:rsidP="00497F06">
      <w:pPr>
        <w:rPr>
          <w:rFonts w:eastAsiaTheme="minorEastAsia"/>
        </w:rPr>
      </w:pPr>
      <w:r w:rsidRPr="009575AB">
        <w:rPr>
          <w:rFonts w:eastAsiaTheme="minorEastAsia" w:hint="eastAsia"/>
        </w:rPr>
        <w:t>・「呼吸器ジャーナル」２０２２年３号（第</w:t>
      </w:r>
      <w:r w:rsidRPr="009575AB">
        <w:rPr>
          <w:rFonts w:eastAsiaTheme="minorEastAsia"/>
        </w:rPr>
        <w:t>70</w:t>
      </w:r>
      <w:r w:rsidRPr="009575AB">
        <w:rPr>
          <w:rFonts w:eastAsiaTheme="minorEastAsia" w:hint="eastAsia"/>
        </w:rPr>
        <w:t>巻第</w:t>
      </w:r>
      <w:r w:rsidRPr="009575AB">
        <w:rPr>
          <w:rFonts w:eastAsiaTheme="minorEastAsia"/>
        </w:rPr>
        <w:t>3</w:t>
      </w:r>
      <w:r w:rsidRPr="009575AB">
        <w:rPr>
          <w:rFonts w:eastAsiaTheme="minorEastAsia" w:hint="eastAsia"/>
        </w:rPr>
        <w:t>号）、企画＝舘田一博「新型コロナウイルス感染症（ＣＯＶＩＤ‐</w:t>
      </w:r>
      <w:r w:rsidRPr="009575AB">
        <w:rPr>
          <w:rFonts w:eastAsiaTheme="minorEastAsia"/>
        </w:rPr>
        <w:t>19</w:t>
      </w:r>
      <w:r w:rsidRPr="009575AB">
        <w:rPr>
          <w:rFonts w:eastAsiaTheme="minorEastAsia" w:hint="eastAsia"/>
        </w:rPr>
        <w:t>）のすべて」医学書院</w:t>
      </w:r>
      <w:r w:rsidRPr="009575AB">
        <w:rPr>
          <w:rFonts w:eastAsiaTheme="minorEastAsia" w:hint="eastAsia"/>
        </w:rPr>
        <w:t>2</w:t>
      </w:r>
      <w:r w:rsidRPr="009575AB">
        <w:rPr>
          <w:rFonts w:eastAsiaTheme="minorEastAsia"/>
        </w:rPr>
        <w:t>022/8/1</w:t>
      </w:r>
    </w:p>
    <w:p w14:paraId="650D3275" w14:textId="77777777" w:rsidR="00497F06" w:rsidRPr="009575AB" w:rsidRDefault="00497F06" w:rsidP="00497F06">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」２０２２年８月号（通巻</w:t>
      </w:r>
      <w:r w:rsidRPr="009575AB">
        <w:rPr>
          <w:rFonts w:eastAsiaTheme="minorEastAsia"/>
        </w:rPr>
        <w:t>887</w:t>
      </w:r>
      <w:r w:rsidRPr="009575AB">
        <w:rPr>
          <w:rFonts w:eastAsiaTheme="minorEastAsia" w:hint="eastAsia"/>
        </w:rPr>
        <w:t>号）、「座談会</w:t>
      </w:r>
      <w:r w:rsidRPr="009575AB">
        <w:rPr>
          <w:rFonts w:eastAsiaTheme="minorEastAsia"/>
        </w:rPr>
        <w:t xml:space="preserve"> </w:t>
      </w:r>
      <w:r w:rsidRPr="009575AB">
        <w:rPr>
          <w:rFonts w:eastAsiaTheme="minorEastAsia" w:hint="eastAsia"/>
        </w:rPr>
        <w:t>コロナ禍と不正・不祥事（下）</w:t>
      </w:r>
      <w:r w:rsidRPr="009575AB">
        <w:rPr>
          <w:rFonts w:eastAsiaTheme="minorEastAsia" w:hint="eastAsia"/>
        </w:rPr>
        <w:t xml:space="preserve"> </w:t>
      </w:r>
      <w:r w:rsidRPr="009575AB">
        <w:rPr>
          <w:rFonts w:eastAsiaTheme="minorEastAsia" w:hint="eastAsia"/>
        </w:rPr>
        <w:t>──環境変化とコンプライアンス・リスク管理への影響を読み解く」経済法令研究会</w:t>
      </w:r>
      <w:r w:rsidRPr="009575AB">
        <w:rPr>
          <w:rFonts w:eastAsiaTheme="minorEastAsia"/>
        </w:rPr>
        <w:t>2022/8/1</w:t>
      </w:r>
    </w:p>
    <w:p w14:paraId="4655A4B2" w14:textId="77777777" w:rsidR="00497F06" w:rsidRPr="009575AB" w:rsidRDefault="00497F06" w:rsidP="00497F06">
      <w:pPr>
        <w:rPr>
          <w:rFonts w:eastAsiaTheme="minorEastAsia"/>
        </w:rPr>
      </w:pPr>
      <w:r w:rsidRPr="009575AB">
        <w:rPr>
          <w:rFonts w:eastAsiaTheme="minorEastAsia" w:hint="eastAsia"/>
        </w:rPr>
        <w:t>・「福音と世界」２０２２年８月号（第</w:t>
      </w:r>
      <w:r w:rsidRPr="009575AB">
        <w:rPr>
          <w:rFonts w:eastAsiaTheme="minorEastAsia"/>
        </w:rPr>
        <w:t>77</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「集まり」（アセンブリ）以</w:t>
      </w:r>
      <w:r w:rsidRPr="009575AB">
        <w:rPr>
          <w:rFonts w:eastAsiaTheme="minorEastAsia" w:hint="eastAsia"/>
        </w:rPr>
        <w:lastRenderedPageBreak/>
        <w:t>後」新教出版社</w:t>
      </w:r>
      <w:r w:rsidRPr="009575AB">
        <w:rPr>
          <w:rFonts w:eastAsiaTheme="minorEastAsia"/>
        </w:rPr>
        <w:t>2022/8/1</w:t>
      </w:r>
    </w:p>
    <w:p w14:paraId="5E9C139C" w14:textId="77777777" w:rsidR="00497F06" w:rsidRPr="009575AB" w:rsidRDefault="00497F06" w:rsidP="00497F06">
      <w:pPr>
        <w:rPr>
          <w:rFonts w:eastAsiaTheme="minorEastAsia"/>
        </w:rPr>
      </w:pPr>
      <w:r w:rsidRPr="009575AB">
        <w:rPr>
          <w:rFonts w:eastAsiaTheme="minorEastAsia" w:hint="eastAsia"/>
        </w:rPr>
        <w:t>・「演劇と教育」２０２２年７＋８月合併号（第</w:t>
      </w:r>
      <w:r w:rsidRPr="009575AB">
        <w:rPr>
          <w:rFonts w:eastAsiaTheme="minorEastAsia"/>
        </w:rPr>
        <w:t>69</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コロナ禍で消すな！</w:t>
      </w:r>
      <w:r w:rsidRPr="009575AB">
        <w:rPr>
          <w:rFonts w:eastAsiaTheme="minorEastAsia"/>
        </w:rPr>
        <w:t xml:space="preserve"> </w:t>
      </w:r>
      <w:r w:rsidRPr="009575AB">
        <w:rPr>
          <w:rFonts w:eastAsiaTheme="minorEastAsia" w:hint="eastAsia"/>
        </w:rPr>
        <w:t>学校の〝演劇文化〟」晩成書房</w:t>
      </w:r>
      <w:r w:rsidRPr="009575AB">
        <w:rPr>
          <w:rFonts w:eastAsiaTheme="minorEastAsia"/>
        </w:rPr>
        <w:t>2022/8/1</w:t>
      </w:r>
    </w:p>
    <w:p w14:paraId="3F635F6B" w14:textId="77777777" w:rsidR="00776B5F" w:rsidRPr="009575AB" w:rsidRDefault="00776B5F" w:rsidP="00776B5F">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（インフェクションコントロール）」２０２２年８月号（第</w:t>
      </w:r>
      <w:r w:rsidRPr="009575AB">
        <w:rPr>
          <w:rFonts w:eastAsiaTheme="minorEastAsia"/>
        </w:rPr>
        <w:t>31</w:t>
      </w:r>
      <w:r w:rsidRPr="009575AB">
        <w:rPr>
          <w:rFonts w:eastAsiaTheme="minorEastAsia" w:hint="eastAsia"/>
        </w:rPr>
        <w:t>巻第８号）、「</w:t>
      </w:r>
      <w:r w:rsidRPr="009575AB">
        <w:rPr>
          <w:rFonts w:eastAsiaTheme="minorEastAsia"/>
        </w:rPr>
        <w:t>Practical</w:t>
      </w:r>
      <w:r w:rsidRPr="009575AB">
        <w:rPr>
          <w:rFonts w:eastAsiaTheme="minorEastAsia" w:hint="eastAsia"/>
        </w:rPr>
        <w:t>特集</w:t>
      </w:r>
      <w:r w:rsidRPr="009575AB">
        <w:rPr>
          <w:rFonts w:eastAsiaTheme="minorEastAsia" w:hint="eastAsia"/>
        </w:rPr>
        <w:t xml:space="preserve"> </w:t>
      </w:r>
      <w:r w:rsidRPr="009575AB">
        <w:rPr>
          <w:rFonts w:eastAsiaTheme="minorEastAsia" w:hint="eastAsia"/>
        </w:rPr>
        <w:t>コロナ禍でのリモート研修で参加者を惹きつけるコツ」メディカ出版</w:t>
      </w:r>
      <w:r w:rsidRPr="009575AB">
        <w:rPr>
          <w:rFonts w:eastAsiaTheme="minorEastAsia" w:hint="eastAsia"/>
        </w:rPr>
        <w:t>2</w:t>
      </w:r>
      <w:r w:rsidRPr="009575AB">
        <w:rPr>
          <w:rFonts w:eastAsiaTheme="minorEastAsia"/>
        </w:rPr>
        <w:t>022/8/1</w:t>
      </w:r>
    </w:p>
    <w:p w14:paraId="07E78B39"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 xml:space="preserve">Geriatric Medicine </w:t>
      </w:r>
      <w:r w:rsidRPr="009575AB">
        <w:rPr>
          <w:rFonts w:eastAsiaTheme="minorEastAsia" w:hint="eastAsia"/>
        </w:rPr>
        <w:t>老年医学」２０２２年８月号（第</w:t>
      </w:r>
      <w:r w:rsidRPr="009575AB">
        <w:rPr>
          <w:rFonts w:eastAsiaTheme="minorEastAsia"/>
        </w:rPr>
        <w:t>60</w:t>
      </w:r>
      <w:r w:rsidRPr="009575AB">
        <w:rPr>
          <w:rFonts w:eastAsiaTheme="minorEastAsia" w:hint="eastAsia"/>
        </w:rPr>
        <w:t>巻第８号）、「特集</w:t>
      </w:r>
      <w:r w:rsidRPr="009575AB">
        <w:rPr>
          <w:rFonts w:eastAsiaTheme="minorEastAsia"/>
        </w:rPr>
        <w:t xml:space="preserve"> </w:t>
      </w:r>
      <w:r w:rsidRPr="009575AB">
        <w:rPr>
          <w:rFonts w:eastAsiaTheme="minorEastAsia" w:hint="eastAsia"/>
        </w:rPr>
        <w:t>ポストコロナ時代に向けた高齢者の孤立対策〜予防から支援まで〜」ライフ・サイエンス</w:t>
      </w:r>
      <w:r w:rsidRPr="009575AB">
        <w:rPr>
          <w:rFonts w:eastAsiaTheme="minorEastAsia" w:hint="eastAsia"/>
        </w:rPr>
        <w:t>2</w:t>
      </w:r>
      <w:r w:rsidRPr="009575AB">
        <w:rPr>
          <w:rFonts w:eastAsiaTheme="minorEastAsia"/>
        </w:rPr>
        <w:t>022/8/1</w:t>
      </w:r>
    </w:p>
    <w:p w14:paraId="58D4B577" w14:textId="77777777" w:rsidR="00497F06" w:rsidRPr="009575AB" w:rsidRDefault="00497F06" w:rsidP="00497F06">
      <w:pPr>
        <w:rPr>
          <w:rFonts w:eastAsiaTheme="minorEastAsia"/>
        </w:rPr>
      </w:pPr>
      <w:r w:rsidRPr="009575AB">
        <w:rPr>
          <w:rFonts w:eastAsiaTheme="minorEastAsia" w:hint="eastAsia"/>
        </w:rPr>
        <w:t>・「実験医学」２０２２年８月号（第</w:t>
      </w:r>
      <w:r w:rsidRPr="009575AB">
        <w:rPr>
          <w:rFonts w:eastAsiaTheme="minorEastAsia"/>
        </w:rPr>
        <w:t>40</w:t>
      </w:r>
      <w:r w:rsidRPr="009575AB">
        <w:rPr>
          <w:rFonts w:eastAsiaTheme="minorEastAsia" w:hint="eastAsia"/>
        </w:rPr>
        <w:t>巻第</w:t>
      </w:r>
      <w:r w:rsidRPr="009575AB">
        <w:rPr>
          <w:rFonts w:eastAsiaTheme="minorEastAsia"/>
        </w:rPr>
        <w:t>13</w:t>
      </w:r>
      <w:r w:rsidRPr="009575AB">
        <w:rPr>
          <w:rFonts w:eastAsiaTheme="minorEastAsia" w:hint="eastAsia"/>
        </w:rPr>
        <w:t>号）、企画＝川上英良、岩見真吾「特集</w:t>
      </w:r>
      <w:r w:rsidRPr="009575AB">
        <w:rPr>
          <w:rFonts w:eastAsiaTheme="minorEastAsia"/>
        </w:rPr>
        <w:t xml:space="preserve"> </w:t>
      </w:r>
      <w:r w:rsidRPr="009575AB">
        <w:rPr>
          <w:rFonts w:eastAsiaTheme="minorEastAsia" w:hint="eastAsia"/>
        </w:rPr>
        <w:t>感染症のデータサイエンス</w:t>
      </w:r>
      <w:r w:rsidRPr="009575AB">
        <w:rPr>
          <w:rFonts w:eastAsiaTheme="minorEastAsia"/>
        </w:rPr>
        <w:t xml:space="preserve"> </w:t>
      </w:r>
      <w:r w:rsidRPr="009575AB">
        <w:rPr>
          <w:rFonts w:eastAsiaTheme="minorEastAsia" w:hint="eastAsia"/>
        </w:rPr>
        <w:t>いかに感染を制御するのか？</w:t>
      </w:r>
      <w:r w:rsidRPr="009575AB">
        <w:rPr>
          <w:rFonts w:eastAsiaTheme="minorEastAsia"/>
        </w:rPr>
        <w:t xml:space="preserve"> </w:t>
      </w:r>
      <w:r w:rsidRPr="009575AB">
        <w:rPr>
          <w:rFonts w:eastAsiaTheme="minorEastAsia" w:hint="eastAsia"/>
        </w:rPr>
        <w:t>どうやって治療をデザインするのか？」羊土社</w:t>
      </w:r>
      <w:r w:rsidRPr="009575AB">
        <w:rPr>
          <w:rFonts w:eastAsiaTheme="minorEastAsia" w:hint="eastAsia"/>
        </w:rPr>
        <w:t>2</w:t>
      </w:r>
      <w:r w:rsidRPr="009575AB">
        <w:rPr>
          <w:rFonts w:eastAsiaTheme="minorEastAsia"/>
        </w:rPr>
        <w:t>022/8/1</w:t>
      </w:r>
    </w:p>
    <w:p w14:paraId="73427310" w14:textId="77777777" w:rsidR="00497F06" w:rsidRPr="009575AB" w:rsidRDefault="00497F06" w:rsidP="00497F06">
      <w:pPr>
        <w:rPr>
          <w:rFonts w:eastAsiaTheme="minorEastAsia"/>
        </w:rPr>
      </w:pPr>
      <w:r w:rsidRPr="009575AB">
        <w:rPr>
          <w:rFonts w:eastAsiaTheme="minorEastAsia" w:hint="eastAsia"/>
        </w:rPr>
        <w:t>・秋月達郎『疫神の国』エムディエヌコーポレーション</w:t>
      </w:r>
      <w:r w:rsidRPr="009575AB">
        <w:rPr>
          <w:rFonts w:eastAsiaTheme="minorEastAsia"/>
        </w:rPr>
        <w:t>2022/8/1</w:t>
      </w:r>
    </w:p>
    <w:p w14:paraId="7540C904" w14:textId="35B214E9" w:rsidR="005C3BF1" w:rsidRPr="009575AB" w:rsidRDefault="005C3BF1" w:rsidP="005C3BF1">
      <w:pPr>
        <w:rPr>
          <w:rFonts w:eastAsiaTheme="minorEastAsia"/>
        </w:rPr>
      </w:pPr>
      <w:r w:rsidRPr="009575AB">
        <w:rPr>
          <w:rFonts w:eastAsiaTheme="minorEastAsia" w:hint="eastAsia"/>
        </w:rPr>
        <w:t>・手嶋龍一『武漢コンフィデンシャル』小学館（小説）</w:t>
      </w:r>
      <w:r w:rsidRPr="009575AB">
        <w:rPr>
          <w:rFonts w:eastAsiaTheme="minorEastAsia"/>
        </w:rPr>
        <w:t>2022/8/1</w:t>
      </w:r>
    </w:p>
    <w:p w14:paraId="142A60C9" w14:textId="77777777" w:rsidR="00497F06" w:rsidRPr="009575AB" w:rsidRDefault="00497F06" w:rsidP="00497F06">
      <w:pPr>
        <w:rPr>
          <w:rFonts w:eastAsiaTheme="minorEastAsia"/>
        </w:rPr>
      </w:pPr>
      <w:r w:rsidRPr="009575AB">
        <w:rPr>
          <w:rFonts w:eastAsiaTheme="minorEastAsia" w:hint="eastAsia"/>
        </w:rPr>
        <w:t>・福田淳『ストリート系都市２０２２』高陵社書店</w:t>
      </w:r>
      <w:r w:rsidRPr="009575AB">
        <w:rPr>
          <w:rFonts w:eastAsiaTheme="minorEastAsia"/>
        </w:rPr>
        <w:t>2022/8/1</w:t>
      </w:r>
    </w:p>
    <w:p w14:paraId="2B8BFEC6" w14:textId="77777777" w:rsidR="005C3BF1" w:rsidRPr="009575AB" w:rsidRDefault="005C3BF1" w:rsidP="005C3BF1">
      <w:pPr>
        <w:rPr>
          <w:rFonts w:eastAsiaTheme="minorEastAsia"/>
        </w:rPr>
      </w:pPr>
      <w:r w:rsidRPr="009575AB">
        <w:rPr>
          <w:rFonts w:eastAsiaTheme="minorEastAsia" w:hint="eastAsia"/>
        </w:rPr>
        <w:t>・奥田研爾『コロナ禍は序章に過ぎない！</w:t>
      </w:r>
      <w:r w:rsidRPr="009575AB">
        <w:rPr>
          <w:rFonts w:eastAsiaTheme="minorEastAsia"/>
        </w:rPr>
        <w:t xml:space="preserve"> </w:t>
      </w:r>
      <w:r w:rsidRPr="009575AB">
        <w:rPr>
          <w:rFonts w:eastAsiaTheme="minorEastAsia" w:hint="eastAsia"/>
        </w:rPr>
        <w:t>新パンデミックは必ず人類を襲う』講談社／日刊現代</w:t>
      </w:r>
      <w:r w:rsidRPr="009575AB">
        <w:rPr>
          <w:rFonts w:eastAsiaTheme="minorEastAsia"/>
        </w:rPr>
        <w:t>2022/8/1</w:t>
      </w:r>
    </w:p>
    <w:p w14:paraId="38CFC3CE" w14:textId="77777777" w:rsidR="00497F06" w:rsidRPr="009575AB" w:rsidRDefault="00497F06" w:rsidP="00497F06">
      <w:pPr>
        <w:rPr>
          <w:rFonts w:eastAsiaTheme="minorEastAsia"/>
        </w:rPr>
      </w:pPr>
      <w:r w:rsidRPr="009575AB">
        <w:rPr>
          <w:rFonts w:eastAsiaTheme="minorEastAsia" w:hint="eastAsia"/>
        </w:rPr>
        <w:t>・前川喜平『コロナ期の学校と教育政策』論創社</w:t>
      </w:r>
      <w:r w:rsidRPr="009575AB">
        <w:rPr>
          <w:rFonts w:eastAsiaTheme="minorEastAsia"/>
        </w:rPr>
        <w:t>2022/8/1</w:t>
      </w:r>
    </w:p>
    <w:p w14:paraId="159785F0" w14:textId="727222A4" w:rsidR="00497F06" w:rsidRPr="009575AB" w:rsidRDefault="00497F06" w:rsidP="00497F06">
      <w:pPr>
        <w:rPr>
          <w:rFonts w:eastAsiaTheme="minorEastAsia"/>
        </w:rPr>
      </w:pPr>
      <w:r w:rsidRPr="009575AB">
        <w:rPr>
          <w:rFonts w:eastAsiaTheme="minorEastAsia" w:hint="eastAsia"/>
        </w:rPr>
        <w:t>・松岡圭祐『ウクライナにいたら戦争が始まった』ＫＡＤＯＫＡＷＡ</w:t>
      </w:r>
      <w:r w:rsidR="00E270CB" w:rsidRPr="009575AB">
        <w:rPr>
          <w:rFonts w:eastAsiaTheme="minorEastAsia" w:hint="eastAsia"/>
        </w:rPr>
        <w:t>（小説）</w:t>
      </w:r>
      <w:r w:rsidRPr="009575AB">
        <w:rPr>
          <w:rFonts w:eastAsiaTheme="minorEastAsia"/>
        </w:rPr>
        <w:t>2022/8/3</w:t>
      </w:r>
      <w:r w:rsidR="00254F03" w:rsidRPr="009575AB">
        <w:rPr>
          <w:rFonts w:eastAsiaTheme="minorEastAsia" w:hint="eastAsia"/>
        </w:rPr>
        <w:t xml:space="preserve">　→</w:t>
      </w:r>
      <w:r w:rsidR="00E270CB" w:rsidRPr="009575AB">
        <w:rPr>
          <w:rFonts w:eastAsiaTheme="minorEastAsia" w:hint="eastAsia"/>
        </w:rPr>
        <w:t>加筆修正して</w:t>
      </w:r>
      <w:r w:rsidR="00254F03" w:rsidRPr="009575AB">
        <w:rPr>
          <w:rFonts w:eastAsiaTheme="minorEastAsia"/>
        </w:rPr>
        <w:t>2024/</w:t>
      </w:r>
      <w:r w:rsidR="00E270CB" w:rsidRPr="009575AB">
        <w:rPr>
          <w:rFonts w:eastAsiaTheme="minorEastAsia"/>
        </w:rPr>
        <w:t>5</w:t>
      </w:r>
      <w:r w:rsidR="00254F03" w:rsidRPr="009575AB">
        <w:rPr>
          <w:rFonts w:eastAsiaTheme="minorEastAsia"/>
        </w:rPr>
        <w:t>/</w:t>
      </w:r>
      <w:r w:rsidR="00E270CB" w:rsidRPr="009575AB">
        <w:rPr>
          <w:rFonts w:eastAsiaTheme="minorEastAsia"/>
        </w:rPr>
        <w:t>25</w:t>
      </w:r>
      <w:r w:rsidR="00254F03" w:rsidRPr="009575AB">
        <w:rPr>
          <w:rFonts w:eastAsiaTheme="minorEastAsia" w:hint="eastAsia"/>
        </w:rPr>
        <w:t>文庫化</w:t>
      </w:r>
    </w:p>
    <w:p w14:paraId="70FA0254" w14:textId="77777777" w:rsidR="00497F06" w:rsidRPr="009575AB" w:rsidRDefault="00497F06" w:rsidP="00497F06">
      <w:pPr>
        <w:rPr>
          <w:rFonts w:eastAsiaTheme="minorEastAsia"/>
        </w:rPr>
      </w:pPr>
      <w:r w:rsidRPr="009575AB">
        <w:rPr>
          <w:rFonts w:eastAsiaTheme="minorEastAsia" w:hint="eastAsia"/>
        </w:rPr>
        <w:t>・Ｇ・井伊大砲台（グループいいたいほうだい）『飲みながら語る医者仲間の話</w:t>
      </w:r>
      <w:r w:rsidRPr="009575AB">
        <w:rPr>
          <w:rFonts w:eastAsiaTheme="minorEastAsia"/>
        </w:rPr>
        <w:t xml:space="preserve"> </w:t>
      </w:r>
      <w:r w:rsidRPr="009575AB">
        <w:rPr>
          <w:rFonts w:eastAsiaTheme="minorEastAsia" w:hint="eastAsia"/>
        </w:rPr>
        <w:t>３』風媒社</w:t>
      </w:r>
      <w:r w:rsidRPr="009575AB">
        <w:rPr>
          <w:rFonts w:eastAsiaTheme="minorEastAsia"/>
        </w:rPr>
        <w:t>2022/8/3</w:t>
      </w:r>
    </w:p>
    <w:p w14:paraId="511CA8B7" w14:textId="77777777" w:rsidR="00B076A4" w:rsidRPr="009575AB" w:rsidRDefault="00B076A4" w:rsidP="00B076A4">
      <w:pPr>
        <w:rPr>
          <w:rFonts w:eastAsiaTheme="minorEastAsia"/>
        </w:rPr>
      </w:pPr>
      <w:r w:rsidRPr="009575AB">
        <w:rPr>
          <w:rFonts w:eastAsiaTheme="minorEastAsia" w:hint="eastAsia"/>
        </w:rPr>
        <w:t>・「精神療法」（第</w:t>
      </w:r>
      <w:r w:rsidRPr="009575AB">
        <w:rPr>
          <w:rFonts w:eastAsiaTheme="minorEastAsia"/>
        </w:rPr>
        <w:t>48</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サイコロジカル・ファーストエイド</w:t>
      </w:r>
      <w:r w:rsidRPr="009575AB">
        <w:rPr>
          <w:rFonts w:eastAsiaTheme="minorEastAsia"/>
        </w:rPr>
        <w:t xml:space="preserve"> </w:t>
      </w:r>
      <w:r w:rsidRPr="009575AB">
        <w:rPr>
          <w:rFonts w:eastAsiaTheme="minorEastAsia" w:hint="eastAsia"/>
        </w:rPr>
        <w:t>新型コロナウイルス禍のメンタルヘルス」金剛出版</w:t>
      </w:r>
      <w:r w:rsidRPr="009575AB">
        <w:rPr>
          <w:rFonts w:eastAsiaTheme="minorEastAsia" w:hint="eastAsia"/>
        </w:rPr>
        <w:t>2</w:t>
      </w:r>
      <w:r w:rsidRPr="009575AB">
        <w:rPr>
          <w:rFonts w:eastAsiaTheme="minorEastAsia"/>
        </w:rPr>
        <w:t>022/8/5</w:t>
      </w:r>
    </w:p>
    <w:p w14:paraId="52ABA87D" w14:textId="77777777" w:rsidR="00FD0D06" w:rsidRPr="009575AB" w:rsidRDefault="00FD0D06" w:rsidP="00FD0D06">
      <w:pPr>
        <w:rPr>
          <w:rFonts w:eastAsiaTheme="minorEastAsia"/>
        </w:rPr>
      </w:pPr>
      <w:r w:rsidRPr="009575AB">
        <w:rPr>
          <w:rFonts w:eastAsiaTheme="minorEastAsia" w:hint="eastAsia"/>
        </w:rPr>
        <w:t>・市川浩行、岩下明弘＝共編『過大要求・悪質クレームへの企業対応の実務─取引先・消費者・株主の問題行動─』新日本法規</w:t>
      </w:r>
      <w:r w:rsidRPr="009575AB">
        <w:rPr>
          <w:rFonts w:eastAsiaTheme="minorEastAsia"/>
        </w:rPr>
        <w:t>2022/8/5</w:t>
      </w:r>
    </w:p>
    <w:p w14:paraId="053877B3" w14:textId="77777777" w:rsidR="00497F06" w:rsidRPr="009575AB" w:rsidRDefault="00497F06" w:rsidP="00497F06">
      <w:pPr>
        <w:rPr>
          <w:rFonts w:eastAsiaTheme="minorEastAsia"/>
        </w:rPr>
      </w:pPr>
      <w:r w:rsidRPr="009575AB">
        <w:rPr>
          <w:rFonts w:eastAsiaTheme="minorEastAsia" w:hint="eastAsia"/>
        </w:rPr>
        <w:t>・ジェイムズ・Ｃ・モア『ホノルル</w:t>
      </w:r>
      <w:r w:rsidRPr="009575AB">
        <w:rPr>
          <w:rFonts w:eastAsiaTheme="minorEastAsia"/>
        </w:rPr>
        <w:t xml:space="preserve"> </w:t>
      </w:r>
      <w:r w:rsidRPr="009575AB">
        <w:rPr>
          <w:rFonts w:eastAsiaTheme="minorEastAsia" w:hint="eastAsia"/>
        </w:rPr>
        <w:t>ペストの火</w:t>
      </w:r>
      <w:r w:rsidRPr="009575AB">
        <w:rPr>
          <w:rFonts w:eastAsiaTheme="minorEastAsia"/>
        </w:rPr>
        <w:t xml:space="preserve"> </w:t>
      </w:r>
      <w:r w:rsidRPr="009575AB">
        <w:rPr>
          <w:rFonts w:eastAsiaTheme="minorEastAsia" w:hint="eastAsia"/>
        </w:rPr>
        <w:t>一九〇〇年チャイナタウン炎上事件』大脇幸志郎訳、生活の医療社（原著２００６年）</w:t>
      </w:r>
      <w:r w:rsidRPr="009575AB">
        <w:rPr>
          <w:rFonts w:eastAsiaTheme="minorEastAsia"/>
        </w:rPr>
        <w:t>2022/8/5</w:t>
      </w:r>
    </w:p>
    <w:p w14:paraId="6254B7D6" w14:textId="77777777" w:rsidR="00497F06" w:rsidRPr="009575AB" w:rsidRDefault="00497F06" w:rsidP="00497F06">
      <w:pPr>
        <w:ind w:left="102" w:hangingChars="50" w:hanging="102"/>
        <w:rPr>
          <w:rFonts w:eastAsiaTheme="minorEastAsia"/>
        </w:rPr>
      </w:pPr>
      <w:r w:rsidRPr="009575AB">
        <w:rPr>
          <w:rFonts w:eastAsiaTheme="minorEastAsia" w:hint="eastAsia"/>
        </w:rPr>
        <w:t>・日本文藝家協会編『ベスト・エッセイ</w:t>
      </w:r>
      <w:r w:rsidRPr="009575AB">
        <w:rPr>
          <w:rFonts w:eastAsiaTheme="minorEastAsia" w:hint="eastAsia"/>
        </w:rPr>
        <w:t xml:space="preserve"> </w:t>
      </w:r>
      <w:r w:rsidRPr="009575AB">
        <w:rPr>
          <w:rFonts w:eastAsiaTheme="minorEastAsia" w:hint="eastAsia"/>
        </w:rPr>
        <w:t>２０２２』光村図書</w:t>
      </w:r>
      <w:r w:rsidRPr="009575AB">
        <w:rPr>
          <w:rFonts w:eastAsiaTheme="minorEastAsia"/>
        </w:rPr>
        <w:t>2022/8/5</w:t>
      </w:r>
    </w:p>
    <w:p w14:paraId="671D7437" w14:textId="77777777" w:rsidR="00497F06" w:rsidRPr="009575AB" w:rsidRDefault="00497F06" w:rsidP="00497F06">
      <w:pPr>
        <w:rPr>
          <w:rFonts w:eastAsiaTheme="minorEastAsia"/>
        </w:rPr>
      </w:pPr>
      <w:r w:rsidRPr="009575AB">
        <w:rPr>
          <w:rFonts w:eastAsiaTheme="minorEastAsia" w:hint="eastAsia"/>
        </w:rPr>
        <w:t>・編集＝</w:t>
      </w:r>
      <w:r w:rsidRPr="009575AB">
        <w:rPr>
          <w:rFonts w:eastAsiaTheme="minorEastAsia"/>
        </w:rPr>
        <w:t>David N. Gilbert, Henry F. Chambers, Michael S. Saag, Andrew T. Pavia, Helen W. Boucher</w:t>
      </w:r>
      <w:r w:rsidRPr="009575AB">
        <w:rPr>
          <w:rFonts w:eastAsiaTheme="minorEastAsia" w:hint="eastAsia"/>
        </w:rPr>
        <w:t>、日本語版監修＝菊池賢、橋本正良『日本語版</w:t>
      </w:r>
      <w:r w:rsidRPr="009575AB">
        <w:rPr>
          <w:rFonts w:eastAsiaTheme="minorEastAsia"/>
        </w:rPr>
        <w:t xml:space="preserve"> </w:t>
      </w:r>
      <w:r w:rsidRPr="009575AB">
        <w:rPr>
          <w:rFonts w:eastAsiaTheme="minorEastAsia" w:hint="eastAsia"/>
        </w:rPr>
        <w:t>サンフォード感染症治療ガイド</w:t>
      </w:r>
      <w:r w:rsidRPr="009575AB">
        <w:rPr>
          <w:rFonts w:eastAsiaTheme="minorEastAsia"/>
        </w:rPr>
        <w:t xml:space="preserve"> </w:t>
      </w:r>
      <w:r w:rsidRPr="009575AB">
        <w:rPr>
          <w:rFonts w:eastAsiaTheme="minorEastAsia" w:hint="eastAsia"/>
        </w:rPr>
        <w:t>２０２２（第</w:t>
      </w:r>
      <w:r w:rsidRPr="009575AB">
        <w:rPr>
          <w:rFonts w:eastAsiaTheme="minorEastAsia"/>
        </w:rPr>
        <w:t>52</w:t>
      </w:r>
      <w:r w:rsidRPr="009575AB">
        <w:rPr>
          <w:rFonts w:eastAsiaTheme="minorEastAsia" w:hint="eastAsia"/>
        </w:rPr>
        <w:t>版）』ライフサイエンス出版</w:t>
      </w:r>
      <w:r w:rsidRPr="009575AB">
        <w:rPr>
          <w:rFonts w:eastAsiaTheme="minorEastAsia"/>
        </w:rPr>
        <w:t>2022/8/8</w:t>
      </w:r>
    </w:p>
    <w:p w14:paraId="4F06F7EE" w14:textId="77777777" w:rsidR="007D3119" w:rsidRPr="009575AB" w:rsidRDefault="007D3119" w:rsidP="007D3119">
      <w:r w:rsidRPr="009575AB">
        <w:rPr>
          <w:rFonts w:hint="eastAsia"/>
        </w:rPr>
        <w:t>・「女性自身」２０２２年８月９日号（第</w:t>
      </w:r>
      <w:r w:rsidRPr="009575AB">
        <w:t>65</w:t>
      </w:r>
      <w:r w:rsidRPr="009575AB">
        <w:rPr>
          <w:rFonts w:hint="eastAsia"/>
        </w:rPr>
        <w:t>巻第</w:t>
      </w:r>
      <w:r w:rsidRPr="009575AB">
        <w:t>25</w:t>
      </w:r>
      <w:r w:rsidRPr="009575AB">
        <w:rPr>
          <w:rFonts w:hint="eastAsia"/>
        </w:rPr>
        <w:t>号）、「新オミクロンの正体</w:t>
      </w:r>
      <w:r w:rsidRPr="009575AB">
        <w:t xml:space="preserve"> </w:t>
      </w:r>
      <w:r w:rsidRPr="009575AB">
        <w:rPr>
          <w:rFonts w:hint="eastAsia"/>
        </w:rPr>
        <w:t>医師が警鐘！</w:t>
      </w:r>
      <w:r w:rsidRPr="009575AB">
        <w:t xml:space="preserve"> </w:t>
      </w:r>
      <w:r w:rsidRPr="009575AB">
        <w:rPr>
          <w:rFonts w:hint="eastAsia"/>
        </w:rPr>
        <w:t>ＢＡ．５</w:t>
      </w:r>
      <w:r w:rsidRPr="009575AB">
        <w:rPr>
          <w:rFonts w:hint="eastAsia"/>
        </w:rPr>
        <w:t xml:space="preserve"> </w:t>
      </w:r>
      <w:r w:rsidRPr="009575AB">
        <w:rPr>
          <w:rFonts w:hint="eastAsia"/>
        </w:rPr>
        <w:t>長引く咳が高齢者の命を奪う！」光文社</w:t>
      </w:r>
    </w:p>
    <w:p w14:paraId="2D52B47F" w14:textId="77777777" w:rsidR="00A92747" w:rsidRPr="009575AB" w:rsidRDefault="00A92747" w:rsidP="00A92747">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（インフェクションコントロール）」２０２２年夏季増刊（通巻</w:t>
      </w:r>
      <w:r w:rsidRPr="009575AB">
        <w:rPr>
          <w:rFonts w:eastAsiaTheme="minorEastAsia" w:hint="eastAsia"/>
        </w:rPr>
        <w:t>3</w:t>
      </w:r>
      <w:r w:rsidRPr="009575AB">
        <w:rPr>
          <w:rFonts w:eastAsiaTheme="minorEastAsia"/>
        </w:rPr>
        <w:t>75</w:t>
      </w:r>
      <w:r w:rsidRPr="009575AB">
        <w:rPr>
          <w:rFonts w:eastAsiaTheme="minorEastAsia" w:hint="eastAsia"/>
        </w:rPr>
        <w:t>号）</w:t>
      </w:r>
      <w:r w:rsidRPr="009575AB">
        <w:rPr>
          <w:rFonts w:eastAsiaTheme="minorEastAsia"/>
        </w:rPr>
        <w:t xml:space="preserve"> </w:t>
      </w:r>
      <w:r w:rsidRPr="009575AB">
        <w:rPr>
          <w:rFonts w:eastAsiaTheme="minorEastAsia" w:hint="eastAsia"/>
        </w:rPr>
        <w:t>塚田真弓編著『タスクごとだからわかりやすい！</w:t>
      </w:r>
      <w:r w:rsidRPr="009575AB">
        <w:rPr>
          <w:rFonts w:eastAsiaTheme="minorEastAsia"/>
        </w:rPr>
        <w:t xml:space="preserve"> with</w:t>
      </w:r>
      <w:r w:rsidRPr="009575AB">
        <w:rPr>
          <w:rFonts w:eastAsiaTheme="minorEastAsia" w:hint="eastAsia"/>
        </w:rPr>
        <w:t>コロナ時代に役立つ</w:t>
      </w:r>
      <w:r w:rsidRPr="009575AB">
        <w:rPr>
          <w:rFonts w:eastAsiaTheme="minorEastAsia"/>
        </w:rPr>
        <w:t xml:space="preserve"> </w:t>
      </w:r>
      <w:r w:rsidRPr="009575AB">
        <w:rPr>
          <w:rFonts w:eastAsiaTheme="minorEastAsia" w:hint="eastAsia"/>
        </w:rPr>
        <w:t>ＩＣＴ活動の進め方マニュアル』メディカ出版</w:t>
      </w:r>
      <w:r w:rsidRPr="009575AB">
        <w:rPr>
          <w:rFonts w:eastAsiaTheme="minorEastAsia"/>
        </w:rPr>
        <w:t>2022</w:t>
      </w:r>
      <w:r w:rsidRPr="009575AB">
        <w:rPr>
          <w:rFonts w:eastAsiaTheme="minorEastAsia" w:hint="eastAsia"/>
        </w:rPr>
        <w:t>/</w:t>
      </w:r>
      <w:r w:rsidRPr="009575AB">
        <w:rPr>
          <w:rFonts w:eastAsiaTheme="minorEastAsia"/>
        </w:rPr>
        <w:t>8</w:t>
      </w:r>
      <w:r w:rsidRPr="009575AB">
        <w:rPr>
          <w:rFonts w:eastAsiaTheme="minorEastAsia" w:hint="eastAsia"/>
        </w:rPr>
        <w:t>/</w:t>
      </w:r>
      <w:r w:rsidRPr="009575AB">
        <w:rPr>
          <w:rFonts w:eastAsiaTheme="minorEastAsia"/>
        </w:rPr>
        <w:t>10</w:t>
      </w:r>
    </w:p>
    <w:p w14:paraId="58E060F6" w14:textId="77777777" w:rsidR="00497F06" w:rsidRPr="009575AB" w:rsidRDefault="00497F06" w:rsidP="00497F06">
      <w:pPr>
        <w:rPr>
          <w:rFonts w:eastAsiaTheme="minorEastAsia"/>
        </w:rPr>
      </w:pPr>
      <w:r w:rsidRPr="009575AB">
        <w:rPr>
          <w:rFonts w:eastAsiaTheme="minorEastAsia" w:hint="eastAsia"/>
        </w:rPr>
        <w:t>・加藤哲郎、小河孝『７３１部隊と１００部隊</w:t>
      </w:r>
      <w:r w:rsidRPr="009575AB">
        <w:rPr>
          <w:rFonts w:eastAsiaTheme="minorEastAsia"/>
        </w:rPr>
        <w:t xml:space="preserve"> </w:t>
      </w:r>
      <w:r w:rsidRPr="009575AB">
        <w:rPr>
          <w:rFonts w:eastAsiaTheme="minorEastAsia" w:hint="eastAsia"/>
        </w:rPr>
        <w:t>知られざる人獣共通感染症研究部隊』花伝社</w:t>
      </w:r>
      <w:r w:rsidRPr="009575AB">
        <w:rPr>
          <w:rFonts w:eastAsiaTheme="minorEastAsia"/>
        </w:rPr>
        <w:t>2022/8/10</w:t>
      </w:r>
    </w:p>
    <w:p w14:paraId="32F4A97D" w14:textId="77777777" w:rsidR="00497F06" w:rsidRPr="009575AB" w:rsidRDefault="00497F06" w:rsidP="00497F06">
      <w:pPr>
        <w:rPr>
          <w:rFonts w:eastAsiaTheme="minorEastAsia"/>
        </w:rPr>
      </w:pPr>
      <w:r w:rsidRPr="009575AB">
        <w:rPr>
          <w:rFonts w:eastAsiaTheme="minorEastAsia" w:hint="eastAsia"/>
        </w:rPr>
        <w:t>・白石和彌、鳥集徹、甚野博明、赤石晋一郎ほか『日本のタブー４．０』宝島社新書</w:t>
      </w:r>
      <w:r w:rsidRPr="009575AB">
        <w:rPr>
          <w:rFonts w:eastAsiaTheme="minorEastAsia"/>
        </w:rPr>
        <w:t>2022/8/10</w:t>
      </w:r>
    </w:p>
    <w:p w14:paraId="6F16FE5E" w14:textId="77777777" w:rsidR="00497F06" w:rsidRPr="009575AB" w:rsidRDefault="00497F06" w:rsidP="00497F06">
      <w:pPr>
        <w:rPr>
          <w:rFonts w:eastAsiaTheme="minorEastAsia"/>
        </w:rPr>
      </w:pPr>
      <w:r w:rsidRPr="009575AB">
        <w:rPr>
          <w:rFonts w:eastAsiaTheme="minorEastAsia" w:hint="eastAsia"/>
        </w:rPr>
        <w:t>・柊子『誕生日の雨傘』文藝春秋（小説）</w:t>
      </w:r>
      <w:r w:rsidRPr="009575AB">
        <w:rPr>
          <w:rFonts w:eastAsiaTheme="minorEastAsia"/>
        </w:rPr>
        <w:t>2022/8/10</w:t>
      </w:r>
    </w:p>
    <w:p w14:paraId="602953CF" w14:textId="77777777" w:rsidR="00497F06" w:rsidRPr="009575AB" w:rsidRDefault="00497F06" w:rsidP="00497F06">
      <w:pPr>
        <w:rPr>
          <w:rFonts w:eastAsiaTheme="minorEastAsia"/>
        </w:rPr>
      </w:pPr>
      <w:r w:rsidRPr="009575AB">
        <w:rPr>
          <w:rFonts w:eastAsiaTheme="minorEastAsia" w:hint="eastAsia"/>
        </w:rPr>
        <w:lastRenderedPageBreak/>
        <w:t>・西堂行人／明治学院大学２０ＬＡ生＋１８ＬＡ生＝編著『コロナ禍を生き抜く演劇論</w:t>
      </w:r>
      <w:r w:rsidRPr="009575AB">
        <w:rPr>
          <w:rFonts w:eastAsiaTheme="minorEastAsia"/>
        </w:rPr>
        <w:t xml:space="preserve"> </w:t>
      </w:r>
      <w:r w:rsidRPr="009575AB">
        <w:rPr>
          <w:rFonts w:eastAsiaTheme="minorEastAsia" w:hint="eastAsia"/>
        </w:rPr>
        <w:t>──学生が見た２０２０／２２ドキュメント』論創社</w:t>
      </w:r>
      <w:r w:rsidRPr="009575AB">
        <w:rPr>
          <w:rFonts w:eastAsiaTheme="minorEastAsia"/>
        </w:rPr>
        <w:t>2022/8/10</w:t>
      </w:r>
    </w:p>
    <w:p w14:paraId="5168628D" w14:textId="77777777" w:rsidR="001408F4" w:rsidRPr="009575AB" w:rsidRDefault="001408F4" w:rsidP="001408F4">
      <w:pPr>
        <w:rPr>
          <w:rFonts w:eastAsiaTheme="minorEastAsia"/>
        </w:rPr>
      </w:pPr>
      <w:r w:rsidRPr="009575AB">
        <w:rPr>
          <w:rFonts w:eastAsiaTheme="minorEastAsia" w:hint="eastAsia"/>
        </w:rPr>
        <w:t>・「公衆衛生」２０２２年８月号（第</w:t>
      </w:r>
      <w:r w:rsidRPr="009575AB">
        <w:rPr>
          <w:rFonts w:eastAsiaTheme="minorEastAsia"/>
        </w:rPr>
        <w:t>86</w:t>
      </w:r>
      <w:r w:rsidRPr="009575AB">
        <w:rPr>
          <w:rFonts w:eastAsiaTheme="minorEastAsia" w:hint="eastAsia"/>
        </w:rPr>
        <w:t>巻第８号）、企画＝曽根智史「特集</w:t>
      </w:r>
      <w:r w:rsidRPr="009575AB">
        <w:rPr>
          <w:rFonts w:eastAsiaTheme="minorEastAsia"/>
        </w:rPr>
        <w:t xml:space="preserve"> </w:t>
      </w:r>
      <w:r w:rsidRPr="009575AB">
        <w:rPr>
          <w:rFonts w:eastAsiaTheme="minorEastAsia" w:hint="eastAsia"/>
        </w:rPr>
        <w:t>検疫所と地方衛生研究所</w:t>
      </w:r>
      <w:r w:rsidRPr="009575AB">
        <w:rPr>
          <w:rFonts w:eastAsiaTheme="minorEastAsia" w:hint="eastAsia"/>
        </w:rPr>
        <w:t xml:space="preserve"> </w:t>
      </w:r>
      <w:r w:rsidRPr="009575AB">
        <w:rPr>
          <w:rFonts w:eastAsiaTheme="minorEastAsia" w:hint="eastAsia"/>
        </w:rPr>
        <w:t>──さあ、表舞台へ」医学書院</w:t>
      </w:r>
      <w:r w:rsidRPr="009575AB">
        <w:rPr>
          <w:rFonts w:eastAsiaTheme="minorEastAsia"/>
        </w:rPr>
        <w:t>2022/8/15</w:t>
      </w:r>
    </w:p>
    <w:p w14:paraId="69A45BA1" w14:textId="77777777" w:rsidR="005275D0" w:rsidRPr="009575AB" w:rsidRDefault="005275D0" w:rsidP="005275D0">
      <w:pPr>
        <w:rPr>
          <w:rFonts w:eastAsiaTheme="minorEastAsia"/>
        </w:rPr>
      </w:pPr>
      <w:r w:rsidRPr="009575AB">
        <w:rPr>
          <w:rFonts w:eastAsiaTheme="minorEastAsia" w:hint="eastAsia"/>
        </w:rPr>
        <w:t>・「臨床検査」２０２２年８月号（第</w:t>
      </w:r>
      <w:r w:rsidRPr="009575AB">
        <w:rPr>
          <w:rFonts w:eastAsiaTheme="minorEastAsia"/>
        </w:rPr>
        <w:t>66</w:t>
      </w:r>
      <w:r w:rsidRPr="009575AB">
        <w:rPr>
          <w:rFonts w:eastAsiaTheme="minorEastAsia" w:hint="eastAsia"/>
        </w:rPr>
        <w:t>巻第８号）、「特集１</w:t>
      </w:r>
      <w:r w:rsidRPr="009575AB">
        <w:rPr>
          <w:rFonts w:eastAsiaTheme="minorEastAsia"/>
        </w:rPr>
        <w:t xml:space="preserve"> </w:t>
      </w:r>
      <w:r w:rsidRPr="009575AB">
        <w:rPr>
          <w:rFonts w:eastAsiaTheme="minorEastAsia" w:hint="eastAsia"/>
        </w:rPr>
        <w:t>感染防御</w:t>
      </w:r>
      <w:r w:rsidRPr="009575AB">
        <w:rPr>
          <w:rFonts w:eastAsiaTheme="minorEastAsia"/>
        </w:rPr>
        <w:t xml:space="preserve"> </w:t>
      </w:r>
      <w:r w:rsidRPr="009575AB">
        <w:rPr>
          <w:rFonts w:eastAsiaTheme="minorEastAsia" w:hint="eastAsia"/>
        </w:rPr>
        <w:t>免疫とワクチンの基本」「特集２</w:t>
      </w:r>
      <w:r w:rsidRPr="009575AB">
        <w:rPr>
          <w:rFonts w:eastAsiaTheme="minorEastAsia"/>
        </w:rPr>
        <w:t xml:space="preserve"> </w:t>
      </w:r>
      <w:r w:rsidRPr="009575AB">
        <w:rPr>
          <w:rFonts w:eastAsiaTheme="minorEastAsia" w:hint="eastAsia"/>
        </w:rPr>
        <w:t>医療従事者のためのワクチン接種アップデート」医学書院</w:t>
      </w:r>
      <w:r w:rsidRPr="009575AB">
        <w:rPr>
          <w:rFonts w:eastAsiaTheme="minorEastAsia" w:hint="eastAsia"/>
        </w:rPr>
        <w:t>2</w:t>
      </w:r>
      <w:r w:rsidRPr="009575AB">
        <w:rPr>
          <w:rFonts w:eastAsiaTheme="minorEastAsia"/>
        </w:rPr>
        <w:t>022/8/15</w:t>
      </w:r>
    </w:p>
    <w:p w14:paraId="2C810930" w14:textId="77777777" w:rsidR="00497F06" w:rsidRPr="009575AB" w:rsidRDefault="00497F06" w:rsidP="00497F06">
      <w:pPr>
        <w:rPr>
          <w:rFonts w:eastAsiaTheme="minorEastAsia"/>
          <w:b/>
          <w:bCs/>
        </w:rPr>
      </w:pPr>
      <w:r w:rsidRPr="009575AB">
        <w:rPr>
          <w:rFonts w:eastAsiaTheme="minorEastAsia" w:hint="eastAsia"/>
        </w:rPr>
        <w:t>・「日本の石仏」２０２２年８月（通巻</w:t>
      </w:r>
      <w:r w:rsidRPr="009575AB">
        <w:rPr>
          <w:rFonts w:eastAsiaTheme="minorEastAsia"/>
        </w:rPr>
        <w:t>177</w:t>
      </w:r>
      <w:r w:rsidRPr="009575AB">
        <w:rPr>
          <w:rFonts w:eastAsiaTheme="minorEastAsia" w:hint="eastAsia"/>
        </w:rPr>
        <w:t>号）、「特集</w:t>
      </w:r>
      <w:r w:rsidRPr="009575AB">
        <w:rPr>
          <w:rFonts w:eastAsiaTheme="minorEastAsia"/>
        </w:rPr>
        <w:t xml:space="preserve"> </w:t>
      </w:r>
      <w:r w:rsidRPr="009575AB">
        <w:rPr>
          <w:rFonts w:eastAsiaTheme="minorEastAsia" w:hint="eastAsia"/>
        </w:rPr>
        <w:t>災害の石仏」青娥書房／日本石仏協会</w:t>
      </w:r>
      <w:r w:rsidRPr="009575AB">
        <w:rPr>
          <w:rFonts w:eastAsiaTheme="minorEastAsia"/>
        </w:rPr>
        <w:t>2022/8/15</w:t>
      </w:r>
    </w:p>
    <w:p w14:paraId="6D4A39DF" w14:textId="77777777" w:rsidR="00497F06" w:rsidRPr="009575AB" w:rsidRDefault="00497F06" w:rsidP="00497F06">
      <w:pPr>
        <w:rPr>
          <w:rFonts w:eastAsiaTheme="minorEastAsia"/>
        </w:rPr>
      </w:pPr>
      <w:r w:rsidRPr="009575AB">
        <w:rPr>
          <w:rFonts w:eastAsiaTheme="minorEastAsia" w:hint="eastAsia"/>
        </w:rPr>
        <w:t>・末廣昭、伊藤亜聖『アジア経済はどこに向かうか</w:t>
      </w:r>
      <w:r w:rsidRPr="009575AB">
        <w:rPr>
          <w:rFonts w:eastAsiaTheme="minorEastAsia"/>
        </w:rPr>
        <w:t xml:space="preserve"> </w:t>
      </w:r>
      <w:r w:rsidRPr="009575AB">
        <w:rPr>
          <w:rFonts w:eastAsiaTheme="minorEastAsia" w:hint="eastAsia"/>
        </w:rPr>
        <w:t>コロナ危機と米中対立の中で』弦書房</w:t>
      </w:r>
      <w:r w:rsidRPr="009575AB">
        <w:rPr>
          <w:rFonts w:eastAsiaTheme="minorEastAsia"/>
        </w:rPr>
        <w:t>2022/8/15</w:t>
      </w:r>
    </w:p>
    <w:p w14:paraId="539B0C22" w14:textId="77777777" w:rsidR="00497F06" w:rsidRPr="009575AB" w:rsidRDefault="00497F06" w:rsidP="00497F06">
      <w:pPr>
        <w:rPr>
          <w:rFonts w:eastAsiaTheme="minorEastAsia"/>
        </w:rPr>
      </w:pPr>
      <w:r w:rsidRPr="009575AB">
        <w:rPr>
          <w:rFonts w:eastAsiaTheme="minorEastAsia" w:hint="eastAsia"/>
        </w:rPr>
        <w:t>・マルタ・Ｌ・ウェイン、ベンジャミン・Ｍ・ポルカー『感染症の基礎講座』山本太郎監訳、青山薫訳、ニュートン新書（原著２０１５年）</w:t>
      </w:r>
      <w:r w:rsidRPr="009575AB">
        <w:rPr>
          <w:rFonts w:eastAsiaTheme="minorEastAsia"/>
        </w:rPr>
        <w:t>2022/8/15</w:t>
      </w:r>
      <w:r w:rsidRPr="009575AB">
        <w:rPr>
          <w:rFonts w:eastAsiaTheme="minorEastAsia" w:hint="eastAsia"/>
        </w:rPr>
        <w:t xml:space="preserve">　２０２１年刊『サイエンス超簡潔講座</w:t>
      </w:r>
      <w:r w:rsidRPr="009575AB">
        <w:rPr>
          <w:rFonts w:eastAsiaTheme="minorEastAsia"/>
        </w:rPr>
        <w:t xml:space="preserve"> </w:t>
      </w:r>
      <w:r w:rsidRPr="009575AB">
        <w:rPr>
          <w:rFonts w:eastAsiaTheme="minorEastAsia" w:hint="eastAsia"/>
        </w:rPr>
        <w:t>感染症』の改題新書化</w:t>
      </w:r>
    </w:p>
    <w:p w14:paraId="7E2D5262" w14:textId="77777777" w:rsidR="00497F06" w:rsidRPr="009575AB" w:rsidRDefault="00497F06" w:rsidP="00497F06">
      <w:pPr>
        <w:rPr>
          <w:rFonts w:eastAsiaTheme="minorEastAsia"/>
        </w:rPr>
      </w:pPr>
      <w:r w:rsidRPr="009575AB">
        <w:rPr>
          <w:rFonts w:eastAsiaTheme="minorEastAsia" w:hint="eastAsia"/>
        </w:rPr>
        <w:t>・キャロリーヌ・コステドア、ミシェル・シニョリ『ペスト</w:t>
      </w:r>
      <w:r w:rsidRPr="009575AB">
        <w:rPr>
          <w:rFonts w:ascii="Times New Roman" w:eastAsiaTheme="minorEastAsia" w:hAnsi="Times New Roman"/>
        </w:rPr>
        <w:t xml:space="preserve"> </w:t>
      </w:r>
      <w:r w:rsidRPr="009575AB">
        <w:rPr>
          <w:rFonts w:eastAsiaTheme="minorEastAsia" w:hint="eastAsia"/>
        </w:rPr>
        <w:t>埋葬地から第二のパンデミックを再検討する』井上雅俊訳、（白水社）文庫クセジュ（原著２０１８、２０２１年）</w:t>
      </w:r>
      <w:r w:rsidRPr="009575AB">
        <w:rPr>
          <w:rFonts w:eastAsiaTheme="minorEastAsia"/>
        </w:rPr>
        <w:t>2022/8/15</w:t>
      </w:r>
    </w:p>
    <w:p w14:paraId="2BBE783B" w14:textId="77777777" w:rsidR="00497F06" w:rsidRPr="009575AB" w:rsidRDefault="00497F06" w:rsidP="00497F06">
      <w:pPr>
        <w:rPr>
          <w:rFonts w:eastAsiaTheme="minorEastAsia"/>
        </w:rPr>
      </w:pPr>
      <w:r w:rsidRPr="009575AB">
        <w:rPr>
          <w:rFonts w:eastAsiaTheme="minorEastAsia" w:hint="eastAsia"/>
        </w:rPr>
        <w:t>・『北海道の医療最前線２０２２</w:t>
      </w:r>
      <w:r w:rsidRPr="009575AB">
        <w:rPr>
          <w:rFonts w:eastAsiaTheme="minorEastAsia"/>
        </w:rPr>
        <w:t xml:space="preserve"> </w:t>
      </w:r>
      <w:r w:rsidRPr="009575AB">
        <w:rPr>
          <w:rFonts w:eastAsiaTheme="minorEastAsia" w:hint="eastAsia"/>
        </w:rPr>
        <w:t>ポストコロナ時代を生きる』ぶらんとマガジン社</w:t>
      </w:r>
      <w:r w:rsidRPr="009575AB">
        <w:rPr>
          <w:rFonts w:eastAsiaTheme="minorEastAsia"/>
        </w:rPr>
        <w:t>2022/8/15</w:t>
      </w:r>
    </w:p>
    <w:p w14:paraId="45174860" w14:textId="77777777" w:rsidR="00497F06" w:rsidRPr="009575AB" w:rsidRDefault="00497F06" w:rsidP="00497F06">
      <w:pPr>
        <w:rPr>
          <w:rFonts w:eastAsiaTheme="minorEastAsia"/>
        </w:rPr>
      </w:pPr>
      <w:r w:rsidRPr="009575AB">
        <w:rPr>
          <w:rFonts w:eastAsiaTheme="minorEastAsia" w:hint="eastAsia"/>
        </w:rPr>
        <w:t>・旦部幸博、北川善紀『最小にして人類最大の宿敵</w:t>
      </w:r>
      <w:r w:rsidRPr="009575AB">
        <w:rPr>
          <w:rFonts w:eastAsiaTheme="minorEastAsia"/>
        </w:rPr>
        <w:t xml:space="preserve"> </w:t>
      </w:r>
      <w:r w:rsidRPr="009575AB">
        <w:rPr>
          <w:rFonts w:eastAsiaTheme="minorEastAsia" w:hint="eastAsia"/>
        </w:rPr>
        <w:t>病原体の世界</w:t>
      </w:r>
      <w:r w:rsidRPr="009575AB">
        <w:rPr>
          <w:rFonts w:eastAsiaTheme="minorEastAsia"/>
        </w:rPr>
        <w:t xml:space="preserve"> </w:t>
      </w:r>
      <w:r w:rsidRPr="009575AB">
        <w:rPr>
          <w:rFonts w:eastAsiaTheme="minorEastAsia" w:hint="eastAsia"/>
        </w:rPr>
        <w:t>歴史をも動かすミクロの攻防』講談社ブルーバックス</w:t>
      </w:r>
      <w:r w:rsidRPr="009575AB">
        <w:rPr>
          <w:rFonts w:eastAsiaTheme="minorEastAsia"/>
        </w:rPr>
        <w:t>2022/8/16</w:t>
      </w:r>
    </w:p>
    <w:p w14:paraId="294055A8" w14:textId="77777777" w:rsidR="00497F06" w:rsidRPr="009575AB" w:rsidRDefault="00497F06" w:rsidP="00497F06">
      <w:pPr>
        <w:rPr>
          <w:rFonts w:eastAsiaTheme="minorEastAsia"/>
        </w:rPr>
      </w:pPr>
      <w:r w:rsidRPr="009575AB">
        <w:rPr>
          <w:rFonts w:eastAsiaTheme="minorEastAsia" w:hint="eastAsia"/>
        </w:rPr>
        <w:t>・リチャード・コシミズ『救世主ウラジーミル・プーチン</w:t>
      </w:r>
      <w:r w:rsidRPr="009575AB">
        <w:rPr>
          <w:rFonts w:eastAsiaTheme="minorEastAsia"/>
        </w:rPr>
        <w:t xml:space="preserve"> </w:t>
      </w:r>
      <w:r w:rsidRPr="009575AB">
        <w:rPr>
          <w:rFonts w:eastAsiaTheme="minorEastAsia" w:hint="eastAsia"/>
        </w:rPr>
        <w:t>ウクライナ戦争とコロナ禍のゾッとする真実』ヒカルランド</w:t>
      </w:r>
      <w:r w:rsidRPr="009575AB">
        <w:rPr>
          <w:rFonts w:eastAsiaTheme="minorEastAsia"/>
        </w:rPr>
        <w:t>2022/8/18</w:t>
      </w:r>
    </w:p>
    <w:p w14:paraId="09580AA2" w14:textId="1ABFCC61" w:rsidR="001F0B6C" w:rsidRPr="009575AB" w:rsidRDefault="001F0B6C" w:rsidP="001F0B6C">
      <w:pPr>
        <w:rPr>
          <w:rFonts w:eastAsiaTheme="minorEastAsia"/>
        </w:rPr>
      </w:pPr>
      <w:r w:rsidRPr="009575AB">
        <w:rPr>
          <w:rFonts w:eastAsiaTheme="minorEastAsia" w:hint="eastAsia"/>
        </w:rPr>
        <w:t>・マーカス・Ｋ・ブルネルマイヤー『レジリエントな社会</w:t>
      </w:r>
      <w:r w:rsidRPr="009575AB">
        <w:rPr>
          <w:rFonts w:eastAsiaTheme="minorEastAsia"/>
        </w:rPr>
        <w:t xml:space="preserve"> </w:t>
      </w:r>
      <w:r w:rsidRPr="009575AB">
        <w:rPr>
          <w:rFonts w:eastAsiaTheme="minorEastAsia" w:hint="eastAsia"/>
        </w:rPr>
        <w:t>危機から立ち直る力』立木勝、山岡由美訳、日経ＢＰ</w:t>
      </w:r>
      <w:r w:rsidRPr="009575AB">
        <w:rPr>
          <w:rFonts w:eastAsiaTheme="minorEastAsia"/>
        </w:rPr>
        <w:t xml:space="preserve"> </w:t>
      </w:r>
      <w:r w:rsidRPr="009575AB">
        <w:rPr>
          <w:rFonts w:eastAsiaTheme="minorEastAsia" w:hint="eastAsia"/>
        </w:rPr>
        <w:t>日本経済新聞出版（原著２０２１年）</w:t>
      </w:r>
      <w:r w:rsidRPr="009575AB">
        <w:rPr>
          <w:rFonts w:eastAsiaTheme="minorEastAsia"/>
        </w:rPr>
        <w:t>2022/8/19</w:t>
      </w:r>
    </w:p>
    <w:p w14:paraId="65FE9788" w14:textId="4DFBB739" w:rsidR="00497F06" w:rsidRPr="009575AB" w:rsidRDefault="00497F06" w:rsidP="00497F06">
      <w:pPr>
        <w:rPr>
          <w:rFonts w:eastAsiaTheme="minorEastAsia"/>
        </w:rPr>
      </w:pPr>
      <w:r w:rsidRPr="009575AB">
        <w:rPr>
          <w:rFonts w:eastAsiaTheme="minorEastAsia" w:hint="eastAsia"/>
        </w:rPr>
        <w:t>・「介護福祉教育」２０２２年８月号（通巻</w:t>
      </w:r>
      <w:r w:rsidRPr="009575AB">
        <w:rPr>
          <w:rFonts w:eastAsiaTheme="minorEastAsia"/>
        </w:rPr>
        <w:t>52</w:t>
      </w:r>
      <w:r w:rsidRPr="009575AB">
        <w:rPr>
          <w:rFonts w:eastAsiaTheme="minorEastAsia" w:hint="eastAsia"/>
        </w:rPr>
        <w:t>号）、「特集</w:t>
      </w:r>
      <w:r w:rsidRPr="009575AB">
        <w:rPr>
          <w:rFonts w:eastAsiaTheme="minorEastAsia"/>
        </w:rPr>
        <w:t xml:space="preserve"> </w:t>
      </w:r>
      <w:r w:rsidRPr="009575AB">
        <w:rPr>
          <w:rFonts w:eastAsiaTheme="minorEastAsia" w:hint="eastAsia"/>
        </w:rPr>
        <w:t>第</w:t>
      </w:r>
      <w:r w:rsidRPr="009575AB">
        <w:rPr>
          <w:rFonts w:eastAsiaTheme="minorEastAsia"/>
        </w:rPr>
        <w:t>27</w:t>
      </w:r>
      <w:r w:rsidRPr="009575AB">
        <w:rPr>
          <w:rFonts w:eastAsiaTheme="minorEastAsia" w:hint="eastAsia"/>
        </w:rPr>
        <w:t>回日本介護福祉教育学会・報告</w:t>
      </w:r>
      <w:r w:rsidRPr="009575AB">
        <w:rPr>
          <w:rFonts w:eastAsiaTheme="minorEastAsia"/>
        </w:rPr>
        <w:t xml:space="preserve"> </w:t>
      </w:r>
      <w:r w:rsidRPr="009575AB">
        <w:rPr>
          <w:rFonts w:eastAsiaTheme="minorEastAsia" w:hint="eastAsia"/>
        </w:rPr>
        <w:t>コロナ下における介護福祉士養成教育の実践と今後の教育の在り方」中央法規／公益財団法人日本介護福祉教育学会</w:t>
      </w:r>
      <w:r w:rsidRPr="009575AB">
        <w:rPr>
          <w:rFonts w:eastAsiaTheme="minorEastAsia"/>
        </w:rPr>
        <w:t>2022/8/20</w:t>
      </w:r>
    </w:p>
    <w:p w14:paraId="7308326A"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THERAPEUTIC RESEARCH</w:t>
      </w:r>
      <w:r w:rsidRPr="009575AB">
        <w:rPr>
          <w:rFonts w:eastAsiaTheme="minorEastAsia" w:hint="eastAsia"/>
        </w:rPr>
        <w:t>（セラピューティック・リサーチ）」２０２２年８月号（第</w:t>
      </w:r>
      <w:r w:rsidRPr="009575AB">
        <w:rPr>
          <w:rFonts w:eastAsiaTheme="minorEastAsia"/>
        </w:rPr>
        <w:t>43</w:t>
      </w:r>
      <w:r w:rsidRPr="009575AB">
        <w:rPr>
          <w:rFonts w:eastAsiaTheme="minorEastAsia" w:hint="eastAsia"/>
        </w:rPr>
        <w:t>巻第８号）、「</w:t>
      </w:r>
      <w:r w:rsidRPr="009575AB">
        <w:rPr>
          <w:rFonts w:eastAsiaTheme="minorEastAsia"/>
        </w:rPr>
        <w:t>Roundtable</w:t>
      </w:r>
      <w:r w:rsidRPr="009575AB">
        <w:rPr>
          <w:rFonts w:eastAsiaTheme="minorEastAsia" w:hint="eastAsia"/>
        </w:rPr>
        <w:t>：</w:t>
      </w:r>
      <w:r w:rsidRPr="009575AB">
        <w:rPr>
          <w:rFonts w:eastAsiaTheme="minorEastAsia"/>
        </w:rPr>
        <w:t>J-CLEAR</w:t>
      </w:r>
      <w:r w:rsidRPr="009575AB">
        <w:rPr>
          <w:rFonts w:eastAsiaTheme="minorEastAsia" w:hint="eastAsia"/>
        </w:rPr>
        <w:t>特別座談会</w:t>
      </w:r>
      <w:r w:rsidRPr="009575AB">
        <w:rPr>
          <w:rFonts w:eastAsiaTheme="minorEastAsia"/>
        </w:rPr>
        <w:t xml:space="preserve"> </w:t>
      </w:r>
      <w:r w:rsidRPr="009575AB">
        <w:rPr>
          <w:rFonts w:eastAsiaTheme="minorEastAsia" w:hint="eastAsia"/>
        </w:rPr>
        <w:t>新型コロナ治療薬の論文を読み解く</w:t>
      </w:r>
      <w:r w:rsidRPr="009575AB">
        <w:rPr>
          <w:rFonts w:ascii="Times New Roman" w:eastAsiaTheme="minorEastAsia" w:hAnsi="Times New Roman" w:hint="eastAsia"/>
        </w:rPr>
        <w:t>─</w:t>
      </w:r>
      <w:r w:rsidRPr="009575AB">
        <w:rPr>
          <w:rFonts w:eastAsiaTheme="minorEastAsia" w:hint="eastAsia"/>
        </w:rPr>
        <w:t>イベルメクチンの有効性の検証も含めて」ライフサイエンス出版</w:t>
      </w:r>
      <w:r w:rsidRPr="009575AB">
        <w:rPr>
          <w:rFonts w:eastAsiaTheme="minorEastAsia"/>
        </w:rPr>
        <w:t>2022/8/20</w:t>
      </w:r>
    </w:p>
    <w:p w14:paraId="1C830FEF" w14:textId="77777777" w:rsidR="00497F06" w:rsidRPr="009575AB" w:rsidRDefault="00497F06" w:rsidP="00497F06">
      <w:pPr>
        <w:rPr>
          <w:rFonts w:eastAsiaTheme="minorEastAsia"/>
        </w:rPr>
      </w:pPr>
      <w:r w:rsidRPr="009575AB">
        <w:rPr>
          <w:rFonts w:eastAsiaTheme="minorEastAsia" w:hint="eastAsia"/>
        </w:rPr>
        <w:t>・百田尚樹『人間の業』新潮新書</w:t>
      </w:r>
      <w:r w:rsidRPr="009575AB">
        <w:rPr>
          <w:rFonts w:eastAsiaTheme="minorEastAsia"/>
        </w:rPr>
        <w:t>2022/8/20</w:t>
      </w:r>
    </w:p>
    <w:p w14:paraId="6B070E60" w14:textId="77777777" w:rsidR="00497F06" w:rsidRPr="009575AB" w:rsidRDefault="00497F06" w:rsidP="00497F06">
      <w:pPr>
        <w:rPr>
          <w:rFonts w:eastAsiaTheme="minorEastAsia"/>
        </w:rPr>
      </w:pPr>
      <w:r w:rsidRPr="009575AB">
        <w:rPr>
          <w:rFonts w:eastAsiaTheme="minorEastAsia" w:hint="eastAsia"/>
        </w:rPr>
        <w:t>・上昌広監修、晶文社学校案内編集部特別編集『ポストコロナ時代に医学部をめざす人のための</w:t>
      </w:r>
      <w:r w:rsidRPr="009575AB">
        <w:rPr>
          <w:rFonts w:eastAsiaTheme="minorEastAsia"/>
        </w:rPr>
        <w:t xml:space="preserve"> </w:t>
      </w:r>
      <w:r w:rsidRPr="009575AB">
        <w:rPr>
          <w:rFonts w:eastAsiaTheme="minorEastAsia" w:hint="eastAsia"/>
        </w:rPr>
        <w:t>医療の仕事大研究』晶文社</w:t>
      </w:r>
      <w:r w:rsidRPr="009575AB">
        <w:rPr>
          <w:rFonts w:eastAsiaTheme="minorEastAsia"/>
        </w:rPr>
        <w:t>2022/8/20</w:t>
      </w:r>
    </w:p>
    <w:p w14:paraId="08BF6ED1" w14:textId="77777777" w:rsidR="00497F06" w:rsidRPr="009575AB" w:rsidRDefault="00497F06" w:rsidP="00497F06">
      <w:pPr>
        <w:rPr>
          <w:rFonts w:eastAsiaTheme="minorEastAsia"/>
        </w:rPr>
      </w:pPr>
      <w:r w:rsidRPr="009575AB">
        <w:rPr>
          <w:rFonts w:eastAsiaTheme="minorEastAsia" w:hint="eastAsia"/>
        </w:rPr>
        <w:t>・大迫弘和、松田雄馬『未来の教育設計図</w:t>
      </w:r>
      <w:r w:rsidRPr="009575AB">
        <w:rPr>
          <w:rFonts w:eastAsiaTheme="minorEastAsia"/>
        </w:rPr>
        <w:t xml:space="preserve"> </w:t>
      </w:r>
      <w:r w:rsidRPr="009575AB">
        <w:rPr>
          <w:rFonts w:eastAsiaTheme="minorEastAsia" w:hint="eastAsia"/>
        </w:rPr>
        <w:t>ＡＩ時代にこそ「生命知」を羅針盤に』日本標準</w:t>
      </w:r>
      <w:r w:rsidRPr="009575AB">
        <w:rPr>
          <w:rFonts w:eastAsiaTheme="minorEastAsia"/>
        </w:rPr>
        <w:t>2022/8/20</w:t>
      </w:r>
    </w:p>
    <w:p w14:paraId="330AF7CE" w14:textId="77777777" w:rsidR="00497F06" w:rsidRPr="009575AB" w:rsidRDefault="00497F06" w:rsidP="00497F06">
      <w:pPr>
        <w:rPr>
          <w:rFonts w:eastAsiaTheme="minorEastAsia"/>
        </w:rPr>
      </w:pPr>
      <w:r w:rsidRPr="009575AB">
        <w:rPr>
          <w:rFonts w:eastAsiaTheme="minorEastAsia" w:hint="eastAsia"/>
        </w:rPr>
        <w:t>・林桂子『「生きる」</w:t>
      </w:r>
      <w:r w:rsidRPr="009575AB">
        <w:rPr>
          <w:rFonts w:eastAsiaTheme="minorEastAsia"/>
        </w:rPr>
        <w:t xml:space="preserve"> </w:t>
      </w:r>
      <w:r w:rsidRPr="009575AB">
        <w:rPr>
          <w:rFonts w:eastAsiaTheme="minorEastAsia" w:hint="eastAsia"/>
        </w:rPr>
        <w:t>─命の尊厳を求めて─』毎日新聞出版</w:t>
      </w:r>
      <w:r w:rsidRPr="009575AB">
        <w:rPr>
          <w:rFonts w:eastAsiaTheme="minorEastAsia"/>
        </w:rPr>
        <w:t>2022/8/20</w:t>
      </w:r>
    </w:p>
    <w:p w14:paraId="46D1764C" w14:textId="77777777" w:rsidR="00497F06" w:rsidRPr="009575AB" w:rsidRDefault="00497F06" w:rsidP="00497F06">
      <w:pPr>
        <w:rPr>
          <w:rFonts w:eastAsiaTheme="minorEastAsia"/>
        </w:rPr>
      </w:pPr>
      <w:r w:rsidRPr="009575AB">
        <w:rPr>
          <w:rFonts w:eastAsiaTheme="minorEastAsia" w:hint="eastAsia"/>
        </w:rPr>
        <w:t>・神尾達之『つながりのつながりのつながり』論創社</w:t>
      </w:r>
      <w:r w:rsidRPr="009575AB">
        <w:rPr>
          <w:rFonts w:eastAsiaTheme="minorEastAsia"/>
        </w:rPr>
        <w:t>2022/8/20</w:t>
      </w:r>
    </w:p>
    <w:p w14:paraId="354F3E72" w14:textId="77777777" w:rsidR="00DD1F27" w:rsidRPr="009575AB" w:rsidRDefault="00DD1F27" w:rsidP="00DD1F27">
      <w:pPr>
        <w:rPr>
          <w:rFonts w:eastAsiaTheme="minorEastAsia"/>
        </w:rPr>
      </w:pPr>
      <w:r w:rsidRPr="009575AB">
        <w:rPr>
          <w:rFonts w:eastAsiaTheme="minorEastAsia" w:hint="eastAsia"/>
        </w:rPr>
        <w:t>・「日経ビジネス」２０２２年８月２２日号（通巻</w:t>
      </w:r>
      <w:r w:rsidRPr="009575AB">
        <w:rPr>
          <w:rFonts w:eastAsiaTheme="minorEastAsia"/>
        </w:rPr>
        <w:t>2154</w:t>
      </w:r>
      <w:r w:rsidRPr="009575AB">
        <w:rPr>
          <w:rFonts w:eastAsiaTheme="minorEastAsia" w:hint="eastAsia"/>
        </w:rPr>
        <w:t>号）、「特集</w:t>
      </w:r>
      <w:r w:rsidRPr="009575AB">
        <w:rPr>
          <w:rFonts w:eastAsiaTheme="minorEastAsia"/>
        </w:rPr>
        <w:t xml:space="preserve"> </w:t>
      </w:r>
      <w:r w:rsidRPr="009575AB">
        <w:rPr>
          <w:rFonts w:eastAsiaTheme="minorEastAsia" w:hint="eastAsia"/>
        </w:rPr>
        <w:t>外食に未来はあるか</w:t>
      </w:r>
      <w:r w:rsidRPr="009575AB">
        <w:rPr>
          <w:rFonts w:eastAsiaTheme="minorEastAsia"/>
        </w:rPr>
        <w:t xml:space="preserve"> </w:t>
      </w:r>
      <w:r w:rsidRPr="009575AB">
        <w:rPr>
          <w:rFonts w:eastAsiaTheme="minorEastAsia" w:hint="eastAsia"/>
        </w:rPr>
        <w:t>真の危機はコロナ後に」日経ＢＰ</w:t>
      </w:r>
    </w:p>
    <w:p w14:paraId="6CB420FE" w14:textId="77777777" w:rsidR="00497F06" w:rsidRPr="009575AB" w:rsidRDefault="00497F06" w:rsidP="00497F06">
      <w:pPr>
        <w:rPr>
          <w:rFonts w:eastAsiaTheme="minorEastAsia"/>
        </w:rPr>
      </w:pPr>
      <w:r w:rsidRPr="009575AB">
        <w:rPr>
          <w:rFonts w:eastAsiaTheme="minorEastAsia" w:hint="eastAsia"/>
        </w:rPr>
        <w:t>・神谷悠一『差別は思いやりでは解決しない</w:t>
      </w:r>
      <w:r w:rsidRPr="009575AB">
        <w:rPr>
          <w:rFonts w:eastAsiaTheme="minorEastAsia"/>
        </w:rPr>
        <w:t xml:space="preserve"> </w:t>
      </w:r>
      <w:r w:rsidRPr="009575AB">
        <w:rPr>
          <w:rFonts w:eastAsiaTheme="minorEastAsia" w:hint="eastAsia"/>
        </w:rPr>
        <w:t>ジェンダーやＬＧＢＴＱから考える』集英社新書</w:t>
      </w:r>
      <w:r w:rsidRPr="009575AB">
        <w:rPr>
          <w:rFonts w:eastAsiaTheme="minorEastAsia" w:hint="eastAsia"/>
        </w:rPr>
        <w:t>2</w:t>
      </w:r>
      <w:r w:rsidRPr="009575AB">
        <w:rPr>
          <w:rFonts w:eastAsiaTheme="minorEastAsia"/>
        </w:rPr>
        <w:t>022/8/22</w:t>
      </w:r>
      <w:r w:rsidRPr="009575AB">
        <w:rPr>
          <w:rFonts w:eastAsiaTheme="minorEastAsia" w:hint="eastAsia"/>
        </w:rPr>
        <w:t xml:space="preserve">　Ｓ</w:t>
      </w:r>
    </w:p>
    <w:p w14:paraId="21505E2F" w14:textId="1BB1AA31" w:rsidR="00EB0376" w:rsidRPr="009575AB" w:rsidRDefault="00EB0376" w:rsidP="00EB0376">
      <w:r w:rsidRPr="009575AB">
        <w:rPr>
          <w:rFonts w:hint="eastAsia"/>
        </w:rPr>
        <w:lastRenderedPageBreak/>
        <w:t>・「女性自身」２０２２年８月２３・３０日合併号（第</w:t>
      </w:r>
      <w:r w:rsidRPr="009575AB">
        <w:t>65</w:t>
      </w:r>
      <w:r w:rsidRPr="009575AB">
        <w:rPr>
          <w:rFonts w:hint="eastAsia"/>
        </w:rPr>
        <w:t>巻第</w:t>
      </w:r>
      <w:r w:rsidRPr="009575AB">
        <w:t>27</w:t>
      </w:r>
      <w:r w:rsidRPr="009575AB">
        <w:rPr>
          <w:rFonts w:hint="eastAsia"/>
        </w:rPr>
        <w:t>号）、「雅子さま</w:t>
      </w:r>
      <w:r w:rsidRPr="009575AB">
        <w:t xml:space="preserve"> </w:t>
      </w:r>
      <w:r w:rsidRPr="009575AB">
        <w:rPr>
          <w:rFonts w:hint="eastAsia"/>
        </w:rPr>
        <w:t>皇室感染爆発でも「</w:t>
      </w:r>
      <w:r w:rsidR="002C7595" w:rsidRPr="009575AB">
        <w:rPr>
          <w:rFonts w:hint="eastAsia"/>
        </w:rPr>
        <w:t>皇后</w:t>
      </w:r>
      <w:r w:rsidRPr="009575AB">
        <w:rPr>
          <w:rFonts w:hint="eastAsia"/>
        </w:rPr>
        <w:t>の</w:t>
      </w:r>
      <w:r w:rsidR="002C7595" w:rsidRPr="009575AB">
        <w:rPr>
          <w:rFonts w:hint="eastAsia"/>
        </w:rPr>
        <w:t>大任</w:t>
      </w:r>
      <w:r w:rsidRPr="009575AB">
        <w:rPr>
          <w:rFonts w:hint="eastAsia"/>
        </w:rPr>
        <w:t>看護師激励やりきる」」光文</w:t>
      </w:r>
      <w:r w:rsidR="002C7595" w:rsidRPr="009575AB">
        <w:rPr>
          <w:rFonts w:hint="eastAsia"/>
        </w:rPr>
        <w:t>社</w:t>
      </w:r>
    </w:p>
    <w:p w14:paraId="556292E1" w14:textId="77777777" w:rsidR="00497F06" w:rsidRPr="009575AB" w:rsidRDefault="00497F06" w:rsidP="00497F06">
      <w:pPr>
        <w:rPr>
          <w:rFonts w:eastAsiaTheme="minorEastAsia"/>
        </w:rPr>
      </w:pPr>
      <w:r w:rsidRPr="009575AB">
        <w:rPr>
          <w:rFonts w:eastAsiaTheme="minorEastAsia" w:hint="eastAsia"/>
        </w:rPr>
        <w:t>・鈴ノ木ユウ『コウノドリ</w:t>
      </w:r>
      <w:r w:rsidRPr="009575AB">
        <w:rPr>
          <w:rFonts w:eastAsiaTheme="minorEastAsia"/>
        </w:rPr>
        <w:t xml:space="preserve"> </w:t>
      </w:r>
      <w:r w:rsidRPr="009575AB">
        <w:rPr>
          <w:rFonts w:eastAsiaTheme="minorEastAsia" w:hint="eastAsia"/>
        </w:rPr>
        <w:t>新型コロナウイルス編』講談社モーニングＫＣ（漫画）</w:t>
      </w:r>
      <w:r w:rsidRPr="009575AB">
        <w:rPr>
          <w:rFonts w:eastAsiaTheme="minorEastAsia"/>
        </w:rPr>
        <w:t>2022/8/23</w:t>
      </w:r>
    </w:p>
    <w:p w14:paraId="41A99D13" w14:textId="77777777" w:rsidR="00497F06" w:rsidRPr="009575AB" w:rsidRDefault="00497F06" w:rsidP="00497F06">
      <w:pPr>
        <w:rPr>
          <w:rFonts w:eastAsiaTheme="minorEastAsia"/>
        </w:rPr>
      </w:pPr>
      <w:r w:rsidRPr="009575AB">
        <w:rPr>
          <w:rFonts w:eastAsiaTheme="minorEastAsia" w:hint="eastAsia"/>
        </w:rPr>
        <w:t>・池田清彦『バカの災厄</w:t>
      </w:r>
      <w:r w:rsidRPr="009575AB">
        <w:rPr>
          <w:rFonts w:eastAsiaTheme="minorEastAsia"/>
        </w:rPr>
        <w:t xml:space="preserve"> </w:t>
      </w:r>
      <w:r w:rsidRPr="009575AB">
        <w:rPr>
          <w:rFonts w:eastAsiaTheme="minorEastAsia" w:hint="eastAsia"/>
        </w:rPr>
        <w:t>頭が悪いとはどういうことか』宝島社新書</w:t>
      </w:r>
      <w:r w:rsidRPr="009575AB">
        <w:rPr>
          <w:rFonts w:eastAsiaTheme="minorEastAsia"/>
        </w:rPr>
        <w:t>2022/8/24</w:t>
      </w:r>
    </w:p>
    <w:p w14:paraId="22FBCBDA" w14:textId="77777777" w:rsidR="00497F06" w:rsidRPr="009575AB" w:rsidRDefault="00497F06" w:rsidP="00497F06">
      <w:pPr>
        <w:rPr>
          <w:rFonts w:eastAsiaTheme="minorEastAsia"/>
        </w:rPr>
      </w:pPr>
      <w:r w:rsidRPr="009575AB">
        <w:rPr>
          <w:rFonts w:eastAsiaTheme="minorEastAsia" w:hint="eastAsia"/>
        </w:rPr>
        <w:t>・宮沢孝幸、鳥集徹『コロナワクチン</w:t>
      </w:r>
      <w:r w:rsidRPr="009575AB">
        <w:rPr>
          <w:rFonts w:eastAsiaTheme="minorEastAsia"/>
        </w:rPr>
        <w:t xml:space="preserve"> </w:t>
      </w:r>
      <w:r w:rsidRPr="009575AB">
        <w:rPr>
          <w:rFonts w:eastAsiaTheme="minorEastAsia" w:hint="eastAsia"/>
        </w:rPr>
        <w:t>失敗の本質』宝島社新書</w:t>
      </w:r>
      <w:r w:rsidRPr="009575AB">
        <w:rPr>
          <w:rFonts w:eastAsiaTheme="minorEastAsia" w:hint="eastAsia"/>
        </w:rPr>
        <w:t>2</w:t>
      </w:r>
      <w:r w:rsidRPr="009575AB">
        <w:rPr>
          <w:rFonts w:eastAsiaTheme="minorEastAsia"/>
        </w:rPr>
        <w:t>022/8/24</w:t>
      </w:r>
      <w:r w:rsidRPr="009575AB">
        <w:rPr>
          <w:rFonts w:eastAsiaTheme="minorEastAsia" w:hint="eastAsia"/>
        </w:rPr>
        <w:t xml:space="preserve">　Ｓ</w:t>
      </w:r>
    </w:p>
    <w:p w14:paraId="30C83DE4" w14:textId="77777777" w:rsidR="00497F06" w:rsidRPr="009575AB" w:rsidRDefault="00497F06" w:rsidP="00497F06">
      <w:pPr>
        <w:rPr>
          <w:rFonts w:eastAsiaTheme="minorEastAsia"/>
        </w:rPr>
      </w:pPr>
      <w:r w:rsidRPr="009575AB">
        <w:rPr>
          <w:rFonts w:eastAsiaTheme="minorEastAsia" w:hint="eastAsia"/>
        </w:rPr>
        <w:t>・日本婦人団体連合会『女性白書２０２１</w:t>
      </w:r>
      <w:r w:rsidRPr="009575AB">
        <w:rPr>
          <w:rFonts w:eastAsiaTheme="minorEastAsia"/>
        </w:rPr>
        <w:t xml:space="preserve"> </w:t>
      </w:r>
      <w:r w:rsidRPr="009575AB">
        <w:rPr>
          <w:rFonts w:eastAsiaTheme="minorEastAsia" w:hint="eastAsia"/>
        </w:rPr>
        <w:t>コロナ禍を超え、ジェンダー平等社会の実現を』ほるぷ出版</w:t>
      </w:r>
      <w:r w:rsidRPr="009575AB">
        <w:rPr>
          <w:rFonts w:eastAsiaTheme="minorEastAsia"/>
        </w:rPr>
        <w:t>2022</w:t>
      </w:r>
      <w:r w:rsidRPr="009575AB">
        <w:rPr>
          <w:rFonts w:eastAsiaTheme="minorEastAsia" w:hint="eastAsia"/>
        </w:rPr>
        <w:t>/</w:t>
      </w:r>
      <w:r w:rsidRPr="009575AB">
        <w:rPr>
          <w:rFonts w:eastAsiaTheme="minorEastAsia"/>
        </w:rPr>
        <w:t>8/24</w:t>
      </w:r>
    </w:p>
    <w:p w14:paraId="3068A72B" w14:textId="3B9CE0B5" w:rsidR="006A6322" w:rsidRPr="009575AB" w:rsidRDefault="006A6322" w:rsidP="006A6322">
      <w:pPr>
        <w:rPr>
          <w:rFonts w:eastAsiaTheme="minorEastAsia"/>
        </w:rPr>
      </w:pPr>
      <w:r w:rsidRPr="009575AB">
        <w:rPr>
          <w:rFonts w:eastAsiaTheme="minorEastAsia" w:hint="eastAsia"/>
        </w:rPr>
        <w:t>・伊丹敬之『中二階の原理</w:t>
      </w:r>
      <w:r w:rsidRPr="009575AB">
        <w:rPr>
          <w:rFonts w:eastAsiaTheme="minorEastAsia"/>
        </w:rPr>
        <w:t xml:space="preserve"> </w:t>
      </w:r>
      <w:r w:rsidRPr="009575AB">
        <w:rPr>
          <w:rFonts w:eastAsiaTheme="minorEastAsia" w:hint="eastAsia"/>
        </w:rPr>
        <w:t>日本を支える社会システム』日経ＢＰ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2022/8/25</w:t>
      </w:r>
    </w:p>
    <w:p w14:paraId="1A75B1E9" w14:textId="77777777" w:rsidR="00497F06" w:rsidRPr="009575AB" w:rsidRDefault="00497F06" w:rsidP="00497F06">
      <w:pPr>
        <w:rPr>
          <w:rFonts w:eastAsiaTheme="minorEastAsia"/>
        </w:rPr>
      </w:pPr>
      <w:r w:rsidRPr="009575AB">
        <w:rPr>
          <w:rFonts w:eastAsiaTheme="minorEastAsia" w:hint="eastAsia"/>
        </w:rPr>
        <w:t>・徳地秀士＝監修、平和・安全保障研究所＝編『年報［アジアの安全保障２０２２‐２０２３］</w:t>
      </w:r>
      <w:r w:rsidRPr="009575AB">
        <w:rPr>
          <w:rFonts w:eastAsiaTheme="minorEastAsia"/>
        </w:rPr>
        <w:t xml:space="preserve"> </w:t>
      </w:r>
      <w:r w:rsidRPr="009575AB">
        <w:rPr>
          <w:rFonts w:eastAsiaTheme="minorEastAsia" w:hint="eastAsia"/>
        </w:rPr>
        <w:t>ロシアのウクライナ侵攻と揺れるアジアの秩序』朝雲新聞社</w:t>
      </w:r>
      <w:r w:rsidRPr="009575AB">
        <w:rPr>
          <w:rFonts w:eastAsiaTheme="minorEastAsia" w:hint="eastAsia"/>
        </w:rPr>
        <w:t>2</w:t>
      </w:r>
      <w:r w:rsidRPr="009575AB">
        <w:rPr>
          <w:rFonts w:eastAsiaTheme="minorEastAsia"/>
        </w:rPr>
        <w:t>022/8/26</w:t>
      </w:r>
    </w:p>
    <w:p w14:paraId="4D39BA58" w14:textId="77777777" w:rsidR="00FD0D06" w:rsidRPr="009575AB" w:rsidRDefault="00FD0D06" w:rsidP="00FD0D06">
      <w:pPr>
        <w:rPr>
          <w:rFonts w:eastAsiaTheme="minorEastAsia"/>
        </w:rPr>
      </w:pPr>
      <w:r w:rsidRPr="009575AB">
        <w:rPr>
          <w:rFonts w:eastAsiaTheme="minorEastAsia" w:hint="eastAsia"/>
        </w:rPr>
        <w:t>・山本昌平、重富智雄＝共編『自然災害・感染症をめぐる賃貸トラブル解決の手引─被災入居者・テナントへの対応─』新日本法規</w:t>
      </w:r>
      <w:r w:rsidRPr="009575AB">
        <w:rPr>
          <w:rFonts w:eastAsiaTheme="minorEastAsia"/>
        </w:rPr>
        <w:t>2022/8/26</w:t>
      </w:r>
    </w:p>
    <w:p w14:paraId="454E7CCA" w14:textId="77777777" w:rsidR="00497F06" w:rsidRPr="009575AB" w:rsidRDefault="00497F06" w:rsidP="00497F06">
      <w:pPr>
        <w:rPr>
          <w:rFonts w:eastAsiaTheme="minorEastAsia"/>
        </w:rPr>
      </w:pPr>
      <w:r w:rsidRPr="009575AB">
        <w:rPr>
          <w:rFonts w:eastAsiaTheme="minorEastAsia" w:hint="eastAsia"/>
        </w:rPr>
        <w:t>・井上正康、松田学『マスクを捨てよ、町へ出よう</w:t>
      </w:r>
      <w:r w:rsidRPr="009575AB">
        <w:rPr>
          <w:rFonts w:eastAsiaTheme="minorEastAsia"/>
        </w:rPr>
        <w:t xml:space="preserve"> </w:t>
      </w:r>
      <w:r w:rsidRPr="009575AB">
        <w:rPr>
          <w:rFonts w:eastAsiaTheme="minorEastAsia" w:hint="eastAsia"/>
        </w:rPr>
        <w:t>免疫力を取り戻すために私たちができること』方丈社</w:t>
      </w:r>
      <w:r w:rsidRPr="009575AB">
        <w:rPr>
          <w:rFonts w:eastAsiaTheme="minorEastAsia"/>
        </w:rPr>
        <w:t>2022/8/26</w:t>
      </w:r>
    </w:p>
    <w:p w14:paraId="6F161F02" w14:textId="77777777" w:rsidR="00497F06" w:rsidRPr="009575AB" w:rsidRDefault="00497F06" w:rsidP="00497F06">
      <w:pPr>
        <w:rPr>
          <w:rFonts w:eastAsiaTheme="minorEastAsia"/>
        </w:rPr>
      </w:pPr>
      <w:r w:rsidRPr="009575AB">
        <w:rPr>
          <w:rFonts w:eastAsiaTheme="minorEastAsia" w:hint="eastAsia"/>
        </w:rPr>
        <w:t>・「週刊社会保障」（通巻</w:t>
      </w:r>
      <w:r w:rsidRPr="009575AB">
        <w:rPr>
          <w:rFonts w:eastAsiaTheme="minorEastAsia"/>
        </w:rPr>
        <w:t>3183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感染症対応医療機関の減収補章に保険者負担を提案</w:t>
      </w:r>
      <w:r w:rsidRPr="009575AB">
        <w:rPr>
          <w:rFonts w:eastAsiaTheme="minorEastAsia"/>
        </w:rPr>
        <w:t xml:space="preserve"> </w:t>
      </w:r>
      <w:r w:rsidRPr="009575AB">
        <w:rPr>
          <w:rFonts w:eastAsiaTheme="minorEastAsia" w:hint="eastAsia"/>
        </w:rPr>
        <w:t>─社保審・医療保険部会で感染症法の改正等を議論─」法研</w:t>
      </w:r>
      <w:r w:rsidRPr="009575AB">
        <w:rPr>
          <w:rFonts w:eastAsiaTheme="minorEastAsia" w:hint="eastAsia"/>
        </w:rPr>
        <w:t>2</w:t>
      </w:r>
      <w:r w:rsidRPr="009575AB">
        <w:rPr>
          <w:rFonts w:eastAsiaTheme="minorEastAsia"/>
        </w:rPr>
        <w:t>022/8/29</w:t>
      </w:r>
    </w:p>
    <w:p w14:paraId="3EB07076" w14:textId="77777777" w:rsidR="00497F06" w:rsidRPr="009575AB" w:rsidRDefault="00497F06" w:rsidP="00497F06">
      <w:pPr>
        <w:rPr>
          <w:rFonts w:eastAsiaTheme="minorEastAsia"/>
        </w:rPr>
      </w:pPr>
      <w:r w:rsidRPr="009575AB">
        <w:rPr>
          <w:rFonts w:eastAsiaTheme="minorEastAsia" w:hint="eastAsia"/>
        </w:rPr>
        <w:t>・「ＫＯＫＫＯ（こっこう）」２０２２年８月（通巻</w:t>
      </w:r>
      <w:r w:rsidRPr="009575AB">
        <w:rPr>
          <w:rFonts w:eastAsiaTheme="minorEastAsia"/>
        </w:rPr>
        <w:t>48</w:t>
      </w:r>
      <w:r w:rsidRPr="009575AB">
        <w:rPr>
          <w:rFonts w:eastAsiaTheme="minorEastAsia" w:hint="eastAsia"/>
        </w:rPr>
        <w:t>号）、「第１特集</w:t>
      </w:r>
      <w:r w:rsidRPr="009575AB">
        <w:rPr>
          <w:rFonts w:eastAsiaTheme="minorEastAsia"/>
        </w:rPr>
        <w:t xml:space="preserve"> </w:t>
      </w:r>
      <w:r w:rsidRPr="009575AB">
        <w:rPr>
          <w:rFonts w:eastAsiaTheme="minorEastAsia" w:hint="eastAsia"/>
        </w:rPr>
        <w:t>公務職場のテレワーク」堀之内出版</w:t>
      </w:r>
      <w:r w:rsidRPr="009575AB">
        <w:rPr>
          <w:rFonts w:eastAsiaTheme="minorEastAsia"/>
        </w:rPr>
        <w:t>2022/8/29</w:t>
      </w:r>
    </w:p>
    <w:p w14:paraId="11D72587" w14:textId="77777777" w:rsidR="00497F06" w:rsidRPr="009575AB" w:rsidRDefault="00497F06" w:rsidP="00497F06">
      <w:pPr>
        <w:rPr>
          <w:rFonts w:eastAsiaTheme="minorEastAsia"/>
        </w:rPr>
      </w:pPr>
      <w:r w:rsidRPr="009575AB">
        <w:rPr>
          <w:rFonts w:eastAsiaTheme="minorEastAsia" w:hint="eastAsia"/>
        </w:rPr>
        <w:t>・湯原重之『１００年潰れない中小企業になる最強の財務経営超実践！』セルバ出版</w:t>
      </w:r>
      <w:r w:rsidRPr="009575AB">
        <w:rPr>
          <w:rFonts w:eastAsiaTheme="minorEastAsia"/>
        </w:rPr>
        <w:t>2022/8/29</w:t>
      </w:r>
    </w:p>
    <w:p w14:paraId="4E4ECFFA" w14:textId="77777777" w:rsidR="00497F06" w:rsidRPr="009575AB" w:rsidRDefault="00497F06" w:rsidP="00497F06">
      <w:pPr>
        <w:rPr>
          <w:rFonts w:eastAsiaTheme="minorEastAsia"/>
        </w:rPr>
      </w:pPr>
      <w:r w:rsidRPr="009575AB">
        <w:rPr>
          <w:rFonts w:eastAsiaTheme="minorEastAsia" w:hint="eastAsia"/>
        </w:rPr>
        <w:t>・東浩紀『忘却にあらがう</w:t>
      </w:r>
      <w:r w:rsidRPr="009575AB">
        <w:rPr>
          <w:rFonts w:eastAsiaTheme="minorEastAsia"/>
        </w:rPr>
        <w:t xml:space="preserve"> </w:t>
      </w:r>
      <w:r w:rsidRPr="009575AB">
        <w:rPr>
          <w:rFonts w:eastAsiaTheme="minorEastAsia" w:hint="eastAsia"/>
        </w:rPr>
        <w:t>平成から令和へ』朝日新聞出版（時評集）</w:t>
      </w:r>
      <w:r w:rsidRPr="009575AB">
        <w:rPr>
          <w:rFonts w:eastAsiaTheme="minorEastAsia"/>
        </w:rPr>
        <w:t>2022/8/30</w:t>
      </w:r>
    </w:p>
    <w:p w14:paraId="408D8B3A" w14:textId="77777777" w:rsidR="00497F06" w:rsidRPr="009575AB" w:rsidRDefault="00497F06" w:rsidP="00497F06">
      <w:pPr>
        <w:rPr>
          <w:rFonts w:eastAsiaTheme="minorEastAsia"/>
        </w:rPr>
      </w:pPr>
      <w:r w:rsidRPr="009575AB">
        <w:rPr>
          <w:rFonts w:eastAsiaTheme="minorEastAsia" w:hint="eastAsia"/>
        </w:rPr>
        <w:t>・渋井哲也『ルポ自殺』河出新書</w:t>
      </w:r>
      <w:r w:rsidRPr="009575AB">
        <w:rPr>
          <w:rFonts w:eastAsiaTheme="minorEastAsia"/>
        </w:rPr>
        <w:t>2022/8/30</w:t>
      </w:r>
    </w:p>
    <w:p w14:paraId="11230F02" w14:textId="77777777" w:rsidR="00497F06" w:rsidRPr="009575AB" w:rsidRDefault="00497F06" w:rsidP="00497F06">
      <w:pPr>
        <w:rPr>
          <w:rFonts w:eastAsiaTheme="minorEastAsia"/>
        </w:rPr>
      </w:pPr>
      <w:r w:rsidRPr="009575AB">
        <w:rPr>
          <w:rFonts w:eastAsiaTheme="minorEastAsia" w:hint="eastAsia"/>
        </w:rPr>
        <w:t>・金子由芳編『コロナ禍の中小企業と法変化</w:t>
      </w:r>
      <w:r w:rsidRPr="009575AB">
        <w:rPr>
          <w:rFonts w:eastAsiaTheme="minorEastAsia"/>
        </w:rPr>
        <w:t xml:space="preserve"> </w:t>
      </w:r>
      <w:r w:rsidRPr="009575AB">
        <w:rPr>
          <w:rFonts w:eastAsiaTheme="minorEastAsia" w:hint="eastAsia"/>
        </w:rPr>
        <w:t>揺れ動く日本・アジアの公助と契約文化』神戸大学出版会</w:t>
      </w:r>
      <w:r w:rsidRPr="009575AB">
        <w:rPr>
          <w:rFonts w:eastAsiaTheme="minorEastAsia"/>
        </w:rPr>
        <w:t>2022/8/30</w:t>
      </w:r>
    </w:p>
    <w:p w14:paraId="09037887" w14:textId="7E1D9651" w:rsidR="00497F06" w:rsidRPr="009575AB" w:rsidRDefault="00497F06" w:rsidP="00497F06">
      <w:pPr>
        <w:rPr>
          <w:rFonts w:eastAsiaTheme="minorEastAsia"/>
        </w:rPr>
      </w:pPr>
      <w:r w:rsidRPr="009575AB">
        <w:rPr>
          <w:rFonts w:eastAsiaTheme="minorEastAsia" w:hint="eastAsia"/>
        </w:rPr>
        <w:t>・養老孟司、宮崎徹『科学のカタチ』時事通信</w:t>
      </w:r>
      <w:r w:rsidR="00DF7AC3" w:rsidRPr="009575AB">
        <w:rPr>
          <w:rFonts w:eastAsiaTheme="minorEastAsia" w:hint="eastAsia"/>
        </w:rPr>
        <w:t>出版局</w:t>
      </w:r>
      <w:r w:rsidRPr="009575AB">
        <w:rPr>
          <w:rFonts w:eastAsiaTheme="minorEastAsia"/>
        </w:rPr>
        <w:t>2022/8/30</w:t>
      </w:r>
      <w:r w:rsidRPr="009575AB">
        <w:rPr>
          <w:rFonts w:eastAsiaTheme="minorEastAsia" w:hint="eastAsia"/>
        </w:rPr>
        <w:t xml:space="preserve">　Ｓ</w:t>
      </w:r>
    </w:p>
    <w:p w14:paraId="65337A61" w14:textId="77777777" w:rsidR="00497F06" w:rsidRPr="009575AB" w:rsidRDefault="00497F06" w:rsidP="00497F06">
      <w:pPr>
        <w:rPr>
          <w:rFonts w:eastAsiaTheme="minorEastAsia"/>
        </w:rPr>
      </w:pPr>
      <w:r w:rsidRPr="009575AB">
        <w:rPr>
          <w:rFonts w:eastAsiaTheme="minorEastAsia" w:hint="eastAsia"/>
        </w:rPr>
        <w:t>・藤井真則『コロナ禍の真実と次に来るもの</w:t>
      </w:r>
      <w:r w:rsidRPr="009575AB">
        <w:rPr>
          <w:rFonts w:eastAsiaTheme="minorEastAsia"/>
        </w:rPr>
        <w:t xml:space="preserve"> </w:t>
      </w:r>
      <w:r w:rsidRPr="009575AB">
        <w:rPr>
          <w:rFonts w:eastAsiaTheme="minorEastAsia" w:hint="eastAsia"/>
        </w:rPr>
        <w:t>「コロナ禍」も「戦争」も「巨悪」は合法的に造られている！』自由国民社</w:t>
      </w:r>
      <w:r w:rsidRPr="009575AB">
        <w:rPr>
          <w:rFonts w:eastAsiaTheme="minorEastAsia"/>
        </w:rPr>
        <w:t>2022/8/30</w:t>
      </w:r>
    </w:p>
    <w:p w14:paraId="02EAC2F1" w14:textId="77777777" w:rsidR="00497F06" w:rsidRPr="009575AB" w:rsidRDefault="00497F06" w:rsidP="00497F06">
      <w:pPr>
        <w:rPr>
          <w:rFonts w:eastAsiaTheme="minorEastAsia"/>
        </w:rPr>
      </w:pPr>
      <w:r w:rsidRPr="009575AB">
        <w:rPr>
          <w:rFonts w:eastAsiaTheme="minorEastAsia" w:hint="eastAsia"/>
        </w:rPr>
        <w:t>・アンゲラ・メルケル『アンゲラ・メルケル演説選集</w:t>
      </w:r>
      <w:r w:rsidRPr="009575AB">
        <w:rPr>
          <w:rFonts w:eastAsiaTheme="minorEastAsia"/>
        </w:rPr>
        <w:t xml:space="preserve"> </w:t>
      </w:r>
      <w:r w:rsidRPr="009575AB">
        <w:rPr>
          <w:rFonts w:eastAsiaTheme="minorEastAsia" w:hint="eastAsia"/>
        </w:rPr>
        <w:t>私の国とはつまり何なのか』藤田香織訳、木戸衛一解説、創元社</w:t>
      </w:r>
      <w:r w:rsidRPr="009575AB">
        <w:rPr>
          <w:rFonts w:eastAsiaTheme="minorEastAsia"/>
        </w:rPr>
        <w:t>2022/8/30</w:t>
      </w:r>
      <w:r w:rsidRPr="009575AB">
        <w:rPr>
          <w:rFonts w:eastAsiaTheme="minorEastAsia" w:hint="eastAsia"/>
        </w:rPr>
        <w:t xml:space="preserve">　日本独自編纂</w:t>
      </w:r>
    </w:p>
    <w:p w14:paraId="03455A04" w14:textId="641F943D" w:rsidR="00497F06" w:rsidRPr="009575AB" w:rsidRDefault="00497F06" w:rsidP="00497F06">
      <w:pPr>
        <w:rPr>
          <w:rFonts w:eastAsiaTheme="minorEastAsia"/>
        </w:rPr>
      </w:pPr>
      <w:r w:rsidRPr="009575AB">
        <w:rPr>
          <w:rFonts w:eastAsiaTheme="minorEastAsia" w:hint="eastAsia"/>
        </w:rPr>
        <w:t>・浅井隆、川上明『２０２５年の大恐慌─</w:t>
      </w:r>
      <w:r w:rsidR="00AF3B11" w:rsidRPr="009575AB">
        <w:rPr>
          <w:rFonts w:eastAsiaTheme="minorEastAsia" w:hint="eastAsia"/>
        </w:rPr>
        <w:t>─</w:t>
      </w:r>
      <w:r w:rsidRPr="009575AB">
        <w:rPr>
          <w:rFonts w:eastAsiaTheme="minorEastAsia" w:hint="eastAsia"/>
        </w:rPr>
        <w:t>株暴落前夜』第二海援隊</w:t>
      </w:r>
      <w:r w:rsidRPr="009575AB">
        <w:rPr>
          <w:rFonts w:eastAsiaTheme="minorEastAsia"/>
        </w:rPr>
        <w:t>2022/8/30</w:t>
      </w:r>
    </w:p>
    <w:p w14:paraId="169B035B" w14:textId="77777777" w:rsidR="00497F06" w:rsidRPr="009575AB" w:rsidRDefault="00497F06" w:rsidP="00497F06">
      <w:pPr>
        <w:rPr>
          <w:rFonts w:eastAsiaTheme="minorEastAsia"/>
        </w:rPr>
      </w:pPr>
      <w:r w:rsidRPr="009575AB">
        <w:rPr>
          <w:rFonts w:eastAsiaTheme="minorEastAsia" w:hint="eastAsia"/>
        </w:rPr>
        <w:t>・宇田川荘二『第六版</w:t>
      </w:r>
      <w:r w:rsidRPr="009575AB">
        <w:rPr>
          <w:rFonts w:eastAsiaTheme="minorEastAsia"/>
        </w:rPr>
        <w:t xml:space="preserve"> </w:t>
      </w:r>
      <w:r w:rsidRPr="009575AB">
        <w:rPr>
          <w:rFonts w:eastAsiaTheme="minorEastAsia" w:hint="eastAsia"/>
        </w:rPr>
        <w:t>中小企業の財務分析』同友館</w:t>
      </w:r>
      <w:r w:rsidRPr="009575AB">
        <w:rPr>
          <w:rFonts w:eastAsiaTheme="minorEastAsia"/>
        </w:rPr>
        <w:t>2022/8/30</w:t>
      </w:r>
      <w:r w:rsidRPr="009575AB">
        <w:rPr>
          <w:rFonts w:eastAsiaTheme="minorEastAsia" w:hint="eastAsia"/>
        </w:rPr>
        <w:t xml:space="preserve">　２０２０年８月刊の新版</w:t>
      </w:r>
    </w:p>
    <w:p w14:paraId="53DC7180" w14:textId="77777777" w:rsidR="00497F06" w:rsidRPr="009575AB" w:rsidRDefault="00497F06" w:rsidP="00497F06">
      <w:pPr>
        <w:rPr>
          <w:rFonts w:eastAsiaTheme="minorEastAsia"/>
        </w:rPr>
      </w:pPr>
      <w:r w:rsidRPr="009575AB">
        <w:rPr>
          <w:rFonts w:eastAsiaTheme="minorEastAsia" w:hint="eastAsia"/>
        </w:rPr>
        <w:t>・関智宏、同志社大学中小企業マネジメント研究センター編『新型コロナウイルス感染症と中小企業』同友館</w:t>
      </w:r>
      <w:r w:rsidRPr="009575AB">
        <w:rPr>
          <w:rFonts w:eastAsiaTheme="minorEastAsia"/>
        </w:rPr>
        <w:t>2022/8/30</w:t>
      </w:r>
    </w:p>
    <w:p w14:paraId="7F23D22D" w14:textId="77777777" w:rsidR="00A1466E" w:rsidRPr="009575AB" w:rsidRDefault="00A1466E" w:rsidP="00A1466E">
      <w:pPr>
        <w:rPr>
          <w:rFonts w:eastAsiaTheme="minorEastAsia"/>
        </w:rPr>
      </w:pPr>
      <w:r w:rsidRPr="009575AB">
        <w:rPr>
          <w:rFonts w:eastAsiaTheme="minorEastAsia" w:hint="eastAsia"/>
        </w:rPr>
        <w:t>・茜坂麟太郎『九九の掌</w:t>
      </w:r>
      <w:r w:rsidRPr="009575AB">
        <w:rPr>
          <w:rFonts w:eastAsiaTheme="minorEastAsia"/>
        </w:rPr>
        <w:t xml:space="preserve"> </w:t>
      </w:r>
      <w:r w:rsidRPr="009575AB">
        <w:rPr>
          <w:rFonts w:eastAsiaTheme="minorEastAsia" w:hint="eastAsia"/>
        </w:rPr>
        <w:t>〜二〇二〇年夏』ブイツーソリューション（小説）</w:t>
      </w:r>
      <w:r w:rsidRPr="009575AB">
        <w:rPr>
          <w:rFonts w:eastAsiaTheme="minorEastAsia"/>
        </w:rPr>
        <w:t>2022/8/30</w:t>
      </w:r>
    </w:p>
    <w:p w14:paraId="4AFB1D99" w14:textId="2C779EF7" w:rsidR="00497F06" w:rsidRPr="009575AB" w:rsidRDefault="00497F06" w:rsidP="00497F06">
      <w:pPr>
        <w:rPr>
          <w:rFonts w:eastAsiaTheme="minorEastAsia"/>
        </w:rPr>
      </w:pPr>
      <w:r w:rsidRPr="009575AB">
        <w:rPr>
          <w:rFonts w:eastAsiaTheme="minorEastAsia" w:hint="eastAsia"/>
        </w:rPr>
        <w:t>・辻村深月『嘘つきジェンガ』文藝春秋（小説）</w:t>
      </w:r>
      <w:r w:rsidRPr="009575AB">
        <w:rPr>
          <w:rFonts w:eastAsiaTheme="minorEastAsia" w:hint="eastAsia"/>
        </w:rPr>
        <w:t>2</w:t>
      </w:r>
      <w:r w:rsidRPr="009575AB">
        <w:rPr>
          <w:rFonts w:eastAsiaTheme="minorEastAsia"/>
        </w:rPr>
        <w:t>022/8/30</w:t>
      </w:r>
      <w:r w:rsidR="00F246A7" w:rsidRPr="009575AB">
        <w:rPr>
          <w:rFonts w:eastAsiaTheme="minorEastAsia" w:hint="eastAsia"/>
        </w:rPr>
        <w:t xml:space="preserve">　Ｓ</w:t>
      </w:r>
    </w:p>
    <w:p w14:paraId="1EAB6601" w14:textId="77777777" w:rsidR="00497F06" w:rsidRPr="009575AB" w:rsidRDefault="00497F06" w:rsidP="00497F06">
      <w:pPr>
        <w:rPr>
          <w:rFonts w:eastAsiaTheme="minorEastAsia"/>
        </w:rPr>
      </w:pPr>
      <w:r w:rsidRPr="009575AB">
        <w:rPr>
          <w:rFonts w:eastAsiaTheme="minorEastAsia" w:hint="eastAsia"/>
        </w:rPr>
        <w:t>・宮崎智之『モヤモヤの日々』晶文社</w:t>
      </w:r>
      <w:r w:rsidRPr="009575AB">
        <w:rPr>
          <w:rFonts w:eastAsiaTheme="minorEastAsia"/>
        </w:rPr>
        <w:t>2022/8/31</w:t>
      </w:r>
    </w:p>
    <w:p w14:paraId="3074EBA9" w14:textId="77777777" w:rsidR="00497F06" w:rsidRPr="009575AB" w:rsidRDefault="00497F06" w:rsidP="00497F06">
      <w:pPr>
        <w:rPr>
          <w:rFonts w:eastAsiaTheme="minorEastAsia"/>
        </w:rPr>
      </w:pPr>
      <w:r w:rsidRPr="009575AB">
        <w:rPr>
          <w:rFonts w:eastAsiaTheme="minorEastAsia" w:hint="eastAsia"/>
        </w:rPr>
        <w:t>・髙荷智也『今日から始める本気の食料備蓄</w:t>
      </w:r>
      <w:r w:rsidRPr="009575AB">
        <w:rPr>
          <w:rFonts w:eastAsiaTheme="minorEastAsia"/>
        </w:rPr>
        <w:t xml:space="preserve"> </w:t>
      </w:r>
      <w:r w:rsidRPr="009575AB">
        <w:rPr>
          <w:rFonts w:eastAsiaTheme="minorEastAsia" w:hint="eastAsia"/>
        </w:rPr>
        <w:t>家族と自分が生き延びるための防災備蓄メソッド』徳間書店</w:t>
      </w:r>
      <w:r w:rsidRPr="009575AB">
        <w:rPr>
          <w:rFonts w:eastAsiaTheme="minorEastAsia"/>
        </w:rPr>
        <w:t>2022/8/31</w:t>
      </w:r>
    </w:p>
    <w:p w14:paraId="10818E2F" w14:textId="77777777" w:rsidR="00497F06" w:rsidRPr="009575AB" w:rsidRDefault="00497F06" w:rsidP="00497F06">
      <w:pPr>
        <w:rPr>
          <w:rFonts w:eastAsiaTheme="minorEastAsia"/>
        </w:rPr>
      </w:pPr>
    </w:p>
    <w:p w14:paraId="5538681B" w14:textId="0BAC4784" w:rsidR="00497F06" w:rsidRPr="009575AB" w:rsidRDefault="000974B7" w:rsidP="00497F06">
      <w:pPr>
        <w:rPr>
          <w:rFonts w:asciiTheme="majorEastAsia" w:eastAsiaTheme="majorEastAsia" w:hAnsiTheme="majorEastAsia"/>
        </w:rPr>
      </w:pPr>
      <w:r w:rsidRPr="009575AB">
        <w:rPr>
          <w:rFonts w:asciiTheme="majorEastAsia" w:eastAsiaTheme="majorEastAsia" w:hAnsiTheme="majorEastAsia" w:hint="eastAsia"/>
        </w:rPr>
        <w:lastRenderedPageBreak/>
        <w:t>２０２２年</w:t>
      </w:r>
      <w:r w:rsidR="00497F06" w:rsidRPr="009575AB">
        <w:rPr>
          <w:rFonts w:asciiTheme="majorEastAsia" w:eastAsiaTheme="majorEastAsia" w:hAnsiTheme="majorEastAsia" w:hint="eastAsia"/>
        </w:rPr>
        <w:t>９月</w:t>
      </w:r>
    </w:p>
    <w:p w14:paraId="6FFEB523" w14:textId="77777777" w:rsidR="00497F06" w:rsidRPr="009575AB" w:rsidRDefault="00497F06" w:rsidP="00497F06">
      <w:pPr>
        <w:rPr>
          <w:rFonts w:eastAsiaTheme="minorEastAsia"/>
        </w:rPr>
      </w:pPr>
      <w:r w:rsidRPr="009575AB">
        <w:rPr>
          <w:rFonts w:eastAsiaTheme="minorEastAsia" w:hint="eastAsia"/>
        </w:rPr>
        <w:t>・「百万人の福音</w:t>
      </w:r>
      <w:r w:rsidRPr="009575AB">
        <w:rPr>
          <w:rFonts w:eastAsiaTheme="minorEastAsia" w:hint="eastAsia"/>
        </w:rPr>
        <w:t xml:space="preserve"> </w:t>
      </w:r>
      <w:r w:rsidRPr="009575AB">
        <w:rPr>
          <w:rFonts w:eastAsiaTheme="minorEastAsia"/>
        </w:rPr>
        <w:t>BIBLE &amp; LIFE</w:t>
      </w:r>
      <w:r w:rsidRPr="009575AB">
        <w:rPr>
          <w:rFonts w:eastAsiaTheme="minorEastAsia" w:hint="eastAsia"/>
        </w:rPr>
        <w:t>」２０２２年９月号（通巻</w:t>
      </w:r>
      <w:r w:rsidRPr="009575AB">
        <w:rPr>
          <w:rFonts w:eastAsiaTheme="minorEastAsia"/>
        </w:rPr>
        <w:t>867</w:t>
      </w:r>
      <w:r w:rsidRPr="009575AB">
        <w:rPr>
          <w:rFonts w:eastAsiaTheme="minorEastAsia" w:hint="eastAsia"/>
        </w:rPr>
        <w:t>号）、「特集</w:t>
      </w:r>
      <w:r w:rsidRPr="009575AB">
        <w:rPr>
          <w:rFonts w:eastAsiaTheme="minorEastAsia"/>
        </w:rPr>
        <w:t xml:space="preserve"> </w:t>
      </w:r>
      <w:r w:rsidRPr="009575AB">
        <w:rPr>
          <w:rFonts w:eastAsiaTheme="minorEastAsia" w:hint="eastAsia"/>
        </w:rPr>
        <w:t>今はわからなくても</w:t>
      </w:r>
      <w:r w:rsidRPr="009575AB">
        <w:rPr>
          <w:rFonts w:eastAsiaTheme="minorEastAsia"/>
        </w:rPr>
        <w:t xml:space="preserve"> </w:t>
      </w:r>
      <w:r w:rsidRPr="009575AB">
        <w:rPr>
          <w:rFonts w:eastAsiaTheme="minorEastAsia" w:hint="eastAsia"/>
        </w:rPr>
        <w:t>ネガティブ・ケイパビリティと聖書」いのちのことば社</w:t>
      </w:r>
      <w:r w:rsidRPr="009575AB">
        <w:rPr>
          <w:rFonts w:eastAsiaTheme="minorEastAsia" w:hint="eastAsia"/>
        </w:rPr>
        <w:t>2</w:t>
      </w:r>
      <w:r w:rsidRPr="009575AB">
        <w:rPr>
          <w:rFonts w:eastAsiaTheme="minorEastAsia"/>
        </w:rPr>
        <w:t>022/9/1</w:t>
      </w:r>
    </w:p>
    <w:p w14:paraId="1977FE0C" w14:textId="77777777" w:rsidR="00497F06" w:rsidRPr="009575AB" w:rsidRDefault="00497F06" w:rsidP="00497F06">
      <w:pPr>
        <w:rPr>
          <w:rFonts w:eastAsiaTheme="minorEastAsia"/>
        </w:rPr>
      </w:pPr>
      <w:r w:rsidRPr="009575AB">
        <w:rPr>
          <w:rFonts w:eastAsiaTheme="minorEastAsia" w:hint="eastAsia"/>
        </w:rPr>
        <w:t>・「月刊ギャラリー」２０２２年９月号（通巻</w:t>
      </w:r>
      <w:r w:rsidRPr="009575AB">
        <w:rPr>
          <w:rFonts w:eastAsiaTheme="minorEastAsia"/>
        </w:rPr>
        <w:t>449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コロナを超えて</w:t>
      </w:r>
      <w:r w:rsidRPr="009575AB">
        <w:rPr>
          <w:rFonts w:eastAsiaTheme="minorEastAsia"/>
        </w:rPr>
        <w:t xml:space="preserve"> </w:t>
      </w:r>
      <w:r w:rsidRPr="009575AB">
        <w:rPr>
          <w:rFonts w:eastAsiaTheme="minorEastAsia" w:hint="eastAsia"/>
        </w:rPr>
        <w:t>芸術の秋」ギャラリーステーション</w:t>
      </w:r>
      <w:r w:rsidRPr="009575AB">
        <w:rPr>
          <w:rFonts w:eastAsiaTheme="minorEastAsia"/>
        </w:rPr>
        <w:t>2022/9/1</w:t>
      </w:r>
    </w:p>
    <w:p w14:paraId="72CB9FBD" w14:textId="77777777" w:rsidR="00FB1320" w:rsidRPr="009575AB" w:rsidRDefault="00FB1320" w:rsidP="00FB1320">
      <w:pPr>
        <w:rPr>
          <w:rFonts w:eastAsiaTheme="minorEastAsia"/>
        </w:rPr>
      </w:pPr>
      <w:r w:rsidRPr="009575AB">
        <w:rPr>
          <w:rFonts w:eastAsiaTheme="minorEastAsia" w:hint="eastAsia"/>
        </w:rPr>
        <w:t>・「月刊ガバナンス」２０２２年９月号（通巻</w:t>
      </w:r>
      <w:r w:rsidRPr="009575AB">
        <w:rPr>
          <w:rFonts w:eastAsiaTheme="minorEastAsia"/>
        </w:rPr>
        <w:t>281</w:t>
      </w:r>
      <w:r w:rsidRPr="009575AB">
        <w:rPr>
          <w:rFonts w:eastAsiaTheme="minorEastAsia" w:hint="eastAsia"/>
        </w:rPr>
        <w:t>号）、「特集</w:t>
      </w:r>
      <w:r w:rsidRPr="009575AB">
        <w:rPr>
          <w:rFonts w:eastAsiaTheme="minorEastAsia"/>
        </w:rPr>
        <w:t xml:space="preserve"> </w:t>
      </w:r>
      <w:r w:rsidRPr="009575AB">
        <w:rPr>
          <w:rFonts w:eastAsiaTheme="minorEastAsia" w:hint="eastAsia"/>
        </w:rPr>
        <w:t>困難に直面する人をどう支えていくか」ぎょうせい</w:t>
      </w:r>
      <w:r w:rsidRPr="009575AB">
        <w:rPr>
          <w:rFonts w:eastAsiaTheme="minorEastAsia"/>
        </w:rPr>
        <w:t>2022/9/1</w:t>
      </w:r>
    </w:p>
    <w:p w14:paraId="2B59CF6D" w14:textId="77777777" w:rsidR="00497F06" w:rsidRPr="009575AB" w:rsidRDefault="00497F06" w:rsidP="00497F06">
      <w:pPr>
        <w:rPr>
          <w:rFonts w:eastAsiaTheme="minorEastAsia"/>
        </w:rPr>
      </w:pPr>
      <w:r w:rsidRPr="009575AB">
        <w:rPr>
          <w:rFonts w:eastAsiaTheme="minorEastAsia" w:hint="eastAsia"/>
        </w:rPr>
        <w:t>・「銀行法務</w:t>
      </w:r>
      <w:r w:rsidRPr="009575AB">
        <w:rPr>
          <w:rFonts w:eastAsiaTheme="minorEastAsia"/>
        </w:rPr>
        <w:t>21</w:t>
      </w:r>
      <w:r w:rsidRPr="009575AB">
        <w:rPr>
          <w:rFonts w:eastAsiaTheme="minorEastAsia" w:hint="eastAsia"/>
        </w:rPr>
        <w:t>」２０２２年９月号（通巻</w:t>
      </w:r>
      <w:r w:rsidRPr="009575AB">
        <w:rPr>
          <w:rFonts w:eastAsiaTheme="minorEastAsia"/>
        </w:rPr>
        <w:t>888</w:t>
      </w:r>
      <w:r w:rsidRPr="009575AB">
        <w:rPr>
          <w:rFonts w:eastAsiaTheme="minorEastAsia" w:hint="eastAsia"/>
        </w:rPr>
        <w:t>号）、「座談会</w:t>
      </w:r>
      <w:r w:rsidRPr="009575AB">
        <w:rPr>
          <w:rFonts w:eastAsiaTheme="minorEastAsia"/>
        </w:rPr>
        <w:t xml:space="preserve"> </w:t>
      </w:r>
      <w:r w:rsidRPr="009575AB">
        <w:rPr>
          <w:rFonts w:eastAsiaTheme="minorEastAsia" w:hint="eastAsia"/>
        </w:rPr>
        <w:t>コロナ禍と不正・不祥事（下）</w:t>
      </w:r>
      <w:r w:rsidRPr="009575AB">
        <w:rPr>
          <w:rFonts w:eastAsiaTheme="minorEastAsia" w:hint="eastAsia"/>
        </w:rPr>
        <w:t xml:space="preserve"> </w:t>
      </w:r>
      <w:r w:rsidRPr="009575AB">
        <w:rPr>
          <w:rFonts w:eastAsiaTheme="minorEastAsia" w:hint="eastAsia"/>
        </w:rPr>
        <w:t>──環境変化とコンプライアンス・リスク管理への影響を読み解く」経済法令研究会</w:t>
      </w:r>
      <w:r w:rsidRPr="009575AB">
        <w:rPr>
          <w:rFonts w:eastAsiaTheme="minorEastAsia"/>
        </w:rPr>
        <w:t>2022/9/1</w:t>
      </w:r>
    </w:p>
    <w:p w14:paraId="2F7763DD" w14:textId="77777777" w:rsidR="00497F06" w:rsidRPr="009575AB" w:rsidRDefault="00497F06" w:rsidP="00497F06">
      <w:pPr>
        <w:rPr>
          <w:rFonts w:eastAsiaTheme="minorEastAsia"/>
        </w:rPr>
      </w:pPr>
      <w:r w:rsidRPr="009575AB">
        <w:rPr>
          <w:rFonts w:eastAsiaTheme="minorEastAsia" w:hint="eastAsia"/>
        </w:rPr>
        <w:t>・全国老人福祉問題研究会編集「月刊ゆたかなくらし」２０２２年９月号（通巻</w:t>
      </w:r>
      <w:r w:rsidRPr="009575AB">
        <w:rPr>
          <w:rFonts w:eastAsiaTheme="minorEastAsia"/>
        </w:rPr>
        <w:t>482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コロナ禍に抗して高齢者を守り、看護施設を守り、高齢期運動を守る」時潮社</w:t>
      </w:r>
      <w:r w:rsidRPr="009575AB">
        <w:rPr>
          <w:rFonts w:eastAsiaTheme="minorEastAsia"/>
        </w:rPr>
        <w:t>2022/9/1</w:t>
      </w:r>
    </w:p>
    <w:p w14:paraId="0B9B27AD" w14:textId="5ED03F99" w:rsidR="000D5DF6" w:rsidRPr="009575AB" w:rsidRDefault="000D5DF6" w:rsidP="000D5DF6">
      <w:pPr>
        <w:rPr>
          <w:rFonts w:eastAsiaTheme="minorEastAsia"/>
        </w:rPr>
      </w:pPr>
      <w:r w:rsidRPr="009575AB">
        <w:rPr>
          <w:rFonts w:eastAsiaTheme="minorEastAsia" w:hint="eastAsia"/>
        </w:rPr>
        <w:t>・「女性セブン」２０２２年９月１日号（第</w:t>
      </w:r>
      <w:r w:rsidRPr="009575AB">
        <w:rPr>
          <w:rFonts w:eastAsiaTheme="minorEastAsia"/>
        </w:rPr>
        <w:t>60</w:t>
      </w:r>
      <w:r w:rsidRPr="009575AB">
        <w:rPr>
          <w:rFonts w:eastAsiaTheme="minorEastAsia" w:hint="eastAsia"/>
        </w:rPr>
        <w:t>巻第</w:t>
      </w:r>
      <w:r w:rsidRPr="009575AB">
        <w:rPr>
          <w:rFonts w:eastAsiaTheme="minorEastAsia" w:hint="eastAsia"/>
        </w:rPr>
        <w:t>2</w:t>
      </w:r>
      <w:r w:rsidRPr="009575AB">
        <w:rPr>
          <w:rFonts w:eastAsiaTheme="minorEastAsia"/>
        </w:rPr>
        <w:t>9</w:t>
      </w:r>
      <w:r w:rsidRPr="009575AB">
        <w:rPr>
          <w:rFonts w:eastAsiaTheme="minorEastAsia" w:hint="eastAsia"/>
        </w:rPr>
        <w:t>号）、「渾身ルポ</w:t>
      </w:r>
      <w:r w:rsidRPr="009575AB">
        <w:rPr>
          <w:rFonts w:eastAsiaTheme="minorEastAsia"/>
        </w:rPr>
        <w:t xml:space="preserve"> </w:t>
      </w:r>
      <w:r w:rsidRPr="009575AB">
        <w:rPr>
          <w:rFonts w:eastAsiaTheme="minorEastAsia" w:hint="eastAsia"/>
        </w:rPr>
        <w:t>コロナと甲子園」小学館</w:t>
      </w:r>
    </w:p>
    <w:p w14:paraId="123ED1E8" w14:textId="3EB1ED6D" w:rsidR="00497F06" w:rsidRPr="009575AB" w:rsidRDefault="00497F06" w:rsidP="00497F06">
      <w:pPr>
        <w:rPr>
          <w:rFonts w:eastAsiaTheme="minorEastAsia"/>
        </w:rPr>
      </w:pPr>
      <w:r w:rsidRPr="009575AB">
        <w:rPr>
          <w:rFonts w:eastAsiaTheme="minorEastAsia" w:hint="eastAsia"/>
        </w:rPr>
        <w:t>・日本学術会議＝編集協力「学術の動向」２０２２年９月号（第</w:t>
      </w:r>
      <w:r w:rsidRPr="009575AB">
        <w:rPr>
          <w:rFonts w:eastAsiaTheme="minorEastAsia" w:hint="eastAsia"/>
        </w:rPr>
        <w:t>2</w:t>
      </w:r>
      <w:r w:rsidRPr="009575AB">
        <w:rPr>
          <w:rFonts w:eastAsiaTheme="minorEastAsia"/>
        </w:rPr>
        <w:t>7</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ウィズ／ポストコロナ時代の民主主義を考える─「誰も取り残されない」社会を目指して─」公益財団法人日本学術協力財団</w:t>
      </w:r>
      <w:r w:rsidRPr="009575AB">
        <w:rPr>
          <w:rFonts w:eastAsiaTheme="minorEastAsia"/>
        </w:rPr>
        <w:t>2022/9</w:t>
      </w:r>
      <w:r w:rsidRPr="009575AB">
        <w:rPr>
          <w:rFonts w:eastAsiaTheme="minorEastAsia" w:hint="eastAsia"/>
        </w:rPr>
        <w:t>/</w:t>
      </w:r>
      <w:r w:rsidRPr="009575AB">
        <w:rPr>
          <w:rFonts w:eastAsiaTheme="minorEastAsia"/>
        </w:rPr>
        <w:t>1</w:t>
      </w:r>
    </w:p>
    <w:p w14:paraId="2A80F56A" w14:textId="77777777" w:rsidR="009933FE" w:rsidRPr="009575AB" w:rsidRDefault="009933FE" w:rsidP="009933FE">
      <w:pPr>
        <w:rPr>
          <w:rFonts w:eastAsiaTheme="minorEastAsia"/>
        </w:rPr>
      </w:pPr>
      <w:r w:rsidRPr="009575AB">
        <w:rPr>
          <w:rFonts w:eastAsiaTheme="minorEastAsia" w:hint="eastAsia"/>
        </w:rPr>
        <w:t>・ＮＨＫスペシャル「人体」取材班、坂元志歩『ＮＨＫスペシャル</w:t>
      </w:r>
      <w:r w:rsidRPr="009575AB">
        <w:rPr>
          <w:rFonts w:eastAsiaTheme="minorEastAsia"/>
        </w:rPr>
        <w:t xml:space="preserve"> </w:t>
      </w:r>
      <w:r w:rsidRPr="009575AB">
        <w:rPr>
          <w:rFonts w:eastAsiaTheme="minorEastAsia" w:hint="eastAsia"/>
        </w:rPr>
        <w:t>人体</w:t>
      </w:r>
      <w:r w:rsidRPr="009575AB">
        <w:rPr>
          <w:rFonts w:eastAsiaTheme="minorEastAsia" w:hint="eastAsia"/>
        </w:rPr>
        <w:t xml:space="preserve"> </w:t>
      </w:r>
      <w:r w:rsidRPr="009575AB">
        <w:rPr>
          <w:rFonts w:eastAsiaTheme="minorEastAsia"/>
        </w:rPr>
        <w:t xml:space="preserve">vs </w:t>
      </w:r>
      <w:r w:rsidRPr="009575AB">
        <w:rPr>
          <w:rFonts w:eastAsiaTheme="minorEastAsia" w:hint="eastAsia"/>
        </w:rPr>
        <w:t>ウイルス</w:t>
      </w:r>
      <w:r w:rsidRPr="009575AB">
        <w:rPr>
          <w:rFonts w:eastAsiaTheme="minorEastAsia"/>
        </w:rPr>
        <w:t xml:space="preserve"> </w:t>
      </w:r>
      <w:r w:rsidRPr="009575AB">
        <w:rPr>
          <w:rFonts w:eastAsiaTheme="minorEastAsia" w:hint="eastAsia"/>
        </w:rPr>
        <w:t>驚異の免疫ネットワーク』医学書院</w:t>
      </w:r>
      <w:r w:rsidRPr="009575AB">
        <w:rPr>
          <w:rFonts w:eastAsiaTheme="minorEastAsia"/>
        </w:rPr>
        <w:t>2022/9/1</w:t>
      </w:r>
    </w:p>
    <w:p w14:paraId="29639BA4" w14:textId="77777777" w:rsidR="00497F06" w:rsidRPr="009575AB" w:rsidRDefault="00497F06" w:rsidP="00497F06">
      <w:pPr>
        <w:rPr>
          <w:rFonts w:eastAsiaTheme="minorEastAsia"/>
        </w:rPr>
      </w:pPr>
      <w:r w:rsidRPr="009575AB">
        <w:rPr>
          <w:rFonts w:eastAsiaTheme="minorEastAsia" w:hint="eastAsia"/>
        </w:rPr>
        <w:t>・東京大学東アジア藝文学院編『文学・哲学・感染症</w:t>
      </w:r>
      <w:r w:rsidRPr="009575AB">
        <w:rPr>
          <w:rFonts w:eastAsiaTheme="minorEastAsia"/>
        </w:rPr>
        <w:t xml:space="preserve"> </w:t>
      </w:r>
      <w:r w:rsidRPr="009575AB">
        <w:rPr>
          <w:rFonts w:eastAsiaTheme="minorEastAsia" w:hint="eastAsia"/>
        </w:rPr>
        <w:t>私たちがコロナ禍で考えたこと』論創社</w:t>
      </w:r>
      <w:r w:rsidRPr="009575AB">
        <w:rPr>
          <w:rFonts w:eastAsiaTheme="minorEastAsia"/>
        </w:rPr>
        <w:t>2022/9/1</w:t>
      </w:r>
    </w:p>
    <w:p w14:paraId="6D56B825" w14:textId="77777777" w:rsidR="00497F06" w:rsidRPr="009575AB" w:rsidRDefault="00497F06" w:rsidP="00497F06">
      <w:pPr>
        <w:rPr>
          <w:rFonts w:eastAsiaTheme="minorEastAsia"/>
        </w:rPr>
      </w:pPr>
      <w:r w:rsidRPr="009575AB">
        <w:rPr>
          <w:rFonts w:eastAsiaTheme="minorEastAsia" w:hint="eastAsia"/>
        </w:rPr>
        <w:t>・松尾匡『コロナショック・ドクトリン』論創社</w:t>
      </w:r>
      <w:r w:rsidRPr="009575AB">
        <w:rPr>
          <w:rFonts w:eastAsiaTheme="minorEastAsia"/>
        </w:rPr>
        <w:t>2022/9/1</w:t>
      </w:r>
    </w:p>
    <w:p w14:paraId="32E34DEA" w14:textId="77777777" w:rsidR="00497F06" w:rsidRPr="009575AB" w:rsidRDefault="00497F06" w:rsidP="00497F06">
      <w:pPr>
        <w:rPr>
          <w:rFonts w:eastAsiaTheme="minorEastAsia"/>
        </w:rPr>
      </w:pPr>
      <w:r w:rsidRPr="009575AB">
        <w:rPr>
          <w:rFonts w:eastAsiaTheme="minorEastAsia" w:hint="eastAsia"/>
        </w:rPr>
        <w:t>・池田清彦『専門家の大罪</w:t>
      </w:r>
      <w:r w:rsidRPr="009575AB">
        <w:rPr>
          <w:rFonts w:eastAsiaTheme="minorEastAsia"/>
        </w:rPr>
        <w:t xml:space="preserve"> </w:t>
      </w:r>
      <w:r w:rsidRPr="009575AB">
        <w:rPr>
          <w:rFonts w:eastAsiaTheme="minorEastAsia" w:hint="eastAsia"/>
        </w:rPr>
        <w:t>ウソの情報が蔓延する日本の病巣』扶桑社新書</w:t>
      </w:r>
      <w:r w:rsidRPr="009575AB">
        <w:rPr>
          <w:rFonts w:eastAsiaTheme="minorEastAsia"/>
        </w:rPr>
        <w:t>2022/9/1</w:t>
      </w:r>
      <w:r w:rsidRPr="009575AB">
        <w:rPr>
          <w:rFonts w:eastAsiaTheme="minorEastAsia" w:hint="eastAsia"/>
        </w:rPr>
        <w:t xml:space="preserve">　Ｓ</w:t>
      </w:r>
    </w:p>
    <w:p w14:paraId="5530E831" w14:textId="77777777" w:rsidR="00497F06" w:rsidRPr="009575AB" w:rsidRDefault="00497F06" w:rsidP="00497F06">
      <w:pPr>
        <w:rPr>
          <w:rFonts w:eastAsiaTheme="minorEastAsia"/>
        </w:rPr>
      </w:pPr>
      <w:r w:rsidRPr="009575AB">
        <w:rPr>
          <w:rFonts w:eastAsiaTheme="minorEastAsia" w:hint="eastAsia"/>
        </w:rPr>
        <w:t>・夏川草介『レッドゾーン』小学館（小説）</w:t>
      </w:r>
      <w:r w:rsidRPr="009575AB">
        <w:rPr>
          <w:rFonts w:eastAsiaTheme="minorEastAsia"/>
        </w:rPr>
        <w:t>2022/9/4</w:t>
      </w:r>
    </w:p>
    <w:p w14:paraId="01A01735" w14:textId="77777777" w:rsidR="003224E9" w:rsidRPr="009575AB" w:rsidRDefault="003224E9" w:rsidP="003224E9">
      <w:r w:rsidRPr="009575AB">
        <w:rPr>
          <w:rFonts w:hint="eastAsia"/>
        </w:rPr>
        <w:t>・「生活協同組合研究」２０２２年９月号（通巻</w:t>
      </w:r>
      <w:r w:rsidRPr="009575AB">
        <w:t>560</w:t>
      </w:r>
      <w:r w:rsidRPr="009575AB">
        <w:rPr>
          <w:rFonts w:hint="eastAsia"/>
        </w:rPr>
        <w:t>号）、「特集</w:t>
      </w:r>
      <w:r w:rsidRPr="009575AB">
        <w:t xml:space="preserve"> </w:t>
      </w:r>
      <w:r w:rsidRPr="009575AB">
        <w:rPr>
          <w:rFonts w:hint="eastAsia"/>
        </w:rPr>
        <w:t>コロナと大学〜ポストコロナを見据えて」公益財団法人生協総合研究所</w:t>
      </w:r>
      <w:r w:rsidRPr="009575AB">
        <w:t>2022/9/5</w:t>
      </w:r>
    </w:p>
    <w:p w14:paraId="50488601" w14:textId="77777777" w:rsidR="00497F06" w:rsidRPr="009575AB" w:rsidRDefault="00497F06" w:rsidP="00497F06">
      <w:pPr>
        <w:rPr>
          <w:rFonts w:eastAsiaTheme="minorEastAsia"/>
        </w:rPr>
      </w:pPr>
      <w:r w:rsidRPr="009575AB">
        <w:rPr>
          <w:rFonts w:eastAsiaTheme="minorEastAsia" w:hint="eastAsia"/>
        </w:rPr>
        <w:t>・エラ・アル</w:t>
      </w:r>
      <w:r w:rsidRPr="009575AB">
        <w:rPr>
          <w:rFonts w:hint="eastAsia"/>
        </w:rPr>
        <w:t>゠シャマヒー『人はなぜ握手をするのか</w:t>
      </w:r>
      <w:r w:rsidRPr="009575AB">
        <w:t xml:space="preserve"> </w:t>
      </w:r>
      <w:r w:rsidRPr="009575AB">
        <w:rPr>
          <w:rFonts w:hint="eastAsia"/>
        </w:rPr>
        <w:t>接触を求め続けてきた人類の歴史』大川修二訳、草思社</w:t>
      </w:r>
      <w:r w:rsidRPr="009575AB">
        <w:rPr>
          <w:rFonts w:eastAsiaTheme="minorEastAsia" w:hint="eastAsia"/>
        </w:rPr>
        <w:t>（原著２０２１年）</w:t>
      </w:r>
      <w:r w:rsidRPr="009575AB">
        <w:rPr>
          <w:rFonts w:eastAsiaTheme="minorEastAsia"/>
        </w:rPr>
        <w:t>2022/9/5</w:t>
      </w:r>
    </w:p>
    <w:p w14:paraId="0949A4EA" w14:textId="77777777" w:rsidR="00497F06" w:rsidRPr="009575AB" w:rsidRDefault="00497F06" w:rsidP="00497F06">
      <w:pPr>
        <w:rPr>
          <w:rFonts w:eastAsiaTheme="minorEastAsia"/>
        </w:rPr>
      </w:pPr>
      <w:r w:rsidRPr="009575AB">
        <w:rPr>
          <w:rFonts w:eastAsiaTheme="minorEastAsia" w:hint="eastAsia"/>
        </w:rPr>
        <w:t>・寺島実郎『「寺島実郎の時代認識</w:t>
      </w:r>
      <w:r w:rsidRPr="009575AB">
        <w:rPr>
          <w:rFonts w:eastAsiaTheme="minorEastAsia"/>
        </w:rPr>
        <w:t xml:space="preserve"> </w:t>
      </w:r>
      <w:r w:rsidRPr="009575AB">
        <w:rPr>
          <w:rFonts w:eastAsiaTheme="minorEastAsia" w:hint="eastAsia"/>
        </w:rPr>
        <w:t>─全体知への接近─」資料集</w:t>
      </w:r>
      <w:r w:rsidRPr="009575AB">
        <w:rPr>
          <w:rFonts w:eastAsiaTheme="minorEastAsia"/>
        </w:rPr>
        <w:t xml:space="preserve"> </w:t>
      </w:r>
      <w:r w:rsidRPr="009575AB">
        <w:rPr>
          <w:rFonts w:eastAsiaTheme="minorEastAsia" w:hint="eastAsia"/>
        </w:rPr>
        <w:t>コロナ、ウクライナ危機を超えて』２０２２年秋号、寺島文庫・ＧＩＮ総合研究所</w:t>
      </w:r>
      <w:r w:rsidRPr="009575AB">
        <w:rPr>
          <w:rFonts w:eastAsiaTheme="minorEastAsia" w:hint="eastAsia"/>
        </w:rPr>
        <w:t>2</w:t>
      </w:r>
      <w:r w:rsidRPr="009575AB">
        <w:rPr>
          <w:rFonts w:eastAsiaTheme="minorEastAsia"/>
        </w:rPr>
        <w:t>022/9/5</w:t>
      </w:r>
      <w:r w:rsidRPr="009575AB">
        <w:rPr>
          <w:rFonts w:eastAsiaTheme="minorEastAsia" w:hint="eastAsia"/>
        </w:rPr>
        <w:t xml:space="preserve">　同人販売誌</w:t>
      </w:r>
    </w:p>
    <w:p w14:paraId="69486299" w14:textId="77777777" w:rsidR="00497F06" w:rsidRPr="009575AB" w:rsidRDefault="00497F06" w:rsidP="00497F06">
      <w:pPr>
        <w:rPr>
          <w:rFonts w:eastAsiaTheme="minorEastAsia"/>
        </w:rPr>
      </w:pPr>
      <w:r w:rsidRPr="009575AB">
        <w:rPr>
          <w:rFonts w:eastAsiaTheme="minorEastAsia" w:hint="eastAsia"/>
        </w:rPr>
        <w:t>・イアン・ゴールディン『未来救済宣言</w:t>
      </w:r>
      <w:r w:rsidRPr="009575AB">
        <w:rPr>
          <w:rFonts w:eastAsiaTheme="minorEastAsia"/>
        </w:rPr>
        <w:t xml:space="preserve"> </w:t>
      </w:r>
      <w:r w:rsidRPr="009575AB">
        <w:rPr>
          <w:rFonts w:eastAsiaTheme="minorEastAsia" w:hint="eastAsia"/>
        </w:rPr>
        <w:t>グローバル危機を越えて』矢野修一訳、白水社（原著２０２１年）</w:t>
      </w:r>
      <w:r w:rsidRPr="009575AB">
        <w:rPr>
          <w:rFonts w:eastAsiaTheme="minorEastAsia"/>
        </w:rPr>
        <w:t>2022/9/5</w:t>
      </w:r>
    </w:p>
    <w:p w14:paraId="18FB6D43" w14:textId="77777777" w:rsidR="00497F06" w:rsidRPr="009575AB" w:rsidRDefault="00497F06" w:rsidP="00497F06">
      <w:pPr>
        <w:rPr>
          <w:rFonts w:eastAsiaTheme="minorEastAsia"/>
        </w:rPr>
      </w:pPr>
      <w:r w:rsidRPr="009575AB">
        <w:rPr>
          <w:rFonts w:eastAsiaTheme="minorEastAsia" w:hint="eastAsia"/>
        </w:rPr>
        <w:t>・中原淳『「対話と決断」で成果を生む</w:t>
      </w:r>
      <w:r w:rsidRPr="009575AB">
        <w:rPr>
          <w:rFonts w:eastAsiaTheme="minorEastAsia"/>
        </w:rPr>
        <w:t xml:space="preserve"> </w:t>
      </w:r>
      <w:r w:rsidRPr="009575AB">
        <w:rPr>
          <w:rFonts w:eastAsiaTheme="minorEastAsia" w:hint="eastAsia"/>
        </w:rPr>
        <w:t>話し合いの作法』ＰＨＰビジネス新書</w:t>
      </w:r>
      <w:r w:rsidRPr="009575AB">
        <w:rPr>
          <w:rFonts w:eastAsiaTheme="minorEastAsia"/>
        </w:rPr>
        <w:t>2022/9/6</w:t>
      </w:r>
    </w:p>
    <w:p w14:paraId="009B697A" w14:textId="77777777" w:rsidR="00497F06" w:rsidRPr="009575AB" w:rsidRDefault="00497F06" w:rsidP="00497F06">
      <w:pPr>
        <w:rPr>
          <w:rFonts w:eastAsiaTheme="minorEastAsia"/>
        </w:rPr>
      </w:pPr>
      <w:r w:rsidRPr="009575AB">
        <w:rPr>
          <w:rFonts w:eastAsiaTheme="minorEastAsia" w:hint="eastAsia"/>
        </w:rPr>
        <w:t>・髙橋潔、加藤俊彦編著『リモートワークを科学するⅠ</w:t>
      </w:r>
      <w:r w:rsidRPr="009575AB">
        <w:rPr>
          <w:rFonts w:eastAsiaTheme="minorEastAsia"/>
        </w:rPr>
        <w:t xml:space="preserve"> </w:t>
      </w:r>
      <w:r w:rsidRPr="009575AB">
        <w:rPr>
          <w:rFonts w:eastAsiaTheme="minorEastAsia" w:hint="eastAsia"/>
        </w:rPr>
        <w:t>［調査分析編］</w:t>
      </w:r>
      <w:r w:rsidRPr="009575AB">
        <w:rPr>
          <w:rFonts w:eastAsiaTheme="minorEastAsia"/>
        </w:rPr>
        <w:t xml:space="preserve"> </w:t>
      </w:r>
      <w:r w:rsidRPr="009575AB">
        <w:rPr>
          <w:rFonts w:eastAsiaTheme="minorEastAsia" w:hint="eastAsia"/>
        </w:rPr>
        <w:t>データで示す日本企業の課題と対策』白桃書房（論考集）</w:t>
      </w:r>
      <w:r w:rsidRPr="009575AB">
        <w:rPr>
          <w:rFonts w:eastAsiaTheme="minorEastAsia"/>
        </w:rPr>
        <w:t>2022/9/6</w:t>
      </w:r>
    </w:p>
    <w:p w14:paraId="652A2165" w14:textId="77777777" w:rsidR="00497F06" w:rsidRPr="009575AB" w:rsidRDefault="00497F06" w:rsidP="00497F06">
      <w:pPr>
        <w:rPr>
          <w:rFonts w:eastAsiaTheme="minorEastAsia"/>
        </w:rPr>
      </w:pPr>
      <w:r w:rsidRPr="009575AB">
        <w:rPr>
          <w:rFonts w:eastAsiaTheme="minorEastAsia" w:hint="eastAsia"/>
        </w:rPr>
        <w:t>・髙橋潔、加藤俊彦編著『リモートワークを科学するⅡ</w:t>
      </w:r>
      <w:r w:rsidRPr="009575AB">
        <w:rPr>
          <w:rFonts w:eastAsiaTheme="minorEastAsia"/>
        </w:rPr>
        <w:t xml:space="preserve"> </w:t>
      </w:r>
      <w:r w:rsidRPr="009575AB">
        <w:rPr>
          <w:rFonts w:eastAsiaTheme="minorEastAsia" w:hint="eastAsia"/>
        </w:rPr>
        <w:t>［事例編］日本企業のケースから読み解く本質』白桃書房（論考集）</w:t>
      </w:r>
      <w:r w:rsidRPr="009575AB">
        <w:rPr>
          <w:rFonts w:eastAsiaTheme="minorEastAsia"/>
        </w:rPr>
        <w:t>2022/9/6</w:t>
      </w:r>
    </w:p>
    <w:p w14:paraId="39234083" w14:textId="77777777" w:rsidR="006A6322" w:rsidRPr="009575AB" w:rsidRDefault="006A6322" w:rsidP="006A6322">
      <w:pPr>
        <w:rPr>
          <w:rFonts w:eastAsiaTheme="minorEastAsia"/>
        </w:rPr>
      </w:pPr>
      <w:r w:rsidRPr="009575AB">
        <w:rPr>
          <w:rFonts w:eastAsiaTheme="minorEastAsia" w:hint="eastAsia"/>
        </w:rPr>
        <w:t>・唐鎌大輔『「強い円」はどこへ行ったのか』日経プレミアシリーズ</w:t>
      </w:r>
      <w:r w:rsidRPr="009575AB">
        <w:rPr>
          <w:rFonts w:eastAsiaTheme="minorEastAsia"/>
        </w:rPr>
        <w:t>2022/9/8</w:t>
      </w:r>
    </w:p>
    <w:p w14:paraId="448643A3" w14:textId="77777777" w:rsidR="00497F06" w:rsidRPr="009575AB" w:rsidRDefault="00497F06" w:rsidP="00497F06">
      <w:pPr>
        <w:rPr>
          <w:rFonts w:eastAsiaTheme="minorEastAsia"/>
        </w:rPr>
      </w:pPr>
      <w:r w:rsidRPr="009575AB">
        <w:rPr>
          <w:rFonts w:eastAsiaTheme="minorEastAsia" w:hint="eastAsia"/>
        </w:rPr>
        <w:t>・トーマス・ウェデル</w:t>
      </w:r>
      <w:r w:rsidRPr="009575AB">
        <w:rPr>
          <w:rFonts w:hint="eastAsia"/>
        </w:rPr>
        <w:t>゠</w:t>
      </w:r>
      <w:r w:rsidRPr="009575AB">
        <w:rPr>
          <w:rFonts w:eastAsiaTheme="minorEastAsia" w:hint="eastAsia"/>
        </w:rPr>
        <w:t>ウェデルスボルグ『解決できない問題を、解決できる問題に変え</w:t>
      </w:r>
      <w:r w:rsidRPr="009575AB">
        <w:rPr>
          <w:rFonts w:eastAsiaTheme="minorEastAsia" w:hint="eastAsia"/>
        </w:rPr>
        <w:lastRenderedPageBreak/>
        <w:t>る思考法』千葉敏生訳、実務教育出版（原著２０２０年）</w:t>
      </w:r>
      <w:r w:rsidRPr="009575AB">
        <w:rPr>
          <w:rFonts w:eastAsiaTheme="minorEastAsia"/>
        </w:rPr>
        <w:t>2022/9/10</w:t>
      </w:r>
    </w:p>
    <w:p w14:paraId="6DDD8D6B" w14:textId="57517611" w:rsidR="00497F06" w:rsidRPr="009575AB" w:rsidRDefault="00497F06" w:rsidP="00497F06">
      <w:pPr>
        <w:rPr>
          <w:rFonts w:eastAsiaTheme="minorEastAsia"/>
        </w:rPr>
      </w:pPr>
      <w:r w:rsidRPr="009575AB">
        <w:rPr>
          <w:rFonts w:eastAsiaTheme="minorEastAsia" w:hint="eastAsia"/>
        </w:rPr>
        <w:t>・堂場瞬一『オリンピックを殺す日』文藝春秋（小説）</w:t>
      </w:r>
      <w:r w:rsidRPr="009575AB">
        <w:rPr>
          <w:rFonts w:eastAsiaTheme="minorEastAsia"/>
        </w:rPr>
        <w:t>2022/9/10</w:t>
      </w:r>
      <w:r w:rsidR="00B93D30" w:rsidRPr="009575AB">
        <w:rPr>
          <w:rFonts w:eastAsiaTheme="minorEastAsia"/>
        </w:rPr>
        <w:t xml:space="preserve"> </w:t>
      </w:r>
    </w:p>
    <w:p w14:paraId="67872D77" w14:textId="77777777" w:rsidR="00497F06" w:rsidRPr="009575AB" w:rsidRDefault="00497F06" w:rsidP="00497F06">
      <w:pPr>
        <w:rPr>
          <w:rFonts w:eastAsiaTheme="minorEastAsia"/>
        </w:rPr>
      </w:pPr>
      <w:r w:rsidRPr="009575AB">
        <w:rPr>
          <w:rFonts w:eastAsiaTheme="minorEastAsia" w:hint="eastAsia"/>
        </w:rPr>
        <w:t>・ヤマザキマリ『歩きながら考える』中公新書ラクレ</w:t>
      </w:r>
      <w:r w:rsidRPr="009575AB">
        <w:rPr>
          <w:rFonts w:eastAsiaTheme="minorEastAsia"/>
        </w:rPr>
        <w:t>2022/9/10</w:t>
      </w:r>
    </w:p>
    <w:p w14:paraId="47E82823" w14:textId="77777777" w:rsidR="00497F06" w:rsidRPr="009575AB" w:rsidRDefault="00497F06" w:rsidP="00497F06">
      <w:pPr>
        <w:rPr>
          <w:rFonts w:eastAsiaTheme="minorEastAsia"/>
        </w:rPr>
      </w:pPr>
      <w:r w:rsidRPr="009575AB">
        <w:rPr>
          <w:rFonts w:eastAsiaTheme="minorEastAsia" w:hint="eastAsia"/>
        </w:rPr>
        <w:t>・村上陽子、芝﨑希美夫＝編著『食の経済入門</w:t>
      </w:r>
      <w:r w:rsidRPr="009575AB">
        <w:rPr>
          <w:rFonts w:eastAsiaTheme="minorEastAsia"/>
        </w:rPr>
        <w:t xml:space="preserve"> </w:t>
      </w:r>
      <w:r w:rsidRPr="009575AB">
        <w:rPr>
          <w:rFonts w:eastAsiaTheme="minorEastAsia" w:hint="eastAsia"/>
        </w:rPr>
        <w:t>２０２２年版』農林統計出版</w:t>
      </w:r>
      <w:r w:rsidRPr="009575AB">
        <w:rPr>
          <w:rFonts w:eastAsiaTheme="minorEastAsia"/>
        </w:rPr>
        <w:t>2022/9/14</w:t>
      </w:r>
      <w:r w:rsidRPr="009575AB">
        <w:rPr>
          <w:rFonts w:eastAsiaTheme="minorEastAsia" w:hint="eastAsia"/>
        </w:rPr>
        <w:t xml:space="preserve">　２０２０年９月刊の改訂版</w:t>
      </w:r>
    </w:p>
    <w:p w14:paraId="4D4D1CCC" w14:textId="77777777" w:rsidR="001408F4" w:rsidRPr="009575AB" w:rsidRDefault="001408F4" w:rsidP="001408F4">
      <w:pPr>
        <w:rPr>
          <w:rFonts w:eastAsiaTheme="minorEastAsia"/>
        </w:rPr>
      </w:pPr>
      <w:r w:rsidRPr="009575AB">
        <w:rPr>
          <w:rFonts w:eastAsiaTheme="minorEastAsia" w:hint="eastAsia"/>
        </w:rPr>
        <w:t>・「公衆衛生」２０２２年９月号（第</w:t>
      </w:r>
      <w:r w:rsidRPr="009575AB">
        <w:rPr>
          <w:rFonts w:eastAsiaTheme="minorEastAsia"/>
        </w:rPr>
        <w:t>86</w:t>
      </w:r>
      <w:r w:rsidRPr="009575AB">
        <w:rPr>
          <w:rFonts w:eastAsiaTheme="minorEastAsia" w:hint="eastAsia"/>
        </w:rPr>
        <w:t>巻第９号）、企画＝福田洋「特集</w:t>
      </w:r>
      <w:r w:rsidRPr="009575AB">
        <w:rPr>
          <w:rFonts w:eastAsiaTheme="minorEastAsia"/>
        </w:rPr>
        <w:t xml:space="preserve"> </w:t>
      </w:r>
      <w:r w:rsidRPr="009575AB">
        <w:rPr>
          <w:rFonts w:eastAsiaTheme="minorEastAsia" w:hint="eastAsia"/>
        </w:rPr>
        <w:t>コロナで変わる健康教育とヘルスプロモーション」医学書院</w:t>
      </w:r>
      <w:r w:rsidRPr="009575AB">
        <w:rPr>
          <w:rFonts w:eastAsiaTheme="minorEastAsia"/>
        </w:rPr>
        <w:t>2022/9/15</w:t>
      </w:r>
    </w:p>
    <w:p w14:paraId="3058B4DC" w14:textId="77777777" w:rsidR="00497F06" w:rsidRPr="009575AB" w:rsidRDefault="00497F06" w:rsidP="00497F06">
      <w:pPr>
        <w:rPr>
          <w:rFonts w:eastAsiaTheme="minorEastAsia"/>
        </w:rPr>
      </w:pPr>
      <w:r w:rsidRPr="009575AB">
        <w:rPr>
          <w:rFonts w:eastAsiaTheme="minorEastAsia" w:hint="eastAsia"/>
        </w:rPr>
        <w:t>・川村一彦『文・理を融合してリーダーを育てる「ＳＴＥＡＭ教育」』幻冬舎メディアコンサルティング</w:t>
      </w:r>
      <w:r w:rsidRPr="009575AB">
        <w:rPr>
          <w:rFonts w:eastAsiaTheme="minorEastAsia"/>
        </w:rPr>
        <w:t>2022/9/15</w:t>
      </w:r>
      <w:r w:rsidRPr="009575AB">
        <w:rPr>
          <w:rFonts w:eastAsiaTheme="minorEastAsia" w:hint="eastAsia"/>
        </w:rPr>
        <w:t xml:space="preserve">　Ｓ</w:t>
      </w:r>
    </w:p>
    <w:p w14:paraId="561F3636" w14:textId="77777777" w:rsidR="00497F06" w:rsidRPr="009575AB" w:rsidRDefault="00497F06" w:rsidP="00497F06">
      <w:pPr>
        <w:rPr>
          <w:rFonts w:eastAsiaTheme="minorEastAsia"/>
        </w:rPr>
      </w:pPr>
      <w:r w:rsidRPr="009575AB">
        <w:rPr>
          <w:rFonts w:eastAsiaTheme="minorEastAsia" w:hint="eastAsia"/>
        </w:rPr>
        <w:t>・クリスチャン・Ｗ・マクミレン『基礎からわかる感染爆発（パンデミック）』脇村孝平監修、杉山千枝訳、ニュートン新書</w:t>
      </w:r>
      <w:r w:rsidRPr="009575AB">
        <w:rPr>
          <w:rFonts w:eastAsiaTheme="minorEastAsia" w:hint="eastAsia"/>
        </w:rPr>
        <w:t>2</w:t>
      </w:r>
      <w:r w:rsidRPr="009575AB">
        <w:rPr>
          <w:rFonts w:eastAsiaTheme="minorEastAsia"/>
        </w:rPr>
        <w:t>022/9/15</w:t>
      </w:r>
    </w:p>
    <w:p w14:paraId="440F1293" w14:textId="77777777" w:rsidR="006C5DB5" w:rsidRPr="009575AB" w:rsidRDefault="006C5DB5" w:rsidP="006C5DB5">
      <w:pPr>
        <w:rPr>
          <w:rFonts w:eastAsiaTheme="minorEastAsia"/>
        </w:rPr>
      </w:pPr>
      <w:r w:rsidRPr="009575AB">
        <w:rPr>
          <w:rFonts w:eastAsiaTheme="minorEastAsia" w:hint="eastAsia"/>
        </w:rPr>
        <w:t>・加藤守和『ウェルビーイング・マネジメント』日経ＢＰ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2022/9/16</w:t>
      </w:r>
    </w:p>
    <w:p w14:paraId="002A3554" w14:textId="77777777" w:rsidR="00497F06" w:rsidRPr="009575AB" w:rsidRDefault="00497F06" w:rsidP="00497F06">
      <w:pPr>
        <w:rPr>
          <w:rFonts w:eastAsiaTheme="minorEastAsia"/>
        </w:rPr>
      </w:pPr>
      <w:r w:rsidRPr="009575AB">
        <w:rPr>
          <w:rFonts w:eastAsiaTheme="minorEastAsia" w:hint="eastAsia"/>
        </w:rPr>
        <w:t>・釣島平三郎『サクラジャパン復活への道</w:t>
      </w:r>
      <w:r w:rsidRPr="009575AB">
        <w:rPr>
          <w:rFonts w:eastAsiaTheme="minorEastAsia"/>
        </w:rPr>
        <w:t xml:space="preserve"> </w:t>
      </w:r>
      <w:r w:rsidRPr="009575AB">
        <w:rPr>
          <w:rFonts w:eastAsiaTheme="minorEastAsia" w:hint="eastAsia"/>
        </w:rPr>
        <w:t>─危機に立つ国家日本への</w:t>
      </w:r>
      <w:r w:rsidRPr="009575AB">
        <w:rPr>
          <w:rFonts w:eastAsiaTheme="minorEastAsia"/>
        </w:rPr>
        <w:t>27</w:t>
      </w:r>
      <w:r w:rsidRPr="009575AB">
        <w:rPr>
          <w:rFonts w:eastAsiaTheme="minorEastAsia" w:hint="eastAsia"/>
        </w:rPr>
        <w:t>人のグローバリストの提言─』芙蓉書房出版</w:t>
      </w:r>
      <w:r w:rsidRPr="009575AB">
        <w:rPr>
          <w:rFonts w:eastAsiaTheme="minorEastAsia"/>
        </w:rPr>
        <w:t>2022/9/16</w:t>
      </w:r>
    </w:p>
    <w:p w14:paraId="6E4C819F" w14:textId="77777777" w:rsidR="00497F06" w:rsidRPr="009575AB" w:rsidRDefault="00497F06" w:rsidP="00497F06">
      <w:pPr>
        <w:rPr>
          <w:rFonts w:eastAsiaTheme="minorEastAsia"/>
        </w:rPr>
      </w:pPr>
      <w:r w:rsidRPr="009575AB">
        <w:rPr>
          <w:rFonts w:eastAsiaTheme="minorEastAsia" w:hint="eastAsia"/>
        </w:rPr>
        <w:t>・カリ・ニクソン『パンデミックから何を学ぶか</w:t>
      </w:r>
      <w:r w:rsidRPr="009575AB">
        <w:rPr>
          <w:rFonts w:eastAsiaTheme="minorEastAsia"/>
        </w:rPr>
        <w:t xml:space="preserve"> </w:t>
      </w:r>
      <w:r w:rsidRPr="009575AB">
        <w:rPr>
          <w:rFonts w:eastAsiaTheme="minorEastAsia" w:hint="eastAsia"/>
        </w:rPr>
        <w:t>子育て・仕事・コミュニティをめぐる医療人文学』桐谷知未訳、みすず書房（原著２０２１年）</w:t>
      </w:r>
      <w:r w:rsidRPr="009575AB">
        <w:rPr>
          <w:rFonts w:eastAsiaTheme="minorEastAsia"/>
        </w:rPr>
        <w:t>2022/9/16</w:t>
      </w:r>
      <w:r w:rsidRPr="009575AB">
        <w:rPr>
          <w:rFonts w:eastAsiaTheme="minorEastAsia" w:hint="eastAsia"/>
        </w:rPr>
        <w:t xml:space="preserve">　Ｓ○</w:t>
      </w:r>
    </w:p>
    <w:p w14:paraId="0815B41E" w14:textId="77777777" w:rsidR="00497F06" w:rsidRPr="009575AB" w:rsidRDefault="00497F06" w:rsidP="00497F06">
      <w:pPr>
        <w:rPr>
          <w:rFonts w:eastAsiaTheme="minorEastAsia"/>
        </w:rPr>
      </w:pPr>
      <w:r w:rsidRPr="009575AB">
        <w:rPr>
          <w:rFonts w:eastAsiaTheme="minorEastAsia" w:hint="eastAsia"/>
        </w:rPr>
        <w:t>・共生社会システム学会「共生社会システム研究」（第</w:t>
      </w:r>
      <w:r w:rsidRPr="009575AB">
        <w:rPr>
          <w:rFonts w:eastAsiaTheme="minorEastAsia"/>
        </w:rPr>
        <w:t>16</w:t>
      </w:r>
      <w:r w:rsidRPr="009575AB">
        <w:rPr>
          <w:rFonts w:eastAsiaTheme="minorEastAsia" w:hint="eastAsia"/>
        </w:rPr>
        <w:t>巻第１号）、『ポスト新自由主義のビジョンⅡ</w:t>
      </w:r>
      <w:r w:rsidRPr="009575AB">
        <w:rPr>
          <w:rFonts w:eastAsiaTheme="minorEastAsia"/>
        </w:rPr>
        <w:t xml:space="preserve"> </w:t>
      </w:r>
      <w:r w:rsidRPr="009575AB">
        <w:rPr>
          <w:rFonts w:eastAsiaTheme="minorEastAsia" w:hint="eastAsia"/>
        </w:rPr>
        <w:t>─コロナ禍後の社会と共生─』農林統計出版</w:t>
      </w:r>
      <w:r w:rsidRPr="009575AB">
        <w:rPr>
          <w:rFonts w:eastAsiaTheme="minorEastAsia"/>
        </w:rPr>
        <w:t>2022/9/17</w:t>
      </w:r>
    </w:p>
    <w:p w14:paraId="43AB8E6F" w14:textId="77777777" w:rsidR="00497F06" w:rsidRPr="009575AB" w:rsidRDefault="00497F06" w:rsidP="00497F06">
      <w:pPr>
        <w:rPr>
          <w:rFonts w:eastAsiaTheme="minorEastAsia"/>
        </w:rPr>
      </w:pPr>
      <w:r w:rsidRPr="009575AB">
        <w:rPr>
          <w:rFonts w:eastAsiaTheme="minorEastAsia" w:hint="eastAsia"/>
        </w:rPr>
        <w:t>・吉成河法吏『カリコ博士の愛したｍＲＮＡ』医薬経済社</w:t>
      </w:r>
      <w:r w:rsidRPr="009575AB">
        <w:rPr>
          <w:rFonts w:eastAsiaTheme="minorEastAsia"/>
        </w:rPr>
        <w:t>2022/9/17</w:t>
      </w:r>
    </w:p>
    <w:p w14:paraId="27840042" w14:textId="77777777" w:rsidR="00497F06" w:rsidRPr="009575AB" w:rsidRDefault="00497F06" w:rsidP="00497F06">
      <w:pPr>
        <w:rPr>
          <w:rFonts w:eastAsiaTheme="minorEastAsia"/>
        </w:rPr>
      </w:pPr>
      <w:r w:rsidRPr="009575AB">
        <w:rPr>
          <w:rFonts w:eastAsiaTheme="minorEastAsia" w:hint="eastAsia"/>
        </w:rPr>
        <w:t>・宮台真司、藤井聡『神なき時代の日本蘇生プラン</w:t>
      </w:r>
      <w:r w:rsidRPr="009575AB">
        <w:rPr>
          <w:rFonts w:eastAsiaTheme="minorEastAsia"/>
        </w:rPr>
        <w:t xml:space="preserve"> </w:t>
      </w:r>
      <w:r w:rsidRPr="009575AB">
        <w:rPr>
          <w:rFonts w:eastAsiaTheme="minorEastAsia" w:hint="eastAsia"/>
        </w:rPr>
        <w:t>「クズになってしまわない」ための処方箋』ビジネス社</w:t>
      </w:r>
      <w:r w:rsidRPr="009575AB">
        <w:rPr>
          <w:rFonts w:eastAsiaTheme="minorEastAsia"/>
        </w:rPr>
        <w:t>2022/9/1</w:t>
      </w:r>
      <w:r w:rsidRPr="009575AB">
        <w:rPr>
          <w:rFonts w:eastAsiaTheme="minorEastAsia" w:hint="eastAsia"/>
        </w:rPr>
        <w:t>7</w:t>
      </w:r>
    </w:p>
    <w:p w14:paraId="6479C6DC" w14:textId="77777777" w:rsidR="0062367E" w:rsidRPr="009575AB" w:rsidRDefault="0062367E" w:rsidP="0062367E">
      <w:pPr>
        <w:rPr>
          <w:rFonts w:eastAsiaTheme="minorEastAsia"/>
        </w:rPr>
      </w:pPr>
      <w:r w:rsidRPr="009575AB">
        <w:rPr>
          <w:rFonts w:eastAsiaTheme="minorEastAsia" w:hint="eastAsia"/>
        </w:rPr>
        <w:t>・「インフルエンザ［その他の呼吸器感染症］」２０２２年９月号（第</w:t>
      </w:r>
      <w:r w:rsidRPr="009575AB">
        <w:rPr>
          <w:rFonts w:eastAsiaTheme="minorEastAsia"/>
        </w:rPr>
        <w:t>23</w:t>
      </w:r>
      <w:r w:rsidRPr="009575AB">
        <w:rPr>
          <w:rFonts w:eastAsiaTheme="minorEastAsia" w:hint="eastAsia"/>
        </w:rPr>
        <w:t>巻第３号）、「座談会</w:t>
      </w:r>
      <w:r w:rsidRPr="009575AB">
        <w:rPr>
          <w:rFonts w:eastAsiaTheme="minorEastAsia"/>
        </w:rPr>
        <w:t xml:space="preserve"> </w:t>
      </w:r>
      <w:r w:rsidRPr="009575AB">
        <w:rPr>
          <w:rFonts w:eastAsiaTheme="minorEastAsia" w:hint="eastAsia"/>
        </w:rPr>
        <w:t>新型コロナウイルス感染症の治療薬」メディカルレビュー社</w:t>
      </w:r>
      <w:r w:rsidRPr="009575AB">
        <w:rPr>
          <w:rFonts w:eastAsiaTheme="minorEastAsia"/>
        </w:rPr>
        <w:t>2022/9/20</w:t>
      </w:r>
    </w:p>
    <w:p w14:paraId="265185F6" w14:textId="77777777" w:rsidR="00497F06" w:rsidRPr="009575AB" w:rsidRDefault="00497F06" w:rsidP="00497F06">
      <w:pPr>
        <w:rPr>
          <w:rFonts w:eastAsiaTheme="minorEastAsia"/>
        </w:rPr>
      </w:pPr>
      <w:r w:rsidRPr="009575AB">
        <w:rPr>
          <w:rFonts w:eastAsiaTheme="minorEastAsia" w:hint="eastAsia"/>
        </w:rPr>
        <w:t>・加賀勝、青尾謙＝編著『「山村の生活」再訪─岡山県北部・大地区の</w:t>
      </w:r>
      <w:r w:rsidRPr="009575AB">
        <w:rPr>
          <w:rFonts w:eastAsiaTheme="minorEastAsia"/>
        </w:rPr>
        <w:t>70</w:t>
      </w:r>
      <w:r w:rsidRPr="009575AB">
        <w:rPr>
          <w:rFonts w:eastAsiaTheme="minorEastAsia" w:hint="eastAsia"/>
        </w:rPr>
        <w:t>年』吉備人出版</w:t>
      </w:r>
      <w:r w:rsidRPr="009575AB">
        <w:rPr>
          <w:rFonts w:eastAsiaTheme="minorEastAsia"/>
        </w:rPr>
        <w:t>2022/9/20</w:t>
      </w:r>
    </w:p>
    <w:p w14:paraId="208CF7CD" w14:textId="77777777" w:rsidR="00497F06" w:rsidRPr="009575AB" w:rsidRDefault="00497F06" w:rsidP="00497F06">
      <w:pPr>
        <w:rPr>
          <w:rFonts w:eastAsiaTheme="minorEastAsia"/>
        </w:rPr>
      </w:pPr>
      <w:r w:rsidRPr="009575AB">
        <w:rPr>
          <w:rFonts w:eastAsiaTheme="minorEastAsia" w:hint="eastAsia"/>
        </w:rPr>
        <w:t>・五十嵐隆＝監修、一般社団法人日本小児総合医療施設協議会、小児感染管理ネットワーク＝編集『こどもの医療に携わる感染対策の専門家がまとめた</w:t>
      </w:r>
      <w:r w:rsidRPr="009575AB">
        <w:rPr>
          <w:rFonts w:eastAsiaTheme="minorEastAsia"/>
        </w:rPr>
        <w:t xml:space="preserve"> </w:t>
      </w:r>
      <w:r w:rsidRPr="009575AB">
        <w:rPr>
          <w:rFonts w:eastAsiaTheme="minorEastAsia" w:hint="eastAsia"/>
        </w:rPr>
        <w:t>小児感染対策マニュアル</w:t>
      </w:r>
      <w:r w:rsidRPr="009575AB">
        <w:rPr>
          <w:rFonts w:eastAsiaTheme="minorEastAsia"/>
        </w:rPr>
        <w:t xml:space="preserve"> </w:t>
      </w:r>
      <w:r w:rsidRPr="009575AB">
        <w:rPr>
          <w:rFonts w:eastAsiaTheme="minorEastAsia" w:hint="eastAsia"/>
        </w:rPr>
        <w:t>第２版』じほう</w:t>
      </w:r>
      <w:r w:rsidRPr="009575AB">
        <w:rPr>
          <w:rFonts w:eastAsiaTheme="minorEastAsia"/>
        </w:rPr>
        <w:t>2022/9/20</w:t>
      </w:r>
      <w:r w:rsidRPr="009575AB">
        <w:rPr>
          <w:rFonts w:eastAsiaTheme="minorEastAsia" w:hint="eastAsia"/>
        </w:rPr>
        <w:t xml:space="preserve">　２０１５年刊の新版</w:t>
      </w:r>
    </w:p>
    <w:p w14:paraId="4096F05E" w14:textId="77777777" w:rsidR="00C65CFB" w:rsidRPr="009575AB" w:rsidRDefault="00C65CFB" w:rsidP="00C65CFB">
      <w:pPr>
        <w:rPr>
          <w:rFonts w:eastAsiaTheme="minorEastAsia"/>
        </w:rPr>
      </w:pPr>
      <w:r w:rsidRPr="009575AB">
        <w:rPr>
          <w:rFonts w:eastAsiaTheme="minorEastAsia" w:hint="eastAsia"/>
        </w:rPr>
        <w:t>・廣田尚久『ポスト資本主義としての共存主義』信山社</w:t>
      </w:r>
      <w:r w:rsidRPr="009575AB">
        <w:rPr>
          <w:rFonts w:eastAsiaTheme="minorEastAsia"/>
        </w:rPr>
        <w:t>2022/9/20</w:t>
      </w:r>
    </w:p>
    <w:p w14:paraId="55ED896E" w14:textId="77777777" w:rsidR="00497F06" w:rsidRPr="009575AB" w:rsidRDefault="00497F06" w:rsidP="00497F06">
      <w:pPr>
        <w:rPr>
          <w:rFonts w:eastAsiaTheme="minorEastAsia"/>
        </w:rPr>
      </w:pPr>
      <w:r w:rsidRPr="009575AB">
        <w:rPr>
          <w:rFonts w:eastAsiaTheme="minorEastAsia" w:hint="eastAsia"/>
        </w:rPr>
        <w:t>・仲田泰祐、藤井大輔『コロナ危機、経済学者の挑戦</w:t>
      </w:r>
      <w:r w:rsidRPr="009575AB">
        <w:rPr>
          <w:rFonts w:eastAsiaTheme="minorEastAsia"/>
        </w:rPr>
        <w:t xml:space="preserve"> </w:t>
      </w:r>
      <w:r w:rsidRPr="009575AB">
        <w:rPr>
          <w:rFonts w:eastAsiaTheme="minorEastAsia" w:hint="eastAsia"/>
        </w:rPr>
        <w:t>感染症対策と社会活動の両立をめざして』日本評論社</w:t>
      </w:r>
      <w:r w:rsidRPr="009575AB">
        <w:rPr>
          <w:rFonts w:eastAsiaTheme="minorEastAsia"/>
        </w:rPr>
        <w:t>2022/9/20</w:t>
      </w:r>
    </w:p>
    <w:p w14:paraId="14BE303B" w14:textId="77777777" w:rsidR="00497F06" w:rsidRPr="009575AB" w:rsidRDefault="00497F06" w:rsidP="00497F06">
      <w:pPr>
        <w:rPr>
          <w:rFonts w:eastAsiaTheme="minorEastAsia"/>
        </w:rPr>
      </w:pPr>
      <w:r w:rsidRPr="009575AB">
        <w:rPr>
          <w:rFonts w:eastAsiaTheme="minorEastAsia" w:hint="eastAsia"/>
        </w:rPr>
        <w:t>・白鳥浩編著『二〇二一年衆院選</w:t>
      </w:r>
      <w:r w:rsidRPr="009575AB">
        <w:rPr>
          <w:rFonts w:eastAsiaTheme="minorEastAsia"/>
        </w:rPr>
        <w:t xml:space="preserve"> </w:t>
      </w:r>
      <w:r w:rsidRPr="009575AB">
        <w:rPr>
          <w:rFonts w:eastAsiaTheme="minorEastAsia" w:hint="eastAsia"/>
        </w:rPr>
        <w:t>コロナ禍での模索と「野党共闘」の限界</w:t>
      </w:r>
      <w:r w:rsidRPr="009575AB">
        <w:rPr>
          <w:rFonts w:eastAsiaTheme="minorEastAsia"/>
        </w:rPr>
        <w:t xml:space="preserve"> </w:t>
      </w:r>
      <w:r w:rsidRPr="009575AB">
        <w:rPr>
          <w:rFonts w:eastAsiaTheme="minorEastAsia" w:hint="eastAsia"/>
        </w:rPr>
        <w:t>現代日本の総選挙１』法律文化社</w:t>
      </w:r>
      <w:r w:rsidRPr="009575AB">
        <w:rPr>
          <w:rFonts w:eastAsiaTheme="minorEastAsia"/>
        </w:rPr>
        <w:t>2022/9/20</w:t>
      </w:r>
    </w:p>
    <w:p w14:paraId="33F6F1C3" w14:textId="31F7BBC8" w:rsidR="00603CC4" w:rsidRPr="009575AB" w:rsidRDefault="00603CC4" w:rsidP="00603CC4">
      <w:pPr>
        <w:rPr>
          <w:rFonts w:eastAsiaTheme="minorEastAsia"/>
        </w:rPr>
      </w:pPr>
      <w:r w:rsidRPr="009575AB">
        <w:rPr>
          <w:rFonts w:eastAsiaTheme="minorEastAsia" w:hint="eastAsia"/>
        </w:rPr>
        <w:t>・真山仁『〝正しい〟を疑え！』岩波ジュニア新書</w:t>
      </w:r>
      <w:r w:rsidRPr="009575AB">
        <w:rPr>
          <w:rFonts w:eastAsiaTheme="minorEastAsia"/>
        </w:rPr>
        <w:t>2022/9/21</w:t>
      </w:r>
    </w:p>
    <w:p w14:paraId="54139CC8" w14:textId="77777777" w:rsidR="006A6322" w:rsidRPr="009575AB" w:rsidRDefault="006A6322" w:rsidP="006A6322">
      <w:pPr>
        <w:rPr>
          <w:rFonts w:eastAsiaTheme="minorEastAsia"/>
        </w:rPr>
      </w:pPr>
      <w:r w:rsidRPr="009575AB">
        <w:rPr>
          <w:rFonts w:eastAsiaTheme="minorEastAsia" w:hint="eastAsia"/>
        </w:rPr>
        <w:t>・藤原淳賀編『大災害の神学</w:t>
      </w:r>
      <w:r w:rsidRPr="009575AB">
        <w:rPr>
          <w:rFonts w:eastAsiaTheme="minorEastAsia"/>
        </w:rPr>
        <w:t xml:space="preserve"> </w:t>
      </w:r>
      <w:r w:rsidRPr="009575AB">
        <w:rPr>
          <w:rFonts w:eastAsiaTheme="minorEastAsia" w:hint="eastAsia"/>
        </w:rPr>
        <w:t>東日本大震災国際神学シンポジウム講演録』キリスト新聞社</w:t>
      </w:r>
      <w:r w:rsidRPr="009575AB">
        <w:rPr>
          <w:rFonts w:eastAsiaTheme="minorEastAsia"/>
        </w:rPr>
        <w:t>2022/9/21</w:t>
      </w:r>
    </w:p>
    <w:p w14:paraId="5F4D1728" w14:textId="77777777" w:rsidR="00497F06" w:rsidRPr="009575AB" w:rsidRDefault="00497F06" w:rsidP="00497F06">
      <w:pPr>
        <w:rPr>
          <w:rFonts w:eastAsiaTheme="minorEastAsia"/>
        </w:rPr>
      </w:pPr>
      <w:r w:rsidRPr="009575AB">
        <w:rPr>
          <w:rFonts w:eastAsiaTheme="minorEastAsia" w:hint="eastAsia"/>
        </w:rPr>
        <w:t>・菅原孝子『コロナ禍転じてまさかの戦禍</w:t>
      </w:r>
      <w:r w:rsidRPr="009575AB">
        <w:rPr>
          <w:rFonts w:eastAsiaTheme="minorEastAsia"/>
        </w:rPr>
        <w:t xml:space="preserve"> 66</w:t>
      </w:r>
      <w:r w:rsidRPr="009575AB">
        <w:rPr>
          <w:rFonts w:eastAsiaTheme="minorEastAsia" w:hint="eastAsia"/>
        </w:rPr>
        <w:t>歳タカコの日記エッセイ４』日比谷出版社</w:t>
      </w:r>
      <w:r w:rsidRPr="009575AB">
        <w:rPr>
          <w:rFonts w:eastAsiaTheme="minorEastAsia"/>
        </w:rPr>
        <w:t>2022/9/21</w:t>
      </w:r>
    </w:p>
    <w:p w14:paraId="2B7E3D90" w14:textId="66E7DB2A" w:rsidR="00497F06" w:rsidRPr="009575AB" w:rsidRDefault="00497F06" w:rsidP="00497F06">
      <w:pPr>
        <w:rPr>
          <w:rFonts w:eastAsiaTheme="minorEastAsia"/>
        </w:rPr>
      </w:pPr>
      <w:r w:rsidRPr="009575AB">
        <w:rPr>
          <w:rFonts w:eastAsiaTheme="minorEastAsia" w:hint="eastAsia"/>
        </w:rPr>
        <w:t>・「近代食堂」２０２２年９月号（第</w:t>
      </w:r>
      <w:r w:rsidRPr="009575AB">
        <w:rPr>
          <w:rFonts w:eastAsiaTheme="minorEastAsia"/>
        </w:rPr>
        <w:t>54</w:t>
      </w:r>
      <w:r w:rsidRPr="009575AB">
        <w:rPr>
          <w:rFonts w:eastAsiaTheme="minorEastAsia" w:hint="eastAsia"/>
        </w:rPr>
        <w:t>巻第９号）、「特集</w:t>
      </w:r>
      <w:r w:rsidRPr="009575AB">
        <w:rPr>
          <w:rFonts w:eastAsiaTheme="minorEastAsia"/>
        </w:rPr>
        <w:t xml:space="preserve"> </w:t>
      </w:r>
      <w:r w:rsidRPr="009575AB">
        <w:rPr>
          <w:rFonts w:eastAsiaTheme="minorEastAsia" w:hint="eastAsia"/>
        </w:rPr>
        <w:t>コロナ</w:t>
      </w:r>
      <w:r w:rsidR="005B6796" w:rsidRPr="009575AB">
        <w:rPr>
          <w:rFonts w:eastAsiaTheme="minorEastAsia" w:hint="eastAsia"/>
        </w:rPr>
        <w:t>前</w:t>
      </w:r>
      <w:r w:rsidRPr="009575AB">
        <w:rPr>
          <w:rFonts w:eastAsiaTheme="minorEastAsia" w:hint="eastAsia"/>
        </w:rPr>
        <w:t>と何が違うか？どんな視点が必要か？</w:t>
      </w:r>
      <w:r w:rsidRPr="009575AB">
        <w:rPr>
          <w:rFonts w:eastAsiaTheme="minorEastAsia"/>
        </w:rPr>
        <w:t xml:space="preserve"> </w:t>
      </w:r>
      <w:r w:rsidRPr="009575AB">
        <w:rPr>
          <w:rFonts w:eastAsiaTheme="minorEastAsia" w:hint="eastAsia"/>
        </w:rPr>
        <w:t>これからの「開業」「多店化」失敗しないための重点ポイント」旭屋出版</w:t>
      </w:r>
      <w:r w:rsidRPr="009575AB">
        <w:rPr>
          <w:rFonts w:eastAsiaTheme="minorEastAsia"/>
        </w:rPr>
        <w:lastRenderedPageBreak/>
        <w:t>2022/9/22</w:t>
      </w:r>
    </w:p>
    <w:p w14:paraId="250C8399" w14:textId="77777777" w:rsidR="00497F06" w:rsidRPr="009575AB" w:rsidRDefault="00497F06" w:rsidP="00497F06">
      <w:pPr>
        <w:rPr>
          <w:rFonts w:eastAsiaTheme="minorEastAsia"/>
        </w:rPr>
      </w:pPr>
      <w:r w:rsidRPr="009575AB">
        <w:rPr>
          <w:rFonts w:eastAsiaTheme="minorEastAsia" w:hint="eastAsia"/>
        </w:rPr>
        <w:t>・Ｇ８研究所編『ニューノーマルな街づくり』学術研究出版</w:t>
      </w:r>
      <w:r w:rsidRPr="009575AB">
        <w:rPr>
          <w:rFonts w:eastAsiaTheme="minorEastAsia"/>
        </w:rPr>
        <w:t>2022/9/23</w:t>
      </w:r>
    </w:p>
    <w:p w14:paraId="6A53C577" w14:textId="16A95894" w:rsidR="006A6322" w:rsidRPr="009575AB" w:rsidRDefault="006A6322" w:rsidP="006A6322">
      <w:pPr>
        <w:rPr>
          <w:rFonts w:eastAsiaTheme="minorEastAsia"/>
          <w:shd w:val="pct15" w:color="auto" w:fill="FFFFFF"/>
        </w:rPr>
      </w:pPr>
      <w:r w:rsidRPr="009575AB">
        <w:rPr>
          <w:rFonts w:eastAsiaTheme="minorEastAsia" w:hint="eastAsia"/>
        </w:rPr>
        <w:t>・植村修一『リスク、不確実性、人類の不覚』日経ＢＰ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2022/9/24</w:t>
      </w:r>
    </w:p>
    <w:p w14:paraId="4ED0D33B" w14:textId="77777777" w:rsidR="00497F06" w:rsidRPr="009575AB" w:rsidRDefault="00497F06" w:rsidP="00497F06">
      <w:pPr>
        <w:rPr>
          <w:rFonts w:eastAsiaTheme="minorEastAsia"/>
        </w:rPr>
      </w:pPr>
      <w:r w:rsidRPr="009575AB">
        <w:rPr>
          <w:rFonts w:eastAsiaTheme="minorEastAsia" w:hint="eastAsia"/>
        </w:rPr>
        <w:t>・トニー・レドモンド『野戦のドクター</w:t>
      </w:r>
      <w:r w:rsidRPr="009575AB">
        <w:rPr>
          <w:rFonts w:eastAsiaTheme="minorEastAsia"/>
        </w:rPr>
        <w:t xml:space="preserve"> </w:t>
      </w:r>
      <w:r w:rsidRPr="009575AB">
        <w:rPr>
          <w:rFonts w:eastAsiaTheme="minorEastAsia" w:hint="eastAsia"/>
        </w:rPr>
        <w:t>戦争、災害、感染症と闘いつづけた不屈の医師の全記録』不二淑子訳、ハーパーコリンズ・ジャパン（原著２０２１年）</w:t>
      </w:r>
      <w:r w:rsidRPr="009575AB">
        <w:rPr>
          <w:rFonts w:eastAsiaTheme="minorEastAsia"/>
        </w:rPr>
        <w:t>2022/9/24</w:t>
      </w:r>
    </w:p>
    <w:p w14:paraId="53370BAD" w14:textId="77777777" w:rsidR="006A6322" w:rsidRPr="009575AB" w:rsidRDefault="006A6322" w:rsidP="006A6322">
      <w:pPr>
        <w:rPr>
          <w:rFonts w:eastAsiaTheme="minorEastAsia"/>
        </w:rPr>
      </w:pPr>
      <w:r w:rsidRPr="009575AB">
        <w:rPr>
          <w:rFonts w:eastAsiaTheme="minorEastAsia" w:hint="eastAsia"/>
        </w:rPr>
        <w:t>・中野剛史『奇跡の社会科学</w:t>
      </w:r>
      <w:r w:rsidRPr="009575AB">
        <w:rPr>
          <w:rFonts w:eastAsiaTheme="minorEastAsia"/>
        </w:rPr>
        <w:t xml:space="preserve"> </w:t>
      </w:r>
      <w:r w:rsidRPr="009575AB">
        <w:rPr>
          <w:rFonts w:eastAsiaTheme="minorEastAsia" w:hint="eastAsia"/>
        </w:rPr>
        <w:t>現代の問題を解決しうる名著の知恵』ＰＨＰ新書</w:t>
      </w:r>
      <w:r w:rsidRPr="009575AB">
        <w:rPr>
          <w:rFonts w:eastAsiaTheme="minorEastAsia"/>
        </w:rPr>
        <w:t>2022/9/24</w:t>
      </w:r>
    </w:p>
    <w:p w14:paraId="3C4451AE" w14:textId="77777777" w:rsidR="00497F06" w:rsidRPr="009575AB" w:rsidRDefault="00497F06" w:rsidP="00497F06">
      <w:pPr>
        <w:rPr>
          <w:rFonts w:eastAsiaTheme="minorEastAsia"/>
        </w:rPr>
      </w:pPr>
      <w:r w:rsidRPr="009575AB">
        <w:rPr>
          <w:rFonts w:eastAsiaTheme="minorEastAsia" w:hint="eastAsia"/>
        </w:rPr>
        <w:t>・「看護展望」２０２２年９月号（第</w:t>
      </w:r>
      <w:r w:rsidRPr="009575AB">
        <w:rPr>
          <w:rFonts w:eastAsiaTheme="minorEastAsia"/>
        </w:rPr>
        <w:t>47</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ポストコロナ時代の「感染看護」教育の在り方を探る」メヂカルフレンド社</w:t>
      </w:r>
      <w:r w:rsidRPr="009575AB">
        <w:rPr>
          <w:rFonts w:eastAsiaTheme="minorEastAsia"/>
        </w:rPr>
        <w:t>2022/9/25</w:t>
      </w:r>
    </w:p>
    <w:p w14:paraId="6EAF2374" w14:textId="77777777" w:rsidR="00497F06" w:rsidRPr="009575AB" w:rsidRDefault="00497F06" w:rsidP="00497F06">
      <w:pPr>
        <w:rPr>
          <w:rFonts w:eastAsiaTheme="minorEastAsia"/>
        </w:rPr>
      </w:pPr>
      <w:r w:rsidRPr="009575AB">
        <w:rPr>
          <w:rFonts w:eastAsiaTheme="minorEastAsia" w:hint="eastAsia"/>
        </w:rPr>
        <w:t>・浜田昌彦＝著、</w:t>
      </w:r>
      <w:r w:rsidRPr="009575AB">
        <w:rPr>
          <w:rFonts w:eastAsiaTheme="minorEastAsia"/>
        </w:rPr>
        <w:t>Prof. Robert Chilcott</w:t>
      </w:r>
      <w:r w:rsidRPr="009575AB">
        <w:rPr>
          <w:rFonts w:eastAsiaTheme="minorEastAsia" w:hint="eastAsia"/>
        </w:rPr>
        <w:t>＝監修『消防のための除染の教科書』イカロス出版</w:t>
      </w:r>
      <w:r w:rsidRPr="009575AB">
        <w:rPr>
          <w:rFonts w:eastAsiaTheme="minorEastAsia"/>
        </w:rPr>
        <w:t>2022/9/25</w:t>
      </w:r>
    </w:p>
    <w:p w14:paraId="2042AFBB" w14:textId="77777777" w:rsidR="008334B1" w:rsidRPr="009575AB" w:rsidRDefault="008334B1" w:rsidP="008334B1">
      <w:pPr>
        <w:rPr>
          <w:rFonts w:eastAsiaTheme="minorEastAsia"/>
        </w:rPr>
      </w:pPr>
      <w:r w:rsidRPr="009575AB">
        <w:rPr>
          <w:rFonts w:eastAsiaTheme="minorEastAsia" w:hint="eastAsia"/>
        </w:rPr>
        <w:t>・松岡正剛＝著、太田真三＝写真『見立て日本』角川ソフィア文庫</w:t>
      </w:r>
      <w:r w:rsidRPr="009575AB">
        <w:rPr>
          <w:rFonts w:eastAsiaTheme="minorEastAsia"/>
        </w:rPr>
        <w:t>2022/9/25</w:t>
      </w:r>
    </w:p>
    <w:p w14:paraId="2E601323" w14:textId="77777777" w:rsidR="008334B1" w:rsidRPr="009575AB" w:rsidRDefault="008334B1" w:rsidP="008334B1">
      <w:r w:rsidRPr="009575AB">
        <w:rPr>
          <w:rFonts w:hint="eastAsia"/>
        </w:rPr>
        <w:t>・鈴木光司＝世界観監修、高橋悠也＝脚本、牧野修『貞子ＤＸ』角川ホラー文庫（小説）</w:t>
      </w:r>
      <w:r w:rsidRPr="009575AB">
        <w:t>2022/9/25</w:t>
      </w:r>
      <w:r w:rsidRPr="009575AB">
        <w:rPr>
          <w:rFonts w:hint="eastAsia"/>
        </w:rPr>
        <w:t xml:space="preserve">　Ｓ</w:t>
      </w:r>
    </w:p>
    <w:p w14:paraId="7C1D617A" w14:textId="05D354E1" w:rsidR="001F0B6C" w:rsidRPr="009575AB" w:rsidRDefault="001F0B6C" w:rsidP="001F0B6C">
      <w:pPr>
        <w:rPr>
          <w:rFonts w:eastAsiaTheme="minorEastAsia"/>
        </w:rPr>
      </w:pPr>
      <w:r w:rsidRPr="009575AB">
        <w:rPr>
          <w:rFonts w:eastAsiaTheme="minorEastAsia" w:hint="eastAsia"/>
        </w:rPr>
        <w:t>・高尾康朗『ＡＮＡ</w:t>
      </w:r>
      <w:r w:rsidRPr="009575AB">
        <w:rPr>
          <w:rFonts w:eastAsiaTheme="minorEastAsia"/>
        </w:rPr>
        <w:t xml:space="preserve"> </w:t>
      </w:r>
      <w:r w:rsidRPr="009575AB">
        <w:rPr>
          <w:rFonts w:eastAsiaTheme="minorEastAsia" w:hint="eastAsia"/>
        </w:rPr>
        <w:t>苦闘の１０００日』日経ＢＰ</w:t>
      </w:r>
      <w:r w:rsidRPr="009575AB">
        <w:rPr>
          <w:rFonts w:eastAsiaTheme="minorEastAsia"/>
        </w:rPr>
        <w:t>2022/9/26</w:t>
      </w:r>
    </w:p>
    <w:p w14:paraId="481A8160" w14:textId="77777777" w:rsidR="00497F06" w:rsidRPr="009575AB" w:rsidRDefault="00497F06" w:rsidP="00497F06">
      <w:pPr>
        <w:rPr>
          <w:rFonts w:eastAsiaTheme="minorEastAsia"/>
        </w:rPr>
      </w:pPr>
      <w:r w:rsidRPr="009575AB">
        <w:rPr>
          <w:rFonts w:eastAsiaTheme="minorEastAsia" w:hint="eastAsia"/>
        </w:rPr>
        <w:t>・内藤重之編著『コロナ禍の食と農』筑波書房</w:t>
      </w:r>
      <w:r w:rsidRPr="009575AB">
        <w:rPr>
          <w:rFonts w:eastAsiaTheme="minorEastAsia"/>
        </w:rPr>
        <w:t>2022/9/26</w:t>
      </w:r>
    </w:p>
    <w:p w14:paraId="3BE2160B" w14:textId="77777777" w:rsidR="00497F06" w:rsidRPr="009575AB" w:rsidRDefault="00497F06" w:rsidP="00497F06">
      <w:pPr>
        <w:rPr>
          <w:rFonts w:eastAsiaTheme="minorEastAsia"/>
        </w:rPr>
      </w:pPr>
      <w:r w:rsidRPr="009575AB">
        <w:rPr>
          <w:rFonts w:eastAsiaTheme="minorEastAsia" w:hint="eastAsia"/>
        </w:rPr>
        <w:t>・ダニエル社長『コロナと金</w:t>
      </w:r>
      <w:r w:rsidRPr="009575AB">
        <w:rPr>
          <w:rFonts w:eastAsiaTheme="minorEastAsia"/>
        </w:rPr>
        <w:t xml:space="preserve"> </w:t>
      </w:r>
      <w:r w:rsidRPr="009575AB">
        <w:rPr>
          <w:rFonts w:eastAsiaTheme="minorEastAsia" w:hint="eastAsia"/>
        </w:rPr>
        <w:t>単年度</w:t>
      </w:r>
      <w:r w:rsidRPr="009575AB">
        <w:rPr>
          <w:rFonts w:eastAsiaTheme="minorEastAsia"/>
        </w:rPr>
        <w:t>77</w:t>
      </w:r>
      <w:r w:rsidRPr="009575AB">
        <w:rPr>
          <w:rFonts w:eastAsiaTheme="minorEastAsia" w:hint="eastAsia"/>
        </w:rPr>
        <w:t>兆円巨額予算の行方』ヒカルランド</w:t>
      </w:r>
      <w:r w:rsidRPr="009575AB">
        <w:rPr>
          <w:rFonts w:eastAsiaTheme="minorEastAsia"/>
        </w:rPr>
        <w:t>2022/9/26</w:t>
      </w:r>
    </w:p>
    <w:p w14:paraId="6B74797D" w14:textId="77777777" w:rsidR="00497F06" w:rsidRPr="009575AB" w:rsidRDefault="00497F06" w:rsidP="00497F06">
      <w:pPr>
        <w:rPr>
          <w:rFonts w:eastAsiaTheme="minorEastAsia"/>
        </w:rPr>
      </w:pPr>
      <w:r w:rsidRPr="009575AB">
        <w:rPr>
          <w:rFonts w:eastAsiaTheme="minorEastAsia" w:hint="eastAsia"/>
        </w:rPr>
        <w:t>・山本悦子『マスク越しのおはよう』講談社（小説）</w:t>
      </w:r>
      <w:r w:rsidRPr="009575AB">
        <w:rPr>
          <w:rFonts w:eastAsiaTheme="minorEastAsia"/>
        </w:rPr>
        <w:t>2022/9/27</w:t>
      </w:r>
    </w:p>
    <w:p w14:paraId="24B71F44" w14:textId="77777777" w:rsidR="003F33B0" w:rsidRPr="009575AB" w:rsidRDefault="003F33B0" w:rsidP="003F33B0">
      <w:r w:rsidRPr="009575AB">
        <w:rPr>
          <w:rFonts w:hint="eastAsia"/>
        </w:rPr>
        <w:t>・加藤明、寒竹泉美『</w:t>
      </w:r>
      <w:r w:rsidRPr="009575AB">
        <w:t>16</w:t>
      </w:r>
      <w:r w:rsidRPr="009575AB">
        <w:rPr>
          <w:rFonts w:hint="eastAsia"/>
        </w:rPr>
        <w:t>％の人しか知らない</w:t>
      </w:r>
      <w:r w:rsidRPr="009575AB">
        <w:t xml:space="preserve"> </w:t>
      </w:r>
      <w:r w:rsidRPr="009575AB">
        <w:rPr>
          <w:rFonts w:hint="eastAsia"/>
        </w:rPr>
        <w:t>幸せになる、健康資産</w:t>
      </w:r>
      <w:r w:rsidRPr="009575AB">
        <w:t xml:space="preserve"> </w:t>
      </w:r>
      <w:r w:rsidRPr="009575AB">
        <w:rPr>
          <w:rFonts w:hint="eastAsia"/>
        </w:rPr>
        <w:t>人生１００年時代を生きぬくためのヒント』ダイヤモンド社</w:t>
      </w:r>
      <w:r w:rsidRPr="009575AB">
        <w:t>2022/9/27</w:t>
      </w:r>
      <w:r w:rsidRPr="009575AB">
        <w:rPr>
          <w:rFonts w:hint="eastAsia"/>
        </w:rPr>
        <w:t xml:space="preserve">　Ｓ</w:t>
      </w:r>
    </w:p>
    <w:p w14:paraId="49E85A3D" w14:textId="77777777" w:rsidR="00497F06" w:rsidRPr="009575AB" w:rsidRDefault="00497F06" w:rsidP="00497F06">
      <w:pPr>
        <w:rPr>
          <w:rFonts w:eastAsiaTheme="minorEastAsia"/>
        </w:rPr>
      </w:pPr>
      <w:r w:rsidRPr="009575AB">
        <w:rPr>
          <w:rFonts w:eastAsiaTheme="minorEastAsia" w:hint="eastAsia"/>
        </w:rPr>
        <w:t>・文部科学省編著『諸外国の教育動向</w:t>
      </w:r>
      <w:r w:rsidRPr="009575AB">
        <w:rPr>
          <w:rFonts w:eastAsiaTheme="minorEastAsia"/>
        </w:rPr>
        <w:t xml:space="preserve"> </w:t>
      </w:r>
      <w:r w:rsidRPr="009575AB">
        <w:rPr>
          <w:rFonts w:eastAsiaTheme="minorEastAsia" w:hint="eastAsia"/>
        </w:rPr>
        <w:t>２０２１年度版』明石書店</w:t>
      </w:r>
      <w:r w:rsidRPr="009575AB">
        <w:rPr>
          <w:rFonts w:eastAsiaTheme="minorEastAsia"/>
        </w:rPr>
        <w:t>2022/9/28</w:t>
      </w:r>
    </w:p>
    <w:p w14:paraId="71DAB517" w14:textId="77777777" w:rsidR="00497F06" w:rsidRPr="009575AB" w:rsidRDefault="00497F06" w:rsidP="00497F06">
      <w:pPr>
        <w:rPr>
          <w:rFonts w:eastAsiaTheme="minorEastAsia"/>
        </w:rPr>
      </w:pPr>
      <w:r w:rsidRPr="009575AB">
        <w:rPr>
          <w:rFonts w:eastAsiaTheme="minorEastAsia" w:hint="eastAsia"/>
        </w:rPr>
        <w:t>・一橋大学イノベーション研究センター編「一橋ビジネスレビュー」２０２２年秋号（第</w:t>
      </w:r>
      <w:r w:rsidRPr="009575AB">
        <w:rPr>
          <w:rFonts w:eastAsiaTheme="minorEastAsia"/>
        </w:rPr>
        <w:t>70</w:t>
      </w:r>
      <w:r w:rsidRPr="009575AB">
        <w:rPr>
          <w:rFonts w:eastAsiaTheme="minorEastAsia" w:hint="eastAsia"/>
        </w:rPr>
        <w:t>巻</w:t>
      </w:r>
      <w:r w:rsidRPr="009575AB">
        <w:rPr>
          <w:rFonts w:eastAsiaTheme="minorEastAsia"/>
        </w:rPr>
        <w:t>２</w:t>
      </w:r>
      <w:r w:rsidRPr="009575AB">
        <w:rPr>
          <w:rFonts w:eastAsiaTheme="minorEastAsia" w:hint="eastAsia"/>
        </w:rPr>
        <w:t>号）、「観光業の危機対応力」東洋経済新報社</w:t>
      </w:r>
      <w:r w:rsidRPr="009575AB">
        <w:rPr>
          <w:rFonts w:eastAsiaTheme="minorEastAsia"/>
        </w:rPr>
        <w:t>2022/9/29</w:t>
      </w:r>
    </w:p>
    <w:p w14:paraId="6E6238E0" w14:textId="77777777" w:rsidR="00497F06" w:rsidRPr="009575AB" w:rsidRDefault="00497F06" w:rsidP="00497F06">
      <w:pPr>
        <w:rPr>
          <w:rFonts w:eastAsiaTheme="minorEastAsia"/>
        </w:rPr>
      </w:pPr>
      <w:r w:rsidRPr="009575AB">
        <w:rPr>
          <w:rFonts w:eastAsiaTheme="minorEastAsia" w:hint="eastAsia"/>
        </w:rPr>
        <w:t>・佐藤優『危機の読書』小学館新書</w:t>
      </w:r>
      <w:r w:rsidRPr="009575AB">
        <w:rPr>
          <w:rFonts w:eastAsiaTheme="minorEastAsia"/>
        </w:rPr>
        <w:t>2022/9/29</w:t>
      </w:r>
    </w:p>
    <w:p w14:paraId="5F548D88" w14:textId="77777777" w:rsidR="00C008EE" w:rsidRPr="009575AB" w:rsidRDefault="00C008EE" w:rsidP="00C008EE">
      <w:pPr>
        <w:rPr>
          <w:rFonts w:eastAsiaTheme="minorEastAsia"/>
        </w:rPr>
      </w:pPr>
      <w:r w:rsidRPr="009575AB">
        <w:rPr>
          <w:rFonts w:eastAsiaTheme="minorEastAsia" w:hint="eastAsia"/>
        </w:rPr>
        <w:t>・高橋弘樹編著『天才たちの未来予測図』マガジンハウス新書</w:t>
      </w:r>
      <w:r w:rsidRPr="009575AB">
        <w:rPr>
          <w:rFonts w:eastAsiaTheme="minorEastAsia"/>
        </w:rPr>
        <w:t>2022/9/29</w:t>
      </w:r>
    </w:p>
    <w:p w14:paraId="593DB934" w14:textId="77777777" w:rsidR="00497F06" w:rsidRPr="009575AB" w:rsidRDefault="00497F06" w:rsidP="00497F06">
      <w:pPr>
        <w:rPr>
          <w:rFonts w:eastAsiaTheme="minorEastAsia"/>
        </w:rPr>
      </w:pPr>
      <w:r w:rsidRPr="009575AB">
        <w:rPr>
          <w:rFonts w:eastAsiaTheme="minorEastAsia" w:hint="eastAsia"/>
        </w:rPr>
        <w:t>・日本家族心理学会編集「家族心理学会年報</w:t>
      </w:r>
      <w:r w:rsidRPr="009575AB">
        <w:rPr>
          <w:rFonts w:eastAsiaTheme="minorEastAsia"/>
        </w:rPr>
        <w:t xml:space="preserve">40 </w:t>
      </w:r>
      <w:r w:rsidRPr="009575AB">
        <w:rPr>
          <w:rFonts w:eastAsiaTheme="minorEastAsia" w:hint="eastAsia"/>
        </w:rPr>
        <w:t>産業分野に生かす個と家族を支える心理臨床」金子書房</w:t>
      </w:r>
      <w:r w:rsidRPr="009575AB">
        <w:rPr>
          <w:rFonts w:eastAsiaTheme="minorEastAsia"/>
        </w:rPr>
        <w:t>2021/9/30</w:t>
      </w:r>
    </w:p>
    <w:p w14:paraId="4DEB2F87" w14:textId="77777777" w:rsidR="00C76700" w:rsidRPr="009575AB" w:rsidRDefault="00C76700" w:rsidP="00C76700">
      <w:pPr>
        <w:rPr>
          <w:rFonts w:eastAsiaTheme="minorEastAsia"/>
        </w:rPr>
      </w:pPr>
      <w:r w:rsidRPr="009575AB">
        <w:rPr>
          <w:rFonts w:eastAsiaTheme="minorEastAsia" w:hint="eastAsia"/>
        </w:rPr>
        <w:t>・中西優美子責任編集「ＥＵ法研究」（第</w:t>
      </w:r>
      <w:r w:rsidRPr="009575AB">
        <w:rPr>
          <w:rFonts w:eastAsiaTheme="minorEastAsia"/>
        </w:rPr>
        <w:t>12</w:t>
      </w:r>
      <w:r w:rsidRPr="009575AB">
        <w:rPr>
          <w:rFonts w:eastAsiaTheme="minorEastAsia" w:hint="eastAsia"/>
        </w:rPr>
        <w:t>号）、「特集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と法」信山社</w:t>
      </w:r>
      <w:r w:rsidRPr="009575AB">
        <w:rPr>
          <w:rFonts w:eastAsiaTheme="minorEastAsia"/>
        </w:rPr>
        <w:t>2022/9/30</w:t>
      </w:r>
    </w:p>
    <w:p w14:paraId="2E19B4F1" w14:textId="77777777" w:rsidR="00497F06" w:rsidRPr="009575AB" w:rsidRDefault="00497F06" w:rsidP="00497F06">
      <w:pPr>
        <w:rPr>
          <w:rFonts w:eastAsiaTheme="minorEastAsia"/>
        </w:rPr>
      </w:pPr>
      <w:r w:rsidRPr="009575AB">
        <w:rPr>
          <w:rFonts w:eastAsiaTheme="minorEastAsia" w:hint="eastAsia"/>
        </w:rPr>
        <w:t>・民主主義科学者協会法律部会編「法の科学」２０２２年（第</w:t>
      </w:r>
      <w:r w:rsidRPr="009575AB">
        <w:rPr>
          <w:rFonts w:eastAsiaTheme="minorEastAsia"/>
        </w:rPr>
        <w:t>53</w:t>
      </w:r>
      <w:r w:rsidRPr="009575AB">
        <w:rPr>
          <w:rFonts w:eastAsiaTheme="minorEastAsia" w:hint="eastAsia"/>
        </w:rPr>
        <w:t>号）、「コロナ禍における自由と国家」日本評論社</w:t>
      </w:r>
      <w:r w:rsidRPr="009575AB">
        <w:rPr>
          <w:rFonts w:eastAsiaTheme="minorEastAsia"/>
        </w:rPr>
        <w:t>2022/9/30</w:t>
      </w:r>
    </w:p>
    <w:p w14:paraId="2B3F41B1" w14:textId="77777777" w:rsidR="00497F06" w:rsidRPr="009575AB" w:rsidRDefault="00497F06" w:rsidP="00497F06">
      <w:pPr>
        <w:rPr>
          <w:rFonts w:eastAsiaTheme="minorEastAsia"/>
        </w:rPr>
      </w:pPr>
      <w:r w:rsidRPr="009575AB">
        <w:rPr>
          <w:rFonts w:eastAsiaTheme="minorEastAsia" w:hint="eastAsia"/>
        </w:rPr>
        <w:t>・社会思想史学会年報「社会思想史研究」通巻</w:t>
      </w:r>
      <w:r w:rsidRPr="009575AB">
        <w:rPr>
          <w:rFonts w:eastAsiaTheme="minorEastAsia"/>
        </w:rPr>
        <w:t>46</w:t>
      </w:r>
      <w:r w:rsidRPr="009575AB">
        <w:rPr>
          <w:rFonts w:eastAsiaTheme="minorEastAsia" w:hint="eastAsia"/>
        </w:rPr>
        <w:t>号、「特集</w:t>
      </w:r>
      <w:r w:rsidRPr="009575AB">
        <w:rPr>
          <w:rFonts w:eastAsiaTheme="minorEastAsia"/>
        </w:rPr>
        <w:t xml:space="preserve"> </w:t>
      </w:r>
      <w:r w:rsidRPr="009575AB">
        <w:rPr>
          <w:rFonts w:eastAsiaTheme="minorEastAsia" w:hint="eastAsia"/>
        </w:rPr>
        <w:t>感染症の思想史」藤原書店</w:t>
      </w:r>
      <w:r w:rsidRPr="009575AB">
        <w:rPr>
          <w:rFonts w:eastAsiaTheme="minorEastAsia"/>
        </w:rPr>
        <w:t>2022/9/30</w:t>
      </w:r>
    </w:p>
    <w:p w14:paraId="41492F6C" w14:textId="77777777" w:rsidR="00C76700" w:rsidRPr="009575AB" w:rsidRDefault="00C76700" w:rsidP="00C76700">
      <w:pPr>
        <w:rPr>
          <w:rFonts w:eastAsiaTheme="minorEastAsia"/>
        </w:rPr>
      </w:pPr>
      <w:r w:rsidRPr="009575AB">
        <w:rPr>
          <w:rFonts w:eastAsiaTheme="minorEastAsia" w:hint="eastAsia"/>
        </w:rPr>
        <w:t>・佐藤猛、佐々木千佳編『ペストの古今東西</w:t>
      </w:r>
      <w:r w:rsidRPr="009575AB">
        <w:rPr>
          <w:rFonts w:eastAsiaTheme="minorEastAsia"/>
        </w:rPr>
        <w:t xml:space="preserve"> </w:t>
      </w:r>
      <w:r w:rsidRPr="009575AB">
        <w:rPr>
          <w:rFonts w:eastAsiaTheme="minorEastAsia" w:hint="eastAsia"/>
        </w:rPr>
        <w:t>〜感染の恐怖、終息への祈り〜』秋田文化出版</w:t>
      </w:r>
      <w:r w:rsidRPr="009575AB">
        <w:rPr>
          <w:rFonts w:eastAsiaTheme="minorEastAsia"/>
        </w:rPr>
        <w:t>2022/9/30</w:t>
      </w:r>
    </w:p>
    <w:p w14:paraId="34C7E95C" w14:textId="77777777" w:rsidR="00497F06" w:rsidRPr="009575AB" w:rsidRDefault="00497F06" w:rsidP="00497F06">
      <w:pPr>
        <w:rPr>
          <w:rFonts w:eastAsiaTheme="minorEastAsia"/>
        </w:rPr>
      </w:pPr>
      <w:r w:rsidRPr="009575AB">
        <w:rPr>
          <w:rFonts w:eastAsiaTheme="minorEastAsia" w:hint="eastAsia"/>
        </w:rPr>
        <w:t>・太田光『芸人人語</w:t>
      </w:r>
      <w:r w:rsidRPr="009575AB">
        <w:rPr>
          <w:rFonts w:eastAsiaTheme="minorEastAsia"/>
        </w:rPr>
        <w:t xml:space="preserve"> </w:t>
      </w:r>
      <w:r w:rsidRPr="009575AB">
        <w:rPr>
          <w:rFonts w:eastAsiaTheme="minorEastAsia" w:hint="eastAsia"/>
        </w:rPr>
        <w:t>コロナ禍・ウクライナ・選挙特番大ひんしゅく編』朝日新聞出版</w:t>
      </w:r>
      <w:r w:rsidRPr="009575AB">
        <w:rPr>
          <w:rFonts w:eastAsiaTheme="minorEastAsia"/>
        </w:rPr>
        <w:t xml:space="preserve">2022/9/30 </w:t>
      </w:r>
    </w:p>
    <w:p w14:paraId="09D297DA" w14:textId="77777777" w:rsidR="00497F06" w:rsidRPr="009575AB" w:rsidRDefault="00497F06" w:rsidP="00497F06">
      <w:pPr>
        <w:rPr>
          <w:rFonts w:eastAsiaTheme="minorEastAsia"/>
        </w:rPr>
      </w:pPr>
      <w:r w:rsidRPr="009575AB">
        <w:rPr>
          <w:rFonts w:eastAsiaTheme="minorEastAsia" w:hint="eastAsia"/>
        </w:rPr>
        <w:t>・喜多川泰『よくがんばりました。』サンマーク出版（小説）</w:t>
      </w:r>
      <w:r w:rsidRPr="009575AB">
        <w:rPr>
          <w:rFonts w:eastAsiaTheme="minorEastAsia"/>
        </w:rPr>
        <w:t>2022/9/30</w:t>
      </w:r>
    </w:p>
    <w:p w14:paraId="6F183B8B" w14:textId="77777777" w:rsidR="00497F06" w:rsidRPr="009575AB" w:rsidRDefault="00497F06" w:rsidP="00497F06">
      <w:pPr>
        <w:rPr>
          <w:rFonts w:eastAsiaTheme="minorEastAsia"/>
        </w:rPr>
      </w:pPr>
      <w:r w:rsidRPr="009575AB">
        <w:rPr>
          <w:rFonts w:eastAsiaTheme="minorEastAsia" w:hint="eastAsia"/>
        </w:rPr>
        <w:t>・井庭祟『コロナの時代の暮らしのヒント』晶文社</w:t>
      </w:r>
      <w:r w:rsidRPr="009575AB">
        <w:rPr>
          <w:rFonts w:eastAsiaTheme="minorEastAsia"/>
        </w:rPr>
        <w:t>2020/9/30</w:t>
      </w:r>
    </w:p>
    <w:p w14:paraId="0FB129ED" w14:textId="77777777" w:rsidR="00497F06" w:rsidRPr="009575AB" w:rsidRDefault="00497F06" w:rsidP="00497F06">
      <w:pPr>
        <w:rPr>
          <w:rFonts w:eastAsiaTheme="minorEastAsia"/>
        </w:rPr>
      </w:pPr>
      <w:r w:rsidRPr="009575AB">
        <w:rPr>
          <w:rFonts w:eastAsiaTheme="minorEastAsia" w:hint="eastAsia"/>
        </w:rPr>
        <w:t>・ＴＡＪＩＲＩ『戦争とプロレス</w:t>
      </w:r>
      <w:r w:rsidRPr="009575AB">
        <w:rPr>
          <w:rFonts w:eastAsiaTheme="minorEastAsia"/>
        </w:rPr>
        <w:t xml:space="preserve"> </w:t>
      </w:r>
      <w:r w:rsidRPr="009575AB">
        <w:rPr>
          <w:rFonts w:eastAsiaTheme="minorEastAsia" w:hint="eastAsia"/>
        </w:rPr>
        <w:t>プロレス深夜特急「それぞれの闘いの場所で」・篇』徳間書店</w:t>
      </w:r>
      <w:r w:rsidRPr="009575AB">
        <w:rPr>
          <w:rFonts w:eastAsiaTheme="minorEastAsia"/>
        </w:rPr>
        <w:t>2022/9/30</w:t>
      </w:r>
    </w:p>
    <w:p w14:paraId="1AA22844" w14:textId="77777777" w:rsidR="00497F06" w:rsidRPr="009575AB" w:rsidRDefault="00497F06" w:rsidP="00497F06">
      <w:pPr>
        <w:rPr>
          <w:rFonts w:eastAsiaTheme="minorEastAsia"/>
        </w:rPr>
      </w:pPr>
      <w:r w:rsidRPr="009575AB">
        <w:rPr>
          <w:rFonts w:eastAsiaTheme="minorEastAsia" w:hint="eastAsia"/>
        </w:rPr>
        <w:lastRenderedPageBreak/>
        <w:t>・武藤正樹『コロナで変わる「かかりつけ医」制度』ぱる出版</w:t>
      </w:r>
      <w:r w:rsidRPr="009575AB">
        <w:rPr>
          <w:rFonts w:eastAsiaTheme="minorEastAsia"/>
        </w:rPr>
        <w:t>2022/9/30</w:t>
      </w:r>
    </w:p>
    <w:p w14:paraId="1F8AF188" w14:textId="77777777" w:rsidR="00C76700" w:rsidRPr="009575AB" w:rsidRDefault="00C76700" w:rsidP="00C76700">
      <w:pPr>
        <w:rPr>
          <w:rFonts w:eastAsiaTheme="minorEastAsia"/>
        </w:rPr>
      </w:pPr>
      <w:r w:rsidRPr="009575AB">
        <w:rPr>
          <w:rFonts w:eastAsiaTheme="minorEastAsia" w:hint="eastAsia"/>
        </w:rPr>
        <w:t>・ニッセイ基礎研究所編『アジアの生命保険市場Ⅱ</w:t>
      </w:r>
      <w:r w:rsidRPr="009575AB">
        <w:rPr>
          <w:rFonts w:eastAsiaTheme="minorEastAsia"/>
        </w:rPr>
        <w:t xml:space="preserve"> </w:t>
      </w:r>
      <w:r w:rsidRPr="009575AB">
        <w:rPr>
          <w:rFonts w:eastAsiaTheme="minorEastAsia" w:hint="eastAsia"/>
        </w:rPr>
        <w:t>パンデミックを踏まえた発展・変容と将来展望』文眞堂</w:t>
      </w:r>
      <w:r w:rsidRPr="009575AB">
        <w:rPr>
          <w:rFonts w:eastAsiaTheme="minorEastAsia"/>
        </w:rPr>
        <w:t>2022/9/30</w:t>
      </w:r>
    </w:p>
    <w:p w14:paraId="59EF70E6" w14:textId="77777777" w:rsidR="00497F06" w:rsidRPr="009575AB" w:rsidRDefault="00497F06" w:rsidP="00497F06">
      <w:pPr>
        <w:rPr>
          <w:rFonts w:eastAsiaTheme="minorEastAsia"/>
        </w:rPr>
      </w:pPr>
      <w:r w:rsidRPr="009575AB">
        <w:rPr>
          <w:rFonts w:eastAsiaTheme="minorEastAsia" w:hint="eastAsia"/>
        </w:rPr>
        <w:t>・森達也編著『定点観測</w:t>
      </w:r>
      <w:r w:rsidRPr="009575AB">
        <w:rPr>
          <w:rFonts w:eastAsiaTheme="minorEastAsia"/>
        </w:rPr>
        <w:t xml:space="preserve"> </w:t>
      </w:r>
      <w:r w:rsidRPr="009575AB">
        <w:rPr>
          <w:rFonts w:eastAsiaTheme="minorEastAsia" w:hint="eastAsia"/>
        </w:rPr>
        <w:t>新型コロナウイルスと私たちの社会</w:t>
      </w:r>
      <w:r w:rsidRPr="009575AB">
        <w:rPr>
          <w:rFonts w:eastAsiaTheme="minorEastAsia"/>
        </w:rPr>
        <w:t xml:space="preserve"> </w:t>
      </w:r>
      <w:r w:rsidRPr="009575AB">
        <w:rPr>
          <w:rFonts w:eastAsiaTheme="minorEastAsia" w:hint="eastAsia"/>
        </w:rPr>
        <w:t>２０２２年前半</w:t>
      </w:r>
      <w:r w:rsidRPr="009575AB">
        <w:rPr>
          <w:rFonts w:eastAsiaTheme="minorEastAsia" w:hint="eastAsia"/>
        </w:rPr>
        <w:t xml:space="preserve"> </w:t>
      </w:r>
      <w:r w:rsidRPr="009575AB">
        <w:rPr>
          <w:rFonts w:eastAsiaTheme="minorEastAsia" w:hint="eastAsia"/>
        </w:rPr>
        <w:t>オミクロン株の猛威』論創社（論考集）</w:t>
      </w:r>
      <w:r w:rsidRPr="009575AB">
        <w:rPr>
          <w:rFonts w:eastAsiaTheme="minorEastAsia"/>
        </w:rPr>
        <w:t>2022/9/30</w:t>
      </w:r>
    </w:p>
    <w:p w14:paraId="51CB0A3C" w14:textId="77777777" w:rsidR="00497F06" w:rsidRPr="009575AB" w:rsidRDefault="00497F06" w:rsidP="00497F06">
      <w:pPr>
        <w:rPr>
          <w:rFonts w:eastAsiaTheme="minorEastAsia"/>
        </w:rPr>
      </w:pPr>
    </w:p>
    <w:p w14:paraId="7554821A" w14:textId="77777777" w:rsidR="00497F06" w:rsidRPr="009575AB" w:rsidRDefault="00497F06" w:rsidP="00497F06">
      <w:pPr>
        <w:rPr>
          <w:rFonts w:asciiTheme="majorEastAsia" w:eastAsiaTheme="majorEastAsia" w:hAnsiTheme="majorEastAsia"/>
        </w:rPr>
      </w:pPr>
      <w:r w:rsidRPr="009575AB">
        <w:rPr>
          <w:rFonts w:asciiTheme="majorEastAsia" w:eastAsiaTheme="majorEastAsia" w:hAnsiTheme="majorEastAsia" w:hint="eastAsia"/>
        </w:rPr>
        <w:t>１０月</w:t>
      </w:r>
    </w:p>
    <w:p w14:paraId="46100546" w14:textId="77777777" w:rsidR="00497F06" w:rsidRPr="009575AB" w:rsidRDefault="00497F06" w:rsidP="00497F06">
      <w:pPr>
        <w:rPr>
          <w:rFonts w:eastAsiaTheme="minorEastAsia"/>
        </w:rPr>
      </w:pPr>
      <w:r w:rsidRPr="009575AB">
        <w:rPr>
          <w:rFonts w:eastAsiaTheme="minorEastAsia" w:hint="eastAsia"/>
        </w:rPr>
        <w:t>・「音楽教育</w:t>
      </w:r>
      <w:r w:rsidRPr="009575AB">
        <w:rPr>
          <w:rFonts w:eastAsiaTheme="minorEastAsia"/>
        </w:rPr>
        <w:t xml:space="preserve"> </w:t>
      </w:r>
      <w:r w:rsidRPr="009575AB">
        <w:rPr>
          <w:rFonts w:eastAsiaTheme="minorEastAsia" w:hint="eastAsia"/>
        </w:rPr>
        <w:t>小学版」２０２２年１０月号（第</w:t>
      </w:r>
      <w:r w:rsidRPr="009575AB">
        <w:rPr>
          <w:rFonts w:eastAsiaTheme="minorEastAsia"/>
        </w:rPr>
        <w:t>77</w:t>
      </w:r>
      <w:r w:rsidRPr="009575AB">
        <w:rPr>
          <w:rFonts w:eastAsiaTheme="minorEastAsia" w:hint="eastAsia"/>
        </w:rPr>
        <w:t>巻第</w:t>
      </w:r>
      <w:r w:rsidRPr="009575AB">
        <w:rPr>
          <w:rFonts w:eastAsiaTheme="minorEastAsia"/>
        </w:rPr>
        <w:t>10</w:t>
      </w:r>
      <w:r w:rsidRPr="009575AB">
        <w:rPr>
          <w:rFonts w:eastAsiaTheme="minorEastAsia" w:hint="eastAsia"/>
        </w:rPr>
        <w:t>号）、「特集</w:t>
      </w:r>
      <w:r w:rsidRPr="009575AB">
        <w:rPr>
          <w:rFonts w:eastAsiaTheme="minorEastAsia"/>
        </w:rPr>
        <w:t xml:space="preserve"> </w:t>
      </w:r>
      <w:r w:rsidRPr="009575AB">
        <w:rPr>
          <w:rFonts w:eastAsiaTheme="minorEastAsia" w:hint="eastAsia"/>
        </w:rPr>
        <w:t>音楽会を成功させよう！</w:t>
      </w:r>
      <w:r w:rsidRPr="009575AB">
        <w:rPr>
          <w:rFonts w:eastAsiaTheme="minorEastAsia"/>
        </w:rPr>
        <w:t xml:space="preserve"> </w:t>
      </w:r>
      <w:r w:rsidRPr="009575AB">
        <w:rPr>
          <w:rFonts w:eastAsiaTheme="minorEastAsia" w:hint="eastAsia"/>
        </w:rPr>
        <w:t>演出・運営・コロナ対応」音楽之友社</w:t>
      </w:r>
      <w:r w:rsidRPr="009575AB">
        <w:rPr>
          <w:rFonts w:eastAsiaTheme="minorEastAsia"/>
        </w:rPr>
        <w:t>2022/10/1</w:t>
      </w:r>
    </w:p>
    <w:p w14:paraId="74FF550D" w14:textId="77777777" w:rsidR="00F314F2" w:rsidRPr="009575AB" w:rsidRDefault="00F314F2" w:rsidP="00F314F2">
      <w:pPr>
        <w:rPr>
          <w:rFonts w:eastAsiaTheme="minorEastAsia"/>
        </w:rPr>
      </w:pPr>
      <w:r w:rsidRPr="009575AB">
        <w:rPr>
          <w:rFonts w:eastAsiaTheme="minorEastAsia" w:hint="eastAsia"/>
        </w:rPr>
        <w:t>・「法律のひろば」２０２２年１０月号（第</w:t>
      </w:r>
      <w:r w:rsidRPr="009575AB">
        <w:rPr>
          <w:rFonts w:eastAsiaTheme="minorEastAsia"/>
        </w:rPr>
        <w:t>75</w:t>
      </w:r>
      <w:r w:rsidRPr="009575AB">
        <w:rPr>
          <w:rFonts w:eastAsiaTheme="minorEastAsia" w:hint="eastAsia"/>
        </w:rPr>
        <w:t>巻第</w:t>
      </w:r>
      <w:r w:rsidRPr="009575AB">
        <w:rPr>
          <w:rFonts w:eastAsiaTheme="minorEastAsia" w:hint="eastAsia"/>
        </w:rPr>
        <w:t>1</w:t>
      </w:r>
      <w:r w:rsidRPr="009575AB">
        <w:rPr>
          <w:rFonts w:eastAsiaTheme="minorEastAsia"/>
        </w:rPr>
        <w:t>0</w:t>
      </w:r>
      <w:r w:rsidRPr="009575AB">
        <w:rPr>
          <w:rFonts w:eastAsiaTheme="minorEastAsia" w:hint="eastAsia"/>
        </w:rPr>
        <w:t>号）、「特集</w:t>
      </w:r>
      <w:r w:rsidRPr="009575AB">
        <w:rPr>
          <w:rFonts w:eastAsiaTheme="minorEastAsia"/>
        </w:rPr>
        <w:t xml:space="preserve"> </w:t>
      </w:r>
      <w:r w:rsidRPr="009575AB">
        <w:rPr>
          <w:rFonts w:eastAsiaTheme="minorEastAsia" w:hint="eastAsia"/>
        </w:rPr>
        <w:t>アフターコロナに向けた中小企業支援</w:t>
      </w:r>
      <w:r w:rsidRPr="009575AB">
        <w:rPr>
          <w:rFonts w:eastAsiaTheme="minorEastAsia"/>
        </w:rPr>
        <w:t xml:space="preserve"> </w:t>
      </w:r>
      <w:r w:rsidRPr="009575AB">
        <w:rPr>
          <w:rFonts w:eastAsiaTheme="minorEastAsia" w:hint="eastAsia"/>
        </w:rPr>
        <w:t>〜新たな４つのガイドラインを踏まえて〜」ぎょうせい</w:t>
      </w:r>
      <w:r w:rsidRPr="009575AB">
        <w:rPr>
          <w:rFonts w:eastAsiaTheme="minorEastAsia"/>
        </w:rPr>
        <w:t>2022/10/1</w:t>
      </w:r>
    </w:p>
    <w:p w14:paraId="6FA72292" w14:textId="77777777" w:rsidR="00497F06" w:rsidRPr="009575AB" w:rsidRDefault="00497F06" w:rsidP="00497F06">
      <w:pPr>
        <w:rPr>
          <w:rFonts w:eastAsiaTheme="minorEastAsia"/>
        </w:rPr>
      </w:pPr>
      <w:r w:rsidRPr="009575AB">
        <w:rPr>
          <w:rFonts w:eastAsiaTheme="minorEastAsia" w:hint="eastAsia"/>
        </w:rPr>
        <w:t>・別冊家庭画報「レクリエ」２０２２〜２０２３特別号（通巻号数なし）、「感染予防しながらできるレクリエーション大特集」世界文化社</w:t>
      </w:r>
      <w:r w:rsidRPr="009575AB">
        <w:rPr>
          <w:rFonts w:eastAsiaTheme="minorEastAsia"/>
        </w:rPr>
        <w:t>2022/10/1</w:t>
      </w:r>
    </w:p>
    <w:p w14:paraId="79E63A90" w14:textId="77777777" w:rsidR="00497F06" w:rsidRPr="009575AB" w:rsidRDefault="00497F06" w:rsidP="00497F06">
      <w:pPr>
        <w:rPr>
          <w:rFonts w:eastAsiaTheme="minorEastAsia"/>
        </w:rPr>
      </w:pPr>
      <w:r w:rsidRPr="009575AB">
        <w:rPr>
          <w:rFonts w:eastAsiaTheme="minorEastAsia" w:hint="eastAsia"/>
        </w:rPr>
        <w:t>・「販促会議」２０２２年１０月号（通巻</w:t>
      </w:r>
      <w:r w:rsidRPr="009575AB">
        <w:rPr>
          <w:rFonts w:eastAsiaTheme="minorEastAsia"/>
        </w:rPr>
        <w:t>294</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ニューノーマル</w:t>
      </w:r>
      <w:r w:rsidRPr="009575AB">
        <w:rPr>
          <w:rFonts w:eastAsiaTheme="minorEastAsia"/>
        </w:rPr>
        <w:t xml:space="preserve"> </w:t>
      </w:r>
      <w:r w:rsidRPr="009575AB">
        <w:rPr>
          <w:rFonts w:eastAsiaTheme="minorEastAsia" w:hint="eastAsia"/>
        </w:rPr>
        <w:t>人の心を動かす接客術」宣伝会議</w:t>
      </w:r>
      <w:r w:rsidRPr="009575AB">
        <w:rPr>
          <w:rFonts w:eastAsiaTheme="minorEastAsia"/>
        </w:rPr>
        <w:t>2022/10/1</w:t>
      </w:r>
    </w:p>
    <w:p w14:paraId="1061AC83" w14:textId="77777777" w:rsidR="00497F06" w:rsidRPr="009575AB" w:rsidRDefault="00497F06" w:rsidP="00497F06">
      <w:pPr>
        <w:rPr>
          <w:rFonts w:eastAsiaTheme="minorEastAsia"/>
        </w:rPr>
      </w:pPr>
      <w:r w:rsidRPr="009575AB">
        <w:rPr>
          <w:rFonts w:eastAsiaTheme="minorEastAsia" w:hint="eastAsia"/>
        </w:rPr>
        <w:t>・「財政研究」（第</w:t>
      </w:r>
      <w:r w:rsidRPr="009575AB">
        <w:rPr>
          <w:rFonts w:eastAsiaTheme="minorEastAsia" w:hint="eastAsia"/>
        </w:rPr>
        <w:t>1</w:t>
      </w:r>
      <w:r w:rsidRPr="009575AB">
        <w:rPr>
          <w:rFonts w:eastAsiaTheme="minorEastAsia"/>
        </w:rPr>
        <w:t>8</w:t>
      </w:r>
      <w:r w:rsidRPr="009575AB">
        <w:rPr>
          <w:rFonts w:eastAsiaTheme="minorEastAsia" w:hint="eastAsia"/>
        </w:rPr>
        <w:t>巻）、「コロナ禍における政府支出のあり方と日本の財政」有斐閣／日本財政学会</w:t>
      </w:r>
      <w:r w:rsidRPr="009575AB">
        <w:rPr>
          <w:rFonts w:eastAsiaTheme="minorEastAsia"/>
        </w:rPr>
        <w:t>2022/10/1</w:t>
      </w:r>
    </w:p>
    <w:p w14:paraId="59F29D52" w14:textId="77777777" w:rsidR="00776B5F" w:rsidRPr="009575AB" w:rsidRDefault="00776B5F" w:rsidP="00776B5F">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（インフェクションコントロール）」２０２２年１０月号（第</w:t>
      </w:r>
      <w:r w:rsidRPr="009575AB">
        <w:rPr>
          <w:rFonts w:eastAsiaTheme="minorEastAsia"/>
        </w:rPr>
        <w:t>31</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w:t>
      </w:r>
      <w:r w:rsidRPr="009575AB">
        <w:rPr>
          <w:rFonts w:eastAsiaTheme="minorEastAsia"/>
        </w:rPr>
        <w:t>Practical</w:t>
      </w:r>
      <w:r w:rsidRPr="009575AB">
        <w:rPr>
          <w:rFonts w:eastAsiaTheme="minorEastAsia" w:hint="eastAsia"/>
        </w:rPr>
        <w:t>特集</w:t>
      </w:r>
      <w:r w:rsidRPr="009575AB">
        <w:rPr>
          <w:rFonts w:eastAsiaTheme="minorEastAsia" w:hint="eastAsia"/>
        </w:rPr>
        <w:t xml:space="preserve"> </w:t>
      </w:r>
      <w:r w:rsidRPr="009575AB">
        <w:rPr>
          <w:rFonts w:eastAsiaTheme="minorEastAsia" w:hint="eastAsia"/>
        </w:rPr>
        <w:t>感染症シーズン①</w:t>
      </w:r>
      <w:r w:rsidRPr="009575AB">
        <w:rPr>
          <w:rFonts w:eastAsiaTheme="minorEastAsia"/>
        </w:rPr>
        <w:t xml:space="preserve"> </w:t>
      </w:r>
      <w:r w:rsidRPr="009575AB">
        <w:rPr>
          <w:rFonts w:eastAsiaTheme="minorEastAsia" w:hint="eastAsia"/>
        </w:rPr>
        <w:t>ダウンロードデータつき！</w:t>
      </w:r>
      <w:r w:rsidRPr="009575AB">
        <w:rPr>
          <w:rFonts w:eastAsiaTheme="minorEastAsia"/>
        </w:rPr>
        <w:t xml:space="preserve"> 10</w:t>
      </w:r>
      <w:r w:rsidRPr="009575AB">
        <w:rPr>
          <w:rFonts w:eastAsiaTheme="minorEastAsia" w:hint="eastAsia"/>
        </w:rPr>
        <w:t>分で伝わる</w:t>
      </w:r>
      <w:r w:rsidRPr="009575AB">
        <w:rPr>
          <w:rFonts w:eastAsiaTheme="minorEastAsia"/>
        </w:rPr>
        <w:t xml:space="preserve"> </w:t>
      </w:r>
      <w:r w:rsidRPr="009575AB">
        <w:rPr>
          <w:rFonts w:eastAsiaTheme="minorEastAsia" w:hint="eastAsia"/>
        </w:rPr>
        <w:t>インフルエンザ＆ノロウイルス＆新型コロナウイルス〝あるある！〟落とし穴の解決マニュアルＣ」メディカ出版</w:t>
      </w:r>
      <w:r w:rsidRPr="009575AB">
        <w:rPr>
          <w:rFonts w:eastAsiaTheme="minorEastAsia" w:hint="eastAsia"/>
        </w:rPr>
        <w:t>2</w:t>
      </w:r>
      <w:r w:rsidRPr="009575AB">
        <w:rPr>
          <w:rFonts w:eastAsiaTheme="minorEastAsia"/>
        </w:rPr>
        <w:t>022/10/1</w:t>
      </w:r>
    </w:p>
    <w:p w14:paraId="5E0B75B0" w14:textId="77777777" w:rsidR="00671683" w:rsidRPr="009575AB" w:rsidRDefault="00671683" w:rsidP="00671683">
      <w:pPr>
        <w:rPr>
          <w:rFonts w:eastAsiaTheme="minorEastAsia"/>
        </w:rPr>
      </w:pPr>
      <w:r w:rsidRPr="009575AB">
        <w:rPr>
          <w:rFonts w:eastAsiaTheme="minorEastAsia" w:hint="eastAsia"/>
        </w:rPr>
        <w:t>・ぎょうせい編『教育実践ライブラリ』（第３号）、「特集</w:t>
      </w:r>
      <w:r w:rsidRPr="009575AB">
        <w:rPr>
          <w:rFonts w:eastAsiaTheme="minorEastAsia"/>
        </w:rPr>
        <w:t xml:space="preserve"> </w:t>
      </w:r>
      <w:r w:rsidRPr="009575AB">
        <w:rPr>
          <w:rFonts w:eastAsiaTheme="minorEastAsia" w:hint="eastAsia"/>
        </w:rPr>
        <w:t>ニューノーマルの学校行事」ぎょうせい</w:t>
      </w:r>
      <w:r w:rsidRPr="009575AB">
        <w:rPr>
          <w:rFonts w:eastAsiaTheme="minorEastAsia"/>
        </w:rPr>
        <w:t>2022/10/1</w:t>
      </w:r>
    </w:p>
    <w:p w14:paraId="10EFB5A4" w14:textId="77777777" w:rsidR="00497F06" w:rsidRPr="009575AB" w:rsidRDefault="00497F06" w:rsidP="00497F06">
      <w:pPr>
        <w:rPr>
          <w:rFonts w:eastAsiaTheme="minorEastAsia"/>
        </w:rPr>
      </w:pPr>
      <w:r w:rsidRPr="009575AB">
        <w:rPr>
          <w:rFonts w:eastAsiaTheme="minorEastAsia" w:hint="eastAsia"/>
        </w:rPr>
        <w:t>・キャサリン・ライアン・ハワード『</w:t>
      </w:r>
      <w:r w:rsidRPr="009575AB">
        <w:rPr>
          <w:rFonts w:eastAsiaTheme="minorEastAsia"/>
        </w:rPr>
        <w:t>56</w:t>
      </w:r>
      <w:r w:rsidRPr="009575AB">
        <w:rPr>
          <w:rFonts w:eastAsiaTheme="minorEastAsia" w:hint="eastAsia"/>
        </w:rPr>
        <w:t>日間』髙山祥子訳、新潮文庫（小説）（原著２０２１年）</w:t>
      </w:r>
      <w:r w:rsidRPr="009575AB">
        <w:rPr>
          <w:rFonts w:eastAsiaTheme="minorEastAsia"/>
        </w:rPr>
        <w:t>2022/10/1</w:t>
      </w:r>
      <w:r w:rsidRPr="009575AB">
        <w:rPr>
          <w:rFonts w:eastAsiaTheme="minorEastAsia" w:hint="eastAsia"/>
        </w:rPr>
        <w:t xml:space="preserve">　Ｓ</w:t>
      </w:r>
    </w:p>
    <w:p w14:paraId="5718164A" w14:textId="77777777" w:rsidR="00497F06" w:rsidRPr="009575AB" w:rsidRDefault="00497F06" w:rsidP="00497F06">
      <w:pPr>
        <w:rPr>
          <w:rFonts w:eastAsiaTheme="minorEastAsia"/>
        </w:rPr>
      </w:pPr>
      <w:r w:rsidRPr="009575AB">
        <w:rPr>
          <w:rFonts w:eastAsiaTheme="minorEastAsia" w:hint="eastAsia"/>
        </w:rPr>
        <w:t>・村山洋史、江口泰正、福田洋＝編著『ナッジ×ヘルスリテラシー</w:t>
      </w:r>
      <w:r w:rsidRPr="009575AB">
        <w:rPr>
          <w:rFonts w:eastAsiaTheme="minorEastAsia"/>
        </w:rPr>
        <w:t xml:space="preserve"> </w:t>
      </w:r>
      <w:r w:rsidRPr="009575AB">
        <w:rPr>
          <w:rFonts w:eastAsiaTheme="minorEastAsia" w:hint="eastAsia"/>
        </w:rPr>
        <w:t>ヘルスプロモーションの新たな潮流』大修館書店</w:t>
      </w:r>
      <w:r w:rsidRPr="009575AB">
        <w:rPr>
          <w:rFonts w:eastAsiaTheme="minorEastAsia"/>
        </w:rPr>
        <w:t>2022/10</w:t>
      </w:r>
      <w:r w:rsidRPr="009575AB">
        <w:rPr>
          <w:rFonts w:eastAsiaTheme="minorEastAsia" w:hint="eastAsia"/>
        </w:rPr>
        <w:t>/</w:t>
      </w:r>
      <w:r w:rsidRPr="009575AB">
        <w:rPr>
          <w:rFonts w:eastAsiaTheme="minorEastAsia"/>
        </w:rPr>
        <w:t>1</w:t>
      </w:r>
    </w:p>
    <w:p w14:paraId="521BFA2F" w14:textId="77777777" w:rsidR="00497F06" w:rsidRPr="009575AB" w:rsidRDefault="00497F06" w:rsidP="00497F06">
      <w:pPr>
        <w:rPr>
          <w:rFonts w:eastAsiaTheme="minorEastAsia"/>
        </w:rPr>
      </w:pPr>
      <w:r w:rsidRPr="009575AB">
        <w:rPr>
          <w:rFonts w:eastAsiaTheme="minorEastAsia" w:hint="eastAsia"/>
        </w:rPr>
        <w:t>・菅又昌実編『日本の感染症</w:t>
      </w:r>
      <w:r w:rsidRPr="009575AB">
        <w:rPr>
          <w:rFonts w:eastAsiaTheme="minorEastAsia"/>
        </w:rPr>
        <w:t xml:space="preserve"> </w:t>
      </w:r>
      <w:r w:rsidRPr="009575AB">
        <w:rPr>
          <w:rFonts w:eastAsiaTheme="minorEastAsia" w:hint="eastAsia"/>
        </w:rPr>
        <w:t>明らかにされたこと</w:t>
      </w:r>
      <w:r w:rsidRPr="009575AB">
        <w:rPr>
          <w:rFonts w:eastAsiaTheme="minorEastAsia"/>
        </w:rPr>
        <w:t xml:space="preserve"> </w:t>
      </w:r>
      <w:r w:rsidRPr="009575AB">
        <w:rPr>
          <w:rFonts w:eastAsiaTheme="minorEastAsia" w:hint="eastAsia"/>
        </w:rPr>
        <w:t>のこされた課題』南山堂</w:t>
      </w:r>
      <w:r w:rsidRPr="009575AB">
        <w:rPr>
          <w:rFonts w:eastAsiaTheme="minorEastAsia"/>
        </w:rPr>
        <w:t>2022/10/1</w:t>
      </w:r>
    </w:p>
    <w:p w14:paraId="1659CD18" w14:textId="77777777" w:rsidR="00497F06" w:rsidRPr="009575AB" w:rsidRDefault="00497F06" w:rsidP="00497F06">
      <w:pPr>
        <w:rPr>
          <w:rFonts w:eastAsiaTheme="minorEastAsia"/>
        </w:rPr>
      </w:pPr>
      <w:r w:rsidRPr="009575AB">
        <w:rPr>
          <w:rFonts w:eastAsiaTheme="minorEastAsia" w:hint="eastAsia"/>
        </w:rPr>
        <w:t>・鈴木則子『江戸の流行り病</w:t>
      </w:r>
      <w:r w:rsidRPr="009575AB">
        <w:rPr>
          <w:rFonts w:eastAsiaTheme="minorEastAsia"/>
        </w:rPr>
        <w:t xml:space="preserve"> </w:t>
      </w:r>
      <w:r w:rsidRPr="009575AB">
        <w:rPr>
          <w:rFonts w:eastAsiaTheme="minorEastAsia" w:hint="eastAsia"/>
        </w:rPr>
        <w:t>麻疹騒動はなぜ起こったのか』吉川弘文館</w:t>
      </w:r>
      <w:r w:rsidRPr="009575AB">
        <w:rPr>
          <w:rFonts w:eastAsiaTheme="minorEastAsia"/>
        </w:rPr>
        <w:t>2022/10/1</w:t>
      </w:r>
      <w:r w:rsidRPr="009575AB">
        <w:rPr>
          <w:rFonts w:eastAsiaTheme="minorEastAsia" w:hint="eastAsia"/>
        </w:rPr>
        <w:t xml:space="preserve">　２０１２年刊のオンデマンド復刊</w:t>
      </w:r>
    </w:p>
    <w:p w14:paraId="0F44A4A2" w14:textId="77777777" w:rsidR="00271A7F" w:rsidRPr="009575AB" w:rsidRDefault="00271A7F" w:rsidP="00271A7F">
      <w:pPr>
        <w:rPr>
          <w:rFonts w:eastAsiaTheme="minorEastAsia"/>
        </w:rPr>
      </w:pPr>
      <w:r w:rsidRPr="009575AB">
        <w:rPr>
          <w:rFonts w:eastAsiaTheme="minorEastAsia" w:hint="eastAsia"/>
        </w:rPr>
        <w:t>・浅川雅晴『治せ！</w:t>
      </w:r>
      <w:r w:rsidRPr="009575AB">
        <w:rPr>
          <w:rFonts w:eastAsiaTheme="minorEastAsia"/>
        </w:rPr>
        <w:t xml:space="preserve"> </w:t>
      </w:r>
      <w:r w:rsidRPr="009575AB">
        <w:rPr>
          <w:rFonts w:eastAsiaTheme="minorEastAsia" w:hint="eastAsia"/>
        </w:rPr>
        <w:t>コロナうつ病』ロング新書</w:t>
      </w:r>
      <w:r w:rsidRPr="009575AB">
        <w:rPr>
          <w:rFonts w:eastAsiaTheme="minorEastAsia"/>
        </w:rPr>
        <w:t>2022/10/1</w:t>
      </w:r>
    </w:p>
    <w:p w14:paraId="6CCF4485" w14:textId="66849DDF" w:rsidR="006750A8" w:rsidRPr="009575AB" w:rsidRDefault="006750A8" w:rsidP="006750A8">
      <w:pPr>
        <w:rPr>
          <w:rFonts w:eastAsiaTheme="minorEastAsia"/>
          <w:shd w:val="pct15" w:color="auto" w:fill="FFFFFF"/>
        </w:rPr>
      </w:pPr>
      <w:r w:rsidRPr="009575AB">
        <w:rPr>
          <w:rFonts w:eastAsiaTheme="minorEastAsia" w:hint="eastAsia"/>
        </w:rPr>
        <w:t>・イアン・ブレマー『危機の地政学</w:t>
      </w:r>
      <w:r w:rsidRPr="009575AB">
        <w:rPr>
          <w:rFonts w:eastAsiaTheme="minorEastAsia"/>
        </w:rPr>
        <w:t xml:space="preserve"> </w:t>
      </w:r>
      <w:r w:rsidRPr="009575AB">
        <w:rPr>
          <w:rFonts w:eastAsiaTheme="minorEastAsia" w:hint="eastAsia"/>
        </w:rPr>
        <w:t>感染爆発、気候変動、テクノロジーの脅威』稲田誠士監訳、ユーラシアグループ日本＆新田享子訳、日経ＢＰ</w:t>
      </w:r>
      <w:r w:rsidRPr="009575AB">
        <w:rPr>
          <w:rFonts w:eastAsiaTheme="minorEastAsia"/>
        </w:rPr>
        <w:t xml:space="preserve"> </w:t>
      </w:r>
      <w:r w:rsidRPr="009575AB">
        <w:rPr>
          <w:rFonts w:eastAsiaTheme="minorEastAsia" w:hint="eastAsia"/>
        </w:rPr>
        <w:t>日本経済新聞出版（原著２０２２年）</w:t>
      </w:r>
      <w:r w:rsidRPr="009575AB">
        <w:rPr>
          <w:rFonts w:eastAsiaTheme="minorEastAsia"/>
        </w:rPr>
        <w:t>2022/10/3</w:t>
      </w:r>
    </w:p>
    <w:p w14:paraId="0E1DDA67" w14:textId="77777777" w:rsidR="00497F06" w:rsidRPr="009575AB" w:rsidRDefault="00497F06" w:rsidP="00497F06">
      <w:pPr>
        <w:rPr>
          <w:rFonts w:eastAsiaTheme="minorEastAsia"/>
        </w:rPr>
      </w:pPr>
      <w:r w:rsidRPr="009575AB">
        <w:rPr>
          <w:rFonts w:eastAsiaTheme="minorEastAsia" w:hint="eastAsia"/>
        </w:rPr>
        <w:t>・村田和代編『レジリエンスから考えるこれからのコミュニケーション教育』ひつじ書房</w:t>
      </w:r>
      <w:r w:rsidRPr="009575AB">
        <w:rPr>
          <w:rFonts w:eastAsiaTheme="minorEastAsia"/>
        </w:rPr>
        <w:t>2022/10/3</w:t>
      </w:r>
    </w:p>
    <w:p w14:paraId="4B0EAD7B" w14:textId="77777777" w:rsidR="00E84F77" w:rsidRPr="009575AB" w:rsidRDefault="00E84F77" w:rsidP="00E84F77">
      <w:pPr>
        <w:rPr>
          <w:rFonts w:eastAsiaTheme="minorEastAsia"/>
        </w:rPr>
      </w:pPr>
      <w:r w:rsidRPr="009575AB">
        <w:rPr>
          <w:rFonts w:eastAsiaTheme="minorEastAsia" w:hint="eastAsia"/>
        </w:rPr>
        <w:t>・吉田雅也『ホテルビジネス２０２３</w:t>
      </w:r>
      <w:r w:rsidRPr="009575AB">
        <w:rPr>
          <w:rFonts w:eastAsiaTheme="minorEastAsia"/>
        </w:rPr>
        <w:t xml:space="preserve"> </w:t>
      </w:r>
      <w:r w:rsidRPr="009575AB">
        <w:rPr>
          <w:rFonts w:eastAsiaTheme="minorEastAsia" w:hint="eastAsia"/>
        </w:rPr>
        <w:t>─パンデミックを超えて─』三恵社</w:t>
      </w:r>
      <w:r w:rsidRPr="009575AB">
        <w:rPr>
          <w:rFonts w:eastAsiaTheme="minorEastAsia"/>
        </w:rPr>
        <w:t>2022/10/4</w:t>
      </w:r>
    </w:p>
    <w:p w14:paraId="1D05E698" w14:textId="77777777" w:rsidR="00B076A4" w:rsidRPr="009575AB" w:rsidRDefault="00B076A4" w:rsidP="00B076A4">
      <w:pPr>
        <w:rPr>
          <w:rFonts w:eastAsiaTheme="minorEastAsia"/>
        </w:rPr>
      </w:pPr>
      <w:r w:rsidRPr="009575AB">
        <w:rPr>
          <w:rFonts w:eastAsiaTheme="minorEastAsia" w:hint="eastAsia"/>
        </w:rPr>
        <w:t>・「精神療法」（第</w:t>
      </w:r>
      <w:r w:rsidRPr="009575AB">
        <w:rPr>
          <w:rFonts w:eastAsiaTheme="minorEastAsia"/>
        </w:rPr>
        <w:t>48</w:t>
      </w:r>
      <w:r w:rsidRPr="009575AB">
        <w:rPr>
          <w:rFonts w:eastAsiaTheme="minorEastAsia" w:hint="eastAsia"/>
        </w:rPr>
        <w:t>巻第５号）、「特集</w:t>
      </w:r>
      <w:r w:rsidRPr="009575AB">
        <w:rPr>
          <w:rFonts w:eastAsiaTheme="minorEastAsia"/>
        </w:rPr>
        <w:t xml:space="preserve"> </w:t>
      </w:r>
      <w:r w:rsidRPr="009575AB">
        <w:rPr>
          <w:rFonts w:eastAsiaTheme="minorEastAsia" w:hint="eastAsia"/>
        </w:rPr>
        <w:t>マインドフルネスとコンパッション」金剛出版</w:t>
      </w:r>
      <w:r w:rsidRPr="009575AB">
        <w:rPr>
          <w:rFonts w:eastAsiaTheme="minorEastAsia"/>
        </w:rPr>
        <w:t>2022/10/5</w:t>
      </w:r>
    </w:p>
    <w:p w14:paraId="67EF5A30" w14:textId="77777777" w:rsidR="00497F06" w:rsidRPr="009575AB" w:rsidRDefault="00497F06" w:rsidP="00497F06">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コロナ論』１巻、２巻、扶桑社文庫</w:t>
      </w:r>
      <w:r w:rsidRPr="009575AB">
        <w:rPr>
          <w:rFonts w:eastAsiaTheme="minorEastAsia"/>
        </w:rPr>
        <w:lastRenderedPageBreak/>
        <w:t>2022/10/5</w:t>
      </w:r>
      <w:r w:rsidRPr="009575AB">
        <w:rPr>
          <w:rFonts w:eastAsiaTheme="minorEastAsia" w:hint="eastAsia"/>
        </w:rPr>
        <w:t xml:space="preserve">　文庫化</w:t>
      </w:r>
    </w:p>
    <w:p w14:paraId="6463CEF5" w14:textId="77777777" w:rsidR="00497F06" w:rsidRPr="009575AB" w:rsidRDefault="00497F06" w:rsidP="00497F06">
      <w:pPr>
        <w:rPr>
          <w:rFonts w:eastAsiaTheme="minorEastAsia"/>
        </w:rPr>
      </w:pPr>
      <w:r w:rsidRPr="009575AB">
        <w:rPr>
          <w:rFonts w:eastAsiaTheme="minorEastAsia" w:hint="eastAsia"/>
        </w:rPr>
        <w:t>・蓑田真吾『これで解消！</w:t>
      </w:r>
      <w:r w:rsidRPr="009575AB">
        <w:rPr>
          <w:rFonts w:eastAsiaTheme="minorEastAsia"/>
        </w:rPr>
        <w:t xml:space="preserve"> </w:t>
      </w:r>
      <w:r w:rsidRPr="009575AB">
        <w:rPr>
          <w:rFonts w:eastAsiaTheme="minorEastAsia" w:hint="eastAsia"/>
        </w:rPr>
        <w:t>医療機関の９つの労務リスク』労働新聞社</w:t>
      </w:r>
      <w:r w:rsidRPr="009575AB">
        <w:rPr>
          <w:rFonts w:eastAsiaTheme="minorEastAsia"/>
        </w:rPr>
        <w:t>2022/10/5</w:t>
      </w:r>
    </w:p>
    <w:p w14:paraId="64077FF1" w14:textId="6DB02465" w:rsidR="00497F06" w:rsidRPr="009575AB" w:rsidRDefault="00497F06" w:rsidP="00497F06">
      <w:pPr>
        <w:rPr>
          <w:rFonts w:eastAsiaTheme="minorEastAsia"/>
        </w:rPr>
      </w:pPr>
      <w:r w:rsidRPr="009575AB">
        <w:rPr>
          <w:rFonts w:eastAsiaTheme="minorEastAsia" w:hint="eastAsia"/>
        </w:rPr>
        <w:t>・松下東子、林裕之『日本の消費者はどう変わったか</w:t>
      </w:r>
      <w:r w:rsidRPr="009575AB">
        <w:rPr>
          <w:rFonts w:eastAsiaTheme="minorEastAsia"/>
        </w:rPr>
        <w:t xml:space="preserve"> </w:t>
      </w:r>
      <w:r w:rsidRPr="009575AB">
        <w:rPr>
          <w:rFonts w:eastAsiaTheme="minorEastAsia" w:hint="eastAsia"/>
        </w:rPr>
        <w:t>生活者１万人アンケートで</w:t>
      </w:r>
      <w:r w:rsidR="006A0B83" w:rsidRPr="009575AB">
        <w:rPr>
          <w:rFonts w:eastAsiaTheme="minorEastAsia" w:hint="eastAsia"/>
        </w:rPr>
        <w:t>わ</w:t>
      </w:r>
      <w:r w:rsidRPr="009575AB">
        <w:rPr>
          <w:rFonts w:eastAsiaTheme="minorEastAsia" w:hint="eastAsia"/>
        </w:rPr>
        <w:t>かる最新の消費動向』東洋経済新報社</w:t>
      </w:r>
      <w:r w:rsidRPr="009575AB">
        <w:rPr>
          <w:rFonts w:eastAsiaTheme="minorEastAsia"/>
        </w:rPr>
        <w:t>2022/10/6</w:t>
      </w:r>
    </w:p>
    <w:p w14:paraId="0EC432D2" w14:textId="77777777" w:rsidR="00497F06" w:rsidRPr="009575AB" w:rsidRDefault="00497F06" w:rsidP="00497F06">
      <w:pPr>
        <w:rPr>
          <w:rFonts w:eastAsiaTheme="minorEastAsia"/>
        </w:rPr>
      </w:pPr>
      <w:r w:rsidRPr="009575AB">
        <w:rPr>
          <w:rFonts w:eastAsiaTheme="minorEastAsia" w:hint="eastAsia"/>
        </w:rPr>
        <w:t>・藤嶋由香『一緒に飲みたくない客は断れ！』ポプラ社</w:t>
      </w:r>
      <w:r w:rsidRPr="009575AB">
        <w:rPr>
          <w:rFonts w:eastAsiaTheme="minorEastAsia"/>
        </w:rPr>
        <w:t>2021/10/6</w:t>
      </w:r>
    </w:p>
    <w:p w14:paraId="17DE55D8" w14:textId="7334287F" w:rsidR="00497F06" w:rsidRPr="009575AB" w:rsidRDefault="00497F06" w:rsidP="00497F06">
      <w:pPr>
        <w:rPr>
          <w:rFonts w:eastAsiaTheme="minorEastAsia"/>
        </w:rPr>
      </w:pPr>
      <w:r w:rsidRPr="009575AB">
        <w:rPr>
          <w:rFonts w:eastAsiaTheme="minorEastAsia" w:hint="eastAsia"/>
        </w:rPr>
        <w:t>・江戸川エドガワ『人間消失』</w:t>
      </w:r>
      <w:r w:rsidR="000B4F3C" w:rsidRPr="009575AB">
        <w:rPr>
          <w:rFonts w:eastAsiaTheme="minorEastAsia" w:hint="eastAsia"/>
        </w:rPr>
        <w:t>全５</w:t>
      </w:r>
      <w:r w:rsidRPr="009575AB">
        <w:rPr>
          <w:rFonts w:eastAsiaTheme="minorEastAsia" w:hint="eastAsia"/>
        </w:rPr>
        <w:t>冊、講談社シリウスＫＣ（漫画）</w:t>
      </w:r>
      <w:r w:rsidRPr="009575AB">
        <w:rPr>
          <w:rFonts w:eastAsiaTheme="minorEastAsia"/>
        </w:rPr>
        <w:t>2022/10/7 - 2023/</w:t>
      </w:r>
      <w:r w:rsidR="000B4F3C" w:rsidRPr="009575AB">
        <w:rPr>
          <w:rFonts w:eastAsiaTheme="minorEastAsia"/>
        </w:rPr>
        <w:t>10</w:t>
      </w:r>
      <w:r w:rsidRPr="009575AB">
        <w:rPr>
          <w:rFonts w:eastAsiaTheme="minorEastAsia"/>
        </w:rPr>
        <w:t>/</w:t>
      </w:r>
      <w:r w:rsidR="000B4F3C" w:rsidRPr="009575AB">
        <w:rPr>
          <w:rFonts w:eastAsiaTheme="minorEastAsia"/>
        </w:rPr>
        <w:t>6</w:t>
      </w:r>
      <w:r w:rsidR="00F22722" w:rsidRPr="009575AB">
        <w:rPr>
          <w:rFonts w:eastAsiaTheme="minorEastAsia" w:hint="eastAsia"/>
        </w:rPr>
        <w:t xml:space="preserve">　Ｓ</w:t>
      </w:r>
    </w:p>
    <w:p w14:paraId="478FF1BF" w14:textId="77777777" w:rsidR="00497F06" w:rsidRPr="009575AB" w:rsidRDefault="00497F06" w:rsidP="00497F06">
      <w:pPr>
        <w:rPr>
          <w:rFonts w:eastAsiaTheme="minorEastAsia"/>
        </w:rPr>
      </w:pPr>
      <w:r w:rsidRPr="009575AB">
        <w:rPr>
          <w:rFonts w:eastAsiaTheme="minorEastAsia" w:hint="eastAsia"/>
        </w:rPr>
        <w:t>・岡村新『パンデミックの前の夜』つむぎ書房（小説）</w:t>
      </w:r>
      <w:r w:rsidRPr="009575AB">
        <w:rPr>
          <w:rFonts w:eastAsiaTheme="minorEastAsia"/>
        </w:rPr>
        <w:t>2022/10/7</w:t>
      </w:r>
    </w:p>
    <w:p w14:paraId="783A01A7" w14:textId="77777777" w:rsidR="00497F06" w:rsidRPr="009575AB" w:rsidRDefault="00497F06" w:rsidP="00497F06">
      <w:pPr>
        <w:rPr>
          <w:rFonts w:eastAsiaTheme="minorEastAsia"/>
        </w:rPr>
      </w:pPr>
      <w:r w:rsidRPr="009575AB">
        <w:rPr>
          <w:rFonts w:eastAsiaTheme="minorEastAsia" w:hint="eastAsia"/>
        </w:rPr>
        <w:t>・今野敏『最後の封印』徳間文庫（小説）</w:t>
      </w:r>
      <w:r w:rsidRPr="009575AB">
        <w:rPr>
          <w:rFonts w:eastAsiaTheme="minorEastAsia"/>
        </w:rPr>
        <w:t>2022/10/15</w:t>
      </w:r>
      <w:r w:rsidRPr="009575AB">
        <w:rPr>
          <w:rFonts w:eastAsiaTheme="minorEastAsia" w:hint="eastAsia"/>
        </w:rPr>
        <w:t xml:space="preserve">　１９８８年初刊の新装版復刊</w:t>
      </w:r>
    </w:p>
    <w:p w14:paraId="645E58A1" w14:textId="77777777" w:rsidR="00497F06" w:rsidRPr="009575AB" w:rsidRDefault="00497F06" w:rsidP="00497F06">
      <w:pPr>
        <w:rPr>
          <w:rFonts w:eastAsiaTheme="minorEastAsia"/>
        </w:rPr>
      </w:pPr>
      <w:r w:rsidRPr="009575AB">
        <w:rPr>
          <w:rFonts w:eastAsiaTheme="minorEastAsia" w:hint="eastAsia"/>
        </w:rPr>
        <w:t>・自治労連・地方自治問題研究機構「季刊</w:t>
      </w:r>
      <w:r w:rsidRPr="009575AB">
        <w:rPr>
          <w:rFonts w:eastAsiaTheme="minorEastAsia"/>
        </w:rPr>
        <w:t xml:space="preserve"> </w:t>
      </w:r>
      <w:r w:rsidRPr="009575AB">
        <w:rPr>
          <w:rFonts w:eastAsiaTheme="minorEastAsia" w:hint="eastAsia"/>
        </w:rPr>
        <w:t>自治と分権」２０２２年秋号（通巻</w:t>
      </w:r>
      <w:r w:rsidRPr="009575AB">
        <w:rPr>
          <w:rFonts w:eastAsiaTheme="minorEastAsia"/>
        </w:rPr>
        <w:t>89</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コロナ危機における自治体職員の労働実態と課題」大月書店</w:t>
      </w:r>
      <w:r w:rsidRPr="009575AB">
        <w:rPr>
          <w:rFonts w:eastAsiaTheme="minorEastAsia"/>
        </w:rPr>
        <w:t>2022/10/10</w:t>
      </w:r>
    </w:p>
    <w:p w14:paraId="127B0729" w14:textId="77777777" w:rsidR="00497F06" w:rsidRPr="009575AB" w:rsidRDefault="00497F06" w:rsidP="00497F06">
      <w:pPr>
        <w:rPr>
          <w:rFonts w:eastAsiaTheme="minorEastAsia"/>
        </w:rPr>
      </w:pPr>
      <w:r w:rsidRPr="009575AB">
        <w:rPr>
          <w:rFonts w:eastAsiaTheme="minorEastAsia" w:hint="eastAsia"/>
        </w:rPr>
        <w:t>・「コミュニティ政策」（通巻</w:t>
      </w:r>
      <w:r w:rsidRPr="009575AB">
        <w:rPr>
          <w:rFonts w:eastAsiaTheme="minorEastAsia"/>
        </w:rPr>
        <w:t>20</w:t>
      </w:r>
      <w:r w:rsidRPr="009575AB">
        <w:rPr>
          <w:rFonts w:eastAsiaTheme="minorEastAsia" w:hint="eastAsia"/>
        </w:rPr>
        <w:t>号）、「特集座談会</w:t>
      </w:r>
      <w:r w:rsidRPr="009575AB">
        <w:rPr>
          <w:rFonts w:eastAsiaTheme="minorEastAsia"/>
        </w:rPr>
        <w:t xml:space="preserve"> </w:t>
      </w:r>
      <w:r w:rsidRPr="009575AB">
        <w:rPr>
          <w:rFonts w:eastAsiaTheme="minorEastAsia" w:hint="eastAsia"/>
        </w:rPr>
        <w:t>「コロナ禍があぶり出したコミュニティ政策の課題」」東信堂</w:t>
      </w:r>
      <w:r w:rsidRPr="009575AB">
        <w:rPr>
          <w:rFonts w:eastAsiaTheme="minorEastAsia"/>
        </w:rPr>
        <w:t>2022/10/10</w:t>
      </w:r>
    </w:p>
    <w:p w14:paraId="14CE6E3D" w14:textId="77777777" w:rsidR="00497F06" w:rsidRPr="009575AB" w:rsidRDefault="00497F06" w:rsidP="00497F06">
      <w:pPr>
        <w:rPr>
          <w:rFonts w:eastAsiaTheme="minorEastAsia"/>
        </w:rPr>
      </w:pPr>
      <w:r w:rsidRPr="009575AB">
        <w:rPr>
          <w:rFonts w:eastAsiaTheme="minorEastAsia" w:hint="eastAsia"/>
        </w:rPr>
        <w:t>・苅谷剛彦『オックスフォード大学教授が問う</w:t>
      </w:r>
      <w:r w:rsidRPr="009575AB">
        <w:rPr>
          <w:rFonts w:eastAsiaTheme="minorEastAsia"/>
        </w:rPr>
        <w:t xml:space="preserve"> </w:t>
      </w:r>
      <w:r w:rsidRPr="009575AB">
        <w:rPr>
          <w:rFonts w:eastAsiaTheme="minorEastAsia" w:hint="eastAsia"/>
        </w:rPr>
        <w:t>思考停止社会ニッポン</w:t>
      </w:r>
      <w:r w:rsidRPr="009575AB">
        <w:rPr>
          <w:rFonts w:eastAsiaTheme="minorEastAsia"/>
        </w:rPr>
        <w:t xml:space="preserve"> </w:t>
      </w:r>
      <w:r w:rsidRPr="009575AB">
        <w:rPr>
          <w:rFonts w:eastAsiaTheme="minorEastAsia" w:hint="eastAsia"/>
        </w:rPr>
        <w:t>曖昧化する危機言説』中公新書ラクレ</w:t>
      </w:r>
      <w:r w:rsidRPr="009575AB">
        <w:rPr>
          <w:rFonts w:eastAsiaTheme="minorEastAsia"/>
        </w:rPr>
        <w:t>2022/10/10</w:t>
      </w:r>
    </w:p>
    <w:p w14:paraId="4E67D26E" w14:textId="77777777" w:rsidR="00497F06" w:rsidRPr="009575AB" w:rsidRDefault="00497F06" w:rsidP="00497F06">
      <w:pPr>
        <w:rPr>
          <w:rFonts w:eastAsiaTheme="minorEastAsia"/>
        </w:rPr>
      </w:pPr>
      <w:r w:rsidRPr="009575AB">
        <w:rPr>
          <w:rFonts w:eastAsiaTheme="minorEastAsia" w:hint="eastAsia"/>
        </w:rPr>
        <w:t>・</w:t>
      </w:r>
      <w:r w:rsidRPr="009575AB">
        <w:rPr>
          <w:rFonts w:asciiTheme="minorEastAsia" w:eastAsiaTheme="minorEastAsia" w:hAnsiTheme="minorEastAsia" w:hint="eastAsia"/>
          <w:shd w:val="clear" w:color="auto" w:fill="FFFFFF"/>
        </w:rPr>
        <w:t>邱挺峰『拡散</w:t>
      </w:r>
      <w:r w:rsidRPr="009575AB">
        <w:rPr>
          <w:rFonts w:asciiTheme="minorEastAsia" w:eastAsiaTheme="minorEastAsia" w:hAnsiTheme="minorEastAsia"/>
          <w:shd w:val="clear" w:color="auto" w:fill="FFFFFF"/>
        </w:rPr>
        <w:t xml:space="preserve"> </w:t>
      </w:r>
      <w:r w:rsidRPr="009575AB">
        <w:rPr>
          <w:rFonts w:asciiTheme="minorEastAsia" w:eastAsiaTheme="minorEastAsia" w:hAnsiTheme="minorEastAsia" w:hint="eastAsia"/>
          <w:shd w:val="clear" w:color="auto" w:fill="FFFFFF"/>
        </w:rPr>
        <w:t>大消滅２０４３』全２冊、藤原由希訳、文春文庫（小説）（原著２０１８年）</w:t>
      </w:r>
      <w:r w:rsidRPr="009575AB">
        <w:rPr>
          <w:rFonts w:eastAsiaTheme="minorEastAsia"/>
        </w:rPr>
        <w:t>2022/10/10</w:t>
      </w:r>
    </w:p>
    <w:p w14:paraId="0000AF9D" w14:textId="77777777" w:rsidR="00497F06" w:rsidRPr="009575AB" w:rsidRDefault="00497F06" w:rsidP="00497F06">
      <w:pPr>
        <w:rPr>
          <w:rFonts w:eastAsiaTheme="minorEastAsia"/>
        </w:rPr>
      </w:pPr>
      <w:r w:rsidRPr="009575AB">
        <w:rPr>
          <w:rFonts w:eastAsiaTheme="minorEastAsia" w:hint="eastAsia"/>
        </w:rPr>
        <w:t>・佐藤章『コロナ日本黒書』五月書房新社</w:t>
      </w:r>
      <w:r w:rsidRPr="009575AB">
        <w:rPr>
          <w:rFonts w:eastAsiaTheme="minorEastAsia"/>
        </w:rPr>
        <w:t>2022/10/10</w:t>
      </w:r>
    </w:p>
    <w:p w14:paraId="355DD1DC" w14:textId="77777777" w:rsidR="00497F06" w:rsidRPr="009575AB" w:rsidRDefault="00497F06" w:rsidP="00497F06">
      <w:pPr>
        <w:rPr>
          <w:rFonts w:eastAsiaTheme="minorEastAsia"/>
        </w:rPr>
      </w:pPr>
      <w:r w:rsidRPr="009575AB">
        <w:rPr>
          <w:rFonts w:eastAsiaTheme="minorEastAsia" w:hint="eastAsia"/>
        </w:rPr>
        <w:t>・アヌシェイ・フセイン『「女の痛み」はなぜ無視されるのか？』堀越英美訳、晶文社（原著２０２１年）</w:t>
      </w:r>
      <w:r w:rsidRPr="009575AB">
        <w:rPr>
          <w:rFonts w:eastAsiaTheme="minorEastAsia"/>
        </w:rPr>
        <w:t>2022/10/10</w:t>
      </w:r>
    </w:p>
    <w:p w14:paraId="6B48A4C3" w14:textId="77777777" w:rsidR="00497F06" w:rsidRPr="009575AB" w:rsidRDefault="00497F06" w:rsidP="00497F06">
      <w:pPr>
        <w:rPr>
          <w:rFonts w:eastAsiaTheme="minorEastAsia"/>
        </w:rPr>
      </w:pPr>
      <w:r w:rsidRPr="009575AB">
        <w:rPr>
          <w:rFonts w:eastAsiaTheme="minorEastAsia" w:hint="eastAsia"/>
        </w:rPr>
        <w:t>・佐藤恵子『職場でできるアンガーマネジメント</w:t>
      </w:r>
      <w:r w:rsidRPr="009575AB">
        <w:rPr>
          <w:rFonts w:eastAsiaTheme="minorEastAsia"/>
        </w:rPr>
        <w:t xml:space="preserve"> </w:t>
      </w:r>
      <w:r w:rsidRPr="009575AB">
        <w:rPr>
          <w:rFonts w:eastAsiaTheme="minorEastAsia" w:hint="eastAsia"/>
        </w:rPr>
        <w:t>パワハラ、メンタル不調、離職を防ぐ！』誠信書房</w:t>
      </w:r>
      <w:r w:rsidRPr="009575AB">
        <w:rPr>
          <w:rFonts w:eastAsiaTheme="minorEastAsia"/>
        </w:rPr>
        <w:t>2022/10/10</w:t>
      </w:r>
    </w:p>
    <w:p w14:paraId="5CE5AB2C" w14:textId="77777777" w:rsidR="00497F06" w:rsidRPr="009575AB" w:rsidRDefault="00497F06" w:rsidP="00497F06">
      <w:pPr>
        <w:rPr>
          <w:rFonts w:eastAsiaTheme="minorEastAsia"/>
        </w:rPr>
      </w:pPr>
      <w:r w:rsidRPr="009575AB">
        <w:rPr>
          <w:rFonts w:eastAsiaTheme="minorEastAsia" w:hint="eastAsia"/>
        </w:rPr>
        <w:t>・森永卓郎、藤井誠二、佐々木俊尚、斎藤健一郎、石山アンジュ、高橋公、手塚美恵、三廻部麻衣『楽しい！</w:t>
      </w:r>
      <w:r w:rsidRPr="009575AB">
        <w:rPr>
          <w:rFonts w:eastAsiaTheme="minorEastAsia"/>
        </w:rPr>
        <w:t xml:space="preserve"> </w:t>
      </w:r>
      <w:r w:rsidRPr="009575AB">
        <w:rPr>
          <w:rFonts w:eastAsiaTheme="minorEastAsia" w:hint="eastAsia"/>
        </w:rPr>
        <w:t>２拠点生活</w:t>
      </w:r>
      <w:r w:rsidRPr="009575AB">
        <w:rPr>
          <w:rFonts w:eastAsiaTheme="minorEastAsia"/>
        </w:rPr>
        <w:t xml:space="preserve"> </w:t>
      </w:r>
      <w:r w:rsidRPr="009575AB">
        <w:rPr>
          <w:rFonts w:eastAsiaTheme="minorEastAsia" w:hint="eastAsia"/>
        </w:rPr>
        <w:t>移住でも別荘でもない』世界書院</w:t>
      </w:r>
      <w:r w:rsidRPr="009575AB">
        <w:rPr>
          <w:rFonts w:eastAsiaTheme="minorEastAsia"/>
        </w:rPr>
        <w:t>2022/10/10</w:t>
      </w:r>
    </w:p>
    <w:p w14:paraId="71E4AB32" w14:textId="77777777" w:rsidR="00497F06" w:rsidRPr="009575AB" w:rsidRDefault="00497F06" w:rsidP="00497F06">
      <w:pPr>
        <w:rPr>
          <w:rFonts w:eastAsiaTheme="minorEastAsia"/>
        </w:rPr>
      </w:pPr>
      <w:r w:rsidRPr="009575AB">
        <w:rPr>
          <w:rFonts w:eastAsiaTheme="minorEastAsia" w:hint="eastAsia"/>
        </w:rPr>
        <w:t>・小川忠編『国境を越えるためのブックガイド</w:t>
      </w:r>
      <w:r w:rsidRPr="009575AB">
        <w:rPr>
          <w:rFonts w:eastAsiaTheme="minorEastAsia"/>
        </w:rPr>
        <w:t>50</w:t>
      </w:r>
      <w:r w:rsidRPr="009575AB">
        <w:rPr>
          <w:rFonts w:eastAsiaTheme="minorEastAsia" w:hint="eastAsia"/>
        </w:rPr>
        <w:t>』白水社</w:t>
      </w:r>
      <w:r w:rsidRPr="009575AB">
        <w:rPr>
          <w:rFonts w:eastAsiaTheme="minorEastAsia"/>
        </w:rPr>
        <w:t>2022/10/10</w:t>
      </w:r>
    </w:p>
    <w:p w14:paraId="1D26023B" w14:textId="77777777" w:rsidR="001503A9" w:rsidRPr="009575AB" w:rsidRDefault="001503A9" w:rsidP="001503A9">
      <w:r w:rsidRPr="009575AB">
        <w:rPr>
          <w:rFonts w:hint="eastAsia"/>
        </w:rPr>
        <w:t>・「女性自身」２０２２年１０月１１日号（第</w:t>
      </w:r>
      <w:r w:rsidRPr="009575AB">
        <w:t>65</w:t>
      </w:r>
      <w:r w:rsidRPr="009575AB">
        <w:rPr>
          <w:rFonts w:hint="eastAsia"/>
        </w:rPr>
        <w:t>巻第</w:t>
      </w:r>
      <w:r w:rsidRPr="009575AB">
        <w:t>32</w:t>
      </w:r>
      <w:r w:rsidRPr="009575AB">
        <w:rPr>
          <w:rFonts w:hint="eastAsia"/>
        </w:rPr>
        <w:t>号）、「コロナ＆インフル同時接種で副反応が劇症化！</w:t>
      </w:r>
      <w:r w:rsidRPr="009575AB">
        <w:t xml:space="preserve"> </w:t>
      </w:r>
      <w:r w:rsidRPr="009575AB">
        <w:rPr>
          <w:rFonts w:hint="eastAsia"/>
        </w:rPr>
        <w:t>厚労省が推奨も専門医が警告」光文社</w:t>
      </w:r>
    </w:p>
    <w:p w14:paraId="6C8892CD" w14:textId="77777777" w:rsidR="00497F06" w:rsidRPr="009575AB" w:rsidRDefault="00497F06" w:rsidP="00497F06">
      <w:pPr>
        <w:rPr>
          <w:rFonts w:eastAsiaTheme="minorEastAsia"/>
        </w:rPr>
      </w:pPr>
      <w:r w:rsidRPr="009575AB">
        <w:rPr>
          <w:rFonts w:eastAsiaTheme="minorEastAsia" w:hint="eastAsia"/>
        </w:rPr>
        <w:t>・ロバート・ギブソン医学博士『コロナによる死と毒された免疫システム』渡邊千春訳、ヒカルランド（原著２０２２年）</w:t>
      </w:r>
      <w:r w:rsidRPr="009575AB">
        <w:rPr>
          <w:rFonts w:eastAsiaTheme="minorEastAsia"/>
        </w:rPr>
        <w:t>2022/10/11</w:t>
      </w:r>
    </w:p>
    <w:p w14:paraId="4E74A334" w14:textId="77777777" w:rsidR="00497F06" w:rsidRPr="009575AB" w:rsidRDefault="00497F06" w:rsidP="00497F06">
      <w:pPr>
        <w:rPr>
          <w:rFonts w:eastAsiaTheme="minorEastAsia"/>
        </w:rPr>
      </w:pPr>
      <w:r w:rsidRPr="009575AB">
        <w:rPr>
          <w:rFonts w:eastAsiaTheme="minorEastAsia" w:hint="eastAsia"/>
        </w:rPr>
        <w:t>・野口友康『「犠牲のシステム」としての予防接種施策</w:t>
      </w:r>
      <w:r w:rsidRPr="009575AB">
        <w:rPr>
          <w:rFonts w:eastAsiaTheme="minorEastAsia"/>
        </w:rPr>
        <w:t xml:space="preserve"> </w:t>
      </w:r>
      <w:r w:rsidRPr="009575AB">
        <w:rPr>
          <w:rFonts w:eastAsiaTheme="minorEastAsia" w:hint="eastAsia"/>
        </w:rPr>
        <w:t>日本における予防接種・ワクチン禍の歴史的変遷』明石書店</w:t>
      </w:r>
      <w:r w:rsidRPr="009575AB">
        <w:rPr>
          <w:rFonts w:eastAsiaTheme="minorEastAsia"/>
        </w:rPr>
        <w:t>2022/10/12</w:t>
      </w:r>
    </w:p>
    <w:p w14:paraId="6BA5EEE9" w14:textId="77777777" w:rsidR="00497F06" w:rsidRPr="009575AB" w:rsidRDefault="00497F06" w:rsidP="00497F06">
      <w:pPr>
        <w:rPr>
          <w:rFonts w:eastAsiaTheme="minorEastAsia"/>
        </w:rPr>
      </w:pPr>
      <w:r w:rsidRPr="009575AB">
        <w:rPr>
          <w:rFonts w:eastAsiaTheme="minorEastAsia" w:hint="eastAsia"/>
        </w:rPr>
        <w:t>・務台俊介『コロナ後の社会をどう創るか</w:t>
      </w:r>
      <w:r w:rsidRPr="009575AB">
        <w:rPr>
          <w:rFonts w:eastAsiaTheme="minorEastAsia"/>
        </w:rPr>
        <w:t xml:space="preserve"> </w:t>
      </w:r>
      <w:r w:rsidRPr="009575AB">
        <w:rPr>
          <w:rFonts w:eastAsiaTheme="minorEastAsia" w:hint="eastAsia"/>
        </w:rPr>
        <w:t>若者を地方に取り戻す。「山・里・人を元気に」』時事通信出版局</w:t>
      </w:r>
      <w:r w:rsidRPr="009575AB">
        <w:rPr>
          <w:rFonts w:eastAsiaTheme="minorEastAsia"/>
        </w:rPr>
        <w:t>2022/10/12</w:t>
      </w:r>
    </w:p>
    <w:p w14:paraId="57CB457F" w14:textId="77777777" w:rsidR="00497F06" w:rsidRPr="009575AB" w:rsidRDefault="00497F06" w:rsidP="00497F06">
      <w:pPr>
        <w:rPr>
          <w:rFonts w:eastAsiaTheme="minorEastAsia"/>
        </w:rPr>
      </w:pPr>
      <w:r w:rsidRPr="009575AB">
        <w:rPr>
          <w:rFonts w:eastAsiaTheme="minorEastAsia" w:hint="eastAsia"/>
        </w:rPr>
        <w:t>・ハピエル・ガラルダ『愛を見つめて</w:t>
      </w:r>
      <w:r w:rsidRPr="009575AB">
        <w:rPr>
          <w:rFonts w:eastAsiaTheme="minorEastAsia"/>
        </w:rPr>
        <w:t xml:space="preserve"> </w:t>
      </w:r>
      <w:r w:rsidRPr="009575AB">
        <w:rPr>
          <w:rFonts w:eastAsiaTheme="minorEastAsia" w:hint="eastAsia"/>
        </w:rPr>
        <w:t>高め合い、乗り越える』インターナショナル新書</w:t>
      </w:r>
      <w:r w:rsidRPr="009575AB">
        <w:rPr>
          <w:rFonts w:eastAsiaTheme="minorEastAsia"/>
        </w:rPr>
        <w:t>2022/10/12</w:t>
      </w:r>
    </w:p>
    <w:p w14:paraId="2C3605DC" w14:textId="77777777" w:rsidR="00497F06" w:rsidRPr="009575AB" w:rsidRDefault="00497F06" w:rsidP="00497F06">
      <w:pPr>
        <w:rPr>
          <w:rFonts w:eastAsiaTheme="minorEastAsia"/>
        </w:rPr>
      </w:pPr>
      <w:r w:rsidRPr="009575AB">
        <w:rPr>
          <w:rFonts w:eastAsiaTheme="minorEastAsia" w:hint="eastAsia"/>
        </w:rPr>
        <w:t>・田中世紀『やさしくない国ニッポンの政治経済学</w:t>
      </w:r>
      <w:r w:rsidRPr="009575AB">
        <w:rPr>
          <w:rFonts w:eastAsiaTheme="minorEastAsia"/>
        </w:rPr>
        <w:t xml:space="preserve"> </w:t>
      </w:r>
      <w:r w:rsidRPr="009575AB">
        <w:rPr>
          <w:rFonts w:eastAsiaTheme="minorEastAsia" w:hint="eastAsia"/>
        </w:rPr>
        <w:t>日本人は困っている人を助けないのか』講談社選書メチエ</w:t>
      </w:r>
      <w:r w:rsidRPr="009575AB">
        <w:rPr>
          <w:rFonts w:eastAsiaTheme="minorEastAsia"/>
        </w:rPr>
        <w:t>2022/10/12</w:t>
      </w:r>
    </w:p>
    <w:p w14:paraId="2F8B91E7" w14:textId="77777777" w:rsidR="00497F06" w:rsidRPr="009575AB" w:rsidRDefault="00497F06" w:rsidP="00497F06">
      <w:pPr>
        <w:rPr>
          <w:rFonts w:eastAsiaTheme="minorEastAsia"/>
        </w:rPr>
      </w:pPr>
      <w:r w:rsidRPr="009575AB">
        <w:rPr>
          <w:rFonts w:eastAsiaTheme="minorEastAsia" w:hint="eastAsia"/>
        </w:rPr>
        <w:t>・髙尾昌樹＝監修、新見正則、和田健太朗＝著『フローチャート</w:t>
      </w:r>
      <w:r w:rsidRPr="009575AB">
        <w:rPr>
          <w:rFonts w:eastAsiaTheme="minorEastAsia"/>
        </w:rPr>
        <w:t xml:space="preserve"> </w:t>
      </w:r>
      <w:r w:rsidRPr="009575AB">
        <w:rPr>
          <w:rFonts w:eastAsiaTheme="minorEastAsia" w:hint="eastAsia"/>
        </w:rPr>
        <w:t>コロナ後遺症漢方薬</w:t>
      </w:r>
      <w:r w:rsidRPr="009575AB">
        <w:rPr>
          <w:rFonts w:eastAsiaTheme="minorEastAsia"/>
        </w:rPr>
        <w:t xml:space="preserve"> </w:t>
      </w:r>
      <w:r w:rsidRPr="009575AB">
        <w:rPr>
          <w:rFonts w:eastAsiaTheme="minorEastAsia" w:hint="eastAsia"/>
        </w:rPr>
        <w:t>あなたも今日から診療できる！』新興医学出版社</w:t>
      </w:r>
      <w:r w:rsidRPr="009575AB">
        <w:rPr>
          <w:rFonts w:eastAsiaTheme="minorEastAsia"/>
        </w:rPr>
        <w:t>2022/10/13</w:t>
      </w:r>
    </w:p>
    <w:p w14:paraId="1869219D" w14:textId="77777777" w:rsidR="00497F06" w:rsidRPr="009575AB" w:rsidRDefault="00497F06" w:rsidP="00497F06">
      <w:pPr>
        <w:rPr>
          <w:rFonts w:eastAsiaTheme="minorEastAsia"/>
        </w:rPr>
      </w:pPr>
      <w:r w:rsidRPr="009575AB">
        <w:rPr>
          <w:rFonts w:eastAsiaTheme="minorEastAsia" w:hint="eastAsia"/>
        </w:rPr>
        <w:t>・ジョン・Ｓ・トレゴニング『ウイルスＶＳヒト</w:t>
      </w:r>
      <w:r w:rsidRPr="009575AB">
        <w:rPr>
          <w:rFonts w:eastAsiaTheme="minorEastAsia"/>
        </w:rPr>
        <w:t xml:space="preserve"> </w:t>
      </w:r>
      <w:r w:rsidRPr="009575AB">
        <w:rPr>
          <w:rFonts w:eastAsiaTheme="minorEastAsia" w:hint="eastAsia"/>
        </w:rPr>
        <w:t>人類は見えない敵とどのように闘ってき</w:t>
      </w:r>
      <w:r w:rsidRPr="009575AB">
        <w:rPr>
          <w:rFonts w:eastAsiaTheme="minorEastAsia" w:hint="eastAsia"/>
        </w:rPr>
        <w:lastRenderedPageBreak/>
        <w:t>たのか』伊藤理恵、高松弥生、藤崎百合＝訳、文響社（原著２０２１年）</w:t>
      </w:r>
      <w:r w:rsidRPr="009575AB">
        <w:rPr>
          <w:rFonts w:eastAsiaTheme="minorEastAsia"/>
        </w:rPr>
        <w:t>2022/10/14</w:t>
      </w:r>
    </w:p>
    <w:p w14:paraId="7A9C541C" w14:textId="77777777" w:rsidR="00736337" w:rsidRPr="009575AB" w:rsidRDefault="00736337" w:rsidP="00736337">
      <w:pPr>
        <w:rPr>
          <w:rFonts w:eastAsiaTheme="minorEastAsia"/>
        </w:rPr>
      </w:pPr>
      <w:r w:rsidRPr="009575AB">
        <w:rPr>
          <w:rFonts w:eastAsiaTheme="minorEastAsia" w:hint="eastAsia"/>
        </w:rPr>
        <w:t>・「週刊医学のあゆみ」２０２２年１０月１５日号（第</w:t>
      </w:r>
      <w:r w:rsidRPr="009575AB">
        <w:rPr>
          <w:rFonts w:eastAsiaTheme="minorEastAsia"/>
        </w:rPr>
        <w:t>283</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パンデミック下における医療従事者のバーンアウトを防ぐ」医歯薬出版</w:t>
      </w:r>
      <w:r w:rsidRPr="009575AB">
        <w:rPr>
          <w:rFonts w:eastAsiaTheme="minorEastAsia"/>
        </w:rPr>
        <w:t>2022/10/15</w:t>
      </w:r>
    </w:p>
    <w:p w14:paraId="766EA72F" w14:textId="77777777" w:rsidR="009933FE" w:rsidRPr="009575AB" w:rsidRDefault="009933FE" w:rsidP="009933FE">
      <w:pPr>
        <w:rPr>
          <w:rFonts w:eastAsiaTheme="minorEastAsia"/>
        </w:rPr>
      </w:pPr>
      <w:r w:rsidRPr="009575AB">
        <w:rPr>
          <w:rFonts w:eastAsiaTheme="minorEastAsia" w:hint="eastAsia"/>
        </w:rPr>
        <w:t>・蝦名玲子『公衆衛生の緊急事態にまちの医療者が知っておきたいリスクコミュニケーション』医学書院</w:t>
      </w:r>
      <w:r w:rsidRPr="009575AB">
        <w:rPr>
          <w:rFonts w:eastAsiaTheme="minorEastAsia"/>
        </w:rPr>
        <w:t>2022/10/15</w:t>
      </w:r>
    </w:p>
    <w:p w14:paraId="3FB643C9" w14:textId="77777777" w:rsidR="00497F06" w:rsidRPr="009575AB" w:rsidRDefault="00497F06" w:rsidP="00497F06">
      <w:pPr>
        <w:rPr>
          <w:rFonts w:eastAsiaTheme="minorEastAsia"/>
        </w:rPr>
      </w:pPr>
      <w:r w:rsidRPr="009575AB">
        <w:rPr>
          <w:rFonts w:eastAsiaTheme="minorEastAsia" w:hint="eastAsia"/>
        </w:rPr>
        <w:t>・アラン・ケレハー『コンパッション都市</w:t>
      </w:r>
      <w:r w:rsidRPr="009575AB">
        <w:rPr>
          <w:rFonts w:eastAsiaTheme="minorEastAsia"/>
        </w:rPr>
        <w:t xml:space="preserve"> </w:t>
      </w:r>
      <w:r w:rsidRPr="009575AB">
        <w:rPr>
          <w:rFonts w:eastAsiaTheme="minorEastAsia" w:hint="eastAsia"/>
        </w:rPr>
        <w:t>公衆衛生と終末期ケアの融合』竹之内裕文、堀田聰子＝監訳、慶應義塾大学出版会（原著２００５年）</w:t>
      </w:r>
      <w:r w:rsidRPr="009575AB">
        <w:rPr>
          <w:rFonts w:eastAsiaTheme="minorEastAsia"/>
        </w:rPr>
        <w:t>2022/10/15</w:t>
      </w:r>
    </w:p>
    <w:p w14:paraId="4E535ADF" w14:textId="77777777" w:rsidR="00497F06" w:rsidRPr="009575AB" w:rsidRDefault="00497F06" w:rsidP="00497F06">
      <w:pPr>
        <w:rPr>
          <w:rFonts w:eastAsiaTheme="minorEastAsia"/>
        </w:rPr>
      </w:pPr>
      <w:r w:rsidRPr="009575AB">
        <w:rPr>
          <w:rFonts w:eastAsiaTheme="minorEastAsia" w:hint="eastAsia"/>
        </w:rPr>
        <w:t>・横道誠『ある大学教員の日常と非日常</w:t>
      </w:r>
      <w:r w:rsidRPr="009575AB">
        <w:rPr>
          <w:rFonts w:eastAsiaTheme="minorEastAsia"/>
        </w:rPr>
        <w:t xml:space="preserve"> </w:t>
      </w:r>
      <w:r w:rsidRPr="009575AB">
        <w:rPr>
          <w:rFonts w:eastAsiaTheme="minorEastAsia" w:hint="eastAsia"/>
        </w:rPr>
        <w:t>障害者モード、コロナ禍、ウクライナ侵攻』晶文社</w:t>
      </w:r>
      <w:r w:rsidRPr="009575AB">
        <w:rPr>
          <w:rFonts w:eastAsiaTheme="minorEastAsia"/>
        </w:rPr>
        <w:t>2022/10/15</w:t>
      </w:r>
    </w:p>
    <w:p w14:paraId="6ED20995" w14:textId="77777777" w:rsidR="00497F06" w:rsidRPr="009575AB" w:rsidRDefault="00497F06" w:rsidP="00497F06">
      <w:pPr>
        <w:rPr>
          <w:rFonts w:eastAsiaTheme="minorEastAsia"/>
        </w:rPr>
      </w:pPr>
      <w:r w:rsidRPr="009575AB">
        <w:rPr>
          <w:rFonts w:eastAsiaTheme="minorEastAsia" w:hint="eastAsia"/>
        </w:rPr>
        <w:t>・首藤若菜『雇用か賃金か</w:t>
      </w:r>
      <w:r w:rsidRPr="009575AB">
        <w:rPr>
          <w:rFonts w:eastAsiaTheme="minorEastAsia"/>
        </w:rPr>
        <w:t xml:space="preserve"> </w:t>
      </w:r>
      <w:r w:rsidRPr="009575AB">
        <w:rPr>
          <w:rFonts w:eastAsiaTheme="minorEastAsia" w:hint="eastAsia"/>
        </w:rPr>
        <w:t>日本の選択』筑摩選書</w:t>
      </w:r>
      <w:r w:rsidRPr="009575AB">
        <w:rPr>
          <w:rFonts w:eastAsiaTheme="minorEastAsia" w:hint="eastAsia"/>
        </w:rPr>
        <w:t>2</w:t>
      </w:r>
      <w:r w:rsidRPr="009575AB">
        <w:rPr>
          <w:rFonts w:eastAsiaTheme="minorEastAsia"/>
        </w:rPr>
        <w:t>022/10/15</w:t>
      </w:r>
    </w:p>
    <w:p w14:paraId="0AC67A8A" w14:textId="77777777" w:rsidR="00497F06" w:rsidRPr="009575AB" w:rsidRDefault="00497F06" w:rsidP="00497F06">
      <w:pPr>
        <w:rPr>
          <w:rFonts w:eastAsiaTheme="minorEastAsia"/>
        </w:rPr>
      </w:pPr>
      <w:r w:rsidRPr="009575AB">
        <w:rPr>
          <w:rFonts w:eastAsiaTheme="minorEastAsia" w:hint="eastAsia"/>
        </w:rPr>
        <w:t>・四谷大塚出版</w:t>
      </w:r>
      <w:r w:rsidRPr="009575AB">
        <w:rPr>
          <w:rFonts w:eastAsiaTheme="minorEastAsia"/>
        </w:rPr>
        <w:t xml:space="preserve"> </w:t>
      </w:r>
      <w:r w:rsidRPr="009575AB">
        <w:rPr>
          <w:rFonts w:eastAsiaTheme="minorEastAsia" w:hint="eastAsia"/>
        </w:rPr>
        <w:t>編集本部編『ニュース最前線２０２２』ナガセ</w:t>
      </w:r>
      <w:r w:rsidRPr="009575AB">
        <w:rPr>
          <w:rFonts w:eastAsiaTheme="minorEastAsia"/>
        </w:rPr>
        <w:t xml:space="preserve"> </w:t>
      </w:r>
      <w:r w:rsidRPr="009575AB">
        <w:rPr>
          <w:rFonts w:eastAsiaTheme="minorEastAsia" w:hint="eastAsia"/>
        </w:rPr>
        <w:t>出版事業部／四谷大塚出版</w:t>
      </w:r>
      <w:r w:rsidRPr="009575AB">
        <w:rPr>
          <w:rFonts w:eastAsiaTheme="minorEastAsia"/>
        </w:rPr>
        <w:t>2022/10/15</w:t>
      </w:r>
    </w:p>
    <w:p w14:paraId="4562DF13" w14:textId="77777777" w:rsidR="00497F06" w:rsidRPr="009575AB" w:rsidRDefault="00497F06" w:rsidP="00497F06">
      <w:pPr>
        <w:rPr>
          <w:rFonts w:eastAsiaTheme="minorEastAsia"/>
        </w:rPr>
      </w:pPr>
      <w:r w:rsidRPr="009575AB">
        <w:rPr>
          <w:rFonts w:eastAsiaTheme="minorEastAsia" w:hint="eastAsia"/>
        </w:rPr>
        <w:t>・「焼肉店」（第</w:t>
      </w:r>
      <w:r w:rsidRPr="009575AB">
        <w:rPr>
          <w:rFonts w:eastAsiaTheme="minorEastAsia"/>
        </w:rPr>
        <w:t>30</w:t>
      </w:r>
      <w:r w:rsidRPr="009575AB">
        <w:rPr>
          <w:rFonts w:eastAsiaTheme="minorEastAsia" w:hint="eastAsia"/>
        </w:rPr>
        <w:t>集）、「トップインタビュー</w:t>
      </w:r>
      <w:r w:rsidRPr="009575AB">
        <w:rPr>
          <w:rFonts w:eastAsiaTheme="minorEastAsia"/>
        </w:rPr>
        <w:t xml:space="preserve"> </w:t>
      </w:r>
      <w:r w:rsidRPr="009575AB">
        <w:rPr>
          <w:rFonts w:eastAsiaTheme="minorEastAsia" w:hint="eastAsia"/>
        </w:rPr>
        <w:t>コロナ明けの繁盛店づくり総点検」旭屋出版</w:t>
      </w:r>
      <w:r w:rsidRPr="009575AB">
        <w:rPr>
          <w:rFonts w:eastAsiaTheme="minorEastAsia"/>
        </w:rPr>
        <w:t>2022/10/16</w:t>
      </w:r>
    </w:p>
    <w:p w14:paraId="7D14AB3F" w14:textId="77777777" w:rsidR="00497F06" w:rsidRPr="009575AB" w:rsidRDefault="00497F06" w:rsidP="00497F06">
      <w:pPr>
        <w:rPr>
          <w:rFonts w:eastAsiaTheme="minorEastAsia"/>
        </w:rPr>
      </w:pPr>
      <w:r w:rsidRPr="009575AB">
        <w:rPr>
          <w:rFonts w:eastAsiaTheme="minorEastAsia" w:hint="eastAsia"/>
        </w:rPr>
        <w:t>・鈴木比佐雄、座馬寬彦、羽鳥貝、鈴木光影＝編『闘病・介護・看取り・再生詩歌集　──パンデミック時代の記憶を伝える』コールサック社（詩歌アンソロジー）</w:t>
      </w:r>
      <w:r w:rsidRPr="009575AB">
        <w:rPr>
          <w:rFonts w:eastAsiaTheme="minorEastAsia"/>
        </w:rPr>
        <w:t>2022/10/116</w:t>
      </w:r>
    </w:p>
    <w:p w14:paraId="1CFA9DCE" w14:textId="77777777" w:rsidR="00497F06" w:rsidRPr="009575AB" w:rsidRDefault="00497F06" w:rsidP="00497F06">
      <w:pPr>
        <w:rPr>
          <w:rFonts w:eastAsiaTheme="minorEastAsia"/>
        </w:rPr>
      </w:pPr>
      <w:r w:rsidRPr="009575AB">
        <w:rPr>
          <w:rFonts w:eastAsiaTheme="minorEastAsia" w:hint="eastAsia"/>
        </w:rPr>
        <w:t>・石川智健『ゾンビ３．０』講談社（小説）</w:t>
      </w:r>
      <w:r w:rsidRPr="009575AB">
        <w:rPr>
          <w:rFonts w:eastAsiaTheme="minorEastAsia"/>
        </w:rPr>
        <w:t>2022/10/17</w:t>
      </w:r>
      <w:r w:rsidRPr="009575AB">
        <w:rPr>
          <w:rFonts w:eastAsiaTheme="minorEastAsia" w:hint="eastAsia"/>
        </w:rPr>
        <w:t xml:space="preserve">　瀬名帯推薦文寄稿　Ｓ</w:t>
      </w:r>
    </w:p>
    <w:p w14:paraId="55849C82" w14:textId="77777777" w:rsidR="00497F06" w:rsidRPr="009575AB" w:rsidRDefault="00497F06" w:rsidP="00497F06">
      <w:pPr>
        <w:rPr>
          <w:rFonts w:eastAsiaTheme="minorEastAsia"/>
        </w:rPr>
      </w:pPr>
      <w:r w:rsidRPr="009575AB">
        <w:rPr>
          <w:rFonts w:eastAsiaTheme="minorEastAsia" w:hint="eastAsia"/>
        </w:rPr>
        <w:t>・青山直篤『デモクラシーの現在地</w:t>
      </w:r>
      <w:r w:rsidRPr="009575AB">
        <w:rPr>
          <w:rFonts w:eastAsiaTheme="minorEastAsia"/>
        </w:rPr>
        <w:t xml:space="preserve"> </w:t>
      </w:r>
      <w:r w:rsidRPr="009575AB">
        <w:rPr>
          <w:rFonts w:eastAsiaTheme="minorEastAsia" w:hint="eastAsia"/>
        </w:rPr>
        <w:t>アメリカの断層から』みすず書房</w:t>
      </w:r>
      <w:r w:rsidRPr="009575AB">
        <w:rPr>
          <w:rFonts w:eastAsiaTheme="minorEastAsia"/>
        </w:rPr>
        <w:t>2022/10/17</w:t>
      </w:r>
    </w:p>
    <w:p w14:paraId="5B751BAA" w14:textId="77777777" w:rsidR="00497F06" w:rsidRPr="009575AB" w:rsidRDefault="00497F06" w:rsidP="00497F06">
      <w:pPr>
        <w:rPr>
          <w:rFonts w:eastAsiaTheme="minorEastAsia"/>
        </w:rPr>
      </w:pPr>
      <w:r w:rsidRPr="009575AB">
        <w:rPr>
          <w:rFonts w:eastAsiaTheme="minorEastAsia" w:hint="eastAsia"/>
        </w:rPr>
        <w:t>・藤原辰史『歴史の屑拾い』講談社</w:t>
      </w:r>
      <w:r w:rsidRPr="009575AB">
        <w:rPr>
          <w:rFonts w:eastAsiaTheme="minorEastAsia"/>
        </w:rPr>
        <w:t>2022/10/18</w:t>
      </w:r>
    </w:p>
    <w:p w14:paraId="36B32CF0" w14:textId="77777777" w:rsidR="00497F06" w:rsidRPr="009575AB" w:rsidRDefault="00497F06" w:rsidP="00497F06">
      <w:pPr>
        <w:rPr>
          <w:rFonts w:eastAsiaTheme="minorEastAsia"/>
        </w:rPr>
      </w:pPr>
      <w:r w:rsidRPr="009575AB">
        <w:rPr>
          <w:rFonts w:eastAsiaTheme="minorEastAsia" w:hint="eastAsia"/>
        </w:rPr>
        <w:t>・船瀬俊一『めざめよ！</w:t>
      </w:r>
      <w:r w:rsidRPr="009575AB">
        <w:rPr>
          <w:rFonts w:eastAsiaTheme="minorEastAsia"/>
        </w:rPr>
        <w:t xml:space="preserve"> </w:t>
      </w:r>
      <w:r w:rsidRPr="009575AB">
        <w:rPr>
          <w:rFonts w:eastAsiaTheme="minorEastAsia" w:hint="eastAsia"/>
        </w:rPr>
        <w:t>気づいた人は、生き残る』ヒカルランド</w:t>
      </w:r>
      <w:r w:rsidRPr="009575AB">
        <w:rPr>
          <w:rFonts w:eastAsiaTheme="minorEastAsia"/>
        </w:rPr>
        <w:t>2022/10/18</w:t>
      </w:r>
    </w:p>
    <w:p w14:paraId="12CFC769" w14:textId="77777777" w:rsidR="00497F06" w:rsidRPr="009575AB" w:rsidRDefault="00497F06" w:rsidP="00497F06">
      <w:pPr>
        <w:rPr>
          <w:rFonts w:eastAsiaTheme="minorEastAsia"/>
        </w:rPr>
      </w:pPr>
      <w:r w:rsidRPr="009575AB">
        <w:rPr>
          <w:rFonts w:eastAsiaTheme="minorEastAsia" w:hint="eastAsia"/>
        </w:rPr>
        <w:t>・木村映里『看護師に「生活」は許されますか</w:t>
      </w:r>
      <w:r w:rsidRPr="009575AB">
        <w:rPr>
          <w:rFonts w:eastAsiaTheme="minorEastAsia"/>
        </w:rPr>
        <w:t xml:space="preserve"> </w:t>
      </w:r>
      <w:r w:rsidRPr="009575AB">
        <w:rPr>
          <w:rFonts w:eastAsiaTheme="minorEastAsia" w:hint="eastAsia"/>
        </w:rPr>
        <w:t>東京のコロナ病床からの手記』Ｐヴァイン</w:t>
      </w:r>
      <w:r w:rsidRPr="009575AB">
        <w:rPr>
          <w:rFonts w:eastAsiaTheme="minorEastAsia"/>
        </w:rPr>
        <w:t>2022/10/19</w:t>
      </w:r>
    </w:p>
    <w:p w14:paraId="4821C0EA" w14:textId="77777777" w:rsidR="00497F06" w:rsidRPr="009575AB" w:rsidRDefault="00497F06" w:rsidP="00497F06">
      <w:pPr>
        <w:rPr>
          <w:rFonts w:eastAsiaTheme="minorEastAsia"/>
        </w:rPr>
      </w:pPr>
      <w:r w:rsidRPr="009575AB">
        <w:rPr>
          <w:rFonts w:eastAsiaTheme="minorEastAsia" w:hint="eastAsia"/>
        </w:rPr>
        <w:t>・「唯物論研究年誌」（第</w:t>
      </w:r>
      <w:r w:rsidRPr="009575AB">
        <w:rPr>
          <w:rFonts w:eastAsiaTheme="minorEastAsia"/>
        </w:rPr>
        <w:t>27</w:t>
      </w:r>
      <w:r w:rsidRPr="009575AB">
        <w:rPr>
          <w:rFonts w:eastAsiaTheme="minorEastAsia" w:hint="eastAsia"/>
        </w:rPr>
        <w:t>号）、「特集</w:t>
      </w:r>
      <w:r w:rsidRPr="009575AB">
        <w:rPr>
          <w:rFonts w:eastAsiaTheme="minorEastAsia"/>
        </w:rPr>
        <w:t xml:space="preserve"> </w:t>
      </w:r>
      <w:r w:rsidRPr="009575AB">
        <w:rPr>
          <w:rFonts w:eastAsiaTheme="minorEastAsia" w:hint="eastAsia"/>
        </w:rPr>
        <w:t>「つながる」力の現在地──変容するコミュニケーションのゆくえ」大月書店</w:t>
      </w:r>
      <w:r w:rsidRPr="009575AB">
        <w:rPr>
          <w:rFonts w:eastAsiaTheme="minorEastAsia"/>
        </w:rPr>
        <w:t>2022/10/20</w:t>
      </w:r>
    </w:p>
    <w:p w14:paraId="51F2AC92" w14:textId="77777777" w:rsidR="00497F06" w:rsidRPr="009575AB" w:rsidRDefault="00497F06" w:rsidP="00497F06">
      <w:pPr>
        <w:rPr>
          <w:rFonts w:eastAsiaTheme="minorEastAsia"/>
        </w:rPr>
      </w:pPr>
      <w:r w:rsidRPr="009575AB">
        <w:rPr>
          <w:rFonts w:eastAsiaTheme="minorEastAsia" w:hint="eastAsia"/>
        </w:rPr>
        <w:t>・「エキスパートナース」２０２２年１１月号（第</w:t>
      </w:r>
      <w:r w:rsidRPr="009575AB">
        <w:rPr>
          <w:rFonts w:eastAsiaTheme="minorEastAsia"/>
        </w:rPr>
        <w:t>38</w:t>
      </w:r>
      <w:r w:rsidRPr="009575AB">
        <w:rPr>
          <w:rFonts w:eastAsiaTheme="minorEastAsia" w:hint="eastAsia"/>
        </w:rPr>
        <w:t>巻第</w:t>
      </w:r>
      <w:r w:rsidRPr="009575AB">
        <w:rPr>
          <w:rFonts w:eastAsiaTheme="minorEastAsia" w:hint="eastAsia"/>
        </w:rPr>
        <w:t>1</w:t>
      </w:r>
      <w:r w:rsidRPr="009575AB">
        <w:rPr>
          <w:rFonts w:eastAsiaTheme="minorEastAsia"/>
        </w:rPr>
        <w:t>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新型コロナとインフルエンザ</w:t>
      </w:r>
      <w:r w:rsidRPr="009575AB">
        <w:rPr>
          <w:rFonts w:eastAsiaTheme="minorEastAsia"/>
        </w:rPr>
        <w:t xml:space="preserve"> </w:t>
      </w:r>
      <w:r w:rsidRPr="009575AB">
        <w:rPr>
          <w:rFonts w:eastAsiaTheme="minorEastAsia" w:hint="eastAsia"/>
        </w:rPr>
        <w:t>同時流行に備えるために再確認しておきたいこと」照林社</w:t>
      </w:r>
      <w:r w:rsidRPr="009575AB">
        <w:rPr>
          <w:rFonts w:eastAsiaTheme="minorEastAsia"/>
        </w:rPr>
        <w:t xml:space="preserve">2022/10/20 </w:t>
      </w:r>
    </w:p>
    <w:p w14:paraId="0BF350CD" w14:textId="77777777" w:rsidR="003866B4" w:rsidRPr="009575AB" w:rsidRDefault="003866B4" w:rsidP="003866B4">
      <w:pPr>
        <w:rPr>
          <w:rFonts w:eastAsiaTheme="minorEastAsia"/>
        </w:rPr>
      </w:pPr>
      <w:r w:rsidRPr="009575AB">
        <w:rPr>
          <w:rFonts w:eastAsiaTheme="minorEastAsia" w:hint="eastAsia"/>
        </w:rPr>
        <w:t>・「感染制御と予防衛生」２０２２年１０月号（第６巻第１号）、「座談会</w:t>
      </w:r>
      <w:r w:rsidRPr="009575AB">
        <w:rPr>
          <w:rFonts w:eastAsiaTheme="minorEastAsia"/>
        </w:rPr>
        <w:t xml:space="preserve"> </w:t>
      </w:r>
      <w:r w:rsidRPr="009575AB">
        <w:rPr>
          <w:rFonts w:eastAsiaTheme="minorEastAsia" w:hint="eastAsia"/>
        </w:rPr>
        <w:t>新型コロナウイルス感染症をめぐる最近の話題」メディカルレビュー社</w:t>
      </w:r>
      <w:r w:rsidRPr="009575AB">
        <w:rPr>
          <w:rFonts w:eastAsiaTheme="minorEastAsia" w:hint="eastAsia"/>
        </w:rPr>
        <w:t>2</w:t>
      </w:r>
      <w:r w:rsidRPr="009575AB">
        <w:rPr>
          <w:rFonts w:eastAsiaTheme="minorEastAsia"/>
        </w:rPr>
        <w:t>022/10/20</w:t>
      </w:r>
    </w:p>
    <w:p w14:paraId="1BC52586" w14:textId="77777777" w:rsidR="006C5B70" w:rsidRPr="009575AB" w:rsidRDefault="006C5B70" w:rsidP="006C5B70">
      <w:pPr>
        <w:rPr>
          <w:rFonts w:eastAsiaTheme="minorEastAsia"/>
        </w:rPr>
      </w:pPr>
      <w:r w:rsidRPr="009575AB">
        <w:rPr>
          <w:rFonts w:eastAsiaTheme="minorEastAsia" w:hint="eastAsia"/>
        </w:rPr>
        <w:t>・別冊医学のあゆみ</w:t>
      </w:r>
      <w:r w:rsidRPr="009575AB">
        <w:rPr>
          <w:rFonts w:eastAsiaTheme="minorEastAsia"/>
        </w:rPr>
        <w:t xml:space="preserve"> </w:t>
      </w:r>
      <w:r w:rsidRPr="009575AB">
        <w:rPr>
          <w:rFonts w:eastAsiaTheme="minorEastAsia" w:hint="eastAsia"/>
        </w:rPr>
        <w:t>石井健＝編集『ワクチン設計のサイエンス』医歯薬出版</w:t>
      </w:r>
      <w:r w:rsidRPr="009575AB">
        <w:rPr>
          <w:rFonts w:eastAsiaTheme="minorEastAsia"/>
        </w:rPr>
        <w:t>2022/10/20</w:t>
      </w:r>
    </w:p>
    <w:p w14:paraId="72B969BC" w14:textId="77777777" w:rsidR="00497F06" w:rsidRPr="009575AB" w:rsidRDefault="00497F06" w:rsidP="00497F06">
      <w:pPr>
        <w:rPr>
          <w:rFonts w:eastAsiaTheme="minorEastAsia"/>
        </w:rPr>
      </w:pPr>
      <w:r w:rsidRPr="009575AB">
        <w:rPr>
          <w:rFonts w:eastAsiaTheme="minorEastAsia" w:hint="eastAsia"/>
        </w:rPr>
        <w:t>・柚木麻子『とりあえずお湯わかせ』ＮＨＫ出版</w:t>
      </w:r>
      <w:r w:rsidRPr="009575AB">
        <w:rPr>
          <w:rFonts w:eastAsiaTheme="minorEastAsia"/>
        </w:rPr>
        <w:t>2022/10/20</w:t>
      </w:r>
    </w:p>
    <w:p w14:paraId="4E1A4E80" w14:textId="77777777" w:rsidR="00497F06" w:rsidRPr="009575AB" w:rsidRDefault="00497F06" w:rsidP="00497F06">
      <w:pPr>
        <w:rPr>
          <w:rFonts w:eastAsiaTheme="minorEastAsia"/>
        </w:rPr>
      </w:pPr>
      <w:r w:rsidRPr="009575AB">
        <w:rPr>
          <w:rFonts w:eastAsiaTheme="minorEastAsia" w:hint="eastAsia"/>
        </w:rPr>
        <w:t>・森田敬史、打本弘祐、山本佳世子＝編著『宗教者は病院で何ができるのか</w:t>
      </w:r>
      <w:r w:rsidRPr="009575AB">
        <w:rPr>
          <w:rFonts w:eastAsiaTheme="minorEastAsia"/>
        </w:rPr>
        <w:t xml:space="preserve"> </w:t>
      </w:r>
      <w:r w:rsidRPr="009575AB">
        <w:rPr>
          <w:rFonts w:eastAsiaTheme="minorEastAsia" w:hint="eastAsia"/>
        </w:rPr>
        <w:t>非信者へのケアの諸相』勁草書房</w:t>
      </w:r>
      <w:r w:rsidRPr="009575AB">
        <w:rPr>
          <w:rFonts w:eastAsiaTheme="minorEastAsia"/>
        </w:rPr>
        <w:t>2022/10/20</w:t>
      </w:r>
    </w:p>
    <w:p w14:paraId="6242726B" w14:textId="77777777" w:rsidR="00497F06" w:rsidRPr="009575AB" w:rsidRDefault="00497F06" w:rsidP="00497F06">
      <w:pPr>
        <w:rPr>
          <w:rFonts w:eastAsiaTheme="minorEastAsia"/>
        </w:rPr>
      </w:pPr>
      <w:r w:rsidRPr="009575AB">
        <w:rPr>
          <w:rFonts w:eastAsiaTheme="minorEastAsia" w:hint="eastAsia"/>
        </w:rPr>
        <w:t>・射手矢好雄『中国ビジネス法大全』時事通信出版局</w:t>
      </w:r>
      <w:r w:rsidRPr="009575AB">
        <w:rPr>
          <w:rFonts w:eastAsiaTheme="minorEastAsia"/>
        </w:rPr>
        <w:t>2022/10/20</w:t>
      </w:r>
    </w:p>
    <w:p w14:paraId="3D07200B" w14:textId="1056FB1E" w:rsidR="00376B5A" w:rsidRPr="009575AB" w:rsidRDefault="00376B5A" w:rsidP="00376B5A">
      <w:pPr>
        <w:rPr>
          <w:rFonts w:eastAsiaTheme="minorEastAsia"/>
        </w:rPr>
      </w:pPr>
      <w:r w:rsidRPr="009575AB">
        <w:rPr>
          <w:rFonts w:eastAsiaTheme="minorEastAsia" w:hint="eastAsia"/>
        </w:rPr>
        <w:t>・辻堂ゆめ『君といた日の続き』新潮社（小説）</w:t>
      </w:r>
      <w:r w:rsidRPr="009575AB">
        <w:rPr>
          <w:rFonts w:eastAsiaTheme="minorEastAsia"/>
        </w:rPr>
        <w:t>2022/10/20</w:t>
      </w:r>
    </w:p>
    <w:p w14:paraId="3E6BB94E" w14:textId="77777777" w:rsidR="006C5B70" w:rsidRPr="009575AB" w:rsidRDefault="006C5B70" w:rsidP="006C5B70">
      <w:pPr>
        <w:rPr>
          <w:rFonts w:eastAsiaTheme="minorEastAsia"/>
        </w:rPr>
      </w:pPr>
      <w:r w:rsidRPr="009575AB">
        <w:rPr>
          <w:rFonts w:eastAsiaTheme="minorEastAsia" w:hint="eastAsia"/>
        </w:rPr>
        <w:t>・松岡聡『スパコン富岳の挑戦</w:t>
      </w:r>
      <w:r w:rsidRPr="009575AB">
        <w:rPr>
          <w:rFonts w:eastAsiaTheme="minorEastAsia"/>
        </w:rPr>
        <w:t xml:space="preserve"> </w:t>
      </w:r>
      <w:r w:rsidRPr="009575AB">
        <w:rPr>
          <w:rFonts w:eastAsiaTheme="minorEastAsia" w:hint="eastAsia"/>
        </w:rPr>
        <w:t>ＧＡＦＡなき日本の戦い方』文春新書</w:t>
      </w:r>
      <w:r w:rsidRPr="009575AB">
        <w:rPr>
          <w:rFonts w:eastAsiaTheme="minorEastAsia" w:hint="eastAsia"/>
        </w:rPr>
        <w:t>2</w:t>
      </w:r>
      <w:r w:rsidRPr="009575AB">
        <w:rPr>
          <w:rFonts w:eastAsiaTheme="minorEastAsia"/>
        </w:rPr>
        <w:t>022/10/20</w:t>
      </w:r>
    </w:p>
    <w:p w14:paraId="2A2C5E9F" w14:textId="77777777" w:rsidR="00497F06" w:rsidRPr="009575AB" w:rsidRDefault="00497F06" w:rsidP="00497F06">
      <w:pPr>
        <w:rPr>
          <w:rFonts w:eastAsiaTheme="minorEastAsia"/>
        </w:rPr>
      </w:pPr>
      <w:r w:rsidRPr="009575AB">
        <w:rPr>
          <w:rFonts w:eastAsiaTheme="minorEastAsia" w:hint="eastAsia"/>
        </w:rPr>
        <w:t>・國部克彦『ワクチンの境界</w:t>
      </w:r>
      <w:r w:rsidRPr="009575AB">
        <w:rPr>
          <w:rFonts w:eastAsiaTheme="minorEastAsia"/>
        </w:rPr>
        <w:t xml:space="preserve"> </w:t>
      </w:r>
      <w:r w:rsidRPr="009575AB">
        <w:rPr>
          <w:rFonts w:eastAsiaTheme="minorEastAsia" w:hint="eastAsia"/>
        </w:rPr>
        <w:t>権力と倫理の力学』星雲社／アメージング出版</w:t>
      </w:r>
      <w:r w:rsidRPr="009575AB">
        <w:rPr>
          <w:rFonts w:eastAsiaTheme="minorEastAsia"/>
        </w:rPr>
        <w:t>2022/10/21</w:t>
      </w:r>
    </w:p>
    <w:p w14:paraId="0336B4E2" w14:textId="77777777" w:rsidR="00497F06" w:rsidRPr="009575AB" w:rsidRDefault="00497F06" w:rsidP="00497F06">
      <w:pPr>
        <w:rPr>
          <w:rFonts w:eastAsiaTheme="minorEastAsia"/>
        </w:rPr>
      </w:pPr>
      <w:r w:rsidRPr="009575AB">
        <w:rPr>
          <w:rFonts w:eastAsiaTheme="minorEastAsia" w:hint="eastAsia"/>
        </w:rPr>
        <w:t>・石和田彦、新庄正宜＝監修、小児呼吸器感染症診療ガイドライン作成委員会＝作成『小児呼吸器感染症診療ガイドライン２０２２』協和企画</w:t>
      </w:r>
      <w:r w:rsidRPr="009575AB">
        <w:rPr>
          <w:rFonts w:eastAsiaTheme="minorEastAsia"/>
        </w:rPr>
        <w:t>2022/10/22</w:t>
      </w:r>
    </w:p>
    <w:p w14:paraId="2D9DC031" w14:textId="4C404794" w:rsidR="008334B1" w:rsidRPr="009575AB" w:rsidRDefault="008334B1" w:rsidP="008334B1">
      <w:r w:rsidRPr="009575AB">
        <w:rPr>
          <w:rFonts w:hint="eastAsia"/>
        </w:rPr>
        <w:t>・相原コージ『うつ病になってマンガが描けなくなりました</w:t>
      </w:r>
      <w:r w:rsidRPr="009575AB">
        <w:t xml:space="preserve"> </w:t>
      </w:r>
      <w:r w:rsidRPr="009575AB">
        <w:rPr>
          <w:rFonts w:hint="eastAsia"/>
        </w:rPr>
        <w:t>発病編』双葉社（漫画）</w:t>
      </w:r>
      <w:r w:rsidRPr="009575AB">
        <w:t>2022/10/23</w:t>
      </w:r>
      <w:r w:rsidR="005B29ED" w:rsidRPr="009575AB">
        <w:rPr>
          <w:rFonts w:eastAsiaTheme="minorEastAsia" w:hint="eastAsia"/>
        </w:rPr>
        <w:t xml:space="preserve">　Ｓ</w:t>
      </w:r>
    </w:p>
    <w:p w14:paraId="64C601A4" w14:textId="77777777" w:rsidR="00497F06" w:rsidRPr="009575AB" w:rsidRDefault="00497F06" w:rsidP="00497F06">
      <w:pPr>
        <w:rPr>
          <w:rFonts w:eastAsiaTheme="minorEastAsia"/>
        </w:rPr>
      </w:pPr>
      <w:r w:rsidRPr="009575AB">
        <w:rPr>
          <w:rFonts w:eastAsiaTheme="minorEastAsia" w:hint="eastAsia"/>
        </w:rPr>
        <w:lastRenderedPageBreak/>
        <w:t>・愛の体験編集部編『素人手記</w:t>
      </w:r>
      <w:r w:rsidRPr="009575AB">
        <w:rPr>
          <w:rFonts w:eastAsiaTheme="minorEastAsia"/>
        </w:rPr>
        <w:t xml:space="preserve"> </w:t>
      </w:r>
      <w:r w:rsidRPr="009575AB">
        <w:rPr>
          <w:rFonts w:eastAsiaTheme="minorEastAsia" w:hint="eastAsia"/>
        </w:rPr>
        <w:t>ああ、禁欲限界突破！</w:t>
      </w:r>
      <w:r w:rsidRPr="009575AB">
        <w:rPr>
          <w:rFonts w:eastAsiaTheme="minorEastAsia"/>
        </w:rPr>
        <w:t xml:space="preserve"> </w:t>
      </w:r>
      <w:r w:rsidRPr="009575AB">
        <w:rPr>
          <w:rFonts w:eastAsiaTheme="minorEastAsia" w:hint="eastAsia"/>
        </w:rPr>
        <w:t>〜田舎で、行楽地で、見知らぬ土地で…</w:t>
      </w:r>
      <w:r w:rsidRPr="009575AB">
        <w:rPr>
          <w:rFonts w:eastAsiaTheme="minorEastAsia"/>
        </w:rPr>
        <w:t xml:space="preserve"> </w:t>
      </w:r>
      <w:r w:rsidRPr="009575AB">
        <w:rPr>
          <w:rFonts w:eastAsiaTheme="minorEastAsia" w:hint="eastAsia"/>
        </w:rPr>
        <w:t>性の鬱憤を爆発させる女たち』竹書房文庫</w:t>
      </w:r>
      <w:r w:rsidRPr="009575AB">
        <w:rPr>
          <w:rFonts w:eastAsiaTheme="minorEastAsia"/>
        </w:rPr>
        <w:t>2022/10/24</w:t>
      </w:r>
    </w:p>
    <w:p w14:paraId="1345517B" w14:textId="77777777" w:rsidR="00497F06" w:rsidRPr="009575AB" w:rsidRDefault="00497F06" w:rsidP="00497F06">
      <w:pPr>
        <w:rPr>
          <w:rFonts w:eastAsiaTheme="minorEastAsia"/>
        </w:rPr>
      </w:pPr>
      <w:r w:rsidRPr="009575AB">
        <w:rPr>
          <w:rFonts w:eastAsiaTheme="minorEastAsia" w:hint="eastAsia"/>
        </w:rPr>
        <w:t>・「ことばと社会」（通巻</w:t>
      </w:r>
      <w:r w:rsidRPr="009575AB">
        <w:rPr>
          <w:rFonts w:eastAsiaTheme="minorEastAsia"/>
        </w:rPr>
        <w:t>24</w:t>
      </w:r>
      <w:r w:rsidRPr="009575AB">
        <w:rPr>
          <w:rFonts w:eastAsiaTheme="minorEastAsia" w:hint="eastAsia"/>
        </w:rPr>
        <w:t>号）、「特集</w:t>
      </w:r>
      <w:r w:rsidRPr="009575AB">
        <w:rPr>
          <w:rFonts w:eastAsiaTheme="minorEastAsia"/>
        </w:rPr>
        <w:t xml:space="preserve"> </w:t>
      </w:r>
      <w:r w:rsidRPr="009575AB">
        <w:rPr>
          <w:rFonts w:eastAsiaTheme="minorEastAsia" w:hint="eastAsia"/>
        </w:rPr>
        <w:t>転換期の大学言語教育」三元社</w:t>
      </w:r>
      <w:r w:rsidRPr="009575AB">
        <w:rPr>
          <w:rFonts w:eastAsiaTheme="minorEastAsia"/>
        </w:rPr>
        <w:t>2022/10/25</w:t>
      </w:r>
    </w:p>
    <w:p w14:paraId="3729BA52" w14:textId="77777777" w:rsidR="007C4CE6" w:rsidRPr="009575AB" w:rsidRDefault="007C4CE6" w:rsidP="007C4CE6">
      <w:pPr>
        <w:rPr>
          <w:rFonts w:eastAsiaTheme="minorEastAsia"/>
        </w:rPr>
      </w:pPr>
      <w:r w:rsidRPr="009575AB">
        <w:rPr>
          <w:rFonts w:eastAsiaTheme="minorEastAsia" w:hint="eastAsia"/>
        </w:rPr>
        <w:t>・Ｇａｋｋｅｎ編『２０２３年入試用</w:t>
      </w:r>
      <w:r w:rsidRPr="009575AB">
        <w:rPr>
          <w:rFonts w:eastAsiaTheme="minorEastAsia"/>
        </w:rPr>
        <w:t xml:space="preserve"> </w:t>
      </w:r>
      <w:r w:rsidRPr="009575AB">
        <w:rPr>
          <w:rFonts w:eastAsiaTheme="minorEastAsia" w:hint="eastAsia"/>
        </w:rPr>
        <w:t>重大ニュース</w:t>
      </w:r>
      <w:r w:rsidRPr="009575AB">
        <w:rPr>
          <w:rFonts w:eastAsiaTheme="minorEastAsia"/>
        </w:rPr>
        <w:t xml:space="preserve"> </w:t>
      </w:r>
      <w:r w:rsidRPr="009575AB">
        <w:rPr>
          <w:rFonts w:eastAsiaTheme="minorEastAsia" w:hint="eastAsia"/>
        </w:rPr>
        <w:t>時事問題に強くなる本』Ｇａｋｋｅｎ</w:t>
      </w:r>
      <w:r w:rsidRPr="009575AB">
        <w:rPr>
          <w:rFonts w:eastAsiaTheme="minorEastAsia"/>
        </w:rPr>
        <w:t>2022/10/25</w:t>
      </w:r>
    </w:p>
    <w:p w14:paraId="6553906E" w14:textId="77777777" w:rsidR="00497F06" w:rsidRPr="009575AB" w:rsidRDefault="00497F06" w:rsidP="00497F06">
      <w:pPr>
        <w:rPr>
          <w:rFonts w:eastAsiaTheme="minorEastAsia"/>
        </w:rPr>
      </w:pPr>
      <w:r w:rsidRPr="009575AB">
        <w:rPr>
          <w:rFonts w:eastAsiaTheme="minorEastAsia" w:hint="eastAsia"/>
        </w:rPr>
        <w:t>・五味文彦『疫病の社会史』ＫＡＤＯＫＡＷＡ</w:t>
      </w:r>
      <w:r w:rsidRPr="009575AB">
        <w:rPr>
          <w:rFonts w:eastAsiaTheme="minorEastAsia"/>
        </w:rPr>
        <w:t>2022/10/25</w:t>
      </w:r>
    </w:p>
    <w:p w14:paraId="51D8C75E" w14:textId="77777777" w:rsidR="00497F06" w:rsidRPr="009575AB" w:rsidRDefault="00497F06" w:rsidP="00497F06">
      <w:pPr>
        <w:rPr>
          <w:rFonts w:eastAsiaTheme="minorEastAsia"/>
        </w:rPr>
      </w:pPr>
      <w:r w:rsidRPr="009575AB">
        <w:rPr>
          <w:rFonts w:eastAsiaTheme="minorEastAsia" w:hint="eastAsia"/>
        </w:rPr>
        <w:t>・川島真、</w:t>
      </w:r>
      <w:r w:rsidRPr="009575AB">
        <w:rPr>
          <w:rFonts w:eastAsiaTheme="minorEastAsia"/>
        </w:rPr>
        <w:t>21</w:t>
      </w:r>
      <w:r w:rsidRPr="009575AB">
        <w:rPr>
          <w:rFonts w:eastAsiaTheme="minorEastAsia" w:hint="eastAsia"/>
        </w:rPr>
        <w:t>世紀政策研究所編著『習近平政権の国内統治と世界戦略</w:t>
      </w:r>
      <w:r w:rsidRPr="009575AB">
        <w:rPr>
          <w:rFonts w:eastAsiaTheme="minorEastAsia"/>
        </w:rPr>
        <w:t xml:space="preserve"> </w:t>
      </w:r>
      <w:r w:rsidRPr="009575AB">
        <w:rPr>
          <w:rFonts w:eastAsiaTheme="minorEastAsia" w:hint="eastAsia"/>
        </w:rPr>
        <w:t>コロナ禍で立ち現れた中国を見る』勁草書房（論考集）</w:t>
      </w:r>
      <w:r w:rsidRPr="009575AB">
        <w:rPr>
          <w:rFonts w:eastAsiaTheme="minorEastAsia"/>
        </w:rPr>
        <w:t>2022/10/25</w:t>
      </w:r>
    </w:p>
    <w:p w14:paraId="04654136" w14:textId="77777777" w:rsidR="00497F06" w:rsidRPr="009575AB" w:rsidRDefault="00497F06" w:rsidP="00497F06">
      <w:pPr>
        <w:rPr>
          <w:rFonts w:eastAsiaTheme="minorEastAsia"/>
        </w:rPr>
      </w:pPr>
      <w:r w:rsidRPr="009575AB">
        <w:rPr>
          <w:rFonts w:eastAsiaTheme="minorEastAsia" w:hint="eastAsia"/>
        </w:rPr>
        <w:t>・村上陽一郎編『「専門家」とは誰か』晶文社</w:t>
      </w:r>
      <w:r w:rsidRPr="009575AB">
        <w:rPr>
          <w:rFonts w:eastAsiaTheme="minorEastAsia"/>
        </w:rPr>
        <w:t>2022/10/25</w:t>
      </w:r>
      <w:r w:rsidRPr="009575AB">
        <w:rPr>
          <w:rFonts w:eastAsiaTheme="minorEastAsia" w:hint="eastAsia"/>
        </w:rPr>
        <w:t xml:space="preserve">　Ｓ○</w:t>
      </w:r>
    </w:p>
    <w:p w14:paraId="3B8362D9" w14:textId="5D397E60" w:rsidR="00497F06" w:rsidRPr="009575AB" w:rsidRDefault="00497F06" w:rsidP="00497F06">
      <w:pPr>
        <w:rPr>
          <w:rFonts w:eastAsiaTheme="minorEastAsia"/>
        </w:rPr>
      </w:pPr>
      <w:r w:rsidRPr="009575AB">
        <w:rPr>
          <w:rFonts w:eastAsiaTheme="minorEastAsia" w:hint="eastAsia"/>
        </w:rPr>
        <w:t>・大北全俊、田中雅之、浅井篤、井上悠輔、圓増文『「コロナ」がもたらした倫理的ジレンマ</w:t>
      </w:r>
      <w:r w:rsidRPr="009575AB">
        <w:rPr>
          <w:rFonts w:eastAsiaTheme="minorEastAsia"/>
        </w:rPr>
        <w:t xml:space="preserve"> </w:t>
      </w:r>
      <w:r w:rsidRPr="009575AB">
        <w:rPr>
          <w:rFonts w:eastAsiaTheme="minorEastAsia" w:hint="eastAsia"/>
        </w:rPr>
        <w:t>パンデミックは私たちをどう変えたか』日本看護協会出版会</w:t>
      </w:r>
      <w:r w:rsidRPr="009575AB">
        <w:rPr>
          <w:rFonts w:eastAsiaTheme="minorEastAsia"/>
        </w:rPr>
        <w:t>2022/10/25</w:t>
      </w:r>
    </w:p>
    <w:p w14:paraId="3A73FB72" w14:textId="77777777" w:rsidR="00497F06" w:rsidRPr="009575AB" w:rsidRDefault="00497F06" w:rsidP="00497F06">
      <w:pPr>
        <w:rPr>
          <w:rFonts w:eastAsiaTheme="minorEastAsia"/>
        </w:rPr>
      </w:pPr>
      <w:r w:rsidRPr="009575AB">
        <w:rPr>
          <w:rFonts w:eastAsiaTheme="minorEastAsia" w:hint="eastAsia"/>
        </w:rPr>
        <w:t>・堂場瞬一『小さき王たち</w:t>
      </w:r>
      <w:r w:rsidRPr="009575AB">
        <w:rPr>
          <w:rFonts w:eastAsiaTheme="minorEastAsia"/>
        </w:rPr>
        <w:t xml:space="preserve"> </w:t>
      </w:r>
      <w:r w:rsidRPr="009575AB">
        <w:rPr>
          <w:rFonts w:eastAsiaTheme="minorEastAsia" w:hint="eastAsia"/>
        </w:rPr>
        <w:t>第三部：激流』早川書房（小説）</w:t>
      </w:r>
      <w:r w:rsidRPr="009575AB">
        <w:rPr>
          <w:rFonts w:eastAsiaTheme="minorEastAsia"/>
        </w:rPr>
        <w:t>2022/10/25</w:t>
      </w:r>
    </w:p>
    <w:p w14:paraId="0E820B60" w14:textId="77777777" w:rsidR="00497F06" w:rsidRPr="009575AB" w:rsidRDefault="00497F06" w:rsidP="00497F06">
      <w:pPr>
        <w:rPr>
          <w:rFonts w:eastAsiaTheme="minorEastAsia"/>
        </w:rPr>
      </w:pPr>
      <w:r w:rsidRPr="009575AB">
        <w:rPr>
          <w:rFonts w:eastAsiaTheme="minorEastAsia" w:hint="eastAsia"/>
        </w:rPr>
        <w:t>・黒川清『考えよ、問いかけよ</w:t>
      </w:r>
      <w:r w:rsidRPr="009575AB">
        <w:rPr>
          <w:rFonts w:eastAsiaTheme="minorEastAsia"/>
        </w:rPr>
        <w:t xml:space="preserve"> </w:t>
      </w:r>
      <w:r w:rsidRPr="009575AB">
        <w:rPr>
          <w:rFonts w:eastAsiaTheme="minorEastAsia" w:hint="eastAsia"/>
        </w:rPr>
        <w:t>「出る杭人材」が日本を変える』毎日新聞出版</w:t>
      </w:r>
      <w:r w:rsidRPr="009575AB">
        <w:rPr>
          <w:rFonts w:eastAsiaTheme="minorEastAsia"/>
        </w:rPr>
        <w:t>2022/10/25</w:t>
      </w:r>
    </w:p>
    <w:p w14:paraId="2DFB15E0" w14:textId="3A573738" w:rsidR="00497F06" w:rsidRPr="009575AB" w:rsidRDefault="00497F06" w:rsidP="00497F06">
      <w:pPr>
        <w:rPr>
          <w:rFonts w:eastAsiaTheme="minorEastAsia"/>
        </w:rPr>
      </w:pPr>
      <w:r w:rsidRPr="009575AB">
        <w:rPr>
          <w:rFonts w:eastAsiaTheme="minorEastAsia" w:hint="eastAsia"/>
        </w:rPr>
        <w:t>・「観光文化」２０２２年１０月</w:t>
      </w:r>
      <w:r w:rsidR="00236B00" w:rsidRPr="009575AB">
        <w:rPr>
          <w:rFonts w:eastAsiaTheme="minorEastAsia" w:hint="eastAsia"/>
        </w:rPr>
        <w:t>号</w:t>
      </w:r>
      <w:r w:rsidRPr="009575AB">
        <w:rPr>
          <w:rFonts w:eastAsiaTheme="minorEastAsia" w:hint="eastAsia"/>
        </w:rPr>
        <w:t>（通巻</w:t>
      </w:r>
      <w:r w:rsidRPr="009575AB">
        <w:rPr>
          <w:rFonts w:eastAsiaTheme="minorEastAsia"/>
        </w:rPr>
        <w:t>255</w:t>
      </w:r>
      <w:r w:rsidRPr="009575AB">
        <w:rPr>
          <w:rFonts w:eastAsiaTheme="minorEastAsia" w:hint="eastAsia"/>
        </w:rPr>
        <w:t>号）、「特集</w:t>
      </w:r>
      <w:r w:rsidRPr="009575AB">
        <w:rPr>
          <w:rFonts w:eastAsiaTheme="minorEastAsia"/>
        </w:rPr>
        <w:t xml:space="preserve"> </w:t>
      </w:r>
      <w:r w:rsidRPr="009575AB">
        <w:rPr>
          <w:rFonts w:eastAsiaTheme="minorEastAsia" w:hint="eastAsia"/>
        </w:rPr>
        <w:t>フリーズ状態からの再起動を目指して</w:t>
      </w:r>
      <w:r w:rsidRPr="009575AB">
        <w:rPr>
          <w:rFonts w:eastAsiaTheme="minorEastAsia"/>
        </w:rPr>
        <w:t xml:space="preserve"> </w:t>
      </w:r>
      <w:r w:rsidRPr="009575AB">
        <w:rPr>
          <w:rFonts w:eastAsiaTheme="minorEastAsia" w:hint="eastAsia"/>
        </w:rPr>
        <w:t>〜コロナ禍での現状と課題〜</w:t>
      </w:r>
      <w:r w:rsidRPr="009575AB">
        <w:rPr>
          <w:rFonts w:eastAsiaTheme="minorEastAsia"/>
        </w:rPr>
        <w:t>Part4</w:t>
      </w:r>
      <w:r w:rsidRPr="009575AB">
        <w:rPr>
          <w:rFonts w:eastAsiaTheme="minorEastAsia" w:hint="eastAsia"/>
        </w:rPr>
        <w:t>」公益財団法人日本交通公社</w:t>
      </w:r>
      <w:r w:rsidRPr="009575AB">
        <w:rPr>
          <w:rFonts w:eastAsiaTheme="minorEastAsia"/>
        </w:rPr>
        <w:t>2022/10</w:t>
      </w:r>
      <w:r w:rsidRPr="009575AB">
        <w:rPr>
          <w:rFonts w:eastAsiaTheme="minorEastAsia" w:hint="eastAsia"/>
        </w:rPr>
        <w:t>/</w:t>
      </w:r>
      <w:r w:rsidRPr="009575AB">
        <w:rPr>
          <w:rFonts w:eastAsiaTheme="minorEastAsia"/>
        </w:rPr>
        <w:t>26</w:t>
      </w:r>
    </w:p>
    <w:p w14:paraId="02CEA7C7" w14:textId="77777777" w:rsidR="00497F06" w:rsidRPr="009575AB" w:rsidRDefault="00497F06" w:rsidP="00497F06">
      <w:pPr>
        <w:rPr>
          <w:rFonts w:eastAsiaTheme="minorEastAsia"/>
        </w:rPr>
      </w:pPr>
      <w:r w:rsidRPr="009575AB">
        <w:rPr>
          <w:rFonts w:eastAsiaTheme="minorEastAsia" w:hint="eastAsia"/>
        </w:rPr>
        <w:t>・青春『青春鉄道</w:t>
      </w:r>
      <w:r w:rsidRPr="009575AB">
        <w:rPr>
          <w:rFonts w:eastAsiaTheme="minorEastAsia"/>
        </w:rPr>
        <w:t xml:space="preserve"> </w:t>
      </w:r>
      <w:r w:rsidRPr="009575AB">
        <w:rPr>
          <w:rFonts w:eastAsiaTheme="minorEastAsia" w:hint="eastAsia"/>
        </w:rPr>
        <w:t>２０２３年度版』（ＫＡＤＯＫＡＷＡ）ＭＦコミックス</w:t>
      </w:r>
      <w:r w:rsidRPr="009575AB">
        <w:rPr>
          <w:rFonts w:eastAsiaTheme="minorEastAsia"/>
        </w:rPr>
        <w:t xml:space="preserve"> </w:t>
      </w:r>
      <w:r w:rsidRPr="009575AB">
        <w:rPr>
          <w:rFonts w:eastAsiaTheme="minorEastAsia" w:hint="eastAsia"/>
        </w:rPr>
        <w:t>ジーンシリーズ（漫画）</w:t>
      </w:r>
      <w:r w:rsidRPr="009575AB">
        <w:rPr>
          <w:rFonts w:eastAsiaTheme="minorEastAsia" w:hint="eastAsia"/>
        </w:rPr>
        <w:t>2</w:t>
      </w:r>
      <w:r w:rsidRPr="009575AB">
        <w:rPr>
          <w:rFonts w:eastAsiaTheme="minorEastAsia"/>
        </w:rPr>
        <w:t>022/10/27</w:t>
      </w:r>
    </w:p>
    <w:p w14:paraId="4D0727C7" w14:textId="77777777" w:rsidR="00497F06" w:rsidRPr="009575AB" w:rsidRDefault="00497F06" w:rsidP="00497F06">
      <w:pPr>
        <w:rPr>
          <w:rFonts w:eastAsiaTheme="minorEastAsia"/>
        </w:rPr>
      </w:pPr>
      <w:r w:rsidRPr="009575AB">
        <w:rPr>
          <w:rFonts w:eastAsiaTheme="minorEastAsia" w:hint="eastAsia"/>
        </w:rPr>
        <w:t>・村山幸徳『展望と開運２０２３』ＫＡＤＯＫＡＷＡ</w:t>
      </w:r>
      <w:r w:rsidRPr="009575AB">
        <w:rPr>
          <w:rFonts w:eastAsiaTheme="minorEastAsia"/>
        </w:rPr>
        <w:t>2022/10/28</w:t>
      </w:r>
    </w:p>
    <w:p w14:paraId="268DD6C3" w14:textId="77777777" w:rsidR="00497F06" w:rsidRPr="009575AB" w:rsidRDefault="00497F06" w:rsidP="00497F06">
      <w:pPr>
        <w:rPr>
          <w:rFonts w:eastAsiaTheme="minorEastAsia"/>
        </w:rPr>
      </w:pPr>
      <w:r w:rsidRPr="009575AB">
        <w:rPr>
          <w:rFonts w:eastAsiaTheme="minorEastAsia" w:hint="eastAsia"/>
        </w:rPr>
        <w:t>・新・フェミニズム批評の会</w:t>
      </w:r>
      <w:r w:rsidRPr="009575AB">
        <w:rPr>
          <w:rFonts w:eastAsiaTheme="minorEastAsia"/>
        </w:rPr>
        <w:t xml:space="preserve"> </w:t>
      </w:r>
      <w:r w:rsidRPr="009575AB">
        <w:rPr>
          <w:rFonts w:eastAsiaTheme="minorEastAsia" w:hint="eastAsia"/>
        </w:rPr>
        <w:t>創立</w:t>
      </w:r>
      <w:r w:rsidRPr="009575AB">
        <w:rPr>
          <w:rFonts w:eastAsiaTheme="minorEastAsia"/>
        </w:rPr>
        <w:t>30</w:t>
      </w:r>
      <w:r w:rsidRPr="009575AB">
        <w:rPr>
          <w:rFonts w:eastAsiaTheme="minorEastAsia" w:hint="eastAsia"/>
        </w:rPr>
        <w:t>周年記念論集『〈パンデミック〉とフェミニズム』翰林書房（論考集）</w:t>
      </w:r>
      <w:r w:rsidRPr="009575AB">
        <w:rPr>
          <w:rFonts w:eastAsiaTheme="minorEastAsia"/>
        </w:rPr>
        <w:t>2022/10/28</w:t>
      </w:r>
    </w:p>
    <w:p w14:paraId="2A74BCAD" w14:textId="77777777" w:rsidR="00497F06" w:rsidRPr="009575AB" w:rsidRDefault="00497F06" w:rsidP="00497F06">
      <w:pPr>
        <w:rPr>
          <w:rFonts w:eastAsiaTheme="minorEastAsia"/>
        </w:rPr>
      </w:pPr>
      <w:r w:rsidRPr="009575AB">
        <w:rPr>
          <w:rFonts w:eastAsiaTheme="minorEastAsia" w:hint="eastAsia"/>
        </w:rPr>
        <w:t>・「Ｔｅｈａｍｏ（てはも）」（通巻５号）、「特集</w:t>
      </w:r>
      <w:r w:rsidRPr="009575AB">
        <w:rPr>
          <w:rFonts w:eastAsiaTheme="minorEastAsia"/>
        </w:rPr>
        <w:t xml:space="preserve"> Long COVID</w:t>
      </w:r>
      <w:r w:rsidRPr="009575AB">
        <w:rPr>
          <w:rFonts w:eastAsiaTheme="minorEastAsia" w:hint="eastAsia"/>
        </w:rPr>
        <w:t>のケア＆キュア」森ノ宮医療学園出版部編集室</w:t>
      </w:r>
      <w:r w:rsidRPr="009575AB">
        <w:rPr>
          <w:rFonts w:eastAsiaTheme="minorEastAsia"/>
        </w:rPr>
        <w:t>2022/10/31</w:t>
      </w:r>
    </w:p>
    <w:p w14:paraId="5B76F769" w14:textId="77777777" w:rsidR="00497F06" w:rsidRPr="009575AB" w:rsidRDefault="00497F06" w:rsidP="00497F06">
      <w:pPr>
        <w:rPr>
          <w:rFonts w:eastAsiaTheme="minorEastAsia"/>
        </w:rPr>
      </w:pPr>
      <w:r w:rsidRPr="009575AB">
        <w:rPr>
          <w:rFonts w:eastAsiaTheme="minorEastAsia" w:hint="eastAsia"/>
        </w:rPr>
        <w:t>・礫川全次『村八分』河出書房新社</w:t>
      </w:r>
      <w:r w:rsidRPr="009575AB">
        <w:rPr>
          <w:rFonts w:eastAsiaTheme="minorEastAsia"/>
        </w:rPr>
        <w:t>2022/10/30</w:t>
      </w:r>
    </w:p>
    <w:p w14:paraId="7DFE6AAE" w14:textId="77777777" w:rsidR="00497F06" w:rsidRPr="009575AB" w:rsidRDefault="00497F06" w:rsidP="00497F06">
      <w:pPr>
        <w:rPr>
          <w:rFonts w:eastAsiaTheme="minorEastAsia"/>
        </w:rPr>
      </w:pPr>
      <w:r w:rsidRPr="009575AB">
        <w:rPr>
          <w:rFonts w:eastAsiaTheme="minorEastAsia" w:hint="eastAsia"/>
        </w:rPr>
        <w:t>・箱谷真司『観光立国・日本</w:t>
      </w:r>
      <w:r w:rsidRPr="009575AB">
        <w:rPr>
          <w:rFonts w:eastAsiaTheme="minorEastAsia"/>
        </w:rPr>
        <w:t xml:space="preserve"> </w:t>
      </w:r>
      <w:r w:rsidRPr="009575AB">
        <w:rPr>
          <w:rFonts w:eastAsiaTheme="minorEastAsia" w:hint="eastAsia"/>
        </w:rPr>
        <w:t>ポストコロナ時代の戦略』光文社新書</w:t>
      </w:r>
      <w:r w:rsidRPr="009575AB">
        <w:rPr>
          <w:rFonts w:eastAsiaTheme="minorEastAsia"/>
        </w:rPr>
        <w:t>2022/10/30</w:t>
      </w:r>
    </w:p>
    <w:p w14:paraId="1CA5A645" w14:textId="77777777" w:rsidR="00C05E4C" w:rsidRPr="009575AB" w:rsidRDefault="00C05E4C" w:rsidP="00C05E4C">
      <w:pPr>
        <w:rPr>
          <w:rFonts w:eastAsiaTheme="minorEastAsia"/>
        </w:rPr>
      </w:pPr>
      <w:r w:rsidRPr="009575AB">
        <w:rPr>
          <w:rFonts w:eastAsiaTheme="minorEastAsia" w:hint="eastAsia"/>
        </w:rPr>
        <w:t>・国際人権法学会編「国際人権</w:t>
      </w:r>
      <w:r w:rsidRPr="009575AB">
        <w:rPr>
          <w:rFonts w:eastAsiaTheme="minorEastAsia"/>
        </w:rPr>
        <w:t xml:space="preserve"> </w:t>
      </w:r>
      <w:r w:rsidRPr="009575AB">
        <w:rPr>
          <w:rFonts w:eastAsiaTheme="minorEastAsia" w:hint="eastAsia"/>
        </w:rPr>
        <w:t>２０２２年報」（第</w:t>
      </w:r>
      <w:r w:rsidRPr="009575AB">
        <w:rPr>
          <w:rFonts w:eastAsiaTheme="minorEastAsia"/>
        </w:rPr>
        <w:t>33</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新型コロナウイルス感染症と人権問題」信山社</w:t>
      </w:r>
      <w:r w:rsidRPr="009575AB">
        <w:rPr>
          <w:rFonts w:eastAsiaTheme="minorEastAsia"/>
        </w:rPr>
        <w:t>2022/10/30</w:t>
      </w:r>
    </w:p>
    <w:p w14:paraId="1CA80F4F" w14:textId="77777777" w:rsidR="00497F06" w:rsidRPr="009575AB" w:rsidRDefault="00497F06" w:rsidP="00497F06">
      <w:pPr>
        <w:rPr>
          <w:rFonts w:eastAsiaTheme="minorEastAsia"/>
        </w:rPr>
      </w:pPr>
      <w:r w:rsidRPr="009575AB">
        <w:rPr>
          <w:rFonts w:eastAsiaTheme="minorEastAsia" w:hint="eastAsia"/>
        </w:rPr>
        <w:t>・斎藤環『コロナ・アンビバレンスの憂鬱</w:t>
      </w:r>
      <w:r w:rsidRPr="009575AB">
        <w:rPr>
          <w:rFonts w:eastAsiaTheme="minorEastAsia"/>
        </w:rPr>
        <w:t xml:space="preserve"> </w:t>
      </w:r>
      <w:r w:rsidRPr="009575AB">
        <w:rPr>
          <w:rFonts w:eastAsiaTheme="minorEastAsia" w:hint="eastAsia"/>
        </w:rPr>
        <w:t>健やかにひきこもるために』晶文社</w:t>
      </w:r>
      <w:r w:rsidRPr="009575AB">
        <w:rPr>
          <w:rFonts w:eastAsiaTheme="minorEastAsia"/>
        </w:rPr>
        <w:t>2021/10/30</w:t>
      </w:r>
    </w:p>
    <w:p w14:paraId="766005F0" w14:textId="77777777" w:rsidR="00497F06" w:rsidRPr="009575AB" w:rsidRDefault="00497F06" w:rsidP="00497F06">
      <w:pPr>
        <w:rPr>
          <w:rFonts w:eastAsiaTheme="minorEastAsia"/>
        </w:rPr>
      </w:pPr>
      <w:r w:rsidRPr="009575AB">
        <w:rPr>
          <w:rFonts w:eastAsiaTheme="minorEastAsia" w:hint="eastAsia"/>
        </w:rPr>
        <w:t>・山田礼子編著『ＳＴＥＭ高等教育とグローバル・コンピテンス</w:t>
      </w:r>
      <w:r w:rsidRPr="009575AB">
        <w:rPr>
          <w:rFonts w:eastAsiaTheme="minorEastAsia"/>
        </w:rPr>
        <w:t xml:space="preserve"> </w:t>
      </w:r>
      <w:r w:rsidRPr="009575AB">
        <w:rPr>
          <w:rFonts w:eastAsiaTheme="minorEastAsia" w:hint="eastAsia"/>
        </w:rPr>
        <w:t>人文・社会との比較も視野に入れた国際比較』東信堂（論考集）</w:t>
      </w:r>
      <w:r w:rsidRPr="009575AB">
        <w:rPr>
          <w:rFonts w:eastAsiaTheme="minorEastAsia"/>
        </w:rPr>
        <w:t>2022/10/30</w:t>
      </w:r>
    </w:p>
    <w:p w14:paraId="5CD0C9E3" w14:textId="207EA40A" w:rsidR="00497F06" w:rsidRPr="009575AB" w:rsidRDefault="00497F06" w:rsidP="00497F06">
      <w:pPr>
        <w:rPr>
          <w:rFonts w:eastAsiaTheme="minorEastAsia"/>
        </w:rPr>
      </w:pPr>
      <w:r w:rsidRPr="009575AB">
        <w:rPr>
          <w:rFonts w:eastAsiaTheme="minorEastAsia" w:hint="eastAsia"/>
        </w:rPr>
        <w:t>・榑松佐一『コロナ禍の外国人実習生</w:t>
      </w:r>
      <w:r w:rsidRPr="009575AB">
        <w:rPr>
          <w:rFonts w:eastAsiaTheme="minorEastAsia"/>
        </w:rPr>
        <w:t xml:space="preserve"> </w:t>
      </w:r>
      <w:r w:rsidRPr="009575AB">
        <w:rPr>
          <w:rFonts w:eastAsiaTheme="minorEastAsia" w:hint="eastAsia"/>
        </w:rPr>
        <w:t>外国人実習生ＳＮＳ相談室</w:t>
      </w:r>
      <w:r w:rsidR="00AF3B11" w:rsidRPr="009575AB">
        <w:rPr>
          <w:rFonts w:eastAsiaTheme="minorEastAsia" w:hint="eastAsia"/>
        </w:rPr>
        <w:t>より</w:t>
      </w:r>
      <w:r w:rsidRPr="009575AB">
        <w:rPr>
          <w:rFonts w:eastAsiaTheme="minorEastAsia" w:hint="eastAsia"/>
        </w:rPr>
        <w:t>』風媒社</w:t>
      </w:r>
      <w:r w:rsidRPr="009575AB">
        <w:rPr>
          <w:rFonts w:eastAsiaTheme="minorEastAsia"/>
        </w:rPr>
        <w:t>2022/10/30</w:t>
      </w:r>
      <w:r w:rsidR="00AF3B11" w:rsidRPr="009575AB">
        <w:rPr>
          <w:rFonts w:eastAsiaTheme="minorEastAsia" w:hint="eastAsia"/>
        </w:rPr>
        <w:t xml:space="preserve">　奥付表記は「相談室から」</w:t>
      </w:r>
    </w:p>
    <w:p w14:paraId="50DDF37D" w14:textId="1DD8C808" w:rsidR="00497F06" w:rsidRPr="009575AB" w:rsidRDefault="00497F06" w:rsidP="00497F06">
      <w:pPr>
        <w:rPr>
          <w:rFonts w:eastAsiaTheme="minorEastAsia"/>
        </w:rPr>
      </w:pPr>
      <w:r w:rsidRPr="009575AB">
        <w:rPr>
          <w:rFonts w:eastAsiaTheme="minorEastAsia" w:hint="eastAsia"/>
        </w:rPr>
        <w:t>・向野賢治『ナイチンゲール──「空気感染」対策の母』藤原出版</w:t>
      </w:r>
      <w:r w:rsidRPr="009575AB">
        <w:rPr>
          <w:rFonts w:eastAsiaTheme="minorEastAsia" w:hint="eastAsia"/>
        </w:rPr>
        <w:t>2</w:t>
      </w:r>
      <w:r w:rsidRPr="009575AB">
        <w:rPr>
          <w:rFonts w:eastAsiaTheme="minorEastAsia"/>
        </w:rPr>
        <w:t>022/10/30</w:t>
      </w:r>
    </w:p>
    <w:p w14:paraId="6DD2DD12" w14:textId="77777777" w:rsidR="00497F06" w:rsidRPr="009575AB" w:rsidRDefault="00497F06" w:rsidP="00497F06">
      <w:pPr>
        <w:rPr>
          <w:rFonts w:eastAsiaTheme="minorEastAsia"/>
        </w:rPr>
      </w:pPr>
      <w:r w:rsidRPr="009575AB">
        <w:rPr>
          <w:rFonts w:eastAsiaTheme="minorEastAsia" w:hint="eastAsia"/>
        </w:rPr>
        <w:t>・知念実希人『機械仕掛けの太陽』文藝春秋（小説）</w:t>
      </w:r>
      <w:r w:rsidRPr="009575AB">
        <w:rPr>
          <w:rFonts w:eastAsiaTheme="minorEastAsia"/>
        </w:rPr>
        <w:t>2022/10/30</w:t>
      </w:r>
    </w:p>
    <w:p w14:paraId="4D77F380" w14:textId="77777777" w:rsidR="00497F06" w:rsidRPr="009575AB" w:rsidRDefault="00497F06" w:rsidP="00497F06">
      <w:pPr>
        <w:rPr>
          <w:rFonts w:eastAsiaTheme="minorEastAsia"/>
        </w:rPr>
      </w:pPr>
      <w:r w:rsidRPr="009575AB">
        <w:rPr>
          <w:rFonts w:eastAsiaTheme="minorEastAsia" w:hint="eastAsia"/>
        </w:rPr>
        <w:t>・経済協力開発機構（ＯＥＣＤ）編著『図表でみる世界の保健医療</w:t>
      </w:r>
      <w:r w:rsidRPr="009575AB">
        <w:rPr>
          <w:rFonts w:eastAsiaTheme="minorEastAsia"/>
        </w:rPr>
        <w:t xml:space="preserve"> </w:t>
      </w:r>
      <w:r w:rsidRPr="009575AB">
        <w:rPr>
          <w:rFonts w:eastAsiaTheme="minorEastAsia" w:hint="eastAsia"/>
        </w:rPr>
        <w:t>ＯＥＣＤインディケータ（２０２１年版）』村澤秀樹訳、明石書店（原著２０２１年）</w:t>
      </w:r>
      <w:r w:rsidRPr="009575AB">
        <w:rPr>
          <w:rFonts w:eastAsiaTheme="minorEastAsia"/>
        </w:rPr>
        <w:t>2022/10/31</w:t>
      </w:r>
    </w:p>
    <w:p w14:paraId="0DC54800" w14:textId="77777777" w:rsidR="00497F06" w:rsidRPr="009575AB" w:rsidRDefault="00497F06" w:rsidP="00497F06">
      <w:pPr>
        <w:rPr>
          <w:rFonts w:eastAsiaTheme="minorEastAsia"/>
        </w:rPr>
      </w:pPr>
      <w:r w:rsidRPr="009575AB">
        <w:rPr>
          <w:rFonts w:eastAsiaTheme="minorEastAsia" w:hint="eastAsia"/>
        </w:rPr>
        <w:t>・辻和彦、浜本隆三＝編著『非日常のアメリカ文学</w:t>
      </w:r>
      <w:r w:rsidRPr="009575AB">
        <w:rPr>
          <w:rFonts w:eastAsiaTheme="minorEastAsia"/>
        </w:rPr>
        <w:t xml:space="preserve"> </w:t>
      </w:r>
      <w:r w:rsidRPr="009575AB">
        <w:rPr>
          <w:rFonts w:eastAsiaTheme="minorEastAsia" w:hint="eastAsia"/>
        </w:rPr>
        <w:t>ポスト・コロナの地平を探る』明石書店</w:t>
      </w:r>
      <w:r w:rsidRPr="009575AB">
        <w:rPr>
          <w:rFonts w:eastAsiaTheme="minorEastAsia"/>
        </w:rPr>
        <w:t>2022/10/31</w:t>
      </w:r>
    </w:p>
    <w:p w14:paraId="2E25FF43" w14:textId="77777777" w:rsidR="00EE1AFA" w:rsidRPr="009575AB" w:rsidRDefault="00EE1AFA" w:rsidP="00EE1AFA">
      <w:pPr>
        <w:rPr>
          <w:rFonts w:eastAsiaTheme="minorEastAsia"/>
        </w:rPr>
      </w:pPr>
      <w:r w:rsidRPr="009575AB">
        <w:rPr>
          <w:rFonts w:eastAsiaTheme="minorEastAsia" w:hint="eastAsia"/>
        </w:rPr>
        <w:t>・河﨑秋子『清浄島』双葉社（小説）</w:t>
      </w:r>
      <w:r w:rsidRPr="009575AB">
        <w:rPr>
          <w:rFonts w:eastAsiaTheme="minorEastAsia"/>
        </w:rPr>
        <w:t>2022/10/31</w:t>
      </w:r>
    </w:p>
    <w:p w14:paraId="6467DAF3" w14:textId="77777777" w:rsidR="00497F06" w:rsidRPr="009575AB" w:rsidRDefault="00497F06" w:rsidP="00497F06">
      <w:pPr>
        <w:rPr>
          <w:rFonts w:eastAsiaTheme="minorEastAsia"/>
        </w:rPr>
      </w:pPr>
      <w:r w:rsidRPr="009575AB">
        <w:rPr>
          <w:rFonts w:eastAsiaTheme="minorEastAsia" w:hint="eastAsia"/>
        </w:rPr>
        <w:t>・「ｔａｔｔｖａ（タットヴァ）」（通巻７号）、「特集</w:t>
      </w:r>
      <w:r w:rsidRPr="009575AB">
        <w:rPr>
          <w:rFonts w:eastAsiaTheme="minorEastAsia"/>
        </w:rPr>
        <w:t xml:space="preserve"> </w:t>
      </w:r>
      <w:r w:rsidRPr="009575AB">
        <w:rPr>
          <w:rFonts w:eastAsiaTheme="minorEastAsia" w:hint="eastAsia"/>
        </w:rPr>
        <w:t>もし明日、わたしたちの仕事がなくなるとして」ブートレグ</w:t>
      </w:r>
      <w:r w:rsidRPr="009575AB">
        <w:rPr>
          <w:rFonts w:eastAsiaTheme="minorEastAsia"/>
        </w:rPr>
        <w:t>2022/10</w:t>
      </w:r>
      <w:r w:rsidRPr="009575AB">
        <w:rPr>
          <w:rFonts w:eastAsiaTheme="minorEastAsia" w:hint="eastAsia"/>
        </w:rPr>
        <w:t>（奥付に日の記載なし）（</w:t>
      </w:r>
      <w:r w:rsidRPr="009575AB">
        <w:rPr>
          <w:rFonts w:eastAsiaTheme="minorEastAsia"/>
        </w:rPr>
        <w:t>2022/10</w:t>
      </w:r>
      <w:r w:rsidRPr="009575AB">
        <w:rPr>
          <w:rFonts w:eastAsiaTheme="minorEastAsia" w:hint="eastAsia"/>
        </w:rPr>
        <w:t>/</w:t>
      </w:r>
      <w:r w:rsidRPr="009575AB">
        <w:rPr>
          <w:rFonts w:eastAsiaTheme="minorEastAsia"/>
        </w:rPr>
        <w:t>11</w:t>
      </w:r>
      <w:r w:rsidRPr="009575AB">
        <w:rPr>
          <w:rFonts w:eastAsiaTheme="minorEastAsia" w:hint="eastAsia"/>
        </w:rPr>
        <w:t>）　７号まで発行確認</w:t>
      </w:r>
    </w:p>
    <w:p w14:paraId="7F4789E5" w14:textId="77777777" w:rsidR="00497F06" w:rsidRPr="009575AB" w:rsidRDefault="00497F06" w:rsidP="00497F06">
      <w:pPr>
        <w:rPr>
          <w:rFonts w:eastAsiaTheme="minorEastAsia"/>
        </w:rPr>
      </w:pPr>
    </w:p>
    <w:p w14:paraId="76820C6D" w14:textId="1C752994" w:rsidR="00497F06" w:rsidRPr="009575AB" w:rsidRDefault="002871DE"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１１月</w:t>
      </w:r>
    </w:p>
    <w:p w14:paraId="7623A3B6" w14:textId="77777777" w:rsidR="00497F06" w:rsidRPr="009575AB" w:rsidRDefault="00497F06" w:rsidP="00497F06">
      <w:pPr>
        <w:rPr>
          <w:rFonts w:eastAsiaTheme="minorEastAsia"/>
        </w:rPr>
      </w:pPr>
      <w:r w:rsidRPr="009575AB">
        <w:rPr>
          <w:rFonts w:eastAsiaTheme="minorEastAsia" w:hint="eastAsia"/>
        </w:rPr>
        <w:t>・「近代消防」２０２２年１１月号（通巻</w:t>
      </w:r>
      <w:r w:rsidRPr="009575AB">
        <w:rPr>
          <w:rFonts w:eastAsiaTheme="minorEastAsia"/>
        </w:rPr>
        <w:t>744</w:t>
      </w:r>
      <w:r w:rsidRPr="009575AB">
        <w:rPr>
          <w:rFonts w:eastAsiaTheme="minorEastAsia" w:hint="eastAsia"/>
        </w:rPr>
        <w:t>号）、「新型コロナウイルス感染症に係る消防機関の対応と今後の展望」近代消防社</w:t>
      </w:r>
      <w:r w:rsidRPr="009575AB">
        <w:rPr>
          <w:rFonts w:eastAsiaTheme="minorEastAsia"/>
        </w:rPr>
        <w:t>2022/11/1</w:t>
      </w:r>
    </w:p>
    <w:p w14:paraId="504C6F88" w14:textId="77777777" w:rsidR="00497F06" w:rsidRPr="009575AB" w:rsidRDefault="00497F06" w:rsidP="00497F06">
      <w:pPr>
        <w:rPr>
          <w:rFonts w:eastAsiaTheme="minorEastAsia"/>
        </w:rPr>
      </w:pPr>
      <w:r w:rsidRPr="009575AB">
        <w:rPr>
          <w:rFonts w:eastAsiaTheme="minorEastAsia" w:hint="eastAsia"/>
        </w:rPr>
        <w:t>・「日経サイエンス」２０２２年１１月号（</w:t>
      </w:r>
      <w:r w:rsidRPr="009575AB">
        <w:rPr>
          <w:rFonts w:eastAsiaTheme="minorEastAsia"/>
        </w:rPr>
        <w:t>第</w:t>
      </w:r>
      <w:r w:rsidRPr="009575AB">
        <w:rPr>
          <w:rFonts w:eastAsiaTheme="minorEastAsia"/>
        </w:rPr>
        <w:t>52</w:t>
      </w:r>
      <w:r w:rsidRPr="009575AB">
        <w:rPr>
          <w:rFonts w:eastAsiaTheme="minorEastAsia" w:hint="eastAsia"/>
        </w:rPr>
        <w:t>巻第</w:t>
      </w:r>
      <w:r w:rsidRPr="009575AB">
        <w:rPr>
          <w:rFonts w:eastAsiaTheme="minorEastAsia" w:hint="eastAsia"/>
        </w:rPr>
        <w:t>1</w:t>
      </w:r>
      <w:r w:rsidRPr="009575AB">
        <w:rPr>
          <w:rFonts w:eastAsiaTheme="minorEastAsia"/>
        </w:rPr>
        <w:t>1</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コロナ後遺症」日経サイエンス社</w:t>
      </w:r>
      <w:r w:rsidRPr="009575AB">
        <w:rPr>
          <w:rFonts w:eastAsiaTheme="minorEastAsia"/>
        </w:rPr>
        <w:t>2022/11/1</w:t>
      </w:r>
    </w:p>
    <w:p w14:paraId="1F5F9C56" w14:textId="77777777" w:rsidR="00497F06" w:rsidRPr="009575AB" w:rsidRDefault="00497F06" w:rsidP="00497F06">
      <w:pPr>
        <w:rPr>
          <w:rFonts w:eastAsiaTheme="minorEastAsia"/>
        </w:rPr>
      </w:pPr>
      <w:r w:rsidRPr="009575AB">
        <w:rPr>
          <w:rFonts w:eastAsiaTheme="minorEastAsia" w:hint="eastAsia"/>
        </w:rPr>
        <w:t>・村木里志、長谷川博、小川景子＝編『人間の許容・適応限界事典』朝倉書店</w:t>
      </w:r>
      <w:r w:rsidRPr="009575AB">
        <w:rPr>
          <w:rFonts w:eastAsiaTheme="minorEastAsia"/>
        </w:rPr>
        <w:t>2022/11/1</w:t>
      </w:r>
    </w:p>
    <w:p w14:paraId="31FD403F" w14:textId="77777777" w:rsidR="00497F06" w:rsidRPr="009575AB" w:rsidRDefault="00497F06" w:rsidP="00497F06">
      <w:pPr>
        <w:rPr>
          <w:rFonts w:eastAsiaTheme="minorEastAsia"/>
        </w:rPr>
      </w:pPr>
      <w:r w:rsidRPr="009575AB">
        <w:rPr>
          <w:rFonts w:eastAsiaTheme="minorEastAsia" w:hint="eastAsia"/>
        </w:rPr>
        <w:t>・武田砂鉄『ＮＨＫテキスト</w:t>
      </w:r>
      <w:r w:rsidRPr="009575AB">
        <w:rPr>
          <w:rFonts w:eastAsiaTheme="minorEastAsia"/>
        </w:rPr>
        <w:t xml:space="preserve"> </w:t>
      </w:r>
      <w:r w:rsidRPr="009575AB">
        <w:rPr>
          <w:rFonts w:eastAsiaTheme="minorEastAsia" w:hint="eastAsia"/>
        </w:rPr>
        <w:t>１００分ｄｅ名著</w:t>
      </w:r>
      <w:r w:rsidRPr="009575AB">
        <w:rPr>
          <w:rFonts w:eastAsiaTheme="minorEastAsia"/>
        </w:rPr>
        <w:t xml:space="preserve"> </w:t>
      </w:r>
      <w:r w:rsidRPr="009575AB">
        <w:rPr>
          <w:rFonts w:eastAsiaTheme="minorEastAsia" w:hint="eastAsia"/>
        </w:rPr>
        <w:t>２０２２年１１月</w:t>
      </w:r>
      <w:r w:rsidRPr="009575AB">
        <w:rPr>
          <w:rFonts w:eastAsiaTheme="minorEastAsia"/>
        </w:rPr>
        <w:t xml:space="preserve"> </w:t>
      </w:r>
      <w:r w:rsidRPr="009575AB">
        <w:rPr>
          <w:rFonts w:eastAsiaTheme="minorEastAsia" w:hint="eastAsia"/>
        </w:rPr>
        <w:t>ル・ボン『群衆心理』』ＮＨＫ出版</w:t>
      </w:r>
      <w:r w:rsidRPr="009575AB">
        <w:rPr>
          <w:rFonts w:eastAsiaTheme="minorEastAsia"/>
        </w:rPr>
        <w:t>2022/11/1</w:t>
      </w:r>
      <w:r w:rsidRPr="009575AB">
        <w:rPr>
          <w:rFonts w:eastAsiaTheme="minorEastAsia" w:hint="eastAsia"/>
        </w:rPr>
        <w:t xml:space="preserve">　２０２１年９月放送のアンコール放送に伴う再刊</w:t>
      </w:r>
    </w:p>
    <w:p w14:paraId="07F0AC83" w14:textId="77777777" w:rsidR="00CF117A" w:rsidRPr="009575AB" w:rsidRDefault="00CF117A" w:rsidP="00CF117A">
      <w:pPr>
        <w:rPr>
          <w:rFonts w:eastAsiaTheme="minorEastAsia"/>
        </w:rPr>
      </w:pPr>
      <w:r w:rsidRPr="009575AB">
        <w:rPr>
          <w:rFonts w:eastAsiaTheme="minorEastAsia" w:hint="eastAsia"/>
        </w:rPr>
        <w:t>・ロニー・カミンズ、ドクター．ジョセフ・マーコーラ＝著、ロバート・Ｆ・ケネディ・ジュニア＝序文『新型コロナウイルス感染症の真実</w:t>
      </w:r>
      <w:r w:rsidRPr="009575AB">
        <w:rPr>
          <w:rFonts w:eastAsiaTheme="minorEastAsia"/>
        </w:rPr>
        <w:t xml:space="preserve"> </w:t>
      </w:r>
      <w:r w:rsidRPr="009575AB">
        <w:rPr>
          <w:rFonts w:eastAsiaTheme="minorEastAsia" w:hint="eastAsia"/>
        </w:rPr>
        <w:t>グレート・リセット、ロックダウン、ワクチンパスポート、ニューノーマルの正体を暴く』佐藤奈緒子訳、トランネット翻訳協力、経営科学出版（原著２０２２年）</w:t>
      </w:r>
      <w:r w:rsidRPr="009575AB">
        <w:rPr>
          <w:rFonts w:eastAsiaTheme="minorEastAsia"/>
        </w:rPr>
        <w:t>2022/11/1</w:t>
      </w:r>
    </w:p>
    <w:p w14:paraId="382420F4" w14:textId="77777777" w:rsidR="00497F06" w:rsidRPr="009575AB" w:rsidRDefault="00497F06" w:rsidP="00497F06">
      <w:pPr>
        <w:rPr>
          <w:rFonts w:eastAsiaTheme="minorEastAsia"/>
        </w:rPr>
      </w:pPr>
      <w:r w:rsidRPr="009575AB">
        <w:rPr>
          <w:rFonts w:eastAsiaTheme="minorEastAsia" w:hint="eastAsia"/>
        </w:rPr>
        <w:t>・樋田敦子『コロナと女性の貧困２０２０‐２０２２</w:t>
      </w:r>
      <w:r w:rsidRPr="009575AB">
        <w:rPr>
          <w:rFonts w:eastAsiaTheme="minorEastAsia"/>
        </w:rPr>
        <w:t xml:space="preserve"> </w:t>
      </w:r>
      <w:r w:rsidRPr="009575AB">
        <w:rPr>
          <w:rFonts w:eastAsiaTheme="minorEastAsia" w:hint="eastAsia"/>
        </w:rPr>
        <w:t>サバイブする彼女たちの声を聞いた』大和書房</w:t>
      </w:r>
      <w:r w:rsidRPr="009575AB">
        <w:rPr>
          <w:rFonts w:eastAsiaTheme="minorEastAsia"/>
        </w:rPr>
        <w:t>2022/11/1</w:t>
      </w:r>
    </w:p>
    <w:p w14:paraId="5D10F280" w14:textId="77777777" w:rsidR="00497F06" w:rsidRPr="009575AB" w:rsidRDefault="00497F06" w:rsidP="00497F06">
      <w:pPr>
        <w:rPr>
          <w:rFonts w:eastAsiaTheme="minorEastAsia"/>
        </w:rPr>
      </w:pPr>
      <w:r w:rsidRPr="009575AB">
        <w:rPr>
          <w:rFonts w:eastAsiaTheme="minorEastAsia" w:hint="eastAsia"/>
        </w:rPr>
        <w:t>・毎日新聞社＝編集協力、日能研教務部＝企画・編集『２０２３年度中学受験用</w:t>
      </w:r>
      <w:r w:rsidRPr="009575AB">
        <w:rPr>
          <w:rFonts w:eastAsiaTheme="minorEastAsia" w:hint="eastAsia"/>
        </w:rPr>
        <w:t xml:space="preserve"> </w:t>
      </w:r>
      <w:r w:rsidRPr="009575AB">
        <w:rPr>
          <w:rFonts w:eastAsiaTheme="minorEastAsia" w:hint="eastAsia"/>
        </w:rPr>
        <w:t>２０２２重大ニュース』みくに出版／日能研</w:t>
      </w:r>
      <w:r w:rsidRPr="009575AB">
        <w:rPr>
          <w:rFonts w:eastAsiaTheme="minorEastAsia"/>
        </w:rPr>
        <w:t>2022</w:t>
      </w:r>
      <w:r w:rsidRPr="009575AB">
        <w:rPr>
          <w:rFonts w:eastAsiaTheme="minorEastAsia" w:hint="eastAsia"/>
        </w:rPr>
        <w:t>/</w:t>
      </w:r>
      <w:r w:rsidRPr="009575AB">
        <w:rPr>
          <w:rFonts w:eastAsiaTheme="minorEastAsia"/>
        </w:rPr>
        <w:t>11/1</w:t>
      </w:r>
    </w:p>
    <w:p w14:paraId="6E340BBD" w14:textId="77777777" w:rsidR="00497F06" w:rsidRPr="009575AB" w:rsidRDefault="00497F06" w:rsidP="00497F06">
      <w:pPr>
        <w:rPr>
          <w:rFonts w:eastAsiaTheme="minorEastAsia"/>
        </w:rPr>
      </w:pPr>
      <w:r w:rsidRPr="009575AB">
        <w:rPr>
          <w:rFonts w:eastAsiaTheme="minorEastAsia" w:hint="eastAsia"/>
        </w:rPr>
        <w:t>・小林よしのり『ゴーマニズム宣言ＳＰＥＣＩＡＬ</w:t>
      </w:r>
      <w:r w:rsidRPr="009575AB">
        <w:rPr>
          <w:rFonts w:eastAsiaTheme="minorEastAsia"/>
        </w:rPr>
        <w:t xml:space="preserve"> </w:t>
      </w:r>
      <w:r w:rsidRPr="009575AB">
        <w:rPr>
          <w:rFonts w:eastAsiaTheme="minorEastAsia" w:hint="eastAsia"/>
        </w:rPr>
        <w:t>コロナ論』３巻、４巻、扶桑社文庫</w:t>
      </w:r>
      <w:r w:rsidRPr="009575AB">
        <w:rPr>
          <w:rFonts w:eastAsiaTheme="minorEastAsia"/>
        </w:rPr>
        <w:t>2022/11/1</w:t>
      </w:r>
      <w:r w:rsidRPr="009575AB">
        <w:rPr>
          <w:rFonts w:eastAsiaTheme="minorEastAsia" w:hint="eastAsia"/>
        </w:rPr>
        <w:t xml:space="preserve">　増補文庫化</w:t>
      </w:r>
    </w:p>
    <w:p w14:paraId="5DB3396F" w14:textId="77777777" w:rsidR="00497F06" w:rsidRPr="009575AB" w:rsidRDefault="00497F06" w:rsidP="00497F06">
      <w:pPr>
        <w:rPr>
          <w:rFonts w:eastAsiaTheme="minorEastAsia"/>
        </w:rPr>
      </w:pPr>
      <w:r w:rsidRPr="009575AB">
        <w:rPr>
          <w:rFonts w:eastAsiaTheme="minorEastAsia" w:hint="eastAsia"/>
        </w:rPr>
        <w:t>・サピックス小学部＝企画・編集『２０２３年中学入試用</w:t>
      </w:r>
      <w:r w:rsidRPr="009575AB">
        <w:rPr>
          <w:rFonts w:eastAsiaTheme="minorEastAsia"/>
        </w:rPr>
        <w:t xml:space="preserve"> </w:t>
      </w:r>
      <w:r w:rsidRPr="009575AB">
        <w:rPr>
          <w:rFonts w:eastAsiaTheme="minorEastAsia" w:hint="eastAsia"/>
        </w:rPr>
        <w:t>サピックス</w:t>
      </w:r>
      <w:r w:rsidRPr="009575AB">
        <w:rPr>
          <w:rFonts w:eastAsiaTheme="minorEastAsia"/>
        </w:rPr>
        <w:t xml:space="preserve"> </w:t>
      </w:r>
      <w:r w:rsidRPr="009575AB">
        <w:rPr>
          <w:rFonts w:eastAsiaTheme="minorEastAsia" w:hint="eastAsia"/>
        </w:rPr>
        <w:t>重大ニュース』代々木ライブラリー</w:t>
      </w:r>
      <w:r w:rsidRPr="009575AB">
        <w:rPr>
          <w:rFonts w:eastAsiaTheme="minorEastAsia"/>
        </w:rPr>
        <w:t>2022</w:t>
      </w:r>
      <w:r w:rsidRPr="009575AB">
        <w:rPr>
          <w:rFonts w:eastAsiaTheme="minorEastAsia" w:hint="eastAsia"/>
        </w:rPr>
        <w:t>/</w:t>
      </w:r>
      <w:r w:rsidRPr="009575AB">
        <w:rPr>
          <w:rFonts w:eastAsiaTheme="minorEastAsia"/>
        </w:rPr>
        <w:t>11/1</w:t>
      </w:r>
    </w:p>
    <w:p w14:paraId="424B03E8" w14:textId="77777777" w:rsidR="00497F06" w:rsidRPr="009575AB" w:rsidRDefault="00497F06" w:rsidP="00497F06">
      <w:pPr>
        <w:rPr>
          <w:rFonts w:eastAsiaTheme="minorEastAsia"/>
        </w:rPr>
      </w:pPr>
      <w:r w:rsidRPr="009575AB">
        <w:rPr>
          <w:rFonts w:eastAsiaTheme="minorEastAsia" w:hint="eastAsia"/>
        </w:rPr>
        <w:t>・「週刊東洋経済」臨時増刊（通巻</w:t>
      </w:r>
      <w:r w:rsidRPr="009575AB">
        <w:rPr>
          <w:rFonts w:eastAsiaTheme="minorEastAsia"/>
        </w:rPr>
        <w:t>7080</w:t>
      </w:r>
      <w:r w:rsidRPr="009575AB">
        <w:rPr>
          <w:rFonts w:eastAsiaTheme="minorEastAsia" w:hint="eastAsia"/>
        </w:rPr>
        <w:t>号）『生保・損保特集</w:t>
      </w:r>
      <w:r w:rsidRPr="009575AB">
        <w:rPr>
          <w:rFonts w:eastAsiaTheme="minorEastAsia"/>
        </w:rPr>
        <w:t xml:space="preserve"> </w:t>
      </w:r>
      <w:r w:rsidRPr="009575AB">
        <w:rPr>
          <w:rFonts w:eastAsiaTheme="minorEastAsia" w:hint="eastAsia"/>
        </w:rPr>
        <w:t>２０２２年版</w:t>
      </w:r>
      <w:r w:rsidRPr="009575AB">
        <w:rPr>
          <w:rFonts w:eastAsiaTheme="minorEastAsia"/>
        </w:rPr>
        <w:t xml:space="preserve"> </w:t>
      </w:r>
      <w:r w:rsidRPr="009575AB">
        <w:rPr>
          <w:rFonts w:eastAsiaTheme="minorEastAsia" w:hint="eastAsia"/>
        </w:rPr>
        <w:t>ポストコロナ時代の保険の価値』東洋経済新報社</w:t>
      </w:r>
      <w:r w:rsidRPr="009575AB">
        <w:rPr>
          <w:rFonts w:eastAsiaTheme="minorEastAsia"/>
        </w:rPr>
        <w:t>2022/11/2</w:t>
      </w:r>
    </w:p>
    <w:p w14:paraId="52E1C4B4" w14:textId="77777777" w:rsidR="00497F06" w:rsidRPr="009575AB" w:rsidRDefault="00497F06" w:rsidP="00497F06">
      <w:pPr>
        <w:rPr>
          <w:rFonts w:eastAsiaTheme="minorEastAsia"/>
        </w:rPr>
      </w:pPr>
      <w:r w:rsidRPr="009575AB">
        <w:rPr>
          <w:rFonts w:eastAsiaTheme="minorEastAsia" w:hint="eastAsia"/>
        </w:rPr>
        <w:t>・江坂純＝著、山田悠介＝原案・監修、さくしゃ２＝イラスト『リアル鬼ごっこ</w:t>
      </w:r>
      <w:r w:rsidRPr="009575AB">
        <w:rPr>
          <w:rFonts w:eastAsiaTheme="minorEastAsia"/>
        </w:rPr>
        <w:t xml:space="preserve"> </w:t>
      </w:r>
      <w:r w:rsidRPr="009575AB">
        <w:rPr>
          <w:rFonts w:eastAsiaTheme="minorEastAsia" w:hint="eastAsia"/>
        </w:rPr>
        <w:t>リバースウイルス』小学館ジュニア新書（小説）</w:t>
      </w:r>
      <w:r w:rsidRPr="009575AB">
        <w:rPr>
          <w:rFonts w:eastAsiaTheme="minorEastAsia"/>
        </w:rPr>
        <w:t>2022/11/2</w:t>
      </w:r>
    </w:p>
    <w:p w14:paraId="3A441D09" w14:textId="77777777" w:rsidR="00497F06" w:rsidRPr="009575AB" w:rsidRDefault="00497F06" w:rsidP="00497F06">
      <w:pPr>
        <w:rPr>
          <w:rFonts w:eastAsiaTheme="minorEastAsia"/>
        </w:rPr>
      </w:pPr>
      <w:r w:rsidRPr="009575AB">
        <w:rPr>
          <w:rFonts w:eastAsiaTheme="minorEastAsia" w:hint="eastAsia"/>
        </w:rPr>
        <w:t>・大橋眞『けっきょく、新型コロナとは何だったのか</w:t>
      </w:r>
      <w:r w:rsidRPr="009575AB">
        <w:rPr>
          <w:rFonts w:eastAsiaTheme="minorEastAsia"/>
        </w:rPr>
        <w:t xml:space="preserve"> </w:t>
      </w:r>
      <w:r w:rsidRPr="009575AB">
        <w:rPr>
          <w:rFonts w:eastAsiaTheme="minorEastAsia" w:hint="eastAsia"/>
        </w:rPr>
        <w:t>病原体、検査、そしてワクチンの根本的問題』花伝社</w:t>
      </w:r>
      <w:r w:rsidRPr="009575AB">
        <w:rPr>
          <w:rFonts w:eastAsiaTheme="minorEastAsia"/>
        </w:rPr>
        <w:t>2022/11/5</w:t>
      </w:r>
      <w:r w:rsidRPr="009575AB">
        <w:rPr>
          <w:rFonts w:eastAsiaTheme="minorEastAsia" w:hint="eastAsia"/>
        </w:rPr>
        <w:t xml:space="preserve">　Ｓ</w:t>
      </w:r>
    </w:p>
    <w:p w14:paraId="621AAE78" w14:textId="77777777" w:rsidR="00497F06" w:rsidRPr="009575AB" w:rsidRDefault="00497F06" w:rsidP="00497F06">
      <w:pPr>
        <w:rPr>
          <w:rFonts w:eastAsiaTheme="minorEastAsia"/>
        </w:rPr>
      </w:pPr>
      <w:r w:rsidRPr="009575AB">
        <w:rPr>
          <w:rFonts w:eastAsiaTheme="minorEastAsia" w:hint="eastAsia"/>
        </w:rPr>
        <w:t>・「Ｖｏｉｃｅ」２０２２年１２月号（</w:t>
      </w:r>
      <w:r w:rsidRPr="009575AB">
        <w:rPr>
          <w:rFonts w:eastAsiaTheme="minorEastAsia"/>
        </w:rPr>
        <w:t>540</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現代に問う「新しい人間観」」</w:t>
      </w:r>
      <w:r w:rsidRPr="009575AB">
        <w:rPr>
          <w:rFonts w:eastAsiaTheme="minorEastAsia" w:hint="eastAsia"/>
        </w:rPr>
        <w:t>2</w:t>
      </w:r>
      <w:r w:rsidRPr="009575AB">
        <w:rPr>
          <w:rFonts w:eastAsiaTheme="minorEastAsia"/>
        </w:rPr>
        <w:t>022/11/6</w:t>
      </w:r>
      <w:r w:rsidRPr="009575AB">
        <w:rPr>
          <w:rFonts w:eastAsiaTheme="minorEastAsia" w:hint="eastAsia"/>
        </w:rPr>
        <w:t xml:space="preserve">　瀬名寄稿　Ｓ</w:t>
      </w:r>
    </w:p>
    <w:p w14:paraId="34A42762" w14:textId="77777777" w:rsidR="00497F06" w:rsidRPr="009575AB" w:rsidRDefault="00497F06" w:rsidP="00497F06">
      <w:pPr>
        <w:rPr>
          <w:rFonts w:eastAsiaTheme="minorEastAsia"/>
        </w:rPr>
      </w:pPr>
      <w:r w:rsidRPr="009575AB">
        <w:rPr>
          <w:rFonts w:eastAsiaTheme="minorEastAsia" w:hint="eastAsia"/>
        </w:rPr>
        <w:t>・今井一彰『名医が教える</w:t>
      </w:r>
      <w:r w:rsidRPr="009575AB">
        <w:rPr>
          <w:rFonts w:eastAsiaTheme="minorEastAsia"/>
        </w:rPr>
        <w:t xml:space="preserve"> </w:t>
      </w:r>
      <w:r w:rsidRPr="009575AB">
        <w:rPr>
          <w:rFonts w:eastAsiaTheme="minorEastAsia" w:hint="eastAsia"/>
        </w:rPr>
        <w:t>炎症ゼロ習慣</w:t>
      </w:r>
      <w:r w:rsidRPr="009575AB">
        <w:rPr>
          <w:rFonts w:eastAsiaTheme="minorEastAsia"/>
        </w:rPr>
        <w:t xml:space="preserve"> </w:t>
      </w:r>
      <w:r w:rsidRPr="009575AB">
        <w:rPr>
          <w:rFonts w:eastAsiaTheme="minorEastAsia" w:hint="eastAsia"/>
        </w:rPr>
        <w:t>〜体内年齢が</w:t>
      </w:r>
      <w:r w:rsidRPr="009575AB">
        <w:rPr>
          <w:rFonts w:eastAsiaTheme="minorEastAsia"/>
        </w:rPr>
        <w:t>10</w:t>
      </w:r>
      <w:r w:rsidRPr="009575AB">
        <w:rPr>
          <w:rFonts w:eastAsiaTheme="minorEastAsia" w:hint="eastAsia"/>
        </w:rPr>
        <w:t>倍若返る〜』飛鳥新社</w:t>
      </w:r>
      <w:r w:rsidRPr="009575AB">
        <w:rPr>
          <w:rFonts w:eastAsiaTheme="minorEastAsia"/>
        </w:rPr>
        <w:t>2022/11/7</w:t>
      </w:r>
    </w:p>
    <w:p w14:paraId="1887A2C3" w14:textId="77777777" w:rsidR="00497F06" w:rsidRPr="009575AB" w:rsidRDefault="00497F06" w:rsidP="00497F06">
      <w:pPr>
        <w:rPr>
          <w:rFonts w:eastAsiaTheme="minorEastAsia"/>
        </w:rPr>
      </w:pPr>
      <w:r w:rsidRPr="009575AB">
        <w:rPr>
          <w:rFonts w:eastAsiaTheme="minorEastAsia" w:hint="eastAsia"/>
        </w:rPr>
        <w:t>・明和政子『マスク社会が危ない</w:t>
      </w:r>
      <w:r w:rsidRPr="009575AB">
        <w:rPr>
          <w:rFonts w:eastAsiaTheme="minorEastAsia"/>
        </w:rPr>
        <w:t xml:space="preserve"> </w:t>
      </w:r>
      <w:r w:rsidRPr="009575AB">
        <w:rPr>
          <w:rFonts w:eastAsiaTheme="minorEastAsia" w:hint="eastAsia"/>
        </w:rPr>
        <w:t>子どもの発達に「毎日マスク」はどう影響するか？』宝島社新書</w:t>
      </w:r>
      <w:r w:rsidRPr="009575AB">
        <w:rPr>
          <w:rFonts w:eastAsiaTheme="minorEastAsia"/>
        </w:rPr>
        <w:t>2022/11/7</w:t>
      </w:r>
      <w:r w:rsidRPr="009575AB">
        <w:rPr>
          <w:rFonts w:eastAsiaTheme="minorEastAsia" w:hint="eastAsia"/>
        </w:rPr>
        <w:t xml:space="preserve">　Ｓ</w:t>
      </w:r>
    </w:p>
    <w:p w14:paraId="267BC33F" w14:textId="77777777" w:rsidR="00497F06" w:rsidRPr="009575AB" w:rsidRDefault="00497F06" w:rsidP="00497F06">
      <w:pPr>
        <w:rPr>
          <w:rFonts w:eastAsiaTheme="minorEastAsia"/>
        </w:rPr>
      </w:pPr>
      <w:r w:rsidRPr="009575AB">
        <w:rPr>
          <w:rFonts w:eastAsiaTheme="minorEastAsia" w:hint="eastAsia"/>
        </w:rPr>
        <w:t>・「ニューズウィーク日本版」２０２２年１１月８日号（第</w:t>
      </w:r>
      <w:r w:rsidRPr="009575AB">
        <w:rPr>
          <w:rFonts w:eastAsiaTheme="minorEastAsia"/>
        </w:rPr>
        <w:t>37</w:t>
      </w:r>
      <w:r w:rsidRPr="009575AB">
        <w:rPr>
          <w:rFonts w:eastAsiaTheme="minorEastAsia" w:hint="eastAsia"/>
        </w:rPr>
        <w:t>巻第</w:t>
      </w:r>
      <w:r w:rsidRPr="009575AB">
        <w:rPr>
          <w:rFonts w:eastAsiaTheme="minorEastAsia" w:hint="eastAsia"/>
        </w:rPr>
        <w:t>4</w:t>
      </w:r>
      <w:r w:rsidRPr="009575AB">
        <w:rPr>
          <w:rFonts w:eastAsiaTheme="minorEastAsia"/>
        </w:rPr>
        <w:t>3</w:t>
      </w:r>
      <w:r w:rsidRPr="009575AB">
        <w:rPr>
          <w:rFonts w:eastAsiaTheme="minorEastAsia" w:hint="eastAsia"/>
        </w:rPr>
        <w:t>号）、「次の感染症」ＣＣＣメディアハウス</w:t>
      </w:r>
    </w:p>
    <w:p w14:paraId="7233FEFA" w14:textId="77777777" w:rsidR="0001659A" w:rsidRPr="009575AB" w:rsidRDefault="0001659A" w:rsidP="0001659A">
      <w:pPr>
        <w:rPr>
          <w:rFonts w:eastAsiaTheme="minorEastAsia"/>
        </w:rPr>
      </w:pPr>
      <w:r w:rsidRPr="009575AB">
        <w:rPr>
          <w:rFonts w:eastAsiaTheme="minorEastAsia" w:hint="eastAsia"/>
        </w:rPr>
        <w:t>・小島すがも『涙がこぼれる老人ホームのお話』Ｇａｋｋｅｎ</w:t>
      </w:r>
      <w:r w:rsidRPr="009575AB">
        <w:rPr>
          <w:rFonts w:eastAsiaTheme="minorEastAsia"/>
        </w:rPr>
        <w:t>2022/11/8</w:t>
      </w:r>
    </w:p>
    <w:p w14:paraId="74FE0866" w14:textId="77777777" w:rsidR="00497F06" w:rsidRPr="009575AB" w:rsidRDefault="00497F06" w:rsidP="00497F06">
      <w:pPr>
        <w:rPr>
          <w:rFonts w:eastAsiaTheme="minorEastAsia"/>
        </w:rPr>
      </w:pPr>
      <w:r w:rsidRPr="009575AB">
        <w:rPr>
          <w:rFonts w:eastAsiaTheme="minorEastAsia" w:hint="eastAsia"/>
        </w:rPr>
        <w:t>・「フォーリン・アフェアーズ・リポート」２０２２年１１月号、「地政学とグローバルな課題の衝突」</w:t>
      </w:r>
      <w:r w:rsidRPr="009575AB">
        <w:rPr>
          <w:rFonts w:ascii="Times New Roman" w:eastAsiaTheme="minorEastAsia" w:hAnsi="Times New Roman" w:hint="eastAsia"/>
        </w:rPr>
        <w:t>フォーリン・アフェアーズ・ジャパン</w:t>
      </w:r>
      <w:r w:rsidRPr="009575AB">
        <w:rPr>
          <w:rFonts w:eastAsiaTheme="minorEastAsia"/>
        </w:rPr>
        <w:t>2022/11/10</w:t>
      </w:r>
    </w:p>
    <w:p w14:paraId="509519F4" w14:textId="77777777" w:rsidR="00497F06" w:rsidRPr="009575AB" w:rsidRDefault="00497F06" w:rsidP="00497F06">
      <w:pPr>
        <w:rPr>
          <w:rFonts w:eastAsiaTheme="minorEastAsia"/>
        </w:rPr>
      </w:pPr>
      <w:r w:rsidRPr="009575AB">
        <w:rPr>
          <w:rFonts w:eastAsiaTheme="minorEastAsia" w:hint="eastAsia"/>
        </w:rPr>
        <w:t>・労働運動総合研究所編「労働総研クォータリー」２０２２年夏季号（通巻</w:t>
      </w:r>
      <w:r w:rsidRPr="009575AB">
        <w:rPr>
          <w:rFonts w:eastAsiaTheme="minorEastAsia"/>
        </w:rPr>
        <w:t>124</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コロナ危機による雇用と働き方の変貌と政策・運動の課題②」労働運動総合研究所／本の泉社</w:t>
      </w:r>
      <w:r w:rsidRPr="009575AB">
        <w:rPr>
          <w:rFonts w:eastAsiaTheme="minorEastAsia"/>
        </w:rPr>
        <w:t>2022/11/10</w:t>
      </w:r>
    </w:p>
    <w:p w14:paraId="03118ADF" w14:textId="77777777" w:rsidR="00497F06" w:rsidRPr="009575AB" w:rsidRDefault="00497F06" w:rsidP="00497F06">
      <w:pPr>
        <w:rPr>
          <w:rFonts w:eastAsiaTheme="minorEastAsia"/>
        </w:rPr>
      </w:pPr>
      <w:r w:rsidRPr="009575AB">
        <w:rPr>
          <w:rFonts w:eastAsiaTheme="minorEastAsia" w:hint="eastAsia"/>
        </w:rPr>
        <w:lastRenderedPageBreak/>
        <w:t>・「産業保健と看護」２０２２年６号（第</w:t>
      </w:r>
      <w:r w:rsidRPr="009575AB">
        <w:rPr>
          <w:rFonts w:eastAsiaTheme="minorEastAsia"/>
        </w:rPr>
        <w:t>14</w:t>
      </w:r>
      <w:r w:rsidRPr="009575AB">
        <w:rPr>
          <w:rFonts w:eastAsiaTheme="minorEastAsia" w:hint="eastAsia"/>
        </w:rPr>
        <w:t>巻第</w:t>
      </w:r>
      <w:r w:rsidRPr="009575AB">
        <w:rPr>
          <w:rFonts w:eastAsiaTheme="minorEastAsia" w:hint="eastAsia"/>
        </w:rPr>
        <w:t>6</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行動変容をそっと後押しする新しい試み</w:t>
      </w:r>
      <w:r w:rsidRPr="009575AB">
        <w:rPr>
          <w:rFonts w:eastAsiaTheme="minorEastAsia"/>
        </w:rPr>
        <w:t xml:space="preserve"> </w:t>
      </w:r>
      <w:r w:rsidRPr="009575AB">
        <w:rPr>
          <w:rFonts w:eastAsiaTheme="minorEastAsia" w:hint="eastAsia"/>
        </w:rPr>
        <w:t>産業保健活動に</w:t>
      </w:r>
      <w:r w:rsidRPr="009575AB">
        <w:rPr>
          <w:rFonts w:eastAsiaTheme="minorEastAsia"/>
        </w:rPr>
        <w:t>Nudge</w:t>
      </w:r>
      <w:r w:rsidRPr="009575AB">
        <w:rPr>
          <w:rFonts w:eastAsiaTheme="minorEastAsia" w:hint="eastAsia"/>
        </w:rPr>
        <w:t>を活かす」メディカ出版</w:t>
      </w:r>
      <w:r w:rsidRPr="009575AB">
        <w:rPr>
          <w:rFonts w:eastAsiaTheme="minorEastAsia"/>
        </w:rPr>
        <w:t>2022/11/10</w:t>
      </w:r>
    </w:p>
    <w:p w14:paraId="53094FB2" w14:textId="77777777" w:rsidR="00497F06" w:rsidRPr="009575AB" w:rsidRDefault="00497F06" w:rsidP="00497F06">
      <w:pPr>
        <w:rPr>
          <w:rFonts w:eastAsiaTheme="minorEastAsia"/>
        </w:rPr>
      </w:pPr>
      <w:r w:rsidRPr="009575AB">
        <w:rPr>
          <w:rFonts w:eastAsiaTheme="minorEastAsia" w:hint="eastAsia"/>
        </w:rPr>
        <w:t>・倉持仁『「日常を取り戻すために必要なこと」</w:t>
      </w:r>
      <w:r w:rsidRPr="009575AB">
        <w:rPr>
          <w:rFonts w:eastAsiaTheme="minorEastAsia"/>
        </w:rPr>
        <w:t xml:space="preserve"> </w:t>
      </w:r>
      <w:r w:rsidRPr="009575AB">
        <w:rPr>
          <w:rFonts w:eastAsiaTheme="minorEastAsia" w:hint="eastAsia"/>
        </w:rPr>
        <w:t>コロナ２万人診断、闘う臨床医の提言</w:t>
      </w:r>
      <w:r w:rsidRPr="009575AB">
        <w:rPr>
          <w:rFonts w:eastAsiaTheme="minorEastAsia"/>
        </w:rPr>
        <w:t xml:space="preserve"> </w:t>
      </w:r>
      <w:r w:rsidRPr="009575AB">
        <w:rPr>
          <w:rFonts w:eastAsiaTheme="minorEastAsia" w:hint="eastAsia"/>
        </w:rPr>
        <w:t>「倉持仁のコロナ戦記２」』泉町書房</w:t>
      </w:r>
      <w:r w:rsidRPr="009575AB">
        <w:rPr>
          <w:rFonts w:eastAsiaTheme="minorEastAsia"/>
        </w:rPr>
        <w:t>2022/11/10</w:t>
      </w:r>
    </w:p>
    <w:p w14:paraId="274352D5" w14:textId="77777777" w:rsidR="00497F06" w:rsidRPr="009575AB" w:rsidRDefault="00497F06" w:rsidP="00497F06">
      <w:pPr>
        <w:rPr>
          <w:rFonts w:eastAsiaTheme="minorEastAsia"/>
        </w:rPr>
      </w:pPr>
      <w:r w:rsidRPr="009575AB">
        <w:rPr>
          <w:rFonts w:eastAsiaTheme="minorEastAsia" w:hint="eastAsia"/>
        </w:rPr>
        <w:t>・ノーム・チョムスキー、聞き手＝デヴィッド・バーサミアン『壊れゆく世界の標』富永晶子訳、ＮＨＫ出版新書（原著２０２２年）</w:t>
      </w:r>
      <w:r w:rsidRPr="009575AB">
        <w:rPr>
          <w:rFonts w:eastAsiaTheme="minorEastAsia" w:hint="eastAsia"/>
        </w:rPr>
        <w:t>2</w:t>
      </w:r>
      <w:r w:rsidRPr="009575AB">
        <w:rPr>
          <w:rFonts w:eastAsiaTheme="minorEastAsia"/>
        </w:rPr>
        <w:t>022/11/10</w:t>
      </w:r>
    </w:p>
    <w:p w14:paraId="5CCD86D3" w14:textId="77777777" w:rsidR="00497F06" w:rsidRPr="009575AB" w:rsidRDefault="00497F06" w:rsidP="00497F06">
      <w:pPr>
        <w:rPr>
          <w:rFonts w:eastAsiaTheme="minorEastAsia"/>
        </w:rPr>
      </w:pPr>
      <w:r w:rsidRPr="009575AB">
        <w:rPr>
          <w:rFonts w:eastAsiaTheme="minorEastAsia" w:hint="eastAsia"/>
        </w:rPr>
        <w:t>・浦島充佳『２０ＸＸ年のパンデミック</w:t>
      </w:r>
      <w:r w:rsidRPr="009575AB">
        <w:rPr>
          <w:rFonts w:eastAsiaTheme="minorEastAsia" w:hint="eastAsia"/>
        </w:rPr>
        <w:t xml:space="preserve"> </w:t>
      </w:r>
      <w:r w:rsidRPr="009575AB">
        <w:rPr>
          <w:rFonts w:eastAsiaTheme="minorEastAsia" w:hint="eastAsia"/>
        </w:rPr>
        <w:t>致死的感染症との闘いから考える未知のパンデミックへの備え』ＤＯＪＩＮ選書</w:t>
      </w:r>
      <w:r w:rsidRPr="009575AB">
        <w:rPr>
          <w:rFonts w:eastAsiaTheme="minorEastAsia"/>
        </w:rPr>
        <w:t>2022/11/10</w:t>
      </w:r>
    </w:p>
    <w:p w14:paraId="53BA3780" w14:textId="77777777" w:rsidR="00497F06" w:rsidRPr="009575AB" w:rsidRDefault="00497F06" w:rsidP="00497F06">
      <w:pPr>
        <w:rPr>
          <w:rFonts w:eastAsiaTheme="minorEastAsia"/>
        </w:rPr>
      </w:pPr>
      <w:r w:rsidRPr="009575AB">
        <w:rPr>
          <w:rFonts w:eastAsiaTheme="minorEastAsia" w:hint="eastAsia"/>
        </w:rPr>
        <w:t>・池田清彦『バカにつける薬はない』角川新書</w:t>
      </w:r>
      <w:r w:rsidRPr="009575AB">
        <w:rPr>
          <w:rFonts w:eastAsiaTheme="minorEastAsia"/>
        </w:rPr>
        <w:t>2022/11/10</w:t>
      </w:r>
    </w:p>
    <w:p w14:paraId="29F00417" w14:textId="77777777" w:rsidR="00497F06" w:rsidRPr="009575AB" w:rsidRDefault="00497F06" w:rsidP="00497F06">
      <w:pPr>
        <w:rPr>
          <w:rFonts w:eastAsiaTheme="minorEastAsia"/>
        </w:rPr>
      </w:pPr>
      <w:r w:rsidRPr="009575AB">
        <w:rPr>
          <w:rFonts w:eastAsiaTheme="minorEastAsia" w:hint="eastAsia"/>
        </w:rPr>
        <w:t>・石山永一郞『ドゥテルテ</w:t>
      </w:r>
      <w:r w:rsidRPr="009575AB">
        <w:rPr>
          <w:rFonts w:eastAsiaTheme="minorEastAsia"/>
        </w:rPr>
        <w:t xml:space="preserve"> </w:t>
      </w:r>
      <w:r w:rsidRPr="009575AB">
        <w:rPr>
          <w:rFonts w:eastAsiaTheme="minorEastAsia" w:hint="eastAsia"/>
        </w:rPr>
        <w:t>強権大統領はいかに国を変えたか』角川新書</w:t>
      </w:r>
      <w:r w:rsidRPr="009575AB">
        <w:rPr>
          <w:rFonts w:eastAsiaTheme="minorEastAsia"/>
        </w:rPr>
        <w:t>2022/11/10</w:t>
      </w:r>
    </w:p>
    <w:p w14:paraId="77D9B0FB" w14:textId="77777777" w:rsidR="00497F06" w:rsidRPr="009575AB" w:rsidRDefault="00497F06" w:rsidP="00497F06">
      <w:pPr>
        <w:rPr>
          <w:rFonts w:eastAsiaTheme="minorEastAsia"/>
        </w:rPr>
      </w:pPr>
      <w:r w:rsidRPr="009575AB">
        <w:rPr>
          <w:rFonts w:eastAsiaTheme="minorEastAsia" w:hint="eastAsia"/>
        </w:rPr>
        <w:t>・小川仁志『日本の思想家入門</w:t>
      </w:r>
      <w:r w:rsidRPr="009575AB">
        <w:rPr>
          <w:rFonts w:eastAsiaTheme="minorEastAsia"/>
        </w:rPr>
        <w:t xml:space="preserve"> </w:t>
      </w:r>
      <w:r w:rsidRPr="009575AB">
        <w:rPr>
          <w:rFonts w:eastAsiaTheme="minorEastAsia" w:hint="eastAsia"/>
        </w:rPr>
        <w:t>「揺れる世界」を哲学するための羅針盤』角川新書</w:t>
      </w:r>
      <w:r w:rsidRPr="009575AB">
        <w:rPr>
          <w:rFonts w:eastAsiaTheme="minorEastAsia"/>
        </w:rPr>
        <w:t>2022/11/10</w:t>
      </w:r>
      <w:r w:rsidRPr="009575AB">
        <w:rPr>
          <w:rFonts w:eastAsiaTheme="minorEastAsia" w:hint="eastAsia"/>
        </w:rPr>
        <w:t xml:space="preserve">　２０１７年刊『いまこそ知りたい日本の思想家</w:t>
      </w:r>
      <w:r w:rsidRPr="009575AB">
        <w:rPr>
          <w:rFonts w:eastAsiaTheme="minorEastAsia"/>
        </w:rPr>
        <w:t>25</w:t>
      </w:r>
      <w:r w:rsidRPr="009575AB">
        <w:rPr>
          <w:rFonts w:eastAsiaTheme="minorEastAsia" w:hint="eastAsia"/>
        </w:rPr>
        <w:t>人』の改題再編集版</w:t>
      </w:r>
    </w:p>
    <w:p w14:paraId="75678A16" w14:textId="77777777" w:rsidR="00497F06" w:rsidRPr="009575AB" w:rsidRDefault="00497F06" w:rsidP="00497F06">
      <w:pPr>
        <w:rPr>
          <w:rFonts w:eastAsiaTheme="minorEastAsia"/>
        </w:rPr>
      </w:pPr>
      <w:r w:rsidRPr="009575AB">
        <w:rPr>
          <w:rFonts w:eastAsiaTheme="minorEastAsia" w:hint="eastAsia"/>
        </w:rPr>
        <w:t>・菱沼秀一、神保大士、黒﨑祐也、金子拓『ＤＭＡＴ看護師になりたい</w:t>
      </w:r>
      <w:r w:rsidRPr="009575AB">
        <w:rPr>
          <w:rFonts w:eastAsiaTheme="minorEastAsia"/>
        </w:rPr>
        <w:t xml:space="preserve"> </w:t>
      </w:r>
      <w:r w:rsidRPr="009575AB">
        <w:rPr>
          <w:rFonts w:eastAsiaTheme="minorEastAsia" w:hint="eastAsia"/>
        </w:rPr>
        <w:t>災害急性期に活動する医療者をめざして』彩流社</w:t>
      </w:r>
      <w:r w:rsidRPr="009575AB">
        <w:rPr>
          <w:rFonts w:eastAsiaTheme="minorEastAsia"/>
        </w:rPr>
        <w:t>2022/11/15</w:t>
      </w:r>
    </w:p>
    <w:p w14:paraId="20296667" w14:textId="77777777" w:rsidR="00497F06" w:rsidRPr="009575AB" w:rsidRDefault="00497F06" w:rsidP="00497F06">
      <w:pPr>
        <w:rPr>
          <w:rFonts w:eastAsiaTheme="minorEastAsia"/>
        </w:rPr>
      </w:pPr>
      <w:r w:rsidRPr="009575AB">
        <w:rPr>
          <w:rFonts w:eastAsiaTheme="minorEastAsia" w:hint="eastAsia"/>
        </w:rPr>
        <w:t>・波平恵美子『病気と治療の文化人類学』ちくま学芸文庫（原著１９８４年）</w:t>
      </w:r>
      <w:r w:rsidRPr="009575AB">
        <w:rPr>
          <w:rFonts w:eastAsiaTheme="minorEastAsia"/>
        </w:rPr>
        <w:t>2022/11/10</w:t>
      </w:r>
    </w:p>
    <w:p w14:paraId="6F4A535C" w14:textId="77777777" w:rsidR="00497F06" w:rsidRPr="009575AB" w:rsidRDefault="00497F06" w:rsidP="00497F06">
      <w:pPr>
        <w:rPr>
          <w:rFonts w:eastAsiaTheme="minorEastAsia"/>
        </w:rPr>
      </w:pPr>
      <w:r w:rsidRPr="009575AB">
        <w:rPr>
          <w:rFonts w:eastAsiaTheme="minorEastAsia" w:hint="eastAsia"/>
        </w:rPr>
        <w:t>・野田健一郎、熊田順一＝編著『観光産業のグレート・リセット</w:t>
      </w:r>
      <w:r w:rsidRPr="009575AB">
        <w:rPr>
          <w:rFonts w:eastAsiaTheme="minorEastAsia"/>
        </w:rPr>
        <w:t xml:space="preserve"> </w:t>
      </w:r>
      <w:r w:rsidRPr="009575AB">
        <w:rPr>
          <w:rFonts w:eastAsiaTheme="minorEastAsia" w:hint="eastAsia"/>
        </w:rPr>
        <w:t>成長をどうデザインするか』中央経済社</w:t>
      </w:r>
      <w:r w:rsidRPr="009575AB">
        <w:rPr>
          <w:rFonts w:eastAsiaTheme="minorEastAsia"/>
        </w:rPr>
        <w:t>2022/11/10</w:t>
      </w:r>
    </w:p>
    <w:p w14:paraId="116CD760" w14:textId="77777777" w:rsidR="00497F06" w:rsidRPr="009575AB" w:rsidRDefault="00497F06" w:rsidP="00497F06">
      <w:pPr>
        <w:rPr>
          <w:rFonts w:eastAsiaTheme="minorEastAsia"/>
        </w:rPr>
      </w:pPr>
      <w:r w:rsidRPr="009575AB">
        <w:rPr>
          <w:rFonts w:eastAsiaTheme="minorEastAsia" w:hint="eastAsia"/>
        </w:rPr>
        <w:t>・笹井恵里子『実録・家で死ぬ</w:t>
      </w:r>
      <w:r w:rsidRPr="009575AB">
        <w:rPr>
          <w:rFonts w:eastAsiaTheme="minorEastAsia"/>
        </w:rPr>
        <w:t xml:space="preserve"> </w:t>
      </w:r>
      <w:r w:rsidRPr="009575AB">
        <w:rPr>
          <w:rFonts w:eastAsiaTheme="minorEastAsia" w:hint="eastAsia"/>
        </w:rPr>
        <w:t>在宅医療の理想と現実』中公新書ラクレ</w:t>
      </w:r>
      <w:r w:rsidRPr="009575AB">
        <w:rPr>
          <w:rFonts w:eastAsiaTheme="minorEastAsia"/>
        </w:rPr>
        <w:t>2022/11/10</w:t>
      </w:r>
    </w:p>
    <w:p w14:paraId="178F4788" w14:textId="77777777" w:rsidR="00497F06" w:rsidRPr="009575AB" w:rsidRDefault="00497F06" w:rsidP="00497F06">
      <w:pPr>
        <w:rPr>
          <w:rFonts w:eastAsiaTheme="minorEastAsia"/>
        </w:rPr>
      </w:pPr>
      <w:r w:rsidRPr="009575AB">
        <w:rPr>
          <w:rFonts w:eastAsiaTheme="minorEastAsia" w:hint="eastAsia"/>
        </w:rPr>
        <w:t>・読売新聞大阪本社社会部『情報パンデミック</w:t>
      </w:r>
      <w:r w:rsidRPr="009575AB">
        <w:rPr>
          <w:rFonts w:eastAsiaTheme="minorEastAsia"/>
        </w:rPr>
        <w:t xml:space="preserve"> </w:t>
      </w:r>
      <w:r w:rsidRPr="009575AB">
        <w:rPr>
          <w:rFonts w:eastAsiaTheme="minorEastAsia" w:hint="eastAsia"/>
        </w:rPr>
        <w:t>──あなたを惑わすものの正体』中央公論新社</w:t>
      </w:r>
      <w:r w:rsidRPr="009575AB">
        <w:rPr>
          <w:rFonts w:eastAsiaTheme="minorEastAsia"/>
        </w:rPr>
        <w:t>2022/11/10</w:t>
      </w:r>
    </w:p>
    <w:p w14:paraId="6EB7F516" w14:textId="77777777" w:rsidR="00497F06" w:rsidRPr="009575AB" w:rsidRDefault="00497F06" w:rsidP="00497F06">
      <w:pPr>
        <w:rPr>
          <w:rFonts w:eastAsiaTheme="minorEastAsia"/>
        </w:rPr>
      </w:pPr>
      <w:r w:rsidRPr="009575AB">
        <w:rPr>
          <w:rFonts w:eastAsiaTheme="minorEastAsia" w:hint="eastAsia"/>
        </w:rPr>
        <w:t>・月澤美代子『ツベルクリン騒動</w:t>
      </w:r>
      <w:r w:rsidRPr="009575AB">
        <w:rPr>
          <w:rFonts w:eastAsiaTheme="minorEastAsia"/>
        </w:rPr>
        <w:t xml:space="preserve"> </w:t>
      </w:r>
      <w:r w:rsidRPr="009575AB">
        <w:rPr>
          <w:rFonts w:eastAsiaTheme="minorEastAsia" w:hint="eastAsia"/>
        </w:rPr>
        <w:t>明治日本の医と情報』名古屋大学出版会</w:t>
      </w:r>
      <w:r w:rsidRPr="009575AB">
        <w:rPr>
          <w:rFonts w:eastAsiaTheme="minorEastAsia"/>
        </w:rPr>
        <w:t>2022/11/10</w:t>
      </w:r>
    </w:p>
    <w:p w14:paraId="22422E2D" w14:textId="77777777" w:rsidR="00497F06" w:rsidRPr="009575AB" w:rsidRDefault="00497F06" w:rsidP="00497F06">
      <w:pPr>
        <w:rPr>
          <w:rFonts w:eastAsiaTheme="minorEastAsia"/>
        </w:rPr>
      </w:pPr>
      <w:r w:rsidRPr="009575AB">
        <w:rPr>
          <w:rFonts w:eastAsiaTheme="minorEastAsia" w:hint="eastAsia"/>
        </w:rPr>
        <w:t>・ウォルター・アイザックソン『コード・ブレイカー</w:t>
      </w:r>
      <w:r w:rsidRPr="009575AB">
        <w:rPr>
          <w:rFonts w:eastAsiaTheme="minorEastAsia"/>
        </w:rPr>
        <w:t xml:space="preserve"> </w:t>
      </w:r>
      <w:r w:rsidRPr="009575AB">
        <w:rPr>
          <w:rFonts w:eastAsiaTheme="minorEastAsia" w:hint="eastAsia"/>
        </w:rPr>
        <w:t>生命科学革命と人類の未来』全２冊、西村美佐子、野中香芳子訳、文藝春秋（原著２０２１年）</w:t>
      </w:r>
      <w:r w:rsidRPr="009575AB">
        <w:rPr>
          <w:rFonts w:eastAsiaTheme="minorEastAsia"/>
        </w:rPr>
        <w:t>2022/11/10</w:t>
      </w:r>
      <w:r w:rsidRPr="009575AB">
        <w:rPr>
          <w:rFonts w:eastAsiaTheme="minorEastAsia" w:hint="eastAsia"/>
        </w:rPr>
        <w:t xml:space="preserve">　Ｓ○</w:t>
      </w:r>
    </w:p>
    <w:p w14:paraId="5FF23E73" w14:textId="77777777" w:rsidR="00497F06" w:rsidRPr="009575AB" w:rsidRDefault="00497F06" w:rsidP="00497F06">
      <w:pPr>
        <w:rPr>
          <w:rFonts w:eastAsiaTheme="minorEastAsia"/>
        </w:rPr>
      </w:pPr>
      <w:r w:rsidRPr="009575AB">
        <w:rPr>
          <w:rFonts w:eastAsiaTheme="minorEastAsia" w:hint="eastAsia"/>
        </w:rPr>
        <w:t>・土屋賢二『長生きは老化のもと』文春文庫</w:t>
      </w:r>
      <w:r w:rsidRPr="009575AB">
        <w:rPr>
          <w:rFonts w:eastAsiaTheme="minorEastAsia"/>
        </w:rPr>
        <w:t>2022/11/10</w:t>
      </w:r>
    </w:p>
    <w:p w14:paraId="6B52B444" w14:textId="77777777" w:rsidR="00497F06" w:rsidRPr="009575AB" w:rsidRDefault="00497F06" w:rsidP="00497F06">
      <w:pPr>
        <w:rPr>
          <w:rFonts w:eastAsiaTheme="minorEastAsia"/>
        </w:rPr>
      </w:pPr>
      <w:r w:rsidRPr="009575AB">
        <w:rPr>
          <w:rFonts w:eastAsiaTheme="minorEastAsia" w:hint="eastAsia"/>
        </w:rPr>
        <w:t>・天祢涼『葬式組曲』文春文庫（小説）</w:t>
      </w:r>
      <w:r w:rsidRPr="009575AB">
        <w:rPr>
          <w:rFonts w:eastAsiaTheme="minorEastAsia"/>
        </w:rPr>
        <w:t>2022/11/10</w:t>
      </w:r>
      <w:r w:rsidRPr="009575AB">
        <w:rPr>
          <w:rFonts w:eastAsiaTheme="minorEastAsia" w:hint="eastAsia"/>
        </w:rPr>
        <w:t xml:space="preserve">　２０１２年初刊、２０１５年文庫化の改稿再文庫化</w:t>
      </w:r>
    </w:p>
    <w:p w14:paraId="5EDA8385" w14:textId="77777777" w:rsidR="00497F06" w:rsidRPr="009575AB" w:rsidRDefault="00497F06" w:rsidP="00497F06">
      <w:pPr>
        <w:rPr>
          <w:rFonts w:eastAsiaTheme="minorEastAsia"/>
        </w:rPr>
      </w:pPr>
      <w:r w:rsidRPr="009575AB">
        <w:rPr>
          <w:rFonts w:eastAsiaTheme="minorEastAsia" w:hint="eastAsia"/>
        </w:rPr>
        <w:t>・下川部康雄『お金をかけずにお客様が戻ってくる繁盛店の作り方』ぱる出版</w:t>
      </w:r>
      <w:r w:rsidRPr="009575AB">
        <w:rPr>
          <w:rFonts w:eastAsiaTheme="minorEastAsia"/>
        </w:rPr>
        <w:t>2022/11/1</w:t>
      </w:r>
      <w:r w:rsidRPr="009575AB">
        <w:rPr>
          <w:rFonts w:eastAsiaTheme="minorEastAsia" w:hint="eastAsia"/>
        </w:rPr>
        <w:t>1</w:t>
      </w:r>
    </w:p>
    <w:p w14:paraId="7FF47807" w14:textId="77777777" w:rsidR="00497F06" w:rsidRPr="009575AB" w:rsidRDefault="00497F06" w:rsidP="00497F06">
      <w:pPr>
        <w:rPr>
          <w:rFonts w:eastAsiaTheme="minorEastAsia"/>
        </w:rPr>
      </w:pPr>
      <w:r w:rsidRPr="009575AB">
        <w:rPr>
          <w:rFonts w:eastAsiaTheme="minorEastAsia" w:hint="eastAsia"/>
        </w:rPr>
        <w:t>・戸塚啓『ＪＦＡの挑戦</w:t>
      </w:r>
      <w:r w:rsidRPr="009575AB">
        <w:rPr>
          <w:rFonts w:eastAsiaTheme="minorEastAsia"/>
        </w:rPr>
        <w:t xml:space="preserve"> </w:t>
      </w:r>
      <w:r w:rsidRPr="009575AB">
        <w:rPr>
          <w:rFonts w:eastAsiaTheme="minorEastAsia" w:hint="eastAsia"/>
        </w:rPr>
        <w:t>コロナと戦う日本サッカー』小学館</w:t>
      </w:r>
      <w:r w:rsidRPr="009575AB">
        <w:rPr>
          <w:rFonts w:eastAsiaTheme="minorEastAsia"/>
        </w:rPr>
        <w:t>2022/11/12</w:t>
      </w:r>
    </w:p>
    <w:p w14:paraId="60ADA844" w14:textId="77777777" w:rsidR="00497F06" w:rsidRPr="009575AB" w:rsidRDefault="00497F06" w:rsidP="00497F06">
      <w:pPr>
        <w:rPr>
          <w:rFonts w:eastAsiaTheme="minorEastAsia"/>
        </w:rPr>
      </w:pPr>
      <w:r w:rsidRPr="009575AB">
        <w:rPr>
          <w:rFonts w:eastAsiaTheme="minorEastAsia" w:hint="eastAsia"/>
        </w:rPr>
        <w:t>・三浦耕吉郎、小川博司、樫田美雄、栗田宣義、好井裕明＝編集同人「新社会学研究」２０２２年第７号、「公募特集</w:t>
      </w:r>
      <w:r w:rsidRPr="009575AB">
        <w:rPr>
          <w:rFonts w:eastAsiaTheme="minorEastAsia"/>
        </w:rPr>
        <w:t xml:space="preserve"> </w:t>
      </w:r>
      <w:r w:rsidRPr="009575AB">
        <w:rPr>
          <w:rFonts w:eastAsiaTheme="minorEastAsia" w:hint="eastAsia"/>
        </w:rPr>
        <w:t>ポストコロナに向けた文化社会学再考」新曜社</w:t>
      </w:r>
      <w:r w:rsidRPr="009575AB">
        <w:rPr>
          <w:rFonts w:eastAsiaTheme="minorEastAsia"/>
        </w:rPr>
        <w:t>2022/11/13</w:t>
      </w:r>
    </w:p>
    <w:p w14:paraId="011D1F22" w14:textId="77777777" w:rsidR="00497F06" w:rsidRPr="009575AB" w:rsidRDefault="00497F06" w:rsidP="00497F06">
      <w:pPr>
        <w:rPr>
          <w:rFonts w:eastAsiaTheme="minorEastAsia"/>
        </w:rPr>
      </w:pPr>
      <w:r w:rsidRPr="009575AB">
        <w:rPr>
          <w:rFonts w:eastAsiaTheme="minorEastAsia" w:hint="eastAsia"/>
        </w:rPr>
        <w:t>・今中雄一＝監修、ヘルスケア総合政策研究所＝企画・制作『医療白書２０２２年度版</w:t>
      </w:r>
      <w:r w:rsidRPr="009575AB">
        <w:rPr>
          <w:rFonts w:eastAsiaTheme="minorEastAsia"/>
        </w:rPr>
        <w:t xml:space="preserve"> </w:t>
      </w:r>
      <w:r w:rsidRPr="009575AB">
        <w:rPr>
          <w:rFonts w:eastAsiaTheme="minorEastAsia" w:hint="eastAsia"/>
        </w:rPr>
        <w:t>ＤＸがもたらす日本の医療の新潮流</w:t>
      </w:r>
      <w:r w:rsidRPr="009575AB">
        <w:rPr>
          <w:rFonts w:eastAsiaTheme="minorEastAsia"/>
        </w:rPr>
        <w:t xml:space="preserve"> </w:t>
      </w:r>
      <w:r w:rsidRPr="009575AB">
        <w:rPr>
          <w:rFonts w:eastAsiaTheme="minorEastAsia" w:hint="eastAsia"/>
        </w:rPr>
        <w:t>コロナ禍で得た教訓を未来につなげ！』日本医療企画</w:t>
      </w:r>
      <w:r w:rsidRPr="009575AB">
        <w:rPr>
          <w:rFonts w:eastAsiaTheme="minorEastAsia"/>
        </w:rPr>
        <w:t>2022/11/13</w:t>
      </w:r>
    </w:p>
    <w:p w14:paraId="6B0739BF" w14:textId="77777777" w:rsidR="00DD1F27" w:rsidRPr="009575AB" w:rsidRDefault="00DD1F27" w:rsidP="00DD1F27">
      <w:pPr>
        <w:rPr>
          <w:rFonts w:eastAsiaTheme="minorEastAsia"/>
        </w:rPr>
      </w:pPr>
      <w:r w:rsidRPr="009575AB">
        <w:rPr>
          <w:rFonts w:eastAsiaTheme="minorEastAsia" w:hint="eastAsia"/>
        </w:rPr>
        <w:t>・「日経ビジネス」２０２２年１１月１４日号（通巻</w:t>
      </w:r>
      <w:r w:rsidRPr="009575AB">
        <w:rPr>
          <w:rFonts w:eastAsiaTheme="minorEastAsia"/>
        </w:rPr>
        <w:t>2166</w:t>
      </w:r>
      <w:r w:rsidRPr="009575AB">
        <w:rPr>
          <w:rFonts w:eastAsiaTheme="minorEastAsia" w:hint="eastAsia"/>
        </w:rPr>
        <w:t>号）、「特集</w:t>
      </w:r>
      <w:r w:rsidRPr="009575AB">
        <w:rPr>
          <w:rFonts w:eastAsiaTheme="minorEastAsia"/>
        </w:rPr>
        <w:t xml:space="preserve"> </w:t>
      </w:r>
      <w:r w:rsidRPr="009575AB">
        <w:rPr>
          <w:rFonts w:eastAsiaTheme="minorEastAsia" w:hint="eastAsia"/>
        </w:rPr>
        <w:t>対コロナ戦</w:t>
      </w:r>
      <w:r w:rsidRPr="009575AB">
        <w:rPr>
          <w:rFonts w:eastAsiaTheme="minorEastAsia"/>
        </w:rPr>
        <w:t xml:space="preserve"> </w:t>
      </w:r>
      <w:r w:rsidRPr="009575AB">
        <w:rPr>
          <w:rFonts w:eastAsiaTheme="minorEastAsia" w:hint="eastAsia"/>
        </w:rPr>
        <w:t>日本は強くなったのか」日経ＢＰ</w:t>
      </w:r>
    </w:p>
    <w:p w14:paraId="55401A71" w14:textId="77777777" w:rsidR="00497F06" w:rsidRPr="009575AB" w:rsidRDefault="00497F06" w:rsidP="00497F06">
      <w:pPr>
        <w:rPr>
          <w:rFonts w:eastAsiaTheme="minorEastAsia"/>
        </w:rPr>
      </w:pPr>
      <w:r w:rsidRPr="009575AB">
        <w:rPr>
          <w:rFonts w:eastAsiaTheme="minorEastAsia" w:hint="eastAsia"/>
        </w:rPr>
        <w:t>・「週刊社会保障」（通巻</w:t>
      </w:r>
      <w:r w:rsidRPr="009575AB">
        <w:rPr>
          <w:rFonts w:eastAsiaTheme="minorEastAsia"/>
        </w:rPr>
        <w:t>3194</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新型コロナの特例措置を見直し</w:t>
      </w:r>
      <w:r w:rsidRPr="009575AB">
        <w:rPr>
          <w:rFonts w:eastAsiaTheme="minorEastAsia"/>
        </w:rPr>
        <w:t xml:space="preserve"> </w:t>
      </w:r>
      <w:r w:rsidRPr="009575AB">
        <w:rPr>
          <w:rFonts w:eastAsiaTheme="minorEastAsia" w:hint="eastAsia"/>
        </w:rPr>
        <w:t>毎年薬価改定の完全実施を</w:t>
      </w:r>
      <w:r w:rsidRPr="009575AB">
        <w:rPr>
          <w:rFonts w:eastAsiaTheme="minorEastAsia"/>
        </w:rPr>
        <w:t xml:space="preserve"> </w:t>
      </w:r>
      <w:r w:rsidRPr="009575AB">
        <w:rPr>
          <w:rFonts w:eastAsiaTheme="minorEastAsia" w:hint="eastAsia"/>
        </w:rPr>
        <w:t>─財政審・財政制度分科会が社会保障を議論─」法研</w:t>
      </w:r>
      <w:r w:rsidRPr="009575AB">
        <w:rPr>
          <w:rFonts w:eastAsiaTheme="minorEastAsia" w:hint="eastAsia"/>
        </w:rPr>
        <w:t>2</w:t>
      </w:r>
      <w:r w:rsidRPr="009575AB">
        <w:rPr>
          <w:rFonts w:eastAsiaTheme="minorEastAsia"/>
        </w:rPr>
        <w:t>022/11/14</w:t>
      </w:r>
    </w:p>
    <w:p w14:paraId="174338A5" w14:textId="77777777" w:rsidR="00497F06" w:rsidRPr="009575AB" w:rsidRDefault="00497F06" w:rsidP="00497F06">
      <w:pPr>
        <w:rPr>
          <w:rFonts w:eastAsiaTheme="minorEastAsia"/>
        </w:rPr>
      </w:pPr>
      <w:r w:rsidRPr="009575AB">
        <w:rPr>
          <w:rFonts w:eastAsiaTheme="minorEastAsia" w:hint="eastAsia"/>
        </w:rPr>
        <w:t>・大林啓吾『公衆衛生法</w:t>
      </w:r>
      <w:r w:rsidRPr="009575AB">
        <w:rPr>
          <w:rFonts w:eastAsiaTheme="minorEastAsia"/>
        </w:rPr>
        <w:t xml:space="preserve"> </w:t>
      </w:r>
      <w:r w:rsidRPr="009575AB">
        <w:rPr>
          <w:rFonts w:eastAsiaTheme="minorEastAsia" w:hint="eastAsia"/>
        </w:rPr>
        <w:t>感染症編』弘文堂</w:t>
      </w:r>
      <w:r w:rsidRPr="009575AB">
        <w:rPr>
          <w:rFonts w:eastAsiaTheme="minorEastAsia"/>
        </w:rPr>
        <w:t>2022/11/15</w:t>
      </w:r>
    </w:p>
    <w:p w14:paraId="08E0DDD9" w14:textId="77777777" w:rsidR="00497F06" w:rsidRPr="009575AB" w:rsidRDefault="00497F06" w:rsidP="00497F06">
      <w:pPr>
        <w:rPr>
          <w:rFonts w:eastAsiaTheme="minorEastAsia"/>
        </w:rPr>
      </w:pPr>
      <w:r w:rsidRPr="009575AB">
        <w:rPr>
          <w:rFonts w:eastAsiaTheme="minorEastAsia" w:hint="eastAsia"/>
        </w:rPr>
        <w:t>・ミシェル・ウエルベック『ウエルベック発言集』西山雄二、八木悠充、関大聡、安達孝信＝訳、白水社（原著２０２０年）</w:t>
      </w:r>
      <w:r w:rsidRPr="009575AB">
        <w:rPr>
          <w:rFonts w:eastAsiaTheme="minorEastAsia"/>
        </w:rPr>
        <w:t>2022/11/15</w:t>
      </w:r>
    </w:p>
    <w:p w14:paraId="35AB8162" w14:textId="77777777" w:rsidR="00497F06" w:rsidRPr="009575AB" w:rsidRDefault="00497F06" w:rsidP="00497F06">
      <w:pPr>
        <w:rPr>
          <w:rFonts w:eastAsiaTheme="minorEastAsia"/>
        </w:rPr>
      </w:pPr>
      <w:r w:rsidRPr="009575AB">
        <w:rPr>
          <w:rFonts w:eastAsiaTheme="minorEastAsia" w:hint="eastAsia"/>
        </w:rPr>
        <w:lastRenderedPageBreak/>
        <w:t>・タナベ経営著、タナベ経営戦略綜合研究所監修『チームコンサルティング理論</w:t>
      </w:r>
      <w:r w:rsidRPr="009575AB">
        <w:rPr>
          <w:rFonts w:eastAsiaTheme="minorEastAsia" w:hint="eastAsia"/>
        </w:rPr>
        <w:t xml:space="preserve"> </w:t>
      </w:r>
      <w:r w:rsidRPr="009575AB">
        <w:rPr>
          <w:rFonts w:eastAsiaTheme="minorEastAsia" w:hint="eastAsia"/>
        </w:rPr>
        <w:t>企業変革と持続的成長メソッド』ダイヤモンド社</w:t>
      </w:r>
      <w:r w:rsidRPr="009575AB">
        <w:rPr>
          <w:rFonts w:eastAsiaTheme="minorEastAsia"/>
        </w:rPr>
        <w:t>2022/11/15</w:t>
      </w:r>
    </w:p>
    <w:p w14:paraId="0F8F653F" w14:textId="3ACCF4E4" w:rsidR="00497F06" w:rsidRPr="009575AB" w:rsidRDefault="00497F06" w:rsidP="00497F06">
      <w:pPr>
        <w:rPr>
          <w:rFonts w:eastAsiaTheme="minorEastAsia"/>
        </w:rPr>
      </w:pPr>
      <w:r w:rsidRPr="009575AB">
        <w:rPr>
          <w:rFonts w:eastAsiaTheme="minorEastAsia" w:hint="eastAsia"/>
        </w:rPr>
        <w:t>・日本学校保健会「学校保健の動向」編集委員会編『学校保健の動向</w:t>
      </w:r>
      <w:r w:rsidRPr="009575AB">
        <w:rPr>
          <w:rFonts w:eastAsiaTheme="minorEastAsia"/>
        </w:rPr>
        <w:t xml:space="preserve"> </w:t>
      </w:r>
      <w:r w:rsidRPr="009575AB">
        <w:rPr>
          <w:rFonts w:eastAsiaTheme="minorEastAsia" w:hint="eastAsia"/>
        </w:rPr>
        <w:t>令和４年版』「特集Ⅰ．コロナ禍における学校保健」丸善出版／公益財団法人日本学校保健会</w:t>
      </w:r>
      <w:r w:rsidRPr="009575AB">
        <w:rPr>
          <w:rFonts w:eastAsiaTheme="minorEastAsia"/>
        </w:rPr>
        <w:t>2022/11/15</w:t>
      </w:r>
    </w:p>
    <w:p w14:paraId="0B2BD0CC" w14:textId="77777777" w:rsidR="00497F06" w:rsidRPr="009575AB" w:rsidRDefault="00497F06" w:rsidP="00497F06">
      <w:pPr>
        <w:rPr>
          <w:rFonts w:eastAsiaTheme="minorEastAsia"/>
        </w:rPr>
      </w:pPr>
      <w:r w:rsidRPr="009575AB">
        <w:rPr>
          <w:rFonts w:eastAsiaTheme="minorEastAsia" w:hint="eastAsia"/>
        </w:rPr>
        <w:t>・「ファイナンス」２０２２年１１月号（通巻</w:t>
      </w:r>
      <w:r w:rsidRPr="009575AB">
        <w:rPr>
          <w:rFonts w:eastAsiaTheme="minorEastAsia"/>
        </w:rPr>
        <w:t>684</w:t>
      </w:r>
      <w:r w:rsidRPr="009575AB">
        <w:rPr>
          <w:rFonts w:eastAsiaTheme="minorEastAsia" w:hint="eastAsia"/>
        </w:rPr>
        <w:t>号）、「特集</w:t>
      </w:r>
      <w:r w:rsidRPr="009575AB">
        <w:rPr>
          <w:rFonts w:eastAsiaTheme="minorEastAsia"/>
        </w:rPr>
        <w:t xml:space="preserve"> </w:t>
      </w:r>
      <w:r w:rsidRPr="009575AB">
        <w:rPr>
          <w:rFonts w:eastAsiaTheme="minorEastAsia" w:hint="eastAsia"/>
        </w:rPr>
        <w:t>年次別調査と四半期調査を実施</w:t>
      </w:r>
      <w:r w:rsidRPr="009575AB">
        <w:rPr>
          <w:rFonts w:eastAsiaTheme="minorEastAsia"/>
        </w:rPr>
        <w:t xml:space="preserve"> </w:t>
      </w:r>
      <w:r w:rsidRPr="009575AB">
        <w:rPr>
          <w:rFonts w:eastAsiaTheme="minorEastAsia" w:hint="eastAsia"/>
        </w:rPr>
        <w:t>法人企業統計調査に見るコロナ禍の日本企業の姿」財務省</w:t>
      </w:r>
      <w:r w:rsidRPr="009575AB">
        <w:rPr>
          <w:rFonts w:eastAsiaTheme="minorEastAsia" w:hint="eastAsia"/>
        </w:rPr>
        <w:t>2</w:t>
      </w:r>
      <w:r w:rsidRPr="009575AB">
        <w:rPr>
          <w:rFonts w:eastAsiaTheme="minorEastAsia"/>
        </w:rPr>
        <w:t>022/11/16</w:t>
      </w:r>
    </w:p>
    <w:p w14:paraId="2AF5CA59" w14:textId="77777777" w:rsidR="00497F06" w:rsidRPr="009575AB" w:rsidRDefault="00497F06" w:rsidP="00497F06">
      <w:pPr>
        <w:rPr>
          <w:rFonts w:eastAsiaTheme="minorEastAsia"/>
        </w:rPr>
      </w:pPr>
      <w:r w:rsidRPr="009575AB">
        <w:rPr>
          <w:rFonts w:eastAsiaTheme="minorEastAsia" w:hint="eastAsia"/>
        </w:rPr>
        <w:t>・ケヴィン・デイヴィス『ゲノム編集の世紀</w:t>
      </w:r>
      <w:r w:rsidRPr="009575AB">
        <w:rPr>
          <w:rFonts w:eastAsiaTheme="minorEastAsia"/>
        </w:rPr>
        <w:t xml:space="preserve"> </w:t>
      </w:r>
      <w:r w:rsidRPr="009575AB">
        <w:rPr>
          <w:rFonts w:eastAsiaTheme="minorEastAsia" w:hint="eastAsia"/>
        </w:rPr>
        <w:t>「クリスパー革命」は人類をどこまで変えるのか』田中文訳、早川書房（原著２０２０年）</w:t>
      </w:r>
      <w:r w:rsidRPr="009575AB">
        <w:rPr>
          <w:rFonts w:eastAsiaTheme="minorEastAsia"/>
        </w:rPr>
        <w:t>2022/11/15</w:t>
      </w:r>
      <w:r w:rsidRPr="009575AB">
        <w:rPr>
          <w:rFonts w:eastAsiaTheme="minorEastAsia" w:hint="eastAsia"/>
        </w:rPr>
        <w:t xml:space="preserve">　Ｓ</w:t>
      </w:r>
    </w:p>
    <w:p w14:paraId="32608090"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BIO Clinica</w:t>
      </w:r>
      <w:r w:rsidRPr="009575AB">
        <w:rPr>
          <w:rFonts w:eastAsiaTheme="minorEastAsia" w:hint="eastAsia"/>
        </w:rPr>
        <w:t>」２０２２年１２月号（第</w:t>
      </w:r>
      <w:r w:rsidRPr="009575AB">
        <w:rPr>
          <w:rFonts w:eastAsiaTheme="minorEastAsia"/>
        </w:rPr>
        <w:t>37</w:t>
      </w:r>
      <w:r w:rsidRPr="009575AB">
        <w:rPr>
          <w:rFonts w:eastAsiaTheme="minorEastAsia" w:hint="eastAsia"/>
        </w:rPr>
        <w:t>巻第</w:t>
      </w:r>
      <w:r w:rsidRPr="009575AB">
        <w:rPr>
          <w:rFonts w:eastAsiaTheme="minorEastAsia"/>
        </w:rPr>
        <w:t>13</w:t>
      </w:r>
      <w:r w:rsidRPr="009575AB">
        <w:rPr>
          <w:rFonts w:eastAsiaTheme="minorEastAsia" w:hint="eastAsia"/>
        </w:rPr>
        <w:t>号）、特集編集＝四柳宏「新型コロナウイルスと闘う最前線」北隆館</w:t>
      </w:r>
      <w:r w:rsidRPr="009575AB">
        <w:rPr>
          <w:rFonts w:eastAsiaTheme="minorEastAsia"/>
        </w:rPr>
        <w:t>2022/11/16</w:t>
      </w:r>
    </w:p>
    <w:p w14:paraId="3B30F20C" w14:textId="77777777" w:rsidR="00497F06" w:rsidRPr="009575AB" w:rsidRDefault="00497F06" w:rsidP="00497F06">
      <w:pPr>
        <w:rPr>
          <w:rFonts w:eastAsiaTheme="minorEastAsia"/>
        </w:rPr>
      </w:pPr>
      <w:r w:rsidRPr="009575AB">
        <w:rPr>
          <w:rFonts w:eastAsiaTheme="minorEastAsia" w:hint="eastAsia"/>
        </w:rPr>
        <w:t>・鈴木宣弘『世界で最初に飢えるのは日本</w:t>
      </w:r>
      <w:r w:rsidRPr="009575AB">
        <w:rPr>
          <w:rFonts w:eastAsiaTheme="minorEastAsia"/>
        </w:rPr>
        <w:t xml:space="preserve"> </w:t>
      </w:r>
      <w:r w:rsidRPr="009575AB">
        <w:rPr>
          <w:rFonts w:eastAsiaTheme="minorEastAsia" w:hint="eastAsia"/>
        </w:rPr>
        <w:t>食の安全保障をどう守るか』講談社＋α新書</w:t>
      </w:r>
      <w:r w:rsidRPr="009575AB">
        <w:rPr>
          <w:rFonts w:eastAsiaTheme="minorEastAsia"/>
        </w:rPr>
        <w:t>2021/11/16</w:t>
      </w:r>
    </w:p>
    <w:p w14:paraId="5FC2991D" w14:textId="77777777" w:rsidR="00497F06" w:rsidRPr="009575AB" w:rsidRDefault="00497F06" w:rsidP="00497F06">
      <w:pPr>
        <w:rPr>
          <w:rFonts w:eastAsiaTheme="minorEastAsia"/>
        </w:rPr>
      </w:pPr>
      <w:r w:rsidRPr="009575AB">
        <w:rPr>
          <w:rFonts w:eastAsiaTheme="minorEastAsia" w:hint="eastAsia"/>
        </w:rPr>
        <w:t>・三菱ＵＦＪリサーチ＆コンサルティング編『２０２３年</w:t>
      </w:r>
      <w:r w:rsidRPr="009575AB">
        <w:rPr>
          <w:rFonts w:eastAsiaTheme="minorEastAsia"/>
        </w:rPr>
        <w:t xml:space="preserve"> </w:t>
      </w:r>
      <w:r w:rsidRPr="009575AB">
        <w:rPr>
          <w:rFonts w:eastAsiaTheme="minorEastAsia" w:hint="eastAsia"/>
        </w:rPr>
        <w:t>日本はこうなる』東洋経済新報社</w:t>
      </w:r>
      <w:r w:rsidRPr="009575AB">
        <w:rPr>
          <w:rFonts w:eastAsiaTheme="minorEastAsia"/>
        </w:rPr>
        <w:t>2022/11/16</w:t>
      </w:r>
    </w:p>
    <w:p w14:paraId="4778D6CF" w14:textId="77777777" w:rsidR="00497F06" w:rsidRPr="009575AB" w:rsidRDefault="00497F06" w:rsidP="00497F06">
      <w:pPr>
        <w:rPr>
          <w:rFonts w:eastAsiaTheme="minorEastAsia"/>
        </w:rPr>
      </w:pPr>
      <w:r w:rsidRPr="009575AB">
        <w:rPr>
          <w:rFonts w:eastAsiaTheme="minorEastAsia" w:hint="eastAsia"/>
        </w:rPr>
        <w:t>・渡邊堅司『キャッシュさえ回れば倒産しない！</w:t>
      </w:r>
      <w:r w:rsidRPr="009575AB">
        <w:rPr>
          <w:rFonts w:eastAsiaTheme="minorEastAsia"/>
        </w:rPr>
        <w:t xml:space="preserve"> </w:t>
      </w:r>
      <w:r w:rsidRPr="009575AB">
        <w:rPr>
          <w:rFonts w:eastAsiaTheme="minorEastAsia" w:hint="eastAsia"/>
        </w:rPr>
        <w:t>アフターコロナの事業再生』セルバ出版</w:t>
      </w:r>
      <w:r w:rsidRPr="009575AB">
        <w:rPr>
          <w:rFonts w:eastAsiaTheme="minorEastAsia"/>
        </w:rPr>
        <w:t>2022/11/18</w:t>
      </w:r>
    </w:p>
    <w:p w14:paraId="7C242CB9" w14:textId="77777777" w:rsidR="00497F06" w:rsidRPr="009575AB" w:rsidRDefault="00497F06" w:rsidP="00497F06">
      <w:pPr>
        <w:rPr>
          <w:rFonts w:eastAsiaTheme="minorEastAsia"/>
        </w:rPr>
      </w:pPr>
      <w:r w:rsidRPr="009575AB">
        <w:rPr>
          <w:rFonts w:eastAsiaTheme="minorEastAsia" w:hint="eastAsia"/>
        </w:rPr>
        <w:t>・オルハン・パムク『ペストの夜』全２冊、宮下遼訳、早川書房（小説）（原著２０２２年）</w:t>
      </w:r>
      <w:r w:rsidRPr="009575AB">
        <w:rPr>
          <w:rFonts w:eastAsiaTheme="minorEastAsia"/>
        </w:rPr>
        <w:t>2022/11/20</w:t>
      </w:r>
    </w:p>
    <w:p w14:paraId="12D4AA40" w14:textId="77777777" w:rsidR="00497F06" w:rsidRPr="009575AB" w:rsidRDefault="00497F06" w:rsidP="00497F06">
      <w:pPr>
        <w:rPr>
          <w:rFonts w:eastAsiaTheme="minorEastAsia"/>
        </w:rPr>
      </w:pPr>
      <w:r w:rsidRPr="009575AB">
        <w:rPr>
          <w:rFonts w:eastAsiaTheme="minorEastAsia" w:hint="eastAsia"/>
        </w:rPr>
        <w:t>・いつきみずほ＝著、ふーみ＝イラスト『新米錬金術師の店舗経営</w:t>
      </w:r>
      <w:r w:rsidRPr="009575AB">
        <w:rPr>
          <w:rFonts w:eastAsiaTheme="minorEastAsia"/>
        </w:rPr>
        <w:t xml:space="preserve">07 </w:t>
      </w:r>
      <w:r w:rsidRPr="009575AB">
        <w:rPr>
          <w:rFonts w:eastAsiaTheme="minorEastAsia" w:hint="eastAsia"/>
        </w:rPr>
        <w:t>疫病を退治しよう！』第７巻、ファンタジア文庫（小説）</w:t>
      </w:r>
      <w:r w:rsidRPr="009575AB">
        <w:rPr>
          <w:rFonts w:eastAsiaTheme="minorEastAsia"/>
        </w:rPr>
        <w:t>2022/11/20</w:t>
      </w:r>
    </w:p>
    <w:p w14:paraId="25A1FAA9" w14:textId="77777777" w:rsidR="009522CB" w:rsidRPr="009575AB" w:rsidRDefault="009522CB" w:rsidP="009522CB">
      <w:pPr>
        <w:rPr>
          <w:rFonts w:eastAsiaTheme="minorEastAsia"/>
        </w:rPr>
      </w:pPr>
      <w:r w:rsidRPr="009575AB">
        <w:rPr>
          <w:rFonts w:eastAsiaTheme="minorEastAsia" w:hint="eastAsia"/>
        </w:rPr>
        <w:t>・竹内佐千子『イケメンに会えない今、私たちはどう生きるか。』ぶんか社（漫画）</w:t>
      </w:r>
      <w:r w:rsidRPr="009575AB">
        <w:rPr>
          <w:rFonts w:eastAsiaTheme="minorEastAsia"/>
        </w:rPr>
        <w:t>2022/11/20</w:t>
      </w:r>
    </w:p>
    <w:p w14:paraId="06D3C987" w14:textId="0BD1695E" w:rsidR="006A6322" w:rsidRPr="009575AB" w:rsidRDefault="006A6322" w:rsidP="006A6322">
      <w:pPr>
        <w:rPr>
          <w:rFonts w:eastAsiaTheme="minorEastAsia"/>
        </w:rPr>
      </w:pPr>
      <w:r w:rsidRPr="009575AB">
        <w:rPr>
          <w:rFonts w:eastAsiaTheme="minorEastAsia" w:hint="eastAsia"/>
        </w:rPr>
        <w:t>・リチャード・セイラー、キャス・サンスティーン『ＮＵＤＧＥ</w:t>
      </w:r>
      <w:r w:rsidRPr="009575AB">
        <w:rPr>
          <w:rFonts w:eastAsiaTheme="minorEastAsia"/>
        </w:rPr>
        <w:t xml:space="preserve"> </w:t>
      </w:r>
      <w:r w:rsidRPr="009575AB">
        <w:rPr>
          <w:rFonts w:eastAsiaTheme="minorEastAsia" w:hint="eastAsia"/>
        </w:rPr>
        <w:t>実践</w:t>
      </w:r>
      <w:r w:rsidRPr="009575AB">
        <w:rPr>
          <w:rFonts w:eastAsiaTheme="minorEastAsia"/>
        </w:rPr>
        <w:t xml:space="preserve"> </w:t>
      </w:r>
      <w:r w:rsidRPr="009575AB">
        <w:rPr>
          <w:rFonts w:eastAsiaTheme="minorEastAsia" w:hint="eastAsia"/>
        </w:rPr>
        <w:t>行動経済学</w:t>
      </w:r>
      <w:r w:rsidRPr="009575AB">
        <w:rPr>
          <w:rFonts w:eastAsiaTheme="minorEastAsia"/>
        </w:rPr>
        <w:t xml:space="preserve"> </w:t>
      </w:r>
      <w:r w:rsidRPr="009575AB">
        <w:rPr>
          <w:rFonts w:eastAsiaTheme="minorEastAsia" w:hint="eastAsia"/>
        </w:rPr>
        <w:t>完全版』遠藤真美訳、（原著２００８、２００９、２０２１年）日経ＢＰ</w:t>
      </w:r>
      <w:r w:rsidRPr="009575AB">
        <w:rPr>
          <w:rFonts w:eastAsiaTheme="minorEastAsia"/>
        </w:rPr>
        <w:t>2022/11/21</w:t>
      </w:r>
    </w:p>
    <w:p w14:paraId="2CEB7E26" w14:textId="73BF128C" w:rsidR="00484A22" w:rsidRPr="009575AB" w:rsidRDefault="00484A22" w:rsidP="00484A22">
      <w:pPr>
        <w:rPr>
          <w:rFonts w:eastAsiaTheme="minorEastAsia"/>
        </w:rPr>
      </w:pPr>
      <w:r w:rsidRPr="009575AB">
        <w:rPr>
          <w:rFonts w:eastAsiaTheme="minorEastAsia" w:hint="eastAsia"/>
        </w:rPr>
        <w:t>・眞邊明人＝原作、藤村緋二＝漫画『もしも徳川家康が総理大臣になったら</w:t>
      </w:r>
      <w:r w:rsidRPr="009575AB">
        <w:rPr>
          <w:rFonts w:eastAsiaTheme="minorEastAsia"/>
        </w:rPr>
        <w:t xml:space="preserve"> </w:t>
      </w:r>
      <w:r w:rsidRPr="009575AB">
        <w:rPr>
          <w:rFonts w:eastAsiaTheme="minorEastAsia" w:hint="eastAsia"/>
        </w:rPr>
        <w:t>─絶東のアルゴナウタイ─』</w:t>
      </w:r>
      <w:r w:rsidR="00B70A1E" w:rsidRPr="009575AB">
        <w:rPr>
          <w:rFonts w:eastAsiaTheme="minorEastAsia" w:hint="eastAsia"/>
        </w:rPr>
        <w:t>既刊</w:t>
      </w:r>
      <w:r w:rsidR="003A103D" w:rsidRPr="009575AB">
        <w:rPr>
          <w:rFonts w:eastAsiaTheme="minorEastAsia" w:hint="eastAsia"/>
        </w:rPr>
        <w:t>４</w:t>
      </w:r>
      <w:r w:rsidRPr="009575AB">
        <w:rPr>
          <w:rFonts w:eastAsiaTheme="minorEastAsia" w:hint="eastAsia"/>
        </w:rPr>
        <w:t>冊、秋田書店ヤングチャンピオン・コミックス（漫画）</w:t>
      </w:r>
      <w:r w:rsidRPr="009575AB">
        <w:rPr>
          <w:rFonts w:eastAsiaTheme="minorEastAsia"/>
        </w:rPr>
        <w:t xml:space="preserve">2022/11/25 </w:t>
      </w:r>
      <w:r w:rsidR="005B6796" w:rsidRPr="009575AB">
        <w:rPr>
          <w:rFonts w:eastAsiaTheme="minorEastAsia"/>
        </w:rPr>
        <w:t>-</w:t>
      </w:r>
      <w:r w:rsidRPr="009575AB">
        <w:rPr>
          <w:rFonts w:eastAsiaTheme="minorEastAsia"/>
        </w:rPr>
        <w:t xml:space="preserve"> 202</w:t>
      </w:r>
      <w:r w:rsidR="003A103D" w:rsidRPr="009575AB">
        <w:rPr>
          <w:rFonts w:eastAsiaTheme="minorEastAsia"/>
        </w:rPr>
        <w:t>4</w:t>
      </w:r>
      <w:r w:rsidRPr="009575AB">
        <w:rPr>
          <w:rFonts w:eastAsiaTheme="minorEastAsia"/>
        </w:rPr>
        <w:t>/</w:t>
      </w:r>
      <w:r w:rsidR="003A103D" w:rsidRPr="009575AB">
        <w:rPr>
          <w:rFonts w:eastAsiaTheme="minorEastAsia"/>
        </w:rPr>
        <w:t>6</w:t>
      </w:r>
      <w:r w:rsidRPr="009575AB">
        <w:rPr>
          <w:rFonts w:eastAsiaTheme="minorEastAsia"/>
        </w:rPr>
        <w:t>/</w:t>
      </w:r>
      <w:r w:rsidR="003A103D" w:rsidRPr="009575AB">
        <w:rPr>
          <w:rFonts w:eastAsiaTheme="minorEastAsia"/>
        </w:rPr>
        <w:t>25</w:t>
      </w:r>
      <w:r w:rsidR="00B70A1E" w:rsidRPr="009575AB">
        <w:rPr>
          <w:rFonts w:eastAsiaTheme="minorEastAsia" w:hint="eastAsia"/>
        </w:rPr>
        <w:t xml:space="preserve">　Ｓ</w:t>
      </w:r>
    </w:p>
    <w:p w14:paraId="639637C6" w14:textId="77777777" w:rsidR="00497F06" w:rsidRPr="009575AB" w:rsidRDefault="00497F06" w:rsidP="00497F06">
      <w:pPr>
        <w:rPr>
          <w:rFonts w:eastAsiaTheme="minorEastAsia"/>
        </w:rPr>
      </w:pPr>
      <w:r w:rsidRPr="009575AB">
        <w:rPr>
          <w:rFonts w:eastAsiaTheme="minorEastAsia" w:hint="eastAsia"/>
        </w:rPr>
        <w:t>・ほしおさなえ『紙屋ふじさき記念館</w:t>
      </w:r>
      <w:r w:rsidRPr="009575AB">
        <w:rPr>
          <w:rFonts w:eastAsiaTheme="minorEastAsia"/>
        </w:rPr>
        <w:t xml:space="preserve"> </w:t>
      </w:r>
      <w:r w:rsidRPr="009575AB">
        <w:rPr>
          <w:rFonts w:eastAsiaTheme="minorEastAsia" w:hint="eastAsia"/>
        </w:rPr>
        <w:t>結のアルバム』角川文庫（小説）</w:t>
      </w:r>
      <w:r w:rsidRPr="009575AB">
        <w:rPr>
          <w:rFonts w:eastAsiaTheme="minorEastAsia"/>
        </w:rPr>
        <w:t>2022/11/25</w:t>
      </w:r>
    </w:p>
    <w:p w14:paraId="14E686C4" w14:textId="77777777" w:rsidR="00497F06" w:rsidRPr="009575AB" w:rsidRDefault="00497F06" w:rsidP="00497F06">
      <w:pPr>
        <w:rPr>
          <w:rFonts w:eastAsiaTheme="minorEastAsia"/>
        </w:rPr>
      </w:pPr>
      <w:r w:rsidRPr="009575AB">
        <w:rPr>
          <w:rFonts w:eastAsiaTheme="minorEastAsia" w:hint="eastAsia"/>
        </w:rPr>
        <w:t>・中島さち子『知識ゼロからのＳＴＥＡＭ教育』幻冬舎</w:t>
      </w:r>
      <w:r w:rsidRPr="009575AB">
        <w:rPr>
          <w:rFonts w:eastAsiaTheme="minorEastAsia"/>
        </w:rPr>
        <w:t>2022/11/25</w:t>
      </w:r>
      <w:r w:rsidRPr="009575AB">
        <w:rPr>
          <w:rFonts w:eastAsiaTheme="minorEastAsia" w:hint="eastAsia"/>
        </w:rPr>
        <w:t xml:space="preserve">　Ｓ</w:t>
      </w:r>
    </w:p>
    <w:p w14:paraId="20FAAF58" w14:textId="77777777" w:rsidR="00C65CFB" w:rsidRPr="009575AB" w:rsidRDefault="00C65CFB" w:rsidP="00C65CFB">
      <w:pPr>
        <w:rPr>
          <w:rFonts w:eastAsiaTheme="minorEastAsia"/>
        </w:rPr>
      </w:pPr>
      <w:r w:rsidRPr="009575AB">
        <w:rPr>
          <w:rFonts w:eastAsiaTheme="minorEastAsia" w:hint="eastAsia"/>
        </w:rPr>
        <w:t>・村中洋介『災害行政法』信山社</w:t>
      </w:r>
      <w:r w:rsidRPr="009575AB">
        <w:rPr>
          <w:rFonts w:eastAsiaTheme="minorEastAsia" w:hint="eastAsia"/>
        </w:rPr>
        <w:t>2</w:t>
      </w:r>
      <w:r w:rsidRPr="009575AB">
        <w:rPr>
          <w:rFonts w:eastAsiaTheme="minorEastAsia"/>
        </w:rPr>
        <w:t>022/11/25</w:t>
      </w:r>
    </w:p>
    <w:p w14:paraId="4DDD2FCD" w14:textId="77777777" w:rsidR="00497F06" w:rsidRPr="009575AB" w:rsidRDefault="00497F06" w:rsidP="00497F06">
      <w:pPr>
        <w:rPr>
          <w:rFonts w:eastAsiaTheme="minorEastAsia"/>
        </w:rPr>
      </w:pPr>
      <w:r w:rsidRPr="009575AB">
        <w:rPr>
          <w:rFonts w:eastAsiaTheme="minorEastAsia" w:hint="eastAsia"/>
        </w:rPr>
        <w:t>・ニコラ・バカエル『人口と感染症の数理はいかに創られてきたか</w:t>
      </w:r>
      <w:r w:rsidRPr="009575AB">
        <w:rPr>
          <w:rFonts w:eastAsiaTheme="minorEastAsia"/>
        </w:rPr>
        <w:t xml:space="preserve"> </w:t>
      </w:r>
      <w:r w:rsidRPr="009575AB">
        <w:rPr>
          <w:rFonts w:eastAsiaTheme="minorEastAsia" w:hint="eastAsia"/>
        </w:rPr>
        <w:t>個体群ダイナミクスの数学史』稲葉寿、國谷紀良、中田行彦、竹内康博訳、東京大学出版会（原著２００８、２０１１）</w:t>
      </w:r>
      <w:r w:rsidRPr="009575AB">
        <w:rPr>
          <w:rFonts w:eastAsiaTheme="minorEastAsia"/>
        </w:rPr>
        <w:t>2022/11/25</w:t>
      </w:r>
      <w:r w:rsidRPr="009575AB">
        <w:rPr>
          <w:rFonts w:eastAsiaTheme="minorEastAsia" w:hint="eastAsia"/>
        </w:rPr>
        <w:t xml:space="preserve">　日本版独自の補章がついた増補新版</w:t>
      </w:r>
    </w:p>
    <w:p w14:paraId="397FB7BF" w14:textId="77777777" w:rsidR="00497F06" w:rsidRPr="009575AB" w:rsidRDefault="00497F06" w:rsidP="00497F06">
      <w:pPr>
        <w:rPr>
          <w:rFonts w:eastAsiaTheme="minorEastAsia"/>
        </w:rPr>
      </w:pPr>
      <w:r w:rsidRPr="009575AB">
        <w:rPr>
          <w:rFonts w:eastAsiaTheme="minorEastAsia" w:hint="eastAsia"/>
        </w:rPr>
        <w:t>・大平一枝『それでも食べて生きてゆく</w:t>
      </w:r>
      <w:r w:rsidRPr="009575AB">
        <w:rPr>
          <w:rFonts w:eastAsiaTheme="minorEastAsia"/>
        </w:rPr>
        <w:t xml:space="preserve"> </w:t>
      </w:r>
      <w:r w:rsidRPr="009575AB">
        <w:rPr>
          <w:rFonts w:eastAsiaTheme="minorEastAsia" w:hint="eastAsia"/>
        </w:rPr>
        <w:t>東京の台所』毎日新聞出版</w:t>
      </w:r>
      <w:r w:rsidRPr="009575AB">
        <w:rPr>
          <w:rFonts w:eastAsiaTheme="minorEastAsia"/>
        </w:rPr>
        <w:t>2022/11/25</w:t>
      </w:r>
    </w:p>
    <w:p w14:paraId="254D5151" w14:textId="57780755" w:rsidR="006A6322" w:rsidRPr="009575AB" w:rsidRDefault="006A6322" w:rsidP="006A6322">
      <w:pPr>
        <w:rPr>
          <w:rFonts w:eastAsiaTheme="minorEastAsia"/>
        </w:rPr>
      </w:pPr>
      <w:r w:rsidRPr="009575AB">
        <w:rPr>
          <w:rFonts w:eastAsiaTheme="minorEastAsia" w:hint="eastAsia"/>
        </w:rPr>
        <w:t>・鷲尾龍一『外食を救うのは誰か』日経ＢＰ</w:t>
      </w:r>
      <w:r w:rsidRPr="009575AB">
        <w:rPr>
          <w:rFonts w:eastAsiaTheme="minorEastAsia" w:hint="eastAsia"/>
        </w:rPr>
        <w:t>2</w:t>
      </w:r>
      <w:r w:rsidRPr="009575AB">
        <w:rPr>
          <w:rFonts w:eastAsiaTheme="minorEastAsia"/>
        </w:rPr>
        <w:t>022/11/28</w:t>
      </w:r>
    </w:p>
    <w:p w14:paraId="73B8DFEB" w14:textId="77777777" w:rsidR="00497F06" w:rsidRPr="009575AB" w:rsidRDefault="00497F06" w:rsidP="00497F06">
      <w:pPr>
        <w:rPr>
          <w:rFonts w:eastAsiaTheme="minorEastAsia"/>
        </w:rPr>
      </w:pPr>
      <w:r w:rsidRPr="009575AB">
        <w:rPr>
          <w:rFonts w:eastAsiaTheme="minorEastAsia" w:hint="eastAsia"/>
        </w:rPr>
        <w:t>・柳原三佳『コレラを防いだ男</w:t>
      </w:r>
      <w:r w:rsidRPr="009575AB">
        <w:rPr>
          <w:rFonts w:eastAsiaTheme="minorEastAsia"/>
        </w:rPr>
        <w:t xml:space="preserve"> </w:t>
      </w:r>
      <w:r w:rsidRPr="009575AB">
        <w:rPr>
          <w:rFonts w:eastAsiaTheme="minorEastAsia" w:hint="eastAsia"/>
        </w:rPr>
        <w:t>関寛斎』講談社</w:t>
      </w:r>
      <w:r w:rsidRPr="009575AB">
        <w:rPr>
          <w:rFonts w:eastAsiaTheme="minorEastAsia"/>
        </w:rPr>
        <w:t>2022/11/29</w:t>
      </w:r>
    </w:p>
    <w:p w14:paraId="167329CB" w14:textId="77777777" w:rsidR="00497F06" w:rsidRPr="009575AB" w:rsidRDefault="00497F06" w:rsidP="00497F06">
      <w:pPr>
        <w:rPr>
          <w:rFonts w:eastAsiaTheme="minorEastAsia"/>
        </w:rPr>
      </w:pPr>
      <w:r w:rsidRPr="009575AB">
        <w:rPr>
          <w:rFonts w:eastAsiaTheme="minorEastAsia" w:hint="eastAsia"/>
        </w:rPr>
        <w:t>・鴻上尚史、中野信子『同調圧力のトリセツ』小学館新書</w:t>
      </w:r>
      <w:r w:rsidRPr="009575AB">
        <w:rPr>
          <w:rFonts w:eastAsiaTheme="minorEastAsia" w:hint="eastAsia"/>
        </w:rPr>
        <w:t>2</w:t>
      </w:r>
      <w:r w:rsidRPr="009575AB">
        <w:rPr>
          <w:rFonts w:eastAsiaTheme="minorEastAsia"/>
        </w:rPr>
        <w:t>022/11/29</w:t>
      </w:r>
    </w:p>
    <w:p w14:paraId="5B17081E" w14:textId="77777777" w:rsidR="00497F06" w:rsidRPr="009575AB" w:rsidRDefault="00497F06" w:rsidP="00497F06">
      <w:pPr>
        <w:rPr>
          <w:rFonts w:eastAsiaTheme="minorEastAsia"/>
        </w:rPr>
      </w:pPr>
      <w:r w:rsidRPr="009575AB">
        <w:rPr>
          <w:rFonts w:eastAsiaTheme="minorEastAsia" w:hint="eastAsia"/>
        </w:rPr>
        <w:t>・太田肇『何もしないほうが得な日本</w:t>
      </w:r>
      <w:r w:rsidRPr="009575AB">
        <w:rPr>
          <w:rFonts w:eastAsiaTheme="minorEastAsia"/>
        </w:rPr>
        <w:t xml:space="preserve"> </w:t>
      </w:r>
      <w:r w:rsidRPr="009575AB">
        <w:rPr>
          <w:rFonts w:eastAsiaTheme="minorEastAsia" w:hint="eastAsia"/>
        </w:rPr>
        <w:t>社会に広がる「消極的利己主義」の構造』ＰＨＰ新書</w:t>
      </w:r>
      <w:r w:rsidRPr="009575AB">
        <w:rPr>
          <w:rFonts w:eastAsiaTheme="minorEastAsia"/>
        </w:rPr>
        <w:t>2022/11/29</w:t>
      </w:r>
    </w:p>
    <w:p w14:paraId="1D9F49A8" w14:textId="77777777" w:rsidR="00497F06" w:rsidRPr="009575AB" w:rsidRDefault="00497F06" w:rsidP="00497F06">
      <w:pPr>
        <w:rPr>
          <w:rFonts w:eastAsiaTheme="minorEastAsia"/>
        </w:rPr>
      </w:pPr>
      <w:r w:rsidRPr="009575AB">
        <w:rPr>
          <w:rFonts w:eastAsiaTheme="minorEastAsia" w:hint="eastAsia"/>
        </w:rPr>
        <w:t>・「国際経済</w:t>
      </w:r>
      <w:r w:rsidRPr="009575AB">
        <w:rPr>
          <w:rFonts w:eastAsiaTheme="minorEastAsia" w:hint="eastAsia"/>
        </w:rPr>
        <w:t xml:space="preserve"> </w:t>
      </w:r>
      <w:r w:rsidRPr="009575AB">
        <w:rPr>
          <w:rFonts w:eastAsiaTheme="minorEastAsia" w:hint="eastAsia"/>
        </w:rPr>
        <w:t>日本国際経済学会年報</w:t>
      </w:r>
      <w:r w:rsidRPr="009575AB">
        <w:rPr>
          <w:rFonts w:eastAsiaTheme="minorEastAsia" w:hint="eastAsia"/>
        </w:rPr>
        <w:t xml:space="preserve"> </w:t>
      </w:r>
      <w:r w:rsidRPr="009575AB">
        <w:rPr>
          <w:rFonts w:eastAsiaTheme="minorEastAsia" w:hint="eastAsia"/>
        </w:rPr>
        <w:t>ポストコロナ、米中デカップリング時代の国際経済体制</w:t>
      </w:r>
      <w:r w:rsidRPr="009575AB">
        <w:rPr>
          <w:rFonts w:eastAsiaTheme="minorEastAsia"/>
        </w:rPr>
        <w:t xml:space="preserve"> </w:t>
      </w:r>
      <w:r w:rsidRPr="009575AB">
        <w:rPr>
          <w:rFonts w:eastAsiaTheme="minorEastAsia" w:hint="eastAsia"/>
        </w:rPr>
        <w:t>グローバル化は逆回転するか」（第</w:t>
      </w:r>
      <w:r w:rsidRPr="009575AB">
        <w:rPr>
          <w:rFonts w:eastAsiaTheme="minorEastAsia"/>
        </w:rPr>
        <w:t>74</w:t>
      </w:r>
      <w:r w:rsidRPr="009575AB">
        <w:rPr>
          <w:rFonts w:eastAsiaTheme="minorEastAsia" w:hint="eastAsia"/>
        </w:rPr>
        <w:t>巻）、中西印刷出版部</w:t>
      </w:r>
      <w:r w:rsidRPr="009575AB">
        <w:rPr>
          <w:rFonts w:eastAsiaTheme="minorEastAsia"/>
        </w:rPr>
        <w:t xml:space="preserve"> </w:t>
      </w:r>
      <w:r w:rsidRPr="009575AB">
        <w:rPr>
          <w:rFonts w:eastAsiaTheme="minorEastAsia" w:hint="eastAsia"/>
        </w:rPr>
        <w:t>松香堂書店</w:t>
      </w:r>
      <w:r w:rsidRPr="009575AB">
        <w:rPr>
          <w:rFonts w:eastAsiaTheme="minorEastAsia"/>
        </w:rPr>
        <w:t>2022/11/30</w:t>
      </w:r>
    </w:p>
    <w:p w14:paraId="02D974F2" w14:textId="77777777" w:rsidR="00497F06" w:rsidRPr="009575AB" w:rsidRDefault="00497F06" w:rsidP="00497F06">
      <w:pPr>
        <w:rPr>
          <w:rFonts w:eastAsiaTheme="minorEastAsia"/>
        </w:rPr>
      </w:pPr>
      <w:r w:rsidRPr="009575AB">
        <w:rPr>
          <w:rFonts w:eastAsiaTheme="minorEastAsia" w:hint="eastAsia"/>
        </w:rPr>
        <w:lastRenderedPageBreak/>
        <w:t>・石浦章一『日本人はなぜ科学より感情で動くのか</w:t>
      </w:r>
      <w:r w:rsidRPr="009575AB">
        <w:rPr>
          <w:rFonts w:eastAsiaTheme="minorEastAsia"/>
        </w:rPr>
        <w:t xml:space="preserve"> </w:t>
      </w:r>
      <w:r w:rsidRPr="009575AB">
        <w:rPr>
          <w:rFonts w:eastAsiaTheme="minorEastAsia" w:hint="eastAsia"/>
        </w:rPr>
        <w:t>世界を確率で理解するサイエンスコミュニケーション入門』朝日新聞社</w:t>
      </w:r>
      <w:r w:rsidRPr="009575AB">
        <w:rPr>
          <w:rFonts w:eastAsiaTheme="minorEastAsia"/>
        </w:rPr>
        <w:t>2022/11/30</w:t>
      </w:r>
      <w:r w:rsidRPr="009575AB">
        <w:rPr>
          <w:rFonts w:eastAsiaTheme="minorEastAsia" w:hint="eastAsia"/>
        </w:rPr>
        <w:t xml:space="preserve">　Ｓ</w:t>
      </w:r>
    </w:p>
    <w:p w14:paraId="6B682341" w14:textId="77777777" w:rsidR="00497F06" w:rsidRPr="009575AB" w:rsidRDefault="00497F06" w:rsidP="00497F06">
      <w:pPr>
        <w:rPr>
          <w:rFonts w:eastAsiaTheme="minorEastAsia"/>
        </w:rPr>
      </w:pPr>
      <w:r w:rsidRPr="009575AB">
        <w:rPr>
          <w:rFonts w:eastAsiaTheme="minorEastAsia" w:hint="eastAsia"/>
        </w:rPr>
        <w:t>・細川清『それから卒寿</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コロナ禍と共に</w:t>
      </w:r>
      <w:r w:rsidRPr="009575AB">
        <w:rPr>
          <w:rFonts w:ascii="Times New Roman" w:eastAsiaTheme="minorEastAsia" w:hAnsi="Times New Roman" w:hint="eastAsia"/>
        </w:rPr>
        <w:t>─</w:t>
      </w:r>
      <w:r w:rsidRPr="009575AB">
        <w:rPr>
          <w:rFonts w:eastAsiaTheme="minorEastAsia" w:hint="eastAsia"/>
        </w:rPr>
        <w:t>』吉備人出版</w:t>
      </w:r>
      <w:r w:rsidRPr="009575AB">
        <w:rPr>
          <w:rFonts w:eastAsiaTheme="minorEastAsia"/>
        </w:rPr>
        <w:t>2022/11/30</w:t>
      </w:r>
    </w:p>
    <w:p w14:paraId="151D6F6D" w14:textId="77777777" w:rsidR="00497F06" w:rsidRPr="009575AB" w:rsidRDefault="00497F06" w:rsidP="00497F06">
      <w:pPr>
        <w:rPr>
          <w:rFonts w:eastAsiaTheme="minorEastAsia"/>
        </w:rPr>
      </w:pPr>
      <w:r w:rsidRPr="009575AB">
        <w:rPr>
          <w:rFonts w:eastAsiaTheme="minorEastAsia" w:hint="eastAsia"/>
        </w:rPr>
        <w:t>・飛田博史編『コロナ禍で問われる社会政策と自治体</w:t>
      </w:r>
      <w:r w:rsidRPr="009575AB">
        <w:rPr>
          <w:rFonts w:eastAsiaTheme="minorEastAsia"/>
        </w:rPr>
        <w:t xml:space="preserve"> </w:t>
      </w:r>
      <w:r w:rsidRPr="009575AB">
        <w:rPr>
          <w:rFonts w:eastAsiaTheme="minorEastAsia" w:hint="eastAsia"/>
        </w:rPr>
        <w:t>「住まい」の支援を中心に』公人の友社</w:t>
      </w:r>
      <w:r w:rsidRPr="009575AB">
        <w:rPr>
          <w:rFonts w:eastAsiaTheme="minorEastAsia"/>
        </w:rPr>
        <w:t>2022/11/30</w:t>
      </w:r>
    </w:p>
    <w:p w14:paraId="254867EA" w14:textId="77777777" w:rsidR="00497F06" w:rsidRPr="009575AB" w:rsidRDefault="00497F06" w:rsidP="00497F06">
      <w:pPr>
        <w:rPr>
          <w:rFonts w:eastAsiaTheme="minorEastAsia"/>
        </w:rPr>
      </w:pPr>
      <w:r w:rsidRPr="009575AB">
        <w:rPr>
          <w:rFonts w:eastAsiaTheme="minorEastAsia" w:hint="eastAsia"/>
        </w:rPr>
        <w:t>・吉川英梨『感染捜査</w:t>
      </w:r>
      <w:r w:rsidRPr="009575AB">
        <w:rPr>
          <w:rFonts w:eastAsiaTheme="minorEastAsia"/>
        </w:rPr>
        <w:t xml:space="preserve"> </w:t>
      </w:r>
      <w:r w:rsidRPr="009575AB">
        <w:rPr>
          <w:rFonts w:eastAsiaTheme="minorEastAsia" w:hint="eastAsia"/>
        </w:rPr>
        <w:t>黄血島決戦』光文社（小説）</w:t>
      </w:r>
      <w:r w:rsidRPr="009575AB">
        <w:rPr>
          <w:rFonts w:eastAsiaTheme="minorEastAsia"/>
        </w:rPr>
        <w:t>2022/11/30</w:t>
      </w:r>
    </w:p>
    <w:p w14:paraId="65C74224" w14:textId="77777777" w:rsidR="00497F06" w:rsidRPr="009575AB" w:rsidRDefault="00497F06" w:rsidP="00497F06">
      <w:pPr>
        <w:rPr>
          <w:rFonts w:eastAsiaTheme="minorEastAsia"/>
        </w:rPr>
      </w:pPr>
      <w:r w:rsidRPr="009575AB">
        <w:rPr>
          <w:rFonts w:eastAsiaTheme="minorEastAsia" w:hint="eastAsia"/>
        </w:rPr>
        <w:t>・冠和宏＝著、ひきの真二＝漫画『わかりすぎる！</w:t>
      </w:r>
      <w:r w:rsidRPr="009575AB">
        <w:rPr>
          <w:rFonts w:eastAsiaTheme="minorEastAsia"/>
        </w:rPr>
        <w:t xml:space="preserve"> </w:t>
      </w:r>
      <w:r w:rsidRPr="009575AB">
        <w:rPr>
          <w:rFonts w:eastAsiaTheme="minorEastAsia" w:hint="eastAsia"/>
        </w:rPr>
        <w:t>医薬開発</w:t>
      </w:r>
      <w:r w:rsidRPr="009575AB">
        <w:rPr>
          <w:rFonts w:eastAsiaTheme="minorEastAsia"/>
        </w:rPr>
        <w:t xml:space="preserve"> </w:t>
      </w:r>
      <w:r w:rsidRPr="009575AB">
        <w:rPr>
          <w:rFonts w:eastAsiaTheme="minorEastAsia" w:hint="eastAsia"/>
        </w:rPr>
        <w:t>２０Ｘ１年、人類は再び未曾有のパンデミックに襲われた…揺れる製薬会社の葛藤と希望！』ゴマブックス（オンデマンド出版）</w:t>
      </w:r>
      <w:r w:rsidRPr="009575AB">
        <w:rPr>
          <w:rFonts w:eastAsiaTheme="minorEastAsia"/>
        </w:rPr>
        <w:t>2022/11/30</w:t>
      </w:r>
    </w:p>
    <w:p w14:paraId="28413985" w14:textId="77777777" w:rsidR="00497F06" w:rsidRPr="009575AB" w:rsidRDefault="00497F06" w:rsidP="00497F06">
      <w:pPr>
        <w:rPr>
          <w:rFonts w:eastAsiaTheme="minorEastAsia"/>
        </w:rPr>
      </w:pPr>
      <w:r w:rsidRPr="009575AB">
        <w:rPr>
          <w:rFonts w:eastAsiaTheme="minorEastAsia" w:hint="eastAsia"/>
        </w:rPr>
        <w:t>・椎名誠『失踪願望。</w:t>
      </w:r>
      <w:r w:rsidRPr="009575AB">
        <w:rPr>
          <w:rFonts w:eastAsiaTheme="minorEastAsia"/>
        </w:rPr>
        <w:t xml:space="preserve"> </w:t>
      </w:r>
      <w:r w:rsidRPr="009575AB">
        <w:rPr>
          <w:rFonts w:eastAsiaTheme="minorEastAsia" w:hint="eastAsia"/>
        </w:rPr>
        <w:t>コロナふらふら格闘編』集英社</w:t>
      </w:r>
      <w:r w:rsidRPr="009575AB">
        <w:rPr>
          <w:rFonts w:eastAsiaTheme="minorEastAsia"/>
        </w:rPr>
        <w:t>2022/11/30</w:t>
      </w:r>
    </w:p>
    <w:p w14:paraId="69486002" w14:textId="29759B97" w:rsidR="00497F06" w:rsidRPr="009575AB" w:rsidRDefault="00497F06" w:rsidP="00497F06">
      <w:pPr>
        <w:rPr>
          <w:rFonts w:eastAsiaTheme="minorEastAsia"/>
        </w:rPr>
      </w:pPr>
      <w:r w:rsidRPr="009575AB">
        <w:rPr>
          <w:rFonts w:eastAsiaTheme="minorEastAsia" w:hint="eastAsia"/>
        </w:rPr>
        <w:t>・高橋嗣明『新型コロナ</w:t>
      </w:r>
      <w:r w:rsidRPr="009575AB">
        <w:rPr>
          <w:rFonts w:eastAsiaTheme="minorEastAsia"/>
        </w:rPr>
        <w:t xml:space="preserve"> </w:t>
      </w:r>
      <w:r w:rsidRPr="009575AB">
        <w:rPr>
          <w:rFonts w:eastAsiaTheme="minorEastAsia" w:hint="eastAsia"/>
        </w:rPr>
        <w:t>ワクチン後遺症の早期改善が叶う</w:t>
      </w:r>
      <w:r w:rsidRPr="009575AB">
        <w:rPr>
          <w:rFonts w:eastAsiaTheme="minorEastAsia"/>
        </w:rPr>
        <w:t xml:space="preserve"> </w:t>
      </w:r>
      <w:r w:rsidRPr="009575AB">
        <w:rPr>
          <w:rFonts w:eastAsiaTheme="minorEastAsia" w:hint="eastAsia"/>
        </w:rPr>
        <w:t>薬物を使用しない治療方法</w:t>
      </w:r>
      <w:r w:rsidR="00C23FFA" w:rsidRPr="009575AB">
        <w:rPr>
          <w:rFonts w:eastAsiaTheme="minorEastAsia"/>
        </w:rPr>
        <w:t xml:space="preserve"> </w:t>
      </w:r>
      <w:r w:rsidR="00C23FFA" w:rsidRPr="009575AB">
        <w:rPr>
          <w:rFonts w:eastAsiaTheme="minorEastAsia" w:hint="eastAsia"/>
        </w:rPr>
        <w:t>この療法は多くの難治性疾患からガン治療までを網羅します。</w:t>
      </w:r>
      <w:r w:rsidRPr="009575AB">
        <w:rPr>
          <w:rFonts w:eastAsiaTheme="minorEastAsia" w:hint="eastAsia"/>
        </w:rPr>
        <w:t>』創藝社</w:t>
      </w:r>
      <w:r w:rsidRPr="009575AB">
        <w:rPr>
          <w:rFonts w:eastAsiaTheme="minorEastAsia"/>
        </w:rPr>
        <w:t>2022/11/30</w:t>
      </w:r>
      <w:r w:rsidR="00B822AE" w:rsidRPr="009575AB">
        <w:rPr>
          <w:rFonts w:eastAsiaTheme="minorEastAsia" w:hint="eastAsia"/>
        </w:rPr>
        <w:t xml:space="preserve">　→第４刷新装版、健康出版／株式会社先進医療臨床研究会</w:t>
      </w:r>
      <w:r w:rsidR="00B822AE" w:rsidRPr="009575AB">
        <w:rPr>
          <w:rFonts w:eastAsiaTheme="minorEastAsia"/>
        </w:rPr>
        <w:t>2023/9/30</w:t>
      </w:r>
    </w:p>
    <w:p w14:paraId="18980B83" w14:textId="77777777" w:rsidR="00497F06" w:rsidRPr="009575AB" w:rsidRDefault="00497F06" w:rsidP="00497F06">
      <w:pPr>
        <w:rPr>
          <w:rFonts w:eastAsiaTheme="minorEastAsia"/>
        </w:rPr>
      </w:pPr>
      <w:r w:rsidRPr="009575AB">
        <w:rPr>
          <w:rFonts w:eastAsiaTheme="minorEastAsia" w:hint="eastAsia"/>
        </w:rPr>
        <w:t>・廖欽彬、河合一樹＝編著『危機の時代と田辺哲学</w:t>
      </w:r>
      <w:r w:rsidRPr="009575AB">
        <w:rPr>
          <w:rFonts w:eastAsiaTheme="minorEastAsia"/>
        </w:rPr>
        <w:t xml:space="preserve"> </w:t>
      </w:r>
      <w:r w:rsidRPr="009575AB">
        <w:rPr>
          <w:rFonts w:eastAsiaTheme="minorEastAsia" w:hint="eastAsia"/>
        </w:rPr>
        <w:t>田辺元没後</w:t>
      </w:r>
      <w:r w:rsidRPr="009575AB">
        <w:rPr>
          <w:rFonts w:eastAsiaTheme="minorEastAsia"/>
        </w:rPr>
        <w:t>60</w:t>
      </w:r>
      <w:r w:rsidRPr="009575AB">
        <w:rPr>
          <w:rFonts w:eastAsiaTheme="minorEastAsia" w:hint="eastAsia"/>
        </w:rPr>
        <w:t>周年記念論集』法政大学出版局</w:t>
      </w:r>
      <w:r w:rsidRPr="009575AB">
        <w:rPr>
          <w:rFonts w:eastAsiaTheme="minorEastAsia"/>
        </w:rPr>
        <w:t>2022/11/30</w:t>
      </w:r>
      <w:r w:rsidRPr="009575AB">
        <w:rPr>
          <w:rFonts w:eastAsiaTheme="minorEastAsia" w:hint="eastAsia"/>
        </w:rPr>
        <w:t xml:space="preserve">　Ｓ</w:t>
      </w:r>
    </w:p>
    <w:p w14:paraId="1BFE71D1" w14:textId="77777777" w:rsidR="00497F06" w:rsidRPr="009575AB" w:rsidRDefault="00497F06" w:rsidP="00497F06">
      <w:pPr>
        <w:rPr>
          <w:rFonts w:eastAsiaTheme="minorEastAsia"/>
        </w:rPr>
      </w:pPr>
      <w:r w:rsidRPr="009575AB">
        <w:rPr>
          <w:rFonts w:eastAsiaTheme="minorEastAsia" w:hint="eastAsia"/>
        </w:rPr>
        <w:t>・姜尚中『生きる意味』毎日新聞出版</w:t>
      </w:r>
      <w:r w:rsidRPr="009575AB">
        <w:rPr>
          <w:rFonts w:eastAsiaTheme="minorEastAsia"/>
        </w:rPr>
        <w:t>2022/11/30</w:t>
      </w:r>
    </w:p>
    <w:p w14:paraId="0B610E82" w14:textId="77777777" w:rsidR="00497F06" w:rsidRPr="009575AB" w:rsidRDefault="00497F06" w:rsidP="00497F06">
      <w:pPr>
        <w:rPr>
          <w:rFonts w:eastAsiaTheme="minorEastAsia"/>
        </w:rPr>
      </w:pPr>
      <w:r w:rsidRPr="009575AB">
        <w:rPr>
          <w:rFonts w:eastAsiaTheme="minorEastAsia" w:hint="eastAsia"/>
        </w:rPr>
        <w:t>・上田貴子『貧困と格差のミクロ・データ分析</w:t>
      </w:r>
      <w:r w:rsidRPr="009575AB">
        <w:rPr>
          <w:rFonts w:eastAsiaTheme="minorEastAsia"/>
        </w:rPr>
        <w:t xml:space="preserve"> </w:t>
      </w:r>
      <w:r w:rsidRPr="009575AB">
        <w:rPr>
          <w:rFonts w:eastAsiaTheme="minorEastAsia" w:hint="eastAsia"/>
        </w:rPr>
        <w:t>貧困のリスク要因、犯罪、新型コロナの影響』早稲田大学出版部</w:t>
      </w:r>
      <w:r w:rsidRPr="009575AB">
        <w:rPr>
          <w:rFonts w:eastAsiaTheme="minorEastAsia"/>
        </w:rPr>
        <w:t>2022/11/30</w:t>
      </w:r>
    </w:p>
    <w:p w14:paraId="257651D1" w14:textId="77777777" w:rsidR="00497F06" w:rsidRPr="009575AB" w:rsidRDefault="00497F06" w:rsidP="00497F06">
      <w:pPr>
        <w:rPr>
          <w:rFonts w:eastAsiaTheme="minorEastAsia"/>
        </w:rPr>
      </w:pPr>
    </w:p>
    <w:p w14:paraId="472D886E" w14:textId="55C8D06E" w:rsidR="00497F06" w:rsidRPr="009575AB" w:rsidRDefault="002871DE" w:rsidP="00497F06">
      <w:pPr>
        <w:rPr>
          <w:rFonts w:asciiTheme="majorEastAsia" w:eastAsiaTheme="majorEastAsia" w:hAnsiTheme="majorEastAsia"/>
        </w:rPr>
      </w:pPr>
      <w:r w:rsidRPr="009575AB">
        <w:rPr>
          <w:rFonts w:asciiTheme="majorEastAsia" w:eastAsiaTheme="majorEastAsia" w:hAnsiTheme="majorEastAsia" w:hint="eastAsia"/>
        </w:rPr>
        <w:t>２０２２年</w:t>
      </w:r>
      <w:r w:rsidR="00497F06" w:rsidRPr="009575AB">
        <w:rPr>
          <w:rFonts w:asciiTheme="majorEastAsia" w:eastAsiaTheme="majorEastAsia" w:hAnsiTheme="majorEastAsia" w:hint="eastAsia"/>
        </w:rPr>
        <w:t>１２月</w:t>
      </w:r>
    </w:p>
    <w:p w14:paraId="48B0069A" w14:textId="77777777" w:rsidR="00497F06" w:rsidRPr="009575AB" w:rsidRDefault="00497F06" w:rsidP="00497F06">
      <w:pPr>
        <w:rPr>
          <w:rFonts w:eastAsiaTheme="minorEastAsia"/>
        </w:rPr>
      </w:pPr>
      <w:r w:rsidRPr="009575AB">
        <w:rPr>
          <w:rFonts w:eastAsiaTheme="minorEastAsia" w:hint="eastAsia"/>
        </w:rPr>
        <w:t>・「保健の科学」２０２２年１２月号（第</w:t>
      </w:r>
      <w:r w:rsidRPr="009575AB">
        <w:rPr>
          <w:rFonts w:eastAsiaTheme="minorEastAsia"/>
        </w:rPr>
        <w:t>64</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コロナ禍における女性と家族が抱える問題」杏林書院</w:t>
      </w:r>
      <w:r w:rsidRPr="009575AB">
        <w:rPr>
          <w:rFonts w:eastAsiaTheme="minorEastAsia"/>
        </w:rPr>
        <w:t>2022/12/1</w:t>
      </w:r>
    </w:p>
    <w:p w14:paraId="585A108B" w14:textId="77777777" w:rsidR="00585775" w:rsidRPr="009575AB" w:rsidRDefault="00585775" w:rsidP="00585775">
      <w:pPr>
        <w:rPr>
          <w:rFonts w:eastAsiaTheme="minorEastAsia"/>
        </w:rPr>
      </w:pPr>
      <w:r w:rsidRPr="009575AB">
        <w:rPr>
          <w:rFonts w:eastAsiaTheme="minorEastAsia" w:hint="eastAsia"/>
        </w:rPr>
        <w:t>・「内科」２０２２年１２月号（第</w:t>
      </w:r>
      <w:r w:rsidRPr="009575AB">
        <w:rPr>
          <w:rFonts w:eastAsiaTheme="minorEastAsia"/>
        </w:rPr>
        <w:t>130</w:t>
      </w:r>
      <w:r w:rsidRPr="009575AB">
        <w:rPr>
          <w:rFonts w:eastAsiaTheme="minorEastAsia" w:hint="eastAsia"/>
        </w:rPr>
        <w:t>巻第６号）、「特集</w:t>
      </w:r>
      <w:r w:rsidRPr="009575AB">
        <w:rPr>
          <w:rFonts w:eastAsiaTheme="minorEastAsia"/>
        </w:rPr>
        <w:t xml:space="preserve"> </w:t>
      </w:r>
      <w:r w:rsidRPr="009575AB">
        <w:rPr>
          <w:rFonts w:eastAsiaTheme="minorEastAsia" w:hint="eastAsia"/>
        </w:rPr>
        <w:t>どうする</w:t>
      </w:r>
      <w:r w:rsidRPr="009575AB">
        <w:rPr>
          <w:rFonts w:eastAsiaTheme="minorEastAsia"/>
        </w:rPr>
        <w:t xml:space="preserve">!? </w:t>
      </w:r>
      <w:r w:rsidRPr="009575AB">
        <w:rPr>
          <w:rFonts w:eastAsiaTheme="minorEastAsia" w:hint="eastAsia"/>
        </w:rPr>
        <w:t>突然の感染症対応</w:t>
      </w:r>
      <w:r w:rsidRPr="009575AB">
        <w:rPr>
          <w:rFonts w:eastAsiaTheme="minorEastAsia"/>
        </w:rPr>
        <w:t xml:space="preserve"> </w:t>
      </w:r>
      <w:r w:rsidRPr="009575AB">
        <w:rPr>
          <w:rFonts w:eastAsiaTheme="minorEastAsia" w:hint="eastAsia"/>
        </w:rPr>
        <w:t>外来患者も入院患者も」南江堂</w:t>
      </w:r>
      <w:r w:rsidRPr="009575AB">
        <w:rPr>
          <w:rFonts w:eastAsiaTheme="minorEastAsia"/>
        </w:rPr>
        <w:t>2022/12/1</w:t>
      </w:r>
    </w:p>
    <w:p w14:paraId="7362FB89" w14:textId="77777777" w:rsidR="00B142A8" w:rsidRPr="009575AB" w:rsidRDefault="00B142A8" w:rsidP="00B142A8">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（インフェクションコントロール）」２０２２年１２月号（第</w:t>
      </w:r>
      <w:r w:rsidRPr="009575AB">
        <w:rPr>
          <w:rFonts w:eastAsiaTheme="minorEastAsia"/>
        </w:rPr>
        <w:t>31</w:t>
      </w:r>
      <w:r w:rsidRPr="009575AB">
        <w:rPr>
          <w:rFonts w:eastAsiaTheme="minorEastAsia" w:hint="eastAsia"/>
        </w:rPr>
        <w:t>巻第</w:t>
      </w:r>
      <w:r w:rsidRPr="009575AB">
        <w:rPr>
          <w:rFonts w:eastAsiaTheme="minorEastAsia" w:hint="eastAsia"/>
        </w:rPr>
        <w:t>1</w:t>
      </w:r>
      <w:r w:rsidRPr="009575AB">
        <w:rPr>
          <w:rFonts w:eastAsiaTheme="minorEastAsia"/>
        </w:rPr>
        <w:t>2</w:t>
      </w:r>
      <w:r w:rsidRPr="009575AB">
        <w:rPr>
          <w:rFonts w:eastAsiaTheme="minorEastAsia" w:hint="eastAsia"/>
        </w:rPr>
        <w:t>号）、「</w:t>
      </w:r>
      <w:r w:rsidRPr="009575AB">
        <w:rPr>
          <w:rFonts w:eastAsiaTheme="minorEastAsia"/>
        </w:rPr>
        <w:t>Practical</w:t>
      </w:r>
      <w:r w:rsidRPr="009575AB">
        <w:rPr>
          <w:rFonts w:eastAsiaTheme="minorEastAsia" w:hint="eastAsia"/>
        </w:rPr>
        <w:t>特集</w:t>
      </w:r>
      <w:r w:rsidRPr="009575AB">
        <w:rPr>
          <w:rFonts w:eastAsiaTheme="minorEastAsia" w:hint="eastAsia"/>
        </w:rPr>
        <w:t xml:space="preserve"> </w:t>
      </w:r>
      <w:r w:rsidRPr="009575AB">
        <w:rPr>
          <w:rFonts w:eastAsiaTheme="minorEastAsia" w:hint="eastAsia"/>
        </w:rPr>
        <w:t>感染症シーズン②</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にも対応</w:t>
      </w:r>
      <w:r w:rsidRPr="009575AB">
        <w:rPr>
          <w:rFonts w:eastAsiaTheme="minorEastAsia"/>
        </w:rPr>
        <w:t xml:space="preserve"> </w:t>
      </w:r>
      <w:r w:rsidRPr="009575AB">
        <w:rPr>
          <w:rFonts w:eastAsiaTheme="minorEastAsia" w:hint="eastAsia"/>
        </w:rPr>
        <w:t>介入例があるから使いやすい！</w:t>
      </w:r>
      <w:r w:rsidRPr="009575AB">
        <w:rPr>
          <w:rFonts w:eastAsiaTheme="minorEastAsia"/>
        </w:rPr>
        <w:t xml:space="preserve"> </w:t>
      </w:r>
      <w:r w:rsidRPr="009575AB">
        <w:rPr>
          <w:rFonts w:eastAsiaTheme="minorEastAsia" w:hint="eastAsia"/>
        </w:rPr>
        <w:t>施設種類別の感染対策サポートブック」メディカ出版</w:t>
      </w:r>
      <w:r w:rsidRPr="009575AB">
        <w:rPr>
          <w:rFonts w:eastAsiaTheme="minorEastAsia" w:hint="eastAsia"/>
        </w:rPr>
        <w:t>2</w:t>
      </w:r>
      <w:r w:rsidRPr="009575AB">
        <w:rPr>
          <w:rFonts w:eastAsiaTheme="minorEastAsia"/>
        </w:rPr>
        <w:t>022/12/1</w:t>
      </w:r>
    </w:p>
    <w:p w14:paraId="7684AC81" w14:textId="70F6CD5B" w:rsidR="00972187" w:rsidRPr="009575AB" w:rsidRDefault="00972187" w:rsidP="00972187">
      <w:pPr>
        <w:rPr>
          <w:rFonts w:eastAsiaTheme="minorEastAsia"/>
        </w:rPr>
      </w:pPr>
      <w:r w:rsidRPr="009575AB">
        <w:rPr>
          <w:rFonts w:eastAsiaTheme="minorEastAsia" w:hint="eastAsia"/>
        </w:rPr>
        <w:t>・晋遊舎ムック『ずぼらダイエット</w:t>
      </w:r>
      <w:r w:rsidRPr="009575AB">
        <w:rPr>
          <w:rFonts w:eastAsiaTheme="minorEastAsia"/>
        </w:rPr>
        <w:t xml:space="preserve"> the Best </w:t>
      </w:r>
      <w:r w:rsidRPr="009575AB">
        <w:rPr>
          <w:rFonts w:eastAsiaTheme="minorEastAsia" w:hint="eastAsia"/>
        </w:rPr>
        <w:t>よりぬきお得版</w:t>
      </w:r>
      <w:r w:rsidRPr="009575AB">
        <w:rPr>
          <w:rFonts w:eastAsiaTheme="minorEastAsia"/>
        </w:rPr>
        <w:t xml:space="preserve"> </w:t>
      </w:r>
      <w:r w:rsidRPr="009575AB">
        <w:rPr>
          <w:rFonts w:eastAsiaTheme="minorEastAsia" w:hint="eastAsia"/>
        </w:rPr>
        <w:t>ゆる〜く続けて脱コロナ太り』晋遊舎</w:t>
      </w:r>
      <w:r w:rsidRPr="009575AB">
        <w:rPr>
          <w:rFonts w:eastAsiaTheme="minorEastAsia"/>
        </w:rPr>
        <w:t>2022/12/1</w:t>
      </w:r>
    </w:p>
    <w:p w14:paraId="23FA0B3A" w14:textId="77777777" w:rsidR="00497F06" w:rsidRPr="009575AB" w:rsidRDefault="00497F06" w:rsidP="00497F06">
      <w:pPr>
        <w:rPr>
          <w:rFonts w:eastAsiaTheme="minorEastAsia"/>
        </w:rPr>
      </w:pPr>
      <w:r w:rsidRPr="009575AB">
        <w:rPr>
          <w:rFonts w:eastAsiaTheme="minorEastAsia" w:hint="eastAsia"/>
        </w:rPr>
        <w:t>・まめ『凡人すたいる。</w:t>
      </w:r>
      <w:r w:rsidRPr="009575AB">
        <w:rPr>
          <w:rFonts w:eastAsiaTheme="minorEastAsia"/>
        </w:rPr>
        <w:t xml:space="preserve"> </w:t>
      </w:r>
      <w:r w:rsidRPr="009575AB">
        <w:rPr>
          <w:rFonts w:eastAsiaTheme="minorEastAsia" w:hint="eastAsia"/>
        </w:rPr>
        <w:t>爆盛りスペシャルトッピング』ＫＡＤＯＫＡＷＡ（漫画）</w:t>
      </w:r>
      <w:r w:rsidRPr="009575AB">
        <w:rPr>
          <w:rFonts w:eastAsiaTheme="minorEastAsia"/>
        </w:rPr>
        <w:t>2022/12/1</w:t>
      </w:r>
    </w:p>
    <w:p w14:paraId="75361DE4" w14:textId="77777777" w:rsidR="00F314F2" w:rsidRPr="009575AB" w:rsidRDefault="00F314F2" w:rsidP="00F314F2">
      <w:pPr>
        <w:rPr>
          <w:rFonts w:eastAsiaTheme="minorEastAsia"/>
        </w:rPr>
      </w:pPr>
      <w:r w:rsidRPr="009575AB">
        <w:rPr>
          <w:rFonts w:eastAsiaTheme="minorEastAsia" w:hint="eastAsia"/>
        </w:rPr>
        <w:t>・ぎょうせい編『教育実践ライブラリ』（第４号）、「特集</w:t>
      </w:r>
      <w:r w:rsidRPr="009575AB">
        <w:rPr>
          <w:rFonts w:eastAsiaTheme="minorEastAsia"/>
        </w:rPr>
        <w:t xml:space="preserve"> </w:t>
      </w:r>
      <w:r w:rsidRPr="009575AB">
        <w:rPr>
          <w:rFonts w:eastAsiaTheme="minorEastAsia" w:hint="eastAsia"/>
        </w:rPr>
        <w:t>一人一人に届くきめ細やかな教育相談</w:t>
      </w:r>
      <w:r w:rsidRPr="009575AB">
        <w:rPr>
          <w:rFonts w:eastAsiaTheme="minorEastAsia"/>
        </w:rPr>
        <w:t xml:space="preserve"> </w:t>
      </w:r>
      <w:r w:rsidRPr="009575AB">
        <w:rPr>
          <w:rFonts w:eastAsiaTheme="minorEastAsia" w:hint="eastAsia"/>
        </w:rPr>
        <w:t>「メソッド」から「レシピ」への転換</w:t>
      </w:r>
      <w:r w:rsidRPr="009575AB">
        <w:rPr>
          <w:rFonts w:eastAsiaTheme="minorEastAsia"/>
        </w:rPr>
        <w:t>」</w:t>
      </w:r>
      <w:r w:rsidRPr="009575AB">
        <w:rPr>
          <w:rFonts w:eastAsiaTheme="minorEastAsia" w:hint="eastAsia"/>
        </w:rPr>
        <w:t>ぎょうせい</w:t>
      </w:r>
      <w:r w:rsidRPr="009575AB">
        <w:rPr>
          <w:rFonts w:eastAsiaTheme="minorEastAsia"/>
        </w:rPr>
        <w:t>2022/12/1</w:t>
      </w:r>
    </w:p>
    <w:p w14:paraId="4A8D7C46" w14:textId="77777777" w:rsidR="00497F06" w:rsidRPr="009575AB" w:rsidRDefault="00497F06" w:rsidP="00497F06">
      <w:pPr>
        <w:rPr>
          <w:rFonts w:eastAsiaTheme="minorEastAsia"/>
        </w:rPr>
      </w:pPr>
      <w:r w:rsidRPr="009575AB">
        <w:rPr>
          <w:rFonts w:eastAsiaTheme="minorEastAsia" w:hint="eastAsia"/>
        </w:rPr>
        <w:t>・ちほちほ『みやこまちクロニクル</w:t>
      </w:r>
      <w:r w:rsidRPr="009575AB">
        <w:rPr>
          <w:rFonts w:eastAsiaTheme="minorEastAsia"/>
        </w:rPr>
        <w:t xml:space="preserve"> </w:t>
      </w:r>
      <w:r w:rsidRPr="009575AB">
        <w:rPr>
          <w:rFonts w:eastAsiaTheme="minorEastAsia" w:hint="eastAsia"/>
        </w:rPr>
        <w:t>震災│日常</w:t>
      </w:r>
      <w:r w:rsidRPr="009575AB">
        <w:rPr>
          <w:rFonts w:eastAsiaTheme="minorEastAsia" w:hint="eastAsia"/>
        </w:rPr>
        <w:t xml:space="preserve"> </w:t>
      </w:r>
      <w:r w:rsidRPr="009575AB">
        <w:rPr>
          <w:rFonts w:eastAsiaTheme="minorEastAsia" w:hint="eastAsia"/>
        </w:rPr>
        <w:t>編』リイド社（漫画）</w:t>
      </w:r>
      <w:r w:rsidRPr="009575AB">
        <w:rPr>
          <w:rFonts w:eastAsiaTheme="minorEastAsia"/>
        </w:rPr>
        <w:t>2022/12/1</w:t>
      </w:r>
    </w:p>
    <w:p w14:paraId="30E558DB" w14:textId="77777777" w:rsidR="00497F06" w:rsidRPr="009575AB" w:rsidRDefault="00497F06" w:rsidP="00497F06">
      <w:pPr>
        <w:rPr>
          <w:rFonts w:eastAsiaTheme="minorEastAsia"/>
        </w:rPr>
      </w:pPr>
      <w:r w:rsidRPr="009575AB">
        <w:rPr>
          <w:rFonts w:eastAsiaTheme="minorEastAsia" w:hint="eastAsia"/>
        </w:rPr>
        <w:t>・ちほちほ『みやこまちクロニクル</w:t>
      </w:r>
      <w:r w:rsidRPr="009575AB">
        <w:rPr>
          <w:rFonts w:eastAsiaTheme="minorEastAsia"/>
        </w:rPr>
        <w:t xml:space="preserve"> </w:t>
      </w:r>
      <w:r w:rsidRPr="009575AB">
        <w:rPr>
          <w:rFonts w:eastAsiaTheme="minorEastAsia" w:hint="eastAsia"/>
        </w:rPr>
        <w:t>コロナ禍│介護</w:t>
      </w:r>
      <w:r w:rsidRPr="009575AB">
        <w:rPr>
          <w:rFonts w:eastAsiaTheme="minorEastAsia"/>
        </w:rPr>
        <w:t xml:space="preserve"> </w:t>
      </w:r>
      <w:r w:rsidRPr="009575AB">
        <w:rPr>
          <w:rFonts w:eastAsiaTheme="minorEastAsia" w:hint="eastAsia"/>
        </w:rPr>
        <w:t>編』リイド社（漫画）</w:t>
      </w:r>
      <w:r w:rsidRPr="009575AB">
        <w:rPr>
          <w:rFonts w:eastAsiaTheme="minorEastAsia"/>
        </w:rPr>
        <w:t>2022/12/1</w:t>
      </w:r>
      <w:r w:rsidRPr="009575AB">
        <w:rPr>
          <w:rFonts w:eastAsiaTheme="minorEastAsia" w:hint="eastAsia"/>
        </w:rPr>
        <w:t xml:space="preserve">　以上２冊、トーチ漫画賞準大賞受賞（公募新人賞）</w:t>
      </w:r>
    </w:p>
    <w:p w14:paraId="698E91B6" w14:textId="77777777" w:rsidR="00497F06" w:rsidRPr="009575AB" w:rsidRDefault="00497F06" w:rsidP="00497F06">
      <w:pPr>
        <w:rPr>
          <w:rFonts w:eastAsiaTheme="minorEastAsia"/>
        </w:rPr>
      </w:pPr>
      <w:r w:rsidRPr="009575AB">
        <w:rPr>
          <w:rFonts w:eastAsiaTheme="minorEastAsia" w:hint="eastAsia"/>
        </w:rPr>
        <w:t>・渡邊輝子監修『看護のプロセスがみえる感染対策</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から学んだ済生会横浜市東部病院の取り組み』へるす出版</w:t>
      </w:r>
      <w:r w:rsidRPr="009575AB">
        <w:rPr>
          <w:rFonts w:eastAsiaTheme="minorEastAsia"/>
        </w:rPr>
        <w:t>2022/12/1</w:t>
      </w:r>
    </w:p>
    <w:p w14:paraId="1D78F040" w14:textId="77777777" w:rsidR="00497F06" w:rsidRPr="009575AB" w:rsidRDefault="00497F06" w:rsidP="00497F06">
      <w:pPr>
        <w:rPr>
          <w:rFonts w:eastAsiaTheme="minorEastAsia"/>
        </w:rPr>
      </w:pPr>
      <w:r w:rsidRPr="009575AB">
        <w:rPr>
          <w:rFonts w:eastAsiaTheme="minorEastAsia" w:hint="eastAsia"/>
        </w:rPr>
        <w:t>・「週刊現代」２０２２年１２月３日号（第</w:t>
      </w:r>
      <w:r w:rsidRPr="009575AB">
        <w:rPr>
          <w:rFonts w:eastAsiaTheme="minorEastAsia" w:hint="eastAsia"/>
        </w:rPr>
        <w:t>6</w:t>
      </w:r>
      <w:r w:rsidRPr="009575AB">
        <w:rPr>
          <w:rFonts w:eastAsiaTheme="minorEastAsia"/>
        </w:rPr>
        <w:t>4</w:t>
      </w:r>
      <w:r w:rsidRPr="009575AB">
        <w:rPr>
          <w:rFonts w:eastAsiaTheme="minorEastAsia" w:hint="eastAsia"/>
        </w:rPr>
        <w:t>巻第</w:t>
      </w:r>
      <w:r w:rsidRPr="009575AB">
        <w:rPr>
          <w:rFonts w:eastAsiaTheme="minorEastAsia" w:hint="eastAsia"/>
        </w:rPr>
        <w:t>3</w:t>
      </w:r>
      <w:r w:rsidRPr="009575AB">
        <w:rPr>
          <w:rFonts w:eastAsiaTheme="minorEastAsia"/>
        </w:rPr>
        <w:t>4</w:t>
      </w:r>
      <w:r w:rsidRPr="009575AB">
        <w:rPr>
          <w:rFonts w:eastAsiaTheme="minorEastAsia" w:hint="eastAsia"/>
        </w:rPr>
        <w:t>号）、「コロナ第８波の疑問にすべて答えます」講談社</w:t>
      </w:r>
    </w:p>
    <w:p w14:paraId="673DEED7" w14:textId="77777777" w:rsidR="003224E9" w:rsidRPr="009575AB" w:rsidRDefault="003224E9" w:rsidP="003224E9">
      <w:pPr>
        <w:rPr>
          <w:rFonts w:eastAsiaTheme="minorEastAsia"/>
        </w:rPr>
      </w:pPr>
      <w:r w:rsidRPr="009575AB">
        <w:rPr>
          <w:rFonts w:eastAsiaTheme="minorEastAsia" w:hint="eastAsia"/>
        </w:rPr>
        <w:t>・アレックス・グレイビッチ『コロナパンデミックと２０２０年３月のトレード</w:t>
      </w:r>
      <w:r w:rsidRPr="009575AB">
        <w:rPr>
          <w:rFonts w:eastAsiaTheme="minorEastAsia"/>
        </w:rPr>
        <w:t xml:space="preserve"> </w:t>
      </w:r>
      <w:r w:rsidRPr="009575AB">
        <w:rPr>
          <w:rFonts w:eastAsiaTheme="minorEastAsia" w:hint="eastAsia"/>
        </w:rPr>
        <w:t>異常な１</w:t>
      </w:r>
      <w:r w:rsidRPr="009575AB">
        <w:rPr>
          <w:rFonts w:eastAsiaTheme="minorEastAsia" w:hint="eastAsia"/>
        </w:rPr>
        <w:lastRenderedPageBreak/>
        <w:t>カ月に異常な心理状態のなかで交わされたチャット全記録』井田京子訳、長岡半太郎監修、（原著２０２０年）パンローリング</w:t>
      </w:r>
      <w:r w:rsidRPr="009575AB">
        <w:rPr>
          <w:rFonts w:eastAsiaTheme="minorEastAsia"/>
        </w:rPr>
        <w:t>2022/12/3</w:t>
      </w:r>
    </w:p>
    <w:p w14:paraId="5185CC70" w14:textId="77777777" w:rsidR="003224E9" w:rsidRPr="009575AB" w:rsidRDefault="003224E9" w:rsidP="003224E9">
      <w:r w:rsidRPr="009575AB">
        <w:rPr>
          <w:rFonts w:hint="eastAsia"/>
        </w:rPr>
        <w:t>・「生活協同組合研究」２０２２年１２月号（通巻</w:t>
      </w:r>
      <w:r w:rsidRPr="009575AB">
        <w:t>563</w:t>
      </w:r>
      <w:r w:rsidRPr="009575AB">
        <w:rPr>
          <w:rFonts w:hint="eastAsia"/>
        </w:rPr>
        <w:t>号）、「特集</w:t>
      </w:r>
      <w:r w:rsidRPr="009575AB">
        <w:t xml:space="preserve"> </w:t>
      </w:r>
      <w:r w:rsidRPr="009575AB">
        <w:rPr>
          <w:rFonts w:hint="eastAsia"/>
        </w:rPr>
        <w:t>コロナ禍により深刻化する子どもの貧困」公益財団法人生協総合研究所</w:t>
      </w:r>
      <w:r w:rsidRPr="009575AB">
        <w:t>2022/12/5</w:t>
      </w:r>
    </w:p>
    <w:p w14:paraId="5FBD52B4" w14:textId="77777777" w:rsidR="003224E9" w:rsidRPr="009575AB" w:rsidRDefault="003224E9" w:rsidP="003224E9">
      <w:r w:rsidRPr="009575AB">
        <w:rPr>
          <w:rFonts w:hint="eastAsia"/>
        </w:rPr>
        <w:t>・「月刊不動産流通」２０２２年１２月号（第</w:t>
      </w:r>
      <w:r w:rsidRPr="009575AB">
        <w:t>41</w:t>
      </w:r>
      <w:r w:rsidRPr="009575AB">
        <w:rPr>
          <w:rFonts w:hint="eastAsia"/>
        </w:rPr>
        <w:t>巻第６号、通巻</w:t>
      </w:r>
      <w:r w:rsidRPr="009575AB">
        <w:t>487</w:t>
      </w:r>
      <w:r w:rsidRPr="009575AB">
        <w:rPr>
          <w:rFonts w:hint="eastAsia"/>
        </w:rPr>
        <w:t>号）、「編集部レポート</w:t>
      </w:r>
      <w:r w:rsidRPr="009575AB">
        <w:t xml:space="preserve"> </w:t>
      </w:r>
      <w:r w:rsidRPr="009575AB">
        <w:rPr>
          <w:rFonts w:hint="eastAsia"/>
        </w:rPr>
        <w:t>コロナで変わった住トレンド＆ニーズ」不動産流通研究所</w:t>
      </w:r>
      <w:r w:rsidRPr="009575AB">
        <w:t>2022/12/5</w:t>
      </w:r>
    </w:p>
    <w:p w14:paraId="40562CBD" w14:textId="77777777" w:rsidR="00497F06" w:rsidRPr="009575AB" w:rsidRDefault="00497F06" w:rsidP="00497F06">
      <w:pPr>
        <w:rPr>
          <w:rFonts w:eastAsiaTheme="minorEastAsia"/>
        </w:rPr>
      </w:pPr>
      <w:r w:rsidRPr="009575AB">
        <w:rPr>
          <w:rFonts w:eastAsiaTheme="minorEastAsia" w:hint="eastAsia"/>
        </w:rPr>
        <w:t>・板垣真理子『キューバ</w:t>
      </w:r>
      <w:r w:rsidRPr="009575AB">
        <w:rPr>
          <w:rFonts w:eastAsiaTheme="minorEastAsia"/>
        </w:rPr>
        <w:t xml:space="preserve"> </w:t>
      </w:r>
      <w:r w:rsidRPr="009575AB">
        <w:rPr>
          <w:rFonts w:eastAsiaTheme="minorEastAsia" w:hint="eastAsia"/>
        </w:rPr>
        <w:t>ハバナ</w:t>
      </w:r>
      <w:r w:rsidRPr="009575AB">
        <w:rPr>
          <w:rFonts w:eastAsiaTheme="minorEastAsia"/>
        </w:rPr>
        <w:t xml:space="preserve"> </w:t>
      </w:r>
      <w:r w:rsidRPr="009575AB">
        <w:rPr>
          <w:rFonts w:eastAsiaTheme="minorEastAsia" w:hint="eastAsia"/>
        </w:rPr>
        <w:t>下町歩きとコロナ禍の日々』彩流社</w:t>
      </w:r>
      <w:r w:rsidRPr="009575AB">
        <w:rPr>
          <w:rFonts w:eastAsiaTheme="minorEastAsia"/>
        </w:rPr>
        <w:t>2022/12/5</w:t>
      </w:r>
    </w:p>
    <w:p w14:paraId="44FF33E3" w14:textId="77777777" w:rsidR="00497F06" w:rsidRPr="009575AB" w:rsidRDefault="00497F06" w:rsidP="00497F06">
      <w:pPr>
        <w:rPr>
          <w:rFonts w:eastAsiaTheme="minorEastAsia"/>
        </w:rPr>
      </w:pPr>
      <w:r w:rsidRPr="009575AB">
        <w:rPr>
          <w:rFonts w:eastAsiaTheme="minorEastAsia" w:hint="eastAsia"/>
        </w:rPr>
        <w:t>・グレッグ・ルキアノフ、ジョナサン・ハイト『傷つきやすいアメリカの大学生たち</w:t>
      </w:r>
      <w:r w:rsidRPr="009575AB">
        <w:rPr>
          <w:rFonts w:eastAsiaTheme="minorEastAsia"/>
        </w:rPr>
        <w:t xml:space="preserve"> </w:t>
      </w:r>
      <w:r w:rsidRPr="009575AB">
        <w:rPr>
          <w:rFonts w:eastAsiaTheme="minorEastAsia" w:hint="eastAsia"/>
        </w:rPr>
        <w:t>大学と若者をダメにする「善意」と「誤った信念」の正体』西川由紀子訳、草思社</w:t>
      </w:r>
      <w:r w:rsidRPr="009575AB">
        <w:rPr>
          <w:rFonts w:eastAsiaTheme="minorEastAsia"/>
        </w:rPr>
        <w:t>2022/12/5</w:t>
      </w:r>
    </w:p>
    <w:p w14:paraId="0D767485" w14:textId="77777777" w:rsidR="00497F06" w:rsidRPr="009575AB" w:rsidRDefault="00497F06" w:rsidP="00497F06">
      <w:pPr>
        <w:rPr>
          <w:rFonts w:eastAsiaTheme="minorEastAsia"/>
        </w:rPr>
      </w:pPr>
      <w:r w:rsidRPr="009575AB">
        <w:rPr>
          <w:rFonts w:eastAsiaTheme="minorEastAsia" w:hint="eastAsia"/>
        </w:rPr>
        <w:t>・放送批評懇談会「ＧＡＬＡＣ」２０２２年１２月号（第</w:t>
      </w:r>
      <w:r w:rsidRPr="009575AB">
        <w:rPr>
          <w:rFonts w:eastAsiaTheme="minorEastAsia"/>
        </w:rPr>
        <w:t>642</w:t>
      </w:r>
      <w:r w:rsidRPr="009575AB">
        <w:rPr>
          <w:rFonts w:eastAsiaTheme="minorEastAsia" w:hint="eastAsia"/>
        </w:rPr>
        <w:t>号）、「特集</w:t>
      </w:r>
      <w:r w:rsidRPr="009575AB">
        <w:rPr>
          <w:rFonts w:eastAsiaTheme="minorEastAsia"/>
        </w:rPr>
        <w:t xml:space="preserve"> </w:t>
      </w:r>
      <w:r w:rsidRPr="009575AB">
        <w:rPr>
          <w:rFonts w:eastAsiaTheme="minorEastAsia" w:hint="eastAsia"/>
        </w:rPr>
        <w:t>メディアリテラシー再考」ＫＡＤＯＫＡＷＡ</w:t>
      </w:r>
      <w:r w:rsidRPr="009575AB">
        <w:rPr>
          <w:rFonts w:eastAsiaTheme="minorEastAsia"/>
        </w:rPr>
        <w:t>2022</w:t>
      </w:r>
      <w:r w:rsidRPr="009575AB">
        <w:rPr>
          <w:rFonts w:eastAsiaTheme="minorEastAsia" w:hint="eastAsia"/>
        </w:rPr>
        <w:t>/</w:t>
      </w:r>
      <w:r w:rsidRPr="009575AB">
        <w:rPr>
          <w:rFonts w:eastAsiaTheme="minorEastAsia"/>
        </w:rPr>
        <w:t>12</w:t>
      </w:r>
      <w:r w:rsidRPr="009575AB">
        <w:rPr>
          <w:rFonts w:eastAsiaTheme="minorEastAsia" w:hint="eastAsia"/>
        </w:rPr>
        <w:t>/</w:t>
      </w:r>
      <w:r w:rsidRPr="009575AB">
        <w:rPr>
          <w:rFonts w:eastAsiaTheme="minorEastAsia"/>
        </w:rPr>
        <w:t>6</w:t>
      </w:r>
    </w:p>
    <w:p w14:paraId="1460B8C2" w14:textId="77777777" w:rsidR="00497F06" w:rsidRPr="009575AB" w:rsidRDefault="00497F06" w:rsidP="00497F06">
      <w:pPr>
        <w:rPr>
          <w:rFonts w:eastAsiaTheme="minorEastAsia"/>
        </w:rPr>
      </w:pPr>
      <w:r w:rsidRPr="009575AB">
        <w:rPr>
          <w:rFonts w:eastAsiaTheme="minorEastAsia" w:hint="eastAsia"/>
        </w:rPr>
        <w:t>・南果歩＝文、ダンクウェル＝絵『一生ぶんの</w:t>
      </w:r>
      <w:r w:rsidRPr="009575AB">
        <w:rPr>
          <w:rFonts w:eastAsiaTheme="minorEastAsia"/>
        </w:rPr>
        <w:t xml:space="preserve"> </w:t>
      </w:r>
      <w:r w:rsidRPr="009575AB">
        <w:rPr>
          <w:rFonts w:eastAsiaTheme="minorEastAsia" w:hint="eastAsia"/>
        </w:rPr>
        <w:t>だっこ』講談社（絵本）</w:t>
      </w:r>
      <w:r w:rsidRPr="009575AB">
        <w:rPr>
          <w:rFonts w:eastAsiaTheme="minorEastAsia"/>
        </w:rPr>
        <w:t>2022/12/6</w:t>
      </w:r>
    </w:p>
    <w:p w14:paraId="5D9CA4EB" w14:textId="77777777" w:rsidR="00497F06" w:rsidRPr="009575AB" w:rsidRDefault="00497F06" w:rsidP="00497F06">
      <w:pPr>
        <w:rPr>
          <w:rFonts w:eastAsiaTheme="minorEastAsia"/>
        </w:rPr>
      </w:pPr>
      <w:r w:rsidRPr="009575AB">
        <w:rPr>
          <w:rFonts w:eastAsiaTheme="minorEastAsia" w:hint="eastAsia"/>
        </w:rPr>
        <w:t>・中山和弘『これからのヘルスリテラシー</w:t>
      </w:r>
      <w:r w:rsidRPr="009575AB">
        <w:rPr>
          <w:rFonts w:eastAsiaTheme="minorEastAsia"/>
        </w:rPr>
        <w:t xml:space="preserve"> </w:t>
      </w:r>
      <w:r w:rsidRPr="009575AB">
        <w:rPr>
          <w:rFonts w:eastAsiaTheme="minorEastAsia" w:hint="eastAsia"/>
        </w:rPr>
        <w:t>健康を決める力』講談社</w:t>
      </w:r>
      <w:r w:rsidRPr="009575AB">
        <w:rPr>
          <w:rFonts w:eastAsiaTheme="minorEastAsia"/>
        </w:rPr>
        <w:t>2022/12/6</w:t>
      </w:r>
    </w:p>
    <w:p w14:paraId="5D6FBF49" w14:textId="77777777" w:rsidR="00497F06" w:rsidRPr="009575AB" w:rsidRDefault="00497F06" w:rsidP="00497F06">
      <w:pPr>
        <w:rPr>
          <w:rFonts w:eastAsiaTheme="minorEastAsia"/>
        </w:rPr>
      </w:pPr>
      <w:r w:rsidRPr="009575AB">
        <w:rPr>
          <w:rFonts w:eastAsiaTheme="minorEastAsia" w:hint="eastAsia"/>
        </w:rPr>
        <w:t>・菅谷憲夫編著『インフルエンザ／新型コロナウイルス感染症</w:t>
      </w:r>
      <w:r w:rsidRPr="009575AB">
        <w:rPr>
          <w:rFonts w:eastAsiaTheme="minorEastAsia"/>
        </w:rPr>
        <w:t xml:space="preserve"> </w:t>
      </w:r>
      <w:r w:rsidRPr="009575AB">
        <w:rPr>
          <w:rFonts w:eastAsiaTheme="minorEastAsia" w:hint="eastAsia"/>
        </w:rPr>
        <w:t>診療ガイド２０２２‐２３【電子版付】』日本医事新報社</w:t>
      </w:r>
      <w:r w:rsidRPr="009575AB">
        <w:rPr>
          <w:rFonts w:eastAsiaTheme="minorEastAsia"/>
        </w:rPr>
        <w:t>2022/12/6</w:t>
      </w:r>
    </w:p>
    <w:p w14:paraId="230A2D49" w14:textId="77777777" w:rsidR="00497F06" w:rsidRPr="009575AB" w:rsidRDefault="00497F06" w:rsidP="00497F06">
      <w:pPr>
        <w:rPr>
          <w:rFonts w:eastAsiaTheme="minorEastAsia"/>
        </w:rPr>
      </w:pPr>
      <w:r w:rsidRPr="009575AB">
        <w:rPr>
          <w:rFonts w:eastAsiaTheme="minorEastAsia" w:hint="eastAsia"/>
        </w:rPr>
        <w:t>・慎結『残蝕街区』第１巻、（ＫＡＤＯＫＡＷＡ）ＢＲＩＤＧＥ</w:t>
      </w:r>
      <w:r w:rsidRPr="009575AB">
        <w:rPr>
          <w:rFonts w:eastAsiaTheme="minorEastAsia" w:hint="eastAsia"/>
        </w:rPr>
        <w:t xml:space="preserve"> </w:t>
      </w:r>
      <w:r w:rsidRPr="009575AB">
        <w:rPr>
          <w:rFonts w:eastAsiaTheme="minorEastAsia" w:hint="eastAsia"/>
        </w:rPr>
        <w:t>ＣＯＭＩＣＳ（漫画）</w:t>
      </w:r>
      <w:r w:rsidRPr="009575AB">
        <w:rPr>
          <w:rFonts w:eastAsiaTheme="minorEastAsia" w:hint="eastAsia"/>
        </w:rPr>
        <w:t>2</w:t>
      </w:r>
      <w:r w:rsidRPr="009575AB">
        <w:rPr>
          <w:rFonts w:eastAsiaTheme="minorEastAsia"/>
        </w:rPr>
        <w:t>022/12/8</w:t>
      </w:r>
    </w:p>
    <w:p w14:paraId="58781439" w14:textId="77777777" w:rsidR="00497F06" w:rsidRPr="009575AB" w:rsidRDefault="00497F06" w:rsidP="00497F06">
      <w:pPr>
        <w:rPr>
          <w:rFonts w:eastAsiaTheme="minorEastAsia"/>
        </w:rPr>
      </w:pPr>
      <w:r w:rsidRPr="009575AB">
        <w:rPr>
          <w:rFonts w:eastAsiaTheme="minorEastAsia" w:hint="eastAsia"/>
        </w:rPr>
        <w:t>・松崎有理『シュレーディンガーの少女』創元ＳＦ文庫（小説）</w:t>
      </w:r>
      <w:r w:rsidRPr="009575AB">
        <w:rPr>
          <w:rFonts w:eastAsiaTheme="minorEastAsia"/>
        </w:rPr>
        <w:t>2022/12/9</w:t>
      </w:r>
    </w:p>
    <w:p w14:paraId="21B1C297" w14:textId="77777777" w:rsidR="006A6322" w:rsidRPr="009575AB" w:rsidRDefault="006A6322" w:rsidP="006A6322">
      <w:pPr>
        <w:rPr>
          <w:rFonts w:eastAsiaTheme="minorEastAsia"/>
        </w:rPr>
      </w:pPr>
      <w:r w:rsidRPr="009575AB">
        <w:rPr>
          <w:rFonts w:eastAsiaTheme="minorEastAsia" w:hint="eastAsia"/>
        </w:rPr>
        <w:t>・中野京子『災厄の絵画史</w:t>
      </w:r>
      <w:r w:rsidRPr="009575AB">
        <w:rPr>
          <w:rFonts w:eastAsiaTheme="minorEastAsia"/>
        </w:rPr>
        <w:t xml:space="preserve"> </w:t>
      </w:r>
      <w:r w:rsidRPr="009575AB">
        <w:rPr>
          <w:rFonts w:eastAsiaTheme="minorEastAsia" w:hint="eastAsia"/>
        </w:rPr>
        <w:t>疫病、天災、戦争』日経プレミアシリーズ</w:t>
      </w:r>
      <w:r w:rsidRPr="009575AB">
        <w:rPr>
          <w:rFonts w:eastAsiaTheme="minorEastAsia"/>
        </w:rPr>
        <w:t>2022/12/9</w:t>
      </w:r>
    </w:p>
    <w:p w14:paraId="59CF80C2" w14:textId="77777777" w:rsidR="005275D0" w:rsidRPr="009575AB" w:rsidRDefault="005275D0" w:rsidP="005275D0">
      <w:pPr>
        <w:rPr>
          <w:rFonts w:eastAsiaTheme="minorEastAsia"/>
        </w:rPr>
      </w:pPr>
      <w:r w:rsidRPr="009575AB">
        <w:rPr>
          <w:rFonts w:eastAsiaTheme="minorEastAsia" w:hint="eastAsia"/>
        </w:rPr>
        <w:t>・「総合リハビリテーション」２０２２年１２月号（第</w:t>
      </w:r>
      <w:r w:rsidRPr="009575AB">
        <w:rPr>
          <w:rFonts w:eastAsiaTheme="minorEastAsia"/>
        </w:rPr>
        <w:t>50</w:t>
      </w:r>
      <w:r w:rsidRPr="009575AB">
        <w:rPr>
          <w:rFonts w:eastAsiaTheme="minorEastAsia" w:hint="eastAsia"/>
        </w:rPr>
        <w:t>巻第</w:t>
      </w:r>
      <w:r w:rsidRPr="009575AB">
        <w:rPr>
          <w:rFonts w:eastAsiaTheme="minorEastAsia"/>
        </w:rPr>
        <w:t>12</w:t>
      </w:r>
      <w:r w:rsidRPr="009575AB">
        <w:rPr>
          <w:rFonts w:eastAsiaTheme="minorEastAsia" w:hint="eastAsia"/>
        </w:rPr>
        <w:t>号）、「公募特集</w:t>
      </w:r>
      <w:r w:rsidRPr="009575AB">
        <w:rPr>
          <w:rFonts w:eastAsiaTheme="minorEastAsia"/>
        </w:rPr>
        <w:t xml:space="preserve"> </w:t>
      </w:r>
      <w:r w:rsidRPr="009575AB">
        <w:rPr>
          <w:rFonts w:eastAsiaTheme="minorEastAsia" w:hint="eastAsia"/>
        </w:rPr>
        <w:t>コロナ禍から</w:t>
      </w:r>
      <w:r w:rsidRPr="009575AB">
        <w:rPr>
          <w:rFonts w:eastAsiaTheme="minorEastAsia"/>
        </w:rPr>
        <w:t>With</w:t>
      </w:r>
      <w:r w:rsidRPr="009575AB">
        <w:rPr>
          <w:rFonts w:eastAsiaTheme="minorEastAsia" w:hint="eastAsia"/>
        </w:rPr>
        <w:t>コロナ時代へ</w:t>
      </w:r>
      <w:r w:rsidRPr="009575AB">
        <w:rPr>
          <w:rFonts w:eastAsiaTheme="minorEastAsia"/>
        </w:rPr>
        <w:t xml:space="preserve"> </w:t>
      </w:r>
      <w:r w:rsidRPr="009575AB">
        <w:rPr>
          <w:rFonts w:eastAsiaTheme="minorEastAsia" w:hint="eastAsia"/>
        </w:rPr>
        <w:t>リハビリテーションの変化」医学書院</w:t>
      </w:r>
      <w:r w:rsidRPr="009575AB">
        <w:rPr>
          <w:rFonts w:eastAsiaTheme="minorEastAsia"/>
        </w:rPr>
        <w:t>2022/12/10</w:t>
      </w:r>
    </w:p>
    <w:p w14:paraId="5318DAB0" w14:textId="77777777" w:rsidR="00CC513F" w:rsidRPr="009575AB" w:rsidRDefault="00CC513F" w:rsidP="00CC513F">
      <w:pPr>
        <w:rPr>
          <w:rFonts w:eastAsiaTheme="minorEastAsia"/>
        </w:rPr>
      </w:pPr>
      <w:r w:rsidRPr="009575AB">
        <w:rPr>
          <w:rFonts w:eastAsiaTheme="minorEastAsia" w:hint="eastAsia"/>
        </w:rPr>
        <w:t>・「保健師ジャーナル」２０２２年１２月号（第</w:t>
      </w:r>
      <w:r w:rsidRPr="009575AB">
        <w:rPr>
          <w:rFonts w:eastAsiaTheme="minorEastAsia"/>
        </w:rPr>
        <w:t>78</w:t>
      </w:r>
      <w:r w:rsidRPr="009575AB">
        <w:rPr>
          <w:rFonts w:eastAsiaTheme="minorEastAsia" w:hint="eastAsia"/>
        </w:rPr>
        <w:t>巻第６号）、「特集</w:t>
      </w:r>
      <w:r w:rsidRPr="009575AB">
        <w:rPr>
          <w:rFonts w:eastAsiaTheme="minorEastAsia"/>
        </w:rPr>
        <w:t xml:space="preserve"> With</w:t>
      </w:r>
      <w:r w:rsidRPr="009575AB">
        <w:rPr>
          <w:rFonts w:eastAsiaTheme="minorEastAsia" w:hint="eastAsia"/>
        </w:rPr>
        <w:t>コロナ時代の災害対応</w:t>
      </w:r>
      <w:r w:rsidRPr="009575AB">
        <w:rPr>
          <w:rFonts w:eastAsiaTheme="minorEastAsia"/>
        </w:rPr>
        <w:t xml:space="preserve"> </w:t>
      </w:r>
      <w:r w:rsidRPr="009575AB">
        <w:rPr>
          <w:rFonts w:eastAsiaTheme="minorEastAsia" w:hint="eastAsia"/>
        </w:rPr>
        <w:t>これからの災害保健活動を考える」医学書院</w:t>
      </w:r>
      <w:r w:rsidRPr="009575AB">
        <w:rPr>
          <w:rFonts w:eastAsiaTheme="minorEastAsia" w:hint="eastAsia"/>
        </w:rPr>
        <w:t>2</w:t>
      </w:r>
      <w:r w:rsidRPr="009575AB">
        <w:rPr>
          <w:rFonts w:eastAsiaTheme="minorEastAsia"/>
        </w:rPr>
        <w:t>022/12/10</w:t>
      </w:r>
    </w:p>
    <w:p w14:paraId="2857AE32" w14:textId="77777777" w:rsidR="00497F06" w:rsidRPr="009575AB" w:rsidRDefault="00497F06" w:rsidP="00497F06">
      <w:pPr>
        <w:rPr>
          <w:rFonts w:eastAsiaTheme="minorEastAsia"/>
        </w:rPr>
      </w:pPr>
      <w:r w:rsidRPr="009575AB">
        <w:rPr>
          <w:rFonts w:eastAsiaTheme="minorEastAsia" w:hint="eastAsia"/>
        </w:rPr>
        <w:t>・「中毒研究」２０２２年１２月号（第</w:t>
      </w:r>
      <w:r w:rsidRPr="009575AB">
        <w:rPr>
          <w:rFonts w:eastAsiaTheme="minorEastAsia"/>
        </w:rPr>
        <w:t>35</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中毒診療における</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の影響」へるす出版</w:t>
      </w:r>
      <w:r w:rsidRPr="009575AB">
        <w:rPr>
          <w:rFonts w:eastAsiaTheme="minorEastAsia"/>
        </w:rPr>
        <w:t>2022/12/10</w:t>
      </w:r>
    </w:p>
    <w:p w14:paraId="46C28370" w14:textId="6BC18144" w:rsidR="00497F06" w:rsidRPr="009575AB" w:rsidRDefault="00497F06" w:rsidP="00497F06">
      <w:pPr>
        <w:rPr>
          <w:rFonts w:eastAsiaTheme="minorEastAsia"/>
        </w:rPr>
      </w:pPr>
      <w:r w:rsidRPr="009575AB">
        <w:rPr>
          <w:rFonts w:eastAsiaTheme="minorEastAsia" w:hint="eastAsia"/>
        </w:rPr>
        <w:t>・堂目卓生、山崎吾郎＝編『やっかいな問題はみんなで解く』世界思想社（論考集）</w:t>
      </w:r>
      <w:r w:rsidRPr="009575AB">
        <w:rPr>
          <w:rFonts w:eastAsiaTheme="minorEastAsia"/>
        </w:rPr>
        <w:t>2022/12/10</w:t>
      </w:r>
      <w:r w:rsidR="004955CF" w:rsidRPr="009575AB">
        <w:rPr>
          <w:rFonts w:eastAsiaTheme="minorEastAsia" w:hint="eastAsia"/>
        </w:rPr>
        <w:t xml:space="preserve">　Ｓ</w:t>
      </w:r>
    </w:p>
    <w:p w14:paraId="2F394045" w14:textId="77777777" w:rsidR="00497F06" w:rsidRPr="009575AB" w:rsidRDefault="00497F06" w:rsidP="00497F06">
      <w:pPr>
        <w:rPr>
          <w:rFonts w:eastAsiaTheme="minorEastAsia"/>
        </w:rPr>
      </w:pPr>
      <w:r w:rsidRPr="009575AB">
        <w:rPr>
          <w:rFonts w:eastAsiaTheme="minorEastAsia" w:hint="eastAsia"/>
        </w:rPr>
        <w:t>・山岡淳一郎『ルポ</w:t>
      </w:r>
      <w:r w:rsidRPr="009575AB">
        <w:rPr>
          <w:rFonts w:eastAsiaTheme="minorEastAsia"/>
        </w:rPr>
        <w:t xml:space="preserve"> </w:t>
      </w:r>
      <w:r w:rsidRPr="009575AB">
        <w:rPr>
          <w:rFonts w:eastAsiaTheme="minorEastAsia" w:hint="eastAsia"/>
        </w:rPr>
        <w:t>副反応疑い死</w:t>
      </w:r>
      <w:r w:rsidRPr="009575AB">
        <w:rPr>
          <w:rFonts w:eastAsiaTheme="minorEastAsia"/>
        </w:rPr>
        <w:t xml:space="preserve"> </w:t>
      </w:r>
      <w:r w:rsidRPr="009575AB">
        <w:rPr>
          <w:rFonts w:eastAsiaTheme="minorEastAsia" w:hint="eastAsia"/>
        </w:rPr>
        <w:t>──ワクチン政策と薬害を問いなおす』ちくま新書</w:t>
      </w:r>
      <w:r w:rsidRPr="009575AB">
        <w:rPr>
          <w:rFonts w:eastAsiaTheme="minorEastAsia"/>
        </w:rPr>
        <w:t>2022/12/10</w:t>
      </w:r>
    </w:p>
    <w:p w14:paraId="42637613" w14:textId="1F724FE0" w:rsidR="00497F06" w:rsidRPr="009575AB" w:rsidRDefault="00497F06" w:rsidP="00497F06">
      <w:pPr>
        <w:rPr>
          <w:rFonts w:eastAsiaTheme="minorEastAsia"/>
        </w:rPr>
      </w:pPr>
      <w:r w:rsidRPr="009575AB">
        <w:rPr>
          <w:rFonts w:eastAsiaTheme="minorEastAsia" w:hint="eastAsia"/>
        </w:rPr>
        <w:t>・伊藤周平『岐路に立つ日本の社会保障</w:t>
      </w:r>
      <w:r w:rsidRPr="009575AB">
        <w:rPr>
          <w:rFonts w:eastAsiaTheme="minorEastAsia"/>
        </w:rPr>
        <w:t xml:space="preserve"> </w:t>
      </w:r>
      <w:r w:rsidRPr="009575AB">
        <w:rPr>
          <w:rFonts w:eastAsiaTheme="minorEastAsia" w:hint="eastAsia"/>
        </w:rPr>
        <w:t>ポスト・コロナに向けての法と政策』日本評論社</w:t>
      </w:r>
      <w:r w:rsidRPr="009575AB">
        <w:rPr>
          <w:rFonts w:eastAsiaTheme="minorEastAsia"/>
        </w:rPr>
        <w:t>2022/12/10</w:t>
      </w:r>
    </w:p>
    <w:p w14:paraId="7CB59D07" w14:textId="77777777" w:rsidR="00497F06" w:rsidRPr="009575AB" w:rsidRDefault="00497F06" w:rsidP="00497F06">
      <w:pPr>
        <w:rPr>
          <w:rFonts w:eastAsiaTheme="minorEastAsia"/>
        </w:rPr>
      </w:pPr>
      <w:r w:rsidRPr="009575AB">
        <w:rPr>
          <w:rFonts w:eastAsiaTheme="minorEastAsia" w:hint="eastAsia"/>
        </w:rPr>
        <w:t>・武田頼政『桜華</w:t>
      </w:r>
      <w:r w:rsidRPr="009575AB">
        <w:rPr>
          <w:rFonts w:eastAsiaTheme="minorEastAsia"/>
        </w:rPr>
        <w:t xml:space="preserve"> </w:t>
      </w:r>
      <w:r w:rsidRPr="009575AB">
        <w:rPr>
          <w:rFonts w:eastAsiaTheme="minorEastAsia" w:hint="eastAsia"/>
        </w:rPr>
        <w:t>防衛大学女子卒業生の戦い』文藝春秋</w:t>
      </w:r>
      <w:r w:rsidRPr="009575AB">
        <w:rPr>
          <w:rFonts w:eastAsiaTheme="minorEastAsia" w:hint="eastAsia"/>
        </w:rPr>
        <w:t>2</w:t>
      </w:r>
      <w:r w:rsidRPr="009575AB">
        <w:rPr>
          <w:rFonts w:eastAsiaTheme="minorEastAsia"/>
        </w:rPr>
        <w:t>022/12/10</w:t>
      </w:r>
    </w:p>
    <w:p w14:paraId="7F6F0D80" w14:textId="77777777" w:rsidR="00E1606B" w:rsidRPr="009575AB" w:rsidRDefault="00E1606B" w:rsidP="00E1606B">
      <w:pPr>
        <w:rPr>
          <w:rFonts w:eastAsiaTheme="minorEastAsia"/>
        </w:rPr>
      </w:pPr>
      <w:r w:rsidRPr="009575AB">
        <w:rPr>
          <w:rFonts w:eastAsiaTheme="minorEastAsia" w:hint="eastAsia"/>
        </w:rPr>
        <w:t>・林謙治編著『ポストコロナの保健医療体制を考える』ロギカ書房（論考集）</w:t>
      </w:r>
      <w:r w:rsidRPr="009575AB">
        <w:rPr>
          <w:rFonts w:eastAsiaTheme="minorEastAsia"/>
        </w:rPr>
        <w:t>2022/12/10</w:t>
      </w:r>
    </w:p>
    <w:p w14:paraId="251D4E46" w14:textId="77777777" w:rsidR="00497F06" w:rsidRPr="009575AB" w:rsidRDefault="00497F06" w:rsidP="00497F06">
      <w:pPr>
        <w:rPr>
          <w:rFonts w:eastAsiaTheme="minorEastAsia"/>
        </w:rPr>
      </w:pPr>
      <w:r w:rsidRPr="009575AB">
        <w:rPr>
          <w:rFonts w:eastAsiaTheme="minorEastAsia" w:hint="eastAsia"/>
        </w:rPr>
        <w:t>・アーノルド・ミンデル『対立の炎にとどまる</w:t>
      </w:r>
      <w:r w:rsidRPr="009575AB">
        <w:rPr>
          <w:rFonts w:eastAsiaTheme="minorEastAsia"/>
        </w:rPr>
        <w:t xml:space="preserve"> </w:t>
      </w:r>
      <w:r w:rsidRPr="009575AB">
        <w:rPr>
          <w:rFonts w:eastAsiaTheme="minorEastAsia" w:hint="eastAsia"/>
        </w:rPr>
        <w:t>自他のあらゆる側面と向き合い、未来を共に変えるエルダーシップ』松村憲、西田徹＝訳、バランスト・グロース・コンサルティング株式会社＝監訳、英治出版（原著１９９５、２０１４年）</w:t>
      </w:r>
      <w:r w:rsidRPr="009575AB">
        <w:rPr>
          <w:rFonts w:eastAsiaTheme="minorEastAsia"/>
        </w:rPr>
        <w:t>2022/12/14</w:t>
      </w:r>
      <w:r w:rsidRPr="009575AB">
        <w:rPr>
          <w:rFonts w:eastAsiaTheme="minorEastAsia" w:hint="eastAsia"/>
        </w:rPr>
        <w:t xml:space="preserve">　２００１年講談社現代新書刊『紛争の心理学』（抄訳）の完訳復刊</w:t>
      </w:r>
    </w:p>
    <w:p w14:paraId="7050A04E"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hint="eastAsia"/>
        </w:rPr>
        <w:t>M</w:t>
      </w:r>
      <w:r w:rsidRPr="009575AB">
        <w:rPr>
          <w:rFonts w:eastAsiaTheme="minorEastAsia"/>
        </w:rPr>
        <w:t>onthly Book ENTONI</w:t>
      </w:r>
      <w:r w:rsidRPr="009575AB">
        <w:rPr>
          <w:rFonts w:eastAsiaTheme="minorEastAsia" w:hint="eastAsia"/>
        </w:rPr>
        <w:t>（エントーニ）」２０２２年１２月号（通巻</w:t>
      </w:r>
      <w:r w:rsidRPr="009575AB">
        <w:rPr>
          <w:rFonts w:eastAsiaTheme="minorEastAsia"/>
        </w:rPr>
        <w:t>278</w:t>
      </w:r>
      <w:r w:rsidRPr="009575AB">
        <w:rPr>
          <w:rFonts w:eastAsiaTheme="minorEastAsia" w:hint="eastAsia"/>
        </w:rPr>
        <w:t>号）、編集企画＝木村百合香「耳鼻咽喉科領域におけるコロナ後遺症</w:t>
      </w:r>
      <w:r w:rsidRPr="009575AB">
        <w:rPr>
          <w:rFonts w:eastAsiaTheme="minorEastAsia"/>
        </w:rPr>
        <w:t xml:space="preserve"> </w:t>
      </w:r>
      <w:r w:rsidRPr="009575AB">
        <w:rPr>
          <w:rFonts w:eastAsiaTheme="minorEastAsia" w:hint="eastAsia"/>
        </w:rPr>
        <w:t>─どう診る，どう治す─」全日本病院出版会</w:t>
      </w:r>
      <w:r w:rsidRPr="009575AB">
        <w:rPr>
          <w:rFonts w:eastAsiaTheme="minorEastAsia"/>
        </w:rPr>
        <w:t>2022/12/15</w:t>
      </w:r>
    </w:p>
    <w:p w14:paraId="114310D8" w14:textId="77777777" w:rsidR="009933FE" w:rsidRPr="009575AB" w:rsidRDefault="009933FE" w:rsidP="009933FE">
      <w:pPr>
        <w:rPr>
          <w:rFonts w:eastAsiaTheme="minorEastAsia"/>
        </w:rPr>
      </w:pPr>
      <w:r w:rsidRPr="009575AB">
        <w:rPr>
          <w:rFonts w:eastAsiaTheme="minorEastAsia" w:hint="eastAsia"/>
        </w:rPr>
        <w:t>・伊藤香、大内啓『新訂版</w:t>
      </w:r>
      <w:r w:rsidRPr="009575AB">
        <w:rPr>
          <w:rFonts w:eastAsiaTheme="minorEastAsia"/>
        </w:rPr>
        <w:t xml:space="preserve"> </w:t>
      </w:r>
      <w:r w:rsidRPr="009575AB">
        <w:rPr>
          <w:rFonts w:eastAsiaTheme="minorEastAsia" w:hint="eastAsia"/>
        </w:rPr>
        <w:t>緊急ＡＣＰ</w:t>
      </w:r>
      <w:r w:rsidRPr="009575AB">
        <w:rPr>
          <w:rFonts w:eastAsiaTheme="minorEastAsia"/>
        </w:rPr>
        <w:t xml:space="preserve"> </w:t>
      </w:r>
      <w:r w:rsidRPr="009575AB">
        <w:rPr>
          <w:rFonts w:eastAsiaTheme="minorEastAsia" w:hint="eastAsia"/>
        </w:rPr>
        <w:t>悪い知らせの伝え方、大切なことの決め方』医学</w:t>
      </w:r>
      <w:r w:rsidRPr="009575AB">
        <w:rPr>
          <w:rFonts w:eastAsiaTheme="minorEastAsia" w:hint="eastAsia"/>
        </w:rPr>
        <w:lastRenderedPageBreak/>
        <w:t>書院</w:t>
      </w:r>
      <w:r w:rsidRPr="009575AB">
        <w:rPr>
          <w:rFonts w:eastAsiaTheme="minorEastAsia"/>
        </w:rPr>
        <w:t>2022/12/15</w:t>
      </w:r>
      <w:r w:rsidRPr="009575AB">
        <w:rPr>
          <w:rFonts w:eastAsiaTheme="minorEastAsia" w:hint="eastAsia"/>
        </w:rPr>
        <w:t xml:space="preserve">　２０２２年１月刊行の新訂版</w:t>
      </w:r>
    </w:p>
    <w:p w14:paraId="322748A9" w14:textId="77777777" w:rsidR="00092313" w:rsidRPr="009575AB" w:rsidRDefault="00092313" w:rsidP="00092313">
      <w:pPr>
        <w:rPr>
          <w:rFonts w:eastAsiaTheme="minorEastAsia"/>
        </w:rPr>
      </w:pPr>
      <w:r w:rsidRPr="009575AB">
        <w:rPr>
          <w:rFonts w:eastAsiaTheme="minorEastAsia" w:hint="eastAsia"/>
        </w:rPr>
        <w:t>・トマス・リード『人間の知的能力に関する試論』全２冊、戸田剛文訳、岩波文庫（原著１７８５年）</w:t>
      </w:r>
      <w:r w:rsidRPr="009575AB">
        <w:rPr>
          <w:rFonts w:eastAsiaTheme="minorEastAsia"/>
        </w:rPr>
        <w:t xml:space="preserve">2022/12/15, </w:t>
      </w:r>
      <w:r w:rsidRPr="009575AB">
        <w:rPr>
          <w:rFonts w:eastAsiaTheme="minorEastAsia" w:hint="eastAsia"/>
        </w:rPr>
        <w:t>2</w:t>
      </w:r>
      <w:r w:rsidRPr="009575AB">
        <w:rPr>
          <w:rFonts w:eastAsiaTheme="minorEastAsia"/>
        </w:rPr>
        <w:t>023/3/15</w:t>
      </w:r>
    </w:p>
    <w:p w14:paraId="6022B81C" w14:textId="77777777" w:rsidR="00497F06" w:rsidRPr="009575AB" w:rsidRDefault="00497F06" w:rsidP="00497F06">
      <w:pPr>
        <w:rPr>
          <w:rFonts w:eastAsiaTheme="minorEastAsia"/>
        </w:rPr>
      </w:pPr>
      <w:r w:rsidRPr="009575AB">
        <w:rPr>
          <w:rFonts w:eastAsiaTheme="minorEastAsia" w:hint="eastAsia"/>
        </w:rPr>
        <w:t>・浪川健治『「時疫」の社会史</w:t>
      </w:r>
      <w:r w:rsidRPr="009575AB">
        <w:rPr>
          <w:rFonts w:eastAsiaTheme="minorEastAsia"/>
        </w:rPr>
        <w:t xml:space="preserve"> 18</w:t>
      </w:r>
      <w:r w:rsidRPr="009575AB">
        <w:rPr>
          <w:rFonts w:eastAsiaTheme="minorEastAsia" w:hint="eastAsia"/>
        </w:rPr>
        <w:t>〜</w:t>
      </w:r>
      <w:r w:rsidRPr="009575AB">
        <w:rPr>
          <w:rFonts w:eastAsiaTheme="minorEastAsia"/>
        </w:rPr>
        <w:t>19</w:t>
      </w:r>
      <w:r w:rsidRPr="009575AB">
        <w:rPr>
          <w:rFonts w:eastAsiaTheme="minorEastAsia" w:hint="eastAsia"/>
        </w:rPr>
        <w:t>世紀の病と人間』解放出版社</w:t>
      </w:r>
      <w:r w:rsidRPr="009575AB">
        <w:rPr>
          <w:rFonts w:eastAsiaTheme="minorEastAsia"/>
        </w:rPr>
        <w:t>2022/12/15</w:t>
      </w:r>
    </w:p>
    <w:p w14:paraId="2EFDFA0B" w14:textId="77777777" w:rsidR="00497F06" w:rsidRPr="009575AB" w:rsidRDefault="00497F06" w:rsidP="00497F06">
      <w:pPr>
        <w:rPr>
          <w:rFonts w:eastAsiaTheme="minorEastAsia"/>
        </w:rPr>
      </w:pPr>
      <w:r w:rsidRPr="009575AB">
        <w:rPr>
          <w:rFonts w:eastAsiaTheme="minorEastAsia" w:hint="eastAsia"/>
        </w:rPr>
        <w:t>・水野泰孝『感染症専門医が教える新型コロナとの付き合い方</w:t>
      </w:r>
      <w:r w:rsidRPr="009575AB">
        <w:rPr>
          <w:rFonts w:eastAsiaTheme="minorEastAsia"/>
        </w:rPr>
        <w:t xml:space="preserve"> </w:t>
      </w:r>
      <w:r w:rsidRPr="009575AB">
        <w:rPr>
          <w:rFonts w:eastAsiaTheme="minorEastAsia" w:hint="eastAsia"/>
        </w:rPr>
        <w:t>コロナ禍が生み出した「社会のゆがみ」への提言』現代書林</w:t>
      </w:r>
      <w:r w:rsidRPr="009575AB">
        <w:rPr>
          <w:rFonts w:eastAsiaTheme="minorEastAsia"/>
        </w:rPr>
        <w:t>2022/12/15</w:t>
      </w:r>
    </w:p>
    <w:p w14:paraId="606E32BD" w14:textId="77777777" w:rsidR="00497F06" w:rsidRPr="009575AB" w:rsidRDefault="00497F06" w:rsidP="00497F06">
      <w:pPr>
        <w:rPr>
          <w:rFonts w:eastAsiaTheme="minorEastAsia"/>
        </w:rPr>
      </w:pPr>
      <w:r w:rsidRPr="009575AB">
        <w:rPr>
          <w:rFonts w:eastAsiaTheme="minorEastAsia" w:hint="eastAsia"/>
        </w:rPr>
        <w:t>・佐野倫子『知られざる空港のプロフェッショナル』交通新聞社新書</w:t>
      </w:r>
      <w:r w:rsidRPr="009575AB">
        <w:rPr>
          <w:rFonts w:eastAsiaTheme="minorEastAsia"/>
        </w:rPr>
        <w:t>2020/12/15</w:t>
      </w:r>
    </w:p>
    <w:p w14:paraId="4DEA96D9" w14:textId="2158EC60" w:rsidR="00376B5A" w:rsidRPr="009575AB" w:rsidRDefault="00376B5A" w:rsidP="00376B5A">
      <w:pPr>
        <w:rPr>
          <w:rFonts w:eastAsiaTheme="minorEastAsia"/>
        </w:rPr>
      </w:pPr>
      <w:r w:rsidRPr="009575AB">
        <w:rPr>
          <w:rFonts w:eastAsiaTheme="minorEastAsia" w:hint="eastAsia"/>
        </w:rPr>
        <w:t>・髙山正之『新聞は偉そうに嘘をつく─変見自在セレクション─』新潮社</w:t>
      </w:r>
      <w:r w:rsidRPr="009575AB">
        <w:rPr>
          <w:rFonts w:eastAsiaTheme="minorEastAsia"/>
        </w:rPr>
        <w:t>2022/12/15</w:t>
      </w:r>
    </w:p>
    <w:p w14:paraId="7E9D6615" w14:textId="77777777" w:rsidR="00497F06" w:rsidRPr="009575AB" w:rsidRDefault="00497F06" w:rsidP="00497F06">
      <w:pPr>
        <w:rPr>
          <w:rFonts w:eastAsiaTheme="minorEastAsia"/>
        </w:rPr>
      </w:pPr>
      <w:r w:rsidRPr="009575AB">
        <w:rPr>
          <w:rFonts w:eastAsiaTheme="minorEastAsia" w:hint="eastAsia"/>
        </w:rPr>
        <w:t>・玉手慎太郎『公衆衛生の倫理学</w:t>
      </w:r>
      <w:r w:rsidRPr="009575AB">
        <w:rPr>
          <w:rFonts w:eastAsiaTheme="minorEastAsia"/>
        </w:rPr>
        <w:t xml:space="preserve"> </w:t>
      </w:r>
      <w:r w:rsidRPr="009575AB">
        <w:rPr>
          <w:rFonts w:eastAsiaTheme="minorEastAsia" w:hint="eastAsia"/>
        </w:rPr>
        <w:t>国家はどこまで健康に介入すべきか』筑摩選書</w:t>
      </w:r>
      <w:r w:rsidRPr="009575AB">
        <w:rPr>
          <w:rFonts w:eastAsiaTheme="minorEastAsia"/>
        </w:rPr>
        <w:t>2022/12/15</w:t>
      </w:r>
    </w:p>
    <w:p w14:paraId="77622345" w14:textId="77777777" w:rsidR="00497F06" w:rsidRPr="009575AB" w:rsidRDefault="00497F06" w:rsidP="00497F06">
      <w:pPr>
        <w:rPr>
          <w:rFonts w:eastAsiaTheme="minorEastAsia"/>
        </w:rPr>
      </w:pPr>
      <w:r w:rsidRPr="009575AB">
        <w:rPr>
          <w:rFonts w:eastAsiaTheme="minorEastAsia" w:hint="eastAsia"/>
        </w:rPr>
        <w:t>・林宏則『隔離日記</w:t>
      </w:r>
      <w:r w:rsidRPr="009575AB">
        <w:rPr>
          <w:rFonts w:eastAsiaTheme="minorEastAsia"/>
        </w:rPr>
        <w:t xml:space="preserve"> </w:t>
      </w:r>
      <w:r w:rsidRPr="009575AB">
        <w:rPr>
          <w:rFonts w:eastAsiaTheme="minorEastAsia" w:hint="eastAsia"/>
        </w:rPr>
        <w:t>〜実体験から感じた日本の水際対策〜』つむぎ書房</w:t>
      </w:r>
      <w:r w:rsidRPr="009575AB">
        <w:rPr>
          <w:rFonts w:eastAsiaTheme="minorEastAsia"/>
        </w:rPr>
        <w:t>2022/1</w:t>
      </w:r>
      <w:r w:rsidRPr="009575AB">
        <w:rPr>
          <w:rFonts w:eastAsiaTheme="minorEastAsia" w:hint="eastAsia"/>
        </w:rPr>
        <w:t>2</w:t>
      </w:r>
      <w:r w:rsidRPr="009575AB">
        <w:rPr>
          <w:rFonts w:eastAsiaTheme="minorEastAsia"/>
        </w:rPr>
        <w:t>/15</w:t>
      </w:r>
    </w:p>
    <w:p w14:paraId="0AF000C9" w14:textId="77777777" w:rsidR="00497F06" w:rsidRPr="009575AB" w:rsidRDefault="00497F06" w:rsidP="00497F06">
      <w:pPr>
        <w:rPr>
          <w:rFonts w:eastAsiaTheme="minorEastAsia"/>
        </w:rPr>
      </w:pPr>
      <w:r w:rsidRPr="009575AB">
        <w:rPr>
          <w:rFonts w:eastAsiaTheme="minorEastAsia" w:hint="eastAsia"/>
        </w:rPr>
        <w:t>・中野翠『いつか見た青空は』毎日新聞社</w:t>
      </w:r>
      <w:r w:rsidRPr="009575AB">
        <w:rPr>
          <w:rFonts w:eastAsiaTheme="minorEastAsia"/>
        </w:rPr>
        <w:t>2022/12/15</w:t>
      </w:r>
    </w:p>
    <w:p w14:paraId="5AF0B135" w14:textId="77777777" w:rsidR="0040632B" w:rsidRPr="009575AB" w:rsidRDefault="0040632B" w:rsidP="0040632B">
      <w:pPr>
        <w:rPr>
          <w:rFonts w:eastAsiaTheme="minorEastAsia"/>
        </w:rPr>
      </w:pPr>
      <w:r w:rsidRPr="009575AB">
        <w:rPr>
          <w:rFonts w:eastAsiaTheme="minorEastAsia" w:hint="eastAsia"/>
        </w:rPr>
        <w:t>・日経マネー２月号臨時増刊（第</w:t>
      </w:r>
      <w:r w:rsidRPr="009575AB">
        <w:rPr>
          <w:rFonts w:eastAsiaTheme="minorEastAsia"/>
        </w:rPr>
        <w:t>39</w:t>
      </w:r>
      <w:r w:rsidRPr="009575AB">
        <w:rPr>
          <w:rFonts w:eastAsiaTheme="minorEastAsia" w:hint="eastAsia"/>
        </w:rPr>
        <w:t>巻第２号）、『日経ビジネス総力編集</w:t>
      </w:r>
      <w:r w:rsidRPr="009575AB">
        <w:rPr>
          <w:rFonts w:eastAsiaTheme="minorEastAsia"/>
        </w:rPr>
        <w:t xml:space="preserve"> </w:t>
      </w:r>
      <w:r w:rsidRPr="009575AB">
        <w:rPr>
          <w:rFonts w:eastAsiaTheme="minorEastAsia" w:hint="eastAsia"/>
        </w:rPr>
        <w:t>徹底予測２０２３』日経ＢＰ</w:t>
      </w:r>
      <w:r w:rsidRPr="009575AB">
        <w:rPr>
          <w:rFonts w:eastAsiaTheme="minorEastAsia"/>
        </w:rPr>
        <w:t>2022/12/16</w:t>
      </w:r>
    </w:p>
    <w:p w14:paraId="23CB4327" w14:textId="28625589" w:rsidR="006A6322" w:rsidRPr="009575AB" w:rsidRDefault="006A6322" w:rsidP="006A6322">
      <w:pPr>
        <w:rPr>
          <w:rFonts w:eastAsiaTheme="minorEastAsia"/>
        </w:rPr>
      </w:pPr>
      <w:r w:rsidRPr="009575AB">
        <w:rPr>
          <w:rFonts w:eastAsiaTheme="minorEastAsia" w:hint="eastAsia"/>
        </w:rPr>
        <w:t>・荻原浩『ワンダーランド急行』日経ＢＰ</w:t>
      </w:r>
      <w:r w:rsidRPr="009575AB">
        <w:rPr>
          <w:rFonts w:eastAsiaTheme="minorEastAsia"/>
        </w:rPr>
        <w:t xml:space="preserve"> </w:t>
      </w:r>
      <w:r w:rsidRPr="009575AB">
        <w:rPr>
          <w:rFonts w:eastAsiaTheme="minorEastAsia" w:hint="eastAsia"/>
        </w:rPr>
        <w:t>日本経済新聞出版（小説）</w:t>
      </w:r>
      <w:r w:rsidRPr="009575AB">
        <w:rPr>
          <w:rFonts w:eastAsiaTheme="minorEastAsia"/>
        </w:rPr>
        <w:t>2022/12/16</w:t>
      </w:r>
    </w:p>
    <w:p w14:paraId="1BD41D9A" w14:textId="77777777" w:rsidR="00497F06" w:rsidRPr="009575AB" w:rsidRDefault="00497F06" w:rsidP="00497F06">
      <w:pPr>
        <w:rPr>
          <w:rFonts w:eastAsiaTheme="minorEastAsia"/>
        </w:rPr>
      </w:pPr>
      <w:r w:rsidRPr="009575AB">
        <w:rPr>
          <w:rFonts w:eastAsiaTheme="minorEastAsia" w:hint="eastAsia"/>
        </w:rPr>
        <w:t>・マイケル・マカロー『親切の歴史</w:t>
      </w:r>
      <w:r w:rsidRPr="009575AB">
        <w:rPr>
          <w:rFonts w:eastAsiaTheme="minorEastAsia"/>
        </w:rPr>
        <w:t xml:space="preserve"> </w:t>
      </w:r>
      <w:r w:rsidRPr="009575AB">
        <w:rPr>
          <w:rFonts w:eastAsiaTheme="minorEastAsia" w:hint="eastAsia"/>
        </w:rPr>
        <w:t>ヒトはいかにして利他の心を獲得したか』的場知之訳、みすず書房（原著２０２０年）</w:t>
      </w:r>
      <w:r w:rsidRPr="009575AB">
        <w:rPr>
          <w:rFonts w:eastAsiaTheme="minorEastAsia"/>
        </w:rPr>
        <w:t>2022/12/16</w:t>
      </w:r>
    </w:p>
    <w:p w14:paraId="1B7C321B" w14:textId="77777777" w:rsidR="006C343B" w:rsidRPr="009575AB" w:rsidRDefault="006C343B" w:rsidP="006C343B">
      <w:pPr>
        <w:rPr>
          <w:rFonts w:eastAsiaTheme="minorEastAsia"/>
        </w:rPr>
      </w:pPr>
      <w:r w:rsidRPr="009575AB">
        <w:rPr>
          <w:rFonts w:eastAsiaTheme="minorEastAsia" w:hint="eastAsia"/>
        </w:rPr>
        <w:t>・カーボン・アルマナック・ネットワーク著、セス・ゴーディン編『</w:t>
      </w:r>
      <w:r w:rsidRPr="009575AB">
        <w:rPr>
          <w:rFonts w:eastAsiaTheme="minorEastAsia"/>
        </w:rPr>
        <w:t>THE CARBON ALMANAC</w:t>
      </w:r>
      <w:r w:rsidRPr="009575AB">
        <w:rPr>
          <w:rFonts w:eastAsiaTheme="minorEastAsia" w:hint="eastAsia"/>
        </w:rPr>
        <w:t>（カーボン・アルマナック）</w:t>
      </w:r>
      <w:r w:rsidRPr="009575AB">
        <w:rPr>
          <w:rFonts w:eastAsiaTheme="minorEastAsia"/>
        </w:rPr>
        <w:t xml:space="preserve"> </w:t>
      </w:r>
      <w:r w:rsidRPr="009575AB">
        <w:rPr>
          <w:rFonts w:eastAsiaTheme="minorEastAsia" w:hint="eastAsia"/>
        </w:rPr>
        <w:t>気候変動パーフェクト・ガイド</w:t>
      </w:r>
      <w:r w:rsidRPr="009575AB">
        <w:rPr>
          <w:rFonts w:eastAsiaTheme="minorEastAsia"/>
        </w:rPr>
        <w:t xml:space="preserve"> </w:t>
      </w:r>
      <w:r w:rsidRPr="009575AB">
        <w:rPr>
          <w:rFonts w:eastAsiaTheme="minorEastAsia" w:hint="eastAsia"/>
        </w:rPr>
        <w:t>世界</w:t>
      </w:r>
      <w:r w:rsidRPr="009575AB">
        <w:rPr>
          <w:rFonts w:eastAsiaTheme="minorEastAsia"/>
        </w:rPr>
        <w:t>40</w:t>
      </w:r>
      <w:r w:rsidRPr="009575AB">
        <w:rPr>
          <w:rFonts w:eastAsiaTheme="minorEastAsia" w:hint="eastAsia"/>
        </w:rPr>
        <w:t>カ国</w:t>
      </w:r>
      <w:r w:rsidRPr="009575AB">
        <w:rPr>
          <w:rFonts w:eastAsiaTheme="minorEastAsia"/>
        </w:rPr>
        <w:t>300</w:t>
      </w:r>
      <w:r w:rsidRPr="009575AB">
        <w:rPr>
          <w:rFonts w:eastAsiaTheme="minorEastAsia" w:hint="eastAsia"/>
        </w:rPr>
        <w:t>人以上が作り上げた資料集』宮本寿代訳、平田仁子＝日本語版監修、日経ナショナル</w:t>
      </w:r>
      <w:r w:rsidRPr="009575AB">
        <w:rPr>
          <w:rFonts w:eastAsiaTheme="minorEastAsia" w:hint="eastAsia"/>
        </w:rPr>
        <w:t xml:space="preserve"> </w:t>
      </w:r>
      <w:r w:rsidRPr="009575AB">
        <w:rPr>
          <w:rFonts w:eastAsiaTheme="minorEastAsia" w:hint="eastAsia"/>
        </w:rPr>
        <w:t>ジオグラフィック（原著２０２２年）</w:t>
      </w:r>
      <w:r w:rsidRPr="009575AB">
        <w:rPr>
          <w:rFonts w:eastAsiaTheme="minorEastAsia"/>
        </w:rPr>
        <w:t>2022/12/19</w:t>
      </w:r>
    </w:p>
    <w:p w14:paraId="38DB0989" w14:textId="77777777" w:rsidR="006C343B" w:rsidRPr="009575AB" w:rsidRDefault="006C343B" w:rsidP="006C343B">
      <w:pPr>
        <w:rPr>
          <w:rFonts w:eastAsiaTheme="minorEastAsia"/>
        </w:rPr>
      </w:pPr>
      <w:r w:rsidRPr="009575AB">
        <w:rPr>
          <w:rFonts w:eastAsiaTheme="minorEastAsia" w:hint="eastAsia"/>
        </w:rPr>
        <w:t>・タラス・ヤング『世界の終わり防衛マニュアル図鑑</w:t>
      </w:r>
      <w:r w:rsidRPr="009575AB">
        <w:rPr>
          <w:rFonts w:eastAsiaTheme="minorEastAsia"/>
        </w:rPr>
        <w:t xml:space="preserve"> </w:t>
      </w:r>
      <w:r w:rsidRPr="009575AB">
        <w:rPr>
          <w:rFonts w:eastAsiaTheme="minorEastAsia" w:hint="eastAsia"/>
        </w:rPr>
        <w:t>自然災害・核戦争・宇宙人侵略に備えた各国の啓発資料集』竹花秀春訳、日経ナショナル</w:t>
      </w:r>
      <w:r w:rsidRPr="009575AB">
        <w:rPr>
          <w:rFonts w:eastAsiaTheme="minorEastAsia" w:hint="eastAsia"/>
        </w:rPr>
        <w:t xml:space="preserve"> </w:t>
      </w:r>
      <w:r w:rsidRPr="009575AB">
        <w:rPr>
          <w:rFonts w:eastAsiaTheme="minorEastAsia" w:hint="eastAsia"/>
        </w:rPr>
        <w:t>ジオグラフィック（原著２０２２年）</w:t>
      </w:r>
      <w:r w:rsidRPr="009575AB">
        <w:rPr>
          <w:rFonts w:eastAsiaTheme="minorEastAsia"/>
        </w:rPr>
        <w:t>2022/12/19</w:t>
      </w:r>
    </w:p>
    <w:p w14:paraId="616299D0" w14:textId="77777777" w:rsidR="00497F06" w:rsidRPr="009575AB" w:rsidRDefault="00497F06" w:rsidP="00497F06">
      <w:pPr>
        <w:rPr>
          <w:rFonts w:eastAsiaTheme="minorEastAsia"/>
        </w:rPr>
      </w:pPr>
      <w:r w:rsidRPr="009575AB">
        <w:rPr>
          <w:rFonts w:eastAsiaTheme="minorEastAsia" w:hint="eastAsia"/>
        </w:rPr>
        <w:t>・「炎症と免疫」２０２３年１月号（第</w:t>
      </w:r>
      <w:r w:rsidRPr="009575AB">
        <w:rPr>
          <w:rFonts w:eastAsiaTheme="minorEastAsia"/>
        </w:rPr>
        <w:t>31</w:t>
      </w:r>
      <w:r w:rsidRPr="009575AB">
        <w:rPr>
          <w:rFonts w:eastAsiaTheme="minorEastAsia" w:hint="eastAsia"/>
        </w:rPr>
        <w:t>巻第１号）、「特集〈</w:t>
      </w:r>
      <w:r w:rsidRPr="009575AB">
        <w:rPr>
          <w:rFonts w:eastAsiaTheme="minorEastAsia"/>
        </w:rPr>
        <w:t>Clinical Science</w:t>
      </w:r>
      <w:r w:rsidRPr="009575AB">
        <w:rPr>
          <w:rFonts w:eastAsiaTheme="minorEastAsia" w:hint="eastAsia"/>
        </w:rPr>
        <w:t>〉</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に関連した炎症・凝固に関する最新の知見」先端医学社</w:t>
      </w:r>
      <w:r w:rsidRPr="009575AB">
        <w:rPr>
          <w:rFonts w:eastAsiaTheme="minorEastAsia"/>
        </w:rPr>
        <w:t>2022/12/20</w:t>
      </w:r>
    </w:p>
    <w:p w14:paraId="1EB3A318" w14:textId="77777777" w:rsidR="00497F06" w:rsidRPr="009575AB" w:rsidRDefault="00497F06" w:rsidP="00497F06">
      <w:pPr>
        <w:rPr>
          <w:rFonts w:eastAsiaTheme="minorEastAsia"/>
        </w:rPr>
      </w:pPr>
      <w:r w:rsidRPr="009575AB">
        <w:rPr>
          <w:rFonts w:eastAsiaTheme="minorEastAsia" w:hint="eastAsia"/>
        </w:rPr>
        <w:t>・「東洋学術研究」（第</w:t>
      </w:r>
      <w:r w:rsidRPr="009575AB">
        <w:rPr>
          <w:rFonts w:eastAsiaTheme="minorEastAsia"/>
        </w:rPr>
        <w:t>61</w:t>
      </w:r>
      <w:r w:rsidRPr="009575AB">
        <w:rPr>
          <w:rFonts w:eastAsiaTheme="minorEastAsia" w:hint="eastAsia"/>
        </w:rPr>
        <w:t>巻第２号）、「特集２</w:t>
      </w:r>
      <w:r w:rsidRPr="009575AB">
        <w:rPr>
          <w:rFonts w:eastAsiaTheme="minorEastAsia"/>
        </w:rPr>
        <w:t xml:space="preserve"> </w:t>
      </w:r>
      <w:r w:rsidRPr="009575AB">
        <w:rPr>
          <w:rFonts w:eastAsiaTheme="minorEastAsia" w:hint="eastAsia"/>
        </w:rPr>
        <w:t>人間性の危機を乗り越えて（２）」東洋哲学研究所</w:t>
      </w:r>
      <w:r w:rsidRPr="009575AB">
        <w:rPr>
          <w:rFonts w:eastAsiaTheme="minorEastAsia"/>
        </w:rPr>
        <w:t>2022/12/20</w:t>
      </w:r>
    </w:p>
    <w:p w14:paraId="6C84A416" w14:textId="77777777" w:rsidR="00497F06" w:rsidRPr="009575AB" w:rsidRDefault="00497F06" w:rsidP="00497F06">
      <w:pPr>
        <w:rPr>
          <w:rFonts w:eastAsiaTheme="minorEastAsia"/>
        </w:rPr>
      </w:pPr>
      <w:r w:rsidRPr="009575AB">
        <w:rPr>
          <w:rFonts w:eastAsiaTheme="minorEastAsia" w:hint="eastAsia"/>
        </w:rPr>
        <w:t>・「げき」（通巻</w:t>
      </w:r>
      <w:r w:rsidRPr="009575AB">
        <w:rPr>
          <w:rFonts w:eastAsiaTheme="minorEastAsia"/>
        </w:rPr>
        <w:t>25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コロナ禍─子どもが失った二年間を取り戻そう！」晩成書房</w:t>
      </w:r>
      <w:r w:rsidRPr="009575AB">
        <w:rPr>
          <w:rFonts w:eastAsiaTheme="minorEastAsia"/>
        </w:rPr>
        <w:t>2022/12/20</w:t>
      </w:r>
    </w:p>
    <w:p w14:paraId="3797CE10" w14:textId="77777777" w:rsidR="00497F06" w:rsidRPr="009575AB" w:rsidRDefault="00497F06" w:rsidP="00497F06">
      <w:pPr>
        <w:rPr>
          <w:rFonts w:eastAsiaTheme="minorEastAsia"/>
        </w:rPr>
      </w:pPr>
      <w:r w:rsidRPr="009575AB">
        <w:rPr>
          <w:rFonts w:eastAsiaTheme="minorEastAsia" w:hint="eastAsia"/>
        </w:rPr>
        <w:t>・「看護技術」２０２２年１０月号（第</w:t>
      </w:r>
      <w:r w:rsidRPr="009575AB">
        <w:rPr>
          <w:rFonts w:eastAsiaTheme="minorEastAsia"/>
        </w:rPr>
        <w:t>68</w:t>
      </w:r>
      <w:r w:rsidRPr="009575AB">
        <w:rPr>
          <w:rFonts w:eastAsiaTheme="minorEastAsia" w:hint="eastAsia"/>
        </w:rPr>
        <w:t>巻第</w:t>
      </w:r>
      <w:r w:rsidRPr="009575AB">
        <w:rPr>
          <w:rFonts w:eastAsiaTheme="minorEastAsia"/>
        </w:rPr>
        <w:t>11</w:t>
      </w:r>
      <w:r w:rsidRPr="009575AB">
        <w:rPr>
          <w:rFonts w:eastAsiaTheme="minorEastAsia" w:hint="eastAsia"/>
        </w:rPr>
        <w:t>号）、「第２特集</w:t>
      </w:r>
      <w:r w:rsidRPr="009575AB">
        <w:rPr>
          <w:rFonts w:eastAsiaTheme="minorEastAsia"/>
        </w:rPr>
        <w:t xml:space="preserve"> With</w:t>
      </w:r>
      <w:r w:rsidRPr="009575AB">
        <w:rPr>
          <w:rFonts w:eastAsiaTheme="minorEastAsia" w:hint="eastAsia"/>
        </w:rPr>
        <w:t>コロナ時代の家族看護</w:t>
      </w:r>
      <w:r w:rsidRPr="009575AB">
        <w:rPr>
          <w:rFonts w:eastAsiaTheme="minorEastAsia"/>
        </w:rPr>
        <w:t xml:space="preserve"> </w:t>
      </w:r>
      <w:r w:rsidRPr="009575AB">
        <w:rPr>
          <w:rFonts w:eastAsiaTheme="minorEastAsia" w:hint="eastAsia"/>
        </w:rPr>
        <w:t>〜面会制限下での新たな家族ケア〜」メヂカルフレンド社</w:t>
      </w:r>
      <w:r w:rsidRPr="009575AB">
        <w:rPr>
          <w:rFonts w:eastAsiaTheme="minorEastAsia"/>
        </w:rPr>
        <w:t>2022/10/20</w:t>
      </w:r>
    </w:p>
    <w:p w14:paraId="0D3AAF13" w14:textId="77777777" w:rsidR="0062367E" w:rsidRPr="009575AB" w:rsidRDefault="0062367E" w:rsidP="0062367E">
      <w:pPr>
        <w:rPr>
          <w:rFonts w:eastAsiaTheme="minorEastAsia"/>
        </w:rPr>
      </w:pPr>
      <w:r w:rsidRPr="009575AB">
        <w:rPr>
          <w:rFonts w:eastAsiaTheme="minorEastAsia" w:hint="eastAsia"/>
        </w:rPr>
        <w:t>・「インフルエンザ［その他の呼吸器感染症］」２０２２年１２月号（第</w:t>
      </w:r>
      <w:r w:rsidRPr="009575AB">
        <w:rPr>
          <w:rFonts w:eastAsiaTheme="minorEastAsia"/>
        </w:rPr>
        <w:t>23</w:t>
      </w:r>
      <w:r w:rsidRPr="009575AB">
        <w:rPr>
          <w:rFonts w:eastAsiaTheme="minorEastAsia" w:hint="eastAsia"/>
        </w:rPr>
        <w:t>巻第４号）、「座談会</w:t>
      </w:r>
      <w:r w:rsidRPr="009575AB">
        <w:rPr>
          <w:rFonts w:eastAsiaTheme="minorEastAsia"/>
        </w:rPr>
        <w:t xml:space="preserve"> </w:t>
      </w:r>
      <w:r w:rsidRPr="009575AB">
        <w:rPr>
          <w:rFonts w:eastAsiaTheme="minorEastAsia" w:hint="eastAsia"/>
        </w:rPr>
        <w:t>今年のインフルエンザ対策〜コロナとの同時流行はあるか」メディカルレビュー社</w:t>
      </w:r>
      <w:r w:rsidRPr="009575AB">
        <w:rPr>
          <w:rFonts w:eastAsiaTheme="minorEastAsia"/>
        </w:rPr>
        <w:t>2022/12/20</w:t>
      </w:r>
    </w:p>
    <w:p w14:paraId="1D594477" w14:textId="77777777" w:rsidR="00497F06" w:rsidRPr="009575AB" w:rsidRDefault="00497F06" w:rsidP="00497F06">
      <w:pPr>
        <w:rPr>
          <w:rFonts w:eastAsiaTheme="minorEastAsia"/>
        </w:rPr>
      </w:pPr>
      <w:r w:rsidRPr="009575AB">
        <w:rPr>
          <w:rFonts w:eastAsiaTheme="minorEastAsia" w:hint="eastAsia"/>
        </w:rPr>
        <w:t>・林良嗣、森田紘圭＝編『感染症とソーシャルディスタンシング</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による都市・交通・コミュニティの変容と設計』明石書店</w:t>
      </w:r>
      <w:r w:rsidRPr="009575AB">
        <w:rPr>
          <w:rFonts w:eastAsiaTheme="minorEastAsia" w:hint="eastAsia"/>
        </w:rPr>
        <w:t>2</w:t>
      </w:r>
      <w:r w:rsidRPr="009575AB">
        <w:rPr>
          <w:rFonts w:eastAsiaTheme="minorEastAsia"/>
        </w:rPr>
        <w:t>022/12/20</w:t>
      </w:r>
    </w:p>
    <w:p w14:paraId="04A44567" w14:textId="77777777" w:rsidR="00497F06" w:rsidRPr="009575AB" w:rsidRDefault="00497F06" w:rsidP="00497F06">
      <w:pPr>
        <w:rPr>
          <w:rFonts w:eastAsiaTheme="minorEastAsia"/>
        </w:rPr>
      </w:pPr>
      <w:r w:rsidRPr="009575AB">
        <w:rPr>
          <w:rFonts w:eastAsiaTheme="minorEastAsia" w:hint="eastAsia"/>
        </w:rPr>
        <w:t>・小熊惠二『わかりやすく学ぶ</w:t>
      </w:r>
      <w:r w:rsidRPr="009575AB">
        <w:rPr>
          <w:rFonts w:eastAsiaTheme="minorEastAsia"/>
        </w:rPr>
        <w:t xml:space="preserve"> </w:t>
      </w:r>
      <w:r w:rsidRPr="009575AB">
        <w:rPr>
          <w:rFonts w:eastAsiaTheme="minorEastAsia" w:hint="eastAsia"/>
        </w:rPr>
        <w:t>病原微生物の世界』あっぷる出版社</w:t>
      </w:r>
      <w:r w:rsidRPr="009575AB">
        <w:rPr>
          <w:rFonts w:eastAsiaTheme="minorEastAsia"/>
        </w:rPr>
        <w:t>2022/12/20</w:t>
      </w:r>
    </w:p>
    <w:p w14:paraId="68EB0F76" w14:textId="0E0B2E87" w:rsidR="0001659A" w:rsidRPr="009575AB" w:rsidRDefault="0001659A" w:rsidP="0001659A">
      <w:pPr>
        <w:rPr>
          <w:rFonts w:eastAsiaTheme="minorEastAsia"/>
        </w:rPr>
      </w:pPr>
      <w:r w:rsidRPr="009575AB">
        <w:rPr>
          <w:rFonts w:eastAsiaTheme="minorEastAsia" w:hint="eastAsia"/>
        </w:rPr>
        <w:t>・森戸やすみ監修『びょうきのよぼう』Ｇａｋｋｅｎ</w:t>
      </w:r>
      <w:r w:rsidRPr="009575AB">
        <w:rPr>
          <w:rFonts w:eastAsiaTheme="minorEastAsia"/>
        </w:rPr>
        <w:t>2022/12/20</w:t>
      </w:r>
    </w:p>
    <w:p w14:paraId="078CD34F" w14:textId="77777777" w:rsidR="00497F06" w:rsidRPr="009575AB" w:rsidRDefault="00497F06" w:rsidP="00497F06">
      <w:pPr>
        <w:rPr>
          <w:rFonts w:eastAsiaTheme="minorEastAsia"/>
        </w:rPr>
      </w:pPr>
      <w:r w:rsidRPr="009575AB">
        <w:rPr>
          <w:rFonts w:eastAsiaTheme="minorEastAsia" w:hint="eastAsia"/>
        </w:rPr>
        <w:t>・松田晋哉『ネットワーク化が医療危機を救う</w:t>
      </w:r>
      <w:r w:rsidRPr="009575AB">
        <w:rPr>
          <w:rFonts w:eastAsiaTheme="minorEastAsia"/>
        </w:rPr>
        <w:t xml:space="preserve"> </w:t>
      </w:r>
      <w:r w:rsidRPr="009575AB">
        <w:rPr>
          <w:rFonts w:eastAsiaTheme="minorEastAsia" w:hint="eastAsia"/>
        </w:rPr>
        <w:t>検証・新型コロナウイルス対応の国際比較』勁草書房</w:t>
      </w:r>
      <w:r w:rsidRPr="009575AB">
        <w:rPr>
          <w:rFonts w:eastAsiaTheme="minorEastAsia"/>
        </w:rPr>
        <w:t>2022/12/20</w:t>
      </w:r>
    </w:p>
    <w:p w14:paraId="40932AA8" w14:textId="77777777" w:rsidR="00497F06" w:rsidRPr="009575AB" w:rsidRDefault="00497F06" w:rsidP="00497F06">
      <w:pPr>
        <w:rPr>
          <w:rFonts w:eastAsiaTheme="minorEastAsia"/>
        </w:rPr>
      </w:pPr>
      <w:r w:rsidRPr="009575AB">
        <w:rPr>
          <w:rFonts w:eastAsiaTheme="minorEastAsia" w:hint="eastAsia"/>
        </w:rPr>
        <w:lastRenderedPageBreak/>
        <w:t>・瑞穂『コロナ留学</w:t>
      </w:r>
      <w:r w:rsidRPr="009575AB">
        <w:rPr>
          <w:rFonts w:eastAsiaTheme="minorEastAsia"/>
        </w:rPr>
        <w:t xml:space="preserve"> in Singapore</w:t>
      </w:r>
      <w:r w:rsidRPr="009575AB">
        <w:rPr>
          <w:rFonts w:eastAsiaTheme="minorEastAsia" w:hint="eastAsia"/>
        </w:rPr>
        <w:t>』講談社エディトリアル</w:t>
      </w:r>
      <w:r w:rsidRPr="009575AB">
        <w:rPr>
          <w:rFonts w:eastAsiaTheme="minorEastAsia"/>
        </w:rPr>
        <w:t>2022/12/2</w:t>
      </w:r>
      <w:r w:rsidRPr="009575AB">
        <w:rPr>
          <w:rFonts w:eastAsiaTheme="minorEastAsia" w:hint="eastAsia"/>
        </w:rPr>
        <w:t>0</w:t>
      </w:r>
    </w:p>
    <w:p w14:paraId="68D84845" w14:textId="77777777" w:rsidR="00497F06" w:rsidRPr="009575AB" w:rsidRDefault="00497F06" w:rsidP="00497F06">
      <w:pPr>
        <w:rPr>
          <w:rFonts w:eastAsiaTheme="minorEastAsia"/>
        </w:rPr>
      </w:pPr>
      <w:r w:rsidRPr="009575AB">
        <w:rPr>
          <w:rFonts w:eastAsiaTheme="minorEastAsia" w:hint="eastAsia"/>
        </w:rPr>
        <w:t>・尾崎由博『アフターコロナの留学』総合法令出版</w:t>
      </w:r>
      <w:r w:rsidRPr="009575AB">
        <w:rPr>
          <w:rFonts w:eastAsiaTheme="minorEastAsia"/>
        </w:rPr>
        <w:t>2022/12/20</w:t>
      </w:r>
    </w:p>
    <w:p w14:paraId="4C5965B8" w14:textId="77777777" w:rsidR="00497F06" w:rsidRPr="009575AB" w:rsidRDefault="00497F06" w:rsidP="00497F06">
      <w:pPr>
        <w:rPr>
          <w:rFonts w:eastAsiaTheme="minorEastAsia"/>
        </w:rPr>
      </w:pPr>
      <w:r w:rsidRPr="009575AB">
        <w:rPr>
          <w:rFonts w:eastAsiaTheme="minorEastAsia" w:hint="eastAsia"/>
        </w:rPr>
        <w:t>・川田均『感染症媒介蚊と闘う』北隆館</w:t>
      </w:r>
      <w:r w:rsidRPr="009575AB">
        <w:rPr>
          <w:rFonts w:eastAsiaTheme="minorEastAsia"/>
        </w:rPr>
        <w:t>2022/12/20</w:t>
      </w:r>
    </w:p>
    <w:p w14:paraId="1CA017D7" w14:textId="63DBA345" w:rsidR="00497F06" w:rsidRPr="009575AB" w:rsidRDefault="00497F06" w:rsidP="00497F06">
      <w:pPr>
        <w:rPr>
          <w:rFonts w:eastAsiaTheme="minorEastAsia"/>
        </w:rPr>
      </w:pPr>
      <w:r w:rsidRPr="009575AB">
        <w:rPr>
          <w:rFonts w:eastAsiaTheme="minorEastAsia" w:hint="eastAsia"/>
        </w:rPr>
        <w:t>・熊本出版文化会館「ＫＵＭＡＭＯＴＯ」２０２２年１２月（通巻</w:t>
      </w:r>
      <w:r w:rsidRPr="009575AB">
        <w:rPr>
          <w:rFonts w:eastAsiaTheme="minorEastAsia"/>
        </w:rPr>
        <w:t>41</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コロナ蔓延の中で」ＮＰＯ法人くまもと文化振興会</w:t>
      </w:r>
      <w:r w:rsidRPr="009575AB">
        <w:rPr>
          <w:rFonts w:eastAsiaTheme="minorEastAsia"/>
        </w:rPr>
        <w:t>2022/12/20</w:t>
      </w:r>
    </w:p>
    <w:p w14:paraId="44BF5E55" w14:textId="77777777" w:rsidR="00497F06" w:rsidRPr="009575AB" w:rsidRDefault="00497F06" w:rsidP="00497F06">
      <w:pPr>
        <w:rPr>
          <w:rFonts w:eastAsiaTheme="minorEastAsia"/>
        </w:rPr>
      </w:pPr>
      <w:r w:rsidRPr="009575AB">
        <w:rPr>
          <w:rFonts w:eastAsiaTheme="minorEastAsia" w:hint="eastAsia"/>
        </w:rPr>
        <w:t>・斉藤徹『だから僕たちは、組織を変えていける</w:t>
      </w:r>
      <w:r w:rsidRPr="009575AB">
        <w:rPr>
          <w:rFonts w:eastAsiaTheme="minorEastAsia"/>
        </w:rPr>
        <w:t xml:space="preserve"> </w:t>
      </w:r>
      <w:r w:rsidRPr="009575AB">
        <w:rPr>
          <w:rFonts w:eastAsiaTheme="minorEastAsia" w:hint="eastAsia"/>
        </w:rPr>
        <w:t>ワークブック</w:t>
      </w:r>
      <w:r w:rsidRPr="009575AB">
        <w:rPr>
          <w:rFonts w:eastAsiaTheme="minorEastAsia"/>
        </w:rPr>
        <w:t xml:space="preserve"> </w:t>
      </w:r>
      <w:r w:rsidRPr="009575AB">
        <w:rPr>
          <w:rFonts w:eastAsiaTheme="minorEastAsia" w:hint="eastAsia"/>
        </w:rPr>
        <w:t>チームに「心理的安全性」と「やる気」が生まれる希望の書』クロスメディア・パブリッシング</w:t>
      </w:r>
      <w:r w:rsidRPr="009575AB">
        <w:rPr>
          <w:rFonts w:eastAsiaTheme="minorEastAsia"/>
        </w:rPr>
        <w:t>2022/12/21</w:t>
      </w:r>
    </w:p>
    <w:p w14:paraId="7C92CACD" w14:textId="77777777" w:rsidR="00497F06" w:rsidRPr="009575AB" w:rsidRDefault="00497F06" w:rsidP="00497F06">
      <w:pPr>
        <w:rPr>
          <w:rFonts w:eastAsiaTheme="minorEastAsia"/>
        </w:rPr>
      </w:pPr>
      <w:r w:rsidRPr="009575AB">
        <w:rPr>
          <w:rFonts w:eastAsiaTheme="minorEastAsia" w:hint="eastAsia"/>
        </w:rPr>
        <w:t>・ジェームズ・ロリンズ『ウイルスの暗躍』全２冊、桑田健訳、竹書房文庫（小説）（原著２０２２年）</w:t>
      </w:r>
      <w:r w:rsidRPr="009575AB">
        <w:rPr>
          <w:rFonts w:eastAsiaTheme="minorEastAsia"/>
        </w:rPr>
        <w:t>2022/12/22</w:t>
      </w:r>
    </w:p>
    <w:p w14:paraId="3DA5EBE1" w14:textId="1B0F5C59" w:rsidR="00B26810" w:rsidRPr="009575AB" w:rsidRDefault="00B26810" w:rsidP="00B26810">
      <w:pPr>
        <w:rPr>
          <w:rFonts w:eastAsiaTheme="minorEastAsia"/>
        </w:rPr>
      </w:pPr>
      <w:r w:rsidRPr="009575AB">
        <w:rPr>
          <w:rFonts w:eastAsiaTheme="minorEastAsia" w:hint="eastAsia"/>
        </w:rPr>
        <w:t>・赤堀侃司『ＳＴＥＡＭ教育と俯瞰力』ジャムハウス</w:t>
      </w:r>
      <w:r w:rsidRPr="009575AB">
        <w:rPr>
          <w:rFonts w:eastAsiaTheme="minorEastAsia"/>
        </w:rPr>
        <w:t>2022/12/23</w:t>
      </w:r>
    </w:p>
    <w:p w14:paraId="267B1834" w14:textId="77777777" w:rsidR="00497F06" w:rsidRPr="009575AB" w:rsidRDefault="00497F06" w:rsidP="00497F06">
      <w:pPr>
        <w:rPr>
          <w:rFonts w:eastAsiaTheme="minorEastAsia"/>
        </w:rPr>
      </w:pPr>
      <w:r w:rsidRPr="009575AB">
        <w:rPr>
          <w:rFonts w:eastAsiaTheme="minorEastAsia" w:hint="eastAsia"/>
        </w:rPr>
        <w:t>・中村淳彦『歌舞伎町と貧困女子』宝島社新書</w:t>
      </w:r>
      <w:r w:rsidRPr="009575AB">
        <w:rPr>
          <w:rFonts w:eastAsiaTheme="minorEastAsia"/>
        </w:rPr>
        <w:t>2022/12/23</w:t>
      </w:r>
    </w:p>
    <w:p w14:paraId="74104736" w14:textId="77777777" w:rsidR="00CF117A" w:rsidRPr="009575AB" w:rsidRDefault="00CF117A" w:rsidP="00CF117A">
      <w:pPr>
        <w:rPr>
          <w:rFonts w:eastAsiaTheme="minorEastAsia"/>
        </w:rPr>
      </w:pPr>
      <w:r w:rsidRPr="009575AB">
        <w:rPr>
          <w:rFonts w:eastAsiaTheme="minorEastAsia" w:hint="eastAsia"/>
        </w:rPr>
        <w:t>・大竹文雄、内山融、小林庸平『ＥＢＰＭ</w:t>
      </w:r>
      <w:r w:rsidRPr="009575AB">
        <w:rPr>
          <w:rFonts w:eastAsiaTheme="minorEastAsia"/>
        </w:rPr>
        <w:t xml:space="preserve"> </w:t>
      </w:r>
      <w:r w:rsidRPr="009575AB">
        <w:rPr>
          <w:rFonts w:eastAsiaTheme="minorEastAsia" w:hint="eastAsia"/>
        </w:rPr>
        <w:t>エビデンスに基づく政策形成の導入と実践』日経ＢＰ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2022/12/23</w:t>
      </w:r>
    </w:p>
    <w:p w14:paraId="5B5C54F0" w14:textId="77777777" w:rsidR="00497F06" w:rsidRPr="009575AB" w:rsidRDefault="00497F06" w:rsidP="00497F06">
      <w:pPr>
        <w:rPr>
          <w:rFonts w:eastAsiaTheme="minorEastAsia"/>
        </w:rPr>
      </w:pPr>
      <w:r w:rsidRPr="009575AB">
        <w:rPr>
          <w:rFonts w:eastAsiaTheme="minorEastAsia" w:hint="eastAsia"/>
        </w:rPr>
        <w:t>・高橋徳『ワクチン後遺症</w:t>
      </w:r>
      <w:r w:rsidRPr="009575AB">
        <w:rPr>
          <w:rFonts w:eastAsiaTheme="minorEastAsia"/>
        </w:rPr>
        <w:t xml:space="preserve"> </w:t>
      </w:r>
      <w:r w:rsidRPr="009575AB">
        <w:rPr>
          <w:rFonts w:eastAsiaTheme="minorEastAsia" w:hint="eastAsia"/>
        </w:rPr>
        <w:t>多岐にわたる症状と医者が苦慮するその治療法』ヒカルランド</w:t>
      </w:r>
      <w:r w:rsidRPr="009575AB">
        <w:rPr>
          <w:rFonts w:eastAsiaTheme="minorEastAsia"/>
        </w:rPr>
        <w:t>2022/12/23</w:t>
      </w:r>
    </w:p>
    <w:p w14:paraId="0033510F" w14:textId="77777777" w:rsidR="00497F06" w:rsidRPr="009575AB" w:rsidRDefault="00497F06" w:rsidP="00497F06">
      <w:pPr>
        <w:rPr>
          <w:rFonts w:eastAsiaTheme="minorEastAsia"/>
        </w:rPr>
      </w:pPr>
      <w:r w:rsidRPr="009575AB">
        <w:rPr>
          <w:rFonts w:eastAsiaTheme="minorEastAsia" w:hint="eastAsia"/>
        </w:rPr>
        <w:t>・「ラジオライフ」２０２２年１月号（第</w:t>
      </w:r>
      <w:r w:rsidRPr="009575AB">
        <w:rPr>
          <w:rFonts w:eastAsiaTheme="minorEastAsia"/>
        </w:rPr>
        <w:t>43</w:t>
      </w:r>
      <w:r w:rsidRPr="009575AB">
        <w:rPr>
          <w:rFonts w:eastAsiaTheme="minorEastAsia" w:hint="eastAsia"/>
        </w:rPr>
        <w:t>巻第１号）、「第１特集</w:t>
      </w:r>
      <w:r w:rsidRPr="009575AB">
        <w:rPr>
          <w:rFonts w:eastAsiaTheme="minorEastAsia"/>
        </w:rPr>
        <w:t xml:space="preserve"> </w:t>
      </w:r>
      <w:r w:rsidRPr="009575AB">
        <w:rPr>
          <w:rFonts w:eastAsiaTheme="minorEastAsia" w:hint="eastAsia"/>
        </w:rPr>
        <w:t>コロナ禍で変貌する犯罪手口を暴く！</w:t>
      </w:r>
      <w:r w:rsidRPr="009575AB">
        <w:rPr>
          <w:rFonts w:eastAsiaTheme="minorEastAsia"/>
        </w:rPr>
        <w:t xml:space="preserve"> </w:t>
      </w:r>
      <w:r w:rsidRPr="009575AB">
        <w:rPr>
          <w:rFonts w:eastAsiaTheme="minorEastAsia" w:hint="eastAsia"/>
        </w:rPr>
        <w:t>小悪党たちの甘い罠」三才ブックス</w:t>
      </w:r>
      <w:r w:rsidRPr="009575AB">
        <w:rPr>
          <w:rFonts w:eastAsiaTheme="minorEastAsia" w:hint="eastAsia"/>
        </w:rPr>
        <w:t>2</w:t>
      </w:r>
      <w:r w:rsidRPr="009575AB">
        <w:rPr>
          <w:rFonts w:eastAsiaTheme="minorEastAsia"/>
        </w:rPr>
        <w:t>022/12/25</w:t>
      </w:r>
    </w:p>
    <w:p w14:paraId="0B62C12B" w14:textId="77777777" w:rsidR="007C1B9B" w:rsidRPr="009575AB" w:rsidRDefault="007C1B9B" w:rsidP="007C1B9B">
      <w:pPr>
        <w:rPr>
          <w:rFonts w:eastAsiaTheme="minorEastAsia"/>
        </w:rPr>
      </w:pPr>
      <w:r w:rsidRPr="009575AB">
        <w:rPr>
          <w:rFonts w:eastAsiaTheme="minorEastAsia" w:hint="eastAsia"/>
        </w:rPr>
        <w:t>・池澤春菜『ＳＦのＳは、ステキのＳ＋』早川書房</w:t>
      </w:r>
      <w:r w:rsidRPr="009575AB">
        <w:rPr>
          <w:rFonts w:eastAsiaTheme="minorEastAsia"/>
        </w:rPr>
        <w:t>2022/12/25</w:t>
      </w:r>
    </w:p>
    <w:p w14:paraId="4BB96612" w14:textId="77777777" w:rsidR="00497F06" w:rsidRPr="009575AB" w:rsidRDefault="00497F06" w:rsidP="00497F06">
      <w:pPr>
        <w:rPr>
          <w:rFonts w:eastAsiaTheme="minorEastAsia"/>
        </w:rPr>
      </w:pPr>
      <w:r w:rsidRPr="009575AB">
        <w:rPr>
          <w:rFonts w:eastAsiaTheme="minorEastAsia" w:hint="eastAsia"/>
        </w:rPr>
        <w:t>・労働運動総合研究所編「労働総研クォータリー」２０２２年秋季号（通巻</w:t>
      </w:r>
      <w:r w:rsidRPr="009575AB">
        <w:rPr>
          <w:rFonts w:eastAsiaTheme="minorEastAsia"/>
        </w:rPr>
        <w:t>125</w:t>
      </w:r>
      <w:r w:rsidRPr="009575AB">
        <w:rPr>
          <w:rFonts w:eastAsiaTheme="minorEastAsia" w:hint="eastAsia"/>
        </w:rPr>
        <w:t>号）、「特集</w:t>
      </w:r>
      <w:r w:rsidRPr="009575AB">
        <w:rPr>
          <w:rFonts w:eastAsiaTheme="minorEastAsia"/>
        </w:rPr>
        <w:t xml:space="preserve"> </w:t>
      </w:r>
      <w:r w:rsidRPr="009575AB">
        <w:rPr>
          <w:rFonts w:eastAsiaTheme="minorEastAsia" w:hint="eastAsia"/>
        </w:rPr>
        <w:t>新型コロナ禍・日本型グローバリゼーションと中小企業」労働運動総合研究所／本の泉社</w:t>
      </w:r>
      <w:r w:rsidRPr="009575AB">
        <w:rPr>
          <w:rFonts w:eastAsiaTheme="minorEastAsia"/>
        </w:rPr>
        <w:t>2022/12/25</w:t>
      </w:r>
    </w:p>
    <w:p w14:paraId="228D8E2B" w14:textId="77777777" w:rsidR="00497F06" w:rsidRPr="009575AB" w:rsidRDefault="00497F06" w:rsidP="00497F06">
      <w:pPr>
        <w:rPr>
          <w:rFonts w:eastAsiaTheme="minorEastAsia"/>
        </w:rPr>
      </w:pPr>
      <w:r w:rsidRPr="009575AB">
        <w:rPr>
          <w:rFonts w:eastAsiaTheme="minorEastAsia" w:hint="eastAsia"/>
        </w:rPr>
        <w:t>・「ビジネス・レーバー・トレンド」２０２２年１・２月号（通巻</w:t>
      </w:r>
      <w:r w:rsidRPr="009575AB">
        <w:rPr>
          <w:rFonts w:eastAsiaTheme="minorEastAsia" w:hint="eastAsia"/>
        </w:rPr>
        <w:t>5</w:t>
      </w:r>
      <w:r w:rsidRPr="009575AB">
        <w:rPr>
          <w:rFonts w:eastAsiaTheme="minorEastAsia"/>
        </w:rPr>
        <w:t>53</w:t>
      </w:r>
      <w:r w:rsidRPr="009575AB">
        <w:rPr>
          <w:rFonts w:eastAsiaTheme="minorEastAsia" w:hint="eastAsia"/>
        </w:rPr>
        <w:t>号）、「ウィズ・アフターコロナの労働運動」独立行政法人労働政策研究・研修機構</w:t>
      </w:r>
      <w:r w:rsidRPr="009575AB">
        <w:rPr>
          <w:rFonts w:eastAsiaTheme="minorEastAsia"/>
        </w:rPr>
        <w:t>2022/12/25</w:t>
      </w:r>
    </w:p>
    <w:p w14:paraId="2B93D061" w14:textId="77777777" w:rsidR="00497F06" w:rsidRPr="009575AB" w:rsidRDefault="00497F06" w:rsidP="00497F06">
      <w:pPr>
        <w:rPr>
          <w:rFonts w:eastAsiaTheme="minorEastAsia"/>
        </w:rPr>
      </w:pPr>
      <w:r w:rsidRPr="009575AB">
        <w:rPr>
          <w:rFonts w:eastAsiaTheme="minorEastAsia" w:hint="eastAsia"/>
        </w:rPr>
        <w:t>・松岡俊二、阪本真由美、寿楽浩太、寺本剛、秋光信佳『未来へ繋ぐ災害対策──科学と政治と社会の協働のために』有斐閣</w:t>
      </w:r>
      <w:r w:rsidRPr="009575AB">
        <w:rPr>
          <w:rFonts w:eastAsiaTheme="minorEastAsia"/>
        </w:rPr>
        <w:t>2022/12/25</w:t>
      </w:r>
    </w:p>
    <w:p w14:paraId="21A33E15" w14:textId="77777777" w:rsidR="007C1B9B" w:rsidRPr="009575AB" w:rsidRDefault="007C1B9B" w:rsidP="007C1B9B">
      <w:pPr>
        <w:rPr>
          <w:rFonts w:eastAsiaTheme="minorEastAsia"/>
        </w:rPr>
      </w:pPr>
      <w:r w:rsidRPr="009575AB">
        <w:rPr>
          <w:rFonts w:eastAsiaTheme="minorEastAsia" w:hint="eastAsia"/>
        </w:rPr>
        <w:t>・適菜収『日本を腐らせたいかがわしい人々』ワニブックスＰＬＵＳ新書</w:t>
      </w:r>
      <w:r w:rsidRPr="009575AB">
        <w:rPr>
          <w:rFonts w:eastAsiaTheme="minorEastAsia"/>
        </w:rPr>
        <w:t>2022/12/25</w:t>
      </w:r>
    </w:p>
    <w:p w14:paraId="4EE0C481" w14:textId="1FDF6866" w:rsidR="00FD35AE" w:rsidRPr="009575AB" w:rsidRDefault="00FD35AE" w:rsidP="00FD35AE">
      <w:pPr>
        <w:rPr>
          <w:rFonts w:eastAsiaTheme="minorEastAsia"/>
        </w:rPr>
      </w:pPr>
      <w:r w:rsidRPr="009575AB">
        <w:rPr>
          <w:rFonts w:eastAsiaTheme="minorEastAsia" w:hint="eastAsia"/>
        </w:rPr>
        <w:t>・佐藤嘉彦『鉄道会社サバイバル</w:t>
      </w:r>
      <w:r w:rsidRPr="009575AB">
        <w:rPr>
          <w:rFonts w:eastAsiaTheme="minorEastAsia"/>
        </w:rPr>
        <w:t xml:space="preserve"> </w:t>
      </w:r>
      <w:r w:rsidRPr="009575AB">
        <w:rPr>
          <w:rFonts w:eastAsiaTheme="minorEastAsia" w:hint="eastAsia"/>
        </w:rPr>
        <w:t>トンネルの向こうの光を目指せ』日経ＢＰ</w:t>
      </w:r>
      <w:r w:rsidRPr="009575AB">
        <w:rPr>
          <w:rFonts w:eastAsiaTheme="minorEastAsia" w:hint="eastAsia"/>
        </w:rPr>
        <w:t>2</w:t>
      </w:r>
      <w:r w:rsidRPr="009575AB">
        <w:rPr>
          <w:rFonts w:eastAsiaTheme="minorEastAsia"/>
        </w:rPr>
        <w:t>022/12/26</w:t>
      </w:r>
    </w:p>
    <w:p w14:paraId="08B86174" w14:textId="01B214B3" w:rsidR="00497F06" w:rsidRPr="009575AB" w:rsidRDefault="00497F06" w:rsidP="00497F06">
      <w:pPr>
        <w:rPr>
          <w:rFonts w:eastAsiaTheme="minorEastAsia"/>
        </w:rPr>
      </w:pPr>
      <w:r w:rsidRPr="009575AB">
        <w:rPr>
          <w:rFonts w:eastAsiaTheme="minorEastAsia" w:hint="eastAsia"/>
        </w:rPr>
        <w:t>・吉原健二＝監修、ヘルスケア総合政策研究所＝企画・制作『医療経済白書２０２２年度版</w:t>
      </w:r>
      <w:r w:rsidRPr="009575AB">
        <w:rPr>
          <w:rFonts w:eastAsiaTheme="minorEastAsia"/>
        </w:rPr>
        <w:t xml:space="preserve"> </w:t>
      </w:r>
      <w:r w:rsidRPr="009575AB">
        <w:rPr>
          <w:rFonts w:eastAsiaTheme="minorEastAsia" w:hint="eastAsia"/>
        </w:rPr>
        <w:t>もはやコロナ後ではない</w:t>
      </w:r>
      <w:r w:rsidRPr="009575AB">
        <w:rPr>
          <w:rFonts w:eastAsiaTheme="minorEastAsia"/>
        </w:rPr>
        <w:t xml:space="preserve"> </w:t>
      </w:r>
      <w:r w:rsidRPr="009575AB">
        <w:rPr>
          <w:rFonts w:eastAsiaTheme="minorEastAsia" w:hint="eastAsia"/>
        </w:rPr>
        <w:t>地域中核病院の事業戦略大研究と職域確立がもたらす未来』日本医療企画</w:t>
      </w:r>
      <w:r w:rsidRPr="009575AB">
        <w:rPr>
          <w:rFonts w:eastAsiaTheme="minorEastAsia"/>
        </w:rPr>
        <w:t>2022/12/26</w:t>
      </w:r>
    </w:p>
    <w:p w14:paraId="777C69A5" w14:textId="77777777" w:rsidR="002913F1" w:rsidRPr="009575AB" w:rsidRDefault="002913F1" w:rsidP="002913F1">
      <w:r w:rsidRPr="009575AB">
        <w:rPr>
          <w:rFonts w:hint="eastAsia"/>
        </w:rPr>
        <w:t>・「女性自身」２０２２年１２月２７日号（第</w:t>
      </w:r>
      <w:r w:rsidRPr="009575AB">
        <w:t>65</w:t>
      </w:r>
      <w:r w:rsidRPr="009575AB">
        <w:rPr>
          <w:rFonts w:hint="eastAsia"/>
        </w:rPr>
        <w:t>巻第</w:t>
      </w:r>
      <w:r w:rsidRPr="009575AB">
        <w:t>41</w:t>
      </w:r>
      <w:r w:rsidRPr="009575AB">
        <w:rPr>
          <w:rFonts w:hint="eastAsia"/>
        </w:rPr>
        <w:t>号）、「コロナ重症化させる危険行動⑧」光文社</w:t>
      </w:r>
    </w:p>
    <w:p w14:paraId="07F6C095" w14:textId="77777777" w:rsidR="00497F06" w:rsidRPr="009575AB" w:rsidRDefault="00497F06" w:rsidP="00497F06">
      <w:pPr>
        <w:rPr>
          <w:rFonts w:eastAsiaTheme="minorEastAsia"/>
        </w:rPr>
      </w:pPr>
      <w:r w:rsidRPr="009575AB">
        <w:rPr>
          <w:rFonts w:eastAsiaTheme="minorEastAsia" w:hint="eastAsia"/>
        </w:rPr>
        <w:t>・カツヲ『＃ゾンビさがしてます』第１巻、（ＫＡＤＯＫＡＷＡ）電撃コミックスＮＥＸＴ（漫画）</w:t>
      </w:r>
      <w:r w:rsidRPr="009575AB">
        <w:rPr>
          <w:rFonts w:eastAsiaTheme="minorEastAsia" w:hint="eastAsia"/>
        </w:rPr>
        <w:t>2</w:t>
      </w:r>
      <w:r w:rsidRPr="009575AB">
        <w:rPr>
          <w:rFonts w:eastAsiaTheme="minorEastAsia"/>
        </w:rPr>
        <w:t>022/12/27</w:t>
      </w:r>
    </w:p>
    <w:p w14:paraId="2046C98E" w14:textId="77777777" w:rsidR="00497F06" w:rsidRPr="009575AB" w:rsidRDefault="00497F06" w:rsidP="00497F06">
      <w:pPr>
        <w:rPr>
          <w:rFonts w:eastAsiaTheme="minorEastAsia"/>
        </w:rPr>
      </w:pPr>
      <w:r w:rsidRPr="009575AB">
        <w:rPr>
          <w:rFonts w:eastAsiaTheme="minorEastAsia" w:hint="eastAsia"/>
        </w:rPr>
        <w:t>・奥本素子、種村剛『まだ見ぬ科学のための科学技術コミュニケーション</w:t>
      </w:r>
      <w:r w:rsidRPr="009575AB">
        <w:rPr>
          <w:rFonts w:eastAsiaTheme="minorEastAsia"/>
        </w:rPr>
        <w:t xml:space="preserve"> </w:t>
      </w:r>
      <w:r w:rsidRPr="009575AB">
        <w:rPr>
          <w:rFonts w:eastAsiaTheme="minorEastAsia" w:hint="eastAsia"/>
        </w:rPr>
        <w:t>社会との共創を生み出すデザインと実践』共同文化社</w:t>
      </w:r>
      <w:r w:rsidRPr="009575AB">
        <w:rPr>
          <w:rFonts w:eastAsiaTheme="minorEastAsia"/>
        </w:rPr>
        <w:t>2022/12/27</w:t>
      </w:r>
    </w:p>
    <w:p w14:paraId="56AF139E" w14:textId="77777777" w:rsidR="00497F06" w:rsidRPr="009575AB" w:rsidRDefault="00497F06" w:rsidP="00497F06">
      <w:pPr>
        <w:rPr>
          <w:rFonts w:eastAsiaTheme="minorEastAsia"/>
        </w:rPr>
      </w:pPr>
      <w:r w:rsidRPr="009575AB">
        <w:rPr>
          <w:rFonts w:eastAsiaTheme="minorEastAsia" w:hint="eastAsia"/>
        </w:rPr>
        <w:t>・経済協力開発機構（ＯＥＣＤ）編著『図表でみる教育</w:t>
      </w:r>
      <w:r w:rsidRPr="009575AB">
        <w:rPr>
          <w:rFonts w:eastAsiaTheme="minorEastAsia"/>
        </w:rPr>
        <w:t xml:space="preserve"> </w:t>
      </w:r>
      <w:r w:rsidRPr="009575AB">
        <w:rPr>
          <w:rFonts w:eastAsiaTheme="minorEastAsia" w:hint="eastAsia"/>
        </w:rPr>
        <w:t>ＯＥＣＤインディケータ（２０２２年版）』伊藤理子、稲田智子、上野さよ、大久保彩、坂本千佳子、平澤靖美、松原香理＝訳、明石書店（原著２０２２年）</w:t>
      </w:r>
      <w:r w:rsidRPr="009575AB">
        <w:rPr>
          <w:rFonts w:eastAsiaTheme="minorEastAsia"/>
        </w:rPr>
        <w:t>2022/12/28</w:t>
      </w:r>
    </w:p>
    <w:p w14:paraId="159075BC" w14:textId="77777777" w:rsidR="00497F06" w:rsidRPr="009575AB" w:rsidRDefault="00497F06" w:rsidP="00497F06">
      <w:pPr>
        <w:rPr>
          <w:rFonts w:eastAsiaTheme="minorEastAsia"/>
        </w:rPr>
      </w:pPr>
      <w:r w:rsidRPr="009575AB">
        <w:rPr>
          <w:rFonts w:eastAsiaTheme="minorEastAsia" w:hint="eastAsia"/>
        </w:rPr>
        <w:t>・岡田晴恵『コロナの夜明け』ＫＡＤＯＫＡＷＡ（小説）</w:t>
      </w:r>
      <w:r w:rsidRPr="009575AB">
        <w:rPr>
          <w:rFonts w:eastAsiaTheme="minorEastAsia" w:hint="eastAsia"/>
        </w:rPr>
        <w:t>2</w:t>
      </w:r>
      <w:r w:rsidRPr="009575AB">
        <w:rPr>
          <w:rFonts w:eastAsiaTheme="minorEastAsia"/>
        </w:rPr>
        <w:t>022/12/28</w:t>
      </w:r>
    </w:p>
    <w:p w14:paraId="012D5A41" w14:textId="77777777" w:rsidR="00CF117A" w:rsidRPr="009575AB" w:rsidRDefault="00CF117A" w:rsidP="00CF117A">
      <w:pPr>
        <w:rPr>
          <w:rFonts w:eastAsiaTheme="minorEastAsia"/>
        </w:rPr>
      </w:pPr>
      <w:r w:rsidRPr="009575AB">
        <w:rPr>
          <w:rFonts w:eastAsiaTheme="minorEastAsia" w:hint="eastAsia"/>
        </w:rPr>
        <w:lastRenderedPageBreak/>
        <w:t>・ベンジャミン・フルフォード＋国際情勢ファクト研究所『日本終了に蠢く黒幕の正体</w:t>
      </w:r>
      <w:r w:rsidRPr="009575AB">
        <w:rPr>
          <w:rFonts w:eastAsiaTheme="minorEastAsia"/>
        </w:rPr>
        <w:t xml:space="preserve"> </w:t>
      </w:r>
      <w:r w:rsidRPr="009575AB">
        <w:rPr>
          <w:rFonts w:eastAsiaTheme="minorEastAsia" w:hint="eastAsia"/>
        </w:rPr>
        <w:t>追跡！</w:t>
      </w:r>
      <w:r w:rsidRPr="009575AB">
        <w:rPr>
          <w:rFonts w:eastAsiaTheme="minorEastAsia"/>
        </w:rPr>
        <w:t xml:space="preserve"> </w:t>
      </w:r>
      <w:r w:rsidRPr="009575AB">
        <w:rPr>
          <w:rFonts w:eastAsiaTheme="minorEastAsia" w:hint="eastAsia"/>
        </w:rPr>
        <w:t>闇の支配者が描く「日本奴隷化計画」のタブー』宝島社</w:t>
      </w:r>
      <w:r w:rsidRPr="009575AB">
        <w:rPr>
          <w:rFonts w:eastAsiaTheme="minorEastAsia"/>
        </w:rPr>
        <w:t>2022/12/28</w:t>
      </w:r>
    </w:p>
    <w:p w14:paraId="62015EE6" w14:textId="77777777" w:rsidR="00497F06" w:rsidRPr="009575AB" w:rsidRDefault="00497F06" w:rsidP="00497F06">
      <w:pPr>
        <w:rPr>
          <w:rFonts w:eastAsiaTheme="minorEastAsia"/>
        </w:rPr>
      </w:pPr>
      <w:r w:rsidRPr="009575AB">
        <w:rPr>
          <w:rFonts w:eastAsiaTheme="minorEastAsia" w:hint="eastAsia"/>
        </w:rPr>
        <w:t>・現代歌人協会編『続コロナ禍歌集</w:t>
      </w:r>
      <w:r w:rsidRPr="009575AB">
        <w:rPr>
          <w:rFonts w:eastAsiaTheme="minorEastAsia"/>
        </w:rPr>
        <w:t xml:space="preserve"> </w:t>
      </w:r>
      <w:r w:rsidRPr="009575AB">
        <w:rPr>
          <w:rFonts w:eastAsiaTheme="minorEastAsia" w:hint="eastAsia"/>
        </w:rPr>
        <w:t>２０２１年〜２０２２年』短歌研究社</w:t>
      </w:r>
      <w:r w:rsidRPr="009575AB">
        <w:rPr>
          <w:rFonts w:eastAsiaTheme="minorEastAsia"/>
        </w:rPr>
        <w:t>2022/12/28</w:t>
      </w:r>
    </w:p>
    <w:p w14:paraId="69A280D5" w14:textId="77777777" w:rsidR="00497F06" w:rsidRPr="009575AB" w:rsidRDefault="00497F06" w:rsidP="00497F06">
      <w:pPr>
        <w:rPr>
          <w:rFonts w:eastAsiaTheme="minorEastAsia"/>
        </w:rPr>
      </w:pPr>
      <w:r w:rsidRPr="009575AB">
        <w:rPr>
          <w:rFonts w:eastAsiaTheme="minorEastAsia" w:hint="eastAsia"/>
        </w:rPr>
        <w:t>・加藤諦三『絶望から抜け出す心理学</w:t>
      </w:r>
      <w:r w:rsidRPr="009575AB">
        <w:rPr>
          <w:rFonts w:eastAsiaTheme="minorEastAsia"/>
        </w:rPr>
        <w:t xml:space="preserve"> </w:t>
      </w:r>
      <w:r w:rsidRPr="009575AB">
        <w:rPr>
          <w:rFonts w:eastAsiaTheme="minorEastAsia" w:hint="eastAsia"/>
        </w:rPr>
        <w:t>心をひらくマインドフルネスな生き方』ＰＨＰ新書</w:t>
      </w:r>
      <w:r w:rsidRPr="009575AB">
        <w:rPr>
          <w:rFonts w:eastAsiaTheme="minorEastAsia"/>
        </w:rPr>
        <w:t>2022/12/28</w:t>
      </w:r>
    </w:p>
    <w:p w14:paraId="1A355F12" w14:textId="77777777" w:rsidR="00497F06" w:rsidRPr="009575AB" w:rsidRDefault="00497F06" w:rsidP="00497F06">
      <w:pPr>
        <w:rPr>
          <w:rFonts w:eastAsiaTheme="minorEastAsia"/>
        </w:rPr>
      </w:pPr>
      <w:r w:rsidRPr="009575AB">
        <w:rPr>
          <w:rFonts w:eastAsiaTheme="minorEastAsia" w:hint="eastAsia"/>
        </w:rPr>
        <w:t>・「プレジデント」２０２２年１２月３０日号（第</w:t>
      </w:r>
      <w:r w:rsidRPr="009575AB">
        <w:rPr>
          <w:rFonts w:eastAsiaTheme="minorEastAsia"/>
        </w:rPr>
        <w:t>60</w:t>
      </w:r>
      <w:r w:rsidRPr="009575AB">
        <w:rPr>
          <w:rFonts w:eastAsiaTheme="minorEastAsia" w:hint="eastAsia"/>
        </w:rPr>
        <w:t>巻第</w:t>
      </w:r>
      <w:r w:rsidRPr="009575AB">
        <w:rPr>
          <w:rFonts w:eastAsiaTheme="minorEastAsia"/>
        </w:rPr>
        <w:t>24</w:t>
      </w:r>
      <w:r w:rsidRPr="009575AB">
        <w:rPr>
          <w:rFonts w:eastAsiaTheme="minorEastAsia" w:hint="eastAsia"/>
        </w:rPr>
        <w:t>号）、「実家の相続、葬式・墓【最新版・コロナ対応版】」プレジデント社</w:t>
      </w:r>
    </w:p>
    <w:p w14:paraId="0C8CFA67" w14:textId="77777777" w:rsidR="00497F06" w:rsidRPr="009575AB" w:rsidRDefault="00497F06" w:rsidP="00497F06">
      <w:pPr>
        <w:rPr>
          <w:rFonts w:eastAsiaTheme="minorEastAsia"/>
        </w:rPr>
      </w:pPr>
      <w:r w:rsidRPr="009575AB">
        <w:rPr>
          <w:rFonts w:eastAsiaTheme="minorEastAsia" w:hint="eastAsia"/>
        </w:rPr>
        <w:t>・阪井俊文、濱野健、須藤廣＝編著『看護を学ぶ人のための社会学』明石書店（論考集）</w:t>
      </w:r>
      <w:r w:rsidRPr="009575AB">
        <w:rPr>
          <w:rFonts w:eastAsiaTheme="minorEastAsia"/>
        </w:rPr>
        <w:t>2022/12/30</w:t>
      </w:r>
    </w:p>
    <w:p w14:paraId="176EF220" w14:textId="77777777" w:rsidR="00497F06" w:rsidRPr="009575AB" w:rsidRDefault="00497F06" w:rsidP="00497F06">
      <w:pPr>
        <w:rPr>
          <w:rFonts w:eastAsiaTheme="minorEastAsia"/>
        </w:rPr>
      </w:pPr>
      <w:r w:rsidRPr="009575AB">
        <w:rPr>
          <w:rFonts w:eastAsiaTheme="minorEastAsia" w:hint="eastAsia"/>
        </w:rPr>
        <w:t>・鈴木涼美『８㎝ヒールのニュースショー』扶桑社</w:t>
      </w:r>
      <w:r w:rsidRPr="009575AB">
        <w:rPr>
          <w:rFonts w:eastAsiaTheme="minorEastAsia"/>
        </w:rPr>
        <w:t>2022/12/30</w:t>
      </w:r>
    </w:p>
    <w:p w14:paraId="164B6BA7" w14:textId="77777777" w:rsidR="00497F06" w:rsidRPr="009575AB" w:rsidRDefault="00497F06" w:rsidP="00497F06">
      <w:pPr>
        <w:rPr>
          <w:rFonts w:eastAsiaTheme="minorEastAsia"/>
        </w:rPr>
      </w:pPr>
      <w:r w:rsidRPr="009575AB">
        <w:rPr>
          <w:rFonts w:eastAsiaTheme="minorEastAsia" w:hint="eastAsia"/>
        </w:rPr>
        <w:t>・最相葉月『証し</w:t>
      </w:r>
      <w:r w:rsidRPr="009575AB">
        <w:rPr>
          <w:rFonts w:eastAsiaTheme="minorEastAsia"/>
        </w:rPr>
        <w:t xml:space="preserve"> </w:t>
      </w:r>
      <w:r w:rsidRPr="009575AB">
        <w:rPr>
          <w:rFonts w:eastAsiaTheme="minorEastAsia" w:hint="eastAsia"/>
        </w:rPr>
        <w:t>日本のキリスト者』ＫＡＤＯＫＡＷＡ</w:t>
      </w:r>
      <w:r w:rsidRPr="009575AB">
        <w:rPr>
          <w:rFonts w:eastAsiaTheme="minorEastAsia"/>
        </w:rPr>
        <w:t>2022/12/3</w:t>
      </w:r>
      <w:r w:rsidRPr="009575AB">
        <w:rPr>
          <w:rFonts w:eastAsiaTheme="minorEastAsia" w:hint="eastAsia"/>
        </w:rPr>
        <w:t>1</w:t>
      </w:r>
    </w:p>
    <w:p w14:paraId="666D97B8" w14:textId="77777777" w:rsidR="00497F06" w:rsidRPr="009575AB" w:rsidRDefault="00497F06" w:rsidP="00497F06">
      <w:pPr>
        <w:rPr>
          <w:rFonts w:eastAsiaTheme="minorEastAsia"/>
        </w:rPr>
      </w:pPr>
      <w:r w:rsidRPr="009575AB">
        <w:rPr>
          <w:rFonts w:eastAsiaTheme="minorEastAsia" w:hint="eastAsia"/>
        </w:rPr>
        <w:t>・澤野雅樹『［犯罪社会学講義］</w:t>
      </w:r>
      <w:r w:rsidRPr="009575AB">
        <w:rPr>
          <w:rFonts w:eastAsiaTheme="minorEastAsia"/>
        </w:rPr>
        <w:t xml:space="preserve"> </w:t>
      </w:r>
      <w:r w:rsidRPr="009575AB">
        <w:rPr>
          <w:rFonts w:eastAsiaTheme="minorEastAsia" w:hint="eastAsia"/>
        </w:rPr>
        <w:t>科学と国家と大量虐殺</w:t>
      </w:r>
      <w:r w:rsidRPr="009575AB">
        <w:rPr>
          <w:rFonts w:eastAsiaTheme="minorEastAsia"/>
        </w:rPr>
        <w:t xml:space="preserve"> </w:t>
      </w:r>
      <w:r w:rsidRPr="009575AB">
        <w:rPr>
          <w:rFonts w:eastAsiaTheme="minorEastAsia" w:hint="eastAsia"/>
        </w:rPr>
        <w:t>生物学編』言視舎</w:t>
      </w:r>
      <w:r w:rsidRPr="009575AB">
        <w:rPr>
          <w:rFonts w:eastAsiaTheme="minorEastAsia"/>
        </w:rPr>
        <w:t>2022/12/31</w:t>
      </w:r>
    </w:p>
    <w:p w14:paraId="15625493" w14:textId="77777777" w:rsidR="00497F06" w:rsidRPr="009575AB" w:rsidRDefault="00497F06" w:rsidP="00497F06">
      <w:pPr>
        <w:rPr>
          <w:rFonts w:eastAsiaTheme="minorEastAsia"/>
        </w:rPr>
      </w:pPr>
    </w:p>
    <w:p w14:paraId="78534000" w14:textId="77777777" w:rsidR="00497F06" w:rsidRPr="009575AB" w:rsidRDefault="00497F06" w:rsidP="00497F06">
      <w:pPr>
        <w:rPr>
          <w:rFonts w:asciiTheme="majorEastAsia" w:eastAsiaTheme="majorEastAsia" w:hAnsiTheme="majorEastAsia"/>
        </w:rPr>
      </w:pPr>
      <w:r w:rsidRPr="009575AB">
        <w:rPr>
          <w:rFonts w:asciiTheme="majorEastAsia" w:eastAsiaTheme="majorEastAsia" w:hAnsiTheme="majorEastAsia" w:hint="eastAsia"/>
        </w:rPr>
        <w:t>２０２３年１月</w:t>
      </w:r>
    </w:p>
    <w:p w14:paraId="02F8C7DE" w14:textId="77777777" w:rsidR="00A24F23" w:rsidRPr="009575AB" w:rsidRDefault="00A24F23" w:rsidP="00A24F23">
      <w:pPr>
        <w:rPr>
          <w:rFonts w:eastAsiaTheme="minorEastAsia"/>
        </w:rPr>
      </w:pPr>
      <w:r w:rsidRPr="009575AB">
        <w:rPr>
          <w:rFonts w:eastAsiaTheme="minorEastAsia" w:hint="eastAsia"/>
        </w:rPr>
        <w:t>・「看護管理」２０２３年１月号（第</w:t>
      </w:r>
      <w:r w:rsidRPr="009575AB">
        <w:rPr>
          <w:rFonts w:eastAsiaTheme="minorEastAsia"/>
        </w:rPr>
        <w:t>33</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いま，改めて考える「組織倫理」</w:t>
      </w:r>
      <w:r w:rsidRPr="009575AB">
        <w:rPr>
          <w:rFonts w:eastAsiaTheme="minorEastAsia"/>
        </w:rPr>
        <w:t xml:space="preserve"> </w:t>
      </w:r>
      <w:r w:rsidRPr="009575AB">
        <w:rPr>
          <w:rFonts w:eastAsiaTheme="minorEastAsia" w:hint="eastAsia"/>
        </w:rPr>
        <w:t>新型コロナウイルス感染症で，看護管理者に問われたものとは」医学書院</w:t>
      </w:r>
      <w:r w:rsidRPr="009575AB">
        <w:rPr>
          <w:rFonts w:eastAsiaTheme="minorEastAsia"/>
        </w:rPr>
        <w:t>2023/1/10</w:t>
      </w:r>
    </w:p>
    <w:p w14:paraId="1750817D" w14:textId="77777777" w:rsidR="00F314F2" w:rsidRPr="009575AB" w:rsidRDefault="00F314F2" w:rsidP="00F314F2">
      <w:pPr>
        <w:rPr>
          <w:rFonts w:eastAsiaTheme="minorEastAsia"/>
        </w:rPr>
      </w:pPr>
      <w:r w:rsidRPr="009575AB">
        <w:rPr>
          <w:rFonts w:eastAsiaTheme="minorEastAsia" w:hint="eastAsia"/>
        </w:rPr>
        <w:t>・「法律のひろば」２０２３年１月号（第</w:t>
      </w:r>
      <w:r w:rsidRPr="009575AB">
        <w:rPr>
          <w:rFonts w:eastAsiaTheme="minorEastAsia"/>
        </w:rPr>
        <w:t>76</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「新型コロナウイルス感染症と刑事政策」と「犯罪者・非行少年の生活意識と価値観」──令和４年版犯罪白書を読む」ぎょうせい</w:t>
      </w:r>
      <w:r w:rsidRPr="009575AB">
        <w:rPr>
          <w:rFonts w:eastAsiaTheme="minorEastAsia"/>
        </w:rPr>
        <w:t>2023/1/1</w:t>
      </w:r>
    </w:p>
    <w:p w14:paraId="10EA33D1" w14:textId="77777777" w:rsidR="00497F06" w:rsidRPr="009575AB" w:rsidRDefault="00497F06" w:rsidP="00497F06">
      <w:pPr>
        <w:rPr>
          <w:rFonts w:eastAsiaTheme="minorEastAsia"/>
        </w:rPr>
      </w:pPr>
      <w:r w:rsidRPr="009575AB">
        <w:rPr>
          <w:rFonts w:eastAsiaTheme="minorEastAsia" w:hint="eastAsia"/>
        </w:rPr>
        <w:t>・「小児内科」２０２３年１月号（第</w:t>
      </w:r>
      <w:r w:rsidRPr="009575AB">
        <w:rPr>
          <w:rFonts w:eastAsiaTheme="minorEastAsia"/>
        </w:rPr>
        <w:t>55</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コロナ禍でのグローバルヘルス」東京医学社</w:t>
      </w:r>
      <w:r w:rsidRPr="009575AB">
        <w:rPr>
          <w:rFonts w:eastAsiaTheme="minorEastAsia" w:hint="eastAsia"/>
        </w:rPr>
        <w:t>2</w:t>
      </w:r>
      <w:r w:rsidRPr="009575AB">
        <w:rPr>
          <w:rFonts w:eastAsiaTheme="minorEastAsia"/>
        </w:rPr>
        <w:t>023/1/1</w:t>
      </w:r>
    </w:p>
    <w:p w14:paraId="03D2A31C" w14:textId="77777777" w:rsidR="00497F06" w:rsidRPr="009575AB" w:rsidRDefault="00497F06" w:rsidP="00497F06">
      <w:pPr>
        <w:rPr>
          <w:rFonts w:eastAsiaTheme="minorEastAsia"/>
        </w:rPr>
      </w:pPr>
      <w:r w:rsidRPr="009575AB">
        <w:rPr>
          <w:rFonts w:eastAsiaTheme="minorEastAsia" w:hint="eastAsia"/>
        </w:rPr>
        <w:t>・「ＪＯＨＮＳ」２０２３年１月号（第</w:t>
      </w:r>
      <w:r w:rsidRPr="009575AB">
        <w:rPr>
          <w:rFonts w:eastAsiaTheme="minorEastAsia"/>
        </w:rPr>
        <w:t>39</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コロナ時代の新たな耳鼻咽喉科診療」東京医学社</w:t>
      </w:r>
      <w:r w:rsidRPr="009575AB">
        <w:rPr>
          <w:rFonts w:eastAsiaTheme="minorEastAsia"/>
        </w:rPr>
        <w:t>2023/1/1</w:t>
      </w:r>
    </w:p>
    <w:p w14:paraId="42C815E7" w14:textId="77777777" w:rsidR="00497F06" w:rsidRPr="009575AB" w:rsidRDefault="00497F06" w:rsidP="00497F06">
      <w:pPr>
        <w:rPr>
          <w:rFonts w:eastAsiaTheme="minorEastAsia"/>
        </w:rPr>
      </w:pPr>
      <w:r w:rsidRPr="009575AB">
        <w:rPr>
          <w:rFonts w:eastAsiaTheme="minorEastAsia" w:hint="eastAsia"/>
        </w:rPr>
        <w:t>・「宗報」２０２３年１月号（通巻</w:t>
      </w:r>
      <w:r w:rsidRPr="009575AB">
        <w:rPr>
          <w:rFonts w:eastAsiaTheme="minorEastAsia"/>
        </w:rPr>
        <w:t>662</w:t>
      </w:r>
      <w:r w:rsidRPr="009575AB">
        <w:rPr>
          <w:rFonts w:eastAsiaTheme="minorEastAsia" w:hint="eastAsia"/>
        </w:rPr>
        <w:t>号）、「ご参拝にあたって／新型コロナウイルス感染症対策ガイドライン」本願寺出版社</w:t>
      </w:r>
      <w:r w:rsidRPr="009575AB">
        <w:rPr>
          <w:rFonts w:eastAsiaTheme="minorEastAsia"/>
        </w:rPr>
        <w:t>2023/1/1</w:t>
      </w:r>
    </w:p>
    <w:p w14:paraId="10FD299E" w14:textId="77777777" w:rsidR="00497F06" w:rsidRPr="009575AB" w:rsidRDefault="00497F06" w:rsidP="00497F06">
      <w:pPr>
        <w:rPr>
          <w:rFonts w:eastAsiaTheme="minorEastAsia"/>
        </w:rPr>
      </w:pPr>
      <w:r w:rsidRPr="009575AB">
        <w:rPr>
          <w:rFonts w:eastAsiaTheme="minorEastAsia" w:hint="eastAsia"/>
        </w:rPr>
        <w:t>・日本科学者会議編「日本の科学者」２０２３年１月号（第</w:t>
      </w:r>
      <w:r w:rsidRPr="009575AB">
        <w:rPr>
          <w:rFonts w:eastAsiaTheme="minorEastAsia"/>
        </w:rPr>
        <w:t>58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市民のための科学コミュニケーション」本の泉社</w:t>
      </w:r>
      <w:r w:rsidRPr="009575AB">
        <w:rPr>
          <w:rFonts w:eastAsiaTheme="minorEastAsia"/>
        </w:rPr>
        <w:t>2023/1/1</w:t>
      </w:r>
    </w:p>
    <w:p w14:paraId="5B325F0C" w14:textId="77777777" w:rsidR="00497F06" w:rsidRPr="009575AB" w:rsidRDefault="00497F06" w:rsidP="00497F06">
      <w:pPr>
        <w:rPr>
          <w:rFonts w:eastAsiaTheme="minorEastAsia"/>
        </w:rPr>
      </w:pPr>
      <w:r w:rsidRPr="009575AB">
        <w:rPr>
          <w:rFonts w:eastAsiaTheme="minorEastAsia" w:hint="eastAsia"/>
        </w:rPr>
        <w:t>・「実験医学」２０２１年１月号（第</w:t>
      </w:r>
      <w:r w:rsidRPr="009575AB">
        <w:rPr>
          <w:rFonts w:eastAsiaTheme="minorEastAsia"/>
        </w:rPr>
        <w:t>39</w:t>
      </w:r>
      <w:r w:rsidRPr="009575AB">
        <w:rPr>
          <w:rFonts w:eastAsiaTheme="minorEastAsia" w:hint="eastAsia"/>
        </w:rPr>
        <w:t>巻第１号）、企画＝夏目徹、高橋恒一、神田元紀「特集</w:t>
      </w:r>
      <w:r w:rsidRPr="009575AB">
        <w:rPr>
          <w:rFonts w:eastAsiaTheme="minorEastAsia"/>
        </w:rPr>
        <w:t xml:space="preserve"> </w:t>
      </w:r>
      <w:r w:rsidRPr="009575AB">
        <w:rPr>
          <w:rFonts w:eastAsiaTheme="minorEastAsia" w:hint="eastAsia"/>
        </w:rPr>
        <w:t>新型コロナで変わる時代の実験自動化・遠隔化</w:t>
      </w:r>
      <w:r w:rsidRPr="009575AB">
        <w:rPr>
          <w:rFonts w:eastAsiaTheme="minorEastAsia"/>
        </w:rPr>
        <w:t xml:space="preserve"> </w:t>
      </w:r>
      <w:r w:rsidRPr="009575AB">
        <w:rPr>
          <w:rFonts w:eastAsiaTheme="minorEastAsia" w:hint="eastAsia"/>
        </w:rPr>
        <w:t>プロセスの制度と再現性を向上し研究の想像力を解き放て」羊土社</w:t>
      </w:r>
      <w:r w:rsidRPr="009575AB">
        <w:rPr>
          <w:rFonts w:eastAsiaTheme="minorEastAsia"/>
        </w:rPr>
        <w:t>2021/1/1</w:t>
      </w:r>
    </w:p>
    <w:p w14:paraId="7D78F4E3" w14:textId="77777777" w:rsidR="009356AD" w:rsidRPr="009575AB" w:rsidRDefault="009356AD" w:rsidP="009356AD">
      <w:pPr>
        <w:rPr>
          <w:rFonts w:eastAsiaTheme="minorEastAsia"/>
        </w:rPr>
      </w:pPr>
      <w:r w:rsidRPr="009575AB">
        <w:rPr>
          <w:rFonts w:eastAsiaTheme="minorEastAsia" w:hint="eastAsia"/>
        </w:rPr>
        <w:t>・日本疫学会＝監修、三浦克之、玉腰暁子、尾島俊之＝編集『疫学の事典』朝倉書店</w:t>
      </w:r>
      <w:r w:rsidRPr="009575AB">
        <w:rPr>
          <w:rFonts w:eastAsiaTheme="minorEastAsia"/>
        </w:rPr>
        <w:t>2023/1/1</w:t>
      </w:r>
    </w:p>
    <w:p w14:paraId="6EA09B1E" w14:textId="77777777" w:rsidR="009356AD" w:rsidRPr="009575AB" w:rsidRDefault="009356AD" w:rsidP="009356AD">
      <w:pPr>
        <w:rPr>
          <w:rFonts w:eastAsiaTheme="minorEastAsia"/>
        </w:rPr>
      </w:pPr>
      <w:r w:rsidRPr="009575AB">
        <w:rPr>
          <w:rFonts w:eastAsiaTheme="minorEastAsia" w:hint="eastAsia"/>
        </w:rPr>
        <w:t>・千葉芳広『帝国主義とパンデミック</w:t>
      </w:r>
      <w:r w:rsidRPr="009575AB">
        <w:rPr>
          <w:rFonts w:eastAsiaTheme="minorEastAsia"/>
        </w:rPr>
        <w:t xml:space="preserve"> </w:t>
      </w:r>
      <w:r w:rsidRPr="009575AB">
        <w:rPr>
          <w:rFonts w:eastAsiaTheme="minorEastAsia" w:hint="eastAsia"/>
        </w:rPr>
        <w:t>医療と経済の東南アジア史』吉川弘文館</w:t>
      </w:r>
      <w:r w:rsidRPr="009575AB">
        <w:rPr>
          <w:rFonts w:eastAsiaTheme="minorEastAsia"/>
        </w:rPr>
        <w:t>2023/1/1</w:t>
      </w:r>
    </w:p>
    <w:p w14:paraId="36754898" w14:textId="77777777" w:rsidR="00497F06" w:rsidRPr="009575AB" w:rsidRDefault="00497F06" w:rsidP="00497F06">
      <w:pPr>
        <w:rPr>
          <w:rFonts w:eastAsiaTheme="minorEastAsia"/>
        </w:rPr>
      </w:pPr>
      <w:r w:rsidRPr="009575AB">
        <w:rPr>
          <w:rFonts w:eastAsiaTheme="minorEastAsia" w:hint="eastAsia"/>
        </w:rPr>
        <w:t>・大野伸『情報洪水時代の歩き方</w:t>
      </w:r>
      <w:r w:rsidRPr="009575AB">
        <w:rPr>
          <w:rFonts w:eastAsiaTheme="minorEastAsia"/>
        </w:rPr>
        <w:t xml:space="preserve"> </w:t>
      </w:r>
      <w:r w:rsidRPr="009575AB">
        <w:rPr>
          <w:rFonts w:eastAsiaTheme="minorEastAsia" w:hint="eastAsia"/>
        </w:rPr>
        <w:t>メディアを賢く消費する「情報リテラシー」』同文舘出版</w:t>
      </w:r>
      <w:r w:rsidRPr="009575AB">
        <w:rPr>
          <w:rFonts w:eastAsiaTheme="minorEastAsia"/>
        </w:rPr>
        <w:t>2023/1/2</w:t>
      </w:r>
    </w:p>
    <w:p w14:paraId="3C167602" w14:textId="77777777" w:rsidR="009356AD" w:rsidRPr="009575AB" w:rsidRDefault="009356AD" w:rsidP="009356AD">
      <w:pPr>
        <w:rPr>
          <w:rFonts w:eastAsiaTheme="minorEastAsia"/>
        </w:rPr>
      </w:pPr>
      <w:r w:rsidRPr="009575AB">
        <w:rPr>
          <w:rFonts w:eastAsiaTheme="minorEastAsia" w:hint="eastAsia"/>
        </w:rPr>
        <w:t>・「週刊新潮」２０２３年１月５・１２日新年特大号（第</w:t>
      </w:r>
      <w:r w:rsidRPr="009575AB">
        <w:rPr>
          <w:rFonts w:eastAsiaTheme="minorEastAsia"/>
        </w:rPr>
        <w:t>68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米当局が認めた「コロナワクチン」の闇」新潮社</w:t>
      </w:r>
    </w:p>
    <w:p w14:paraId="451E0F05" w14:textId="77777777" w:rsidR="00497F06" w:rsidRPr="009575AB" w:rsidRDefault="00497F06" w:rsidP="00497F06">
      <w:pPr>
        <w:rPr>
          <w:rFonts w:eastAsiaTheme="minorEastAsia"/>
        </w:rPr>
      </w:pPr>
      <w:r w:rsidRPr="009575AB">
        <w:rPr>
          <w:rFonts w:eastAsiaTheme="minorEastAsia" w:hint="eastAsia"/>
        </w:rPr>
        <w:t>・「月刊保険診療」２０２３年１月号（第</w:t>
      </w:r>
      <w:r w:rsidRPr="009575AB">
        <w:rPr>
          <w:rFonts w:eastAsiaTheme="minorEastAsia"/>
        </w:rPr>
        <w:t>78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１０９５日の〝失敗〟のメカニズム</w:t>
      </w:r>
      <w:r w:rsidRPr="009575AB">
        <w:rPr>
          <w:rFonts w:eastAsiaTheme="minorEastAsia" w:hint="eastAsia"/>
        </w:rPr>
        <w:t xml:space="preserve"> </w:t>
      </w:r>
      <w:r w:rsidRPr="009575AB">
        <w:rPr>
          <w:rFonts w:eastAsiaTheme="minorEastAsia" w:hint="eastAsia"/>
        </w:rPr>
        <w:t>〜可視化されない最悪の３６５日〜」医学通信社</w:t>
      </w:r>
      <w:r w:rsidRPr="009575AB">
        <w:rPr>
          <w:rFonts w:eastAsiaTheme="minorEastAsia"/>
        </w:rPr>
        <w:t>2023/1/10</w:t>
      </w:r>
    </w:p>
    <w:p w14:paraId="66B0A98E" w14:textId="77777777" w:rsidR="00991730" w:rsidRPr="009575AB" w:rsidRDefault="00991730" w:rsidP="00991730">
      <w:pPr>
        <w:rPr>
          <w:rFonts w:eastAsiaTheme="minorEastAsia"/>
        </w:rPr>
      </w:pPr>
      <w:r w:rsidRPr="009575AB">
        <w:rPr>
          <w:rFonts w:eastAsiaTheme="minorEastAsia" w:hint="eastAsia"/>
        </w:rPr>
        <w:t>・「Ｊ‐ＩＤＥＯ（ジェイ・イデオ）」２０２３年１月号（第７巻第１号）、「</w:t>
      </w:r>
      <w:r w:rsidRPr="009575AB">
        <w:rPr>
          <w:rFonts w:eastAsiaTheme="minorEastAsia"/>
        </w:rPr>
        <w:t xml:space="preserve">Special Topic </w:t>
      </w:r>
      <w:r w:rsidRPr="009575AB">
        <w:rPr>
          <w:rFonts w:eastAsiaTheme="minorEastAsia" w:hint="eastAsia"/>
        </w:rPr>
        <w:t>風邪と新型コロナとインフルエンザ」中外医学社</w:t>
      </w:r>
      <w:r w:rsidRPr="009575AB">
        <w:rPr>
          <w:rFonts w:eastAsiaTheme="minorEastAsia"/>
        </w:rPr>
        <w:t>2023</w:t>
      </w:r>
      <w:r w:rsidRPr="009575AB">
        <w:rPr>
          <w:rFonts w:eastAsiaTheme="minorEastAsia" w:hint="eastAsia"/>
        </w:rPr>
        <w:t>/</w:t>
      </w:r>
      <w:r w:rsidRPr="009575AB">
        <w:rPr>
          <w:rFonts w:eastAsiaTheme="minorEastAsia"/>
        </w:rPr>
        <w:t>1/10</w:t>
      </w:r>
    </w:p>
    <w:p w14:paraId="0509277E" w14:textId="77777777" w:rsidR="009356AD" w:rsidRPr="009575AB" w:rsidRDefault="009356AD" w:rsidP="009356AD">
      <w:pPr>
        <w:rPr>
          <w:rFonts w:eastAsiaTheme="minorEastAsia"/>
        </w:rPr>
      </w:pPr>
      <w:r w:rsidRPr="009575AB">
        <w:rPr>
          <w:rFonts w:eastAsiaTheme="minorEastAsia" w:hint="eastAsia"/>
        </w:rPr>
        <w:lastRenderedPageBreak/>
        <w:t>・斎藤幸平『ゼロからの『資本論』』ＮＨＫ出版新書</w:t>
      </w:r>
      <w:r w:rsidRPr="009575AB">
        <w:rPr>
          <w:rFonts w:eastAsiaTheme="minorEastAsia"/>
        </w:rPr>
        <w:t>2023/1/10</w:t>
      </w:r>
    </w:p>
    <w:p w14:paraId="60C30807" w14:textId="77777777" w:rsidR="009356AD" w:rsidRPr="009575AB" w:rsidRDefault="009356AD" w:rsidP="009356AD">
      <w:pPr>
        <w:rPr>
          <w:rFonts w:eastAsiaTheme="minorEastAsia"/>
        </w:rPr>
      </w:pPr>
      <w:r w:rsidRPr="009575AB">
        <w:rPr>
          <w:rFonts w:eastAsiaTheme="minorEastAsia" w:hint="eastAsia"/>
        </w:rPr>
        <w:t>・片田珠美『自己正当化という病』祥伝社新書</w:t>
      </w:r>
      <w:r w:rsidRPr="009575AB">
        <w:rPr>
          <w:rFonts w:eastAsiaTheme="minorEastAsia"/>
        </w:rPr>
        <w:t>2023/1/10</w:t>
      </w:r>
    </w:p>
    <w:p w14:paraId="79D24F60" w14:textId="77777777" w:rsidR="009356AD" w:rsidRPr="009575AB" w:rsidRDefault="009356AD" w:rsidP="009356AD">
      <w:r w:rsidRPr="009575AB">
        <w:rPr>
          <w:rFonts w:hint="eastAsia"/>
        </w:rPr>
        <w:t>・公益社団法人全国公民館連合会編著『公民館における災害対策</w:t>
      </w:r>
      <w:r w:rsidRPr="009575AB">
        <w:rPr>
          <w:rFonts w:hint="eastAsia"/>
        </w:rPr>
        <w:t xml:space="preserve"> </w:t>
      </w:r>
      <w:r w:rsidRPr="009575AB">
        <w:rPr>
          <w:rFonts w:hint="eastAsia"/>
        </w:rPr>
        <w:t>第３版』第一法規</w:t>
      </w:r>
      <w:r w:rsidRPr="009575AB">
        <w:t>2023/1/5</w:t>
      </w:r>
      <w:r w:rsidRPr="009575AB">
        <w:rPr>
          <w:rFonts w:hint="eastAsia"/>
        </w:rPr>
        <w:t xml:space="preserve">　←改訂版２０１７年</w:t>
      </w:r>
    </w:p>
    <w:p w14:paraId="4B3CCB0A" w14:textId="77777777" w:rsidR="009356AD" w:rsidRPr="009575AB" w:rsidRDefault="009356AD" w:rsidP="009356AD">
      <w:r w:rsidRPr="009575AB">
        <w:rPr>
          <w:rFonts w:hint="eastAsia"/>
        </w:rPr>
        <w:t>・古瀬祐気『ウイルス学者さん、うちの国ヤバいので来てください。』中公新書ラクレ</w:t>
      </w:r>
      <w:r w:rsidRPr="009575AB">
        <w:t>2023/1/10</w:t>
      </w:r>
    </w:p>
    <w:p w14:paraId="2D32FEF2" w14:textId="77777777" w:rsidR="00497F06" w:rsidRPr="009575AB" w:rsidRDefault="00497F06" w:rsidP="00497F06">
      <w:pPr>
        <w:rPr>
          <w:rFonts w:eastAsiaTheme="minorEastAsia"/>
        </w:rPr>
      </w:pPr>
      <w:r w:rsidRPr="009575AB">
        <w:rPr>
          <w:rFonts w:eastAsiaTheme="minorEastAsia" w:hint="eastAsia"/>
        </w:rPr>
        <w:t>・多和田葉子、関口裕昭『パウル・ツェランと中国の天使』文藝春秋（小説）（原著２０２０年）</w:t>
      </w:r>
      <w:r w:rsidRPr="009575AB">
        <w:rPr>
          <w:rFonts w:eastAsiaTheme="minorEastAsia"/>
        </w:rPr>
        <w:t>2023/1/10</w:t>
      </w:r>
    </w:p>
    <w:p w14:paraId="186B525F" w14:textId="77777777" w:rsidR="00497F06" w:rsidRPr="009575AB" w:rsidRDefault="00497F06" w:rsidP="00497F06">
      <w:pPr>
        <w:rPr>
          <w:rFonts w:eastAsiaTheme="minorEastAsia"/>
        </w:rPr>
      </w:pPr>
      <w:r w:rsidRPr="009575AB">
        <w:rPr>
          <w:rFonts w:eastAsiaTheme="minorEastAsia" w:hint="eastAsia"/>
        </w:rPr>
        <w:t>・水生大海『希望のカケラ</w:t>
      </w:r>
      <w:r w:rsidRPr="009575AB">
        <w:rPr>
          <w:rFonts w:eastAsiaTheme="minorEastAsia"/>
        </w:rPr>
        <w:t xml:space="preserve"> </w:t>
      </w:r>
      <w:r w:rsidRPr="009575AB">
        <w:rPr>
          <w:rFonts w:eastAsiaTheme="minorEastAsia" w:hint="eastAsia"/>
        </w:rPr>
        <w:t>社労士のヒナコ』文春文庫（小説）</w:t>
      </w:r>
      <w:r w:rsidRPr="009575AB">
        <w:rPr>
          <w:rFonts w:eastAsiaTheme="minorEastAsia"/>
        </w:rPr>
        <w:t>2023/1/10</w:t>
      </w:r>
    </w:p>
    <w:p w14:paraId="6843D2C9" w14:textId="77777777" w:rsidR="00497F06" w:rsidRPr="009575AB" w:rsidRDefault="00497F06" w:rsidP="00497F06">
      <w:pPr>
        <w:rPr>
          <w:rFonts w:eastAsiaTheme="minorEastAsia"/>
        </w:rPr>
      </w:pPr>
      <w:r w:rsidRPr="009575AB">
        <w:rPr>
          <w:rFonts w:eastAsiaTheme="minorEastAsia" w:hint="eastAsia"/>
        </w:rPr>
        <w:t>・「地域ケアリング」２０２３年１月号（第</w:t>
      </w:r>
      <w:r w:rsidRPr="009575AB">
        <w:rPr>
          <w:rFonts w:eastAsiaTheme="minorEastAsia"/>
        </w:rPr>
        <w:t>25</w:t>
      </w:r>
      <w:r w:rsidRPr="009575AB">
        <w:rPr>
          <w:rFonts w:eastAsiaTheme="minorEastAsia" w:hint="eastAsia"/>
        </w:rPr>
        <w:t>巻第１号）、特集編集＝齋藤隆弘「特集</w:t>
      </w:r>
      <w:r w:rsidRPr="009575AB">
        <w:rPr>
          <w:rFonts w:eastAsiaTheme="minorEastAsia"/>
        </w:rPr>
        <w:t xml:space="preserve"> </w:t>
      </w:r>
      <w:r w:rsidRPr="009575AB">
        <w:rPr>
          <w:rFonts w:eastAsiaTheme="minorEastAsia" w:hint="eastAsia"/>
        </w:rPr>
        <w:t>アフターコロナの介護サービスで進むロボット・ＤＸ活用」北隆館</w:t>
      </w:r>
      <w:r w:rsidRPr="009575AB">
        <w:rPr>
          <w:rFonts w:eastAsiaTheme="minorEastAsia"/>
        </w:rPr>
        <w:t>2023/1/12</w:t>
      </w:r>
    </w:p>
    <w:p w14:paraId="0CFA65C7" w14:textId="77777777" w:rsidR="00497F06" w:rsidRPr="009575AB" w:rsidRDefault="00497F06" w:rsidP="00497F06">
      <w:pPr>
        <w:rPr>
          <w:rFonts w:eastAsiaTheme="minorEastAsia"/>
        </w:rPr>
      </w:pPr>
      <w:r w:rsidRPr="009575AB">
        <w:rPr>
          <w:rFonts w:eastAsiaTheme="minorEastAsia" w:hint="eastAsia"/>
        </w:rPr>
        <w:t>・ヒカルランド取材班『まほうの周波数</w:t>
      </w:r>
      <w:r w:rsidRPr="009575AB">
        <w:rPr>
          <w:rFonts w:eastAsiaTheme="minorEastAsia"/>
        </w:rPr>
        <w:t xml:space="preserve"> </w:t>
      </w:r>
      <w:r w:rsidRPr="009575AB">
        <w:rPr>
          <w:rFonts w:eastAsiaTheme="minorEastAsia" w:hint="eastAsia"/>
        </w:rPr>
        <w:t>波動ヒーリングの極みへ</w:t>
      </w:r>
      <w:r w:rsidRPr="009575AB">
        <w:rPr>
          <w:rFonts w:eastAsiaTheme="minorEastAsia"/>
        </w:rPr>
        <w:t xml:space="preserve"> AWG ORIGIN</w:t>
      </w:r>
      <w:r w:rsidRPr="009575AB">
        <w:rPr>
          <w:rFonts w:eastAsiaTheme="minorEastAsia" w:hint="eastAsia"/>
        </w:rPr>
        <w:t>Ⓡ』ヒカルランド</w:t>
      </w:r>
      <w:r w:rsidRPr="009575AB">
        <w:rPr>
          <w:rFonts w:eastAsiaTheme="minorEastAsia"/>
        </w:rPr>
        <w:t>2023/1/12</w:t>
      </w:r>
    </w:p>
    <w:p w14:paraId="6DB36C9D" w14:textId="77777777" w:rsidR="001408F4" w:rsidRPr="009575AB" w:rsidRDefault="001408F4" w:rsidP="001408F4">
      <w:pPr>
        <w:rPr>
          <w:rFonts w:eastAsiaTheme="minorEastAsia"/>
        </w:rPr>
      </w:pPr>
      <w:r w:rsidRPr="009575AB">
        <w:rPr>
          <w:rFonts w:eastAsiaTheme="minorEastAsia" w:hint="eastAsia"/>
        </w:rPr>
        <w:t>・「公衆衛生」２０２３年２月号（第</w:t>
      </w:r>
      <w:r w:rsidRPr="009575AB">
        <w:rPr>
          <w:rFonts w:eastAsiaTheme="minorEastAsia"/>
        </w:rPr>
        <w:t>87</w:t>
      </w:r>
      <w:r w:rsidRPr="009575AB">
        <w:rPr>
          <w:rFonts w:eastAsiaTheme="minorEastAsia" w:hint="eastAsia"/>
        </w:rPr>
        <w:t>巻第１号）、企画＝高鳥毛敏雄「特集</w:t>
      </w:r>
      <w:r w:rsidRPr="009575AB">
        <w:rPr>
          <w:rFonts w:eastAsiaTheme="minorEastAsia"/>
        </w:rPr>
        <w:t xml:space="preserve"> </w:t>
      </w:r>
      <w:r w:rsidRPr="009575AB">
        <w:rPr>
          <w:rFonts w:eastAsiaTheme="minorEastAsia" w:hint="eastAsia"/>
        </w:rPr>
        <w:t>シリーズ</w:t>
      </w:r>
      <w:r w:rsidRPr="009575AB">
        <w:rPr>
          <w:rFonts w:eastAsiaTheme="minorEastAsia"/>
        </w:rPr>
        <w:t xml:space="preserve"> </w:t>
      </w:r>
      <w:r w:rsidRPr="009575AB">
        <w:rPr>
          <w:rFonts w:eastAsiaTheme="minorEastAsia" w:hint="eastAsia"/>
        </w:rPr>
        <w:t>公衆衛生と感染症</w:t>
      </w:r>
      <w:r w:rsidRPr="009575AB">
        <w:rPr>
          <w:rFonts w:eastAsiaTheme="minorEastAsia"/>
        </w:rPr>
        <w:t xml:space="preserve"> </w:t>
      </w:r>
      <w:r w:rsidRPr="009575AB">
        <w:rPr>
          <w:rFonts w:eastAsiaTheme="minorEastAsia" w:hint="eastAsia"/>
        </w:rPr>
        <w:t>感染症の患者に対する医療体制の課題と展望」医学書院</w:t>
      </w:r>
      <w:r w:rsidRPr="009575AB">
        <w:rPr>
          <w:rFonts w:eastAsiaTheme="minorEastAsia"/>
        </w:rPr>
        <w:t>2023/1</w:t>
      </w:r>
      <w:r w:rsidRPr="009575AB">
        <w:rPr>
          <w:rFonts w:eastAsiaTheme="minorEastAsia" w:hint="eastAsia"/>
        </w:rPr>
        <w:t>/</w:t>
      </w:r>
      <w:r w:rsidRPr="009575AB">
        <w:rPr>
          <w:rFonts w:eastAsiaTheme="minorEastAsia"/>
        </w:rPr>
        <w:t>15</w:t>
      </w:r>
    </w:p>
    <w:p w14:paraId="258DBE9D" w14:textId="77777777" w:rsidR="001408F4" w:rsidRPr="009575AB" w:rsidRDefault="001408F4" w:rsidP="001408F4">
      <w:pPr>
        <w:rPr>
          <w:rFonts w:eastAsiaTheme="minorEastAsia"/>
        </w:rPr>
      </w:pPr>
      <w:r w:rsidRPr="009575AB">
        <w:rPr>
          <w:rFonts w:eastAsiaTheme="minorEastAsia" w:hint="eastAsia"/>
        </w:rPr>
        <w:t>・「総合診療」２０２３年１月号（第</w:t>
      </w:r>
      <w:r w:rsidRPr="009575AB">
        <w:rPr>
          <w:rFonts w:eastAsiaTheme="minorEastAsia"/>
        </w:rPr>
        <w:t>33</w:t>
      </w:r>
      <w:r w:rsidRPr="009575AB">
        <w:rPr>
          <w:rFonts w:eastAsiaTheme="minorEastAsia" w:hint="eastAsia"/>
        </w:rPr>
        <w:t>巻第１号）、企画＝山中克郎、鎌田一宏「特集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パンデミック</w:t>
      </w:r>
      <w:r w:rsidRPr="009575AB">
        <w:rPr>
          <w:rFonts w:eastAsiaTheme="minorEastAsia"/>
        </w:rPr>
        <w:t xml:space="preserve"> </w:t>
      </w:r>
      <w:r w:rsidRPr="009575AB">
        <w:rPr>
          <w:rFonts w:eastAsiaTheme="minorEastAsia" w:hint="eastAsia"/>
        </w:rPr>
        <w:t>振り返りと将来への備え」医学書院</w:t>
      </w:r>
      <w:r w:rsidRPr="009575AB">
        <w:rPr>
          <w:rFonts w:eastAsiaTheme="minorEastAsia"/>
        </w:rPr>
        <w:t>2023/1/15</w:t>
      </w:r>
    </w:p>
    <w:p w14:paraId="6FCCA99E" w14:textId="77777777" w:rsidR="00F932D0" w:rsidRPr="009575AB" w:rsidRDefault="00F932D0" w:rsidP="00F932D0">
      <w:pPr>
        <w:rPr>
          <w:rFonts w:eastAsiaTheme="minorEastAsia"/>
        </w:rPr>
      </w:pPr>
      <w:r w:rsidRPr="009575AB">
        <w:rPr>
          <w:rFonts w:eastAsiaTheme="minorEastAsia" w:hint="eastAsia"/>
        </w:rPr>
        <w:t>・「訪問看護と介護」２０２３年１月号（第</w:t>
      </w:r>
      <w:r w:rsidRPr="009575AB">
        <w:rPr>
          <w:rFonts w:eastAsiaTheme="minorEastAsia"/>
        </w:rPr>
        <w:t>28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暮らしを支えるケアと感染対策</w:t>
      </w:r>
      <w:r w:rsidRPr="009575AB">
        <w:rPr>
          <w:rFonts w:eastAsiaTheme="minorEastAsia"/>
        </w:rPr>
        <w:t xml:space="preserve"> </w:t>
      </w:r>
      <w:r w:rsidRPr="009575AB">
        <w:rPr>
          <w:rFonts w:eastAsiaTheme="minorEastAsia" w:hint="eastAsia"/>
        </w:rPr>
        <w:t>実践！</w:t>
      </w:r>
      <w:r w:rsidRPr="009575AB">
        <w:rPr>
          <w:rFonts w:eastAsiaTheme="minorEastAsia"/>
        </w:rPr>
        <w:t xml:space="preserve"> </w:t>
      </w:r>
      <w:r w:rsidRPr="009575AB">
        <w:rPr>
          <w:rFonts w:eastAsiaTheme="minorEastAsia" w:hint="eastAsia"/>
        </w:rPr>
        <w:t>コロナの自宅療養者への訪問」医学書院</w:t>
      </w:r>
      <w:r w:rsidRPr="009575AB">
        <w:rPr>
          <w:rFonts w:eastAsiaTheme="minorEastAsia" w:hint="eastAsia"/>
        </w:rPr>
        <w:t>2</w:t>
      </w:r>
      <w:r w:rsidRPr="009575AB">
        <w:rPr>
          <w:rFonts w:eastAsiaTheme="minorEastAsia"/>
        </w:rPr>
        <w:t>023/1/15</w:t>
      </w:r>
    </w:p>
    <w:p w14:paraId="674D3BF5" w14:textId="77777777" w:rsidR="00ED4784" w:rsidRPr="009575AB" w:rsidRDefault="00ED4784" w:rsidP="00ED4784">
      <w:pPr>
        <w:rPr>
          <w:rFonts w:eastAsiaTheme="minorEastAsia"/>
        </w:rPr>
      </w:pPr>
      <w:r w:rsidRPr="009575AB">
        <w:rPr>
          <w:rFonts w:eastAsiaTheme="minorEastAsia" w:hint="eastAsia"/>
        </w:rPr>
        <w:t>・「感染症対策ＩＣＴジャーナル」２０２３年冬号（第</w:t>
      </w:r>
      <w:r w:rsidRPr="009575AB">
        <w:rPr>
          <w:rFonts w:eastAsiaTheme="minorEastAsia"/>
        </w:rPr>
        <w:t>18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新型コロナ時代における</w:t>
      </w:r>
      <w:r w:rsidRPr="009575AB">
        <w:rPr>
          <w:rFonts w:eastAsiaTheme="minorEastAsia"/>
        </w:rPr>
        <w:t xml:space="preserve"> </w:t>
      </w:r>
      <w:r w:rsidRPr="009575AB">
        <w:rPr>
          <w:rFonts w:eastAsiaTheme="minorEastAsia" w:hint="eastAsia"/>
        </w:rPr>
        <w:t>医療施設環境対策」ヴァンメディカル</w:t>
      </w:r>
      <w:r w:rsidRPr="009575AB">
        <w:rPr>
          <w:rFonts w:eastAsiaTheme="minorEastAsia" w:hint="eastAsia"/>
        </w:rPr>
        <w:t>2</w:t>
      </w:r>
      <w:r w:rsidRPr="009575AB">
        <w:rPr>
          <w:rFonts w:eastAsiaTheme="minorEastAsia"/>
        </w:rPr>
        <w:t>023/1/15</w:t>
      </w:r>
    </w:p>
    <w:p w14:paraId="7D1F4753" w14:textId="77777777" w:rsidR="00497F06" w:rsidRPr="009575AB" w:rsidRDefault="00497F06" w:rsidP="00497F06">
      <w:pPr>
        <w:rPr>
          <w:rFonts w:eastAsiaTheme="minorEastAsia"/>
        </w:rPr>
      </w:pPr>
      <w:r w:rsidRPr="009575AB">
        <w:rPr>
          <w:rFonts w:eastAsiaTheme="minorEastAsia" w:hint="eastAsia"/>
        </w:rPr>
        <w:t>・「医事業務」２０２３年１月１日・１５日合併号（通巻</w:t>
      </w:r>
      <w:r w:rsidRPr="009575AB">
        <w:rPr>
          <w:rFonts w:eastAsiaTheme="minorEastAsia"/>
        </w:rPr>
        <w:t>639</w:t>
      </w:r>
      <w:r w:rsidRPr="009575AB">
        <w:rPr>
          <w:rFonts w:eastAsiaTheme="minorEastAsia" w:hint="eastAsia"/>
        </w:rPr>
        <w:t>号）、「特集１</w:t>
      </w:r>
      <w:r w:rsidRPr="009575AB">
        <w:rPr>
          <w:rFonts w:eastAsiaTheme="minorEastAsia"/>
        </w:rPr>
        <w:t xml:space="preserve"> </w:t>
      </w:r>
      <w:r w:rsidRPr="009575AB">
        <w:rPr>
          <w:rFonts w:eastAsiaTheme="minorEastAsia" w:hint="eastAsia"/>
        </w:rPr>
        <w:t>コロナ禍で医事課長に求められる役割」産労総合研究所附属医療経営情報研究所</w:t>
      </w:r>
      <w:r w:rsidRPr="009575AB">
        <w:rPr>
          <w:rFonts w:eastAsiaTheme="minorEastAsia"/>
        </w:rPr>
        <w:t>2023/1/15</w:t>
      </w:r>
    </w:p>
    <w:p w14:paraId="48E79C2C" w14:textId="77777777" w:rsidR="009933FE" w:rsidRPr="009575AB" w:rsidRDefault="009933FE" w:rsidP="009933FE">
      <w:pPr>
        <w:rPr>
          <w:rFonts w:eastAsiaTheme="minorEastAsia"/>
        </w:rPr>
      </w:pPr>
      <w:r w:rsidRPr="009575AB">
        <w:rPr>
          <w:rFonts w:eastAsiaTheme="minorEastAsia" w:hint="eastAsia"/>
        </w:rPr>
        <w:t>・髙久史麿＝監修、黒川清、春日雅人、北村聖、大西宏明＝編集『臨床検査データブック２０２３‐２０２４』医学書院</w:t>
      </w:r>
      <w:r w:rsidRPr="009575AB">
        <w:rPr>
          <w:rFonts w:eastAsiaTheme="minorEastAsia"/>
        </w:rPr>
        <w:t>2023/1/15</w:t>
      </w:r>
    </w:p>
    <w:p w14:paraId="340038A9" w14:textId="77777777" w:rsidR="00497F06" w:rsidRPr="009575AB" w:rsidRDefault="00497F06" w:rsidP="00497F06">
      <w:pPr>
        <w:rPr>
          <w:rFonts w:eastAsiaTheme="minorEastAsia"/>
        </w:rPr>
      </w:pPr>
      <w:r w:rsidRPr="009575AB">
        <w:rPr>
          <w:rFonts w:eastAsiaTheme="minorEastAsia" w:hint="eastAsia"/>
        </w:rPr>
        <w:t>・五木寛之『人生のレシピ</w:t>
      </w:r>
      <w:r w:rsidRPr="009575AB">
        <w:rPr>
          <w:rFonts w:eastAsiaTheme="minorEastAsia"/>
        </w:rPr>
        <w:t xml:space="preserve"> </w:t>
      </w:r>
      <w:r w:rsidRPr="009575AB">
        <w:rPr>
          <w:rFonts w:eastAsiaTheme="minorEastAsia" w:hint="eastAsia"/>
        </w:rPr>
        <w:t>孤独を越える生き方』ＮＨＫ出版</w:t>
      </w:r>
      <w:r w:rsidRPr="009575AB">
        <w:rPr>
          <w:rFonts w:eastAsiaTheme="minorEastAsia"/>
        </w:rPr>
        <w:t>2023/1/15</w:t>
      </w:r>
    </w:p>
    <w:p w14:paraId="078A6877" w14:textId="77777777" w:rsidR="00497F06" w:rsidRPr="009575AB" w:rsidRDefault="00497F06" w:rsidP="00497F06">
      <w:pPr>
        <w:rPr>
          <w:rFonts w:eastAsiaTheme="minorEastAsia"/>
        </w:rPr>
      </w:pPr>
      <w:r w:rsidRPr="009575AB">
        <w:rPr>
          <w:rFonts w:eastAsiaTheme="minorEastAsia" w:hint="eastAsia"/>
        </w:rPr>
        <w:t>・和田邦雄、中川学『新型コロナ後遺症に向き合う</w:t>
      </w:r>
      <w:r w:rsidRPr="009575AB">
        <w:rPr>
          <w:rFonts w:eastAsiaTheme="minorEastAsia"/>
        </w:rPr>
        <w:t xml:space="preserve"> </w:t>
      </w:r>
      <w:r w:rsidRPr="009575AB">
        <w:rPr>
          <w:rFonts w:eastAsiaTheme="minorEastAsia" w:hint="eastAsia"/>
        </w:rPr>
        <w:t>長期化・重症化させない！』鳥影社</w:t>
      </w:r>
      <w:r w:rsidRPr="009575AB">
        <w:rPr>
          <w:rFonts w:eastAsiaTheme="minorEastAsia"/>
        </w:rPr>
        <w:t>2023/1/15</w:t>
      </w:r>
    </w:p>
    <w:p w14:paraId="63D65221" w14:textId="77777777" w:rsidR="00497F06" w:rsidRPr="009575AB" w:rsidRDefault="00497F06" w:rsidP="00497F06">
      <w:pPr>
        <w:rPr>
          <w:rFonts w:eastAsiaTheme="minorEastAsia"/>
        </w:rPr>
      </w:pPr>
      <w:r w:rsidRPr="009575AB">
        <w:rPr>
          <w:rFonts w:eastAsiaTheme="minorEastAsia" w:hint="eastAsia"/>
        </w:rPr>
        <w:t>・「週刊社会保障」（通巻</w:t>
      </w:r>
      <w:r w:rsidRPr="009575AB">
        <w:rPr>
          <w:rFonts w:eastAsiaTheme="minorEastAsia"/>
        </w:rPr>
        <w:t>3202</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コロナ対応を図りつつ医療介護ＤＸ等を推進</w:t>
      </w:r>
      <w:r w:rsidRPr="009575AB">
        <w:rPr>
          <w:rFonts w:eastAsiaTheme="minorEastAsia"/>
        </w:rPr>
        <w:t xml:space="preserve"> </w:t>
      </w:r>
      <w:r w:rsidRPr="009575AB">
        <w:rPr>
          <w:rFonts w:eastAsiaTheme="minorEastAsia" w:hint="eastAsia"/>
        </w:rPr>
        <w:t>─２０２３年度厚労省予算案は３３兆１６８６億円─」法研</w:t>
      </w:r>
      <w:r w:rsidRPr="009575AB">
        <w:rPr>
          <w:rFonts w:eastAsiaTheme="minorEastAsia" w:hint="eastAsia"/>
        </w:rPr>
        <w:t>2</w:t>
      </w:r>
      <w:r w:rsidRPr="009575AB">
        <w:rPr>
          <w:rFonts w:eastAsiaTheme="minorEastAsia"/>
        </w:rPr>
        <w:t>023/1/16</w:t>
      </w:r>
    </w:p>
    <w:p w14:paraId="30199EF8" w14:textId="77777777" w:rsidR="00497F06" w:rsidRPr="009575AB" w:rsidRDefault="00497F06" w:rsidP="00497F06">
      <w:pPr>
        <w:rPr>
          <w:rFonts w:eastAsiaTheme="minorEastAsia"/>
        </w:rPr>
      </w:pPr>
      <w:r w:rsidRPr="009575AB">
        <w:rPr>
          <w:rFonts w:eastAsiaTheme="minorEastAsia" w:hint="eastAsia"/>
        </w:rPr>
        <w:t>・尾上昌人『日本一わかりやすい！</w:t>
      </w:r>
      <w:r w:rsidRPr="009575AB">
        <w:rPr>
          <w:rFonts w:eastAsiaTheme="minorEastAsia"/>
        </w:rPr>
        <w:t xml:space="preserve"> </w:t>
      </w:r>
      <w:r w:rsidRPr="009575AB">
        <w:rPr>
          <w:rFonts w:eastAsiaTheme="minorEastAsia" w:hint="eastAsia"/>
        </w:rPr>
        <w:t>個人事業主・中小企業のための補助金獲得の教科書』イースト・プレス</w:t>
      </w:r>
      <w:r w:rsidRPr="009575AB">
        <w:rPr>
          <w:rFonts w:eastAsiaTheme="minorEastAsia"/>
        </w:rPr>
        <w:t>2023/1/16</w:t>
      </w:r>
    </w:p>
    <w:p w14:paraId="61F467E8" w14:textId="77777777" w:rsidR="00497F06" w:rsidRPr="009575AB" w:rsidRDefault="00497F06" w:rsidP="00497F06">
      <w:pPr>
        <w:rPr>
          <w:rFonts w:eastAsiaTheme="minorEastAsia"/>
        </w:rPr>
      </w:pPr>
      <w:r w:rsidRPr="009575AB">
        <w:rPr>
          <w:rFonts w:eastAsiaTheme="minorEastAsia" w:hint="eastAsia"/>
        </w:rPr>
        <w:t>・ジャン</w:t>
      </w:r>
      <w:r w:rsidRPr="009575AB">
        <w:rPr>
          <w:rFonts w:hint="eastAsia"/>
        </w:rPr>
        <w:t>゠ピエール・デュピュイ</w:t>
      </w:r>
      <w:r w:rsidRPr="009575AB">
        <w:rPr>
          <w:rFonts w:eastAsiaTheme="minorEastAsia" w:hint="eastAsia"/>
        </w:rPr>
        <w:t>『カタストロフか死か</w:t>
      </w:r>
      <w:r w:rsidRPr="009575AB">
        <w:rPr>
          <w:rFonts w:eastAsiaTheme="minorEastAsia"/>
        </w:rPr>
        <w:t xml:space="preserve"> </w:t>
      </w:r>
      <w:r w:rsidRPr="009575AB">
        <w:rPr>
          <w:rFonts w:eastAsiaTheme="minorEastAsia" w:hint="eastAsia"/>
        </w:rPr>
        <w:t>──コロナ懐疑主義批判』渡名喜庸哲訳、明石書店（原著２０２１年）</w:t>
      </w:r>
      <w:r w:rsidRPr="009575AB">
        <w:rPr>
          <w:rFonts w:eastAsiaTheme="minorEastAsia"/>
        </w:rPr>
        <w:t>2023/1/17</w:t>
      </w:r>
    </w:p>
    <w:p w14:paraId="6037FF1E" w14:textId="77777777" w:rsidR="00C43B3A" w:rsidRPr="009575AB" w:rsidRDefault="00C43B3A" w:rsidP="00C43B3A">
      <w:pPr>
        <w:rPr>
          <w:rFonts w:eastAsiaTheme="minorEastAsia"/>
        </w:rPr>
      </w:pPr>
      <w:r w:rsidRPr="009575AB">
        <w:rPr>
          <w:rFonts w:eastAsiaTheme="minorEastAsia" w:hint="eastAsia"/>
        </w:rPr>
        <w:t>・小川たまか、長江美代子、中野宏美、原田奈穂子、草柳和之『災害と性暴力</w:t>
      </w:r>
      <w:r w:rsidRPr="009575AB">
        <w:rPr>
          <w:rFonts w:eastAsiaTheme="minorEastAsia"/>
        </w:rPr>
        <w:t xml:space="preserve"> </w:t>
      </w:r>
      <w:r w:rsidRPr="009575AB">
        <w:rPr>
          <w:rFonts w:eastAsiaTheme="minorEastAsia" w:hint="eastAsia"/>
        </w:rPr>
        <w:t>──性被害をなかったことにしない、させないために。』日本看護協会出版会</w:t>
      </w:r>
      <w:r w:rsidRPr="009575AB">
        <w:rPr>
          <w:rFonts w:eastAsiaTheme="minorEastAsia"/>
        </w:rPr>
        <w:t>2023/1/17</w:t>
      </w:r>
    </w:p>
    <w:p w14:paraId="3CDF9203" w14:textId="242E8913" w:rsidR="00CD2EBA" w:rsidRPr="009575AB" w:rsidRDefault="00CD2EBA" w:rsidP="00CD2EBA">
      <w:pPr>
        <w:rPr>
          <w:rFonts w:eastAsiaTheme="minorEastAsia"/>
        </w:rPr>
      </w:pPr>
      <w:r w:rsidRPr="009575AB">
        <w:rPr>
          <w:rFonts w:eastAsiaTheme="minorEastAsia" w:hint="eastAsia"/>
        </w:rPr>
        <w:t>・「週刊新潮」２０２３年１月１９日迎春増大号（第</w:t>
      </w:r>
      <w:r w:rsidRPr="009575AB">
        <w:rPr>
          <w:rFonts w:eastAsiaTheme="minorEastAsia"/>
        </w:rPr>
        <w:t>68</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米一流紙も報道「コロナワクチン」の暗部」新潮社</w:t>
      </w:r>
    </w:p>
    <w:p w14:paraId="78432AFC" w14:textId="77777777" w:rsidR="00497F06" w:rsidRPr="009575AB" w:rsidRDefault="00497F06" w:rsidP="00497F06">
      <w:pPr>
        <w:rPr>
          <w:rFonts w:eastAsiaTheme="minorEastAsia"/>
        </w:rPr>
      </w:pPr>
      <w:r w:rsidRPr="009575AB">
        <w:rPr>
          <w:rFonts w:eastAsiaTheme="minorEastAsia" w:hint="eastAsia"/>
        </w:rPr>
        <w:t>・「精神科治療学」２０２３年１月号（第</w:t>
      </w:r>
      <w:r w:rsidRPr="009575AB">
        <w:rPr>
          <w:rFonts w:eastAsiaTheme="minorEastAsia"/>
        </w:rPr>
        <w:t>38</w:t>
      </w:r>
      <w:r w:rsidRPr="009575AB">
        <w:rPr>
          <w:rFonts w:eastAsiaTheme="minorEastAsia" w:hint="eastAsia"/>
        </w:rPr>
        <w:t>巻第１号）、「特集</w:t>
      </w:r>
      <w:r w:rsidRPr="009575AB">
        <w:rPr>
          <w:rFonts w:eastAsiaTheme="minorEastAsia"/>
        </w:rPr>
        <w:t xml:space="preserve"> </w:t>
      </w:r>
      <w:r w:rsidRPr="009575AB">
        <w:rPr>
          <w:rFonts w:eastAsiaTheme="minorEastAsia" w:hint="eastAsia"/>
        </w:rPr>
        <w:t>マインドフルネス再考</w:t>
      </w:r>
      <w:r w:rsidRPr="009575AB">
        <w:rPr>
          <w:rFonts w:eastAsiaTheme="minorEastAsia" w:hint="eastAsia"/>
        </w:rPr>
        <w:t xml:space="preserve"> </w:t>
      </w:r>
      <w:r w:rsidRPr="009575AB">
        <w:rPr>
          <w:rFonts w:eastAsiaTheme="minorEastAsia" w:hint="eastAsia"/>
        </w:rPr>
        <w:t>─様々な対象、領域での応用─」星和書店</w:t>
      </w:r>
      <w:r w:rsidRPr="009575AB">
        <w:rPr>
          <w:rFonts w:eastAsiaTheme="minorEastAsia" w:hint="eastAsia"/>
        </w:rPr>
        <w:t>2</w:t>
      </w:r>
      <w:r w:rsidRPr="009575AB">
        <w:rPr>
          <w:rFonts w:eastAsiaTheme="minorEastAsia"/>
        </w:rPr>
        <w:t>023/1/19</w:t>
      </w:r>
    </w:p>
    <w:p w14:paraId="39D4E181" w14:textId="0ADDAF30" w:rsidR="007053C2" w:rsidRPr="009575AB" w:rsidRDefault="007053C2" w:rsidP="007053C2">
      <w:pPr>
        <w:rPr>
          <w:rFonts w:eastAsiaTheme="minorEastAsia"/>
        </w:rPr>
      </w:pPr>
      <w:r w:rsidRPr="009575AB">
        <w:rPr>
          <w:rFonts w:eastAsiaTheme="minorEastAsia" w:hint="eastAsia"/>
        </w:rPr>
        <w:lastRenderedPageBreak/>
        <w:t>・ケヴィン・レイランド『人間性の進化的起源</w:t>
      </w:r>
      <w:r w:rsidRPr="009575AB">
        <w:rPr>
          <w:rFonts w:eastAsiaTheme="minorEastAsia"/>
        </w:rPr>
        <w:t xml:space="preserve"> </w:t>
      </w:r>
      <w:r w:rsidRPr="009575AB">
        <w:rPr>
          <w:rFonts w:eastAsiaTheme="minorEastAsia" w:hint="eastAsia"/>
        </w:rPr>
        <w:t>なぜヒトだけが複雑な文化を創造できたのか』豊川航訳、勁草書房（原著２０１７年）</w:t>
      </w:r>
      <w:r w:rsidRPr="009575AB">
        <w:rPr>
          <w:rFonts w:eastAsiaTheme="minorEastAsia"/>
        </w:rPr>
        <w:t>2023/1/20</w:t>
      </w:r>
      <w:r w:rsidR="005F36D8" w:rsidRPr="009575AB">
        <w:rPr>
          <w:rFonts w:eastAsiaTheme="minorEastAsia" w:hint="eastAsia"/>
        </w:rPr>
        <w:t xml:space="preserve">　Ｓ</w:t>
      </w:r>
      <w:r w:rsidR="00317B50" w:rsidRPr="009575AB">
        <w:rPr>
          <w:rFonts w:eastAsiaTheme="minorEastAsia" w:hint="eastAsia"/>
        </w:rPr>
        <w:t>◎</w:t>
      </w:r>
    </w:p>
    <w:p w14:paraId="5DA68FF1" w14:textId="77777777" w:rsidR="00497F06" w:rsidRPr="009575AB" w:rsidRDefault="00497F06" w:rsidP="00497F06">
      <w:pPr>
        <w:rPr>
          <w:rFonts w:eastAsiaTheme="minorEastAsia"/>
        </w:rPr>
      </w:pPr>
      <w:r w:rsidRPr="009575AB">
        <w:rPr>
          <w:rFonts w:eastAsiaTheme="minorEastAsia" w:hint="eastAsia"/>
        </w:rPr>
        <w:t>・池辺晋一郎『空を見てますか…</w:t>
      </w:r>
      <w:r w:rsidRPr="009575AB">
        <w:rPr>
          <w:rFonts w:eastAsiaTheme="minorEastAsia"/>
        </w:rPr>
        <w:t xml:space="preserve">14 </w:t>
      </w:r>
      <w:r w:rsidRPr="009575AB">
        <w:rPr>
          <w:rFonts w:eastAsiaTheme="minorEastAsia" w:hint="eastAsia"/>
        </w:rPr>
        <w:t>作曲家もキンキュウ事態』新日本出版社</w:t>
      </w:r>
      <w:r w:rsidRPr="009575AB">
        <w:rPr>
          <w:rFonts w:eastAsiaTheme="minorEastAsia"/>
        </w:rPr>
        <w:t>2023/1/20</w:t>
      </w:r>
    </w:p>
    <w:p w14:paraId="6F1D5414" w14:textId="77777777" w:rsidR="003A0B4E" w:rsidRPr="009575AB" w:rsidRDefault="003A0B4E" w:rsidP="003A0B4E">
      <w:pPr>
        <w:rPr>
          <w:rFonts w:eastAsiaTheme="minorEastAsia"/>
        </w:rPr>
      </w:pPr>
      <w:r w:rsidRPr="009575AB">
        <w:rPr>
          <w:rFonts w:eastAsiaTheme="minorEastAsia" w:hint="eastAsia"/>
        </w:rPr>
        <w:t>・三上剛人、田口裕紀子＝編集『もしものときにすぐ動ける</w:t>
      </w:r>
      <w:r w:rsidRPr="009575AB">
        <w:rPr>
          <w:rFonts w:eastAsiaTheme="minorEastAsia"/>
        </w:rPr>
        <w:t xml:space="preserve"> </w:t>
      </w:r>
      <w:r w:rsidRPr="009575AB">
        <w:rPr>
          <w:rFonts w:eastAsiaTheme="minorEastAsia" w:hint="eastAsia"/>
        </w:rPr>
        <w:t>応急処置</w:t>
      </w:r>
      <w:r w:rsidRPr="009575AB">
        <w:rPr>
          <w:rFonts w:eastAsiaTheme="minorEastAsia"/>
        </w:rPr>
        <w:t>52</w:t>
      </w:r>
      <w:r w:rsidRPr="009575AB">
        <w:rPr>
          <w:rFonts w:eastAsiaTheme="minorEastAsia" w:hint="eastAsia"/>
        </w:rPr>
        <w:t>シーン</w:t>
      </w:r>
      <w:r w:rsidRPr="009575AB">
        <w:rPr>
          <w:rFonts w:eastAsiaTheme="minorEastAsia"/>
        </w:rPr>
        <w:t xml:space="preserve"> </w:t>
      </w:r>
      <w:r w:rsidRPr="009575AB">
        <w:rPr>
          <w:rFonts w:eastAsiaTheme="minorEastAsia" w:hint="eastAsia"/>
        </w:rPr>
        <w:t>事故・災害時、駅・路上・旅行先・イベント会場など、どんな場面でも』日本看護協会出版会</w:t>
      </w:r>
      <w:r w:rsidRPr="009575AB">
        <w:rPr>
          <w:rFonts w:eastAsiaTheme="minorEastAsia"/>
        </w:rPr>
        <w:t>2023/1/20</w:t>
      </w:r>
    </w:p>
    <w:p w14:paraId="59ECFC99" w14:textId="77777777" w:rsidR="00497F06" w:rsidRPr="009575AB" w:rsidRDefault="00497F06" w:rsidP="00497F06">
      <w:pPr>
        <w:rPr>
          <w:rFonts w:eastAsiaTheme="minorEastAsia"/>
        </w:rPr>
      </w:pPr>
      <w:r w:rsidRPr="009575AB">
        <w:rPr>
          <w:rFonts w:eastAsiaTheme="minorEastAsia" w:hint="eastAsia"/>
        </w:rPr>
        <w:t>・鳥集徹＋特別取材班『コロナ利権の真相』宝島社新書</w:t>
      </w:r>
      <w:r w:rsidRPr="009575AB">
        <w:rPr>
          <w:rFonts w:eastAsiaTheme="minorEastAsia"/>
        </w:rPr>
        <w:t>2023/1/20</w:t>
      </w:r>
      <w:r w:rsidRPr="009575AB">
        <w:rPr>
          <w:rFonts w:eastAsiaTheme="minorEastAsia" w:hint="eastAsia"/>
        </w:rPr>
        <w:t xml:space="preserve">　Ｓ</w:t>
      </w:r>
    </w:p>
    <w:p w14:paraId="73A35092" w14:textId="77777777" w:rsidR="00497F06" w:rsidRPr="009575AB" w:rsidRDefault="00497F06" w:rsidP="00497F06">
      <w:pPr>
        <w:rPr>
          <w:rFonts w:eastAsiaTheme="minorEastAsia"/>
        </w:rPr>
      </w:pPr>
      <w:r w:rsidRPr="009575AB">
        <w:rPr>
          <w:rFonts w:eastAsiaTheme="minorEastAsia" w:hint="eastAsia"/>
        </w:rPr>
        <w:t>・今野真二『「鬱屈」の時代をよむ』集英社新書</w:t>
      </w:r>
      <w:r w:rsidRPr="009575AB">
        <w:rPr>
          <w:rFonts w:eastAsiaTheme="minorEastAsia"/>
        </w:rPr>
        <w:t>2023/1/22</w:t>
      </w:r>
    </w:p>
    <w:p w14:paraId="5B56ECD2" w14:textId="77777777" w:rsidR="00497F06" w:rsidRPr="009575AB" w:rsidRDefault="00497F06" w:rsidP="00497F06">
      <w:pPr>
        <w:rPr>
          <w:rFonts w:eastAsiaTheme="minorEastAsia"/>
        </w:rPr>
      </w:pPr>
      <w:r w:rsidRPr="009575AB">
        <w:rPr>
          <w:rFonts w:eastAsiaTheme="minorEastAsia" w:hint="eastAsia"/>
        </w:rPr>
        <w:t>・アダム・カヘン『共に変容するファシリテーション</w:t>
      </w:r>
      <w:r w:rsidRPr="009575AB">
        <w:rPr>
          <w:rFonts w:eastAsiaTheme="minorEastAsia"/>
        </w:rPr>
        <w:t xml:space="preserve"> </w:t>
      </w:r>
      <w:r w:rsidRPr="009575AB">
        <w:rPr>
          <w:rFonts w:eastAsiaTheme="minorEastAsia" w:hint="eastAsia"/>
        </w:rPr>
        <w:t>５つの在り方で場を見極め、</w:t>
      </w:r>
      <w:r w:rsidRPr="009575AB">
        <w:rPr>
          <w:rFonts w:eastAsiaTheme="minorEastAsia"/>
        </w:rPr>
        <w:t>10</w:t>
      </w:r>
      <w:r w:rsidRPr="009575AB">
        <w:rPr>
          <w:rFonts w:eastAsiaTheme="minorEastAsia" w:hint="eastAsia"/>
        </w:rPr>
        <w:t>の行動で流れを促す』小田理一郎訳・日本語版序文、英治出版（原著２０２１年）</w:t>
      </w:r>
      <w:r w:rsidRPr="009575AB">
        <w:rPr>
          <w:rFonts w:eastAsiaTheme="minorEastAsia"/>
        </w:rPr>
        <w:t>2023/1/23</w:t>
      </w:r>
    </w:p>
    <w:p w14:paraId="30C810D4"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Precision Medicine</w:t>
      </w:r>
      <w:r w:rsidRPr="009575AB">
        <w:rPr>
          <w:rFonts w:eastAsiaTheme="minorEastAsia" w:hint="eastAsia"/>
        </w:rPr>
        <w:t>」２０２３年２月号（第６巻第２号）、特集編集・総論＝奥野恭史「新型コロナウイルスとシミュレーション」北隆館</w:t>
      </w:r>
      <w:r w:rsidRPr="009575AB">
        <w:rPr>
          <w:rFonts w:eastAsiaTheme="minorEastAsia"/>
        </w:rPr>
        <w:t>2023/1/25</w:t>
      </w:r>
    </w:p>
    <w:p w14:paraId="7F4A05EF" w14:textId="77777777" w:rsidR="00484A22" w:rsidRPr="009575AB" w:rsidRDefault="00484A22" w:rsidP="00484A22">
      <w:pPr>
        <w:rPr>
          <w:rFonts w:eastAsiaTheme="minorEastAsia"/>
        </w:rPr>
      </w:pPr>
      <w:r w:rsidRPr="009575AB">
        <w:rPr>
          <w:rFonts w:eastAsiaTheme="minorEastAsia" w:hint="eastAsia"/>
        </w:rPr>
        <w:t>・大町テラス『ハラがへっては育児はできぬ』第１巻、秋田書店（漫画）</w:t>
      </w:r>
      <w:r w:rsidRPr="009575AB">
        <w:rPr>
          <w:rFonts w:eastAsiaTheme="minorEastAsia"/>
        </w:rPr>
        <w:t>2023/1/25</w:t>
      </w:r>
    </w:p>
    <w:p w14:paraId="063A5502" w14:textId="77777777" w:rsidR="00497F06" w:rsidRPr="009575AB" w:rsidRDefault="00497F06" w:rsidP="00497F06">
      <w:pPr>
        <w:rPr>
          <w:rFonts w:eastAsiaTheme="minorEastAsia"/>
        </w:rPr>
      </w:pPr>
      <w:r w:rsidRPr="009575AB">
        <w:rPr>
          <w:rFonts w:eastAsiaTheme="minorEastAsia" w:hint="eastAsia"/>
        </w:rPr>
        <w:t>・荒川央『コロナワクチンが危険な理由２</w:t>
      </w:r>
      <w:r w:rsidRPr="009575AB">
        <w:rPr>
          <w:rFonts w:eastAsiaTheme="minorEastAsia"/>
        </w:rPr>
        <w:t xml:space="preserve"> </w:t>
      </w:r>
      <w:r w:rsidRPr="009575AB">
        <w:rPr>
          <w:rFonts w:eastAsiaTheme="minorEastAsia" w:hint="eastAsia"/>
        </w:rPr>
        <w:t>免疫学者の告発』花伝社</w:t>
      </w:r>
      <w:r w:rsidRPr="009575AB">
        <w:rPr>
          <w:rFonts w:eastAsiaTheme="minorEastAsia"/>
        </w:rPr>
        <w:t>2023/1/25</w:t>
      </w:r>
    </w:p>
    <w:p w14:paraId="06DBE5DA" w14:textId="77777777" w:rsidR="00497F06" w:rsidRPr="009575AB" w:rsidRDefault="00497F06" w:rsidP="00497F06">
      <w:pPr>
        <w:rPr>
          <w:rFonts w:eastAsiaTheme="minorEastAsia"/>
        </w:rPr>
      </w:pPr>
      <w:r w:rsidRPr="009575AB">
        <w:rPr>
          <w:rFonts w:eastAsiaTheme="minorEastAsia" w:hint="eastAsia"/>
        </w:rPr>
        <w:t>・長谷川政美『ウイルスとは何か</w:t>
      </w:r>
      <w:r w:rsidRPr="009575AB">
        <w:rPr>
          <w:rFonts w:eastAsiaTheme="minorEastAsia"/>
        </w:rPr>
        <w:t xml:space="preserve"> </w:t>
      </w:r>
      <w:r w:rsidRPr="009575AB">
        <w:rPr>
          <w:rFonts w:eastAsiaTheme="minorEastAsia" w:hint="eastAsia"/>
        </w:rPr>
        <w:t>生物か無生物か、進化から捉える本当の姿』中公新書</w:t>
      </w:r>
      <w:r w:rsidRPr="009575AB">
        <w:rPr>
          <w:rFonts w:eastAsiaTheme="minorEastAsia"/>
        </w:rPr>
        <w:t>2023/1/25</w:t>
      </w:r>
    </w:p>
    <w:p w14:paraId="2B33FD73" w14:textId="77777777" w:rsidR="0012020C" w:rsidRPr="009575AB" w:rsidRDefault="0012020C" w:rsidP="0012020C">
      <w:pPr>
        <w:rPr>
          <w:rFonts w:eastAsiaTheme="minorEastAsia"/>
        </w:rPr>
      </w:pPr>
      <w:r w:rsidRPr="009575AB">
        <w:rPr>
          <w:rFonts w:eastAsiaTheme="minorEastAsia" w:hint="eastAsia"/>
        </w:rPr>
        <w:t>・川井眞一、伊豆津宏二、今井靖、桑名政隆、北村正樹、寺田智祐＝編集『今日の治療薬（２０２３年版）</w:t>
      </w:r>
      <w:r w:rsidRPr="009575AB">
        <w:rPr>
          <w:rFonts w:eastAsiaTheme="minorEastAsia"/>
        </w:rPr>
        <w:t xml:space="preserve"> </w:t>
      </w:r>
      <w:r w:rsidRPr="009575AB">
        <w:rPr>
          <w:rFonts w:eastAsiaTheme="minorEastAsia" w:hint="eastAsia"/>
        </w:rPr>
        <w:t>解説と便覧』南山堂</w:t>
      </w:r>
      <w:r w:rsidRPr="009575AB">
        <w:rPr>
          <w:rFonts w:eastAsiaTheme="minorEastAsia"/>
        </w:rPr>
        <w:t>2023/1/25</w:t>
      </w:r>
    </w:p>
    <w:p w14:paraId="3D0D918B" w14:textId="77777777" w:rsidR="00497F06" w:rsidRPr="009575AB" w:rsidRDefault="00497F06" w:rsidP="00497F06">
      <w:pPr>
        <w:rPr>
          <w:rFonts w:eastAsiaTheme="minorEastAsia"/>
        </w:rPr>
      </w:pPr>
      <w:r w:rsidRPr="009575AB">
        <w:rPr>
          <w:rFonts w:eastAsiaTheme="minorEastAsia" w:hint="eastAsia"/>
        </w:rPr>
        <w:t>・聖教新聞報道局編『危機の時代を生きる３』潮出版社（論考集）</w:t>
      </w:r>
      <w:r w:rsidRPr="009575AB">
        <w:rPr>
          <w:rFonts w:eastAsiaTheme="minorEastAsia"/>
        </w:rPr>
        <w:t>2023/1/26</w:t>
      </w:r>
    </w:p>
    <w:p w14:paraId="4C9567EC" w14:textId="77777777" w:rsidR="00497F06" w:rsidRPr="009575AB" w:rsidRDefault="00497F06" w:rsidP="00497F06">
      <w:pPr>
        <w:rPr>
          <w:rFonts w:eastAsiaTheme="minorEastAsia"/>
        </w:rPr>
      </w:pPr>
      <w:r w:rsidRPr="009575AB">
        <w:rPr>
          <w:rFonts w:eastAsiaTheme="minorEastAsia" w:hint="eastAsia"/>
        </w:rPr>
        <w:t>・ジュディ・マイコヴィッツ、ケント・ヘッケンライヴェリー＝著、ロバート・Ｆ・ケネディ</w:t>
      </w:r>
      <w:r w:rsidRPr="009575AB">
        <w:rPr>
          <w:rFonts w:eastAsiaTheme="minorEastAsia"/>
        </w:rPr>
        <w:t>Jr.</w:t>
      </w:r>
      <w:r w:rsidRPr="009575AB">
        <w:rPr>
          <w:rFonts w:eastAsiaTheme="minorEastAsia" w:hint="eastAsia"/>
        </w:rPr>
        <w:t>＝まえがき『腐敗した医療製薬複合体によるワクチン薬害』伊藤裕幸訳、幻冬舎メディアコンサルティング（原著２０２０年）</w:t>
      </w:r>
      <w:r w:rsidRPr="009575AB">
        <w:rPr>
          <w:rFonts w:eastAsiaTheme="minorEastAsia"/>
        </w:rPr>
        <w:t>2023/1/26</w:t>
      </w:r>
    </w:p>
    <w:p w14:paraId="6790EAE2" w14:textId="0EC7E794" w:rsidR="00850BEB" w:rsidRPr="009575AB" w:rsidRDefault="00850BEB" w:rsidP="00850BEB">
      <w:pPr>
        <w:rPr>
          <w:rFonts w:eastAsiaTheme="minorEastAsia"/>
        </w:rPr>
      </w:pPr>
      <w:r w:rsidRPr="009575AB">
        <w:rPr>
          <w:rFonts w:eastAsiaTheme="minorEastAsia" w:hint="eastAsia"/>
        </w:rPr>
        <w:t>・春日雅人編『医の変革』岩波新書</w:t>
      </w:r>
      <w:r w:rsidR="009356AD" w:rsidRPr="009575AB">
        <w:rPr>
          <w:rFonts w:hint="eastAsia"/>
        </w:rPr>
        <w:t>（インタビュー集）</w:t>
      </w:r>
      <w:r w:rsidRPr="009575AB">
        <w:rPr>
          <w:rFonts w:eastAsiaTheme="minorEastAsia"/>
        </w:rPr>
        <w:t>2023/1/27</w:t>
      </w:r>
    </w:p>
    <w:p w14:paraId="6CE73F07" w14:textId="77777777" w:rsidR="00497F06" w:rsidRPr="009575AB" w:rsidRDefault="00497F06" w:rsidP="00497F06">
      <w:pPr>
        <w:rPr>
          <w:rFonts w:eastAsiaTheme="minorEastAsia"/>
        </w:rPr>
      </w:pPr>
      <w:r w:rsidRPr="009575AB">
        <w:rPr>
          <w:rFonts w:eastAsiaTheme="minorEastAsia" w:hint="eastAsia"/>
        </w:rPr>
        <w:t>・養老孟司、中川恵一『養老先生、再び病院へ行く』エクスナレッジ</w:t>
      </w:r>
      <w:r w:rsidRPr="009575AB">
        <w:rPr>
          <w:rFonts w:eastAsiaTheme="minorEastAsia"/>
        </w:rPr>
        <w:t>2023/1/27</w:t>
      </w:r>
    </w:p>
    <w:p w14:paraId="7E69D657" w14:textId="77777777" w:rsidR="00497F06" w:rsidRPr="009575AB" w:rsidRDefault="00497F06" w:rsidP="00497F06">
      <w:pPr>
        <w:rPr>
          <w:rFonts w:eastAsiaTheme="minorEastAsia"/>
        </w:rPr>
      </w:pPr>
      <w:r w:rsidRPr="009575AB">
        <w:rPr>
          <w:rFonts w:eastAsiaTheme="minorEastAsia" w:hint="eastAsia"/>
        </w:rPr>
        <w:t>・鈴木宣弘、真田幸光、深田萌絵ほか『現代陰謀事典』宝島社</w:t>
      </w:r>
      <w:r w:rsidRPr="009575AB">
        <w:rPr>
          <w:rFonts w:eastAsiaTheme="minorEastAsia"/>
        </w:rPr>
        <w:t>2023/1/27</w:t>
      </w:r>
    </w:p>
    <w:p w14:paraId="69C73B1D" w14:textId="77777777" w:rsidR="006C5B70" w:rsidRPr="009575AB" w:rsidRDefault="006C5B70" w:rsidP="006C5B70">
      <w:pPr>
        <w:rPr>
          <w:rFonts w:eastAsiaTheme="minorEastAsia"/>
        </w:rPr>
      </w:pPr>
      <w:r w:rsidRPr="009575AB">
        <w:rPr>
          <w:rFonts w:eastAsiaTheme="minorEastAsia" w:hint="eastAsia"/>
        </w:rPr>
        <w:t>・「週刊医学のあゆみ」２０２３年１月２８日号（第</w:t>
      </w:r>
      <w:r w:rsidRPr="009575AB">
        <w:rPr>
          <w:rFonts w:eastAsiaTheme="minorEastAsia"/>
        </w:rPr>
        <w:t>284</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小児ＣＯＶＩＤ‐</w:t>
      </w:r>
      <w:r w:rsidRPr="009575AB">
        <w:rPr>
          <w:rFonts w:eastAsiaTheme="minorEastAsia"/>
        </w:rPr>
        <w:t>19</w:t>
      </w:r>
      <w:r w:rsidRPr="009575AB">
        <w:rPr>
          <w:rFonts w:eastAsiaTheme="minorEastAsia" w:hint="eastAsia"/>
        </w:rPr>
        <w:t>関連他系統炎症性症候群（ＭＩＳ‐Ｃ／ＰＩＭＳ）の診療」医歯薬出版</w:t>
      </w:r>
      <w:r w:rsidRPr="009575AB">
        <w:rPr>
          <w:rFonts w:eastAsiaTheme="minorEastAsia"/>
        </w:rPr>
        <w:t>2023/1/28</w:t>
      </w:r>
    </w:p>
    <w:p w14:paraId="3D50CFE7" w14:textId="77777777" w:rsidR="00497F06" w:rsidRPr="009575AB" w:rsidRDefault="00497F06" w:rsidP="00497F06">
      <w:pPr>
        <w:rPr>
          <w:rFonts w:eastAsiaTheme="minorEastAsia"/>
        </w:rPr>
      </w:pPr>
      <w:r w:rsidRPr="009575AB">
        <w:rPr>
          <w:rFonts w:eastAsiaTheme="minorEastAsia" w:hint="eastAsia"/>
        </w:rPr>
        <w:t>・マイケル・ベリー『「武漢日記」が消された日</w:t>
      </w:r>
      <w:r w:rsidRPr="009575AB">
        <w:rPr>
          <w:rFonts w:eastAsiaTheme="minorEastAsia"/>
        </w:rPr>
        <w:t xml:space="preserve"> </w:t>
      </w:r>
      <w:r w:rsidRPr="009575AB">
        <w:rPr>
          <w:rFonts w:eastAsiaTheme="minorEastAsia" w:hint="eastAsia"/>
        </w:rPr>
        <w:t>中国から始まったある言論弾圧』竹田純子訳、河出書房新社（原著２０２２年）</w:t>
      </w:r>
      <w:r w:rsidRPr="009575AB">
        <w:rPr>
          <w:rFonts w:eastAsiaTheme="minorEastAsia"/>
        </w:rPr>
        <w:t>2022/1/30</w:t>
      </w:r>
    </w:p>
    <w:p w14:paraId="595439BB" w14:textId="77777777" w:rsidR="009356AD" w:rsidRPr="009575AB" w:rsidRDefault="009356AD" w:rsidP="009356AD">
      <w:r w:rsidRPr="009575AB">
        <w:rPr>
          <w:rFonts w:hint="eastAsia"/>
        </w:rPr>
        <w:t>・辻堂ゆめ『答えは市役所３階に</w:t>
      </w:r>
      <w:r w:rsidRPr="009575AB">
        <w:t xml:space="preserve"> </w:t>
      </w:r>
      <w:r w:rsidRPr="009575AB">
        <w:rPr>
          <w:rFonts w:hint="eastAsia"/>
        </w:rPr>
        <w:t>２０２０心の相談室』光文社（小説）</w:t>
      </w:r>
      <w:r w:rsidRPr="009575AB">
        <w:t>2023/1/30</w:t>
      </w:r>
      <w:r w:rsidRPr="009575AB">
        <w:rPr>
          <w:rFonts w:hint="eastAsia"/>
        </w:rPr>
        <w:t xml:space="preserve">　Ｓ</w:t>
      </w:r>
    </w:p>
    <w:p w14:paraId="604493FA" w14:textId="77777777" w:rsidR="00497F06" w:rsidRPr="009575AB" w:rsidRDefault="00497F06" w:rsidP="00497F06">
      <w:pPr>
        <w:rPr>
          <w:rFonts w:eastAsiaTheme="minorEastAsia"/>
        </w:rPr>
      </w:pPr>
      <w:r w:rsidRPr="009575AB">
        <w:rPr>
          <w:rFonts w:eastAsiaTheme="minorEastAsia" w:hint="eastAsia"/>
        </w:rPr>
        <w:t>・幅允考『差し出し方の教室』弘文堂</w:t>
      </w:r>
      <w:r w:rsidRPr="009575AB">
        <w:rPr>
          <w:rFonts w:eastAsiaTheme="minorEastAsia"/>
        </w:rPr>
        <w:t>2023/1/30</w:t>
      </w:r>
    </w:p>
    <w:p w14:paraId="41EDCD77" w14:textId="77777777" w:rsidR="00497F06" w:rsidRPr="009575AB" w:rsidRDefault="00497F06" w:rsidP="00497F06">
      <w:pPr>
        <w:rPr>
          <w:rFonts w:eastAsiaTheme="minorEastAsia"/>
        </w:rPr>
      </w:pPr>
      <w:r w:rsidRPr="009575AB">
        <w:rPr>
          <w:rFonts w:eastAsiaTheme="minorEastAsia" w:hint="eastAsia"/>
        </w:rPr>
        <w:t>・横山小寿々『奇跡を、生きている』青春出版社</w:t>
      </w:r>
      <w:r w:rsidRPr="009575AB">
        <w:rPr>
          <w:rFonts w:eastAsiaTheme="minorEastAsia"/>
        </w:rPr>
        <w:t>2023/1/30</w:t>
      </w:r>
    </w:p>
    <w:p w14:paraId="5AF01A6E" w14:textId="77777777" w:rsidR="00497F06" w:rsidRPr="009575AB" w:rsidRDefault="00497F06" w:rsidP="00497F06">
      <w:pPr>
        <w:rPr>
          <w:rFonts w:eastAsiaTheme="minorEastAsia"/>
        </w:rPr>
      </w:pPr>
      <w:r w:rsidRPr="009575AB">
        <w:rPr>
          <w:rFonts w:eastAsiaTheme="minorEastAsia" w:hint="eastAsia"/>
        </w:rPr>
        <w:t>・礒崎初仁『地方分権と条例</w:t>
      </w:r>
      <w:r w:rsidRPr="009575AB">
        <w:rPr>
          <w:rFonts w:eastAsiaTheme="minorEastAsia"/>
        </w:rPr>
        <w:t xml:space="preserve"> </w:t>
      </w:r>
      <w:r w:rsidRPr="009575AB">
        <w:rPr>
          <w:rFonts w:ascii="Times New Roman" w:eastAsiaTheme="minorEastAsia" w:hAnsi="Times New Roman" w:hint="eastAsia"/>
        </w:rPr>
        <w:t>──開発規制からコロナ対策まで</w:t>
      </w:r>
      <w:r w:rsidRPr="009575AB">
        <w:rPr>
          <w:rFonts w:eastAsiaTheme="minorEastAsia" w:hint="eastAsia"/>
        </w:rPr>
        <w:t>』第一法規</w:t>
      </w:r>
      <w:r w:rsidRPr="009575AB">
        <w:rPr>
          <w:rFonts w:eastAsiaTheme="minorEastAsia" w:hint="eastAsia"/>
        </w:rPr>
        <w:t>2</w:t>
      </w:r>
      <w:r w:rsidRPr="009575AB">
        <w:rPr>
          <w:rFonts w:eastAsiaTheme="minorEastAsia"/>
        </w:rPr>
        <w:t>023/1/30</w:t>
      </w:r>
    </w:p>
    <w:p w14:paraId="2194CF2D" w14:textId="77777777" w:rsidR="00585775" w:rsidRPr="009575AB" w:rsidRDefault="00585775" w:rsidP="00585775">
      <w:pPr>
        <w:rPr>
          <w:rFonts w:eastAsiaTheme="minorEastAsia"/>
        </w:rPr>
      </w:pPr>
      <w:r w:rsidRPr="009575AB">
        <w:rPr>
          <w:rFonts w:eastAsiaTheme="minorEastAsia" w:hint="eastAsia"/>
        </w:rPr>
        <w:t>・中村造『感染症対策はこわくない！</w:t>
      </w:r>
      <w:r w:rsidRPr="009575AB">
        <w:rPr>
          <w:rFonts w:eastAsiaTheme="minorEastAsia"/>
        </w:rPr>
        <w:t xml:space="preserve"> </w:t>
      </w:r>
      <w:r w:rsidRPr="009575AB">
        <w:rPr>
          <w:rFonts w:eastAsiaTheme="minorEastAsia" w:hint="eastAsia"/>
        </w:rPr>
        <w:t>ＩＣＴ初心者のための必携対応マニュアル』南江堂</w:t>
      </w:r>
      <w:r w:rsidRPr="009575AB">
        <w:rPr>
          <w:rFonts w:eastAsiaTheme="minorEastAsia"/>
        </w:rPr>
        <w:t>2023/1/30</w:t>
      </w:r>
    </w:p>
    <w:p w14:paraId="4832E3BF" w14:textId="0B143729" w:rsidR="00497F06" w:rsidRPr="009575AB" w:rsidRDefault="00497F06" w:rsidP="00497F06">
      <w:pPr>
        <w:rPr>
          <w:rFonts w:eastAsiaTheme="minorEastAsia"/>
        </w:rPr>
      </w:pPr>
      <w:r w:rsidRPr="009575AB">
        <w:rPr>
          <w:rFonts w:eastAsiaTheme="minorEastAsia" w:hint="eastAsia"/>
        </w:rPr>
        <w:t>・香川知晶、加藤泰史、建石真公子、齋尾武郎、児玉真美、美馬達哉、姫野友紀子、川口有美子、鍾宜錚、柏﨑郁子、田中美穂、土井健司、梶田隆章『「人間の尊厳」とは</w:t>
      </w:r>
      <w:r w:rsidRPr="009575AB">
        <w:rPr>
          <w:rFonts w:eastAsiaTheme="minorEastAsia"/>
        </w:rPr>
        <w:t xml:space="preserve"> </w:t>
      </w:r>
      <w:r w:rsidRPr="009575AB">
        <w:rPr>
          <w:rFonts w:eastAsiaTheme="minorEastAsia" w:hint="eastAsia"/>
        </w:rPr>
        <w:t>─コロナ危機を経て─』公益財団法人日本学術協力財団</w:t>
      </w:r>
      <w:r w:rsidRPr="009575AB">
        <w:rPr>
          <w:rFonts w:eastAsiaTheme="minorEastAsia"/>
        </w:rPr>
        <w:t>2023/1/30</w:t>
      </w:r>
    </w:p>
    <w:p w14:paraId="635804E7" w14:textId="77777777" w:rsidR="00497F06" w:rsidRPr="009575AB" w:rsidRDefault="00497F06" w:rsidP="00497F06">
      <w:pPr>
        <w:rPr>
          <w:rFonts w:eastAsiaTheme="minorEastAsia"/>
        </w:rPr>
      </w:pPr>
      <w:r w:rsidRPr="009575AB">
        <w:rPr>
          <w:rFonts w:eastAsiaTheme="minorEastAsia" w:hint="eastAsia"/>
        </w:rPr>
        <w:t>・鳥集徹『薬害「コロナワクチン後遺症」』ブックマン社</w:t>
      </w:r>
      <w:r w:rsidRPr="009575AB">
        <w:rPr>
          <w:rFonts w:eastAsiaTheme="minorEastAsia"/>
        </w:rPr>
        <w:t>2023/1/30</w:t>
      </w:r>
    </w:p>
    <w:p w14:paraId="5552CF1D" w14:textId="77777777" w:rsidR="000A0261" w:rsidRPr="009575AB" w:rsidRDefault="000A0261" w:rsidP="000A0261">
      <w:pPr>
        <w:rPr>
          <w:rFonts w:eastAsiaTheme="minorEastAsia"/>
        </w:rPr>
      </w:pPr>
      <w:r w:rsidRPr="009575AB">
        <w:rPr>
          <w:rFonts w:eastAsiaTheme="minorEastAsia" w:hint="eastAsia"/>
        </w:rPr>
        <w:t>・朝日新聞社編集『危機の時代に読み解く『風の谷のナウシカ』』徳間書店</w:t>
      </w:r>
      <w:r w:rsidRPr="009575AB">
        <w:rPr>
          <w:rFonts w:eastAsiaTheme="minorEastAsia"/>
        </w:rPr>
        <w:t>2023/1</w:t>
      </w:r>
      <w:r w:rsidRPr="009575AB">
        <w:rPr>
          <w:rFonts w:eastAsiaTheme="minorEastAsia" w:hint="eastAsia"/>
        </w:rPr>
        <w:t>/</w:t>
      </w:r>
      <w:r w:rsidRPr="009575AB">
        <w:rPr>
          <w:rFonts w:eastAsiaTheme="minorEastAsia"/>
        </w:rPr>
        <w:t>31</w:t>
      </w:r>
    </w:p>
    <w:p w14:paraId="42C10F0C" w14:textId="77777777" w:rsidR="00497F06" w:rsidRPr="009575AB" w:rsidRDefault="00497F06" w:rsidP="00497F06">
      <w:pPr>
        <w:rPr>
          <w:rFonts w:eastAsiaTheme="minorEastAsia"/>
        </w:rPr>
      </w:pPr>
      <w:r w:rsidRPr="009575AB">
        <w:rPr>
          <w:rFonts w:eastAsiaTheme="minorEastAsia" w:hint="eastAsia"/>
        </w:rPr>
        <w:t>・倉元直樹＝監修、倉元直樹、宮本友弘＝編『コロナ禍に挑む大学入試（２）</w:t>
      </w:r>
      <w:r w:rsidRPr="009575AB">
        <w:rPr>
          <w:rFonts w:eastAsiaTheme="minorEastAsia"/>
        </w:rPr>
        <w:t xml:space="preserve"> </w:t>
      </w:r>
      <w:r w:rsidRPr="009575AB">
        <w:rPr>
          <w:rFonts w:eastAsiaTheme="minorEastAsia" w:hint="eastAsia"/>
        </w:rPr>
        <w:t>世界と日本</w:t>
      </w:r>
      <w:r w:rsidRPr="009575AB">
        <w:rPr>
          <w:rFonts w:eastAsiaTheme="minorEastAsia" w:hint="eastAsia"/>
        </w:rPr>
        <w:lastRenderedPageBreak/>
        <w:t>編』金子書房</w:t>
      </w:r>
      <w:r w:rsidRPr="009575AB">
        <w:rPr>
          <w:rFonts w:eastAsiaTheme="minorEastAsia"/>
        </w:rPr>
        <w:t>2023/1/31</w:t>
      </w:r>
    </w:p>
    <w:p w14:paraId="036B263D" w14:textId="77777777" w:rsidR="00497F06" w:rsidRPr="009575AB" w:rsidRDefault="00497F06" w:rsidP="00497F06">
      <w:pPr>
        <w:rPr>
          <w:rFonts w:eastAsiaTheme="minorEastAsia"/>
        </w:rPr>
      </w:pPr>
      <w:r w:rsidRPr="009575AB">
        <w:rPr>
          <w:rFonts w:eastAsiaTheme="minorEastAsia" w:hint="eastAsia"/>
        </w:rPr>
        <w:t>・平岡聡『理想的な利他</w:t>
      </w:r>
      <w:r w:rsidRPr="009575AB">
        <w:rPr>
          <w:rFonts w:eastAsiaTheme="minorEastAsia"/>
        </w:rPr>
        <w:t xml:space="preserve"> </w:t>
      </w:r>
      <w:r w:rsidRPr="009575AB">
        <w:rPr>
          <w:rFonts w:eastAsiaTheme="minorEastAsia" w:hint="eastAsia"/>
        </w:rPr>
        <w:t>仏教から考える』春秋社</w:t>
      </w:r>
      <w:r w:rsidRPr="009575AB">
        <w:rPr>
          <w:rFonts w:eastAsiaTheme="minorEastAsia"/>
        </w:rPr>
        <w:t>2023/1/31</w:t>
      </w:r>
    </w:p>
    <w:p w14:paraId="01A859A0" w14:textId="1B98B1C0" w:rsidR="008A246C" w:rsidRPr="009575AB" w:rsidRDefault="008A246C" w:rsidP="008A246C">
      <w:pPr>
        <w:rPr>
          <w:rFonts w:eastAsiaTheme="minorEastAsia"/>
        </w:rPr>
      </w:pPr>
      <w:r w:rsidRPr="009575AB">
        <w:rPr>
          <w:rFonts w:eastAsiaTheme="minorEastAsia" w:hint="eastAsia"/>
        </w:rPr>
        <w:t>・安井誠『コロナウイルスは本当に敵なのか</w:t>
      </w:r>
      <w:r w:rsidR="00AF4C6C" w:rsidRPr="009575AB">
        <w:rPr>
          <w:rFonts w:eastAsiaTheme="minorEastAsia" w:hint="eastAsia"/>
        </w:rPr>
        <w:t xml:space="preserve"> </w:t>
      </w:r>
      <w:r w:rsidR="00AF4C6C" w:rsidRPr="009575AB">
        <w:rPr>
          <w:rFonts w:eastAsiaTheme="minorEastAsia" w:hint="eastAsia"/>
        </w:rPr>
        <w:t>身体を人工化するのではなく、自然回帰の方向に解決するための思考法</w:t>
      </w:r>
      <w:r w:rsidRPr="009575AB">
        <w:rPr>
          <w:rFonts w:eastAsiaTheme="minorEastAsia" w:hint="eastAsia"/>
        </w:rPr>
        <w:t>』ヒカルランド</w:t>
      </w:r>
      <w:r w:rsidRPr="009575AB">
        <w:rPr>
          <w:rFonts w:eastAsiaTheme="minorEastAsia"/>
        </w:rPr>
        <w:t>2023/1/31</w:t>
      </w:r>
    </w:p>
    <w:p w14:paraId="40A6B4B2" w14:textId="77777777" w:rsidR="00497F06" w:rsidRPr="009575AB" w:rsidRDefault="00497F06" w:rsidP="00497F06">
      <w:pPr>
        <w:rPr>
          <w:rFonts w:eastAsiaTheme="minorEastAsia"/>
        </w:rPr>
      </w:pPr>
    </w:p>
    <w:p w14:paraId="566EF5E4" w14:textId="33AE2E4B" w:rsidR="00497F06" w:rsidRPr="009575AB" w:rsidRDefault="002871DE" w:rsidP="00497F06">
      <w:pPr>
        <w:rPr>
          <w:rFonts w:asciiTheme="majorEastAsia" w:eastAsiaTheme="majorEastAsia" w:hAnsiTheme="majorEastAsia"/>
        </w:rPr>
      </w:pPr>
      <w:r w:rsidRPr="009575AB">
        <w:rPr>
          <w:rFonts w:asciiTheme="majorEastAsia" w:eastAsiaTheme="majorEastAsia" w:hAnsiTheme="majorEastAsia" w:hint="eastAsia"/>
        </w:rPr>
        <w:t>２０２３年</w:t>
      </w:r>
      <w:r w:rsidR="00497F06" w:rsidRPr="009575AB">
        <w:rPr>
          <w:rFonts w:asciiTheme="majorEastAsia" w:eastAsiaTheme="majorEastAsia" w:hAnsiTheme="majorEastAsia" w:hint="eastAsia"/>
        </w:rPr>
        <w:t>２月</w:t>
      </w:r>
      <w:r w:rsidRPr="009575AB">
        <w:rPr>
          <w:rFonts w:asciiTheme="majorEastAsia" w:eastAsiaTheme="majorEastAsia" w:hAnsiTheme="majorEastAsia" w:hint="eastAsia"/>
        </w:rPr>
        <w:t>（これ以降は書誌情報が確認できたもののみ記載）</w:t>
      </w:r>
    </w:p>
    <w:p w14:paraId="02966985" w14:textId="77777777" w:rsidR="005275D0" w:rsidRPr="009575AB" w:rsidRDefault="005275D0" w:rsidP="005275D0">
      <w:pPr>
        <w:rPr>
          <w:rFonts w:eastAsiaTheme="minorEastAsia"/>
        </w:rPr>
      </w:pPr>
      <w:r w:rsidRPr="009575AB">
        <w:rPr>
          <w:rFonts w:eastAsiaTheme="minorEastAsia" w:hint="eastAsia"/>
        </w:rPr>
        <w:t>・「病院」２０２３年２月号（第</w:t>
      </w:r>
      <w:r w:rsidRPr="009575AB">
        <w:rPr>
          <w:rFonts w:eastAsiaTheme="minorEastAsia"/>
        </w:rPr>
        <w:t>82</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コロナパンデミック後の病院スタッフのメンタルヘルスケア」医学書院</w:t>
      </w:r>
      <w:r w:rsidRPr="009575AB">
        <w:rPr>
          <w:rFonts w:eastAsiaTheme="minorEastAsia"/>
        </w:rPr>
        <w:t>2023/2/1</w:t>
      </w:r>
    </w:p>
    <w:p w14:paraId="025D55E5" w14:textId="77777777" w:rsidR="00092313" w:rsidRPr="009575AB" w:rsidRDefault="00092313" w:rsidP="00092313">
      <w:pPr>
        <w:rPr>
          <w:rFonts w:eastAsiaTheme="minorEastAsia"/>
        </w:rPr>
      </w:pPr>
      <w:r w:rsidRPr="009575AB">
        <w:rPr>
          <w:rFonts w:eastAsiaTheme="minorEastAsia" w:hint="eastAsia"/>
        </w:rPr>
        <w:t>・「世界」２０２３年２月号（通巻</w:t>
      </w:r>
      <w:r w:rsidRPr="009575AB">
        <w:rPr>
          <w:rFonts w:eastAsiaTheme="minorEastAsia"/>
        </w:rPr>
        <w:t>966</w:t>
      </w:r>
      <w:r w:rsidRPr="009575AB">
        <w:rPr>
          <w:rFonts w:eastAsiaTheme="minorEastAsia" w:hint="eastAsia"/>
        </w:rPr>
        <w:t>号）、「特集２</w:t>
      </w:r>
      <w:r w:rsidRPr="009575AB">
        <w:rPr>
          <w:rFonts w:eastAsiaTheme="minorEastAsia"/>
        </w:rPr>
        <w:t xml:space="preserve"> </w:t>
      </w:r>
      <w:r w:rsidRPr="009575AB">
        <w:rPr>
          <w:rFonts w:eastAsiaTheme="minorEastAsia" w:hint="eastAsia"/>
        </w:rPr>
        <w:t>コロナは日本をどう変えた？」岩波書店</w:t>
      </w:r>
      <w:r w:rsidRPr="009575AB">
        <w:rPr>
          <w:rFonts w:eastAsiaTheme="minorEastAsia"/>
        </w:rPr>
        <w:t>2023/2/1</w:t>
      </w:r>
    </w:p>
    <w:p w14:paraId="65EDEE19" w14:textId="77777777" w:rsidR="00497F06" w:rsidRPr="009575AB" w:rsidRDefault="00497F06" w:rsidP="00497F06">
      <w:pPr>
        <w:rPr>
          <w:rFonts w:eastAsiaTheme="minorEastAsia"/>
        </w:rPr>
      </w:pPr>
      <w:r w:rsidRPr="009575AB">
        <w:rPr>
          <w:rFonts w:eastAsiaTheme="minorEastAsia" w:hint="eastAsia"/>
        </w:rPr>
        <w:t>・「保健の科学」２０２３年２月号（第</w:t>
      </w:r>
      <w:r w:rsidRPr="009575AB">
        <w:rPr>
          <w:rFonts w:eastAsiaTheme="minorEastAsia"/>
        </w:rPr>
        <w:t>65</w:t>
      </w:r>
      <w:r w:rsidRPr="009575AB">
        <w:rPr>
          <w:rFonts w:eastAsiaTheme="minorEastAsia" w:hint="eastAsia"/>
        </w:rPr>
        <w:t>巻第２号）、「特集</w:t>
      </w:r>
      <w:r w:rsidRPr="009575AB">
        <w:rPr>
          <w:rFonts w:eastAsiaTheme="minorEastAsia"/>
        </w:rPr>
        <w:t xml:space="preserve"> </w:t>
      </w:r>
      <w:r w:rsidRPr="009575AB">
        <w:rPr>
          <w:rFonts w:eastAsiaTheme="minorEastAsia" w:hint="eastAsia"/>
        </w:rPr>
        <w:t>ポストコロナの多様な働き方とその支援策」杏林書院</w:t>
      </w:r>
      <w:r w:rsidRPr="009575AB">
        <w:rPr>
          <w:rFonts w:eastAsiaTheme="minorEastAsia"/>
        </w:rPr>
        <w:t>2023/2/1</w:t>
      </w:r>
    </w:p>
    <w:p w14:paraId="73D42685" w14:textId="34EB076C" w:rsidR="00497F06" w:rsidRPr="009575AB" w:rsidRDefault="00497F06" w:rsidP="00497F06">
      <w:pPr>
        <w:rPr>
          <w:rFonts w:eastAsiaTheme="minorEastAsia"/>
        </w:rPr>
      </w:pPr>
      <w:r w:rsidRPr="009575AB">
        <w:rPr>
          <w:rFonts w:eastAsiaTheme="minorEastAsia" w:hint="eastAsia"/>
        </w:rPr>
        <w:t>・「月刊消費者信用」２０２３年２月号（通巻</w:t>
      </w:r>
      <w:r w:rsidRPr="009575AB">
        <w:rPr>
          <w:rFonts w:eastAsiaTheme="minorEastAsia"/>
        </w:rPr>
        <w:t>479</w:t>
      </w:r>
      <w:r w:rsidRPr="009575AB">
        <w:rPr>
          <w:rFonts w:eastAsiaTheme="minorEastAsia" w:hint="eastAsia"/>
        </w:rPr>
        <w:t>号）、「特集</w:t>
      </w:r>
      <w:r w:rsidRPr="009575AB">
        <w:rPr>
          <w:rFonts w:eastAsiaTheme="minorEastAsia"/>
        </w:rPr>
        <w:t xml:space="preserve"> </w:t>
      </w:r>
      <w:r w:rsidRPr="009575AB">
        <w:rPr>
          <w:rFonts w:eastAsiaTheme="minorEastAsia" w:hint="eastAsia"/>
        </w:rPr>
        <w:t>競争力を確保する新たな事業戦略</w:t>
      </w:r>
      <w:r w:rsidRPr="009575AB">
        <w:rPr>
          <w:rFonts w:eastAsiaTheme="minorEastAsia"/>
        </w:rPr>
        <w:t xml:space="preserve"> </w:t>
      </w:r>
      <w:r w:rsidRPr="009575AB">
        <w:rPr>
          <w:rFonts w:eastAsiaTheme="minorEastAsia" w:hint="eastAsia"/>
        </w:rPr>
        <w:t>コロナ禍を克服しつつある今ビジネスモデルの変革を」一般社団法人金融財政事情研究会</w:t>
      </w:r>
      <w:r w:rsidRPr="009575AB">
        <w:rPr>
          <w:rFonts w:eastAsiaTheme="minorEastAsia"/>
        </w:rPr>
        <w:t>2023/2/1</w:t>
      </w:r>
    </w:p>
    <w:p w14:paraId="2CD6BCAC" w14:textId="77777777" w:rsidR="00497F06" w:rsidRPr="009575AB" w:rsidRDefault="00497F06" w:rsidP="00497F06">
      <w:pPr>
        <w:rPr>
          <w:rFonts w:eastAsiaTheme="minorEastAsia"/>
        </w:rPr>
      </w:pPr>
      <w:r w:rsidRPr="009575AB">
        <w:rPr>
          <w:rFonts w:eastAsiaTheme="minorEastAsia" w:hint="eastAsia"/>
        </w:rPr>
        <w:t>・「企業診断」２０２３年２月号（第</w:t>
      </w:r>
      <w:r w:rsidRPr="009575AB">
        <w:rPr>
          <w:rFonts w:eastAsiaTheme="minorEastAsia"/>
        </w:rPr>
        <w:t>70</w:t>
      </w:r>
      <w:r w:rsidRPr="009575AB">
        <w:rPr>
          <w:rFonts w:eastAsiaTheme="minorEastAsia" w:hint="eastAsia"/>
        </w:rPr>
        <w:t>巻第２号）、「特集１</w:t>
      </w:r>
      <w:r w:rsidRPr="009575AB">
        <w:rPr>
          <w:rFonts w:eastAsiaTheme="minorEastAsia"/>
        </w:rPr>
        <w:t xml:space="preserve"> </w:t>
      </w:r>
      <w:r w:rsidRPr="009575AB">
        <w:rPr>
          <w:rFonts w:eastAsiaTheme="minorEastAsia" w:hint="eastAsia"/>
        </w:rPr>
        <w:t>マーケティング支援のいま」同友館</w:t>
      </w:r>
      <w:r w:rsidRPr="009575AB">
        <w:rPr>
          <w:rFonts w:eastAsiaTheme="minorEastAsia"/>
        </w:rPr>
        <w:t>2023/2/1</w:t>
      </w:r>
    </w:p>
    <w:p w14:paraId="62A58045" w14:textId="77777777" w:rsidR="003224E9" w:rsidRPr="009575AB" w:rsidRDefault="003224E9" w:rsidP="003224E9">
      <w:r w:rsidRPr="009575AB">
        <w:rPr>
          <w:rFonts w:hint="eastAsia"/>
        </w:rPr>
        <w:t>・「透析ケア」２０２３年２月号（第</w:t>
      </w:r>
      <w:r w:rsidRPr="009575AB">
        <w:t>29</w:t>
      </w:r>
      <w:r w:rsidRPr="009575AB">
        <w:rPr>
          <w:rFonts w:hint="eastAsia"/>
        </w:rPr>
        <w:t>巻第２号）、「特集</w:t>
      </w:r>
      <w:r w:rsidRPr="009575AB">
        <w:t xml:space="preserve"> </w:t>
      </w:r>
      <w:r w:rsidRPr="009575AB">
        <w:rPr>
          <w:rFonts w:hint="eastAsia"/>
        </w:rPr>
        <w:t>新型コロナ・インフル・Ｂ型肝炎</w:t>
      </w:r>
      <w:r w:rsidRPr="009575AB">
        <w:t xml:space="preserve">etc. </w:t>
      </w:r>
      <w:r w:rsidRPr="009575AB">
        <w:rPr>
          <w:rFonts w:hint="eastAsia"/>
        </w:rPr>
        <w:t>院内感染予防はこれでバッチリ！</w:t>
      </w:r>
      <w:r w:rsidRPr="009575AB">
        <w:t xml:space="preserve"> </w:t>
      </w:r>
      <w:r w:rsidRPr="009575AB">
        <w:rPr>
          <w:rFonts w:hint="eastAsia"/>
        </w:rPr>
        <w:t>透析室</w:t>
      </w:r>
      <w:r w:rsidRPr="009575AB">
        <w:t xml:space="preserve"> </w:t>
      </w:r>
      <w:r w:rsidRPr="009575AB">
        <w:rPr>
          <w:rFonts w:hint="eastAsia"/>
        </w:rPr>
        <w:t>やり治しの感染対策」メディカ出版</w:t>
      </w:r>
      <w:r w:rsidRPr="009575AB">
        <w:t>2023/2/1</w:t>
      </w:r>
    </w:p>
    <w:p w14:paraId="4510CBCE" w14:textId="17E08426" w:rsidR="00497F06" w:rsidRPr="009575AB" w:rsidRDefault="00497F06" w:rsidP="00497F06">
      <w:pPr>
        <w:rPr>
          <w:rFonts w:eastAsiaTheme="minorEastAsia"/>
        </w:rPr>
      </w:pPr>
      <w:r w:rsidRPr="009575AB">
        <w:rPr>
          <w:rFonts w:eastAsiaTheme="minorEastAsia" w:hint="eastAsia"/>
        </w:rPr>
        <w:t>・大川隆法『コロナ時代の経営心得』幸福の科学出版</w:t>
      </w:r>
      <w:r w:rsidR="009522CB" w:rsidRPr="009575AB">
        <w:rPr>
          <w:rFonts w:eastAsiaTheme="minorEastAsia" w:hint="eastAsia"/>
        </w:rPr>
        <w:t>（箴言集）</w:t>
      </w:r>
      <w:r w:rsidRPr="009575AB">
        <w:rPr>
          <w:rFonts w:eastAsiaTheme="minorEastAsia"/>
        </w:rPr>
        <w:t>2023/2/1</w:t>
      </w:r>
      <w:r w:rsidR="005B6796" w:rsidRPr="009575AB">
        <w:rPr>
          <w:rFonts w:eastAsiaTheme="minorEastAsia" w:hint="eastAsia"/>
        </w:rPr>
        <w:t xml:space="preserve">　Ｓ</w:t>
      </w:r>
    </w:p>
    <w:p w14:paraId="7D2BB938" w14:textId="77777777" w:rsidR="00497F06" w:rsidRPr="009575AB" w:rsidRDefault="00497F06" w:rsidP="00497F06">
      <w:pPr>
        <w:rPr>
          <w:rFonts w:eastAsiaTheme="minorEastAsia"/>
        </w:rPr>
      </w:pPr>
      <w:r w:rsidRPr="009575AB">
        <w:rPr>
          <w:rFonts w:eastAsiaTheme="minorEastAsia" w:hint="eastAsia"/>
        </w:rPr>
        <w:t>・晋遊舎ムック『免疫力が上がるお得意技ベストセレクション</w:t>
      </w:r>
      <w:r w:rsidRPr="009575AB">
        <w:rPr>
          <w:rFonts w:eastAsiaTheme="minorEastAsia"/>
        </w:rPr>
        <w:t xml:space="preserve"> </w:t>
      </w:r>
      <w:r w:rsidRPr="009575AB">
        <w:rPr>
          <w:rFonts w:eastAsiaTheme="minorEastAsia" w:hint="eastAsia"/>
        </w:rPr>
        <w:t>２０２３改訂版』晋遊舎</w:t>
      </w:r>
      <w:r w:rsidRPr="009575AB">
        <w:rPr>
          <w:rFonts w:eastAsiaTheme="minorEastAsia"/>
        </w:rPr>
        <w:t>2023</w:t>
      </w:r>
      <w:r w:rsidRPr="009575AB">
        <w:rPr>
          <w:rFonts w:eastAsiaTheme="minorEastAsia" w:hint="eastAsia"/>
        </w:rPr>
        <w:t>/</w:t>
      </w:r>
      <w:r w:rsidRPr="009575AB">
        <w:rPr>
          <w:rFonts w:eastAsiaTheme="minorEastAsia"/>
        </w:rPr>
        <w:t>2/1</w:t>
      </w:r>
    </w:p>
    <w:p w14:paraId="55A56D7D" w14:textId="77777777" w:rsidR="000C6253" w:rsidRPr="009575AB" w:rsidRDefault="000C6253" w:rsidP="000C6253">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（インフェクションコントロール）」２０２３春季増刊（通巻</w:t>
      </w:r>
      <w:r w:rsidRPr="009575AB">
        <w:rPr>
          <w:rFonts w:eastAsiaTheme="minorEastAsia" w:hint="eastAsia"/>
        </w:rPr>
        <w:t>3</w:t>
      </w:r>
      <w:r w:rsidRPr="009575AB">
        <w:rPr>
          <w:rFonts w:eastAsiaTheme="minorEastAsia"/>
        </w:rPr>
        <w:t>82</w:t>
      </w:r>
      <w:r w:rsidRPr="009575AB">
        <w:rPr>
          <w:rFonts w:eastAsiaTheme="minorEastAsia" w:hint="eastAsia"/>
        </w:rPr>
        <w:t>号）、新居晶恵編集『写真とイラストで伝わる！</w:t>
      </w:r>
      <w:r w:rsidRPr="009575AB">
        <w:rPr>
          <w:rFonts w:eastAsiaTheme="minorEastAsia"/>
        </w:rPr>
        <w:t xml:space="preserve"> </w:t>
      </w:r>
      <w:r w:rsidRPr="009575AB">
        <w:rPr>
          <w:rFonts w:eastAsiaTheme="minorEastAsia" w:hint="eastAsia"/>
        </w:rPr>
        <w:t>ウィズコロナの感染症対策オールインワンブック』メディカ出版</w:t>
      </w:r>
      <w:r w:rsidRPr="009575AB">
        <w:rPr>
          <w:rFonts w:eastAsiaTheme="minorEastAsia"/>
        </w:rPr>
        <w:t>2023/2/5</w:t>
      </w:r>
    </w:p>
    <w:p w14:paraId="1FF040BD" w14:textId="77777777" w:rsidR="00CE0362" w:rsidRPr="009575AB" w:rsidRDefault="00CE0362" w:rsidP="00CE0362">
      <w:pPr>
        <w:rPr>
          <w:rFonts w:eastAsiaTheme="minorEastAsia"/>
        </w:rPr>
      </w:pPr>
      <w:r w:rsidRPr="009575AB">
        <w:rPr>
          <w:rFonts w:eastAsiaTheme="minorEastAsia" w:hint="eastAsia"/>
        </w:rPr>
        <w:t>・「ＡＥＲＡ」２０２３年２月６日増大号（第</w:t>
      </w:r>
      <w:r w:rsidRPr="009575AB">
        <w:rPr>
          <w:rFonts w:eastAsiaTheme="minorEastAsia"/>
        </w:rPr>
        <w:t>36</w:t>
      </w:r>
      <w:r w:rsidRPr="009575AB">
        <w:rPr>
          <w:rFonts w:eastAsiaTheme="minorEastAsia" w:hint="eastAsia"/>
        </w:rPr>
        <w:t>巻第５号）、「巻頭特集</w:t>
      </w:r>
      <w:r w:rsidRPr="009575AB">
        <w:rPr>
          <w:rFonts w:eastAsiaTheme="minorEastAsia"/>
        </w:rPr>
        <w:t xml:space="preserve"> </w:t>
      </w:r>
      <w:r w:rsidRPr="009575AB">
        <w:rPr>
          <w:rFonts w:eastAsiaTheme="minorEastAsia" w:hint="eastAsia"/>
        </w:rPr>
        <w:t>コロナ禍の依存症」朝日新聞出版</w:t>
      </w:r>
    </w:p>
    <w:p w14:paraId="116D8552" w14:textId="77777777" w:rsidR="00497F06" w:rsidRPr="009575AB" w:rsidRDefault="00497F06" w:rsidP="00497F06">
      <w:pPr>
        <w:rPr>
          <w:rFonts w:eastAsiaTheme="minorEastAsia"/>
        </w:rPr>
      </w:pPr>
      <w:r w:rsidRPr="009575AB">
        <w:rPr>
          <w:rFonts w:eastAsiaTheme="minorEastAsia" w:hint="eastAsia"/>
        </w:rPr>
        <w:t>・肥後春男『マクロファージ活性</w:t>
      </w:r>
      <w:r w:rsidRPr="009575AB">
        <w:rPr>
          <w:rFonts w:eastAsiaTheme="minorEastAsia"/>
        </w:rPr>
        <w:t xml:space="preserve"> </w:t>
      </w:r>
      <w:r w:rsidRPr="009575AB">
        <w:rPr>
          <w:rFonts w:eastAsiaTheme="minorEastAsia" w:hint="eastAsia"/>
        </w:rPr>
        <w:t>１１０歳の秘訣</w:t>
      </w:r>
      <w:r w:rsidRPr="009575AB">
        <w:rPr>
          <w:rFonts w:eastAsiaTheme="minorEastAsia"/>
        </w:rPr>
        <w:t xml:space="preserve"> </w:t>
      </w:r>
      <w:r w:rsidRPr="009575AB">
        <w:rPr>
          <w:rFonts w:eastAsiaTheme="minorEastAsia" w:hint="eastAsia"/>
        </w:rPr>
        <w:t>人間に備わった治癒力と恒常性を活性化させて病を消滅させる』現代書林</w:t>
      </w:r>
      <w:r w:rsidRPr="009575AB">
        <w:rPr>
          <w:rFonts w:eastAsiaTheme="minorEastAsia"/>
        </w:rPr>
        <w:t>2023/2/6</w:t>
      </w:r>
    </w:p>
    <w:p w14:paraId="1273CB47" w14:textId="77777777" w:rsidR="000A0261" w:rsidRPr="009575AB" w:rsidRDefault="000A0261" w:rsidP="000A0261">
      <w:pPr>
        <w:rPr>
          <w:rFonts w:eastAsiaTheme="minorEastAsia"/>
        </w:rPr>
      </w:pPr>
      <w:r w:rsidRPr="009575AB">
        <w:rPr>
          <w:rFonts w:eastAsiaTheme="minorEastAsia" w:hint="eastAsia"/>
        </w:rPr>
        <w:t>・福岡伸一『新版</w:t>
      </w:r>
      <w:r w:rsidRPr="009575AB">
        <w:rPr>
          <w:rFonts w:eastAsiaTheme="minorEastAsia"/>
        </w:rPr>
        <w:t xml:space="preserve"> </w:t>
      </w:r>
      <w:r w:rsidRPr="009575AB">
        <w:rPr>
          <w:rFonts w:eastAsiaTheme="minorEastAsia" w:hint="eastAsia"/>
        </w:rPr>
        <w:t>動的平衡３</w:t>
      </w:r>
      <w:r w:rsidRPr="009575AB">
        <w:rPr>
          <w:rFonts w:eastAsiaTheme="minorEastAsia"/>
        </w:rPr>
        <w:t xml:space="preserve"> </w:t>
      </w:r>
      <w:r w:rsidRPr="009575AB">
        <w:rPr>
          <w:rFonts w:eastAsiaTheme="minorEastAsia" w:hint="eastAsia"/>
        </w:rPr>
        <w:t>チャンスは準備された心にのみ降り立つ』小学館新書</w:t>
      </w:r>
      <w:r w:rsidRPr="009575AB">
        <w:rPr>
          <w:rFonts w:eastAsiaTheme="minorEastAsia" w:hint="eastAsia"/>
        </w:rPr>
        <w:t>2</w:t>
      </w:r>
      <w:r w:rsidRPr="009575AB">
        <w:rPr>
          <w:rFonts w:eastAsiaTheme="minorEastAsia"/>
        </w:rPr>
        <w:t>023/2/6</w:t>
      </w:r>
      <w:r w:rsidRPr="009575AB">
        <w:rPr>
          <w:rFonts w:eastAsiaTheme="minorEastAsia" w:hint="eastAsia"/>
        </w:rPr>
        <w:t xml:space="preserve">　２０１７年刊に修正加筆、新章追加</w:t>
      </w:r>
    </w:p>
    <w:p w14:paraId="31A04486" w14:textId="77777777" w:rsidR="00497F06" w:rsidRPr="009575AB" w:rsidRDefault="00497F06" w:rsidP="00497F06">
      <w:pPr>
        <w:rPr>
          <w:rFonts w:eastAsiaTheme="minorEastAsia"/>
        </w:rPr>
      </w:pPr>
      <w:r w:rsidRPr="009575AB">
        <w:rPr>
          <w:rFonts w:eastAsiaTheme="minorEastAsia" w:hint="eastAsia"/>
        </w:rPr>
        <w:t>・小川忠『逆襲する宗教</w:t>
      </w:r>
      <w:r w:rsidRPr="009575AB">
        <w:rPr>
          <w:rFonts w:eastAsiaTheme="minorEastAsia"/>
        </w:rPr>
        <w:t xml:space="preserve"> </w:t>
      </w:r>
      <w:r w:rsidRPr="009575AB">
        <w:rPr>
          <w:rFonts w:eastAsiaTheme="minorEastAsia" w:hint="eastAsia"/>
        </w:rPr>
        <w:t>パンデミックと原理主義』講談社選書メチエ</w:t>
      </w:r>
      <w:r w:rsidRPr="009575AB">
        <w:rPr>
          <w:rFonts w:eastAsiaTheme="minorEastAsia"/>
        </w:rPr>
        <w:t>2023/2/7</w:t>
      </w:r>
    </w:p>
    <w:p w14:paraId="7B280EDD" w14:textId="79FAE843" w:rsidR="000D5DF6" w:rsidRPr="009575AB" w:rsidRDefault="000D5DF6" w:rsidP="000D5DF6">
      <w:pPr>
        <w:rPr>
          <w:rFonts w:eastAsiaTheme="minorEastAsia"/>
        </w:rPr>
      </w:pPr>
      <w:r w:rsidRPr="009575AB">
        <w:rPr>
          <w:rFonts w:eastAsiaTheme="minorEastAsia" w:hint="eastAsia"/>
        </w:rPr>
        <w:t>・「女性セブン」２０２３年２月９日号（第</w:t>
      </w:r>
      <w:r w:rsidRPr="009575AB">
        <w:rPr>
          <w:rFonts w:eastAsiaTheme="minorEastAsia"/>
        </w:rPr>
        <w:t>61</w:t>
      </w:r>
      <w:r w:rsidRPr="009575AB">
        <w:rPr>
          <w:rFonts w:eastAsiaTheme="minorEastAsia" w:hint="eastAsia"/>
        </w:rPr>
        <w:t>巻第５号）、「総力特集</w:t>
      </w:r>
      <w:r w:rsidRPr="009575AB">
        <w:rPr>
          <w:rFonts w:eastAsiaTheme="minorEastAsia"/>
        </w:rPr>
        <w:t xml:space="preserve"> </w:t>
      </w:r>
      <w:r w:rsidRPr="009575AB">
        <w:rPr>
          <w:rFonts w:eastAsiaTheme="minorEastAsia" w:hint="eastAsia"/>
        </w:rPr>
        <w:t>感染者世界一「ワクチン大国・日本」の悲劇」小学館</w:t>
      </w:r>
    </w:p>
    <w:p w14:paraId="68A72E46" w14:textId="70878E3E" w:rsidR="000A0261" w:rsidRPr="009575AB" w:rsidRDefault="000A0261" w:rsidP="000A0261">
      <w:pPr>
        <w:rPr>
          <w:rFonts w:eastAsiaTheme="minorEastAsia"/>
        </w:rPr>
      </w:pPr>
      <w:r w:rsidRPr="009575AB">
        <w:rPr>
          <w:rFonts w:eastAsiaTheme="minorEastAsia" w:hint="eastAsia"/>
        </w:rPr>
        <w:t>・「障害学研究」（通巻</w:t>
      </w:r>
      <w:r w:rsidRPr="009575AB">
        <w:rPr>
          <w:rFonts w:eastAsiaTheme="minorEastAsia"/>
        </w:rPr>
        <w:t>18</w:t>
      </w:r>
      <w:r w:rsidRPr="009575AB">
        <w:rPr>
          <w:rFonts w:eastAsiaTheme="minorEastAsia" w:hint="eastAsia"/>
        </w:rPr>
        <w:t>号）、「特集Ⅰ</w:t>
      </w:r>
      <w:r w:rsidRPr="009575AB">
        <w:rPr>
          <w:rFonts w:eastAsiaTheme="minorEastAsia"/>
        </w:rPr>
        <w:t xml:space="preserve"> </w:t>
      </w:r>
      <w:r w:rsidRPr="009575AB">
        <w:rPr>
          <w:rFonts w:eastAsiaTheme="minorEastAsia" w:hint="eastAsia"/>
        </w:rPr>
        <w:t>パンデミックにおける障害者の生」明石書店</w:t>
      </w:r>
      <w:r w:rsidRPr="009575AB">
        <w:rPr>
          <w:rFonts w:eastAsiaTheme="minorEastAsia"/>
        </w:rPr>
        <w:t>2023/2/10</w:t>
      </w:r>
    </w:p>
    <w:p w14:paraId="6C71A92F" w14:textId="77777777" w:rsidR="00497F06" w:rsidRPr="009575AB" w:rsidRDefault="00497F06" w:rsidP="00497F06">
      <w:pPr>
        <w:rPr>
          <w:rFonts w:eastAsiaTheme="minorEastAsia"/>
        </w:rPr>
      </w:pPr>
      <w:r w:rsidRPr="009575AB">
        <w:rPr>
          <w:rFonts w:eastAsiaTheme="minorEastAsia" w:hint="eastAsia"/>
        </w:rPr>
        <w:t>・「近江学（おうみがく）」（</w:t>
      </w:r>
      <w:r w:rsidRPr="009575AB">
        <w:rPr>
          <w:rFonts w:eastAsiaTheme="minorEastAsia"/>
        </w:rPr>
        <w:t>通巻</w:t>
      </w:r>
      <w:r w:rsidRPr="009575AB">
        <w:rPr>
          <w:rFonts w:eastAsiaTheme="minorEastAsia"/>
        </w:rPr>
        <w:t>14</w:t>
      </w:r>
      <w:r w:rsidRPr="009575AB">
        <w:rPr>
          <w:rFonts w:eastAsiaTheme="minorEastAsia" w:hint="eastAsia"/>
        </w:rPr>
        <w:t>号）、「禍（わざわい）──転じて」成安造形大学附属近江学研究所</w:t>
      </w:r>
      <w:r w:rsidRPr="009575AB">
        <w:rPr>
          <w:rFonts w:eastAsiaTheme="minorEastAsia"/>
        </w:rPr>
        <w:t>2023/2/10</w:t>
      </w:r>
    </w:p>
    <w:p w14:paraId="5F746E7A" w14:textId="77777777" w:rsidR="00497F06" w:rsidRPr="009575AB" w:rsidRDefault="00497F06" w:rsidP="00497F06">
      <w:pPr>
        <w:rPr>
          <w:rFonts w:eastAsiaTheme="minorEastAsia"/>
        </w:rPr>
      </w:pPr>
      <w:r w:rsidRPr="009575AB">
        <w:rPr>
          <w:rFonts w:eastAsiaTheme="minorEastAsia" w:hint="eastAsia"/>
        </w:rPr>
        <w:t>・「フォーリン・アフェアーズ・リポート」２０２３年２月号、「ロシアの敗戦と世界」</w:t>
      </w:r>
      <w:r w:rsidRPr="009575AB">
        <w:rPr>
          <w:rFonts w:ascii="Times New Roman" w:eastAsiaTheme="minorEastAsia" w:hAnsi="Times New Roman" w:hint="eastAsia"/>
        </w:rPr>
        <w:t>フ</w:t>
      </w:r>
      <w:r w:rsidRPr="009575AB">
        <w:rPr>
          <w:rFonts w:ascii="Times New Roman" w:eastAsiaTheme="minorEastAsia" w:hAnsi="Times New Roman" w:hint="eastAsia"/>
        </w:rPr>
        <w:lastRenderedPageBreak/>
        <w:t>ォーリン・アフェアーズ・ジャパン</w:t>
      </w:r>
      <w:r w:rsidRPr="009575AB">
        <w:rPr>
          <w:rFonts w:eastAsiaTheme="minorEastAsia"/>
        </w:rPr>
        <w:t>2023/2/10</w:t>
      </w:r>
    </w:p>
    <w:p w14:paraId="10BF28A6" w14:textId="77777777" w:rsidR="00497F06" w:rsidRPr="009575AB" w:rsidRDefault="00497F06" w:rsidP="00497F06">
      <w:pPr>
        <w:rPr>
          <w:rFonts w:eastAsiaTheme="minorEastAsia"/>
        </w:rPr>
      </w:pPr>
      <w:r w:rsidRPr="009575AB">
        <w:rPr>
          <w:rFonts w:eastAsiaTheme="minorEastAsia" w:hint="eastAsia"/>
        </w:rPr>
        <w:t>・石井均編著『医療現場の共感力』金芳堂</w:t>
      </w:r>
      <w:r w:rsidRPr="009575AB">
        <w:rPr>
          <w:rFonts w:eastAsiaTheme="minorEastAsia" w:hint="eastAsia"/>
        </w:rPr>
        <w:t>2</w:t>
      </w:r>
      <w:r w:rsidRPr="009575AB">
        <w:rPr>
          <w:rFonts w:eastAsiaTheme="minorEastAsia"/>
        </w:rPr>
        <w:t>023/2/10</w:t>
      </w:r>
    </w:p>
    <w:p w14:paraId="1087121E" w14:textId="77777777" w:rsidR="00497F06" w:rsidRPr="009575AB" w:rsidRDefault="00497F06" w:rsidP="00497F06">
      <w:pPr>
        <w:rPr>
          <w:rFonts w:eastAsiaTheme="minorEastAsia"/>
        </w:rPr>
      </w:pPr>
      <w:r w:rsidRPr="009575AB">
        <w:rPr>
          <w:rFonts w:eastAsiaTheme="minorEastAsia" w:hint="eastAsia"/>
        </w:rPr>
        <w:t>・谷川嘉浩、朱喜哲、杉谷和哉『ネガティヴ・ケイパビリティで生きる：答えを急がず立ち止まる力』さくら舎</w:t>
      </w:r>
      <w:r w:rsidRPr="009575AB">
        <w:rPr>
          <w:rFonts w:eastAsiaTheme="minorEastAsia"/>
        </w:rPr>
        <w:t>2023/2/10</w:t>
      </w:r>
    </w:p>
    <w:p w14:paraId="206329F0" w14:textId="59C020E1" w:rsidR="00131B2E" w:rsidRPr="009575AB" w:rsidRDefault="00131B2E" w:rsidP="00131B2E">
      <w:pPr>
        <w:rPr>
          <w:rFonts w:eastAsiaTheme="minorEastAsia"/>
        </w:rPr>
      </w:pPr>
      <w:r w:rsidRPr="009575AB">
        <w:rPr>
          <w:rFonts w:eastAsiaTheme="minorEastAsia" w:hint="eastAsia"/>
        </w:rPr>
        <w:t>・大谷朝子『がらんどう』集英社（小説）</w:t>
      </w:r>
      <w:r w:rsidRPr="009575AB">
        <w:rPr>
          <w:rFonts w:eastAsiaTheme="minorEastAsia"/>
        </w:rPr>
        <w:t>2023/2/10</w:t>
      </w:r>
      <w:r w:rsidRPr="009575AB">
        <w:rPr>
          <w:rFonts w:eastAsiaTheme="minorEastAsia" w:hint="eastAsia"/>
        </w:rPr>
        <w:t xml:space="preserve">　すばる文学賞受賞</w:t>
      </w:r>
    </w:p>
    <w:p w14:paraId="28CECA03" w14:textId="174CB162" w:rsidR="00497F06" w:rsidRPr="009575AB" w:rsidRDefault="00497F06" w:rsidP="00497F06">
      <w:pPr>
        <w:rPr>
          <w:rFonts w:eastAsiaTheme="minorEastAsia"/>
        </w:rPr>
      </w:pPr>
      <w:r w:rsidRPr="009575AB">
        <w:rPr>
          <w:rFonts w:eastAsiaTheme="minorEastAsia" w:hint="eastAsia"/>
        </w:rPr>
        <w:t>・田村夕美子『経理担当者の視点から！</w:t>
      </w:r>
      <w:r w:rsidRPr="009575AB">
        <w:rPr>
          <w:rFonts w:eastAsiaTheme="minorEastAsia"/>
        </w:rPr>
        <w:t xml:space="preserve"> </w:t>
      </w:r>
      <w:r w:rsidRPr="009575AB">
        <w:rPr>
          <w:rFonts w:eastAsiaTheme="minorEastAsia" w:hint="eastAsia"/>
        </w:rPr>
        <w:t>顧問先の経営課題を引き出すコミュニケーション術</w:t>
      </w:r>
      <w:r w:rsidRPr="009575AB">
        <w:rPr>
          <w:rFonts w:eastAsiaTheme="minorEastAsia"/>
        </w:rPr>
        <w:t xml:space="preserve"> with</w:t>
      </w:r>
      <w:r w:rsidRPr="009575AB">
        <w:rPr>
          <w:rFonts w:eastAsiaTheme="minorEastAsia" w:hint="eastAsia"/>
        </w:rPr>
        <w:t>コロナの変化の中で選ばれる税理士となるために』第一法規</w:t>
      </w:r>
      <w:r w:rsidRPr="009575AB">
        <w:rPr>
          <w:rFonts w:eastAsiaTheme="minorEastAsia"/>
        </w:rPr>
        <w:t>2023/2/10</w:t>
      </w:r>
    </w:p>
    <w:p w14:paraId="2028A903" w14:textId="77777777" w:rsidR="00497F06" w:rsidRPr="009575AB" w:rsidRDefault="00497F06" w:rsidP="00497F06">
      <w:pPr>
        <w:rPr>
          <w:rFonts w:eastAsiaTheme="minorEastAsia"/>
        </w:rPr>
      </w:pPr>
      <w:r w:rsidRPr="009575AB">
        <w:rPr>
          <w:rFonts w:eastAsiaTheme="minorEastAsia" w:hint="eastAsia"/>
        </w:rPr>
        <w:t>・大阪社会保障推進協議会＝企画『２０２２</w:t>
      </w:r>
      <w:r w:rsidRPr="009575AB">
        <w:rPr>
          <w:rFonts w:eastAsiaTheme="minorEastAsia"/>
        </w:rPr>
        <w:t xml:space="preserve"> </w:t>
      </w:r>
      <w:r w:rsidRPr="009575AB">
        <w:rPr>
          <w:rFonts w:eastAsiaTheme="minorEastAsia" w:hint="eastAsia"/>
        </w:rPr>
        <w:t>大阪社会保障学校・市民公開シンポジウム</w:t>
      </w:r>
      <w:r w:rsidRPr="009575AB">
        <w:rPr>
          <w:rFonts w:eastAsiaTheme="minorEastAsia"/>
        </w:rPr>
        <w:t xml:space="preserve"> </w:t>
      </w:r>
      <w:r w:rsidRPr="009575AB">
        <w:rPr>
          <w:rFonts w:eastAsiaTheme="minorEastAsia" w:hint="eastAsia"/>
        </w:rPr>
        <w:t>大阪のコロナ禍３年を検証する</w:t>
      </w:r>
      <w:r w:rsidRPr="009575AB">
        <w:rPr>
          <w:rFonts w:eastAsiaTheme="minorEastAsia"/>
        </w:rPr>
        <w:t xml:space="preserve"> </w:t>
      </w:r>
      <w:r w:rsidRPr="009575AB">
        <w:rPr>
          <w:rFonts w:eastAsiaTheme="minorEastAsia" w:hint="eastAsia"/>
        </w:rPr>
        <w:t>─医療・保健所・介護・保育・障がいの現場から─』日本機関紙出版センター</w:t>
      </w:r>
      <w:r w:rsidRPr="009575AB">
        <w:rPr>
          <w:rFonts w:eastAsiaTheme="minorEastAsia"/>
        </w:rPr>
        <w:t>2023/2/10</w:t>
      </w:r>
    </w:p>
    <w:p w14:paraId="64500AB5" w14:textId="77777777" w:rsidR="009356AD" w:rsidRPr="009575AB" w:rsidRDefault="009356AD" w:rsidP="009356AD">
      <w:r w:rsidRPr="009575AB">
        <w:rPr>
          <w:rFonts w:hint="eastAsia"/>
        </w:rPr>
        <w:t>・司馬遼太郎記念財団編『「司馬さん」を語る</w:t>
      </w:r>
      <w:r w:rsidRPr="009575AB">
        <w:t xml:space="preserve"> </w:t>
      </w:r>
      <w:r w:rsidRPr="009575AB">
        <w:rPr>
          <w:rFonts w:hint="eastAsia"/>
        </w:rPr>
        <w:t>菜の花忌シンポジウム』文春文庫</w:t>
      </w:r>
      <w:r w:rsidRPr="009575AB">
        <w:t>2023/2/10</w:t>
      </w:r>
    </w:p>
    <w:p w14:paraId="52E89C59" w14:textId="4E80DFF2"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THE JOURNAL OF ORIENTAL STUDIES</w:t>
      </w:r>
      <w:r w:rsidRPr="009575AB">
        <w:rPr>
          <w:rFonts w:eastAsiaTheme="minorEastAsia" w:hint="eastAsia"/>
        </w:rPr>
        <w:t>」（通巻</w:t>
      </w:r>
      <w:r w:rsidRPr="009575AB">
        <w:rPr>
          <w:rFonts w:eastAsiaTheme="minorEastAsia"/>
        </w:rPr>
        <w:t>32</w:t>
      </w:r>
      <w:r w:rsidRPr="009575AB">
        <w:rPr>
          <w:rFonts w:eastAsiaTheme="minorEastAsia" w:hint="eastAsia"/>
        </w:rPr>
        <w:t>号）、「</w:t>
      </w:r>
      <w:r w:rsidRPr="009575AB">
        <w:rPr>
          <w:rFonts w:eastAsiaTheme="minorEastAsia"/>
        </w:rPr>
        <w:t>Feature: Overcoming the Crisis of Humanity</w:t>
      </w:r>
      <w:r w:rsidRPr="009575AB">
        <w:rPr>
          <w:rFonts w:eastAsiaTheme="minorEastAsia" w:hint="eastAsia"/>
        </w:rPr>
        <w:t>」</w:t>
      </w:r>
      <w:r w:rsidRPr="009575AB">
        <w:rPr>
          <w:rFonts w:eastAsiaTheme="minorEastAsia"/>
        </w:rPr>
        <w:t>The Institute of Oriental Philosophy</w:t>
      </w:r>
      <w:r w:rsidRPr="009575AB">
        <w:rPr>
          <w:rFonts w:eastAsiaTheme="minorEastAsia" w:hint="eastAsia"/>
        </w:rPr>
        <w:t>（東洋哲学研究所）</w:t>
      </w:r>
      <w:r w:rsidRPr="009575AB">
        <w:rPr>
          <w:rFonts w:eastAsiaTheme="minorEastAsia"/>
        </w:rPr>
        <w:t>2023/2/11</w:t>
      </w:r>
    </w:p>
    <w:p w14:paraId="40C2EE61" w14:textId="77777777" w:rsidR="00497F06" w:rsidRPr="009575AB" w:rsidRDefault="00497F06" w:rsidP="00497F06">
      <w:pPr>
        <w:rPr>
          <w:rFonts w:eastAsiaTheme="minorEastAsia"/>
        </w:rPr>
      </w:pPr>
      <w:r w:rsidRPr="009575AB">
        <w:rPr>
          <w:rFonts w:eastAsiaTheme="minorEastAsia" w:hint="eastAsia"/>
        </w:rPr>
        <w:t>・小島弘基＝監修、松井和哉＝著、田中正剛＝協力『大量の突然死・ガン・後遺症をもたらす</w:t>
      </w:r>
      <w:r w:rsidRPr="009575AB">
        <w:rPr>
          <w:rFonts w:eastAsiaTheme="minorEastAsia"/>
        </w:rPr>
        <w:t xml:space="preserve"> </w:t>
      </w:r>
      <w:r w:rsidRPr="009575AB">
        <w:rPr>
          <w:rFonts w:eastAsiaTheme="minorEastAsia" w:hint="eastAsia"/>
        </w:rPr>
        <w:t>コロナワクチン「毒」からの脱出法』コスモトゥーワン</w:t>
      </w:r>
      <w:r w:rsidRPr="009575AB">
        <w:rPr>
          <w:rFonts w:eastAsiaTheme="minorEastAsia"/>
        </w:rPr>
        <w:t>2023/2/13</w:t>
      </w:r>
    </w:p>
    <w:p w14:paraId="075E00FF" w14:textId="77777777" w:rsidR="001408F4" w:rsidRPr="009575AB" w:rsidRDefault="001408F4" w:rsidP="001408F4">
      <w:pPr>
        <w:rPr>
          <w:rFonts w:eastAsiaTheme="minorEastAsia"/>
        </w:rPr>
      </w:pPr>
      <w:r w:rsidRPr="009575AB">
        <w:rPr>
          <w:rFonts w:eastAsiaTheme="minorEastAsia" w:hint="eastAsia"/>
        </w:rPr>
        <w:t>・「公衆衛生」２０２３年２月号（第</w:t>
      </w:r>
      <w:r w:rsidRPr="009575AB">
        <w:rPr>
          <w:rFonts w:eastAsiaTheme="minorEastAsia"/>
        </w:rPr>
        <w:t>87</w:t>
      </w:r>
      <w:r w:rsidRPr="009575AB">
        <w:rPr>
          <w:rFonts w:eastAsiaTheme="minorEastAsia" w:hint="eastAsia"/>
        </w:rPr>
        <w:t>巻第２号）、企画＝高鳥毛敏雄「特集</w:t>
      </w:r>
      <w:r w:rsidRPr="009575AB">
        <w:rPr>
          <w:rFonts w:eastAsiaTheme="minorEastAsia"/>
        </w:rPr>
        <w:t xml:space="preserve"> </w:t>
      </w:r>
      <w:r w:rsidRPr="009575AB">
        <w:rPr>
          <w:rFonts w:eastAsiaTheme="minorEastAsia" w:hint="eastAsia"/>
        </w:rPr>
        <w:t>シリーズ</w:t>
      </w:r>
      <w:r w:rsidRPr="009575AB">
        <w:rPr>
          <w:rFonts w:eastAsiaTheme="minorEastAsia"/>
        </w:rPr>
        <w:t xml:space="preserve"> </w:t>
      </w:r>
      <w:r w:rsidRPr="009575AB">
        <w:rPr>
          <w:rFonts w:eastAsiaTheme="minorEastAsia" w:hint="eastAsia"/>
        </w:rPr>
        <w:t>公衆衛生と感染症</w:t>
      </w:r>
      <w:r w:rsidRPr="009575AB">
        <w:rPr>
          <w:rFonts w:eastAsiaTheme="minorEastAsia"/>
        </w:rPr>
        <w:t xml:space="preserve"> </w:t>
      </w:r>
      <w:r w:rsidRPr="009575AB">
        <w:rPr>
          <w:rFonts w:eastAsiaTheme="minorEastAsia" w:hint="eastAsia"/>
        </w:rPr>
        <w:t>感染症に対する医薬品開発と医療の最前線」医学書院</w:t>
      </w:r>
      <w:r w:rsidRPr="009575AB">
        <w:rPr>
          <w:rFonts w:eastAsiaTheme="minorEastAsia"/>
        </w:rPr>
        <w:t>2023/2/15</w:t>
      </w:r>
    </w:p>
    <w:p w14:paraId="60C31B1D" w14:textId="77777777" w:rsidR="009356AD" w:rsidRPr="009575AB" w:rsidRDefault="009356AD" w:rsidP="009356AD">
      <w:r w:rsidRPr="009575AB">
        <w:rPr>
          <w:rFonts w:hint="eastAsia"/>
        </w:rPr>
        <w:t>・讃井將満、森澤雄司＝編集『別冊・医学のあゆみ</w:t>
      </w:r>
      <w:r w:rsidRPr="009575AB">
        <w:t xml:space="preserve"> </w:t>
      </w:r>
      <w:r w:rsidRPr="009575AB">
        <w:rPr>
          <w:rFonts w:hint="eastAsia"/>
        </w:rPr>
        <w:t>ＣＯＶＩＤ‐</w:t>
      </w:r>
      <w:r w:rsidRPr="009575AB">
        <w:t>19</w:t>
      </w:r>
      <w:r w:rsidRPr="009575AB">
        <w:rPr>
          <w:rFonts w:hint="eastAsia"/>
        </w:rPr>
        <w:t>診療</w:t>
      </w:r>
      <w:r w:rsidRPr="009575AB">
        <w:t xml:space="preserve"> </w:t>
      </w:r>
      <w:r w:rsidRPr="009575AB">
        <w:rPr>
          <w:rFonts w:hint="eastAsia"/>
        </w:rPr>
        <w:t>最前線の記録──現場の医師による報告』医歯薬出版</w:t>
      </w:r>
      <w:r w:rsidRPr="009575AB">
        <w:t>2023/2/15</w:t>
      </w:r>
    </w:p>
    <w:p w14:paraId="113FD63C" w14:textId="77777777" w:rsidR="00497F06" w:rsidRPr="009575AB" w:rsidRDefault="00497F06" w:rsidP="00497F06">
      <w:pPr>
        <w:rPr>
          <w:rFonts w:eastAsiaTheme="minorEastAsia"/>
        </w:rPr>
      </w:pPr>
      <w:r w:rsidRPr="009575AB">
        <w:rPr>
          <w:rFonts w:eastAsiaTheme="minorEastAsia" w:hint="eastAsia"/>
        </w:rPr>
        <w:t>・力丸米雄『コロナ感染を終結させよう</w:t>
      </w:r>
      <w:r w:rsidRPr="009575AB">
        <w:rPr>
          <w:rFonts w:eastAsiaTheme="minorEastAsia"/>
        </w:rPr>
        <w:t xml:space="preserve"> 89</w:t>
      </w:r>
      <w:r w:rsidRPr="009575AB">
        <w:rPr>
          <w:rFonts w:eastAsiaTheme="minorEastAsia" w:hint="eastAsia"/>
        </w:rPr>
        <w:t>歳・現役医師からのメッセージ』現代書林</w:t>
      </w:r>
      <w:r w:rsidRPr="009575AB">
        <w:rPr>
          <w:rFonts w:eastAsiaTheme="minorEastAsia"/>
        </w:rPr>
        <w:t>2023/2/15</w:t>
      </w:r>
    </w:p>
    <w:p w14:paraId="590A6ADA" w14:textId="77777777" w:rsidR="00497F06" w:rsidRPr="009575AB" w:rsidRDefault="00497F06" w:rsidP="00497F06">
      <w:pPr>
        <w:rPr>
          <w:rFonts w:eastAsiaTheme="minorEastAsia"/>
        </w:rPr>
      </w:pPr>
      <w:r w:rsidRPr="009575AB">
        <w:rPr>
          <w:rFonts w:eastAsiaTheme="minorEastAsia" w:hint="eastAsia"/>
        </w:rPr>
        <w:t>・水島宏明『メディアは貧困をどう伝えたか</w:t>
      </w:r>
      <w:r w:rsidRPr="009575AB">
        <w:rPr>
          <w:rFonts w:eastAsiaTheme="minorEastAsia"/>
        </w:rPr>
        <w:t xml:space="preserve"> </w:t>
      </w:r>
      <w:r w:rsidRPr="009575AB">
        <w:rPr>
          <w:rFonts w:eastAsiaTheme="minorEastAsia" w:hint="eastAsia"/>
        </w:rPr>
        <w:t>──現場からの証言：年越し派遣村からコロナショックまで』同時代社</w:t>
      </w:r>
      <w:r w:rsidRPr="009575AB">
        <w:rPr>
          <w:rFonts w:eastAsiaTheme="minorEastAsia"/>
        </w:rPr>
        <w:t>2023/2/15</w:t>
      </w:r>
    </w:p>
    <w:p w14:paraId="7979740B" w14:textId="7875798D" w:rsidR="000D5DF6" w:rsidRPr="009575AB" w:rsidRDefault="000D5DF6" w:rsidP="000D5DF6">
      <w:pPr>
        <w:rPr>
          <w:rFonts w:eastAsiaTheme="minorEastAsia"/>
        </w:rPr>
      </w:pPr>
      <w:r w:rsidRPr="009575AB">
        <w:rPr>
          <w:rFonts w:eastAsiaTheme="minorEastAsia" w:hint="eastAsia"/>
        </w:rPr>
        <w:t>・「女性セブン」２０２３年２月１６日号（第</w:t>
      </w:r>
      <w:r w:rsidRPr="009575AB">
        <w:rPr>
          <w:rFonts w:eastAsiaTheme="minorEastAsia"/>
        </w:rPr>
        <w:t>61</w:t>
      </w:r>
      <w:r w:rsidRPr="009575AB">
        <w:rPr>
          <w:rFonts w:eastAsiaTheme="minorEastAsia" w:hint="eastAsia"/>
        </w:rPr>
        <w:t>巻第６号）、「新</w:t>
      </w:r>
      <w:r w:rsidRPr="009575AB">
        <w:rPr>
          <w:rFonts w:eastAsiaTheme="minorEastAsia"/>
        </w:rPr>
        <w:t xml:space="preserve"> </w:t>
      </w:r>
      <w:r w:rsidRPr="009575AB">
        <w:rPr>
          <w:rFonts w:eastAsiaTheme="minorEastAsia" w:hint="eastAsia"/>
        </w:rPr>
        <w:t>われらの時代に</w:t>
      </w:r>
      <w:r w:rsidRPr="009575AB">
        <w:rPr>
          <w:rFonts w:eastAsiaTheme="minorEastAsia"/>
        </w:rPr>
        <w:t xml:space="preserve"> </w:t>
      </w:r>
      <w:r w:rsidRPr="009575AB">
        <w:rPr>
          <w:rFonts w:eastAsiaTheme="minorEastAsia" w:hint="eastAsia"/>
        </w:rPr>
        <w:t>接種</w:t>
      </w:r>
      <w:r w:rsidR="005264F9" w:rsidRPr="009575AB">
        <w:rPr>
          <w:rFonts w:eastAsiaTheme="minorEastAsia" w:hint="eastAsia"/>
        </w:rPr>
        <w:t>開始</w:t>
      </w:r>
      <w:r w:rsidRPr="009575AB">
        <w:rPr>
          <w:rFonts w:eastAsiaTheme="minorEastAsia" w:hint="eastAsia"/>
        </w:rPr>
        <w:t>２年</w:t>
      </w:r>
      <w:r w:rsidRPr="009575AB">
        <w:rPr>
          <w:rFonts w:eastAsiaTheme="minorEastAsia"/>
        </w:rPr>
        <w:t xml:space="preserve"> </w:t>
      </w:r>
      <w:r w:rsidRPr="009575AB">
        <w:rPr>
          <w:rFonts w:eastAsiaTheme="minorEastAsia" w:hint="eastAsia"/>
        </w:rPr>
        <w:t>ようやくわかった「ワクチン後遺症」「ワクチン死」の正体」小学館</w:t>
      </w:r>
    </w:p>
    <w:p w14:paraId="7FB209BA" w14:textId="77777777" w:rsidR="00497F06" w:rsidRPr="009575AB" w:rsidRDefault="00497F06" w:rsidP="00497F06">
      <w:pPr>
        <w:rPr>
          <w:rFonts w:eastAsiaTheme="minorEastAsia"/>
        </w:rPr>
      </w:pPr>
      <w:r w:rsidRPr="009575AB">
        <w:rPr>
          <w:rFonts w:eastAsiaTheme="minorEastAsia" w:hint="eastAsia"/>
        </w:rPr>
        <w:t>・ぺんたん＝原作、まきりえこ＝漫画『母親を陰謀論で失った』ＫＡＤＯＫＡＷＡ（漫画）</w:t>
      </w:r>
      <w:r w:rsidRPr="009575AB">
        <w:rPr>
          <w:rFonts w:eastAsiaTheme="minorEastAsia"/>
        </w:rPr>
        <w:t>2023/2/16</w:t>
      </w:r>
    </w:p>
    <w:p w14:paraId="4282F535" w14:textId="77777777" w:rsidR="00991730" w:rsidRPr="009575AB" w:rsidRDefault="00991730" w:rsidP="00991730">
      <w:pPr>
        <w:rPr>
          <w:rFonts w:eastAsiaTheme="minorEastAsia"/>
        </w:rPr>
      </w:pPr>
      <w:r w:rsidRPr="009575AB">
        <w:rPr>
          <w:rFonts w:eastAsiaTheme="minorEastAsia" w:hint="eastAsia"/>
        </w:rPr>
        <w:t>・茂木誠『世界と日本がつながる</w:t>
      </w:r>
      <w:r w:rsidRPr="009575AB">
        <w:rPr>
          <w:rFonts w:eastAsiaTheme="minorEastAsia"/>
        </w:rPr>
        <w:t xml:space="preserve"> </w:t>
      </w:r>
      <w:r w:rsidRPr="009575AB">
        <w:rPr>
          <w:rFonts w:eastAsiaTheme="minorEastAsia" w:hint="eastAsia"/>
        </w:rPr>
        <w:t>感染症の文明史</w:t>
      </w:r>
      <w:r w:rsidRPr="009575AB">
        <w:rPr>
          <w:rFonts w:eastAsiaTheme="minorEastAsia"/>
        </w:rPr>
        <w:t xml:space="preserve"> </w:t>
      </w:r>
      <w:r w:rsidRPr="009575AB">
        <w:rPr>
          <w:rFonts w:eastAsiaTheme="minorEastAsia" w:hint="eastAsia"/>
        </w:rPr>
        <w:t>人類は何を学んだのか』ＫＡＤＯＫＡＷＡ</w:t>
      </w:r>
      <w:r w:rsidRPr="009575AB">
        <w:rPr>
          <w:rFonts w:eastAsiaTheme="minorEastAsia" w:hint="eastAsia"/>
        </w:rPr>
        <w:t>2</w:t>
      </w:r>
      <w:r w:rsidRPr="009575AB">
        <w:rPr>
          <w:rFonts w:eastAsiaTheme="minorEastAsia"/>
        </w:rPr>
        <w:t>023/2/19</w:t>
      </w:r>
    </w:p>
    <w:p w14:paraId="766B9C27" w14:textId="77777777" w:rsidR="00497F06" w:rsidRPr="009575AB" w:rsidRDefault="00497F06" w:rsidP="00497F06">
      <w:pPr>
        <w:rPr>
          <w:rFonts w:eastAsiaTheme="minorEastAsia"/>
        </w:rPr>
      </w:pPr>
      <w:r w:rsidRPr="009575AB">
        <w:rPr>
          <w:rFonts w:eastAsiaTheme="minorEastAsia" w:hint="eastAsia"/>
        </w:rPr>
        <w:t>・「看護」２０２３年３月号（第</w:t>
      </w:r>
      <w:r w:rsidRPr="009575AB">
        <w:rPr>
          <w:rFonts w:eastAsiaTheme="minorEastAsia"/>
        </w:rPr>
        <w:t>75</w:t>
      </w:r>
      <w:r w:rsidRPr="009575AB">
        <w:rPr>
          <w:rFonts w:eastAsiaTheme="minorEastAsia" w:hint="eastAsia"/>
        </w:rPr>
        <w:t>巻第３号）、「特集１</w:t>
      </w:r>
      <w:r w:rsidRPr="009575AB">
        <w:rPr>
          <w:rFonts w:eastAsiaTheme="minorEastAsia"/>
        </w:rPr>
        <w:t xml:space="preserve"> </w:t>
      </w:r>
      <w:r w:rsidRPr="009575AB">
        <w:rPr>
          <w:rFonts w:eastAsiaTheme="minorEastAsia" w:hint="eastAsia"/>
        </w:rPr>
        <w:t>コロナ禍における看護職のメンタルヘルスケア」日本看護協会出版会</w:t>
      </w:r>
      <w:r w:rsidRPr="009575AB">
        <w:rPr>
          <w:rFonts w:eastAsiaTheme="minorEastAsia"/>
        </w:rPr>
        <w:t>2023/2/20</w:t>
      </w:r>
    </w:p>
    <w:p w14:paraId="19526DE5" w14:textId="77777777" w:rsidR="00497F06" w:rsidRPr="009575AB" w:rsidRDefault="00497F06" w:rsidP="00497F06">
      <w:pPr>
        <w:rPr>
          <w:rFonts w:eastAsiaTheme="minorEastAsia"/>
        </w:rPr>
      </w:pPr>
      <w:r w:rsidRPr="009575AB">
        <w:rPr>
          <w:rFonts w:eastAsiaTheme="minorEastAsia" w:hint="eastAsia"/>
        </w:rPr>
        <w:t>・岩崎正洋編著『命か経済か</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と政府の役割』勁草書房（論考集）</w:t>
      </w:r>
      <w:r w:rsidRPr="009575AB">
        <w:rPr>
          <w:rFonts w:eastAsiaTheme="minorEastAsia"/>
        </w:rPr>
        <w:t>2023/2/20</w:t>
      </w:r>
    </w:p>
    <w:p w14:paraId="5666DEE3" w14:textId="77777777" w:rsidR="00FF10F3" w:rsidRPr="009575AB" w:rsidRDefault="00FF10F3" w:rsidP="00FF10F3">
      <w:pPr>
        <w:rPr>
          <w:rFonts w:eastAsiaTheme="minorEastAsia"/>
        </w:rPr>
      </w:pPr>
      <w:r w:rsidRPr="009575AB">
        <w:rPr>
          <w:rFonts w:eastAsiaTheme="minorEastAsia" w:hint="eastAsia"/>
        </w:rPr>
        <w:t>・内海聡『２０２５年日本はなくなる</w:t>
      </w:r>
      <w:r w:rsidRPr="009575AB">
        <w:rPr>
          <w:rFonts w:eastAsiaTheme="minorEastAsia"/>
        </w:rPr>
        <w:t xml:space="preserve"> </w:t>
      </w:r>
      <w:r w:rsidRPr="009575AB">
        <w:rPr>
          <w:rFonts w:eastAsiaTheme="minorEastAsia" w:hint="eastAsia"/>
        </w:rPr>
        <w:t>コロナ後にやってくる、この国のヤバすぎる真実』廣済堂出版</w:t>
      </w:r>
      <w:r w:rsidRPr="009575AB">
        <w:rPr>
          <w:rFonts w:eastAsiaTheme="minorEastAsia"/>
        </w:rPr>
        <w:t>2023/2/20</w:t>
      </w:r>
    </w:p>
    <w:p w14:paraId="2E77C558" w14:textId="77777777" w:rsidR="005A1249" w:rsidRPr="009575AB" w:rsidRDefault="005A1249" w:rsidP="005A1249">
      <w:pPr>
        <w:rPr>
          <w:rFonts w:eastAsiaTheme="minorEastAsia"/>
        </w:rPr>
      </w:pPr>
      <w:r w:rsidRPr="009575AB">
        <w:rPr>
          <w:rFonts w:eastAsiaTheme="minorEastAsia" w:hint="eastAsia"/>
        </w:rPr>
        <w:t>・富田園子＝編集・執筆、平井潤子、小嶋篤史＝監修、梅川千尋＝スペシャルアドバイザー、鳥防災編集部＝編『決定版</w:t>
      </w:r>
      <w:r w:rsidRPr="009575AB">
        <w:rPr>
          <w:rFonts w:eastAsiaTheme="minorEastAsia"/>
        </w:rPr>
        <w:t xml:space="preserve"> </w:t>
      </w:r>
      <w:r w:rsidRPr="009575AB">
        <w:rPr>
          <w:rFonts w:eastAsiaTheme="minorEastAsia" w:hint="eastAsia"/>
        </w:rPr>
        <w:t>鳥と一緒に生き残る防災ＢＯＯＫ』日東書院本社</w:t>
      </w:r>
      <w:r w:rsidRPr="009575AB">
        <w:rPr>
          <w:rFonts w:eastAsiaTheme="minorEastAsia"/>
        </w:rPr>
        <w:t>2023/2/20</w:t>
      </w:r>
    </w:p>
    <w:p w14:paraId="06B86724" w14:textId="77777777" w:rsidR="00497F06" w:rsidRPr="009575AB" w:rsidRDefault="00497F06" w:rsidP="00497F06">
      <w:pPr>
        <w:rPr>
          <w:rFonts w:eastAsiaTheme="minorEastAsia"/>
        </w:rPr>
      </w:pPr>
      <w:r w:rsidRPr="009575AB">
        <w:rPr>
          <w:rFonts w:eastAsiaTheme="minorEastAsia" w:hint="eastAsia"/>
        </w:rPr>
        <w:t>・菊池勇夫『江戸時代の災害・飢饉・疫病</w:t>
      </w:r>
      <w:r w:rsidRPr="009575AB">
        <w:rPr>
          <w:rFonts w:eastAsiaTheme="minorEastAsia"/>
        </w:rPr>
        <w:t xml:space="preserve"> </w:t>
      </w:r>
      <w:r w:rsidRPr="009575AB">
        <w:rPr>
          <w:rFonts w:eastAsiaTheme="minorEastAsia" w:hint="eastAsia"/>
        </w:rPr>
        <w:t>列島社会と地域社会のなかで』吉川弘文館</w:t>
      </w:r>
      <w:r w:rsidRPr="009575AB">
        <w:rPr>
          <w:rFonts w:eastAsiaTheme="minorEastAsia"/>
        </w:rPr>
        <w:t>2023/2/20</w:t>
      </w:r>
    </w:p>
    <w:p w14:paraId="6B597684" w14:textId="77777777" w:rsidR="00497F06" w:rsidRPr="009575AB" w:rsidRDefault="00497F06" w:rsidP="00497F06">
      <w:pPr>
        <w:rPr>
          <w:rFonts w:eastAsiaTheme="minorEastAsia"/>
        </w:rPr>
      </w:pPr>
      <w:r w:rsidRPr="009575AB">
        <w:rPr>
          <w:rFonts w:eastAsiaTheme="minorEastAsia" w:hint="eastAsia"/>
        </w:rPr>
        <w:t>・枝廣淳子『答えを急がない勇気</w:t>
      </w:r>
      <w:r w:rsidRPr="009575AB">
        <w:rPr>
          <w:rFonts w:eastAsiaTheme="minorEastAsia"/>
        </w:rPr>
        <w:t xml:space="preserve"> </w:t>
      </w:r>
      <w:r w:rsidRPr="009575AB">
        <w:rPr>
          <w:rFonts w:eastAsiaTheme="minorEastAsia" w:hint="eastAsia"/>
        </w:rPr>
        <w:t>ネガティブ・ケイパビリティのススメ』イースト・プレス</w:t>
      </w:r>
      <w:r w:rsidRPr="009575AB">
        <w:rPr>
          <w:rFonts w:eastAsiaTheme="minorEastAsia"/>
        </w:rPr>
        <w:t>2023/2/22</w:t>
      </w:r>
    </w:p>
    <w:p w14:paraId="052A7988" w14:textId="7557317E" w:rsidR="009356AD" w:rsidRPr="009575AB" w:rsidRDefault="009356AD" w:rsidP="009356AD">
      <w:r w:rsidRPr="009575AB">
        <w:rPr>
          <w:rFonts w:hint="eastAsia"/>
        </w:rPr>
        <w:lastRenderedPageBreak/>
        <w:t>・昭和女子大学女性文化研究所編著『コロナ禍の労働・生活とジェンダー』</w:t>
      </w:r>
      <w:r w:rsidRPr="009575AB">
        <w:rPr>
          <w:rFonts w:eastAsiaTheme="minorEastAsia" w:hint="eastAsia"/>
        </w:rPr>
        <w:t>御</w:t>
      </w:r>
      <w:r w:rsidRPr="009575AB">
        <w:rPr>
          <w:rFonts w:hint="eastAsia"/>
        </w:rPr>
        <w:t>茶の水書房（論考集）</w:t>
      </w:r>
      <w:r w:rsidRPr="009575AB">
        <w:t>2023/2/22</w:t>
      </w:r>
    </w:p>
    <w:p w14:paraId="2E52B464" w14:textId="77777777" w:rsidR="00497F06" w:rsidRPr="009575AB" w:rsidRDefault="00497F06" w:rsidP="00497F06">
      <w:pPr>
        <w:rPr>
          <w:rFonts w:eastAsiaTheme="minorEastAsia"/>
        </w:rPr>
      </w:pPr>
      <w:r w:rsidRPr="009575AB">
        <w:rPr>
          <w:rFonts w:eastAsiaTheme="minorEastAsia" w:hint="eastAsia"/>
        </w:rPr>
        <w:t>・小瀬古伸幸＝著、穂の湯＝イラスト『人生をゆるめたら自分のことが好きになった』ＫＡＤＯＫＡＷＡ</w:t>
      </w:r>
      <w:r w:rsidRPr="009575AB">
        <w:rPr>
          <w:rFonts w:eastAsiaTheme="minorEastAsia"/>
        </w:rPr>
        <w:t>2023/2/22</w:t>
      </w:r>
    </w:p>
    <w:p w14:paraId="656BAE7E" w14:textId="1C6D4BC2" w:rsidR="000D5DF6" w:rsidRPr="009575AB" w:rsidRDefault="000D5DF6" w:rsidP="000D5DF6">
      <w:pPr>
        <w:rPr>
          <w:rFonts w:eastAsiaTheme="minorEastAsia"/>
        </w:rPr>
      </w:pPr>
      <w:r w:rsidRPr="009575AB">
        <w:rPr>
          <w:rFonts w:eastAsiaTheme="minorEastAsia" w:hint="eastAsia"/>
        </w:rPr>
        <w:t>・「女性セブン」２０２３年２月２３日号（第</w:t>
      </w:r>
      <w:r w:rsidRPr="009575AB">
        <w:rPr>
          <w:rFonts w:eastAsiaTheme="minorEastAsia"/>
        </w:rPr>
        <w:t>61</w:t>
      </w:r>
      <w:r w:rsidRPr="009575AB">
        <w:rPr>
          <w:rFonts w:eastAsiaTheme="minorEastAsia" w:hint="eastAsia"/>
        </w:rPr>
        <w:t>巻第７号）、「総力レポート</w:t>
      </w:r>
      <w:r w:rsidRPr="009575AB">
        <w:rPr>
          <w:rFonts w:eastAsiaTheme="minorEastAsia"/>
        </w:rPr>
        <w:t xml:space="preserve"> </w:t>
      </w:r>
      <w:r w:rsidRPr="009575AB">
        <w:rPr>
          <w:rFonts w:eastAsiaTheme="minorEastAsia" w:hint="eastAsia"/>
        </w:rPr>
        <w:t>新型コロナワクチン後遺症は女性が８割」「徹底取材</w:t>
      </w:r>
      <w:r w:rsidRPr="009575AB">
        <w:rPr>
          <w:rFonts w:eastAsiaTheme="minorEastAsia"/>
        </w:rPr>
        <w:t xml:space="preserve"> </w:t>
      </w:r>
      <w:r w:rsidRPr="009575AB">
        <w:rPr>
          <w:rFonts w:eastAsiaTheme="minorEastAsia" w:hint="eastAsia"/>
        </w:rPr>
        <w:t>ワクチンと心臓障害</w:t>
      </w:r>
      <w:r w:rsidRPr="009575AB">
        <w:rPr>
          <w:rFonts w:eastAsiaTheme="minorEastAsia"/>
        </w:rPr>
        <w:t xml:space="preserve"> </w:t>
      </w:r>
      <w:r w:rsidRPr="009575AB">
        <w:rPr>
          <w:rFonts w:eastAsiaTheme="minorEastAsia" w:hint="eastAsia"/>
        </w:rPr>
        <w:t>恐ろしい関係」小学館</w:t>
      </w:r>
    </w:p>
    <w:p w14:paraId="35DF3A18" w14:textId="77777777" w:rsidR="00497F06" w:rsidRPr="009575AB" w:rsidRDefault="00497F06" w:rsidP="00497F06">
      <w:pPr>
        <w:rPr>
          <w:rFonts w:eastAsiaTheme="minorEastAsia"/>
        </w:rPr>
      </w:pPr>
      <w:r w:rsidRPr="009575AB">
        <w:rPr>
          <w:rFonts w:eastAsiaTheme="minorEastAsia" w:hint="eastAsia"/>
        </w:rPr>
        <w:t>・宮沢孝幸『ウイルス学者の絶望』宝島社新書</w:t>
      </w:r>
      <w:r w:rsidRPr="009575AB">
        <w:rPr>
          <w:rFonts w:eastAsiaTheme="minorEastAsia"/>
        </w:rPr>
        <w:t>2023/2/24</w:t>
      </w:r>
    </w:p>
    <w:p w14:paraId="39CB8B04" w14:textId="77777777" w:rsidR="002A1520" w:rsidRPr="009575AB" w:rsidRDefault="002A1520" w:rsidP="002A1520">
      <w:pPr>
        <w:rPr>
          <w:rFonts w:eastAsiaTheme="minorEastAsia"/>
        </w:rPr>
      </w:pPr>
      <w:r w:rsidRPr="009575AB">
        <w:rPr>
          <w:rFonts w:eastAsiaTheme="minorEastAsia" w:hint="eastAsia"/>
        </w:rPr>
        <w:t>・「</w:t>
      </w:r>
      <w:r w:rsidRPr="009575AB">
        <w:rPr>
          <w:rFonts w:eastAsiaTheme="minorEastAsia" w:hint="eastAsia"/>
        </w:rPr>
        <w:t>Clin</w:t>
      </w:r>
      <w:r w:rsidRPr="009575AB">
        <w:rPr>
          <w:rFonts w:eastAsiaTheme="minorEastAsia"/>
        </w:rPr>
        <w:t>ical Engineering</w:t>
      </w:r>
      <w:r w:rsidRPr="009575AB">
        <w:rPr>
          <w:rFonts w:eastAsiaTheme="minorEastAsia" w:hint="eastAsia"/>
        </w:rPr>
        <w:t>（クリニカルエンジニアリング）」２０２３年３月号（第</w:t>
      </w:r>
      <w:r w:rsidRPr="009575AB">
        <w:rPr>
          <w:rFonts w:eastAsiaTheme="minorEastAsia"/>
        </w:rPr>
        <w:t>34</w:t>
      </w:r>
      <w:r w:rsidRPr="009575AB">
        <w:rPr>
          <w:rFonts w:eastAsiaTheme="minorEastAsia" w:hint="eastAsia"/>
        </w:rPr>
        <w:t>巻第３号）、編集責任＝菊地勘「特集</w:t>
      </w:r>
      <w:r w:rsidRPr="009575AB">
        <w:rPr>
          <w:rFonts w:eastAsiaTheme="minorEastAsia"/>
        </w:rPr>
        <w:t xml:space="preserve"> </w:t>
      </w:r>
      <w:r w:rsidRPr="009575AB">
        <w:rPr>
          <w:rFonts w:eastAsiaTheme="minorEastAsia" w:hint="eastAsia"/>
        </w:rPr>
        <w:t>新型コロナウイルス感染拡大から医療が学んだこと」Ｇａｋｋｅｎ</w:t>
      </w:r>
      <w:r w:rsidRPr="009575AB">
        <w:rPr>
          <w:rFonts w:eastAsiaTheme="minorEastAsia"/>
        </w:rPr>
        <w:t>2023/2/25</w:t>
      </w:r>
    </w:p>
    <w:p w14:paraId="4FC4756C" w14:textId="77777777" w:rsidR="00497F06" w:rsidRPr="009575AB" w:rsidRDefault="00497F06" w:rsidP="00497F06">
      <w:pPr>
        <w:rPr>
          <w:rFonts w:eastAsiaTheme="minorEastAsia"/>
        </w:rPr>
      </w:pPr>
      <w:r w:rsidRPr="009575AB">
        <w:rPr>
          <w:rFonts w:eastAsiaTheme="minorEastAsia" w:hint="eastAsia"/>
        </w:rPr>
        <w:t>・岡田正彦『新型ワクチン騒動を総括する──これからの、コロナとの正しい付き合い方』花伝社</w:t>
      </w:r>
      <w:r w:rsidRPr="009575AB">
        <w:rPr>
          <w:rFonts w:eastAsiaTheme="minorEastAsia"/>
        </w:rPr>
        <w:t>2023/2/25</w:t>
      </w:r>
    </w:p>
    <w:p w14:paraId="3ED98DBF" w14:textId="77777777" w:rsidR="00497F06" w:rsidRPr="009575AB" w:rsidRDefault="00497F06" w:rsidP="00497F06">
      <w:pPr>
        <w:rPr>
          <w:rFonts w:eastAsiaTheme="minorEastAsia"/>
        </w:rPr>
      </w:pPr>
      <w:r w:rsidRPr="009575AB">
        <w:rPr>
          <w:rFonts w:eastAsiaTheme="minorEastAsia" w:hint="eastAsia"/>
        </w:rPr>
        <w:t>・月刊薬事２０２３年２月臨時増刊号（第</w:t>
      </w:r>
      <w:r w:rsidRPr="009575AB">
        <w:rPr>
          <w:rFonts w:eastAsiaTheme="minorEastAsia"/>
        </w:rPr>
        <w:t>65</w:t>
      </w:r>
      <w:r w:rsidRPr="009575AB">
        <w:rPr>
          <w:rFonts w:eastAsiaTheme="minorEastAsia" w:hint="eastAsia"/>
        </w:rPr>
        <w:t>巻第３号）、大路剛編『悩ましい感染症治療薬の使い方』じほう</w:t>
      </w:r>
      <w:r w:rsidRPr="009575AB">
        <w:rPr>
          <w:rFonts w:eastAsiaTheme="minorEastAsia"/>
        </w:rPr>
        <w:t>2023/2/25</w:t>
      </w:r>
    </w:p>
    <w:p w14:paraId="3B1FA63D" w14:textId="378BDF8D" w:rsidR="00497F06" w:rsidRPr="009575AB" w:rsidRDefault="00497F06" w:rsidP="00497F06">
      <w:pPr>
        <w:rPr>
          <w:rFonts w:eastAsiaTheme="minorEastAsia"/>
        </w:rPr>
      </w:pPr>
      <w:r w:rsidRPr="009575AB">
        <w:rPr>
          <w:rFonts w:eastAsiaTheme="minorEastAsia" w:hint="eastAsia"/>
        </w:rPr>
        <w:t>・『感染症法等改正法〔令和４年〕</w:t>
      </w:r>
      <w:r w:rsidRPr="009575AB">
        <w:rPr>
          <w:rFonts w:eastAsiaTheme="minorEastAsia"/>
        </w:rPr>
        <w:t xml:space="preserve"> </w:t>
      </w:r>
      <w:r w:rsidRPr="009575AB">
        <w:rPr>
          <w:rFonts w:eastAsiaTheme="minorEastAsia" w:hint="eastAsia"/>
        </w:rPr>
        <w:t>法律・新旧対照条文等』信山社出版</w:t>
      </w:r>
      <w:r w:rsidRPr="009575AB">
        <w:rPr>
          <w:rFonts w:eastAsiaTheme="minorEastAsia"/>
        </w:rPr>
        <w:t>2023/2/25</w:t>
      </w:r>
    </w:p>
    <w:p w14:paraId="66252B9E" w14:textId="33C3EFE8" w:rsidR="00376B5A" w:rsidRPr="009575AB" w:rsidRDefault="00376B5A" w:rsidP="00376B5A">
      <w:pPr>
        <w:rPr>
          <w:rFonts w:eastAsiaTheme="minorEastAsia"/>
        </w:rPr>
      </w:pPr>
      <w:r w:rsidRPr="009575AB">
        <w:rPr>
          <w:rFonts w:eastAsiaTheme="minorEastAsia" w:hint="eastAsia"/>
        </w:rPr>
        <w:t>・阿川佐和子『母の味、だいたい伝授』新潮社</w:t>
      </w:r>
      <w:r w:rsidRPr="009575AB">
        <w:rPr>
          <w:rFonts w:eastAsiaTheme="minorEastAsia"/>
        </w:rPr>
        <w:t>2023/2/25</w:t>
      </w:r>
    </w:p>
    <w:p w14:paraId="4839416F" w14:textId="77777777" w:rsidR="00497F06" w:rsidRPr="009575AB" w:rsidRDefault="00497F06" w:rsidP="00497F06">
      <w:pPr>
        <w:rPr>
          <w:rFonts w:eastAsiaTheme="minorEastAsia"/>
        </w:rPr>
      </w:pPr>
      <w:r w:rsidRPr="009575AB">
        <w:rPr>
          <w:rFonts w:eastAsiaTheme="minorEastAsia" w:hint="eastAsia"/>
        </w:rPr>
        <w:t>・鈴木三月『髙田賢三と私──「パリの息子」とすごした</w:t>
      </w:r>
      <w:r w:rsidRPr="009575AB">
        <w:rPr>
          <w:rFonts w:eastAsiaTheme="minorEastAsia"/>
        </w:rPr>
        <w:t>37</w:t>
      </w:r>
      <w:r w:rsidRPr="009575AB">
        <w:rPr>
          <w:rFonts w:eastAsiaTheme="minorEastAsia" w:hint="eastAsia"/>
        </w:rPr>
        <w:t>年間』時事通信出版局</w:t>
      </w:r>
      <w:r w:rsidRPr="009575AB">
        <w:rPr>
          <w:rFonts w:eastAsiaTheme="minorEastAsia"/>
        </w:rPr>
        <w:t>2023/2/27</w:t>
      </w:r>
    </w:p>
    <w:p w14:paraId="57901FE8" w14:textId="0D33141F" w:rsidR="00497F06" w:rsidRPr="009575AB" w:rsidRDefault="00497F06" w:rsidP="00497F06">
      <w:pPr>
        <w:rPr>
          <w:rFonts w:eastAsiaTheme="minorEastAsia"/>
        </w:rPr>
      </w:pPr>
      <w:r w:rsidRPr="009575AB">
        <w:rPr>
          <w:rFonts w:eastAsiaTheme="minorEastAsia" w:hint="eastAsia"/>
        </w:rPr>
        <w:t>・内田樹『夜明け前（が一番暗い）』朝日新聞出版</w:t>
      </w:r>
      <w:r w:rsidRPr="009575AB">
        <w:rPr>
          <w:rFonts w:eastAsiaTheme="minorEastAsia"/>
        </w:rPr>
        <w:t>2023/2/28</w:t>
      </w:r>
    </w:p>
    <w:p w14:paraId="355D527F" w14:textId="77777777" w:rsidR="00671683" w:rsidRPr="009575AB" w:rsidRDefault="00671683" w:rsidP="00671683">
      <w:pPr>
        <w:rPr>
          <w:rFonts w:eastAsiaTheme="minorEastAsia"/>
        </w:rPr>
      </w:pPr>
      <w:r w:rsidRPr="009575AB">
        <w:rPr>
          <w:rFonts w:eastAsiaTheme="minorEastAsia" w:hint="eastAsia"/>
        </w:rPr>
        <w:t>・中邨章編著『感染症危機管理と自治体</w:t>
      </w:r>
      <w:r w:rsidRPr="009575AB">
        <w:rPr>
          <w:rFonts w:eastAsiaTheme="minorEastAsia"/>
        </w:rPr>
        <w:t xml:space="preserve"> </w:t>
      </w:r>
      <w:r w:rsidRPr="009575AB">
        <w:rPr>
          <w:rFonts w:eastAsiaTheme="minorEastAsia" w:hint="eastAsia"/>
        </w:rPr>
        <w:t>新型コロナから考えるこれからの公共政策』ぎょうせい</w:t>
      </w:r>
      <w:r w:rsidRPr="009575AB">
        <w:rPr>
          <w:rFonts w:eastAsiaTheme="minorEastAsia"/>
        </w:rPr>
        <w:t>2023/2/28</w:t>
      </w:r>
    </w:p>
    <w:p w14:paraId="2DD3F615" w14:textId="77777777" w:rsidR="009356AD" w:rsidRPr="009575AB" w:rsidRDefault="009356AD" w:rsidP="009356AD">
      <w:r w:rsidRPr="009575AB">
        <w:rPr>
          <w:rFonts w:hint="eastAsia"/>
        </w:rPr>
        <w:t>・宮川路子『人生</w:t>
      </w:r>
      <w:r w:rsidRPr="009575AB">
        <w:t>100</w:t>
      </w:r>
      <w:r w:rsidRPr="009575AB">
        <w:rPr>
          <w:rFonts w:hint="eastAsia"/>
        </w:rPr>
        <w:t>年の健康づくりに医師がすすめる</w:t>
      </w:r>
      <w:r w:rsidRPr="009575AB">
        <w:t xml:space="preserve"> </w:t>
      </w:r>
      <w:r w:rsidRPr="009575AB">
        <w:rPr>
          <w:rFonts w:hint="eastAsia"/>
        </w:rPr>
        <w:t>最強の水素術』サンライズパブリッシング株式会社＝発行、三恵書房＝発売</w:t>
      </w:r>
      <w:r w:rsidRPr="009575AB">
        <w:t>2023/2/28</w:t>
      </w:r>
      <w:r w:rsidRPr="009575AB">
        <w:rPr>
          <w:rFonts w:hint="eastAsia"/>
        </w:rPr>
        <w:t xml:space="preserve">　Ｓ</w:t>
      </w:r>
    </w:p>
    <w:p w14:paraId="4F24E64A" w14:textId="6F75971D" w:rsidR="00497F06" w:rsidRPr="009575AB" w:rsidRDefault="00497F06" w:rsidP="00497F06">
      <w:pPr>
        <w:rPr>
          <w:rFonts w:eastAsiaTheme="minorEastAsia"/>
        </w:rPr>
      </w:pPr>
      <w:r w:rsidRPr="009575AB">
        <w:rPr>
          <w:rFonts w:eastAsiaTheme="minorEastAsia" w:hint="eastAsia"/>
        </w:rPr>
        <w:t>・内田洋子『イタリア暮らし』集英社インターナショナル</w:t>
      </w:r>
      <w:r w:rsidRPr="009575AB">
        <w:rPr>
          <w:rFonts w:eastAsiaTheme="minorEastAsia"/>
        </w:rPr>
        <w:t>2023/2/28</w:t>
      </w:r>
    </w:p>
    <w:p w14:paraId="55A38B02" w14:textId="77777777" w:rsidR="00497F06" w:rsidRPr="009575AB" w:rsidRDefault="00497F06" w:rsidP="00497F06">
      <w:pPr>
        <w:rPr>
          <w:rFonts w:eastAsiaTheme="minorEastAsia"/>
        </w:rPr>
      </w:pPr>
      <w:r w:rsidRPr="009575AB">
        <w:rPr>
          <w:rFonts w:eastAsiaTheme="minorEastAsia" w:hint="eastAsia"/>
        </w:rPr>
        <w:t>・三好秀和『ストーリーで学ぶＣＦＯ講座</w:t>
      </w:r>
      <w:r w:rsidRPr="009575AB">
        <w:rPr>
          <w:rFonts w:eastAsiaTheme="minorEastAsia" w:hint="eastAsia"/>
        </w:rPr>
        <w:t xml:space="preserve"> </w:t>
      </w:r>
      <w:r w:rsidRPr="009575AB">
        <w:rPr>
          <w:rFonts w:eastAsiaTheme="minorEastAsia" w:hint="eastAsia"/>
        </w:rPr>
        <w:t>社内アントレプレナー香山潤三の反撃』同友館</w:t>
      </w:r>
      <w:r w:rsidRPr="009575AB">
        <w:rPr>
          <w:rFonts w:eastAsiaTheme="minorEastAsia"/>
        </w:rPr>
        <w:t>2023/2</w:t>
      </w:r>
      <w:r w:rsidRPr="009575AB">
        <w:rPr>
          <w:rFonts w:eastAsiaTheme="minorEastAsia" w:hint="eastAsia"/>
        </w:rPr>
        <w:t>/</w:t>
      </w:r>
      <w:r w:rsidRPr="009575AB">
        <w:rPr>
          <w:rFonts w:eastAsiaTheme="minorEastAsia"/>
        </w:rPr>
        <w:t>28</w:t>
      </w:r>
    </w:p>
    <w:p w14:paraId="7E18BBAA" w14:textId="63CA53A1" w:rsidR="00497F06" w:rsidRPr="009575AB" w:rsidRDefault="00497F06" w:rsidP="00497F06">
      <w:pPr>
        <w:rPr>
          <w:rFonts w:eastAsiaTheme="minorEastAsia"/>
        </w:rPr>
      </w:pPr>
      <w:r w:rsidRPr="009575AB">
        <w:rPr>
          <w:rFonts w:eastAsiaTheme="minorEastAsia" w:hint="eastAsia"/>
        </w:rPr>
        <w:t>・松本俊彦＝編、國分功一郎、大空幸星、吉川徹、松本俊彦、横山美江＝著『孤独と孤立</w:t>
      </w:r>
      <w:r w:rsidRPr="009575AB">
        <w:rPr>
          <w:rFonts w:eastAsiaTheme="minorEastAsia"/>
        </w:rPr>
        <w:t xml:space="preserve"> </w:t>
      </w:r>
      <w:r w:rsidRPr="009575AB">
        <w:rPr>
          <w:rFonts w:eastAsiaTheme="minorEastAsia" w:hint="eastAsia"/>
        </w:rPr>
        <w:t>──自分らしさと人のつながり』日本看護協会出版会</w:t>
      </w:r>
      <w:r w:rsidRPr="009575AB">
        <w:rPr>
          <w:rFonts w:eastAsiaTheme="minorEastAsia"/>
        </w:rPr>
        <w:t>2023/2/28</w:t>
      </w:r>
      <w:r w:rsidR="00197003" w:rsidRPr="009575AB">
        <w:rPr>
          <w:rFonts w:eastAsiaTheme="minorEastAsia" w:hint="eastAsia"/>
        </w:rPr>
        <w:t xml:space="preserve">　Ｓ</w:t>
      </w:r>
    </w:p>
    <w:p w14:paraId="15E47733" w14:textId="4DF65514" w:rsidR="00497F06" w:rsidRPr="009575AB" w:rsidRDefault="00497F06" w:rsidP="00497F06">
      <w:pPr>
        <w:rPr>
          <w:rFonts w:eastAsiaTheme="minorEastAsia"/>
        </w:rPr>
      </w:pPr>
      <w:r w:rsidRPr="009575AB">
        <w:rPr>
          <w:rFonts w:eastAsiaTheme="minorEastAsia" w:hint="eastAsia"/>
        </w:rPr>
        <w:t>・光田秀『成人病からアンチエイジングまで完全網羅！</w:t>
      </w:r>
      <w:r w:rsidRPr="009575AB">
        <w:rPr>
          <w:rFonts w:eastAsiaTheme="minorEastAsia"/>
        </w:rPr>
        <w:t xml:space="preserve"> </w:t>
      </w:r>
      <w:r w:rsidRPr="009575AB">
        <w:rPr>
          <w:rFonts w:eastAsiaTheme="minorEastAsia" w:hint="eastAsia"/>
        </w:rPr>
        <w:t>ホリスティック医学の生みの親</w:t>
      </w:r>
      <w:r w:rsidRPr="009575AB">
        <w:rPr>
          <w:rFonts w:eastAsiaTheme="minorEastAsia"/>
        </w:rPr>
        <w:t xml:space="preserve"> </w:t>
      </w:r>
      <w:r w:rsidRPr="009575AB">
        <w:rPr>
          <w:rFonts w:eastAsiaTheme="minorEastAsia" w:hint="eastAsia"/>
        </w:rPr>
        <w:t>エドガー・ケイシー療法のすべて⑤</w:t>
      </w:r>
      <w:r w:rsidRPr="009575AB">
        <w:rPr>
          <w:rFonts w:eastAsiaTheme="minorEastAsia"/>
        </w:rPr>
        <w:t xml:space="preserve"> </w:t>
      </w:r>
      <w:r w:rsidRPr="009575AB">
        <w:rPr>
          <w:rFonts w:eastAsiaTheme="minorEastAsia" w:hint="eastAsia"/>
        </w:rPr>
        <w:t>婦人科疾患・男性科疾患・コロナ感染対策』ヒカルランド</w:t>
      </w:r>
      <w:r w:rsidRPr="009575AB">
        <w:rPr>
          <w:rFonts w:eastAsiaTheme="minorEastAsia"/>
        </w:rPr>
        <w:t>2023/2/28</w:t>
      </w:r>
    </w:p>
    <w:p w14:paraId="7319C2B4" w14:textId="77777777" w:rsidR="00014B94" w:rsidRPr="009575AB" w:rsidRDefault="00014B94" w:rsidP="00014B94">
      <w:r w:rsidRPr="009575AB">
        <w:rPr>
          <w:rFonts w:hint="eastAsia"/>
        </w:rPr>
        <w:t>・加藤寛幸『生命（いのち）の旅、シエラレオネ』集英社／ホーム社</w:t>
      </w:r>
      <w:r w:rsidRPr="009575AB">
        <w:t>2023/2/28</w:t>
      </w:r>
    </w:p>
    <w:p w14:paraId="78BD9E8A" w14:textId="77777777" w:rsidR="00497F06" w:rsidRPr="009575AB" w:rsidRDefault="00497F06" w:rsidP="00497F06">
      <w:pPr>
        <w:rPr>
          <w:rFonts w:eastAsiaTheme="minorEastAsia"/>
        </w:rPr>
      </w:pPr>
    </w:p>
    <w:p w14:paraId="1D780B1F" w14:textId="6B9E2663" w:rsidR="00497F06" w:rsidRPr="009575AB" w:rsidRDefault="002871DE" w:rsidP="00497F06">
      <w:pPr>
        <w:rPr>
          <w:rFonts w:eastAsiaTheme="minorEastAsia"/>
        </w:rPr>
      </w:pPr>
      <w:r w:rsidRPr="009575AB">
        <w:rPr>
          <w:rFonts w:asciiTheme="majorEastAsia" w:eastAsiaTheme="majorEastAsia" w:hAnsiTheme="majorEastAsia" w:hint="eastAsia"/>
        </w:rPr>
        <w:t>２０２３年</w:t>
      </w:r>
      <w:r w:rsidR="00497F06" w:rsidRPr="009575AB">
        <w:rPr>
          <w:rFonts w:asciiTheme="majorEastAsia" w:eastAsiaTheme="majorEastAsia" w:hAnsiTheme="majorEastAsia" w:hint="eastAsia"/>
        </w:rPr>
        <w:t>３月</w:t>
      </w:r>
    </w:p>
    <w:p w14:paraId="214F68D3" w14:textId="77777777" w:rsidR="00497F06" w:rsidRPr="009575AB" w:rsidRDefault="00497F06" w:rsidP="00497F06">
      <w:pPr>
        <w:rPr>
          <w:rFonts w:eastAsiaTheme="minorEastAsia"/>
        </w:rPr>
      </w:pPr>
      <w:r w:rsidRPr="009575AB">
        <w:rPr>
          <w:rFonts w:eastAsiaTheme="minorEastAsia" w:hint="eastAsia"/>
        </w:rPr>
        <w:t>・エアライン２０２３年３月号別冊「航空旅行」２０２３年冬号（通巻</w:t>
      </w:r>
      <w:r w:rsidRPr="009575AB">
        <w:rPr>
          <w:rFonts w:eastAsiaTheme="minorEastAsia"/>
        </w:rPr>
        <w:t>44</w:t>
      </w:r>
      <w:r w:rsidRPr="009575AB">
        <w:rPr>
          <w:rFonts w:eastAsiaTheme="minorEastAsia" w:hint="eastAsia"/>
        </w:rPr>
        <w:t>号）、「特集</w:t>
      </w:r>
      <w:r w:rsidRPr="009575AB">
        <w:rPr>
          <w:rFonts w:eastAsiaTheme="minorEastAsia"/>
        </w:rPr>
        <w:t xml:space="preserve"> </w:t>
      </w:r>
      <w:r w:rsidRPr="009575AB">
        <w:rPr>
          <w:rFonts w:eastAsiaTheme="minorEastAsia" w:hint="eastAsia"/>
        </w:rPr>
        <w:t>国際線が続々復活！</w:t>
      </w:r>
      <w:r w:rsidRPr="009575AB">
        <w:rPr>
          <w:rFonts w:eastAsiaTheme="minorEastAsia"/>
        </w:rPr>
        <w:t xml:space="preserve"> </w:t>
      </w:r>
      <w:r w:rsidRPr="009575AB">
        <w:rPr>
          <w:rFonts w:eastAsiaTheme="minorEastAsia" w:hint="eastAsia"/>
        </w:rPr>
        <w:t>「再び、世界へ。」」イカロス出版</w:t>
      </w:r>
      <w:r w:rsidRPr="009575AB">
        <w:rPr>
          <w:rFonts w:eastAsiaTheme="minorEastAsia"/>
        </w:rPr>
        <w:t>2023/3/1</w:t>
      </w:r>
    </w:p>
    <w:p w14:paraId="65BCA8CA" w14:textId="34C1F60E" w:rsidR="00BC0F16" w:rsidRPr="009575AB" w:rsidRDefault="00BC0F16" w:rsidP="00497F06">
      <w:pPr>
        <w:rPr>
          <w:rFonts w:eastAsiaTheme="minorEastAsia"/>
        </w:rPr>
      </w:pPr>
      <w:r w:rsidRPr="009575AB">
        <w:rPr>
          <w:rFonts w:eastAsiaTheme="minorEastAsia" w:hint="eastAsia"/>
        </w:rPr>
        <w:t>・「月刊いのちのことば」２０２３年３月号（</w:t>
      </w:r>
      <w:r w:rsidR="00EB100B" w:rsidRPr="009575AB">
        <w:rPr>
          <w:rFonts w:eastAsiaTheme="minorEastAsia" w:hint="eastAsia"/>
        </w:rPr>
        <w:t>通巻</w:t>
      </w:r>
      <w:r w:rsidR="00EB100B" w:rsidRPr="009575AB">
        <w:rPr>
          <w:rFonts w:eastAsiaTheme="minorEastAsia"/>
        </w:rPr>
        <w:t>532</w:t>
      </w:r>
      <w:r w:rsidR="00EB100B" w:rsidRPr="009575AB">
        <w:rPr>
          <w:rFonts w:eastAsiaTheme="minorEastAsia" w:hint="eastAsia"/>
        </w:rPr>
        <w:t>号</w:t>
      </w:r>
      <w:r w:rsidRPr="009575AB">
        <w:rPr>
          <w:rFonts w:eastAsiaTheme="minorEastAsia" w:hint="eastAsia"/>
        </w:rPr>
        <w:t>）</w:t>
      </w:r>
      <w:r w:rsidR="00EB100B" w:rsidRPr="009575AB">
        <w:rPr>
          <w:rFonts w:eastAsiaTheme="minorEastAsia" w:hint="eastAsia"/>
        </w:rPr>
        <w:t>、「特集</w:t>
      </w:r>
      <w:r w:rsidR="00EB100B" w:rsidRPr="009575AB">
        <w:rPr>
          <w:rFonts w:eastAsiaTheme="minorEastAsia"/>
        </w:rPr>
        <w:t xml:space="preserve"> </w:t>
      </w:r>
      <w:r w:rsidR="00EB100B" w:rsidRPr="009575AB">
        <w:rPr>
          <w:rFonts w:eastAsiaTheme="minorEastAsia" w:hint="eastAsia"/>
        </w:rPr>
        <w:t>読書会、始めてみませんか？</w:t>
      </w:r>
      <w:r w:rsidR="00EB100B" w:rsidRPr="009575AB">
        <w:rPr>
          <w:rFonts w:eastAsiaTheme="minorEastAsia"/>
        </w:rPr>
        <w:t xml:space="preserve"> </w:t>
      </w:r>
      <w:r w:rsidR="00EB100B" w:rsidRPr="009575AB">
        <w:rPr>
          <w:rFonts w:eastAsiaTheme="minorEastAsia" w:hint="eastAsia"/>
        </w:rPr>
        <w:t>〜「共に」本を読むという恵み〜」いのちのことば社</w:t>
      </w:r>
      <w:r w:rsidR="00EB100B" w:rsidRPr="009575AB">
        <w:rPr>
          <w:rFonts w:eastAsiaTheme="minorEastAsia"/>
        </w:rPr>
        <w:t>2023/3/1</w:t>
      </w:r>
    </w:p>
    <w:p w14:paraId="33E08A5D" w14:textId="77777777" w:rsidR="00FB1320" w:rsidRPr="009575AB" w:rsidRDefault="00FB1320" w:rsidP="00FB1320">
      <w:pPr>
        <w:rPr>
          <w:rFonts w:eastAsiaTheme="minorEastAsia"/>
        </w:rPr>
      </w:pPr>
      <w:r w:rsidRPr="009575AB">
        <w:rPr>
          <w:rFonts w:eastAsiaTheme="minorEastAsia" w:hint="eastAsia"/>
        </w:rPr>
        <w:t>・「月刊ガバナンス」２０２３年１月号（通巻</w:t>
      </w:r>
      <w:r w:rsidRPr="009575AB">
        <w:rPr>
          <w:rFonts w:eastAsiaTheme="minorEastAsia"/>
        </w:rPr>
        <w:t>285</w:t>
      </w:r>
      <w:r w:rsidRPr="009575AB">
        <w:rPr>
          <w:rFonts w:eastAsiaTheme="minorEastAsia" w:hint="eastAsia"/>
        </w:rPr>
        <w:t>号）、「特集</w:t>
      </w:r>
      <w:r w:rsidRPr="009575AB">
        <w:rPr>
          <w:rFonts w:eastAsiaTheme="minorEastAsia"/>
        </w:rPr>
        <w:t xml:space="preserve"> </w:t>
      </w:r>
      <w:r w:rsidRPr="009575AB">
        <w:rPr>
          <w:rFonts w:eastAsiaTheme="minorEastAsia" w:hint="eastAsia"/>
        </w:rPr>
        <w:t>これからの自治・地域をどうするか</w:t>
      </w:r>
      <w:r w:rsidRPr="009575AB">
        <w:rPr>
          <w:rFonts w:eastAsiaTheme="minorEastAsia" w:hint="eastAsia"/>
        </w:rPr>
        <w:t xml:space="preserve"> </w:t>
      </w:r>
      <w:r w:rsidRPr="009575AB">
        <w:rPr>
          <w:rFonts w:eastAsiaTheme="minorEastAsia" w:hint="eastAsia"/>
        </w:rPr>
        <w:t>──ｂｅｙｏｎｄコロナの視点から」ぎょうせい</w:t>
      </w:r>
      <w:r w:rsidRPr="009575AB">
        <w:rPr>
          <w:rFonts w:eastAsiaTheme="minorEastAsia"/>
        </w:rPr>
        <w:t>2023/1/1</w:t>
      </w:r>
    </w:p>
    <w:p w14:paraId="7E7521D8" w14:textId="6B12DCA5" w:rsidR="00497F06" w:rsidRPr="009575AB" w:rsidRDefault="00497F06" w:rsidP="00497F06">
      <w:pPr>
        <w:rPr>
          <w:rFonts w:eastAsiaTheme="minorEastAsia"/>
        </w:rPr>
      </w:pPr>
      <w:r w:rsidRPr="009575AB">
        <w:rPr>
          <w:rFonts w:eastAsiaTheme="minorEastAsia" w:hint="eastAsia"/>
        </w:rPr>
        <w:t>・「国際開発ジャーナル」２０２３年３月号（通巻</w:t>
      </w:r>
      <w:r w:rsidRPr="009575AB">
        <w:rPr>
          <w:rFonts w:eastAsiaTheme="minorEastAsia"/>
        </w:rPr>
        <w:t>795</w:t>
      </w:r>
      <w:r w:rsidRPr="009575AB">
        <w:rPr>
          <w:rFonts w:eastAsiaTheme="minorEastAsia" w:hint="eastAsia"/>
        </w:rPr>
        <w:t>号）、「特集</w:t>
      </w:r>
      <w:r w:rsidRPr="009575AB">
        <w:rPr>
          <w:rFonts w:eastAsiaTheme="minorEastAsia"/>
        </w:rPr>
        <w:t xml:space="preserve"> </w:t>
      </w:r>
      <w:r w:rsidRPr="009575AB">
        <w:rPr>
          <w:rFonts w:eastAsiaTheme="minorEastAsia" w:hint="eastAsia"/>
        </w:rPr>
        <w:t>コロナ禍の先に</w:t>
      </w:r>
      <w:r w:rsidRPr="009575AB">
        <w:rPr>
          <w:rFonts w:eastAsiaTheme="minorEastAsia"/>
        </w:rPr>
        <w:t xml:space="preserve"> </w:t>
      </w:r>
      <w:r w:rsidRPr="009575AB">
        <w:rPr>
          <w:rFonts w:eastAsiaTheme="minorEastAsia" w:hint="eastAsia"/>
        </w:rPr>
        <w:t>保健医</w:t>
      </w:r>
      <w:r w:rsidRPr="009575AB">
        <w:rPr>
          <w:rFonts w:eastAsiaTheme="minorEastAsia" w:hint="eastAsia"/>
        </w:rPr>
        <w:lastRenderedPageBreak/>
        <w:t>療協力の行方」国際開発ジャーナル社</w:t>
      </w:r>
      <w:r w:rsidRPr="009575AB">
        <w:rPr>
          <w:rFonts w:eastAsiaTheme="minorEastAsia"/>
        </w:rPr>
        <w:t>2023/3/1</w:t>
      </w:r>
    </w:p>
    <w:p w14:paraId="6EA04856" w14:textId="073611E6" w:rsidR="00497F06" w:rsidRPr="009575AB" w:rsidRDefault="00497F06" w:rsidP="00497F06">
      <w:pPr>
        <w:rPr>
          <w:rFonts w:eastAsiaTheme="minorEastAsia"/>
        </w:rPr>
      </w:pPr>
      <w:r w:rsidRPr="009575AB">
        <w:rPr>
          <w:rFonts w:eastAsiaTheme="minorEastAsia" w:hint="eastAsia"/>
        </w:rPr>
        <w:t>・「短歌研究」２０２３年３月号（第</w:t>
      </w:r>
      <w:r w:rsidRPr="009575AB">
        <w:rPr>
          <w:rFonts w:eastAsiaTheme="minorEastAsia"/>
        </w:rPr>
        <w:t>80</w:t>
      </w:r>
      <w:r w:rsidRPr="009575AB">
        <w:rPr>
          <w:rFonts w:eastAsiaTheme="minorEastAsia" w:hint="eastAsia"/>
        </w:rPr>
        <w:t>巻第３号）、「「新時代」を見つけに行くシリーズ企画</w:t>
      </w:r>
      <w:r w:rsidRPr="009575AB">
        <w:rPr>
          <w:rFonts w:eastAsiaTheme="minorEastAsia"/>
        </w:rPr>
        <w:t xml:space="preserve"> </w:t>
      </w:r>
      <w:r w:rsidRPr="009575AB">
        <w:rPr>
          <w:rFonts w:eastAsiaTheme="minorEastAsia" w:hint="eastAsia"/>
        </w:rPr>
        <w:t>「現代短歌２</w:t>
      </w:r>
      <w:r w:rsidR="007B017F" w:rsidRPr="009575AB">
        <w:rPr>
          <w:rFonts w:eastAsiaTheme="minorEastAsia" w:hint="eastAsia"/>
        </w:rPr>
        <w:t>・</w:t>
      </w:r>
      <w:r w:rsidRPr="009575AB">
        <w:rPr>
          <w:rFonts w:eastAsiaTheme="minorEastAsia" w:hint="eastAsia"/>
        </w:rPr>
        <w:t>０」を探して</w:t>
      </w:r>
      <w:r w:rsidRPr="009575AB">
        <w:rPr>
          <w:rFonts w:eastAsiaTheme="minorEastAsia"/>
        </w:rPr>
        <w:t xml:space="preserve"> </w:t>
      </w:r>
      <w:r w:rsidRPr="009575AB">
        <w:rPr>
          <w:rFonts w:eastAsiaTheme="minorEastAsia" w:hint="eastAsia"/>
        </w:rPr>
        <w:t>①「コロナと現代と短歌『コロナ禍歌集』を読む」短歌研究社</w:t>
      </w:r>
      <w:r w:rsidRPr="009575AB">
        <w:rPr>
          <w:rFonts w:eastAsiaTheme="minorEastAsia"/>
        </w:rPr>
        <w:t>2023/3/1</w:t>
      </w:r>
    </w:p>
    <w:p w14:paraId="1604089A" w14:textId="77777777" w:rsidR="00497F06" w:rsidRPr="009575AB" w:rsidRDefault="00497F06" w:rsidP="00497F06">
      <w:pPr>
        <w:rPr>
          <w:rFonts w:eastAsiaTheme="minorEastAsia"/>
        </w:rPr>
      </w:pPr>
      <w:r w:rsidRPr="009575AB">
        <w:rPr>
          <w:rFonts w:eastAsiaTheme="minorEastAsia" w:hint="eastAsia"/>
        </w:rPr>
        <w:t>・「ＣＨＩＲＹＯ</w:t>
      </w:r>
      <w:r w:rsidRPr="009575AB">
        <w:rPr>
          <w:rFonts w:eastAsiaTheme="minorEastAsia"/>
        </w:rPr>
        <w:t xml:space="preserve"> </w:t>
      </w:r>
      <w:r w:rsidRPr="009575AB">
        <w:rPr>
          <w:rFonts w:eastAsiaTheme="minorEastAsia" w:hint="eastAsia"/>
        </w:rPr>
        <w:t>治療」２０２３年３月号（第</w:t>
      </w:r>
      <w:r w:rsidRPr="009575AB">
        <w:rPr>
          <w:rFonts w:eastAsiaTheme="minorEastAsia"/>
        </w:rPr>
        <w:t>105</w:t>
      </w:r>
      <w:r w:rsidRPr="009575AB">
        <w:rPr>
          <w:rFonts w:eastAsiaTheme="minorEastAsia" w:hint="eastAsia"/>
        </w:rPr>
        <w:t>巻第３号）、編集幹事＝岡秀昭「特集</w:t>
      </w:r>
      <w:r w:rsidRPr="009575AB">
        <w:rPr>
          <w:rFonts w:eastAsiaTheme="minorEastAsia"/>
        </w:rPr>
        <w:t xml:space="preserve"> </w:t>
      </w:r>
      <w:r w:rsidRPr="009575AB">
        <w:rPr>
          <w:rFonts w:eastAsiaTheme="minorEastAsia" w:hint="eastAsia"/>
        </w:rPr>
        <w:t>ポストコロナの感染症」南山堂</w:t>
      </w:r>
      <w:r w:rsidRPr="009575AB">
        <w:rPr>
          <w:rFonts w:eastAsiaTheme="minorEastAsia"/>
        </w:rPr>
        <w:t>2023/3/1</w:t>
      </w:r>
    </w:p>
    <w:p w14:paraId="344AB6FC" w14:textId="77777777" w:rsidR="00B142A8" w:rsidRPr="009575AB" w:rsidRDefault="00B142A8" w:rsidP="00B142A8">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（インフェクションコントロール）」２０２３年３月号（第</w:t>
      </w:r>
      <w:r w:rsidRPr="009575AB">
        <w:rPr>
          <w:rFonts w:eastAsiaTheme="minorEastAsia"/>
        </w:rPr>
        <w:t>32</w:t>
      </w:r>
      <w:r w:rsidRPr="009575AB">
        <w:rPr>
          <w:rFonts w:eastAsiaTheme="minorEastAsia" w:hint="eastAsia"/>
        </w:rPr>
        <w:t>巻第３号）、「</w:t>
      </w:r>
      <w:r w:rsidRPr="009575AB">
        <w:rPr>
          <w:rFonts w:eastAsiaTheme="minorEastAsia"/>
        </w:rPr>
        <w:t>Practical</w:t>
      </w:r>
      <w:r w:rsidRPr="009575AB">
        <w:rPr>
          <w:rFonts w:eastAsiaTheme="minorEastAsia" w:hint="eastAsia"/>
        </w:rPr>
        <w:t>特集</w:t>
      </w:r>
      <w:r w:rsidRPr="009575AB">
        <w:rPr>
          <w:rFonts w:eastAsiaTheme="minorEastAsia"/>
        </w:rPr>
        <w:t xml:space="preserve"> </w:t>
      </w:r>
      <w:r w:rsidRPr="009575AB">
        <w:rPr>
          <w:rFonts w:eastAsiaTheme="minorEastAsia" w:hint="eastAsia"/>
        </w:rPr>
        <w:t>あやふやな知識を整理しよう！</w:t>
      </w:r>
      <w:r w:rsidRPr="009575AB">
        <w:rPr>
          <w:rFonts w:eastAsiaTheme="minorEastAsia"/>
        </w:rPr>
        <w:t xml:space="preserve"> </w:t>
      </w:r>
      <w:r w:rsidRPr="009575AB">
        <w:rPr>
          <w:rFonts w:eastAsiaTheme="minorEastAsia" w:hint="eastAsia"/>
        </w:rPr>
        <w:t>ウィズコロナのベッドサイドの感染対策チェックリスト」メディカ出版</w:t>
      </w:r>
      <w:r w:rsidRPr="009575AB">
        <w:rPr>
          <w:rFonts w:eastAsiaTheme="minorEastAsia" w:hint="eastAsia"/>
        </w:rPr>
        <w:t>2</w:t>
      </w:r>
      <w:r w:rsidRPr="009575AB">
        <w:rPr>
          <w:rFonts w:eastAsiaTheme="minorEastAsia"/>
        </w:rPr>
        <w:t>023/3/1</w:t>
      </w:r>
    </w:p>
    <w:p w14:paraId="38181F37" w14:textId="77777777" w:rsidR="00A27298" w:rsidRPr="009575AB" w:rsidRDefault="00A27298" w:rsidP="00A27298">
      <w:pPr>
        <w:rPr>
          <w:rFonts w:eastAsiaTheme="minorEastAsia"/>
        </w:rPr>
      </w:pPr>
      <w:r w:rsidRPr="009575AB">
        <w:rPr>
          <w:rFonts w:eastAsiaTheme="minorEastAsia" w:hint="eastAsia"/>
        </w:rPr>
        <w:t>・「実験医学」２０２３年３月号（第</w:t>
      </w:r>
      <w:r w:rsidRPr="009575AB">
        <w:rPr>
          <w:rFonts w:eastAsiaTheme="minorEastAsia"/>
        </w:rPr>
        <w:t>41</w:t>
      </w:r>
      <w:r w:rsidRPr="009575AB">
        <w:rPr>
          <w:rFonts w:eastAsiaTheme="minorEastAsia" w:hint="eastAsia"/>
        </w:rPr>
        <w:t>巻第４号）、企画＝熊ノ郷淳「特集</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重症化・後遺症のメカニズム</w:t>
      </w:r>
      <w:r w:rsidRPr="009575AB">
        <w:rPr>
          <w:rFonts w:eastAsiaTheme="minorEastAsia"/>
        </w:rPr>
        <w:t xml:space="preserve"> </w:t>
      </w:r>
      <w:r w:rsidRPr="009575AB">
        <w:rPr>
          <w:rFonts w:eastAsiaTheme="minorEastAsia" w:hint="eastAsia"/>
        </w:rPr>
        <w:t>免疫応答の個人差がみえてきた」羊土社</w:t>
      </w:r>
      <w:r w:rsidRPr="009575AB">
        <w:rPr>
          <w:rFonts w:eastAsiaTheme="minorEastAsia" w:hint="eastAsia"/>
        </w:rPr>
        <w:t>2</w:t>
      </w:r>
      <w:r w:rsidRPr="009575AB">
        <w:rPr>
          <w:rFonts w:eastAsiaTheme="minorEastAsia"/>
        </w:rPr>
        <w:t>023/3/1</w:t>
      </w:r>
    </w:p>
    <w:p w14:paraId="251B0704" w14:textId="19371B49" w:rsidR="00497F06" w:rsidRPr="009575AB" w:rsidRDefault="00497F06" w:rsidP="00497F06">
      <w:pPr>
        <w:rPr>
          <w:rFonts w:eastAsiaTheme="minorEastAsia"/>
        </w:rPr>
      </w:pPr>
      <w:r w:rsidRPr="009575AB">
        <w:rPr>
          <w:rFonts w:eastAsiaTheme="minorEastAsia" w:hint="eastAsia"/>
        </w:rPr>
        <w:t>・中山哲夫『歴史から読み解く</w:t>
      </w:r>
      <w:r w:rsidRPr="009575AB">
        <w:rPr>
          <w:rFonts w:eastAsiaTheme="minorEastAsia"/>
        </w:rPr>
        <w:t xml:space="preserve"> </w:t>
      </w:r>
      <w:r w:rsidRPr="009575AB">
        <w:rPr>
          <w:rFonts w:eastAsiaTheme="minorEastAsia" w:hint="eastAsia"/>
        </w:rPr>
        <w:t>ワクチンのはなし</w:t>
      </w:r>
      <w:r w:rsidRPr="009575AB">
        <w:rPr>
          <w:rFonts w:eastAsiaTheme="minorEastAsia"/>
        </w:rPr>
        <w:t xml:space="preserve"> </w:t>
      </w:r>
      <w:r w:rsidRPr="009575AB">
        <w:rPr>
          <w:rFonts w:eastAsiaTheme="minorEastAsia" w:hint="eastAsia"/>
        </w:rPr>
        <w:t>新たなパンデミックに備えて』朝倉書店</w:t>
      </w:r>
      <w:r w:rsidRPr="009575AB">
        <w:rPr>
          <w:rFonts w:eastAsiaTheme="minorEastAsia"/>
        </w:rPr>
        <w:t>2023</w:t>
      </w:r>
      <w:r w:rsidRPr="009575AB">
        <w:rPr>
          <w:rFonts w:eastAsiaTheme="minorEastAsia" w:hint="eastAsia"/>
        </w:rPr>
        <w:t>/</w:t>
      </w:r>
      <w:r w:rsidRPr="009575AB">
        <w:rPr>
          <w:rFonts w:eastAsiaTheme="minorEastAsia"/>
        </w:rPr>
        <w:t>3</w:t>
      </w:r>
      <w:r w:rsidRPr="009575AB">
        <w:rPr>
          <w:rFonts w:eastAsiaTheme="minorEastAsia" w:hint="eastAsia"/>
        </w:rPr>
        <w:t>/</w:t>
      </w:r>
      <w:r w:rsidRPr="009575AB">
        <w:rPr>
          <w:rFonts w:eastAsiaTheme="minorEastAsia"/>
        </w:rPr>
        <w:t>1</w:t>
      </w:r>
    </w:p>
    <w:p w14:paraId="2131C4F8" w14:textId="77777777" w:rsidR="003057BB" w:rsidRPr="009575AB" w:rsidRDefault="003057BB" w:rsidP="003057BB">
      <w:pPr>
        <w:rPr>
          <w:rFonts w:eastAsiaTheme="minorEastAsia"/>
        </w:rPr>
      </w:pPr>
      <w:r w:rsidRPr="009575AB">
        <w:rPr>
          <w:rFonts w:eastAsiaTheme="minorEastAsia" w:hint="eastAsia"/>
        </w:rPr>
        <w:t>・宮庄宏明『新型コロナ</w:t>
      </w:r>
      <w:r w:rsidRPr="009575AB">
        <w:rPr>
          <w:rFonts w:eastAsiaTheme="minorEastAsia"/>
        </w:rPr>
        <w:t xml:space="preserve"> </w:t>
      </w:r>
      <w:r w:rsidRPr="009575AB">
        <w:rPr>
          <w:rFonts w:eastAsiaTheme="minorEastAsia" w:hint="eastAsia"/>
        </w:rPr>
        <w:t>真相謎とき紙芝居</w:t>
      </w:r>
      <w:r w:rsidRPr="009575AB">
        <w:rPr>
          <w:rFonts w:eastAsiaTheme="minorEastAsia"/>
        </w:rPr>
        <w:t xml:space="preserve"> </w:t>
      </w:r>
      <w:r w:rsidRPr="009575AB">
        <w:rPr>
          <w:rFonts w:eastAsiaTheme="minorEastAsia" w:hint="eastAsia"/>
        </w:rPr>
        <w:t>増補改訂版』クラブハウス</w:t>
      </w:r>
      <w:r w:rsidRPr="009575AB">
        <w:rPr>
          <w:rFonts w:eastAsiaTheme="minorEastAsia"/>
        </w:rPr>
        <w:t>2023/3/1</w:t>
      </w:r>
      <w:r w:rsidRPr="009575AB">
        <w:rPr>
          <w:rFonts w:eastAsiaTheme="minorEastAsia" w:hint="eastAsia"/>
        </w:rPr>
        <w:t xml:space="preserve">　２０２２年５月刊の増補改訂版</w:t>
      </w:r>
    </w:p>
    <w:p w14:paraId="30705915" w14:textId="77777777" w:rsidR="00533F8B" w:rsidRPr="009575AB" w:rsidRDefault="00533F8B" w:rsidP="00533F8B">
      <w:pPr>
        <w:rPr>
          <w:rFonts w:eastAsiaTheme="minorEastAsia"/>
        </w:rPr>
      </w:pPr>
      <w:r w:rsidRPr="009575AB">
        <w:rPr>
          <w:rFonts w:eastAsiaTheme="minorEastAsia" w:hint="eastAsia"/>
        </w:rPr>
        <w:t>・「</w:t>
      </w:r>
      <w:r w:rsidRPr="009575AB">
        <w:rPr>
          <w:rFonts w:eastAsiaTheme="minorEastAsia"/>
        </w:rPr>
        <w:t>INFECTION CONTROL</w:t>
      </w:r>
      <w:r w:rsidRPr="009575AB">
        <w:rPr>
          <w:rFonts w:eastAsiaTheme="minorEastAsia" w:hint="eastAsia"/>
        </w:rPr>
        <w:t>（インフェクションコントロール）」別冊</w:t>
      </w:r>
      <w:r w:rsidRPr="009575AB">
        <w:rPr>
          <w:rFonts w:eastAsiaTheme="minorEastAsia"/>
        </w:rPr>
        <w:t xml:space="preserve"> </w:t>
      </w:r>
      <w:r w:rsidRPr="009575AB">
        <w:rPr>
          <w:rFonts w:eastAsiaTheme="minorEastAsia" w:hint="eastAsia"/>
        </w:rPr>
        <w:t>日本環境感染学会ＪＨＡＩＳ委員会＝監修、藤田烈＝編著『感染対策のためのサーベイランス</w:t>
      </w:r>
      <w:r w:rsidRPr="009575AB">
        <w:rPr>
          <w:rFonts w:eastAsiaTheme="minorEastAsia"/>
        </w:rPr>
        <w:t xml:space="preserve"> </w:t>
      </w:r>
      <w:r w:rsidRPr="009575AB">
        <w:rPr>
          <w:rFonts w:eastAsiaTheme="minorEastAsia" w:hint="eastAsia"/>
        </w:rPr>
        <w:t>まるごとサポートブック</w:t>
      </w:r>
      <w:r w:rsidRPr="009575AB">
        <w:rPr>
          <w:rFonts w:eastAsiaTheme="minorEastAsia"/>
        </w:rPr>
        <w:t xml:space="preserve"> </w:t>
      </w:r>
      <w:r w:rsidRPr="009575AB">
        <w:rPr>
          <w:rFonts w:eastAsiaTheme="minorEastAsia" w:hint="eastAsia"/>
        </w:rPr>
        <w:t>改訂版</w:t>
      </w:r>
      <w:r w:rsidRPr="009575AB">
        <w:rPr>
          <w:rFonts w:eastAsiaTheme="minorEastAsia"/>
        </w:rPr>
        <w:t xml:space="preserve"> </w:t>
      </w:r>
      <w:r w:rsidRPr="009575AB">
        <w:rPr>
          <w:rFonts w:eastAsiaTheme="minorEastAsia" w:hint="eastAsia"/>
        </w:rPr>
        <w:t>すぐに使えるデータやフォーマットがダウンロードできる！』メディカ出版</w:t>
      </w:r>
      <w:r w:rsidRPr="009575AB">
        <w:rPr>
          <w:rFonts w:eastAsiaTheme="minorEastAsia"/>
        </w:rPr>
        <w:t>2023/3/1</w:t>
      </w:r>
      <w:r w:rsidRPr="009575AB">
        <w:rPr>
          <w:rFonts w:eastAsiaTheme="minorEastAsia" w:hint="eastAsia"/>
        </w:rPr>
        <w:t xml:space="preserve">　２０１７年刊の加筆修正改訂版</w:t>
      </w:r>
    </w:p>
    <w:p w14:paraId="18E8DCF4" w14:textId="77777777" w:rsidR="00497F06" w:rsidRPr="009575AB" w:rsidRDefault="00497F06" w:rsidP="00497F06">
      <w:pPr>
        <w:rPr>
          <w:rFonts w:eastAsiaTheme="minorEastAsia"/>
        </w:rPr>
      </w:pPr>
      <w:r w:rsidRPr="009575AB">
        <w:rPr>
          <w:rFonts w:eastAsiaTheme="minorEastAsia" w:hint="eastAsia"/>
        </w:rPr>
        <w:t>・横井敏郎編著『子ども・若者の居場所と貧困支援</w:t>
      </w:r>
      <w:r w:rsidRPr="009575AB">
        <w:rPr>
          <w:rFonts w:eastAsiaTheme="minorEastAsia"/>
        </w:rPr>
        <w:t xml:space="preserve"> </w:t>
      </w:r>
      <w:r w:rsidRPr="009575AB">
        <w:rPr>
          <w:rFonts w:eastAsiaTheme="minorEastAsia" w:hint="eastAsia"/>
        </w:rPr>
        <w:t>学習支援・学校内カフェ・ユースワーク等での取組』学事出版</w:t>
      </w:r>
      <w:r w:rsidRPr="009575AB">
        <w:rPr>
          <w:rFonts w:eastAsiaTheme="minorEastAsia"/>
        </w:rPr>
        <w:t>2023/3/2</w:t>
      </w:r>
    </w:p>
    <w:p w14:paraId="387139F8" w14:textId="77777777" w:rsidR="00497F06" w:rsidRPr="009575AB" w:rsidRDefault="00497F06" w:rsidP="00497F06">
      <w:pPr>
        <w:rPr>
          <w:rFonts w:eastAsiaTheme="minorEastAsia"/>
        </w:rPr>
      </w:pPr>
      <w:r w:rsidRPr="009575AB">
        <w:rPr>
          <w:rFonts w:eastAsiaTheme="minorEastAsia" w:hint="eastAsia"/>
        </w:rPr>
        <w:t>・大石邦彦『新型コロナワクチンの光と影</w:t>
      </w:r>
      <w:r w:rsidRPr="009575AB">
        <w:rPr>
          <w:rFonts w:eastAsiaTheme="minorEastAsia"/>
        </w:rPr>
        <w:t xml:space="preserve"> </w:t>
      </w:r>
      <w:r w:rsidRPr="009575AB">
        <w:rPr>
          <w:rFonts w:eastAsiaTheme="minorEastAsia" w:hint="eastAsia"/>
        </w:rPr>
        <w:t>誰も報じなかった事実の記録』方丈社</w:t>
      </w:r>
      <w:r w:rsidRPr="009575AB">
        <w:rPr>
          <w:rFonts w:eastAsiaTheme="minorEastAsia"/>
        </w:rPr>
        <w:t>2023/3/2</w:t>
      </w:r>
    </w:p>
    <w:p w14:paraId="6AC9BF90" w14:textId="77777777" w:rsidR="00497F06" w:rsidRPr="009575AB" w:rsidRDefault="00497F06" w:rsidP="00497F06">
      <w:pPr>
        <w:rPr>
          <w:rFonts w:eastAsiaTheme="minorEastAsia"/>
        </w:rPr>
      </w:pPr>
      <w:r w:rsidRPr="009575AB">
        <w:rPr>
          <w:rFonts w:eastAsiaTheme="minorEastAsia" w:hint="eastAsia"/>
        </w:rPr>
        <w:t>・</w:t>
      </w:r>
      <w:r w:rsidRPr="009575AB">
        <w:rPr>
          <w:rFonts w:eastAsiaTheme="minorEastAsia"/>
        </w:rPr>
        <w:t>ele-king</w:t>
      </w:r>
      <w:r w:rsidRPr="009575AB">
        <w:rPr>
          <w:rFonts w:eastAsiaTheme="minorEastAsia" w:hint="eastAsia"/>
        </w:rPr>
        <w:t>臨時増刊号『２０２３年、生きるための羅針盤』Ｐヴァイン</w:t>
      </w:r>
      <w:r w:rsidRPr="009575AB">
        <w:rPr>
          <w:rFonts w:eastAsiaTheme="minorEastAsia" w:hint="eastAsia"/>
        </w:rPr>
        <w:t>2</w:t>
      </w:r>
      <w:r w:rsidRPr="009575AB">
        <w:rPr>
          <w:rFonts w:eastAsiaTheme="minorEastAsia"/>
        </w:rPr>
        <w:t>023/3</w:t>
      </w:r>
      <w:r w:rsidRPr="009575AB">
        <w:rPr>
          <w:rFonts w:eastAsiaTheme="minorEastAsia" w:hint="eastAsia"/>
        </w:rPr>
        <w:t>/</w:t>
      </w:r>
      <w:r w:rsidRPr="009575AB">
        <w:rPr>
          <w:rFonts w:eastAsiaTheme="minorEastAsia"/>
        </w:rPr>
        <w:t>3</w:t>
      </w:r>
    </w:p>
    <w:p w14:paraId="52541544" w14:textId="4C0681ED" w:rsidR="00497F06" w:rsidRPr="009575AB" w:rsidRDefault="00497F06" w:rsidP="00497F06">
      <w:pPr>
        <w:rPr>
          <w:rFonts w:eastAsiaTheme="minorEastAsia"/>
        </w:rPr>
      </w:pPr>
      <w:r w:rsidRPr="009575AB">
        <w:rPr>
          <w:rFonts w:eastAsiaTheme="minorEastAsia" w:hint="eastAsia"/>
        </w:rPr>
        <w:t>・田村光平『つながりの人類史</w:t>
      </w:r>
      <w:r w:rsidRPr="009575AB">
        <w:rPr>
          <w:rFonts w:eastAsiaTheme="minorEastAsia"/>
        </w:rPr>
        <w:t xml:space="preserve"> </w:t>
      </w:r>
      <w:r w:rsidRPr="009575AB">
        <w:rPr>
          <w:rFonts w:eastAsiaTheme="minorEastAsia" w:hint="eastAsia"/>
        </w:rPr>
        <w:t>集団脳と感染脳』ＰＨＰ研究所</w:t>
      </w:r>
      <w:r w:rsidRPr="009575AB">
        <w:rPr>
          <w:rFonts w:eastAsiaTheme="minorEastAsia"/>
        </w:rPr>
        <w:t>2022/3/6</w:t>
      </w:r>
      <w:r w:rsidR="00514881" w:rsidRPr="009575AB">
        <w:rPr>
          <w:rFonts w:eastAsiaTheme="minorEastAsia" w:hint="eastAsia"/>
        </w:rPr>
        <w:t xml:space="preserve">　Ｓ</w:t>
      </w:r>
      <w:r w:rsidR="007B541C" w:rsidRPr="009575AB">
        <w:rPr>
          <w:rFonts w:eastAsiaTheme="minorEastAsia" w:hint="eastAsia"/>
        </w:rPr>
        <w:t>○</w:t>
      </w:r>
    </w:p>
    <w:p w14:paraId="29C332DF" w14:textId="77777777" w:rsidR="000C6253" w:rsidRPr="009575AB" w:rsidRDefault="000C6253" w:rsidP="000C6253">
      <w:pPr>
        <w:rPr>
          <w:rFonts w:eastAsiaTheme="minorEastAsia"/>
        </w:rPr>
      </w:pPr>
      <w:r w:rsidRPr="009575AB">
        <w:rPr>
          <w:rFonts w:eastAsiaTheme="minorEastAsia" w:hint="eastAsia"/>
        </w:rPr>
        <w:t>・「紙の爆弾」２０２３年４月号（第</w:t>
      </w:r>
      <w:r w:rsidRPr="009575AB">
        <w:rPr>
          <w:rFonts w:eastAsiaTheme="minorEastAsia"/>
        </w:rPr>
        <w:t>19</w:t>
      </w:r>
      <w:r w:rsidRPr="009575AB">
        <w:rPr>
          <w:rFonts w:eastAsiaTheme="minorEastAsia" w:hint="eastAsia"/>
        </w:rPr>
        <w:t>巻第４号）、「「全国有志医師の会」代表・藤沢昭徳医師インタビュー</w:t>
      </w:r>
      <w:r w:rsidRPr="009575AB">
        <w:rPr>
          <w:rFonts w:eastAsiaTheme="minorEastAsia"/>
        </w:rPr>
        <w:t xml:space="preserve"> </w:t>
      </w:r>
      <w:r w:rsidRPr="009575AB">
        <w:rPr>
          <w:rFonts w:eastAsiaTheme="minorEastAsia" w:hint="eastAsia"/>
        </w:rPr>
        <w:t>コロナワクチン薬害という真実」鹿砦社／エスエル出版会</w:t>
      </w:r>
      <w:r w:rsidRPr="009575AB">
        <w:rPr>
          <w:rFonts w:eastAsiaTheme="minorEastAsia" w:hint="eastAsia"/>
        </w:rPr>
        <w:t>2</w:t>
      </w:r>
      <w:r w:rsidRPr="009575AB">
        <w:rPr>
          <w:rFonts w:eastAsiaTheme="minorEastAsia"/>
        </w:rPr>
        <w:t>023/3</w:t>
      </w:r>
      <w:r w:rsidRPr="009575AB">
        <w:rPr>
          <w:rFonts w:eastAsiaTheme="minorEastAsia" w:hint="eastAsia"/>
        </w:rPr>
        <w:t>/</w:t>
      </w:r>
      <w:r w:rsidRPr="009575AB">
        <w:rPr>
          <w:rFonts w:eastAsiaTheme="minorEastAsia"/>
        </w:rPr>
        <w:t>7</w:t>
      </w:r>
    </w:p>
    <w:p w14:paraId="7EC0BEDF" w14:textId="6F81E9EA" w:rsidR="00497F06" w:rsidRPr="009575AB" w:rsidRDefault="00497F06" w:rsidP="00497F06">
      <w:pPr>
        <w:rPr>
          <w:rFonts w:eastAsiaTheme="minorEastAsia"/>
        </w:rPr>
      </w:pPr>
      <w:r w:rsidRPr="009575AB">
        <w:rPr>
          <w:rFonts w:eastAsiaTheme="minorEastAsia" w:hint="eastAsia"/>
        </w:rPr>
        <w:t>・北村剛史『ホテル・旅館業再興</w:t>
      </w:r>
      <w:r w:rsidRPr="009575AB">
        <w:rPr>
          <w:rFonts w:eastAsiaTheme="minorEastAsia"/>
        </w:rPr>
        <w:t xml:space="preserve"> </w:t>
      </w:r>
      <w:r w:rsidR="00B2473D" w:rsidRPr="009575AB">
        <w:rPr>
          <w:rFonts w:eastAsiaTheme="minorEastAsia" w:hint="eastAsia"/>
        </w:rPr>
        <w:t>─</w:t>
      </w:r>
      <w:r w:rsidRPr="009575AB">
        <w:rPr>
          <w:rFonts w:eastAsiaTheme="minorEastAsia" w:hint="eastAsia"/>
        </w:rPr>
        <w:t>ポストコロナの経営戦略』一般社団法人金融財政事情研究会</w:t>
      </w:r>
      <w:r w:rsidRPr="009575AB">
        <w:rPr>
          <w:rFonts w:eastAsiaTheme="minorEastAsia"/>
        </w:rPr>
        <w:t>2023/3/7</w:t>
      </w:r>
    </w:p>
    <w:p w14:paraId="01C90FD7" w14:textId="77777777" w:rsidR="009356AD" w:rsidRPr="009575AB" w:rsidRDefault="009356AD" w:rsidP="009356AD">
      <w:r w:rsidRPr="009575AB">
        <w:rPr>
          <w:rFonts w:hint="eastAsia"/>
        </w:rPr>
        <w:t>・仙道富士郎『えふりこぎ』時事通信出版局</w:t>
      </w:r>
      <w:r w:rsidRPr="009575AB">
        <w:t>2023/3/7</w:t>
      </w:r>
    </w:p>
    <w:p w14:paraId="436763CD" w14:textId="24F1E825" w:rsidR="00497F06" w:rsidRPr="009575AB" w:rsidRDefault="00497F06" w:rsidP="00497F06">
      <w:pPr>
        <w:rPr>
          <w:rFonts w:eastAsiaTheme="minorEastAsia"/>
        </w:rPr>
      </w:pPr>
      <w:r w:rsidRPr="009575AB">
        <w:rPr>
          <w:rFonts w:eastAsiaTheme="minorEastAsia" w:hint="eastAsia"/>
        </w:rPr>
        <w:t>・高嶋哲夫『パルウイルス』角川春樹事務所（小説）</w:t>
      </w:r>
      <w:r w:rsidRPr="009575AB">
        <w:rPr>
          <w:rFonts w:eastAsiaTheme="minorEastAsia"/>
        </w:rPr>
        <w:t>2023/3/8</w:t>
      </w:r>
      <w:r w:rsidR="006B5231" w:rsidRPr="009575AB">
        <w:rPr>
          <w:rFonts w:eastAsiaTheme="minorEastAsia" w:hint="eastAsia"/>
        </w:rPr>
        <w:t xml:space="preserve">　→</w:t>
      </w:r>
      <w:r w:rsidR="006B5231" w:rsidRPr="009575AB">
        <w:rPr>
          <w:rFonts w:eastAsiaTheme="minorEastAsia"/>
        </w:rPr>
        <w:t>2024/5/18</w:t>
      </w:r>
      <w:r w:rsidR="006B5231" w:rsidRPr="009575AB">
        <w:rPr>
          <w:rFonts w:eastAsiaTheme="minorEastAsia" w:hint="eastAsia"/>
        </w:rPr>
        <w:t>文庫化</w:t>
      </w:r>
      <w:r w:rsidR="006B5231" w:rsidRPr="009575AB">
        <w:rPr>
          <w:rFonts w:eastAsiaTheme="minorEastAsia"/>
        </w:rPr>
        <w:t xml:space="preserve"> </w:t>
      </w:r>
    </w:p>
    <w:p w14:paraId="3120CF0C" w14:textId="77777777" w:rsidR="00FD35AE" w:rsidRPr="009575AB" w:rsidRDefault="00FD35AE" w:rsidP="00FD35AE">
      <w:pPr>
        <w:rPr>
          <w:rFonts w:eastAsiaTheme="minorEastAsia"/>
        </w:rPr>
      </w:pPr>
      <w:r w:rsidRPr="009575AB">
        <w:rPr>
          <w:rFonts w:eastAsiaTheme="minorEastAsia" w:hint="eastAsia"/>
        </w:rPr>
        <w:t>・日本経済新聞社編『国費解剖</w:t>
      </w:r>
      <w:r w:rsidRPr="009575AB">
        <w:rPr>
          <w:rFonts w:eastAsiaTheme="minorEastAsia"/>
        </w:rPr>
        <w:t xml:space="preserve"> </w:t>
      </w:r>
      <w:r w:rsidRPr="009575AB">
        <w:rPr>
          <w:rFonts w:eastAsiaTheme="minorEastAsia" w:hint="eastAsia"/>
        </w:rPr>
        <w:t>知られざる政府予算の病巣』日経プレミアシリーズ</w:t>
      </w:r>
      <w:r w:rsidRPr="009575AB">
        <w:rPr>
          <w:rFonts w:eastAsiaTheme="minorEastAsia"/>
        </w:rPr>
        <w:t>2023/3/8</w:t>
      </w:r>
    </w:p>
    <w:p w14:paraId="549F6AFD" w14:textId="77777777" w:rsidR="00991730" w:rsidRPr="009575AB" w:rsidRDefault="00991730" w:rsidP="00991730">
      <w:pPr>
        <w:rPr>
          <w:rFonts w:eastAsiaTheme="minorEastAsia"/>
        </w:rPr>
      </w:pPr>
      <w:r w:rsidRPr="009575AB">
        <w:rPr>
          <w:rFonts w:eastAsiaTheme="minorEastAsia" w:hint="eastAsia"/>
        </w:rPr>
        <w:t>・「Ｊ‐ＩＤＥＯ（ジェイ・イデオ）」２０２３年３月号（第７巻第２号）、「</w:t>
      </w:r>
      <w:r w:rsidRPr="009575AB">
        <w:rPr>
          <w:rFonts w:eastAsiaTheme="minorEastAsia"/>
        </w:rPr>
        <w:t xml:space="preserve">Special Topic </w:t>
      </w:r>
      <w:r w:rsidRPr="009575AB">
        <w:rPr>
          <w:rFonts w:eastAsiaTheme="minorEastAsia" w:hint="eastAsia"/>
        </w:rPr>
        <w:t>保健行政から見た新型コロナウイルス感染症対策の現状と今後」中外医学社</w:t>
      </w:r>
      <w:r w:rsidRPr="009575AB">
        <w:rPr>
          <w:rFonts w:eastAsiaTheme="minorEastAsia"/>
        </w:rPr>
        <w:t>2023</w:t>
      </w:r>
      <w:r w:rsidRPr="009575AB">
        <w:rPr>
          <w:rFonts w:eastAsiaTheme="minorEastAsia" w:hint="eastAsia"/>
        </w:rPr>
        <w:t>/</w:t>
      </w:r>
      <w:r w:rsidRPr="009575AB">
        <w:rPr>
          <w:rFonts w:eastAsiaTheme="minorEastAsia"/>
        </w:rPr>
        <w:t>3/10</w:t>
      </w:r>
    </w:p>
    <w:p w14:paraId="152B9271" w14:textId="77777777" w:rsidR="00237D43" w:rsidRPr="009575AB" w:rsidRDefault="00237D43" w:rsidP="00237D43">
      <w:pPr>
        <w:rPr>
          <w:rFonts w:eastAsiaTheme="minorEastAsia"/>
        </w:rPr>
      </w:pPr>
      <w:r w:rsidRPr="009575AB">
        <w:rPr>
          <w:rFonts w:eastAsiaTheme="minorEastAsia" w:hint="eastAsia"/>
        </w:rPr>
        <w:t>・臨床栄養別冊</w:t>
      </w:r>
      <w:r w:rsidRPr="009575AB">
        <w:rPr>
          <w:rFonts w:eastAsiaTheme="minorEastAsia"/>
        </w:rPr>
        <w:t xml:space="preserve"> </w:t>
      </w:r>
      <w:r w:rsidRPr="009575AB">
        <w:rPr>
          <w:rFonts w:eastAsiaTheme="minorEastAsia" w:hint="eastAsia"/>
        </w:rPr>
        <w:t>笠岡（坪山）宜代＝監修『災害・緊急時の食と栄養</w:t>
      </w:r>
      <w:r w:rsidRPr="009575AB">
        <w:rPr>
          <w:rFonts w:eastAsiaTheme="minorEastAsia"/>
        </w:rPr>
        <w:t xml:space="preserve"> </w:t>
      </w:r>
      <w:r w:rsidRPr="009575AB">
        <w:rPr>
          <w:rFonts w:eastAsiaTheme="minorEastAsia" w:hint="eastAsia"/>
        </w:rPr>
        <w:t>いますぐ知りたいアクションＱ＆Ａ』医歯薬出版</w:t>
      </w:r>
      <w:r w:rsidRPr="009575AB">
        <w:rPr>
          <w:rFonts w:eastAsiaTheme="minorEastAsia"/>
        </w:rPr>
        <w:t>2023/3/10</w:t>
      </w:r>
    </w:p>
    <w:p w14:paraId="44C0AA4D" w14:textId="77777777" w:rsidR="000100CF" w:rsidRPr="009575AB" w:rsidRDefault="000100CF" w:rsidP="000100CF">
      <w:pPr>
        <w:rPr>
          <w:rFonts w:eastAsiaTheme="minorEastAsia"/>
        </w:rPr>
      </w:pPr>
      <w:r w:rsidRPr="009575AB">
        <w:rPr>
          <w:rFonts w:eastAsiaTheme="minorEastAsia" w:hint="eastAsia"/>
        </w:rPr>
        <w:t>・朝岡幸彦編『動物園と水族館の教育</w:t>
      </w:r>
      <w:r w:rsidRPr="009575AB">
        <w:rPr>
          <w:rFonts w:eastAsiaTheme="minorEastAsia"/>
        </w:rPr>
        <w:t xml:space="preserve"> </w:t>
      </w:r>
      <w:r w:rsidRPr="009575AB">
        <w:rPr>
          <w:rFonts w:eastAsiaTheme="minorEastAsia" w:hint="eastAsia"/>
        </w:rPr>
        <w:t>─ＳＤＧｓ・ポストコロナ社会における現在地─』学文社</w:t>
      </w:r>
      <w:r w:rsidRPr="009575AB">
        <w:rPr>
          <w:rFonts w:eastAsiaTheme="minorEastAsia"/>
        </w:rPr>
        <w:t>2023/3/10</w:t>
      </w:r>
    </w:p>
    <w:p w14:paraId="36CBF2C2" w14:textId="77777777" w:rsidR="009356AD" w:rsidRPr="009575AB" w:rsidRDefault="009356AD" w:rsidP="009356AD">
      <w:r w:rsidRPr="009575AB">
        <w:rPr>
          <w:rFonts w:hint="eastAsia"/>
        </w:rPr>
        <w:t>・山口正紀『言いたいことは山ほどある──元読売新聞記者の遺言』旬報社</w:t>
      </w:r>
      <w:r w:rsidRPr="009575AB">
        <w:t>2023/3/10</w:t>
      </w:r>
    </w:p>
    <w:p w14:paraId="66511565" w14:textId="5F387662" w:rsidR="00222E66" w:rsidRPr="009575AB" w:rsidRDefault="00222E66" w:rsidP="00237D43">
      <w:pPr>
        <w:rPr>
          <w:rFonts w:eastAsiaTheme="minorEastAsia"/>
        </w:rPr>
      </w:pPr>
      <w:r w:rsidRPr="009575AB">
        <w:rPr>
          <w:rFonts w:eastAsiaTheme="minorEastAsia" w:hint="eastAsia"/>
        </w:rPr>
        <w:t>・石井洋二郎編『リベラルアーツと自然科学』水声社</w:t>
      </w:r>
      <w:r w:rsidRPr="009575AB">
        <w:rPr>
          <w:rFonts w:eastAsiaTheme="minorEastAsia"/>
        </w:rPr>
        <w:t>2023/3/10</w:t>
      </w:r>
    </w:p>
    <w:p w14:paraId="106F01A2" w14:textId="77777777" w:rsidR="00497F06" w:rsidRPr="009575AB" w:rsidRDefault="00497F06" w:rsidP="00497F06">
      <w:pPr>
        <w:rPr>
          <w:rFonts w:eastAsiaTheme="minorEastAsia"/>
        </w:rPr>
      </w:pPr>
      <w:r w:rsidRPr="009575AB">
        <w:rPr>
          <w:rFonts w:eastAsiaTheme="minorEastAsia" w:hint="eastAsia"/>
        </w:rPr>
        <w:t>・岩重聡美、橋本優花里、古川幹夫＝編『地方から学びの輝きを</w:t>
      </w:r>
      <w:r w:rsidRPr="009575AB">
        <w:rPr>
          <w:rFonts w:eastAsiaTheme="minorEastAsia"/>
        </w:rPr>
        <w:t xml:space="preserve"> </w:t>
      </w:r>
      <w:r w:rsidRPr="009575AB">
        <w:rPr>
          <w:rFonts w:eastAsiaTheme="minorEastAsia" w:hint="eastAsia"/>
        </w:rPr>
        <w:t>コロナ禍における地方大</w:t>
      </w:r>
      <w:r w:rsidRPr="009575AB">
        <w:rPr>
          <w:rFonts w:eastAsiaTheme="minorEastAsia" w:hint="eastAsia"/>
        </w:rPr>
        <w:lastRenderedPageBreak/>
        <w:t>学での教育実践と考察』ナカニシヤ出版</w:t>
      </w:r>
      <w:r w:rsidRPr="009575AB">
        <w:rPr>
          <w:rFonts w:eastAsiaTheme="minorEastAsia"/>
        </w:rPr>
        <w:t>2023/3/10</w:t>
      </w:r>
    </w:p>
    <w:p w14:paraId="0D9E5588" w14:textId="77777777" w:rsidR="00497F06" w:rsidRPr="009575AB" w:rsidRDefault="00497F06" w:rsidP="00497F06">
      <w:pPr>
        <w:rPr>
          <w:rFonts w:eastAsiaTheme="minorEastAsia"/>
        </w:rPr>
      </w:pPr>
      <w:r w:rsidRPr="009575AB">
        <w:rPr>
          <w:rFonts w:eastAsiaTheme="minorEastAsia" w:hint="eastAsia"/>
        </w:rPr>
        <w:t>・巽昌子編集『コロナ禍で考えた「継承」</w:t>
      </w:r>
      <w:r w:rsidRPr="009575AB">
        <w:rPr>
          <w:rFonts w:eastAsiaTheme="minorEastAsia"/>
        </w:rPr>
        <w:t xml:space="preserve"> </w:t>
      </w:r>
      <w:r w:rsidRPr="009575AB">
        <w:rPr>
          <w:rFonts w:eastAsiaTheme="minorEastAsia" w:hint="eastAsia"/>
        </w:rPr>
        <w:t>デジタル化？</w:t>
      </w:r>
      <w:r w:rsidRPr="009575AB">
        <w:rPr>
          <w:rFonts w:eastAsiaTheme="minorEastAsia"/>
        </w:rPr>
        <w:t xml:space="preserve"> </w:t>
      </w:r>
      <w:r w:rsidRPr="009575AB">
        <w:rPr>
          <w:rFonts w:eastAsiaTheme="minorEastAsia" w:hint="eastAsia"/>
        </w:rPr>
        <w:t>デジタルか？』雄山閣（論考集）</w:t>
      </w:r>
      <w:r w:rsidRPr="009575AB">
        <w:rPr>
          <w:rFonts w:eastAsiaTheme="minorEastAsia"/>
        </w:rPr>
        <w:t>2023/3/10</w:t>
      </w:r>
    </w:p>
    <w:p w14:paraId="6185D27F" w14:textId="77777777" w:rsidR="00617894" w:rsidRPr="009575AB" w:rsidRDefault="00617894" w:rsidP="00617894">
      <w:pPr>
        <w:rPr>
          <w:rFonts w:eastAsiaTheme="minorEastAsia"/>
        </w:rPr>
      </w:pPr>
      <w:r w:rsidRPr="009575AB">
        <w:rPr>
          <w:rFonts w:eastAsiaTheme="minorEastAsia" w:hint="eastAsia"/>
        </w:rPr>
        <w:t>・近藤誠『「健康不安」に殺されるな』ビジネス社</w:t>
      </w:r>
      <w:r w:rsidRPr="009575AB">
        <w:rPr>
          <w:rFonts w:eastAsiaTheme="minorEastAsia"/>
        </w:rPr>
        <w:t>2023/3/13</w:t>
      </w:r>
    </w:p>
    <w:p w14:paraId="5648D8AE" w14:textId="0EC38232" w:rsidR="00BA6F49" w:rsidRPr="009575AB" w:rsidRDefault="00BA6F49" w:rsidP="00BA6F49">
      <w:pPr>
        <w:rPr>
          <w:rFonts w:eastAsiaTheme="minorEastAsia"/>
        </w:rPr>
      </w:pPr>
      <w:r w:rsidRPr="009575AB">
        <w:rPr>
          <w:rFonts w:eastAsiaTheme="minorEastAsia" w:hint="eastAsia"/>
        </w:rPr>
        <w:t>・いしもとみかよ＝作、えんどうあゆみ＝絵『マスクバイバイ</w:t>
      </w:r>
      <w:r w:rsidRPr="009575AB">
        <w:rPr>
          <w:rFonts w:eastAsiaTheme="minorEastAsia"/>
        </w:rPr>
        <w:t xml:space="preserve"> </w:t>
      </w:r>
      <w:r w:rsidRPr="009575AB">
        <w:rPr>
          <w:rFonts w:eastAsiaTheme="minorEastAsia" w:hint="eastAsia"/>
        </w:rPr>
        <w:t>こどものつぶやき』東京図書／リフレ出版</w:t>
      </w:r>
      <w:r w:rsidR="00445162" w:rsidRPr="009575AB">
        <w:rPr>
          <w:rFonts w:eastAsiaTheme="minorEastAsia" w:hint="eastAsia"/>
        </w:rPr>
        <w:t>（絵本）</w:t>
      </w:r>
      <w:r w:rsidRPr="009575AB">
        <w:rPr>
          <w:rFonts w:eastAsiaTheme="minorEastAsia"/>
        </w:rPr>
        <w:t>2023/3/13</w:t>
      </w:r>
      <w:r w:rsidR="00514881" w:rsidRPr="009575AB">
        <w:rPr>
          <w:rFonts w:eastAsiaTheme="minorEastAsia" w:hint="eastAsia"/>
        </w:rPr>
        <w:t xml:space="preserve">　Ｓ</w:t>
      </w:r>
    </w:p>
    <w:p w14:paraId="79570338" w14:textId="774D33A9" w:rsidR="00603CC4" w:rsidRPr="009575AB" w:rsidRDefault="00603CC4" w:rsidP="00603CC4">
      <w:pPr>
        <w:rPr>
          <w:rFonts w:eastAsiaTheme="minorEastAsia"/>
        </w:rPr>
      </w:pPr>
      <w:r w:rsidRPr="009575AB">
        <w:rPr>
          <w:rFonts w:eastAsiaTheme="minorEastAsia" w:hint="eastAsia"/>
        </w:rPr>
        <w:t>・倉沢愛子、松村高夫『ワクチン開発と戦争犯罪</w:t>
      </w:r>
      <w:r w:rsidRPr="009575AB">
        <w:rPr>
          <w:rFonts w:eastAsiaTheme="minorEastAsia"/>
        </w:rPr>
        <w:t xml:space="preserve"> </w:t>
      </w:r>
      <w:r w:rsidRPr="009575AB">
        <w:rPr>
          <w:rFonts w:eastAsiaTheme="minorEastAsia" w:hint="eastAsia"/>
        </w:rPr>
        <w:t>インドネシア破傷風事件の真相』岩波書店</w:t>
      </w:r>
      <w:r w:rsidRPr="009575AB">
        <w:rPr>
          <w:rFonts w:eastAsiaTheme="minorEastAsia"/>
        </w:rPr>
        <w:t>2023/3/14</w:t>
      </w:r>
    </w:p>
    <w:p w14:paraId="69930B5F" w14:textId="77777777" w:rsidR="00497F06" w:rsidRPr="009575AB" w:rsidRDefault="00497F06" w:rsidP="00497F06">
      <w:pPr>
        <w:rPr>
          <w:rFonts w:eastAsiaTheme="minorEastAsia"/>
        </w:rPr>
      </w:pPr>
      <w:r w:rsidRPr="009575AB">
        <w:rPr>
          <w:rFonts w:eastAsiaTheme="minorEastAsia" w:hint="eastAsia"/>
        </w:rPr>
        <w:t>・グレゴリ青山『グレさんぽ</w:t>
      </w:r>
      <w:r w:rsidRPr="009575AB">
        <w:rPr>
          <w:rFonts w:eastAsiaTheme="minorEastAsia" w:hint="eastAsia"/>
        </w:rPr>
        <w:t xml:space="preserve"> </w:t>
      </w:r>
      <w:r w:rsidRPr="009575AB">
        <w:rPr>
          <w:rFonts w:eastAsiaTheme="minorEastAsia" w:hint="eastAsia"/>
        </w:rPr>
        <w:t>コロナとか養蜂とか京都とか』小学館</w:t>
      </w:r>
      <w:r w:rsidRPr="009575AB">
        <w:rPr>
          <w:rFonts w:eastAsiaTheme="minorEastAsia"/>
        </w:rPr>
        <w:t>2023/3/14</w:t>
      </w:r>
      <w:r w:rsidRPr="009575AB">
        <w:rPr>
          <w:rFonts w:eastAsiaTheme="minorEastAsia" w:hint="eastAsia"/>
        </w:rPr>
        <w:t xml:space="preserve">　シリーズ第３巻</w:t>
      </w:r>
    </w:p>
    <w:p w14:paraId="4928356B" w14:textId="77777777" w:rsidR="00497F06" w:rsidRPr="009575AB" w:rsidRDefault="00497F06" w:rsidP="00497F06">
      <w:pPr>
        <w:rPr>
          <w:rFonts w:eastAsiaTheme="minorEastAsia"/>
        </w:rPr>
      </w:pPr>
      <w:r w:rsidRPr="009575AB">
        <w:rPr>
          <w:rFonts w:eastAsiaTheme="minorEastAsia" w:hint="eastAsia"/>
        </w:rPr>
        <w:t>・池田佳子、前田裕、藤田髙夫、山本英一、本村康哲、ベネット</w:t>
      </w:r>
      <w:r w:rsidRPr="009575AB">
        <w:rPr>
          <w:rFonts w:eastAsiaTheme="minorEastAsia"/>
        </w:rPr>
        <w:t xml:space="preserve"> </w:t>
      </w:r>
      <w:r w:rsidRPr="009575AB">
        <w:rPr>
          <w:rFonts w:eastAsiaTheme="minorEastAsia" w:hint="eastAsia"/>
        </w:rPr>
        <w:t>アレキサンダー、バイサウス</w:t>
      </w:r>
      <w:r w:rsidRPr="009575AB">
        <w:rPr>
          <w:rFonts w:eastAsiaTheme="minorEastAsia"/>
        </w:rPr>
        <w:t xml:space="preserve"> </w:t>
      </w:r>
      <w:r w:rsidRPr="009575AB">
        <w:rPr>
          <w:rFonts w:eastAsiaTheme="minorEastAsia" w:hint="eastAsia"/>
        </w:rPr>
        <w:t>ドン、岩﨑千晶、古川智樹、プールオミッド</w:t>
      </w:r>
      <w:r w:rsidRPr="009575AB">
        <w:rPr>
          <w:rFonts w:eastAsiaTheme="minorEastAsia"/>
        </w:rPr>
        <w:t xml:space="preserve"> </w:t>
      </w:r>
      <w:r w:rsidRPr="009575AB">
        <w:rPr>
          <w:rFonts w:eastAsiaTheme="minorEastAsia" w:hint="eastAsia"/>
        </w:rPr>
        <w:t>サッジャド『ポスト・コロナ禍時代のグローバル人材育成</w:t>
      </w:r>
      <w:r w:rsidRPr="009575AB">
        <w:rPr>
          <w:rFonts w:eastAsiaTheme="minorEastAsia"/>
        </w:rPr>
        <w:t xml:space="preserve"> </w:t>
      </w:r>
      <w:r w:rsidRPr="009575AB">
        <w:rPr>
          <w:rFonts w:eastAsiaTheme="minorEastAsia" w:hint="eastAsia"/>
        </w:rPr>
        <w:t>大学の国際教育のパラダイムシフト』関西大学出版部</w:t>
      </w:r>
      <w:r w:rsidRPr="009575AB">
        <w:rPr>
          <w:rFonts w:eastAsiaTheme="minorEastAsia"/>
        </w:rPr>
        <w:t>2023/3/14</w:t>
      </w:r>
    </w:p>
    <w:p w14:paraId="24957D25" w14:textId="77777777" w:rsidR="009356AD" w:rsidRPr="009575AB" w:rsidRDefault="009356AD" w:rsidP="009356AD">
      <w:r w:rsidRPr="009575AB">
        <w:rPr>
          <w:rFonts w:hint="eastAsia"/>
        </w:rPr>
        <w:t>・井上正康『なぜ、医師の私が命がけでＷＨＯ脱退を呼びかけるのか？</w:t>
      </w:r>
      <w:r w:rsidRPr="009575AB">
        <w:t xml:space="preserve"> </w:t>
      </w:r>
      <w:r w:rsidRPr="009575AB">
        <w:rPr>
          <w:rFonts w:hint="eastAsia"/>
        </w:rPr>
        <w:t>次のパンデミックで日本の自由と未来を奪われないために』方丈社</w:t>
      </w:r>
      <w:r w:rsidRPr="009575AB">
        <w:t>2024/3/14</w:t>
      </w:r>
    </w:p>
    <w:p w14:paraId="3431B4EC" w14:textId="77777777" w:rsidR="001408F4" w:rsidRPr="009575AB" w:rsidRDefault="001408F4" w:rsidP="001408F4">
      <w:pPr>
        <w:rPr>
          <w:rFonts w:eastAsiaTheme="minorEastAsia"/>
        </w:rPr>
      </w:pPr>
      <w:r w:rsidRPr="009575AB">
        <w:rPr>
          <w:rFonts w:eastAsiaTheme="minorEastAsia" w:hint="eastAsia"/>
        </w:rPr>
        <w:t>・「精神医学」２０２３年３月号（第</w:t>
      </w:r>
      <w:r w:rsidRPr="009575AB">
        <w:rPr>
          <w:rFonts w:eastAsiaTheme="minorEastAsia"/>
        </w:rPr>
        <w:t>65</w:t>
      </w:r>
      <w:r w:rsidRPr="009575AB">
        <w:rPr>
          <w:rFonts w:eastAsiaTheme="minorEastAsia" w:hint="eastAsia"/>
        </w:rPr>
        <w:t>巻第３号）、「特集</w:t>
      </w:r>
      <w:r w:rsidRPr="009575AB">
        <w:rPr>
          <w:rFonts w:eastAsiaTheme="minorEastAsia"/>
        </w:rPr>
        <w:t xml:space="preserve"> </w:t>
      </w:r>
      <w:r w:rsidRPr="009575AB">
        <w:rPr>
          <w:rFonts w:eastAsiaTheme="minorEastAsia" w:hint="eastAsia"/>
        </w:rPr>
        <w:t>災害精神医学──自然災害，人為災害，感染症パンデミックと心のケア」医学書院</w:t>
      </w:r>
      <w:r w:rsidRPr="009575AB">
        <w:rPr>
          <w:rFonts w:eastAsiaTheme="minorEastAsia"/>
        </w:rPr>
        <w:t>2023/3/15</w:t>
      </w:r>
    </w:p>
    <w:p w14:paraId="0401332D" w14:textId="77777777" w:rsidR="009356AD" w:rsidRPr="009575AB" w:rsidRDefault="009356AD" w:rsidP="009356AD">
      <w:pPr>
        <w:rPr>
          <w:shd w:val="clear" w:color="auto" w:fill="FFFFFF"/>
        </w:rPr>
      </w:pPr>
      <w:r w:rsidRPr="009575AB">
        <w:rPr>
          <w:rFonts w:hint="eastAsia"/>
          <w:shd w:val="clear" w:color="auto" w:fill="FFFFFF"/>
        </w:rPr>
        <w:t>・ブレイディみかこ『ブロークン・ブリテンに聞け</w:t>
      </w:r>
      <w:r w:rsidRPr="009575AB">
        <w:rPr>
          <w:shd w:val="clear" w:color="auto" w:fill="FFFFFF"/>
        </w:rPr>
        <w:t xml:space="preserve"> </w:t>
      </w:r>
      <w:r w:rsidRPr="009575AB">
        <w:rPr>
          <w:rFonts w:hint="eastAsia"/>
          <w:shd w:val="clear" w:color="auto" w:fill="FFFFFF"/>
        </w:rPr>
        <w:t>社会・政治時評クロニクル</w:t>
      </w:r>
      <w:r w:rsidRPr="009575AB">
        <w:rPr>
          <w:shd w:val="clear" w:color="auto" w:fill="FFFFFF"/>
        </w:rPr>
        <w:t>2018-2023</w:t>
      </w:r>
      <w:r w:rsidRPr="009575AB">
        <w:rPr>
          <w:rFonts w:hint="eastAsia"/>
          <w:shd w:val="clear" w:color="auto" w:fill="FFFFFF"/>
        </w:rPr>
        <w:t>』講談社文庫</w:t>
      </w:r>
      <w:r w:rsidRPr="009575AB">
        <w:rPr>
          <w:shd w:val="clear" w:color="auto" w:fill="FFFFFF"/>
        </w:rPr>
        <w:t>2024/3/15</w:t>
      </w:r>
      <w:r w:rsidRPr="009575AB">
        <w:rPr>
          <w:rFonts w:hint="eastAsia"/>
          <w:shd w:val="clear" w:color="auto" w:fill="FFFFFF"/>
        </w:rPr>
        <w:t xml:space="preserve">　←</w:t>
      </w:r>
      <w:r w:rsidRPr="009575AB">
        <w:rPr>
          <w:shd w:val="clear" w:color="auto" w:fill="FFFFFF"/>
        </w:rPr>
        <w:t>2020/10/26</w:t>
      </w:r>
      <w:r w:rsidRPr="009575AB">
        <w:rPr>
          <w:rFonts w:hint="eastAsia"/>
          <w:shd w:val="clear" w:color="auto" w:fill="FFFFFF"/>
        </w:rPr>
        <w:t>刊の大幅加筆・再編集による文庫化</w:t>
      </w:r>
    </w:p>
    <w:p w14:paraId="23BED6BF" w14:textId="47D7BEE7" w:rsidR="00A6064A" w:rsidRPr="009575AB" w:rsidRDefault="00A6064A" w:rsidP="00497F06">
      <w:pPr>
        <w:rPr>
          <w:rFonts w:eastAsiaTheme="minorEastAsia"/>
        </w:rPr>
      </w:pPr>
      <w:r w:rsidRPr="009575AB">
        <w:rPr>
          <w:rFonts w:eastAsiaTheme="minorEastAsia" w:hint="eastAsia"/>
        </w:rPr>
        <w:t>・加藤泰史編『コロナ・トリアージ</w:t>
      </w:r>
      <w:r w:rsidRPr="009575AB">
        <w:rPr>
          <w:rFonts w:eastAsiaTheme="minorEastAsia"/>
        </w:rPr>
        <w:t xml:space="preserve"> </w:t>
      </w:r>
      <w:r w:rsidRPr="009575AB">
        <w:rPr>
          <w:rFonts w:eastAsiaTheme="minorEastAsia" w:hint="eastAsia"/>
        </w:rPr>
        <w:t>資料と解説』知泉書館（論考集）</w:t>
      </w:r>
      <w:r w:rsidRPr="009575AB">
        <w:rPr>
          <w:rFonts w:eastAsiaTheme="minorEastAsia"/>
        </w:rPr>
        <w:t>2023/3/15</w:t>
      </w:r>
    </w:p>
    <w:p w14:paraId="682424A9" w14:textId="77777777" w:rsidR="00967BD1" w:rsidRPr="009575AB" w:rsidRDefault="00967BD1" w:rsidP="00967BD1">
      <w:pPr>
        <w:rPr>
          <w:rFonts w:eastAsiaTheme="minorEastAsia"/>
        </w:rPr>
      </w:pPr>
      <w:r w:rsidRPr="009575AB">
        <w:rPr>
          <w:rFonts w:eastAsiaTheme="minorEastAsia" w:hint="eastAsia"/>
        </w:rPr>
        <w:t>・公益財団法人医療科学研究所＝監修『新型コロナウイルス感染症</w:t>
      </w:r>
      <w:r w:rsidRPr="009575AB">
        <w:rPr>
          <w:rFonts w:eastAsiaTheme="minorEastAsia" w:hint="eastAsia"/>
        </w:rPr>
        <w:t xml:space="preserve"> </w:t>
      </w:r>
      <w:r w:rsidRPr="009575AB">
        <w:rPr>
          <w:rFonts w:eastAsiaTheme="minorEastAsia" w:hint="eastAsia"/>
        </w:rPr>
        <w:t>課題と展望』法研</w:t>
      </w:r>
      <w:r w:rsidRPr="009575AB">
        <w:rPr>
          <w:rFonts w:eastAsiaTheme="minorEastAsia"/>
        </w:rPr>
        <w:t>2023/3/15</w:t>
      </w:r>
    </w:p>
    <w:p w14:paraId="22DC4E9F" w14:textId="77777777" w:rsidR="00CF117A" w:rsidRPr="009575AB" w:rsidRDefault="00CF117A" w:rsidP="00CF117A">
      <w:pPr>
        <w:rPr>
          <w:rFonts w:eastAsiaTheme="minorEastAsia"/>
        </w:rPr>
      </w:pPr>
      <w:r w:rsidRPr="009575AB">
        <w:rPr>
          <w:rFonts w:eastAsiaTheme="minorEastAsia" w:hint="eastAsia"/>
        </w:rPr>
        <w:t>・宮田登『江戸のはやり神』法蔵館文庫</w:t>
      </w:r>
      <w:r w:rsidRPr="009575AB">
        <w:rPr>
          <w:rFonts w:eastAsiaTheme="minorEastAsia"/>
        </w:rPr>
        <w:t>2023/3/15</w:t>
      </w:r>
      <w:r w:rsidRPr="009575AB">
        <w:rPr>
          <w:rFonts w:eastAsiaTheme="minorEastAsia" w:hint="eastAsia"/>
        </w:rPr>
        <w:t xml:space="preserve">　１９９３年刊の再文庫化</w:t>
      </w:r>
    </w:p>
    <w:p w14:paraId="5203EB91" w14:textId="77777777" w:rsidR="0062367E" w:rsidRPr="009575AB" w:rsidRDefault="0062367E" w:rsidP="0062367E">
      <w:pPr>
        <w:rPr>
          <w:rFonts w:eastAsiaTheme="minorEastAsia"/>
        </w:rPr>
      </w:pPr>
      <w:r w:rsidRPr="009575AB">
        <w:rPr>
          <w:rFonts w:eastAsiaTheme="minorEastAsia" w:hint="eastAsia"/>
        </w:rPr>
        <w:t>・「インフルエンザ［その他の呼吸器感染症］」２０２３年３月号（第</w:t>
      </w:r>
      <w:r w:rsidRPr="009575AB">
        <w:rPr>
          <w:rFonts w:eastAsiaTheme="minorEastAsia"/>
        </w:rPr>
        <w:t>2</w:t>
      </w:r>
      <w:r w:rsidRPr="009575AB">
        <w:rPr>
          <w:rFonts w:eastAsiaTheme="minorEastAsia" w:hint="eastAsia"/>
        </w:rPr>
        <w:t>4</w:t>
      </w:r>
      <w:r w:rsidRPr="009575AB">
        <w:rPr>
          <w:rFonts w:eastAsiaTheme="minorEastAsia" w:hint="eastAsia"/>
        </w:rPr>
        <w:t>巻第１号）、「座談会</w:t>
      </w:r>
      <w:r w:rsidRPr="009575AB">
        <w:rPr>
          <w:rFonts w:eastAsiaTheme="minorEastAsia"/>
        </w:rPr>
        <w:t xml:space="preserve">  </w:t>
      </w:r>
      <w:r w:rsidRPr="009575AB">
        <w:rPr>
          <w:rFonts w:eastAsiaTheme="minorEastAsia" w:hint="eastAsia"/>
        </w:rPr>
        <w:t>新型コロナウイルスの変異と症状」メディカルレビュー社</w:t>
      </w:r>
      <w:r w:rsidRPr="009575AB">
        <w:rPr>
          <w:rFonts w:eastAsiaTheme="minorEastAsia"/>
        </w:rPr>
        <w:t>2023/3/20</w:t>
      </w:r>
    </w:p>
    <w:p w14:paraId="67D987C1" w14:textId="6A97D897" w:rsidR="00C16104" w:rsidRPr="009575AB" w:rsidRDefault="00C16104" w:rsidP="00334EA4">
      <w:pPr>
        <w:rPr>
          <w:rFonts w:eastAsiaTheme="minorEastAsia"/>
        </w:rPr>
      </w:pPr>
      <w:r w:rsidRPr="009575AB">
        <w:rPr>
          <w:rFonts w:eastAsiaTheme="minorEastAsia" w:hint="eastAsia"/>
        </w:rPr>
        <w:t>・荒瀬牧彦編『日本クリスチャン・アカデミー共同研究</w:t>
      </w:r>
      <w:r w:rsidRPr="009575AB">
        <w:rPr>
          <w:rFonts w:eastAsiaTheme="minorEastAsia"/>
        </w:rPr>
        <w:t xml:space="preserve"> </w:t>
      </w:r>
      <w:r w:rsidRPr="009575AB">
        <w:rPr>
          <w:rFonts w:eastAsiaTheme="minorEastAsia" w:hint="eastAsia"/>
        </w:rPr>
        <w:t>コロナ後の教会の可能性</w:t>
      </w:r>
      <w:r w:rsidRPr="009575AB">
        <w:rPr>
          <w:rFonts w:eastAsiaTheme="minorEastAsia"/>
        </w:rPr>
        <w:t xml:space="preserve"> </w:t>
      </w:r>
      <w:r w:rsidRPr="009575AB">
        <w:rPr>
          <w:rFonts w:eastAsiaTheme="minorEastAsia" w:hint="eastAsia"/>
        </w:rPr>
        <w:t>危機下で問い直す教会・礼拝・宣教』キリスト新聞社</w:t>
      </w:r>
      <w:r w:rsidR="00A90DF0" w:rsidRPr="009575AB">
        <w:rPr>
          <w:rFonts w:eastAsiaTheme="minorEastAsia"/>
        </w:rPr>
        <w:t>2023/3/20</w:t>
      </w:r>
    </w:p>
    <w:p w14:paraId="1E56613D" w14:textId="1A0C605D" w:rsidR="00334EA4" w:rsidRPr="009575AB" w:rsidRDefault="00334EA4" w:rsidP="00334EA4">
      <w:pPr>
        <w:rPr>
          <w:rFonts w:eastAsiaTheme="minorEastAsia"/>
        </w:rPr>
      </w:pPr>
      <w:r w:rsidRPr="009575AB">
        <w:rPr>
          <w:rFonts w:eastAsiaTheme="minorEastAsia" w:hint="eastAsia"/>
        </w:rPr>
        <w:t>・山本勲、石井加世子、樋口美雄＝編集『コロナ禍と家計のレジリエンス格差』慶應大学出版会</w:t>
      </w:r>
      <w:r w:rsidRPr="009575AB">
        <w:rPr>
          <w:rFonts w:eastAsiaTheme="minorEastAsia"/>
        </w:rPr>
        <w:t>2023/3/20</w:t>
      </w:r>
    </w:p>
    <w:p w14:paraId="4BC558D0" w14:textId="6567F024" w:rsidR="00C43F02" w:rsidRPr="009575AB" w:rsidRDefault="00C43F02" w:rsidP="00C43F02">
      <w:pPr>
        <w:rPr>
          <w:rFonts w:eastAsiaTheme="minorEastAsia"/>
        </w:rPr>
      </w:pPr>
      <w:r w:rsidRPr="009575AB">
        <w:rPr>
          <w:rFonts w:eastAsiaTheme="minorEastAsia" w:hint="eastAsia"/>
        </w:rPr>
        <w:t>・佐藤直樹『なぜ、自粛警察は日本だけなのか</w:t>
      </w:r>
      <w:r w:rsidRPr="009575AB">
        <w:rPr>
          <w:rFonts w:eastAsiaTheme="minorEastAsia"/>
        </w:rPr>
        <w:t xml:space="preserve"> </w:t>
      </w:r>
      <w:r w:rsidRPr="009575AB">
        <w:rPr>
          <w:rFonts w:eastAsiaTheme="minorEastAsia" w:hint="eastAsia"/>
        </w:rPr>
        <w:t>同調圧力と「世間」』現代書館</w:t>
      </w:r>
      <w:r w:rsidRPr="009575AB">
        <w:rPr>
          <w:rFonts w:eastAsiaTheme="minorEastAsia"/>
        </w:rPr>
        <w:t>2023/3/20</w:t>
      </w:r>
      <w:r w:rsidR="005C18F8" w:rsidRPr="009575AB">
        <w:rPr>
          <w:rFonts w:eastAsiaTheme="minorEastAsia" w:hint="eastAsia"/>
        </w:rPr>
        <w:t xml:space="preserve">　Ｓ</w:t>
      </w:r>
    </w:p>
    <w:p w14:paraId="6F49AD47" w14:textId="37419BD4" w:rsidR="00497F06" w:rsidRPr="009575AB" w:rsidRDefault="00497F06" w:rsidP="00497F06">
      <w:pPr>
        <w:rPr>
          <w:rFonts w:eastAsiaTheme="minorEastAsia"/>
        </w:rPr>
      </w:pPr>
      <w:r w:rsidRPr="009575AB">
        <w:rPr>
          <w:rFonts w:eastAsiaTheme="minorEastAsia" w:hint="eastAsia"/>
        </w:rPr>
        <w:t>・瀬名秀明、渡辺政隆、押谷仁、小坂健ほか『知の統合は可能か</w:t>
      </w:r>
      <w:r w:rsidRPr="009575AB">
        <w:rPr>
          <w:rFonts w:eastAsiaTheme="minorEastAsia"/>
        </w:rPr>
        <w:t xml:space="preserve"> </w:t>
      </w:r>
      <w:r w:rsidRPr="009575AB">
        <w:rPr>
          <w:rFonts w:eastAsiaTheme="minorEastAsia" w:hint="eastAsia"/>
        </w:rPr>
        <w:t>パンデミックに突きつけられた問い』時事通信出版局</w:t>
      </w:r>
      <w:r w:rsidRPr="009575AB">
        <w:rPr>
          <w:rFonts w:eastAsiaTheme="minorEastAsia"/>
        </w:rPr>
        <w:t>2023/3/20</w:t>
      </w:r>
      <w:r w:rsidRPr="009575AB">
        <w:rPr>
          <w:rFonts w:eastAsiaTheme="minorEastAsia" w:hint="eastAsia"/>
        </w:rPr>
        <w:t xml:space="preserve">　</w:t>
      </w:r>
      <w:r w:rsidR="00445162" w:rsidRPr="009575AB">
        <w:rPr>
          <w:rFonts w:eastAsiaTheme="minorEastAsia" w:hint="eastAsia"/>
        </w:rPr>
        <w:t xml:space="preserve">本書　</w:t>
      </w:r>
      <w:r w:rsidRPr="009575AB">
        <w:rPr>
          <w:rFonts w:eastAsiaTheme="minorEastAsia" w:hint="eastAsia"/>
        </w:rPr>
        <w:t>Ｓ</w:t>
      </w:r>
    </w:p>
    <w:p w14:paraId="43865A0E" w14:textId="77777777" w:rsidR="00014B94" w:rsidRPr="009575AB" w:rsidRDefault="00014B94" w:rsidP="00014B94">
      <w:r w:rsidRPr="009575AB">
        <w:rPr>
          <w:rFonts w:hint="eastAsia"/>
        </w:rPr>
        <w:t>・木谷百花編『旅するモヤモヤ相談室』世界思想社</w:t>
      </w:r>
      <w:r w:rsidRPr="009575AB">
        <w:t>2023/3/20</w:t>
      </w:r>
    </w:p>
    <w:p w14:paraId="4E7D5564" w14:textId="77777777" w:rsidR="009356AD" w:rsidRPr="009575AB" w:rsidRDefault="009356AD" w:rsidP="009356AD">
      <w:r w:rsidRPr="009575AB">
        <w:rPr>
          <w:rFonts w:hint="eastAsia"/>
        </w:rPr>
        <w:t>・横山茂雄、竹下節子、清義明、堀江宗正、栗田英彦、辻隆太朗、雨宮純『コンスピリチュアリティ入門</w:t>
      </w:r>
      <w:r w:rsidRPr="009575AB">
        <w:t xml:space="preserve"> </w:t>
      </w:r>
      <w:r w:rsidRPr="009575AB">
        <w:rPr>
          <w:rFonts w:hint="eastAsia"/>
        </w:rPr>
        <w:t>──スピリチュアルな人は陰謀論を信じやすいか』創元社（論考集）</w:t>
      </w:r>
      <w:r w:rsidRPr="009575AB">
        <w:t>2023/3/20</w:t>
      </w:r>
      <w:r w:rsidRPr="009575AB">
        <w:rPr>
          <w:rFonts w:hint="eastAsia"/>
        </w:rPr>
        <w:t xml:space="preserve">　Ｓ</w:t>
      </w:r>
    </w:p>
    <w:p w14:paraId="0D7F56DD" w14:textId="77777777" w:rsidR="00497F06" w:rsidRPr="009575AB" w:rsidRDefault="00497F06" w:rsidP="00497F06">
      <w:pPr>
        <w:rPr>
          <w:rFonts w:eastAsiaTheme="minorEastAsia"/>
        </w:rPr>
      </w:pPr>
      <w:r w:rsidRPr="009575AB">
        <w:rPr>
          <w:rFonts w:eastAsiaTheme="minorEastAsia" w:hint="eastAsia"/>
        </w:rPr>
        <w:t>・池澤威郎『小売業と不動産業の境界領域に関する研究</w:t>
      </w:r>
      <w:r w:rsidRPr="009575AB">
        <w:rPr>
          <w:rFonts w:eastAsiaTheme="minorEastAsia"/>
        </w:rPr>
        <w:t xml:space="preserve"> </w:t>
      </w:r>
      <w:r w:rsidRPr="009575AB">
        <w:rPr>
          <w:rFonts w:eastAsiaTheme="minorEastAsia" w:hint="eastAsia"/>
        </w:rPr>
        <w:t>─百貨店とショッピングセンターのビジネスシステム─』同友館</w:t>
      </w:r>
      <w:r w:rsidRPr="009575AB">
        <w:rPr>
          <w:rFonts w:eastAsiaTheme="minorEastAsia" w:hint="eastAsia"/>
        </w:rPr>
        <w:t>2</w:t>
      </w:r>
      <w:r w:rsidRPr="009575AB">
        <w:rPr>
          <w:rFonts w:eastAsiaTheme="minorEastAsia"/>
        </w:rPr>
        <w:t>023/3/20</w:t>
      </w:r>
    </w:p>
    <w:p w14:paraId="2B2AC6A1" w14:textId="77777777" w:rsidR="009356AD" w:rsidRPr="009575AB" w:rsidRDefault="009356AD" w:rsidP="009356AD">
      <w:r w:rsidRPr="009575AB">
        <w:rPr>
          <w:rFonts w:hint="eastAsia"/>
        </w:rPr>
        <w:t>・時実象一『デジタルアーカイブの新展開』勉誠社</w:t>
      </w:r>
      <w:r w:rsidRPr="009575AB">
        <w:t>2023/3/20</w:t>
      </w:r>
    </w:p>
    <w:p w14:paraId="238708F6" w14:textId="29852025" w:rsidR="009D6C66" w:rsidRPr="009575AB" w:rsidRDefault="009D6C66" w:rsidP="009D6C66">
      <w:pPr>
        <w:rPr>
          <w:rFonts w:eastAsiaTheme="minorEastAsia"/>
        </w:rPr>
      </w:pPr>
      <w:r w:rsidRPr="009575AB">
        <w:rPr>
          <w:rFonts w:eastAsiaTheme="minorEastAsia" w:hint="eastAsia"/>
        </w:rPr>
        <w:t>・「ＴＥＮ（</w:t>
      </w:r>
      <w:r w:rsidRPr="009575AB">
        <w:rPr>
          <w:rFonts w:eastAsiaTheme="minorEastAsia"/>
        </w:rPr>
        <w:t>Tsunami, Earth and Networking</w:t>
      </w:r>
      <w:r w:rsidRPr="009575AB">
        <w:rPr>
          <w:rFonts w:eastAsiaTheme="minorEastAsia" w:hint="eastAsia"/>
        </w:rPr>
        <w:t>）」（第４号）、「特集</w:t>
      </w:r>
      <w:r w:rsidRPr="009575AB">
        <w:rPr>
          <w:rFonts w:eastAsiaTheme="minorEastAsia"/>
        </w:rPr>
        <w:t xml:space="preserve"> </w:t>
      </w:r>
      <w:r w:rsidRPr="009575AB">
        <w:rPr>
          <w:rFonts w:eastAsiaTheme="minorEastAsia" w:hint="eastAsia"/>
        </w:rPr>
        <w:t>ＣＯＶＩＤ‐</w:t>
      </w:r>
      <w:r w:rsidRPr="009575AB">
        <w:rPr>
          <w:rFonts w:eastAsiaTheme="minorEastAsia"/>
        </w:rPr>
        <w:t xml:space="preserve">19 </w:t>
      </w:r>
      <w:r w:rsidRPr="009575AB">
        <w:rPr>
          <w:rFonts w:eastAsiaTheme="minorEastAsia" w:hint="eastAsia"/>
        </w:rPr>
        <w:t>対策技術の</w:t>
      </w:r>
      <w:r w:rsidRPr="009575AB">
        <w:rPr>
          <w:rFonts w:eastAsiaTheme="minorEastAsia" w:hint="eastAsia"/>
        </w:rPr>
        <w:lastRenderedPageBreak/>
        <w:t>いま」学而図書</w:t>
      </w:r>
      <w:r w:rsidRPr="009575AB">
        <w:rPr>
          <w:rFonts w:eastAsiaTheme="minorEastAsia"/>
        </w:rPr>
        <w:t>2023/3/23</w:t>
      </w:r>
    </w:p>
    <w:p w14:paraId="7BB1BB04" w14:textId="77777777" w:rsidR="00CF117A" w:rsidRPr="009575AB" w:rsidRDefault="00CF117A" w:rsidP="00CF117A">
      <w:pPr>
        <w:rPr>
          <w:rFonts w:eastAsiaTheme="minorEastAsia"/>
        </w:rPr>
      </w:pPr>
      <w:r w:rsidRPr="009575AB">
        <w:rPr>
          <w:rFonts w:eastAsiaTheme="minorEastAsia" w:hint="eastAsia"/>
        </w:rPr>
        <w:t>・診断と治療増刊号（第</w:t>
      </w:r>
      <w:r w:rsidRPr="009575AB">
        <w:rPr>
          <w:rFonts w:eastAsiaTheme="minorEastAsia"/>
        </w:rPr>
        <w:t>111</w:t>
      </w:r>
      <w:r w:rsidRPr="009575AB">
        <w:rPr>
          <w:rFonts w:eastAsiaTheme="minorEastAsia" w:hint="eastAsia"/>
        </w:rPr>
        <w:t>巻</w:t>
      </w:r>
      <w:r w:rsidRPr="009575AB">
        <w:rPr>
          <w:rFonts w:eastAsiaTheme="minorEastAsia"/>
        </w:rPr>
        <w:t>Suppl.</w:t>
      </w:r>
      <w:r w:rsidRPr="009575AB">
        <w:rPr>
          <w:rFonts w:eastAsiaTheme="minorEastAsia" w:hint="eastAsia"/>
        </w:rPr>
        <w:t>）『ポストコロナ時代の感染症診療』診断と治療社</w:t>
      </w:r>
      <w:r w:rsidRPr="009575AB">
        <w:rPr>
          <w:rFonts w:eastAsiaTheme="minorEastAsia" w:hint="eastAsia"/>
        </w:rPr>
        <w:t>2</w:t>
      </w:r>
      <w:r w:rsidRPr="009575AB">
        <w:rPr>
          <w:rFonts w:eastAsiaTheme="minorEastAsia"/>
        </w:rPr>
        <w:t>023/3/23</w:t>
      </w:r>
    </w:p>
    <w:p w14:paraId="15989EDA" w14:textId="1BA81B38" w:rsidR="00130CA0" w:rsidRPr="009575AB" w:rsidRDefault="00130CA0" w:rsidP="00130CA0">
      <w:pPr>
        <w:rPr>
          <w:rFonts w:eastAsiaTheme="minorEastAsia"/>
        </w:rPr>
      </w:pPr>
      <w:r w:rsidRPr="009575AB">
        <w:rPr>
          <w:rFonts w:eastAsiaTheme="minorEastAsia" w:hint="eastAsia"/>
        </w:rPr>
        <w:t>・郡山幸雄、宮本幸一『多数派の専横を防ぐ</w:t>
      </w:r>
      <w:r w:rsidRPr="009575AB">
        <w:rPr>
          <w:rFonts w:eastAsiaTheme="minorEastAsia"/>
        </w:rPr>
        <w:t xml:space="preserve"> </w:t>
      </w:r>
      <w:r w:rsidRPr="009575AB">
        <w:rPr>
          <w:rFonts w:eastAsiaTheme="minorEastAsia" w:hint="eastAsia"/>
        </w:rPr>
        <w:t>意志決定理論とＥＢＰＭ』日経ＢＰ</w:t>
      </w:r>
      <w:r w:rsidRPr="009575AB">
        <w:rPr>
          <w:rFonts w:eastAsiaTheme="minorEastAsia"/>
        </w:rPr>
        <w:t xml:space="preserve"> </w:t>
      </w:r>
      <w:r w:rsidRPr="009575AB">
        <w:rPr>
          <w:rFonts w:eastAsiaTheme="minorEastAsia" w:hint="eastAsia"/>
        </w:rPr>
        <w:t>日本経済新聞出版</w:t>
      </w:r>
      <w:r w:rsidRPr="009575AB">
        <w:rPr>
          <w:rFonts w:eastAsiaTheme="minorEastAsia"/>
        </w:rPr>
        <w:t>2023/3/24</w:t>
      </w:r>
    </w:p>
    <w:p w14:paraId="69340378" w14:textId="77777777" w:rsidR="00497F06" w:rsidRPr="009575AB" w:rsidRDefault="00497F06" w:rsidP="00497F06">
      <w:pPr>
        <w:rPr>
          <w:rFonts w:eastAsiaTheme="minorEastAsia"/>
        </w:rPr>
      </w:pPr>
      <w:r w:rsidRPr="009575AB">
        <w:rPr>
          <w:rFonts w:eastAsiaTheme="minorEastAsia" w:hint="eastAsia"/>
        </w:rPr>
        <w:t>・「看護展望」２０２３年３月号（第</w:t>
      </w:r>
      <w:r w:rsidRPr="009575AB">
        <w:rPr>
          <w:rFonts w:eastAsiaTheme="minorEastAsia"/>
        </w:rPr>
        <w:t>48</w:t>
      </w:r>
      <w:r w:rsidRPr="009575AB">
        <w:rPr>
          <w:rFonts w:eastAsiaTheme="minorEastAsia" w:hint="eastAsia"/>
        </w:rPr>
        <w:t>巻第３号）、「特集</w:t>
      </w:r>
      <w:r w:rsidRPr="009575AB">
        <w:rPr>
          <w:rFonts w:eastAsiaTheme="minorEastAsia"/>
        </w:rPr>
        <w:t xml:space="preserve"> With</w:t>
      </w:r>
      <w:r w:rsidRPr="009575AB">
        <w:rPr>
          <w:rFonts w:eastAsiaTheme="minorEastAsia" w:hint="eastAsia"/>
        </w:rPr>
        <w:t>コロナにおける</w:t>
      </w:r>
      <w:r w:rsidRPr="009575AB">
        <w:rPr>
          <w:rFonts w:eastAsiaTheme="minorEastAsia"/>
        </w:rPr>
        <w:t xml:space="preserve"> </w:t>
      </w:r>
      <w:r w:rsidRPr="009575AB">
        <w:rPr>
          <w:rFonts w:eastAsiaTheme="minorEastAsia" w:hint="eastAsia"/>
        </w:rPr>
        <w:t>管理職とスタッフのメンタルヘルス支援」メヂカルフレンド社</w:t>
      </w:r>
      <w:r w:rsidRPr="009575AB">
        <w:rPr>
          <w:rFonts w:eastAsiaTheme="minorEastAsia"/>
        </w:rPr>
        <w:t>2023/3/25</w:t>
      </w:r>
    </w:p>
    <w:p w14:paraId="6129FFF1" w14:textId="77777777" w:rsidR="00092313" w:rsidRPr="009575AB" w:rsidRDefault="00092313" w:rsidP="00092313">
      <w:pPr>
        <w:rPr>
          <w:rFonts w:eastAsiaTheme="minorEastAsia"/>
        </w:rPr>
      </w:pPr>
      <w:r w:rsidRPr="009575AB">
        <w:rPr>
          <w:rFonts w:eastAsiaTheme="minorEastAsia" w:hint="eastAsia"/>
        </w:rPr>
        <w:t>・雨宮処凛『祝祭の陰で</w:t>
      </w:r>
      <w:r w:rsidRPr="009575AB">
        <w:rPr>
          <w:rFonts w:eastAsiaTheme="minorEastAsia"/>
        </w:rPr>
        <w:t xml:space="preserve"> </w:t>
      </w:r>
      <w:r w:rsidRPr="009575AB">
        <w:rPr>
          <w:rFonts w:eastAsiaTheme="minorEastAsia" w:hint="eastAsia"/>
        </w:rPr>
        <w:t>２０２０‐２０２１</w:t>
      </w:r>
      <w:r w:rsidRPr="009575AB">
        <w:rPr>
          <w:rFonts w:eastAsiaTheme="minorEastAsia"/>
        </w:rPr>
        <w:t xml:space="preserve"> </w:t>
      </w:r>
      <w:r w:rsidRPr="009575AB">
        <w:rPr>
          <w:rFonts w:eastAsiaTheme="minorEastAsia" w:hint="eastAsia"/>
        </w:rPr>
        <w:t>コロナ禍と五輪の列島を歩く』岩波書店</w:t>
      </w:r>
      <w:r w:rsidRPr="009575AB">
        <w:rPr>
          <w:rFonts w:eastAsiaTheme="minorEastAsia"/>
        </w:rPr>
        <w:t>2022/3/25</w:t>
      </w:r>
    </w:p>
    <w:p w14:paraId="3F8854B3" w14:textId="77777777" w:rsidR="003E5931" w:rsidRPr="009575AB" w:rsidRDefault="003E5931" w:rsidP="003E5931">
      <w:pPr>
        <w:rPr>
          <w:rFonts w:eastAsiaTheme="minorEastAsia"/>
        </w:rPr>
      </w:pPr>
      <w:r w:rsidRPr="009575AB">
        <w:rPr>
          <w:rFonts w:eastAsiaTheme="minorEastAsia" w:hint="eastAsia"/>
        </w:rPr>
        <w:t>・「臨床画像」２０２３年３月号（第</w:t>
      </w:r>
      <w:r w:rsidRPr="009575AB">
        <w:rPr>
          <w:rFonts w:eastAsiaTheme="minorEastAsia"/>
        </w:rPr>
        <w:t>39</w:t>
      </w:r>
      <w:r w:rsidRPr="009575AB">
        <w:rPr>
          <w:rFonts w:eastAsiaTheme="minorEastAsia" w:hint="eastAsia"/>
        </w:rPr>
        <w:t>巻第３号）、企画・編集＝真鍋徳子「特集２</w:t>
      </w:r>
      <w:r w:rsidRPr="009575AB">
        <w:rPr>
          <w:rFonts w:eastAsiaTheme="minorEastAsia"/>
        </w:rPr>
        <w:t xml:space="preserve"> </w:t>
      </w:r>
      <w:r w:rsidRPr="009575AB">
        <w:rPr>
          <w:rFonts w:eastAsiaTheme="minorEastAsia" w:hint="eastAsia"/>
        </w:rPr>
        <w:t>ＣＯＶＩＤ‐</w:t>
      </w:r>
      <w:r w:rsidRPr="009575AB">
        <w:rPr>
          <w:rFonts w:eastAsiaTheme="minorEastAsia"/>
        </w:rPr>
        <w:t>19</w:t>
      </w:r>
      <w:r w:rsidRPr="009575AB">
        <w:rPr>
          <w:rFonts w:eastAsiaTheme="minorEastAsia" w:hint="eastAsia"/>
        </w:rPr>
        <w:t>ワクチン関連画像所見」メジカルビュー社</w:t>
      </w:r>
      <w:r w:rsidRPr="009575AB">
        <w:rPr>
          <w:rFonts w:eastAsiaTheme="minorEastAsia"/>
        </w:rPr>
        <w:t>2023/3/26</w:t>
      </w:r>
    </w:p>
    <w:p w14:paraId="674A7624" w14:textId="5A82FFDC" w:rsidR="00987A23" w:rsidRPr="009575AB" w:rsidRDefault="00987A23" w:rsidP="00497F06">
      <w:pPr>
        <w:rPr>
          <w:rFonts w:eastAsiaTheme="minorEastAsia"/>
        </w:rPr>
      </w:pPr>
      <w:r w:rsidRPr="009575AB">
        <w:rPr>
          <w:rFonts w:eastAsiaTheme="minorEastAsia" w:hint="eastAsia"/>
        </w:rPr>
        <w:t>・渡辺惣樹、篠原和俊、後藤武士、谷本真由美ほか『世界のニュースに隠された</w:t>
      </w:r>
      <w:r w:rsidRPr="009575AB">
        <w:rPr>
          <w:rFonts w:eastAsiaTheme="minorEastAsia"/>
        </w:rPr>
        <w:t xml:space="preserve"> </w:t>
      </w:r>
      <w:r w:rsidRPr="009575AB">
        <w:rPr>
          <w:rFonts w:eastAsiaTheme="minorEastAsia" w:hint="eastAsia"/>
        </w:rPr>
        <w:t>大嘘を見破る方法』宝島社</w:t>
      </w:r>
      <w:r w:rsidRPr="009575AB">
        <w:rPr>
          <w:rFonts w:eastAsiaTheme="minorEastAsia"/>
        </w:rPr>
        <w:t>2023/3/27</w:t>
      </w:r>
    </w:p>
    <w:p w14:paraId="15081BC7" w14:textId="77777777" w:rsidR="007053C2" w:rsidRPr="009575AB" w:rsidRDefault="007053C2" w:rsidP="007053C2">
      <w:pPr>
        <w:rPr>
          <w:rFonts w:eastAsiaTheme="minorEastAsia"/>
        </w:rPr>
      </w:pPr>
      <w:r w:rsidRPr="009575AB">
        <w:rPr>
          <w:rFonts w:eastAsiaTheme="minorEastAsia" w:hint="eastAsia"/>
        </w:rPr>
        <w:t>・エマニュエル</w:t>
      </w:r>
      <w:r w:rsidRPr="009575AB">
        <w:rPr>
          <w:rFonts w:eastAsiaTheme="minorEastAsia"/>
        </w:rPr>
        <w:t xml:space="preserve"> </w:t>
      </w:r>
      <w:r w:rsidRPr="009575AB">
        <w:rPr>
          <w:rFonts w:eastAsiaTheme="minorEastAsia" w:hint="eastAsia"/>
        </w:rPr>
        <w:t>パストリッチ『コロナ祟りに惑う日本』デザインエッグ社（オンデマンド出版）</w:t>
      </w:r>
      <w:r w:rsidRPr="009575AB">
        <w:rPr>
          <w:rFonts w:eastAsiaTheme="minorEastAsia"/>
        </w:rPr>
        <w:t>2023/3/27</w:t>
      </w:r>
    </w:p>
    <w:p w14:paraId="18449BB3" w14:textId="77777777" w:rsidR="00B47551" w:rsidRPr="009575AB" w:rsidRDefault="00B47551" w:rsidP="00B47551">
      <w:pPr>
        <w:rPr>
          <w:rFonts w:eastAsiaTheme="minorEastAsia"/>
        </w:rPr>
      </w:pPr>
      <w:r w:rsidRPr="009575AB">
        <w:rPr>
          <w:rFonts w:eastAsiaTheme="minorEastAsia" w:hint="eastAsia"/>
        </w:rPr>
        <w:t>・辰濃哲郎『揺らぐ反骨</w:t>
      </w:r>
      <w:r w:rsidRPr="009575AB">
        <w:rPr>
          <w:rFonts w:eastAsiaTheme="minorEastAsia"/>
        </w:rPr>
        <w:t xml:space="preserve"> </w:t>
      </w:r>
      <w:r w:rsidRPr="009575AB">
        <w:rPr>
          <w:rFonts w:eastAsiaTheme="minorEastAsia" w:hint="eastAsia"/>
        </w:rPr>
        <w:t>尾崎治夫</w:t>
      </w:r>
      <w:r w:rsidRPr="009575AB">
        <w:rPr>
          <w:rFonts w:eastAsiaTheme="minorEastAsia"/>
        </w:rPr>
        <w:t xml:space="preserve"> </w:t>
      </w:r>
      <w:r w:rsidRPr="009575AB">
        <w:rPr>
          <w:rFonts w:eastAsiaTheme="minorEastAsia" w:hint="eastAsia"/>
        </w:rPr>
        <w:t>東京都医師会長とコロナ』医薬経済社</w:t>
      </w:r>
      <w:r w:rsidRPr="009575AB">
        <w:rPr>
          <w:rFonts w:eastAsiaTheme="minorEastAsia"/>
        </w:rPr>
        <w:t>2023/3/28</w:t>
      </w:r>
    </w:p>
    <w:p w14:paraId="75207198" w14:textId="0BB18611" w:rsidR="00CF117A" w:rsidRPr="009575AB" w:rsidRDefault="00CF117A" w:rsidP="00CF117A">
      <w:pPr>
        <w:rPr>
          <w:rFonts w:eastAsiaTheme="minorEastAsia"/>
        </w:rPr>
      </w:pPr>
      <w:r w:rsidRPr="009575AB">
        <w:rPr>
          <w:rFonts w:eastAsiaTheme="minorEastAsia" w:hint="eastAsia"/>
        </w:rPr>
        <w:t>・樋口美雄、労働政策研究・研修機構＝編『検証・コロナ期日本の働き方</w:t>
      </w:r>
      <w:r w:rsidRPr="009575AB">
        <w:rPr>
          <w:rFonts w:eastAsiaTheme="minorEastAsia"/>
        </w:rPr>
        <w:t xml:space="preserve"> </w:t>
      </w:r>
      <w:r w:rsidRPr="009575AB">
        <w:rPr>
          <w:rFonts w:eastAsiaTheme="minorEastAsia" w:hint="eastAsia"/>
        </w:rPr>
        <w:t>──意識・行動変化と雇用政策の課題』慶應</w:t>
      </w:r>
      <w:r w:rsidR="000C7B6D" w:rsidRPr="009575AB">
        <w:rPr>
          <w:rFonts w:eastAsiaTheme="minorEastAsia" w:hint="eastAsia"/>
        </w:rPr>
        <w:t>義塾</w:t>
      </w:r>
      <w:r w:rsidRPr="009575AB">
        <w:rPr>
          <w:rFonts w:eastAsiaTheme="minorEastAsia" w:hint="eastAsia"/>
        </w:rPr>
        <w:t>大学出版会</w:t>
      </w:r>
      <w:r w:rsidRPr="009575AB">
        <w:rPr>
          <w:rFonts w:eastAsiaTheme="minorEastAsia"/>
        </w:rPr>
        <w:t>2023/3</w:t>
      </w:r>
      <w:r w:rsidRPr="009575AB">
        <w:rPr>
          <w:rFonts w:eastAsiaTheme="minorEastAsia" w:hint="eastAsia"/>
        </w:rPr>
        <w:t>/</w:t>
      </w:r>
      <w:r w:rsidRPr="009575AB">
        <w:rPr>
          <w:rFonts w:eastAsiaTheme="minorEastAsia"/>
        </w:rPr>
        <w:t>29</w:t>
      </w:r>
    </w:p>
    <w:p w14:paraId="15DC76E9" w14:textId="2E10049E" w:rsidR="00245F4C" w:rsidRPr="009575AB" w:rsidRDefault="00245F4C" w:rsidP="00245F4C">
      <w:pPr>
        <w:rPr>
          <w:rFonts w:eastAsiaTheme="minorEastAsia"/>
        </w:rPr>
      </w:pPr>
      <w:r w:rsidRPr="009575AB">
        <w:rPr>
          <w:rFonts w:eastAsiaTheme="minorEastAsia" w:hint="eastAsia"/>
        </w:rPr>
        <w:t>・はやのん＋理系漫画制作室＝漫画、公益財団法人テルモ生命科学振興財団「生命科学ＤＯＫＩＤＯＫＩ研究室」＝協力『いのちの不思議を考えよう⑤</w:t>
      </w:r>
      <w:r w:rsidRPr="009575AB">
        <w:rPr>
          <w:rFonts w:eastAsiaTheme="minorEastAsia"/>
        </w:rPr>
        <w:t xml:space="preserve"> </w:t>
      </w:r>
      <w:r w:rsidR="000B2122" w:rsidRPr="009575AB">
        <w:rPr>
          <w:rFonts w:eastAsiaTheme="minorEastAsia" w:hint="eastAsia"/>
        </w:rPr>
        <w:t>マンガｄｅひもとく生命科学のいま</w:t>
      </w:r>
      <w:r w:rsidR="000B2122" w:rsidRPr="009575AB">
        <w:rPr>
          <w:rFonts w:eastAsiaTheme="minorEastAsia"/>
        </w:rPr>
        <w:t xml:space="preserve"> </w:t>
      </w:r>
      <w:r w:rsidRPr="009575AB">
        <w:rPr>
          <w:rFonts w:eastAsiaTheme="minorEastAsia" w:hint="eastAsia"/>
        </w:rPr>
        <w:t>ドッキン！</w:t>
      </w:r>
      <w:r w:rsidRPr="009575AB">
        <w:rPr>
          <w:rFonts w:eastAsiaTheme="minorEastAsia"/>
        </w:rPr>
        <w:t xml:space="preserve"> </w:t>
      </w:r>
      <w:r w:rsidRPr="009575AB">
        <w:rPr>
          <w:rFonts w:eastAsiaTheme="minorEastAsia" w:hint="eastAsia"/>
        </w:rPr>
        <w:t>いのちの不思議</w:t>
      </w:r>
      <w:r w:rsidR="000B2122" w:rsidRPr="009575AB">
        <w:rPr>
          <w:rFonts w:eastAsiaTheme="minorEastAsia" w:hint="eastAsia"/>
        </w:rPr>
        <w:t>調査</w:t>
      </w:r>
      <w:r w:rsidRPr="009575AB">
        <w:rPr>
          <w:rFonts w:eastAsiaTheme="minorEastAsia" w:hint="eastAsia"/>
        </w:rPr>
        <w:t>隊』朝日新聞出版</w:t>
      </w:r>
      <w:r w:rsidRPr="009575AB">
        <w:rPr>
          <w:rFonts w:eastAsiaTheme="minorEastAsia"/>
        </w:rPr>
        <w:t>2023/3/30</w:t>
      </w:r>
      <w:r w:rsidRPr="009575AB">
        <w:rPr>
          <w:rFonts w:eastAsiaTheme="minorEastAsia" w:hint="eastAsia"/>
        </w:rPr>
        <w:t xml:space="preserve">　瀬名は対談企画に登場</w:t>
      </w:r>
    </w:p>
    <w:p w14:paraId="43E631F6" w14:textId="02429E61" w:rsidR="00967BD1" w:rsidRPr="009575AB" w:rsidRDefault="00967BD1" w:rsidP="00967BD1">
      <w:pPr>
        <w:rPr>
          <w:rFonts w:eastAsiaTheme="minorEastAsia"/>
        </w:rPr>
      </w:pPr>
      <w:r w:rsidRPr="009575AB">
        <w:rPr>
          <w:rFonts w:eastAsiaTheme="minorEastAsia" w:hint="eastAsia"/>
        </w:rPr>
        <w:t>・矢萩邦彦『自分で考える力を鍛える</w:t>
      </w:r>
      <w:r w:rsidRPr="009575AB">
        <w:rPr>
          <w:rFonts w:eastAsiaTheme="minorEastAsia"/>
        </w:rPr>
        <w:t xml:space="preserve"> </w:t>
      </w:r>
      <w:r w:rsidRPr="009575AB">
        <w:rPr>
          <w:rFonts w:eastAsiaTheme="minorEastAsia" w:hint="eastAsia"/>
        </w:rPr>
        <w:t>正解のない教室』朝日新聞出版</w:t>
      </w:r>
      <w:r w:rsidRPr="009575AB">
        <w:rPr>
          <w:rFonts w:eastAsiaTheme="minorEastAsia"/>
        </w:rPr>
        <w:t>2023/3/30</w:t>
      </w:r>
      <w:r w:rsidR="000D7733" w:rsidRPr="009575AB">
        <w:rPr>
          <w:rFonts w:eastAsiaTheme="minorEastAsia" w:hint="eastAsia"/>
        </w:rPr>
        <w:t xml:space="preserve">　Ｓ</w:t>
      </w:r>
    </w:p>
    <w:p w14:paraId="70AC4B43" w14:textId="77777777" w:rsidR="009356AD" w:rsidRPr="009575AB" w:rsidRDefault="009356AD" w:rsidP="009356AD">
      <w:r w:rsidRPr="009575AB">
        <w:rPr>
          <w:rFonts w:hint="eastAsia"/>
        </w:rPr>
        <w:t>・神家正成、山本賀代、福田和代『まもれ最前線！</w:t>
      </w:r>
      <w:r w:rsidRPr="009575AB">
        <w:t xml:space="preserve"> </w:t>
      </w:r>
      <w:r w:rsidRPr="009575AB">
        <w:rPr>
          <w:rFonts w:hint="eastAsia"/>
        </w:rPr>
        <w:t>陸海空自衛隊アンソロジー』光文社（小説集）</w:t>
      </w:r>
      <w:r w:rsidRPr="009575AB">
        <w:t>2023/3/30</w:t>
      </w:r>
    </w:p>
    <w:p w14:paraId="59588CED" w14:textId="77777777" w:rsidR="00CF117A" w:rsidRPr="009575AB" w:rsidRDefault="00CF117A" w:rsidP="00CF117A">
      <w:pPr>
        <w:rPr>
          <w:rFonts w:eastAsiaTheme="minorEastAsia"/>
        </w:rPr>
      </w:pPr>
      <w:r w:rsidRPr="009575AB">
        <w:rPr>
          <w:rFonts w:eastAsiaTheme="minorEastAsia" w:hint="eastAsia"/>
        </w:rPr>
        <w:t>・じほう編『薬事ハンドブック２０２３</w:t>
      </w:r>
      <w:r w:rsidRPr="009575AB">
        <w:rPr>
          <w:rFonts w:eastAsiaTheme="minorEastAsia"/>
        </w:rPr>
        <w:t xml:space="preserve"> </w:t>
      </w:r>
      <w:r w:rsidRPr="009575AB">
        <w:rPr>
          <w:rFonts w:eastAsiaTheme="minorEastAsia" w:hint="eastAsia"/>
        </w:rPr>
        <w:t>薬事行政・業界の最新動向と展望』じほう</w:t>
      </w:r>
      <w:r w:rsidRPr="009575AB">
        <w:rPr>
          <w:rFonts w:eastAsiaTheme="minorEastAsia"/>
        </w:rPr>
        <w:t>2023/3/30</w:t>
      </w:r>
    </w:p>
    <w:p w14:paraId="1FA98548" w14:textId="77777777" w:rsidR="009356AD" w:rsidRPr="009575AB" w:rsidRDefault="009356AD" w:rsidP="009356AD">
      <w:r w:rsidRPr="009575AB">
        <w:rPr>
          <w:rFonts w:hint="eastAsia"/>
        </w:rPr>
        <w:t>・『新型コロナ対策基本対処的対処方針〔令和５年２月１０日〕</w:t>
      </w:r>
      <w:r w:rsidRPr="009575AB">
        <w:t xml:space="preserve"> </w:t>
      </w:r>
      <w:r w:rsidRPr="009575AB">
        <w:rPr>
          <w:rFonts w:hint="eastAsia"/>
        </w:rPr>
        <w:t>付：「マスク着用の考え方の見直し等について」』信山社</w:t>
      </w:r>
      <w:r w:rsidRPr="009575AB">
        <w:t>2023/3/30</w:t>
      </w:r>
    </w:p>
    <w:p w14:paraId="3D76F33A" w14:textId="77777777" w:rsidR="009356AD" w:rsidRPr="009575AB" w:rsidRDefault="009356AD" w:rsidP="009356AD">
      <w:r w:rsidRPr="009575AB">
        <w:rPr>
          <w:rFonts w:hint="eastAsia"/>
        </w:rPr>
        <w:t>・佐々木薫『これで安心！介護施設・事業所のＢＣＰ運用ガイド</w:t>
      </w:r>
      <w:r w:rsidRPr="009575AB">
        <w:t xml:space="preserve"> </w:t>
      </w:r>
      <w:r w:rsidRPr="009575AB">
        <w:rPr>
          <w:rFonts w:hint="eastAsia"/>
        </w:rPr>
        <w:t>─地域、自治体、他施設・事業所等と「連携」して進める災害・感染症対策─』第一法規</w:t>
      </w:r>
      <w:r w:rsidRPr="009575AB">
        <w:t>2023/3/30</w:t>
      </w:r>
    </w:p>
    <w:p w14:paraId="06F5063C" w14:textId="77777777" w:rsidR="003224E9" w:rsidRPr="009575AB" w:rsidRDefault="003224E9" w:rsidP="003224E9">
      <w:r w:rsidRPr="009575AB">
        <w:rPr>
          <w:rFonts w:hint="eastAsia"/>
        </w:rPr>
        <w:t>・「言語の研究」２０２３年３月号（通巻第１１号）、「特集号</w:t>
      </w:r>
      <w:r w:rsidRPr="009575AB">
        <w:t xml:space="preserve"> </w:t>
      </w:r>
      <w:r w:rsidRPr="009575AB">
        <w:rPr>
          <w:rFonts w:hint="eastAsia"/>
        </w:rPr>
        <w:t>新型コロナウイルス禍における言語教育と言語研究」東京都立大学言語研究会</w:t>
      </w:r>
      <w:r w:rsidRPr="009575AB">
        <w:t>2023/3/31</w:t>
      </w:r>
    </w:p>
    <w:p w14:paraId="044CF466" w14:textId="77777777" w:rsidR="00D42DB4" w:rsidRPr="009575AB" w:rsidRDefault="00D42DB4" w:rsidP="00D42DB4">
      <w:pPr>
        <w:rPr>
          <w:rFonts w:eastAsiaTheme="minorEastAsia"/>
        </w:rPr>
      </w:pPr>
      <w:r w:rsidRPr="009575AB">
        <w:rPr>
          <w:rFonts w:eastAsiaTheme="minorEastAsia" w:hint="eastAsia"/>
        </w:rPr>
        <w:t>・ムロン・シュエツン著、クライブ・ハミルトン編『禁城</w:t>
      </w:r>
      <w:r w:rsidRPr="009575AB">
        <w:rPr>
          <w:rFonts w:eastAsiaTheme="minorEastAsia"/>
        </w:rPr>
        <w:t xml:space="preserve"> </w:t>
      </w:r>
      <w:r w:rsidRPr="009575AB">
        <w:rPr>
          <w:rFonts w:eastAsiaTheme="minorEastAsia" w:hint="eastAsia"/>
        </w:rPr>
        <w:t>死の沈黙の武漢で、本当に起きたこと』森孝夫訳、飛鳥新社（原著２０２２年）</w:t>
      </w:r>
      <w:r w:rsidRPr="009575AB">
        <w:rPr>
          <w:rFonts w:eastAsiaTheme="minorEastAsia"/>
        </w:rPr>
        <w:t>2023/3/31</w:t>
      </w:r>
    </w:p>
    <w:p w14:paraId="17489BBD" w14:textId="6B87FEEF" w:rsidR="00D42DB4" w:rsidRPr="009575AB" w:rsidRDefault="00D42DB4" w:rsidP="00D42DB4">
      <w:pPr>
        <w:rPr>
          <w:rFonts w:eastAsiaTheme="minorEastAsia"/>
        </w:rPr>
      </w:pPr>
      <w:r w:rsidRPr="009575AB">
        <w:rPr>
          <w:rFonts w:eastAsiaTheme="minorEastAsia" w:hint="eastAsia"/>
        </w:rPr>
        <w:t>・エリック・</w:t>
      </w:r>
      <w:r w:rsidR="00AA3E77" w:rsidRPr="009575AB">
        <w:rPr>
          <w:rFonts w:eastAsiaTheme="minorEastAsia" w:hint="eastAsia"/>
        </w:rPr>
        <w:t>バーカー</w:t>
      </w:r>
      <w:r w:rsidRPr="009575AB">
        <w:rPr>
          <w:rFonts w:eastAsiaTheme="minorEastAsia" w:hint="eastAsia"/>
        </w:rPr>
        <w:t>『残酷すぎる人間法則</w:t>
      </w:r>
      <w:r w:rsidRPr="009575AB">
        <w:rPr>
          <w:rFonts w:eastAsiaTheme="minorEastAsia"/>
        </w:rPr>
        <w:t xml:space="preserve"> </w:t>
      </w:r>
      <w:r w:rsidRPr="009575AB">
        <w:rPr>
          <w:rFonts w:eastAsiaTheme="minorEastAsia" w:hint="eastAsia"/>
        </w:rPr>
        <w:t>９割</w:t>
      </w:r>
      <w:r w:rsidR="00F7150D" w:rsidRPr="009575AB">
        <w:rPr>
          <w:rFonts w:eastAsiaTheme="minorEastAsia" w:hint="eastAsia"/>
        </w:rPr>
        <w:t>まちがえる</w:t>
      </w:r>
      <w:r w:rsidRPr="009575AB">
        <w:rPr>
          <w:rFonts w:eastAsiaTheme="minorEastAsia" w:hint="eastAsia"/>
        </w:rPr>
        <w:t>「対人関係のウソ」を科学する』橘玲監訳、竹中てる実訳、飛鳥新社（原著２０２２年）</w:t>
      </w:r>
      <w:r w:rsidRPr="009575AB">
        <w:rPr>
          <w:rFonts w:eastAsiaTheme="minorEastAsia"/>
        </w:rPr>
        <w:t>2023/3/31</w:t>
      </w:r>
    </w:p>
    <w:p w14:paraId="15578128" w14:textId="77777777" w:rsidR="00497F06" w:rsidRPr="009575AB" w:rsidRDefault="00497F06" w:rsidP="00497F06">
      <w:pPr>
        <w:rPr>
          <w:rFonts w:eastAsiaTheme="minorEastAsia"/>
        </w:rPr>
      </w:pPr>
      <w:r w:rsidRPr="009575AB">
        <w:rPr>
          <w:rFonts w:eastAsiaTheme="minorEastAsia" w:hint="eastAsia"/>
        </w:rPr>
        <w:t>・髙倉弘光、平野次郎、笠原壮史『未来につなぐ音楽授業</w:t>
      </w:r>
      <w:r w:rsidRPr="009575AB">
        <w:rPr>
          <w:rFonts w:eastAsiaTheme="minorEastAsia"/>
        </w:rPr>
        <w:t xml:space="preserve"> </w:t>
      </w:r>
      <w:r w:rsidRPr="009575AB">
        <w:rPr>
          <w:rFonts w:ascii="Times New Roman" w:eastAsiaTheme="minorEastAsia" w:hAnsi="Times New Roman" w:hint="eastAsia"/>
        </w:rPr>
        <w:t>─</w:t>
      </w:r>
      <w:r w:rsidRPr="009575AB">
        <w:rPr>
          <w:rFonts w:eastAsiaTheme="minorEastAsia" w:hint="eastAsia"/>
        </w:rPr>
        <w:t>コロナ下の筑波大学附属小学校音楽家</w:t>
      </w:r>
      <w:r w:rsidRPr="009575AB">
        <w:rPr>
          <w:rFonts w:eastAsiaTheme="minorEastAsia"/>
        </w:rPr>
        <w:t xml:space="preserve">Diary </w:t>
      </w:r>
      <w:r w:rsidRPr="009575AB">
        <w:rPr>
          <w:rFonts w:eastAsiaTheme="minorEastAsia" w:hint="eastAsia"/>
        </w:rPr>
        <w:t>子どもたちとの軌跡</w:t>
      </w:r>
      <w:r w:rsidRPr="009575AB">
        <w:rPr>
          <w:rFonts w:ascii="Times New Roman" w:eastAsiaTheme="minorEastAsia" w:hAnsi="Times New Roman" w:hint="eastAsia"/>
        </w:rPr>
        <w:t>─</w:t>
      </w:r>
      <w:r w:rsidRPr="009575AB">
        <w:rPr>
          <w:rFonts w:eastAsiaTheme="minorEastAsia" w:hint="eastAsia"/>
        </w:rPr>
        <w:t>』音楽之友社</w:t>
      </w:r>
      <w:r w:rsidRPr="009575AB">
        <w:rPr>
          <w:rFonts w:eastAsiaTheme="minorEastAsia"/>
        </w:rPr>
        <w:t>2023/3/31</w:t>
      </w:r>
    </w:p>
    <w:p w14:paraId="38A16369" w14:textId="77777777" w:rsidR="00CF4B3A" w:rsidRPr="009575AB" w:rsidRDefault="00CF4B3A" w:rsidP="00CF4B3A">
      <w:pPr>
        <w:rPr>
          <w:rFonts w:eastAsiaTheme="minorEastAsia"/>
        </w:rPr>
      </w:pPr>
      <w:r w:rsidRPr="009575AB">
        <w:rPr>
          <w:rFonts w:eastAsiaTheme="minorEastAsia" w:hint="eastAsia"/>
        </w:rPr>
        <w:t>・李永淑編『モヤモヤのボランティア学</w:t>
      </w:r>
      <w:r w:rsidRPr="009575AB">
        <w:rPr>
          <w:rFonts w:eastAsiaTheme="minorEastAsia"/>
        </w:rPr>
        <w:t xml:space="preserve"> </w:t>
      </w:r>
      <w:r w:rsidRPr="009575AB">
        <w:rPr>
          <w:rFonts w:eastAsiaTheme="minorEastAsia" w:hint="eastAsia"/>
        </w:rPr>
        <w:t>私・他者・社会の交差点に立つアクティブラーニング』昭和堂</w:t>
      </w:r>
      <w:r w:rsidRPr="009575AB">
        <w:rPr>
          <w:rFonts w:eastAsiaTheme="minorEastAsia"/>
        </w:rPr>
        <w:t>2023/3/31</w:t>
      </w:r>
    </w:p>
    <w:p w14:paraId="0361E024" w14:textId="77777777" w:rsidR="00F7150D" w:rsidRPr="009575AB" w:rsidRDefault="00F7150D" w:rsidP="00F7150D">
      <w:pPr>
        <w:rPr>
          <w:rFonts w:eastAsiaTheme="minorEastAsia"/>
        </w:rPr>
      </w:pPr>
      <w:r w:rsidRPr="009575AB">
        <w:rPr>
          <w:rFonts w:eastAsiaTheme="minorEastAsia" w:hint="eastAsia"/>
        </w:rPr>
        <w:lastRenderedPageBreak/>
        <w:t>・田中良『公文書に載らない</w:t>
      </w:r>
      <w:r w:rsidRPr="009575AB">
        <w:rPr>
          <w:rFonts w:eastAsiaTheme="minorEastAsia"/>
        </w:rPr>
        <w:t xml:space="preserve"> </w:t>
      </w:r>
      <w:r w:rsidRPr="009575AB">
        <w:rPr>
          <w:rFonts w:eastAsiaTheme="minorEastAsia" w:hint="eastAsia"/>
        </w:rPr>
        <w:t>東京都政と杉並区政』都政新報社</w:t>
      </w:r>
      <w:r w:rsidRPr="009575AB">
        <w:rPr>
          <w:rFonts w:eastAsiaTheme="minorEastAsia"/>
        </w:rPr>
        <w:t>2023/3/31</w:t>
      </w:r>
    </w:p>
    <w:p w14:paraId="5902A961" w14:textId="77777777" w:rsidR="00497F06" w:rsidRPr="009575AB" w:rsidRDefault="00497F06" w:rsidP="00497F06">
      <w:pPr>
        <w:rPr>
          <w:rFonts w:eastAsiaTheme="minorEastAsia"/>
        </w:rPr>
      </w:pPr>
      <w:r w:rsidRPr="009575AB">
        <w:rPr>
          <w:rFonts w:eastAsiaTheme="minorEastAsia" w:hint="eastAsia"/>
        </w:rPr>
        <w:t>・萩原広道、佐野泰之、杉谷和哉、須田智晴、谷川嘉浩、真鍋公希、三升寛人＝編著『〈京大発〉専門分野の超え方</w:t>
      </w:r>
      <w:r w:rsidRPr="009575AB">
        <w:rPr>
          <w:rFonts w:eastAsiaTheme="minorEastAsia"/>
        </w:rPr>
        <w:t xml:space="preserve"> </w:t>
      </w:r>
      <w:r w:rsidRPr="009575AB">
        <w:rPr>
          <w:rFonts w:eastAsiaTheme="minorEastAsia" w:hint="eastAsia"/>
        </w:rPr>
        <w:t>対話から生まれる学際の探求』ナカニシヤ出版（論考集）</w:t>
      </w:r>
      <w:r w:rsidRPr="009575AB">
        <w:rPr>
          <w:rFonts w:eastAsiaTheme="minorEastAsia"/>
        </w:rPr>
        <w:t>2023/3/31</w:t>
      </w:r>
    </w:p>
    <w:p w14:paraId="15BE5FF7" w14:textId="77777777" w:rsidR="009356AD" w:rsidRPr="009575AB" w:rsidRDefault="009356AD" w:rsidP="009356AD">
      <w:r w:rsidRPr="009575AB">
        <w:rPr>
          <w:rFonts w:hint="eastAsia"/>
        </w:rPr>
        <w:t>・アジア資本市場研究会編『コロナ後のアジア金融資本市場』公益財団法人日本証券経済研究所（論考集）</w:t>
      </w:r>
      <w:r w:rsidRPr="009575AB">
        <w:t>2023/3/31</w:t>
      </w:r>
    </w:p>
    <w:p w14:paraId="577AEF5D" w14:textId="47610F46" w:rsidR="00212E0D" w:rsidRPr="009575AB" w:rsidRDefault="00212E0D" w:rsidP="00212E0D">
      <w:pPr>
        <w:rPr>
          <w:rFonts w:eastAsiaTheme="minorEastAsia"/>
        </w:rPr>
      </w:pPr>
      <w:r w:rsidRPr="009575AB">
        <w:rPr>
          <w:rFonts w:eastAsiaTheme="minorEastAsia" w:hint="eastAsia"/>
        </w:rPr>
        <w:t>・内海聡、ダニエル社長『コロナと世界侵略</w:t>
      </w:r>
      <w:r w:rsidRPr="009575AB">
        <w:rPr>
          <w:rFonts w:eastAsiaTheme="minorEastAsia"/>
        </w:rPr>
        <w:t xml:space="preserve"> </w:t>
      </w:r>
      <w:r w:rsidRPr="009575AB">
        <w:rPr>
          <w:rFonts w:eastAsiaTheme="minorEastAsia" w:hint="eastAsia"/>
        </w:rPr>
        <w:t>支配者のレベルでモノを見よ！』ヒカルランド</w:t>
      </w:r>
      <w:r w:rsidRPr="009575AB">
        <w:rPr>
          <w:rFonts w:eastAsiaTheme="minorEastAsia"/>
        </w:rPr>
        <w:t>2023/3/31</w:t>
      </w:r>
    </w:p>
    <w:p w14:paraId="5628E3E0" w14:textId="77777777" w:rsidR="00497F06" w:rsidRPr="009575AB" w:rsidRDefault="00497F06" w:rsidP="00497F06">
      <w:pPr>
        <w:rPr>
          <w:rFonts w:eastAsiaTheme="minorEastAsia"/>
        </w:rPr>
      </w:pPr>
      <w:r w:rsidRPr="009575AB">
        <w:rPr>
          <w:rFonts w:eastAsiaTheme="minorEastAsia" w:hint="eastAsia"/>
        </w:rPr>
        <w:t>・医療生協さいたま看護部</w:t>
      </w:r>
      <w:r w:rsidRPr="009575AB">
        <w:rPr>
          <w:rFonts w:eastAsiaTheme="minorEastAsia"/>
        </w:rPr>
        <w:t xml:space="preserve"> </w:t>
      </w:r>
      <w:r w:rsidRPr="009575AB">
        <w:rPr>
          <w:rFonts w:eastAsiaTheme="minorEastAsia" w:hint="eastAsia"/>
        </w:rPr>
        <w:t>本編集委員会編集『続</w:t>
      </w:r>
      <w:r w:rsidRPr="009575AB">
        <w:rPr>
          <w:rFonts w:eastAsiaTheme="minorEastAsia"/>
        </w:rPr>
        <w:t xml:space="preserve"> </w:t>
      </w:r>
      <w:r w:rsidRPr="009575AB">
        <w:rPr>
          <w:rFonts w:eastAsiaTheme="minorEastAsia" w:hint="eastAsia"/>
        </w:rPr>
        <w:t>地域とともに産み・育み・看とる</w:t>
      </w:r>
      <w:r w:rsidRPr="009575AB">
        <w:rPr>
          <w:rFonts w:eastAsiaTheme="minorEastAsia"/>
        </w:rPr>
        <w:t xml:space="preserve"> </w:t>
      </w:r>
      <w:r w:rsidRPr="009575AB">
        <w:rPr>
          <w:rFonts w:eastAsiaTheme="minorEastAsia" w:hint="eastAsia"/>
        </w:rPr>
        <w:t>─コロナ禍でいのちと向き合う─』本の泉社</w:t>
      </w:r>
      <w:r w:rsidRPr="009575AB">
        <w:rPr>
          <w:rFonts w:eastAsiaTheme="minorEastAsia"/>
        </w:rPr>
        <w:t>2023/3/31</w:t>
      </w:r>
    </w:p>
    <w:p w14:paraId="0D04A515" w14:textId="77777777" w:rsidR="007A63B5" w:rsidRPr="009575AB" w:rsidRDefault="007A63B5" w:rsidP="007A63B5">
      <w:r w:rsidRPr="009575AB">
        <w:rPr>
          <w:rFonts w:hint="eastAsia"/>
        </w:rPr>
        <w:t>・「科学技術コミュニケーション」通巻</w:t>
      </w:r>
      <w:r w:rsidRPr="009575AB">
        <w:t>32</w:t>
      </w:r>
      <w:r w:rsidRPr="009575AB">
        <w:rPr>
          <w:rFonts w:hint="eastAsia"/>
        </w:rPr>
        <w:t>号、若林里咲、佐倉統「新型コロナから考える非常時の科学コミュニケーション〜日本科学未来館「わかんないよね新型コロナ」の事例から〜」北海道大学大学院教育推進機構オープンエデュケーションセンター科学技術コミュニケーション教育研究機関（ＣｏＳＴＥＰ）＝発行</w:t>
      </w:r>
      <w:r w:rsidRPr="009575AB">
        <w:t>2023/3</w:t>
      </w:r>
      <w:r w:rsidRPr="009575AB">
        <w:rPr>
          <w:rFonts w:hint="eastAsia"/>
        </w:rPr>
        <w:t>（発行年月のみの記載、奥付に日の記載なし）</w:t>
      </w:r>
    </w:p>
    <w:p w14:paraId="79BAE8F4" w14:textId="77777777" w:rsidR="00497F06" w:rsidRPr="009575AB" w:rsidRDefault="00497F06" w:rsidP="00497F06">
      <w:pPr>
        <w:rPr>
          <w:rFonts w:eastAsiaTheme="minorEastAsia"/>
        </w:rPr>
      </w:pPr>
    </w:p>
    <w:p w14:paraId="1287DE04" w14:textId="2C488FC1" w:rsidR="00497F06" w:rsidRPr="009575AB" w:rsidRDefault="002871DE" w:rsidP="00497F06">
      <w:pPr>
        <w:rPr>
          <w:rFonts w:asciiTheme="majorEastAsia" w:eastAsiaTheme="majorEastAsia" w:hAnsiTheme="majorEastAsia"/>
        </w:rPr>
      </w:pPr>
      <w:r w:rsidRPr="009575AB">
        <w:rPr>
          <w:rFonts w:asciiTheme="majorEastAsia" w:eastAsiaTheme="majorEastAsia" w:hAnsiTheme="majorEastAsia" w:hint="eastAsia"/>
        </w:rPr>
        <w:t>２０２３年</w:t>
      </w:r>
      <w:r w:rsidR="00497F06" w:rsidRPr="009575AB">
        <w:rPr>
          <w:rFonts w:asciiTheme="majorEastAsia" w:eastAsiaTheme="majorEastAsia" w:hAnsiTheme="majorEastAsia" w:hint="eastAsia"/>
        </w:rPr>
        <w:t>４月</w:t>
      </w:r>
    </w:p>
    <w:p w14:paraId="330D04D4" w14:textId="77777777" w:rsidR="003224E9" w:rsidRPr="009575AB" w:rsidRDefault="003224E9" w:rsidP="003224E9">
      <w:pPr>
        <w:rPr>
          <w:rFonts w:eastAsiaTheme="minorEastAsia"/>
        </w:rPr>
      </w:pPr>
      <w:r w:rsidRPr="009575AB">
        <w:rPr>
          <w:rFonts w:eastAsiaTheme="minorEastAsia" w:hint="eastAsia"/>
        </w:rPr>
        <w:t>・「月刊専門料理」２０２３年４月号（第</w:t>
      </w:r>
      <w:r w:rsidRPr="009575AB">
        <w:rPr>
          <w:rFonts w:eastAsiaTheme="minorEastAsia" w:hint="eastAsia"/>
        </w:rPr>
        <w:t>5</w:t>
      </w:r>
      <w:r w:rsidRPr="009575AB">
        <w:rPr>
          <w:rFonts w:eastAsiaTheme="minorEastAsia"/>
        </w:rPr>
        <w:t>8</w:t>
      </w:r>
      <w:r w:rsidRPr="009575AB">
        <w:rPr>
          <w:rFonts w:eastAsiaTheme="minorEastAsia" w:hint="eastAsia"/>
        </w:rPr>
        <w:t>巻第４号）、「特集</w:t>
      </w:r>
      <w:r w:rsidRPr="009575AB">
        <w:rPr>
          <w:rFonts w:eastAsiaTheme="minorEastAsia"/>
        </w:rPr>
        <w:t xml:space="preserve"> </w:t>
      </w:r>
      <w:r w:rsidRPr="009575AB">
        <w:rPr>
          <w:rFonts w:eastAsiaTheme="minorEastAsia" w:hint="eastAsia"/>
        </w:rPr>
        <w:t>店をはじめる、営む」柴田書店</w:t>
      </w:r>
      <w:r w:rsidRPr="009575AB">
        <w:rPr>
          <w:rFonts w:eastAsiaTheme="minorEastAsia"/>
        </w:rPr>
        <w:t>2023/4/1</w:t>
      </w:r>
    </w:p>
    <w:p w14:paraId="0C8008A8" w14:textId="3E017F28" w:rsidR="003224E9" w:rsidRPr="009575AB" w:rsidRDefault="003224E9" w:rsidP="003224E9">
      <w:r w:rsidRPr="009575AB">
        <w:rPr>
          <w:rFonts w:hint="eastAsia"/>
        </w:rPr>
        <w:t>・「</w:t>
      </w:r>
      <w:r w:rsidRPr="009575AB">
        <w:t>with NEO</w:t>
      </w:r>
      <w:r w:rsidRPr="009575AB">
        <w:rPr>
          <w:rFonts w:hint="eastAsia"/>
        </w:rPr>
        <w:t>（ウィズ・ネオ）」２０２３年２月号（第</w:t>
      </w:r>
      <w:r w:rsidRPr="009575AB">
        <w:t>36</w:t>
      </w:r>
      <w:r w:rsidRPr="009575AB">
        <w:rPr>
          <w:rFonts w:hint="eastAsia"/>
        </w:rPr>
        <w:t>巻第２号）、「【第１・第２特集</w:t>
      </w:r>
      <w:r w:rsidRPr="009575AB">
        <w:t xml:space="preserve"> </w:t>
      </w:r>
      <w:r w:rsidRPr="009575AB">
        <w:rPr>
          <w:rFonts w:hint="eastAsia"/>
        </w:rPr>
        <w:t>“</w:t>
      </w:r>
      <w:r w:rsidRPr="009575AB">
        <w:t xml:space="preserve">with </w:t>
      </w:r>
      <w:r w:rsidRPr="009575AB">
        <w:rPr>
          <w:rFonts w:hint="eastAsia"/>
        </w:rPr>
        <w:t>NEO</w:t>
      </w:r>
      <w:r w:rsidRPr="009575AB">
        <w:rPr>
          <w:rFonts w:hint="eastAsia"/>
        </w:rPr>
        <w:t>”</w:t>
      </w:r>
      <w:r w:rsidRPr="009575AB">
        <w:t>Update</w:t>
      </w:r>
      <w:r w:rsidRPr="009575AB">
        <w:rPr>
          <w:rFonts w:hint="eastAsia"/>
        </w:rPr>
        <w:t>】母子感染・新型コロナウイルス・予防接種</w:t>
      </w:r>
      <w:r w:rsidRPr="009575AB">
        <w:t xml:space="preserve"> </w:t>
      </w:r>
      <w:r w:rsidRPr="009575AB">
        <w:rPr>
          <w:rFonts w:hint="eastAsia"/>
        </w:rPr>
        <w:t>保存版</w:t>
      </w:r>
      <w:r w:rsidRPr="009575AB">
        <w:t xml:space="preserve"> </w:t>
      </w:r>
      <w:r w:rsidRPr="009575AB">
        <w:rPr>
          <w:rFonts w:hint="eastAsia"/>
        </w:rPr>
        <w:t>周産期から乳児の感染対策</w:t>
      </w:r>
      <w:r w:rsidRPr="009575AB">
        <w:t xml:space="preserve"> </w:t>
      </w:r>
      <w:r w:rsidRPr="009575AB">
        <w:rPr>
          <w:rFonts w:hint="eastAsia"/>
        </w:rPr>
        <w:t>ダウンロードできる家族説明シートつき」メディカ出版</w:t>
      </w:r>
      <w:r w:rsidRPr="009575AB">
        <w:t>2023/4/1</w:t>
      </w:r>
    </w:p>
    <w:p w14:paraId="11D6D5D0" w14:textId="77777777" w:rsidR="00497F06" w:rsidRPr="009575AB" w:rsidRDefault="00497F06" w:rsidP="00497F06">
      <w:pPr>
        <w:rPr>
          <w:rFonts w:eastAsiaTheme="minorEastAsia"/>
        </w:rPr>
      </w:pPr>
      <w:r w:rsidRPr="009575AB">
        <w:rPr>
          <w:rFonts w:eastAsiaTheme="minorEastAsia" w:hint="eastAsia"/>
        </w:rPr>
        <w:t>・中村好一、佐伯圭吾＝編集『公衆衛生マニュアル２０２３』（改訂</w:t>
      </w:r>
      <w:r w:rsidRPr="009575AB">
        <w:rPr>
          <w:rFonts w:eastAsiaTheme="minorEastAsia"/>
        </w:rPr>
        <w:t>41</w:t>
      </w:r>
      <w:r w:rsidRPr="009575AB">
        <w:rPr>
          <w:rFonts w:eastAsiaTheme="minorEastAsia" w:hint="eastAsia"/>
        </w:rPr>
        <w:t>版）南山堂</w:t>
      </w:r>
      <w:r w:rsidRPr="009575AB">
        <w:rPr>
          <w:rFonts w:eastAsiaTheme="minorEastAsia"/>
        </w:rPr>
        <w:t>2023/4/1</w:t>
      </w:r>
    </w:p>
    <w:p w14:paraId="79D556F7" w14:textId="77777777" w:rsidR="00497F06" w:rsidRPr="009575AB" w:rsidRDefault="00497F06" w:rsidP="00497F06">
      <w:pPr>
        <w:rPr>
          <w:rFonts w:eastAsiaTheme="minorEastAsia"/>
        </w:rPr>
      </w:pPr>
      <w:r w:rsidRPr="009575AB">
        <w:rPr>
          <w:rFonts w:eastAsiaTheme="minorEastAsia" w:hint="eastAsia"/>
        </w:rPr>
        <w:t>・森達也編著『定点観測</w:t>
      </w:r>
      <w:r w:rsidRPr="009575AB">
        <w:rPr>
          <w:rFonts w:eastAsiaTheme="minorEastAsia"/>
        </w:rPr>
        <w:t xml:space="preserve"> </w:t>
      </w:r>
      <w:r w:rsidRPr="009575AB">
        <w:rPr>
          <w:rFonts w:eastAsiaTheme="minorEastAsia" w:hint="eastAsia"/>
        </w:rPr>
        <w:t>新型コロナウイルスと私たちの社会</w:t>
      </w:r>
      <w:r w:rsidRPr="009575AB">
        <w:rPr>
          <w:rFonts w:eastAsiaTheme="minorEastAsia"/>
        </w:rPr>
        <w:t xml:space="preserve"> </w:t>
      </w:r>
      <w:r w:rsidRPr="009575AB">
        <w:rPr>
          <w:rFonts w:eastAsiaTheme="minorEastAsia" w:hint="eastAsia"/>
        </w:rPr>
        <w:t>２０２０年後半</w:t>
      </w:r>
      <w:r w:rsidRPr="009575AB">
        <w:rPr>
          <w:rFonts w:eastAsiaTheme="minorEastAsia" w:hint="eastAsia"/>
        </w:rPr>
        <w:t xml:space="preserve"> </w:t>
      </w:r>
      <w:r w:rsidRPr="009575AB">
        <w:rPr>
          <w:rFonts w:eastAsiaTheme="minorEastAsia" w:hint="eastAsia"/>
        </w:rPr>
        <w:t>感染爆発を繰り返すなかでウィズコロナは可能なのか』論創社</w:t>
      </w:r>
      <w:r w:rsidRPr="009575AB">
        <w:rPr>
          <w:rFonts w:eastAsiaTheme="minorEastAsia"/>
        </w:rPr>
        <w:t>2022/4/1</w:t>
      </w:r>
    </w:p>
    <w:p w14:paraId="48BB93D1" w14:textId="77777777" w:rsidR="00F7150D" w:rsidRPr="009575AB" w:rsidRDefault="00F7150D" w:rsidP="00F7150D">
      <w:pPr>
        <w:rPr>
          <w:rFonts w:eastAsiaTheme="minorEastAsia"/>
        </w:rPr>
      </w:pPr>
      <w:r w:rsidRPr="009575AB">
        <w:rPr>
          <w:rFonts w:eastAsiaTheme="minorEastAsia" w:hint="eastAsia"/>
        </w:rPr>
        <w:t>・南杏子『いのちの十字路』幻冬舎（小説）</w:t>
      </w:r>
      <w:r w:rsidRPr="009575AB">
        <w:rPr>
          <w:rFonts w:eastAsiaTheme="minorEastAsia"/>
        </w:rPr>
        <w:t>2023/4/5</w:t>
      </w:r>
    </w:p>
    <w:p w14:paraId="7B954F9B" w14:textId="77777777" w:rsidR="00F7150D" w:rsidRPr="009575AB" w:rsidRDefault="00F7150D" w:rsidP="00F7150D">
      <w:pPr>
        <w:rPr>
          <w:rFonts w:eastAsiaTheme="minorEastAsia"/>
        </w:rPr>
      </w:pPr>
      <w:r w:rsidRPr="009575AB">
        <w:rPr>
          <w:rFonts w:eastAsiaTheme="minorEastAsia" w:hint="eastAsia"/>
        </w:rPr>
        <w:t>・ベンジャミン・フルフォード監修『この世界を操る陰謀のシナリオ大全』宝島社</w:t>
      </w:r>
      <w:r w:rsidRPr="009575AB">
        <w:rPr>
          <w:rFonts w:eastAsiaTheme="minorEastAsia"/>
        </w:rPr>
        <w:t>2023/4/5</w:t>
      </w:r>
    </w:p>
    <w:p w14:paraId="1A30F7AC" w14:textId="77777777" w:rsidR="009356AD" w:rsidRPr="009575AB" w:rsidRDefault="009356AD" w:rsidP="009356AD">
      <w:r w:rsidRPr="009575AB">
        <w:rPr>
          <w:rFonts w:hint="eastAsia"/>
        </w:rPr>
        <w:t>・日本病院事務研究会『Ｑ＆Ａでわかる</w:t>
      </w:r>
      <w:r w:rsidRPr="009575AB">
        <w:t xml:space="preserve"> </w:t>
      </w:r>
      <w:r w:rsidRPr="009575AB">
        <w:rPr>
          <w:rFonts w:hint="eastAsia"/>
        </w:rPr>
        <w:t>【医療事務】実践対応ハンドブック</w:t>
      </w:r>
      <w:r w:rsidRPr="009575AB">
        <w:t xml:space="preserve"> </w:t>
      </w:r>
      <w:r w:rsidRPr="009575AB">
        <w:rPr>
          <w:rFonts w:hint="eastAsia"/>
        </w:rPr>
        <w:t>２０２３年版』医学通信社（第１版２００８年）</w:t>
      </w:r>
      <w:r w:rsidRPr="009575AB">
        <w:t>2023/4/6</w:t>
      </w:r>
    </w:p>
    <w:p w14:paraId="78B24BA3" w14:textId="77777777" w:rsidR="005F6D6E" w:rsidRPr="009575AB" w:rsidRDefault="005F6D6E" w:rsidP="005F6D6E">
      <w:r w:rsidRPr="009575AB">
        <w:rPr>
          <w:rFonts w:hint="eastAsia"/>
        </w:rPr>
        <w:t>・「Ｎｅｗｔｏｎ（ニュートン）」２０２３年４月号（第</w:t>
      </w:r>
      <w:r w:rsidRPr="009575AB">
        <w:t>43</w:t>
      </w:r>
      <w:r w:rsidRPr="009575AB">
        <w:rPr>
          <w:rFonts w:hint="eastAsia"/>
        </w:rPr>
        <w:t>巻第４号）、「</w:t>
      </w:r>
      <w:r w:rsidRPr="009575AB">
        <w:rPr>
          <w:rFonts w:hint="eastAsia"/>
        </w:rPr>
        <w:t>FOCUS Plus</w:t>
      </w:r>
      <w:r w:rsidRPr="009575AB">
        <w:t xml:space="preserve"> </w:t>
      </w:r>
      <w:r w:rsidRPr="009575AB">
        <w:rPr>
          <w:rFonts w:hint="eastAsia"/>
        </w:rPr>
        <w:t>新型コロナウイルスの３年間」ニュートンプレス</w:t>
      </w:r>
      <w:r w:rsidRPr="009575AB">
        <w:rPr>
          <w:rFonts w:hint="eastAsia"/>
        </w:rPr>
        <w:t>2</w:t>
      </w:r>
      <w:r w:rsidRPr="009575AB">
        <w:t>023/4/7</w:t>
      </w:r>
    </w:p>
    <w:p w14:paraId="71BE9360" w14:textId="77777777" w:rsidR="0082048B" w:rsidRPr="009575AB" w:rsidRDefault="0082048B" w:rsidP="0082048B">
      <w:r w:rsidRPr="009575AB">
        <w:rPr>
          <w:rFonts w:hint="eastAsia"/>
        </w:rPr>
        <w:t>・宮沢孝幸『なぜ私たちは存在するのか</w:t>
      </w:r>
      <w:r w:rsidRPr="009575AB">
        <w:t xml:space="preserve"> </w:t>
      </w:r>
      <w:r w:rsidRPr="009575AB">
        <w:rPr>
          <w:rFonts w:hint="eastAsia"/>
        </w:rPr>
        <w:t>ウイルスがつなぐ生物の世界』ＰＨＰ新書</w:t>
      </w:r>
      <w:r w:rsidRPr="009575AB">
        <w:t>2023/4/7</w:t>
      </w:r>
    </w:p>
    <w:p w14:paraId="6114C01A" w14:textId="77777777" w:rsidR="0082048B" w:rsidRPr="009575AB" w:rsidRDefault="0082048B" w:rsidP="0082048B">
      <w:r w:rsidRPr="009575AB">
        <w:rPr>
          <w:rFonts w:hint="eastAsia"/>
        </w:rPr>
        <w:t>・松田正『急逝疾患にすぐ効く</w:t>
      </w:r>
      <w:r w:rsidRPr="009575AB">
        <w:t xml:space="preserve"> </w:t>
      </w:r>
      <w:r w:rsidRPr="009575AB">
        <w:rPr>
          <w:rFonts w:hint="eastAsia"/>
        </w:rPr>
        <w:t>“特選”漢方薬』日経ＢＰ＝発行、日経ＢＰマーケティング＝発売</w:t>
      </w:r>
      <w:r w:rsidRPr="009575AB">
        <w:t>2023/4/10</w:t>
      </w:r>
    </w:p>
    <w:p w14:paraId="7D28D556" w14:textId="77777777" w:rsidR="00EB0376" w:rsidRPr="009575AB" w:rsidRDefault="00EB0376" w:rsidP="00EB0376">
      <w:r w:rsidRPr="009575AB">
        <w:rPr>
          <w:rFonts w:hint="eastAsia"/>
        </w:rPr>
        <w:t>・「女性自身」２０２３年４月１１日号（第</w:t>
      </w:r>
      <w:r w:rsidRPr="009575AB">
        <w:t>66</w:t>
      </w:r>
      <w:r w:rsidRPr="009575AB">
        <w:rPr>
          <w:rFonts w:hint="eastAsia"/>
        </w:rPr>
        <w:t>巻第</w:t>
      </w:r>
      <w:r w:rsidRPr="009575AB">
        <w:t>11</w:t>
      </w:r>
      <w:r w:rsidRPr="009575AB">
        <w:rPr>
          <w:rFonts w:hint="eastAsia"/>
        </w:rPr>
        <w:t>号）、「自民党政権コロナ愚策で血税３千９００億円がムダ金に」「「なぜ、まだマスク？」に負けない！</w:t>
      </w:r>
      <w:r w:rsidRPr="009575AB">
        <w:t xml:space="preserve"> </w:t>
      </w:r>
      <w:r w:rsidRPr="009575AB">
        <w:rPr>
          <w:rFonts w:hint="eastAsia"/>
        </w:rPr>
        <w:t>自分を守る対処法⑤」光文社</w:t>
      </w:r>
    </w:p>
    <w:p w14:paraId="71AC60FC" w14:textId="77777777" w:rsidR="00F7150D" w:rsidRPr="009575AB" w:rsidRDefault="00F7150D" w:rsidP="00F7150D">
      <w:pPr>
        <w:rPr>
          <w:rFonts w:eastAsiaTheme="minorEastAsia"/>
        </w:rPr>
      </w:pPr>
      <w:r w:rsidRPr="009575AB">
        <w:rPr>
          <w:rFonts w:eastAsiaTheme="minorEastAsia" w:hint="eastAsia"/>
        </w:rPr>
        <w:t>・大川千寿＝編、山田陽、澁谷壮紀、孫斉庸、玉置敦彦『つながるつなげる日本政治</w:t>
      </w:r>
      <w:r w:rsidRPr="009575AB">
        <w:rPr>
          <w:rFonts w:eastAsiaTheme="minorEastAsia"/>
        </w:rPr>
        <w:t xml:space="preserve"> </w:t>
      </w:r>
      <w:r w:rsidRPr="009575AB">
        <w:rPr>
          <w:rFonts w:eastAsiaTheme="minorEastAsia" w:hint="eastAsia"/>
        </w:rPr>
        <w:t>〔第２版〕』弘文堂</w:t>
      </w:r>
      <w:r w:rsidRPr="009575AB">
        <w:rPr>
          <w:rFonts w:eastAsiaTheme="minorEastAsia"/>
        </w:rPr>
        <w:t>2023/4/15</w:t>
      </w:r>
      <w:r w:rsidRPr="009575AB">
        <w:rPr>
          <w:rFonts w:eastAsiaTheme="minorEastAsia" w:hint="eastAsia"/>
        </w:rPr>
        <w:t xml:space="preserve">　２０２０年３月刊の新版</w:t>
      </w:r>
    </w:p>
    <w:p w14:paraId="7B23B28E" w14:textId="77777777" w:rsidR="0082048B" w:rsidRPr="009575AB" w:rsidRDefault="0082048B" w:rsidP="0082048B">
      <w:r w:rsidRPr="009575AB">
        <w:rPr>
          <w:rFonts w:hint="eastAsia"/>
        </w:rPr>
        <w:t>・佐々木健悦『政治言語の研究</w:t>
      </w:r>
      <w:r w:rsidRPr="009575AB">
        <w:t xml:space="preserve"> </w:t>
      </w:r>
      <w:r w:rsidRPr="009575AB">
        <w:rPr>
          <w:rFonts w:hint="eastAsia"/>
        </w:rPr>
        <w:t>──日本人の思考様式と言語生活』社会評論社</w:t>
      </w:r>
      <w:r w:rsidRPr="009575AB">
        <w:t>2023/4/15</w:t>
      </w:r>
    </w:p>
    <w:p w14:paraId="377EC595" w14:textId="77777777" w:rsidR="00014B94" w:rsidRPr="009575AB" w:rsidRDefault="00014B94" w:rsidP="00014B94">
      <w:r w:rsidRPr="009575AB">
        <w:rPr>
          <w:rFonts w:hint="eastAsia"/>
        </w:rPr>
        <w:t>・本郷正武、佐藤哲彦＝編著『薬害とは何か</w:t>
      </w:r>
      <w:r w:rsidRPr="009575AB">
        <w:t xml:space="preserve"> </w:t>
      </w:r>
      <w:r w:rsidRPr="009575AB">
        <w:rPr>
          <w:rFonts w:hint="eastAsia"/>
        </w:rPr>
        <w:t>─新しい薬害の社会学─』ミネルヴァ書房</w:t>
      </w:r>
      <w:r w:rsidRPr="009575AB">
        <w:lastRenderedPageBreak/>
        <w:t>2023/4/20</w:t>
      </w:r>
    </w:p>
    <w:p w14:paraId="17225857" w14:textId="74AB06DB" w:rsidR="0082048B" w:rsidRPr="009575AB" w:rsidRDefault="0082048B" w:rsidP="0082048B">
      <w:r w:rsidRPr="009575AB">
        <w:rPr>
          <w:rFonts w:hint="eastAsia"/>
        </w:rPr>
        <w:t>・並河俊夫『［超復刻版］体内戦争</w:t>
      </w:r>
      <w:r w:rsidRPr="009575AB">
        <w:t xml:space="preserve"> </w:t>
      </w:r>
      <w:r w:rsidRPr="009575AB">
        <w:rPr>
          <w:rFonts w:hint="eastAsia"/>
        </w:rPr>
        <w:t>病気のしくみは「酸性」と「アルカリ性」</w:t>
      </w:r>
      <w:r w:rsidRPr="009575AB">
        <w:t>and</w:t>
      </w:r>
      <w:r w:rsidRPr="009575AB">
        <w:rPr>
          <w:rFonts w:hint="eastAsia"/>
        </w:rPr>
        <w:t>「</w:t>
      </w:r>
      <w:r w:rsidRPr="009575AB">
        <w:t>Na</w:t>
      </w:r>
      <w:r w:rsidRPr="009575AB">
        <w:rPr>
          <w:rFonts w:hint="eastAsia"/>
        </w:rPr>
        <w:t>イオン」と「Ｋイオン」で明快にわかる』ヒカルランド</w:t>
      </w:r>
      <w:r w:rsidRPr="009575AB">
        <w:t>2023/4/21</w:t>
      </w:r>
      <w:r w:rsidR="00B93D30" w:rsidRPr="009575AB">
        <w:rPr>
          <w:rFonts w:hint="eastAsia"/>
        </w:rPr>
        <w:t xml:space="preserve">　</w:t>
      </w:r>
      <w:r w:rsidRPr="009575AB">
        <w:rPr>
          <w:rFonts w:hint="eastAsia"/>
        </w:rPr>
        <w:t>１９８６年</w:t>
      </w:r>
      <w:r w:rsidR="00B93D30" w:rsidRPr="009575AB">
        <w:rPr>
          <w:rFonts w:hint="eastAsia"/>
        </w:rPr>
        <w:t>初刊</w:t>
      </w:r>
      <w:r w:rsidRPr="009575AB">
        <w:rPr>
          <w:rFonts w:hint="eastAsia"/>
        </w:rPr>
        <w:t xml:space="preserve">　※副題の「</w:t>
      </w:r>
      <w:r w:rsidRPr="009575AB">
        <w:t>Na</w:t>
      </w:r>
      <w:r w:rsidRPr="009575AB">
        <w:rPr>
          <w:rFonts w:hint="eastAsia"/>
        </w:rPr>
        <w:t>イオン」と「Ｋイオン」は、それぞれ奥付では『』（カギカッコ）表記</w:t>
      </w:r>
    </w:p>
    <w:p w14:paraId="0BC32B06" w14:textId="77777777" w:rsidR="0082048B" w:rsidRPr="009575AB" w:rsidRDefault="0082048B" w:rsidP="0082048B">
      <w:r w:rsidRPr="009575AB">
        <w:rPr>
          <w:rFonts w:hint="eastAsia"/>
        </w:rPr>
        <w:t>・並河俊夫『最新「体内戦争」更新版</w:t>
      </w:r>
      <w:r w:rsidRPr="009575AB">
        <w:t xml:space="preserve"> </w:t>
      </w:r>
      <w:r w:rsidRPr="009575AB">
        <w:rPr>
          <w:rFonts w:hint="eastAsia"/>
        </w:rPr>
        <w:t>複眼＋シンプル【並河式病気のしくみ】徹底解明』ヒカルランド</w:t>
      </w:r>
      <w:r w:rsidRPr="009575AB">
        <w:t>2023/4/21</w:t>
      </w:r>
    </w:p>
    <w:p w14:paraId="2B60370E" w14:textId="77777777" w:rsidR="0082048B" w:rsidRPr="009575AB" w:rsidRDefault="0082048B" w:rsidP="0082048B">
      <w:r w:rsidRPr="009575AB">
        <w:rPr>
          <w:rFonts w:hint="eastAsia"/>
        </w:rPr>
        <w:t>・小鮒由起子『疫病と妖怪──アマビエと予言獣』こぶな書店</w:t>
      </w:r>
      <w:r w:rsidRPr="009575AB">
        <w:t>2023/4/22</w:t>
      </w:r>
    </w:p>
    <w:p w14:paraId="19476304" w14:textId="77777777" w:rsidR="0082048B" w:rsidRPr="009575AB" w:rsidRDefault="0082048B" w:rsidP="0082048B">
      <w:r w:rsidRPr="009575AB">
        <w:rPr>
          <w:rFonts w:hint="eastAsia"/>
        </w:rPr>
        <w:t>・高沢幸男『貧困は自己責任か』彩流社</w:t>
      </w:r>
      <w:r w:rsidRPr="009575AB">
        <w:t>2023/4/24</w:t>
      </w:r>
    </w:p>
    <w:p w14:paraId="4EC14F55" w14:textId="2B7E5641" w:rsidR="00130CA0" w:rsidRPr="009575AB" w:rsidRDefault="00130CA0" w:rsidP="00130CA0">
      <w:pPr>
        <w:rPr>
          <w:rFonts w:eastAsiaTheme="minorEastAsia"/>
        </w:rPr>
      </w:pPr>
      <w:r w:rsidRPr="009575AB">
        <w:rPr>
          <w:rFonts w:eastAsiaTheme="minorEastAsia" w:hint="eastAsia"/>
        </w:rPr>
        <w:t>・鳥集徹、藤江成光、闇のダディ『世界を欺いたコロナワクチン』宝島社新書</w:t>
      </w:r>
      <w:r w:rsidRPr="009575AB">
        <w:rPr>
          <w:rFonts w:eastAsiaTheme="minorEastAsia"/>
        </w:rPr>
        <w:t>2023/4/24</w:t>
      </w:r>
      <w:r w:rsidR="00ED5DB8" w:rsidRPr="009575AB">
        <w:rPr>
          <w:rFonts w:eastAsiaTheme="minorEastAsia" w:hint="eastAsia"/>
        </w:rPr>
        <w:t xml:space="preserve">　Ｓ</w:t>
      </w:r>
    </w:p>
    <w:p w14:paraId="18B7D973" w14:textId="77777777" w:rsidR="0082048B" w:rsidRPr="009575AB" w:rsidRDefault="0082048B" w:rsidP="0082048B">
      <w:r w:rsidRPr="009575AB">
        <w:rPr>
          <w:rFonts w:hint="eastAsia"/>
        </w:rPr>
        <w:t>・國澤純『９０００人を調べて分かった</w:t>
      </w:r>
      <w:r w:rsidRPr="009575AB">
        <w:t xml:space="preserve"> </w:t>
      </w:r>
      <w:r w:rsidRPr="009575AB">
        <w:rPr>
          <w:rFonts w:hint="eastAsia"/>
        </w:rPr>
        <w:t>腸のすごい世界』日経ＢＰ＝発行、日経ＢＰマーケティング＝発売</w:t>
      </w:r>
      <w:r w:rsidRPr="009575AB">
        <w:t>2023/4/24</w:t>
      </w:r>
      <w:r w:rsidRPr="009575AB">
        <w:rPr>
          <w:rFonts w:hint="eastAsia"/>
        </w:rPr>
        <w:t xml:space="preserve">　Ｓ</w:t>
      </w:r>
    </w:p>
    <w:p w14:paraId="3CC41AD1" w14:textId="77777777" w:rsidR="0082048B" w:rsidRPr="009575AB" w:rsidRDefault="0082048B" w:rsidP="0082048B">
      <w:r w:rsidRPr="009575AB">
        <w:rPr>
          <w:rFonts w:hint="eastAsia"/>
        </w:rPr>
        <w:t>・岡秀昭編著『</w:t>
      </w:r>
      <w:r w:rsidRPr="009575AB">
        <w:t>Dr.</w:t>
      </w:r>
      <w:r w:rsidRPr="009575AB">
        <w:rPr>
          <w:rFonts w:hint="eastAsia"/>
        </w:rPr>
        <w:t>岡の感染症ディスカバリーレクチャー</w:t>
      </w:r>
      <w:r w:rsidRPr="009575AB">
        <w:t xml:space="preserve"> </w:t>
      </w:r>
      <w:r w:rsidRPr="009575AB">
        <w:rPr>
          <w:rFonts w:hint="eastAsia"/>
        </w:rPr>
        <w:t>新型コロナウイルス</w:t>
      </w:r>
      <w:r w:rsidRPr="009575AB">
        <w:t xml:space="preserve"> </w:t>
      </w:r>
      <w:r w:rsidRPr="009575AB">
        <w:rPr>
          <w:rFonts w:hint="eastAsia"/>
        </w:rPr>
        <w:t>ＣＯＶＩＤ‐</w:t>
      </w:r>
      <w:r w:rsidRPr="009575AB">
        <w:t>19</w:t>
      </w:r>
      <w:r w:rsidRPr="009575AB">
        <w:rPr>
          <w:rFonts w:hint="eastAsia"/>
        </w:rPr>
        <w:t>特講</w:t>
      </w:r>
      <w:r w:rsidRPr="009575AB">
        <w:t xml:space="preserve"> </w:t>
      </w:r>
      <w:r w:rsidRPr="009575AB">
        <w:rPr>
          <w:rFonts w:hint="eastAsia"/>
        </w:rPr>
        <w:t>２０２３』中外医学社</w:t>
      </w:r>
      <w:r w:rsidRPr="009575AB">
        <w:t>2023/4/25</w:t>
      </w:r>
    </w:p>
    <w:p w14:paraId="507679F3" w14:textId="77777777" w:rsidR="0082048B" w:rsidRPr="009575AB" w:rsidRDefault="0082048B" w:rsidP="0082048B">
      <w:r w:rsidRPr="009575AB">
        <w:rPr>
          <w:rFonts w:hint="eastAsia"/>
        </w:rPr>
        <w:t>・一般社団法人日本病院薬剤師会監修『薬剤師のための</w:t>
      </w:r>
      <w:r w:rsidRPr="009575AB">
        <w:t xml:space="preserve"> </w:t>
      </w:r>
      <w:r w:rsidRPr="009575AB">
        <w:rPr>
          <w:rFonts w:hint="eastAsia"/>
        </w:rPr>
        <w:t>感染制御マニュアル</w:t>
      </w:r>
      <w:r w:rsidRPr="009575AB">
        <w:t xml:space="preserve"> </w:t>
      </w:r>
      <w:r w:rsidRPr="009575AB">
        <w:rPr>
          <w:rFonts w:hint="eastAsia"/>
        </w:rPr>
        <w:t>第５版』薬事日報社（第１版２００５年）</w:t>
      </w:r>
      <w:r w:rsidRPr="009575AB">
        <w:t>2023/4/25</w:t>
      </w:r>
    </w:p>
    <w:p w14:paraId="28D4237E" w14:textId="1C9CFFF5" w:rsidR="00F7150D" w:rsidRPr="009575AB" w:rsidRDefault="00F7150D" w:rsidP="00497F06">
      <w:pPr>
        <w:rPr>
          <w:rFonts w:eastAsiaTheme="minorEastAsia"/>
        </w:rPr>
      </w:pPr>
      <w:r w:rsidRPr="009575AB">
        <w:rPr>
          <w:rFonts w:eastAsiaTheme="minorEastAsia" w:hint="eastAsia"/>
        </w:rPr>
        <w:t>・酒井隆史『賢人と奴隷とバカ』亜紀書房</w:t>
      </w:r>
      <w:r w:rsidRPr="009575AB">
        <w:rPr>
          <w:rFonts w:eastAsiaTheme="minorEastAsia"/>
        </w:rPr>
        <w:t>2023/4/28</w:t>
      </w:r>
    </w:p>
    <w:p w14:paraId="5DD8A1B8" w14:textId="77777777" w:rsidR="0082048B" w:rsidRPr="009575AB" w:rsidRDefault="0082048B" w:rsidP="0082048B">
      <w:r w:rsidRPr="009575AB">
        <w:rPr>
          <w:rFonts w:hint="eastAsia"/>
        </w:rPr>
        <w:t>・加藤紘捷『ペストは冬、どこに潜むのか</w:t>
      </w:r>
      <w:r w:rsidRPr="009575AB">
        <w:rPr>
          <w:rFonts w:hint="eastAsia"/>
        </w:rPr>
        <w:t xml:space="preserve"> </w:t>
      </w:r>
      <w:r w:rsidRPr="009575AB">
        <w:rPr>
          <w:rFonts w:hint="eastAsia"/>
        </w:rPr>
        <w:t>─満州で身を挺して解明に挑んだ医師』ロギカ書房</w:t>
      </w:r>
      <w:r w:rsidRPr="009575AB">
        <w:rPr>
          <w:rFonts w:hint="eastAsia"/>
        </w:rPr>
        <w:t>2</w:t>
      </w:r>
      <w:r w:rsidRPr="009575AB">
        <w:t>023/4/30</w:t>
      </w:r>
    </w:p>
    <w:p w14:paraId="372692C0" w14:textId="77777777" w:rsidR="0082048B" w:rsidRPr="009575AB" w:rsidRDefault="0082048B" w:rsidP="00497F06">
      <w:pPr>
        <w:rPr>
          <w:rFonts w:eastAsiaTheme="minorEastAsia"/>
        </w:rPr>
      </w:pPr>
    </w:p>
    <w:p w14:paraId="766E0AAF" w14:textId="42695FB9" w:rsidR="0082048B" w:rsidRPr="009575AB" w:rsidRDefault="0082048B" w:rsidP="0082048B">
      <w:r w:rsidRPr="009575AB">
        <w:rPr>
          <w:rFonts w:asciiTheme="majorEastAsia" w:eastAsiaTheme="majorEastAsia" w:hAnsiTheme="majorEastAsia" w:hint="eastAsia"/>
        </w:rPr>
        <w:t>２０２３年５月（</w:t>
      </w:r>
      <w:r w:rsidR="006709FE" w:rsidRPr="009575AB">
        <w:rPr>
          <w:rFonts w:asciiTheme="majorEastAsia" w:eastAsiaTheme="majorEastAsia" w:hAnsiTheme="majorEastAsia" w:hint="eastAsia"/>
        </w:rPr>
        <w:t>さらに</w:t>
      </w:r>
      <w:r w:rsidRPr="009575AB">
        <w:rPr>
          <w:rFonts w:asciiTheme="majorEastAsia" w:eastAsiaTheme="majorEastAsia" w:hAnsiTheme="majorEastAsia" w:hint="eastAsia"/>
        </w:rPr>
        <w:t>これ以降は瀬名が手に取ったもののみ記載）</w:t>
      </w:r>
    </w:p>
    <w:p w14:paraId="769CD5DB" w14:textId="77777777" w:rsidR="0082048B" w:rsidRPr="009575AB" w:rsidRDefault="0082048B" w:rsidP="0082048B">
      <w:r w:rsidRPr="009575AB">
        <w:rPr>
          <w:rFonts w:hint="eastAsia"/>
        </w:rPr>
        <w:t>・「東亜」２０２３年５月号（通巻</w:t>
      </w:r>
      <w:r w:rsidRPr="009575AB">
        <w:t>671</w:t>
      </w:r>
      <w:r w:rsidRPr="009575AB">
        <w:rPr>
          <w:rFonts w:hint="eastAsia"/>
        </w:rPr>
        <w:t>号）、「特集</w:t>
      </w:r>
      <w:r w:rsidRPr="009575AB">
        <w:t xml:space="preserve"> </w:t>
      </w:r>
      <w:r w:rsidRPr="009575AB">
        <w:rPr>
          <w:rFonts w:hint="eastAsia"/>
        </w:rPr>
        <w:t>ゼロコロナ撤回の深層」一般財団法人霞山会</w:t>
      </w:r>
      <w:r w:rsidRPr="009575AB">
        <w:t>2023/5/1</w:t>
      </w:r>
    </w:p>
    <w:p w14:paraId="79C51D2E" w14:textId="77777777" w:rsidR="0082048B" w:rsidRPr="009575AB" w:rsidRDefault="0082048B" w:rsidP="0082048B">
      <w:r w:rsidRPr="009575AB">
        <w:rPr>
          <w:rFonts w:hint="eastAsia"/>
        </w:rPr>
        <w:t>・「国立国会図書館月報」２０２３年５月号（通巻</w:t>
      </w:r>
      <w:r w:rsidRPr="009575AB">
        <w:t>745</w:t>
      </w:r>
      <w:r w:rsidRPr="009575AB">
        <w:rPr>
          <w:rFonts w:hint="eastAsia"/>
        </w:rPr>
        <w:t>号）、「新型コロナウイルス感染症と国立国会図書館」国立国会図書館</w:t>
      </w:r>
      <w:r w:rsidRPr="009575AB">
        <w:t>2023/5/1</w:t>
      </w:r>
    </w:p>
    <w:p w14:paraId="19FD59D6" w14:textId="77777777" w:rsidR="0082048B" w:rsidRPr="009575AB" w:rsidRDefault="0082048B" w:rsidP="0082048B">
      <w:r w:rsidRPr="009575AB">
        <w:rPr>
          <w:rFonts w:hint="eastAsia"/>
        </w:rPr>
        <w:t>・「食と健康」２０２３年５月号（第</w:t>
      </w:r>
      <w:r w:rsidRPr="009575AB">
        <w:t>67</w:t>
      </w:r>
      <w:r w:rsidRPr="009575AB">
        <w:rPr>
          <w:rFonts w:hint="eastAsia"/>
        </w:rPr>
        <w:t>巻第５号）、「こんなことやってます</w:t>
      </w:r>
      <w:r w:rsidRPr="009575AB">
        <w:t>!!</w:t>
      </w:r>
      <w:r w:rsidRPr="009575AB">
        <w:rPr>
          <w:rFonts w:hint="eastAsia"/>
        </w:rPr>
        <w:t>食協事業</w:t>
      </w:r>
      <w:r w:rsidRPr="009575AB">
        <w:t xml:space="preserve"> </w:t>
      </w:r>
      <w:r w:rsidRPr="009575AB">
        <w:rPr>
          <w:rFonts w:hint="eastAsia"/>
        </w:rPr>
        <w:t>新型コロナウイルス感染症ワクチン職場接種でお店の安心・安全を守れ！（京都府支部</w:t>
      </w:r>
      <w:r w:rsidRPr="009575AB">
        <w:t xml:space="preserve"> </w:t>
      </w:r>
      <w:r w:rsidRPr="009575AB">
        <w:rPr>
          <w:rFonts w:hint="eastAsia"/>
        </w:rPr>
        <w:t>舞鶴支所）」</w:t>
      </w:r>
      <w:r w:rsidRPr="009575AB">
        <w:rPr>
          <w:rFonts w:ascii="Century" w:hAnsi="Century" w:hint="eastAsia"/>
          <w:kern w:val="0"/>
        </w:rPr>
        <w:t>公益財団法人日本食品衛生協会</w:t>
      </w:r>
      <w:r w:rsidRPr="009575AB">
        <w:t>2023</w:t>
      </w:r>
      <w:r w:rsidRPr="009575AB">
        <w:rPr>
          <w:rFonts w:hint="eastAsia"/>
        </w:rPr>
        <w:t>/</w:t>
      </w:r>
      <w:r w:rsidRPr="009575AB">
        <w:t>5/1</w:t>
      </w:r>
    </w:p>
    <w:p w14:paraId="276C1E6A" w14:textId="77777777" w:rsidR="0082048B" w:rsidRPr="009575AB" w:rsidRDefault="0082048B" w:rsidP="0082048B">
      <w:pPr>
        <w:rPr>
          <w:rFonts w:ascii="Century" w:hAnsi="Century"/>
          <w:kern w:val="0"/>
        </w:rPr>
      </w:pPr>
      <w:r w:rsidRPr="009575AB">
        <w:rPr>
          <w:rFonts w:ascii="Century" w:hAnsi="Century" w:hint="eastAsia"/>
          <w:kern w:val="0"/>
        </w:rPr>
        <w:t>・野田真里編著『ＳＤＧｓを問い直す</w:t>
      </w:r>
      <w:r w:rsidRPr="009575AB">
        <w:rPr>
          <w:rFonts w:ascii="Century" w:hAnsi="Century"/>
          <w:kern w:val="0"/>
        </w:rPr>
        <w:t xml:space="preserve"> </w:t>
      </w:r>
      <w:r w:rsidRPr="009575AB">
        <w:rPr>
          <w:rFonts w:hint="eastAsia"/>
        </w:rPr>
        <w:t>──</w:t>
      </w:r>
      <w:r w:rsidRPr="009575AB">
        <w:rPr>
          <w:rFonts w:ascii="Century" w:hAnsi="Century" w:hint="eastAsia"/>
          <w:kern w:val="0"/>
        </w:rPr>
        <w:t>ポスト／ウィズ・コロナと人間の安全保障』法律文化社</w:t>
      </w:r>
      <w:r w:rsidRPr="009575AB">
        <w:t>2023/</w:t>
      </w:r>
      <w:r w:rsidRPr="009575AB">
        <w:rPr>
          <w:rFonts w:hint="eastAsia"/>
        </w:rPr>
        <w:t>5/</w:t>
      </w:r>
      <w:r w:rsidRPr="009575AB">
        <w:t>1</w:t>
      </w:r>
    </w:p>
    <w:p w14:paraId="79D7A0C5" w14:textId="77777777" w:rsidR="0082048B" w:rsidRPr="009575AB" w:rsidRDefault="0082048B" w:rsidP="0082048B">
      <w:r w:rsidRPr="009575AB">
        <w:rPr>
          <w:rFonts w:ascii="Century" w:hAnsi="Century" w:hint="eastAsia"/>
          <w:kern w:val="0"/>
        </w:rPr>
        <w:t>・大村大次郎『河野太郎とワクチンの迷走』かや書房</w:t>
      </w:r>
      <w:r w:rsidRPr="009575AB">
        <w:t>2023/</w:t>
      </w:r>
      <w:r w:rsidRPr="009575AB">
        <w:rPr>
          <w:rFonts w:hint="eastAsia"/>
        </w:rPr>
        <w:t>5/</w:t>
      </w:r>
      <w:r w:rsidRPr="009575AB">
        <w:t>4</w:t>
      </w:r>
    </w:p>
    <w:p w14:paraId="603FA4B8" w14:textId="77777777" w:rsidR="0082048B" w:rsidRPr="009575AB" w:rsidRDefault="0082048B" w:rsidP="0082048B">
      <w:pPr>
        <w:rPr>
          <w:rFonts w:ascii="Century" w:hAnsi="Century"/>
          <w:kern w:val="0"/>
        </w:rPr>
      </w:pPr>
      <w:r w:rsidRPr="009575AB">
        <w:rPr>
          <w:rFonts w:ascii="Century" w:hAnsi="Century" w:hint="eastAsia"/>
          <w:kern w:val="0"/>
        </w:rPr>
        <w:t>・「日刊ゲンダイ」２０２３年５月５日ＧＷ特別号（通巻１３９７４号）、「アノ街コノ街の今</w:t>
      </w:r>
      <w:r w:rsidRPr="009575AB">
        <w:rPr>
          <w:rFonts w:ascii="Century" w:hAnsi="Century"/>
          <w:kern w:val="0"/>
        </w:rPr>
        <w:t xml:space="preserve"> </w:t>
      </w:r>
      <w:r w:rsidRPr="009575AB">
        <w:rPr>
          <w:rFonts w:ascii="Century" w:hAnsi="Century" w:hint="eastAsia"/>
          <w:kern w:val="0"/>
        </w:rPr>
        <w:t>歌舞伎町</w:t>
      </w:r>
      <w:r w:rsidRPr="009575AB">
        <w:rPr>
          <w:rFonts w:ascii="Century" w:hAnsi="Century"/>
          <w:kern w:val="0"/>
        </w:rPr>
        <w:t xml:space="preserve"> </w:t>
      </w:r>
      <w:r w:rsidRPr="009575AB">
        <w:rPr>
          <w:rFonts w:ascii="Century" w:hAnsi="Century" w:hint="eastAsia"/>
          <w:kern w:val="0"/>
        </w:rPr>
        <w:t>上野</w:t>
      </w:r>
      <w:r w:rsidRPr="009575AB">
        <w:rPr>
          <w:rFonts w:ascii="Century" w:hAnsi="Century"/>
          <w:kern w:val="0"/>
        </w:rPr>
        <w:t xml:space="preserve"> </w:t>
      </w:r>
      <w:r w:rsidRPr="009575AB">
        <w:rPr>
          <w:rFonts w:ascii="Century" w:hAnsi="Century" w:hint="eastAsia"/>
          <w:kern w:val="0"/>
        </w:rPr>
        <w:t>大塚</w:t>
      </w:r>
      <w:r w:rsidRPr="009575AB">
        <w:rPr>
          <w:rFonts w:ascii="Century" w:hAnsi="Century"/>
          <w:kern w:val="0"/>
        </w:rPr>
        <w:t xml:space="preserve"> </w:t>
      </w:r>
      <w:r w:rsidRPr="009575AB">
        <w:rPr>
          <w:rFonts w:ascii="Century" w:hAnsi="Century" w:hint="eastAsia"/>
          <w:kern w:val="0"/>
        </w:rPr>
        <w:t>アフターコロナ３つの健康リスク」日刊現代</w:t>
      </w:r>
      <w:r w:rsidRPr="009575AB">
        <w:t>2023/</w:t>
      </w:r>
      <w:r w:rsidRPr="009575AB">
        <w:rPr>
          <w:rFonts w:hint="eastAsia"/>
        </w:rPr>
        <w:t>5/</w:t>
      </w:r>
      <w:r w:rsidRPr="009575AB">
        <w:t>2</w:t>
      </w:r>
      <w:r w:rsidRPr="009575AB">
        <w:rPr>
          <w:rFonts w:hint="eastAsia"/>
        </w:rPr>
        <w:t xml:space="preserve">　タブロイド紙</w:t>
      </w:r>
    </w:p>
    <w:p w14:paraId="049F0A21" w14:textId="77777777" w:rsidR="0082048B" w:rsidRPr="009575AB" w:rsidRDefault="0082048B" w:rsidP="0082048B">
      <w:r w:rsidRPr="009575AB">
        <w:rPr>
          <w:rFonts w:hint="eastAsia"/>
        </w:rPr>
        <w:t>・「日経トレンディ」２０２３年６月号（通巻</w:t>
      </w:r>
      <w:r w:rsidRPr="009575AB">
        <w:t>507</w:t>
      </w:r>
      <w:r w:rsidRPr="009575AB">
        <w:rPr>
          <w:rFonts w:hint="eastAsia"/>
        </w:rPr>
        <w:t>号）、「さよならコロナ禍！</w:t>
      </w:r>
      <w:r w:rsidRPr="009575AB">
        <w:t xml:space="preserve"> </w:t>
      </w:r>
      <w:r w:rsidRPr="009575AB">
        <w:rPr>
          <w:rFonts w:hint="eastAsia"/>
        </w:rPr>
        <w:t>これからこうなる</w:t>
      </w:r>
      <w:r w:rsidRPr="009575AB">
        <w:t xml:space="preserve"> </w:t>
      </w:r>
      <w:r w:rsidRPr="009575AB">
        <w:rPr>
          <w:rFonts w:hint="eastAsia"/>
        </w:rPr>
        <w:t>最新</w:t>
      </w:r>
      <w:r w:rsidRPr="009575AB">
        <w:t>10</w:t>
      </w:r>
      <w:r w:rsidRPr="009575AB">
        <w:rPr>
          <w:rFonts w:hint="eastAsia"/>
        </w:rPr>
        <w:t>大トレンド予測」日経ＢＰ</w:t>
      </w:r>
      <w:r w:rsidRPr="009575AB">
        <w:rPr>
          <w:rFonts w:hint="eastAsia"/>
        </w:rPr>
        <w:t>2</w:t>
      </w:r>
      <w:r w:rsidRPr="009575AB">
        <w:t>023/5/4</w:t>
      </w:r>
    </w:p>
    <w:p w14:paraId="64543AF3" w14:textId="77777777" w:rsidR="0082048B" w:rsidRPr="009575AB" w:rsidRDefault="0082048B" w:rsidP="0082048B">
      <w:r w:rsidRPr="009575AB">
        <w:rPr>
          <w:rFonts w:hint="eastAsia"/>
        </w:rPr>
        <w:t>・海堂尊『コロナ漂流録』宝島社（小説）</w:t>
      </w:r>
      <w:r w:rsidRPr="009575AB">
        <w:t>2023/5/5</w:t>
      </w:r>
      <w:r w:rsidRPr="009575AB">
        <w:rPr>
          <w:rFonts w:hint="eastAsia"/>
        </w:rPr>
        <w:t xml:space="preserve">　→</w:t>
      </w:r>
      <w:r w:rsidRPr="009575AB">
        <w:t>2024/3/20</w:t>
      </w:r>
      <w:r w:rsidRPr="009575AB">
        <w:rPr>
          <w:rFonts w:hint="eastAsia"/>
        </w:rPr>
        <w:t>『コロナ漂流録</w:t>
      </w:r>
      <w:r w:rsidRPr="009575AB">
        <w:t xml:space="preserve"> </w:t>
      </w:r>
      <w:r w:rsidRPr="009575AB">
        <w:rPr>
          <w:rFonts w:hint="eastAsia"/>
        </w:rPr>
        <w:t>２０２２銃弾の行方』改題文庫化</w:t>
      </w:r>
    </w:p>
    <w:p w14:paraId="0E666781" w14:textId="77777777" w:rsidR="0082048B" w:rsidRPr="009575AB" w:rsidRDefault="0082048B" w:rsidP="0082048B">
      <w:r w:rsidRPr="009575AB">
        <w:rPr>
          <w:rFonts w:hint="eastAsia"/>
        </w:rPr>
        <w:t>・染井為人『滅茶苦茶』講談社（小説）</w:t>
      </w:r>
      <w:r w:rsidRPr="009575AB">
        <w:t>2023/5/8</w:t>
      </w:r>
    </w:p>
    <w:p w14:paraId="099D7092" w14:textId="77777777" w:rsidR="0082048B" w:rsidRPr="009575AB" w:rsidRDefault="0082048B" w:rsidP="0082048B">
      <w:pPr>
        <w:rPr>
          <w:rFonts w:ascii="Century" w:hAnsi="Century"/>
          <w:kern w:val="0"/>
        </w:rPr>
      </w:pPr>
      <w:r w:rsidRPr="009575AB">
        <w:rPr>
          <w:rFonts w:hint="eastAsia"/>
        </w:rPr>
        <w:t>・藤井清美『わたしにも、スターが殺せる』幻冬舎（小説）</w:t>
      </w:r>
      <w:r w:rsidRPr="009575AB">
        <w:t>2023/5/10</w:t>
      </w:r>
    </w:p>
    <w:p w14:paraId="7157093A" w14:textId="77777777" w:rsidR="0082048B" w:rsidRPr="009575AB" w:rsidRDefault="0082048B" w:rsidP="0082048B">
      <w:r w:rsidRPr="009575AB">
        <w:rPr>
          <w:rFonts w:ascii="Century" w:hAnsi="Century" w:hint="eastAsia"/>
          <w:kern w:val="0"/>
        </w:rPr>
        <w:t>・長崎大学コロナ記録集</w:t>
      </w:r>
      <w:r w:rsidRPr="009575AB">
        <w:rPr>
          <w:rFonts w:ascii="Century" w:hAnsi="Century"/>
          <w:kern w:val="0"/>
        </w:rPr>
        <w:t xml:space="preserve"> </w:t>
      </w:r>
      <w:r w:rsidRPr="009575AB">
        <w:rPr>
          <w:rFonts w:ascii="Century" w:hAnsi="Century" w:hint="eastAsia"/>
          <w:kern w:val="0"/>
        </w:rPr>
        <w:t>編集委員会『新型コロナウイルスパンデミック記録集</w:t>
      </w:r>
      <w:r w:rsidRPr="009575AB">
        <w:rPr>
          <w:rFonts w:ascii="Century" w:hAnsi="Century"/>
          <w:kern w:val="0"/>
        </w:rPr>
        <w:t xml:space="preserve"> </w:t>
      </w:r>
      <w:r w:rsidRPr="009575AB">
        <w:rPr>
          <w:rFonts w:ascii="Century" w:hAnsi="Century" w:hint="eastAsia"/>
          <w:kern w:val="0"/>
        </w:rPr>
        <w:t>長崎大学</w:t>
      </w:r>
      <w:r w:rsidRPr="009575AB">
        <w:rPr>
          <w:rFonts w:ascii="Century" w:hAnsi="Century" w:hint="eastAsia"/>
          <w:kern w:val="0"/>
        </w:rPr>
        <w:lastRenderedPageBreak/>
        <w:t>の挑戦</w:t>
      </w:r>
      <w:r w:rsidRPr="009575AB">
        <w:rPr>
          <w:rFonts w:ascii="Century" w:hAnsi="Century"/>
          <w:kern w:val="0"/>
        </w:rPr>
        <w:t xml:space="preserve"> </w:t>
      </w:r>
      <w:r w:rsidRPr="009575AB">
        <w:rPr>
          <w:rFonts w:ascii="Century" w:hAnsi="Century" w:hint="eastAsia"/>
          <w:kern w:val="0"/>
        </w:rPr>
        <w:t>長崎大学本部・学部編</w:t>
      </w:r>
      <w:r w:rsidRPr="009575AB">
        <w:t>2020.1</w:t>
      </w:r>
      <w:r w:rsidRPr="009575AB">
        <w:rPr>
          <w:rFonts w:ascii="Century" w:hAnsi="Century" w:hint="eastAsia"/>
          <w:kern w:val="0"/>
        </w:rPr>
        <w:t>〜</w:t>
      </w:r>
      <w:r w:rsidRPr="009575AB">
        <w:t>2021.9</w:t>
      </w:r>
      <w:r w:rsidRPr="009575AB">
        <w:rPr>
          <w:rFonts w:hint="eastAsia"/>
        </w:rPr>
        <w:t>（第１波〜第５波）</w:t>
      </w:r>
      <w:r w:rsidRPr="009575AB">
        <w:rPr>
          <w:rFonts w:ascii="Century" w:hAnsi="Century" w:hint="eastAsia"/>
          <w:kern w:val="0"/>
        </w:rPr>
        <w:t>』国立大学法人長崎大学</w:t>
      </w:r>
      <w:r w:rsidRPr="009575AB">
        <w:t>2020/5/10</w:t>
      </w:r>
    </w:p>
    <w:p w14:paraId="3309DCCC" w14:textId="77777777" w:rsidR="0082048B" w:rsidRPr="009575AB" w:rsidRDefault="0082048B" w:rsidP="0082048B">
      <w:r w:rsidRPr="009575AB">
        <w:rPr>
          <w:rFonts w:ascii="Century" w:hAnsi="Century" w:hint="eastAsia"/>
          <w:kern w:val="0"/>
        </w:rPr>
        <w:t>・長崎大学コロナ記録集</w:t>
      </w:r>
      <w:r w:rsidRPr="009575AB">
        <w:rPr>
          <w:rFonts w:ascii="Century" w:hAnsi="Century"/>
          <w:kern w:val="0"/>
        </w:rPr>
        <w:t xml:space="preserve"> </w:t>
      </w:r>
      <w:r w:rsidRPr="009575AB">
        <w:rPr>
          <w:rFonts w:ascii="Century" w:hAnsi="Century" w:hint="eastAsia"/>
          <w:kern w:val="0"/>
        </w:rPr>
        <w:t>編集委員会『新型コロナウイルスパンデミック記録集</w:t>
      </w:r>
      <w:r w:rsidRPr="009575AB">
        <w:rPr>
          <w:rFonts w:ascii="Century" w:hAnsi="Century"/>
          <w:kern w:val="0"/>
        </w:rPr>
        <w:t xml:space="preserve"> </w:t>
      </w:r>
      <w:r w:rsidRPr="009575AB">
        <w:rPr>
          <w:rFonts w:ascii="Century" w:hAnsi="Century" w:hint="eastAsia"/>
          <w:kern w:val="0"/>
        </w:rPr>
        <w:t>長崎大学の挑戦</w:t>
      </w:r>
      <w:r w:rsidRPr="009575AB">
        <w:rPr>
          <w:rFonts w:ascii="Century" w:hAnsi="Century"/>
          <w:kern w:val="0"/>
        </w:rPr>
        <w:t xml:space="preserve"> </w:t>
      </w:r>
      <w:r w:rsidRPr="009575AB">
        <w:rPr>
          <w:rFonts w:ascii="Century" w:hAnsi="Century" w:hint="eastAsia"/>
          <w:kern w:val="0"/>
        </w:rPr>
        <w:t>長崎大学病院・熱帯医学研究所・大型クルーズ船コスタ・アトランチカ号集団感染編</w:t>
      </w:r>
      <w:r w:rsidRPr="009575AB">
        <w:t>2020.1</w:t>
      </w:r>
      <w:r w:rsidRPr="009575AB">
        <w:rPr>
          <w:rFonts w:ascii="Century" w:hAnsi="Century" w:hint="eastAsia"/>
          <w:kern w:val="0"/>
        </w:rPr>
        <w:t>〜</w:t>
      </w:r>
      <w:r w:rsidRPr="009575AB">
        <w:t>2021.9</w:t>
      </w:r>
      <w:r w:rsidRPr="009575AB">
        <w:rPr>
          <w:rFonts w:hint="eastAsia"/>
        </w:rPr>
        <w:t>（第１波〜第５波）</w:t>
      </w:r>
      <w:r w:rsidRPr="009575AB">
        <w:rPr>
          <w:rFonts w:ascii="Century" w:hAnsi="Century" w:hint="eastAsia"/>
          <w:kern w:val="0"/>
        </w:rPr>
        <w:t>』国立大学法人長崎大学</w:t>
      </w:r>
      <w:r w:rsidRPr="009575AB">
        <w:t>2020/5/10</w:t>
      </w:r>
    </w:p>
    <w:p w14:paraId="1C685926" w14:textId="77777777" w:rsidR="0082048B" w:rsidRPr="009575AB" w:rsidRDefault="0082048B" w:rsidP="0082048B">
      <w:pPr>
        <w:rPr>
          <w:rFonts w:ascii="Century" w:hAnsi="Century"/>
          <w:kern w:val="0"/>
        </w:rPr>
      </w:pPr>
      <w:r w:rsidRPr="009575AB">
        <w:rPr>
          <w:rFonts w:ascii="Century" w:hAnsi="Century" w:hint="eastAsia"/>
          <w:kern w:val="0"/>
        </w:rPr>
        <w:t>・バリー・マイケングリーン、アスマー・エル</w:t>
      </w:r>
      <w:r w:rsidRPr="009575AB">
        <w:rPr>
          <w:rFonts w:hint="eastAsia"/>
        </w:rPr>
        <w:t>゠</w:t>
      </w:r>
      <w:r w:rsidRPr="009575AB">
        <w:rPr>
          <w:rFonts w:ascii="Century" w:hAnsi="Century" w:hint="eastAsia"/>
          <w:kern w:val="0"/>
        </w:rPr>
        <w:t>ガイナニー、ルイ・エステベス、クリス・ジェイムズ・ミッチェナー『国家の債務を擁護する</w:t>
      </w:r>
      <w:r w:rsidRPr="009575AB">
        <w:rPr>
          <w:rFonts w:ascii="Century" w:hAnsi="Century"/>
          <w:kern w:val="0"/>
        </w:rPr>
        <w:t xml:space="preserve"> </w:t>
      </w:r>
      <w:r w:rsidRPr="009575AB">
        <w:rPr>
          <w:rFonts w:ascii="Century" w:hAnsi="Century" w:hint="eastAsia"/>
          <w:kern w:val="0"/>
        </w:rPr>
        <w:t>公的債務の世界史』岡崎哲二＝監訳、月谷真紀＝訳、日経</w:t>
      </w:r>
      <w:r w:rsidRPr="009575AB">
        <w:rPr>
          <w:rFonts w:hint="eastAsia"/>
        </w:rPr>
        <w:t>ＢＰ＝発行、日経ＢＰマーケティング＝発売（原著２０２１年）</w:t>
      </w:r>
      <w:r w:rsidRPr="009575AB">
        <w:t>2023/5/17</w:t>
      </w:r>
    </w:p>
    <w:p w14:paraId="6A30D4E1" w14:textId="77777777" w:rsidR="0082048B" w:rsidRPr="009575AB" w:rsidRDefault="0082048B" w:rsidP="0082048B">
      <w:pPr>
        <w:rPr>
          <w:rFonts w:ascii="Century" w:hAnsi="Century"/>
          <w:kern w:val="0"/>
        </w:rPr>
      </w:pPr>
      <w:r w:rsidRPr="009575AB">
        <w:rPr>
          <w:rFonts w:ascii="Century" w:hAnsi="Century" w:hint="eastAsia"/>
          <w:kern w:val="0"/>
        </w:rPr>
        <w:t>・「週刊新潮」２０２３年５月１８日夏端月特大号（第</w:t>
      </w:r>
      <w:r w:rsidRPr="009575AB">
        <w:t>68</w:t>
      </w:r>
      <w:r w:rsidRPr="009575AB">
        <w:rPr>
          <w:rFonts w:ascii="Century" w:hAnsi="Century" w:hint="eastAsia"/>
          <w:kern w:val="0"/>
        </w:rPr>
        <w:t>巻第</w:t>
      </w:r>
      <w:r w:rsidRPr="009575AB">
        <w:t>18</w:t>
      </w:r>
      <w:r w:rsidRPr="009575AB">
        <w:rPr>
          <w:rFonts w:ascii="Century" w:hAnsi="Century" w:hint="eastAsia"/>
          <w:kern w:val="0"/>
        </w:rPr>
        <w:t>号）、「特集</w:t>
      </w:r>
      <w:r w:rsidRPr="009575AB">
        <w:rPr>
          <w:rFonts w:ascii="Century" w:hAnsi="Century"/>
          <w:kern w:val="0"/>
        </w:rPr>
        <w:t xml:space="preserve"> </w:t>
      </w:r>
      <w:r w:rsidRPr="009575AB">
        <w:rPr>
          <w:rFonts w:ascii="Century" w:hAnsi="Century" w:hint="eastAsia"/>
          <w:kern w:val="0"/>
        </w:rPr>
        <w:t>「コロナ５類」にご不満の妙な面々」新潮社</w:t>
      </w:r>
    </w:p>
    <w:p w14:paraId="6E639FEA" w14:textId="77777777" w:rsidR="0082048B" w:rsidRPr="009575AB" w:rsidRDefault="0082048B" w:rsidP="0082048B">
      <w:r w:rsidRPr="009575AB">
        <w:rPr>
          <w:rFonts w:hint="eastAsia"/>
        </w:rPr>
        <w:t>・飯島渉『マラリアと帝国［増補新装版］</w:t>
      </w:r>
      <w:r w:rsidRPr="009575AB">
        <w:rPr>
          <w:rFonts w:hint="eastAsia"/>
        </w:rPr>
        <w:t xml:space="preserve"> </w:t>
      </w:r>
      <w:r w:rsidRPr="009575AB">
        <w:rPr>
          <w:rFonts w:hint="eastAsia"/>
        </w:rPr>
        <w:t>──植民地医学と東アジアの広域秩序──』東京大学出版会</w:t>
      </w:r>
      <w:r w:rsidRPr="009575AB">
        <w:t>2023/5/18</w:t>
      </w:r>
      <w:r w:rsidRPr="009575AB">
        <w:rPr>
          <w:rFonts w:hint="eastAsia"/>
        </w:rPr>
        <w:t xml:space="preserve">　２００５年刊の増補新装版</w:t>
      </w:r>
    </w:p>
    <w:p w14:paraId="7EFACE96" w14:textId="77777777" w:rsidR="0082048B" w:rsidRPr="009575AB" w:rsidRDefault="0082048B" w:rsidP="0082048B">
      <w:r w:rsidRPr="009575AB">
        <w:rPr>
          <w:rFonts w:hint="eastAsia"/>
        </w:rPr>
        <w:t>・知念実希人『白銀の逃亡者』光文社文庫（小説）（初刊２０１６年）</w:t>
      </w:r>
      <w:r w:rsidRPr="009575AB">
        <w:t>2023/5/20</w:t>
      </w:r>
      <w:r w:rsidRPr="009575AB">
        <w:rPr>
          <w:rFonts w:hint="eastAsia"/>
        </w:rPr>
        <w:t xml:space="preserve">　加筆修正して再刊</w:t>
      </w:r>
    </w:p>
    <w:p w14:paraId="76D456FC" w14:textId="5906CA5D" w:rsidR="0082048B" w:rsidRPr="009575AB" w:rsidRDefault="0082048B" w:rsidP="0082048B">
      <w:r w:rsidRPr="009575AB">
        <w:rPr>
          <w:rFonts w:hint="eastAsia"/>
        </w:rPr>
        <w:t>・相原コージ『うつ病になってマンガが描けなくなりました</w:t>
      </w:r>
      <w:r w:rsidRPr="009575AB">
        <w:t xml:space="preserve"> </w:t>
      </w:r>
      <w:r w:rsidRPr="009575AB">
        <w:rPr>
          <w:rFonts w:hint="eastAsia"/>
        </w:rPr>
        <w:t>入院編』双葉社（漫画）</w:t>
      </w:r>
      <w:r w:rsidRPr="009575AB">
        <w:t>2023/5/20</w:t>
      </w:r>
      <w:r w:rsidR="005B29ED" w:rsidRPr="009575AB">
        <w:rPr>
          <w:rFonts w:eastAsiaTheme="minorEastAsia" w:hint="eastAsia"/>
        </w:rPr>
        <w:t xml:space="preserve">　Ｓ</w:t>
      </w:r>
    </w:p>
    <w:p w14:paraId="4B1A038C" w14:textId="77777777" w:rsidR="0082048B" w:rsidRPr="009575AB" w:rsidRDefault="0082048B" w:rsidP="0082048B">
      <w:r w:rsidRPr="009575AB">
        <w:rPr>
          <w:rFonts w:hint="eastAsia"/>
        </w:rPr>
        <w:t>・ＴＭＡ近未来医療会議『近未来のＴＯＫＹＯ医療に希望はあるか？</w:t>
      </w:r>
      <w:r w:rsidRPr="009575AB">
        <w:t xml:space="preserve"> </w:t>
      </w:r>
      <w:r w:rsidRPr="009575AB">
        <w:rPr>
          <w:rFonts w:hint="eastAsia"/>
        </w:rPr>
        <w:t>医療の安心と安全を保つために──医療者と都民で「越えるべきハードル」』小学館（論考集）</w:t>
      </w:r>
      <w:r w:rsidRPr="009575AB">
        <w:t>2023/5/24</w:t>
      </w:r>
    </w:p>
    <w:p w14:paraId="4006F165" w14:textId="77777777" w:rsidR="0082048B" w:rsidRPr="009575AB" w:rsidRDefault="0082048B" w:rsidP="0082048B">
      <w:r w:rsidRPr="009575AB">
        <w:rPr>
          <w:rFonts w:hint="eastAsia"/>
        </w:rPr>
        <w:t>・トッド・ローズ『「集団の思い込み」を打ち砕く技術</w:t>
      </w:r>
      <w:r w:rsidRPr="009575AB">
        <w:t xml:space="preserve"> </w:t>
      </w:r>
      <w:r w:rsidRPr="009575AB">
        <w:rPr>
          <w:rFonts w:hint="eastAsia"/>
        </w:rPr>
        <w:t>なぜ皆が同じ間違いをおかすのか』門脇弘典訳、ＮＨＫ出版（原著２０２２年）</w:t>
      </w:r>
      <w:r w:rsidRPr="009575AB">
        <w:t>2023/5/25</w:t>
      </w:r>
    </w:p>
    <w:p w14:paraId="656779DE" w14:textId="77777777" w:rsidR="0082048B" w:rsidRPr="009575AB" w:rsidRDefault="0082048B" w:rsidP="0082048B">
      <w:r w:rsidRPr="009575AB">
        <w:rPr>
          <w:rFonts w:hint="eastAsia"/>
        </w:rPr>
        <w:t>・ウラジーミル・ソローキン『吹雪』松下隆志訳、河出書房新社（小説）（原著２０１０年）</w:t>
      </w:r>
      <w:r w:rsidRPr="009575AB">
        <w:t>2023/5/30</w:t>
      </w:r>
    </w:p>
    <w:p w14:paraId="4DBB331B" w14:textId="77777777" w:rsidR="0082048B" w:rsidRPr="009575AB" w:rsidRDefault="0082048B" w:rsidP="0082048B">
      <w:r w:rsidRPr="009575AB">
        <w:rPr>
          <w:rFonts w:hint="eastAsia"/>
        </w:rPr>
        <w:t>・内山孝子『本当の看護へ</w:t>
      </w:r>
      <w:r w:rsidRPr="009575AB">
        <w:t xml:space="preserve"> </w:t>
      </w:r>
      <w:r w:rsidRPr="009575AB">
        <w:rPr>
          <w:rFonts w:hint="eastAsia"/>
        </w:rPr>
        <w:t>“看護ナラティブ（物語）”から学ぶ臨床の知と技』看護の科学新社</w:t>
      </w:r>
      <w:r w:rsidRPr="009575AB">
        <w:t>2023/5/30</w:t>
      </w:r>
    </w:p>
    <w:p w14:paraId="21A47D82" w14:textId="77777777" w:rsidR="0082048B" w:rsidRPr="009575AB" w:rsidRDefault="0082048B" w:rsidP="0082048B">
      <w:r w:rsidRPr="009575AB">
        <w:rPr>
          <w:rFonts w:hint="eastAsia"/>
        </w:rPr>
        <w:t>・木村俊介『パンデミックと行政法</w:t>
      </w:r>
      <w:r w:rsidRPr="009575AB">
        <w:t xml:space="preserve"> </w:t>
      </w:r>
      <w:r w:rsidRPr="009575AB">
        <w:rPr>
          <w:rFonts w:hint="eastAsia"/>
        </w:rPr>
        <w:t>─特措法を総括し考える─』信山社</w:t>
      </w:r>
      <w:r w:rsidRPr="009575AB">
        <w:rPr>
          <w:rFonts w:hint="eastAsia"/>
        </w:rPr>
        <w:t>2</w:t>
      </w:r>
      <w:r w:rsidRPr="009575AB">
        <w:t>023/5/30</w:t>
      </w:r>
    </w:p>
    <w:p w14:paraId="3E6FB0E1" w14:textId="77777777" w:rsidR="0082048B" w:rsidRPr="009575AB" w:rsidRDefault="0082048B" w:rsidP="0082048B">
      <w:r w:rsidRPr="009575AB">
        <w:rPr>
          <w:rFonts w:hint="eastAsia"/>
        </w:rPr>
        <w:t>・村中璃子『パンデミックを終わりにするための</w:t>
      </w:r>
      <w:r w:rsidRPr="009575AB">
        <w:t xml:space="preserve"> </w:t>
      </w:r>
      <w:r w:rsidRPr="009575AB">
        <w:rPr>
          <w:rFonts w:hint="eastAsia"/>
        </w:rPr>
        <w:t>新しい自由論』文藝春秋</w:t>
      </w:r>
      <w:r w:rsidRPr="009575AB">
        <w:t>2023/5/30</w:t>
      </w:r>
    </w:p>
    <w:p w14:paraId="5DE17A9C" w14:textId="77777777" w:rsidR="0082048B" w:rsidRPr="009575AB" w:rsidRDefault="0082048B" w:rsidP="0082048B">
      <w:r w:rsidRPr="009575AB">
        <w:rPr>
          <w:rFonts w:hint="eastAsia"/>
        </w:rPr>
        <w:t>・「観光文化」２０２３年５月号（通巻</w:t>
      </w:r>
      <w:r w:rsidRPr="009575AB">
        <w:t>257</w:t>
      </w:r>
      <w:r w:rsidRPr="009575AB">
        <w:rPr>
          <w:rFonts w:hint="eastAsia"/>
        </w:rPr>
        <w:t>号）、「特集</w:t>
      </w:r>
      <w:r w:rsidRPr="009575AB">
        <w:t xml:space="preserve"> </w:t>
      </w:r>
      <w:r w:rsidRPr="009575AB">
        <w:rPr>
          <w:rFonts w:hint="eastAsia"/>
        </w:rPr>
        <w:t>ポスト・コロナで再起動する海外旅行」公益財団法人日本交通公社</w:t>
      </w:r>
      <w:r w:rsidRPr="009575AB">
        <w:t>2021/5/31</w:t>
      </w:r>
    </w:p>
    <w:p w14:paraId="2E298877" w14:textId="77777777" w:rsidR="0082048B" w:rsidRPr="009575AB" w:rsidRDefault="0082048B" w:rsidP="0082048B">
      <w:r w:rsidRPr="009575AB">
        <w:rPr>
          <w:rFonts w:hint="eastAsia"/>
        </w:rPr>
        <w:t>・「サイエンスコミュニケーション」第</w:t>
      </w:r>
      <w:r w:rsidRPr="009575AB">
        <w:t>13</w:t>
      </w:r>
      <w:r w:rsidRPr="009575AB">
        <w:rPr>
          <w:rFonts w:hint="eastAsia"/>
        </w:rPr>
        <w:t>巻第１号、「特集</w:t>
      </w:r>
      <w:r w:rsidRPr="009575AB">
        <w:t xml:space="preserve"> </w:t>
      </w:r>
      <w:r w:rsidRPr="009575AB">
        <w:rPr>
          <w:rFonts w:hint="eastAsia"/>
        </w:rPr>
        <w:t>転換の時代のために」、渡辺政隆「ＣＯＶＩＤ</w:t>
      </w:r>
      <w:r w:rsidRPr="009575AB">
        <w:t>-19</w:t>
      </w:r>
      <w:r w:rsidRPr="009575AB">
        <w:rPr>
          <w:rFonts w:hint="eastAsia"/>
        </w:rPr>
        <w:t>がサイエンスコミュニケーションに突きつけた課題」</w:t>
      </w:r>
      <w:r w:rsidRPr="009575AB">
        <w:t>pp.12-15</w:t>
      </w:r>
      <w:r w:rsidRPr="009575AB">
        <w:rPr>
          <w:rFonts w:hint="eastAsia"/>
        </w:rPr>
        <w:t>、日本サイエンスコミュニケーション協会＝編集・発行</w:t>
      </w:r>
      <w:r w:rsidRPr="009575AB">
        <w:rPr>
          <w:rFonts w:hint="eastAsia"/>
        </w:rPr>
        <w:t>2</w:t>
      </w:r>
      <w:r w:rsidRPr="009575AB">
        <w:t>023/5/31</w:t>
      </w:r>
      <w:r w:rsidRPr="009575AB">
        <w:rPr>
          <w:rFonts w:hint="eastAsia"/>
        </w:rPr>
        <w:t xml:space="preserve">　Ｓ◎</w:t>
      </w:r>
    </w:p>
    <w:p w14:paraId="0A651640" w14:textId="77777777" w:rsidR="0082048B" w:rsidRPr="009575AB" w:rsidRDefault="0082048B" w:rsidP="0082048B">
      <w:r w:rsidRPr="009575AB">
        <w:rPr>
          <w:rFonts w:hint="eastAsia"/>
        </w:rPr>
        <w:t>・ロマン・ビストリアニク、スザンヌ・ハンフリーズ『医療及び行政従事者必見</w:t>
      </w:r>
      <w:r w:rsidRPr="009575AB">
        <w:t xml:space="preserve"> </w:t>
      </w:r>
      <w:r w:rsidRPr="009575AB">
        <w:rPr>
          <w:rFonts w:hint="eastAsia"/>
        </w:rPr>
        <w:t>ワクチン神話捏造の歴史</w:t>
      </w:r>
      <w:r w:rsidRPr="009575AB">
        <w:t xml:space="preserve"> </w:t>
      </w:r>
      <w:r w:rsidRPr="009575AB">
        <w:rPr>
          <w:rFonts w:hint="eastAsia"/>
        </w:rPr>
        <w:t>医療と政治の権威が創った幻想の崩壊』神瞳＝訳、坪内俊憲＝監修、ヒカルランド（原著２０１３、２０１５年）</w:t>
      </w:r>
      <w:r w:rsidRPr="009575AB">
        <w:t>2023/5/31</w:t>
      </w:r>
    </w:p>
    <w:p w14:paraId="631340A2" w14:textId="77777777" w:rsidR="0082048B" w:rsidRPr="009575AB" w:rsidRDefault="0082048B" w:rsidP="0082048B">
      <w:r w:rsidRPr="009575AB">
        <w:rPr>
          <w:rFonts w:hint="eastAsia"/>
        </w:rPr>
        <w:t>・福田克彦『</w:t>
      </w:r>
      <w:r w:rsidRPr="009575AB">
        <w:rPr>
          <w:rFonts w:hint="eastAsia"/>
        </w:rPr>
        <w:t>V</w:t>
      </w:r>
      <w:r w:rsidRPr="009575AB">
        <w:t>accidemic</w:t>
      </w:r>
      <w:r w:rsidRPr="009575AB">
        <w:rPr>
          <w:rFonts w:hint="eastAsia"/>
        </w:rPr>
        <w:t>を生き抜く智慧</w:t>
      </w:r>
      <w:r w:rsidRPr="009575AB">
        <w:t xml:space="preserve"> </w:t>
      </w:r>
      <w:r w:rsidRPr="009575AB">
        <w:rPr>
          <w:rFonts w:hint="eastAsia"/>
        </w:rPr>
        <w:t>ワクチン後遺症社会の到来</w:t>
      </w:r>
      <w:r w:rsidRPr="009575AB">
        <w:t xml:space="preserve"> </w:t>
      </w:r>
      <w:r w:rsidRPr="009575AB">
        <w:rPr>
          <w:rFonts w:hint="eastAsia"/>
        </w:rPr>
        <w:t>有志医師なら、患者をこう救いなさい！』ヒカルランド</w:t>
      </w:r>
      <w:r w:rsidRPr="009575AB">
        <w:t>2023/5/31</w:t>
      </w:r>
    </w:p>
    <w:p w14:paraId="74A36735" w14:textId="77777777" w:rsidR="0082048B" w:rsidRPr="009575AB" w:rsidRDefault="0082048B" w:rsidP="0082048B">
      <w:r w:rsidRPr="009575AB">
        <w:rPr>
          <w:rFonts w:hint="eastAsia"/>
        </w:rPr>
        <w:t>・地方史研究協議会編『「非常時」の記録保存と記憶化</w:t>
      </w:r>
      <w:r w:rsidRPr="009575AB">
        <w:t xml:space="preserve"> </w:t>
      </w:r>
      <w:r w:rsidRPr="009575AB">
        <w:rPr>
          <w:rFonts w:hint="eastAsia"/>
        </w:rPr>
        <w:t>戦争・災害・感染症と地域社会』岩田書店（論考集）</w:t>
      </w:r>
      <w:r w:rsidRPr="009575AB">
        <w:t>2023/5</w:t>
      </w:r>
      <w:r w:rsidRPr="009575AB">
        <w:rPr>
          <w:rFonts w:hint="eastAsia"/>
        </w:rPr>
        <w:t>（発行年月のみの記載、発行日の記載なし）</w:t>
      </w:r>
    </w:p>
    <w:p w14:paraId="3BBB4CB9" w14:textId="77777777" w:rsidR="0082048B" w:rsidRPr="009575AB" w:rsidRDefault="0082048B" w:rsidP="0082048B"/>
    <w:p w14:paraId="1B7B2169" w14:textId="77777777" w:rsidR="0082048B" w:rsidRPr="009575AB" w:rsidRDefault="0082048B" w:rsidP="0082048B">
      <w:r w:rsidRPr="009575AB">
        <w:rPr>
          <w:rFonts w:asciiTheme="majorEastAsia" w:eastAsiaTheme="majorEastAsia" w:hAnsiTheme="majorEastAsia" w:hint="eastAsia"/>
        </w:rPr>
        <w:lastRenderedPageBreak/>
        <w:t>２０２３年６月</w:t>
      </w:r>
    </w:p>
    <w:p w14:paraId="5DBD8891" w14:textId="77777777" w:rsidR="0082048B" w:rsidRPr="009575AB" w:rsidRDefault="0082048B" w:rsidP="0082048B">
      <w:r w:rsidRPr="009575AB">
        <w:rPr>
          <w:rFonts w:hint="eastAsia"/>
        </w:rPr>
        <w:t>・「</w:t>
      </w:r>
      <w:r w:rsidRPr="009575AB">
        <w:t>INFECTION CONTROL</w:t>
      </w:r>
      <w:r w:rsidRPr="009575AB">
        <w:rPr>
          <w:rFonts w:hint="eastAsia"/>
        </w:rPr>
        <w:t>（インフェクションコントロール）」２０２３年６月号（第</w:t>
      </w:r>
      <w:r w:rsidRPr="009575AB">
        <w:t>32</w:t>
      </w:r>
      <w:r w:rsidRPr="009575AB">
        <w:rPr>
          <w:rFonts w:hint="eastAsia"/>
        </w:rPr>
        <w:t>巻第６号）、「</w:t>
      </w:r>
      <w:r w:rsidRPr="009575AB">
        <w:t>Practical</w:t>
      </w:r>
      <w:r w:rsidRPr="009575AB">
        <w:rPr>
          <w:rFonts w:hint="eastAsia"/>
        </w:rPr>
        <w:t>特集</w:t>
      </w:r>
      <w:r w:rsidRPr="009575AB">
        <w:t xml:space="preserve"> </w:t>
      </w:r>
      <w:r w:rsidRPr="009575AB">
        <w:rPr>
          <w:rFonts w:hint="eastAsia"/>
        </w:rPr>
        <w:t>次の再流行に備えよう！</w:t>
      </w:r>
      <w:r w:rsidRPr="009575AB">
        <w:t xml:space="preserve"> </w:t>
      </w:r>
      <w:r w:rsidRPr="009575AB">
        <w:rPr>
          <w:rFonts w:hint="eastAsia"/>
        </w:rPr>
        <w:t>新型コロナウイルス</w:t>
      </w:r>
      <w:r w:rsidRPr="009575AB">
        <w:t xml:space="preserve"> </w:t>
      </w:r>
      <w:r w:rsidRPr="009575AB">
        <w:rPr>
          <w:rFonts w:hint="eastAsia"/>
        </w:rPr>
        <w:t>最新情報と総まとめポイント」メディカ出版</w:t>
      </w:r>
      <w:r w:rsidRPr="009575AB">
        <w:rPr>
          <w:rFonts w:hint="eastAsia"/>
        </w:rPr>
        <w:t>2</w:t>
      </w:r>
      <w:r w:rsidRPr="009575AB">
        <w:t>023/6/1</w:t>
      </w:r>
    </w:p>
    <w:p w14:paraId="4B2D1132" w14:textId="77777777" w:rsidR="0082048B" w:rsidRPr="009575AB" w:rsidRDefault="0082048B" w:rsidP="0082048B">
      <w:r w:rsidRPr="009575AB">
        <w:rPr>
          <w:rFonts w:hint="eastAsia"/>
        </w:rPr>
        <w:t>・立身政信、高橋幹夫、工藤進作、中村健、新妻二男、山蔭悦子、嘉村祐之、菅野道生、山屋理恵『シリーズ「岩手の再生」</w:t>
      </w:r>
      <w:r w:rsidRPr="009575AB">
        <w:t xml:space="preserve"> </w:t>
      </w:r>
      <w:r w:rsidRPr="009575AB">
        <w:rPr>
          <w:rFonts w:hint="eastAsia"/>
        </w:rPr>
        <w:t>第７集</w:t>
      </w:r>
      <w:r w:rsidRPr="009575AB">
        <w:t xml:space="preserve"> </w:t>
      </w:r>
      <w:r w:rsidRPr="009575AB">
        <w:rPr>
          <w:rFonts w:hint="eastAsia"/>
        </w:rPr>
        <w:t>新型コロナウイルスと市民生活』岩手地域総合研究所</w:t>
      </w:r>
      <w:r w:rsidRPr="009575AB">
        <w:t>2023/6/1</w:t>
      </w:r>
    </w:p>
    <w:p w14:paraId="1AF981EF" w14:textId="77777777" w:rsidR="0082048B" w:rsidRPr="009575AB" w:rsidRDefault="0082048B" w:rsidP="0082048B">
      <w:r w:rsidRPr="009575AB">
        <w:rPr>
          <w:rFonts w:hint="eastAsia"/>
        </w:rPr>
        <w:t>・ピーター・ロフタス『モデルナ</w:t>
      </w:r>
      <w:r w:rsidRPr="009575AB">
        <w:t xml:space="preserve"> </w:t>
      </w:r>
      <w:r w:rsidRPr="009575AB">
        <w:rPr>
          <w:rFonts w:hint="eastAsia"/>
        </w:rPr>
        <w:t>万年赤字企業が、世界を変えるまで』柴田さとみ訳、草思社（原著２０２２年）</w:t>
      </w:r>
      <w:r w:rsidRPr="009575AB">
        <w:t>2023/6/7</w:t>
      </w:r>
    </w:p>
    <w:p w14:paraId="70FA6E56" w14:textId="77777777" w:rsidR="0082048B" w:rsidRPr="009575AB" w:rsidRDefault="0082048B" w:rsidP="0082048B">
      <w:r w:rsidRPr="009575AB">
        <w:rPr>
          <w:rFonts w:hint="eastAsia"/>
        </w:rPr>
        <w:t>・唐木英明『健康食品入門』日本食糧新聞社</w:t>
      </w:r>
      <w:r w:rsidRPr="009575AB">
        <w:t>2023/6/9</w:t>
      </w:r>
      <w:r w:rsidRPr="009575AB">
        <w:rPr>
          <w:rFonts w:hint="eastAsia"/>
        </w:rPr>
        <w:t xml:space="preserve">　Ｓ○</w:t>
      </w:r>
    </w:p>
    <w:p w14:paraId="5267C224" w14:textId="77777777" w:rsidR="0082048B" w:rsidRPr="009575AB" w:rsidRDefault="0082048B" w:rsidP="0082048B">
      <w:r w:rsidRPr="009575AB">
        <w:rPr>
          <w:rFonts w:hint="eastAsia"/>
        </w:rPr>
        <w:t>・嶋崎史祟『ウクライナ・コロナワクチン報道にみるメディア危機』本の泉社</w:t>
      </w:r>
      <w:r w:rsidRPr="009575AB">
        <w:t>2023/6/14</w:t>
      </w:r>
    </w:p>
    <w:p w14:paraId="718FC44E" w14:textId="77777777" w:rsidR="0082048B" w:rsidRPr="009575AB" w:rsidRDefault="0082048B" w:rsidP="0082048B">
      <w:r w:rsidRPr="009575AB">
        <w:rPr>
          <w:rFonts w:hint="eastAsia"/>
        </w:rPr>
        <w:t>・長原光『実例に学ぶ</w:t>
      </w:r>
      <w:r w:rsidRPr="009575AB">
        <w:t xml:space="preserve"> </w:t>
      </w:r>
      <w:r w:rsidRPr="009575AB">
        <w:rPr>
          <w:rFonts w:hint="eastAsia"/>
        </w:rPr>
        <w:t>医療機関のパンデミック対策』幻冬舎メディアコンサルティング＝発行、幻冬舎＝発売</w:t>
      </w:r>
      <w:r w:rsidRPr="009575AB">
        <w:t>2023/6/15</w:t>
      </w:r>
    </w:p>
    <w:p w14:paraId="336ACD63" w14:textId="77777777" w:rsidR="0082048B" w:rsidRPr="009575AB" w:rsidRDefault="0082048B" w:rsidP="0082048B">
      <w:r w:rsidRPr="009575AB">
        <w:rPr>
          <w:rFonts w:hint="eastAsia"/>
        </w:rPr>
        <w:t>・吉田忠則『不連続と闘う農』日経ＢＰ、日本経済新聞出版＝発行、日経ＢＰマーケティング＝発売</w:t>
      </w:r>
      <w:r w:rsidRPr="009575AB">
        <w:t>2023/6/17</w:t>
      </w:r>
    </w:p>
    <w:p w14:paraId="23561BEB" w14:textId="77777777" w:rsidR="0082048B" w:rsidRPr="009575AB" w:rsidRDefault="0082048B" w:rsidP="0082048B">
      <w:r w:rsidRPr="009575AB">
        <w:rPr>
          <w:rFonts w:hint="eastAsia"/>
        </w:rPr>
        <w:t>・木下通子『知りたい気持ちに火をつけろ！</w:t>
      </w:r>
      <w:r w:rsidRPr="009575AB">
        <w:t xml:space="preserve"> </w:t>
      </w:r>
      <w:r w:rsidRPr="009575AB">
        <w:rPr>
          <w:rFonts w:hint="eastAsia"/>
        </w:rPr>
        <w:t>──探究学習は学校図書館におまかせ』岩波ジュニア新書</w:t>
      </w:r>
      <w:r w:rsidRPr="009575AB">
        <w:t>2023/6/20</w:t>
      </w:r>
    </w:p>
    <w:p w14:paraId="3979CEC1" w14:textId="77777777" w:rsidR="0082048B" w:rsidRPr="009575AB" w:rsidRDefault="0082048B" w:rsidP="0082048B">
      <w:r w:rsidRPr="009575AB">
        <w:rPr>
          <w:rFonts w:hint="eastAsia"/>
        </w:rPr>
        <w:t>・山﨑達枝、ＮＰＯ法人災害看護支援機構＝編『感染症流行下での被災者支援</w:t>
      </w:r>
      <w:r w:rsidRPr="009575AB">
        <w:t xml:space="preserve"> </w:t>
      </w:r>
      <w:r w:rsidRPr="009575AB">
        <w:rPr>
          <w:rFonts w:hint="eastAsia"/>
        </w:rPr>
        <w:t>コロナ禍の経験を次の災害に生かす』日本看護協会出版会</w:t>
      </w:r>
      <w:r w:rsidRPr="009575AB">
        <w:t>2023/6/20</w:t>
      </w:r>
    </w:p>
    <w:p w14:paraId="10FD876D" w14:textId="77777777" w:rsidR="0082048B" w:rsidRPr="009575AB" w:rsidRDefault="0082048B" w:rsidP="0082048B">
      <w:r w:rsidRPr="009575AB">
        <w:rPr>
          <w:rFonts w:hint="eastAsia"/>
        </w:rPr>
        <w:t>・野村麻里『ひとりで食べたい</w:t>
      </w:r>
      <w:r w:rsidRPr="009575AB">
        <w:t xml:space="preserve"> </w:t>
      </w:r>
      <w:r w:rsidRPr="009575AB">
        <w:rPr>
          <w:rFonts w:hint="eastAsia"/>
        </w:rPr>
        <w:t>わたしの自由のための小さな冒険』平凡社</w:t>
      </w:r>
      <w:r w:rsidRPr="009575AB">
        <w:t>2023/6/21</w:t>
      </w:r>
    </w:p>
    <w:p w14:paraId="694114BF" w14:textId="77777777" w:rsidR="0082048B" w:rsidRPr="009575AB" w:rsidRDefault="0082048B" w:rsidP="0082048B">
      <w:r w:rsidRPr="009575AB">
        <w:rPr>
          <w:rFonts w:hint="eastAsia"/>
        </w:rPr>
        <w:t>・木田厚瑞『呼吸器ベストドクターが語る</w:t>
      </w:r>
      <w:r w:rsidRPr="009575AB">
        <w:t xml:space="preserve"> </w:t>
      </w:r>
      <w:r w:rsidRPr="009575AB">
        <w:rPr>
          <w:rFonts w:hint="eastAsia"/>
        </w:rPr>
        <w:t>これからの時代の「新しい呼吸ケア」』法研</w:t>
      </w:r>
      <w:r w:rsidRPr="009575AB">
        <w:t>2023/6/24</w:t>
      </w:r>
    </w:p>
    <w:p w14:paraId="00C5CD6A" w14:textId="77777777" w:rsidR="0082048B" w:rsidRPr="009575AB" w:rsidRDefault="0082048B" w:rsidP="0082048B">
      <w:r w:rsidRPr="009575AB">
        <w:rPr>
          <w:rFonts w:hint="eastAsia"/>
        </w:rPr>
        <w:t>・中央法規出版編集部＝編集『改正感染症法ガイドブック</w:t>
      </w:r>
      <w:r w:rsidRPr="009575AB">
        <w:t xml:space="preserve"> </w:t>
      </w:r>
      <w:r w:rsidRPr="009575AB">
        <w:rPr>
          <w:rFonts w:hint="eastAsia"/>
        </w:rPr>
        <w:t>改正のポイント＆施行日別条文』中央法規出版</w:t>
      </w:r>
      <w:r w:rsidRPr="009575AB">
        <w:t>2023/6/25</w:t>
      </w:r>
    </w:p>
    <w:p w14:paraId="3F660FCF" w14:textId="77777777" w:rsidR="0082048B" w:rsidRPr="009575AB" w:rsidRDefault="0082048B" w:rsidP="0082048B">
      <w:r w:rsidRPr="009575AB">
        <w:rPr>
          <w:rFonts w:hint="eastAsia"/>
        </w:rPr>
        <w:t>・「ＭＳＤ</w:t>
      </w:r>
      <w:r w:rsidRPr="009575AB">
        <w:t xml:space="preserve"> </w:t>
      </w:r>
      <w:r w:rsidRPr="009575AB">
        <w:rPr>
          <w:rFonts w:hint="eastAsia"/>
        </w:rPr>
        <w:t>メディカル・サイエンス・ダイジェスト」２０２３年６月臨時増刊号（第</w:t>
      </w:r>
      <w:r w:rsidRPr="009575AB">
        <w:t>49</w:t>
      </w:r>
      <w:r w:rsidRPr="009575AB">
        <w:rPr>
          <w:rFonts w:hint="eastAsia"/>
        </w:rPr>
        <w:t>巻第７号）、「特集</w:t>
      </w:r>
      <w:r w:rsidRPr="009575AB">
        <w:t xml:space="preserve"> </w:t>
      </w:r>
      <w:r w:rsidRPr="009575AB">
        <w:rPr>
          <w:rFonts w:hint="eastAsia"/>
        </w:rPr>
        <w:t>新型コロナウイルス感染症のワクチンと治療薬」ニューサイエンス社</w:t>
      </w:r>
      <w:r w:rsidRPr="009575AB">
        <w:t>2023/6/30</w:t>
      </w:r>
    </w:p>
    <w:p w14:paraId="497949CC" w14:textId="77777777" w:rsidR="0082048B" w:rsidRPr="009575AB" w:rsidRDefault="0082048B" w:rsidP="0082048B">
      <w:r w:rsidRPr="009575AB">
        <w:rPr>
          <w:rFonts w:hint="eastAsia"/>
        </w:rPr>
        <w:t>・駒井洋＝監修、山田健司、小林真生＝編著『新型コロナパンデミック下の医療と移民</w:t>
      </w:r>
      <w:r w:rsidRPr="009575AB">
        <w:t xml:space="preserve"> </w:t>
      </w:r>
      <w:r w:rsidRPr="009575AB">
        <w:rPr>
          <w:rFonts w:hint="eastAsia"/>
        </w:rPr>
        <w:t>情報・保健・医療サービス』明石書店（論考集）</w:t>
      </w:r>
      <w:r w:rsidRPr="009575AB">
        <w:t>2023/6/30</w:t>
      </w:r>
    </w:p>
    <w:p w14:paraId="4D10F4FE" w14:textId="77777777" w:rsidR="0082048B" w:rsidRPr="009575AB" w:rsidRDefault="0082048B" w:rsidP="0082048B">
      <w:r w:rsidRPr="009575AB">
        <w:rPr>
          <w:rFonts w:hint="eastAsia"/>
        </w:rPr>
        <w:t>・辻村深月『この夏の星を見る』ＫＡＤＯＫＡＷＡ（小説）</w:t>
      </w:r>
      <w:r w:rsidRPr="009575AB">
        <w:rPr>
          <w:rFonts w:hint="eastAsia"/>
        </w:rPr>
        <w:t>2</w:t>
      </w:r>
      <w:r w:rsidRPr="009575AB">
        <w:t>023/6/30</w:t>
      </w:r>
    </w:p>
    <w:p w14:paraId="1E93A4F8" w14:textId="77777777" w:rsidR="0082048B" w:rsidRPr="009575AB" w:rsidRDefault="0082048B" w:rsidP="0082048B">
      <w:r w:rsidRPr="009575AB">
        <w:rPr>
          <w:rFonts w:hint="eastAsia"/>
        </w:rPr>
        <w:t>・小島勢二『検証・コロナワクチン</w:t>
      </w:r>
      <w:r w:rsidRPr="009575AB">
        <w:t xml:space="preserve"> </w:t>
      </w:r>
      <w:r w:rsidRPr="009575AB">
        <w:rPr>
          <w:rFonts w:hint="eastAsia"/>
        </w:rPr>
        <w:t>実際の効果、副反応、そして超過死亡』花伝社</w:t>
      </w:r>
      <w:r w:rsidRPr="009575AB">
        <w:t>2023/6/30</w:t>
      </w:r>
    </w:p>
    <w:p w14:paraId="212C78C4" w14:textId="77777777" w:rsidR="0082048B" w:rsidRPr="009575AB" w:rsidRDefault="0082048B" w:rsidP="0082048B">
      <w:r w:rsidRPr="009575AB">
        <w:rPr>
          <w:rFonts w:hint="eastAsia"/>
        </w:rPr>
        <w:t>・岩永直子『言葉はいのちを救えるか？</w:t>
      </w:r>
      <w:r w:rsidRPr="009575AB">
        <w:t xml:space="preserve"> </w:t>
      </w:r>
      <w:r w:rsidRPr="009575AB">
        <w:rPr>
          <w:rFonts w:hint="eastAsia"/>
        </w:rPr>
        <w:t>生と死、ケアの現場から』晶文社</w:t>
      </w:r>
      <w:r w:rsidRPr="009575AB">
        <w:t>2023/6/30</w:t>
      </w:r>
    </w:p>
    <w:p w14:paraId="4221B34C" w14:textId="77777777" w:rsidR="0082048B" w:rsidRPr="009575AB" w:rsidRDefault="0082048B" w:rsidP="0082048B">
      <w:pPr>
        <w:rPr>
          <w:rFonts w:ascii="Century" w:hAnsi="Century"/>
          <w:kern w:val="0"/>
        </w:rPr>
      </w:pPr>
      <w:r w:rsidRPr="009575AB">
        <w:rPr>
          <w:rFonts w:ascii="Century" w:hAnsi="Century" w:hint="eastAsia"/>
          <w:kern w:val="0"/>
        </w:rPr>
        <w:t>・福田和也『保守とは横町の蕎麦屋を守ることである</w:t>
      </w:r>
      <w:r w:rsidRPr="009575AB">
        <w:rPr>
          <w:rFonts w:ascii="Century" w:hAnsi="Century"/>
          <w:kern w:val="0"/>
        </w:rPr>
        <w:t xml:space="preserve"> </w:t>
      </w:r>
      <w:r w:rsidRPr="009575AB">
        <w:rPr>
          <w:rFonts w:ascii="Century" w:hAnsi="Century" w:hint="eastAsia"/>
          <w:kern w:val="0"/>
        </w:rPr>
        <w:t>コロナ禍「名店再訪」から「保守再起動」へ』河出書房新社</w:t>
      </w:r>
      <w:r w:rsidRPr="009575AB">
        <w:t>2023/6/30</w:t>
      </w:r>
    </w:p>
    <w:p w14:paraId="21E83803" w14:textId="77777777" w:rsidR="0082048B" w:rsidRPr="009575AB" w:rsidRDefault="0082048B" w:rsidP="0082048B">
      <w:r w:rsidRPr="009575AB">
        <w:rPr>
          <w:rFonts w:hint="eastAsia"/>
        </w:rPr>
        <w:t>・日本セーフティプロモーション学会『改訂版</w:t>
      </w:r>
      <w:r w:rsidRPr="009575AB">
        <w:t xml:space="preserve"> </w:t>
      </w:r>
      <w:r w:rsidRPr="009575AB">
        <w:rPr>
          <w:rFonts w:hint="eastAsia"/>
        </w:rPr>
        <w:t>セーフティプロモーション</w:t>
      </w:r>
      <w:r w:rsidRPr="009575AB">
        <w:t xml:space="preserve"> </w:t>
      </w:r>
      <w:r w:rsidRPr="009575AB">
        <w:rPr>
          <w:rFonts w:hint="eastAsia"/>
        </w:rPr>
        <w:t>──安全・安心を創る科学と実践──』晃洋書房</w:t>
      </w:r>
      <w:r w:rsidRPr="009575AB">
        <w:t>2023/6/30</w:t>
      </w:r>
      <w:r w:rsidRPr="009575AB">
        <w:rPr>
          <w:rFonts w:hint="eastAsia"/>
        </w:rPr>
        <w:t xml:space="preserve">　←初版</w:t>
      </w:r>
      <w:r w:rsidRPr="009575AB">
        <w:t>2019/9/30</w:t>
      </w:r>
    </w:p>
    <w:p w14:paraId="64B996EA" w14:textId="77777777" w:rsidR="0082048B" w:rsidRPr="009575AB" w:rsidRDefault="0082048B" w:rsidP="0082048B">
      <w:r w:rsidRPr="009575AB">
        <w:rPr>
          <w:rFonts w:hint="eastAsia"/>
        </w:rPr>
        <w:t>・遠藤薫、山田真茂留、有田伸、筒井淳也＝編『災禍の時代の社会学</w:t>
      </w:r>
      <w:r w:rsidRPr="009575AB">
        <w:t xml:space="preserve"> </w:t>
      </w:r>
      <w:r w:rsidRPr="009575AB">
        <w:rPr>
          <w:rFonts w:hint="eastAsia"/>
        </w:rPr>
        <w:t>コロナ・パンデミックと民主主義』東京大学出版会</w:t>
      </w:r>
      <w:r w:rsidRPr="009575AB">
        <w:t>2023/6/30</w:t>
      </w:r>
    </w:p>
    <w:p w14:paraId="3EDF8851" w14:textId="77777777" w:rsidR="0082048B" w:rsidRPr="009575AB" w:rsidRDefault="0082048B" w:rsidP="0082048B"/>
    <w:p w14:paraId="207D6830" w14:textId="77777777" w:rsidR="0082048B" w:rsidRPr="009575AB" w:rsidRDefault="0082048B" w:rsidP="0082048B">
      <w:r w:rsidRPr="009575AB">
        <w:rPr>
          <w:rFonts w:asciiTheme="majorEastAsia" w:eastAsiaTheme="majorEastAsia" w:hAnsiTheme="majorEastAsia" w:hint="eastAsia"/>
        </w:rPr>
        <w:t>２０２３年７月</w:t>
      </w:r>
    </w:p>
    <w:p w14:paraId="0612CE56" w14:textId="77777777" w:rsidR="0082048B" w:rsidRPr="009575AB" w:rsidRDefault="0082048B" w:rsidP="0082048B">
      <w:r w:rsidRPr="009575AB">
        <w:rPr>
          <w:rFonts w:hint="eastAsia"/>
        </w:rPr>
        <w:lastRenderedPageBreak/>
        <w:t>・「法律時報」２０２３年７月号（第</w:t>
      </w:r>
      <w:r w:rsidRPr="009575AB">
        <w:t>95</w:t>
      </w:r>
      <w:r w:rsidRPr="009575AB">
        <w:rPr>
          <w:rFonts w:hint="eastAsia"/>
        </w:rPr>
        <w:t>巻第８号、通巻</w:t>
      </w:r>
      <w:r w:rsidRPr="009575AB">
        <w:t>1192</w:t>
      </w:r>
      <w:r w:rsidRPr="009575AB">
        <w:rPr>
          <w:rFonts w:hint="eastAsia"/>
        </w:rPr>
        <w:t>号）、「特集</w:t>
      </w:r>
      <w:r w:rsidRPr="009575AB">
        <w:t xml:space="preserve"> </w:t>
      </w:r>
      <w:r w:rsidRPr="009575AB">
        <w:rPr>
          <w:rFonts w:hint="eastAsia"/>
        </w:rPr>
        <w:t>コロナ禍から考える法学の未来（上）──問題の基礎とバガナンスの視点から」日本評論社</w:t>
      </w:r>
      <w:r w:rsidRPr="009575AB">
        <w:t>2023/7/1</w:t>
      </w:r>
    </w:p>
    <w:p w14:paraId="1A826501" w14:textId="77777777" w:rsidR="0082048B" w:rsidRPr="009575AB" w:rsidRDefault="0082048B" w:rsidP="0082048B">
      <w:r w:rsidRPr="009575AB">
        <w:rPr>
          <w:rFonts w:hint="eastAsia"/>
        </w:rPr>
        <w:t>・高橋嗣明『学校に行けない子供</w:t>
      </w:r>
      <w:r w:rsidRPr="009575AB">
        <w:t xml:space="preserve"> </w:t>
      </w:r>
      <w:r w:rsidRPr="009575AB">
        <w:rPr>
          <w:rFonts w:hint="eastAsia"/>
        </w:rPr>
        <w:t>仕事に行けない大人』ファインピクサー（初版２０１８年）第２版</w:t>
      </w:r>
      <w:r w:rsidRPr="009575AB">
        <w:t>2023/7/1</w:t>
      </w:r>
    </w:p>
    <w:p w14:paraId="17698DD7" w14:textId="77777777" w:rsidR="0082048B" w:rsidRPr="009575AB" w:rsidRDefault="0082048B" w:rsidP="0082048B">
      <w:r w:rsidRPr="009575AB">
        <w:rPr>
          <w:rFonts w:hint="eastAsia"/>
        </w:rPr>
        <w:t>・ニコラ・ライハニ『「協力」の生命全史</w:t>
      </w:r>
      <w:r w:rsidRPr="009575AB">
        <w:t xml:space="preserve"> </w:t>
      </w:r>
      <w:r w:rsidRPr="009575AB">
        <w:rPr>
          <w:rFonts w:hint="eastAsia"/>
        </w:rPr>
        <w:t>進化と淘汰がもたらした集団の力学』藤原多伽夫訳、東洋経済新報社（原著２０２１年）</w:t>
      </w:r>
      <w:r w:rsidRPr="009575AB">
        <w:t>2023/7/11</w:t>
      </w:r>
      <w:r w:rsidRPr="009575AB">
        <w:rPr>
          <w:rFonts w:hint="eastAsia"/>
        </w:rPr>
        <w:t xml:space="preserve">　Ｓ</w:t>
      </w:r>
    </w:p>
    <w:p w14:paraId="4773269B" w14:textId="77777777" w:rsidR="0082048B" w:rsidRPr="009575AB" w:rsidRDefault="0082048B" w:rsidP="0082048B">
      <w:r w:rsidRPr="009575AB">
        <w:rPr>
          <w:rFonts w:hint="eastAsia"/>
        </w:rPr>
        <w:t>・貴戸理恵『</w:t>
      </w:r>
      <w:r w:rsidRPr="009575AB">
        <w:t>10</w:t>
      </w:r>
      <w:r w:rsidRPr="009575AB">
        <w:rPr>
          <w:rFonts w:hint="eastAsia"/>
        </w:rPr>
        <w:t>代から知っておきたい</w:t>
      </w:r>
      <w:r w:rsidRPr="009575AB">
        <w:t xml:space="preserve"> </w:t>
      </w:r>
      <w:r w:rsidRPr="009575AB">
        <w:rPr>
          <w:rFonts w:hint="eastAsia"/>
        </w:rPr>
        <w:t>あなたを丸めこむ「ずるい言葉」』ＷＡＶＥ出版</w:t>
      </w:r>
      <w:r w:rsidRPr="009575AB">
        <w:t>2023/7/12</w:t>
      </w:r>
    </w:p>
    <w:p w14:paraId="279CD650" w14:textId="77777777" w:rsidR="0082048B" w:rsidRPr="009575AB" w:rsidRDefault="0082048B" w:rsidP="0082048B">
      <w:r w:rsidRPr="009575AB">
        <w:rPr>
          <w:rFonts w:hint="eastAsia"/>
        </w:rPr>
        <w:t>・エドワード・ケアリー『Ｂ</w:t>
      </w:r>
      <w:r w:rsidRPr="009575AB">
        <w:t xml:space="preserve"> </w:t>
      </w:r>
      <w:r w:rsidRPr="009575AB">
        <w:rPr>
          <w:rFonts w:hint="eastAsia"/>
        </w:rPr>
        <w:t>鉛筆と私の５００日』古屋美登里訳、東京創元社（画文集）（原著２０２１年）</w:t>
      </w:r>
      <w:r w:rsidRPr="009575AB">
        <w:t>2023/7/14</w:t>
      </w:r>
    </w:p>
    <w:p w14:paraId="46D671E9" w14:textId="77777777" w:rsidR="0082048B" w:rsidRPr="009575AB" w:rsidRDefault="0082048B" w:rsidP="0082048B">
      <w:r w:rsidRPr="009575AB">
        <w:rPr>
          <w:rFonts w:hint="eastAsia"/>
        </w:rPr>
        <w:t>・「</w:t>
      </w:r>
      <w:r w:rsidRPr="009575AB">
        <w:t>Monthly Book Medical Rehabilitation</w:t>
      </w:r>
      <w:r w:rsidRPr="009575AB">
        <w:rPr>
          <w:rFonts w:hint="eastAsia"/>
        </w:rPr>
        <w:t>（メディカルリハビリテーション）」２０２３年７月号（通巻</w:t>
      </w:r>
      <w:r w:rsidRPr="009575AB">
        <w:t>290</w:t>
      </w:r>
      <w:r w:rsidRPr="009575AB">
        <w:rPr>
          <w:rFonts w:hint="eastAsia"/>
        </w:rPr>
        <w:t>号）、宮越浩一＝編集「コロナ禍の経験から得た感染症対策」全日本病院出版会</w:t>
      </w:r>
      <w:r w:rsidRPr="009575AB">
        <w:rPr>
          <w:rFonts w:hint="eastAsia"/>
        </w:rPr>
        <w:t>2</w:t>
      </w:r>
      <w:r w:rsidRPr="009575AB">
        <w:t>023/7/15</w:t>
      </w:r>
    </w:p>
    <w:p w14:paraId="2BDCCFFD" w14:textId="77777777" w:rsidR="0082048B" w:rsidRPr="009575AB" w:rsidRDefault="0082048B" w:rsidP="0082048B">
      <w:r w:rsidRPr="009575AB">
        <w:rPr>
          <w:rFonts w:hint="eastAsia"/>
        </w:rPr>
        <w:t>・近藤二郎＝監修、</w:t>
      </w:r>
      <w:r w:rsidRPr="009575AB">
        <w:t>MAKO.</w:t>
      </w:r>
      <w:r w:rsidRPr="009575AB">
        <w:rPr>
          <w:rFonts w:hint="eastAsia"/>
        </w:rPr>
        <w:t>＝まんが、南房秀久＝原作『増補改訂版</w:t>
      </w:r>
      <w:r w:rsidRPr="009575AB">
        <w:t xml:space="preserve"> </w:t>
      </w:r>
      <w:r w:rsidRPr="009575AB">
        <w:rPr>
          <w:rFonts w:hint="eastAsia"/>
        </w:rPr>
        <w:t>学研まんが</w:t>
      </w:r>
      <w:r w:rsidRPr="009575AB">
        <w:t xml:space="preserve"> </w:t>
      </w:r>
      <w:r w:rsidRPr="009575AB">
        <w:rPr>
          <w:rFonts w:hint="eastAsia"/>
        </w:rPr>
        <w:t>ＮＥＷ世界の歴史</w:t>
      </w:r>
      <w:r w:rsidRPr="009575AB">
        <w:t xml:space="preserve">13 </w:t>
      </w:r>
      <w:r w:rsidRPr="009575AB">
        <w:rPr>
          <w:rFonts w:hint="eastAsia"/>
        </w:rPr>
        <w:t>多極化する世界と人類の未来』Ｇａｋｋｅｎ</w:t>
      </w:r>
      <w:r w:rsidRPr="009575AB">
        <w:t>2023/7/18</w:t>
      </w:r>
      <w:r w:rsidRPr="009575AB">
        <w:rPr>
          <w:rFonts w:hint="eastAsia"/>
        </w:rPr>
        <w:t xml:space="preserve">　Ｓ</w:t>
      </w:r>
    </w:p>
    <w:p w14:paraId="5123D64E" w14:textId="77777777" w:rsidR="0082048B" w:rsidRPr="009575AB" w:rsidRDefault="0082048B" w:rsidP="0082048B">
      <w:r w:rsidRPr="009575AB">
        <w:rPr>
          <w:rFonts w:hint="eastAsia"/>
        </w:rPr>
        <w:t>・「日本認知症ケア学会誌」２０２３年７月号（第</w:t>
      </w:r>
      <w:r w:rsidRPr="009575AB">
        <w:t>22</w:t>
      </w:r>
      <w:r w:rsidRPr="009575AB">
        <w:rPr>
          <w:rFonts w:hint="eastAsia"/>
        </w:rPr>
        <w:t>巻第２号）、「特集</w:t>
      </w:r>
      <w:r w:rsidRPr="009575AB">
        <w:t xml:space="preserve"> </w:t>
      </w:r>
      <w:r w:rsidRPr="009575AB">
        <w:rPr>
          <w:rFonts w:hint="eastAsia"/>
        </w:rPr>
        <w:t>新型コロナウイルス感染症による認知症への影響」ワールドプランニング＝発売、一般社団法人日本認知症ケア学会＝発行</w:t>
      </w:r>
      <w:r w:rsidRPr="009575AB">
        <w:t>2023/7/20</w:t>
      </w:r>
    </w:p>
    <w:p w14:paraId="66E14D6B" w14:textId="77777777" w:rsidR="0082048B" w:rsidRPr="009575AB" w:rsidRDefault="0082048B" w:rsidP="0082048B">
      <w:r w:rsidRPr="009575AB">
        <w:rPr>
          <w:rFonts w:hint="eastAsia"/>
        </w:rPr>
        <w:t>・宮庄宏明『陰謀論者と呼ばれて』クラブハウス</w:t>
      </w:r>
      <w:r w:rsidRPr="009575AB">
        <w:t>2023/7/25</w:t>
      </w:r>
    </w:p>
    <w:p w14:paraId="6C63EEF7" w14:textId="77777777" w:rsidR="0082048B" w:rsidRPr="009575AB" w:rsidRDefault="0082048B" w:rsidP="0082048B">
      <w:r w:rsidRPr="009575AB">
        <w:rPr>
          <w:rFonts w:hint="eastAsia"/>
        </w:rPr>
        <w:t>・石村修、稲正樹、植野妙実子、永山茂雄＝編著『世界と日本のＣＯＶＩＤ‐</w:t>
      </w:r>
      <w:r w:rsidRPr="009575AB">
        <w:t>19</w:t>
      </w:r>
      <w:r w:rsidRPr="009575AB">
        <w:rPr>
          <w:rFonts w:hint="eastAsia"/>
        </w:rPr>
        <w:t>対応</w:t>
      </w:r>
      <w:r w:rsidRPr="009575AB">
        <w:t xml:space="preserve"> </w:t>
      </w:r>
      <w:r w:rsidRPr="009575AB">
        <w:rPr>
          <w:rFonts w:hint="eastAsia"/>
        </w:rPr>
        <w:t>─立憲主義の視点から考える─』敬文堂（論考集）</w:t>
      </w:r>
      <w:r w:rsidRPr="009575AB">
        <w:t>2023/7/25</w:t>
      </w:r>
    </w:p>
    <w:p w14:paraId="50D3658D" w14:textId="77777777" w:rsidR="0082048B" w:rsidRPr="009575AB" w:rsidRDefault="0082048B" w:rsidP="0082048B">
      <w:r w:rsidRPr="009575AB">
        <w:rPr>
          <w:rFonts w:hint="eastAsia"/>
        </w:rPr>
        <w:t>・佐藤学『教室と学校の未来へ</w:t>
      </w:r>
      <w:r w:rsidRPr="009575AB">
        <w:t xml:space="preserve"> </w:t>
      </w:r>
      <w:r w:rsidRPr="009575AB">
        <w:rPr>
          <w:rFonts w:hint="eastAsia"/>
        </w:rPr>
        <w:t>─学びのイノベーション─』小学館</w:t>
      </w:r>
      <w:r w:rsidRPr="009575AB">
        <w:t>2023/7/25</w:t>
      </w:r>
    </w:p>
    <w:p w14:paraId="58EBBABF" w14:textId="77777777" w:rsidR="0082048B" w:rsidRPr="009575AB" w:rsidRDefault="0082048B" w:rsidP="0082048B">
      <w:r w:rsidRPr="009575AB">
        <w:rPr>
          <w:rFonts w:hint="eastAsia"/>
        </w:rPr>
        <w:t>・牧原出、坂上博『きしむ政治と科学</w:t>
      </w:r>
      <w:r w:rsidRPr="009575AB">
        <w:t xml:space="preserve"> </w:t>
      </w:r>
      <w:r w:rsidRPr="009575AB">
        <w:rPr>
          <w:rFonts w:hint="eastAsia"/>
        </w:rPr>
        <w:t>コロナ禍、尾身茂氏との対話』中央公論新社</w:t>
      </w:r>
      <w:r w:rsidRPr="009575AB">
        <w:t>2023/7/25</w:t>
      </w:r>
      <w:r w:rsidRPr="009575AB">
        <w:rPr>
          <w:rFonts w:hint="eastAsia"/>
        </w:rPr>
        <w:t xml:space="preserve">　Ｓ</w:t>
      </w:r>
    </w:p>
    <w:p w14:paraId="66681A22" w14:textId="77777777" w:rsidR="0082048B" w:rsidRPr="009575AB" w:rsidRDefault="0082048B" w:rsidP="0082048B">
      <w:pPr>
        <w:rPr>
          <w:rFonts w:ascii="Century" w:hAnsi="Century"/>
          <w:kern w:val="0"/>
        </w:rPr>
      </w:pPr>
      <w:r w:rsidRPr="009575AB">
        <w:rPr>
          <w:rFonts w:hint="eastAsia"/>
        </w:rPr>
        <w:t>・瀬尾まいこ『私たちの世代は』文藝春秋（小説）</w:t>
      </w:r>
      <w:r w:rsidRPr="009575AB">
        <w:t>2023/7/25</w:t>
      </w:r>
    </w:p>
    <w:p w14:paraId="42BF8802" w14:textId="77777777" w:rsidR="0082048B" w:rsidRPr="009575AB" w:rsidRDefault="0082048B" w:rsidP="0082048B">
      <w:r w:rsidRPr="009575AB">
        <w:rPr>
          <w:rFonts w:hint="eastAsia"/>
        </w:rPr>
        <w:t>・長尾和宏、平畑光一、小島勢二、岡田正彦、藤沢明徳＝監修『ここまでわかった！</w:t>
      </w:r>
      <w:r w:rsidRPr="009575AB">
        <w:t xml:space="preserve"> </w:t>
      </w:r>
      <w:r w:rsidRPr="009575AB">
        <w:rPr>
          <w:rFonts w:hint="eastAsia"/>
        </w:rPr>
        <w:t>「コロナワクチン後遺症」』宝島社</w:t>
      </w:r>
      <w:r w:rsidRPr="009575AB">
        <w:t>2023/7/26</w:t>
      </w:r>
    </w:p>
    <w:p w14:paraId="48D17FA8" w14:textId="77777777" w:rsidR="0082048B" w:rsidRPr="009575AB" w:rsidRDefault="0082048B" w:rsidP="0082048B">
      <w:r w:rsidRPr="009575AB">
        <w:rPr>
          <w:rFonts w:hint="eastAsia"/>
        </w:rPr>
        <w:t>・大地雅映子＝著、ふるえるとり＝絵『ステイホーム』偕成社（小説）</w:t>
      </w:r>
      <w:r w:rsidRPr="009575AB">
        <w:t>2023/7</w:t>
      </w:r>
      <w:r w:rsidRPr="009575AB">
        <w:rPr>
          <w:rFonts w:hint="eastAsia"/>
        </w:rPr>
        <w:t>（発行年月のみの記載、発行日の記載なし）</w:t>
      </w:r>
    </w:p>
    <w:p w14:paraId="281B1C16" w14:textId="77777777" w:rsidR="0082048B" w:rsidRPr="009575AB" w:rsidRDefault="0082048B" w:rsidP="0082048B"/>
    <w:p w14:paraId="3311397B" w14:textId="77777777" w:rsidR="0082048B" w:rsidRPr="009575AB" w:rsidRDefault="0082048B" w:rsidP="0082048B">
      <w:r w:rsidRPr="009575AB">
        <w:rPr>
          <w:rFonts w:asciiTheme="majorEastAsia" w:eastAsiaTheme="majorEastAsia" w:hAnsiTheme="majorEastAsia" w:hint="eastAsia"/>
        </w:rPr>
        <w:t>２０２３年８月</w:t>
      </w:r>
    </w:p>
    <w:p w14:paraId="36D6F415" w14:textId="77777777" w:rsidR="0082048B" w:rsidRPr="009575AB" w:rsidRDefault="0082048B" w:rsidP="0082048B">
      <w:r w:rsidRPr="009575AB">
        <w:rPr>
          <w:rFonts w:hint="eastAsia"/>
        </w:rPr>
        <w:t>・「法律時報」２０２３年８月号（第</w:t>
      </w:r>
      <w:r w:rsidRPr="009575AB">
        <w:t>95</w:t>
      </w:r>
      <w:r w:rsidRPr="009575AB">
        <w:rPr>
          <w:rFonts w:hint="eastAsia"/>
        </w:rPr>
        <w:t>巻第９号、通巻</w:t>
      </w:r>
      <w:r w:rsidRPr="009575AB">
        <w:t>1193</w:t>
      </w:r>
      <w:r w:rsidRPr="009575AB">
        <w:rPr>
          <w:rFonts w:hint="eastAsia"/>
        </w:rPr>
        <w:t>号）、「特集</w:t>
      </w:r>
      <w:r w:rsidRPr="009575AB">
        <w:t xml:space="preserve"> </w:t>
      </w:r>
      <w:r w:rsidRPr="009575AB">
        <w:rPr>
          <w:rFonts w:hint="eastAsia"/>
        </w:rPr>
        <w:t>コロナ禍から考える法学の未来（下）──権利論とポリティクスを問う」日本評論社</w:t>
      </w:r>
      <w:r w:rsidRPr="009575AB">
        <w:t>2023/8/1</w:t>
      </w:r>
    </w:p>
    <w:p w14:paraId="6F5E9FA5" w14:textId="77777777" w:rsidR="0082048B" w:rsidRPr="009575AB" w:rsidRDefault="0082048B" w:rsidP="0082048B">
      <w:r w:rsidRPr="009575AB">
        <w:rPr>
          <w:rFonts w:hint="eastAsia"/>
        </w:rPr>
        <w:t>・竹内譲『</w:t>
      </w:r>
      <w:r w:rsidRPr="009575AB">
        <w:t xml:space="preserve">Turbulent Times for Japanese Politics </w:t>
      </w:r>
      <w:r w:rsidRPr="009575AB">
        <w:rPr>
          <w:rFonts w:hint="eastAsia"/>
        </w:rPr>
        <w:t>激動</w:t>
      </w:r>
      <w:r w:rsidRPr="009575AB">
        <w:t xml:space="preserve"> </w:t>
      </w:r>
      <w:r w:rsidRPr="009575AB">
        <w:rPr>
          <w:rFonts w:hint="eastAsia"/>
        </w:rPr>
        <w:t>日本の政治』中央公論事業出版</w:t>
      </w:r>
      <w:r w:rsidRPr="009575AB">
        <w:t>2023/8/1</w:t>
      </w:r>
      <w:r w:rsidRPr="009575AB">
        <w:rPr>
          <w:rFonts w:hint="eastAsia"/>
        </w:rPr>
        <w:t xml:space="preserve">　英文・日本文併記</w:t>
      </w:r>
    </w:p>
    <w:p w14:paraId="1C1F6ADD" w14:textId="77777777" w:rsidR="0082048B" w:rsidRPr="009575AB" w:rsidRDefault="0082048B" w:rsidP="0082048B">
      <w:r w:rsidRPr="009575AB">
        <w:rPr>
          <w:rFonts w:hint="eastAsia"/>
        </w:rPr>
        <w:t>・増田梨花、アレックス・ホー＝作、アレックス・ホー＝絵『ロッキーとりか</w:t>
      </w:r>
      <w:r w:rsidRPr="009575AB">
        <w:t xml:space="preserve"> </w:t>
      </w:r>
      <w:r w:rsidRPr="009575AB">
        <w:rPr>
          <w:rFonts w:hint="eastAsia"/>
        </w:rPr>
        <w:t>マスクの巻』ほんの森出版</w:t>
      </w:r>
      <w:r w:rsidRPr="009575AB">
        <w:t>2023/8/1</w:t>
      </w:r>
      <w:r w:rsidRPr="009575AB">
        <w:rPr>
          <w:rFonts w:hint="eastAsia"/>
        </w:rPr>
        <w:t xml:space="preserve">　Ｓ</w:t>
      </w:r>
    </w:p>
    <w:p w14:paraId="7C5365BE" w14:textId="77777777" w:rsidR="0082048B" w:rsidRPr="009575AB" w:rsidRDefault="0082048B" w:rsidP="0082048B">
      <w:r w:rsidRPr="009575AB">
        <w:rPr>
          <w:rFonts w:hint="eastAsia"/>
        </w:rPr>
        <w:t>・津阪直樹『ルポ</w:t>
      </w:r>
      <w:r w:rsidRPr="009575AB">
        <w:t xml:space="preserve"> </w:t>
      </w:r>
      <w:r w:rsidRPr="009575AB">
        <w:rPr>
          <w:rFonts w:hint="eastAsia"/>
        </w:rPr>
        <w:t>リベラル嫌い</w:t>
      </w:r>
      <w:r w:rsidRPr="009575AB">
        <w:t xml:space="preserve"> </w:t>
      </w:r>
      <w:r w:rsidRPr="009575AB">
        <w:rPr>
          <w:rFonts w:hint="eastAsia"/>
        </w:rPr>
        <w:t>欧州を席巻する「反リベラリズム」現象と社会の分析』亜紀書房</w:t>
      </w:r>
      <w:r w:rsidRPr="009575AB">
        <w:t>2023/8/4</w:t>
      </w:r>
    </w:p>
    <w:p w14:paraId="2673127A" w14:textId="77777777" w:rsidR="0082048B" w:rsidRPr="009575AB" w:rsidRDefault="0082048B" w:rsidP="0082048B">
      <w:r w:rsidRPr="009575AB">
        <w:rPr>
          <w:rFonts w:hint="eastAsia"/>
        </w:rPr>
        <w:t>・山内一也『インフルエンザウイルスを発見した日本人』岩波科学ライブラリー</w:t>
      </w:r>
      <w:r w:rsidRPr="009575AB">
        <w:t>2023/8/4</w:t>
      </w:r>
      <w:r w:rsidRPr="009575AB">
        <w:rPr>
          <w:rFonts w:hint="eastAsia"/>
        </w:rPr>
        <w:t xml:space="preserve">　</w:t>
      </w:r>
      <w:r w:rsidRPr="009575AB">
        <w:rPr>
          <w:rFonts w:hint="eastAsia"/>
        </w:rPr>
        <w:lastRenderedPageBreak/>
        <w:t>Ｓ</w:t>
      </w:r>
    </w:p>
    <w:p w14:paraId="27988DE4" w14:textId="77777777" w:rsidR="0082048B" w:rsidRPr="009575AB" w:rsidRDefault="0082048B" w:rsidP="0082048B">
      <w:r w:rsidRPr="009575AB">
        <w:rPr>
          <w:rFonts w:hint="eastAsia"/>
        </w:rPr>
        <w:t>・「紙の爆弾」２０２３年９月号（第</w:t>
      </w:r>
      <w:r w:rsidRPr="009575AB">
        <w:t>19</w:t>
      </w:r>
      <w:r w:rsidRPr="009575AB">
        <w:rPr>
          <w:rFonts w:hint="eastAsia"/>
        </w:rPr>
        <w:t>巻第９号）、「「全国有志医師の会」藤沢昭徳医師に聞く</w:t>
      </w:r>
      <w:r w:rsidRPr="009575AB">
        <w:t xml:space="preserve"> </w:t>
      </w:r>
      <w:r w:rsidRPr="009575AB">
        <w:rPr>
          <w:rFonts w:hint="eastAsia"/>
        </w:rPr>
        <w:t>コロナワクチン後遺症の真実とＷＨＯの次なる戦略」「ワクチン・マイナ営業マン</w:t>
      </w:r>
      <w:r w:rsidRPr="009575AB">
        <w:t xml:space="preserve"> </w:t>
      </w:r>
      <w:r w:rsidRPr="009575AB">
        <w:rPr>
          <w:rFonts w:hint="eastAsia"/>
        </w:rPr>
        <w:t>河野太郎の本質」鹿砦社／エスエル出版会</w:t>
      </w:r>
      <w:r w:rsidRPr="009575AB">
        <w:rPr>
          <w:rFonts w:hint="eastAsia"/>
        </w:rPr>
        <w:t>2</w:t>
      </w:r>
      <w:r w:rsidRPr="009575AB">
        <w:t>023/8</w:t>
      </w:r>
      <w:r w:rsidRPr="009575AB">
        <w:rPr>
          <w:rFonts w:hint="eastAsia"/>
        </w:rPr>
        <w:t>/</w:t>
      </w:r>
      <w:r w:rsidRPr="009575AB">
        <w:t>7</w:t>
      </w:r>
    </w:p>
    <w:p w14:paraId="228826D1" w14:textId="77777777" w:rsidR="0082048B" w:rsidRPr="009575AB" w:rsidRDefault="0082048B" w:rsidP="0082048B">
      <w:r w:rsidRPr="009575AB">
        <w:rPr>
          <w:rFonts w:hint="eastAsia"/>
        </w:rPr>
        <w:t>・楢崎雅司『免疫をあやつる</w:t>
      </w:r>
      <w:r w:rsidRPr="009575AB">
        <w:t xml:space="preserve"> </w:t>
      </w:r>
      <w:r w:rsidRPr="009575AB">
        <w:rPr>
          <w:rFonts w:hint="eastAsia"/>
        </w:rPr>
        <w:t>診療室からお話する免疫の仕組み』ミネルヴァ書房</w:t>
      </w:r>
      <w:r w:rsidRPr="009575AB">
        <w:t>2023/8/15</w:t>
      </w:r>
    </w:p>
    <w:p w14:paraId="5C45E23C" w14:textId="7193CA57" w:rsidR="0082048B" w:rsidRPr="009575AB" w:rsidRDefault="0082048B" w:rsidP="0082048B">
      <w:r w:rsidRPr="009575AB">
        <w:rPr>
          <w:rFonts w:hint="eastAsia"/>
        </w:rPr>
        <w:t>・日本自治体労働組合総連合［自治労連］編、黒田兼一監修『新型コロナ最前線</w:t>
      </w:r>
      <w:r w:rsidRPr="009575AB">
        <w:t xml:space="preserve"> </w:t>
      </w:r>
      <w:r w:rsidRPr="009575AB">
        <w:rPr>
          <w:rFonts w:hint="eastAsia"/>
        </w:rPr>
        <w:t>自治体職員の証言</w:t>
      </w:r>
      <w:r w:rsidRPr="009575AB">
        <w:t xml:space="preserve"> 2020-2023</w:t>
      </w:r>
      <w:r w:rsidRPr="009575AB">
        <w:rPr>
          <w:rFonts w:hint="eastAsia"/>
        </w:rPr>
        <w:t>』大月書店</w:t>
      </w:r>
      <w:r w:rsidRPr="009575AB">
        <w:t>2023/8/20</w:t>
      </w:r>
    </w:p>
    <w:p w14:paraId="00050E7D" w14:textId="77777777" w:rsidR="0082048B" w:rsidRPr="009575AB" w:rsidRDefault="0082048B" w:rsidP="0082048B">
      <w:r w:rsidRPr="009575AB">
        <w:rPr>
          <w:rFonts w:hint="eastAsia"/>
        </w:rPr>
        <w:t>・藤川賢治『マスク社会に終止符を</w:t>
      </w:r>
      <w:r w:rsidRPr="009575AB">
        <w:t xml:space="preserve">!! </w:t>
      </w:r>
      <w:r w:rsidRPr="009575AB">
        <w:rPr>
          <w:rFonts w:hint="eastAsia"/>
        </w:rPr>
        <w:t>──コロナとワクチン、統計情報のトリックを暴く』花伝社</w:t>
      </w:r>
      <w:r w:rsidRPr="009575AB">
        <w:t>2023/8/25</w:t>
      </w:r>
    </w:p>
    <w:p w14:paraId="5D097A18" w14:textId="77777777" w:rsidR="0082048B" w:rsidRPr="009575AB" w:rsidRDefault="0082048B" w:rsidP="0082048B">
      <w:r w:rsidRPr="009575AB">
        <w:rPr>
          <w:rFonts w:hint="eastAsia"/>
        </w:rPr>
        <w:t>・吉田修一『ぼくたちがコロナを知らなかったころ』集英社文庫</w:t>
      </w:r>
      <w:r w:rsidRPr="009575AB">
        <w:t>2023/8/30</w:t>
      </w:r>
      <w:r w:rsidRPr="009575AB">
        <w:rPr>
          <w:rFonts w:hint="eastAsia"/>
        </w:rPr>
        <w:t xml:space="preserve">　Ｓ　初出２０１６〜</w:t>
      </w:r>
      <w:r w:rsidRPr="009575AB">
        <w:t>２０１９</w:t>
      </w:r>
      <w:r w:rsidRPr="009575AB">
        <w:rPr>
          <w:rFonts w:hint="eastAsia"/>
        </w:rPr>
        <w:t>年</w:t>
      </w:r>
    </w:p>
    <w:p w14:paraId="4F9DDCC3" w14:textId="77777777" w:rsidR="0082048B" w:rsidRPr="009575AB" w:rsidRDefault="0082048B" w:rsidP="0082048B">
      <w:r w:rsidRPr="009575AB">
        <w:rPr>
          <w:rFonts w:hint="eastAsia"/>
        </w:rPr>
        <w:t>・野</w:t>
      </w:r>
      <w:r w:rsidRPr="009575AB">
        <w:rPr>
          <w:rFonts w:asciiTheme="minorEastAsia" w:hAnsiTheme="minorEastAsia" w:hint="eastAsia"/>
          <w:szCs w:val="21"/>
          <w:shd w:val="clear" w:color="auto" w:fill="FFFFFF"/>
        </w:rPr>
        <w:t>㞍孝子『“和歌山方式”を生んだ新型コロナとの連戦に思う</w:t>
      </w:r>
      <w:r w:rsidRPr="009575AB">
        <w:rPr>
          <w:rFonts w:asciiTheme="minorEastAsia" w:hAnsiTheme="minorEastAsia"/>
          <w:szCs w:val="21"/>
          <w:shd w:val="clear" w:color="auto" w:fill="FFFFFF"/>
        </w:rPr>
        <w:t xml:space="preserve"> </w:t>
      </w:r>
      <w:r w:rsidRPr="009575AB">
        <w:rPr>
          <w:rFonts w:asciiTheme="minorEastAsia" w:hAnsiTheme="minorEastAsia" w:hint="eastAsia"/>
          <w:szCs w:val="21"/>
          <w:shd w:val="clear" w:color="auto" w:fill="FFFFFF"/>
        </w:rPr>
        <w:t>〜３年間の苦悩と葛藤の日々の軌跡〜』ぎょうせい</w:t>
      </w:r>
      <w:r w:rsidRPr="009575AB">
        <w:t>2023/8/31</w:t>
      </w:r>
    </w:p>
    <w:p w14:paraId="762AF7B5" w14:textId="77777777" w:rsidR="0082048B" w:rsidRPr="009575AB" w:rsidRDefault="0082048B" w:rsidP="0082048B">
      <w:r w:rsidRPr="009575AB">
        <w:rPr>
          <w:rFonts w:hint="eastAsia"/>
        </w:rPr>
        <w:t>・石井一弘『ワクチン解毒法＆シェディング対策</w:t>
      </w:r>
      <w:r w:rsidRPr="009575AB">
        <w:t xml:space="preserve"> </w:t>
      </w:r>
      <w:r w:rsidRPr="009575AB">
        <w:rPr>
          <w:rFonts w:hint="eastAsia"/>
        </w:rPr>
        <w:t>【裏コロナ】エンサイクロペディア</w:t>
      </w:r>
      <w:r w:rsidRPr="009575AB">
        <w:t xml:space="preserve"> </w:t>
      </w:r>
      <w:r w:rsidRPr="009575AB">
        <w:rPr>
          <w:rFonts w:hint="eastAsia"/>
        </w:rPr>
        <w:t>大切なのは気がつくこと！』ヒカルランド</w:t>
      </w:r>
      <w:r w:rsidRPr="009575AB">
        <w:t>2023/8/31</w:t>
      </w:r>
    </w:p>
    <w:p w14:paraId="696DD6E8" w14:textId="77777777" w:rsidR="0082048B" w:rsidRPr="009575AB" w:rsidRDefault="0082048B" w:rsidP="0082048B"/>
    <w:p w14:paraId="35DA81BC" w14:textId="77777777" w:rsidR="0082048B" w:rsidRPr="009575AB" w:rsidRDefault="0082048B" w:rsidP="0082048B">
      <w:r w:rsidRPr="009575AB">
        <w:rPr>
          <w:rFonts w:asciiTheme="majorEastAsia" w:eastAsiaTheme="majorEastAsia" w:hAnsiTheme="majorEastAsia" w:hint="eastAsia"/>
        </w:rPr>
        <w:t>２０２３年９月</w:t>
      </w:r>
    </w:p>
    <w:p w14:paraId="1AAFE204" w14:textId="77777777" w:rsidR="0082048B" w:rsidRPr="009575AB" w:rsidRDefault="0082048B" w:rsidP="0082048B">
      <w:r w:rsidRPr="009575AB">
        <w:rPr>
          <w:rFonts w:hint="eastAsia"/>
        </w:rPr>
        <w:t>・ＣＯＶＩＤ‐</w:t>
      </w:r>
      <w:r w:rsidRPr="009575AB">
        <w:t>19</w:t>
      </w:r>
      <w:r w:rsidRPr="009575AB">
        <w:rPr>
          <w:rFonts w:hint="eastAsia"/>
        </w:rPr>
        <w:t>奮闘記編集委員会＝編集『ＣＯＶＩＤ‐</w:t>
      </w:r>
      <w:r w:rsidRPr="009575AB">
        <w:t>19</w:t>
      </w:r>
      <w:r w:rsidRPr="009575AB">
        <w:rPr>
          <w:rFonts w:hint="eastAsia"/>
        </w:rPr>
        <w:t>奮闘記：２０２０‐２０２３』医療法人西福岡病院</w:t>
      </w:r>
      <w:r w:rsidRPr="009575AB">
        <w:t>2023/9/1</w:t>
      </w:r>
    </w:p>
    <w:p w14:paraId="687E6953" w14:textId="77777777" w:rsidR="0082048B" w:rsidRPr="009575AB" w:rsidRDefault="0082048B" w:rsidP="0082048B">
      <w:r w:rsidRPr="009575AB">
        <w:rPr>
          <w:rFonts w:hint="eastAsia"/>
        </w:rPr>
        <w:t>・小久保哲郎、猪股正、コロナ災害</w:t>
      </w:r>
      <w:r w:rsidRPr="009575AB">
        <w:t xml:space="preserve"> </w:t>
      </w:r>
      <w:r w:rsidRPr="009575AB">
        <w:rPr>
          <w:rFonts w:hint="eastAsia"/>
        </w:rPr>
        <w:t>なんでも電話相談会実行委員会＝編『コロナ禍３年</w:t>
      </w:r>
      <w:r w:rsidRPr="009575AB">
        <w:t xml:space="preserve"> </w:t>
      </w:r>
      <w:r w:rsidRPr="009575AB">
        <w:rPr>
          <w:rFonts w:hint="eastAsia"/>
        </w:rPr>
        <w:t>聴き続けた１万５０００の声</w:t>
      </w:r>
      <w:r w:rsidRPr="009575AB">
        <w:t xml:space="preserve"> </w:t>
      </w:r>
      <w:r w:rsidRPr="009575AB">
        <w:rPr>
          <w:rFonts w:hint="eastAsia"/>
        </w:rPr>
        <w:t>──電話相談から始まる、未来を創る運動』明石書店</w:t>
      </w:r>
      <w:r w:rsidRPr="009575AB">
        <w:t>2023/9/5</w:t>
      </w:r>
    </w:p>
    <w:p w14:paraId="549B85FE" w14:textId="77777777" w:rsidR="0082048B" w:rsidRPr="009575AB" w:rsidRDefault="0082048B" w:rsidP="0082048B">
      <w:r w:rsidRPr="009575AB">
        <w:rPr>
          <w:rFonts w:hint="eastAsia"/>
        </w:rPr>
        <w:t>・篠田昭『「実家の茶の間」日誌</w:t>
      </w:r>
      <w:r w:rsidRPr="009575AB">
        <w:t xml:space="preserve"> </w:t>
      </w:r>
      <w:r w:rsidRPr="009575AB">
        <w:rPr>
          <w:rFonts w:hint="eastAsia"/>
        </w:rPr>
        <w:t>（２０２０年２月〜２０２２年１０月）</w:t>
      </w:r>
      <w:r w:rsidRPr="009575AB">
        <w:t xml:space="preserve"> </w:t>
      </w:r>
      <w:r w:rsidRPr="009575AB">
        <w:rPr>
          <w:rFonts w:hint="eastAsia"/>
        </w:rPr>
        <w:t>み〜んなで生きてこ』幻冬舎ルネッサンス新書</w:t>
      </w:r>
      <w:r w:rsidRPr="009575AB">
        <w:t>2023/9/8</w:t>
      </w:r>
    </w:p>
    <w:p w14:paraId="6D70503D" w14:textId="77777777" w:rsidR="0082048B" w:rsidRPr="009575AB" w:rsidRDefault="0082048B" w:rsidP="0082048B">
      <w:r w:rsidRPr="009575AB">
        <w:rPr>
          <w:rFonts w:hint="eastAsia"/>
        </w:rPr>
        <w:t>・吉本ばなな『生活を創る（コロナ期）</w:t>
      </w:r>
      <w:r w:rsidRPr="009575AB">
        <w:t xml:space="preserve"> </w:t>
      </w:r>
      <w:r w:rsidRPr="009575AB">
        <w:rPr>
          <w:rFonts w:hint="eastAsia"/>
        </w:rPr>
        <w:t>どくだみちゃんとふしばな９』幻冬舎文庫</w:t>
      </w:r>
      <w:r w:rsidRPr="009575AB">
        <w:t>2023/9/10</w:t>
      </w:r>
    </w:p>
    <w:p w14:paraId="08C334BE" w14:textId="77777777" w:rsidR="0082048B" w:rsidRPr="009575AB" w:rsidRDefault="0082048B" w:rsidP="0082048B">
      <w:r w:rsidRPr="009575AB">
        <w:rPr>
          <w:rFonts w:hint="eastAsia"/>
        </w:rPr>
        <w:t>・佐藤直樹『コロナ禍と気候変動問題から考える</w:t>
      </w:r>
      <w:r w:rsidRPr="009575AB">
        <w:t xml:space="preserve"> </w:t>
      </w:r>
      <w:r w:rsidRPr="009575AB">
        <w:rPr>
          <w:rFonts w:hint="eastAsia"/>
        </w:rPr>
        <w:t>科学×技術×社会』ミネルヴァ書房</w:t>
      </w:r>
      <w:r w:rsidRPr="009575AB">
        <w:t>2023/9/15</w:t>
      </w:r>
    </w:p>
    <w:p w14:paraId="43CB04CF" w14:textId="77777777" w:rsidR="0082048B" w:rsidRPr="009575AB" w:rsidRDefault="0082048B" w:rsidP="0082048B">
      <w:r w:rsidRPr="009575AB">
        <w:rPr>
          <w:rFonts w:hint="eastAsia"/>
        </w:rPr>
        <w:t>・齋藤勝裕『虫歯から地球温暖化、新型コロナ感染拡大まで</w:t>
      </w:r>
      <w:r w:rsidRPr="009575AB">
        <w:t xml:space="preserve"> </w:t>
      </w:r>
      <w:r w:rsidRPr="009575AB">
        <w:rPr>
          <w:rFonts w:hint="eastAsia"/>
        </w:rPr>
        <w:t>それ全部「ｐＨ（ピーエイチ）」のせい』青春新書</w:t>
      </w:r>
      <w:r w:rsidRPr="009575AB">
        <w:t>2023/9/15</w:t>
      </w:r>
      <w:r w:rsidRPr="009575AB">
        <w:rPr>
          <w:rFonts w:hint="eastAsia"/>
        </w:rPr>
        <w:t xml:space="preserve">　Ｓ</w:t>
      </w:r>
    </w:p>
    <w:p w14:paraId="5E846458" w14:textId="77777777" w:rsidR="0082048B" w:rsidRPr="009575AB" w:rsidRDefault="0082048B" w:rsidP="0082048B">
      <w:r w:rsidRPr="009575AB">
        <w:rPr>
          <w:rFonts w:hint="eastAsia"/>
        </w:rPr>
        <w:t>・佐藤ジュンコ『マロン彦の小冒険』ちいさいミシマ社（漫画）</w:t>
      </w:r>
      <w:r w:rsidRPr="009575AB">
        <w:t>2023/9/15</w:t>
      </w:r>
      <w:r w:rsidRPr="009575AB">
        <w:rPr>
          <w:rFonts w:hint="eastAsia"/>
        </w:rPr>
        <w:t xml:space="preserve">　Ｓ</w:t>
      </w:r>
    </w:p>
    <w:p w14:paraId="180A7A6F" w14:textId="77777777" w:rsidR="0082048B" w:rsidRPr="009575AB" w:rsidRDefault="0082048B" w:rsidP="0082048B">
      <w:r w:rsidRPr="009575AB">
        <w:rPr>
          <w:rFonts w:hint="eastAsia"/>
        </w:rPr>
        <w:t>・「インフルエンザ［その他の呼吸器感染症］」２０２３年９月号（第</w:t>
      </w:r>
      <w:r w:rsidRPr="009575AB">
        <w:t>24</w:t>
      </w:r>
      <w:r w:rsidRPr="009575AB">
        <w:rPr>
          <w:rFonts w:hint="eastAsia"/>
        </w:rPr>
        <w:t>巻第３号）、「座談会</w:t>
      </w:r>
      <w:r w:rsidRPr="009575AB">
        <w:t xml:space="preserve"> </w:t>
      </w:r>
      <w:r w:rsidRPr="009575AB">
        <w:rPr>
          <w:rFonts w:hint="eastAsia"/>
        </w:rPr>
        <w:t>インフルエンザとコロナの同時流行を見据えて」メディカルレビュー社</w:t>
      </w:r>
      <w:r w:rsidRPr="009575AB">
        <w:t>2023/9/20</w:t>
      </w:r>
    </w:p>
    <w:p w14:paraId="6507AE77" w14:textId="77777777" w:rsidR="0082048B" w:rsidRPr="009575AB" w:rsidRDefault="0082048B" w:rsidP="0082048B">
      <w:r w:rsidRPr="009575AB">
        <w:rPr>
          <w:rFonts w:hint="eastAsia"/>
        </w:rPr>
        <w:t>・川上潤子、日本赤十字社医療センター</w:t>
      </w:r>
      <w:r w:rsidRPr="009575AB">
        <w:t xml:space="preserve"> </w:t>
      </w:r>
      <w:r w:rsidRPr="009575AB">
        <w:rPr>
          <w:rFonts w:hint="eastAsia"/>
        </w:rPr>
        <w:t>感染管理室＝監修『新訂版</w:t>
      </w:r>
      <w:r w:rsidRPr="009575AB">
        <w:t xml:space="preserve"> </w:t>
      </w:r>
      <w:r w:rsidRPr="009575AB">
        <w:rPr>
          <w:rFonts w:hint="eastAsia"/>
        </w:rPr>
        <w:t>写真でわかる</w:t>
      </w:r>
      <w:r w:rsidRPr="009575AB">
        <w:t xml:space="preserve"> </w:t>
      </w:r>
      <w:r w:rsidRPr="009575AB">
        <w:rPr>
          <w:rFonts w:hint="eastAsia"/>
        </w:rPr>
        <w:t>看護のための感染防止アドバンス』インターメディカ</w:t>
      </w:r>
      <w:r w:rsidRPr="009575AB">
        <w:t>2023/9/20</w:t>
      </w:r>
    </w:p>
    <w:p w14:paraId="72BD09A2" w14:textId="77777777" w:rsidR="0082048B" w:rsidRPr="009575AB" w:rsidRDefault="0082048B" w:rsidP="0082048B">
      <w:r w:rsidRPr="009575AB">
        <w:rPr>
          <w:rFonts w:hint="eastAsia"/>
        </w:rPr>
        <w:t>・森皆ねじ子『ねじ子の人が病気で死ぬワケを考えてみた』王様文庫</w:t>
      </w:r>
      <w:r w:rsidRPr="009575AB">
        <w:t>2023/9/20</w:t>
      </w:r>
      <w:r w:rsidRPr="009575AB">
        <w:rPr>
          <w:rFonts w:hint="eastAsia"/>
        </w:rPr>
        <w:t xml:space="preserve">　←『ねじ子の医療絵図</w:t>
      </w:r>
      <w:r w:rsidRPr="009575AB">
        <w:t xml:space="preserve"> </w:t>
      </w:r>
      <w:r w:rsidRPr="009575AB">
        <w:rPr>
          <w:rFonts w:hint="eastAsia"/>
        </w:rPr>
        <w:t>人が病気で死ぬワケを考えてみた』主婦と生活社</w:t>
      </w:r>
      <w:r w:rsidRPr="009575AB">
        <w:t>2014/11/24</w:t>
      </w:r>
      <w:r w:rsidRPr="009575AB">
        <w:rPr>
          <w:rFonts w:hint="eastAsia"/>
        </w:rPr>
        <w:t>の加筆・改筆・再編集・改題版</w:t>
      </w:r>
    </w:p>
    <w:p w14:paraId="59277619" w14:textId="77777777" w:rsidR="0082048B" w:rsidRPr="009575AB" w:rsidRDefault="0082048B" w:rsidP="0082048B">
      <w:r w:rsidRPr="009575AB">
        <w:rPr>
          <w:rFonts w:hint="eastAsia"/>
        </w:rPr>
        <w:t>・尾身茂『１１００日間の葛藤</w:t>
      </w:r>
      <w:r w:rsidRPr="009575AB">
        <w:t xml:space="preserve"> </w:t>
      </w:r>
      <w:r w:rsidRPr="009575AB">
        <w:rPr>
          <w:rFonts w:hint="eastAsia"/>
        </w:rPr>
        <w:t>新型コロナ・パンデミック、専門家たちの記録』日経ＢＰ</w:t>
      </w:r>
      <w:r w:rsidRPr="009575AB">
        <w:t>2023/9/25</w:t>
      </w:r>
      <w:r w:rsidRPr="009575AB">
        <w:rPr>
          <w:rFonts w:hint="eastAsia"/>
        </w:rPr>
        <w:t xml:space="preserve">　Ｓ◎　科学ジャーナリスト賞２０２４優秀賞</w:t>
      </w:r>
    </w:p>
    <w:p w14:paraId="59EA8CCD" w14:textId="77777777" w:rsidR="0082048B" w:rsidRPr="009575AB" w:rsidRDefault="0082048B" w:rsidP="0082048B">
      <w:r w:rsidRPr="009575AB">
        <w:rPr>
          <w:rFonts w:hint="eastAsia"/>
        </w:rPr>
        <w:t>・伊藤周平『医療・公衆衛生の法と権利保障』自治体研究社</w:t>
      </w:r>
      <w:r w:rsidRPr="009575AB">
        <w:t>2023/9/30</w:t>
      </w:r>
    </w:p>
    <w:p w14:paraId="162867A5" w14:textId="77777777" w:rsidR="0082048B" w:rsidRPr="009575AB" w:rsidRDefault="0082048B" w:rsidP="0082048B">
      <w:r w:rsidRPr="009575AB">
        <w:rPr>
          <w:rFonts w:hint="eastAsia"/>
        </w:rPr>
        <w:t>・小林よしのり『ゴーマニズム宣言ＳＰＥＣＩＡＬ</w:t>
      </w:r>
      <w:r w:rsidRPr="009575AB">
        <w:t xml:space="preserve"> </w:t>
      </w:r>
      <w:r w:rsidRPr="009575AB">
        <w:rPr>
          <w:rFonts w:hint="eastAsia"/>
        </w:rPr>
        <w:t>コロナ論』５巻、扶桑社文庫</w:t>
      </w:r>
      <w:r w:rsidRPr="009575AB">
        <w:t>2023/9/30</w:t>
      </w:r>
      <w:r w:rsidRPr="009575AB">
        <w:rPr>
          <w:rFonts w:hint="eastAsia"/>
        </w:rPr>
        <w:t xml:space="preserve">　</w:t>
      </w:r>
      <w:r w:rsidRPr="009575AB">
        <w:rPr>
          <w:rFonts w:hint="eastAsia"/>
        </w:rPr>
        <w:lastRenderedPageBreak/>
        <w:t>増補文庫化</w:t>
      </w:r>
    </w:p>
    <w:p w14:paraId="271CF03F" w14:textId="77777777" w:rsidR="0082048B" w:rsidRPr="009575AB" w:rsidRDefault="0082048B" w:rsidP="0082048B">
      <w:r w:rsidRPr="009575AB">
        <w:rPr>
          <w:rFonts w:hint="eastAsia"/>
        </w:rPr>
        <w:t>・関西鉄道協会</w:t>
      </w:r>
      <w:r w:rsidRPr="009575AB">
        <w:t xml:space="preserve"> </w:t>
      </w:r>
      <w:r w:rsidRPr="009575AB">
        <w:rPr>
          <w:rFonts w:hint="eastAsia"/>
        </w:rPr>
        <w:t>都市交通研究所『新型コロナウイルスと鉄道』関西鉄道協会</w:t>
      </w:r>
      <w:r w:rsidRPr="009575AB">
        <w:t xml:space="preserve"> </w:t>
      </w:r>
      <w:r w:rsidRPr="009575AB">
        <w:rPr>
          <w:rFonts w:hint="eastAsia"/>
        </w:rPr>
        <w:t>都市交通研究所</w:t>
      </w:r>
      <w:r w:rsidRPr="009575AB">
        <w:t>2023/9</w:t>
      </w:r>
      <w:r w:rsidRPr="009575AB">
        <w:rPr>
          <w:rFonts w:hint="eastAsia"/>
        </w:rPr>
        <w:t>（発行年月のみの記載、発行日の記載なし）</w:t>
      </w:r>
    </w:p>
    <w:p w14:paraId="1C39696B" w14:textId="77777777" w:rsidR="0082048B" w:rsidRPr="009575AB" w:rsidRDefault="0082048B" w:rsidP="0082048B">
      <w:r w:rsidRPr="009575AB">
        <w:rPr>
          <w:rFonts w:hint="eastAsia"/>
        </w:rPr>
        <w:t>・「読書のいずみ」２０２３年９月号（通巻</w:t>
      </w:r>
      <w:r w:rsidRPr="009575AB">
        <w:t>176</w:t>
      </w:r>
      <w:r w:rsidRPr="009575AB">
        <w:rPr>
          <w:rFonts w:hint="eastAsia"/>
        </w:rPr>
        <w:t>号）、「座・対談</w:t>
      </w:r>
      <w:r w:rsidRPr="009575AB">
        <w:t xml:space="preserve"> </w:t>
      </w:r>
      <w:r w:rsidRPr="009575AB">
        <w:rPr>
          <w:rFonts w:hint="eastAsia"/>
        </w:rPr>
        <w:t>辻村深月（作家）</w:t>
      </w:r>
      <w:r w:rsidRPr="009575AB">
        <w:t xml:space="preserve"> </w:t>
      </w:r>
      <w:r w:rsidRPr="009575AB">
        <w:rPr>
          <w:rFonts w:hint="eastAsia"/>
        </w:rPr>
        <w:t>「コロナ禍に生まれた物語」」全国大学生活協同組合連合会</w:t>
      </w:r>
      <w:r w:rsidRPr="009575AB">
        <w:t>2023/9</w:t>
      </w:r>
      <w:r w:rsidRPr="009575AB">
        <w:rPr>
          <w:rFonts w:hint="eastAsia"/>
        </w:rPr>
        <w:t>（発行年月のみの記載、発行日の記載なし）</w:t>
      </w:r>
    </w:p>
    <w:p w14:paraId="618E011D" w14:textId="77777777" w:rsidR="0082048B" w:rsidRPr="009575AB" w:rsidRDefault="0082048B" w:rsidP="0082048B"/>
    <w:p w14:paraId="1FCDAE2C" w14:textId="77777777" w:rsidR="0082048B" w:rsidRPr="009575AB" w:rsidRDefault="0082048B" w:rsidP="0082048B">
      <w:r w:rsidRPr="009575AB">
        <w:rPr>
          <w:rFonts w:asciiTheme="majorEastAsia" w:eastAsiaTheme="majorEastAsia" w:hAnsiTheme="majorEastAsia" w:hint="eastAsia"/>
        </w:rPr>
        <w:t>２０２３年１０月</w:t>
      </w:r>
    </w:p>
    <w:p w14:paraId="309F9265" w14:textId="77777777" w:rsidR="0082048B" w:rsidRPr="009575AB" w:rsidRDefault="0082048B" w:rsidP="0082048B">
      <w:r w:rsidRPr="009575AB">
        <w:rPr>
          <w:rFonts w:hint="eastAsia"/>
        </w:rPr>
        <w:t>・日本科学者会議編「日本の科学者」２０２３年１０月号（第</w:t>
      </w:r>
      <w:r w:rsidRPr="009575AB">
        <w:t>58</w:t>
      </w:r>
      <w:r w:rsidRPr="009575AB">
        <w:rPr>
          <w:rFonts w:hint="eastAsia"/>
        </w:rPr>
        <w:t>巻第</w:t>
      </w:r>
      <w:r w:rsidRPr="009575AB">
        <w:rPr>
          <w:rFonts w:hint="eastAsia"/>
        </w:rPr>
        <w:t>1</w:t>
      </w:r>
      <w:r w:rsidRPr="009575AB">
        <w:t>0</w:t>
      </w:r>
      <w:r w:rsidRPr="009575AB">
        <w:rPr>
          <w:rFonts w:hint="eastAsia"/>
        </w:rPr>
        <w:t>号）、「特集</w:t>
      </w:r>
      <w:r w:rsidRPr="009575AB">
        <w:t xml:space="preserve"> </w:t>
      </w:r>
      <w:r w:rsidRPr="009575AB">
        <w:rPr>
          <w:rFonts w:hint="eastAsia"/>
        </w:rPr>
        <w:t>ポストコロナの社会と地域を考える」本の泉社</w:t>
      </w:r>
      <w:r w:rsidRPr="009575AB">
        <w:t>2023/10/1</w:t>
      </w:r>
    </w:p>
    <w:p w14:paraId="74C0004F" w14:textId="77777777" w:rsidR="0082048B" w:rsidRPr="009575AB" w:rsidRDefault="0082048B" w:rsidP="0082048B">
      <w:r w:rsidRPr="009575AB">
        <w:rPr>
          <w:rFonts w:hint="eastAsia"/>
        </w:rPr>
        <w:t>・山﨑好裕、五十嵐寧史、平井靖史、渡辺啓介、倉岡功『貨幣の謎</w:t>
      </w:r>
      <w:r w:rsidRPr="009575AB">
        <w:t xml:space="preserve"> </w:t>
      </w:r>
      <w:r w:rsidRPr="009575AB">
        <w:rPr>
          <w:rFonts w:hint="eastAsia"/>
        </w:rPr>
        <w:t>──新型コロナウイルスから解明する』中央経済社</w:t>
      </w:r>
      <w:r w:rsidRPr="009575AB">
        <w:t>2023/10/5</w:t>
      </w:r>
    </w:p>
    <w:p w14:paraId="04D8CBD1" w14:textId="77777777" w:rsidR="0082048B" w:rsidRPr="009575AB" w:rsidRDefault="0082048B" w:rsidP="0082048B">
      <w:r w:rsidRPr="009575AB">
        <w:rPr>
          <w:rFonts w:hint="eastAsia"/>
        </w:rPr>
        <w:t>・上昌弘『厚生労働省の大罪</w:t>
      </w:r>
      <w:r w:rsidRPr="009575AB">
        <w:t xml:space="preserve"> </w:t>
      </w:r>
      <w:r w:rsidRPr="009575AB">
        <w:rPr>
          <w:rFonts w:hint="eastAsia"/>
        </w:rPr>
        <w:t>コロナ政策を迷走させた医系技官の罪と罰』中公新書ラクレ</w:t>
      </w:r>
      <w:r w:rsidRPr="009575AB">
        <w:t>2023/10/10</w:t>
      </w:r>
      <w:r w:rsidRPr="009575AB">
        <w:rPr>
          <w:rFonts w:hint="eastAsia"/>
        </w:rPr>
        <w:t xml:space="preserve">　Ｓ</w:t>
      </w:r>
    </w:p>
    <w:p w14:paraId="0C0FC0CF" w14:textId="77777777" w:rsidR="0082048B" w:rsidRPr="009575AB" w:rsidRDefault="0082048B" w:rsidP="0082048B">
      <w:r w:rsidRPr="009575AB">
        <w:rPr>
          <w:rFonts w:hint="eastAsia"/>
        </w:rPr>
        <w:t>・伊勢田哲治監修『ニュートン超図解新書</w:t>
      </w:r>
      <w:r w:rsidRPr="009575AB">
        <w:t xml:space="preserve"> </w:t>
      </w:r>
      <w:r w:rsidRPr="009575AB">
        <w:rPr>
          <w:rFonts w:hint="eastAsia"/>
        </w:rPr>
        <w:t>最強に面白い哲学』ニュートンプレス</w:t>
      </w:r>
      <w:r w:rsidRPr="009575AB">
        <w:t>2023/10/10</w:t>
      </w:r>
      <w:r w:rsidRPr="009575AB">
        <w:rPr>
          <w:rFonts w:hint="eastAsia"/>
        </w:rPr>
        <w:t xml:space="preserve">　←伊勢田哲治監修『ニュートン式</w:t>
      </w:r>
      <w:r w:rsidRPr="009575AB">
        <w:t xml:space="preserve"> </w:t>
      </w:r>
      <w:r w:rsidRPr="009575AB">
        <w:rPr>
          <w:rFonts w:hint="eastAsia"/>
        </w:rPr>
        <w:t>超図解</w:t>
      </w:r>
      <w:r w:rsidRPr="009575AB">
        <w:t xml:space="preserve"> </w:t>
      </w:r>
      <w:r w:rsidRPr="009575AB">
        <w:rPr>
          <w:rFonts w:hint="eastAsia"/>
        </w:rPr>
        <w:t>最強に面白い</w:t>
      </w:r>
      <w:r w:rsidRPr="009575AB">
        <w:t xml:space="preserve">!! </w:t>
      </w:r>
      <w:r w:rsidRPr="009575AB">
        <w:rPr>
          <w:rFonts w:hint="eastAsia"/>
        </w:rPr>
        <w:t>哲学』ニュートンプレス</w:t>
      </w:r>
      <w:r w:rsidRPr="009575AB">
        <w:t>2021/10/15</w:t>
      </w:r>
      <w:r w:rsidRPr="009575AB">
        <w:rPr>
          <w:rFonts w:hint="eastAsia"/>
        </w:rPr>
        <w:t>の新書化</w:t>
      </w:r>
    </w:p>
    <w:p w14:paraId="53647B4C" w14:textId="77777777" w:rsidR="0082048B" w:rsidRPr="009575AB" w:rsidRDefault="0082048B" w:rsidP="0082048B">
      <w:pPr>
        <w:rPr>
          <w:rFonts w:ascii="Century" w:hAnsi="Century"/>
          <w:kern w:val="0"/>
        </w:rPr>
      </w:pPr>
      <w:r w:rsidRPr="009575AB">
        <w:rPr>
          <w:rFonts w:ascii="Century" w:hAnsi="Century" w:hint="eastAsia"/>
          <w:kern w:val="0"/>
        </w:rPr>
        <w:t>・茜灯里『ビジネス教養としての</w:t>
      </w:r>
      <w:r w:rsidRPr="009575AB">
        <w:rPr>
          <w:rFonts w:ascii="Century" w:hAnsi="Century"/>
          <w:kern w:val="0"/>
        </w:rPr>
        <w:t xml:space="preserve"> </w:t>
      </w:r>
      <w:r w:rsidRPr="009575AB">
        <w:rPr>
          <w:rFonts w:ascii="Century" w:hAnsi="Century" w:hint="eastAsia"/>
          <w:kern w:val="0"/>
        </w:rPr>
        <w:t>最新科学トピックス』インターナショナル新書</w:t>
      </w:r>
      <w:r w:rsidRPr="009575AB">
        <w:t>2023/10/11</w:t>
      </w:r>
    </w:p>
    <w:p w14:paraId="50DAF1FE" w14:textId="77777777" w:rsidR="0082048B" w:rsidRPr="009575AB" w:rsidRDefault="0082048B" w:rsidP="0082048B">
      <w:r w:rsidRPr="009575AB">
        <w:rPr>
          <w:rFonts w:hint="eastAsia"/>
        </w:rPr>
        <w:t>・岡本正『災害復興法学Ⅲ』慶應義塾大学出版株式会社</w:t>
      </w:r>
      <w:r w:rsidRPr="009575AB">
        <w:t>2023/10/13</w:t>
      </w:r>
    </w:p>
    <w:p w14:paraId="7A827FE0" w14:textId="77777777" w:rsidR="0082048B" w:rsidRPr="009575AB" w:rsidRDefault="0082048B" w:rsidP="0082048B">
      <w:r w:rsidRPr="009575AB">
        <w:rPr>
          <w:rFonts w:hint="eastAsia"/>
        </w:rPr>
        <w:t>・鈴木満『海外生活ストレス症候群</w:t>
      </w:r>
      <w:r w:rsidRPr="009575AB">
        <w:t xml:space="preserve"> </w:t>
      </w:r>
      <w:r w:rsidRPr="009575AB">
        <w:rPr>
          <w:rFonts w:hint="eastAsia"/>
        </w:rPr>
        <w:t>──アフターコロナ時代の処方箋』弘文堂</w:t>
      </w:r>
      <w:r w:rsidRPr="009575AB">
        <w:t>2023/10/15</w:t>
      </w:r>
    </w:p>
    <w:p w14:paraId="7B70B613" w14:textId="77777777" w:rsidR="0082048B" w:rsidRPr="009575AB" w:rsidRDefault="0082048B" w:rsidP="0082048B">
      <w:r w:rsidRPr="009575AB">
        <w:rPr>
          <w:rFonts w:hint="eastAsia"/>
        </w:rPr>
        <w:t>・神戸新聞社論説委員室『人間</w:t>
      </w:r>
      <w:r w:rsidRPr="009575AB">
        <w:t xml:space="preserve"> </w:t>
      </w:r>
      <w:r w:rsidRPr="009575AB">
        <w:rPr>
          <w:rFonts w:hint="eastAsia"/>
        </w:rPr>
        <w:t>対</w:t>
      </w:r>
      <w:r w:rsidRPr="009575AB">
        <w:t xml:space="preserve"> </w:t>
      </w:r>
      <w:r w:rsidRPr="009575AB">
        <w:rPr>
          <w:rFonts w:hint="eastAsia"/>
        </w:rPr>
        <w:t>コロナ</w:t>
      </w:r>
      <w:r w:rsidRPr="009575AB">
        <w:t xml:space="preserve"> </w:t>
      </w:r>
      <w:r w:rsidRPr="009575AB">
        <w:rPr>
          <w:rFonts w:hint="eastAsia"/>
        </w:rPr>
        <w:t>神戸市立医療センター中央市民病院の３年』神戸新聞総合出版センター</w:t>
      </w:r>
      <w:r w:rsidRPr="009575AB">
        <w:t>2023/10/17</w:t>
      </w:r>
    </w:p>
    <w:p w14:paraId="2E05E0ED" w14:textId="4F75BC4D" w:rsidR="0082048B" w:rsidRPr="009575AB" w:rsidRDefault="0082048B" w:rsidP="0082048B">
      <w:r w:rsidRPr="009575AB">
        <w:rPr>
          <w:rFonts w:hint="eastAsia"/>
        </w:rPr>
        <w:t>・ベン</w:t>
      </w:r>
      <w:r w:rsidR="006709FE" w:rsidRPr="009575AB">
        <w:rPr>
          <w:rFonts w:hint="eastAsia"/>
        </w:rPr>
        <w:t>・</w:t>
      </w:r>
      <w:r w:rsidRPr="009575AB">
        <w:rPr>
          <w:rFonts w:hint="eastAsia"/>
        </w:rPr>
        <w:t>Ｓ・・バーナンキ『</w:t>
      </w:r>
      <w:r w:rsidRPr="009575AB">
        <w:t>21</w:t>
      </w:r>
      <w:r w:rsidRPr="009575AB">
        <w:rPr>
          <w:rFonts w:hint="eastAsia"/>
        </w:rPr>
        <w:t>世紀の金融政策</w:t>
      </w:r>
      <w:r w:rsidRPr="009575AB">
        <w:t xml:space="preserve"> </w:t>
      </w:r>
      <w:r w:rsidRPr="009575AB">
        <w:rPr>
          <w:rFonts w:hint="eastAsia"/>
        </w:rPr>
        <w:t>大インフレからコロナ危機までの教訓』遠藤裕子訳、日経ＢＰ、日本経済新聞出版＝発行、日経ＢＰマーケティング＝発売（原著</w:t>
      </w:r>
      <w:r w:rsidR="00E311C0" w:rsidRPr="009575AB">
        <w:rPr>
          <w:rFonts w:hint="eastAsia"/>
        </w:rPr>
        <w:t>２０２２</w:t>
      </w:r>
      <w:r w:rsidRPr="009575AB">
        <w:rPr>
          <w:rFonts w:hint="eastAsia"/>
        </w:rPr>
        <w:t>年）</w:t>
      </w:r>
      <w:r w:rsidRPr="009575AB">
        <w:t>2023/10/18</w:t>
      </w:r>
    </w:p>
    <w:p w14:paraId="3292BED6" w14:textId="77777777" w:rsidR="0082048B" w:rsidRPr="009575AB" w:rsidRDefault="0082048B" w:rsidP="0082048B">
      <w:r w:rsidRPr="009575AB">
        <w:rPr>
          <w:rFonts w:hint="eastAsia"/>
        </w:rPr>
        <w:t>・荒井耕『新型コロナ流行初期における</w:t>
      </w:r>
      <w:r w:rsidRPr="009575AB">
        <w:t xml:space="preserve"> </w:t>
      </w:r>
      <w:r w:rsidRPr="009575AB">
        <w:rPr>
          <w:rFonts w:hint="eastAsia"/>
        </w:rPr>
        <w:t>医療機関の財務的影響：将来の新興感染症に備えた歴史的教訓』中外経済社＝発行、中央経済パブリッシング＝発売</w:t>
      </w:r>
      <w:r w:rsidRPr="009575AB">
        <w:t>2023/10/20</w:t>
      </w:r>
    </w:p>
    <w:p w14:paraId="42AFF04F" w14:textId="77777777" w:rsidR="0082048B" w:rsidRPr="009575AB" w:rsidRDefault="0082048B" w:rsidP="0082048B">
      <w:r w:rsidRPr="009575AB">
        <w:rPr>
          <w:rFonts w:hint="eastAsia"/>
        </w:rPr>
        <w:t>・掛谷英紀、菊池誠、島村英紀、渡辺正、松田史彦、桑島巌「</w:t>
      </w:r>
      <w:r w:rsidRPr="009575AB">
        <w:t>Renaissance</w:t>
      </w:r>
      <w:r w:rsidRPr="009575AB">
        <w:rPr>
          <w:rFonts w:hint="eastAsia"/>
        </w:rPr>
        <w:t>（ルネサンス）」第１５号、「嘘だらけの科学者たち」ダイレクト出版株式会社</w:t>
      </w:r>
      <w:r w:rsidRPr="009575AB">
        <w:t>2023/10/23</w:t>
      </w:r>
      <w:r w:rsidRPr="009575AB">
        <w:rPr>
          <w:rFonts w:hint="eastAsia"/>
        </w:rPr>
        <w:t xml:space="preserve">　Ｓ　電子書籍</w:t>
      </w:r>
    </w:p>
    <w:p w14:paraId="72A2D4FF" w14:textId="77777777" w:rsidR="0082048B" w:rsidRPr="009575AB" w:rsidRDefault="0082048B" w:rsidP="0082048B">
      <w:r w:rsidRPr="009575AB">
        <w:rPr>
          <w:rFonts w:hint="eastAsia"/>
        </w:rPr>
        <w:t>・アミの会＝編、大崎梢、近藤史恵、篠田真由美、柴田よしき、新津きよみ、松村比呂美、三上延『おいしい旅</w:t>
      </w:r>
      <w:r w:rsidRPr="009575AB">
        <w:t xml:space="preserve"> </w:t>
      </w:r>
      <w:r w:rsidRPr="009575AB">
        <w:rPr>
          <w:rFonts w:hint="eastAsia"/>
        </w:rPr>
        <w:t>しあわせ編』角川文庫（小説集）</w:t>
      </w:r>
      <w:r w:rsidRPr="009575AB">
        <w:t>2023/10/25</w:t>
      </w:r>
    </w:p>
    <w:p w14:paraId="6BD233B8" w14:textId="77777777" w:rsidR="0082048B" w:rsidRPr="009575AB" w:rsidRDefault="0082048B" w:rsidP="0082048B">
      <w:r w:rsidRPr="009575AB">
        <w:rPr>
          <w:rFonts w:hint="eastAsia"/>
        </w:rPr>
        <w:t>・吉田修一『素晴らしき世界</w:t>
      </w:r>
      <w:r w:rsidRPr="009575AB">
        <w:t xml:space="preserve"> </w:t>
      </w:r>
      <w:r w:rsidRPr="009575AB">
        <w:rPr>
          <w:rFonts w:hint="eastAsia"/>
        </w:rPr>
        <w:t>〜もう一度旅へ』集英社文庫</w:t>
      </w:r>
      <w:r w:rsidRPr="009575AB">
        <w:t>2023/10/25</w:t>
      </w:r>
      <w:r w:rsidRPr="009575AB">
        <w:rPr>
          <w:rFonts w:hint="eastAsia"/>
        </w:rPr>
        <w:t xml:space="preserve">　Ｓ　初出２０１９〜</w:t>
      </w:r>
      <w:r w:rsidRPr="009575AB">
        <w:t>２０</w:t>
      </w:r>
      <w:r w:rsidRPr="009575AB">
        <w:rPr>
          <w:rFonts w:hint="eastAsia"/>
        </w:rPr>
        <w:t>２１年（連載終了）</w:t>
      </w:r>
    </w:p>
    <w:p w14:paraId="7A17080F" w14:textId="77777777" w:rsidR="0082048B" w:rsidRPr="009575AB" w:rsidRDefault="0082048B" w:rsidP="0082048B">
      <w:r w:rsidRPr="009575AB">
        <w:rPr>
          <w:rFonts w:hint="eastAsia"/>
        </w:rPr>
        <w:t>・松村由利子『科学をうたう</w:t>
      </w:r>
      <w:r w:rsidRPr="009575AB">
        <w:t xml:space="preserve"> </w:t>
      </w:r>
      <w:r w:rsidRPr="009575AB">
        <w:rPr>
          <w:rFonts w:hint="eastAsia"/>
        </w:rPr>
        <w:t>センス・オブ・ワンダーを求めて』春秋社</w:t>
      </w:r>
      <w:r w:rsidRPr="009575AB">
        <w:t>2023/10/25</w:t>
      </w:r>
      <w:r w:rsidRPr="009575AB">
        <w:rPr>
          <w:rFonts w:hint="eastAsia"/>
        </w:rPr>
        <w:t xml:space="preserve">　Ｓ</w:t>
      </w:r>
    </w:p>
    <w:p w14:paraId="609D2F25" w14:textId="77777777" w:rsidR="0082048B" w:rsidRPr="009575AB" w:rsidRDefault="0082048B" w:rsidP="0082048B">
      <w:r w:rsidRPr="009575AB">
        <w:rPr>
          <w:rFonts w:hint="eastAsia"/>
        </w:rPr>
        <w:t>・株式会社闇＝編著、澤村伊智、芦花公園、平山夢明、雨穴、五味弘文、瀬名秀明、田中俊之、梨『ジャンル特化型</w:t>
      </w:r>
      <w:r w:rsidRPr="009575AB">
        <w:t xml:space="preserve"> </w:t>
      </w:r>
      <w:r w:rsidRPr="009575AB">
        <w:rPr>
          <w:rFonts w:hint="eastAsia"/>
        </w:rPr>
        <w:t>ホラーの扉</w:t>
      </w:r>
      <w:r w:rsidRPr="009575AB">
        <w:t xml:space="preserve"> </w:t>
      </w:r>
      <w:r w:rsidRPr="009575AB">
        <w:rPr>
          <w:rFonts w:hint="eastAsia"/>
        </w:rPr>
        <w:t>八つの恐怖の物語』河出書房新社（小説集）</w:t>
      </w:r>
      <w:r w:rsidRPr="009575AB">
        <w:t>2023/10/30</w:t>
      </w:r>
      <w:r w:rsidRPr="009575AB">
        <w:rPr>
          <w:rFonts w:hint="eastAsia"/>
        </w:rPr>
        <w:t xml:space="preserve">　瀬名寄稿　Ｓ</w:t>
      </w:r>
    </w:p>
    <w:p w14:paraId="0926767C" w14:textId="77777777" w:rsidR="0082048B" w:rsidRPr="009575AB" w:rsidRDefault="0082048B" w:rsidP="0082048B">
      <w:r w:rsidRPr="009575AB">
        <w:rPr>
          <w:rFonts w:hint="eastAsia"/>
        </w:rPr>
        <w:t>・ロバート・Ｆ・ケネディ・ジュニア『</w:t>
      </w:r>
      <w:r w:rsidRPr="009575AB">
        <w:t xml:space="preserve">The Real Anthony Fauci </w:t>
      </w:r>
      <w:r w:rsidRPr="009575AB">
        <w:rPr>
          <w:rFonts w:hint="eastAsia"/>
        </w:rPr>
        <w:t>人類を裏切った男』全３冊、石黒千秋訳、経営科学出版（原著２０２１年）</w:t>
      </w:r>
      <w:r w:rsidRPr="009575AB">
        <w:t>2023/10/30, 2023/11/30, 2023/12/30</w:t>
      </w:r>
    </w:p>
    <w:p w14:paraId="239C36EF" w14:textId="77777777" w:rsidR="0082048B" w:rsidRPr="009575AB" w:rsidRDefault="0082048B" w:rsidP="0082048B">
      <w:r w:rsidRPr="009575AB">
        <w:rPr>
          <w:rFonts w:hint="eastAsia"/>
        </w:rPr>
        <w:t>・『「日本版ＣＤＣ」設立法</w:t>
      </w:r>
      <w:r w:rsidRPr="009575AB">
        <w:t xml:space="preserve"> </w:t>
      </w:r>
      <w:r w:rsidRPr="009575AB">
        <w:rPr>
          <w:rFonts w:hint="eastAsia"/>
        </w:rPr>
        <w:t>付：整備法』信山社</w:t>
      </w:r>
      <w:r w:rsidRPr="009575AB">
        <w:t>2023/10/30</w:t>
      </w:r>
    </w:p>
    <w:p w14:paraId="3AF43808" w14:textId="77777777" w:rsidR="0082048B" w:rsidRPr="009575AB" w:rsidRDefault="0082048B" w:rsidP="0082048B">
      <w:r w:rsidRPr="009575AB">
        <w:rPr>
          <w:rFonts w:hint="eastAsia"/>
        </w:rPr>
        <w:lastRenderedPageBreak/>
        <w:t>・小森谷徳純、章沙娟＝編『コロナ禍・ウクライナ紛争と世界経済の変容』中央大学出版部（論考集）</w:t>
      </w:r>
      <w:r w:rsidRPr="009575AB">
        <w:t>2023/10/30</w:t>
      </w:r>
    </w:p>
    <w:p w14:paraId="46165024" w14:textId="77777777" w:rsidR="0082048B" w:rsidRPr="009575AB" w:rsidRDefault="0082048B" w:rsidP="0082048B">
      <w:r w:rsidRPr="009575AB">
        <w:rPr>
          <w:rFonts w:hint="eastAsia"/>
        </w:rPr>
        <w:t>・「アメリカ演劇」</w:t>
      </w:r>
      <w:r w:rsidRPr="009575AB">
        <w:t>34</w:t>
      </w:r>
      <w:r w:rsidRPr="009575AB">
        <w:rPr>
          <w:rFonts w:hint="eastAsia"/>
        </w:rPr>
        <w:t>号、「パンデミックとアメリカ演劇特集」日本アメリカ演劇学会＝発行、一般財団法人法政大学出版局＝発売</w:t>
      </w:r>
      <w:r w:rsidRPr="009575AB">
        <w:t>2023/10/31</w:t>
      </w:r>
    </w:p>
    <w:p w14:paraId="610D489F" w14:textId="77777777" w:rsidR="0082048B" w:rsidRPr="009575AB" w:rsidRDefault="0082048B" w:rsidP="0082048B"/>
    <w:p w14:paraId="55A7E9E8" w14:textId="77777777" w:rsidR="0082048B" w:rsidRPr="009575AB" w:rsidRDefault="0082048B" w:rsidP="0082048B">
      <w:r w:rsidRPr="009575AB">
        <w:rPr>
          <w:rFonts w:asciiTheme="majorEastAsia" w:eastAsiaTheme="majorEastAsia" w:hAnsiTheme="majorEastAsia" w:hint="eastAsia"/>
        </w:rPr>
        <w:t>２０２３年１１月</w:t>
      </w:r>
    </w:p>
    <w:p w14:paraId="25C54392" w14:textId="77777777" w:rsidR="0082048B" w:rsidRPr="009575AB" w:rsidRDefault="0082048B" w:rsidP="0082048B">
      <w:r w:rsidRPr="009575AB">
        <w:rPr>
          <w:rFonts w:hint="eastAsia"/>
        </w:rPr>
        <w:t>・ユーリ・ツェー『人間の彼方』酒寄進一訳、東宣出版（小説）（原著２０２１年）</w:t>
      </w:r>
      <w:r w:rsidRPr="009575AB">
        <w:t>2023/11/6</w:t>
      </w:r>
    </w:p>
    <w:p w14:paraId="1BBE0D29" w14:textId="77777777" w:rsidR="0082048B" w:rsidRPr="009575AB" w:rsidRDefault="0082048B" w:rsidP="0082048B">
      <w:r w:rsidRPr="009575AB">
        <w:rPr>
          <w:rFonts w:hint="eastAsia"/>
        </w:rPr>
        <w:t>・メグ・キャボット『プリンセス・ダイアリー</w:t>
      </w:r>
      <w:r w:rsidRPr="009575AB">
        <w:t xml:space="preserve">12 </w:t>
      </w:r>
      <w:r w:rsidRPr="009575AB">
        <w:rPr>
          <w:rFonts w:hint="eastAsia"/>
        </w:rPr>
        <w:t>嵐のコロナ・ディスタンス編』代田亜香子訳、静山社（小説）（原著２０２３年）</w:t>
      </w:r>
      <w:r w:rsidRPr="009575AB">
        <w:t>2023/11/7</w:t>
      </w:r>
    </w:p>
    <w:p w14:paraId="650B9E8E" w14:textId="77777777" w:rsidR="0082048B" w:rsidRPr="009575AB" w:rsidRDefault="0082048B" w:rsidP="0082048B">
      <w:r w:rsidRPr="009575AB">
        <w:rPr>
          <w:rFonts w:hint="eastAsia"/>
        </w:rPr>
        <w:t>・渡辺順二『薬に頼らず自分の自然治癒力で治す</w:t>
      </w:r>
      <w:r w:rsidRPr="009575AB">
        <w:t xml:space="preserve"> </w:t>
      </w:r>
      <w:r w:rsidRPr="009575AB">
        <w:rPr>
          <w:rFonts w:hint="eastAsia"/>
        </w:rPr>
        <w:t>ホメオパシー療法入門</w:t>
      </w:r>
      <w:r w:rsidRPr="009575AB">
        <w:t xml:space="preserve"> </w:t>
      </w:r>
      <w:r w:rsidRPr="009575AB">
        <w:rPr>
          <w:rFonts w:hint="eastAsia"/>
        </w:rPr>
        <w:t>めまい、うつからコロナ・ワクチン後遺症まで』三和書籍</w:t>
      </w:r>
      <w:r w:rsidRPr="009575AB">
        <w:t>2023/11/20</w:t>
      </w:r>
    </w:p>
    <w:p w14:paraId="09CEA46D" w14:textId="77777777" w:rsidR="0082048B" w:rsidRPr="009575AB" w:rsidRDefault="0082048B" w:rsidP="0082048B">
      <w:r w:rsidRPr="009575AB">
        <w:rPr>
          <w:rFonts w:hint="eastAsia"/>
        </w:rPr>
        <w:t>・高橋茂樹、西基『</w:t>
      </w:r>
      <w:r w:rsidRPr="009575AB">
        <w:t xml:space="preserve">New Simple Step </w:t>
      </w:r>
      <w:r w:rsidRPr="009575AB">
        <w:rPr>
          <w:rFonts w:hint="eastAsia"/>
        </w:rPr>
        <w:t>公衆衛生</w:t>
      </w:r>
      <w:r w:rsidRPr="009575AB">
        <w:t xml:space="preserve"> </w:t>
      </w:r>
      <w:r w:rsidRPr="009575AB">
        <w:rPr>
          <w:rFonts w:hint="eastAsia"/>
        </w:rPr>
        <w:t>第２版』総合医学社</w:t>
      </w:r>
      <w:r w:rsidRPr="009575AB">
        <w:t>2023/11/25</w:t>
      </w:r>
      <w:r w:rsidRPr="009575AB">
        <w:rPr>
          <w:rFonts w:hint="eastAsia"/>
        </w:rPr>
        <w:t xml:space="preserve">　←初版</w:t>
      </w:r>
      <w:r w:rsidRPr="009575AB">
        <w:t>2020/9/10</w:t>
      </w:r>
    </w:p>
    <w:p w14:paraId="5786A038" w14:textId="77777777" w:rsidR="0082048B" w:rsidRPr="009575AB" w:rsidRDefault="0082048B" w:rsidP="0082048B">
      <w:r w:rsidRPr="009575AB">
        <w:rPr>
          <w:rFonts w:hint="eastAsia"/>
        </w:rPr>
        <w:t>・寺嶋隆吉『コロナとウクライナをむすぶ黒い太縄１</w:t>
      </w:r>
      <w:r w:rsidRPr="009575AB">
        <w:t xml:space="preserve"> </w:t>
      </w:r>
      <w:r w:rsidRPr="009575AB">
        <w:rPr>
          <w:rFonts w:hint="eastAsia"/>
        </w:rPr>
        <w:t>まだどれだけ殺すつもりか</w:t>
      </w:r>
      <w:r w:rsidRPr="009575AB">
        <w:t xml:space="preserve"> </w:t>
      </w:r>
      <w:r w:rsidRPr="009575AB">
        <w:rPr>
          <w:rFonts w:hint="eastAsia"/>
        </w:rPr>
        <w:t>イベルメクチンの圧殺とファシズム化するアメリカ』あすなろ社</w:t>
      </w:r>
      <w:r w:rsidRPr="009575AB">
        <w:t xml:space="preserve">2023/11/26 </w:t>
      </w:r>
    </w:p>
    <w:p w14:paraId="62BD6E24" w14:textId="77777777" w:rsidR="0082048B" w:rsidRPr="009575AB" w:rsidRDefault="0082048B" w:rsidP="0082048B">
      <w:r w:rsidRPr="009575AB">
        <w:rPr>
          <w:rFonts w:hint="eastAsia"/>
        </w:rPr>
        <w:t>・寺嶋隆吉『コロナとウクライナをむすぶ黒い太縄２</w:t>
      </w:r>
      <w:r w:rsidRPr="009575AB">
        <w:t xml:space="preserve"> </w:t>
      </w:r>
      <w:r w:rsidRPr="009575AB">
        <w:rPr>
          <w:rFonts w:hint="eastAsia"/>
        </w:rPr>
        <w:t>「プーチンの大罪」？</w:t>
      </w:r>
      <w:r w:rsidRPr="009575AB">
        <w:t xml:space="preserve"> </w:t>
      </w:r>
      <w:r w:rsidRPr="009575AB">
        <w:rPr>
          <w:rFonts w:hint="eastAsia"/>
        </w:rPr>
        <w:t>そして未来はＥＵの崩壊か</w:t>
      </w:r>
      <w:r w:rsidRPr="009575AB">
        <w:t xml:space="preserve"> </w:t>
      </w:r>
      <w:r w:rsidRPr="009575AB">
        <w:rPr>
          <w:rFonts w:hint="eastAsia"/>
        </w:rPr>
        <w:t>ゼレンスキーの降伏か』あすなろ社</w:t>
      </w:r>
      <w:r w:rsidRPr="009575AB">
        <w:t xml:space="preserve">2023/11/26 </w:t>
      </w:r>
    </w:p>
    <w:p w14:paraId="18374734" w14:textId="77777777" w:rsidR="0082048B" w:rsidRPr="009575AB" w:rsidRDefault="0082048B" w:rsidP="0082048B">
      <w:r w:rsidRPr="009575AB">
        <w:rPr>
          <w:rFonts w:hint="eastAsia"/>
        </w:rPr>
        <w:t>・寺嶋隆吉『コロナとウクライナをむすぶ黒い太縄３</w:t>
      </w:r>
      <w:r w:rsidRPr="009575AB">
        <w:t xml:space="preserve"> </w:t>
      </w:r>
      <w:r w:rsidRPr="009575AB">
        <w:rPr>
          <w:rFonts w:hint="eastAsia"/>
        </w:rPr>
        <w:t>戦うイベルメクチンの飲み方・使い方</w:t>
      </w:r>
      <w:r w:rsidRPr="009575AB">
        <w:t xml:space="preserve"> </w:t>
      </w:r>
      <w:r w:rsidRPr="009575AB">
        <w:rPr>
          <w:rFonts w:hint="eastAsia"/>
        </w:rPr>
        <w:t>コロナもワクチンも、国防総省（ペンタゴン）が開発した生物兵器』あすなろ社</w:t>
      </w:r>
      <w:r w:rsidRPr="009575AB">
        <w:t xml:space="preserve">2023/11/26 </w:t>
      </w:r>
    </w:p>
    <w:p w14:paraId="1BB34D7D" w14:textId="77777777" w:rsidR="0082048B" w:rsidRPr="009575AB" w:rsidRDefault="0082048B" w:rsidP="0082048B">
      <w:r w:rsidRPr="009575AB">
        <w:rPr>
          <w:rFonts w:hint="eastAsia"/>
        </w:rPr>
        <w:t>・寺嶋隆吉『コロナとウクライナをむすぶ黒い太縄４</w:t>
      </w:r>
      <w:r w:rsidRPr="009575AB">
        <w:t xml:space="preserve"> </w:t>
      </w:r>
      <w:r w:rsidRPr="009575AB">
        <w:rPr>
          <w:rFonts w:hint="eastAsia"/>
        </w:rPr>
        <w:t>殺（や）ったのは誰？</w:t>
      </w:r>
      <w:r w:rsidRPr="009575AB">
        <w:t xml:space="preserve"> </w:t>
      </w:r>
      <w:r w:rsidRPr="009575AB">
        <w:rPr>
          <w:rFonts w:hint="eastAsia"/>
        </w:rPr>
        <w:t>なぜ？</w:t>
      </w:r>
      <w:r w:rsidRPr="009575AB">
        <w:t xml:space="preserve"> </w:t>
      </w:r>
      <w:r w:rsidRPr="009575AB">
        <w:rPr>
          <w:rFonts w:hint="eastAsia"/>
        </w:rPr>
        <w:t>安倍暗殺からプリゴジンの死まで』あすなろ社</w:t>
      </w:r>
      <w:r w:rsidRPr="009575AB">
        <w:t>2023/11/26</w:t>
      </w:r>
      <w:r w:rsidRPr="009575AB">
        <w:rPr>
          <w:rFonts w:hint="eastAsia"/>
        </w:rPr>
        <w:t xml:space="preserve">　全４冊</w:t>
      </w:r>
    </w:p>
    <w:p w14:paraId="48B085B5" w14:textId="77777777" w:rsidR="0082048B" w:rsidRPr="009575AB" w:rsidRDefault="0082048B" w:rsidP="0082048B">
      <w:r w:rsidRPr="009575AB">
        <w:rPr>
          <w:rFonts w:hint="eastAsia"/>
        </w:rPr>
        <w:t>・平野（野元）美佐『沖縄のもあい大研究</w:t>
      </w:r>
      <w:r w:rsidRPr="009575AB">
        <w:t xml:space="preserve"> </w:t>
      </w:r>
      <w:r w:rsidRPr="009575AB">
        <w:rPr>
          <w:rFonts w:hint="eastAsia"/>
        </w:rPr>
        <w:t>模合をめぐるお金、助け合い、親睦の人類学』ボーダーインク</w:t>
      </w:r>
      <w:r w:rsidRPr="009575AB">
        <w:t>2023/11/30</w:t>
      </w:r>
    </w:p>
    <w:p w14:paraId="37064DAA" w14:textId="77777777" w:rsidR="0082048B" w:rsidRPr="009575AB" w:rsidRDefault="0082048B" w:rsidP="0082048B"/>
    <w:p w14:paraId="07DE5598" w14:textId="77777777" w:rsidR="0082048B" w:rsidRPr="009575AB" w:rsidRDefault="0082048B" w:rsidP="0082048B">
      <w:r w:rsidRPr="009575AB">
        <w:rPr>
          <w:rFonts w:asciiTheme="majorEastAsia" w:eastAsiaTheme="majorEastAsia" w:hAnsiTheme="majorEastAsia" w:hint="eastAsia"/>
        </w:rPr>
        <w:t>２０２３年１２月</w:t>
      </w:r>
    </w:p>
    <w:p w14:paraId="77864BBB" w14:textId="77777777" w:rsidR="0082048B" w:rsidRPr="009575AB" w:rsidRDefault="0082048B" w:rsidP="0082048B">
      <w:r w:rsidRPr="009575AB">
        <w:rPr>
          <w:rFonts w:hint="eastAsia"/>
        </w:rPr>
        <w:t>・「生活協同組合研究」２０２３年１２月号（通巻</w:t>
      </w:r>
      <w:r w:rsidRPr="009575AB">
        <w:t>575</w:t>
      </w:r>
      <w:r w:rsidRPr="009575AB">
        <w:rPr>
          <w:rFonts w:hint="eastAsia"/>
        </w:rPr>
        <w:t>号）、「特集</w:t>
      </w:r>
      <w:r w:rsidRPr="009575AB">
        <w:t xml:space="preserve"> </w:t>
      </w:r>
      <w:r w:rsidRPr="009575AB">
        <w:rPr>
          <w:rFonts w:hint="eastAsia"/>
        </w:rPr>
        <w:t>コロナ禍により深刻化する子どもの貧困」公益財団法人生協総合研究所</w:t>
      </w:r>
      <w:r w:rsidRPr="009575AB">
        <w:t>2023/12/5</w:t>
      </w:r>
    </w:p>
    <w:p w14:paraId="761448E1" w14:textId="77777777" w:rsidR="0082048B" w:rsidRPr="009575AB" w:rsidRDefault="0082048B" w:rsidP="0082048B">
      <w:r w:rsidRPr="009575AB">
        <w:rPr>
          <w:rFonts w:hint="eastAsia"/>
        </w:rPr>
        <w:t>・宇都宮徹壱『異端のチェアマン</w:t>
      </w:r>
      <w:r w:rsidRPr="009575AB">
        <w:t xml:space="preserve"> </w:t>
      </w:r>
      <w:r w:rsidRPr="009575AB">
        <w:rPr>
          <w:rFonts w:hint="eastAsia"/>
        </w:rPr>
        <w:t>村井満、Ｊリーグ再建の真実』集英社インターナショナル</w:t>
      </w:r>
      <w:r w:rsidRPr="009575AB">
        <w:t>2023/12/10</w:t>
      </w:r>
    </w:p>
    <w:p w14:paraId="033CDB00" w14:textId="77777777" w:rsidR="0082048B" w:rsidRPr="009575AB" w:rsidRDefault="0082048B" w:rsidP="0082048B">
      <w:r w:rsidRPr="009575AB">
        <w:rPr>
          <w:rFonts w:hint="eastAsia"/>
        </w:rPr>
        <w:t>・佐藤佳、詫摩雅子『Ｇ２Ｐ‐Ｊａｐａｎの挑戦</w:t>
      </w:r>
      <w:r w:rsidRPr="009575AB">
        <w:rPr>
          <w:rFonts w:hint="eastAsia"/>
        </w:rPr>
        <w:t xml:space="preserve"> </w:t>
      </w:r>
      <w:r w:rsidRPr="009575AB">
        <w:rPr>
          <w:rFonts w:hint="eastAsia"/>
        </w:rPr>
        <w:t>コロナ禍を疾走した研究者たち』日経サイエンス＝発行、日経ＢＰマーケティング＝発売</w:t>
      </w:r>
      <w:r w:rsidRPr="009575AB">
        <w:t>2023/12/11</w:t>
      </w:r>
    </w:p>
    <w:p w14:paraId="50AA3AD5" w14:textId="77777777" w:rsidR="0082048B" w:rsidRPr="009575AB" w:rsidRDefault="0082048B" w:rsidP="0082048B">
      <w:r w:rsidRPr="009575AB">
        <w:rPr>
          <w:rFonts w:hint="eastAsia"/>
        </w:rPr>
        <w:t>・井上正康『きょうから始めるコロナワクチン解毒</w:t>
      </w:r>
      <w:r w:rsidRPr="009575AB">
        <w:t>17</w:t>
      </w:r>
      <w:r w:rsidRPr="009575AB">
        <w:rPr>
          <w:rFonts w:hint="eastAsia"/>
        </w:rPr>
        <w:t>の方法</w:t>
      </w:r>
      <w:r w:rsidRPr="009575AB">
        <w:t xml:space="preserve"> </w:t>
      </w:r>
      <w:r w:rsidRPr="009575AB">
        <w:rPr>
          <w:rFonts w:hint="eastAsia"/>
        </w:rPr>
        <w:t>打ってしまったワクチンから逃げきる完全ガイド』方丈社</w:t>
      </w:r>
      <w:r w:rsidRPr="009575AB">
        <w:t>2023/12/11</w:t>
      </w:r>
      <w:r w:rsidRPr="009575AB">
        <w:rPr>
          <w:rFonts w:hint="eastAsia"/>
        </w:rPr>
        <w:t xml:space="preserve">　Ｓ</w:t>
      </w:r>
    </w:p>
    <w:p w14:paraId="2D9FE130" w14:textId="77777777" w:rsidR="0082048B" w:rsidRPr="009575AB" w:rsidRDefault="0082048B" w:rsidP="0082048B">
      <w:pPr>
        <w:rPr>
          <w:rFonts w:ascii="Century" w:hAnsi="Century"/>
          <w:kern w:val="0"/>
        </w:rPr>
      </w:pPr>
      <w:r w:rsidRPr="009575AB">
        <w:rPr>
          <w:rFonts w:ascii="Century" w:hAnsi="Century" w:hint="eastAsia"/>
          <w:kern w:val="0"/>
        </w:rPr>
        <w:t>・デヴィッド・ハーヴェイ『反資本主義</w:t>
      </w:r>
      <w:r w:rsidRPr="009575AB">
        <w:rPr>
          <w:rFonts w:ascii="Century" w:hAnsi="Century"/>
          <w:kern w:val="0"/>
        </w:rPr>
        <w:t xml:space="preserve"> </w:t>
      </w:r>
      <w:r w:rsidRPr="009575AB">
        <w:rPr>
          <w:rFonts w:ascii="Century" w:hAnsi="Century" w:hint="eastAsia"/>
          <w:kern w:val="0"/>
        </w:rPr>
        <w:t>新自由主義の危機から〈真の自由〉へ』大屋定晴＝監訳、中村好孝、新井田智幸、三崎和志＝訳、作品社（原著２０２０年）</w:t>
      </w:r>
      <w:r w:rsidRPr="009575AB">
        <w:rPr>
          <w:rFonts w:ascii="Century" w:hAnsi="Century"/>
          <w:kern w:val="0"/>
        </w:rPr>
        <w:t>2023/12/15</w:t>
      </w:r>
    </w:p>
    <w:p w14:paraId="698EB6D1" w14:textId="77777777" w:rsidR="0082048B" w:rsidRPr="009575AB" w:rsidRDefault="0082048B" w:rsidP="0082048B">
      <w:r w:rsidRPr="009575AB">
        <w:rPr>
          <w:rFonts w:ascii="Century" w:hAnsi="Century" w:hint="eastAsia"/>
          <w:kern w:val="0"/>
        </w:rPr>
        <w:t>・小林よしのり『</w:t>
      </w:r>
      <w:r w:rsidRPr="009575AB">
        <w:rPr>
          <w:rFonts w:hint="eastAsia"/>
        </w:rPr>
        <w:t>ゴーマニズム宣言ＳＰＥＣＩＡＬ</w:t>
      </w:r>
      <w:r w:rsidRPr="009575AB">
        <w:t xml:space="preserve"> </w:t>
      </w:r>
      <w:r w:rsidRPr="009575AB">
        <w:rPr>
          <w:rFonts w:hint="eastAsia"/>
        </w:rPr>
        <w:t>コロナ論</w:t>
      </w:r>
      <w:r w:rsidRPr="009575AB">
        <w:t xml:space="preserve"> </w:t>
      </w:r>
      <w:r w:rsidRPr="009575AB">
        <w:rPr>
          <w:rFonts w:hint="eastAsia"/>
        </w:rPr>
        <w:t>総括編</w:t>
      </w:r>
      <w:r w:rsidRPr="009575AB">
        <w:t xml:space="preserve"> </w:t>
      </w:r>
      <w:r w:rsidRPr="009575AB">
        <w:rPr>
          <w:rFonts w:hint="eastAsia"/>
        </w:rPr>
        <w:t>コロナと敗戦／失敗の本質</w:t>
      </w:r>
      <w:r w:rsidRPr="009575AB">
        <w:rPr>
          <w:rFonts w:ascii="Century" w:hAnsi="Century" w:hint="eastAsia"/>
          <w:kern w:val="0"/>
        </w:rPr>
        <w:t>』扶桑社</w:t>
      </w:r>
      <w:r w:rsidRPr="009575AB">
        <w:rPr>
          <w:rFonts w:hint="eastAsia"/>
        </w:rPr>
        <w:t>（漫画）</w:t>
      </w:r>
      <w:r w:rsidRPr="009575AB">
        <w:t>2023/12/19</w:t>
      </w:r>
    </w:p>
    <w:p w14:paraId="23085B9A" w14:textId="77777777" w:rsidR="0082048B" w:rsidRPr="009575AB" w:rsidRDefault="0082048B" w:rsidP="0082048B">
      <w:r w:rsidRPr="009575AB">
        <w:rPr>
          <w:rFonts w:hint="eastAsia"/>
        </w:rPr>
        <w:t>・近藤一博『疲労とはなにか</w:t>
      </w:r>
      <w:r w:rsidRPr="009575AB">
        <w:t xml:space="preserve"> </w:t>
      </w:r>
      <w:r w:rsidRPr="009575AB">
        <w:rPr>
          <w:rFonts w:hint="eastAsia"/>
        </w:rPr>
        <w:t>すべてはウイルスが知っていた』講談社ブルーバックス</w:t>
      </w:r>
      <w:r w:rsidRPr="009575AB">
        <w:t>2023/12/20</w:t>
      </w:r>
      <w:r w:rsidRPr="009575AB">
        <w:rPr>
          <w:rFonts w:hint="eastAsia"/>
        </w:rPr>
        <w:t xml:space="preserve">　Ｓ○</w:t>
      </w:r>
    </w:p>
    <w:p w14:paraId="12AED719" w14:textId="77777777" w:rsidR="0082048B" w:rsidRPr="009575AB" w:rsidRDefault="0082048B" w:rsidP="0082048B">
      <w:r w:rsidRPr="009575AB">
        <w:rPr>
          <w:rFonts w:hint="eastAsia"/>
        </w:rPr>
        <w:lastRenderedPageBreak/>
        <w:t>・橋本求『遺伝子が語る免疫学夜話</w:t>
      </w:r>
      <w:r w:rsidRPr="009575AB">
        <w:t xml:space="preserve"> </w:t>
      </w:r>
      <w:r w:rsidRPr="009575AB">
        <w:rPr>
          <w:rFonts w:hint="eastAsia"/>
        </w:rPr>
        <w:t>自己を攻撃する体はなぜ生まれたか？』晶文社</w:t>
      </w:r>
      <w:r w:rsidRPr="009575AB">
        <w:t>2023/12/20</w:t>
      </w:r>
      <w:r w:rsidRPr="009575AB">
        <w:rPr>
          <w:rFonts w:hint="eastAsia"/>
        </w:rPr>
        <w:t xml:space="preserve">　Ｓ</w:t>
      </w:r>
    </w:p>
    <w:p w14:paraId="587E9DBE" w14:textId="77777777" w:rsidR="0082048B" w:rsidRPr="009575AB" w:rsidRDefault="0082048B" w:rsidP="0082048B">
      <w:r w:rsidRPr="009575AB">
        <w:rPr>
          <w:rFonts w:hint="eastAsia"/>
        </w:rPr>
        <w:t>・「感染制御と予防衛生」２０２３年１２月号（第７巻第１号）、「特集</w:t>
      </w:r>
      <w:r w:rsidRPr="009575AB">
        <w:t xml:space="preserve"> </w:t>
      </w:r>
      <w:r w:rsidRPr="009575AB">
        <w:rPr>
          <w:rFonts w:hint="eastAsia"/>
        </w:rPr>
        <w:t>過去３年間の新型コロナウイルス感染症の総括と今後の対策」「特集</w:t>
      </w:r>
      <w:r w:rsidRPr="009575AB">
        <w:t xml:space="preserve"> </w:t>
      </w:r>
      <w:r w:rsidRPr="009575AB">
        <w:rPr>
          <w:rFonts w:hint="eastAsia"/>
        </w:rPr>
        <w:t>ポストコロナ時代における食品衛生対策・感染症対策」メディカルレビュー社</w:t>
      </w:r>
      <w:r w:rsidRPr="009575AB">
        <w:rPr>
          <w:rFonts w:hint="eastAsia"/>
        </w:rPr>
        <w:t>2</w:t>
      </w:r>
      <w:r w:rsidRPr="009575AB">
        <w:t>023/12/22</w:t>
      </w:r>
    </w:p>
    <w:p w14:paraId="0C765CB1" w14:textId="77777777" w:rsidR="0082048B" w:rsidRPr="009575AB" w:rsidRDefault="0082048B" w:rsidP="0082048B">
      <w:r w:rsidRPr="009575AB">
        <w:rPr>
          <w:rFonts w:hint="eastAsia"/>
        </w:rPr>
        <w:t>・松下美高『感染症を題材とした小説の世界</w:t>
      </w:r>
      <w:r w:rsidRPr="009575AB">
        <w:t xml:space="preserve"> </w:t>
      </w:r>
      <w:r w:rsidRPr="009575AB">
        <w:rPr>
          <w:rFonts w:hint="eastAsia"/>
        </w:rPr>
        <w:t>〜新型コロナウイルス感染症を中心として』幻冬舎メディアコンサルティング＝発行、幻冬舎＝発売</w:t>
      </w:r>
      <w:r w:rsidRPr="009575AB">
        <w:t>2023/12/22</w:t>
      </w:r>
    </w:p>
    <w:p w14:paraId="33CE9D89" w14:textId="77777777" w:rsidR="0082048B" w:rsidRPr="009575AB" w:rsidRDefault="0082048B" w:rsidP="0082048B">
      <w:r w:rsidRPr="009575AB">
        <w:rPr>
          <w:rFonts w:hint="eastAsia"/>
        </w:rPr>
        <w:t>・アレクサンドラ・アンリオン゠コード『コロナワクチン</w:t>
      </w:r>
      <w:r w:rsidRPr="009575AB">
        <w:t xml:space="preserve"> </w:t>
      </w:r>
      <w:r w:rsidRPr="009575AB">
        <w:rPr>
          <w:rFonts w:hint="eastAsia"/>
        </w:rPr>
        <w:t>その不都合な真実』鳥取絹子訳、詩想社新書（原著２０２３年）</w:t>
      </w:r>
      <w:r w:rsidRPr="009575AB">
        <w:t>2023/12/25</w:t>
      </w:r>
    </w:p>
    <w:p w14:paraId="187E6332" w14:textId="77777777" w:rsidR="0082048B" w:rsidRPr="009575AB" w:rsidRDefault="0082048B" w:rsidP="0082048B">
      <w:r w:rsidRPr="009575AB">
        <w:rPr>
          <w:rFonts w:hint="eastAsia"/>
        </w:rPr>
        <w:t>・小春りん『願いをつないで、あの日の僕らに会いに行く』スターツ出版（小説）</w:t>
      </w:r>
      <w:r w:rsidRPr="009575AB">
        <w:t>2023/12/25</w:t>
      </w:r>
    </w:p>
    <w:p w14:paraId="43B02126" w14:textId="77777777" w:rsidR="0082048B" w:rsidRPr="009575AB" w:rsidRDefault="0082048B" w:rsidP="0082048B">
      <w:r w:rsidRPr="009575AB">
        <w:rPr>
          <w:rFonts w:hint="eastAsia"/>
        </w:rPr>
        <w:t>・</w:t>
      </w:r>
      <w:r w:rsidRPr="009575AB">
        <w:rPr>
          <w:rFonts w:asciiTheme="minorEastAsia" w:hAnsiTheme="minorEastAsia" w:hint="eastAsia"/>
        </w:rPr>
        <w:t>辻</w:t>
      </w:r>
      <w:r w:rsidRPr="009575AB">
        <w:rPr>
          <w:rFonts w:asciiTheme="minorEastAsia" w:hAnsiTheme="minorEastAsia"/>
        </w:rPr>
        <w:t>󠄀</w:t>
      </w:r>
      <w:r w:rsidRPr="009575AB">
        <w:rPr>
          <w:rFonts w:hint="eastAsia"/>
        </w:rPr>
        <w:t>正次、松崎太亮＝編著『ポストコロナ時代のイノベーション創出』中央経済社＝発行、中央経済グループパブリッシング＝発売</w:t>
      </w:r>
      <w:r w:rsidRPr="009575AB">
        <w:t>2023/12/25</w:t>
      </w:r>
    </w:p>
    <w:p w14:paraId="56F47A2E" w14:textId="77777777" w:rsidR="0082048B" w:rsidRPr="009575AB" w:rsidRDefault="0082048B" w:rsidP="0082048B">
      <w:r w:rsidRPr="009575AB">
        <w:rPr>
          <w:rFonts w:hint="eastAsia"/>
        </w:rPr>
        <w:t>・藤井健司『新</w:t>
      </w:r>
      <w:r w:rsidRPr="009575AB">
        <w:t xml:space="preserve"> </w:t>
      </w:r>
      <w:r w:rsidRPr="009575AB">
        <w:rPr>
          <w:rFonts w:hint="eastAsia"/>
        </w:rPr>
        <w:t>金融リスク管理を変えた大事件</w:t>
      </w:r>
      <w:r w:rsidRPr="009575AB">
        <w:t>20</w:t>
      </w:r>
      <w:r w:rsidRPr="009575AB">
        <w:rPr>
          <w:rFonts w:hint="eastAsia"/>
        </w:rPr>
        <w:t>』一般社団法人金融財政事情研究会</w:t>
      </w:r>
      <w:r w:rsidRPr="009575AB">
        <w:rPr>
          <w:rFonts w:hint="eastAsia"/>
        </w:rPr>
        <w:t>2</w:t>
      </w:r>
      <w:r w:rsidRPr="009575AB">
        <w:t>023/12/28</w:t>
      </w:r>
      <w:r w:rsidRPr="009575AB">
        <w:rPr>
          <w:rFonts w:hint="eastAsia"/>
        </w:rPr>
        <w:t xml:space="preserve">　←『金融リスク管理を変えた</w:t>
      </w:r>
      <w:r w:rsidRPr="009575AB">
        <w:t>10</w:t>
      </w:r>
      <w:r w:rsidRPr="009575AB">
        <w:rPr>
          <w:rFonts w:hint="eastAsia"/>
        </w:rPr>
        <w:t>大事件』</w:t>
      </w:r>
      <w:r w:rsidRPr="009575AB">
        <w:t>2013/7/25</w:t>
      </w:r>
      <w:r w:rsidRPr="009575AB">
        <w:rPr>
          <w:rFonts w:hint="eastAsia"/>
        </w:rPr>
        <w:t>、『増補版</w:t>
      </w:r>
      <w:r w:rsidRPr="009575AB">
        <w:t xml:space="preserve"> </w:t>
      </w:r>
      <w:r w:rsidRPr="009575AB">
        <w:rPr>
          <w:rFonts w:hint="eastAsia"/>
        </w:rPr>
        <w:t>金融リスク管理を変えた</w:t>
      </w:r>
      <w:r w:rsidRPr="009575AB">
        <w:t>10</w:t>
      </w:r>
      <w:r w:rsidRPr="009575AB">
        <w:rPr>
          <w:rFonts w:hint="eastAsia"/>
        </w:rPr>
        <w:t>大事件＋χ』</w:t>
      </w:r>
      <w:r w:rsidRPr="009575AB">
        <w:t>2016/9/28</w:t>
      </w:r>
      <w:r w:rsidRPr="009575AB">
        <w:rPr>
          <w:rFonts w:hint="eastAsia"/>
        </w:rPr>
        <w:t>の新版</w:t>
      </w:r>
    </w:p>
    <w:p w14:paraId="7C002C92" w14:textId="77777777" w:rsidR="0082048B" w:rsidRPr="009575AB" w:rsidRDefault="0082048B" w:rsidP="0082048B">
      <w:r w:rsidRPr="009575AB">
        <w:rPr>
          <w:rFonts w:hint="eastAsia"/>
        </w:rPr>
        <w:t>・ジュディス・バトラー『この世界は、どんな世界か？</w:t>
      </w:r>
      <w:r w:rsidRPr="009575AB">
        <w:t xml:space="preserve"> </w:t>
      </w:r>
      <w:r w:rsidRPr="009575AB">
        <w:rPr>
          <w:rFonts w:hint="eastAsia"/>
        </w:rPr>
        <w:t>──パンデミックの現象学』中山徹訳、青土社（原著２０２２年）</w:t>
      </w:r>
      <w:r w:rsidRPr="009575AB">
        <w:t>2023/12/31</w:t>
      </w:r>
    </w:p>
    <w:p w14:paraId="2DBAD287" w14:textId="77777777" w:rsidR="0082048B" w:rsidRPr="009575AB" w:rsidRDefault="0082048B" w:rsidP="0082048B">
      <w:r w:rsidRPr="009575AB">
        <w:rPr>
          <w:rFonts w:hint="eastAsia"/>
        </w:rPr>
        <w:t>・加藤征男『新型コロナ日記</w:t>
      </w:r>
      <w:r w:rsidRPr="009575AB">
        <w:t xml:space="preserve"> </w:t>
      </w:r>
      <w:r w:rsidRPr="009575AB">
        <w:rPr>
          <w:rFonts w:hint="eastAsia"/>
        </w:rPr>
        <w:t>シニア・持病持ちの終わりなき戦い』</w:t>
      </w:r>
      <w:r w:rsidRPr="009575AB">
        <w:t>22</w:t>
      </w:r>
      <w:r w:rsidRPr="009575AB">
        <w:rPr>
          <w:rFonts w:hint="eastAsia"/>
        </w:rPr>
        <w:t>世紀アート</w:t>
      </w:r>
      <w:r w:rsidRPr="009575AB">
        <w:rPr>
          <w:rFonts w:hint="eastAsia"/>
        </w:rPr>
        <w:t>2</w:t>
      </w:r>
      <w:r w:rsidRPr="009575AB">
        <w:t>023/12</w:t>
      </w:r>
      <w:r w:rsidRPr="009575AB">
        <w:rPr>
          <w:rFonts w:hint="eastAsia"/>
        </w:rPr>
        <w:t>（発行年月のみの記載、発行日の記載なし）　ＰＯＤ</w:t>
      </w:r>
    </w:p>
    <w:p w14:paraId="732B57B0" w14:textId="77777777" w:rsidR="0082048B" w:rsidRPr="009575AB" w:rsidRDefault="0082048B" w:rsidP="0082048B"/>
    <w:p w14:paraId="60CFE230" w14:textId="77777777" w:rsidR="0082048B" w:rsidRPr="009575AB" w:rsidRDefault="0082048B" w:rsidP="0082048B">
      <w:r w:rsidRPr="009575AB">
        <w:rPr>
          <w:rFonts w:asciiTheme="majorEastAsia" w:eastAsiaTheme="majorEastAsia" w:hAnsiTheme="majorEastAsia" w:hint="eastAsia"/>
        </w:rPr>
        <w:t>２０２４年１月</w:t>
      </w:r>
    </w:p>
    <w:p w14:paraId="222530F8" w14:textId="77777777" w:rsidR="0082048B" w:rsidRPr="009575AB" w:rsidRDefault="0082048B" w:rsidP="0082048B">
      <w:r w:rsidRPr="009575AB">
        <w:rPr>
          <w:rFonts w:ascii="Century" w:hAnsi="Century" w:hint="eastAsia"/>
          <w:kern w:val="0"/>
        </w:rPr>
        <w:t>・掛谷英紀『学者の正義』扶桑社新書</w:t>
      </w:r>
      <w:r w:rsidRPr="009575AB">
        <w:t>2024/1/1</w:t>
      </w:r>
      <w:r w:rsidRPr="009575AB">
        <w:rPr>
          <w:rFonts w:hint="eastAsia"/>
        </w:rPr>
        <w:t xml:space="preserve">　Ｓ</w:t>
      </w:r>
    </w:p>
    <w:p w14:paraId="07D4524B" w14:textId="77777777" w:rsidR="0082048B" w:rsidRPr="009575AB" w:rsidRDefault="0082048B" w:rsidP="0082048B">
      <w:r w:rsidRPr="009575AB">
        <w:rPr>
          <w:rFonts w:hint="eastAsia"/>
        </w:rPr>
        <w:t>・宇佐和通『陰謀論時代の闇</w:t>
      </w:r>
      <w:r w:rsidRPr="009575AB">
        <w:t xml:space="preserve"> </w:t>
      </w:r>
      <w:r w:rsidRPr="009575AB">
        <w:rPr>
          <w:rFonts w:hint="eastAsia"/>
        </w:rPr>
        <w:t>日本人だけが知らない世界を動かす“常識”の真相』笠間書院</w:t>
      </w:r>
      <w:r w:rsidRPr="009575AB">
        <w:t>2024/1/5</w:t>
      </w:r>
    </w:p>
    <w:p w14:paraId="7765C38F" w14:textId="77777777" w:rsidR="0082048B" w:rsidRPr="009575AB" w:rsidRDefault="0082048B" w:rsidP="0082048B">
      <w:r w:rsidRPr="009575AB">
        <w:rPr>
          <w:rFonts w:hint="eastAsia"/>
        </w:rPr>
        <w:t>・鳥集徹『コロナワクチン</w:t>
      </w:r>
      <w:r w:rsidRPr="009575AB">
        <w:t xml:space="preserve"> </w:t>
      </w:r>
      <w:r w:rsidRPr="009575AB">
        <w:rPr>
          <w:rFonts w:hint="eastAsia"/>
        </w:rPr>
        <w:t>私たちは騙された』宝島社新書</w:t>
      </w:r>
      <w:r w:rsidRPr="009575AB">
        <w:t>2024/1/9</w:t>
      </w:r>
      <w:r w:rsidRPr="009575AB">
        <w:rPr>
          <w:rFonts w:hint="eastAsia"/>
        </w:rPr>
        <w:t xml:space="preserve">　Ｓ</w:t>
      </w:r>
    </w:p>
    <w:p w14:paraId="160C4D9F" w14:textId="77777777" w:rsidR="0082048B" w:rsidRPr="009575AB" w:rsidRDefault="0082048B" w:rsidP="0082048B">
      <w:r w:rsidRPr="009575AB">
        <w:rPr>
          <w:rFonts w:hint="eastAsia"/>
        </w:rPr>
        <w:t>・「看護管理」２０２４年１月号（第</w:t>
      </w:r>
      <w:r w:rsidRPr="009575AB">
        <w:t>34</w:t>
      </w:r>
      <w:r w:rsidRPr="009575AB">
        <w:rPr>
          <w:rFonts w:hint="eastAsia"/>
        </w:rPr>
        <w:t>巻第１号）、「特集</w:t>
      </w:r>
      <w:r w:rsidRPr="009575AB">
        <w:t xml:space="preserve"> </w:t>
      </w:r>
      <w:r w:rsidRPr="009575AB">
        <w:rPr>
          <w:rFonts w:hint="eastAsia"/>
        </w:rPr>
        <w:t>コロナ禍での看護管理者の倫理的苦悩</w:t>
      </w:r>
      <w:r w:rsidRPr="009575AB">
        <w:t xml:space="preserve"> </w:t>
      </w:r>
      <w:r w:rsidRPr="009575AB">
        <w:rPr>
          <w:rFonts w:hint="eastAsia"/>
        </w:rPr>
        <w:t>振り返りを通じた「癒し」と「許し」」医学書院</w:t>
      </w:r>
      <w:r w:rsidRPr="009575AB">
        <w:t>2024/1/10</w:t>
      </w:r>
    </w:p>
    <w:p w14:paraId="710A8C39" w14:textId="77777777" w:rsidR="0082048B" w:rsidRPr="009575AB" w:rsidRDefault="0082048B" w:rsidP="0082048B">
      <w:r w:rsidRPr="009575AB">
        <w:rPr>
          <w:rFonts w:hint="eastAsia"/>
        </w:rPr>
        <w:t>・「Ｊ‐ＩＤＥＯ（ジェイ・イデオ）」２０２４年１月号（第８巻第１号）、「</w:t>
      </w:r>
      <w:r w:rsidRPr="009575AB">
        <w:t xml:space="preserve">Special Topic </w:t>
      </w:r>
      <w:r w:rsidRPr="009575AB">
        <w:rPr>
          <w:rFonts w:hint="eastAsia"/>
        </w:rPr>
        <w:t>新型コロナウイルス感染症罹患後症状」中外医学社</w:t>
      </w:r>
      <w:r w:rsidRPr="009575AB">
        <w:t>2024/1/10</w:t>
      </w:r>
    </w:p>
    <w:p w14:paraId="3CB26124" w14:textId="77777777" w:rsidR="0082048B" w:rsidRPr="009575AB" w:rsidRDefault="0082048B" w:rsidP="0082048B">
      <w:r w:rsidRPr="009575AB">
        <w:rPr>
          <w:rFonts w:hint="eastAsia"/>
        </w:rPr>
        <w:t>・吉田匡司『第１波から第５波</w:t>
      </w:r>
      <w:r w:rsidRPr="009575AB">
        <w:t xml:space="preserve"> </w:t>
      </w:r>
      <w:r w:rsidRPr="009575AB">
        <w:rPr>
          <w:rFonts w:hint="eastAsia"/>
        </w:rPr>
        <w:t>新型コロナウイルス</w:t>
      </w:r>
      <w:r w:rsidRPr="009575AB">
        <w:t xml:space="preserve"> </w:t>
      </w:r>
      <w:r w:rsidRPr="009575AB">
        <w:rPr>
          <w:rFonts w:hint="eastAsia"/>
        </w:rPr>
        <w:t>流行の記録と解説』ＰＨＰエディターズ・グループ</w:t>
      </w:r>
      <w:r w:rsidRPr="009575AB">
        <w:t>2024/1/12</w:t>
      </w:r>
    </w:p>
    <w:p w14:paraId="2245746D" w14:textId="77777777" w:rsidR="0082048B" w:rsidRPr="009575AB" w:rsidRDefault="0082048B" w:rsidP="0082048B">
      <w:r w:rsidRPr="009575AB">
        <w:rPr>
          <w:rFonts w:hint="eastAsia"/>
        </w:rPr>
        <w:t>・広野真嗣『奔流</w:t>
      </w:r>
      <w:r w:rsidRPr="009575AB">
        <w:t xml:space="preserve"> </w:t>
      </w:r>
      <w:r w:rsidRPr="009575AB">
        <w:rPr>
          <w:rFonts w:hint="eastAsia"/>
        </w:rPr>
        <w:t>コロナ「専門家」はなぜ消されたのか』講談社</w:t>
      </w:r>
      <w:r w:rsidRPr="009575AB">
        <w:t>2024/1/17</w:t>
      </w:r>
    </w:p>
    <w:p w14:paraId="5D9044F9" w14:textId="77777777" w:rsidR="0082048B" w:rsidRPr="009575AB" w:rsidRDefault="0082048B" w:rsidP="0082048B">
      <w:r w:rsidRPr="009575AB">
        <w:rPr>
          <w:rFonts w:hint="eastAsia"/>
        </w:rPr>
        <w:t>・飯島渉『感染症の歴史学』岩波新書</w:t>
      </w:r>
      <w:r w:rsidRPr="009575AB">
        <w:t>2024/1/19</w:t>
      </w:r>
    </w:p>
    <w:p w14:paraId="02B2FA53" w14:textId="77777777" w:rsidR="0082048B" w:rsidRPr="009575AB" w:rsidRDefault="0082048B" w:rsidP="0082048B">
      <w:r w:rsidRPr="009575AB">
        <w:rPr>
          <w:rFonts w:hint="eastAsia"/>
        </w:rPr>
        <w:t>・唐木英明、小島正美『フェイクを見抜く</w:t>
      </w:r>
      <w:r w:rsidRPr="009575AB">
        <w:t xml:space="preserve"> </w:t>
      </w:r>
      <w:r w:rsidRPr="009575AB">
        <w:rPr>
          <w:rFonts w:hint="eastAsia"/>
        </w:rPr>
        <w:t>「危険」情報の読み解き方』ウェッジ</w:t>
      </w:r>
      <w:r w:rsidRPr="009575AB">
        <w:t>2024/1/20</w:t>
      </w:r>
    </w:p>
    <w:p w14:paraId="2739EAEA" w14:textId="77777777" w:rsidR="0082048B" w:rsidRPr="009575AB" w:rsidRDefault="0082048B" w:rsidP="0082048B">
      <w:r w:rsidRPr="009575AB">
        <w:rPr>
          <w:rFonts w:hint="eastAsia"/>
        </w:rPr>
        <w:t>・瀬戸口明久『災害の環境史</w:t>
      </w:r>
      <w:r w:rsidRPr="009575AB">
        <w:t xml:space="preserve"> </w:t>
      </w:r>
      <w:r w:rsidRPr="009575AB">
        <w:rPr>
          <w:rFonts w:hint="eastAsia"/>
        </w:rPr>
        <w:t>科学技術社会とコロナ禍』ナカニシヤ出版</w:t>
      </w:r>
      <w:r w:rsidRPr="009575AB">
        <w:t>2024/1/20</w:t>
      </w:r>
    </w:p>
    <w:p w14:paraId="73F5E5A7" w14:textId="77777777" w:rsidR="0082048B" w:rsidRPr="009575AB" w:rsidRDefault="0082048B" w:rsidP="0082048B">
      <w:pPr>
        <w:rPr>
          <w:rFonts w:ascii="Century" w:hAnsi="Century"/>
          <w:kern w:val="0"/>
        </w:rPr>
      </w:pPr>
      <w:r w:rsidRPr="009575AB">
        <w:rPr>
          <w:rFonts w:ascii="Century" w:hAnsi="Century" w:hint="eastAsia"/>
          <w:kern w:val="0"/>
        </w:rPr>
        <w:t>・森博嗣『静かに生きて考える</w:t>
      </w:r>
      <w:r w:rsidRPr="009575AB">
        <w:rPr>
          <w:rFonts w:ascii="Century" w:hAnsi="Century"/>
          <w:kern w:val="0"/>
        </w:rPr>
        <w:t xml:space="preserve"> </w:t>
      </w:r>
      <w:r w:rsidRPr="009575AB">
        <w:rPr>
          <w:rFonts w:ascii="Times New Roman" w:hAnsi="Times New Roman"/>
          <w:kern w:val="0"/>
        </w:rPr>
        <w:t>Thinking in Calm Life</w:t>
      </w:r>
      <w:r w:rsidRPr="009575AB">
        <w:rPr>
          <w:rFonts w:ascii="Century" w:hAnsi="Century" w:hint="eastAsia"/>
          <w:kern w:val="0"/>
        </w:rPr>
        <w:t>』ＫＫベストセラーズ</w:t>
      </w:r>
      <w:r w:rsidRPr="009575AB">
        <w:t>2024/1/20</w:t>
      </w:r>
    </w:p>
    <w:p w14:paraId="3B7835EC" w14:textId="77777777" w:rsidR="0082048B" w:rsidRPr="009575AB" w:rsidRDefault="0082048B" w:rsidP="0082048B">
      <w:pPr>
        <w:rPr>
          <w:rFonts w:ascii="Century" w:hAnsi="Century"/>
          <w:kern w:val="0"/>
        </w:rPr>
      </w:pPr>
      <w:r w:rsidRPr="009575AB">
        <w:rPr>
          <w:rFonts w:ascii="Century" w:hAnsi="Century" w:hint="eastAsia"/>
          <w:kern w:val="0"/>
        </w:rPr>
        <w:t>・最相葉月『母の最終講義』ミシマ社</w:t>
      </w:r>
      <w:r w:rsidRPr="009575AB">
        <w:t>2024/1/22</w:t>
      </w:r>
    </w:p>
    <w:p w14:paraId="0DB97B20" w14:textId="77777777" w:rsidR="0082048B" w:rsidRPr="009575AB" w:rsidRDefault="0082048B" w:rsidP="0082048B">
      <w:r w:rsidRPr="009575AB">
        <w:rPr>
          <w:rFonts w:hint="eastAsia"/>
        </w:rPr>
        <w:t>・大塚眞介『日本再生の道〜地方分権と道州制の提案〜』風詠社＝発行、星雲社＝発売</w:t>
      </w:r>
      <w:r w:rsidRPr="009575AB">
        <w:t>2024/1/24</w:t>
      </w:r>
    </w:p>
    <w:p w14:paraId="1FB52CAE" w14:textId="77777777" w:rsidR="0082048B" w:rsidRPr="009575AB" w:rsidRDefault="0082048B" w:rsidP="0082048B">
      <w:r w:rsidRPr="009575AB">
        <w:rPr>
          <w:rFonts w:hint="eastAsia"/>
        </w:rPr>
        <w:t>・砂義出雲『隣の部屋のダ天使に、隠しごとは通じない。』ＭＦ文庫Ｊ（小説）</w:t>
      </w:r>
      <w:r w:rsidRPr="009575AB">
        <w:t>2024/1/25</w:t>
      </w:r>
    </w:p>
    <w:p w14:paraId="047FCF94" w14:textId="77777777" w:rsidR="0082048B" w:rsidRPr="009575AB" w:rsidRDefault="0082048B" w:rsidP="0082048B">
      <w:r w:rsidRPr="009575AB">
        <w:rPr>
          <w:rFonts w:hint="eastAsia"/>
        </w:rPr>
        <w:lastRenderedPageBreak/>
        <w:t>・原口慎一＝著、堀内有加里（旧姓：上島）＝監修『なぜコロナ禍でもマスク自由を推奨したのか</w:t>
      </w:r>
      <w:r w:rsidRPr="009575AB">
        <w:t xml:space="preserve"> </w:t>
      </w:r>
      <w:r w:rsidRPr="009575AB">
        <w:rPr>
          <w:rFonts w:hint="eastAsia"/>
        </w:rPr>
        <w:t>〜校長・教員の安心が学校を支える〜』合同会社</w:t>
      </w:r>
      <w:r w:rsidRPr="009575AB">
        <w:t>Amazing Adventure</w:t>
      </w:r>
      <w:r w:rsidRPr="009575AB">
        <w:rPr>
          <w:rFonts w:hint="eastAsia"/>
        </w:rPr>
        <w:t>＝発行、星雲者＝発売</w:t>
      </w:r>
      <w:r w:rsidRPr="009575AB">
        <w:t>2024/1/31</w:t>
      </w:r>
    </w:p>
    <w:p w14:paraId="364B155E" w14:textId="77777777" w:rsidR="0082048B" w:rsidRPr="009575AB" w:rsidRDefault="0082048B" w:rsidP="0082048B">
      <w:r w:rsidRPr="009575AB">
        <w:rPr>
          <w:rFonts w:hint="eastAsia"/>
        </w:rPr>
        <w:t>・ジョージナ・スターチ『ヤバい統計</w:t>
      </w:r>
      <w:r w:rsidRPr="009575AB">
        <w:t xml:space="preserve"> </w:t>
      </w:r>
      <w:r w:rsidRPr="009575AB">
        <w:rPr>
          <w:rFonts w:hint="eastAsia"/>
        </w:rPr>
        <w:t>政府、政治家、世論はなぜ数字に騙されるのか』尼丁千津子訳、集英社（原著２０２２）</w:t>
      </w:r>
      <w:r w:rsidRPr="009575AB">
        <w:t>2024/1/31</w:t>
      </w:r>
      <w:r w:rsidRPr="009575AB">
        <w:rPr>
          <w:rFonts w:hint="eastAsia"/>
        </w:rPr>
        <w:t xml:space="preserve">　Ｓ</w:t>
      </w:r>
    </w:p>
    <w:p w14:paraId="797F7E41" w14:textId="77777777" w:rsidR="0082048B" w:rsidRPr="009575AB" w:rsidRDefault="0082048B" w:rsidP="0082048B">
      <w:r w:rsidRPr="009575AB">
        <w:rPr>
          <w:rFonts w:hint="eastAsia"/>
        </w:rPr>
        <w:t>・大牟田智佐子『大災害とラジオ</w:t>
      </w:r>
      <w:r w:rsidRPr="009575AB">
        <w:t xml:space="preserve"> </w:t>
      </w:r>
      <w:r w:rsidRPr="009575AB">
        <w:rPr>
          <w:rFonts w:hint="eastAsia"/>
        </w:rPr>
        <w:t>共感放送の可能性』ナカニシヤ出版</w:t>
      </w:r>
      <w:r w:rsidRPr="009575AB">
        <w:t>2024/1/31</w:t>
      </w:r>
    </w:p>
    <w:p w14:paraId="2B1B6BEA" w14:textId="39A32540" w:rsidR="0082048B" w:rsidRPr="009575AB" w:rsidRDefault="0082048B" w:rsidP="0082048B">
      <w:pPr>
        <w:rPr>
          <w:rFonts w:ascii="Century" w:hAnsi="Century"/>
          <w:kern w:val="0"/>
        </w:rPr>
      </w:pPr>
      <w:r w:rsidRPr="009575AB">
        <w:rPr>
          <w:rFonts w:ascii="Century" w:hAnsi="Century" w:hint="eastAsia"/>
          <w:kern w:val="0"/>
        </w:rPr>
        <w:t>・ハリー・コリンズ『我々みんなが科学の専門家なのか？』鈴木俊洋訳、法政大学出版局（原著２０１４年、初版２０１７年）新装版</w:t>
      </w:r>
      <w:r w:rsidRPr="009575AB">
        <w:t>2024/1/31</w:t>
      </w:r>
      <w:r w:rsidRPr="009575AB">
        <w:rPr>
          <w:rFonts w:hint="eastAsia"/>
        </w:rPr>
        <w:t xml:space="preserve">　Ｓ</w:t>
      </w:r>
    </w:p>
    <w:p w14:paraId="5607C3DA" w14:textId="77777777" w:rsidR="0082048B" w:rsidRPr="009575AB" w:rsidRDefault="0082048B" w:rsidP="0082048B">
      <w:pPr>
        <w:rPr>
          <w:rFonts w:ascii="Century" w:hAnsi="Century"/>
          <w:kern w:val="0"/>
        </w:rPr>
      </w:pPr>
    </w:p>
    <w:p w14:paraId="02F165DB" w14:textId="77777777" w:rsidR="0082048B" w:rsidRPr="009575AB" w:rsidRDefault="0082048B" w:rsidP="0082048B">
      <w:r w:rsidRPr="009575AB">
        <w:rPr>
          <w:rFonts w:asciiTheme="majorEastAsia" w:eastAsiaTheme="majorEastAsia" w:hAnsiTheme="majorEastAsia" w:hint="eastAsia"/>
        </w:rPr>
        <w:t>２０２４年２月</w:t>
      </w:r>
    </w:p>
    <w:p w14:paraId="01DD2601" w14:textId="77777777" w:rsidR="0082048B" w:rsidRPr="009575AB" w:rsidRDefault="0082048B" w:rsidP="0082048B">
      <w:r w:rsidRPr="009575AB">
        <w:rPr>
          <w:rFonts w:hint="eastAsia"/>
        </w:rPr>
        <w:t>・外須美夫『医療現場はコロナの何に苦しんだのか』幻冬舎メディアコンサルティング＝発行、幻冬舎＝発売</w:t>
      </w:r>
      <w:r w:rsidRPr="009575AB">
        <w:t>2024/2/1</w:t>
      </w:r>
    </w:p>
    <w:p w14:paraId="1C07A49F" w14:textId="77777777" w:rsidR="0082048B" w:rsidRPr="009575AB" w:rsidRDefault="0082048B" w:rsidP="0082048B">
      <w:r w:rsidRPr="009575AB">
        <w:rPr>
          <w:rFonts w:hint="eastAsia"/>
        </w:rPr>
        <w:t>・藤井聡『「過剰医療」の構造』ビジネス社</w:t>
      </w:r>
      <w:r w:rsidRPr="009575AB">
        <w:t>2024/2/11</w:t>
      </w:r>
    </w:p>
    <w:p w14:paraId="6C433156" w14:textId="77777777" w:rsidR="0082048B" w:rsidRPr="009575AB" w:rsidRDefault="0082048B" w:rsidP="0082048B">
      <w:pPr>
        <w:rPr>
          <w:rFonts w:ascii="Century" w:hAnsi="Century"/>
          <w:kern w:val="0"/>
        </w:rPr>
      </w:pPr>
      <w:r w:rsidRPr="009575AB">
        <w:rPr>
          <w:rFonts w:hint="eastAsia"/>
        </w:rPr>
        <w:t>・ジム・ダウンズ『帝国の疫病</w:t>
      </w:r>
      <w:r w:rsidRPr="009575AB">
        <w:t xml:space="preserve"> </w:t>
      </w:r>
      <w:r w:rsidRPr="009575AB">
        <w:rPr>
          <w:rFonts w:hint="eastAsia"/>
        </w:rPr>
        <w:t>植民地主義、奴隷制度、戦争は医学をどう変えたか』仲達史訳、みすず書房（原著２０２１年）</w:t>
      </w:r>
      <w:r w:rsidRPr="009575AB">
        <w:t>2024/2/16</w:t>
      </w:r>
    </w:p>
    <w:p w14:paraId="68C890AC" w14:textId="77777777" w:rsidR="0082048B" w:rsidRPr="009575AB" w:rsidRDefault="0082048B" w:rsidP="0082048B">
      <w:r w:rsidRPr="009575AB">
        <w:rPr>
          <w:rFonts w:hint="eastAsia"/>
        </w:rPr>
        <w:t>・「ニューズウィーク日本版」２０２４年２月２０日号（第</w:t>
      </w:r>
      <w:r w:rsidRPr="009575AB">
        <w:t>39</w:t>
      </w:r>
      <w:r w:rsidRPr="009575AB">
        <w:rPr>
          <w:rFonts w:hint="eastAsia"/>
        </w:rPr>
        <w:t>巻第７号）、「コロナワクチンの真実」ＣＣＣメディアハウス</w:t>
      </w:r>
    </w:p>
    <w:p w14:paraId="71630DFE" w14:textId="77777777" w:rsidR="0082048B" w:rsidRPr="009575AB" w:rsidRDefault="0082048B" w:rsidP="0082048B">
      <w:pPr>
        <w:rPr>
          <w:rFonts w:ascii="Century" w:hAnsi="Century"/>
          <w:kern w:val="0"/>
        </w:rPr>
      </w:pPr>
      <w:r w:rsidRPr="009575AB">
        <w:rPr>
          <w:rFonts w:ascii="Century" w:hAnsi="Century" w:hint="eastAsia"/>
          <w:kern w:val="0"/>
        </w:rPr>
        <w:t>・加藤晋、田中隆一、ケネス・盛・マッケルウェイン＝編著『パンデミックと社会科学</w:t>
      </w:r>
      <w:r w:rsidRPr="009575AB">
        <w:rPr>
          <w:rFonts w:ascii="Century" w:hAnsi="Century"/>
          <w:kern w:val="0"/>
        </w:rPr>
        <w:t xml:space="preserve"> </w:t>
      </w:r>
      <w:r w:rsidRPr="009575AB">
        <w:rPr>
          <w:rFonts w:hint="eastAsia"/>
        </w:rPr>
        <w:t>──ポストコロナから見えてくるもの』勁草書房（論考集）</w:t>
      </w:r>
      <w:r w:rsidRPr="009575AB">
        <w:t>2024/2/20</w:t>
      </w:r>
    </w:p>
    <w:p w14:paraId="001CBE9E" w14:textId="2E4C7CEB" w:rsidR="0082048B" w:rsidRPr="009575AB" w:rsidRDefault="0082048B" w:rsidP="0082048B">
      <w:r w:rsidRPr="009575AB">
        <w:rPr>
          <w:rFonts w:ascii="Century" w:hAnsi="Century" w:hint="eastAsia"/>
          <w:kern w:val="0"/>
        </w:rPr>
        <w:t>・宮沢孝幸、鳥集徹『最新版</w:t>
      </w:r>
      <w:r w:rsidRPr="009575AB">
        <w:rPr>
          <w:rFonts w:ascii="Century" w:hAnsi="Century"/>
          <w:kern w:val="0"/>
        </w:rPr>
        <w:t xml:space="preserve"> </w:t>
      </w:r>
      <w:r w:rsidRPr="009575AB">
        <w:rPr>
          <w:rFonts w:ascii="Century" w:hAnsi="Century" w:hint="eastAsia"/>
          <w:kern w:val="0"/>
        </w:rPr>
        <w:t>コロナワクチン</w:t>
      </w:r>
      <w:r w:rsidRPr="009575AB">
        <w:rPr>
          <w:rFonts w:ascii="Century" w:hAnsi="Century"/>
          <w:kern w:val="0"/>
        </w:rPr>
        <w:t xml:space="preserve"> </w:t>
      </w:r>
      <w:r w:rsidRPr="009575AB">
        <w:rPr>
          <w:rFonts w:ascii="Century" w:hAnsi="Century" w:hint="eastAsia"/>
          <w:kern w:val="0"/>
        </w:rPr>
        <w:t>失敗の本質』宝島社文庫</w:t>
      </w:r>
      <w:r w:rsidRPr="009575AB">
        <w:t>2024/2/20</w:t>
      </w:r>
      <w:r w:rsidRPr="009575AB">
        <w:rPr>
          <w:rFonts w:hint="eastAsia"/>
        </w:rPr>
        <w:t xml:space="preserve">　←２０２２年</w:t>
      </w:r>
      <w:r w:rsidR="00B93D30" w:rsidRPr="009575AB">
        <w:rPr>
          <w:rFonts w:hint="eastAsia"/>
        </w:rPr>
        <w:t>初刊</w:t>
      </w:r>
      <w:r w:rsidRPr="009575AB">
        <w:rPr>
          <w:rFonts w:hint="eastAsia"/>
        </w:rPr>
        <w:t>の増補再構成文庫化</w:t>
      </w:r>
    </w:p>
    <w:p w14:paraId="69C951E4" w14:textId="77777777" w:rsidR="0082048B" w:rsidRPr="009575AB" w:rsidRDefault="0082048B" w:rsidP="0082048B">
      <w:pPr>
        <w:rPr>
          <w:rFonts w:ascii="Century" w:hAnsi="Century"/>
          <w:kern w:val="0"/>
        </w:rPr>
      </w:pPr>
      <w:r w:rsidRPr="009575AB">
        <w:rPr>
          <w:rFonts w:ascii="Century" w:hAnsi="Century" w:hint="eastAsia"/>
          <w:kern w:val="0"/>
        </w:rPr>
        <w:t>・「週刊新潮」２０２４年２月２２日号（第</w:t>
      </w:r>
      <w:r w:rsidRPr="009575AB">
        <w:t>69</w:t>
      </w:r>
      <w:r w:rsidRPr="009575AB">
        <w:rPr>
          <w:rFonts w:ascii="Century" w:hAnsi="Century" w:hint="eastAsia"/>
          <w:kern w:val="0"/>
        </w:rPr>
        <w:t>巻第７号）、「誰が一番得したか〝新型コロナバブル〟を総括する」新潮社</w:t>
      </w:r>
    </w:p>
    <w:p w14:paraId="6B579542" w14:textId="77777777" w:rsidR="0082048B" w:rsidRPr="009575AB" w:rsidRDefault="0082048B" w:rsidP="0082048B">
      <w:r w:rsidRPr="009575AB">
        <w:rPr>
          <w:rFonts w:hint="eastAsia"/>
        </w:rPr>
        <w:t>・角田光代『方舟を燃やす』新潮社（小説）</w:t>
      </w:r>
      <w:r w:rsidRPr="009575AB">
        <w:t>2024/2/25</w:t>
      </w:r>
    </w:p>
    <w:p w14:paraId="1A05EFC1" w14:textId="77777777" w:rsidR="0082048B" w:rsidRPr="009575AB" w:rsidRDefault="0082048B" w:rsidP="0082048B">
      <w:r w:rsidRPr="009575AB">
        <w:rPr>
          <w:rFonts w:hint="eastAsia"/>
        </w:rPr>
        <w:t>・はやしまさひろ『行政薬剤師の手記</w:t>
      </w:r>
      <w:r w:rsidRPr="009575AB">
        <w:t xml:space="preserve"> </w:t>
      </w:r>
      <w:r w:rsidRPr="009575AB">
        <w:rPr>
          <w:rFonts w:hint="eastAsia"/>
        </w:rPr>
        <w:t>保健所における新型コロナとの闘い』東京図書出版＝発行、リフレ出版＝発売</w:t>
      </w:r>
      <w:r w:rsidRPr="009575AB">
        <w:t>2024/2/26</w:t>
      </w:r>
    </w:p>
    <w:p w14:paraId="70CB6C71" w14:textId="77777777" w:rsidR="0082048B" w:rsidRPr="009575AB" w:rsidRDefault="0082048B" w:rsidP="0082048B">
      <w:pPr>
        <w:rPr>
          <w:rFonts w:ascii="Century" w:hAnsi="Century"/>
          <w:kern w:val="0"/>
        </w:rPr>
      </w:pPr>
      <w:r w:rsidRPr="009575AB">
        <w:rPr>
          <w:rFonts w:ascii="Century" w:hAnsi="Century" w:hint="eastAsia"/>
          <w:kern w:val="0"/>
        </w:rPr>
        <w:t>・齋藤嘉美『新型コロナウイルス感染症に対抗する栄養成分』ペガサス</w:t>
      </w:r>
      <w:r w:rsidRPr="009575AB">
        <w:t>2024/2/28</w:t>
      </w:r>
    </w:p>
    <w:p w14:paraId="470C2722" w14:textId="77777777" w:rsidR="0082048B" w:rsidRPr="009575AB" w:rsidRDefault="0082048B" w:rsidP="0082048B">
      <w:pPr>
        <w:rPr>
          <w:rFonts w:ascii="Century" w:hAnsi="Century"/>
          <w:kern w:val="0"/>
        </w:rPr>
      </w:pPr>
    </w:p>
    <w:p w14:paraId="38461566" w14:textId="77777777" w:rsidR="0082048B" w:rsidRPr="009575AB" w:rsidRDefault="0082048B" w:rsidP="0082048B">
      <w:pPr>
        <w:rPr>
          <w:rFonts w:asciiTheme="majorEastAsia" w:eastAsiaTheme="majorEastAsia" w:hAnsiTheme="majorEastAsia"/>
          <w:kern w:val="0"/>
        </w:rPr>
      </w:pPr>
      <w:r w:rsidRPr="009575AB">
        <w:rPr>
          <w:rFonts w:asciiTheme="majorEastAsia" w:eastAsiaTheme="majorEastAsia" w:hAnsiTheme="majorEastAsia" w:hint="eastAsia"/>
        </w:rPr>
        <w:t>２０２４年</w:t>
      </w:r>
      <w:r w:rsidRPr="009575AB">
        <w:rPr>
          <w:rFonts w:asciiTheme="majorEastAsia" w:eastAsiaTheme="majorEastAsia" w:hAnsiTheme="majorEastAsia" w:hint="eastAsia"/>
          <w:kern w:val="0"/>
        </w:rPr>
        <w:t>３月</w:t>
      </w:r>
    </w:p>
    <w:p w14:paraId="73AFBFEB" w14:textId="77777777" w:rsidR="0082048B" w:rsidRPr="009575AB" w:rsidRDefault="0082048B" w:rsidP="0082048B">
      <w:r w:rsidRPr="009575AB">
        <w:rPr>
          <w:rFonts w:hint="eastAsia"/>
        </w:rPr>
        <w:t>・朝岡幸彦、水谷哲也、岡田知弘＝編著『感染症と教育</w:t>
      </w:r>
      <w:r w:rsidRPr="009575AB">
        <w:t xml:space="preserve"> </w:t>
      </w:r>
      <w:r w:rsidRPr="009575AB">
        <w:rPr>
          <w:rFonts w:hint="eastAsia"/>
        </w:rPr>
        <w:t>私たちは新型コロナから何を学んだのか』自治体研究社（論考集）</w:t>
      </w:r>
      <w:r w:rsidRPr="009575AB">
        <w:t>2024/3/1</w:t>
      </w:r>
      <w:r w:rsidRPr="009575AB">
        <w:rPr>
          <w:rFonts w:hint="eastAsia"/>
        </w:rPr>
        <w:t xml:space="preserve">　Ｓ</w:t>
      </w:r>
    </w:p>
    <w:p w14:paraId="3862A0B8" w14:textId="77777777" w:rsidR="0082048B" w:rsidRPr="009575AB" w:rsidRDefault="0082048B" w:rsidP="0082048B">
      <w:r w:rsidRPr="009575AB">
        <w:rPr>
          <w:rFonts w:hint="eastAsia"/>
        </w:rPr>
        <w:t>・ポーリン・ボス『パンデミック、災害、そして人生におけるあいまいな喪失</w:t>
      </w:r>
      <w:r w:rsidRPr="009575AB">
        <w:t xml:space="preserve"> </w:t>
      </w:r>
      <w:r w:rsidRPr="009575AB">
        <w:rPr>
          <w:rFonts w:hint="eastAsia"/>
        </w:rPr>
        <w:t>──終結という神話』瀬藤乃梨子、小笠原知子、石井千賀子＝訳、誠信書房（原著２０２２年）</w:t>
      </w:r>
      <w:r w:rsidRPr="009575AB">
        <w:t>2024/3/1</w:t>
      </w:r>
    </w:p>
    <w:p w14:paraId="3ABC808C" w14:textId="77777777" w:rsidR="0082048B" w:rsidRPr="009575AB" w:rsidRDefault="0082048B" w:rsidP="0082048B">
      <w:r w:rsidRPr="009575AB">
        <w:rPr>
          <w:rFonts w:hint="eastAsia"/>
        </w:rPr>
        <w:t>・「文藝春秋」２０２４年４月号（第</w:t>
      </w:r>
      <w:r w:rsidRPr="009575AB">
        <w:t>102</w:t>
      </w:r>
      <w:r w:rsidRPr="009575AB">
        <w:rPr>
          <w:rFonts w:hint="eastAsia"/>
        </w:rPr>
        <w:t>巻第４号）、「コロナワクチン後遺症の真実」文藝春秋</w:t>
      </w:r>
      <w:r w:rsidRPr="009575AB">
        <w:t>2024/3/8</w:t>
      </w:r>
      <w:r w:rsidRPr="009575AB">
        <w:rPr>
          <w:rFonts w:hint="eastAsia"/>
        </w:rPr>
        <w:t xml:space="preserve">　Ｓ</w:t>
      </w:r>
    </w:p>
    <w:p w14:paraId="6C9C3C32" w14:textId="77777777" w:rsidR="0082048B" w:rsidRPr="009575AB" w:rsidRDefault="0082048B" w:rsidP="0082048B">
      <w:r w:rsidRPr="009575AB">
        <w:rPr>
          <w:rFonts w:hint="eastAsia"/>
        </w:rPr>
        <w:t>・岩﨑正洋編著『コロナ化した世界</w:t>
      </w:r>
      <w:r w:rsidRPr="009575AB">
        <w:t xml:space="preserve"> </w:t>
      </w:r>
      <w:r w:rsidRPr="009575AB">
        <w:rPr>
          <w:rFonts w:hint="eastAsia"/>
        </w:rPr>
        <w:t>ＣＯＶＩＤ‐</w:t>
      </w:r>
      <w:r w:rsidRPr="009575AB">
        <w:rPr>
          <w:rFonts w:hint="eastAsia"/>
        </w:rPr>
        <w:t>1</w:t>
      </w:r>
      <w:r w:rsidRPr="009575AB">
        <w:t>9</w:t>
      </w:r>
      <w:r w:rsidRPr="009575AB">
        <w:rPr>
          <w:rFonts w:hint="eastAsia"/>
        </w:rPr>
        <w:t>は政治を変えたのか』勁草書房（論考集）</w:t>
      </w:r>
      <w:r w:rsidRPr="009575AB">
        <w:t>2024/3/8</w:t>
      </w:r>
    </w:p>
    <w:p w14:paraId="40BE32FD" w14:textId="77777777" w:rsidR="0082048B" w:rsidRPr="009575AB" w:rsidRDefault="0082048B" w:rsidP="0082048B">
      <w:r w:rsidRPr="009575AB">
        <w:rPr>
          <w:rFonts w:hint="eastAsia"/>
        </w:rPr>
        <w:t>・セコイア・ナガマツ『闇の中をどこまで高く』金子浩訳、東京創元社（小説）（原著２０２２年）</w:t>
      </w:r>
      <w:r w:rsidRPr="009575AB">
        <w:t>2024/3/8</w:t>
      </w:r>
      <w:r w:rsidRPr="009575AB">
        <w:rPr>
          <w:rFonts w:hint="eastAsia"/>
        </w:rPr>
        <w:t xml:space="preserve">　アーシュラ・Ｋ・ル゠グイン賞特別賞</w:t>
      </w:r>
    </w:p>
    <w:p w14:paraId="5BB6F23E" w14:textId="77777777" w:rsidR="0082048B" w:rsidRPr="009575AB" w:rsidRDefault="0082048B" w:rsidP="0082048B">
      <w:r w:rsidRPr="009575AB">
        <w:rPr>
          <w:rFonts w:hint="eastAsia"/>
        </w:rPr>
        <w:t>・井上栄『次世代パンデミックに備える</w:t>
      </w:r>
      <w:r w:rsidRPr="009575AB">
        <w:t xml:space="preserve"> </w:t>
      </w:r>
      <w:r w:rsidRPr="009575AB">
        <w:rPr>
          <w:rFonts w:hint="eastAsia"/>
        </w:rPr>
        <w:t>感染症の文明史』エイアンドエフ</w:t>
      </w:r>
      <w:r w:rsidRPr="009575AB">
        <w:t>2024/3/10</w:t>
      </w:r>
    </w:p>
    <w:p w14:paraId="147828AA" w14:textId="77777777" w:rsidR="0082048B" w:rsidRPr="009575AB" w:rsidRDefault="0082048B" w:rsidP="0082048B">
      <w:r w:rsidRPr="009575AB">
        <w:rPr>
          <w:rFonts w:hint="eastAsia"/>
        </w:rPr>
        <w:lastRenderedPageBreak/>
        <w:t>・キース・ベロニーズ『奇跡の薬</w:t>
      </w:r>
      <w:r w:rsidRPr="009575AB">
        <w:t>16</w:t>
      </w:r>
      <w:r w:rsidRPr="009575AB">
        <w:rPr>
          <w:rFonts w:hint="eastAsia"/>
        </w:rPr>
        <w:t>の物語</w:t>
      </w:r>
      <w:r w:rsidRPr="009575AB">
        <w:t xml:space="preserve"> </w:t>
      </w:r>
      <w:r w:rsidRPr="009575AB">
        <w:rPr>
          <w:rFonts w:hint="eastAsia"/>
        </w:rPr>
        <w:t>──ペニシリンからリアップ、バイアグラ、新型コロナワクチンまで』渡辺正訳、化学同人（原著２０２２年）</w:t>
      </w:r>
      <w:r w:rsidRPr="009575AB">
        <w:t>2024/3/10</w:t>
      </w:r>
    </w:p>
    <w:p w14:paraId="60BCCA10" w14:textId="77777777" w:rsidR="0082048B" w:rsidRPr="009575AB" w:rsidRDefault="0082048B" w:rsidP="0082048B">
      <w:r w:rsidRPr="009575AB">
        <w:rPr>
          <w:rFonts w:hint="eastAsia"/>
        </w:rPr>
        <w:t>・小澤基弘監修『アートの処方箋』水声社</w:t>
      </w:r>
      <w:r w:rsidRPr="009575AB">
        <w:t>2024/3/10</w:t>
      </w:r>
    </w:p>
    <w:p w14:paraId="45A0AC84" w14:textId="77777777" w:rsidR="0082048B" w:rsidRPr="009575AB" w:rsidRDefault="0082048B" w:rsidP="0082048B">
      <w:r w:rsidRPr="009575AB">
        <w:rPr>
          <w:rFonts w:ascii="Century" w:hAnsi="Century" w:hint="eastAsia"/>
          <w:kern w:val="0"/>
        </w:rPr>
        <w:t>・金明中『韓国における社会政策のあり方Ⅱ</w:t>
      </w:r>
      <w:r w:rsidRPr="009575AB">
        <w:rPr>
          <w:rFonts w:hint="eastAsia"/>
        </w:rPr>
        <w:t>─韓国における少子化、格差、葛藤の現状─</w:t>
      </w:r>
      <w:r w:rsidRPr="009575AB">
        <w:rPr>
          <w:rFonts w:ascii="Century" w:hAnsi="Century" w:hint="eastAsia"/>
          <w:kern w:val="0"/>
        </w:rPr>
        <w:t>』社会評論社</w:t>
      </w:r>
      <w:r w:rsidRPr="009575AB">
        <w:t>2024/3/20</w:t>
      </w:r>
    </w:p>
    <w:p w14:paraId="40072296" w14:textId="77777777" w:rsidR="0082048B" w:rsidRPr="009575AB" w:rsidRDefault="0082048B" w:rsidP="0082048B">
      <w:pPr>
        <w:rPr>
          <w:rFonts w:ascii="Century" w:hAnsi="Century"/>
          <w:kern w:val="0"/>
        </w:rPr>
      </w:pPr>
      <w:r w:rsidRPr="009575AB">
        <w:rPr>
          <w:rFonts w:ascii="Century" w:hAnsi="Century" w:hint="eastAsia"/>
          <w:kern w:val="0"/>
        </w:rPr>
        <w:t>・田中稔之『つまずき知らずの</w:t>
      </w:r>
      <w:r w:rsidRPr="009575AB">
        <w:rPr>
          <w:rFonts w:ascii="Century" w:hAnsi="Century"/>
          <w:kern w:val="0"/>
        </w:rPr>
        <w:t xml:space="preserve"> </w:t>
      </w:r>
      <w:r w:rsidRPr="009575AB">
        <w:rPr>
          <w:rFonts w:ascii="Century" w:hAnsi="Century" w:hint="eastAsia"/>
          <w:kern w:val="0"/>
        </w:rPr>
        <w:t>図解</w:t>
      </w:r>
      <w:r w:rsidRPr="009575AB">
        <w:rPr>
          <w:rFonts w:ascii="Century" w:hAnsi="Century"/>
          <w:kern w:val="0"/>
        </w:rPr>
        <w:t xml:space="preserve"> </w:t>
      </w:r>
      <w:r w:rsidRPr="009575AB">
        <w:rPr>
          <w:rFonts w:ascii="Century" w:hAnsi="Century" w:hint="eastAsia"/>
          <w:kern w:val="0"/>
        </w:rPr>
        <w:t>免疫学</w:t>
      </w:r>
      <w:r w:rsidRPr="009575AB">
        <w:rPr>
          <w:rFonts w:ascii="Century" w:hAnsi="Century"/>
          <w:kern w:val="0"/>
        </w:rPr>
        <w:t xml:space="preserve"> </w:t>
      </w:r>
      <w:r w:rsidRPr="009575AB">
        <w:rPr>
          <w:rFonts w:ascii="Century" w:hAnsi="Century" w:hint="eastAsia"/>
          <w:kern w:val="0"/>
        </w:rPr>
        <w:t>「わたしの体」をまもる仕組み』じほう</w:t>
      </w:r>
      <w:r w:rsidRPr="009575AB">
        <w:t>2024/3/25</w:t>
      </w:r>
      <w:r w:rsidRPr="009575AB">
        <w:rPr>
          <w:rFonts w:hint="eastAsia"/>
        </w:rPr>
        <w:t xml:space="preserve">　Ｓ</w:t>
      </w:r>
    </w:p>
    <w:p w14:paraId="6CC6BE23" w14:textId="77777777" w:rsidR="0082048B" w:rsidRPr="009575AB" w:rsidRDefault="0082048B" w:rsidP="0082048B">
      <w:pPr>
        <w:rPr>
          <w:rFonts w:ascii="Century" w:hAnsi="Century"/>
          <w:kern w:val="0"/>
        </w:rPr>
      </w:pPr>
      <w:r w:rsidRPr="009575AB">
        <w:rPr>
          <w:rFonts w:ascii="Century" w:hAnsi="Century" w:hint="eastAsia"/>
          <w:kern w:val="0"/>
        </w:rPr>
        <w:t>・久留義寿、植本俊介『それでもまだ新型コロナワクチンを信じますか？</w:t>
      </w:r>
      <w:r w:rsidRPr="009575AB">
        <w:rPr>
          <w:rFonts w:ascii="Century" w:hAnsi="Century"/>
          <w:kern w:val="0"/>
        </w:rPr>
        <w:t xml:space="preserve"> </w:t>
      </w:r>
      <w:r w:rsidRPr="009575AB">
        <w:rPr>
          <w:rFonts w:ascii="Century" w:hAnsi="Century" w:hint="eastAsia"/>
          <w:kern w:val="0"/>
        </w:rPr>
        <w:t>生き残るために知るべきこと』創藝社</w:t>
      </w:r>
      <w:r w:rsidRPr="009575AB">
        <w:t>2024/3/25</w:t>
      </w:r>
    </w:p>
    <w:p w14:paraId="1F794944" w14:textId="77777777" w:rsidR="0082048B" w:rsidRPr="009575AB" w:rsidRDefault="0082048B" w:rsidP="0082048B">
      <w:pPr>
        <w:rPr>
          <w:rFonts w:ascii="Century" w:hAnsi="Century"/>
          <w:kern w:val="0"/>
        </w:rPr>
      </w:pPr>
      <w:r w:rsidRPr="009575AB">
        <w:rPr>
          <w:rFonts w:ascii="Century" w:hAnsi="Century" w:hint="eastAsia"/>
          <w:kern w:val="0"/>
        </w:rPr>
        <w:t>・坂元茂樹『国際法で読み解く外交問題』東信堂</w:t>
      </w:r>
      <w:r w:rsidRPr="009575AB">
        <w:t>2024/3/25</w:t>
      </w:r>
    </w:p>
    <w:p w14:paraId="0AFC759F" w14:textId="77777777" w:rsidR="0082048B" w:rsidRPr="009575AB" w:rsidRDefault="0082048B" w:rsidP="0082048B">
      <w:pPr>
        <w:rPr>
          <w:rFonts w:ascii="Century" w:hAnsi="Century"/>
          <w:kern w:val="0"/>
        </w:rPr>
      </w:pPr>
      <w:r w:rsidRPr="009575AB">
        <w:rPr>
          <w:rFonts w:ascii="Century" w:hAnsi="Century" w:hint="eastAsia"/>
          <w:kern w:val="0"/>
        </w:rPr>
        <w:t>・森川正之編『コロナ危機後の日本経済と政策課題』東京大学出版会（論考集）</w:t>
      </w:r>
      <w:r w:rsidRPr="009575AB">
        <w:t>2024/3/28</w:t>
      </w:r>
    </w:p>
    <w:p w14:paraId="123905EB" w14:textId="77777777" w:rsidR="0082048B" w:rsidRPr="009575AB" w:rsidRDefault="0082048B" w:rsidP="0082048B">
      <w:r w:rsidRPr="009575AB">
        <w:rPr>
          <w:rFonts w:ascii="Century" w:hAnsi="Century" w:hint="eastAsia"/>
          <w:kern w:val="0"/>
        </w:rPr>
        <w:t>・Ｎｅｗｔｏｎ別冊『生活の質が向上する，正しい体の使い方</w:t>
      </w:r>
      <w:r w:rsidRPr="009575AB">
        <w:rPr>
          <w:rFonts w:ascii="Century" w:hAnsi="Century"/>
          <w:kern w:val="0"/>
        </w:rPr>
        <w:t xml:space="preserve"> </w:t>
      </w:r>
      <w:r w:rsidRPr="009575AB">
        <w:rPr>
          <w:rFonts w:ascii="Century" w:hAnsi="Century" w:hint="eastAsia"/>
          <w:kern w:val="0"/>
        </w:rPr>
        <w:t>人体の取扱説明書</w:t>
      </w:r>
      <w:r w:rsidRPr="009575AB">
        <w:rPr>
          <w:rFonts w:ascii="Century" w:hAnsi="Century"/>
          <w:kern w:val="0"/>
        </w:rPr>
        <w:t xml:space="preserve"> </w:t>
      </w:r>
      <w:r w:rsidRPr="009575AB">
        <w:rPr>
          <w:rFonts w:ascii="Century" w:hAnsi="Century" w:hint="eastAsia"/>
          <w:kern w:val="0"/>
        </w:rPr>
        <w:t>最新版』ニュートンプレス</w:t>
      </w:r>
      <w:r w:rsidRPr="009575AB">
        <w:t>2024/3/30</w:t>
      </w:r>
    </w:p>
    <w:p w14:paraId="30A4C1D8" w14:textId="77777777" w:rsidR="0082048B" w:rsidRPr="009575AB" w:rsidRDefault="0082048B" w:rsidP="0082048B">
      <w:r w:rsidRPr="009575AB">
        <w:rPr>
          <w:rFonts w:hint="eastAsia"/>
        </w:rPr>
        <w:t>・「レジリエンス人材」育成プログラム開発チーム編『ソーシャルイノベーションの教科書</w:t>
      </w:r>
      <w:r w:rsidRPr="009575AB">
        <w:t xml:space="preserve"> </w:t>
      </w:r>
      <w:r w:rsidRPr="009575AB">
        <w:rPr>
          <w:rFonts w:hint="eastAsia"/>
        </w:rPr>
        <w:t>災害に強いレジリエント社会を創る』ミネルヴァ書房（論考集）</w:t>
      </w:r>
      <w:r w:rsidRPr="009575AB">
        <w:t>2024/3/30</w:t>
      </w:r>
    </w:p>
    <w:p w14:paraId="3BAD3B29" w14:textId="77777777" w:rsidR="0082048B" w:rsidRPr="009575AB" w:rsidRDefault="0082048B" w:rsidP="0082048B">
      <w:r w:rsidRPr="009575AB">
        <w:rPr>
          <w:rFonts w:hint="eastAsia"/>
        </w:rPr>
        <w:t>・国立大学法人山口大学大学院東アジア研究科＝編著、浜島清史＝責任編集『東アジアのパンデミック</w:t>
      </w:r>
      <w:r w:rsidRPr="009575AB">
        <w:t xml:space="preserve"> </w:t>
      </w:r>
      <w:r w:rsidRPr="009575AB">
        <w:rPr>
          <w:rFonts w:hint="eastAsia"/>
        </w:rPr>
        <w:t>──政治・経済学、法制度、観光学の視点から』中央経済社＝発行、中央経済グループパブリッシング＝発売（論考集）</w:t>
      </w:r>
      <w:r w:rsidRPr="009575AB">
        <w:rPr>
          <w:rFonts w:hint="eastAsia"/>
        </w:rPr>
        <w:t>2</w:t>
      </w:r>
      <w:r w:rsidRPr="009575AB">
        <w:t>024/3/31</w:t>
      </w:r>
    </w:p>
    <w:p w14:paraId="7FC35681" w14:textId="77777777" w:rsidR="0082048B" w:rsidRPr="009575AB" w:rsidRDefault="0082048B" w:rsidP="0082048B">
      <w:pPr>
        <w:rPr>
          <w:rFonts w:ascii="Century" w:hAnsi="Century"/>
          <w:kern w:val="0"/>
        </w:rPr>
      </w:pPr>
    </w:p>
    <w:p w14:paraId="03DA7F10" w14:textId="77777777" w:rsidR="0082048B" w:rsidRPr="009575AB" w:rsidRDefault="0082048B" w:rsidP="0082048B">
      <w:pPr>
        <w:rPr>
          <w:rFonts w:asciiTheme="majorEastAsia" w:eastAsiaTheme="majorEastAsia" w:hAnsiTheme="majorEastAsia"/>
          <w:kern w:val="0"/>
        </w:rPr>
      </w:pPr>
      <w:r w:rsidRPr="009575AB">
        <w:rPr>
          <w:rFonts w:asciiTheme="majorEastAsia" w:eastAsiaTheme="majorEastAsia" w:hAnsiTheme="majorEastAsia" w:hint="eastAsia"/>
        </w:rPr>
        <w:t>２０２４年</w:t>
      </w:r>
      <w:r w:rsidRPr="009575AB">
        <w:rPr>
          <w:rFonts w:asciiTheme="majorEastAsia" w:eastAsiaTheme="majorEastAsia" w:hAnsiTheme="majorEastAsia" w:hint="eastAsia"/>
          <w:kern w:val="0"/>
        </w:rPr>
        <w:t>４月</w:t>
      </w:r>
    </w:p>
    <w:p w14:paraId="70494760" w14:textId="77777777" w:rsidR="0082048B" w:rsidRPr="009575AB" w:rsidRDefault="0082048B" w:rsidP="0082048B">
      <w:pPr>
        <w:rPr>
          <w:rFonts w:ascii="Century" w:hAnsi="Century"/>
          <w:kern w:val="0"/>
        </w:rPr>
      </w:pPr>
      <w:r w:rsidRPr="009575AB">
        <w:rPr>
          <w:rFonts w:ascii="Century" w:hAnsi="Century" w:hint="eastAsia"/>
          <w:kern w:val="0"/>
        </w:rPr>
        <w:t>・救国シンクタンク編『コロナ禍を記録する</w:t>
      </w:r>
      <w:r w:rsidRPr="009575AB">
        <w:rPr>
          <w:rFonts w:ascii="Century" w:hAnsi="Century"/>
          <w:kern w:val="0"/>
        </w:rPr>
        <w:t xml:space="preserve"> </w:t>
      </w:r>
      <w:r w:rsidRPr="009575AB">
        <w:rPr>
          <w:rFonts w:ascii="Century" w:hAnsi="Century" w:hint="eastAsia"/>
          <w:kern w:val="0"/>
        </w:rPr>
        <w:t>後世に語り継ぐためのアーカイブズ』総合教育出版＝発行、星雲社＝発売</w:t>
      </w:r>
      <w:r w:rsidRPr="009575AB">
        <w:t>2024/4/9</w:t>
      </w:r>
    </w:p>
    <w:p w14:paraId="4A021AEE" w14:textId="51D2C541" w:rsidR="007C636D" w:rsidRPr="009575AB" w:rsidRDefault="007C636D" w:rsidP="0082048B">
      <w:pPr>
        <w:rPr>
          <w:rFonts w:ascii="Century" w:hAnsi="Century"/>
          <w:kern w:val="0"/>
        </w:rPr>
      </w:pPr>
      <w:r w:rsidRPr="009575AB">
        <w:rPr>
          <w:rFonts w:ascii="Century" w:hAnsi="Century" w:hint="eastAsia"/>
          <w:kern w:val="0"/>
        </w:rPr>
        <w:t>・高橋和夫『モデルナとファイザー、またはバイオンテック</w:t>
      </w:r>
      <w:r w:rsidRPr="009575AB">
        <w:rPr>
          <w:rFonts w:ascii="Century" w:hAnsi="Century"/>
          <w:kern w:val="0"/>
        </w:rPr>
        <w:t xml:space="preserve"> </w:t>
      </w:r>
      <w:r w:rsidRPr="009575AB">
        <w:rPr>
          <w:rFonts w:hint="eastAsia"/>
        </w:rPr>
        <w:t>─</w:t>
      </w:r>
      <w:r w:rsidRPr="009575AB">
        <w:rPr>
          <w:rFonts w:ascii="Century" w:hAnsi="Century" w:hint="eastAsia"/>
          <w:kern w:val="0"/>
        </w:rPr>
        <w:t>中近東系移民の物語』一般社団法人先端技術安全保障研究所</w:t>
      </w:r>
      <w:r w:rsidRPr="009575AB">
        <w:t>2024/4/16</w:t>
      </w:r>
    </w:p>
    <w:p w14:paraId="4644216A" w14:textId="4748AC2D" w:rsidR="0082048B" w:rsidRPr="009575AB" w:rsidRDefault="0082048B" w:rsidP="0082048B">
      <w:r w:rsidRPr="009575AB">
        <w:rPr>
          <w:rFonts w:ascii="Century" w:hAnsi="Century" w:hint="eastAsia"/>
          <w:kern w:val="0"/>
        </w:rPr>
        <w:t>・宮坂昌之、定岡知彦『ウイルスはそこにいる』講談社現代新書</w:t>
      </w:r>
      <w:r w:rsidRPr="009575AB">
        <w:t>2024/4/20</w:t>
      </w:r>
      <w:r w:rsidRPr="009575AB">
        <w:rPr>
          <w:rFonts w:hint="eastAsia"/>
        </w:rPr>
        <w:t xml:space="preserve">　Ｓ</w:t>
      </w:r>
    </w:p>
    <w:p w14:paraId="33F17282" w14:textId="7A382E48" w:rsidR="00035B72" w:rsidRPr="009575AB" w:rsidRDefault="00035B72" w:rsidP="0082048B">
      <w:r w:rsidRPr="009575AB">
        <w:rPr>
          <w:rFonts w:hint="eastAsia"/>
        </w:rPr>
        <w:t>・岡部進『くすりの発明・発見史』角川ソフィア文庫</w:t>
      </w:r>
      <w:r w:rsidRPr="009575AB">
        <w:t>2024/4/25</w:t>
      </w:r>
      <w:r w:rsidRPr="009575AB">
        <w:rPr>
          <w:rFonts w:hint="eastAsia"/>
        </w:rPr>
        <w:t xml:space="preserve">　２００７年初刊に加筆修正、第</w:t>
      </w:r>
      <w:r w:rsidRPr="009575AB">
        <w:t>12</w:t>
      </w:r>
      <w:r w:rsidRPr="009575AB">
        <w:rPr>
          <w:rFonts w:hint="eastAsia"/>
        </w:rPr>
        <w:t>章を書き下ろして文庫化</w:t>
      </w:r>
    </w:p>
    <w:p w14:paraId="3EC2BCF2" w14:textId="04FB3373" w:rsidR="0082048B" w:rsidRPr="009575AB" w:rsidRDefault="0082048B" w:rsidP="0082048B">
      <w:r w:rsidRPr="009575AB">
        <w:rPr>
          <w:rFonts w:hint="eastAsia"/>
        </w:rPr>
        <w:t>・亜留間次郎著、薬理凶室監修『アリエナイ医学事典Ⅱ』三才ブックス</w:t>
      </w:r>
      <w:r w:rsidRPr="009575AB">
        <w:t>2024/4/25</w:t>
      </w:r>
    </w:p>
    <w:p w14:paraId="48E65B6C" w14:textId="77777777" w:rsidR="0088041B" w:rsidRPr="009575AB" w:rsidRDefault="0088041B" w:rsidP="0088041B"/>
    <w:p w14:paraId="484E0CE9" w14:textId="77777777" w:rsidR="0088041B" w:rsidRPr="009575AB" w:rsidRDefault="0088041B" w:rsidP="0088041B">
      <w:pPr>
        <w:rPr>
          <w:rFonts w:asciiTheme="majorEastAsia" w:eastAsiaTheme="majorEastAsia" w:hAnsiTheme="majorEastAsia"/>
          <w:kern w:val="0"/>
        </w:rPr>
      </w:pPr>
      <w:r w:rsidRPr="009575AB">
        <w:rPr>
          <w:rFonts w:asciiTheme="majorEastAsia" w:eastAsiaTheme="majorEastAsia" w:hAnsiTheme="majorEastAsia" w:hint="eastAsia"/>
        </w:rPr>
        <w:t>２０２４年５</w:t>
      </w:r>
      <w:r w:rsidRPr="009575AB">
        <w:rPr>
          <w:rFonts w:asciiTheme="majorEastAsia" w:eastAsiaTheme="majorEastAsia" w:hAnsiTheme="majorEastAsia" w:hint="eastAsia"/>
          <w:kern w:val="0"/>
        </w:rPr>
        <w:t>月</w:t>
      </w:r>
    </w:p>
    <w:p w14:paraId="49516C6A" w14:textId="49D32BA6" w:rsidR="009F4B98" w:rsidRPr="009575AB" w:rsidRDefault="009F4B98" w:rsidP="0082048B">
      <w:pPr>
        <w:rPr>
          <w:rFonts w:ascii="Century" w:hAnsi="Century"/>
          <w:kern w:val="0"/>
        </w:rPr>
      </w:pPr>
      <w:r w:rsidRPr="009575AB">
        <w:rPr>
          <w:rFonts w:ascii="Century" w:hAnsi="Century" w:hint="eastAsia"/>
          <w:kern w:val="0"/>
        </w:rPr>
        <w:t>・津田正太郎『ネットはなぜいつも揉めているのか』ちくまプリマー新書</w:t>
      </w:r>
      <w:r w:rsidRPr="009575AB">
        <w:t>2024/5</w:t>
      </w:r>
      <w:r w:rsidRPr="009575AB">
        <w:rPr>
          <w:rFonts w:hint="eastAsia"/>
        </w:rPr>
        <w:t>/10</w:t>
      </w:r>
      <w:r w:rsidRPr="009575AB">
        <w:rPr>
          <w:rFonts w:hint="eastAsia"/>
        </w:rPr>
        <w:t xml:space="preserve">　Ｓ</w:t>
      </w:r>
    </w:p>
    <w:p w14:paraId="5A6DFF42" w14:textId="55E83BF8" w:rsidR="0088041B" w:rsidRPr="009575AB" w:rsidRDefault="0088041B" w:rsidP="0082048B">
      <w:pPr>
        <w:rPr>
          <w:rFonts w:ascii="Century" w:hAnsi="Century"/>
          <w:kern w:val="0"/>
        </w:rPr>
      </w:pPr>
      <w:r w:rsidRPr="009575AB">
        <w:rPr>
          <w:rFonts w:ascii="Century" w:hAnsi="Century" w:hint="eastAsia"/>
          <w:kern w:val="0"/>
        </w:rPr>
        <w:t>・リー・マッキンタイア『エビデンスを嫌う人たち</w:t>
      </w:r>
      <w:r w:rsidRPr="009575AB">
        <w:rPr>
          <w:rFonts w:ascii="Century" w:hAnsi="Century"/>
          <w:kern w:val="0"/>
        </w:rPr>
        <w:t xml:space="preserve"> </w:t>
      </w:r>
      <w:r w:rsidRPr="009575AB">
        <w:rPr>
          <w:rFonts w:ascii="Century" w:hAnsi="Century" w:hint="eastAsia"/>
          <w:kern w:val="0"/>
        </w:rPr>
        <w:t>科学的否定論者は何を考え、どう説得できるのか？』西尾義人訳、国書刊行会（原著２０２１年）</w:t>
      </w:r>
      <w:r w:rsidRPr="009575AB">
        <w:t>2024/5</w:t>
      </w:r>
      <w:r w:rsidRPr="009575AB">
        <w:rPr>
          <w:rFonts w:hint="eastAsia"/>
        </w:rPr>
        <w:t>/</w:t>
      </w:r>
      <w:r w:rsidRPr="009575AB">
        <w:t>25</w:t>
      </w:r>
    </w:p>
    <w:p w14:paraId="7500D915" w14:textId="1199E2D5" w:rsidR="00E2515C" w:rsidRPr="009575AB" w:rsidRDefault="00E43FDA" w:rsidP="00E2515C">
      <w:pPr>
        <w:rPr>
          <w:rFonts w:ascii="Century" w:hAnsi="Century"/>
          <w:kern w:val="0"/>
        </w:rPr>
      </w:pPr>
      <w:r w:rsidRPr="009575AB">
        <w:rPr>
          <w:rFonts w:ascii="Century" w:hAnsi="Century" w:hint="eastAsia"/>
          <w:kern w:val="0"/>
        </w:rPr>
        <w:t>・大石邦彦『新型コロナワクチン</w:t>
      </w:r>
      <w:r w:rsidRPr="009575AB">
        <w:rPr>
          <w:rFonts w:ascii="Century" w:hAnsi="Century"/>
          <w:kern w:val="0"/>
        </w:rPr>
        <w:t xml:space="preserve"> </w:t>
      </w:r>
      <w:r w:rsidRPr="009575AB">
        <w:rPr>
          <w:rFonts w:ascii="Century" w:hAnsi="Century" w:hint="eastAsia"/>
          <w:kern w:val="0"/>
        </w:rPr>
        <w:t>影の輪郭</w:t>
      </w:r>
      <w:r w:rsidRPr="009575AB">
        <w:rPr>
          <w:rFonts w:ascii="Century" w:hAnsi="Century"/>
          <w:kern w:val="0"/>
        </w:rPr>
        <w:t xml:space="preserve"> </w:t>
      </w:r>
      <w:r w:rsidRPr="009575AB">
        <w:rPr>
          <w:rFonts w:ascii="Century" w:hAnsi="Century" w:hint="eastAsia"/>
          <w:kern w:val="0"/>
        </w:rPr>
        <w:t>誰も報じなかった３年の記録』方丈社</w:t>
      </w:r>
      <w:r w:rsidRPr="009575AB">
        <w:t>2024/5</w:t>
      </w:r>
      <w:r w:rsidRPr="009575AB">
        <w:rPr>
          <w:rFonts w:hint="eastAsia"/>
        </w:rPr>
        <w:t>/</w:t>
      </w:r>
      <w:r w:rsidRPr="009575AB">
        <w:t>31</w:t>
      </w:r>
    </w:p>
    <w:p w14:paraId="08CEB50D" w14:textId="77777777" w:rsidR="00E43FDA" w:rsidRPr="009575AB" w:rsidRDefault="00E43FDA" w:rsidP="00E2515C">
      <w:pPr>
        <w:rPr>
          <w:rFonts w:ascii="Century" w:hAnsi="Century"/>
          <w:kern w:val="0"/>
        </w:rPr>
      </w:pPr>
    </w:p>
    <w:p w14:paraId="599CD6DD" w14:textId="6527338D" w:rsidR="00E2515C" w:rsidRPr="009575AB" w:rsidRDefault="00E2515C" w:rsidP="00E2515C">
      <w:pPr>
        <w:rPr>
          <w:rFonts w:asciiTheme="majorEastAsia" w:eastAsiaTheme="majorEastAsia" w:hAnsiTheme="majorEastAsia"/>
          <w:kern w:val="0"/>
        </w:rPr>
      </w:pPr>
      <w:r w:rsidRPr="009575AB">
        <w:rPr>
          <w:rFonts w:asciiTheme="majorEastAsia" w:eastAsiaTheme="majorEastAsia" w:hAnsiTheme="majorEastAsia" w:hint="eastAsia"/>
        </w:rPr>
        <w:t>２０２４年６</w:t>
      </w:r>
      <w:r w:rsidRPr="009575AB">
        <w:rPr>
          <w:rFonts w:asciiTheme="majorEastAsia" w:eastAsiaTheme="majorEastAsia" w:hAnsiTheme="majorEastAsia" w:hint="eastAsia"/>
          <w:kern w:val="0"/>
        </w:rPr>
        <w:t>月</w:t>
      </w:r>
    </w:p>
    <w:p w14:paraId="4EEBAF98" w14:textId="2CF18FC8" w:rsidR="00E2515C" w:rsidRPr="009575AB" w:rsidRDefault="00E2515C" w:rsidP="00E2515C">
      <w:r w:rsidRPr="009575AB">
        <w:rPr>
          <w:rFonts w:ascii="Century" w:hAnsi="Century" w:hint="eastAsia"/>
          <w:kern w:val="0"/>
        </w:rPr>
        <w:t>・河東泰之『数学者の思索』岩波科学ライブラリー</w:t>
      </w:r>
      <w:r w:rsidRPr="009575AB">
        <w:t>2024/6</w:t>
      </w:r>
      <w:r w:rsidRPr="009575AB">
        <w:rPr>
          <w:rFonts w:hint="eastAsia"/>
        </w:rPr>
        <w:t>/</w:t>
      </w:r>
      <w:r w:rsidRPr="009575AB">
        <w:t>5</w:t>
      </w:r>
    </w:p>
    <w:p w14:paraId="2EC8DC6A" w14:textId="23F4C941" w:rsidR="00E032C6" w:rsidRPr="009575AB" w:rsidRDefault="00E032C6" w:rsidP="00E2515C">
      <w:r w:rsidRPr="009575AB">
        <w:rPr>
          <w:rFonts w:hint="eastAsia"/>
        </w:rPr>
        <w:t>・オリヴァー・ジョンソン『数学思考のエッセンス</w:t>
      </w:r>
      <w:r w:rsidRPr="009575AB">
        <w:t xml:space="preserve"> </w:t>
      </w:r>
      <w:r w:rsidRPr="009575AB">
        <w:rPr>
          <w:rFonts w:hint="eastAsia"/>
        </w:rPr>
        <w:t>実装するための</w:t>
      </w:r>
      <w:r w:rsidRPr="009575AB">
        <w:t>12</w:t>
      </w:r>
      <w:r w:rsidRPr="009575AB">
        <w:rPr>
          <w:rFonts w:hint="eastAsia"/>
        </w:rPr>
        <w:t>講』水谷淳訳、みすず書房（原著２０２３年）</w:t>
      </w:r>
      <w:r w:rsidRPr="009575AB">
        <w:t>2024/6/17</w:t>
      </w:r>
    </w:p>
    <w:p w14:paraId="3764DFA4" w14:textId="2B3BA4E1" w:rsidR="003A103D" w:rsidRPr="009575AB" w:rsidRDefault="003A103D" w:rsidP="00E2515C">
      <w:r w:rsidRPr="009575AB">
        <w:rPr>
          <w:rFonts w:hint="eastAsia"/>
        </w:rPr>
        <w:t>・相原コージ『うつ病になってマンガが描けなくなりました</w:t>
      </w:r>
      <w:r w:rsidRPr="009575AB">
        <w:t xml:space="preserve"> </w:t>
      </w:r>
      <w:r w:rsidRPr="009575AB">
        <w:rPr>
          <w:rFonts w:hint="eastAsia"/>
        </w:rPr>
        <w:t>退院編』双葉社（漫画）</w:t>
      </w:r>
      <w:r w:rsidRPr="009575AB">
        <w:lastRenderedPageBreak/>
        <w:t>2024/6/22</w:t>
      </w:r>
      <w:r w:rsidRPr="009575AB">
        <w:rPr>
          <w:rFonts w:eastAsiaTheme="minorEastAsia" w:hint="eastAsia"/>
        </w:rPr>
        <w:t xml:space="preserve">　全３冊　Ｓ</w:t>
      </w:r>
    </w:p>
    <w:p w14:paraId="12428D6B" w14:textId="523787E3" w:rsidR="00180A3E" w:rsidRPr="009575AB" w:rsidRDefault="00180A3E" w:rsidP="00E2515C">
      <w:r w:rsidRPr="009575AB">
        <w:rPr>
          <w:rFonts w:hint="eastAsia"/>
        </w:rPr>
        <w:t>・古川日出男『京都という劇場で、パンデミックというオペラを観る』河出書房新社</w:t>
      </w:r>
      <w:r w:rsidRPr="009575AB">
        <w:t>2024/6/30</w:t>
      </w:r>
    </w:p>
    <w:p w14:paraId="76D98E6D" w14:textId="11BDE8B7" w:rsidR="00987AF0" w:rsidRPr="009575AB" w:rsidRDefault="00987AF0" w:rsidP="00D34FD4">
      <w:pPr>
        <w:rPr>
          <w:rFonts w:ascii="Century" w:hAnsi="Century"/>
          <w:kern w:val="0"/>
        </w:rPr>
      </w:pPr>
      <w:r w:rsidRPr="009575AB">
        <w:rPr>
          <w:rFonts w:hint="eastAsia"/>
        </w:rPr>
        <w:t>・田中稔哉『あえて答えを出さず、そこに踏みとどまる力──保留状態維持力</w:t>
      </w:r>
      <w:r w:rsidRPr="009575AB">
        <w:t xml:space="preserve"> </w:t>
      </w:r>
      <w:r w:rsidRPr="009575AB">
        <w:rPr>
          <w:rFonts w:hint="eastAsia"/>
        </w:rPr>
        <w:t>対人</w:t>
      </w:r>
      <w:r w:rsidR="00D34FD4" w:rsidRPr="009575AB">
        <w:rPr>
          <w:rFonts w:hint="eastAsia"/>
        </w:rPr>
        <w:t>支援</w:t>
      </w:r>
      <w:r w:rsidRPr="009575AB">
        <w:rPr>
          <w:rFonts w:hint="eastAsia"/>
        </w:rPr>
        <w:t>に活かすネガティブ・ケイパビリティ』日本能率協会マネジメントセンター</w:t>
      </w:r>
      <w:r w:rsidRPr="009575AB">
        <w:t>2024/6/30</w:t>
      </w:r>
    </w:p>
    <w:p w14:paraId="09D72E13" w14:textId="6941EA0A" w:rsidR="0082048B" w:rsidRPr="009575AB" w:rsidRDefault="0082048B" w:rsidP="0082048B">
      <w:pPr>
        <w:jc w:val="right"/>
        <w:rPr>
          <w:rFonts w:ascii="Century" w:hAnsi="Century"/>
          <w:kern w:val="0"/>
        </w:rPr>
      </w:pPr>
      <w:r w:rsidRPr="009575AB">
        <w:rPr>
          <w:rFonts w:ascii="Century" w:hAnsi="Century" w:hint="eastAsia"/>
          <w:kern w:val="0"/>
        </w:rPr>
        <w:t>（調査期間は２０２４年４月末日まで</w:t>
      </w:r>
      <w:r w:rsidR="0088041B" w:rsidRPr="009575AB">
        <w:rPr>
          <w:rFonts w:ascii="Century" w:hAnsi="Century" w:hint="eastAsia"/>
          <w:kern w:val="0"/>
        </w:rPr>
        <w:t>とし、一部はそれ以降</w:t>
      </w:r>
      <w:r w:rsidR="003A103D" w:rsidRPr="009575AB">
        <w:rPr>
          <w:rFonts w:ascii="Century" w:hAnsi="Century" w:hint="eastAsia"/>
          <w:kern w:val="0"/>
        </w:rPr>
        <w:t>の</w:t>
      </w:r>
      <w:r w:rsidR="0088041B" w:rsidRPr="009575AB">
        <w:rPr>
          <w:rFonts w:ascii="Century" w:hAnsi="Century" w:hint="eastAsia"/>
          <w:kern w:val="0"/>
        </w:rPr>
        <w:t>出版物も記載した</w:t>
      </w:r>
      <w:r w:rsidRPr="009575AB">
        <w:rPr>
          <w:rFonts w:ascii="Century" w:hAnsi="Century" w:hint="eastAsia"/>
          <w:kern w:val="0"/>
        </w:rPr>
        <w:t>）</w:t>
      </w:r>
    </w:p>
    <w:p w14:paraId="6B30D859" w14:textId="127E6DAD" w:rsidR="00B24D5E" w:rsidRPr="009575AB" w:rsidRDefault="00B24D5E" w:rsidP="00B24D5E">
      <w:pPr>
        <w:jc w:val="right"/>
        <w:rPr>
          <w:rFonts w:asciiTheme="majorEastAsia" w:eastAsiaTheme="majorEastAsia" w:hAnsiTheme="majorEastAsia"/>
        </w:rPr>
      </w:pPr>
      <w:r w:rsidRPr="009575AB">
        <w:rPr>
          <w:rFonts w:asciiTheme="majorEastAsia" w:eastAsiaTheme="majorEastAsia" w:hAnsiTheme="majorEastAsia" w:hint="eastAsia"/>
        </w:rPr>
        <w:t>以上</w:t>
      </w:r>
    </w:p>
    <w:p w14:paraId="005D86AD" w14:textId="77777777" w:rsidR="00FB1320" w:rsidRPr="009575AB" w:rsidRDefault="00FB1320" w:rsidP="00497F06">
      <w:pPr>
        <w:rPr>
          <w:rFonts w:eastAsiaTheme="minorEastAsia"/>
        </w:rPr>
      </w:pPr>
    </w:p>
    <w:p w14:paraId="48D0D5D8" w14:textId="77777777" w:rsidR="000A0261" w:rsidRPr="009575AB" w:rsidRDefault="000A0261" w:rsidP="00497F06">
      <w:pPr>
        <w:rPr>
          <w:rFonts w:eastAsiaTheme="minorEastAsia"/>
        </w:rPr>
      </w:pPr>
    </w:p>
    <w:p w14:paraId="72C30D5F" w14:textId="13ED461C" w:rsidR="00B24D5E" w:rsidRPr="009575AB" w:rsidRDefault="00B24D5E" w:rsidP="00497F06">
      <w:pPr>
        <w:rPr>
          <w:rFonts w:eastAsiaTheme="minorEastAsia"/>
        </w:rPr>
      </w:pPr>
      <w:r w:rsidRPr="009575AB">
        <w:rPr>
          <w:rFonts w:eastAsiaTheme="minorEastAsia" w:hint="eastAsia"/>
        </w:rPr>
        <w:t>註記：本リスト作成に当たって、</w:t>
      </w:r>
    </w:p>
    <w:p w14:paraId="4B23DCB7" w14:textId="77777777" w:rsidR="00B24D5E" w:rsidRPr="009575AB" w:rsidRDefault="00B24D5E" w:rsidP="00497F06">
      <w:pPr>
        <w:rPr>
          <w:rFonts w:eastAsiaTheme="minorEastAsia"/>
        </w:rPr>
      </w:pPr>
    </w:p>
    <w:p w14:paraId="621A9DDA" w14:textId="51F164A8" w:rsidR="00497F06" w:rsidRPr="009575AB" w:rsidRDefault="00497F06" w:rsidP="00497F06">
      <w:pPr>
        <w:rPr>
          <w:rFonts w:eastAsiaTheme="minorEastAsia"/>
        </w:rPr>
      </w:pPr>
      <w:r w:rsidRPr="009575AB">
        <w:rPr>
          <w:rFonts w:eastAsiaTheme="minorEastAsia" w:hint="eastAsia"/>
        </w:rPr>
        <w:t>出版社ウェブサイト</w:t>
      </w:r>
      <w:r w:rsidR="00304CC6" w:rsidRPr="009575AB">
        <w:rPr>
          <w:rFonts w:eastAsiaTheme="minorEastAsia" w:hint="eastAsia"/>
        </w:rPr>
        <w:t>等に</w:t>
      </w:r>
      <w:r w:rsidRPr="009575AB">
        <w:rPr>
          <w:rFonts w:eastAsiaTheme="minorEastAsia" w:hint="eastAsia"/>
        </w:rPr>
        <w:t>記載の発行年月日や雑誌の表紙写真で確認した＝</w:t>
      </w:r>
    </w:p>
    <w:p w14:paraId="32269EAB" w14:textId="07CBBA48" w:rsidR="00497F06" w:rsidRPr="009575AB" w:rsidRDefault="00497F06" w:rsidP="00497F06">
      <w:pPr>
        <w:rPr>
          <w:rFonts w:eastAsiaTheme="minorEastAsia"/>
        </w:rPr>
      </w:pPr>
      <w:r w:rsidRPr="009575AB">
        <w:rPr>
          <w:rFonts w:eastAsiaTheme="minorEastAsia" w:hint="eastAsia"/>
        </w:rPr>
        <w:t>明石書店、</w:t>
      </w:r>
      <w:r w:rsidR="007C6C6C" w:rsidRPr="009575AB">
        <w:rPr>
          <w:rFonts w:eastAsiaTheme="minorEastAsia" w:hint="eastAsia"/>
        </w:rPr>
        <w:t>朝日新聞出版、</w:t>
      </w:r>
      <w:r w:rsidRPr="009575AB">
        <w:rPr>
          <w:rFonts w:eastAsiaTheme="minorEastAsia" w:hint="eastAsia"/>
        </w:rPr>
        <w:t>公益財団法人味の素食の文化センター、イースト・プレス、</w:t>
      </w:r>
      <w:r w:rsidR="00ED11B3" w:rsidRPr="009575AB">
        <w:rPr>
          <w:rFonts w:eastAsiaTheme="minorEastAsia" w:hint="eastAsia"/>
        </w:rPr>
        <w:t>医学出版、</w:t>
      </w:r>
      <w:r w:rsidRPr="009575AB">
        <w:rPr>
          <w:rFonts w:eastAsiaTheme="minorEastAsia" w:hint="eastAsia"/>
        </w:rPr>
        <w:t>医学と看護社、医学通信社、</w:t>
      </w:r>
      <w:r w:rsidR="00565D8D" w:rsidRPr="009575AB">
        <w:rPr>
          <w:rFonts w:eastAsiaTheme="minorEastAsia" w:hint="eastAsia"/>
        </w:rPr>
        <w:t>岩波書店、</w:t>
      </w:r>
      <w:r w:rsidRPr="009575AB">
        <w:rPr>
          <w:rFonts w:eastAsiaTheme="minorEastAsia" w:hint="eastAsia"/>
        </w:rPr>
        <w:t>御茶の水書房、オプトロニクス社、解放出版社、学芸出版社、学術研究出版、学文社、花伝社、かんき出版、看護の科学社、吉備人出版、ギャラリーステーション、共栄書房、</w:t>
      </w:r>
      <w:r w:rsidR="00AA6F0E" w:rsidRPr="009575AB">
        <w:rPr>
          <w:rFonts w:eastAsiaTheme="minorEastAsia" w:hint="eastAsia"/>
        </w:rPr>
        <w:t>ぎょうせい、</w:t>
      </w:r>
      <w:r w:rsidRPr="009575AB">
        <w:rPr>
          <w:rFonts w:eastAsiaTheme="minorEastAsia" w:hint="eastAsia"/>
        </w:rPr>
        <w:t>京都通信社、協立コミュニケーションズ、近代科学社</w:t>
      </w:r>
      <w:r w:rsidRPr="009575AB">
        <w:rPr>
          <w:rFonts w:eastAsiaTheme="minorEastAsia"/>
        </w:rPr>
        <w:t>Digital</w:t>
      </w:r>
      <w:r w:rsidRPr="009575AB">
        <w:rPr>
          <w:rFonts w:eastAsiaTheme="minorEastAsia" w:hint="eastAsia"/>
        </w:rPr>
        <w:t>、クオン、クロスカルチャー出版、経営書院（産労総合研究所）、コアマガジン、一般社団法人厚生労働統計協会交通経済研究所、高陵社書店（スピーディ社）、悟空出版、ココ出版、木立の文庫、三元社、三才ブックス、ジアース教育新社、ＣＣＣメディアハウス、ＣＭＣリサーチ、</w:t>
      </w:r>
      <w:r w:rsidR="00B26810" w:rsidRPr="009575AB">
        <w:rPr>
          <w:rFonts w:eastAsiaTheme="minorEastAsia" w:hint="eastAsia"/>
        </w:rPr>
        <w:t>ジャムハウス、</w:t>
      </w:r>
      <w:r w:rsidRPr="009575AB">
        <w:rPr>
          <w:rFonts w:eastAsiaTheme="minorEastAsia" w:hint="eastAsia"/>
        </w:rPr>
        <w:t>住宅新報出版、樹村房、出版最前線、春陽堂書店、</w:t>
      </w:r>
      <w:r w:rsidR="00ED43A4" w:rsidRPr="009575AB">
        <w:rPr>
          <w:rFonts w:eastAsiaTheme="minorEastAsia" w:hint="eastAsia"/>
        </w:rPr>
        <w:t>小学館、</w:t>
      </w:r>
      <w:r w:rsidR="00304CC6" w:rsidRPr="009575AB">
        <w:rPr>
          <w:rFonts w:eastAsiaTheme="minorEastAsia" w:hint="eastAsia"/>
        </w:rPr>
        <w:t>小学館クリエイティブ、</w:t>
      </w:r>
      <w:r w:rsidRPr="009575AB">
        <w:rPr>
          <w:rFonts w:eastAsiaTheme="minorEastAsia" w:hint="eastAsia"/>
        </w:rPr>
        <w:t>女子栄養大学出版部、新潮社、新曜社、信山社、随想舎、スイッチ・パブリッシング、スマート新書、鈴木出版、すばる舎、成安造形大学近江学研究所、青春出版社、星湖舎、税務経理協会、星和書店、セルバ出版、草思社、筑波書房、知玄舎（快癒ブックス）、中央経済グループパブリッシング（中央経済社）、中央法規、柘植書房新社、東京医学社、東京学芸大学出版会、童心社、東峰書房、東洋学術出版社、東洋館出版社、東洋出版、東洋哲学研究所、ナカニシヤ出版、南山堂、みくに出版／日能研、</w:t>
      </w:r>
      <w:r w:rsidR="00DC15CB" w:rsidRPr="009575AB">
        <w:rPr>
          <w:rFonts w:eastAsiaTheme="minorEastAsia" w:hint="eastAsia"/>
        </w:rPr>
        <w:t>日経ＢＰ（日本経済新聞出版本部）、</w:t>
      </w:r>
      <w:r w:rsidRPr="009575AB">
        <w:rPr>
          <w:rFonts w:eastAsiaTheme="minorEastAsia" w:hint="eastAsia"/>
        </w:rPr>
        <w:t>日経ナショナル</w:t>
      </w:r>
      <w:r w:rsidR="00DC15CB" w:rsidRPr="009575AB">
        <w:rPr>
          <w:rFonts w:eastAsiaTheme="minorEastAsia"/>
        </w:rPr>
        <w:t xml:space="preserve"> </w:t>
      </w:r>
      <w:r w:rsidRPr="009575AB">
        <w:rPr>
          <w:rFonts w:eastAsiaTheme="minorEastAsia" w:hint="eastAsia"/>
        </w:rPr>
        <w:t>ジオグラフィック、日経メディカル開発、日中僑報社、一般社団法人日本医学教育学会、公益財団法人日本交通公社、日本実業出版社、日本橋出版、ニュートンプレス、ハーパーコリンズ・ジャパン、花書院、Ｐヴァイン、美巧社、ふくろう出版、ぶらんとマガジン社、フレーベル館、プレジデント社、</w:t>
      </w:r>
      <w:r w:rsidR="00390667" w:rsidRPr="009575AB">
        <w:rPr>
          <w:rFonts w:eastAsiaTheme="minorEastAsia" w:hint="eastAsia"/>
        </w:rPr>
        <w:t>文芸社、</w:t>
      </w:r>
      <w:r w:rsidRPr="009575AB">
        <w:rPr>
          <w:rFonts w:eastAsiaTheme="minorEastAsia" w:hint="eastAsia"/>
        </w:rPr>
        <w:t>文藝春秋、ベースボール・マガジン社、法研、法藏館、ほおずき書籍、ぽると出版、本の泉社、ほんの木、マガジンハウス、みすず書房、光村図書、ミネルヴァ書房、宮帯出版社、株式会社ミュー、明成社、</w:t>
      </w:r>
      <w:r w:rsidR="003E5931" w:rsidRPr="009575AB">
        <w:rPr>
          <w:rFonts w:eastAsiaTheme="minorEastAsia" w:hint="eastAsia"/>
        </w:rPr>
        <w:t>メジカルビュー社、</w:t>
      </w:r>
      <w:r w:rsidRPr="009575AB">
        <w:rPr>
          <w:rFonts w:eastAsiaTheme="minorEastAsia" w:hint="eastAsia"/>
        </w:rPr>
        <w:t>森ノ宮医療学園出版部、やまとごころＢＯＯＫＳ、ライブ・パブリッシング、リイド社、黎明書房、一般社団法人歴史教育者協議会、ロギカ書房</w:t>
      </w:r>
    </w:p>
    <w:p w14:paraId="0EA1E43C" w14:textId="77777777" w:rsidR="00497F06" w:rsidRPr="009575AB" w:rsidRDefault="00497F06" w:rsidP="00497F06">
      <w:pPr>
        <w:rPr>
          <w:rFonts w:eastAsiaTheme="minorEastAsia"/>
        </w:rPr>
      </w:pPr>
    </w:p>
    <w:p w14:paraId="73BD8AAA" w14:textId="77777777" w:rsidR="00497F06" w:rsidRPr="009575AB" w:rsidRDefault="00497F06" w:rsidP="00497F06">
      <w:pPr>
        <w:rPr>
          <w:rFonts w:eastAsiaTheme="minorEastAsia"/>
        </w:rPr>
      </w:pPr>
      <w:r w:rsidRPr="009575AB">
        <w:rPr>
          <w:rFonts w:eastAsiaTheme="minorEastAsia" w:hint="eastAsia"/>
        </w:rPr>
        <w:t>実際の書物で奥付確認をした＝</w:t>
      </w:r>
    </w:p>
    <w:p w14:paraId="497D96CA" w14:textId="315E5AAF" w:rsidR="00497F06" w:rsidRPr="009575AB" w:rsidRDefault="00497F06" w:rsidP="00497F06">
      <w:pPr>
        <w:rPr>
          <w:rFonts w:eastAsiaTheme="minorEastAsia"/>
        </w:rPr>
      </w:pPr>
      <w:r w:rsidRPr="009575AB">
        <w:rPr>
          <w:rFonts w:eastAsiaTheme="minorEastAsia" w:hint="eastAsia"/>
        </w:rPr>
        <w:t>アークワイズ、ＩＤＰ出版、青山ライフ出版、あけび書房、旭屋出版、あすなろ社、あっぷる出版社、アドスリー、阿部出版、あめんどう、</w:t>
      </w:r>
      <w:r w:rsidR="006A37F0" w:rsidRPr="009575AB">
        <w:rPr>
          <w:rFonts w:eastAsiaTheme="minorEastAsia" w:hint="eastAsia"/>
        </w:rPr>
        <w:t>イーグレープ</w:t>
      </w:r>
      <w:r w:rsidR="00E46CFB" w:rsidRPr="009575AB">
        <w:rPr>
          <w:rFonts w:eastAsiaTheme="minorEastAsia" w:hint="eastAsia"/>
        </w:rPr>
        <w:t>医学図書出版、</w:t>
      </w:r>
      <w:r w:rsidRPr="009575AB">
        <w:rPr>
          <w:rFonts w:eastAsiaTheme="minorEastAsia" w:hint="eastAsia"/>
        </w:rPr>
        <w:t>イカロス出版、池田書店、いなほ書房、いのちのことば社、医療科学社、インプレスＲ＆Ｄ、ウェ</w:t>
      </w:r>
      <w:r w:rsidRPr="009575AB">
        <w:rPr>
          <w:rFonts w:eastAsiaTheme="minorEastAsia" w:hint="eastAsia"/>
        </w:rPr>
        <w:lastRenderedPageBreak/>
        <w:t>ッジ、枻出版社、英明企画編集、エクスナレッジ、エムオン・エンタテインメント、一般財団法人大蔵財務協会、</w:t>
      </w:r>
      <w:r w:rsidR="00E642F1" w:rsidRPr="009575AB">
        <w:rPr>
          <w:rFonts w:eastAsiaTheme="minorEastAsia" w:hint="eastAsia"/>
        </w:rPr>
        <w:t>海山社、</w:t>
      </w:r>
      <w:r w:rsidRPr="009575AB">
        <w:rPr>
          <w:rFonts w:eastAsiaTheme="minorEastAsia" w:hint="eastAsia"/>
        </w:rPr>
        <w:t>学事出版、</w:t>
      </w:r>
      <w:r w:rsidR="00775532" w:rsidRPr="009575AB">
        <w:rPr>
          <w:rFonts w:eastAsiaTheme="minorEastAsia" w:hint="eastAsia"/>
        </w:rPr>
        <w:t>学而図書、</w:t>
      </w:r>
      <w:r w:rsidRPr="009575AB">
        <w:rPr>
          <w:rFonts w:ascii="Helvetica" w:hAnsi="Helvetica"/>
        </w:rPr>
        <w:t>ＫＡＤＯＫＡＷＡ</w:t>
      </w:r>
      <w:r w:rsidRPr="009575AB">
        <w:rPr>
          <w:rFonts w:ascii="Helvetica" w:hAnsi="Helvetica" w:hint="eastAsia"/>
        </w:rPr>
        <w:t>、</w:t>
      </w:r>
      <w:r w:rsidRPr="009575AB">
        <w:rPr>
          <w:rFonts w:eastAsiaTheme="minorEastAsia" w:hint="eastAsia"/>
        </w:rPr>
        <w:t>角川春樹事務所、カトリック中央協議会、河北新報出版センター、（霞山会）霞山アカデミー新書、カンゼン、翰林書房、教育評論社、</w:t>
      </w:r>
      <w:r w:rsidR="00AA6F0E" w:rsidRPr="009575AB">
        <w:rPr>
          <w:rFonts w:eastAsiaTheme="minorEastAsia" w:hint="eastAsia"/>
        </w:rPr>
        <w:t>ぎょうせい、</w:t>
      </w:r>
      <w:r w:rsidRPr="009575AB">
        <w:rPr>
          <w:rFonts w:eastAsiaTheme="minorEastAsia" w:hint="eastAsia"/>
        </w:rPr>
        <w:t>グッドブックス、ＮＰＯ法人くまもと文化振興、くもん出版、鞍手総合医学社、クレヴィス、</w:t>
      </w:r>
      <w:r w:rsidR="000C08ED" w:rsidRPr="009575AB">
        <w:rPr>
          <w:rFonts w:eastAsiaTheme="minorEastAsia" w:hint="eastAsia"/>
        </w:rPr>
        <w:t>経営科学出版</w:t>
      </w:r>
      <w:r w:rsidR="000C08ED" w:rsidRPr="009575AB">
        <w:rPr>
          <w:rFonts w:eastAsiaTheme="minorEastAsia" w:hint="eastAsia"/>
          <w:b/>
          <w:bCs/>
        </w:rPr>
        <w:t>、</w:t>
      </w:r>
      <w:r w:rsidRPr="009575AB">
        <w:rPr>
          <w:rFonts w:eastAsiaTheme="minorEastAsia" w:hint="eastAsia"/>
        </w:rPr>
        <w:t>経済法令研究会、勁草書房、敬文舎、研究社、言視舎、</w:t>
      </w:r>
      <w:r w:rsidR="003D280B" w:rsidRPr="009575AB">
        <w:rPr>
          <w:rFonts w:eastAsiaTheme="minorEastAsia" w:hint="eastAsia"/>
        </w:rPr>
        <w:t>弦書房、</w:t>
      </w:r>
      <w:r w:rsidRPr="009575AB">
        <w:rPr>
          <w:rFonts w:eastAsiaTheme="minorEastAsia" w:hint="eastAsia"/>
        </w:rPr>
        <w:t>現代企画室、幻冬舎、幻冬舎メディアコンサルティング、玄文社、コールサック社、</w:t>
      </w:r>
      <w:r w:rsidR="00A63E51" w:rsidRPr="009575AB">
        <w:rPr>
          <w:rFonts w:eastAsiaTheme="minorEastAsia" w:hint="eastAsia"/>
        </w:rPr>
        <w:t>廣済堂出版、</w:t>
      </w:r>
      <w:r w:rsidRPr="009575AB">
        <w:rPr>
          <w:rFonts w:eastAsiaTheme="minorEastAsia" w:hint="eastAsia"/>
        </w:rPr>
        <w:t>興山舎、一般社団法人厚生労働統計協会彩図社、黒鳥社、国際通信社（シナジー総研、報道通信社）、国書刊行会、財経詳報社、</w:t>
      </w:r>
      <w:r w:rsidR="008756F0" w:rsidRPr="009575AB">
        <w:rPr>
          <w:rFonts w:eastAsiaTheme="minorEastAsia" w:hint="eastAsia"/>
        </w:rPr>
        <w:t>コスモトゥーワン、</w:t>
      </w:r>
      <w:r w:rsidRPr="009575AB">
        <w:rPr>
          <w:rFonts w:eastAsiaTheme="minorEastAsia" w:hint="eastAsia"/>
        </w:rPr>
        <w:t>サイゾー、産業能率大学出版部、サンライズ出版、三和書籍、ＣＣＣメディアハウス、詩想社、ジダイ社、実務教育出版、ジャパンマシニスト社、集英社、自由国民社、出版最前線、</w:t>
      </w:r>
      <w:r w:rsidR="00211500" w:rsidRPr="009575AB">
        <w:rPr>
          <w:rFonts w:eastAsiaTheme="minorEastAsia" w:hint="eastAsia"/>
        </w:rPr>
        <w:t>主婦と生活社、</w:t>
      </w:r>
      <w:r w:rsidRPr="009575AB">
        <w:rPr>
          <w:rFonts w:eastAsiaTheme="minorEastAsia" w:hint="eastAsia"/>
        </w:rPr>
        <w:t>春秋社、翔泳社、上越教育大学出版会、新興医学出版社、</w:t>
      </w:r>
      <w:r w:rsidR="00B5219A" w:rsidRPr="009575AB">
        <w:rPr>
          <w:rFonts w:eastAsiaTheme="minorEastAsia" w:hint="eastAsia"/>
        </w:rPr>
        <w:t>信山社、</w:t>
      </w:r>
      <w:r w:rsidRPr="009575AB">
        <w:rPr>
          <w:rFonts w:eastAsiaTheme="minorEastAsia" w:hint="eastAsia"/>
        </w:rPr>
        <w:t>新日本出版社、人文書院、公益財団法人新聞通信調査会、</w:t>
      </w:r>
      <w:r w:rsidR="007A3037" w:rsidRPr="009575AB">
        <w:rPr>
          <w:rFonts w:eastAsiaTheme="minorEastAsia" w:hint="eastAsia"/>
        </w:rPr>
        <w:t>晋遊舎、</w:t>
      </w:r>
      <w:r w:rsidRPr="009575AB">
        <w:rPr>
          <w:rFonts w:eastAsiaTheme="minorEastAsia" w:hint="eastAsia"/>
        </w:rPr>
        <w:t>水声社、スマート新書、成甲書房、青志社、青萠堂、税務経理協会、青林堂、世界書院、宣伝会議、公益財団法人全日本仏教会、創藝社、創流出版、</w:t>
      </w:r>
      <w:r w:rsidR="0032713A" w:rsidRPr="009575AB">
        <w:rPr>
          <w:rFonts w:eastAsiaTheme="minorEastAsia" w:hint="eastAsia"/>
        </w:rPr>
        <w:t>ソシム、</w:t>
      </w:r>
      <w:r w:rsidRPr="009575AB">
        <w:rPr>
          <w:rFonts w:eastAsiaTheme="minorEastAsia" w:hint="eastAsia"/>
        </w:rPr>
        <w:t>特定非営利活動法人代替医療科学研究センター、大正大学出版会、大洋図書（大洋グループ＝ミリオン出版、ワイレア出版、大洋書房、アクアハウス）、大和書房、タバブックス、竹林館、</w:t>
      </w:r>
      <w:r w:rsidR="00E43BB8" w:rsidRPr="009575AB">
        <w:rPr>
          <w:rFonts w:eastAsiaTheme="minorEastAsia" w:hint="eastAsia"/>
        </w:rPr>
        <w:t>中央公論事業出版、</w:t>
      </w:r>
      <w:r w:rsidRPr="009575AB">
        <w:rPr>
          <w:rFonts w:eastAsiaTheme="minorEastAsia" w:hint="eastAsia"/>
        </w:rPr>
        <w:t>中東調査会、中日新聞社、デザインエッグ社、デジタルメディア研究所、東京医学社、東京創元社、東京書籍、東京図書、同時代社、</w:t>
      </w:r>
      <w:r w:rsidR="009E43F7" w:rsidRPr="009575AB">
        <w:rPr>
          <w:rFonts w:eastAsiaTheme="minorEastAsia" w:hint="eastAsia"/>
        </w:rPr>
        <w:t>都政新報社、</w:t>
      </w:r>
      <w:r w:rsidRPr="009575AB">
        <w:rPr>
          <w:rFonts w:eastAsiaTheme="minorEastAsia" w:hint="eastAsia"/>
        </w:rPr>
        <w:t>長崎新聞社、長崎文献社、中西出版、ナツメ社、浪速社、ニコモ、日刊建設通信新聞社、</w:t>
      </w:r>
      <w:r w:rsidR="00DC15CB" w:rsidRPr="009575AB">
        <w:rPr>
          <w:rFonts w:eastAsiaTheme="minorEastAsia" w:hint="eastAsia"/>
        </w:rPr>
        <w:t>日経ＢＰ（日本経済新聞出版本部）、</w:t>
      </w:r>
      <w:r w:rsidR="0088147D" w:rsidRPr="009575AB">
        <w:rPr>
          <w:rFonts w:eastAsiaTheme="minorEastAsia" w:hint="eastAsia"/>
        </w:rPr>
        <w:t>日経ナショナル</w:t>
      </w:r>
      <w:r w:rsidR="0088147D" w:rsidRPr="009575AB">
        <w:rPr>
          <w:rFonts w:eastAsiaTheme="minorEastAsia"/>
        </w:rPr>
        <w:t xml:space="preserve"> </w:t>
      </w:r>
      <w:r w:rsidR="0088147D" w:rsidRPr="009575AB">
        <w:rPr>
          <w:rFonts w:eastAsiaTheme="minorEastAsia" w:hint="eastAsia"/>
        </w:rPr>
        <w:t>ジオグラフィック、</w:t>
      </w:r>
      <w:r w:rsidRPr="009575AB">
        <w:rPr>
          <w:rFonts w:eastAsiaTheme="minorEastAsia" w:hint="eastAsia"/>
        </w:rPr>
        <w:t>日総研出版、公益財団法人日本学術協力財団、日本加除出版、</w:t>
      </w:r>
      <w:r w:rsidR="003A0B4E" w:rsidRPr="009575AB">
        <w:rPr>
          <w:rFonts w:eastAsiaTheme="minorEastAsia" w:hint="eastAsia"/>
        </w:rPr>
        <w:t>日本看護協会出版会</w:t>
      </w:r>
      <w:r w:rsidR="00445162" w:rsidRPr="009575AB">
        <w:rPr>
          <w:rFonts w:eastAsiaTheme="minorEastAsia" w:hint="eastAsia"/>
        </w:rPr>
        <w:t>、</w:t>
      </w:r>
      <w:r w:rsidRPr="009575AB">
        <w:rPr>
          <w:rFonts w:eastAsiaTheme="minorEastAsia" w:hint="eastAsia"/>
        </w:rPr>
        <w:t>日本ケズィック・コンベンション、</w:t>
      </w:r>
      <w:r w:rsidR="00AF5DF8" w:rsidRPr="009575AB">
        <w:rPr>
          <w:rFonts w:eastAsiaTheme="minorEastAsia" w:hint="eastAsia"/>
        </w:rPr>
        <w:t>日本文芸社、</w:t>
      </w:r>
      <w:r w:rsidRPr="009575AB">
        <w:rPr>
          <w:rFonts w:eastAsiaTheme="minorEastAsia" w:hint="eastAsia"/>
        </w:rPr>
        <w:t>日本ベンチャー大學パブリッシング、一般社団法人日本保育者支援協会、日本マンガ学会、ニューズピックス、人間と歴史社、農文協、農林統計出版、ハート出版、白水社、白澤社、白馬社、パブリブ、原書房、パンローリング、Ｐヴァイン、美巧社、ビジネス教育出版社、ブートレグ、</w:t>
      </w:r>
      <w:r w:rsidR="008D3561" w:rsidRPr="009575AB">
        <w:rPr>
          <w:rFonts w:eastAsiaTheme="minorEastAsia" w:hint="eastAsia"/>
        </w:rPr>
        <w:t>ファンギルド（コミックアウル）、</w:t>
      </w:r>
      <w:r w:rsidR="00066F7E" w:rsidRPr="009575AB">
        <w:rPr>
          <w:rFonts w:eastAsiaTheme="minorEastAsia" w:hint="eastAsia"/>
        </w:rPr>
        <w:t>ブイツーソリューション、</w:t>
      </w:r>
      <w:r w:rsidRPr="009575AB">
        <w:rPr>
          <w:rFonts w:eastAsiaTheme="minorEastAsia" w:hint="eastAsia"/>
        </w:rPr>
        <w:t>風媒社、フォーリン・アフェアーズ・ジャパン、公益財団法人福岡県人権研究所、独立財団法人福祉医療機構、扶桑社、芙蓉書房出版、文化科学高等研究院出版局、</w:t>
      </w:r>
      <w:r w:rsidR="009522CB" w:rsidRPr="009575AB">
        <w:rPr>
          <w:rFonts w:eastAsiaTheme="minorEastAsia" w:hint="eastAsia"/>
        </w:rPr>
        <w:t>ぶんか社、</w:t>
      </w:r>
      <w:r w:rsidRPr="009575AB">
        <w:rPr>
          <w:rFonts w:eastAsiaTheme="minorEastAsia" w:hint="eastAsia"/>
        </w:rPr>
        <w:t>文芸社、文屋、ベースボール・マガジン社、法政大学出版局、</w:t>
      </w:r>
      <w:r w:rsidRPr="009575AB">
        <w:rPr>
          <w:rFonts w:ascii="Helvetica" w:hAnsi="Helvetica" w:hint="eastAsia"/>
        </w:rPr>
        <w:t>毎日新聞出版、</w:t>
      </w:r>
      <w:r w:rsidR="004F5272" w:rsidRPr="009575AB">
        <w:rPr>
          <w:rFonts w:eastAsiaTheme="minorEastAsia" w:hint="eastAsia"/>
        </w:rPr>
        <w:t>マガジンハウス、</w:t>
      </w:r>
      <w:r w:rsidRPr="009575AB">
        <w:rPr>
          <w:rFonts w:eastAsiaTheme="minorEastAsia" w:hint="eastAsia"/>
        </w:rPr>
        <w:t>丸善プラネット、みくに出版／日能研、南日本ヘルスリサーチラボ、三好企画、ミネルヴァ書房、一般社団法人未来フェス、明治図書、</w:t>
      </w:r>
      <w:r w:rsidR="00855144" w:rsidRPr="009575AB">
        <w:rPr>
          <w:rFonts w:eastAsiaTheme="minorEastAsia" w:hint="eastAsia"/>
        </w:rPr>
        <w:t>メヂカルフレンド社、</w:t>
      </w:r>
      <w:r w:rsidR="005065C6" w:rsidRPr="009575AB">
        <w:rPr>
          <w:rFonts w:eastAsiaTheme="minorEastAsia" w:hint="eastAsia"/>
        </w:rPr>
        <w:t>メディア・ケアプラス、</w:t>
      </w:r>
      <w:r w:rsidRPr="009575AB">
        <w:rPr>
          <w:rFonts w:eastAsiaTheme="minorEastAsia" w:hint="eastAsia"/>
        </w:rPr>
        <w:t>公益社団法人山形県生涯学習文化財団、洋學社、四谷大塚出版、</w:t>
      </w:r>
      <w:r w:rsidR="005E581F" w:rsidRPr="009575AB">
        <w:rPr>
          <w:rFonts w:eastAsiaTheme="minorEastAsia" w:hint="eastAsia"/>
        </w:rPr>
        <w:t>読売新聞社、</w:t>
      </w:r>
      <w:r w:rsidR="0045508F" w:rsidRPr="009575AB">
        <w:rPr>
          <w:rFonts w:eastAsiaTheme="minorEastAsia" w:hint="eastAsia"/>
        </w:rPr>
        <w:t>リーダーズノート、</w:t>
      </w:r>
      <w:r w:rsidRPr="009575AB">
        <w:rPr>
          <w:rFonts w:eastAsiaTheme="minorEastAsia" w:hint="eastAsia"/>
        </w:rPr>
        <w:t>リイド社、</w:t>
      </w:r>
      <w:r w:rsidR="00BA6F49" w:rsidRPr="009575AB">
        <w:rPr>
          <w:rFonts w:eastAsiaTheme="minorEastAsia" w:hint="eastAsia"/>
        </w:rPr>
        <w:t>リフレ出版、</w:t>
      </w:r>
      <w:r w:rsidR="00317063" w:rsidRPr="009575AB">
        <w:rPr>
          <w:rFonts w:eastAsiaTheme="minorEastAsia" w:hint="eastAsia"/>
        </w:rPr>
        <w:t>ロギカ書房、</w:t>
      </w:r>
      <w:r w:rsidR="00347231" w:rsidRPr="009575AB">
        <w:rPr>
          <w:rFonts w:eastAsiaTheme="minorEastAsia" w:hint="eastAsia"/>
        </w:rPr>
        <w:t>鹿砦社、</w:t>
      </w:r>
      <w:r w:rsidRPr="009575AB">
        <w:rPr>
          <w:rFonts w:eastAsiaTheme="minorEastAsia" w:hint="eastAsia"/>
        </w:rPr>
        <w:t>ロックウィット出版、</w:t>
      </w:r>
      <w:r w:rsidR="00FE2A50" w:rsidRPr="009575AB">
        <w:rPr>
          <w:rFonts w:eastAsiaTheme="minorEastAsia" w:hint="eastAsia"/>
        </w:rPr>
        <w:t>ＫＫロングセラーズ（ロング新書）、</w:t>
      </w:r>
      <w:r w:rsidRPr="009575AB">
        <w:rPr>
          <w:rFonts w:eastAsiaTheme="minorEastAsia" w:hint="eastAsia"/>
        </w:rPr>
        <w:t>わかさ出版</w:t>
      </w:r>
    </w:p>
    <w:p w14:paraId="720EA71C" w14:textId="77777777" w:rsidR="00497F06" w:rsidRPr="009575AB" w:rsidRDefault="00497F06" w:rsidP="00497F06">
      <w:pPr>
        <w:rPr>
          <w:rFonts w:eastAsiaTheme="minorEastAsia"/>
        </w:rPr>
      </w:pPr>
    </w:p>
    <w:p w14:paraId="02A079E0" w14:textId="1F351A6F" w:rsidR="00497F06" w:rsidRPr="009575AB" w:rsidRDefault="000069D4" w:rsidP="00497F06">
      <w:pPr>
        <w:rPr>
          <w:rFonts w:eastAsiaTheme="minorEastAsia"/>
        </w:rPr>
      </w:pPr>
      <w:r w:rsidRPr="009575AB">
        <w:rPr>
          <w:rFonts w:eastAsiaTheme="minorEastAsia" w:hint="eastAsia"/>
        </w:rPr>
        <w:t>瀬名ないし時事通信出版局編集部から</w:t>
      </w:r>
      <w:r w:rsidR="00B24D5E" w:rsidRPr="009575AB">
        <w:rPr>
          <w:rFonts w:eastAsiaTheme="minorEastAsia" w:hint="eastAsia"/>
        </w:rPr>
        <w:t>各出版社に</w:t>
      </w:r>
      <w:r w:rsidRPr="009575AB">
        <w:rPr>
          <w:rFonts w:eastAsiaTheme="minorEastAsia" w:hint="eastAsia"/>
        </w:rPr>
        <w:t>直接</w:t>
      </w:r>
      <w:r w:rsidR="00497F06" w:rsidRPr="009575AB">
        <w:rPr>
          <w:rFonts w:eastAsiaTheme="minorEastAsia" w:hint="eastAsia"/>
        </w:rPr>
        <w:t>問い合わせ</w:t>
      </w:r>
      <w:r w:rsidRPr="009575AB">
        <w:rPr>
          <w:rFonts w:eastAsiaTheme="minorEastAsia" w:hint="eastAsia"/>
        </w:rPr>
        <w:t>てご協力をいただいた</w:t>
      </w:r>
      <w:r w:rsidR="00497F06" w:rsidRPr="009575AB">
        <w:rPr>
          <w:rFonts w:eastAsiaTheme="minorEastAsia" w:hint="eastAsia"/>
        </w:rPr>
        <w:t>＝</w:t>
      </w:r>
    </w:p>
    <w:p w14:paraId="61703EA5" w14:textId="5522057D" w:rsidR="00497F06" w:rsidRPr="009575AB" w:rsidRDefault="00497F06" w:rsidP="00497F06">
      <w:pPr>
        <w:rPr>
          <w:rFonts w:eastAsiaTheme="minorEastAsia"/>
        </w:rPr>
      </w:pPr>
      <w:r w:rsidRPr="009575AB">
        <w:rPr>
          <w:rFonts w:eastAsiaTheme="minorEastAsia" w:hint="eastAsia"/>
        </w:rPr>
        <w:t>アートヴィレッジ、明石書店、あかね書房、亜紀書房、</w:t>
      </w:r>
      <w:r w:rsidR="00911A42" w:rsidRPr="009575AB">
        <w:rPr>
          <w:rFonts w:eastAsiaTheme="minorEastAsia" w:hint="eastAsia"/>
        </w:rPr>
        <w:t>秋田書店、</w:t>
      </w:r>
      <w:r w:rsidRPr="009575AB">
        <w:rPr>
          <w:rFonts w:eastAsiaTheme="minorEastAsia" w:hint="eastAsia"/>
        </w:rPr>
        <w:t>朝雲新聞社、朝倉書店、あさ出版、旭屋出版、</w:t>
      </w:r>
      <w:r w:rsidR="000069D4" w:rsidRPr="009575AB">
        <w:rPr>
          <w:rFonts w:eastAsiaTheme="minorEastAsia" w:hint="eastAsia"/>
        </w:rPr>
        <w:t>飛鳥新社、</w:t>
      </w:r>
      <w:r w:rsidRPr="009575AB">
        <w:rPr>
          <w:rFonts w:eastAsiaTheme="minorEastAsia" w:hint="eastAsia"/>
        </w:rPr>
        <w:t>梓書院、アスコム、アドスリー、アドレナライズ、アルファ企画、アントレックス、</w:t>
      </w:r>
      <w:r w:rsidR="000069D4" w:rsidRPr="009575AB">
        <w:rPr>
          <w:rFonts w:eastAsiaTheme="minorEastAsia" w:hint="eastAsia"/>
        </w:rPr>
        <w:t>株式会社</w:t>
      </w:r>
      <w:r w:rsidR="000069D4" w:rsidRPr="009575AB">
        <w:rPr>
          <w:rFonts w:eastAsiaTheme="minorEastAsia"/>
        </w:rPr>
        <w:t>AndTech</w:t>
      </w:r>
      <w:r w:rsidR="000069D4" w:rsidRPr="009575AB">
        <w:rPr>
          <w:rFonts w:eastAsiaTheme="minorEastAsia" w:hint="eastAsia"/>
        </w:rPr>
        <w:t>、</w:t>
      </w:r>
      <w:r w:rsidRPr="009575AB">
        <w:rPr>
          <w:rFonts w:eastAsiaTheme="minorEastAsia" w:hint="eastAsia"/>
        </w:rPr>
        <w:t>イースト・プレス、</w:t>
      </w:r>
      <w:r w:rsidR="00424859" w:rsidRPr="009575AB">
        <w:rPr>
          <w:rFonts w:eastAsiaTheme="minorEastAsia" w:hint="eastAsia"/>
        </w:rPr>
        <w:t>医学書院</w:t>
      </w:r>
      <w:r w:rsidR="00E46CFB" w:rsidRPr="009575AB">
        <w:rPr>
          <w:rFonts w:eastAsiaTheme="minorEastAsia" w:hint="eastAsia"/>
        </w:rPr>
        <w:t>、</w:t>
      </w:r>
      <w:r w:rsidRPr="009575AB">
        <w:rPr>
          <w:rFonts w:eastAsiaTheme="minorEastAsia" w:hint="eastAsia"/>
        </w:rPr>
        <w:t>医学と看護社、育鵬社、</w:t>
      </w:r>
      <w:r w:rsidR="004F7033" w:rsidRPr="009575AB">
        <w:rPr>
          <w:rFonts w:eastAsiaTheme="minorEastAsia" w:hint="eastAsia"/>
        </w:rPr>
        <w:t>医歯薬出版、</w:t>
      </w:r>
      <w:r w:rsidRPr="009575AB">
        <w:rPr>
          <w:rFonts w:eastAsiaTheme="minorEastAsia" w:hint="eastAsia"/>
        </w:rPr>
        <w:t>いのちのことば社、医薬経済社、岩崎書店、</w:t>
      </w:r>
      <w:r w:rsidR="00565D8D" w:rsidRPr="009575AB">
        <w:rPr>
          <w:rFonts w:eastAsiaTheme="minorEastAsia" w:hint="eastAsia"/>
        </w:rPr>
        <w:t>岩波書店、</w:t>
      </w:r>
      <w:r w:rsidRPr="009575AB">
        <w:rPr>
          <w:rFonts w:eastAsiaTheme="minorEastAsia" w:hint="eastAsia"/>
        </w:rPr>
        <w:t>インプレス、</w:t>
      </w:r>
      <w:r w:rsidR="00B07F58" w:rsidRPr="009575AB">
        <w:rPr>
          <w:rFonts w:eastAsiaTheme="minorEastAsia" w:hint="eastAsia"/>
        </w:rPr>
        <w:t>ヴァンメディカル、</w:t>
      </w:r>
      <w:r w:rsidR="000069D4" w:rsidRPr="009575AB">
        <w:rPr>
          <w:rFonts w:eastAsiaTheme="minorEastAsia" w:hint="eastAsia"/>
        </w:rPr>
        <w:t>潮出版社、</w:t>
      </w:r>
      <w:r w:rsidRPr="009575AB">
        <w:rPr>
          <w:rFonts w:eastAsiaTheme="minorEastAsia" w:hint="eastAsia"/>
        </w:rPr>
        <w:t>英治出版、エイデル研究所、エクスナレッジ、Ｓ</w:t>
      </w:r>
      <w:r w:rsidRPr="009575AB">
        <w:rPr>
          <w:rFonts w:eastAsiaTheme="minorEastAsia" w:hint="eastAsia"/>
        </w:rPr>
        <w:lastRenderedPageBreak/>
        <w:t>Ｂクリエイティブ（ＳＢ新書）、</w:t>
      </w:r>
      <w:r w:rsidR="000069D4" w:rsidRPr="009575AB">
        <w:rPr>
          <w:rFonts w:eastAsiaTheme="minorEastAsia" w:hint="eastAsia"/>
        </w:rPr>
        <w:t>ＮＨＫ出版、</w:t>
      </w:r>
      <w:r w:rsidRPr="009575AB">
        <w:rPr>
          <w:rFonts w:eastAsiaTheme="minorEastAsia" w:hint="eastAsia"/>
        </w:rPr>
        <w:t>エムディエヌコーポレーション（ＭｄＮ新書）、大空出版、大月書店、御茶の水書房、オプトロニクス社、公益財団法人音楽鑑賞振興財団、音楽之友社、カイ書林、海象社、解放出版社、化学同人、学芸出版社、学芸みらい社、学事出版、学習の友社、学術研究出版、学文社、学陽書房、笠間書院、柏書房、</w:t>
      </w:r>
      <w:r w:rsidR="007C4CE6" w:rsidRPr="009575AB">
        <w:rPr>
          <w:rFonts w:eastAsiaTheme="minorEastAsia" w:hint="eastAsia"/>
        </w:rPr>
        <w:t>Ｇａｋｋｅｎ（学研プラス）、</w:t>
      </w:r>
      <w:r w:rsidRPr="009575AB">
        <w:rPr>
          <w:rFonts w:ascii="Helvetica" w:hAnsi="Helvetica"/>
        </w:rPr>
        <w:t>ＫＡＤＯＫＡＷＡ</w:t>
      </w:r>
      <w:r w:rsidRPr="009575AB">
        <w:rPr>
          <w:rFonts w:ascii="Helvetica" w:hAnsi="Helvetica" w:hint="eastAsia"/>
        </w:rPr>
        <w:t>、</w:t>
      </w:r>
      <w:r w:rsidRPr="009575AB">
        <w:rPr>
          <w:rFonts w:eastAsiaTheme="minorEastAsia" w:hint="eastAsia"/>
        </w:rPr>
        <w:t>角川アスキー総合研究所、角川春樹事務所、角川文化振興財団、金原出版、花風社、</w:t>
      </w:r>
      <w:r w:rsidR="000069D4" w:rsidRPr="009575AB">
        <w:rPr>
          <w:rFonts w:eastAsiaTheme="minorEastAsia" w:hint="eastAsia"/>
        </w:rPr>
        <w:t>河出書房新社、</w:t>
      </w:r>
      <w:r w:rsidRPr="009575AB">
        <w:rPr>
          <w:rFonts w:eastAsiaTheme="minorEastAsia" w:hint="eastAsia"/>
        </w:rPr>
        <w:t>かんき出版、関西学院大学出版会、関西大学出版部、カンゼン、技術情報協会、</w:t>
      </w:r>
      <w:r w:rsidR="000069D4" w:rsidRPr="009575AB">
        <w:rPr>
          <w:rFonts w:eastAsiaTheme="minorEastAsia" w:hint="eastAsia"/>
        </w:rPr>
        <w:t>技術評論社、</w:t>
      </w:r>
      <w:r w:rsidRPr="009575AB">
        <w:rPr>
          <w:rFonts w:ascii="Times New Roman" w:eastAsiaTheme="minorEastAsia" w:hAnsi="Times New Roman" w:hint="eastAsia"/>
        </w:rPr>
        <w:t>教育開発研究所、</w:t>
      </w:r>
      <w:r w:rsidRPr="009575AB">
        <w:rPr>
          <w:rFonts w:eastAsiaTheme="minorEastAsia" w:hint="eastAsia"/>
        </w:rPr>
        <w:t>教育画劇、教育実務センター、共栄書房、共同文化社、京都通信社、京都大学学術出版会、協立コミュニケーションズ、杏林書院、木楽舎、キリスト新聞社、近代科学社</w:t>
      </w:r>
      <w:r w:rsidRPr="009575AB">
        <w:rPr>
          <w:rFonts w:eastAsiaTheme="minorEastAsia"/>
        </w:rPr>
        <w:t>Digital</w:t>
      </w:r>
      <w:r w:rsidRPr="009575AB">
        <w:rPr>
          <w:rFonts w:eastAsiaTheme="minorEastAsia" w:hint="eastAsia"/>
        </w:rPr>
        <w:t>、近代消防社、金の星社、金芳堂、クオン、クラブハウス、ｃｌｏｖｅｒ出版、クロスメディア・パブリッシング、慶應義塾大学出版会、渓水社、勁草書房、啓文社書房、幻戯書房、現代書館、現代書林、現代人文社、ＮＰＯ現代の理論・社会フォーラム、建築ジャーナル、建築資料研究社、幻冬舎、幻冬舎メディアコンサルティング、興山舎、公人の友社、</w:t>
      </w:r>
      <w:r w:rsidR="000069D4" w:rsidRPr="009575AB">
        <w:rPr>
          <w:rFonts w:eastAsiaTheme="minorEastAsia" w:hint="eastAsia"/>
        </w:rPr>
        <w:t>講談社、光文社、</w:t>
      </w:r>
      <w:r w:rsidRPr="009575AB">
        <w:rPr>
          <w:rFonts w:eastAsiaTheme="minorEastAsia" w:hint="eastAsia"/>
        </w:rPr>
        <w:t>幸福の科学出版、高文研、弘文堂、神戸大学出版会、高野山出版社、高陵社書店（スピーディ社）、悟空出版、国際開発ジャーナル社、国際文献社、国政情報センター、ココ出版、木立の文庫、子どもの未来社、彩流社、作品社、桜井書店、さくら舎、左右社、産経新聞出版、三元社、サンマーク出版、産労総合研究所（経営書院）、ジアース教育新社、シーニュ、時事通信出版局、自治体研究社、時潮社、実業之日本社、信濃毎日新聞社、篠原出版新社、時評社、じほう、社会保険研究所、商事法務、</w:t>
      </w:r>
      <w:r w:rsidR="00B5219A" w:rsidRPr="009575AB">
        <w:rPr>
          <w:rFonts w:eastAsiaTheme="minorEastAsia" w:hint="eastAsia"/>
        </w:rPr>
        <w:t>信山社、</w:t>
      </w:r>
      <w:r w:rsidRPr="009575AB">
        <w:rPr>
          <w:rFonts w:eastAsiaTheme="minorEastAsia" w:hint="eastAsia"/>
        </w:rPr>
        <w:t>新日本出版社、</w:t>
      </w:r>
      <w:r w:rsidR="00FD0D06" w:rsidRPr="009575AB">
        <w:rPr>
          <w:rFonts w:eastAsiaTheme="minorEastAsia" w:hint="eastAsia"/>
        </w:rPr>
        <w:t>新日本法規、</w:t>
      </w:r>
      <w:r w:rsidR="000069D4" w:rsidRPr="009575AB">
        <w:rPr>
          <w:rFonts w:eastAsiaTheme="minorEastAsia" w:hint="eastAsia"/>
        </w:rPr>
        <w:t>集英社インターナショナル、</w:t>
      </w:r>
      <w:r w:rsidRPr="009575AB">
        <w:rPr>
          <w:rFonts w:eastAsiaTheme="minorEastAsia" w:hint="eastAsia"/>
        </w:rPr>
        <w:t>宗教問題、集広舎、秀和システム、樹村房、ジュピター出版、主婦の友社、春秋社、旬報社、春陽堂書店、翔泳社、中西印刷出版部</w:t>
      </w:r>
      <w:r w:rsidRPr="009575AB">
        <w:rPr>
          <w:rFonts w:eastAsiaTheme="minorEastAsia"/>
        </w:rPr>
        <w:t xml:space="preserve"> </w:t>
      </w:r>
      <w:r w:rsidRPr="009575AB">
        <w:rPr>
          <w:rFonts w:eastAsiaTheme="minorEastAsia" w:hint="eastAsia"/>
        </w:rPr>
        <w:t>松香堂書店、商店建築社、晶文社、昭和堂、照林社、すいれん舎／女性労働問題研究会、新教出版社、新建新聞社、</w:t>
      </w:r>
      <w:r w:rsidR="00B6089C" w:rsidRPr="009575AB">
        <w:rPr>
          <w:rFonts w:eastAsiaTheme="minorEastAsia" w:hint="eastAsia"/>
        </w:rPr>
        <w:t>信山社、</w:t>
      </w:r>
      <w:r w:rsidRPr="009575AB">
        <w:rPr>
          <w:rFonts w:eastAsiaTheme="minorEastAsia" w:hint="eastAsia"/>
        </w:rPr>
        <w:t>新星出版社、新曜社、心力舎、水声社、随想舎、スイッチ・パブリッシング、鈴木出版、すばる舎、成安造形大学近江学研究所、生活の医療社、青弓社、青春出版社、誠信書房、清談社</w:t>
      </w:r>
      <w:r w:rsidRPr="009575AB">
        <w:rPr>
          <w:rFonts w:eastAsiaTheme="minorEastAsia"/>
        </w:rPr>
        <w:t>Publico</w:t>
      </w:r>
      <w:r w:rsidRPr="009575AB">
        <w:rPr>
          <w:rFonts w:eastAsiaTheme="minorEastAsia" w:hint="eastAsia"/>
        </w:rPr>
        <w:t>、清文社、誠文堂新光社、世界文化社、碩学舎、セルバ出版、（一般社団法人全国林業改良普及協会）林業改良普及双書、専修大学出版局、先端医学社、学校法人先端教育機構、公益財団法人全日本仏教会、創元社、創成社、創文企画、第一法規、大学教育出版、大修館書店、</w:t>
      </w:r>
      <w:r w:rsidR="00EF2D57" w:rsidRPr="009575AB">
        <w:rPr>
          <w:rFonts w:eastAsiaTheme="minorEastAsia" w:hint="eastAsia"/>
        </w:rPr>
        <w:t>第二海援隊、</w:t>
      </w:r>
      <w:r w:rsidR="000069D4" w:rsidRPr="009575AB">
        <w:rPr>
          <w:rFonts w:eastAsiaTheme="minorEastAsia" w:hint="eastAsia"/>
        </w:rPr>
        <w:t>ダイヤモンド社、</w:t>
      </w:r>
      <w:r w:rsidRPr="009575AB">
        <w:rPr>
          <w:rFonts w:eastAsiaTheme="minorEastAsia" w:hint="eastAsia"/>
        </w:rPr>
        <w:t>大洋図書（大洋グループ＝ミリオン出版、ワイレア出版、大洋書房、アクアハウス）、大和書房、高木書房、</w:t>
      </w:r>
      <w:r w:rsidR="00A90313" w:rsidRPr="009575AB">
        <w:rPr>
          <w:rFonts w:eastAsiaTheme="minorEastAsia" w:hint="eastAsia"/>
        </w:rPr>
        <w:t>宝島社、</w:t>
      </w:r>
      <w:r w:rsidRPr="009575AB">
        <w:rPr>
          <w:rFonts w:eastAsiaTheme="minorEastAsia" w:hint="eastAsia"/>
        </w:rPr>
        <w:t>竹書房、</w:t>
      </w:r>
      <w:r w:rsidR="00B46E32" w:rsidRPr="009575AB">
        <w:rPr>
          <w:rFonts w:eastAsiaTheme="minorEastAsia" w:hint="eastAsia"/>
        </w:rPr>
        <w:t>辰巳出版、</w:t>
      </w:r>
      <w:r w:rsidRPr="009575AB">
        <w:rPr>
          <w:rFonts w:eastAsiaTheme="minorEastAsia" w:hint="eastAsia"/>
        </w:rPr>
        <w:t>食べもの通信社、玉川大学出版部、短歌研究社、筑摩書房、千倉書房、知玄舎（快癒ブックス）、中央経済グループパブリッシング（中央経済社）、</w:t>
      </w:r>
      <w:r w:rsidR="000069D4" w:rsidRPr="009575AB">
        <w:rPr>
          <w:rFonts w:eastAsiaTheme="minorEastAsia" w:hint="eastAsia"/>
        </w:rPr>
        <w:t>中央公論新社、</w:t>
      </w:r>
      <w:r w:rsidRPr="009575AB">
        <w:rPr>
          <w:rFonts w:eastAsiaTheme="minorEastAsia" w:hint="eastAsia"/>
        </w:rPr>
        <w:t>中央法規、</w:t>
      </w:r>
      <w:r w:rsidR="00991730" w:rsidRPr="009575AB">
        <w:rPr>
          <w:rFonts w:eastAsiaTheme="minorEastAsia" w:hint="eastAsia"/>
        </w:rPr>
        <w:t>中外医学社、</w:t>
      </w:r>
      <w:r w:rsidRPr="009575AB">
        <w:rPr>
          <w:rFonts w:eastAsiaTheme="minorEastAsia" w:hint="eastAsia"/>
        </w:rPr>
        <w:t>中東調査会、鳥影社、つむぎ書房、</w:t>
      </w:r>
      <w:r w:rsidRPr="009575AB">
        <w:rPr>
          <w:rFonts w:ascii="Helvetica" w:hAnsi="Helvetica"/>
        </w:rPr>
        <w:t>ディスカヴァー・トゥエンティワン</w:t>
      </w:r>
      <w:r w:rsidRPr="009575AB">
        <w:rPr>
          <w:rFonts w:ascii="Helvetica" w:hAnsi="Helvetica" w:hint="eastAsia"/>
        </w:rPr>
        <w:t>、東京化学同人、</w:t>
      </w:r>
      <w:r w:rsidRPr="009575AB">
        <w:rPr>
          <w:rFonts w:eastAsiaTheme="minorEastAsia" w:hint="eastAsia"/>
        </w:rPr>
        <w:t>東京学芸大学出版会、東京藝術大学出版会、</w:t>
      </w:r>
      <w:r w:rsidRPr="009575AB">
        <w:rPr>
          <w:rFonts w:ascii="Helvetica" w:hAnsi="Helvetica" w:hint="eastAsia"/>
        </w:rPr>
        <w:t>東京大学出版会、</w:t>
      </w:r>
      <w:r w:rsidRPr="009575AB">
        <w:rPr>
          <w:rFonts w:eastAsiaTheme="minorEastAsia" w:hint="eastAsia"/>
        </w:rPr>
        <w:t>東京美術、</w:t>
      </w:r>
      <w:r w:rsidR="000906E9" w:rsidRPr="009575AB">
        <w:rPr>
          <w:rFonts w:eastAsiaTheme="minorEastAsia" w:hint="eastAsia"/>
        </w:rPr>
        <w:t>東京法令出版、</w:t>
      </w:r>
      <w:r w:rsidRPr="009575AB">
        <w:rPr>
          <w:rFonts w:eastAsiaTheme="minorEastAsia" w:hint="eastAsia"/>
        </w:rPr>
        <w:t>童心社、東信堂、同文舘出版、東峰書房、同友館、東洋学術出版社、東洋館出版社、東洋経済新報社、東洋出版、東洋哲学研究所、都市出版、図書文化、</w:t>
      </w:r>
      <w:r w:rsidR="000069D4" w:rsidRPr="009575AB">
        <w:rPr>
          <w:rFonts w:eastAsiaTheme="minorEastAsia" w:hint="eastAsia"/>
        </w:rPr>
        <w:t>徳間書店、</w:t>
      </w:r>
      <w:r w:rsidR="00660782" w:rsidRPr="009575AB">
        <w:rPr>
          <w:rFonts w:eastAsiaTheme="minorEastAsia" w:hint="eastAsia"/>
        </w:rPr>
        <w:t>南江堂、</w:t>
      </w:r>
      <w:r w:rsidRPr="009575AB">
        <w:rPr>
          <w:rFonts w:eastAsiaTheme="minorEastAsia" w:hint="eastAsia"/>
        </w:rPr>
        <w:t>西日本出版社、日刊自動車新聞社、日経印刷、日経サイエンス社、日中僑報社、一般社団法人日本医学教育学会、日本医学出版、日本医療企画、一般社団法人日本介護福祉経営人材教育協会、日本機関紙出版センター、日本共産党中央委員会出版局、日本キリスト教団出版局、日本経済評論社、青娥書房／日本石仏協会、日本図書センター、日本橋出版、日本標準、日本評論社、</w:t>
      </w:r>
      <w:r w:rsidR="00E20B91" w:rsidRPr="009575AB">
        <w:rPr>
          <w:rFonts w:eastAsiaTheme="minorEastAsia" w:hint="eastAsia"/>
        </w:rPr>
        <w:t>日本法令、</w:t>
      </w:r>
      <w:r w:rsidRPr="009575AB">
        <w:rPr>
          <w:rFonts w:eastAsiaTheme="minorEastAsia" w:hint="eastAsia"/>
        </w:rPr>
        <w:t>パーソナルメディア、花書院、ぱる出版、</w:t>
      </w:r>
      <w:r w:rsidRPr="009575AB">
        <w:rPr>
          <w:rFonts w:eastAsiaTheme="minorEastAsia" w:hint="eastAsia"/>
        </w:rPr>
        <w:lastRenderedPageBreak/>
        <w:t>万代宝書房、晩成書房、ＰＨＰエディターズ・グループ、</w:t>
      </w:r>
      <w:r w:rsidR="000069D4" w:rsidRPr="009575AB">
        <w:rPr>
          <w:rFonts w:eastAsiaTheme="minorEastAsia" w:hint="eastAsia"/>
        </w:rPr>
        <w:t>ＰＨＰ研究所、</w:t>
      </w:r>
      <w:r w:rsidRPr="009575AB">
        <w:rPr>
          <w:rFonts w:eastAsiaTheme="minorEastAsia" w:hint="eastAsia"/>
        </w:rPr>
        <w:t>Ｐヴァイン、東本願寺出版（真宗大谷派教学研究所）、東山書房、ヒカルランド、ひさかたチャイルド、ビジネス社、表現社出版販売、評論社、</w:t>
      </w:r>
      <w:r w:rsidR="008D3561" w:rsidRPr="009575AB">
        <w:rPr>
          <w:rFonts w:eastAsiaTheme="minorEastAsia" w:hint="eastAsia"/>
        </w:rPr>
        <w:t>ファンギルド（コミックアウル）、</w:t>
      </w:r>
      <w:r w:rsidRPr="009575AB">
        <w:rPr>
          <w:rFonts w:eastAsiaTheme="minorEastAsia" w:hint="eastAsia"/>
        </w:rPr>
        <w:t>フォーリン・アフェアーズ・ジャパン、フォレスト出版、扶桑社、福村出版、ふくろう出版、藤原書店、</w:t>
      </w:r>
      <w:r w:rsidR="002D0EA2" w:rsidRPr="009575AB">
        <w:rPr>
          <w:rFonts w:eastAsiaTheme="minorEastAsia" w:hint="eastAsia"/>
        </w:rPr>
        <w:t>双葉社、</w:t>
      </w:r>
      <w:r w:rsidRPr="009575AB">
        <w:rPr>
          <w:rFonts w:eastAsiaTheme="minorEastAsia" w:hint="eastAsia"/>
        </w:rPr>
        <w:t>ブックマン社、ブティック社、船井本社、プラズマ出版、ぶらんとマガジン社、フレーベル館、プログレス、文響社、</w:t>
      </w:r>
      <w:r w:rsidR="000069D4" w:rsidRPr="009575AB">
        <w:rPr>
          <w:rFonts w:eastAsiaTheme="minorEastAsia" w:hint="eastAsia"/>
        </w:rPr>
        <w:t>文藝春秋、</w:t>
      </w:r>
      <w:r w:rsidRPr="009575AB">
        <w:rPr>
          <w:rFonts w:eastAsiaTheme="minorEastAsia" w:hint="eastAsia"/>
        </w:rPr>
        <w:t>文理閣、平凡社（東洋文庫）、ＫＫベストセラーズ、へるす出版、勉誠出版、法研、方丈社、</w:t>
      </w:r>
      <w:r w:rsidR="00E748A6" w:rsidRPr="009575AB">
        <w:rPr>
          <w:rFonts w:eastAsiaTheme="minorEastAsia" w:hint="eastAsia"/>
        </w:rPr>
        <w:t>萌文社、</w:t>
      </w:r>
      <w:r w:rsidRPr="009575AB">
        <w:rPr>
          <w:rFonts w:eastAsiaTheme="minorEastAsia" w:hint="eastAsia"/>
        </w:rPr>
        <w:t>ほおずき書籍、法政大学出版局、ＮＰＯ法人放送批評懇談会、北隆館、北海道大学出版会、牧歌舎、ポプラ社、堀之内出版、ぽると出版、本願寺出版社、本の泉社、ほんの木、本の雑誌社、株式会社毎日が発見、マキノ出版、丸善出版、マルモ出版、みくに出版／日能研、ミシマ社、光村図書、宮帯出版社、三弥井出版、株式会社ミュー、武蔵野大学出版会、明成社、メディアパル（エスクリエート）、</w:t>
      </w:r>
      <w:r w:rsidR="00CE39F8" w:rsidRPr="009575AB">
        <w:rPr>
          <w:rFonts w:eastAsiaTheme="minorEastAsia" w:hint="eastAsia"/>
        </w:rPr>
        <w:t>メディカル・サイエンス・インターナショナル、</w:t>
      </w:r>
      <w:r w:rsidR="00112E0E" w:rsidRPr="009575AB">
        <w:rPr>
          <w:rFonts w:eastAsiaTheme="minorEastAsia" w:hint="eastAsia"/>
        </w:rPr>
        <w:t>メディカルレビュー社、</w:t>
      </w:r>
      <w:r w:rsidRPr="009575AB">
        <w:rPr>
          <w:rFonts w:eastAsiaTheme="minorEastAsia" w:hint="eastAsia"/>
        </w:rPr>
        <w:t>森ノ宮医療学園出版部、薬事日報社、山川出版社、やまとごころＢＯＯＫＳ、ＵＳＰマネジメント、雄山閣、有斐閣、ユサブル、自費出版サロンゆるり（昭和堂）、吉川弘文館、ヨベル、ライブ・パブリッシング、</w:t>
      </w:r>
      <w:r w:rsidR="00410887" w:rsidRPr="009575AB">
        <w:rPr>
          <w:rFonts w:eastAsiaTheme="minorEastAsia" w:hint="eastAsia"/>
        </w:rPr>
        <w:t>リベラル社</w:t>
      </w:r>
      <w:r w:rsidR="008633AF" w:rsidRPr="009575AB">
        <w:rPr>
          <w:rFonts w:eastAsiaTheme="minorEastAsia" w:hint="eastAsia"/>
        </w:rPr>
        <w:t>、</w:t>
      </w:r>
      <w:r w:rsidRPr="009575AB">
        <w:rPr>
          <w:rFonts w:eastAsiaTheme="minorEastAsia" w:hint="eastAsia"/>
        </w:rPr>
        <w:t>流通経済大学出版会、独立行政法人労働政策研究・研修機構、緑風出版、黎明書房、</w:t>
      </w:r>
      <w:r w:rsidR="00DC55DE" w:rsidRPr="009575AB">
        <w:rPr>
          <w:rFonts w:eastAsiaTheme="minorEastAsia" w:hint="eastAsia"/>
        </w:rPr>
        <w:t>労働教育センター、</w:t>
      </w:r>
      <w:r w:rsidRPr="009575AB">
        <w:rPr>
          <w:rFonts w:eastAsiaTheme="minorEastAsia" w:hint="eastAsia"/>
        </w:rPr>
        <w:t>労働調査会、論創社、早稲田大学出版部</w:t>
      </w:r>
    </w:p>
    <w:p w14:paraId="5DDBEEE1" w14:textId="77777777" w:rsidR="00497F06" w:rsidRPr="009575AB" w:rsidRDefault="00497F06" w:rsidP="00497F06">
      <w:pPr>
        <w:rPr>
          <w:rFonts w:eastAsiaTheme="minorEastAsia"/>
        </w:rPr>
      </w:pPr>
    </w:p>
    <w:p w14:paraId="5968143D" w14:textId="0823CB14" w:rsidR="00497F06" w:rsidRPr="009575AB" w:rsidRDefault="00A038DE" w:rsidP="00497F06">
      <w:pPr>
        <w:rPr>
          <w:rFonts w:eastAsiaTheme="minorEastAsia"/>
        </w:rPr>
      </w:pPr>
      <w:r w:rsidRPr="009575AB">
        <w:rPr>
          <w:rFonts w:eastAsiaTheme="minorEastAsia" w:hint="eastAsia"/>
        </w:rPr>
        <w:t>瀬名が</w:t>
      </w:r>
      <w:r w:rsidR="00497F06" w:rsidRPr="009575AB">
        <w:rPr>
          <w:rFonts w:eastAsiaTheme="minorEastAsia" w:hint="eastAsia"/>
        </w:rPr>
        <w:t>出版社ウェブサイト</w:t>
      </w:r>
      <w:r w:rsidRPr="009575AB">
        <w:rPr>
          <w:rFonts w:eastAsiaTheme="minorEastAsia" w:hint="eastAsia"/>
        </w:rPr>
        <w:t>等で検索し期間内発行物の全数</w:t>
      </w:r>
      <w:r w:rsidR="00497F06" w:rsidRPr="009575AB">
        <w:rPr>
          <w:rFonts w:eastAsiaTheme="minorEastAsia" w:hint="eastAsia"/>
        </w:rPr>
        <w:t>調査</w:t>
      </w:r>
      <w:r w:rsidRPr="009575AB">
        <w:rPr>
          <w:rFonts w:eastAsiaTheme="minorEastAsia" w:hint="eastAsia"/>
        </w:rPr>
        <w:t>確認を行った</w:t>
      </w:r>
      <w:r w:rsidR="00497F06" w:rsidRPr="009575AB">
        <w:rPr>
          <w:rFonts w:eastAsiaTheme="minorEastAsia" w:hint="eastAsia"/>
        </w:rPr>
        <w:t>＝</w:t>
      </w:r>
    </w:p>
    <w:p w14:paraId="08DD5496" w14:textId="7014A15A" w:rsidR="00497F06" w:rsidRPr="009575AB" w:rsidRDefault="00497F06" w:rsidP="00497F06">
      <w:pPr>
        <w:rPr>
          <w:rFonts w:eastAsiaTheme="minorEastAsia"/>
        </w:rPr>
      </w:pPr>
      <w:r w:rsidRPr="009575AB">
        <w:rPr>
          <w:rFonts w:eastAsiaTheme="minorEastAsia" w:hint="eastAsia"/>
        </w:rPr>
        <w:t>アークワイズ、ＩＤＰ出版、青山ライフ出版、明石書店、あかね書房、亜紀書房、あけび書房、朝雲新聞社、朝倉書店、あさ出版、</w:t>
      </w:r>
      <w:r w:rsidR="00761797" w:rsidRPr="009575AB">
        <w:rPr>
          <w:rFonts w:eastAsiaTheme="minorEastAsia" w:hint="eastAsia"/>
        </w:rPr>
        <w:t>朝日新聞出版、</w:t>
      </w:r>
      <w:r w:rsidRPr="009575AB">
        <w:rPr>
          <w:rFonts w:eastAsiaTheme="minorEastAsia" w:hint="eastAsia"/>
        </w:rPr>
        <w:t>旭屋出版、公益財団法人味の素食の文化センター、アスコム、梓書院、あすなろ社、あっぷる出版社、アドスリー、阿部出版、アメージング出版、あめんどう、アルテイシア出版、アルファ企画、</w:t>
      </w:r>
      <w:r w:rsidR="00903889" w:rsidRPr="009575AB">
        <w:rPr>
          <w:rFonts w:eastAsiaTheme="minorEastAsia" w:hint="eastAsia"/>
        </w:rPr>
        <w:t>アルファポリス、</w:t>
      </w:r>
      <w:r w:rsidRPr="009575AB">
        <w:rPr>
          <w:rFonts w:eastAsiaTheme="minorEastAsia" w:hint="eastAsia"/>
        </w:rPr>
        <w:t>アントレックス、イーグレープ、イースト・プレス、</w:t>
      </w:r>
      <w:r w:rsidR="00ED11B3" w:rsidRPr="009575AB">
        <w:rPr>
          <w:rFonts w:eastAsiaTheme="minorEastAsia" w:hint="eastAsia"/>
        </w:rPr>
        <w:t>医学出版、</w:t>
      </w:r>
      <w:r w:rsidRPr="009575AB">
        <w:rPr>
          <w:rFonts w:eastAsiaTheme="minorEastAsia" w:hint="eastAsia"/>
        </w:rPr>
        <w:t>医学書院、医学通信社、医学と看護社、医学図書出版、イカロス出版、育鵬社、池田書店、医歯薬出版、いのちのことば社、イマジン出版、医薬経済社、医療科学社、いろは出版、岩崎書店、</w:t>
      </w:r>
      <w:r w:rsidR="00565D8D" w:rsidRPr="009575AB">
        <w:rPr>
          <w:rFonts w:eastAsiaTheme="minorEastAsia" w:hint="eastAsia"/>
        </w:rPr>
        <w:t>岩波書店、</w:t>
      </w:r>
      <w:r w:rsidRPr="009575AB">
        <w:rPr>
          <w:rFonts w:eastAsiaTheme="minorEastAsia" w:hint="eastAsia"/>
        </w:rPr>
        <w:t>インプレス、インプレスＲ＆Ｄ、ヴァンメディカル、ウェッジ、潮出版社、英治出版、英智舎、エイデル研究所、英明企画編集、エクスナレッジ、ＳＢクリエイティブ（ＳＢ新書）、エトヴァス・ノイエス、エヌ・ティー・エス、エムオン・エンタテインメント、エムディエヌコーポレーション（ＭｄＮ新書）、演劇出版社、一般財団法人大蔵財務協会、大空出版、大月書店、御茶の水書房、オプトロニクス社、オリエンス宗教研究所、公益財団法人音楽鑑賞振興財団、音楽之友社、カイ書林</w:t>
      </w:r>
      <w:r w:rsidR="00E642F1" w:rsidRPr="009575AB">
        <w:rPr>
          <w:rFonts w:eastAsiaTheme="minorEastAsia" w:hint="eastAsia"/>
        </w:rPr>
        <w:t>、海山社、</w:t>
      </w:r>
      <w:r w:rsidRPr="009575AB">
        <w:rPr>
          <w:rFonts w:eastAsiaTheme="minorEastAsia" w:hint="eastAsia"/>
        </w:rPr>
        <w:t>海象社、解放出版社、化学同人、学芸出版社、学芸みらい社、学事出版、</w:t>
      </w:r>
      <w:r w:rsidR="00775532" w:rsidRPr="009575AB">
        <w:rPr>
          <w:rFonts w:eastAsiaTheme="minorEastAsia" w:hint="eastAsia"/>
        </w:rPr>
        <w:t>学而図書、</w:t>
      </w:r>
      <w:r w:rsidRPr="009575AB">
        <w:rPr>
          <w:rFonts w:eastAsiaTheme="minorEastAsia" w:hint="eastAsia"/>
        </w:rPr>
        <w:t>学習の友社、学術研究出版、学文社、学陽書房、笠間書院、柏書房、Ｇａｋｋｅｎ（学研プラス）、花伝社、カトリック中央協議会、ＫＡＤＯＫＡＷＡ、角川春樹事務所、金子書房、金原出版、花風社、河北新報出版センター、河出書房新社、かんき出版、環境新聞社、看護の科学社、関西大学出版部、（霞山会）霞山アカデミー新書、カンゼン、翰林書房、技術評論社、キネマ旬報社、ギャラリーステーション、</w:t>
      </w:r>
      <w:r w:rsidRPr="009575AB">
        <w:rPr>
          <w:rFonts w:ascii="Times New Roman" w:eastAsiaTheme="minorEastAsia" w:hAnsi="Times New Roman" w:hint="eastAsia"/>
        </w:rPr>
        <w:t>教育開発研究所、</w:t>
      </w:r>
      <w:r w:rsidRPr="009575AB">
        <w:rPr>
          <w:rFonts w:eastAsiaTheme="minorEastAsia" w:hint="eastAsia"/>
        </w:rPr>
        <w:t>教育画劇、教育評論社、共栄書房、ぎょうせい、共同通信社、共同文化社、京都通信社、京都大学学術出版会、協立コミュニケーションズ、杏林書院、木楽舎、キリスト新聞社、近代科学社</w:t>
      </w:r>
      <w:r w:rsidRPr="009575AB">
        <w:rPr>
          <w:rFonts w:eastAsiaTheme="minorEastAsia"/>
        </w:rPr>
        <w:t>Digital</w:t>
      </w:r>
      <w:r w:rsidRPr="009575AB">
        <w:rPr>
          <w:rFonts w:eastAsiaTheme="minorEastAsia" w:hint="eastAsia"/>
        </w:rPr>
        <w:t>、近代消防社、金の星社、金芳堂、一</w:t>
      </w:r>
      <w:r w:rsidRPr="009575AB">
        <w:rPr>
          <w:rFonts w:eastAsiaTheme="minorEastAsia" w:hint="eastAsia"/>
        </w:rPr>
        <w:lastRenderedPageBreak/>
        <w:t>般社団法人金融財政事情研究会（きんざい）、（グーテンブック）</w:t>
      </w:r>
      <w:r w:rsidRPr="009575AB">
        <w:rPr>
          <w:rFonts w:eastAsiaTheme="minorEastAsia" w:hint="eastAsia"/>
        </w:rPr>
        <w:t>g</w:t>
      </w:r>
      <w:r w:rsidRPr="009575AB">
        <w:rPr>
          <w:rFonts w:eastAsiaTheme="minorEastAsia"/>
        </w:rPr>
        <w:t>ood.book</w:t>
      </w:r>
      <w:r w:rsidRPr="009575AB">
        <w:rPr>
          <w:rFonts w:eastAsiaTheme="minorEastAsia" w:hint="eastAsia"/>
        </w:rPr>
        <w:t>、クオン、グッドブックス、ＮＰＯ法人くまもと文化振興、くもん出版、鞍手総合医学社、クラブハウス、クリニコ出版、クレヴィス、ｃｌｏｖｅｒ出版、クロスカルチャー出版、クロスメディア・パブリッシング、経済法令研究会、渓水社、勁草書房、警察政策学会、敬文舎、啓文社書房、幻戯書房、研究社、言視舎、</w:t>
      </w:r>
      <w:r w:rsidR="003D280B" w:rsidRPr="009575AB">
        <w:rPr>
          <w:rFonts w:eastAsiaTheme="minorEastAsia" w:hint="eastAsia"/>
        </w:rPr>
        <w:t>弦書房、</w:t>
      </w:r>
      <w:r w:rsidRPr="009575AB">
        <w:rPr>
          <w:rFonts w:eastAsiaTheme="minorEastAsia" w:hint="eastAsia"/>
        </w:rPr>
        <w:t>現代企画室、現代思潮新社、現代書館、現代書林、ＮＰＯ現代の理論・社会フォーラム、現代人文社、建築ジャーナル、幻冬舎、幻冬舎メディアコンサルティング、一般社団法人現代歌人協会、建築資料研究社、玄文社、コールサック社、コアマガジン、</w:t>
      </w:r>
      <w:r w:rsidR="0064240C" w:rsidRPr="009575AB">
        <w:rPr>
          <w:rFonts w:eastAsiaTheme="minorEastAsia" w:hint="eastAsia"/>
        </w:rPr>
        <w:t>廣済堂出版、</w:t>
      </w:r>
      <w:r w:rsidRPr="009575AB">
        <w:rPr>
          <w:rFonts w:eastAsiaTheme="minorEastAsia" w:hint="eastAsia"/>
        </w:rPr>
        <w:t>興山舎、公人の友社、一般社団法人厚生労働統計協会、講談社、</w:t>
      </w:r>
      <w:bookmarkStart w:id="0" w:name="OLE_LINK1"/>
      <w:bookmarkStart w:id="1" w:name="OLE_LINK2"/>
      <w:r w:rsidRPr="009575AB">
        <w:rPr>
          <w:rFonts w:eastAsiaTheme="minorEastAsia" w:hint="eastAsia"/>
        </w:rPr>
        <w:t>交通経済研究所</w:t>
      </w:r>
      <w:bookmarkEnd w:id="0"/>
      <w:bookmarkEnd w:id="1"/>
      <w:r w:rsidRPr="009575AB">
        <w:rPr>
          <w:rFonts w:eastAsiaTheme="minorEastAsia" w:hint="eastAsia"/>
        </w:rPr>
        <w:t>、合同出版、幸福の科学出版、高文研、弘文堂、神戸大学出版会、高野山出版社、興陽館、高陵社書店、悟空出版、国際開発ジャーナル社、国際通信社、国際文献社、国書刊行会、国政情報センター、黒鳥社、</w:t>
      </w:r>
      <w:r w:rsidR="006A3638" w:rsidRPr="009575AB">
        <w:rPr>
          <w:rFonts w:eastAsiaTheme="minorEastAsia" w:hint="eastAsia"/>
        </w:rPr>
        <w:t>コスミック出版、</w:t>
      </w:r>
      <w:r w:rsidRPr="009575AB">
        <w:rPr>
          <w:rFonts w:eastAsiaTheme="minorEastAsia" w:hint="eastAsia"/>
        </w:rPr>
        <w:t>「古代淀江ロマン遺跡回廊」推進会議、大学共同利用機関法人</w:t>
      </w:r>
      <w:r w:rsidRPr="009575AB">
        <w:rPr>
          <w:rFonts w:eastAsiaTheme="minorEastAsia" w:hint="eastAsia"/>
        </w:rPr>
        <w:t xml:space="preserve"> </w:t>
      </w:r>
      <w:r w:rsidRPr="009575AB">
        <w:rPr>
          <w:rFonts w:eastAsiaTheme="minorEastAsia" w:hint="eastAsia"/>
        </w:rPr>
        <w:t>人間文化研究機構</w:t>
      </w:r>
      <w:r w:rsidRPr="009575AB">
        <w:rPr>
          <w:rFonts w:eastAsiaTheme="minorEastAsia"/>
        </w:rPr>
        <w:t xml:space="preserve"> </w:t>
      </w:r>
      <w:r w:rsidRPr="009575AB">
        <w:rPr>
          <w:rFonts w:eastAsiaTheme="minorEastAsia" w:hint="eastAsia"/>
        </w:rPr>
        <w:t>国立歴史民俗博物館、ココ出版、コスモトゥーワン、木立の文庫、コトニ社、子どもの未来社）、ごま書房新社、ゴマブックス、コモンズ、</w:t>
      </w:r>
      <w:r w:rsidR="00525754" w:rsidRPr="009575AB">
        <w:rPr>
          <w:rFonts w:eastAsiaTheme="minorEastAsia" w:hint="eastAsia"/>
        </w:rPr>
        <w:t>金剛出版、</w:t>
      </w:r>
      <w:r w:rsidRPr="009575AB">
        <w:rPr>
          <w:rFonts w:eastAsiaTheme="minorEastAsia" w:hint="eastAsia"/>
        </w:rPr>
        <w:t>今日の話題社、財経詳報社、彩図社、サイゾー、彩流社、作品社、桜井書店、さくら舎、左右社、産業能率大学出版部、三恵社、産経新聞出版、三元社、三才ブックス、サンマーク出版、サンライズ出版、三楽舎プロダクション、産労総合研究所（経営書院）、三和書籍、ジアース教育新社、Ｃ＆Ｒ研究所、ＣＣＣメディアハウス、ＣＭＣリサーチ、シーニュ、時事通信出版局、詩想社、ジダイ社、自治体問題研究所（自治体研究社）、時潮社、実業之日本社、実務教育出版、信濃毎日新聞社、篠原出版新社、柴田書店、時評社、じほう、</w:t>
      </w:r>
      <w:r w:rsidR="00E15799" w:rsidRPr="009575AB">
        <w:rPr>
          <w:rFonts w:eastAsiaTheme="minorEastAsia" w:hint="eastAsia"/>
        </w:rPr>
        <w:t>社会評論社、</w:t>
      </w:r>
      <w:r w:rsidRPr="009575AB">
        <w:rPr>
          <w:rFonts w:eastAsiaTheme="minorEastAsia" w:hint="eastAsia"/>
        </w:rPr>
        <w:t>社会保険研究所、ジャパンマシニスト社、ジャムハウス、集英社、宗教問題、集広舎、自由国民社、住宅新報出版、樹村房、秀和システム、出版最前線、出版メディアパル、ジュピター出版、</w:t>
      </w:r>
      <w:r w:rsidR="00211500" w:rsidRPr="009575AB">
        <w:rPr>
          <w:rFonts w:eastAsiaTheme="minorEastAsia" w:hint="eastAsia"/>
        </w:rPr>
        <w:t>主婦と生活社、主婦の友社、</w:t>
      </w:r>
      <w:r w:rsidRPr="009575AB">
        <w:rPr>
          <w:rFonts w:eastAsiaTheme="minorEastAsia" w:hint="eastAsia"/>
        </w:rPr>
        <w:t>春秋社、旬報社、春陽堂書店、翔泳社、上越教育大学出版会、</w:t>
      </w:r>
      <w:r w:rsidR="009B1D3A" w:rsidRPr="009575AB">
        <w:rPr>
          <w:rFonts w:eastAsiaTheme="minorEastAsia" w:hint="eastAsia"/>
        </w:rPr>
        <w:t>小学館、</w:t>
      </w:r>
      <w:r w:rsidR="008B2240" w:rsidRPr="009575AB">
        <w:rPr>
          <w:rFonts w:eastAsiaTheme="minorEastAsia" w:hint="eastAsia"/>
        </w:rPr>
        <w:t>小学館クリエイティブ、</w:t>
      </w:r>
      <w:r w:rsidRPr="009575AB">
        <w:rPr>
          <w:rFonts w:eastAsiaTheme="minorEastAsia" w:hint="eastAsia"/>
        </w:rPr>
        <w:t>中西印刷出版部</w:t>
      </w:r>
      <w:r w:rsidRPr="009575AB">
        <w:rPr>
          <w:rFonts w:eastAsiaTheme="minorEastAsia"/>
        </w:rPr>
        <w:t xml:space="preserve"> </w:t>
      </w:r>
      <w:r w:rsidRPr="009575AB">
        <w:rPr>
          <w:rFonts w:eastAsiaTheme="minorEastAsia" w:hint="eastAsia"/>
        </w:rPr>
        <w:t>松香堂書店、商事法務、商店建築社、祥伝社、湘南社、晶文社、照林社、女子栄養大学出版部、昭和堂、女性労働問題研究会、新教出版社、新建新聞社、新興医学出版社、信山社、新星出版社、新泉社、</w:t>
      </w:r>
      <w:r w:rsidR="00D96452" w:rsidRPr="009575AB">
        <w:rPr>
          <w:rFonts w:eastAsiaTheme="minorEastAsia" w:hint="eastAsia"/>
        </w:rPr>
        <w:t>新潮社、</w:t>
      </w:r>
      <w:r w:rsidRPr="009575AB">
        <w:rPr>
          <w:rFonts w:eastAsiaTheme="minorEastAsia" w:hint="eastAsia"/>
        </w:rPr>
        <w:t>新日本出版社、</w:t>
      </w:r>
      <w:r w:rsidR="00FD0D06" w:rsidRPr="009575AB">
        <w:rPr>
          <w:rFonts w:eastAsiaTheme="minorEastAsia" w:hint="eastAsia"/>
        </w:rPr>
        <w:t>新日本法規、</w:t>
      </w:r>
      <w:r w:rsidRPr="009575AB">
        <w:rPr>
          <w:rFonts w:eastAsiaTheme="minorEastAsia" w:hint="eastAsia"/>
        </w:rPr>
        <w:t>人文書院、公益財団法人新聞通信調査会、新曜社、心力舎、水声社、随想舎、晋遊舎、スイッチ・パブリッシング、鈴木出版、すばる舎、成安造形大学近江学研究所、星雲社、生活の医療社、青弓社、成甲書房、星湖舎、青志社、青春出版社、精神看護出版、誠信書房、清談社</w:t>
      </w:r>
      <w:r w:rsidRPr="009575AB">
        <w:rPr>
          <w:rFonts w:eastAsiaTheme="minorEastAsia"/>
        </w:rPr>
        <w:t>Publico</w:t>
      </w:r>
      <w:r w:rsidRPr="009575AB">
        <w:rPr>
          <w:rFonts w:eastAsiaTheme="minorEastAsia" w:hint="eastAsia"/>
        </w:rPr>
        <w:t>、青土社、清文社、誠文堂新光社、青萠堂、税務経理協会、青林堂、星和書店、世界書院、世界文化社、碩学舎、セルバ出版、（一般社団法人全国林業改良普及協会）林業改良普及双書、先端医学社、学校法人先端教育機構、宣伝会議、全日本病院出版会、公益財団法人全日本仏教会、創藝社、創元社、総合医学社、総合法令出版、草思社、創成社、創文企画、創流出版、ソシム、第一歯科出版、第一法規、大学教育出版、第三文明社、大修館書店、大正大学出版会、特定非営利活動法人代替医療科学研究センター、第二海援隊、ダイヤモンド・リテイルメディア、大洋図書（大洋グループ＝ミリオン出版、ワイレア出版、大洋書房、アクアハウス）、大和書房、高木書房、宝島社、竹書房、</w:t>
      </w:r>
      <w:r w:rsidR="00B527C7" w:rsidRPr="009575AB">
        <w:rPr>
          <w:rFonts w:eastAsiaTheme="minorEastAsia" w:hint="eastAsia"/>
        </w:rPr>
        <w:t>辰巳出版（日東書院本社）、</w:t>
      </w:r>
      <w:r w:rsidRPr="009575AB">
        <w:rPr>
          <w:rFonts w:eastAsiaTheme="minorEastAsia" w:hint="eastAsia"/>
        </w:rPr>
        <w:t>タバブックス、食べもの通信社、短歌研究社、公益社団法人地域医療振興会、千倉書房、竹林館、知玄舎（快癒ブックス）、筑摩書房、つむぎ書房、チャイルド本社、中央経済グループパブリッシング（中央経済社）、中央法規、中外医学社、公益財団</w:t>
      </w:r>
      <w:r w:rsidRPr="009575AB">
        <w:rPr>
          <w:rFonts w:eastAsiaTheme="minorEastAsia" w:hint="eastAsia"/>
        </w:rPr>
        <w:lastRenderedPageBreak/>
        <w:t>法人中東調査会、中日新聞社、鳥影社、</w:t>
      </w:r>
      <w:r w:rsidRPr="009575AB">
        <w:rPr>
          <w:rFonts w:hint="eastAsia"/>
        </w:rPr>
        <w:t>築地書館、</w:t>
      </w:r>
      <w:r w:rsidRPr="009575AB">
        <w:rPr>
          <w:rFonts w:eastAsiaTheme="minorEastAsia" w:hint="eastAsia"/>
        </w:rPr>
        <w:t>柘植書房新社、ディスカヴァー・トゥエンティワン、デザインエッグ社、デジタルエステイト、デジタルメディア研究所（未来叢書）、東京医学社、東京化学同人、東京学芸大学出版会、東京藝術大学出版会、</w:t>
      </w:r>
      <w:r w:rsidRPr="009575AB">
        <w:rPr>
          <w:rFonts w:ascii="Helvetica" w:hAnsi="Helvetica" w:hint="eastAsia"/>
        </w:rPr>
        <w:t>東京大学出版社、</w:t>
      </w:r>
      <w:r w:rsidRPr="009575AB">
        <w:rPr>
          <w:rFonts w:eastAsiaTheme="minorEastAsia" w:hint="eastAsia"/>
        </w:rPr>
        <w:t>東京書籍、東京図書、東京図書出版、東京美術、東京法令出版、同時代社、童心社、東信堂、同文舘出版、東峰書房、同友館、東洋学術研究所、東洋学術出版社、東洋経済新報社、東洋出版、都市出版、図書文化（一般社団法人日本図書文化協会）、</w:t>
      </w:r>
      <w:r w:rsidR="009E43F7" w:rsidRPr="009575AB">
        <w:rPr>
          <w:rFonts w:eastAsiaTheme="minorEastAsia" w:hint="eastAsia"/>
        </w:rPr>
        <w:t>都政新報社、</w:t>
      </w:r>
      <w:r w:rsidRPr="009575AB">
        <w:rPr>
          <w:rFonts w:eastAsiaTheme="minorEastAsia" w:hint="eastAsia"/>
        </w:rPr>
        <w:t>長崎新聞社、長崎文献社、長崎屋源右衛門末裔出版、中西出版、ナカニシヤ出版、名古屋大学出版会、ナツメ社、浪速社、南江堂、南山堂、南々社、西日本出版社、みくに出版／日能研、日曜社、日刊建設通信新聞社、日刊自動車新聞社、日経印刷（内閣府、財務省、厚生労働省、文部科学省、環境省、観光庁、警察庁）、</w:t>
      </w:r>
      <w:r w:rsidR="00DC15CB" w:rsidRPr="009575AB">
        <w:rPr>
          <w:rFonts w:eastAsiaTheme="minorEastAsia" w:hint="eastAsia"/>
        </w:rPr>
        <w:t>日経ＢＰ（日本経済新聞出版本部）、</w:t>
      </w:r>
      <w:r w:rsidRPr="009575AB">
        <w:rPr>
          <w:rFonts w:eastAsiaTheme="minorEastAsia" w:hint="eastAsia"/>
        </w:rPr>
        <w:t>日経サイエンス社、日経ナショナル</w:t>
      </w:r>
      <w:r w:rsidR="0088147D" w:rsidRPr="009575AB">
        <w:rPr>
          <w:rFonts w:eastAsiaTheme="minorEastAsia"/>
        </w:rPr>
        <w:t xml:space="preserve"> </w:t>
      </w:r>
      <w:r w:rsidRPr="009575AB">
        <w:rPr>
          <w:rFonts w:eastAsiaTheme="minorEastAsia" w:hint="eastAsia"/>
        </w:rPr>
        <w:t>ジオグラフィック、日経メディカル開発、ニコモ、日総研出版、日中僑報社、一般社団法人日本医学教育学会、日本医学出版、日本医療企画、日本加除出版、公益財団法人日本介護福祉教育学会、一般社団法人日本介護福祉経営人材教育協会、公益財団法人日本学術協力財団、公益財団法人日本学校保健会、日本看護協会出版会、日本機関紙出版センター、日本共産党中央委員会出版局、日本キリスト教団出版局、日本経済評論社、日本ケズィック・コンベンション、一般財団法人日本公衆衛生協会、公益財団法人日本交通公社、一般社団法人日本サイエンスコミュニケーション協会、日本実業出版社、公益財団法人日本生産性本部、日本・精神技術研究所、青娥書房／日本石仏協会、日本図書センター、日本橋出版、日本標準、日本評論社、日本文芸社、日本ベンチャー大學パブリッシング、日本法令、日本マンガ学会、ニューズピックス、人間と歴史社、農文協、農林統計出版、パーソナルメディア、ハート出版、培風館、白馬社、花書院、パブリブ、早川書房、原書房、ぱる出版、晩成書房、万代宝書房、パンローリング、Ｐヴァイン、東本願寺出版（真宗大谷派教学研究所）、東山書房、ヒカルランド、美巧社、ひさかたチャイルド、ビジネス教育出版社、ビジネス社、ビジネス・ブレークスルー出版、日比谷出版社、表現社出版販売、評論社、ブートレグ、</w:t>
      </w:r>
      <w:r w:rsidR="008C194F" w:rsidRPr="009575AB">
        <w:rPr>
          <w:rFonts w:eastAsiaTheme="minorEastAsia" w:hint="eastAsia"/>
        </w:rPr>
        <w:t>ファンギルド（コミックアウル）、</w:t>
      </w:r>
      <w:r w:rsidRPr="009575AB">
        <w:rPr>
          <w:rFonts w:eastAsiaTheme="minorEastAsia" w:hint="eastAsia"/>
        </w:rPr>
        <w:t>ブイツーソリューション、風媒社、</w:t>
      </w:r>
      <w:r w:rsidRPr="009575AB">
        <w:rPr>
          <w:rFonts w:ascii="Times New Roman" w:eastAsiaTheme="minorEastAsia" w:hAnsi="Times New Roman" w:hint="eastAsia"/>
        </w:rPr>
        <w:t>フォーリン・アフェアーズ・ジャパン、</w:t>
      </w:r>
      <w:r w:rsidRPr="009575AB">
        <w:rPr>
          <w:rFonts w:eastAsiaTheme="minorEastAsia" w:hint="eastAsia"/>
        </w:rPr>
        <w:t>フォレスト出版、公益財団法人福岡県人権研究所、独立財団法人福祉医療機構、福村出版、ふくろう出版、フジメディカル出版、藤原書店、婦人之友社、扶桑社、</w:t>
      </w:r>
      <w:r w:rsidR="0064240C" w:rsidRPr="009575AB">
        <w:rPr>
          <w:rFonts w:eastAsiaTheme="minorEastAsia" w:hint="eastAsia"/>
        </w:rPr>
        <w:t>双葉社、</w:t>
      </w:r>
      <w:r w:rsidRPr="009575AB">
        <w:rPr>
          <w:rFonts w:eastAsiaTheme="minorEastAsia" w:hint="eastAsia"/>
        </w:rPr>
        <w:t>ブックマン社、ブティック社、船井本社、芙蓉書房出版、プラズマ出版、ぶらんとマガジン社、フレーベル館、プレジデント社、プログレス、文化科学高等研究院出版局、</w:t>
      </w:r>
      <w:r w:rsidR="00D6057D" w:rsidRPr="009575AB">
        <w:rPr>
          <w:rFonts w:eastAsiaTheme="minorEastAsia" w:hint="eastAsia"/>
        </w:rPr>
        <w:t>ぶんか社、</w:t>
      </w:r>
      <w:r w:rsidRPr="009575AB">
        <w:rPr>
          <w:rFonts w:eastAsiaTheme="minorEastAsia" w:hint="eastAsia"/>
        </w:rPr>
        <w:t>文響社、文芸社、文光社、文眞堂、文屋、文理閣、ベースボール・マガジン社、平凡社（東洋文庫）、ＫＫベストセラーズ、ベネッセコーポレーション、へるす出版、勉誠出版、法研、方丈社、法政大学出版局、法藏館、</w:t>
      </w:r>
      <w:r w:rsidR="00357728" w:rsidRPr="009575AB">
        <w:rPr>
          <w:rFonts w:eastAsiaTheme="minorEastAsia" w:hint="eastAsia"/>
        </w:rPr>
        <w:t>萌文社、</w:t>
      </w:r>
      <w:r w:rsidRPr="009575AB">
        <w:rPr>
          <w:rFonts w:eastAsiaTheme="minorEastAsia" w:hint="eastAsia"/>
        </w:rPr>
        <w:t>ほおずき書籍、北隆館、北海道大学出版会、牧歌舎、ポプラ社、堀之内出版、ぽると出版、本願寺出版社、本の泉社、ほんの木、本の雑誌社、本門佛立宗</w:t>
      </w:r>
      <w:r w:rsidRPr="009575AB">
        <w:rPr>
          <w:rFonts w:eastAsiaTheme="minorEastAsia"/>
        </w:rPr>
        <w:t xml:space="preserve"> </w:t>
      </w:r>
      <w:r w:rsidRPr="009575AB">
        <w:rPr>
          <w:rFonts w:eastAsiaTheme="minorEastAsia" w:hint="eastAsia"/>
        </w:rPr>
        <w:t>宗務本庁、毎日新聞出版、マガジンハウス、マキノ出版、丸善出版、丸善プラネット、マルモ出版、三笠書房、三空出版、ミシマ社、光村図書、南日本ヘルスリサーチラボ、ミネルヴァ書房、宮帯出版社、三弥生書店、株式会社ミュー、ミュージック・マガジン、三好企画、未來社、一般社団法人未来フェス（深呼吸ＢＯＯＫＳ）、明治図書、明成社、</w:t>
      </w:r>
      <w:r w:rsidR="00702407" w:rsidRPr="009575AB">
        <w:rPr>
          <w:rFonts w:eastAsiaTheme="minorEastAsia" w:hint="eastAsia"/>
        </w:rPr>
        <w:t>メジカルビュー社、</w:t>
      </w:r>
      <w:r w:rsidRPr="009575AB">
        <w:rPr>
          <w:rFonts w:eastAsiaTheme="minorEastAsia" w:hint="eastAsia"/>
        </w:rPr>
        <w:t>メタブレーン、メヂカルフレンド社、メディア・ケアプラス、メディアパル（エスクリエート）、メディカ出版、メディカル・サイエンス・インターナショナル、</w:t>
      </w:r>
      <w:r w:rsidR="001A1389" w:rsidRPr="009575AB">
        <w:rPr>
          <w:rFonts w:eastAsiaTheme="minorEastAsia" w:hint="eastAsia"/>
        </w:rPr>
        <w:t>メ</w:t>
      </w:r>
      <w:r w:rsidR="001A1389" w:rsidRPr="009575AB">
        <w:rPr>
          <w:rFonts w:eastAsiaTheme="minorEastAsia" w:hint="eastAsia"/>
        </w:rPr>
        <w:lastRenderedPageBreak/>
        <w:t>ディカルレビュー社、</w:t>
      </w:r>
      <w:r w:rsidRPr="009575AB">
        <w:rPr>
          <w:rFonts w:eastAsiaTheme="minorEastAsia" w:hint="eastAsia"/>
        </w:rPr>
        <w:t>森ノ宮医療学園出版部、薬事日報社、野草社、公益社団法人山形県生涯学習文化財団、山川出版社、山と溪谷社、やまとごころＢＯＯＫＳ、ＵＳＰマネジメント、雄山閣、有斐閣、ユサブル、ゆるり書房、洋學社、羊土社、吉川弘文館、四谷大塚出版、ヨベル、</w:t>
      </w:r>
      <w:r w:rsidR="001E3F24" w:rsidRPr="009575AB">
        <w:rPr>
          <w:rFonts w:eastAsiaTheme="minorEastAsia" w:hint="eastAsia"/>
        </w:rPr>
        <w:t>読売新聞社、</w:t>
      </w:r>
      <w:r w:rsidRPr="009575AB">
        <w:rPr>
          <w:rFonts w:eastAsiaTheme="minorEastAsia" w:hint="eastAsia"/>
        </w:rPr>
        <w:t>代々木ライブラリー、ライフ・サイエンス、ライフサイエンス出版、ライブ・パブリッシング、リーダーズノート、</w:t>
      </w:r>
      <w:r w:rsidR="00CB3786" w:rsidRPr="009575AB">
        <w:rPr>
          <w:rFonts w:eastAsiaTheme="minorEastAsia" w:hint="eastAsia"/>
        </w:rPr>
        <w:t>リイド社、</w:t>
      </w:r>
      <w:r w:rsidRPr="009575AB">
        <w:rPr>
          <w:rFonts w:eastAsiaTheme="minorEastAsia" w:hint="eastAsia"/>
        </w:rPr>
        <w:t>リスナーズ、リフレ出版、リベラル社、緑風出版、黎明書房、一般社団法人歴史教育者協議会、労働教育センター、独立行政法人労働政策研究・研修機構、労働調査会、ロギカ書房、</w:t>
      </w:r>
      <w:r w:rsidR="00347231" w:rsidRPr="009575AB">
        <w:rPr>
          <w:rFonts w:eastAsiaTheme="minorEastAsia" w:hint="eastAsia"/>
        </w:rPr>
        <w:t>鹿砦社、</w:t>
      </w:r>
      <w:r w:rsidRPr="009575AB">
        <w:rPr>
          <w:rFonts w:eastAsiaTheme="minorEastAsia" w:hint="eastAsia"/>
        </w:rPr>
        <w:t>ロックウィット出版、ＫＫロングセラーズ（ロング新書）、論創社、わかさ出版、早稲田大学出版部、ワック（ＷＡＣ文庫）、ワニブックス</w:t>
      </w:r>
    </w:p>
    <w:p w14:paraId="2E02AB9A" w14:textId="77777777" w:rsidR="00497F06" w:rsidRPr="009575AB" w:rsidRDefault="00497F06" w:rsidP="00497F06">
      <w:pPr>
        <w:rPr>
          <w:rFonts w:eastAsiaTheme="minorEastAsia"/>
        </w:rPr>
      </w:pPr>
    </w:p>
    <w:p w14:paraId="7BB22A57" w14:textId="77777777" w:rsidR="00633A64" w:rsidRPr="009575AB" w:rsidRDefault="00633A64" w:rsidP="00633A64">
      <w:pPr>
        <w:jc w:val="right"/>
        <w:rPr>
          <w:rFonts w:eastAsiaTheme="minorEastAsia"/>
        </w:rPr>
      </w:pPr>
      <w:r w:rsidRPr="009575AB">
        <w:rPr>
          <w:rFonts w:eastAsiaTheme="minorEastAsia" w:hint="eastAsia"/>
        </w:rPr>
        <w:t>瀬名秀明、渡辺政隆、押谷</w:t>
      </w:r>
      <w:r w:rsidRPr="009575AB">
        <w:rPr>
          <w:rFonts w:eastAsiaTheme="minorEastAsia" w:hint="eastAsia"/>
        </w:rPr>
        <w:t xml:space="preserve"> </w:t>
      </w:r>
      <w:r w:rsidRPr="009575AB">
        <w:rPr>
          <w:rFonts w:eastAsiaTheme="minorEastAsia" w:hint="eastAsia"/>
        </w:rPr>
        <w:t>仁、小坂</w:t>
      </w:r>
      <w:r w:rsidRPr="009575AB">
        <w:rPr>
          <w:rFonts w:eastAsiaTheme="minorEastAsia"/>
        </w:rPr>
        <w:t xml:space="preserve"> </w:t>
      </w:r>
      <w:r w:rsidRPr="009575AB">
        <w:rPr>
          <w:rFonts w:eastAsiaTheme="minorEastAsia" w:hint="eastAsia"/>
        </w:rPr>
        <w:t>健ほか</w:t>
      </w:r>
    </w:p>
    <w:p w14:paraId="4D9A246E" w14:textId="77777777" w:rsidR="00633A64" w:rsidRPr="009575AB" w:rsidRDefault="00633A64" w:rsidP="00633A64">
      <w:pPr>
        <w:jc w:val="right"/>
        <w:rPr>
          <w:rFonts w:eastAsiaTheme="minorEastAsia"/>
        </w:rPr>
      </w:pPr>
      <w:r w:rsidRPr="009575AB">
        <w:rPr>
          <w:rFonts w:eastAsiaTheme="minorEastAsia" w:hint="eastAsia"/>
        </w:rPr>
        <w:t>『知の統合は可能か</w:t>
      </w:r>
      <w:r w:rsidRPr="009575AB">
        <w:rPr>
          <w:rFonts w:eastAsiaTheme="minorEastAsia"/>
        </w:rPr>
        <w:t xml:space="preserve"> </w:t>
      </w:r>
      <w:r w:rsidRPr="009575AB">
        <w:rPr>
          <w:rFonts w:eastAsiaTheme="minorEastAsia" w:hint="eastAsia"/>
        </w:rPr>
        <w:t>パンデミックに突きつけられた問い』</w:t>
      </w:r>
    </w:p>
    <w:p w14:paraId="43E37CF3" w14:textId="63D7D7AC" w:rsidR="00633A64" w:rsidRPr="009575AB" w:rsidRDefault="00633A64" w:rsidP="00633A64">
      <w:pPr>
        <w:jc w:val="right"/>
        <w:rPr>
          <w:rFonts w:eastAsiaTheme="minorEastAsia"/>
        </w:rPr>
      </w:pPr>
      <w:r w:rsidRPr="009575AB">
        <w:rPr>
          <w:rFonts w:eastAsiaTheme="minorEastAsia" w:hint="eastAsia"/>
        </w:rPr>
        <w:t>時事通信出版局</w:t>
      </w:r>
      <w:r w:rsidRPr="009575AB">
        <w:rPr>
          <w:rFonts w:eastAsiaTheme="minorEastAsia"/>
        </w:rPr>
        <w:t xml:space="preserve">2023/3/20 </w:t>
      </w:r>
      <w:r w:rsidRPr="009575AB">
        <w:rPr>
          <w:rFonts w:eastAsiaTheme="minorEastAsia" w:hint="eastAsia"/>
        </w:rPr>
        <w:t>附属リスト</w:t>
      </w:r>
    </w:p>
    <w:p w14:paraId="6A79D300" w14:textId="2D80A40A" w:rsidR="00B24D5E" w:rsidRPr="009575AB" w:rsidRDefault="00B24D5E" w:rsidP="00B24D5E">
      <w:pPr>
        <w:wordWrap w:val="0"/>
        <w:jc w:val="right"/>
        <w:rPr>
          <w:rFonts w:eastAsiaTheme="minorEastAsia"/>
        </w:rPr>
      </w:pPr>
      <w:r w:rsidRPr="009575AB">
        <w:rPr>
          <w:rFonts w:eastAsiaTheme="minorEastAsia" w:hint="eastAsia"/>
        </w:rPr>
        <w:t>時事通信出版局編集部＝天野里美</w:t>
      </w:r>
    </w:p>
    <w:p w14:paraId="5A9F9BAC" w14:textId="1AA67B11" w:rsidR="00B24D5E" w:rsidRPr="009575AB" w:rsidRDefault="00B24D5E" w:rsidP="00B24D5E">
      <w:pPr>
        <w:wordWrap w:val="0"/>
        <w:jc w:val="right"/>
        <w:rPr>
          <w:rFonts w:eastAsiaTheme="minorEastAsia"/>
        </w:rPr>
      </w:pPr>
      <w:r w:rsidRPr="009575AB">
        <w:rPr>
          <w:rFonts w:eastAsiaTheme="minorEastAsia" w:hint="eastAsia"/>
        </w:rPr>
        <w:t>調査協力＝梅澤</w:t>
      </w:r>
      <w:r w:rsidR="00680AF8" w:rsidRPr="009575AB">
        <w:rPr>
          <w:rFonts w:eastAsiaTheme="minorEastAsia" w:hint="eastAsia"/>
        </w:rPr>
        <w:t>美奈子</w:t>
      </w:r>
    </w:p>
    <w:p w14:paraId="7CCB29C9" w14:textId="6C7B1F7B" w:rsidR="00B24D5E" w:rsidRPr="009575AB" w:rsidRDefault="00B24D5E" w:rsidP="00633A64">
      <w:pPr>
        <w:jc w:val="right"/>
        <w:rPr>
          <w:rFonts w:eastAsiaTheme="minorEastAsia"/>
        </w:rPr>
      </w:pPr>
      <w:r w:rsidRPr="009575AB">
        <w:rPr>
          <w:rFonts w:eastAsiaTheme="minorEastAsia" w:hint="eastAsia"/>
        </w:rPr>
        <w:t>デザイン＝</w:t>
      </w:r>
      <w:r w:rsidR="00500375" w:rsidRPr="009575AB">
        <w:rPr>
          <w:rFonts w:eastAsiaTheme="minorEastAsia" w:hint="eastAsia"/>
        </w:rPr>
        <w:t>松田剛（東京１００ミリバールスタジオ）</w:t>
      </w:r>
    </w:p>
    <w:p w14:paraId="6736A1B1" w14:textId="77777777" w:rsidR="00633A64" w:rsidRPr="009575AB" w:rsidRDefault="00633A64" w:rsidP="00633A64">
      <w:pPr>
        <w:jc w:val="right"/>
        <w:rPr>
          <w:rFonts w:eastAsiaTheme="minorEastAsia"/>
        </w:rPr>
      </w:pPr>
    </w:p>
    <w:p w14:paraId="4ECDDAEF" w14:textId="7D4144C9" w:rsidR="00633A64" w:rsidRPr="009575AB" w:rsidRDefault="00A038DE" w:rsidP="00633A64">
      <w:pPr>
        <w:jc w:val="right"/>
        <w:rPr>
          <w:rFonts w:eastAsiaTheme="minorEastAsia"/>
        </w:rPr>
      </w:pPr>
      <w:r w:rsidRPr="009575AB">
        <w:rPr>
          <w:rFonts w:eastAsiaTheme="minorEastAsia" w:hint="eastAsia"/>
        </w:rPr>
        <w:t>２０２３年３月１</w:t>
      </w:r>
      <w:r w:rsidR="00680AF8" w:rsidRPr="009575AB">
        <w:rPr>
          <w:rFonts w:eastAsiaTheme="minorEastAsia" w:hint="eastAsia"/>
        </w:rPr>
        <w:t>７</w:t>
      </w:r>
      <w:r w:rsidRPr="009575AB">
        <w:rPr>
          <w:rFonts w:eastAsiaTheme="minorEastAsia" w:hint="eastAsia"/>
        </w:rPr>
        <w:t>日作成</w:t>
      </w:r>
      <w:r w:rsidR="00633A64" w:rsidRPr="009575AB">
        <w:rPr>
          <w:rFonts w:eastAsiaTheme="minorEastAsia" w:hint="eastAsia"/>
        </w:rPr>
        <w:t>、２０２３年３月１８日ＰＤＦ公開</w:t>
      </w:r>
    </w:p>
    <w:p w14:paraId="1721A9F6" w14:textId="3A2E4359" w:rsidR="00633A64" w:rsidRPr="009575AB" w:rsidRDefault="00633A64" w:rsidP="00633A64">
      <w:pPr>
        <w:jc w:val="right"/>
        <w:rPr>
          <w:rFonts w:eastAsiaTheme="minorEastAsia"/>
        </w:rPr>
      </w:pPr>
      <w:r w:rsidRPr="009575AB">
        <w:rPr>
          <w:rFonts w:eastAsiaTheme="minorEastAsia"/>
        </w:rPr>
        <w:t>Ver.1.0</w:t>
      </w:r>
    </w:p>
    <w:p w14:paraId="4FB5A20F" w14:textId="0155F0C0" w:rsidR="00633A64" w:rsidRPr="009575AB" w:rsidRDefault="00500375" w:rsidP="00500375">
      <w:pPr>
        <w:jc w:val="right"/>
        <w:rPr>
          <w:rFonts w:eastAsiaTheme="minorEastAsia"/>
        </w:rPr>
      </w:pPr>
      <w:r w:rsidRPr="009575AB">
        <w:rPr>
          <w:rFonts w:eastAsiaTheme="minorEastAsia" w:hint="eastAsia"/>
        </w:rPr>
        <w:t>２０２３年</w:t>
      </w:r>
      <w:r w:rsidR="002E3F15" w:rsidRPr="009575AB">
        <w:rPr>
          <w:rFonts w:eastAsiaTheme="minorEastAsia" w:hint="eastAsia"/>
        </w:rPr>
        <w:t>４</w:t>
      </w:r>
      <w:r w:rsidRPr="009575AB">
        <w:rPr>
          <w:rFonts w:eastAsiaTheme="minorEastAsia" w:hint="eastAsia"/>
        </w:rPr>
        <w:t>月</w:t>
      </w:r>
      <w:r w:rsidR="002E3F15" w:rsidRPr="009575AB">
        <w:rPr>
          <w:rFonts w:eastAsiaTheme="minorEastAsia" w:hint="eastAsia"/>
        </w:rPr>
        <w:t>１０</w:t>
      </w:r>
      <w:r w:rsidRPr="009575AB">
        <w:rPr>
          <w:rFonts w:eastAsiaTheme="minorEastAsia" w:hint="eastAsia"/>
        </w:rPr>
        <w:t>日、</w:t>
      </w:r>
      <w:r w:rsidR="00365545" w:rsidRPr="009575AB">
        <w:rPr>
          <w:rFonts w:eastAsiaTheme="minorEastAsia" w:hint="eastAsia"/>
        </w:rPr>
        <w:t>１８日、</w:t>
      </w:r>
      <w:r w:rsidRPr="009575AB">
        <w:rPr>
          <w:rFonts w:eastAsiaTheme="minorEastAsia" w:hint="eastAsia"/>
        </w:rPr>
        <w:t>デザインの不備を修正、誤字訂正、書誌情報が判明した書籍</w:t>
      </w:r>
      <w:r w:rsidR="002871DE" w:rsidRPr="009575AB">
        <w:rPr>
          <w:rFonts w:eastAsiaTheme="minorEastAsia" w:hint="eastAsia"/>
        </w:rPr>
        <w:t>・</w:t>
      </w:r>
      <w:r w:rsidRPr="009575AB">
        <w:rPr>
          <w:rFonts w:eastAsiaTheme="minorEastAsia" w:hint="eastAsia"/>
        </w:rPr>
        <w:t>雑誌を追加</w:t>
      </w:r>
      <w:r w:rsidR="00ED5DB8" w:rsidRPr="009575AB">
        <w:rPr>
          <w:rFonts w:eastAsiaTheme="minorEastAsia" w:hint="eastAsia"/>
        </w:rPr>
        <w:t>、２０２３年５月２日ＰＤＦ公開</w:t>
      </w:r>
    </w:p>
    <w:p w14:paraId="531309B1" w14:textId="36CD15E2" w:rsidR="00633A64" w:rsidRPr="009575AB" w:rsidRDefault="00500375" w:rsidP="00500375">
      <w:pPr>
        <w:jc w:val="right"/>
        <w:rPr>
          <w:rFonts w:eastAsiaTheme="minorEastAsia"/>
        </w:rPr>
      </w:pPr>
      <w:r w:rsidRPr="009575AB">
        <w:rPr>
          <w:rFonts w:eastAsiaTheme="minorEastAsia" w:hint="eastAsia"/>
        </w:rPr>
        <w:t>V</w:t>
      </w:r>
      <w:r w:rsidRPr="009575AB">
        <w:rPr>
          <w:rFonts w:eastAsiaTheme="minorEastAsia"/>
        </w:rPr>
        <w:t>e</w:t>
      </w:r>
      <w:r w:rsidR="008B7B8C" w:rsidRPr="009575AB">
        <w:rPr>
          <w:rFonts w:eastAsiaTheme="minorEastAsia"/>
        </w:rPr>
        <w:t>r</w:t>
      </w:r>
      <w:r w:rsidRPr="009575AB">
        <w:rPr>
          <w:rFonts w:eastAsiaTheme="minorEastAsia" w:hint="eastAsia"/>
        </w:rPr>
        <w:t>.</w:t>
      </w:r>
      <w:r w:rsidRPr="009575AB">
        <w:rPr>
          <w:rFonts w:eastAsiaTheme="minorEastAsia"/>
        </w:rPr>
        <w:t>1.1</w:t>
      </w:r>
    </w:p>
    <w:p w14:paraId="04293436" w14:textId="0E17954A" w:rsidR="002871DE" w:rsidRPr="009575AB" w:rsidRDefault="002871DE" w:rsidP="00500375">
      <w:pPr>
        <w:jc w:val="right"/>
        <w:rPr>
          <w:rFonts w:eastAsiaTheme="minorEastAsia"/>
        </w:rPr>
      </w:pPr>
      <w:r w:rsidRPr="009575AB">
        <w:rPr>
          <w:rFonts w:eastAsiaTheme="minorEastAsia" w:hint="eastAsia"/>
        </w:rPr>
        <w:t>２０２４年６月</w:t>
      </w:r>
      <w:r w:rsidR="00E311C0" w:rsidRPr="009575AB">
        <w:rPr>
          <w:rFonts w:eastAsiaTheme="minorEastAsia" w:hint="eastAsia"/>
        </w:rPr>
        <w:t>２０</w:t>
      </w:r>
      <w:r w:rsidRPr="009575AB">
        <w:rPr>
          <w:rFonts w:eastAsiaTheme="minorEastAsia" w:hint="eastAsia"/>
        </w:rPr>
        <w:t>日、２０２３年５月から２０２４年４月</w:t>
      </w:r>
      <w:r w:rsidR="00E46C4F" w:rsidRPr="009575AB">
        <w:rPr>
          <w:rFonts w:eastAsiaTheme="minorEastAsia" w:hint="eastAsia"/>
        </w:rPr>
        <w:t>末</w:t>
      </w:r>
      <w:r w:rsidRPr="009575AB">
        <w:rPr>
          <w:rFonts w:eastAsiaTheme="minorEastAsia" w:hint="eastAsia"/>
        </w:rPr>
        <w:t>まで</w:t>
      </w:r>
      <w:r w:rsidR="008E1780" w:rsidRPr="009575AB">
        <w:rPr>
          <w:rFonts w:eastAsiaTheme="minorEastAsia" w:hint="eastAsia"/>
        </w:rPr>
        <w:t>（その後の出版物も一部含む）</w:t>
      </w:r>
      <w:r w:rsidRPr="009575AB">
        <w:rPr>
          <w:rFonts w:eastAsiaTheme="minorEastAsia" w:hint="eastAsia"/>
        </w:rPr>
        <w:t>瀬名が確認した書籍・雑誌</w:t>
      </w:r>
      <w:r w:rsidR="00E46C4F" w:rsidRPr="009575AB">
        <w:rPr>
          <w:rFonts w:eastAsiaTheme="minorEastAsia" w:hint="eastAsia"/>
        </w:rPr>
        <w:t>の情報</w:t>
      </w:r>
      <w:r w:rsidRPr="009575AB">
        <w:rPr>
          <w:rFonts w:eastAsiaTheme="minorEastAsia" w:hint="eastAsia"/>
        </w:rPr>
        <w:t>を追加掲載、</w:t>
      </w:r>
      <w:r w:rsidR="00E46C4F" w:rsidRPr="009575AB">
        <w:rPr>
          <w:rFonts w:eastAsiaTheme="minorEastAsia" w:hint="eastAsia"/>
        </w:rPr>
        <w:t>冒頭の註に追記、</w:t>
      </w:r>
      <w:r w:rsidRPr="009575AB">
        <w:rPr>
          <w:rFonts w:eastAsiaTheme="minorEastAsia" w:hint="eastAsia"/>
        </w:rPr>
        <w:t>誤字訂正、書誌情報が判明した書籍・雑誌を追加、２０２４年</w:t>
      </w:r>
      <w:r w:rsidR="00030ABE" w:rsidRPr="009575AB">
        <w:rPr>
          <w:rFonts w:eastAsiaTheme="minorEastAsia" w:hint="eastAsia"/>
        </w:rPr>
        <w:t>６</w:t>
      </w:r>
      <w:r w:rsidRPr="009575AB">
        <w:rPr>
          <w:rFonts w:eastAsiaTheme="minorEastAsia" w:hint="eastAsia"/>
        </w:rPr>
        <w:t>月</w:t>
      </w:r>
      <w:r w:rsidR="00030ABE" w:rsidRPr="009575AB">
        <w:rPr>
          <w:rFonts w:eastAsiaTheme="minorEastAsia" w:hint="eastAsia"/>
        </w:rPr>
        <w:t>２４</w:t>
      </w:r>
      <w:r w:rsidRPr="009575AB">
        <w:rPr>
          <w:rFonts w:eastAsiaTheme="minorEastAsia" w:hint="eastAsia"/>
        </w:rPr>
        <w:t>日</w:t>
      </w:r>
      <w:r w:rsidR="00187B34" w:rsidRPr="009575AB">
        <w:rPr>
          <w:rFonts w:eastAsiaTheme="minorEastAsia"/>
        </w:rPr>
        <w:t>word</w:t>
      </w:r>
      <w:r w:rsidR="00187B34" w:rsidRPr="009575AB">
        <w:rPr>
          <w:rFonts w:eastAsiaTheme="minorEastAsia" w:hint="eastAsia"/>
        </w:rPr>
        <w:t>文書ならびに</w:t>
      </w:r>
      <w:r w:rsidRPr="009575AB">
        <w:rPr>
          <w:rFonts w:eastAsiaTheme="minorEastAsia" w:hint="eastAsia"/>
        </w:rPr>
        <w:t>ＰＤＦ公開（電子書籍版は変更せず、ウェブのみでの更新）</w:t>
      </w:r>
    </w:p>
    <w:p w14:paraId="033060E3" w14:textId="2FFF56A1" w:rsidR="002871DE" w:rsidRPr="009575AB" w:rsidRDefault="002871DE" w:rsidP="002871DE">
      <w:pPr>
        <w:jc w:val="right"/>
        <w:rPr>
          <w:rFonts w:eastAsiaTheme="minorEastAsia"/>
        </w:rPr>
      </w:pPr>
      <w:r w:rsidRPr="009575AB">
        <w:rPr>
          <w:rFonts w:eastAsiaTheme="minorEastAsia"/>
        </w:rPr>
        <w:t>Ver.2.0</w:t>
      </w:r>
    </w:p>
    <w:p w14:paraId="705A1C1B" w14:textId="77777777" w:rsidR="00500375" w:rsidRPr="009575AB" w:rsidRDefault="00500375" w:rsidP="00A54A1C">
      <w:pPr>
        <w:rPr>
          <w:rFonts w:eastAsiaTheme="minorEastAsia"/>
        </w:rPr>
      </w:pPr>
    </w:p>
    <w:p w14:paraId="163C81D4" w14:textId="77777777" w:rsidR="00500375" w:rsidRPr="009575AB" w:rsidRDefault="00500375" w:rsidP="00A54A1C">
      <w:pPr>
        <w:rPr>
          <w:rFonts w:eastAsiaTheme="minorEastAsia"/>
        </w:rPr>
      </w:pPr>
    </w:p>
    <w:sectPr w:rsidR="00500375" w:rsidRPr="009575AB" w:rsidSect="009E6CD9">
      <w:headerReference w:type="even" r:id="rId8"/>
      <w:headerReference w:type="default" r:id="rId9"/>
      <w:footerReference w:type="even" r:id="rId10"/>
      <w:footerReference w:type="default" r:id="rId11"/>
      <w:pgSz w:w="16840" w:h="11901" w:orient="landscape"/>
      <w:pgMar w:top="1871" w:right="1758" w:bottom="1871" w:left="1758" w:header="680" w:footer="680" w:gutter="0"/>
      <w:cols w:space="425"/>
      <w:textDirection w:val="tbRl"/>
      <w:docGrid w:type="linesAndChars" w:linePitch="333" w:charSpace="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3F8A" w14:textId="77777777" w:rsidR="005C1BE5" w:rsidRDefault="005C1BE5" w:rsidP="005C63A7">
      <w:r>
        <w:separator/>
      </w:r>
    </w:p>
  </w:endnote>
  <w:endnote w:type="continuationSeparator" w:id="0">
    <w:p w14:paraId="5C703956" w14:textId="77777777" w:rsidR="005C1BE5" w:rsidRDefault="005C1BE5" w:rsidP="005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1C92" w14:textId="77777777" w:rsidR="00E720F8" w:rsidRDefault="00E720F8" w:rsidP="005C63A7">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end"/>
    </w:r>
  </w:p>
  <w:p w14:paraId="6B57E321" w14:textId="77777777" w:rsidR="00E720F8" w:rsidRDefault="00E720F8" w:rsidP="005C63A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4201" w14:textId="77777777" w:rsidR="00E720F8" w:rsidRPr="005C63A7" w:rsidRDefault="00E720F8" w:rsidP="005C63A7">
    <w:pPr>
      <w:pStyle w:val="a5"/>
      <w:framePr w:wrap="around" w:vAnchor="text" w:hAnchor="margin" w:y="1"/>
      <w:rPr>
        <w:rStyle w:val="a7"/>
      </w:rPr>
    </w:pPr>
    <w:r w:rsidRPr="005C63A7">
      <w:rPr>
        <w:rStyle w:val="a7"/>
      </w:rPr>
      <w:fldChar w:fldCharType="begin"/>
    </w:r>
    <w:r w:rsidRPr="005C63A7">
      <w:rPr>
        <w:rStyle w:val="a7"/>
      </w:rPr>
      <w:instrText xml:space="preserve">PAGE  </w:instrText>
    </w:r>
    <w:r w:rsidRPr="005C63A7">
      <w:rPr>
        <w:rStyle w:val="a7"/>
      </w:rPr>
      <w:fldChar w:fldCharType="separate"/>
    </w:r>
    <w:r w:rsidR="00A7148A">
      <w:rPr>
        <w:rStyle w:val="a7"/>
        <w:noProof/>
      </w:rPr>
      <w:t>1</w:t>
    </w:r>
    <w:r w:rsidRPr="005C63A7">
      <w:rPr>
        <w:rStyle w:val="a7"/>
      </w:rPr>
      <w:fldChar w:fldCharType="end"/>
    </w:r>
  </w:p>
  <w:p w14:paraId="4DCFDBDB" w14:textId="77777777" w:rsidR="00E720F8" w:rsidRDefault="00E720F8" w:rsidP="005C63A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BFAA" w14:textId="77777777" w:rsidR="005C1BE5" w:rsidRDefault="005C1BE5" w:rsidP="005C63A7">
      <w:r>
        <w:separator/>
      </w:r>
    </w:p>
  </w:footnote>
  <w:footnote w:type="continuationSeparator" w:id="0">
    <w:p w14:paraId="55321645" w14:textId="77777777" w:rsidR="005C1BE5" w:rsidRDefault="005C1BE5" w:rsidP="005C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A280" w14:textId="77777777" w:rsidR="00E720F8" w:rsidRDefault="00E720F8" w:rsidP="00EF2970">
    <w:pPr>
      <w:pStyle w:val="a3"/>
      <w:tabs>
        <w:tab w:val="clear" w:pos="4252"/>
        <w:tab w:val="clear" w:pos="8504"/>
        <w:tab w:val="center" w:pos="6662"/>
        <w:tab w:val="right" w:pos="13324"/>
      </w:tabs>
    </w:pPr>
    <w:r>
      <w:rPr>
        <w:lang w:val="ja"/>
      </w:rPr>
      <w:t>[</w:t>
    </w:r>
    <w:r>
      <w:rPr>
        <w:lang w:val="ja"/>
      </w:rPr>
      <w:t>テキストの入力</w:t>
    </w:r>
    <w:r>
      <w:rPr>
        <w:lang w:val="ja"/>
      </w:rPr>
      <w:t>]</w:t>
    </w:r>
    <w:r>
      <w:rPr>
        <w:lang w:val="ja"/>
      </w:rPr>
      <w:tab/>
      <w:t>[</w:t>
    </w:r>
    <w:r>
      <w:rPr>
        <w:lang w:val="ja"/>
      </w:rPr>
      <w:t>テキストの入力</w:t>
    </w:r>
    <w:r>
      <w:rPr>
        <w:lang w:val="ja"/>
      </w:rPr>
      <w:t>]</w:t>
    </w:r>
    <w:r>
      <w:rPr>
        <w:lang w:val="ja"/>
      </w:rPr>
      <w:tab/>
      <w:t>[</w:t>
    </w:r>
    <w:r>
      <w:rPr>
        <w:lang w:val="ja"/>
      </w:rPr>
      <w:t>テキストの入力</w:t>
    </w:r>
    <w:r>
      <w:rPr>
        <w:lang w:val="ja"/>
      </w:rPr>
      <w:t>]</w:t>
    </w:r>
  </w:p>
  <w:p w14:paraId="606DCE1B" w14:textId="77777777" w:rsidR="00E720F8" w:rsidRDefault="00E720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08A1" w14:textId="79EFB909" w:rsidR="00E720F8" w:rsidRDefault="007B541C" w:rsidP="00445B72">
    <w:pPr>
      <w:pStyle w:val="a3"/>
      <w:tabs>
        <w:tab w:val="clear" w:pos="4252"/>
        <w:tab w:val="clear" w:pos="8504"/>
        <w:tab w:val="center" w:pos="6662"/>
        <w:tab w:val="right" w:pos="13324"/>
      </w:tabs>
    </w:pPr>
    <w:r>
      <w:fldChar w:fldCharType="begin"/>
    </w:r>
    <w:r>
      <w:instrText xml:space="preserve"> DATE \@ "M/d/yy h:mm am/pm" </w:instrText>
    </w:r>
    <w:r>
      <w:fldChar w:fldCharType="separate"/>
    </w:r>
    <w:r w:rsidR="009575AB">
      <w:rPr>
        <w:noProof/>
      </w:rPr>
      <w:t>6/21/24 5:35 PM</w:t>
    </w:r>
    <w:r>
      <w:fldChar w:fldCharType="end"/>
    </w:r>
    <w:r w:rsidR="00E720F8" w:rsidRPr="005C63A7">
      <w:tab/>
    </w:r>
    <w:r w:rsidR="00E720F8" w:rsidRPr="005C63A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2F8"/>
    <w:multiLevelType w:val="hybridMultilevel"/>
    <w:tmpl w:val="D53CFEE6"/>
    <w:lvl w:ilvl="0" w:tplc="3642D6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07EAA"/>
    <w:multiLevelType w:val="hybridMultilevel"/>
    <w:tmpl w:val="3C46A4FC"/>
    <w:lvl w:ilvl="0" w:tplc="3F4488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46837"/>
    <w:multiLevelType w:val="hybridMultilevel"/>
    <w:tmpl w:val="AA24CE18"/>
    <w:lvl w:ilvl="0" w:tplc="347863A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9047EC3"/>
    <w:multiLevelType w:val="hybridMultilevel"/>
    <w:tmpl w:val="CD863D28"/>
    <w:lvl w:ilvl="0" w:tplc="5A3285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536088"/>
    <w:multiLevelType w:val="hybridMultilevel"/>
    <w:tmpl w:val="9C30669C"/>
    <w:lvl w:ilvl="0" w:tplc="F8B6FB1E">
      <w:start w:val="1"/>
      <w:numFmt w:val="decimalFullWidth"/>
      <w:lvlText w:val="%1．"/>
      <w:lvlJc w:val="left"/>
      <w:pPr>
        <w:ind w:left="400" w:hanging="400"/>
      </w:pPr>
      <w:rPr>
        <w:rFonts w:ascii="Times" w:eastAsiaTheme="minorEastAsia" w:hAnsi="Time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420A48"/>
    <w:multiLevelType w:val="hybridMultilevel"/>
    <w:tmpl w:val="580075A6"/>
    <w:lvl w:ilvl="0" w:tplc="15B8BA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76001D"/>
    <w:multiLevelType w:val="hybridMultilevel"/>
    <w:tmpl w:val="F1887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4227351">
    <w:abstractNumId w:val="4"/>
  </w:num>
  <w:num w:numId="2" w16cid:durableId="1982534345">
    <w:abstractNumId w:val="2"/>
  </w:num>
  <w:num w:numId="3" w16cid:durableId="809782321">
    <w:abstractNumId w:val="6"/>
  </w:num>
  <w:num w:numId="4" w16cid:durableId="1114210218">
    <w:abstractNumId w:val="3"/>
  </w:num>
  <w:num w:numId="5" w16cid:durableId="1888490465">
    <w:abstractNumId w:val="0"/>
  </w:num>
  <w:num w:numId="6" w16cid:durableId="1380856154">
    <w:abstractNumId w:val="5"/>
  </w:num>
  <w:num w:numId="7" w16cid:durableId="19149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attachedTemplate r:id="rId1"/>
  <w:defaultTabStop w:val="960"/>
  <w:drawingGridHorizontalSpacing w:val="102"/>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37"/>
    <w:rsid w:val="00000516"/>
    <w:rsid w:val="00000966"/>
    <w:rsid w:val="00000DD0"/>
    <w:rsid w:val="00001282"/>
    <w:rsid w:val="0000148C"/>
    <w:rsid w:val="000014CC"/>
    <w:rsid w:val="0000233D"/>
    <w:rsid w:val="000028C3"/>
    <w:rsid w:val="00002FA0"/>
    <w:rsid w:val="00003888"/>
    <w:rsid w:val="00003DB7"/>
    <w:rsid w:val="00003E4B"/>
    <w:rsid w:val="00003FA1"/>
    <w:rsid w:val="0000405C"/>
    <w:rsid w:val="0000431F"/>
    <w:rsid w:val="00004B2E"/>
    <w:rsid w:val="00004D78"/>
    <w:rsid w:val="00004EB8"/>
    <w:rsid w:val="00005188"/>
    <w:rsid w:val="000057E6"/>
    <w:rsid w:val="000059CB"/>
    <w:rsid w:val="000060F5"/>
    <w:rsid w:val="000068BE"/>
    <w:rsid w:val="000069D4"/>
    <w:rsid w:val="00006DDA"/>
    <w:rsid w:val="000071E6"/>
    <w:rsid w:val="000079BC"/>
    <w:rsid w:val="00007AE9"/>
    <w:rsid w:val="0001004A"/>
    <w:rsid w:val="000100CF"/>
    <w:rsid w:val="00010576"/>
    <w:rsid w:val="000108A0"/>
    <w:rsid w:val="00010C12"/>
    <w:rsid w:val="0001107B"/>
    <w:rsid w:val="000126D1"/>
    <w:rsid w:val="00012852"/>
    <w:rsid w:val="00012BF0"/>
    <w:rsid w:val="00013041"/>
    <w:rsid w:val="000132D2"/>
    <w:rsid w:val="000134F1"/>
    <w:rsid w:val="000136A6"/>
    <w:rsid w:val="00013CF8"/>
    <w:rsid w:val="00013D6E"/>
    <w:rsid w:val="00014047"/>
    <w:rsid w:val="00014251"/>
    <w:rsid w:val="000146C0"/>
    <w:rsid w:val="00014B94"/>
    <w:rsid w:val="0001502D"/>
    <w:rsid w:val="00015244"/>
    <w:rsid w:val="000157D1"/>
    <w:rsid w:val="00015B10"/>
    <w:rsid w:val="00015F95"/>
    <w:rsid w:val="0001659A"/>
    <w:rsid w:val="000165E4"/>
    <w:rsid w:val="000167E7"/>
    <w:rsid w:val="00016A00"/>
    <w:rsid w:val="000172D8"/>
    <w:rsid w:val="0001763B"/>
    <w:rsid w:val="0001774F"/>
    <w:rsid w:val="00017789"/>
    <w:rsid w:val="000177CB"/>
    <w:rsid w:val="00017CA6"/>
    <w:rsid w:val="00017FE8"/>
    <w:rsid w:val="0002062B"/>
    <w:rsid w:val="000207CD"/>
    <w:rsid w:val="00020E29"/>
    <w:rsid w:val="00021025"/>
    <w:rsid w:val="000211CF"/>
    <w:rsid w:val="000214DE"/>
    <w:rsid w:val="00021801"/>
    <w:rsid w:val="000221F1"/>
    <w:rsid w:val="00022416"/>
    <w:rsid w:val="0002299B"/>
    <w:rsid w:val="00022DC8"/>
    <w:rsid w:val="00022FBC"/>
    <w:rsid w:val="0002303F"/>
    <w:rsid w:val="0002311A"/>
    <w:rsid w:val="000236A0"/>
    <w:rsid w:val="00023731"/>
    <w:rsid w:val="00024B98"/>
    <w:rsid w:val="000251FC"/>
    <w:rsid w:val="00025256"/>
    <w:rsid w:val="00025CD5"/>
    <w:rsid w:val="00025D59"/>
    <w:rsid w:val="00025E63"/>
    <w:rsid w:val="000260E7"/>
    <w:rsid w:val="0002659C"/>
    <w:rsid w:val="0002699D"/>
    <w:rsid w:val="00026C40"/>
    <w:rsid w:val="00026D05"/>
    <w:rsid w:val="00026E57"/>
    <w:rsid w:val="000271B6"/>
    <w:rsid w:val="000272DD"/>
    <w:rsid w:val="00027317"/>
    <w:rsid w:val="0002753B"/>
    <w:rsid w:val="00027FF4"/>
    <w:rsid w:val="00030239"/>
    <w:rsid w:val="00030499"/>
    <w:rsid w:val="000304C0"/>
    <w:rsid w:val="00030ABE"/>
    <w:rsid w:val="00030E31"/>
    <w:rsid w:val="00031323"/>
    <w:rsid w:val="000313C9"/>
    <w:rsid w:val="000319C3"/>
    <w:rsid w:val="000319D8"/>
    <w:rsid w:val="00031A7D"/>
    <w:rsid w:val="000328E0"/>
    <w:rsid w:val="00032B7B"/>
    <w:rsid w:val="00032F1C"/>
    <w:rsid w:val="00033203"/>
    <w:rsid w:val="0003365F"/>
    <w:rsid w:val="00033E7E"/>
    <w:rsid w:val="0003402E"/>
    <w:rsid w:val="00034170"/>
    <w:rsid w:val="0003462F"/>
    <w:rsid w:val="000348DF"/>
    <w:rsid w:val="00035374"/>
    <w:rsid w:val="00035B72"/>
    <w:rsid w:val="000364D8"/>
    <w:rsid w:val="00036A96"/>
    <w:rsid w:val="00036DC5"/>
    <w:rsid w:val="0003774C"/>
    <w:rsid w:val="00037917"/>
    <w:rsid w:val="0004050D"/>
    <w:rsid w:val="00040F4D"/>
    <w:rsid w:val="00041384"/>
    <w:rsid w:val="000414AD"/>
    <w:rsid w:val="00041B3B"/>
    <w:rsid w:val="00041C64"/>
    <w:rsid w:val="00041E2D"/>
    <w:rsid w:val="000427CC"/>
    <w:rsid w:val="00043347"/>
    <w:rsid w:val="00043430"/>
    <w:rsid w:val="00043AF3"/>
    <w:rsid w:val="000455B1"/>
    <w:rsid w:val="000455D4"/>
    <w:rsid w:val="00045BAB"/>
    <w:rsid w:val="000461E6"/>
    <w:rsid w:val="00046231"/>
    <w:rsid w:val="00046468"/>
    <w:rsid w:val="00046ABB"/>
    <w:rsid w:val="000474F9"/>
    <w:rsid w:val="0005156F"/>
    <w:rsid w:val="00051710"/>
    <w:rsid w:val="000517A6"/>
    <w:rsid w:val="00051A8F"/>
    <w:rsid w:val="00051B7F"/>
    <w:rsid w:val="00051E75"/>
    <w:rsid w:val="0005205F"/>
    <w:rsid w:val="0005208E"/>
    <w:rsid w:val="000521EE"/>
    <w:rsid w:val="00052B21"/>
    <w:rsid w:val="0005341A"/>
    <w:rsid w:val="000535BC"/>
    <w:rsid w:val="000537C5"/>
    <w:rsid w:val="000542C7"/>
    <w:rsid w:val="00054700"/>
    <w:rsid w:val="0005476A"/>
    <w:rsid w:val="00054BF3"/>
    <w:rsid w:val="0005504C"/>
    <w:rsid w:val="000554CA"/>
    <w:rsid w:val="00055838"/>
    <w:rsid w:val="00055AF4"/>
    <w:rsid w:val="0005621D"/>
    <w:rsid w:val="00056222"/>
    <w:rsid w:val="0005692A"/>
    <w:rsid w:val="00057061"/>
    <w:rsid w:val="00057382"/>
    <w:rsid w:val="000578B1"/>
    <w:rsid w:val="00057F33"/>
    <w:rsid w:val="00057F79"/>
    <w:rsid w:val="000606B8"/>
    <w:rsid w:val="00060867"/>
    <w:rsid w:val="00061328"/>
    <w:rsid w:val="00061A41"/>
    <w:rsid w:val="00061B7F"/>
    <w:rsid w:val="00062269"/>
    <w:rsid w:val="00062CA1"/>
    <w:rsid w:val="000633DC"/>
    <w:rsid w:val="000634C2"/>
    <w:rsid w:val="00065B7B"/>
    <w:rsid w:val="00066E09"/>
    <w:rsid w:val="00066F7E"/>
    <w:rsid w:val="00066FC5"/>
    <w:rsid w:val="0006789B"/>
    <w:rsid w:val="00067B38"/>
    <w:rsid w:val="000701F3"/>
    <w:rsid w:val="00070584"/>
    <w:rsid w:val="000708D8"/>
    <w:rsid w:val="000720AB"/>
    <w:rsid w:val="000723B9"/>
    <w:rsid w:val="000723D0"/>
    <w:rsid w:val="0007240E"/>
    <w:rsid w:val="00072B7A"/>
    <w:rsid w:val="00072BC7"/>
    <w:rsid w:val="00072DA4"/>
    <w:rsid w:val="00073873"/>
    <w:rsid w:val="00073C0F"/>
    <w:rsid w:val="00073EC7"/>
    <w:rsid w:val="0007426B"/>
    <w:rsid w:val="00074B79"/>
    <w:rsid w:val="000750AD"/>
    <w:rsid w:val="00075282"/>
    <w:rsid w:val="0007550D"/>
    <w:rsid w:val="00076452"/>
    <w:rsid w:val="000768BB"/>
    <w:rsid w:val="00076FDD"/>
    <w:rsid w:val="000775C1"/>
    <w:rsid w:val="000776DC"/>
    <w:rsid w:val="0007790D"/>
    <w:rsid w:val="0008063C"/>
    <w:rsid w:val="00080C46"/>
    <w:rsid w:val="00080C53"/>
    <w:rsid w:val="00081AF8"/>
    <w:rsid w:val="00081B12"/>
    <w:rsid w:val="00081E27"/>
    <w:rsid w:val="00082238"/>
    <w:rsid w:val="0008232A"/>
    <w:rsid w:val="000827A5"/>
    <w:rsid w:val="00084081"/>
    <w:rsid w:val="0008417A"/>
    <w:rsid w:val="00084B18"/>
    <w:rsid w:val="00084EB6"/>
    <w:rsid w:val="0008561E"/>
    <w:rsid w:val="0008566B"/>
    <w:rsid w:val="000856BA"/>
    <w:rsid w:val="00085BD6"/>
    <w:rsid w:val="00085DC7"/>
    <w:rsid w:val="00085ECC"/>
    <w:rsid w:val="00086532"/>
    <w:rsid w:val="00086668"/>
    <w:rsid w:val="00086D67"/>
    <w:rsid w:val="00087EC8"/>
    <w:rsid w:val="000905F2"/>
    <w:rsid w:val="000906E9"/>
    <w:rsid w:val="000909E9"/>
    <w:rsid w:val="000910FE"/>
    <w:rsid w:val="000913DB"/>
    <w:rsid w:val="00091413"/>
    <w:rsid w:val="0009158B"/>
    <w:rsid w:val="00091B3E"/>
    <w:rsid w:val="00091E53"/>
    <w:rsid w:val="00092016"/>
    <w:rsid w:val="00092313"/>
    <w:rsid w:val="000924DB"/>
    <w:rsid w:val="0009253D"/>
    <w:rsid w:val="000927D3"/>
    <w:rsid w:val="00092D2A"/>
    <w:rsid w:val="00093AA4"/>
    <w:rsid w:val="00093CAB"/>
    <w:rsid w:val="000946F4"/>
    <w:rsid w:val="00094F8E"/>
    <w:rsid w:val="00094F99"/>
    <w:rsid w:val="000957D2"/>
    <w:rsid w:val="00095A2C"/>
    <w:rsid w:val="00095AA3"/>
    <w:rsid w:val="00095D40"/>
    <w:rsid w:val="00095E93"/>
    <w:rsid w:val="00095F3E"/>
    <w:rsid w:val="00096421"/>
    <w:rsid w:val="0009692D"/>
    <w:rsid w:val="00097232"/>
    <w:rsid w:val="000974B7"/>
    <w:rsid w:val="000A01B2"/>
    <w:rsid w:val="000A0261"/>
    <w:rsid w:val="000A1CBE"/>
    <w:rsid w:val="000A1CC1"/>
    <w:rsid w:val="000A31AA"/>
    <w:rsid w:val="000A37AB"/>
    <w:rsid w:val="000A3A80"/>
    <w:rsid w:val="000A3EE1"/>
    <w:rsid w:val="000A46D6"/>
    <w:rsid w:val="000A4FD6"/>
    <w:rsid w:val="000A507C"/>
    <w:rsid w:val="000A5548"/>
    <w:rsid w:val="000A5D6D"/>
    <w:rsid w:val="000A676B"/>
    <w:rsid w:val="000A6BE5"/>
    <w:rsid w:val="000A6BFA"/>
    <w:rsid w:val="000A7134"/>
    <w:rsid w:val="000A748E"/>
    <w:rsid w:val="000B0323"/>
    <w:rsid w:val="000B0A39"/>
    <w:rsid w:val="000B0ADA"/>
    <w:rsid w:val="000B1AFB"/>
    <w:rsid w:val="000B1FDB"/>
    <w:rsid w:val="000B2122"/>
    <w:rsid w:val="000B2559"/>
    <w:rsid w:val="000B2A48"/>
    <w:rsid w:val="000B3037"/>
    <w:rsid w:val="000B3622"/>
    <w:rsid w:val="000B36BD"/>
    <w:rsid w:val="000B3DA8"/>
    <w:rsid w:val="000B3F08"/>
    <w:rsid w:val="000B45D7"/>
    <w:rsid w:val="000B4700"/>
    <w:rsid w:val="000B4A0B"/>
    <w:rsid w:val="000B4BA9"/>
    <w:rsid w:val="000B4DF1"/>
    <w:rsid w:val="000B4E3B"/>
    <w:rsid w:val="000B4F3C"/>
    <w:rsid w:val="000B4FFF"/>
    <w:rsid w:val="000B51C0"/>
    <w:rsid w:val="000B5A0B"/>
    <w:rsid w:val="000B5B8A"/>
    <w:rsid w:val="000B5C05"/>
    <w:rsid w:val="000B6095"/>
    <w:rsid w:val="000B626B"/>
    <w:rsid w:val="000B62CC"/>
    <w:rsid w:val="000B6A6E"/>
    <w:rsid w:val="000B6EF0"/>
    <w:rsid w:val="000B74D0"/>
    <w:rsid w:val="000B75FE"/>
    <w:rsid w:val="000C06BA"/>
    <w:rsid w:val="000C08ED"/>
    <w:rsid w:val="000C1A5C"/>
    <w:rsid w:val="000C1BC9"/>
    <w:rsid w:val="000C1D8B"/>
    <w:rsid w:val="000C21EE"/>
    <w:rsid w:val="000C2897"/>
    <w:rsid w:val="000C31C9"/>
    <w:rsid w:val="000C35CB"/>
    <w:rsid w:val="000C3786"/>
    <w:rsid w:val="000C37C8"/>
    <w:rsid w:val="000C4B7D"/>
    <w:rsid w:val="000C4FCC"/>
    <w:rsid w:val="000C5268"/>
    <w:rsid w:val="000C5D6F"/>
    <w:rsid w:val="000C5F4B"/>
    <w:rsid w:val="000C6253"/>
    <w:rsid w:val="000C62AA"/>
    <w:rsid w:val="000C6457"/>
    <w:rsid w:val="000C6648"/>
    <w:rsid w:val="000C6B22"/>
    <w:rsid w:val="000C6D38"/>
    <w:rsid w:val="000C6DDA"/>
    <w:rsid w:val="000C6E8F"/>
    <w:rsid w:val="000C729B"/>
    <w:rsid w:val="000C7549"/>
    <w:rsid w:val="000C7B1D"/>
    <w:rsid w:val="000C7B6D"/>
    <w:rsid w:val="000D018C"/>
    <w:rsid w:val="000D0F68"/>
    <w:rsid w:val="000D133E"/>
    <w:rsid w:val="000D153C"/>
    <w:rsid w:val="000D1657"/>
    <w:rsid w:val="000D1829"/>
    <w:rsid w:val="000D1BAF"/>
    <w:rsid w:val="000D2655"/>
    <w:rsid w:val="000D294A"/>
    <w:rsid w:val="000D29F9"/>
    <w:rsid w:val="000D2B9F"/>
    <w:rsid w:val="000D3955"/>
    <w:rsid w:val="000D4177"/>
    <w:rsid w:val="000D4AB8"/>
    <w:rsid w:val="000D4D8C"/>
    <w:rsid w:val="000D5189"/>
    <w:rsid w:val="000D5792"/>
    <w:rsid w:val="000D5DF6"/>
    <w:rsid w:val="000D6573"/>
    <w:rsid w:val="000D6727"/>
    <w:rsid w:val="000D7164"/>
    <w:rsid w:val="000D7173"/>
    <w:rsid w:val="000D74A0"/>
    <w:rsid w:val="000D7545"/>
    <w:rsid w:val="000D7733"/>
    <w:rsid w:val="000D7EC6"/>
    <w:rsid w:val="000D7ED2"/>
    <w:rsid w:val="000E1034"/>
    <w:rsid w:val="000E116B"/>
    <w:rsid w:val="000E1928"/>
    <w:rsid w:val="000E2855"/>
    <w:rsid w:val="000E2B43"/>
    <w:rsid w:val="000E2D07"/>
    <w:rsid w:val="000E2E16"/>
    <w:rsid w:val="000E3718"/>
    <w:rsid w:val="000E374B"/>
    <w:rsid w:val="000E37A1"/>
    <w:rsid w:val="000E3D1D"/>
    <w:rsid w:val="000E4A4D"/>
    <w:rsid w:val="000E4FDD"/>
    <w:rsid w:val="000E522A"/>
    <w:rsid w:val="000E5907"/>
    <w:rsid w:val="000E5E39"/>
    <w:rsid w:val="000E5E51"/>
    <w:rsid w:val="000E607E"/>
    <w:rsid w:val="000E664A"/>
    <w:rsid w:val="000E66BE"/>
    <w:rsid w:val="000E6F56"/>
    <w:rsid w:val="000E760C"/>
    <w:rsid w:val="000E7723"/>
    <w:rsid w:val="000E7C22"/>
    <w:rsid w:val="000E7CF0"/>
    <w:rsid w:val="000E7E47"/>
    <w:rsid w:val="000F0206"/>
    <w:rsid w:val="000F18CE"/>
    <w:rsid w:val="000F19CD"/>
    <w:rsid w:val="000F1BBF"/>
    <w:rsid w:val="000F1CE7"/>
    <w:rsid w:val="000F2CE2"/>
    <w:rsid w:val="000F2E40"/>
    <w:rsid w:val="000F342A"/>
    <w:rsid w:val="000F343A"/>
    <w:rsid w:val="000F378E"/>
    <w:rsid w:val="000F385F"/>
    <w:rsid w:val="000F3875"/>
    <w:rsid w:val="000F4847"/>
    <w:rsid w:val="000F4B39"/>
    <w:rsid w:val="000F4C8A"/>
    <w:rsid w:val="000F4FE0"/>
    <w:rsid w:val="000F5897"/>
    <w:rsid w:val="000F5C33"/>
    <w:rsid w:val="000F5FEE"/>
    <w:rsid w:val="000F6CBD"/>
    <w:rsid w:val="000F6F26"/>
    <w:rsid w:val="000F7676"/>
    <w:rsid w:val="000F7DB8"/>
    <w:rsid w:val="000F7F7A"/>
    <w:rsid w:val="00100E29"/>
    <w:rsid w:val="00100FAD"/>
    <w:rsid w:val="00101151"/>
    <w:rsid w:val="001012BA"/>
    <w:rsid w:val="0010179F"/>
    <w:rsid w:val="00101BBE"/>
    <w:rsid w:val="00102249"/>
    <w:rsid w:val="0010248C"/>
    <w:rsid w:val="00102861"/>
    <w:rsid w:val="00102891"/>
    <w:rsid w:val="0010292F"/>
    <w:rsid w:val="00103326"/>
    <w:rsid w:val="0010364D"/>
    <w:rsid w:val="0010391F"/>
    <w:rsid w:val="00104C5B"/>
    <w:rsid w:val="001053B8"/>
    <w:rsid w:val="0010601F"/>
    <w:rsid w:val="001061F2"/>
    <w:rsid w:val="00106608"/>
    <w:rsid w:val="00106B3D"/>
    <w:rsid w:val="00106BA1"/>
    <w:rsid w:val="00106BE7"/>
    <w:rsid w:val="00106DC8"/>
    <w:rsid w:val="00107D2A"/>
    <w:rsid w:val="0011103E"/>
    <w:rsid w:val="00111982"/>
    <w:rsid w:val="00111BBD"/>
    <w:rsid w:val="00112565"/>
    <w:rsid w:val="00112E0E"/>
    <w:rsid w:val="00112E38"/>
    <w:rsid w:val="00112EE5"/>
    <w:rsid w:val="00112EFE"/>
    <w:rsid w:val="001134D1"/>
    <w:rsid w:val="00113AFB"/>
    <w:rsid w:val="00113CA3"/>
    <w:rsid w:val="00113D90"/>
    <w:rsid w:val="00113EBE"/>
    <w:rsid w:val="001140E8"/>
    <w:rsid w:val="0011457C"/>
    <w:rsid w:val="001156A6"/>
    <w:rsid w:val="00115782"/>
    <w:rsid w:val="00115C12"/>
    <w:rsid w:val="00115C1F"/>
    <w:rsid w:val="001161CE"/>
    <w:rsid w:val="00116B76"/>
    <w:rsid w:val="00116F70"/>
    <w:rsid w:val="001170CF"/>
    <w:rsid w:val="001173EB"/>
    <w:rsid w:val="001179C8"/>
    <w:rsid w:val="00117E42"/>
    <w:rsid w:val="00117F46"/>
    <w:rsid w:val="0012011D"/>
    <w:rsid w:val="0012020C"/>
    <w:rsid w:val="00120341"/>
    <w:rsid w:val="0012164A"/>
    <w:rsid w:val="00121B49"/>
    <w:rsid w:val="001220D7"/>
    <w:rsid w:val="0012269E"/>
    <w:rsid w:val="00122888"/>
    <w:rsid w:val="00122B1F"/>
    <w:rsid w:val="00122CE9"/>
    <w:rsid w:val="0012351C"/>
    <w:rsid w:val="00123BB9"/>
    <w:rsid w:val="00124993"/>
    <w:rsid w:val="00124AB4"/>
    <w:rsid w:val="00124DCE"/>
    <w:rsid w:val="00125106"/>
    <w:rsid w:val="00125137"/>
    <w:rsid w:val="0012574D"/>
    <w:rsid w:val="001257E8"/>
    <w:rsid w:val="00125F27"/>
    <w:rsid w:val="00125F9E"/>
    <w:rsid w:val="00126317"/>
    <w:rsid w:val="001269AA"/>
    <w:rsid w:val="00126ED6"/>
    <w:rsid w:val="0012711B"/>
    <w:rsid w:val="00127475"/>
    <w:rsid w:val="001275B2"/>
    <w:rsid w:val="0012789C"/>
    <w:rsid w:val="0012796E"/>
    <w:rsid w:val="00127B95"/>
    <w:rsid w:val="00127C4C"/>
    <w:rsid w:val="001302D9"/>
    <w:rsid w:val="001303A7"/>
    <w:rsid w:val="00130423"/>
    <w:rsid w:val="0013051A"/>
    <w:rsid w:val="00130CA0"/>
    <w:rsid w:val="00131B2E"/>
    <w:rsid w:val="0013289A"/>
    <w:rsid w:val="0013346B"/>
    <w:rsid w:val="001336AC"/>
    <w:rsid w:val="00133886"/>
    <w:rsid w:val="00134765"/>
    <w:rsid w:val="001365FE"/>
    <w:rsid w:val="001369D1"/>
    <w:rsid w:val="00136A08"/>
    <w:rsid w:val="00136E32"/>
    <w:rsid w:val="00136ED1"/>
    <w:rsid w:val="0013723D"/>
    <w:rsid w:val="001375AA"/>
    <w:rsid w:val="001377FF"/>
    <w:rsid w:val="0014076B"/>
    <w:rsid w:val="001408F4"/>
    <w:rsid w:val="00141160"/>
    <w:rsid w:val="001412DB"/>
    <w:rsid w:val="001414CD"/>
    <w:rsid w:val="00141887"/>
    <w:rsid w:val="0014191A"/>
    <w:rsid w:val="00142D51"/>
    <w:rsid w:val="00142D72"/>
    <w:rsid w:val="00142F38"/>
    <w:rsid w:val="00143434"/>
    <w:rsid w:val="00143638"/>
    <w:rsid w:val="001444E4"/>
    <w:rsid w:val="0014465B"/>
    <w:rsid w:val="0014591E"/>
    <w:rsid w:val="00145BF9"/>
    <w:rsid w:val="00145E3A"/>
    <w:rsid w:val="00146A66"/>
    <w:rsid w:val="00146CAE"/>
    <w:rsid w:val="00146CB0"/>
    <w:rsid w:val="00147267"/>
    <w:rsid w:val="0015007D"/>
    <w:rsid w:val="001503A9"/>
    <w:rsid w:val="00150D47"/>
    <w:rsid w:val="00150EBE"/>
    <w:rsid w:val="001514B6"/>
    <w:rsid w:val="001515AE"/>
    <w:rsid w:val="0015176C"/>
    <w:rsid w:val="0015189A"/>
    <w:rsid w:val="00151B4C"/>
    <w:rsid w:val="00151DA7"/>
    <w:rsid w:val="00152D85"/>
    <w:rsid w:val="00152F43"/>
    <w:rsid w:val="00153343"/>
    <w:rsid w:val="00153989"/>
    <w:rsid w:val="001544F2"/>
    <w:rsid w:val="001546B1"/>
    <w:rsid w:val="00155ADF"/>
    <w:rsid w:val="00156081"/>
    <w:rsid w:val="00156519"/>
    <w:rsid w:val="0015692A"/>
    <w:rsid w:val="00156B7C"/>
    <w:rsid w:val="0016011F"/>
    <w:rsid w:val="001602A2"/>
    <w:rsid w:val="00160824"/>
    <w:rsid w:val="00160BCD"/>
    <w:rsid w:val="001619F4"/>
    <w:rsid w:val="00161B58"/>
    <w:rsid w:val="00161E55"/>
    <w:rsid w:val="00162384"/>
    <w:rsid w:val="00162535"/>
    <w:rsid w:val="0016340E"/>
    <w:rsid w:val="00163FA7"/>
    <w:rsid w:val="001646F7"/>
    <w:rsid w:val="00164708"/>
    <w:rsid w:val="00164745"/>
    <w:rsid w:val="00164F1E"/>
    <w:rsid w:val="00165694"/>
    <w:rsid w:val="001665FB"/>
    <w:rsid w:val="0016672A"/>
    <w:rsid w:val="0016698C"/>
    <w:rsid w:val="00167101"/>
    <w:rsid w:val="001672A5"/>
    <w:rsid w:val="0016771C"/>
    <w:rsid w:val="00167746"/>
    <w:rsid w:val="00167C9A"/>
    <w:rsid w:val="00170172"/>
    <w:rsid w:val="00170261"/>
    <w:rsid w:val="001702DB"/>
    <w:rsid w:val="001706AF"/>
    <w:rsid w:val="00170780"/>
    <w:rsid w:val="00170A90"/>
    <w:rsid w:val="00170C55"/>
    <w:rsid w:val="00170E89"/>
    <w:rsid w:val="00171735"/>
    <w:rsid w:val="00171873"/>
    <w:rsid w:val="00171CC8"/>
    <w:rsid w:val="00171CF3"/>
    <w:rsid w:val="00172526"/>
    <w:rsid w:val="00173016"/>
    <w:rsid w:val="00174339"/>
    <w:rsid w:val="0017481E"/>
    <w:rsid w:val="00174A78"/>
    <w:rsid w:val="00174E04"/>
    <w:rsid w:val="00175605"/>
    <w:rsid w:val="00175641"/>
    <w:rsid w:val="00175949"/>
    <w:rsid w:val="0017629A"/>
    <w:rsid w:val="0017703D"/>
    <w:rsid w:val="00177D39"/>
    <w:rsid w:val="0018020C"/>
    <w:rsid w:val="00180940"/>
    <w:rsid w:val="00180A3E"/>
    <w:rsid w:val="00180B1A"/>
    <w:rsid w:val="00180B27"/>
    <w:rsid w:val="00181BE6"/>
    <w:rsid w:val="00181CE4"/>
    <w:rsid w:val="00182D19"/>
    <w:rsid w:val="001830F5"/>
    <w:rsid w:val="0018345F"/>
    <w:rsid w:val="00183D3A"/>
    <w:rsid w:val="00183EC2"/>
    <w:rsid w:val="00184922"/>
    <w:rsid w:val="00184FDB"/>
    <w:rsid w:val="00184FE8"/>
    <w:rsid w:val="0018503E"/>
    <w:rsid w:val="001855F7"/>
    <w:rsid w:val="00185658"/>
    <w:rsid w:val="0018565B"/>
    <w:rsid w:val="00185B6A"/>
    <w:rsid w:val="00185EAD"/>
    <w:rsid w:val="00185FEC"/>
    <w:rsid w:val="00186502"/>
    <w:rsid w:val="0018664B"/>
    <w:rsid w:val="001867B5"/>
    <w:rsid w:val="001868FA"/>
    <w:rsid w:val="00186ACF"/>
    <w:rsid w:val="00186C1C"/>
    <w:rsid w:val="00186D29"/>
    <w:rsid w:val="00186DE2"/>
    <w:rsid w:val="00187678"/>
    <w:rsid w:val="00187B34"/>
    <w:rsid w:val="001900E6"/>
    <w:rsid w:val="0019081D"/>
    <w:rsid w:val="00190C07"/>
    <w:rsid w:val="00191050"/>
    <w:rsid w:val="00191B37"/>
    <w:rsid w:val="00191BE4"/>
    <w:rsid w:val="00191C80"/>
    <w:rsid w:val="00191DDD"/>
    <w:rsid w:val="0019230A"/>
    <w:rsid w:val="00192601"/>
    <w:rsid w:val="00192DE8"/>
    <w:rsid w:val="0019358E"/>
    <w:rsid w:val="001935AB"/>
    <w:rsid w:val="00193858"/>
    <w:rsid w:val="0019388A"/>
    <w:rsid w:val="001938E6"/>
    <w:rsid w:val="00193EB2"/>
    <w:rsid w:val="00193F37"/>
    <w:rsid w:val="00194294"/>
    <w:rsid w:val="00194638"/>
    <w:rsid w:val="00194666"/>
    <w:rsid w:val="00194669"/>
    <w:rsid w:val="00194A06"/>
    <w:rsid w:val="00194B40"/>
    <w:rsid w:val="00195266"/>
    <w:rsid w:val="001953F1"/>
    <w:rsid w:val="001954C8"/>
    <w:rsid w:val="00195CF2"/>
    <w:rsid w:val="00195D80"/>
    <w:rsid w:val="00196393"/>
    <w:rsid w:val="001964A0"/>
    <w:rsid w:val="0019671A"/>
    <w:rsid w:val="0019683A"/>
    <w:rsid w:val="00197003"/>
    <w:rsid w:val="001970F5"/>
    <w:rsid w:val="0019750B"/>
    <w:rsid w:val="00197F39"/>
    <w:rsid w:val="001A037C"/>
    <w:rsid w:val="001A0410"/>
    <w:rsid w:val="001A07E5"/>
    <w:rsid w:val="001A09A8"/>
    <w:rsid w:val="001A0A2E"/>
    <w:rsid w:val="001A0B05"/>
    <w:rsid w:val="001A0B9A"/>
    <w:rsid w:val="001A0E2C"/>
    <w:rsid w:val="001A1189"/>
    <w:rsid w:val="001A12F2"/>
    <w:rsid w:val="001A1389"/>
    <w:rsid w:val="001A148B"/>
    <w:rsid w:val="001A16C2"/>
    <w:rsid w:val="001A1B50"/>
    <w:rsid w:val="001A20DF"/>
    <w:rsid w:val="001A27A6"/>
    <w:rsid w:val="001A2CB7"/>
    <w:rsid w:val="001A2ED5"/>
    <w:rsid w:val="001A3109"/>
    <w:rsid w:val="001A3576"/>
    <w:rsid w:val="001A3E89"/>
    <w:rsid w:val="001A40C8"/>
    <w:rsid w:val="001A44D8"/>
    <w:rsid w:val="001A44FF"/>
    <w:rsid w:val="001A49C0"/>
    <w:rsid w:val="001A4C70"/>
    <w:rsid w:val="001A4FE4"/>
    <w:rsid w:val="001A50F4"/>
    <w:rsid w:val="001A5CBE"/>
    <w:rsid w:val="001A64E8"/>
    <w:rsid w:val="001A7A8A"/>
    <w:rsid w:val="001B02F2"/>
    <w:rsid w:val="001B05A8"/>
    <w:rsid w:val="001B128B"/>
    <w:rsid w:val="001B174A"/>
    <w:rsid w:val="001B17C5"/>
    <w:rsid w:val="001B1F90"/>
    <w:rsid w:val="001B207D"/>
    <w:rsid w:val="001B2F25"/>
    <w:rsid w:val="001B312A"/>
    <w:rsid w:val="001B3311"/>
    <w:rsid w:val="001B37B1"/>
    <w:rsid w:val="001B3AF0"/>
    <w:rsid w:val="001B4844"/>
    <w:rsid w:val="001B50B1"/>
    <w:rsid w:val="001B51AD"/>
    <w:rsid w:val="001B6270"/>
    <w:rsid w:val="001B65F8"/>
    <w:rsid w:val="001B70B8"/>
    <w:rsid w:val="001B70F1"/>
    <w:rsid w:val="001B71BA"/>
    <w:rsid w:val="001B71C0"/>
    <w:rsid w:val="001B73F6"/>
    <w:rsid w:val="001B76AB"/>
    <w:rsid w:val="001C0211"/>
    <w:rsid w:val="001C0483"/>
    <w:rsid w:val="001C19D7"/>
    <w:rsid w:val="001C1DEE"/>
    <w:rsid w:val="001C22AB"/>
    <w:rsid w:val="001C2637"/>
    <w:rsid w:val="001C2731"/>
    <w:rsid w:val="001C27FC"/>
    <w:rsid w:val="001C292C"/>
    <w:rsid w:val="001C2C82"/>
    <w:rsid w:val="001C2FD6"/>
    <w:rsid w:val="001C304A"/>
    <w:rsid w:val="001C3496"/>
    <w:rsid w:val="001C3555"/>
    <w:rsid w:val="001C3718"/>
    <w:rsid w:val="001C3BC3"/>
    <w:rsid w:val="001C43FD"/>
    <w:rsid w:val="001C444F"/>
    <w:rsid w:val="001C45D1"/>
    <w:rsid w:val="001C51A1"/>
    <w:rsid w:val="001C51FE"/>
    <w:rsid w:val="001C54AC"/>
    <w:rsid w:val="001C57A6"/>
    <w:rsid w:val="001C590D"/>
    <w:rsid w:val="001C5A74"/>
    <w:rsid w:val="001C6E41"/>
    <w:rsid w:val="001C7249"/>
    <w:rsid w:val="001C75C2"/>
    <w:rsid w:val="001C7643"/>
    <w:rsid w:val="001C77BE"/>
    <w:rsid w:val="001C78DC"/>
    <w:rsid w:val="001C7907"/>
    <w:rsid w:val="001C7D23"/>
    <w:rsid w:val="001C7E69"/>
    <w:rsid w:val="001D0893"/>
    <w:rsid w:val="001D1CE0"/>
    <w:rsid w:val="001D274A"/>
    <w:rsid w:val="001D27E0"/>
    <w:rsid w:val="001D2CDF"/>
    <w:rsid w:val="001D33BC"/>
    <w:rsid w:val="001D399B"/>
    <w:rsid w:val="001D4195"/>
    <w:rsid w:val="001D43BD"/>
    <w:rsid w:val="001D4E7E"/>
    <w:rsid w:val="001D5076"/>
    <w:rsid w:val="001D50AA"/>
    <w:rsid w:val="001D53D0"/>
    <w:rsid w:val="001D56B2"/>
    <w:rsid w:val="001D659F"/>
    <w:rsid w:val="001D6627"/>
    <w:rsid w:val="001D674D"/>
    <w:rsid w:val="001D6B9B"/>
    <w:rsid w:val="001D6C56"/>
    <w:rsid w:val="001D6D56"/>
    <w:rsid w:val="001D7991"/>
    <w:rsid w:val="001D7BA9"/>
    <w:rsid w:val="001E08EE"/>
    <w:rsid w:val="001E0C27"/>
    <w:rsid w:val="001E0E3C"/>
    <w:rsid w:val="001E0F09"/>
    <w:rsid w:val="001E1008"/>
    <w:rsid w:val="001E10E7"/>
    <w:rsid w:val="001E10FB"/>
    <w:rsid w:val="001E13F4"/>
    <w:rsid w:val="001E16E8"/>
    <w:rsid w:val="001E1767"/>
    <w:rsid w:val="001E1D5C"/>
    <w:rsid w:val="001E2931"/>
    <w:rsid w:val="001E2BF3"/>
    <w:rsid w:val="001E2F8C"/>
    <w:rsid w:val="001E2FE8"/>
    <w:rsid w:val="001E340E"/>
    <w:rsid w:val="001E3492"/>
    <w:rsid w:val="001E3660"/>
    <w:rsid w:val="001E3D04"/>
    <w:rsid w:val="001E3D2E"/>
    <w:rsid w:val="001E3F24"/>
    <w:rsid w:val="001E43BD"/>
    <w:rsid w:val="001E476C"/>
    <w:rsid w:val="001E5BDD"/>
    <w:rsid w:val="001E5D41"/>
    <w:rsid w:val="001E673E"/>
    <w:rsid w:val="001E67F8"/>
    <w:rsid w:val="001E69F4"/>
    <w:rsid w:val="001E6AFB"/>
    <w:rsid w:val="001E6D60"/>
    <w:rsid w:val="001E6DF5"/>
    <w:rsid w:val="001E7128"/>
    <w:rsid w:val="001E7497"/>
    <w:rsid w:val="001E78F4"/>
    <w:rsid w:val="001E79FF"/>
    <w:rsid w:val="001E7D80"/>
    <w:rsid w:val="001F08C6"/>
    <w:rsid w:val="001F095E"/>
    <w:rsid w:val="001F0B6C"/>
    <w:rsid w:val="001F1592"/>
    <w:rsid w:val="001F1747"/>
    <w:rsid w:val="001F175B"/>
    <w:rsid w:val="001F1831"/>
    <w:rsid w:val="001F2961"/>
    <w:rsid w:val="001F2C77"/>
    <w:rsid w:val="001F2C9C"/>
    <w:rsid w:val="001F3045"/>
    <w:rsid w:val="001F3DE7"/>
    <w:rsid w:val="001F3ECB"/>
    <w:rsid w:val="001F4430"/>
    <w:rsid w:val="001F5435"/>
    <w:rsid w:val="001F5522"/>
    <w:rsid w:val="001F56EC"/>
    <w:rsid w:val="001F5B55"/>
    <w:rsid w:val="001F618F"/>
    <w:rsid w:val="001F64C5"/>
    <w:rsid w:val="001F6709"/>
    <w:rsid w:val="001F6A52"/>
    <w:rsid w:val="001F7872"/>
    <w:rsid w:val="001F78C5"/>
    <w:rsid w:val="001F7AA5"/>
    <w:rsid w:val="001F7C6B"/>
    <w:rsid w:val="002001A1"/>
    <w:rsid w:val="002003B1"/>
    <w:rsid w:val="0020090E"/>
    <w:rsid w:val="00200CE6"/>
    <w:rsid w:val="00201D6E"/>
    <w:rsid w:val="00201FC4"/>
    <w:rsid w:val="00202A3B"/>
    <w:rsid w:val="002033B2"/>
    <w:rsid w:val="002033FC"/>
    <w:rsid w:val="002035C8"/>
    <w:rsid w:val="00203E0C"/>
    <w:rsid w:val="00204041"/>
    <w:rsid w:val="002044F0"/>
    <w:rsid w:val="002048EE"/>
    <w:rsid w:val="00204A6E"/>
    <w:rsid w:val="00204CED"/>
    <w:rsid w:val="00204F21"/>
    <w:rsid w:val="00204F93"/>
    <w:rsid w:val="002050EA"/>
    <w:rsid w:val="002052FB"/>
    <w:rsid w:val="00205701"/>
    <w:rsid w:val="00205B66"/>
    <w:rsid w:val="00205DEE"/>
    <w:rsid w:val="002062FF"/>
    <w:rsid w:val="00206700"/>
    <w:rsid w:val="002068A8"/>
    <w:rsid w:val="00206E65"/>
    <w:rsid w:val="002074A8"/>
    <w:rsid w:val="00210198"/>
    <w:rsid w:val="0021033F"/>
    <w:rsid w:val="0021040D"/>
    <w:rsid w:val="002105D0"/>
    <w:rsid w:val="00210632"/>
    <w:rsid w:val="00210B61"/>
    <w:rsid w:val="00211500"/>
    <w:rsid w:val="0021166E"/>
    <w:rsid w:val="002119A0"/>
    <w:rsid w:val="00212258"/>
    <w:rsid w:val="0021228B"/>
    <w:rsid w:val="002129FE"/>
    <w:rsid w:val="00212E0D"/>
    <w:rsid w:val="00212EEC"/>
    <w:rsid w:val="00212EEF"/>
    <w:rsid w:val="0021434B"/>
    <w:rsid w:val="00214404"/>
    <w:rsid w:val="0021495E"/>
    <w:rsid w:val="00214EF9"/>
    <w:rsid w:val="002153C5"/>
    <w:rsid w:val="00215747"/>
    <w:rsid w:val="00215846"/>
    <w:rsid w:val="00215852"/>
    <w:rsid w:val="0021598C"/>
    <w:rsid w:val="00215A49"/>
    <w:rsid w:val="00215B74"/>
    <w:rsid w:val="002161FC"/>
    <w:rsid w:val="00216991"/>
    <w:rsid w:val="00216CF9"/>
    <w:rsid w:val="002170BD"/>
    <w:rsid w:val="00217137"/>
    <w:rsid w:val="00217258"/>
    <w:rsid w:val="0021758C"/>
    <w:rsid w:val="0021788A"/>
    <w:rsid w:val="00217A9B"/>
    <w:rsid w:val="002200F1"/>
    <w:rsid w:val="00220542"/>
    <w:rsid w:val="00221202"/>
    <w:rsid w:val="002216B6"/>
    <w:rsid w:val="00221BC1"/>
    <w:rsid w:val="00221E36"/>
    <w:rsid w:val="0022217F"/>
    <w:rsid w:val="002227BF"/>
    <w:rsid w:val="00222CBA"/>
    <w:rsid w:val="00222E66"/>
    <w:rsid w:val="002233FD"/>
    <w:rsid w:val="00223547"/>
    <w:rsid w:val="002236CD"/>
    <w:rsid w:val="00223944"/>
    <w:rsid w:val="00225312"/>
    <w:rsid w:val="00225BBC"/>
    <w:rsid w:val="0022672F"/>
    <w:rsid w:val="00227554"/>
    <w:rsid w:val="00227BEB"/>
    <w:rsid w:val="0023123F"/>
    <w:rsid w:val="002313C0"/>
    <w:rsid w:val="00232A97"/>
    <w:rsid w:val="00232BB9"/>
    <w:rsid w:val="00232E6C"/>
    <w:rsid w:val="00233727"/>
    <w:rsid w:val="002338F1"/>
    <w:rsid w:val="00233FD7"/>
    <w:rsid w:val="00234684"/>
    <w:rsid w:val="00234A5E"/>
    <w:rsid w:val="00235045"/>
    <w:rsid w:val="00235170"/>
    <w:rsid w:val="00235581"/>
    <w:rsid w:val="002358AF"/>
    <w:rsid w:val="0023641C"/>
    <w:rsid w:val="00236771"/>
    <w:rsid w:val="002368B6"/>
    <w:rsid w:val="00236AB9"/>
    <w:rsid w:val="00236B00"/>
    <w:rsid w:val="00237549"/>
    <w:rsid w:val="0023755B"/>
    <w:rsid w:val="00237D43"/>
    <w:rsid w:val="00237F45"/>
    <w:rsid w:val="0024035D"/>
    <w:rsid w:val="00240524"/>
    <w:rsid w:val="0024155B"/>
    <w:rsid w:val="002418F1"/>
    <w:rsid w:val="00241B96"/>
    <w:rsid w:val="00242354"/>
    <w:rsid w:val="002427AE"/>
    <w:rsid w:val="002428D9"/>
    <w:rsid w:val="002428DD"/>
    <w:rsid w:val="00242D74"/>
    <w:rsid w:val="00242F93"/>
    <w:rsid w:val="002441A0"/>
    <w:rsid w:val="002448AC"/>
    <w:rsid w:val="00244963"/>
    <w:rsid w:val="00244BA2"/>
    <w:rsid w:val="00244D07"/>
    <w:rsid w:val="00245359"/>
    <w:rsid w:val="002454F0"/>
    <w:rsid w:val="00245BBE"/>
    <w:rsid w:val="00245F4C"/>
    <w:rsid w:val="002462C9"/>
    <w:rsid w:val="0024650A"/>
    <w:rsid w:val="0024698D"/>
    <w:rsid w:val="00246C77"/>
    <w:rsid w:val="00246FE4"/>
    <w:rsid w:val="00247343"/>
    <w:rsid w:val="002473C5"/>
    <w:rsid w:val="002476E2"/>
    <w:rsid w:val="00247965"/>
    <w:rsid w:val="00250208"/>
    <w:rsid w:val="00250BAF"/>
    <w:rsid w:val="00250D15"/>
    <w:rsid w:val="00250D9A"/>
    <w:rsid w:val="00250F7A"/>
    <w:rsid w:val="00250F85"/>
    <w:rsid w:val="0025121C"/>
    <w:rsid w:val="00251585"/>
    <w:rsid w:val="002520A7"/>
    <w:rsid w:val="00252150"/>
    <w:rsid w:val="002526C3"/>
    <w:rsid w:val="002527CD"/>
    <w:rsid w:val="00252971"/>
    <w:rsid w:val="002531A1"/>
    <w:rsid w:val="00253523"/>
    <w:rsid w:val="00253549"/>
    <w:rsid w:val="0025365F"/>
    <w:rsid w:val="002543CA"/>
    <w:rsid w:val="002546AE"/>
    <w:rsid w:val="00254B3C"/>
    <w:rsid w:val="00254F03"/>
    <w:rsid w:val="002551CE"/>
    <w:rsid w:val="0025526E"/>
    <w:rsid w:val="002555A9"/>
    <w:rsid w:val="00255692"/>
    <w:rsid w:val="00255EA6"/>
    <w:rsid w:val="0025601B"/>
    <w:rsid w:val="002563B7"/>
    <w:rsid w:val="00257245"/>
    <w:rsid w:val="00257886"/>
    <w:rsid w:val="00257BD7"/>
    <w:rsid w:val="00257D61"/>
    <w:rsid w:val="00260019"/>
    <w:rsid w:val="00260115"/>
    <w:rsid w:val="00260394"/>
    <w:rsid w:val="0026041E"/>
    <w:rsid w:val="0026060F"/>
    <w:rsid w:val="0026069A"/>
    <w:rsid w:val="00260D85"/>
    <w:rsid w:val="00260EC8"/>
    <w:rsid w:val="00260F05"/>
    <w:rsid w:val="00261471"/>
    <w:rsid w:val="002616F2"/>
    <w:rsid w:val="00262C29"/>
    <w:rsid w:val="00262C83"/>
    <w:rsid w:val="00262CA5"/>
    <w:rsid w:val="00263FFD"/>
    <w:rsid w:val="0026426B"/>
    <w:rsid w:val="0026436C"/>
    <w:rsid w:val="002645C8"/>
    <w:rsid w:val="00264F3F"/>
    <w:rsid w:val="0026583F"/>
    <w:rsid w:val="002663B7"/>
    <w:rsid w:val="0026670E"/>
    <w:rsid w:val="00267F1B"/>
    <w:rsid w:val="00270A9B"/>
    <w:rsid w:val="00270F61"/>
    <w:rsid w:val="0027117C"/>
    <w:rsid w:val="002711CB"/>
    <w:rsid w:val="0027157D"/>
    <w:rsid w:val="0027159D"/>
    <w:rsid w:val="002718EB"/>
    <w:rsid w:val="00271A7F"/>
    <w:rsid w:val="002722C3"/>
    <w:rsid w:val="00272864"/>
    <w:rsid w:val="00273707"/>
    <w:rsid w:val="00273C2F"/>
    <w:rsid w:val="0027479B"/>
    <w:rsid w:val="002747C4"/>
    <w:rsid w:val="00274CBC"/>
    <w:rsid w:val="00275099"/>
    <w:rsid w:val="002751B3"/>
    <w:rsid w:val="0027523C"/>
    <w:rsid w:val="00275F60"/>
    <w:rsid w:val="00276458"/>
    <w:rsid w:val="002768FC"/>
    <w:rsid w:val="00276E23"/>
    <w:rsid w:val="002775D2"/>
    <w:rsid w:val="002779C5"/>
    <w:rsid w:val="0028036F"/>
    <w:rsid w:val="002804A2"/>
    <w:rsid w:val="00280875"/>
    <w:rsid w:val="00280E26"/>
    <w:rsid w:val="002810E0"/>
    <w:rsid w:val="0028112B"/>
    <w:rsid w:val="0028125C"/>
    <w:rsid w:val="00281D52"/>
    <w:rsid w:val="00282208"/>
    <w:rsid w:val="002828E0"/>
    <w:rsid w:val="0028297E"/>
    <w:rsid w:val="00282B26"/>
    <w:rsid w:val="0028350C"/>
    <w:rsid w:val="00283C5A"/>
    <w:rsid w:val="0028443F"/>
    <w:rsid w:val="002848D4"/>
    <w:rsid w:val="0028516A"/>
    <w:rsid w:val="0028539E"/>
    <w:rsid w:val="002856F2"/>
    <w:rsid w:val="00285807"/>
    <w:rsid w:val="00285ABE"/>
    <w:rsid w:val="002860A7"/>
    <w:rsid w:val="00286243"/>
    <w:rsid w:val="00286400"/>
    <w:rsid w:val="00286556"/>
    <w:rsid w:val="0028659B"/>
    <w:rsid w:val="00286958"/>
    <w:rsid w:val="00286CB3"/>
    <w:rsid w:val="002871DE"/>
    <w:rsid w:val="002873F2"/>
    <w:rsid w:val="00287585"/>
    <w:rsid w:val="00287FEB"/>
    <w:rsid w:val="0029020E"/>
    <w:rsid w:val="00290D4A"/>
    <w:rsid w:val="00290E4E"/>
    <w:rsid w:val="0029125D"/>
    <w:rsid w:val="002913F1"/>
    <w:rsid w:val="00291D09"/>
    <w:rsid w:val="00292EAA"/>
    <w:rsid w:val="002930ED"/>
    <w:rsid w:val="00293537"/>
    <w:rsid w:val="00294C0B"/>
    <w:rsid w:val="00294E2F"/>
    <w:rsid w:val="00295186"/>
    <w:rsid w:val="002955D7"/>
    <w:rsid w:val="00295D9C"/>
    <w:rsid w:val="00295E9B"/>
    <w:rsid w:val="00296CD0"/>
    <w:rsid w:val="00297054"/>
    <w:rsid w:val="0029714F"/>
    <w:rsid w:val="002973E6"/>
    <w:rsid w:val="00297824"/>
    <w:rsid w:val="00297CC6"/>
    <w:rsid w:val="002A05D6"/>
    <w:rsid w:val="002A1520"/>
    <w:rsid w:val="002A2268"/>
    <w:rsid w:val="002A2480"/>
    <w:rsid w:val="002A2A1C"/>
    <w:rsid w:val="002A3044"/>
    <w:rsid w:val="002A309D"/>
    <w:rsid w:val="002A34DE"/>
    <w:rsid w:val="002A365A"/>
    <w:rsid w:val="002A3F03"/>
    <w:rsid w:val="002A47A9"/>
    <w:rsid w:val="002A4BFD"/>
    <w:rsid w:val="002A51CC"/>
    <w:rsid w:val="002A561B"/>
    <w:rsid w:val="002A57B5"/>
    <w:rsid w:val="002A5E84"/>
    <w:rsid w:val="002A64DE"/>
    <w:rsid w:val="002A6537"/>
    <w:rsid w:val="002A674F"/>
    <w:rsid w:val="002A6874"/>
    <w:rsid w:val="002A6FCE"/>
    <w:rsid w:val="002A717B"/>
    <w:rsid w:val="002A7EB4"/>
    <w:rsid w:val="002B023D"/>
    <w:rsid w:val="002B06B4"/>
    <w:rsid w:val="002B0ECC"/>
    <w:rsid w:val="002B129A"/>
    <w:rsid w:val="002B14E9"/>
    <w:rsid w:val="002B154A"/>
    <w:rsid w:val="002B170F"/>
    <w:rsid w:val="002B1810"/>
    <w:rsid w:val="002B1E28"/>
    <w:rsid w:val="002B2C6A"/>
    <w:rsid w:val="002B344B"/>
    <w:rsid w:val="002B38F0"/>
    <w:rsid w:val="002B39A8"/>
    <w:rsid w:val="002B39FE"/>
    <w:rsid w:val="002B3A9F"/>
    <w:rsid w:val="002B3ACE"/>
    <w:rsid w:val="002B3C3B"/>
    <w:rsid w:val="002B4714"/>
    <w:rsid w:val="002B4A07"/>
    <w:rsid w:val="002B4BB9"/>
    <w:rsid w:val="002B4C8B"/>
    <w:rsid w:val="002B503F"/>
    <w:rsid w:val="002B5293"/>
    <w:rsid w:val="002B5403"/>
    <w:rsid w:val="002B541C"/>
    <w:rsid w:val="002B57A1"/>
    <w:rsid w:val="002B57C1"/>
    <w:rsid w:val="002B57D3"/>
    <w:rsid w:val="002B5D37"/>
    <w:rsid w:val="002B6224"/>
    <w:rsid w:val="002B6516"/>
    <w:rsid w:val="002B6A36"/>
    <w:rsid w:val="002B6CD2"/>
    <w:rsid w:val="002B7169"/>
    <w:rsid w:val="002B7A98"/>
    <w:rsid w:val="002C022E"/>
    <w:rsid w:val="002C0852"/>
    <w:rsid w:val="002C0F47"/>
    <w:rsid w:val="002C14D4"/>
    <w:rsid w:val="002C1690"/>
    <w:rsid w:val="002C1B6A"/>
    <w:rsid w:val="002C1C60"/>
    <w:rsid w:val="002C2228"/>
    <w:rsid w:val="002C22AC"/>
    <w:rsid w:val="002C27CB"/>
    <w:rsid w:val="002C36BC"/>
    <w:rsid w:val="002C39EA"/>
    <w:rsid w:val="002C3C7E"/>
    <w:rsid w:val="002C3C96"/>
    <w:rsid w:val="002C3D0B"/>
    <w:rsid w:val="002C45AE"/>
    <w:rsid w:val="002C4737"/>
    <w:rsid w:val="002C5264"/>
    <w:rsid w:val="002C5C37"/>
    <w:rsid w:val="002C6190"/>
    <w:rsid w:val="002C65A6"/>
    <w:rsid w:val="002C692E"/>
    <w:rsid w:val="002C734A"/>
    <w:rsid w:val="002C7595"/>
    <w:rsid w:val="002C7641"/>
    <w:rsid w:val="002C780A"/>
    <w:rsid w:val="002C7882"/>
    <w:rsid w:val="002C7B1F"/>
    <w:rsid w:val="002C7D05"/>
    <w:rsid w:val="002C7D55"/>
    <w:rsid w:val="002C7D59"/>
    <w:rsid w:val="002C7EE7"/>
    <w:rsid w:val="002D00A1"/>
    <w:rsid w:val="002D075A"/>
    <w:rsid w:val="002D0B6E"/>
    <w:rsid w:val="002D0EA2"/>
    <w:rsid w:val="002D13A9"/>
    <w:rsid w:val="002D14A0"/>
    <w:rsid w:val="002D1661"/>
    <w:rsid w:val="002D196C"/>
    <w:rsid w:val="002D198A"/>
    <w:rsid w:val="002D229A"/>
    <w:rsid w:val="002D290E"/>
    <w:rsid w:val="002D2DA5"/>
    <w:rsid w:val="002D2F16"/>
    <w:rsid w:val="002D3276"/>
    <w:rsid w:val="002D3819"/>
    <w:rsid w:val="002D3C49"/>
    <w:rsid w:val="002D3D08"/>
    <w:rsid w:val="002D42CB"/>
    <w:rsid w:val="002D45F4"/>
    <w:rsid w:val="002D462D"/>
    <w:rsid w:val="002D472F"/>
    <w:rsid w:val="002D4A62"/>
    <w:rsid w:val="002D4FC5"/>
    <w:rsid w:val="002D558D"/>
    <w:rsid w:val="002D5F64"/>
    <w:rsid w:val="002D67BD"/>
    <w:rsid w:val="002D7004"/>
    <w:rsid w:val="002D732F"/>
    <w:rsid w:val="002D737A"/>
    <w:rsid w:val="002E08A4"/>
    <w:rsid w:val="002E0BD7"/>
    <w:rsid w:val="002E0CC8"/>
    <w:rsid w:val="002E0D2A"/>
    <w:rsid w:val="002E1083"/>
    <w:rsid w:val="002E12C0"/>
    <w:rsid w:val="002E16EE"/>
    <w:rsid w:val="002E20DD"/>
    <w:rsid w:val="002E2816"/>
    <w:rsid w:val="002E3499"/>
    <w:rsid w:val="002E35A6"/>
    <w:rsid w:val="002E3EDB"/>
    <w:rsid w:val="002E3F15"/>
    <w:rsid w:val="002E44F4"/>
    <w:rsid w:val="002E491C"/>
    <w:rsid w:val="002E5284"/>
    <w:rsid w:val="002E5434"/>
    <w:rsid w:val="002E5DCB"/>
    <w:rsid w:val="002E6A02"/>
    <w:rsid w:val="002E6A49"/>
    <w:rsid w:val="002E6B70"/>
    <w:rsid w:val="002E6B76"/>
    <w:rsid w:val="002E6E51"/>
    <w:rsid w:val="002E7444"/>
    <w:rsid w:val="002E786A"/>
    <w:rsid w:val="002E7E4D"/>
    <w:rsid w:val="002E7E7E"/>
    <w:rsid w:val="002F0705"/>
    <w:rsid w:val="002F08AC"/>
    <w:rsid w:val="002F08F2"/>
    <w:rsid w:val="002F0BBC"/>
    <w:rsid w:val="002F11F0"/>
    <w:rsid w:val="002F129E"/>
    <w:rsid w:val="002F176B"/>
    <w:rsid w:val="002F1BD2"/>
    <w:rsid w:val="002F2B8F"/>
    <w:rsid w:val="002F2CF5"/>
    <w:rsid w:val="002F3298"/>
    <w:rsid w:val="002F345A"/>
    <w:rsid w:val="002F34E8"/>
    <w:rsid w:val="002F4342"/>
    <w:rsid w:val="002F4365"/>
    <w:rsid w:val="002F4427"/>
    <w:rsid w:val="002F4A80"/>
    <w:rsid w:val="002F4C52"/>
    <w:rsid w:val="002F5250"/>
    <w:rsid w:val="002F5BB3"/>
    <w:rsid w:val="002F5C1F"/>
    <w:rsid w:val="002F62C7"/>
    <w:rsid w:val="002F66EE"/>
    <w:rsid w:val="002F6E97"/>
    <w:rsid w:val="002F76F1"/>
    <w:rsid w:val="002F779E"/>
    <w:rsid w:val="002F7E59"/>
    <w:rsid w:val="002F7FB6"/>
    <w:rsid w:val="0030011E"/>
    <w:rsid w:val="003003AB"/>
    <w:rsid w:val="0030081B"/>
    <w:rsid w:val="00300B4F"/>
    <w:rsid w:val="003011C6"/>
    <w:rsid w:val="00301435"/>
    <w:rsid w:val="00301895"/>
    <w:rsid w:val="00301B4F"/>
    <w:rsid w:val="00301F2F"/>
    <w:rsid w:val="00302539"/>
    <w:rsid w:val="00302A04"/>
    <w:rsid w:val="00302B45"/>
    <w:rsid w:val="003031E9"/>
    <w:rsid w:val="00303D5A"/>
    <w:rsid w:val="00304C7F"/>
    <w:rsid w:val="00304CC6"/>
    <w:rsid w:val="00304CE2"/>
    <w:rsid w:val="00305499"/>
    <w:rsid w:val="00305590"/>
    <w:rsid w:val="003057BB"/>
    <w:rsid w:val="00305B05"/>
    <w:rsid w:val="00305F9C"/>
    <w:rsid w:val="00306853"/>
    <w:rsid w:val="00306A64"/>
    <w:rsid w:val="00306E4A"/>
    <w:rsid w:val="00307E28"/>
    <w:rsid w:val="003102AC"/>
    <w:rsid w:val="00310470"/>
    <w:rsid w:val="00310B93"/>
    <w:rsid w:val="00310B9F"/>
    <w:rsid w:val="0031143B"/>
    <w:rsid w:val="00311819"/>
    <w:rsid w:val="00311A28"/>
    <w:rsid w:val="0031353D"/>
    <w:rsid w:val="00313BB6"/>
    <w:rsid w:val="00313D4F"/>
    <w:rsid w:val="003144B1"/>
    <w:rsid w:val="00314AEF"/>
    <w:rsid w:val="00314AF5"/>
    <w:rsid w:val="003150F7"/>
    <w:rsid w:val="00315194"/>
    <w:rsid w:val="0031524E"/>
    <w:rsid w:val="00315684"/>
    <w:rsid w:val="003158BC"/>
    <w:rsid w:val="00315A02"/>
    <w:rsid w:val="00315FF2"/>
    <w:rsid w:val="00316219"/>
    <w:rsid w:val="00317063"/>
    <w:rsid w:val="0031730E"/>
    <w:rsid w:val="0031767A"/>
    <w:rsid w:val="00317697"/>
    <w:rsid w:val="003178BA"/>
    <w:rsid w:val="00317B50"/>
    <w:rsid w:val="00317C1E"/>
    <w:rsid w:val="003200A7"/>
    <w:rsid w:val="003201DD"/>
    <w:rsid w:val="00320803"/>
    <w:rsid w:val="003209B3"/>
    <w:rsid w:val="00320EBA"/>
    <w:rsid w:val="00321703"/>
    <w:rsid w:val="00321B7A"/>
    <w:rsid w:val="00322106"/>
    <w:rsid w:val="00322242"/>
    <w:rsid w:val="003224E9"/>
    <w:rsid w:val="003225A0"/>
    <w:rsid w:val="00322772"/>
    <w:rsid w:val="00322A73"/>
    <w:rsid w:val="00322F11"/>
    <w:rsid w:val="0032329D"/>
    <w:rsid w:val="00323450"/>
    <w:rsid w:val="003236FA"/>
    <w:rsid w:val="0032442B"/>
    <w:rsid w:val="00324C83"/>
    <w:rsid w:val="0032526E"/>
    <w:rsid w:val="00325286"/>
    <w:rsid w:val="0032530A"/>
    <w:rsid w:val="00325480"/>
    <w:rsid w:val="00325C22"/>
    <w:rsid w:val="00325D0E"/>
    <w:rsid w:val="00325DFB"/>
    <w:rsid w:val="00325E86"/>
    <w:rsid w:val="0032646E"/>
    <w:rsid w:val="003264B2"/>
    <w:rsid w:val="00326DAC"/>
    <w:rsid w:val="00326EF7"/>
    <w:rsid w:val="0032713A"/>
    <w:rsid w:val="003274FA"/>
    <w:rsid w:val="00327B5D"/>
    <w:rsid w:val="00327C6E"/>
    <w:rsid w:val="00327F4D"/>
    <w:rsid w:val="00330402"/>
    <w:rsid w:val="00330482"/>
    <w:rsid w:val="00331715"/>
    <w:rsid w:val="00332291"/>
    <w:rsid w:val="00332674"/>
    <w:rsid w:val="003327D2"/>
    <w:rsid w:val="0033286E"/>
    <w:rsid w:val="00333462"/>
    <w:rsid w:val="0033369C"/>
    <w:rsid w:val="00333D9B"/>
    <w:rsid w:val="00334053"/>
    <w:rsid w:val="0033406F"/>
    <w:rsid w:val="00334470"/>
    <w:rsid w:val="0033496C"/>
    <w:rsid w:val="00334E61"/>
    <w:rsid w:val="00334EA4"/>
    <w:rsid w:val="003354FB"/>
    <w:rsid w:val="003358A7"/>
    <w:rsid w:val="00335B10"/>
    <w:rsid w:val="00335B21"/>
    <w:rsid w:val="003360E1"/>
    <w:rsid w:val="003364A1"/>
    <w:rsid w:val="003364A9"/>
    <w:rsid w:val="003365CD"/>
    <w:rsid w:val="00336778"/>
    <w:rsid w:val="0033697A"/>
    <w:rsid w:val="0033762A"/>
    <w:rsid w:val="00340333"/>
    <w:rsid w:val="003404D6"/>
    <w:rsid w:val="003408C0"/>
    <w:rsid w:val="0034093D"/>
    <w:rsid w:val="00340BE9"/>
    <w:rsid w:val="00340BF3"/>
    <w:rsid w:val="00340EFB"/>
    <w:rsid w:val="003418B6"/>
    <w:rsid w:val="00341910"/>
    <w:rsid w:val="00341A08"/>
    <w:rsid w:val="00341A32"/>
    <w:rsid w:val="00341A51"/>
    <w:rsid w:val="0034210F"/>
    <w:rsid w:val="0034215F"/>
    <w:rsid w:val="003427C8"/>
    <w:rsid w:val="00342952"/>
    <w:rsid w:val="003429CB"/>
    <w:rsid w:val="00342DF9"/>
    <w:rsid w:val="00343C48"/>
    <w:rsid w:val="00344F3E"/>
    <w:rsid w:val="00345145"/>
    <w:rsid w:val="0034557D"/>
    <w:rsid w:val="0034625C"/>
    <w:rsid w:val="00346266"/>
    <w:rsid w:val="003465B1"/>
    <w:rsid w:val="00346C8F"/>
    <w:rsid w:val="00347231"/>
    <w:rsid w:val="003474C8"/>
    <w:rsid w:val="003475CB"/>
    <w:rsid w:val="00347985"/>
    <w:rsid w:val="00347AB0"/>
    <w:rsid w:val="00347C00"/>
    <w:rsid w:val="00347CC0"/>
    <w:rsid w:val="00347D9C"/>
    <w:rsid w:val="00350817"/>
    <w:rsid w:val="00350C3B"/>
    <w:rsid w:val="00350CC4"/>
    <w:rsid w:val="00350E30"/>
    <w:rsid w:val="0035153C"/>
    <w:rsid w:val="00351E18"/>
    <w:rsid w:val="00351EA0"/>
    <w:rsid w:val="003524F8"/>
    <w:rsid w:val="0035265F"/>
    <w:rsid w:val="0035284F"/>
    <w:rsid w:val="00352AA3"/>
    <w:rsid w:val="003534E8"/>
    <w:rsid w:val="00353611"/>
    <w:rsid w:val="003537B7"/>
    <w:rsid w:val="00353CFB"/>
    <w:rsid w:val="00354B91"/>
    <w:rsid w:val="0035522E"/>
    <w:rsid w:val="00356059"/>
    <w:rsid w:val="0035625B"/>
    <w:rsid w:val="003565E4"/>
    <w:rsid w:val="00356931"/>
    <w:rsid w:val="00356F41"/>
    <w:rsid w:val="003575BE"/>
    <w:rsid w:val="00357728"/>
    <w:rsid w:val="0035779E"/>
    <w:rsid w:val="003610BD"/>
    <w:rsid w:val="003617D9"/>
    <w:rsid w:val="003622A0"/>
    <w:rsid w:val="00362497"/>
    <w:rsid w:val="00362D85"/>
    <w:rsid w:val="00363006"/>
    <w:rsid w:val="00363426"/>
    <w:rsid w:val="003635BE"/>
    <w:rsid w:val="00363CCE"/>
    <w:rsid w:val="00363D19"/>
    <w:rsid w:val="00363DC7"/>
    <w:rsid w:val="00363E3D"/>
    <w:rsid w:val="00364051"/>
    <w:rsid w:val="0036461C"/>
    <w:rsid w:val="00364905"/>
    <w:rsid w:val="00364BCE"/>
    <w:rsid w:val="00364C7F"/>
    <w:rsid w:val="00364E82"/>
    <w:rsid w:val="00365545"/>
    <w:rsid w:val="00365B5B"/>
    <w:rsid w:val="0036639D"/>
    <w:rsid w:val="00366860"/>
    <w:rsid w:val="00366F28"/>
    <w:rsid w:val="00366FE5"/>
    <w:rsid w:val="003670BF"/>
    <w:rsid w:val="00367C57"/>
    <w:rsid w:val="003702B0"/>
    <w:rsid w:val="003703EB"/>
    <w:rsid w:val="00370714"/>
    <w:rsid w:val="0037090C"/>
    <w:rsid w:val="00370B57"/>
    <w:rsid w:val="00370FC9"/>
    <w:rsid w:val="00371104"/>
    <w:rsid w:val="00371C1A"/>
    <w:rsid w:val="00371C87"/>
    <w:rsid w:val="00372823"/>
    <w:rsid w:val="00372DCB"/>
    <w:rsid w:val="00372FFC"/>
    <w:rsid w:val="00373588"/>
    <w:rsid w:val="00373748"/>
    <w:rsid w:val="003739E1"/>
    <w:rsid w:val="00374003"/>
    <w:rsid w:val="0037489E"/>
    <w:rsid w:val="00374EC2"/>
    <w:rsid w:val="003752B1"/>
    <w:rsid w:val="0037532B"/>
    <w:rsid w:val="00375C26"/>
    <w:rsid w:val="00376265"/>
    <w:rsid w:val="00376454"/>
    <w:rsid w:val="0037650B"/>
    <w:rsid w:val="0037668C"/>
    <w:rsid w:val="00376B5A"/>
    <w:rsid w:val="003774C5"/>
    <w:rsid w:val="00377BB2"/>
    <w:rsid w:val="00377F61"/>
    <w:rsid w:val="00380810"/>
    <w:rsid w:val="003809EA"/>
    <w:rsid w:val="00380ACB"/>
    <w:rsid w:val="00380EC1"/>
    <w:rsid w:val="0038107D"/>
    <w:rsid w:val="003811A9"/>
    <w:rsid w:val="003825AD"/>
    <w:rsid w:val="003828EC"/>
    <w:rsid w:val="00383466"/>
    <w:rsid w:val="00383FE2"/>
    <w:rsid w:val="00384417"/>
    <w:rsid w:val="00385154"/>
    <w:rsid w:val="003852F5"/>
    <w:rsid w:val="00385317"/>
    <w:rsid w:val="003862E5"/>
    <w:rsid w:val="003866B4"/>
    <w:rsid w:val="003867A0"/>
    <w:rsid w:val="00386A4E"/>
    <w:rsid w:val="003874CC"/>
    <w:rsid w:val="003875B8"/>
    <w:rsid w:val="00387836"/>
    <w:rsid w:val="00387B2B"/>
    <w:rsid w:val="00387DC7"/>
    <w:rsid w:val="00390095"/>
    <w:rsid w:val="003901DF"/>
    <w:rsid w:val="003902D7"/>
    <w:rsid w:val="00390667"/>
    <w:rsid w:val="003906DB"/>
    <w:rsid w:val="00390D47"/>
    <w:rsid w:val="00391211"/>
    <w:rsid w:val="00391DC2"/>
    <w:rsid w:val="00392179"/>
    <w:rsid w:val="00392728"/>
    <w:rsid w:val="00392D34"/>
    <w:rsid w:val="00392DB6"/>
    <w:rsid w:val="003933B9"/>
    <w:rsid w:val="0039398F"/>
    <w:rsid w:val="00393BC2"/>
    <w:rsid w:val="00393FDA"/>
    <w:rsid w:val="003941D7"/>
    <w:rsid w:val="003947DB"/>
    <w:rsid w:val="0039497E"/>
    <w:rsid w:val="00395621"/>
    <w:rsid w:val="003959E8"/>
    <w:rsid w:val="00395F76"/>
    <w:rsid w:val="003964DB"/>
    <w:rsid w:val="00396925"/>
    <w:rsid w:val="00396971"/>
    <w:rsid w:val="00396E6F"/>
    <w:rsid w:val="00397191"/>
    <w:rsid w:val="0039755C"/>
    <w:rsid w:val="003976EC"/>
    <w:rsid w:val="00397760"/>
    <w:rsid w:val="003979BB"/>
    <w:rsid w:val="00397A3D"/>
    <w:rsid w:val="00397E0E"/>
    <w:rsid w:val="003A03B8"/>
    <w:rsid w:val="003A08CE"/>
    <w:rsid w:val="003A0B4E"/>
    <w:rsid w:val="003A1034"/>
    <w:rsid w:val="003A103D"/>
    <w:rsid w:val="003A10C3"/>
    <w:rsid w:val="003A1105"/>
    <w:rsid w:val="003A1228"/>
    <w:rsid w:val="003A1C55"/>
    <w:rsid w:val="003A1C86"/>
    <w:rsid w:val="003A1EF2"/>
    <w:rsid w:val="003A2010"/>
    <w:rsid w:val="003A2192"/>
    <w:rsid w:val="003A289D"/>
    <w:rsid w:val="003A28EB"/>
    <w:rsid w:val="003A2D96"/>
    <w:rsid w:val="003A30C0"/>
    <w:rsid w:val="003A37D9"/>
    <w:rsid w:val="003A39F9"/>
    <w:rsid w:val="003A3DD6"/>
    <w:rsid w:val="003A3F95"/>
    <w:rsid w:val="003A424F"/>
    <w:rsid w:val="003A481D"/>
    <w:rsid w:val="003A4A12"/>
    <w:rsid w:val="003A4B5D"/>
    <w:rsid w:val="003A4F69"/>
    <w:rsid w:val="003A50D1"/>
    <w:rsid w:val="003A633E"/>
    <w:rsid w:val="003A702F"/>
    <w:rsid w:val="003A7E1F"/>
    <w:rsid w:val="003B01DE"/>
    <w:rsid w:val="003B05A6"/>
    <w:rsid w:val="003B0765"/>
    <w:rsid w:val="003B07FF"/>
    <w:rsid w:val="003B0CB9"/>
    <w:rsid w:val="003B12C0"/>
    <w:rsid w:val="003B1369"/>
    <w:rsid w:val="003B15A9"/>
    <w:rsid w:val="003B187E"/>
    <w:rsid w:val="003B2FDC"/>
    <w:rsid w:val="003B2FFE"/>
    <w:rsid w:val="003B37B3"/>
    <w:rsid w:val="003B4285"/>
    <w:rsid w:val="003B4A25"/>
    <w:rsid w:val="003B4C29"/>
    <w:rsid w:val="003B4D3E"/>
    <w:rsid w:val="003B4ED9"/>
    <w:rsid w:val="003B53B2"/>
    <w:rsid w:val="003B56BB"/>
    <w:rsid w:val="003B5A35"/>
    <w:rsid w:val="003B605B"/>
    <w:rsid w:val="003B627D"/>
    <w:rsid w:val="003B631D"/>
    <w:rsid w:val="003B672C"/>
    <w:rsid w:val="003B6A12"/>
    <w:rsid w:val="003B6CEA"/>
    <w:rsid w:val="003B71F7"/>
    <w:rsid w:val="003B7690"/>
    <w:rsid w:val="003B79E7"/>
    <w:rsid w:val="003B7A52"/>
    <w:rsid w:val="003C1288"/>
    <w:rsid w:val="003C166F"/>
    <w:rsid w:val="003C1E50"/>
    <w:rsid w:val="003C2196"/>
    <w:rsid w:val="003C2741"/>
    <w:rsid w:val="003C34E4"/>
    <w:rsid w:val="003C392C"/>
    <w:rsid w:val="003C428D"/>
    <w:rsid w:val="003C4A52"/>
    <w:rsid w:val="003C4DA9"/>
    <w:rsid w:val="003C5297"/>
    <w:rsid w:val="003C5299"/>
    <w:rsid w:val="003C546D"/>
    <w:rsid w:val="003C55A4"/>
    <w:rsid w:val="003C595C"/>
    <w:rsid w:val="003C5CA4"/>
    <w:rsid w:val="003C5FFA"/>
    <w:rsid w:val="003C61CC"/>
    <w:rsid w:val="003C66AC"/>
    <w:rsid w:val="003C69AD"/>
    <w:rsid w:val="003C6A64"/>
    <w:rsid w:val="003C7069"/>
    <w:rsid w:val="003C7238"/>
    <w:rsid w:val="003C7540"/>
    <w:rsid w:val="003C78AC"/>
    <w:rsid w:val="003C7F09"/>
    <w:rsid w:val="003D024B"/>
    <w:rsid w:val="003D03CE"/>
    <w:rsid w:val="003D0E49"/>
    <w:rsid w:val="003D1899"/>
    <w:rsid w:val="003D1AC5"/>
    <w:rsid w:val="003D1E03"/>
    <w:rsid w:val="003D2508"/>
    <w:rsid w:val="003D280B"/>
    <w:rsid w:val="003D291E"/>
    <w:rsid w:val="003D36CB"/>
    <w:rsid w:val="003D3892"/>
    <w:rsid w:val="003D3DE8"/>
    <w:rsid w:val="003D48BC"/>
    <w:rsid w:val="003D49EE"/>
    <w:rsid w:val="003D4E96"/>
    <w:rsid w:val="003D5734"/>
    <w:rsid w:val="003D58CF"/>
    <w:rsid w:val="003D604D"/>
    <w:rsid w:val="003D6556"/>
    <w:rsid w:val="003D672A"/>
    <w:rsid w:val="003D6D4F"/>
    <w:rsid w:val="003D6E80"/>
    <w:rsid w:val="003D6E88"/>
    <w:rsid w:val="003D773B"/>
    <w:rsid w:val="003D7813"/>
    <w:rsid w:val="003E07A7"/>
    <w:rsid w:val="003E0987"/>
    <w:rsid w:val="003E166D"/>
    <w:rsid w:val="003E1691"/>
    <w:rsid w:val="003E2304"/>
    <w:rsid w:val="003E293E"/>
    <w:rsid w:val="003E2D43"/>
    <w:rsid w:val="003E333E"/>
    <w:rsid w:val="003E36A1"/>
    <w:rsid w:val="003E3A1E"/>
    <w:rsid w:val="003E4571"/>
    <w:rsid w:val="003E474F"/>
    <w:rsid w:val="003E4770"/>
    <w:rsid w:val="003E479F"/>
    <w:rsid w:val="003E49E8"/>
    <w:rsid w:val="003E4D7D"/>
    <w:rsid w:val="003E50A6"/>
    <w:rsid w:val="003E5395"/>
    <w:rsid w:val="003E54FA"/>
    <w:rsid w:val="003E56B5"/>
    <w:rsid w:val="003E5931"/>
    <w:rsid w:val="003E59BE"/>
    <w:rsid w:val="003E5B08"/>
    <w:rsid w:val="003E686F"/>
    <w:rsid w:val="003E6B56"/>
    <w:rsid w:val="003F00D5"/>
    <w:rsid w:val="003F031B"/>
    <w:rsid w:val="003F150E"/>
    <w:rsid w:val="003F1D9F"/>
    <w:rsid w:val="003F2494"/>
    <w:rsid w:val="003F2728"/>
    <w:rsid w:val="003F2857"/>
    <w:rsid w:val="003F2A00"/>
    <w:rsid w:val="003F2C4B"/>
    <w:rsid w:val="003F33B0"/>
    <w:rsid w:val="003F3D2E"/>
    <w:rsid w:val="003F492B"/>
    <w:rsid w:val="003F4D2D"/>
    <w:rsid w:val="003F5DE0"/>
    <w:rsid w:val="003F6702"/>
    <w:rsid w:val="003F74AB"/>
    <w:rsid w:val="003F7DFE"/>
    <w:rsid w:val="003F7FF9"/>
    <w:rsid w:val="004009B9"/>
    <w:rsid w:val="00400F4F"/>
    <w:rsid w:val="004011A7"/>
    <w:rsid w:val="004018F4"/>
    <w:rsid w:val="004020A1"/>
    <w:rsid w:val="00402189"/>
    <w:rsid w:val="00402272"/>
    <w:rsid w:val="00402C68"/>
    <w:rsid w:val="0040302E"/>
    <w:rsid w:val="004031A1"/>
    <w:rsid w:val="004047CB"/>
    <w:rsid w:val="00404CCD"/>
    <w:rsid w:val="00404F9F"/>
    <w:rsid w:val="004051E5"/>
    <w:rsid w:val="00405C02"/>
    <w:rsid w:val="00405CFF"/>
    <w:rsid w:val="00406096"/>
    <w:rsid w:val="00406158"/>
    <w:rsid w:val="0040632B"/>
    <w:rsid w:val="00406366"/>
    <w:rsid w:val="00406520"/>
    <w:rsid w:val="0040730B"/>
    <w:rsid w:val="00407425"/>
    <w:rsid w:val="004077A8"/>
    <w:rsid w:val="00407912"/>
    <w:rsid w:val="00407D50"/>
    <w:rsid w:val="0041081B"/>
    <w:rsid w:val="00410887"/>
    <w:rsid w:val="00410C11"/>
    <w:rsid w:val="00411065"/>
    <w:rsid w:val="004112CE"/>
    <w:rsid w:val="0041149B"/>
    <w:rsid w:val="004125CD"/>
    <w:rsid w:val="00412B98"/>
    <w:rsid w:val="00412D3E"/>
    <w:rsid w:val="00413914"/>
    <w:rsid w:val="00413F4D"/>
    <w:rsid w:val="00414215"/>
    <w:rsid w:val="004145D9"/>
    <w:rsid w:val="00414775"/>
    <w:rsid w:val="0041520B"/>
    <w:rsid w:val="004153EC"/>
    <w:rsid w:val="00415519"/>
    <w:rsid w:val="004156DA"/>
    <w:rsid w:val="0041585D"/>
    <w:rsid w:val="0041592D"/>
    <w:rsid w:val="00415948"/>
    <w:rsid w:val="00415F5C"/>
    <w:rsid w:val="00416501"/>
    <w:rsid w:val="00416CDA"/>
    <w:rsid w:val="00416D32"/>
    <w:rsid w:val="00416F4A"/>
    <w:rsid w:val="00416F62"/>
    <w:rsid w:val="0041775F"/>
    <w:rsid w:val="004207E5"/>
    <w:rsid w:val="00420FDE"/>
    <w:rsid w:val="0042136F"/>
    <w:rsid w:val="00421E04"/>
    <w:rsid w:val="00422521"/>
    <w:rsid w:val="004225FC"/>
    <w:rsid w:val="0042271D"/>
    <w:rsid w:val="00422A74"/>
    <w:rsid w:val="00422C1C"/>
    <w:rsid w:val="004233A9"/>
    <w:rsid w:val="00423603"/>
    <w:rsid w:val="00423C00"/>
    <w:rsid w:val="00423D1E"/>
    <w:rsid w:val="00423EC5"/>
    <w:rsid w:val="00424112"/>
    <w:rsid w:val="00424132"/>
    <w:rsid w:val="004246CA"/>
    <w:rsid w:val="0042478E"/>
    <w:rsid w:val="00424859"/>
    <w:rsid w:val="0042495A"/>
    <w:rsid w:val="00424E12"/>
    <w:rsid w:val="00426FF9"/>
    <w:rsid w:val="0042703D"/>
    <w:rsid w:val="00427245"/>
    <w:rsid w:val="00427338"/>
    <w:rsid w:val="0042738A"/>
    <w:rsid w:val="00427530"/>
    <w:rsid w:val="004279B3"/>
    <w:rsid w:val="00427A9D"/>
    <w:rsid w:val="00427ED1"/>
    <w:rsid w:val="00430020"/>
    <w:rsid w:val="00430274"/>
    <w:rsid w:val="00430AA6"/>
    <w:rsid w:val="004311CE"/>
    <w:rsid w:val="004313A0"/>
    <w:rsid w:val="00431438"/>
    <w:rsid w:val="004315D6"/>
    <w:rsid w:val="00431CE1"/>
    <w:rsid w:val="00431ED2"/>
    <w:rsid w:val="004320BA"/>
    <w:rsid w:val="00432206"/>
    <w:rsid w:val="00432448"/>
    <w:rsid w:val="00432796"/>
    <w:rsid w:val="00432866"/>
    <w:rsid w:val="00432902"/>
    <w:rsid w:val="00432961"/>
    <w:rsid w:val="00432BBC"/>
    <w:rsid w:val="00432E56"/>
    <w:rsid w:val="00433077"/>
    <w:rsid w:val="0043340C"/>
    <w:rsid w:val="00434A84"/>
    <w:rsid w:val="00434E72"/>
    <w:rsid w:val="004358D5"/>
    <w:rsid w:val="00435C24"/>
    <w:rsid w:val="00436E10"/>
    <w:rsid w:val="00436E55"/>
    <w:rsid w:val="00437807"/>
    <w:rsid w:val="004378C9"/>
    <w:rsid w:val="00437E63"/>
    <w:rsid w:val="00440066"/>
    <w:rsid w:val="00440677"/>
    <w:rsid w:val="00440880"/>
    <w:rsid w:val="00440B07"/>
    <w:rsid w:val="00440D46"/>
    <w:rsid w:val="00440E13"/>
    <w:rsid w:val="00441158"/>
    <w:rsid w:val="004413BD"/>
    <w:rsid w:val="00441549"/>
    <w:rsid w:val="004418C0"/>
    <w:rsid w:val="00441D31"/>
    <w:rsid w:val="004423E9"/>
    <w:rsid w:val="00442D86"/>
    <w:rsid w:val="00442F09"/>
    <w:rsid w:val="00442FBB"/>
    <w:rsid w:val="00444252"/>
    <w:rsid w:val="00444551"/>
    <w:rsid w:val="0044472C"/>
    <w:rsid w:val="00444C28"/>
    <w:rsid w:val="00444CC1"/>
    <w:rsid w:val="00444E38"/>
    <w:rsid w:val="00445162"/>
    <w:rsid w:val="00445675"/>
    <w:rsid w:val="00445814"/>
    <w:rsid w:val="00445B72"/>
    <w:rsid w:val="00446113"/>
    <w:rsid w:val="0044633A"/>
    <w:rsid w:val="004479C1"/>
    <w:rsid w:val="00447A9B"/>
    <w:rsid w:val="00450095"/>
    <w:rsid w:val="0045052A"/>
    <w:rsid w:val="00450FB3"/>
    <w:rsid w:val="00451649"/>
    <w:rsid w:val="00451A31"/>
    <w:rsid w:val="004524C0"/>
    <w:rsid w:val="00452766"/>
    <w:rsid w:val="0045288C"/>
    <w:rsid w:val="00452971"/>
    <w:rsid w:val="004529AE"/>
    <w:rsid w:val="004529BB"/>
    <w:rsid w:val="00452A23"/>
    <w:rsid w:val="00452A92"/>
    <w:rsid w:val="004537EE"/>
    <w:rsid w:val="004546A7"/>
    <w:rsid w:val="00454C72"/>
    <w:rsid w:val="0045508F"/>
    <w:rsid w:val="004555E1"/>
    <w:rsid w:val="00455E3E"/>
    <w:rsid w:val="00456532"/>
    <w:rsid w:val="004575C1"/>
    <w:rsid w:val="00457645"/>
    <w:rsid w:val="00457A6D"/>
    <w:rsid w:val="00457AC6"/>
    <w:rsid w:val="0046006D"/>
    <w:rsid w:val="00460174"/>
    <w:rsid w:val="00460A01"/>
    <w:rsid w:val="00462419"/>
    <w:rsid w:val="0046254E"/>
    <w:rsid w:val="00462AE9"/>
    <w:rsid w:val="00463C53"/>
    <w:rsid w:val="00464263"/>
    <w:rsid w:val="004642C0"/>
    <w:rsid w:val="004652D8"/>
    <w:rsid w:val="004656ED"/>
    <w:rsid w:val="00466804"/>
    <w:rsid w:val="00466CA0"/>
    <w:rsid w:val="00467089"/>
    <w:rsid w:val="004677B7"/>
    <w:rsid w:val="00470324"/>
    <w:rsid w:val="004706A6"/>
    <w:rsid w:val="00470990"/>
    <w:rsid w:val="00470A43"/>
    <w:rsid w:val="00470BD2"/>
    <w:rsid w:val="00470F02"/>
    <w:rsid w:val="00471527"/>
    <w:rsid w:val="004722C3"/>
    <w:rsid w:val="004727A7"/>
    <w:rsid w:val="00473145"/>
    <w:rsid w:val="00473324"/>
    <w:rsid w:val="00473562"/>
    <w:rsid w:val="00473A02"/>
    <w:rsid w:val="00473AEE"/>
    <w:rsid w:val="004740D7"/>
    <w:rsid w:val="004741C6"/>
    <w:rsid w:val="00474275"/>
    <w:rsid w:val="0047433A"/>
    <w:rsid w:val="00474411"/>
    <w:rsid w:val="004744D3"/>
    <w:rsid w:val="00475404"/>
    <w:rsid w:val="00475510"/>
    <w:rsid w:val="004757FD"/>
    <w:rsid w:val="00475A68"/>
    <w:rsid w:val="00475DF0"/>
    <w:rsid w:val="00475F81"/>
    <w:rsid w:val="00476283"/>
    <w:rsid w:val="004763C7"/>
    <w:rsid w:val="0047651C"/>
    <w:rsid w:val="0047732B"/>
    <w:rsid w:val="00480774"/>
    <w:rsid w:val="0048077F"/>
    <w:rsid w:val="00480A92"/>
    <w:rsid w:val="00480B40"/>
    <w:rsid w:val="00480FFF"/>
    <w:rsid w:val="004811FB"/>
    <w:rsid w:val="00481477"/>
    <w:rsid w:val="00481FC0"/>
    <w:rsid w:val="00482947"/>
    <w:rsid w:val="00483131"/>
    <w:rsid w:val="00483730"/>
    <w:rsid w:val="00483876"/>
    <w:rsid w:val="00483F50"/>
    <w:rsid w:val="004843D8"/>
    <w:rsid w:val="00484A22"/>
    <w:rsid w:val="00484CC0"/>
    <w:rsid w:val="00484CF5"/>
    <w:rsid w:val="00484EEF"/>
    <w:rsid w:val="00485F5D"/>
    <w:rsid w:val="00486096"/>
    <w:rsid w:val="004866A9"/>
    <w:rsid w:val="00486E1B"/>
    <w:rsid w:val="004873A1"/>
    <w:rsid w:val="00487587"/>
    <w:rsid w:val="004900E7"/>
    <w:rsid w:val="00490574"/>
    <w:rsid w:val="00490A5B"/>
    <w:rsid w:val="00490CB7"/>
    <w:rsid w:val="004913FB"/>
    <w:rsid w:val="004918F8"/>
    <w:rsid w:val="0049207A"/>
    <w:rsid w:val="00492A14"/>
    <w:rsid w:val="0049379B"/>
    <w:rsid w:val="00493F39"/>
    <w:rsid w:val="0049439D"/>
    <w:rsid w:val="0049458F"/>
    <w:rsid w:val="004947F3"/>
    <w:rsid w:val="00494E68"/>
    <w:rsid w:val="0049503E"/>
    <w:rsid w:val="004951B8"/>
    <w:rsid w:val="004955CF"/>
    <w:rsid w:val="004958F3"/>
    <w:rsid w:val="00495C24"/>
    <w:rsid w:val="004964BC"/>
    <w:rsid w:val="004967B0"/>
    <w:rsid w:val="00497412"/>
    <w:rsid w:val="00497599"/>
    <w:rsid w:val="00497692"/>
    <w:rsid w:val="00497F06"/>
    <w:rsid w:val="00497FC2"/>
    <w:rsid w:val="004A0238"/>
    <w:rsid w:val="004A041F"/>
    <w:rsid w:val="004A0B58"/>
    <w:rsid w:val="004A167C"/>
    <w:rsid w:val="004A1D92"/>
    <w:rsid w:val="004A1ECC"/>
    <w:rsid w:val="004A3935"/>
    <w:rsid w:val="004A4639"/>
    <w:rsid w:val="004A4782"/>
    <w:rsid w:val="004A4B48"/>
    <w:rsid w:val="004A4FC9"/>
    <w:rsid w:val="004A6173"/>
    <w:rsid w:val="004A64EB"/>
    <w:rsid w:val="004A6546"/>
    <w:rsid w:val="004A6711"/>
    <w:rsid w:val="004A756B"/>
    <w:rsid w:val="004A764B"/>
    <w:rsid w:val="004B136F"/>
    <w:rsid w:val="004B14AA"/>
    <w:rsid w:val="004B1916"/>
    <w:rsid w:val="004B2079"/>
    <w:rsid w:val="004B20A1"/>
    <w:rsid w:val="004B253A"/>
    <w:rsid w:val="004B2A8C"/>
    <w:rsid w:val="004B2E09"/>
    <w:rsid w:val="004B2EA6"/>
    <w:rsid w:val="004B39BE"/>
    <w:rsid w:val="004B3C14"/>
    <w:rsid w:val="004B3CED"/>
    <w:rsid w:val="004B454B"/>
    <w:rsid w:val="004B4572"/>
    <w:rsid w:val="004B4627"/>
    <w:rsid w:val="004B467C"/>
    <w:rsid w:val="004B53DE"/>
    <w:rsid w:val="004B5948"/>
    <w:rsid w:val="004B5F2D"/>
    <w:rsid w:val="004B6952"/>
    <w:rsid w:val="004B6B8D"/>
    <w:rsid w:val="004B7CAD"/>
    <w:rsid w:val="004B7D89"/>
    <w:rsid w:val="004B7F0D"/>
    <w:rsid w:val="004C005C"/>
    <w:rsid w:val="004C0C30"/>
    <w:rsid w:val="004C0F28"/>
    <w:rsid w:val="004C0F2F"/>
    <w:rsid w:val="004C1063"/>
    <w:rsid w:val="004C1AD8"/>
    <w:rsid w:val="004C1AF7"/>
    <w:rsid w:val="004C1EFF"/>
    <w:rsid w:val="004C21A7"/>
    <w:rsid w:val="004C2B46"/>
    <w:rsid w:val="004C2D40"/>
    <w:rsid w:val="004C35A7"/>
    <w:rsid w:val="004C36A9"/>
    <w:rsid w:val="004C3DEB"/>
    <w:rsid w:val="004C482B"/>
    <w:rsid w:val="004C4F13"/>
    <w:rsid w:val="004C52E9"/>
    <w:rsid w:val="004C5375"/>
    <w:rsid w:val="004C548A"/>
    <w:rsid w:val="004C5A04"/>
    <w:rsid w:val="004C5DFA"/>
    <w:rsid w:val="004C661C"/>
    <w:rsid w:val="004C6F33"/>
    <w:rsid w:val="004C71AB"/>
    <w:rsid w:val="004C737C"/>
    <w:rsid w:val="004C7699"/>
    <w:rsid w:val="004C7A97"/>
    <w:rsid w:val="004C7B9A"/>
    <w:rsid w:val="004D0048"/>
    <w:rsid w:val="004D08E9"/>
    <w:rsid w:val="004D0983"/>
    <w:rsid w:val="004D0F1E"/>
    <w:rsid w:val="004D1007"/>
    <w:rsid w:val="004D1CAD"/>
    <w:rsid w:val="004D2006"/>
    <w:rsid w:val="004D253E"/>
    <w:rsid w:val="004D2D6B"/>
    <w:rsid w:val="004D2D88"/>
    <w:rsid w:val="004D3E46"/>
    <w:rsid w:val="004D4256"/>
    <w:rsid w:val="004D47D8"/>
    <w:rsid w:val="004D513F"/>
    <w:rsid w:val="004D516E"/>
    <w:rsid w:val="004D5442"/>
    <w:rsid w:val="004D54F0"/>
    <w:rsid w:val="004D6C56"/>
    <w:rsid w:val="004D703E"/>
    <w:rsid w:val="004D7B86"/>
    <w:rsid w:val="004D7C20"/>
    <w:rsid w:val="004D7CE5"/>
    <w:rsid w:val="004E0241"/>
    <w:rsid w:val="004E0549"/>
    <w:rsid w:val="004E061A"/>
    <w:rsid w:val="004E0696"/>
    <w:rsid w:val="004E0A8A"/>
    <w:rsid w:val="004E0B06"/>
    <w:rsid w:val="004E0CB3"/>
    <w:rsid w:val="004E0FF1"/>
    <w:rsid w:val="004E138D"/>
    <w:rsid w:val="004E140D"/>
    <w:rsid w:val="004E160E"/>
    <w:rsid w:val="004E17BC"/>
    <w:rsid w:val="004E1AC8"/>
    <w:rsid w:val="004E2047"/>
    <w:rsid w:val="004E21F8"/>
    <w:rsid w:val="004E3267"/>
    <w:rsid w:val="004E3B77"/>
    <w:rsid w:val="004E3D26"/>
    <w:rsid w:val="004E3F6E"/>
    <w:rsid w:val="004E436A"/>
    <w:rsid w:val="004E4522"/>
    <w:rsid w:val="004E45E7"/>
    <w:rsid w:val="004E516A"/>
    <w:rsid w:val="004E54DB"/>
    <w:rsid w:val="004E5616"/>
    <w:rsid w:val="004E56A0"/>
    <w:rsid w:val="004E5A1D"/>
    <w:rsid w:val="004E5D2F"/>
    <w:rsid w:val="004E5FE4"/>
    <w:rsid w:val="004E6448"/>
    <w:rsid w:val="004E6EA1"/>
    <w:rsid w:val="004E7038"/>
    <w:rsid w:val="004E79CE"/>
    <w:rsid w:val="004F0668"/>
    <w:rsid w:val="004F092E"/>
    <w:rsid w:val="004F1089"/>
    <w:rsid w:val="004F1A29"/>
    <w:rsid w:val="004F3112"/>
    <w:rsid w:val="004F32F3"/>
    <w:rsid w:val="004F3F12"/>
    <w:rsid w:val="004F40EC"/>
    <w:rsid w:val="004F483F"/>
    <w:rsid w:val="004F4AFC"/>
    <w:rsid w:val="004F4EAF"/>
    <w:rsid w:val="004F50D1"/>
    <w:rsid w:val="004F5272"/>
    <w:rsid w:val="004F528C"/>
    <w:rsid w:val="004F55DC"/>
    <w:rsid w:val="004F568B"/>
    <w:rsid w:val="004F56E7"/>
    <w:rsid w:val="004F583B"/>
    <w:rsid w:val="004F583D"/>
    <w:rsid w:val="004F59EA"/>
    <w:rsid w:val="004F5A2C"/>
    <w:rsid w:val="004F676A"/>
    <w:rsid w:val="004F6A87"/>
    <w:rsid w:val="004F6BF7"/>
    <w:rsid w:val="004F6CED"/>
    <w:rsid w:val="004F7033"/>
    <w:rsid w:val="004F717F"/>
    <w:rsid w:val="004F775B"/>
    <w:rsid w:val="004F7A9E"/>
    <w:rsid w:val="004F7D3B"/>
    <w:rsid w:val="00500304"/>
    <w:rsid w:val="00500375"/>
    <w:rsid w:val="005004A9"/>
    <w:rsid w:val="005005E8"/>
    <w:rsid w:val="00500FBF"/>
    <w:rsid w:val="005010C6"/>
    <w:rsid w:val="00501E52"/>
    <w:rsid w:val="00502041"/>
    <w:rsid w:val="0050276B"/>
    <w:rsid w:val="00502C5C"/>
    <w:rsid w:val="00502EB2"/>
    <w:rsid w:val="00503C0E"/>
    <w:rsid w:val="00503D32"/>
    <w:rsid w:val="00503F6C"/>
    <w:rsid w:val="00504006"/>
    <w:rsid w:val="0050453B"/>
    <w:rsid w:val="00504AA3"/>
    <w:rsid w:val="00504FAA"/>
    <w:rsid w:val="005057F2"/>
    <w:rsid w:val="0050637C"/>
    <w:rsid w:val="005065C6"/>
    <w:rsid w:val="0050689E"/>
    <w:rsid w:val="00506B9B"/>
    <w:rsid w:val="00506C09"/>
    <w:rsid w:val="00506E5E"/>
    <w:rsid w:val="005071DE"/>
    <w:rsid w:val="005072C8"/>
    <w:rsid w:val="00510004"/>
    <w:rsid w:val="0051004B"/>
    <w:rsid w:val="0051099D"/>
    <w:rsid w:val="00511B40"/>
    <w:rsid w:val="00511BF5"/>
    <w:rsid w:val="00511CCF"/>
    <w:rsid w:val="00512A81"/>
    <w:rsid w:val="005132E4"/>
    <w:rsid w:val="00513BB5"/>
    <w:rsid w:val="00513FD0"/>
    <w:rsid w:val="00514311"/>
    <w:rsid w:val="00514881"/>
    <w:rsid w:val="005149AF"/>
    <w:rsid w:val="00515576"/>
    <w:rsid w:val="0051571F"/>
    <w:rsid w:val="00515882"/>
    <w:rsid w:val="00515F8E"/>
    <w:rsid w:val="00515FF3"/>
    <w:rsid w:val="005163B4"/>
    <w:rsid w:val="00516702"/>
    <w:rsid w:val="005169DF"/>
    <w:rsid w:val="00516B98"/>
    <w:rsid w:val="0051743B"/>
    <w:rsid w:val="00517AE1"/>
    <w:rsid w:val="00517B3B"/>
    <w:rsid w:val="00517C18"/>
    <w:rsid w:val="00517DBC"/>
    <w:rsid w:val="00520355"/>
    <w:rsid w:val="00520776"/>
    <w:rsid w:val="00520894"/>
    <w:rsid w:val="00521694"/>
    <w:rsid w:val="00522532"/>
    <w:rsid w:val="00522B03"/>
    <w:rsid w:val="00523289"/>
    <w:rsid w:val="005234CE"/>
    <w:rsid w:val="00523882"/>
    <w:rsid w:val="00523917"/>
    <w:rsid w:val="00523A6A"/>
    <w:rsid w:val="00524104"/>
    <w:rsid w:val="0052454E"/>
    <w:rsid w:val="00524EA0"/>
    <w:rsid w:val="00525229"/>
    <w:rsid w:val="00525542"/>
    <w:rsid w:val="005256FF"/>
    <w:rsid w:val="00525754"/>
    <w:rsid w:val="005258A3"/>
    <w:rsid w:val="00525BAE"/>
    <w:rsid w:val="00525D6C"/>
    <w:rsid w:val="00525F3D"/>
    <w:rsid w:val="00525F4E"/>
    <w:rsid w:val="005261BE"/>
    <w:rsid w:val="005264CD"/>
    <w:rsid w:val="005264F9"/>
    <w:rsid w:val="005275D0"/>
    <w:rsid w:val="005276D9"/>
    <w:rsid w:val="00527F9B"/>
    <w:rsid w:val="005304E1"/>
    <w:rsid w:val="00530DC1"/>
    <w:rsid w:val="00530F30"/>
    <w:rsid w:val="00531137"/>
    <w:rsid w:val="00531FBF"/>
    <w:rsid w:val="0053219E"/>
    <w:rsid w:val="005321B7"/>
    <w:rsid w:val="005321C7"/>
    <w:rsid w:val="005332D1"/>
    <w:rsid w:val="005333E6"/>
    <w:rsid w:val="005335E7"/>
    <w:rsid w:val="005336CA"/>
    <w:rsid w:val="00533D90"/>
    <w:rsid w:val="00533F8B"/>
    <w:rsid w:val="00533FC6"/>
    <w:rsid w:val="0053436A"/>
    <w:rsid w:val="0053485A"/>
    <w:rsid w:val="00534C46"/>
    <w:rsid w:val="0053539A"/>
    <w:rsid w:val="0053596F"/>
    <w:rsid w:val="005363DB"/>
    <w:rsid w:val="00536931"/>
    <w:rsid w:val="00536FA1"/>
    <w:rsid w:val="00537165"/>
    <w:rsid w:val="005371E0"/>
    <w:rsid w:val="00537325"/>
    <w:rsid w:val="00537701"/>
    <w:rsid w:val="00537937"/>
    <w:rsid w:val="00537984"/>
    <w:rsid w:val="005408BD"/>
    <w:rsid w:val="00540CE5"/>
    <w:rsid w:val="00540FFB"/>
    <w:rsid w:val="00541203"/>
    <w:rsid w:val="00541511"/>
    <w:rsid w:val="0054167F"/>
    <w:rsid w:val="00541C4D"/>
    <w:rsid w:val="005421A2"/>
    <w:rsid w:val="005423A0"/>
    <w:rsid w:val="0054242D"/>
    <w:rsid w:val="005424F6"/>
    <w:rsid w:val="00542550"/>
    <w:rsid w:val="0054277F"/>
    <w:rsid w:val="00542DB5"/>
    <w:rsid w:val="005436D5"/>
    <w:rsid w:val="005439AB"/>
    <w:rsid w:val="005439DB"/>
    <w:rsid w:val="005439EA"/>
    <w:rsid w:val="00543EAA"/>
    <w:rsid w:val="00543FA6"/>
    <w:rsid w:val="005444E7"/>
    <w:rsid w:val="005449FC"/>
    <w:rsid w:val="0054540A"/>
    <w:rsid w:val="005456C8"/>
    <w:rsid w:val="00545863"/>
    <w:rsid w:val="005459FB"/>
    <w:rsid w:val="00545B51"/>
    <w:rsid w:val="00546223"/>
    <w:rsid w:val="005463AA"/>
    <w:rsid w:val="005466EC"/>
    <w:rsid w:val="00546971"/>
    <w:rsid w:val="00546AB7"/>
    <w:rsid w:val="00546F2A"/>
    <w:rsid w:val="005473F2"/>
    <w:rsid w:val="00547449"/>
    <w:rsid w:val="00547485"/>
    <w:rsid w:val="0055029E"/>
    <w:rsid w:val="00550C54"/>
    <w:rsid w:val="00550C74"/>
    <w:rsid w:val="005513D2"/>
    <w:rsid w:val="0055146D"/>
    <w:rsid w:val="00551504"/>
    <w:rsid w:val="005518A0"/>
    <w:rsid w:val="005522F7"/>
    <w:rsid w:val="00552772"/>
    <w:rsid w:val="005532FF"/>
    <w:rsid w:val="00553384"/>
    <w:rsid w:val="00553C8D"/>
    <w:rsid w:val="00553DC5"/>
    <w:rsid w:val="0055404B"/>
    <w:rsid w:val="00554EE7"/>
    <w:rsid w:val="00554FC1"/>
    <w:rsid w:val="00555B27"/>
    <w:rsid w:val="00555B28"/>
    <w:rsid w:val="00555C78"/>
    <w:rsid w:val="00555F58"/>
    <w:rsid w:val="005561E4"/>
    <w:rsid w:val="0055632E"/>
    <w:rsid w:val="0055635D"/>
    <w:rsid w:val="00556B3E"/>
    <w:rsid w:val="00556CEF"/>
    <w:rsid w:val="005570B3"/>
    <w:rsid w:val="0055724A"/>
    <w:rsid w:val="00557274"/>
    <w:rsid w:val="00557907"/>
    <w:rsid w:val="00557BF5"/>
    <w:rsid w:val="00560750"/>
    <w:rsid w:val="00560F6D"/>
    <w:rsid w:val="00561065"/>
    <w:rsid w:val="00562660"/>
    <w:rsid w:val="00562FB3"/>
    <w:rsid w:val="00563262"/>
    <w:rsid w:val="00564D43"/>
    <w:rsid w:val="00564E4A"/>
    <w:rsid w:val="0056524C"/>
    <w:rsid w:val="0056525F"/>
    <w:rsid w:val="005655FB"/>
    <w:rsid w:val="005659F4"/>
    <w:rsid w:val="00565A14"/>
    <w:rsid w:val="00565B74"/>
    <w:rsid w:val="00565D78"/>
    <w:rsid w:val="00565D8D"/>
    <w:rsid w:val="00565ED3"/>
    <w:rsid w:val="00565F35"/>
    <w:rsid w:val="0056618B"/>
    <w:rsid w:val="00566D52"/>
    <w:rsid w:val="00566DB2"/>
    <w:rsid w:val="00566E7A"/>
    <w:rsid w:val="00567163"/>
    <w:rsid w:val="00567570"/>
    <w:rsid w:val="0056795D"/>
    <w:rsid w:val="00567C26"/>
    <w:rsid w:val="00567E0B"/>
    <w:rsid w:val="005702F5"/>
    <w:rsid w:val="0057036E"/>
    <w:rsid w:val="005706E2"/>
    <w:rsid w:val="00570D8A"/>
    <w:rsid w:val="0057138C"/>
    <w:rsid w:val="00571D70"/>
    <w:rsid w:val="00571F32"/>
    <w:rsid w:val="00571FFD"/>
    <w:rsid w:val="005722AE"/>
    <w:rsid w:val="005723CE"/>
    <w:rsid w:val="00572542"/>
    <w:rsid w:val="005729E1"/>
    <w:rsid w:val="00572D44"/>
    <w:rsid w:val="00572EC6"/>
    <w:rsid w:val="0057313C"/>
    <w:rsid w:val="005732A0"/>
    <w:rsid w:val="0057416C"/>
    <w:rsid w:val="00574412"/>
    <w:rsid w:val="00574543"/>
    <w:rsid w:val="005749B7"/>
    <w:rsid w:val="00575892"/>
    <w:rsid w:val="00575D00"/>
    <w:rsid w:val="005760C8"/>
    <w:rsid w:val="00576287"/>
    <w:rsid w:val="0057636F"/>
    <w:rsid w:val="0057638B"/>
    <w:rsid w:val="00576B43"/>
    <w:rsid w:val="00576FF8"/>
    <w:rsid w:val="00577240"/>
    <w:rsid w:val="00577C3D"/>
    <w:rsid w:val="00580129"/>
    <w:rsid w:val="00580325"/>
    <w:rsid w:val="00580387"/>
    <w:rsid w:val="005803B9"/>
    <w:rsid w:val="0058075D"/>
    <w:rsid w:val="00580EC3"/>
    <w:rsid w:val="005814BC"/>
    <w:rsid w:val="005817A0"/>
    <w:rsid w:val="005817A6"/>
    <w:rsid w:val="00581AD6"/>
    <w:rsid w:val="00582599"/>
    <w:rsid w:val="005828D2"/>
    <w:rsid w:val="005832BE"/>
    <w:rsid w:val="00583710"/>
    <w:rsid w:val="00583EA1"/>
    <w:rsid w:val="00584462"/>
    <w:rsid w:val="0058484C"/>
    <w:rsid w:val="00584A97"/>
    <w:rsid w:val="00584B6D"/>
    <w:rsid w:val="00584D07"/>
    <w:rsid w:val="00584DDA"/>
    <w:rsid w:val="00585775"/>
    <w:rsid w:val="00585C0D"/>
    <w:rsid w:val="00586907"/>
    <w:rsid w:val="00586ADD"/>
    <w:rsid w:val="00586DC5"/>
    <w:rsid w:val="00587251"/>
    <w:rsid w:val="005877F1"/>
    <w:rsid w:val="00587DAD"/>
    <w:rsid w:val="00587F7A"/>
    <w:rsid w:val="00590218"/>
    <w:rsid w:val="0059057C"/>
    <w:rsid w:val="0059077F"/>
    <w:rsid w:val="005913FA"/>
    <w:rsid w:val="00591AD7"/>
    <w:rsid w:val="00592298"/>
    <w:rsid w:val="00592E49"/>
    <w:rsid w:val="00593008"/>
    <w:rsid w:val="00593379"/>
    <w:rsid w:val="0059353E"/>
    <w:rsid w:val="005935F3"/>
    <w:rsid w:val="00593B32"/>
    <w:rsid w:val="00593E8B"/>
    <w:rsid w:val="00594181"/>
    <w:rsid w:val="0059440E"/>
    <w:rsid w:val="0059484D"/>
    <w:rsid w:val="005948B2"/>
    <w:rsid w:val="005954AF"/>
    <w:rsid w:val="00595D4D"/>
    <w:rsid w:val="00595D65"/>
    <w:rsid w:val="005961DD"/>
    <w:rsid w:val="005963FD"/>
    <w:rsid w:val="005972A6"/>
    <w:rsid w:val="00597728"/>
    <w:rsid w:val="0059773F"/>
    <w:rsid w:val="0059782B"/>
    <w:rsid w:val="00597B9B"/>
    <w:rsid w:val="005A08AB"/>
    <w:rsid w:val="005A0E5F"/>
    <w:rsid w:val="005A105C"/>
    <w:rsid w:val="005A11DD"/>
    <w:rsid w:val="005A1249"/>
    <w:rsid w:val="005A1389"/>
    <w:rsid w:val="005A1828"/>
    <w:rsid w:val="005A1878"/>
    <w:rsid w:val="005A1A4B"/>
    <w:rsid w:val="005A1EB2"/>
    <w:rsid w:val="005A290F"/>
    <w:rsid w:val="005A3030"/>
    <w:rsid w:val="005A3114"/>
    <w:rsid w:val="005A31CB"/>
    <w:rsid w:val="005A3587"/>
    <w:rsid w:val="005A37D2"/>
    <w:rsid w:val="005A3940"/>
    <w:rsid w:val="005A3A4A"/>
    <w:rsid w:val="005A3E95"/>
    <w:rsid w:val="005A421C"/>
    <w:rsid w:val="005A461C"/>
    <w:rsid w:val="005A48BE"/>
    <w:rsid w:val="005A49CE"/>
    <w:rsid w:val="005A4B4D"/>
    <w:rsid w:val="005A4E1F"/>
    <w:rsid w:val="005A4E28"/>
    <w:rsid w:val="005A4E8F"/>
    <w:rsid w:val="005A50FA"/>
    <w:rsid w:val="005A5D6F"/>
    <w:rsid w:val="005A61DD"/>
    <w:rsid w:val="005A6287"/>
    <w:rsid w:val="005A6942"/>
    <w:rsid w:val="005A69B2"/>
    <w:rsid w:val="005A6AA9"/>
    <w:rsid w:val="005A7006"/>
    <w:rsid w:val="005A716F"/>
    <w:rsid w:val="005A7F38"/>
    <w:rsid w:val="005B01DF"/>
    <w:rsid w:val="005B04E8"/>
    <w:rsid w:val="005B07AB"/>
    <w:rsid w:val="005B0CE7"/>
    <w:rsid w:val="005B0E4C"/>
    <w:rsid w:val="005B0EEB"/>
    <w:rsid w:val="005B1752"/>
    <w:rsid w:val="005B1E5F"/>
    <w:rsid w:val="005B295B"/>
    <w:rsid w:val="005B29ED"/>
    <w:rsid w:val="005B2A21"/>
    <w:rsid w:val="005B3687"/>
    <w:rsid w:val="005B3898"/>
    <w:rsid w:val="005B38BC"/>
    <w:rsid w:val="005B38E1"/>
    <w:rsid w:val="005B40D7"/>
    <w:rsid w:val="005B42A9"/>
    <w:rsid w:val="005B515E"/>
    <w:rsid w:val="005B5615"/>
    <w:rsid w:val="005B5708"/>
    <w:rsid w:val="005B576A"/>
    <w:rsid w:val="005B5F56"/>
    <w:rsid w:val="005B6796"/>
    <w:rsid w:val="005B6E62"/>
    <w:rsid w:val="005B71AA"/>
    <w:rsid w:val="005B7A26"/>
    <w:rsid w:val="005B7AE6"/>
    <w:rsid w:val="005B7B6B"/>
    <w:rsid w:val="005B7D4A"/>
    <w:rsid w:val="005B7DAA"/>
    <w:rsid w:val="005C0A6F"/>
    <w:rsid w:val="005C0E08"/>
    <w:rsid w:val="005C0E33"/>
    <w:rsid w:val="005C1438"/>
    <w:rsid w:val="005C1598"/>
    <w:rsid w:val="005C1612"/>
    <w:rsid w:val="005C1792"/>
    <w:rsid w:val="005C18F8"/>
    <w:rsid w:val="005C195C"/>
    <w:rsid w:val="005C1BE5"/>
    <w:rsid w:val="005C1C7C"/>
    <w:rsid w:val="005C2073"/>
    <w:rsid w:val="005C2100"/>
    <w:rsid w:val="005C24E1"/>
    <w:rsid w:val="005C24F3"/>
    <w:rsid w:val="005C33B9"/>
    <w:rsid w:val="005C390A"/>
    <w:rsid w:val="005C3BF1"/>
    <w:rsid w:val="005C3E3F"/>
    <w:rsid w:val="005C3E72"/>
    <w:rsid w:val="005C4587"/>
    <w:rsid w:val="005C48EF"/>
    <w:rsid w:val="005C531A"/>
    <w:rsid w:val="005C57B0"/>
    <w:rsid w:val="005C5C4C"/>
    <w:rsid w:val="005C5E50"/>
    <w:rsid w:val="005C63A7"/>
    <w:rsid w:val="005C67D2"/>
    <w:rsid w:val="005C7075"/>
    <w:rsid w:val="005C72B3"/>
    <w:rsid w:val="005C75DB"/>
    <w:rsid w:val="005C7CBA"/>
    <w:rsid w:val="005D0193"/>
    <w:rsid w:val="005D04D1"/>
    <w:rsid w:val="005D0529"/>
    <w:rsid w:val="005D053B"/>
    <w:rsid w:val="005D0641"/>
    <w:rsid w:val="005D0EEA"/>
    <w:rsid w:val="005D0EF5"/>
    <w:rsid w:val="005D0FA2"/>
    <w:rsid w:val="005D13B6"/>
    <w:rsid w:val="005D14B3"/>
    <w:rsid w:val="005D1674"/>
    <w:rsid w:val="005D17D2"/>
    <w:rsid w:val="005D181E"/>
    <w:rsid w:val="005D1D1E"/>
    <w:rsid w:val="005D1F0D"/>
    <w:rsid w:val="005D2891"/>
    <w:rsid w:val="005D30A8"/>
    <w:rsid w:val="005D3317"/>
    <w:rsid w:val="005D34FF"/>
    <w:rsid w:val="005D4026"/>
    <w:rsid w:val="005D416D"/>
    <w:rsid w:val="005D4D28"/>
    <w:rsid w:val="005D4DBE"/>
    <w:rsid w:val="005D4F62"/>
    <w:rsid w:val="005D5015"/>
    <w:rsid w:val="005D5126"/>
    <w:rsid w:val="005D542E"/>
    <w:rsid w:val="005D57BB"/>
    <w:rsid w:val="005D5A29"/>
    <w:rsid w:val="005D5AFC"/>
    <w:rsid w:val="005D5D1E"/>
    <w:rsid w:val="005D613C"/>
    <w:rsid w:val="005D6592"/>
    <w:rsid w:val="005D685A"/>
    <w:rsid w:val="005D6DA4"/>
    <w:rsid w:val="005D7418"/>
    <w:rsid w:val="005D7501"/>
    <w:rsid w:val="005D7516"/>
    <w:rsid w:val="005D7630"/>
    <w:rsid w:val="005D771B"/>
    <w:rsid w:val="005D77B9"/>
    <w:rsid w:val="005D7DEC"/>
    <w:rsid w:val="005E010D"/>
    <w:rsid w:val="005E0866"/>
    <w:rsid w:val="005E0B4E"/>
    <w:rsid w:val="005E0DD5"/>
    <w:rsid w:val="005E13D9"/>
    <w:rsid w:val="005E1BC4"/>
    <w:rsid w:val="005E1CCE"/>
    <w:rsid w:val="005E2BD2"/>
    <w:rsid w:val="005E2FA9"/>
    <w:rsid w:val="005E30C3"/>
    <w:rsid w:val="005E3DFC"/>
    <w:rsid w:val="005E3E05"/>
    <w:rsid w:val="005E3F98"/>
    <w:rsid w:val="005E4972"/>
    <w:rsid w:val="005E4B14"/>
    <w:rsid w:val="005E550A"/>
    <w:rsid w:val="005E55E9"/>
    <w:rsid w:val="005E563E"/>
    <w:rsid w:val="005E581F"/>
    <w:rsid w:val="005E68F5"/>
    <w:rsid w:val="005E69DF"/>
    <w:rsid w:val="005E6D03"/>
    <w:rsid w:val="005E7231"/>
    <w:rsid w:val="005E78CD"/>
    <w:rsid w:val="005F0451"/>
    <w:rsid w:val="005F054C"/>
    <w:rsid w:val="005F109E"/>
    <w:rsid w:val="005F1847"/>
    <w:rsid w:val="005F1A67"/>
    <w:rsid w:val="005F1BCA"/>
    <w:rsid w:val="005F1E9A"/>
    <w:rsid w:val="005F2289"/>
    <w:rsid w:val="005F22E4"/>
    <w:rsid w:val="005F2591"/>
    <w:rsid w:val="005F29BA"/>
    <w:rsid w:val="005F2BD8"/>
    <w:rsid w:val="005F3298"/>
    <w:rsid w:val="005F35EC"/>
    <w:rsid w:val="005F36D8"/>
    <w:rsid w:val="005F37C8"/>
    <w:rsid w:val="005F4831"/>
    <w:rsid w:val="005F5549"/>
    <w:rsid w:val="005F68DD"/>
    <w:rsid w:val="005F6D1F"/>
    <w:rsid w:val="005F6D6E"/>
    <w:rsid w:val="005F74D0"/>
    <w:rsid w:val="005F75B8"/>
    <w:rsid w:val="005F7F41"/>
    <w:rsid w:val="00600323"/>
    <w:rsid w:val="00600B4F"/>
    <w:rsid w:val="00600D29"/>
    <w:rsid w:val="00601248"/>
    <w:rsid w:val="00601A74"/>
    <w:rsid w:val="006021CC"/>
    <w:rsid w:val="0060260D"/>
    <w:rsid w:val="0060289D"/>
    <w:rsid w:val="00602E01"/>
    <w:rsid w:val="006033B4"/>
    <w:rsid w:val="00603966"/>
    <w:rsid w:val="00603CC4"/>
    <w:rsid w:val="006047CC"/>
    <w:rsid w:val="00604803"/>
    <w:rsid w:val="006048D7"/>
    <w:rsid w:val="00604BB8"/>
    <w:rsid w:val="006051DB"/>
    <w:rsid w:val="00605242"/>
    <w:rsid w:val="00605B01"/>
    <w:rsid w:val="00605F2E"/>
    <w:rsid w:val="00606A32"/>
    <w:rsid w:val="006075B7"/>
    <w:rsid w:val="0060775B"/>
    <w:rsid w:val="0061043E"/>
    <w:rsid w:val="00610755"/>
    <w:rsid w:val="006110D2"/>
    <w:rsid w:val="0061146A"/>
    <w:rsid w:val="00611F9E"/>
    <w:rsid w:val="00612DB2"/>
    <w:rsid w:val="00612E61"/>
    <w:rsid w:val="00613059"/>
    <w:rsid w:val="00613BFD"/>
    <w:rsid w:val="00613CB2"/>
    <w:rsid w:val="00613F6C"/>
    <w:rsid w:val="006148C7"/>
    <w:rsid w:val="00614B8B"/>
    <w:rsid w:val="00615440"/>
    <w:rsid w:val="00615A31"/>
    <w:rsid w:val="00615A4F"/>
    <w:rsid w:val="00615AB3"/>
    <w:rsid w:val="00615AE0"/>
    <w:rsid w:val="00615B3E"/>
    <w:rsid w:val="006161AB"/>
    <w:rsid w:val="0061647D"/>
    <w:rsid w:val="00616579"/>
    <w:rsid w:val="006169C0"/>
    <w:rsid w:val="00616A99"/>
    <w:rsid w:val="00616B0C"/>
    <w:rsid w:val="00616B1F"/>
    <w:rsid w:val="00616BD1"/>
    <w:rsid w:val="00616EF4"/>
    <w:rsid w:val="00616F20"/>
    <w:rsid w:val="00617019"/>
    <w:rsid w:val="006176BF"/>
    <w:rsid w:val="00617894"/>
    <w:rsid w:val="00620071"/>
    <w:rsid w:val="006202BC"/>
    <w:rsid w:val="0062048F"/>
    <w:rsid w:val="00620639"/>
    <w:rsid w:val="00620BFA"/>
    <w:rsid w:val="006215BC"/>
    <w:rsid w:val="006220EC"/>
    <w:rsid w:val="0062231E"/>
    <w:rsid w:val="00622C83"/>
    <w:rsid w:val="00622EE7"/>
    <w:rsid w:val="00622F53"/>
    <w:rsid w:val="00622F5B"/>
    <w:rsid w:val="006230C2"/>
    <w:rsid w:val="0062367E"/>
    <w:rsid w:val="00623A69"/>
    <w:rsid w:val="00623EAB"/>
    <w:rsid w:val="006241C2"/>
    <w:rsid w:val="00624652"/>
    <w:rsid w:val="006246DD"/>
    <w:rsid w:val="00624CD9"/>
    <w:rsid w:val="00625CC9"/>
    <w:rsid w:val="00625F62"/>
    <w:rsid w:val="0062634A"/>
    <w:rsid w:val="00626B81"/>
    <w:rsid w:val="00626F4E"/>
    <w:rsid w:val="006273C5"/>
    <w:rsid w:val="006277D8"/>
    <w:rsid w:val="00627AB7"/>
    <w:rsid w:val="00630141"/>
    <w:rsid w:val="006303D5"/>
    <w:rsid w:val="006306C3"/>
    <w:rsid w:val="006306DC"/>
    <w:rsid w:val="00630728"/>
    <w:rsid w:val="00630C17"/>
    <w:rsid w:val="006317D1"/>
    <w:rsid w:val="00631B0D"/>
    <w:rsid w:val="00631B82"/>
    <w:rsid w:val="00631C3D"/>
    <w:rsid w:val="00631E1E"/>
    <w:rsid w:val="00631F9A"/>
    <w:rsid w:val="006320E7"/>
    <w:rsid w:val="006322E9"/>
    <w:rsid w:val="00632326"/>
    <w:rsid w:val="00632DD6"/>
    <w:rsid w:val="006333A7"/>
    <w:rsid w:val="00633A64"/>
    <w:rsid w:val="0063405D"/>
    <w:rsid w:val="006343AD"/>
    <w:rsid w:val="006344F9"/>
    <w:rsid w:val="00634538"/>
    <w:rsid w:val="00634919"/>
    <w:rsid w:val="00634C8A"/>
    <w:rsid w:val="0063520F"/>
    <w:rsid w:val="006355BA"/>
    <w:rsid w:val="0063583E"/>
    <w:rsid w:val="00636A13"/>
    <w:rsid w:val="00637011"/>
    <w:rsid w:val="0063717B"/>
    <w:rsid w:val="0063767E"/>
    <w:rsid w:val="006376C7"/>
    <w:rsid w:val="00637916"/>
    <w:rsid w:val="00637C71"/>
    <w:rsid w:val="0064048E"/>
    <w:rsid w:val="006409C6"/>
    <w:rsid w:val="0064169D"/>
    <w:rsid w:val="006416D8"/>
    <w:rsid w:val="0064171B"/>
    <w:rsid w:val="00641837"/>
    <w:rsid w:val="0064185B"/>
    <w:rsid w:val="00641997"/>
    <w:rsid w:val="00642135"/>
    <w:rsid w:val="0064240C"/>
    <w:rsid w:val="00642548"/>
    <w:rsid w:val="0064254A"/>
    <w:rsid w:val="00642612"/>
    <w:rsid w:val="00643A71"/>
    <w:rsid w:val="006440AB"/>
    <w:rsid w:val="006452E6"/>
    <w:rsid w:val="006455D4"/>
    <w:rsid w:val="006456FC"/>
    <w:rsid w:val="00645927"/>
    <w:rsid w:val="00645958"/>
    <w:rsid w:val="00645AC5"/>
    <w:rsid w:val="00645BF1"/>
    <w:rsid w:val="006460D7"/>
    <w:rsid w:val="0064673B"/>
    <w:rsid w:val="00646E0E"/>
    <w:rsid w:val="00646E73"/>
    <w:rsid w:val="0064721B"/>
    <w:rsid w:val="00647304"/>
    <w:rsid w:val="00647337"/>
    <w:rsid w:val="00650129"/>
    <w:rsid w:val="00650158"/>
    <w:rsid w:val="00650BB5"/>
    <w:rsid w:val="00650F96"/>
    <w:rsid w:val="006510F9"/>
    <w:rsid w:val="006525C0"/>
    <w:rsid w:val="00652BC0"/>
    <w:rsid w:val="00652C97"/>
    <w:rsid w:val="006530BD"/>
    <w:rsid w:val="0065333B"/>
    <w:rsid w:val="006533AF"/>
    <w:rsid w:val="006545BA"/>
    <w:rsid w:val="00654657"/>
    <w:rsid w:val="006548A7"/>
    <w:rsid w:val="00654C79"/>
    <w:rsid w:val="00654C9D"/>
    <w:rsid w:val="00655087"/>
    <w:rsid w:val="00655224"/>
    <w:rsid w:val="00655321"/>
    <w:rsid w:val="006554BF"/>
    <w:rsid w:val="0065552A"/>
    <w:rsid w:val="00655573"/>
    <w:rsid w:val="00655905"/>
    <w:rsid w:val="0065599C"/>
    <w:rsid w:val="00656186"/>
    <w:rsid w:val="006561EF"/>
    <w:rsid w:val="00656357"/>
    <w:rsid w:val="006574CA"/>
    <w:rsid w:val="006575C2"/>
    <w:rsid w:val="00657825"/>
    <w:rsid w:val="00657DD0"/>
    <w:rsid w:val="00657E23"/>
    <w:rsid w:val="00660404"/>
    <w:rsid w:val="00660577"/>
    <w:rsid w:val="00660782"/>
    <w:rsid w:val="00660C1D"/>
    <w:rsid w:val="00660E32"/>
    <w:rsid w:val="00661AD9"/>
    <w:rsid w:val="00661FBA"/>
    <w:rsid w:val="006628FC"/>
    <w:rsid w:val="00662AE4"/>
    <w:rsid w:val="0066347F"/>
    <w:rsid w:val="00663BF6"/>
    <w:rsid w:val="00663CFA"/>
    <w:rsid w:val="0066436D"/>
    <w:rsid w:val="00664D3F"/>
    <w:rsid w:val="00664F69"/>
    <w:rsid w:val="006658E8"/>
    <w:rsid w:val="00666050"/>
    <w:rsid w:val="006669A7"/>
    <w:rsid w:val="00666E83"/>
    <w:rsid w:val="0066709F"/>
    <w:rsid w:val="006672AE"/>
    <w:rsid w:val="006672C5"/>
    <w:rsid w:val="006676E8"/>
    <w:rsid w:val="00670902"/>
    <w:rsid w:val="006709FE"/>
    <w:rsid w:val="00670A5F"/>
    <w:rsid w:val="00670AF1"/>
    <w:rsid w:val="00670D96"/>
    <w:rsid w:val="00671044"/>
    <w:rsid w:val="00671646"/>
    <w:rsid w:val="00671683"/>
    <w:rsid w:val="0067173E"/>
    <w:rsid w:val="00672550"/>
    <w:rsid w:val="006729D4"/>
    <w:rsid w:val="00673356"/>
    <w:rsid w:val="00673A92"/>
    <w:rsid w:val="00673EC3"/>
    <w:rsid w:val="00674D49"/>
    <w:rsid w:val="00674DA4"/>
    <w:rsid w:val="006750A8"/>
    <w:rsid w:val="0067521D"/>
    <w:rsid w:val="006753F7"/>
    <w:rsid w:val="00675751"/>
    <w:rsid w:val="006757A1"/>
    <w:rsid w:val="00675D74"/>
    <w:rsid w:val="00675E83"/>
    <w:rsid w:val="00675FAC"/>
    <w:rsid w:val="00676706"/>
    <w:rsid w:val="00676E05"/>
    <w:rsid w:val="00677034"/>
    <w:rsid w:val="00677145"/>
    <w:rsid w:val="00677580"/>
    <w:rsid w:val="00677708"/>
    <w:rsid w:val="00677ACD"/>
    <w:rsid w:val="0068005B"/>
    <w:rsid w:val="0068083C"/>
    <w:rsid w:val="00680AF8"/>
    <w:rsid w:val="00680FAC"/>
    <w:rsid w:val="00681156"/>
    <w:rsid w:val="0068158A"/>
    <w:rsid w:val="0068160F"/>
    <w:rsid w:val="006818CD"/>
    <w:rsid w:val="00681B71"/>
    <w:rsid w:val="00681BBD"/>
    <w:rsid w:val="00682740"/>
    <w:rsid w:val="00682E92"/>
    <w:rsid w:val="00683C21"/>
    <w:rsid w:val="00683F25"/>
    <w:rsid w:val="006840A1"/>
    <w:rsid w:val="00684287"/>
    <w:rsid w:val="006843ED"/>
    <w:rsid w:val="00684902"/>
    <w:rsid w:val="00685BB9"/>
    <w:rsid w:val="00685C25"/>
    <w:rsid w:val="006862B7"/>
    <w:rsid w:val="00686BA7"/>
    <w:rsid w:val="00686E4B"/>
    <w:rsid w:val="00687153"/>
    <w:rsid w:val="00687E40"/>
    <w:rsid w:val="00690435"/>
    <w:rsid w:val="0069050C"/>
    <w:rsid w:val="006905DF"/>
    <w:rsid w:val="00690796"/>
    <w:rsid w:val="00691019"/>
    <w:rsid w:val="00691E33"/>
    <w:rsid w:val="00692110"/>
    <w:rsid w:val="006929E8"/>
    <w:rsid w:val="00693118"/>
    <w:rsid w:val="0069385C"/>
    <w:rsid w:val="00693AA2"/>
    <w:rsid w:val="00693D0B"/>
    <w:rsid w:val="0069442B"/>
    <w:rsid w:val="0069456C"/>
    <w:rsid w:val="006947E0"/>
    <w:rsid w:val="006949CA"/>
    <w:rsid w:val="00694B3F"/>
    <w:rsid w:val="00695250"/>
    <w:rsid w:val="006956F0"/>
    <w:rsid w:val="00695C8E"/>
    <w:rsid w:val="00695CEE"/>
    <w:rsid w:val="0069627E"/>
    <w:rsid w:val="006967DB"/>
    <w:rsid w:val="0069698A"/>
    <w:rsid w:val="00696EF0"/>
    <w:rsid w:val="00697060"/>
    <w:rsid w:val="006971A3"/>
    <w:rsid w:val="00697B61"/>
    <w:rsid w:val="006A0155"/>
    <w:rsid w:val="006A08C9"/>
    <w:rsid w:val="006A0B49"/>
    <w:rsid w:val="006A0B83"/>
    <w:rsid w:val="006A1960"/>
    <w:rsid w:val="006A1F33"/>
    <w:rsid w:val="006A2123"/>
    <w:rsid w:val="006A2B61"/>
    <w:rsid w:val="006A2FB3"/>
    <w:rsid w:val="006A2FE5"/>
    <w:rsid w:val="006A313A"/>
    <w:rsid w:val="006A3638"/>
    <w:rsid w:val="006A37F0"/>
    <w:rsid w:val="006A3D41"/>
    <w:rsid w:val="006A4257"/>
    <w:rsid w:val="006A55C4"/>
    <w:rsid w:val="006A5603"/>
    <w:rsid w:val="006A5995"/>
    <w:rsid w:val="006A5A1B"/>
    <w:rsid w:val="006A6322"/>
    <w:rsid w:val="006A6849"/>
    <w:rsid w:val="006A68AD"/>
    <w:rsid w:val="006A6E01"/>
    <w:rsid w:val="006A7279"/>
    <w:rsid w:val="006A772B"/>
    <w:rsid w:val="006A7776"/>
    <w:rsid w:val="006A78E2"/>
    <w:rsid w:val="006A795C"/>
    <w:rsid w:val="006A7C50"/>
    <w:rsid w:val="006A7F83"/>
    <w:rsid w:val="006B0394"/>
    <w:rsid w:val="006B0806"/>
    <w:rsid w:val="006B0C90"/>
    <w:rsid w:val="006B0C95"/>
    <w:rsid w:val="006B0CFF"/>
    <w:rsid w:val="006B1391"/>
    <w:rsid w:val="006B17AB"/>
    <w:rsid w:val="006B1F6A"/>
    <w:rsid w:val="006B2D05"/>
    <w:rsid w:val="006B3228"/>
    <w:rsid w:val="006B32DC"/>
    <w:rsid w:val="006B3331"/>
    <w:rsid w:val="006B3457"/>
    <w:rsid w:val="006B349E"/>
    <w:rsid w:val="006B34F4"/>
    <w:rsid w:val="006B39FF"/>
    <w:rsid w:val="006B3A0A"/>
    <w:rsid w:val="006B3F5E"/>
    <w:rsid w:val="006B3FAE"/>
    <w:rsid w:val="006B449D"/>
    <w:rsid w:val="006B463E"/>
    <w:rsid w:val="006B46FE"/>
    <w:rsid w:val="006B4994"/>
    <w:rsid w:val="006B5087"/>
    <w:rsid w:val="006B51EE"/>
    <w:rsid w:val="006B5231"/>
    <w:rsid w:val="006B5D7A"/>
    <w:rsid w:val="006B5E26"/>
    <w:rsid w:val="006B6045"/>
    <w:rsid w:val="006B65BB"/>
    <w:rsid w:val="006B65CF"/>
    <w:rsid w:val="006B6D5C"/>
    <w:rsid w:val="006B7842"/>
    <w:rsid w:val="006B7E7E"/>
    <w:rsid w:val="006B7F03"/>
    <w:rsid w:val="006B7F6C"/>
    <w:rsid w:val="006C0006"/>
    <w:rsid w:val="006C0260"/>
    <w:rsid w:val="006C03C6"/>
    <w:rsid w:val="006C08A9"/>
    <w:rsid w:val="006C10D1"/>
    <w:rsid w:val="006C133A"/>
    <w:rsid w:val="006C19D8"/>
    <w:rsid w:val="006C2158"/>
    <w:rsid w:val="006C21D0"/>
    <w:rsid w:val="006C232C"/>
    <w:rsid w:val="006C25DB"/>
    <w:rsid w:val="006C305D"/>
    <w:rsid w:val="006C343B"/>
    <w:rsid w:val="006C3525"/>
    <w:rsid w:val="006C38AD"/>
    <w:rsid w:val="006C3BBB"/>
    <w:rsid w:val="006C3BDB"/>
    <w:rsid w:val="006C3FCC"/>
    <w:rsid w:val="006C498E"/>
    <w:rsid w:val="006C4C51"/>
    <w:rsid w:val="006C51B0"/>
    <w:rsid w:val="006C521E"/>
    <w:rsid w:val="006C5465"/>
    <w:rsid w:val="006C5749"/>
    <w:rsid w:val="006C594C"/>
    <w:rsid w:val="006C5B70"/>
    <w:rsid w:val="006C5CEC"/>
    <w:rsid w:val="006C5D13"/>
    <w:rsid w:val="006C5DB5"/>
    <w:rsid w:val="006C601D"/>
    <w:rsid w:val="006C6F84"/>
    <w:rsid w:val="006C755C"/>
    <w:rsid w:val="006C773D"/>
    <w:rsid w:val="006C77A8"/>
    <w:rsid w:val="006C7AA1"/>
    <w:rsid w:val="006D0230"/>
    <w:rsid w:val="006D0A03"/>
    <w:rsid w:val="006D0DBD"/>
    <w:rsid w:val="006D0EFD"/>
    <w:rsid w:val="006D126D"/>
    <w:rsid w:val="006D1473"/>
    <w:rsid w:val="006D191D"/>
    <w:rsid w:val="006D1C49"/>
    <w:rsid w:val="006D1FD1"/>
    <w:rsid w:val="006D290E"/>
    <w:rsid w:val="006D2A7B"/>
    <w:rsid w:val="006D2EE6"/>
    <w:rsid w:val="006D2FCE"/>
    <w:rsid w:val="006D3EF3"/>
    <w:rsid w:val="006D4636"/>
    <w:rsid w:val="006D49A2"/>
    <w:rsid w:val="006D5031"/>
    <w:rsid w:val="006D562E"/>
    <w:rsid w:val="006D5E99"/>
    <w:rsid w:val="006D622A"/>
    <w:rsid w:val="006D6846"/>
    <w:rsid w:val="006D6F01"/>
    <w:rsid w:val="006D6F34"/>
    <w:rsid w:val="006D7873"/>
    <w:rsid w:val="006D7D22"/>
    <w:rsid w:val="006E00B3"/>
    <w:rsid w:val="006E0424"/>
    <w:rsid w:val="006E0EEB"/>
    <w:rsid w:val="006E1337"/>
    <w:rsid w:val="006E151F"/>
    <w:rsid w:val="006E188A"/>
    <w:rsid w:val="006E2542"/>
    <w:rsid w:val="006E266A"/>
    <w:rsid w:val="006E2B15"/>
    <w:rsid w:val="006E35BC"/>
    <w:rsid w:val="006E3652"/>
    <w:rsid w:val="006E3E26"/>
    <w:rsid w:val="006E3E79"/>
    <w:rsid w:val="006E3F6E"/>
    <w:rsid w:val="006E4721"/>
    <w:rsid w:val="006E4954"/>
    <w:rsid w:val="006E4B5D"/>
    <w:rsid w:val="006E574D"/>
    <w:rsid w:val="006E57FA"/>
    <w:rsid w:val="006E592F"/>
    <w:rsid w:val="006E595E"/>
    <w:rsid w:val="006E5AAD"/>
    <w:rsid w:val="006E605F"/>
    <w:rsid w:val="006E63B0"/>
    <w:rsid w:val="006E6537"/>
    <w:rsid w:val="006E6EFF"/>
    <w:rsid w:val="006E6F79"/>
    <w:rsid w:val="006E74CD"/>
    <w:rsid w:val="006E7611"/>
    <w:rsid w:val="006E7DBE"/>
    <w:rsid w:val="006F0211"/>
    <w:rsid w:val="006F0332"/>
    <w:rsid w:val="006F0668"/>
    <w:rsid w:val="006F0CB7"/>
    <w:rsid w:val="006F0CE0"/>
    <w:rsid w:val="006F106B"/>
    <w:rsid w:val="006F14A4"/>
    <w:rsid w:val="006F1B6F"/>
    <w:rsid w:val="006F1BCB"/>
    <w:rsid w:val="006F20F6"/>
    <w:rsid w:val="006F2514"/>
    <w:rsid w:val="006F2757"/>
    <w:rsid w:val="006F28F7"/>
    <w:rsid w:val="006F2C0B"/>
    <w:rsid w:val="006F3087"/>
    <w:rsid w:val="006F3336"/>
    <w:rsid w:val="006F3C76"/>
    <w:rsid w:val="006F3CDE"/>
    <w:rsid w:val="006F3E9C"/>
    <w:rsid w:val="006F4027"/>
    <w:rsid w:val="006F4206"/>
    <w:rsid w:val="006F4404"/>
    <w:rsid w:val="006F4729"/>
    <w:rsid w:val="006F4988"/>
    <w:rsid w:val="006F4E51"/>
    <w:rsid w:val="006F5037"/>
    <w:rsid w:val="006F5164"/>
    <w:rsid w:val="006F5478"/>
    <w:rsid w:val="006F5921"/>
    <w:rsid w:val="006F63B4"/>
    <w:rsid w:val="006F6577"/>
    <w:rsid w:val="006F68E5"/>
    <w:rsid w:val="006F6A73"/>
    <w:rsid w:val="006F6C59"/>
    <w:rsid w:val="006F7316"/>
    <w:rsid w:val="006F76A2"/>
    <w:rsid w:val="006F79F3"/>
    <w:rsid w:val="006F7DD1"/>
    <w:rsid w:val="0070015D"/>
    <w:rsid w:val="0070055B"/>
    <w:rsid w:val="007005F8"/>
    <w:rsid w:val="007009D2"/>
    <w:rsid w:val="007018EC"/>
    <w:rsid w:val="00701943"/>
    <w:rsid w:val="00701A40"/>
    <w:rsid w:val="00701CD8"/>
    <w:rsid w:val="00701DD9"/>
    <w:rsid w:val="00702159"/>
    <w:rsid w:val="00702341"/>
    <w:rsid w:val="00702407"/>
    <w:rsid w:val="00703487"/>
    <w:rsid w:val="00703F82"/>
    <w:rsid w:val="007043D7"/>
    <w:rsid w:val="007043F9"/>
    <w:rsid w:val="0070452C"/>
    <w:rsid w:val="00704DAA"/>
    <w:rsid w:val="00705078"/>
    <w:rsid w:val="007053C2"/>
    <w:rsid w:val="007054F8"/>
    <w:rsid w:val="0070551A"/>
    <w:rsid w:val="00705B1D"/>
    <w:rsid w:val="00705FB5"/>
    <w:rsid w:val="007064A9"/>
    <w:rsid w:val="0070709E"/>
    <w:rsid w:val="00707464"/>
    <w:rsid w:val="00710135"/>
    <w:rsid w:val="0071088D"/>
    <w:rsid w:val="00710B46"/>
    <w:rsid w:val="00710D84"/>
    <w:rsid w:val="00711276"/>
    <w:rsid w:val="007115C8"/>
    <w:rsid w:val="007119DF"/>
    <w:rsid w:val="00711B26"/>
    <w:rsid w:val="0071211B"/>
    <w:rsid w:val="007122DB"/>
    <w:rsid w:val="0071303A"/>
    <w:rsid w:val="00713741"/>
    <w:rsid w:val="00713E4D"/>
    <w:rsid w:val="007143DF"/>
    <w:rsid w:val="007144FF"/>
    <w:rsid w:val="00714ECE"/>
    <w:rsid w:val="007155A8"/>
    <w:rsid w:val="00715FE5"/>
    <w:rsid w:val="00716146"/>
    <w:rsid w:val="00716679"/>
    <w:rsid w:val="007167D4"/>
    <w:rsid w:val="007169F9"/>
    <w:rsid w:val="00716C8B"/>
    <w:rsid w:val="0071701E"/>
    <w:rsid w:val="007176DE"/>
    <w:rsid w:val="0071781A"/>
    <w:rsid w:val="0072007B"/>
    <w:rsid w:val="00720556"/>
    <w:rsid w:val="00721324"/>
    <w:rsid w:val="0072161F"/>
    <w:rsid w:val="007216B1"/>
    <w:rsid w:val="007228B0"/>
    <w:rsid w:val="007229E2"/>
    <w:rsid w:val="00722EDA"/>
    <w:rsid w:val="007234BA"/>
    <w:rsid w:val="0072355B"/>
    <w:rsid w:val="00723828"/>
    <w:rsid w:val="00724065"/>
    <w:rsid w:val="007245DD"/>
    <w:rsid w:val="0072465E"/>
    <w:rsid w:val="00724B17"/>
    <w:rsid w:val="00724B41"/>
    <w:rsid w:val="007250F1"/>
    <w:rsid w:val="007252AD"/>
    <w:rsid w:val="00725A9B"/>
    <w:rsid w:val="00725DA5"/>
    <w:rsid w:val="00725EA2"/>
    <w:rsid w:val="0072600E"/>
    <w:rsid w:val="0072600F"/>
    <w:rsid w:val="00726ABF"/>
    <w:rsid w:val="00726DA2"/>
    <w:rsid w:val="007275A7"/>
    <w:rsid w:val="007278FC"/>
    <w:rsid w:val="00730C46"/>
    <w:rsid w:val="00730DF7"/>
    <w:rsid w:val="00731081"/>
    <w:rsid w:val="007314C2"/>
    <w:rsid w:val="0073157F"/>
    <w:rsid w:val="00731684"/>
    <w:rsid w:val="00731706"/>
    <w:rsid w:val="00731B32"/>
    <w:rsid w:val="00731B45"/>
    <w:rsid w:val="0073239B"/>
    <w:rsid w:val="007327C0"/>
    <w:rsid w:val="00732E1E"/>
    <w:rsid w:val="00733538"/>
    <w:rsid w:val="00733BCC"/>
    <w:rsid w:val="00734352"/>
    <w:rsid w:val="00734625"/>
    <w:rsid w:val="0073476F"/>
    <w:rsid w:val="0073483C"/>
    <w:rsid w:val="00734CB1"/>
    <w:rsid w:val="007361E8"/>
    <w:rsid w:val="0073622E"/>
    <w:rsid w:val="00736337"/>
    <w:rsid w:val="00736626"/>
    <w:rsid w:val="00736BC9"/>
    <w:rsid w:val="00736CA2"/>
    <w:rsid w:val="00737354"/>
    <w:rsid w:val="0073739C"/>
    <w:rsid w:val="00737587"/>
    <w:rsid w:val="00737E73"/>
    <w:rsid w:val="007400B7"/>
    <w:rsid w:val="00740A20"/>
    <w:rsid w:val="00740B03"/>
    <w:rsid w:val="007411B8"/>
    <w:rsid w:val="007418A0"/>
    <w:rsid w:val="00741C9E"/>
    <w:rsid w:val="0074234E"/>
    <w:rsid w:val="007427D8"/>
    <w:rsid w:val="00742C2B"/>
    <w:rsid w:val="007433C2"/>
    <w:rsid w:val="007436CF"/>
    <w:rsid w:val="007437DB"/>
    <w:rsid w:val="007439BE"/>
    <w:rsid w:val="00744184"/>
    <w:rsid w:val="00744C5A"/>
    <w:rsid w:val="007451F1"/>
    <w:rsid w:val="007453B3"/>
    <w:rsid w:val="007455EE"/>
    <w:rsid w:val="007456AC"/>
    <w:rsid w:val="0074651D"/>
    <w:rsid w:val="00746712"/>
    <w:rsid w:val="00746727"/>
    <w:rsid w:val="0074691D"/>
    <w:rsid w:val="00747256"/>
    <w:rsid w:val="00747578"/>
    <w:rsid w:val="007478DA"/>
    <w:rsid w:val="00747955"/>
    <w:rsid w:val="00747C8D"/>
    <w:rsid w:val="00747DCB"/>
    <w:rsid w:val="00747DE3"/>
    <w:rsid w:val="00750060"/>
    <w:rsid w:val="007503BD"/>
    <w:rsid w:val="0075085D"/>
    <w:rsid w:val="00750CE4"/>
    <w:rsid w:val="0075123B"/>
    <w:rsid w:val="00751296"/>
    <w:rsid w:val="007512BD"/>
    <w:rsid w:val="00752357"/>
    <w:rsid w:val="007531A6"/>
    <w:rsid w:val="007532ED"/>
    <w:rsid w:val="007533B6"/>
    <w:rsid w:val="007538BA"/>
    <w:rsid w:val="007539F9"/>
    <w:rsid w:val="00753D45"/>
    <w:rsid w:val="00753F09"/>
    <w:rsid w:val="00754D3B"/>
    <w:rsid w:val="00754D62"/>
    <w:rsid w:val="00754D98"/>
    <w:rsid w:val="00754D9B"/>
    <w:rsid w:val="00756058"/>
    <w:rsid w:val="00756D04"/>
    <w:rsid w:val="00757CF4"/>
    <w:rsid w:val="00760167"/>
    <w:rsid w:val="00760763"/>
    <w:rsid w:val="00760BE7"/>
    <w:rsid w:val="00760C01"/>
    <w:rsid w:val="00761693"/>
    <w:rsid w:val="00761797"/>
    <w:rsid w:val="007617D8"/>
    <w:rsid w:val="007618C4"/>
    <w:rsid w:val="00761B36"/>
    <w:rsid w:val="00761EFB"/>
    <w:rsid w:val="00762B77"/>
    <w:rsid w:val="00762DDD"/>
    <w:rsid w:val="0076374D"/>
    <w:rsid w:val="00763DC7"/>
    <w:rsid w:val="00764282"/>
    <w:rsid w:val="007645CB"/>
    <w:rsid w:val="00764C1D"/>
    <w:rsid w:val="00764C4A"/>
    <w:rsid w:val="0076536A"/>
    <w:rsid w:val="007654D3"/>
    <w:rsid w:val="00765625"/>
    <w:rsid w:val="007656C8"/>
    <w:rsid w:val="00765B92"/>
    <w:rsid w:val="00765DFB"/>
    <w:rsid w:val="00765FD3"/>
    <w:rsid w:val="00766763"/>
    <w:rsid w:val="00766C62"/>
    <w:rsid w:val="00766EEA"/>
    <w:rsid w:val="0076716E"/>
    <w:rsid w:val="007671B5"/>
    <w:rsid w:val="0076765E"/>
    <w:rsid w:val="007707D0"/>
    <w:rsid w:val="00770A03"/>
    <w:rsid w:val="00771593"/>
    <w:rsid w:val="0077167B"/>
    <w:rsid w:val="00771880"/>
    <w:rsid w:val="00773126"/>
    <w:rsid w:val="00773200"/>
    <w:rsid w:val="007738A6"/>
    <w:rsid w:val="00773A0A"/>
    <w:rsid w:val="00773C0D"/>
    <w:rsid w:val="00773DE8"/>
    <w:rsid w:val="00773F7A"/>
    <w:rsid w:val="00774079"/>
    <w:rsid w:val="00775097"/>
    <w:rsid w:val="007752A9"/>
    <w:rsid w:val="007752BF"/>
    <w:rsid w:val="0077537C"/>
    <w:rsid w:val="00775532"/>
    <w:rsid w:val="007757C2"/>
    <w:rsid w:val="00775E22"/>
    <w:rsid w:val="0077693F"/>
    <w:rsid w:val="00776A05"/>
    <w:rsid w:val="00776B5F"/>
    <w:rsid w:val="007774FE"/>
    <w:rsid w:val="007778A8"/>
    <w:rsid w:val="00777A26"/>
    <w:rsid w:val="00777A51"/>
    <w:rsid w:val="00780115"/>
    <w:rsid w:val="00780958"/>
    <w:rsid w:val="00780D51"/>
    <w:rsid w:val="007810AF"/>
    <w:rsid w:val="00781A5D"/>
    <w:rsid w:val="00781DC0"/>
    <w:rsid w:val="00781E1D"/>
    <w:rsid w:val="00781F65"/>
    <w:rsid w:val="007821D0"/>
    <w:rsid w:val="007821F0"/>
    <w:rsid w:val="007822B9"/>
    <w:rsid w:val="007826C2"/>
    <w:rsid w:val="007830A3"/>
    <w:rsid w:val="00783805"/>
    <w:rsid w:val="00783A4F"/>
    <w:rsid w:val="00784043"/>
    <w:rsid w:val="00784263"/>
    <w:rsid w:val="007845CB"/>
    <w:rsid w:val="007846D6"/>
    <w:rsid w:val="00785074"/>
    <w:rsid w:val="00785FCE"/>
    <w:rsid w:val="00786266"/>
    <w:rsid w:val="0078672C"/>
    <w:rsid w:val="0078677D"/>
    <w:rsid w:val="00786AF4"/>
    <w:rsid w:val="00786D96"/>
    <w:rsid w:val="00787B7A"/>
    <w:rsid w:val="00787BED"/>
    <w:rsid w:val="00790466"/>
    <w:rsid w:val="00790621"/>
    <w:rsid w:val="007909A6"/>
    <w:rsid w:val="00790A62"/>
    <w:rsid w:val="00791F66"/>
    <w:rsid w:val="00792F9D"/>
    <w:rsid w:val="00793477"/>
    <w:rsid w:val="0079376B"/>
    <w:rsid w:val="00793F26"/>
    <w:rsid w:val="00794ABB"/>
    <w:rsid w:val="00794CFE"/>
    <w:rsid w:val="00794F99"/>
    <w:rsid w:val="0079523E"/>
    <w:rsid w:val="00795365"/>
    <w:rsid w:val="0079579C"/>
    <w:rsid w:val="007957F0"/>
    <w:rsid w:val="007959B4"/>
    <w:rsid w:val="007959DA"/>
    <w:rsid w:val="00795F8C"/>
    <w:rsid w:val="00796281"/>
    <w:rsid w:val="0079631F"/>
    <w:rsid w:val="007966C5"/>
    <w:rsid w:val="00796F4E"/>
    <w:rsid w:val="007971C4"/>
    <w:rsid w:val="00797242"/>
    <w:rsid w:val="00797246"/>
    <w:rsid w:val="0079768F"/>
    <w:rsid w:val="007977CB"/>
    <w:rsid w:val="007A013E"/>
    <w:rsid w:val="007A040B"/>
    <w:rsid w:val="007A0758"/>
    <w:rsid w:val="007A0C6D"/>
    <w:rsid w:val="007A12E8"/>
    <w:rsid w:val="007A19D1"/>
    <w:rsid w:val="007A1A84"/>
    <w:rsid w:val="007A1B46"/>
    <w:rsid w:val="007A2AC9"/>
    <w:rsid w:val="007A3037"/>
    <w:rsid w:val="007A3658"/>
    <w:rsid w:val="007A3A7F"/>
    <w:rsid w:val="007A3EF1"/>
    <w:rsid w:val="007A458C"/>
    <w:rsid w:val="007A48DE"/>
    <w:rsid w:val="007A513B"/>
    <w:rsid w:val="007A5286"/>
    <w:rsid w:val="007A535D"/>
    <w:rsid w:val="007A5AC6"/>
    <w:rsid w:val="007A5AEE"/>
    <w:rsid w:val="007A5F71"/>
    <w:rsid w:val="007A600A"/>
    <w:rsid w:val="007A63B5"/>
    <w:rsid w:val="007A6417"/>
    <w:rsid w:val="007A6ABA"/>
    <w:rsid w:val="007A6F36"/>
    <w:rsid w:val="007B012F"/>
    <w:rsid w:val="007B017F"/>
    <w:rsid w:val="007B0313"/>
    <w:rsid w:val="007B065E"/>
    <w:rsid w:val="007B0851"/>
    <w:rsid w:val="007B095C"/>
    <w:rsid w:val="007B108A"/>
    <w:rsid w:val="007B157C"/>
    <w:rsid w:val="007B1890"/>
    <w:rsid w:val="007B2263"/>
    <w:rsid w:val="007B22F3"/>
    <w:rsid w:val="007B2A51"/>
    <w:rsid w:val="007B2B49"/>
    <w:rsid w:val="007B2CB9"/>
    <w:rsid w:val="007B3233"/>
    <w:rsid w:val="007B3388"/>
    <w:rsid w:val="007B3E69"/>
    <w:rsid w:val="007B3E92"/>
    <w:rsid w:val="007B4163"/>
    <w:rsid w:val="007B43BE"/>
    <w:rsid w:val="007B5007"/>
    <w:rsid w:val="007B541C"/>
    <w:rsid w:val="007B5C0F"/>
    <w:rsid w:val="007B6480"/>
    <w:rsid w:val="007B661D"/>
    <w:rsid w:val="007B6908"/>
    <w:rsid w:val="007B6E1F"/>
    <w:rsid w:val="007B6FC1"/>
    <w:rsid w:val="007B7242"/>
    <w:rsid w:val="007B7656"/>
    <w:rsid w:val="007B7AC1"/>
    <w:rsid w:val="007B7D4F"/>
    <w:rsid w:val="007C0051"/>
    <w:rsid w:val="007C057D"/>
    <w:rsid w:val="007C0A13"/>
    <w:rsid w:val="007C0BD1"/>
    <w:rsid w:val="007C125E"/>
    <w:rsid w:val="007C18B6"/>
    <w:rsid w:val="007C1922"/>
    <w:rsid w:val="007C1B9B"/>
    <w:rsid w:val="007C1E68"/>
    <w:rsid w:val="007C247B"/>
    <w:rsid w:val="007C2816"/>
    <w:rsid w:val="007C2D5E"/>
    <w:rsid w:val="007C31CD"/>
    <w:rsid w:val="007C3679"/>
    <w:rsid w:val="007C36C0"/>
    <w:rsid w:val="007C3CD9"/>
    <w:rsid w:val="007C3F70"/>
    <w:rsid w:val="007C489D"/>
    <w:rsid w:val="007C4C5D"/>
    <w:rsid w:val="007C4CE6"/>
    <w:rsid w:val="007C503F"/>
    <w:rsid w:val="007C568A"/>
    <w:rsid w:val="007C6035"/>
    <w:rsid w:val="007C636D"/>
    <w:rsid w:val="007C650E"/>
    <w:rsid w:val="007C6612"/>
    <w:rsid w:val="007C66CD"/>
    <w:rsid w:val="007C670F"/>
    <w:rsid w:val="007C6712"/>
    <w:rsid w:val="007C6C6C"/>
    <w:rsid w:val="007C70D9"/>
    <w:rsid w:val="007C73C0"/>
    <w:rsid w:val="007C7F42"/>
    <w:rsid w:val="007C7FC3"/>
    <w:rsid w:val="007C7FDC"/>
    <w:rsid w:val="007D024B"/>
    <w:rsid w:val="007D0B54"/>
    <w:rsid w:val="007D13B7"/>
    <w:rsid w:val="007D1670"/>
    <w:rsid w:val="007D1937"/>
    <w:rsid w:val="007D21AD"/>
    <w:rsid w:val="007D272E"/>
    <w:rsid w:val="007D2777"/>
    <w:rsid w:val="007D2CCD"/>
    <w:rsid w:val="007D3119"/>
    <w:rsid w:val="007D3733"/>
    <w:rsid w:val="007D3A6F"/>
    <w:rsid w:val="007D3EA8"/>
    <w:rsid w:val="007D40B1"/>
    <w:rsid w:val="007D422B"/>
    <w:rsid w:val="007D43D1"/>
    <w:rsid w:val="007D472A"/>
    <w:rsid w:val="007D4819"/>
    <w:rsid w:val="007D4A1F"/>
    <w:rsid w:val="007D56B0"/>
    <w:rsid w:val="007D5B5B"/>
    <w:rsid w:val="007D6299"/>
    <w:rsid w:val="007D64A2"/>
    <w:rsid w:val="007D6875"/>
    <w:rsid w:val="007D70D0"/>
    <w:rsid w:val="007D7745"/>
    <w:rsid w:val="007D7755"/>
    <w:rsid w:val="007D7BFE"/>
    <w:rsid w:val="007E06ED"/>
    <w:rsid w:val="007E0A47"/>
    <w:rsid w:val="007E0D58"/>
    <w:rsid w:val="007E1459"/>
    <w:rsid w:val="007E1A37"/>
    <w:rsid w:val="007E1E77"/>
    <w:rsid w:val="007E263F"/>
    <w:rsid w:val="007E2BA2"/>
    <w:rsid w:val="007E2E21"/>
    <w:rsid w:val="007E345D"/>
    <w:rsid w:val="007E3AAA"/>
    <w:rsid w:val="007E3B34"/>
    <w:rsid w:val="007E4B43"/>
    <w:rsid w:val="007E4FD0"/>
    <w:rsid w:val="007E534F"/>
    <w:rsid w:val="007E565F"/>
    <w:rsid w:val="007E5A82"/>
    <w:rsid w:val="007E5E43"/>
    <w:rsid w:val="007E637A"/>
    <w:rsid w:val="007E6475"/>
    <w:rsid w:val="007E6E47"/>
    <w:rsid w:val="007E6FC3"/>
    <w:rsid w:val="007E7130"/>
    <w:rsid w:val="007E7F09"/>
    <w:rsid w:val="007F01C5"/>
    <w:rsid w:val="007F0542"/>
    <w:rsid w:val="007F05BB"/>
    <w:rsid w:val="007F0A7E"/>
    <w:rsid w:val="007F0E16"/>
    <w:rsid w:val="007F12A7"/>
    <w:rsid w:val="007F132A"/>
    <w:rsid w:val="007F17E5"/>
    <w:rsid w:val="007F1C95"/>
    <w:rsid w:val="007F26AE"/>
    <w:rsid w:val="007F28AC"/>
    <w:rsid w:val="007F2DAF"/>
    <w:rsid w:val="007F2F57"/>
    <w:rsid w:val="007F3898"/>
    <w:rsid w:val="007F39BC"/>
    <w:rsid w:val="007F3E38"/>
    <w:rsid w:val="007F3F75"/>
    <w:rsid w:val="007F4280"/>
    <w:rsid w:val="007F4C8D"/>
    <w:rsid w:val="007F4FC5"/>
    <w:rsid w:val="007F5494"/>
    <w:rsid w:val="007F5D04"/>
    <w:rsid w:val="007F5E1B"/>
    <w:rsid w:val="007F607D"/>
    <w:rsid w:val="007F609F"/>
    <w:rsid w:val="007F63A9"/>
    <w:rsid w:val="007F63F7"/>
    <w:rsid w:val="007F643E"/>
    <w:rsid w:val="007F7053"/>
    <w:rsid w:val="007F70E6"/>
    <w:rsid w:val="007F74B9"/>
    <w:rsid w:val="007F7862"/>
    <w:rsid w:val="007F7CC3"/>
    <w:rsid w:val="008009F0"/>
    <w:rsid w:val="00800B0D"/>
    <w:rsid w:val="00801591"/>
    <w:rsid w:val="008015C5"/>
    <w:rsid w:val="00801EE4"/>
    <w:rsid w:val="00802091"/>
    <w:rsid w:val="00802116"/>
    <w:rsid w:val="00802544"/>
    <w:rsid w:val="00802997"/>
    <w:rsid w:val="008031AC"/>
    <w:rsid w:val="00803454"/>
    <w:rsid w:val="00803FBC"/>
    <w:rsid w:val="00804013"/>
    <w:rsid w:val="008043DF"/>
    <w:rsid w:val="00804A81"/>
    <w:rsid w:val="00804AF9"/>
    <w:rsid w:val="00804EAF"/>
    <w:rsid w:val="008051FA"/>
    <w:rsid w:val="008055D4"/>
    <w:rsid w:val="0080570C"/>
    <w:rsid w:val="0080643D"/>
    <w:rsid w:val="00806BCD"/>
    <w:rsid w:val="00806F5D"/>
    <w:rsid w:val="008072DE"/>
    <w:rsid w:val="00807AEC"/>
    <w:rsid w:val="0081082A"/>
    <w:rsid w:val="00810A72"/>
    <w:rsid w:val="00810C0F"/>
    <w:rsid w:val="008111BB"/>
    <w:rsid w:val="0081125E"/>
    <w:rsid w:val="00811425"/>
    <w:rsid w:val="008115A5"/>
    <w:rsid w:val="008116D8"/>
    <w:rsid w:val="008118AD"/>
    <w:rsid w:val="00811E11"/>
    <w:rsid w:val="0081208F"/>
    <w:rsid w:val="008122F0"/>
    <w:rsid w:val="00812A06"/>
    <w:rsid w:val="00812A5F"/>
    <w:rsid w:val="00814C8F"/>
    <w:rsid w:val="00814F5B"/>
    <w:rsid w:val="00814FB2"/>
    <w:rsid w:val="00814FC0"/>
    <w:rsid w:val="00815544"/>
    <w:rsid w:val="008156B2"/>
    <w:rsid w:val="00815C93"/>
    <w:rsid w:val="00815C97"/>
    <w:rsid w:val="00816588"/>
    <w:rsid w:val="0081743B"/>
    <w:rsid w:val="008175A3"/>
    <w:rsid w:val="00817687"/>
    <w:rsid w:val="00817DE9"/>
    <w:rsid w:val="00820305"/>
    <w:rsid w:val="0082048B"/>
    <w:rsid w:val="00820545"/>
    <w:rsid w:val="00820607"/>
    <w:rsid w:val="00821938"/>
    <w:rsid w:val="00822095"/>
    <w:rsid w:val="0082240F"/>
    <w:rsid w:val="008224B9"/>
    <w:rsid w:val="008224FE"/>
    <w:rsid w:val="0082294F"/>
    <w:rsid w:val="00822A86"/>
    <w:rsid w:val="00822C2B"/>
    <w:rsid w:val="00823033"/>
    <w:rsid w:val="00823472"/>
    <w:rsid w:val="00823BB2"/>
    <w:rsid w:val="00824158"/>
    <w:rsid w:val="0082437E"/>
    <w:rsid w:val="00824451"/>
    <w:rsid w:val="0082445B"/>
    <w:rsid w:val="008249D5"/>
    <w:rsid w:val="0082575F"/>
    <w:rsid w:val="00826101"/>
    <w:rsid w:val="008262B1"/>
    <w:rsid w:val="008262F8"/>
    <w:rsid w:val="00826C03"/>
    <w:rsid w:val="00826C7F"/>
    <w:rsid w:val="00826E80"/>
    <w:rsid w:val="008274F1"/>
    <w:rsid w:val="00827643"/>
    <w:rsid w:val="008276AE"/>
    <w:rsid w:val="008276CB"/>
    <w:rsid w:val="008276ED"/>
    <w:rsid w:val="00827848"/>
    <w:rsid w:val="008302D4"/>
    <w:rsid w:val="00830315"/>
    <w:rsid w:val="008303A7"/>
    <w:rsid w:val="00830A6A"/>
    <w:rsid w:val="00830D4E"/>
    <w:rsid w:val="00830D77"/>
    <w:rsid w:val="008314D5"/>
    <w:rsid w:val="0083181D"/>
    <w:rsid w:val="00831923"/>
    <w:rsid w:val="00831B33"/>
    <w:rsid w:val="008320C3"/>
    <w:rsid w:val="008323D6"/>
    <w:rsid w:val="00832454"/>
    <w:rsid w:val="00832645"/>
    <w:rsid w:val="00832A0B"/>
    <w:rsid w:val="00832A4D"/>
    <w:rsid w:val="00832DB7"/>
    <w:rsid w:val="008334B1"/>
    <w:rsid w:val="00833569"/>
    <w:rsid w:val="00833987"/>
    <w:rsid w:val="00833BC5"/>
    <w:rsid w:val="0083508A"/>
    <w:rsid w:val="00835540"/>
    <w:rsid w:val="00835633"/>
    <w:rsid w:val="008357BF"/>
    <w:rsid w:val="008358F4"/>
    <w:rsid w:val="00835D5D"/>
    <w:rsid w:val="00836BB8"/>
    <w:rsid w:val="00836EB7"/>
    <w:rsid w:val="008370E9"/>
    <w:rsid w:val="0083731A"/>
    <w:rsid w:val="00837688"/>
    <w:rsid w:val="0083775C"/>
    <w:rsid w:val="00837F42"/>
    <w:rsid w:val="008400ED"/>
    <w:rsid w:val="0084039A"/>
    <w:rsid w:val="0084097D"/>
    <w:rsid w:val="00840ACB"/>
    <w:rsid w:val="00840B10"/>
    <w:rsid w:val="00840D2C"/>
    <w:rsid w:val="0084124C"/>
    <w:rsid w:val="008415A7"/>
    <w:rsid w:val="008415CA"/>
    <w:rsid w:val="00842447"/>
    <w:rsid w:val="008428F0"/>
    <w:rsid w:val="00842E4C"/>
    <w:rsid w:val="0084306E"/>
    <w:rsid w:val="008432F4"/>
    <w:rsid w:val="0084353B"/>
    <w:rsid w:val="0084380D"/>
    <w:rsid w:val="008439F2"/>
    <w:rsid w:val="00844A01"/>
    <w:rsid w:val="00845047"/>
    <w:rsid w:val="00845127"/>
    <w:rsid w:val="00845199"/>
    <w:rsid w:val="00845408"/>
    <w:rsid w:val="0084553A"/>
    <w:rsid w:val="00845551"/>
    <w:rsid w:val="00845BF6"/>
    <w:rsid w:val="00845C89"/>
    <w:rsid w:val="0084600C"/>
    <w:rsid w:val="008461E4"/>
    <w:rsid w:val="00846223"/>
    <w:rsid w:val="0084718C"/>
    <w:rsid w:val="00847C68"/>
    <w:rsid w:val="00847EA4"/>
    <w:rsid w:val="00847EB3"/>
    <w:rsid w:val="00847F33"/>
    <w:rsid w:val="008501AA"/>
    <w:rsid w:val="0085060E"/>
    <w:rsid w:val="00850732"/>
    <w:rsid w:val="00850BEB"/>
    <w:rsid w:val="00851222"/>
    <w:rsid w:val="0085127F"/>
    <w:rsid w:val="00851283"/>
    <w:rsid w:val="00851A3B"/>
    <w:rsid w:val="0085204B"/>
    <w:rsid w:val="00852749"/>
    <w:rsid w:val="00852C11"/>
    <w:rsid w:val="00853B19"/>
    <w:rsid w:val="00853F01"/>
    <w:rsid w:val="00854255"/>
    <w:rsid w:val="00854C48"/>
    <w:rsid w:val="00854D86"/>
    <w:rsid w:val="00855144"/>
    <w:rsid w:val="00855434"/>
    <w:rsid w:val="00856659"/>
    <w:rsid w:val="00860264"/>
    <w:rsid w:val="00860ADD"/>
    <w:rsid w:val="008619BB"/>
    <w:rsid w:val="00861AB1"/>
    <w:rsid w:val="00861AF4"/>
    <w:rsid w:val="00862103"/>
    <w:rsid w:val="00862473"/>
    <w:rsid w:val="00862890"/>
    <w:rsid w:val="008633AF"/>
    <w:rsid w:val="0086384B"/>
    <w:rsid w:val="00864779"/>
    <w:rsid w:val="00864BD5"/>
    <w:rsid w:val="00864E6B"/>
    <w:rsid w:val="00865402"/>
    <w:rsid w:val="0086554F"/>
    <w:rsid w:val="00865982"/>
    <w:rsid w:val="00865A04"/>
    <w:rsid w:val="008663CD"/>
    <w:rsid w:val="0086665B"/>
    <w:rsid w:val="008668E6"/>
    <w:rsid w:val="008669CA"/>
    <w:rsid w:val="00866A0E"/>
    <w:rsid w:val="00867102"/>
    <w:rsid w:val="0086720A"/>
    <w:rsid w:val="00870265"/>
    <w:rsid w:val="00870BFE"/>
    <w:rsid w:val="00871AC8"/>
    <w:rsid w:val="00871E5A"/>
    <w:rsid w:val="00872012"/>
    <w:rsid w:val="008720E2"/>
    <w:rsid w:val="00872887"/>
    <w:rsid w:val="00873772"/>
    <w:rsid w:val="00873A3F"/>
    <w:rsid w:val="00873B61"/>
    <w:rsid w:val="00873D29"/>
    <w:rsid w:val="008740B4"/>
    <w:rsid w:val="00874474"/>
    <w:rsid w:val="0087456E"/>
    <w:rsid w:val="00874DDE"/>
    <w:rsid w:val="00874DEF"/>
    <w:rsid w:val="0087558C"/>
    <w:rsid w:val="008756F0"/>
    <w:rsid w:val="00875CB1"/>
    <w:rsid w:val="008761B1"/>
    <w:rsid w:val="00876C91"/>
    <w:rsid w:val="00876C97"/>
    <w:rsid w:val="00876CEC"/>
    <w:rsid w:val="00877471"/>
    <w:rsid w:val="008779F4"/>
    <w:rsid w:val="00877A56"/>
    <w:rsid w:val="0088041B"/>
    <w:rsid w:val="0088046A"/>
    <w:rsid w:val="008806C8"/>
    <w:rsid w:val="00880D37"/>
    <w:rsid w:val="00880F38"/>
    <w:rsid w:val="0088147D"/>
    <w:rsid w:val="00881626"/>
    <w:rsid w:val="00881950"/>
    <w:rsid w:val="00882168"/>
    <w:rsid w:val="0088231E"/>
    <w:rsid w:val="008823E2"/>
    <w:rsid w:val="008825D6"/>
    <w:rsid w:val="008830F3"/>
    <w:rsid w:val="00883134"/>
    <w:rsid w:val="0088318F"/>
    <w:rsid w:val="008833D2"/>
    <w:rsid w:val="0088466C"/>
    <w:rsid w:val="00884776"/>
    <w:rsid w:val="00884A71"/>
    <w:rsid w:val="00884E18"/>
    <w:rsid w:val="00885543"/>
    <w:rsid w:val="008855F5"/>
    <w:rsid w:val="0088583E"/>
    <w:rsid w:val="00885AF0"/>
    <w:rsid w:val="00885F33"/>
    <w:rsid w:val="00886B3B"/>
    <w:rsid w:val="00886F31"/>
    <w:rsid w:val="0088742F"/>
    <w:rsid w:val="008901C9"/>
    <w:rsid w:val="008901CD"/>
    <w:rsid w:val="008902DA"/>
    <w:rsid w:val="00890D4A"/>
    <w:rsid w:val="00890E62"/>
    <w:rsid w:val="008914E5"/>
    <w:rsid w:val="008916E8"/>
    <w:rsid w:val="0089183E"/>
    <w:rsid w:val="00891F24"/>
    <w:rsid w:val="008937D5"/>
    <w:rsid w:val="00893B70"/>
    <w:rsid w:val="00893C22"/>
    <w:rsid w:val="008942CB"/>
    <w:rsid w:val="008942F8"/>
    <w:rsid w:val="00894484"/>
    <w:rsid w:val="00894A09"/>
    <w:rsid w:val="00894D7E"/>
    <w:rsid w:val="00894EFE"/>
    <w:rsid w:val="008956C0"/>
    <w:rsid w:val="00895892"/>
    <w:rsid w:val="00895BCE"/>
    <w:rsid w:val="00895C1B"/>
    <w:rsid w:val="00895DE3"/>
    <w:rsid w:val="008964BF"/>
    <w:rsid w:val="00896A2A"/>
    <w:rsid w:val="00897413"/>
    <w:rsid w:val="0089756D"/>
    <w:rsid w:val="00897FDD"/>
    <w:rsid w:val="008A0C57"/>
    <w:rsid w:val="008A1862"/>
    <w:rsid w:val="008A18AD"/>
    <w:rsid w:val="008A1DC2"/>
    <w:rsid w:val="008A1E0A"/>
    <w:rsid w:val="008A246C"/>
    <w:rsid w:val="008A2D2A"/>
    <w:rsid w:val="008A2E68"/>
    <w:rsid w:val="008A340E"/>
    <w:rsid w:val="008A3A7D"/>
    <w:rsid w:val="008A3BAF"/>
    <w:rsid w:val="008A4412"/>
    <w:rsid w:val="008A4666"/>
    <w:rsid w:val="008A4745"/>
    <w:rsid w:val="008A4963"/>
    <w:rsid w:val="008A496A"/>
    <w:rsid w:val="008A4A67"/>
    <w:rsid w:val="008A4B37"/>
    <w:rsid w:val="008A517E"/>
    <w:rsid w:val="008A580D"/>
    <w:rsid w:val="008A5950"/>
    <w:rsid w:val="008A60C0"/>
    <w:rsid w:val="008A61B6"/>
    <w:rsid w:val="008A7CD4"/>
    <w:rsid w:val="008B0053"/>
    <w:rsid w:val="008B0062"/>
    <w:rsid w:val="008B06B4"/>
    <w:rsid w:val="008B06C6"/>
    <w:rsid w:val="008B06CB"/>
    <w:rsid w:val="008B1443"/>
    <w:rsid w:val="008B1A20"/>
    <w:rsid w:val="008B2240"/>
    <w:rsid w:val="008B259F"/>
    <w:rsid w:val="008B27C7"/>
    <w:rsid w:val="008B280C"/>
    <w:rsid w:val="008B2BB7"/>
    <w:rsid w:val="008B3F4E"/>
    <w:rsid w:val="008B471D"/>
    <w:rsid w:val="008B4D3C"/>
    <w:rsid w:val="008B4FBA"/>
    <w:rsid w:val="008B55F4"/>
    <w:rsid w:val="008B6EF8"/>
    <w:rsid w:val="008B6FDB"/>
    <w:rsid w:val="008B70FD"/>
    <w:rsid w:val="008B7489"/>
    <w:rsid w:val="008B77B8"/>
    <w:rsid w:val="008B78E1"/>
    <w:rsid w:val="008B7B8C"/>
    <w:rsid w:val="008B7D21"/>
    <w:rsid w:val="008B7DC4"/>
    <w:rsid w:val="008C0507"/>
    <w:rsid w:val="008C0AAC"/>
    <w:rsid w:val="008C1312"/>
    <w:rsid w:val="008C13C6"/>
    <w:rsid w:val="008C150D"/>
    <w:rsid w:val="008C1518"/>
    <w:rsid w:val="008C1889"/>
    <w:rsid w:val="008C194F"/>
    <w:rsid w:val="008C1F82"/>
    <w:rsid w:val="008C25B4"/>
    <w:rsid w:val="008C27C3"/>
    <w:rsid w:val="008C27E4"/>
    <w:rsid w:val="008C2E9D"/>
    <w:rsid w:val="008C35B2"/>
    <w:rsid w:val="008C38E6"/>
    <w:rsid w:val="008C3B96"/>
    <w:rsid w:val="008C3DC8"/>
    <w:rsid w:val="008C4BB5"/>
    <w:rsid w:val="008C4DE7"/>
    <w:rsid w:val="008C4E59"/>
    <w:rsid w:val="008C4E5A"/>
    <w:rsid w:val="008C4FC3"/>
    <w:rsid w:val="008C5189"/>
    <w:rsid w:val="008C51F7"/>
    <w:rsid w:val="008C61EC"/>
    <w:rsid w:val="008C68A1"/>
    <w:rsid w:val="008C6904"/>
    <w:rsid w:val="008C6BFB"/>
    <w:rsid w:val="008C71EB"/>
    <w:rsid w:val="008C7528"/>
    <w:rsid w:val="008C7967"/>
    <w:rsid w:val="008C7A9B"/>
    <w:rsid w:val="008C7F36"/>
    <w:rsid w:val="008D017B"/>
    <w:rsid w:val="008D0B13"/>
    <w:rsid w:val="008D10F6"/>
    <w:rsid w:val="008D1243"/>
    <w:rsid w:val="008D15BB"/>
    <w:rsid w:val="008D15EA"/>
    <w:rsid w:val="008D162F"/>
    <w:rsid w:val="008D1769"/>
    <w:rsid w:val="008D186C"/>
    <w:rsid w:val="008D1A58"/>
    <w:rsid w:val="008D1DE8"/>
    <w:rsid w:val="008D224B"/>
    <w:rsid w:val="008D2E99"/>
    <w:rsid w:val="008D3465"/>
    <w:rsid w:val="008D3561"/>
    <w:rsid w:val="008D396F"/>
    <w:rsid w:val="008D42E0"/>
    <w:rsid w:val="008D4803"/>
    <w:rsid w:val="008D4B25"/>
    <w:rsid w:val="008D5511"/>
    <w:rsid w:val="008D5E73"/>
    <w:rsid w:val="008D5FD6"/>
    <w:rsid w:val="008D60B8"/>
    <w:rsid w:val="008D636A"/>
    <w:rsid w:val="008D735D"/>
    <w:rsid w:val="008D75A9"/>
    <w:rsid w:val="008D7C1F"/>
    <w:rsid w:val="008E0083"/>
    <w:rsid w:val="008E05C2"/>
    <w:rsid w:val="008E0795"/>
    <w:rsid w:val="008E0910"/>
    <w:rsid w:val="008E09B7"/>
    <w:rsid w:val="008E0B85"/>
    <w:rsid w:val="008E1780"/>
    <w:rsid w:val="008E17F2"/>
    <w:rsid w:val="008E1815"/>
    <w:rsid w:val="008E181F"/>
    <w:rsid w:val="008E1934"/>
    <w:rsid w:val="008E1FF8"/>
    <w:rsid w:val="008E2A2F"/>
    <w:rsid w:val="008E2BDB"/>
    <w:rsid w:val="008E2DF7"/>
    <w:rsid w:val="008E2ED1"/>
    <w:rsid w:val="008E2F3C"/>
    <w:rsid w:val="008E33F1"/>
    <w:rsid w:val="008E383E"/>
    <w:rsid w:val="008E3DAC"/>
    <w:rsid w:val="008E3F59"/>
    <w:rsid w:val="008E48C7"/>
    <w:rsid w:val="008E495C"/>
    <w:rsid w:val="008E4E70"/>
    <w:rsid w:val="008E52E7"/>
    <w:rsid w:val="008E5517"/>
    <w:rsid w:val="008E5BA4"/>
    <w:rsid w:val="008E5FCB"/>
    <w:rsid w:val="008E64B7"/>
    <w:rsid w:val="008E6560"/>
    <w:rsid w:val="008E6701"/>
    <w:rsid w:val="008E7040"/>
    <w:rsid w:val="008E7917"/>
    <w:rsid w:val="008E7BC6"/>
    <w:rsid w:val="008F0678"/>
    <w:rsid w:val="008F09FE"/>
    <w:rsid w:val="008F10D2"/>
    <w:rsid w:val="008F10E9"/>
    <w:rsid w:val="008F11D3"/>
    <w:rsid w:val="008F1EBB"/>
    <w:rsid w:val="008F20CB"/>
    <w:rsid w:val="008F25BF"/>
    <w:rsid w:val="008F25C9"/>
    <w:rsid w:val="008F2929"/>
    <w:rsid w:val="008F3124"/>
    <w:rsid w:val="008F3C2B"/>
    <w:rsid w:val="008F3CA4"/>
    <w:rsid w:val="008F4B85"/>
    <w:rsid w:val="008F4E13"/>
    <w:rsid w:val="008F4E4D"/>
    <w:rsid w:val="008F5100"/>
    <w:rsid w:val="008F553F"/>
    <w:rsid w:val="008F5DD6"/>
    <w:rsid w:val="008F5DE8"/>
    <w:rsid w:val="008F66E5"/>
    <w:rsid w:val="008F6791"/>
    <w:rsid w:val="008F6DC1"/>
    <w:rsid w:val="008F7552"/>
    <w:rsid w:val="00900243"/>
    <w:rsid w:val="00900F9C"/>
    <w:rsid w:val="0090123B"/>
    <w:rsid w:val="009018B0"/>
    <w:rsid w:val="00901AA2"/>
    <w:rsid w:val="00901D85"/>
    <w:rsid w:val="009024BA"/>
    <w:rsid w:val="009024CD"/>
    <w:rsid w:val="0090253A"/>
    <w:rsid w:val="00902582"/>
    <w:rsid w:val="00902635"/>
    <w:rsid w:val="009027CA"/>
    <w:rsid w:val="00902D0A"/>
    <w:rsid w:val="00902EAF"/>
    <w:rsid w:val="00902EB0"/>
    <w:rsid w:val="00903889"/>
    <w:rsid w:val="00903F3D"/>
    <w:rsid w:val="009044E8"/>
    <w:rsid w:val="009046F2"/>
    <w:rsid w:val="00904A49"/>
    <w:rsid w:val="00905015"/>
    <w:rsid w:val="009057F1"/>
    <w:rsid w:val="00905DEF"/>
    <w:rsid w:val="00906032"/>
    <w:rsid w:val="009060D0"/>
    <w:rsid w:val="0090685F"/>
    <w:rsid w:val="009068EF"/>
    <w:rsid w:val="00906C1F"/>
    <w:rsid w:val="00907469"/>
    <w:rsid w:val="00910031"/>
    <w:rsid w:val="009102BC"/>
    <w:rsid w:val="009109B7"/>
    <w:rsid w:val="00910DB6"/>
    <w:rsid w:val="0091128B"/>
    <w:rsid w:val="00911349"/>
    <w:rsid w:val="009115B2"/>
    <w:rsid w:val="00911A42"/>
    <w:rsid w:val="00912982"/>
    <w:rsid w:val="00912A1F"/>
    <w:rsid w:val="00912A39"/>
    <w:rsid w:val="00912DA5"/>
    <w:rsid w:val="00912F8D"/>
    <w:rsid w:val="0091335F"/>
    <w:rsid w:val="00913415"/>
    <w:rsid w:val="009136EE"/>
    <w:rsid w:val="00914065"/>
    <w:rsid w:val="009144D1"/>
    <w:rsid w:val="00914BF2"/>
    <w:rsid w:val="009153B1"/>
    <w:rsid w:val="009153EE"/>
    <w:rsid w:val="00915B16"/>
    <w:rsid w:val="00915D6B"/>
    <w:rsid w:val="00915F80"/>
    <w:rsid w:val="009165DA"/>
    <w:rsid w:val="009167E7"/>
    <w:rsid w:val="009168FC"/>
    <w:rsid w:val="00916B92"/>
    <w:rsid w:val="00916CD1"/>
    <w:rsid w:val="00916F31"/>
    <w:rsid w:val="00917534"/>
    <w:rsid w:val="00917B06"/>
    <w:rsid w:val="0092183A"/>
    <w:rsid w:val="00921877"/>
    <w:rsid w:val="00921CEA"/>
    <w:rsid w:val="00921E12"/>
    <w:rsid w:val="00922196"/>
    <w:rsid w:val="00922CF2"/>
    <w:rsid w:val="00922E5E"/>
    <w:rsid w:val="009232A8"/>
    <w:rsid w:val="0092488E"/>
    <w:rsid w:val="00925853"/>
    <w:rsid w:val="009262DC"/>
    <w:rsid w:val="0092693C"/>
    <w:rsid w:val="00926952"/>
    <w:rsid w:val="00926BEE"/>
    <w:rsid w:val="00926D8E"/>
    <w:rsid w:val="00926E7F"/>
    <w:rsid w:val="00926FB6"/>
    <w:rsid w:val="0092736F"/>
    <w:rsid w:val="009276BE"/>
    <w:rsid w:val="009277AF"/>
    <w:rsid w:val="00927895"/>
    <w:rsid w:val="00927D78"/>
    <w:rsid w:val="00927DCF"/>
    <w:rsid w:val="00930366"/>
    <w:rsid w:val="0093098C"/>
    <w:rsid w:val="0093098D"/>
    <w:rsid w:val="0093108C"/>
    <w:rsid w:val="00931095"/>
    <w:rsid w:val="009311DB"/>
    <w:rsid w:val="0093138B"/>
    <w:rsid w:val="00931475"/>
    <w:rsid w:val="00931868"/>
    <w:rsid w:val="00931A3C"/>
    <w:rsid w:val="00931D2F"/>
    <w:rsid w:val="00931D70"/>
    <w:rsid w:val="00931F06"/>
    <w:rsid w:val="0093222C"/>
    <w:rsid w:val="00932453"/>
    <w:rsid w:val="0093321D"/>
    <w:rsid w:val="00933644"/>
    <w:rsid w:val="00933A18"/>
    <w:rsid w:val="00933B9D"/>
    <w:rsid w:val="00933E96"/>
    <w:rsid w:val="009349B2"/>
    <w:rsid w:val="00934A0C"/>
    <w:rsid w:val="00934C78"/>
    <w:rsid w:val="009356AD"/>
    <w:rsid w:val="00935E04"/>
    <w:rsid w:val="00935EFD"/>
    <w:rsid w:val="009363C0"/>
    <w:rsid w:val="0093676E"/>
    <w:rsid w:val="00936E30"/>
    <w:rsid w:val="00940777"/>
    <w:rsid w:val="00940ADE"/>
    <w:rsid w:val="00941E35"/>
    <w:rsid w:val="0094206B"/>
    <w:rsid w:val="00942872"/>
    <w:rsid w:val="009428C2"/>
    <w:rsid w:val="00942E05"/>
    <w:rsid w:val="0094306F"/>
    <w:rsid w:val="0094309D"/>
    <w:rsid w:val="009434F3"/>
    <w:rsid w:val="00943ED8"/>
    <w:rsid w:val="0094443C"/>
    <w:rsid w:val="00945135"/>
    <w:rsid w:val="00946928"/>
    <w:rsid w:val="00946B86"/>
    <w:rsid w:val="00946C23"/>
    <w:rsid w:val="00946DF3"/>
    <w:rsid w:val="0094788A"/>
    <w:rsid w:val="00947BF8"/>
    <w:rsid w:val="00950861"/>
    <w:rsid w:val="0095122B"/>
    <w:rsid w:val="009515EB"/>
    <w:rsid w:val="00951C62"/>
    <w:rsid w:val="00951DE2"/>
    <w:rsid w:val="00951F6D"/>
    <w:rsid w:val="00952107"/>
    <w:rsid w:val="009522CB"/>
    <w:rsid w:val="009524A6"/>
    <w:rsid w:val="00952754"/>
    <w:rsid w:val="0095284E"/>
    <w:rsid w:val="00952B37"/>
    <w:rsid w:val="00953271"/>
    <w:rsid w:val="009532E7"/>
    <w:rsid w:val="00953AF3"/>
    <w:rsid w:val="00953D34"/>
    <w:rsid w:val="00954483"/>
    <w:rsid w:val="009544FD"/>
    <w:rsid w:val="009551DA"/>
    <w:rsid w:val="009553C0"/>
    <w:rsid w:val="00955463"/>
    <w:rsid w:val="00955D5A"/>
    <w:rsid w:val="00955FE9"/>
    <w:rsid w:val="0095608B"/>
    <w:rsid w:val="00956302"/>
    <w:rsid w:val="0095652D"/>
    <w:rsid w:val="0095690C"/>
    <w:rsid w:val="0095715B"/>
    <w:rsid w:val="00957532"/>
    <w:rsid w:val="009575AB"/>
    <w:rsid w:val="00957645"/>
    <w:rsid w:val="00957C2D"/>
    <w:rsid w:val="00957CF2"/>
    <w:rsid w:val="00957EED"/>
    <w:rsid w:val="009602B1"/>
    <w:rsid w:val="009603A6"/>
    <w:rsid w:val="009603D9"/>
    <w:rsid w:val="00960B52"/>
    <w:rsid w:val="009619B4"/>
    <w:rsid w:val="00962477"/>
    <w:rsid w:val="00962732"/>
    <w:rsid w:val="009628DC"/>
    <w:rsid w:val="009630B1"/>
    <w:rsid w:val="009631BC"/>
    <w:rsid w:val="00963203"/>
    <w:rsid w:val="00963599"/>
    <w:rsid w:val="009639AC"/>
    <w:rsid w:val="00963F1D"/>
    <w:rsid w:val="00963F53"/>
    <w:rsid w:val="00963FF7"/>
    <w:rsid w:val="0096409C"/>
    <w:rsid w:val="00964345"/>
    <w:rsid w:val="009649C8"/>
    <w:rsid w:val="00965258"/>
    <w:rsid w:val="009654C6"/>
    <w:rsid w:val="00965E53"/>
    <w:rsid w:val="0096610E"/>
    <w:rsid w:val="00966857"/>
    <w:rsid w:val="00966D88"/>
    <w:rsid w:val="00967B10"/>
    <w:rsid w:val="00967BD1"/>
    <w:rsid w:val="00967FE6"/>
    <w:rsid w:val="009704E0"/>
    <w:rsid w:val="00970A2B"/>
    <w:rsid w:val="00970A65"/>
    <w:rsid w:val="00970F2E"/>
    <w:rsid w:val="0097130B"/>
    <w:rsid w:val="009719B4"/>
    <w:rsid w:val="00971AEF"/>
    <w:rsid w:val="00971DFF"/>
    <w:rsid w:val="00972021"/>
    <w:rsid w:val="009720AD"/>
    <w:rsid w:val="00972187"/>
    <w:rsid w:val="009721C4"/>
    <w:rsid w:val="00972470"/>
    <w:rsid w:val="009725E3"/>
    <w:rsid w:val="00972855"/>
    <w:rsid w:val="00972C92"/>
    <w:rsid w:val="00972EF3"/>
    <w:rsid w:val="00973300"/>
    <w:rsid w:val="0097352F"/>
    <w:rsid w:val="009736FE"/>
    <w:rsid w:val="00973F61"/>
    <w:rsid w:val="009740EB"/>
    <w:rsid w:val="00974190"/>
    <w:rsid w:val="00974203"/>
    <w:rsid w:val="00974CF8"/>
    <w:rsid w:val="00974F41"/>
    <w:rsid w:val="00975501"/>
    <w:rsid w:val="00975EF3"/>
    <w:rsid w:val="00976ED5"/>
    <w:rsid w:val="00977010"/>
    <w:rsid w:val="009770BE"/>
    <w:rsid w:val="00977171"/>
    <w:rsid w:val="009771B3"/>
    <w:rsid w:val="009771B9"/>
    <w:rsid w:val="009776FC"/>
    <w:rsid w:val="0097788E"/>
    <w:rsid w:val="00977D73"/>
    <w:rsid w:val="009805C2"/>
    <w:rsid w:val="00980655"/>
    <w:rsid w:val="00980931"/>
    <w:rsid w:val="00980CE5"/>
    <w:rsid w:val="00980F2F"/>
    <w:rsid w:val="009816EB"/>
    <w:rsid w:val="009819E6"/>
    <w:rsid w:val="00981AB5"/>
    <w:rsid w:val="00981C55"/>
    <w:rsid w:val="00981EE6"/>
    <w:rsid w:val="009820AE"/>
    <w:rsid w:val="00982316"/>
    <w:rsid w:val="00982663"/>
    <w:rsid w:val="00982C5D"/>
    <w:rsid w:val="009831EB"/>
    <w:rsid w:val="009831FB"/>
    <w:rsid w:val="009837F1"/>
    <w:rsid w:val="009838D4"/>
    <w:rsid w:val="00983B55"/>
    <w:rsid w:val="00983D38"/>
    <w:rsid w:val="0098404B"/>
    <w:rsid w:val="009853E6"/>
    <w:rsid w:val="00985D47"/>
    <w:rsid w:val="00985E37"/>
    <w:rsid w:val="00986274"/>
    <w:rsid w:val="00986358"/>
    <w:rsid w:val="00986581"/>
    <w:rsid w:val="009875AA"/>
    <w:rsid w:val="0098783A"/>
    <w:rsid w:val="00987A23"/>
    <w:rsid w:val="00987A2C"/>
    <w:rsid w:val="00987AF0"/>
    <w:rsid w:val="00987FBE"/>
    <w:rsid w:val="009904B0"/>
    <w:rsid w:val="00991730"/>
    <w:rsid w:val="00991B72"/>
    <w:rsid w:val="00991C44"/>
    <w:rsid w:val="00991FD0"/>
    <w:rsid w:val="009930DB"/>
    <w:rsid w:val="009933FE"/>
    <w:rsid w:val="00993BF7"/>
    <w:rsid w:val="00994546"/>
    <w:rsid w:val="00994860"/>
    <w:rsid w:val="009949BB"/>
    <w:rsid w:val="00994AE5"/>
    <w:rsid w:val="00994E6B"/>
    <w:rsid w:val="0099505B"/>
    <w:rsid w:val="009958AB"/>
    <w:rsid w:val="00996199"/>
    <w:rsid w:val="00996C62"/>
    <w:rsid w:val="00996D1B"/>
    <w:rsid w:val="00996D68"/>
    <w:rsid w:val="00997C20"/>
    <w:rsid w:val="00997C37"/>
    <w:rsid w:val="009A0C0A"/>
    <w:rsid w:val="009A0C54"/>
    <w:rsid w:val="009A0ED9"/>
    <w:rsid w:val="009A1457"/>
    <w:rsid w:val="009A1A6A"/>
    <w:rsid w:val="009A236F"/>
    <w:rsid w:val="009A2D38"/>
    <w:rsid w:val="009A323B"/>
    <w:rsid w:val="009A36C4"/>
    <w:rsid w:val="009A380D"/>
    <w:rsid w:val="009A3A38"/>
    <w:rsid w:val="009A45C0"/>
    <w:rsid w:val="009A466E"/>
    <w:rsid w:val="009A46D7"/>
    <w:rsid w:val="009A4A34"/>
    <w:rsid w:val="009A53FD"/>
    <w:rsid w:val="009A66B8"/>
    <w:rsid w:val="009A6846"/>
    <w:rsid w:val="009A6D9C"/>
    <w:rsid w:val="009A6DD8"/>
    <w:rsid w:val="009A6EE1"/>
    <w:rsid w:val="009A72AD"/>
    <w:rsid w:val="009A7345"/>
    <w:rsid w:val="009A73D2"/>
    <w:rsid w:val="009A7726"/>
    <w:rsid w:val="009A7D63"/>
    <w:rsid w:val="009A7FC4"/>
    <w:rsid w:val="009B06F5"/>
    <w:rsid w:val="009B08CB"/>
    <w:rsid w:val="009B0CB2"/>
    <w:rsid w:val="009B0FC2"/>
    <w:rsid w:val="009B11F5"/>
    <w:rsid w:val="009B19E4"/>
    <w:rsid w:val="009B1D3A"/>
    <w:rsid w:val="009B1DD7"/>
    <w:rsid w:val="009B22DC"/>
    <w:rsid w:val="009B2600"/>
    <w:rsid w:val="009B2A54"/>
    <w:rsid w:val="009B3113"/>
    <w:rsid w:val="009B3189"/>
    <w:rsid w:val="009B3898"/>
    <w:rsid w:val="009B3D16"/>
    <w:rsid w:val="009B5410"/>
    <w:rsid w:val="009B5539"/>
    <w:rsid w:val="009B584D"/>
    <w:rsid w:val="009B58C1"/>
    <w:rsid w:val="009B5C18"/>
    <w:rsid w:val="009B5FAE"/>
    <w:rsid w:val="009B6323"/>
    <w:rsid w:val="009B71CB"/>
    <w:rsid w:val="009B7C11"/>
    <w:rsid w:val="009B7C3D"/>
    <w:rsid w:val="009C00C2"/>
    <w:rsid w:val="009C01AA"/>
    <w:rsid w:val="009C0AC6"/>
    <w:rsid w:val="009C0DE2"/>
    <w:rsid w:val="009C0F8B"/>
    <w:rsid w:val="009C0F99"/>
    <w:rsid w:val="009C11AD"/>
    <w:rsid w:val="009C12DE"/>
    <w:rsid w:val="009C1799"/>
    <w:rsid w:val="009C1832"/>
    <w:rsid w:val="009C18BC"/>
    <w:rsid w:val="009C2CC6"/>
    <w:rsid w:val="009C39F4"/>
    <w:rsid w:val="009C3BAA"/>
    <w:rsid w:val="009C3DCB"/>
    <w:rsid w:val="009C48BC"/>
    <w:rsid w:val="009C500B"/>
    <w:rsid w:val="009C5237"/>
    <w:rsid w:val="009C52FA"/>
    <w:rsid w:val="009C633E"/>
    <w:rsid w:val="009C6508"/>
    <w:rsid w:val="009C773D"/>
    <w:rsid w:val="009C777F"/>
    <w:rsid w:val="009C7BB7"/>
    <w:rsid w:val="009C7C3A"/>
    <w:rsid w:val="009C7EDF"/>
    <w:rsid w:val="009D177B"/>
    <w:rsid w:val="009D1BE6"/>
    <w:rsid w:val="009D21B6"/>
    <w:rsid w:val="009D2796"/>
    <w:rsid w:val="009D2F08"/>
    <w:rsid w:val="009D3213"/>
    <w:rsid w:val="009D350D"/>
    <w:rsid w:val="009D3B3E"/>
    <w:rsid w:val="009D3CFC"/>
    <w:rsid w:val="009D3DDF"/>
    <w:rsid w:val="009D4526"/>
    <w:rsid w:val="009D4811"/>
    <w:rsid w:val="009D4DB8"/>
    <w:rsid w:val="009D4DC9"/>
    <w:rsid w:val="009D57AE"/>
    <w:rsid w:val="009D5897"/>
    <w:rsid w:val="009D5923"/>
    <w:rsid w:val="009D5925"/>
    <w:rsid w:val="009D665E"/>
    <w:rsid w:val="009D6C58"/>
    <w:rsid w:val="009D6C66"/>
    <w:rsid w:val="009D6E25"/>
    <w:rsid w:val="009D6E81"/>
    <w:rsid w:val="009D6F5F"/>
    <w:rsid w:val="009D736C"/>
    <w:rsid w:val="009D75C2"/>
    <w:rsid w:val="009E022E"/>
    <w:rsid w:val="009E0FC3"/>
    <w:rsid w:val="009E1114"/>
    <w:rsid w:val="009E1575"/>
    <w:rsid w:val="009E16B9"/>
    <w:rsid w:val="009E1E8C"/>
    <w:rsid w:val="009E1F67"/>
    <w:rsid w:val="009E25A4"/>
    <w:rsid w:val="009E37ED"/>
    <w:rsid w:val="009E41D3"/>
    <w:rsid w:val="009E43F7"/>
    <w:rsid w:val="009E46F2"/>
    <w:rsid w:val="009E46FB"/>
    <w:rsid w:val="009E4C3F"/>
    <w:rsid w:val="009E4D4E"/>
    <w:rsid w:val="009E4E9F"/>
    <w:rsid w:val="009E5637"/>
    <w:rsid w:val="009E5D95"/>
    <w:rsid w:val="009E6707"/>
    <w:rsid w:val="009E690A"/>
    <w:rsid w:val="009E695C"/>
    <w:rsid w:val="009E6CD9"/>
    <w:rsid w:val="009E75A8"/>
    <w:rsid w:val="009E75CB"/>
    <w:rsid w:val="009E7686"/>
    <w:rsid w:val="009F0616"/>
    <w:rsid w:val="009F108F"/>
    <w:rsid w:val="009F1449"/>
    <w:rsid w:val="009F14B9"/>
    <w:rsid w:val="009F21DE"/>
    <w:rsid w:val="009F22FB"/>
    <w:rsid w:val="009F27E9"/>
    <w:rsid w:val="009F2C46"/>
    <w:rsid w:val="009F2CA6"/>
    <w:rsid w:val="009F2E93"/>
    <w:rsid w:val="009F3CA2"/>
    <w:rsid w:val="009F4224"/>
    <w:rsid w:val="009F43E1"/>
    <w:rsid w:val="009F45C8"/>
    <w:rsid w:val="009F45D3"/>
    <w:rsid w:val="009F4909"/>
    <w:rsid w:val="009F495D"/>
    <w:rsid w:val="009F4B66"/>
    <w:rsid w:val="009F4B98"/>
    <w:rsid w:val="009F53EB"/>
    <w:rsid w:val="009F6939"/>
    <w:rsid w:val="009F6BD1"/>
    <w:rsid w:val="009F7480"/>
    <w:rsid w:val="009F78E7"/>
    <w:rsid w:val="009F7C8C"/>
    <w:rsid w:val="009F7E3C"/>
    <w:rsid w:val="009F7FF4"/>
    <w:rsid w:val="00A000AD"/>
    <w:rsid w:val="00A00180"/>
    <w:rsid w:val="00A0026D"/>
    <w:rsid w:val="00A00525"/>
    <w:rsid w:val="00A00959"/>
    <w:rsid w:val="00A00A6A"/>
    <w:rsid w:val="00A00F79"/>
    <w:rsid w:val="00A0122D"/>
    <w:rsid w:val="00A01DE5"/>
    <w:rsid w:val="00A01E94"/>
    <w:rsid w:val="00A0222D"/>
    <w:rsid w:val="00A023A8"/>
    <w:rsid w:val="00A02453"/>
    <w:rsid w:val="00A027E6"/>
    <w:rsid w:val="00A02A87"/>
    <w:rsid w:val="00A02C53"/>
    <w:rsid w:val="00A02C57"/>
    <w:rsid w:val="00A02ED5"/>
    <w:rsid w:val="00A03066"/>
    <w:rsid w:val="00A038DE"/>
    <w:rsid w:val="00A03DE7"/>
    <w:rsid w:val="00A03EBD"/>
    <w:rsid w:val="00A03F9A"/>
    <w:rsid w:val="00A04110"/>
    <w:rsid w:val="00A04421"/>
    <w:rsid w:val="00A04669"/>
    <w:rsid w:val="00A046F8"/>
    <w:rsid w:val="00A047AF"/>
    <w:rsid w:val="00A052F0"/>
    <w:rsid w:val="00A05676"/>
    <w:rsid w:val="00A0578F"/>
    <w:rsid w:val="00A05881"/>
    <w:rsid w:val="00A05A8A"/>
    <w:rsid w:val="00A05E70"/>
    <w:rsid w:val="00A0615C"/>
    <w:rsid w:val="00A061F5"/>
    <w:rsid w:val="00A06A92"/>
    <w:rsid w:val="00A06EAD"/>
    <w:rsid w:val="00A072F0"/>
    <w:rsid w:val="00A073BA"/>
    <w:rsid w:val="00A075C8"/>
    <w:rsid w:val="00A0782A"/>
    <w:rsid w:val="00A1003E"/>
    <w:rsid w:val="00A10277"/>
    <w:rsid w:val="00A10640"/>
    <w:rsid w:val="00A10688"/>
    <w:rsid w:val="00A1085D"/>
    <w:rsid w:val="00A108D6"/>
    <w:rsid w:val="00A10D4D"/>
    <w:rsid w:val="00A11134"/>
    <w:rsid w:val="00A113CA"/>
    <w:rsid w:val="00A11519"/>
    <w:rsid w:val="00A12365"/>
    <w:rsid w:val="00A1260E"/>
    <w:rsid w:val="00A12BA2"/>
    <w:rsid w:val="00A12E82"/>
    <w:rsid w:val="00A12FED"/>
    <w:rsid w:val="00A131D7"/>
    <w:rsid w:val="00A135CB"/>
    <w:rsid w:val="00A1410F"/>
    <w:rsid w:val="00A1448B"/>
    <w:rsid w:val="00A144C6"/>
    <w:rsid w:val="00A1466E"/>
    <w:rsid w:val="00A14C30"/>
    <w:rsid w:val="00A14CB2"/>
    <w:rsid w:val="00A15062"/>
    <w:rsid w:val="00A15168"/>
    <w:rsid w:val="00A155A0"/>
    <w:rsid w:val="00A156D7"/>
    <w:rsid w:val="00A1598E"/>
    <w:rsid w:val="00A15E19"/>
    <w:rsid w:val="00A16071"/>
    <w:rsid w:val="00A16D2F"/>
    <w:rsid w:val="00A16E9B"/>
    <w:rsid w:val="00A170FE"/>
    <w:rsid w:val="00A17308"/>
    <w:rsid w:val="00A17F49"/>
    <w:rsid w:val="00A20319"/>
    <w:rsid w:val="00A20353"/>
    <w:rsid w:val="00A20661"/>
    <w:rsid w:val="00A2117C"/>
    <w:rsid w:val="00A212AF"/>
    <w:rsid w:val="00A21C59"/>
    <w:rsid w:val="00A22B95"/>
    <w:rsid w:val="00A22D84"/>
    <w:rsid w:val="00A23468"/>
    <w:rsid w:val="00A23E08"/>
    <w:rsid w:val="00A23F6C"/>
    <w:rsid w:val="00A24350"/>
    <w:rsid w:val="00A2474A"/>
    <w:rsid w:val="00A24F23"/>
    <w:rsid w:val="00A24FBF"/>
    <w:rsid w:val="00A252A3"/>
    <w:rsid w:val="00A25321"/>
    <w:rsid w:val="00A25369"/>
    <w:rsid w:val="00A254D0"/>
    <w:rsid w:val="00A257C2"/>
    <w:rsid w:val="00A25AC4"/>
    <w:rsid w:val="00A260A7"/>
    <w:rsid w:val="00A260B2"/>
    <w:rsid w:val="00A27298"/>
    <w:rsid w:val="00A275DE"/>
    <w:rsid w:val="00A27872"/>
    <w:rsid w:val="00A300B3"/>
    <w:rsid w:val="00A3017C"/>
    <w:rsid w:val="00A30442"/>
    <w:rsid w:val="00A30519"/>
    <w:rsid w:val="00A3058B"/>
    <w:rsid w:val="00A30740"/>
    <w:rsid w:val="00A309CA"/>
    <w:rsid w:val="00A31095"/>
    <w:rsid w:val="00A313FB"/>
    <w:rsid w:val="00A31519"/>
    <w:rsid w:val="00A31666"/>
    <w:rsid w:val="00A316A4"/>
    <w:rsid w:val="00A31D11"/>
    <w:rsid w:val="00A321CB"/>
    <w:rsid w:val="00A32367"/>
    <w:rsid w:val="00A327BF"/>
    <w:rsid w:val="00A32DBE"/>
    <w:rsid w:val="00A32FE6"/>
    <w:rsid w:val="00A33377"/>
    <w:rsid w:val="00A33B69"/>
    <w:rsid w:val="00A33DA1"/>
    <w:rsid w:val="00A345E9"/>
    <w:rsid w:val="00A34B94"/>
    <w:rsid w:val="00A34C18"/>
    <w:rsid w:val="00A3580C"/>
    <w:rsid w:val="00A35FCB"/>
    <w:rsid w:val="00A3641D"/>
    <w:rsid w:val="00A365A2"/>
    <w:rsid w:val="00A3681A"/>
    <w:rsid w:val="00A36BED"/>
    <w:rsid w:val="00A37383"/>
    <w:rsid w:val="00A374B0"/>
    <w:rsid w:val="00A376E6"/>
    <w:rsid w:val="00A37A0F"/>
    <w:rsid w:val="00A37A80"/>
    <w:rsid w:val="00A37A82"/>
    <w:rsid w:val="00A40047"/>
    <w:rsid w:val="00A40163"/>
    <w:rsid w:val="00A40194"/>
    <w:rsid w:val="00A40F6A"/>
    <w:rsid w:val="00A41296"/>
    <w:rsid w:val="00A41646"/>
    <w:rsid w:val="00A4170A"/>
    <w:rsid w:val="00A41B0E"/>
    <w:rsid w:val="00A423DF"/>
    <w:rsid w:val="00A4317B"/>
    <w:rsid w:val="00A431D0"/>
    <w:rsid w:val="00A43359"/>
    <w:rsid w:val="00A439E0"/>
    <w:rsid w:val="00A44048"/>
    <w:rsid w:val="00A441CB"/>
    <w:rsid w:val="00A44472"/>
    <w:rsid w:val="00A4471B"/>
    <w:rsid w:val="00A44F51"/>
    <w:rsid w:val="00A45441"/>
    <w:rsid w:val="00A45979"/>
    <w:rsid w:val="00A45BF5"/>
    <w:rsid w:val="00A45CE6"/>
    <w:rsid w:val="00A45D82"/>
    <w:rsid w:val="00A46031"/>
    <w:rsid w:val="00A460D2"/>
    <w:rsid w:val="00A46379"/>
    <w:rsid w:val="00A46AE0"/>
    <w:rsid w:val="00A46E97"/>
    <w:rsid w:val="00A4703D"/>
    <w:rsid w:val="00A50C33"/>
    <w:rsid w:val="00A50DAD"/>
    <w:rsid w:val="00A50EE5"/>
    <w:rsid w:val="00A50EFF"/>
    <w:rsid w:val="00A51620"/>
    <w:rsid w:val="00A51B6B"/>
    <w:rsid w:val="00A520E3"/>
    <w:rsid w:val="00A52366"/>
    <w:rsid w:val="00A52BFC"/>
    <w:rsid w:val="00A52DD2"/>
    <w:rsid w:val="00A5379E"/>
    <w:rsid w:val="00A53AF7"/>
    <w:rsid w:val="00A53DCB"/>
    <w:rsid w:val="00A540FA"/>
    <w:rsid w:val="00A5454C"/>
    <w:rsid w:val="00A54A1C"/>
    <w:rsid w:val="00A55D84"/>
    <w:rsid w:val="00A57324"/>
    <w:rsid w:val="00A6018A"/>
    <w:rsid w:val="00A6064A"/>
    <w:rsid w:val="00A60DA1"/>
    <w:rsid w:val="00A6108E"/>
    <w:rsid w:val="00A61507"/>
    <w:rsid w:val="00A62104"/>
    <w:rsid w:val="00A62830"/>
    <w:rsid w:val="00A62C64"/>
    <w:rsid w:val="00A636E1"/>
    <w:rsid w:val="00A63AFC"/>
    <w:rsid w:val="00A63BF8"/>
    <w:rsid w:val="00A63C14"/>
    <w:rsid w:val="00A63CB4"/>
    <w:rsid w:val="00A63E51"/>
    <w:rsid w:val="00A644CD"/>
    <w:rsid w:val="00A64AC5"/>
    <w:rsid w:val="00A64D78"/>
    <w:rsid w:val="00A65135"/>
    <w:rsid w:val="00A657E7"/>
    <w:rsid w:val="00A6595A"/>
    <w:rsid w:val="00A65B47"/>
    <w:rsid w:val="00A65F32"/>
    <w:rsid w:val="00A65F7E"/>
    <w:rsid w:val="00A66063"/>
    <w:rsid w:val="00A66351"/>
    <w:rsid w:val="00A669AF"/>
    <w:rsid w:val="00A66A2B"/>
    <w:rsid w:val="00A67261"/>
    <w:rsid w:val="00A67C54"/>
    <w:rsid w:val="00A67DD3"/>
    <w:rsid w:val="00A708B6"/>
    <w:rsid w:val="00A7125B"/>
    <w:rsid w:val="00A71426"/>
    <w:rsid w:val="00A7148A"/>
    <w:rsid w:val="00A716F9"/>
    <w:rsid w:val="00A71C3D"/>
    <w:rsid w:val="00A72178"/>
    <w:rsid w:val="00A72629"/>
    <w:rsid w:val="00A727CD"/>
    <w:rsid w:val="00A72C7B"/>
    <w:rsid w:val="00A7322F"/>
    <w:rsid w:val="00A737D2"/>
    <w:rsid w:val="00A73811"/>
    <w:rsid w:val="00A73827"/>
    <w:rsid w:val="00A745B0"/>
    <w:rsid w:val="00A74941"/>
    <w:rsid w:val="00A74DFC"/>
    <w:rsid w:val="00A75018"/>
    <w:rsid w:val="00A75CBF"/>
    <w:rsid w:val="00A7680B"/>
    <w:rsid w:val="00A76861"/>
    <w:rsid w:val="00A769E1"/>
    <w:rsid w:val="00A76BBD"/>
    <w:rsid w:val="00A770C0"/>
    <w:rsid w:val="00A77602"/>
    <w:rsid w:val="00A77B5A"/>
    <w:rsid w:val="00A803F7"/>
    <w:rsid w:val="00A809EC"/>
    <w:rsid w:val="00A81152"/>
    <w:rsid w:val="00A814A0"/>
    <w:rsid w:val="00A81868"/>
    <w:rsid w:val="00A82062"/>
    <w:rsid w:val="00A821A5"/>
    <w:rsid w:val="00A825E1"/>
    <w:rsid w:val="00A825FD"/>
    <w:rsid w:val="00A82B61"/>
    <w:rsid w:val="00A82CEE"/>
    <w:rsid w:val="00A82E34"/>
    <w:rsid w:val="00A83470"/>
    <w:rsid w:val="00A83C2A"/>
    <w:rsid w:val="00A83C5C"/>
    <w:rsid w:val="00A83D09"/>
    <w:rsid w:val="00A83F52"/>
    <w:rsid w:val="00A8491E"/>
    <w:rsid w:val="00A84C53"/>
    <w:rsid w:val="00A84E82"/>
    <w:rsid w:val="00A850AB"/>
    <w:rsid w:val="00A8546E"/>
    <w:rsid w:val="00A85D9B"/>
    <w:rsid w:val="00A86062"/>
    <w:rsid w:val="00A8653C"/>
    <w:rsid w:val="00A86DC0"/>
    <w:rsid w:val="00A873C6"/>
    <w:rsid w:val="00A8743F"/>
    <w:rsid w:val="00A8747A"/>
    <w:rsid w:val="00A8754A"/>
    <w:rsid w:val="00A87A23"/>
    <w:rsid w:val="00A90012"/>
    <w:rsid w:val="00A90313"/>
    <w:rsid w:val="00A90964"/>
    <w:rsid w:val="00A909F5"/>
    <w:rsid w:val="00A90A9C"/>
    <w:rsid w:val="00A90DBF"/>
    <w:rsid w:val="00A90DD3"/>
    <w:rsid w:val="00A90DF0"/>
    <w:rsid w:val="00A90F05"/>
    <w:rsid w:val="00A9182D"/>
    <w:rsid w:val="00A91DC0"/>
    <w:rsid w:val="00A9211E"/>
    <w:rsid w:val="00A92747"/>
    <w:rsid w:val="00A92867"/>
    <w:rsid w:val="00A928A9"/>
    <w:rsid w:val="00A92D62"/>
    <w:rsid w:val="00A93065"/>
    <w:rsid w:val="00A939C4"/>
    <w:rsid w:val="00A93F6B"/>
    <w:rsid w:val="00A94003"/>
    <w:rsid w:val="00A94043"/>
    <w:rsid w:val="00A94630"/>
    <w:rsid w:val="00A94D52"/>
    <w:rsid w:val="00A9574E"/>
    <w:rsid w:val="00A95973"/>
    <w:rsid w:val="00A95F16"/>
    <w:rsid w:val="00A9612D"/>
    <w:rsid w:val="00A963CE"/>
    <w:rsid w:val="00A963D8"/>
    <w:rsid w:val="00A966F0"/>
    <w:rsid w:val="00A96818"/>
    <w:rsid w:val="00A96841"/>
    <w:rsid w:val="00A96960"/>
    <w:rsid w:val="00A96BF8"/>
    <w:rsid w:val="00A974A8"/>
    <w:rsid w:val="00A97BBB"/>
    <w:rsid w:val="00AA1030"/>
    <w:rsid w:val="00AA11CE"/>
    <w:rsid w:val="00AA12A3"/>
    <w:rsid w:val="00AA12B7"/>
    <w:rsid w:val="00AA15BA"/>
    <w:rsid w:val="00AA196B"/>
    <w:rsid w:val="00AA1D28"/>
    <w:rsid w:val="00AA1DA9"/>
    <w:rsid w:val="00AA1FD0"/>
    <w:rsid w:val="00AA2675"/>
    <w:rsid w:val="00AA2A13"/>
    <w:rsid w:val="00AA2BF6"/>
    <w:rsid w:val="00AA350E"/>
    <w:rsid w:val="00AA370B"/>
    <w:rsid w:val="00AA3C09"/>
    <w:rsid w:val="00AA3D29"/>
    <w:rsid w:val="00AA3E77"/>
    <w:rsid w:val="00AA49FE"/>
    <w:rsid w:val="00AA4C5A"/>
    <w:rsid w:val="00AA4F75"/>
    <w:rsid w:val="00AA538B"/>
    <w:rsid w:val="00AA60EB"/>
    <w:rsid w:val="00AA6921"/>
    <w:rsid w:val="00AA699C"/>
    <w:rsid w:val="00AA6C92"/>
    <w:rsid w:val="00AA6F0E"/>
    <w:rsid w:val="00AA7027"/>
    <w:rsid w:val="00AA7859"/>
    <w:rsid w:val="00AA7F72"/>
    <w:rsid w:val="00AB00CF"/>
    <w:rsid w:val="00AB0796"/>
    <w:rsid w:val="00AB07CE"/>
    <w:rsid w:val="00AB0C74"/>
    <w:rsid w:val="00AB13B7"/>
    <w:rsid w:val="00AB1831"/>
    <w:rsid w:val="00AB1CE2"/>
    <w:rsid w:val="00AB1FA7"/>
    <w:rsid w:val="00AB201F"/>
    <w:rsid w:val="00AB21C7"/>
    <w:rsid w:val="00AB248C"/>
    <w:rsid w:val="00AB2BA4"/>
    <w:rsid w:val="00AB305A"/>
    <w:rsid w:val="00AB3221"/>
    <w:rsid w:val="00AB3983"/>
    <w:rsid w:val="00AB427F"/>
    <w:rsid w:val="00AB4634"/>
    <w:rsid w:val="00AB4BBA"/>
    <w:rsid w:val="00AB51A6"/>
    <w:rsid w:val="00AB57F4"/>
    <w:rsid w:val="00AB5A94"/>
    <w:rsid w:val="00AB6174"/>
    <w:rsid w:val="00AB66E7"/>
    <w:rsid w:val="00AB74A1"/>
    <w:rsid w:val="00AB7595"/>
    <w:rsid w:val="00AB7900"/>
    <w:rsid w:val="00AC1D12"/>
    <w:rsid w:val="00AC1FC9"/>
    <w:rsid w:val="00AC21AB"/>
    <w:rsid w:val="00AC260C"/>
    <w:rsid w:val="00AC2911"/>
    <w:rsid w:val="00AC3352"/>
    <w:rsid w:val="00AC3F78"/>
    <w:rsid w:val="00AC4C0B"/>
    <w:rsid w:val="00AC5462"/>
    <w:rsid w:val="00AC5742"/>
    <w:rsid w:val="00AC5786"/>
    <w:rsid w:val="00AC5FAD"/>
    <w:rsid w:val="00AC72F0"/>
    <w:rsid w:val="00AC7591"/>
    <w:rsid w:val="00AC7677"/>
    <w:rsid w:val="00AC79D1"/>
    <w:rsid w:val="00AC7BDA"/>
    <w:rsid w:val="00AC7CBD"/>
    <w:rsid w:val="00AD05D3"/>
    <w:rsid w:val="00AD05E9"/>
    <w:rsid w:val="00AD09D7"/>
    <w:rsid w:val="00AD15C9"/>
    <w:rsid w:val="00AD185B"/>
    <w:rsid w:val="00AD24FA"/>
    <w:rsid w:val="00AD2805"/>
    <w:rsid w:val="00AD29D0"/>
    <w:rsid w:val="00AD2B2E"/>
    <w:rsid w:val="00AD360D"/>
    <w:rsid w:val="00AD3727"/>
    <w:rsid w:val="00AD3ED5"/>
    <w:rsid w:val="00AD405F"/>
    <w:rsid w:val="00AD471C"/>
    <w:rsid w:val="00AD4905"/>
    <w:rsid w:val="00AD4BD2"/>
    <w:rsid w:val="00AD5595"/>
    <w:rsid w:val="00AD5894"/>
    <w:rsid w:val="00AD5A65"/>
    <w:rsid w:val="00AD5B1C"/>
    <w:rsid w:val="00AD5FD8"/>
    <w:rsid w:val="00AD6181"/>
    <w:rsid w:val="00AD713C"/>
    <w:rsid w:val="00AD73DC"/>
    <w:rsid w:val="00AD7419"/>
    <w:rsid w:val="00AD741D"/>
    <w:rsid w:val="00AD78BC"/>
    <w:rsid w:val="00AD78D4"/>
    <w:rsid w:val="00AD78EB"/>
    <w:rsid w:val="00AE0746"/>
    <w:rsid w:val="00AE0880"/>
    <w:rsid w:val="00AE0D68"/>
    <w:rsid w:val="00AE0DD7"/>
    <w:rsid w:val="00AE1035"/>
    <w:rsid w:val="00AE106E"/>
    <w:rsid w:val="00AE151D"/>
    <w:rsid w:val="00AE15A7"/>
    <w:rsid w:val="00AE17E7"/>
    <w:rsid w:val="00AE1825"/>
    <w:rsid w:val="00AE187E"/>
    <w:rsid w:val="00AE1AE8"/>
    <w:rsid w:val="00AE1F21"/>
    <w:rsid w:val="00AE265A"/>
    <w:rsid w:val="00AE26A9"/>
    <w:rsid w:val="00AE2959"/>
    <w:rsid w:val="00AE2D24"/>
    <w:rsid w:val="00AE2F17"/>
    <w:rsid w:val="00AE2F43"/>
    <w:rsid w:val="00AE3582"/>
    <w:rsid w:val="00AE390D"/>
    <w:rsid w:val="00AE44CB"/>
    <w:rsid w:val="00AE4D3D"/>
    <w:rsid w:val="00AE4DC6"/>
    <w:rsid w:val="00AE4E03"/>
    <w:rsid w:val="00AE4EA1"/>
    <w:rsid w:val="00AE4EFB"/>
    <w:rsid w:val="00AE50D6"/>
    <w:rsid w:val="00AE53E3"/>
    <w:rsid w:val="00AE5741"/>
    <w:rsid w:val="00AE57D7"/>
    <w:rsid w:val="00AE5A0F"/>
    <w:rsid w:val="00AE5A27"/>
    <w:rsid w:val="00AE6225"/>
    <w:rsid w:val="00AE63FB"/>
    <w:rsid w:val="00AE66BC"/>
    <w:rsid w:val="00AE6C38"/>
    <w:rsid w:val="00AE7028"/>
    <w:rsid w:val="00AE7831"/>
    <w:rsid w:val="00AE7D01"/>
    <w:rsid w:val="00AF0097"/>
    <w:rsid w:val="00AF0664"/>
    <w:rsid w:val="00AF118C"/>
    <w:rsid w:val="00AF1366"/>
    <w:rsid w:val="00AF1D85"/>
    <w:rsid w:val="00AF1E59"/>
    <w:rsid w:val="00AF2974"/>
    <w:rsid w:val="00AF2AE3"/>
    <w:rsid w:val="00AF32B8"/>
    <w:rsid w:val="00AF356F"/>
    <w:rsid w:val="00AF36E0"/>
    <w:rsid w:val="00AF38AE"/>
    <w:rsid w:val="00AF3B11"/>
    <w:rsid w:val="00AF3B13"/>
    <w:rsid w:val="00AF4989"/>
    <w:rsid w:val="00AF4C6C"/>
    <w:rsid w:val="00AF4D36"/>
    <w:rsid w:val="00AF51D9"/>
    <w:rsid w:val="00AF5382"/>
    <w:rsid w:val="00AF5DF8"/>
    <w:rsid w:val="00AF5F91"/>
    <w:rsid w:val="00AF60B7"/>
    <w:rsid w:val="00AF684F"/>
    <w:rsid w:val="00AF6BD8"/>
    <w:rsid w:val="00AF6F9E"/>
    <w:rsid w:val="00AF70F0"/>
    <w:rsid w:val="00AF7151"/>
    <w:rsid w:val="00AF720F"/>
    <w:rsid w:val="00AF74D9"/>
    <w:rsid w:val="00AF77C9"/>
    <w:rsid w:val="00AF7ADF"/>
    <w:rsid w:val="00AF7E26"/>
    <w:rsid w:val="00B00555"/>
    <w:rsid w:val="00B007E1"/>
    <w:rsid w:val="00B00CD3"/>
    <w:rsid w:val="00B00D5A"/>
    <w:rsid w:val="00B00EEA"/>
    <w:rsid w:val="00B01668"/>
    <w:rsid w:val="00B01D10"/>
    <w:rsid w:val="00B028AB"/>
    <w:rsid w:val="00B02B81"/>
    <w:rsid w:val="00B04733"/>
    <w:rsid w:val="00B04E05"/>
    <w:rsid w:val="00B04E15"/>
    <w:rsid w:val="00B04E80"/>
    <w:rsid w:val="00B05325"/>
    <w:rsid w:val="00B0597F"/>
    <w:rsid w:val="00B05FC0"/>
    <w:rsid w:val="00B06485"/>
    <w:rsid w:val="00B06BD7"/>
    <w:rsid w:val="00B072A5"/>
    <w:rsid w:val="00B076A4"/>
    <w:rsid w:val="00B0784F"/>
    <w:rsid w:val="00B07A83"/>
    <w:rsid w:val="00B07F58"/>
    <w:rsid w:val="00B104B6"/>
    <w:rsid w:val="00B10511"/>
    <w:rsid w:val="00B10540"/>
    <w:rsid w:val="00B10999"/>
    <w:rsid w:val="00B11766"/>
    <w:rsid w:val="00B11C03"/>
    <w:rsid w:val="00B11DA6"/>
    <w:rsid w:val="00B121AE"/>
    <w:rsid w:val="00B12664"/>
    <w:rsid w:val="00B1293F"/>
    <w:rsid w:val="00B12D08"/>
    <w:rsid w:val="00B12F05"/>
    <w:rsid w:val="00B12F07"/>
    <w:rsid w:val="00B131DD"/>
    <w:rsid w:val="00B13F90"/>
    <w:rsid w:val="00B142A8"/>
    <w:rsid w:val="00B14338"/>
    <w:rsid w:val="00B1438B"/>
    <w:rsid w:val="00B14549"/>
    <w:rsid w:val="00B1488B"/>
    <w:rsid w:val="00B14BF0"/>
    <w:rsid w:val="00B14C54"/>
    <w:rsid w:val="00B15E0C"/>
    <w:rsid w:val="00B16262"/>
    <w:rsid w:val="00B16380"/>
    <w:rsid w:val="00B16A80"/>
    <w:rsid w:val="00B16E70"/>
    <w:rsid w:val="00B16F95"/>
    <w:rsid w:val="00B17470"/>
    <w:rsid w:val="00B17BA4"/>
    <w:rsid w:val="00B17BAA"/>
    <w:rsid w:val="00B200F6"/>
    <w:rsid w:val="00B21AD7"/>
    <w:rsid w:val="00B222C0"/>
    <w:rsid w:val="00B2251D"/>
    <w:rsid w:val="00B225B8"/>
    <w:rsid w:val="00B22B5B"/>
    <w:rsid w:val="00B22CC9"/>
    <w:rsid w:val="00B22D46"/>
    <w:rsid w:val="00B233E6"/>
    <w:rsid w:val="00B2357B"/>
    <w:rsid w:val="00B2373C"/>
    <w:rsid w:val="00B23B55"/>
    <w:rsid w:val="00B241D5"/>
    <w:rsid w:val="00B2421A"/>
    <w:rsid w:val="00B24451"/>
    <w:rsid w:val="00B244A2"/>
    <w:rsid w:val="00B2469D"/>
    <w:rsid w:val="00B2473D"/>
    <w:rsid w:val="00B24A3E"/>
    <w:rsid w:val="00B24B64"/>
    <w:rsid w:val="00B24B9C"/>
    <w:rsid w:val="00B24D5E"/>
    <w:rsid w:val="00B25046"/>
    <w:rsid w:val="00B265CC"/>
    <w:rsid w:val="00B26690"/>
    <w:rsid w:val="00B26810"/>
    <w:rsid w:val="00B27798"/>
    <w:rsid w:val="00B27C6D"/>
    <w:rsid w:val="00B27DDF"/>
    <w:rsid w:val="00B30FE8"/>
    <w:rsid w:val="00B314E9"/>
    <w:rsid w:val="00B3156E"/>
    <w:rsid w:val="00B315FF"/>
    <w:rsid w:val="00B31930"/>
    <w:rsid w:val="00B31C09"/>
    <w:rsid w:val="00B31CBF"/>
    <w:rsid w:val="00B31CE2"/>
    <w:rsid w:val="00B323D6"/>
    <w:rsid w:val="00B32BFD"/>
    <w:rsid w:val="00B32E94"/>
    <w:rsid w:val="00B3324B"/>
    <w:rsid w:val="00B33354"/>
    <w:rsid w:val="00B33CE6"/>
    <w:rsid w:val="00B3431C"/>
    <w:rsid w:val="00B34370"/>
    <w:rsid w:val="00B344E2"/>
    <w:rsid w:val="00B3454B"/>
    <w:rsid w:val="00B345C6"/>
    <w:rsid w:val="00B34AA5"/>
    <w:rsid w:val="00B34DC9"/>
    <w:rsid w:val="00B34E01"/>
    <w:rsid w:val="00B35597"/>
    <w:rsid w:val="00B3665D"/>
    <w:rsid w:val="00B36B7E"/>
    <w:rsid w:val="00B37524"/>
    <w:rsid w:val="00B3765E"/>
    <w:rsid w:val="00B3767C"/>
    <w:rsid w:val="00B3782A"/>
    <w:rsid w:val="00B37E4F"/>
    <w:rsid w:val="00B37E7B"/>
    <w:rsid w:val="00B40703"/>
    <w:rsid w:val="00B410E2"/>
    <w:rsid w:val="00B4145D"/>
    <w:rsid w:val="00B4146E"/>
    <w:rsid w:val="00B4163F"/>
    <w:rsid w:val="00B4167A"/>
    <w:rsid w:val="00B41755"/>
    <w:rsid w:val="00B41D45"/>
    <w:rsid w:val="00B4260C"/>
    <w:rsid w:val="00B42F69"/>
    <w:rsid w:val="00B430A8"/>
    <w:rsid w:val="00B43704"/>
    <w:rsid w:val="00B43817"/>
    <w:rsid w:val="00B442FC"/>
    <w:rsid w:val="00B4441A"/>
    <w:rsid w:val="00B44E9C"/>
    <w:rsid w:val="00B4506E"/>
    <w:rsid w:val="00B4518F"/>
    <w:rsid w:val="00B45EF6"/>
    <w:rsid w:val="00B461A5"/>
    <w:rsid w:val="00B46E32"/>
    <w:rsid w:val="00B4745F"/>
    <w:rsid w:val="00B47514"/>
    <w:rsid w:val="00B47551"/>
    <w:rsid w:val="00B478DE"/>
    <w:rsid w:val="00B47936"/>
    <w:rsid w:val="00B4794C"/>
    <w:rsid w:val="00B47ECF"/>
    <w:rsid w:val="00B47F2E"/>
    <w:rsid w:val="00B50111"/>
    <w:rsid w:val="00B5013B"/>
    <w:rsid w:val="00B50B89"/>
    <w:rsid w:val="00B50BF4"/>
    <w:rsid w:val="00B510C7"/>
    <w:rsid w:val="00B512E8"/>
    <w:rsid w:val="00B51541"/>
    <w:rsid w:val="00B516AA"/>
    <w:rsid w:val="00B5175A"/>
    <w:rsid w:val="00B51993"/>
    <w:rsid w:val="00B52050"/>
    <w:rsid w:val="00B5219A"/>
    <w:rsid w:val="00B5229E"/>
    <w:rsid w:val="00B5237A"/>
    <w:rsid w:val="00B527C7"/>
    <w:rsid w:val="00B52E73"/>
    <w:rsid w:val="00B53212"/>
    <w:rsid w:val="00B532B5"/>
    <w:rsid w:val="00B534F1"/>
    <w:rsid w:val="00B53699"/>
    <w:rsid w:val="00B53DE1"/>
    <w:rsid w:val="00B542D8"/>
    <w:rsid w:val="00B54611"/>
    <w:rsid w:val="00B55093"/>
    <w:rsid w:val="00B5520D"/>
    <w:rsid w:val="00B5570D"/>
    <w:rsid w:val="00B55DCF"/>
    <w:rsid w:val="00B56939"/>
    <w:rsid w:val="00B56C1B"/>
    <w:rsid w:val="00B57026"/>
    <w:rsid w:val="00B57386"/>
    <w:rsid w:val="00B5769D"/>
    <w:rsid w:val="00B57BE9"/>
    <w:rsid w:val="00B57C5C"/>
    <w:rsid w:val="00B603F2"/>
    <w:rsid w:val="00B60454"/>
    <w:rsid w:val="00B60534"/>
    <w:rsid w:val="00B6089C"/>
    <w:rsid w:val="00B61151"/>
    <w:rsid w:val="00B612CA"/>
    <w:rsid w:val="00B612D7"/>
    <w:rsid w:val="00B61A1E"/>
    <w:rsid w:val="00B61EDF"/>
    <w:rsid w:val="00B623EE"/>
    <w:rsid w:val="00B627A8"/>
    <w:rsid w:val="00B62DE6"/>
    <w:rsid w:val="00B631D3"/>
    <w:rsid w:val="00B6385E"/>
    <w:rsid w:val="00B63CA0"/>
    <w:rsid w:val="00B63FAD"/>
    <w:rsid w:val="00B64CA1"/>
    <w:rsid w:val="00B64DEE"/>
    <w:rsid w:val="00B65BD5"/>
    <w:rsid w:val="00B65FF7"/>
    <w:rsid w:val="00B6603F"/>
    <w:rsid w:val="00B6612A"/>
    <w:rsid w:val="00B6778D"/>
    <w:rsid w:val="00B678BF"/>
    <w:rsid w:val="00B67C74"/>
    <w:rsid w:val="00B67D84"/>
    <w:rsid w:val="00B67F79"/>
    <w:rsid w:val="00B701CE"/>
    <w:rsid w:val="00B7038C"/>
    <w:rsid w:val="00B7058D"/>
    <w:rsid w:val="00B70A1E"/>
    <w:rsid w:val="00B712EF"/>
    <w:rsid w:val="00B713FC"/>
    <w:rsid w:val="00B71BEF"/>
    <w:rsid w:val="00B71FAE"/>
    <w:rsid w:val="00B722C5"/>
    <w:rsid w:val="00B72792"/>
    <w:rsid w:val="00B72A4C"/>
    <w:rsid w:val="00B72A57"/>
    <w:rsid w:val="00B72B7B"/>
    <w:rsid w:val="00B72E37"/>
    <w:rsid w:val="00B7317D"/>
    <w:rsid w:val="00B73401"/>
    <w:rsid w:val="00B736AC"/>
    <w:rsid w:val="00B737A6"/>
    <w:rsid w:val="00B73FF6"/>
    <w:rsid w:val="00B7406B"/>
    <w:rsid w:val="00B7406C"/>
    <w:rsid w:val="00B74178"/>
    <w:rsid w:val="00B74223"/>
    <w:rsid w:val="00B744F2"/>
    <w:rsid w:val="00B747B1"/>
    <w:rsid w:val="00B74AB1"/>
    <w:rsid w:val="00B74E65"/>
    <w:rsid w:val="00B75186"/>
    <w:rsid w:val="00B75560"/>
    <w:rsid w:val="00B75F11"/>
    <w:rsid w:val="00B75FD2"/>
    <w:rsid w:val="00B763EE"/>
    <w:rsid w:val="00B76932"/>
    <w:rsid w:val="00B773F8"/>
    <w:rsid w:val="00B77488"/>
    <w:rsid w:val="00B77885"/>
    <w:rsid w:val="00B77A30"/>
    <w:rsid w:val="00B77C6B"/>
    <w:rsid w:val="00B77F4A"/>
    <w:rsid w:val="00B802AE"/>
    <w:rsid w:val="00B80789"/>
    <w:rsid w:val="00B80977"/>
    <w:rsid w:val="00B80A4A"/>
    <w:rsid w:val="00B811ED"/>
    <w:rsid w:val="00B8131D"/>
    <w:rsid w:val="00B81448"/>
    <w:rsid w:val="00B815AB"/>
    <w:rsid w:val="00B81A68"/>
    <w:rsid w:val="00B81FCC"/>
    <w:rsid w:val="00B822AE"/>
    <w:rsid w:val="00B82EE6"/>
    <w:rsid w:val="00B82EEE"/>
    <w:rsid w:val="00B83950"/>
    <w:rsid w:val="00B83B7F"/>
    <w:rsid w:val="00B8400A"/>
    <w:rsid w:val="00B8402A"/>
    <w:rsid w:val="00B84317"/>
    <w:rsid w:val="00B84612"/>
    <w:rsid w:val="00B84736"/>
    <w:rsid w:val="00B8493D"/>
    <w:rsid w:val="00B849F4"/>
    <w:rsid w:val="00B85275"/>
    <w:rsid w:val="00B8594A"/>
    <w:rsid w:val="00B85B2E"/>
    <w:rsid w:val="00B860DF"/>
    <w:rsid w:val="00B86A24"/>
    <w:rsid w:val="00B86E22"/>
    <w:rsid w:val="00B87036"/>
    <w:rsid w:val="00B87181"/>
    <w:rsid w:val="00B87C99"/>
    <w:rsid w:val="00B904EF"/>
    <w:rsid w:val="00B90AD4"/>
    <w:rsid w:val="00B90C59"/>
    <w:rsid w:val="00B9115D"/>
    <w:rsid w:val="00B9117C"/>
    <w:rsid w:val="00B9150A"/>
    <w:rsid w:val="00B916BC"/>
    <w:rsid w:val="00B919AF"/>
    <w:rsid w:val="00B91B4E"/>
    <w:rsid w:val="00B91DE3"/>
    <w:rsid w:val="00B923D2"/>
    <w:rsid w:val="00B92ABD"/>
    <w:rsid w:val="00B92AFD"/>
    <w:rsid w:val="00B92D77"/>
    <w:rsid w:val="00B92E12"/>
    <w:rsid w:val="00B93473"/>
    <w:rsid w:val="00B9382D"/>
    <w:rsid w:val="00B93D30"/>
    <w:rsid w:val="00B93DB1"/>
    <w:rsid w:val="00B93F4D"/>
    <w:rsid w:val="00B93F9E"/>
    <w:rsid w:val="00B94040"/>
    <w:rsid w:val="00B94922"/>
    <w:rsid w:val="00B94DDA"/>
    <w:rsid w:val="00B9522F"/>
    <w:rsid w:val="00B95557"/>
    <w:rsid w:val="00B958CD"/>
    <w:rsid w:val="00B95999"/>
    <w:rsid w:val="00B96145"/>
    <w:rsid w:val="00B96468"/>
    <w:rsid w:val="00B96471"/>
    <w:rsid w:val="00B967CC"/>
    <w:rsid w:val="00B96E37"/>
    <w:rsid w:val="00B97127"/>
    <w:rsid w:val="00B9724D"/>
    <w:rsid w:val="00B972D0"/>
    <w:rsid w:val="00B97A72"/>
    <w:rsid w:val="00B97AE3"/>
    <w:rsid w:val="00B97BF0"/>
    <w:rsid w:val="00BA1270"/>
    <w:rsid w:val="00BA1529"/>
    <w:rsid w:val="00BA1787"/>
    <w:rsid w:val="00BA1E89"/>
    <w:rsid w:val="00BA1EA4"/>
    <w:rsid w:val="00BA1FA9"/>
    <w:rsid w:val="00BA22A3"/>
    <w:rsid w:val="00BA2658"/>
    <w:rsid w:val="00BA26A7"/>
    <w:rsid w:val="00BA27BC"/>
    <w:rsid w:val="00BA2CE2"/>
    <w:rsid w:val="00BA3027"/>
    <w:rsid w:val="00BA3C26"/>
    <w:rsid w:val="00BA3D6A"/>
    <w:rsid w:val="00BA3E97"/>
    <w:rsid w:val="00BA3F0A"/>
    <w:rsid w:val="00BA40B3"/>
    <w:rsid w:val="00BA457D"/>
    <w:rsid w:val="00BA506C"/>
    <w:rsid w:val="00BA5148"/>
    <w:rsid w:val="00BA5170"/>
    <w:rsid w:val="00BA524F"/>
    <w:rsid w:val="00BA5316"/>
    <w:rsid w:val="00BA5829"/>
    <w:rsid w:val="00BA5851"/>
    <w:rsid w:val="00BA671B"/>
    <w:rsid w:val="00BA6957"/>
    <w:rsid w:val="00BA6D5D"/>
    <w:rsid w:val="00BA6D80"/>
    <w:rsid w:val="00BA6EEE"/>
    <w:rsid w:val="00BA6F49"/>
    <w:rsid w:val="00BB0526"/>
    <w:rsid w:val="00BB0532"/>
    <w:rsid w:val="00BB175B"/>
    <w:rsid w:val="00BB1BAB"/>
    <w:rsid w:val="00BB2047"/>
    <w:rsid w:val="00BB22A8"/>
    <w:rsid w:val="00BB2687"/>
    <w:rsid w:val="00BB289F"/>
    <w:rsid w:val="00BB2B82"/>
    <w:rsid w:val="00BB2EC5"/>
    <w:rsid w:val="00BB32CF"/>
    <w:rsid w:val="00BB35FF"/>
    <w:rsid w:val="00BB387B"/>
    <w:rsid w:val="00BB3D3B"/>
    <w:rsid w:val="00BB3FAD"/>
    <w:rsid w:val="00BB4092"/>
    <w:rsid w:val="00BB515C"/>
    <w:rsid w:val="00BB56FD"/>
    <w:rsid w:val="00BB65A0"/>
    <w:rsid w:val="00BB6A83"/>
    <w:rsid w:val="00BB6C7C"/>
    <w:rsid w:val="00BB6D29"/>
    <w:rsid w:val="00BB705F"/>
    <w:rsid w:val="00BB7182"/>
    <w:rsid w:val="00BB76BD"/>
    <w:rsid w:val="00BB76F5"/>
    <w:rsid w:val="00BC0012"/>
    <w:rsid w:val="00BC0443"/>
    <w:rsid w:val="00BC09D0"/>
    <w:rsid w:val="00BC0A1C"/>
    <w:rsid w:val="00BC0F16"/>
    <w:rsid w:val="00BC1762"/>
    <w:rsid w:val="00BC2099"/>
    <w:rsid w:val="00BC2160"/>
    <w:rsid w:val="00BC21E3"/>
    <w:rsid w:val="00BC22B0"/>
    <w:rsid w:val="00BC23BF"/>
    <w:rsid w:val="00BC24A6"/>
    <w:rsid w:val="00BC257E"/>
    <w:rsid w:val="00BC2967"/>
    <w:rsid w:val="00BC2C3F"/>
    <w:rsid w:val="00BC2DC0"/>
    <w:rsid w:val="00BC361A"/>
    <w:rsid w:val="00BC4234"/>
    <w:rsid w:val="00BC476E"/>
    <w:rsid w:val="00BC4A7C"/>
    <w:rsid w:val="00BC4E15"/>
    <w:rsid w:val="00BC53F3"/>
    <w:rsid w:val="00BC5481"/>
    <w:rsid w:val="00BC5BAF"/>
    <w:rsid w:val="00BC646E"/>
    <w:rsid w:val="00BC65BC"/>
    <w:rsid w:val="00BC6C55"/>
    <w:rsid w:val="00BC73E5"/>
    <w:rsid w:val="00BD080F"/>
    <w:rsid w:val="00BD09ED"/>
    <w:rsid w:val="00BD0D7E"/>
    <w:rsid w:val="00BD17DD"/>
    <w:rsid w:val="00BD1874"/>
    <w:rsid w:val="00BD1AEF"/>
    <w:rsid w:val="00BD1B62"/>
    <w:rsid w:val="00BD1D9A"/>
    <w:rsid w:val="00BD274E"/>
    <w:rsid w:val="00BD2E33"/>
    <w:rsid w:val="00BD32C5"/>
    <w:rsid w:val="00BD33D0"/>
    <w:rsid w:val="00BD3602"/>
    <w:rsid w:val="00BD394D"/>
    <w:rsid w:val="00BD3FD5"/>
    <w:rsid w:val="00BD419F"/>
    <w:rsid w:val="00BD4F1D"/>
    <w:rsid w:val="00BD4F61"/>
    <w:rsid w:val="00BD637E"/>
    <w:rsid w:val="00BD6D7A"/>
    <w:rsid w:val="00BD7316"/>
    <w:rsid w:val="00BD7B31"/>
    <w:rsid w:val="00BD7E96"/>
    <w:rsid w:val="00BE09BC"/>
    <w:rsid w:val="00BE12CA"/>
    <w:rsid w:val="00BE1D4C"/>
    <w:rsid w:val="00BE204E"/>
    <w:rsid w:val="00BE2832"/>
    <w:rsid w:val="00BE2A51"/>
    <w:rsid w:val="00BE2CB7"/>
    <w:rsid w:val="00BE34D4"/>
    <w:rsid w:val="00BE36ED"/>
    <w:rsid w:val="00BE375B"/>
    <w:rsid w:val="00BE3AE2"/>
    <w:rsid w:val="00BE3CDA"/>
    <w:rsid w:val="00BE3F40"/>
    <w:rsid w:val="00BE41D1"/>
    <w:rsid w:val="00BE4515"/>
    <w:rsid w:val="00BE46CB"/>
    <w:rsid w:val="00BE4802"/>
    <w:rsid w:val="00BE4A7A"/>
    <w:rsid w:val="00BE4DD3"/>
    <w:rsid w:val="00BE5787"/>
    <w:rsid w:val="00BE5A12"/>
    <w:rsid w:val="00BE5CE3"/>
    <w:rsid w:val="00BE5CE5"/>
    <w:rsid w:val="00BE7236"/>
    <w:rsid w:val="00BE7329"/>
    <w:rsid w:val="00BE76B5"/>
    <w:rsid w:val="00BE798E"/>
    <w:rsid w:val="00BE7D75"/>
    <w:rsid w:val="00BF02AF"/>
    <w:rsid w:val="00BF0451"/>
    <w:rsid w:val="00BF090C"/>
    <w:rsid w:val="00BF0A75"/>
    <w:rsid w:val="00BF0CDB"/>
    <w:rsid w:val="00BF14C4"/>
    <w:rsid w:val="00BF15CB"/>
    <w:rsid w:val="00BF1771"/>
    <w:rsid w:val="00BF2267"/>
    <w:rsid w:val="00BF2B99"/>
    <w:rsid w:val="00BF2DBF"/>
    <w:rsid w:val="00BF3F9F"/>
    <w:rsid w:val="00BF409D"/>
    <w:rsid w:val="00BF41E9"/>
    <w:rsid w:val="00BF4881"/>
    <w:rsid w:val="00BF5277"/>
    <w:rsid w:val="00BF52D2"/>
    <w:rsid w:val="00BF5BAC"/>
    <w:rsid w:val="00BF5D36"/>
    <w:rsid w:val="00BF5D8D"/>
    <w:rsid w:val="00BF6125"/>
    <w:rsid w:val="00BF6481"/>
    <w:rsid w:val="00BF699F"/>
    <w:rsid w:val="00BF69CD"/>
    <w:rsid w:val="00BF6E0D"/>
    <w:rsid w:val="00BF73E9"/>
    <w:rsid w:val="00BF7429"/>
    <w:rsid w:val="00BF7A87"/>
    <w:rsid w:val="00BF7E85"/>
    <w:rsid w:val="00BF7FAE"/>
    <w:rsid w:val="00C008EE"/>
    <w:rsid w:val="00C01056"/>
    <w:rsid w:val="00C0153C"/>
    <w:rsid w:val="00C017F7"/>
    <w:rsid w:val="00C019E3"/>
    <w:rsid w:val="00C01A27"/>
    <w:rsid w:val="00C01D1C"/>
    <w:rsid w:val="00C026B1"/>
    <w:rsid w:val="00C02C82"/>
    <w:rsid w:val="00C03537"/>
    <w:rsid w:val="00C0373E"/>
    <w:rsid w:val="00C037F0"/>
    <w:rsid w:val="00C03951"/>
    <w:rsid w:val="00C03D82"/>
    <w:rsid w:val="00C04234"/>
    <w:rsid w:val="00C04503"/>
    <w:rsid w:val="00C050D2"/>
    <w:rsid w:val="00C0525E"/>
    <w:rsid w:val="00C05494"/>
    <w:rsid w:val="00C05E4C"/>
    <w:rsid w:val="00C05FD8"/>
    <w:rsid w:val="00C0604D"/>
    <w:rsid w:val="00C06112"/>
    <w:rsid w:val="00C06334"/>
    <w:rsid w:val="00C0635A"/>
    <w:rsid w:val="00C06F79"/>
    <w:rsid w:val="00C0751E"/>
    <w:rsid w:val="00C079F9"/>
    <w:rsid w:val="00C106D1"/>
    <w:rsid w:val="00C10B39"/>
    <w:rsid w:val="00C10C5B"/>
    <w:rsid w:val="00C11232"/>
    <w:rsid w:val="00C116A4"/>
    <w:rsid w:val="00C11840"/>
    <w:rsid w:val="00C11ABA"/>
    <w:rsid w:val="00C11CAA"/>
    <w:rsid w:val="00C11DA2"/>
    <w:rsid w:val="00C123E6"/>
    <w:rsid w:val="00C124BF"/>
    <w:rsid w:val="00C12A22"/>
    <w:rsid w:val="00C1357D"/>
    <w:rsid w:val="00C13607"/>
    <w:rsid w:val="00C139D1"/>
    <w:rsid w:val="00C1406E"/>
    <w:rsid w:val="00C1441E"/>
    <w:rsid w:val="00C145BB"/>
    <w:rsid w:val="00C1481A"/>
    <w:rsid w:val="00C14906"/>
    <w:rsid w:val="00C14A42"/>
    <w:rsid w:val="00C14B6D"/>
    <w:rsid w:val="00C1512A"/>
    <w:rsid w:val="00C151D2"/>
    <w:rsid w:val="00C15927"/>
    <w:rsid w:val="00C15F8E"/>
    <w:rsid w:val="00C16005"/>
    <w:rsid w:val="00C16082"/>
    <w:rsid w:val="00C16104"/>
    <w:rsid w:val="00C1644A"/>
    <w:rsid w:val="00C1654C"/>
    <w:rsid w:val="00C167A6"/>
    <w:rsid w:val="00C1745C"/>
    <w:rsid w:val="00C175A4"/>
    <w:rsid w:val="00C175F7"/>
    <w:rsid w:val="00C1762D"/>
    <w:rsid w:val="00C1769E"/>
    <w:rsid w:val="00C20B1D"/>
    <w:rsid w:val="00C20E0F"/>
    <w:rsid w:val="00C21363"/>
    <w:rsid w:val="00C214CD"/>
    <w:rsid w:val="00C2150A"/>
    <w:rsid w:val="00C21559"/>
    <w:rsid w:val="00C21709"/>
    <w:rsid w:val="00C21860"/>
    <w:rsid w:val="00C21BFE"/>
    <w:rsid w:val="00C21E04"/>
    <w:rsid w:val="00C21F7A"/>
    <w:rsid w:val="00C22201"/>
    <w:rsid w:val="00C22503"/>
    <w:rsid w:val="00C22F01"/>
    <w:rsid w:val="00C2375E"/>
    <w:rsid w:val="00C2379A"/>
    <w:rsid w:val="00C237E4"/>
    <w:rsid w:val="00C23830"/>
    <w:rsid w:val="00C23BB2"/>
    <w:rsid w:val="00C23DDD"/>
    <w:rsid w:val="00C23FFA"/>
    <w:rsid w:val="00C24060"/>
    <w:rsid w:val="00C24203"/>
    <w:rsid w:val="00C24669"/>
    <w:rsid w:val="00C24F80"/>
    <w:rsid w:val="00C25514"/>
    <w:rsid w:val="00C2637C"/>
    <w:rsid w:val="00C2670E"/>
    <w:rsid w:val="00C2723B"/>
    <w:rsid w:val="00C2755B"/>
    <w:rsid w:val="00C2798A"/>
    <w:rsid w:val="00C27D7B"/>
    <w:rsid w:val="00C301E2"/>
    <w:rsid w:val="00C30D88"/>
    <w:rsid w:val="00C31BA6"/>
    <w:rsid w:val="00C3217A"/>
    <w:rsid w:val="00C32463"/>
    <w:rsid w:val="00C332D9"/>
    <w:rsid w:val="00C339A3"/>
    <w:rsid w:val="00C339AD"/>
    <w:rsid w:val="00C34517"/>
    <w:rsid w:val="00C34DD7"/>
    <w:rsid w:val="00C34F6C"/>
    <w:rsid w:val="00C35731"/>
    <w:rsid w:val="00C35999"/>
    <w:rsid w:val="00C359F5"/>
    <w:rsid w:val="00C36060"/>
    <w:rsid w:val="00C36181"/>
    <w:rsid w:val="00C3643E"/>
    <w:rsid w:val="00C36479"/>
    <w:rsid w:val="00C364FF"/>
    <w:rsid w:val="00C36DDF"/>
    <w:rsid w:val="00C3700C"/>
    <w:rsid w:val="00C37296"/>
    <w:rsid w:val="00C3734B"/>
    <w:rsid w:val="00C378A7"/>
    <w:rsid w:val="00C402D3"/>
    <w:rsid w:val="00C40E4D"/>
    <w:rsid w:val="00C40F37"/>
    <w:rsid w:val="00C4123C"/>
    <w:rsid w:val="00C413AB"/>
    <w:rsid w:val="00C416F8"/>
    <w:rsid w:val="00C41ECB"/>
    <w:rsid w:val="00C425BA"/>
    <w:rsid w:val="00C42829"/>
    <w:rsid w:val="00C42E1B"/>
    <w:rsid w:val="00C42FC3"/>
    <w:rsid w:val="00C43541"/>
    <w:rsid w:val="00C43542"/>
    <w:rsid w:val="00C436EE"/>
    <w:rsid w:val="00C43A61"/>
    <w:rsid w:val="00C43B3A"/>
    <w:rsid w:val="00C43F02"/>
    <w:rsid w:val="00C44024"/>
    <w:rsid w:val="00C440EB"/>
    <w:rsid w:val="00C44331"/>
    <w:rsid w:val="00C44D14"/>
    <w:rsid w:val="00C44EAF"/>
    <w:rsid w:val="00C456B2"/>
    <w:rsid w:val="00C45E19"/>
    <w:rsid w:val="00C45EEF"/>
    <w:rsid w:val="00C465B6"/>
    <w:rsid w:val="00C46912"/>
    <w:rsid w:val="00C46A2E"/>
    <w:rsid w:val="00C46D3C"/>
    <w:rsid w:val="00C47165"/>
    <w:rsid w:val="00C471A4"/>
    <w:rsid w:val="00C4726D"/>
    <w:rsid w:val="00C47322"/>
    <w:rsid w:val="00C4750D"/>
    <w:rsid w:val="00C478B2"/>
    <w:rsid w:val="00C47AAF"/>
    <w:rsid w:val="00C47F3F"/>
    <w:rsid w:val="00C50265"/>
    <w:rsid w:val="00C5138E"/>
    <w:rsid w:val="00C51934"/>
    <w:rsid w:val="00C5194E"/>
    <w:rsid w:val="00C51E8E"/>
    <w:rsid w:val="00C52180"/>
    <w:rsid w:val="00C52296"/>
    <w:rsid w:val="00C522E9"/>
    <w:rsid w:val="00C52703"/>
    <w:rsid w:val="00C534DC"/>
    <w:rsid w:val="00C539CA"/>
    <w:rsid w:val="00C53A1F"/>
    <w:rsid w:val="00C54203"/>
    <w:rsid w:val="00C543A9"/>
    <w:rsid w:val="00C54A4B"/>
    <w:rsid w:val="00C54E78"/>
    <w:rsid w:val="00C55120"/>
    <w:rsid w:val="00C55741"/>
    <w:rsid w:val="00C5586E"/>
    <w:rsid w:val="00C56B72"/>
    <w:rsid w:val="00C56D38"/>
    <w:rsid w:val="00C56FF3"/>
    <w:rsid w:val="00C57016"/>
    <w:rsid w:val="00C5746C"/>
    <w:rsid w:val="00C57892"/>
    <w:rsid w:val="00C578BA"/>
    <w:rsid w:val="00C57CBC"/>
    <w:rsid w:val="00C57E8D"/>
    <w:rsid w:val="00C60A7E"/>
    <w:rsid w:val="00C61111"/>
    <w:rsid w:val="00C612B8"/>
    <w:rsid w:val="00C6164E"/>
    <w:rsid w:val="00C61890"/>
    <w:rsid w:val="00C61B17"/>
    <w:rsid w:val="00C62C53"/>
    <w:rsid w:val="00C63146"/>
    <w:rsid w:val="00C63444"/>
    <w:rsid w:val="00C63576"/>
    <w:rsid w:val="00C637DF"/>
    <w:rsid w:val="00C63A2C"/>
    <w:rsid w:val="00C64075"/>
    <w:rsid w:val="00C64716"/>
    <w:rsid w:val="00C64B89"/>
    <w:rsid w:val="00C6557B"/>
    <w:rsid w:val="00C65CFB"/>
    <w:rsid w:val="00C65EAD"/>
    <w:rsid w:val="00C66407"/>
    <w:rsid w:val="00C6677A"/>
    <w:rsid w:val="00C66F77"/>
    <w:rsid w:val="00C6708B"/>
    <w:rsid w:val="00C67548"/>
    <w:rsid w:val="00C677C6"/>
    <w:rsid w:val="00C67F09"/>
    <w:rsid w:val="00C702B7"/>
    <w:rsid w:val="00C702C8"/>
    <w:rsid w:val="00C70470"/>
    <w:rsid w:val="00C709B2"/>
    <w:rsid w:val="00C71023"/>
    <w:rsid w:val="00C712C2"/>
    <w:rsid w:val="00C713B8"/>
    <w:rsid w:val="00C716C2"/>
    <w:rsid w:val="00C716E2"/>
    <w:rsid w:val="00C72F05"/>
    <w:rsid w:val="00C72F14"/>
    <w:rsid w:val="00C73AEE"/>
    <w:rsid w:val="00C7428D"/>
    <w:rsid w:val="00C7430C"/>
    <w:rsid w:val="00C74463"/>
    <w:rsid w:val="00C74879"/>
    <w:rsid w:val="00C74E11"/>
    <w:rsid w:val="00C751AF"/>
    <w:rsid w:val="00C755E9"/>
    <w:rsid w:val="00C75856"/>
    <w:rsid w:val="00C75A99"/>
    <w:rsid w:val="00C75C24"/>
    <w:rsid w:val="00C761CE"/>
    <w:rsid w:val="00C763F0"/>
    <w:rsid w:val="00C7660E"/>
    <w:rsid w:val="00C76700"/>
    <w:rsid w:val="00C7682C"/>
    <w:rsid w:val="00C7696F"/>
    <w:rsid w:val="00C77A11"/>
    <w:rsid w:val="00C77C92"/>
    <w:rsid w:val="00C77DD3"/>
    <w:rsid w:val="00C77EEE"/>
    <w:rsid w:val="00C77EF5"/>
    <w:rsid w:val="00C80482"/>
    <w:rsid w:val="00C80A53"/>
    <w:rsid w:val="00C80D8B"/>
    <w:rsid w:val="00C80E12"/>
    <w:rsid w:val="00C80E1F"/>
    <w:rsid w:val="00C81650"/>
    <w:rsid w:val="00C819B0"/>
    <w:rsid w:val="00C82190"/>
    <w:rsid w:val="00C8318D"/>
    <w:rsid w:val="00C8319D"/>
    <w:rsid w:val="00C836D8"/>
    <w:rsid w:val="00C83DEA"/>
    <w:rsid w:val="00C84406"/>
    <w:rsid w:val="00C8522C"/>
    <w:rsid w:val="00C85304"/>
    <w:rsid w:val="00C85396"/>
    <w:rsid w:val="00C863C7"/>
    <w:rsid w:val="00C8647F"/>
    <w:rsid w:val="00C86F70"/>
    <w:rsid w:val="00C87444"/>
    <w:rsid w:val="00C87643"/>
    <w:rsid w:val="00C878AA"/>
    <w:rsid w:val="00C87DDC"/>
    <w:rsid w:val="00C9033B"/>
    <w:rsid w:val="00C90543"/>
    <w:rsid w:val="00C9060E"/>
    <w:rsid w:val="00C91C89"/>
    <w:rsid w:val="00C92CC5"/>
    <w:rsid w:val="00C92E9C"/>
    <w:rsid w:val="00C932B0"/>
    <w:rsid w:val="00C934F5"/>
    <w:rsid w:val="00C93CC9"/>
    <w:rsid w:val="00C93D25"/>
    <w:rsid w:val="00C93D93"/>
    <w:rsid w:val="00C93E24"/>
    <w:rsid w:val="00C940C4"/>
    <w:rsid w:val="00C94B65"/>
    <w:rsid w:val="00C94D0A"/>
    <w:rsid w:val="00C9565B"/>
    <w:rsid w:val="00C95F16"/>
    <w:rsid w:val="00C96254"/>
    <w:rsid w:val="00C9654E"/>
    <w:rsid w:val="00C96EC6"/>
    <w:rsid w:val="00C97227"/>
    <w:rsid w:val="00C97CB7"/>
    <w:rsid w:val="00C97E03"/>
    <w:rsid w:val="00CA0554"/>
    <w:rsid w:val="00CA0566"/>
    <w:rsid w:val="00CA05D4"/>
    <w:rsid w:val="00CA07AE"/>
    <w:rsid w:val="00CA07E5"/>
    <w:rsid w:val="00CA0867"/>
    <w:rsid w:val="00CA0FD5"/>
    <w:rsid w:val="00CA1702"/>
    <w:rsid w:val="00CA189E"/>
    <w:rsid w:val="00CA19B3"/>
    <w:rsid w:val="00CA1CC3"/>
    <w:rsid w:val="00CA2210"/>
    <w:rsid w:val="00CA2924"/>
    <w:rsid w:val="00CA2F36"/>
    <w:rsid w:val="00CA3BC1"/>
    <w:rsid w:val="00CA40E1"/>
    <w:rsid w:val="00CA4282"/>
    <w:rsid w:val="00CA4565"/>
    <w:rsid w:val="00CA4B72"/>
    <w:rsid w:val="00CA4EDB"/>
    <w:rsid w:val="00CA4FE1"/>
    <w:rsid w:val="00CA5A62"/>
    <w:rsid w:val="00CA5E75"/>
    <w:rsid w:val="00CA6136"/>
    <w:rsid w:val="00CA6BCA"/>
    <w:rsid w:val="00CA6C9B"/>
    <w:rsid w:val="00CA6D56"/>
    <w:rsid w:val="00CA6DDC"/>
    <w:rsid w:val="00CA6FD0"/>
    <w:rsid w:val="00CA74B8"/>
    <w:rsid w:val="00CA7F16"/>
    <w:rsid w:val="00CB01BF"/>
    <w:rsid w:val="00CB0241"/>
    <w:rsid w:val="00CB0FE6"/>
    <w:rsid w:val="00CB1EC1"/>
    <w:rsid w:val="00CB2537"/>
    <w:rsid w:val="00CB2E98"/>
    <w:rsid w:val="00CB33ED"/>
    <w:rsid w:val="00CB3786"/>
    <w:rsid w:val="00CB3DF2"/>
    <w:rsid w:val="00CB44BA"/>
    <w:rsid w:val="00CB44E2"/>
    <w:rsid w:val="00CB4AEF"/>
    <w:rsid w:val="00CB4E19"/>
    <w:rsid w:val="00CB5031"/>
    <w:rsid w:val="00CB52C2"/>
    <w:rsid w:val="00CB5AC4"/>
    <w:rsid w:val="00CB650D"/>
    <w:rsid w:val="00CB715B"/>
    <w:rsid w:val="00CB7C1F"/>
    <w:rsid w:val="00CC092B"/>
    <w:rsid w:val="00CC10FE"/>
    <w:rsid w:val="00CC137B"/>
    <w:rsid w:val="00CC1504"/>
    <w:rsid w:val="00CC16C6"/>
    <w:rsid w:val="00CC2445"/>
    <w:rsid w:val="00CC2620"/>
    <w:rsid w:val="00CC274C"/>
    <w:rsid w:val="00CC2BD7"/>
    <w:rsid w:val="00CC2C3D"/>
    <w:rsid w:val="00CC3AA1"/>
    <w:rsid w:val="00CC481A"/>
    <w:rsid w:val="00CC4C52"/>
    <w:rsid w:val="00CC4D92"/>
    <w:rsid w:val="00CC513F"/>
    <w:rsid w:val="00CC5403"/>
    <w:rsid w:val="00CC5971"/>
    <w:rsid w:val="00CC5CB6"/>
    <w:rsid w:val="00CC603E"/>
    <w:rsid w:val="00CC66FD"/>
    <w:rsid w:val="00CC6E66"/>
    <w:rsid w:val="00CC77A5"/>
    <w:rsid w:val="00CC7EE7"/>
    <w:rsid w:val="00CD024E"/>
    <w:rsid w:val="00CD0494"/>
    <w:rsid w:val="00CD05DA"/>
    <w:rsid w:val="00CD05E0"/>
    <w:rsid w:val="00CD05FF"/>
    <w:rsid w:val="00CD0BAB"/>
    <w:rsid w:val="00CD0DBB"/>
    <w:rsid w:val="00CD11B8"/>
    <w:rsid w:val="00CD15E8"/>
    <w:rsid w:val="00CD182F"/>
    <w:rsid w:val="00CD2056"/>
    <w:rsid w:val="00CD282A"/>
    <w:rsid w:val="00CD2C2F"/>
    <w:rsid w:val="00CD2EBA"/>
    <w:rsid w:val="00CD34FC"/>
    <w:rsid w:val="00CD4573"/>
    <w:rsid w:val="00CD4604"/>
    <w:rsid w:val="00CD4B21"/>
    <w:rsid w:val="00CD4BF6"/>
    <w:rsid w:val="00CD4C75"/>
    <w:rsid w:val="00CD4D5F"/>
    <w:rsid w:val="00CD4D72"/>
    <w:rsid w:val="00CD4D8B"/>
    <w:rsid w:val="00CD54ED"/>
    <w:rsid w:val="00CD5553"/>
    <w:rsid w:val="00CD57E2"/>
    <w:rsid w:val="00CD5841"/>
    <w:rsid w:val="00CD5A2A"/>
    <w:rsid w:val="00CD6B4F"/>
    <w:rsid w:val="00CD6DF5"/>
    <w:rsid w:val="00CD6FC2"/>
    <w:rsid w:val="00CD710D"/>
    <w:rsid w:val="00CD73C1"/>
    <w:rsid w:val="00CD7837"/>
    <w:rsid w:val="00CE003B"/>
    <w:rsid w:val="00CE0327"/>
    <w:rsid w:val="00CE0362"/>
    <w:rsid w:val="00CE043E"/>
    <w:rsid w:val="00CE1684"/>
    <w:rsid w:val="00CE1BEE"/>
    <w:rsid w:val="00CE1CA6"/>
    <w:rsid w:val="00CE215A"/>
    <w:rsid w:val="00CE2E4A"/>
    <w:rsid w:val="00CE300F"/>
    <w:rsid w:val="00CE39F8"/>
    <w:rsid w:val="00CE3B39"/>
    <w:rsid w:val="00CE3BF7"/>
    <w:rsid w:val="00CE496F"/>
    <w:rsid w:val="00CE4E72"/>
    <w:rsid w:val="00CE5168"/>
    <w:rsid w:val="00CE5A37"/>
    <w:rsid w:val="00CE5A73"/>
    <w:rsid w:val="00CE6004"/>
    <w:rsid w:val="00CE6372"/>
    <w:rsid w:val="00CE6F4A"/>
    <w:rsid w:val="00CE717D"/>
    <w:rsid w:val="00CE72AC"/>
    <w:rsid w:val="00CE7654"/>
    <w:rsid w:val="00CE7833"/>
    <w:rsid w:val="00CE7AEC"/>
    <w:rsid w:val="00CF020D"/>
    <w:rsid w:val="00CF0704"/>
    <w:rsid w:val="00CF0822"/>
    <w:rsid w:val="00CF099A"/>
    <w:rsid w:val="00CF0C5B"/>
    <w:rsid w:val="00CF117A"/>
    <w:rsid w:val="00CF11D6"/>
    <w:rsid w:val="00CF18DF"/>
    <w:rsid w:val="00CF1B84"/>
    <w:rsid w:val="00CF1E42"/>
    <w:rsid w:val="00CF1F3A"/>
    <w:rsid w:val="00CF255C"/>
    <w:rsid w:val="00CF291F"/>
    <w:rsid w:val="00CF2D77"/>
    <w:rsid w:val="00CF340F"/>
    <w:rsid w:val="00CF351C"/>
    <w:rsid w:val="00CF3662"/>
    <w:rsid w:val="00CF369D"/>
    <w:rsid w:val="00CF3990"/>
    <w:rsid w:val="00CF3C19"/>
    <w:rsid w:val="00CF3DF3"/>
    <w:rsid w:val="00CF4169"/>
    <w:rsid w:val="00CF4518"/>
    <w:rsid w:val="00CF4B3A"/>
    <w:rsid w:val="00CF4C4A"/>
    <w:rsid w:val="00CF4E48"/>
    <w:rsid w:val="00CF5792"/>
    <w:rsid w:val="00CF5E86"/>
    <w:rsid w:val="00CF6CCD"/>
    <w:rsid w:val="00CF78AD"/>
    <w:rsid w:val="00CF7964"/>
    <w:rsid w:val="00CF7D1C"/>
    <w:rsid w:val="00CF7E4A"/>
    <w:rsid w:val="00CF7E5D"/>
    <w:rsid w:val="00D00BA9"/>
    <w:rsid w:val="00D0170B"/>
    <w:rsid w:val="00D01D58"/>
    <w:rsid w:val="00D01EAA"/>
    <w:rsid w:val="00D02410"/>
    <w:rsid w:val="00D02486"/>
    <w:rsid w:val="00D02B51"/>
    <w:rsid w:val="00D02D76"/>
    <w:rsid w:val="00D02E8F"/>
    <w:rsid w:val="00D0526A"/>
    <w:rsid w:val="00D054D8"/>
    <w:rsid w:val="00D05A55"/>
    <w:rsid w:val="00D05C0C"/>
    <w:rsid w:val="00D06712"/>
    <w:rsid w:val="00D06764"/>
    <w:rsid w:val="00D06940"/>
    <w:rsid w:val="00D07AA9"/>
    <w:rsid w:val="00D07D2B"/>
    <w:rsid w:val="00D10738"/>
    <w:rsid w:val="00D108A8"/>
    <w:rsid w:val="00D10AD7"/>
    <w:rsid w:val="00D10DB7"/>
    <w:rsid w:val="00D111F7"/>
    <w:rsid w:val="00D1123D"/>
    <w:rsid w:val="00D1149C"/>
    <w:rsid w:val="00D11504"/>
    <w:rsid w:val="00D118BD"/>
    <w:rsid w:val="00D11BC8"/>
    <w:rsid w:val="00D11E26"/>
    <w:rsid w:val="00D123EB"/>
    <w:rsid w:val="00D12C07"/>
    <w:rsid w:val="00D12D78"/>
    <w:rsid w:val="00D12F7E"/>
    <w:rsid w:val="00D13B15"/>
    <w:rsid w:val="00D13FF4"/>
    <w:rsid w:val="00D14137"/>
    <w:rsid w:val="00D14864"/>
    <w:rsid w:val="00D14B2F"/>
    <w:rsid w:val="00D16A52"/>
    <w:rsid w:val="00D17354"/>
    <w:rsid w:val="00D17700"/>
    <w:rsid w:val="00D20D9D"/>
    <w:rsid w:val="00D212BA"/>
    <w:rsid w:val="00D22582"/>
    <w:rsid w:val="00D22BC7"/>
    <w:rsid w:val="00D23A87"/>
    <w:rsid w:val="00D24399"/>
    <w:rsid w:val="00D248DD"/>
    <w:rsid w:val="00D24BC2"/>
    <w:rsid w:val="00D2514F"/>
    <w:rsid w:val="00D25893"/>
    <w:rsid w:val="00D25949"/>
    <w:rsid w:val="00D25A85"/>
    <w:rsid w:val="00D25A86"/>
    <w:rsid w:val="00D25D34"/>
    <w:rsid w:val="00D26146"/>
    <w:rsid w:val="00D263D3"/>
    <w:rsid w:val="00D26B88"/>
    <w:rsid w:val="00D26E05"/>
    <w:rsid w:val="00D27123"/>
    <w:rsid w:val="00D274EF"/>
    <w:rsid w:val="00D27641"/>
    <w:rsid w:val="00D27B6F"/>
    <w:rsid w:val="00D30255"/>
    <w:rsid w:val="00D30450"/>
    <w:rsid w:val="00D30612"/>
    <w:rsid w:val="00D30EE6"/>
    <w:rsid w:val="00D31169"/>
    <w:rsid w:val="00D31301"/>
    <w:rsid w:val="00D31579"/>
    <w:rsid w:val="00D3158E"/>
    <w:rsid w:val="00D3167D"/>
    <w:rsid w:val="00D31D69"/>
    <w:rsid w:val="00D31F28"/>
    <w:rsid w:val="00D3219E"/>
    <w:rsid w:val="00D32372"/>
    <w:rsid w:val="00D3254E"/>
    <w:rsid w:val="00D325D6"/>
    <w:rsid w:val="00D329B5"/>
    <w:rsid w:val="00D33216"/>
    <w:rsid w:val="00D333D9"/>
    <w:rsid w:val="00D33C01"/>
    <w:rsid w:val="00D33FE3"/>
    <w:rsid w:val="00D34251"/>
    <w:rsid w:val="00D34FD4"/>
    <w:rsid w:val="00D352CA"/>
    <w:rsid w:val="00D353B0"/>
    <w:rsid w:val="00D35566"/>
    <w:rsid w:val="00D368E9"/>
    <w:rsid w:val="00D36D83"/>
    <w:rsid w:val="00D36E97"/>
    <w:rsid w:val="00D37214"/>
    <w:rsid w:val="00D37607"/>
    <w:rsid w:val="00D3798A"/>
    <w:rsid w:val="00D37FC6"/>
    <w:rsid w:val="00D401C3"/>
    <w:rsid w:val="00D40282"/>
    <w:rsid w:val="00D407F4"/>
    <w:rsid w:val="00D415E2"/>
    <w:rsid w:val="00D41647"/>
    <w:rsid w:val="00D417DA"/>
    <w:rsid w:val="00D41AC5"/>
    <w:rsid w:val="00D41CCF"/>
    <w:rsid w:val="00D41FF8"/>
    <w:rsid w:val="00D42022"/>
    <w:rsid w:val="00D420DA"/>
    <w:rsid w:val="00D4298C"/>
    <w:rsid w:val="00D42DB4"/>
    <w:rsid w:val="00D42F64"/>
    <w:rsid w:val="00D433AD"/>
    <w:rsid w:val="00D448D6"/>
    <w:rsid w:val="00D450D8"/>
    <w:rsid w:val="00D45543"/>
    <w:rsid w:val="00D456CD"/>
    <w:rsid w:val="00D4603B"/>
    <w:rsid w:val="00D4634B"/>
    <w:rsid w:val="00D466EC"/>
    <w:rsid w:val="00D46756"/>
    <w:rsid w:val="00D4692A"/>
    <w:rsid w:val="00D47424"/>
    <w:rsid w:val="00D4757D"/>
    <w:rsid w:val="00D50177"/>
    <w:rsid w:val="00D50286"/>
    <w:rsid w:val="00D50439"/>
    <w:rsid w:val="00D50DDA"/>
    <w:rsid w:val="00D50E1C"/>
    <w:rsid w:val="00D50F22"/>
    <w:rsid w:val="00D51427"/>
    <w:rsid w:val="00D521F6"/>
    <w:rsid w:val="00D52439"/>
    <w:rsid w:val="00D527B8"/>
    <w:rsid w:val="00D5375F"/>
    <w:rsid w:val="00D538AB"/>
    <w:rsid w:val="00D541F1"/>
    <w:rsid w:val="00D54828"/>
    <w:rsid w:val="00D550FD"/>
    <w:rsid w:val="00D55388"/>
    <w:rsid w:val="00D561A6"/>
    <w:rsid w:val="00D56588"/>
    <w:rsid w:val="00D57004"/>
    <w:rsid w:val="00D57949"/>
    <w:rsid w:val="00D6015E"/>
    <w:rsid w:val="00D60257"/>
    <w:rsid w:val="00D6036D"/>
    <w:rsid w:val="00D60494"/>
    <w:rsid w:val="00D6057D"/>
    <w:rsid w:val="00D6086E"/>
    <w:rsid w:val="00D608B5"/>
    <w:rsid w:val="00D60D01"/>
    <w:rsid w:val="00D612AF"/>
    <w:rsid w:val="00D6137C"/>
    <w:rsid w:val="00D61B31"/>
    <w:rsid w:val="00D61E4E"/>
    <w:rsid w:val="00D622DA"/>
    <w:rsid w:val="00D62324"/>
    <w:rsid w:val="00D6237E"/>
    <w:rsid w:val="00D62A2B"/>
    <w:rsid w:val="00D62B3C"/>
    <w:rsid w:val="00D62ECA"/>
    <w:rsid w:val="00D6429C"/>
    <w:rsid w:val="00D64349"/>
    <w:rsid w:val="00D644DB"/>
    <w:rsid w:val="00D6487D"/>
    <w:rsid w:val="00D64D15"/>
    <w:rsid w:val="00D657D8"/>
    <w:rsid w:val="00D65A0A"/>
    <w:rsid w:val="00D6608D"/>
    <w:rsid w:val="00D66179"/>
    <w:rsid w:val="00D669B5"/>
    <w:rsid w:val="00D66B2D"/>
    <w:rsid w:val="00D66CA8"/>
    <w:rsid w:val="00D6753B"/>
    <w:rsid w:val="00D678E8"/>
    <w:rsid w:val="00D67BD2"/>
    <w:rsid w:val="00D67C15"/>
    <w:rsid w:val="00D67C8D"/>
    <w:rsid w:val="00D705C4"/>
    <w:rsid w:val="00D705D1"/>
    <w:rsid w:val="00D71807"/>
    <w:rsid w:val="00D71DB3"/>
    <w:rsid w:val="00D71F5B"/>
    <w:rsid w:val="00D723C0"/>
    <w:rsid w:val="00D7272F"/>
    <w:rsid w:val="00D728DF"/>
    <w:rsid w:val="00D72BFD"/>
    <w:rsid w:val="00D72CBC"/>
    <w:rsid w:val="00D73844"/>
    <w:rsid w:val="00D73849"/>
    <w:rsid w:val="00D73A19"/>
    <w:rsid w:val="00D74258"/>
    <w:rsid w:val="00D74693"/>
    <w:rsid w:val="00D746D1"/>
    <w:rsid w:val="00D74DB5"/>
    <w:rsid w:val="00D74DBB"/>
    <w:rsid w:val="00D75235"/>
    <w:rsid w:val="00D7562B"/>
    <w:rsid w:val="00D75819"/>
    <w:rsid w:val="00D75AB7"/>
    <w:rsid w:val="00D75F8C"/>
    <w:rsid w:val="00D76A12"/>
    <w:rsid w:val="00D76CFA"/>
    <w:rsid w:val="00D774BF"/>
    <w:rsid w:val="00D77B3E"/>
    <w:rsid w:val="00D80637"/>
    <w:rsid w:val="00D8091E"/>
    <w:rsid w:val="00D81803"/>
    <w:rsid w:val="00D81B11"/>
    <w:rsid w:val="00D81F62"/>
    <w:rsid w:val="00D82173"/>
    <w:rsid w:val="00D826F3"/>
    <w:rsid w:val="00D83608"/>
    <w:rsid w:val="00D83964"/>
    <w:rsid w:val="00D83B02"/>
    <w:rsid w:val="00D83B48"/>
    <w:rsid w:val="00D84375"/>
    <w:rsid w:val="00D8443A"/>
    <w:rsid w:val="00D84991"/>
    <w:rsid w:val="00D84B9B"/>
    <w:rsid w:val="00D84DA6"/>
    <w:rsid w:val="00D856FB"/>
    <w:rsid w:val="00D86434"/>
    <w:rsid w:val="00D86BC5"/>
    <w:rsid w:val="00D86F06"/>
    <w:rsid w:val="00D87160"/>
    <w:rsid w:val="00D87501"/>
    <w:rsid w:val="00D90125"/>
    <w:rsid w:val="00D90DEE"/>
    <w:rsid w:val="00D90E40"/>
    <w:rsid w:val="00D90EB6"/>
    <w:rsid w:val="00D9114A"/>
    <w:rsid w:val="00D9149C"/>
    <w:rsid w:val="00D91D85"/>
    <w:rsid w:val="00D9298E"/>
    <w:rsid w:val="00D9346D"/>
    <w:rsid w:val="00D93551"/>
    <w:rsid w:val="00D935B7"/>
    <w:rsid w:val="00D93676"/>
    <w:rsid w:val="00D937C0"/>
    <w:rsid w:val="00D94632"/>
    <w:rsid w:val="00D957E8"/>
    <w:rsid w:val="00D95C41"/>
    <w:rsid w:val="00D95E3B"/>
    <w:rsid w:val="00D95EF5"/>
    <w:rsid w:val="00D963F2"/>
    <w:rsid w:val="00D96452"/>
    <w:rsid w:val="00D96D65"/>
    <w:rsid w:val="00D96F4A"/>
    <w:rsid w:val="00D97346"/>
    <w:rsid w:val="00D975E3"/>
    <w:rsid w:val="00D97E7B"/>
    <w:rsid w:val="00D97EC8"/>
    <w:rsid w:val="00DA0051"/>
    <w:rsid w:val="00DA02DB"/>
    <w:rsid w:val="00DA0370"/>
    <w:rsid w:val="00DA04A5"/>
    <w:rsid w:val="00DA0A19"/>
    <w:rsid w:val="00DA0D55"/>
    <w:rsid w:val="00DA0E46"/>
    <w:rsid w:val="00DA0E97"/>
    <w:rsid w:val="00DA12F3"/>
    <w:rsid w:val="00DA3100"/>
    <w:rsid w:val="00DA3229"/>
    <w:rsid w:val="00DA35DB"/>
    <w:rsid w:val="00DA3857"/>
    <w:rsid w:val="00DA47C5"/>
    <w:rsid w:val="00DA4FD1"/>
    <w:rsid w:val="00DA552F"/>
    <w:rsid w:val="00DA574D"/>
    <w:rsid w:val="00DA5976"/>
    <w:rsid w:val="00DA5A7B"/>
    <w:rsid w:val="00DA62A9"/>
    <w:rsid w:val="00DA69E9"/>
    <w:rsid w:val="00DA7B7E"/>
    <w:rsid w:val="00DB028E"/>
    <w:rsid w:val="00DB03D7"/>
    <w:rsid w:val="00DB077B"/>
    <w:rsid w:val="00DB0801"/>
    <w:rsid w:val="00DB09B2"/>
    <w:rsid w:val="00DB10B1"/>
    <w:rsid w:val="00DB1688"/>
    <w:rsid w:val="00DB1D18"/>
    <w:rsid w:val="00DB235E"/>
    <w:rsid w:val="00DB267F"/>
    <w:rsid w:val="00DB28E4"/>
    <w:rsid w:val="00DB3902"/>
    <w:rsid w:val="00DB3D85"/>
    <w:rsid w:val="00DB4767"/>
    <w:rsid w:val="00DB47A6"/>
    <w:rsid w:val="00DB4E2E"/>
    <w:rsid w:val="00DB5138"/>
    <w:rsid w:val="00DB59A4"/>
    <w:rsid w:val="00DB5C72"/>
    <w:rsid w:val="00DB5D44"/>
    <w:rsid w:val="00DB5F39"/>
    <w:rsid w:val="00DB62CE"/>
    <w:rsid w:val="00DB64BF"/>
    <w:rsid w:val="00DB6E0C"/>
    <w:rsid w:val="00DB717F"/>
    <w:rsid w:val="00DB7265"/>
    <w:rsid w:val="00DB7614"/>
    <w:rsid w:val="00DB778B"/>
    <w:rsid w:val="00DB7C0A"/>
    <w:rsid w:val="00DC04D6"/>
    <w:rsid w:val="00DC092F"/>
    <w:rsid w:val="00DC0CAB"/>
    <w:rsid w:val="00DC0DB1"/>
    <w:rsid w:val="00DC0ED2"/>
    <w:rsid w:val="00DC1025"/>
    <w:rsid w:val="00DC15AF"/>
    <w:rsid w:val="00DC15CB"/>
    <w:rsid w:val="00DC244D"/>
    <w:rsid w:val="00DC2CE4"/>
    <w:rsid w:val="00DC3062"/>
    <w:rsid w:val="00DC31DC"/>
    <w:rsid w:val="00DC34E5"/>
    <w:rsid w:val="00DC3DB2"/>
    <w:rsid w:val="00DC3F03"/>
    <w:rsid w:val="00DC4335"/>
    <w:rsid w:val="00DC4ABE"/>
    <w:rsid w:val="00DC4F19"/>
    <w:rsid w:val="00DC51B7"/>
    <w:rsid w:val="00DC5486"/>
    <w:rsid w:val="00DC55DE"/>
    <w:rsid w:val="00DC5711"/>
    <w:rsid w:val="00DC584E"/>
    <w:rsid w:val="00DC5BE9"/>
    <w:rsid w:val="00DC5FD8"/>
    <w:rsid w:val="00DC600F"/>
    <w:rsid w:val="00DC6498"/>
    <w:rsid w:val="00DC65A0"/>
    <w:rsid w:val="00DC743E"/>
    <w:rsid w:val="00DC7AB6"/>
    <w:rsid w:val="00DD0084"/>
    <w:rsid w:val="00DD0696"/>
    <w:rsid w:val="00DD0CE2"/>
    <w:rsid w:val="00DD190D"/>
    <w:rsid w:val="00DD1E8A"/>
    <w:rsid w:val="00DD1F27"/>
    <w:rsid w:val="00DD2369"/>
    <w:rsid w:val="00DD24AF"/>
    <w:rsid w:val="00DD2894"/>
    <w:rsid w:val="00DD2A25"/>
    <w:rsid w:val="00DD2EFC"/>
    <w:rsid w:val="00DD3329"/>
    <w:rsid w:val="00DD359F"/>
    <w:rsid w:val="00DD3823"/>
    <w:rsid w:val="00DD3985"/>
    <w:rsid w:val="00DD3D4E"/>
    <w:rsid w:val="00DD4083"/>
    <w:rsid w:val="00DD431D"/>
    <w:rsid w:val="00DD4CB1"/>
    <w:rsid w:val="00DD4D0C"/>
    <w:rsid w:val="00DD546C"/>
    <w:rsid w:val="00DD5487"/>
    <w:rsid w:val="00DD56F5"/>
    <w:rsid w:val="00DD574B"/>
    <w:rsid w:val="00DD6286"/>
    <w:rsid w:val="00DD651C"/>
    <w:rsid w:val="00DD69F5"/>
    <w:rsid w:val="00DD73C6"/>
    <w:rsid w:val="00DD7495"/>
    <w:rsid w:val="00DD75DB"/>
    <w:rsid w:val="00DD7C3D"/>
    <w:rsid w:val="00DE0351"/>
    <w:rsid w:val="00DE0480"/>
    <w:rsid w:val="00DE0701"/>
    <w:rsid w:val="00DE0EDF"/>
    <w:rsid w:val="00DE100C"/>
    <w:rsid w:val="00DE1352"/>
    <w:rsid w:val="00DE138D"/>
    <w:rsid w:val="00DE143D"/>
    <w:rsid w:val="00DE2D23"/>
    <w:rsid w:val="00DE32E2"/>
    <w:rsid w:val="00DE3B0D"/>
    <w:rsid w:val="00DE4277"/>
    <w:rsid w:val="00DE42B3"/>
    <w:rsid w:val="00DE512C"/>
    <w:rsid w:val="00DE6943"/>
    <w:rsid w:val="00DE6B04"/>
    <w:rsid w:val="00DE6F8F"/>
    <w:rsid w:val="00DE769B"/>
    <w:rsid w:val="00DF0035"/>
    <w:rsid w:val="00DF00C9"/>
    <w:rsid w:val="00DF0433"/>
    <w:rsid w:val="00DF049E"/>
    <w:rsid w:val="00DF0FA7"/>
    <w:rsid w:val="00DF142B"/>
    <w:rsid w:val="00DF149E"/>
    <w:rsid w:val="00DF191E"/>
    <w:rsid w:val="00DF1C7B"/>
    <w:rsid w:val="00DF233E"/>
    <w:rsid w:val="00DF2E6D"/>
    <w:rsid w:val="00DF2EFA"/>
    <w:rsid w:val="00DF34C5"/>
    <w:rsid w:val="00DF3807"/>
    <w:rsid w:val="00DF387B"/>
    <w:rsid w:val="00DF3A8B"/>
    <w:rsid w:val="00DF3C1A"/>
    <w:rsid w:val="00DF4A42"/>
    <w:rsid w:val="00DF4ABB"/>
    <w:rsid w:val="00DF51EC"/>
    <w:rsid w:val="00DF5327"/>
    <w:rsid w:val="00DF64AD"/>
    <w:rsid w:val="00DF65DF"/>
    <w:rsid w:val="00DF67CA"/>
    <w:rsid w:val="00DF6CFF"/>
    <w:rsid w:val="00DF6F25"/>
    <w:rsid w:val="00DF71DA"/>
    <w:rsid w:val="00DF7915"/>
    <w:rsid w:val="00DF7A83"/>
    <w:rsid w:val="00DF7AC3"/>
    <w:rsid w:val="00DF7D99"/>
    <w:rsid w:val="00DF7F63"/>
    <w:rsid w:val="00E0002B"/>
    <w:rsid w:val="00E00369"/>
    <w:rsid w:val="00E00686"/>
    <w:rsid w:val="00E00BE9"/>
    <w:rsid w:val="00E010BD"/>
    <w:rsid w:val="00E015E2"/>
    <w:rsid w:val="00E018F5"/>
    <w:rsid w:val="00E01A6A"/>
    <w:rsid w:val="00E01B3B"/>
    <w:rsid w:val="00E020F8"/>
    <w:rsid w:val="00E023CD"/>
    <w:rsid w:val="00E02638"/>
    <w:rsid w:val="00E029F9"/>
    <w:rsid w:val="00E02A99"/>
    <w:rsid w:val="00E030CC"/>
    <w:rsid w:val="00E032C6"/>
    <w:rsid w:val="00E0385D"/>
    <w:rsid w:val="00E0457D"/>
    <w:rsid w:val="00E04836"/>
    <w:rsid w:val="00E055A1"/>
    <w:rsid w:val="00E05A89"/>
    <w:rsid w:val="00E05AED"/>
    <w:rsid w:val="00E05D16"/>
    <w:rsid w:val="00E05DE6"/>
    <w:rsid w:val="00E06241"/>
    <w:rsid w:val="00E06401"/>
    <w:rsid w:val="00E06F09"/>
    <w:rsid w:val="00E0716A"/>
    <w:rsid w:val="00E07DB9"/>
    <w:rsid w:val="00E07E66"/>
    <w:rsid w:val="00E100EA"/>
    <w:rsid w:val="00E1040A"/>
    <w:rsid w:val="00E10CDD"/>
    <w:rsid w:val="00E11555"/>
    <w:rsid w:val="00E1180D"/>
    <w:rsid w:val="00E11A8F"/>
    <w:rsid w:val="00E11C92"/>
    <w:rsid w:val="00E12097"/>
    <w:rsid w:val="00E126AE"/>
    <w:rsid w:val="00E1279D"/>
    <w:rsid w:val="00E12892"/>
    <w:rsid w:val="00E12982"/>
    <w:rsid w:val="00E12ACD"/>
    <w:rsid w:val="00E13593"/>
    <w:rsid w:val="00E13634"/>
    <w:rsid w:val="00E13FBF"/>
    <w:rsid w:val="00E13FF6"/>
    <w:rsid w:val="00E15799"/>
    <w:rsid w:val="00E158A8"/>
    <w:rsid w:val="00E1594A"/>
    <w:rsid w:val="00E1606B"/>
    <w:rsid w:val="00E162BD"/>
    <w:rsid w:val="00E169E6"/>
    <w:rsid w:val="00E16D5A"/>
    <w:rsid w:val="00E1768F"/>
    <w:rsid w:val="00E17ADE"/>
    <w:rsid w:val="00E205C3"/>
    <w:rsid w:val="00E20B91"/>
    <w:rsid w:val="00E20BA1"/>
    <w:rsid w:val="00E20C15"/>
    <w:rsid w:val="00E20C4E"/>
    <w:rsid w:val="00E21394"/>
    <w:rsid w:val="00E219F4"/>
    <w:rsid w:val="00E21B44"/>
    <w:rsid w:val="00E21DEB"/>
    <w:rsid w:val="00E22004"/>
    <w:rsid w:val="00E220E7"/>
    <w:rsid w:val="00E229F1"/>
    <w:rsid w:val="00E22C1B"/>
    <w:rsid w:val="00E22C8B"/>
    <w:rsid w:val="00E22DF5"/>
    <w:rsid w:val="00E23354"/>
    <w:rsid w:val="00E23B04"/>
    <w:rsid w:val="00E23D9A"/>
    <w:rsid w:val="00E2477F"/>
    <w:rsid w:val="00E24981"/>
    <w:rsid w:val="00E24BC1"/>
    <w:rsid w:val="00E24D48"/>
    <w:rsid w:val="00E24FBB"/>
    <w:rsid w:val="00E2513A"/>
    <w:rsid w:val="00E2515C"/>
    <w:rsid w:val="00E25705"/>
    <w:rsid w:val="00E25A94"/>
    <w:rsid w:val="00E25F47"/>
    <w:rsid w:val="00E262CB"/>
    <w:rsid w:val="00E2637A"/>
    <w:rsid w:val="00E26541"/>
    <w:rsid w:val="00E26652"/>
    <w:rsid w:val="00E2677D"/>
    <w:rsid w:val="00E270CB"/>
    <w:rsid w:val="00E27299"/>
    <w:rsid w:val="00E27A62"/>
    <w:rsid w:val="00E27AFE"/>
    <w:rsid w:val="00E30454"/>
    <w:rsid w:val="00E30526"/>
    <w:rsid w:val="00E30775"/>
    <w:rsid w:val="00E30D1B"/>
    <w:rsid w:val="00E310F0"/>
    <w:rsid w:val="00E311C0"/>
    <w:rsid w:val="00E31AF7"/>
    <w:rsid w:val="00E322E3"/>
    <w:rsid w:val="00E32320"/>
    <w:rsid w:val="00E32A13"/>
    <w:rsid w:val="00E32CEE"/>
    <w:rsid w:val="00E33211"/>
    <w:rsid w:val="00E3395B"/>
    <w:rsid w:val="00E33A4A"/>
    <w:rsid w:val="00E342D0"/>
    <w:rsid w:val="00E343B6"/>
    <w:rsid w:val="00E348B4"/>
    <w:rsid w:val="00E34906"/>
    <w:rsid w:val="00E34A6B"/>
    <w:rsid w:val="00E34D3F"/>
    <w:rsid w:val="00E35625"/>
    <w:rsid w:val="00E35B25"/>
    <w:rsid w:val="00E36173"/>
    <w:rsid w:val="00E362BB"/>
    <w:rsid w:val="00E3675E"/>
    <w:rsid w:val="00E36EFA"/>
    <w:rsid w:val="00E37265"/>
    <w:rsid w:val="00E374F8"/>
    <w:rsid w:val="00E37B0E"/>
    <w:rsid w:val="00E37C69"/>
    <w:rsid w:val="00E37FBF"/>
    <w:rsid w:val="00E40533"/>
    <w:rsid w:val="00E4079D"/>
    <w:rsid w:val="00E41586"/>
    <w:rsid w:val="00E4159C"/>
    <w:rsid w:val="00E41744"/>
    <w:rsid w:val="00E41EBC"/>
    <w:rsid w:val="00E42339"/>
    <w:rsid w:val="00E4237D"/>
    <w:rsid w:val="00E425A8"/>
    <w:rsid w:val="00E42953"/>
    <w:rsid w:val="00E42E7A"/>
    <w:rsid w:val="00E43147"/>
    <w:rsid w:val="00E43315"/>
    <w:rsid w:val="00E43338"/>
    <w:rsid w:val="00E43B9B"/>
    <w:rsid w:val="00E43BB8"/>
    <w:rsid w:val="00E43D27"/>
    <w:rsid w:val="00E43FDA"/>
    <w:rsid w:val="00E447FB"/>
    <w:rsid w:val="00E44EB9"/>
    <w:rsid w:val="00E45511"/>
    <w:rsid w:val="00E46834"/>
    <w:rsid w:val="00E469E8"/>
    <w:rsid w:val="00E46C4F"/>
    <w:rsid w:val="00E46CFB"/>
    <w:rsid w:val="00E475A7"/>
    <w:rsid w:val="00E477AE"/>
    <w:rsid w:val="00E5008C"/>
    <w:rsid w:val="00E500EC"/>
    <w:rsid w:val="00E50594"/>
    <w:rsid w:val="00E512AD"/>
    <w:rsid w:val="00E5144A"/>
    <w:rsid w:val="00E516E8"/>
    <w:rsid w:val="00E51BA0"/>
    <w:rsid w:val="00E51C04"/>
    <w:rsid w:val="00E52911"/>
    <w:rsid w:val="00E52B40"/>
    <w:rsid w:val="00E54176"/>
    <w:rsid w:val="00E54909"/>
    <w:rsid w:val="00E54BA8"/>
    <w:rsid w:val="00E54D04"/>
    <w:rsid w:val="00E54F01"/>
    <w:rsid w:val="00E550FD"/>
    <w:rsid w:val="00E5549F"/>
    <w:rsid w:val="00E5560B"/>
    <w:rsid w:val="00E55993"/>
    <w:rsid w:val="00E55D2B"/>
    <w:rsid w:val="00E55E50"/>
    <w:rsid w:val="00E56341"/>
    <w:rsid w:val="00E56789"/>
    <w:rsid w:val="00E567B2"/>
    <w:rsid w:val="00E5695F"/>
    <w:rsid w:val="00E56A48"/>
    <w:rsid w:val="00E57372"/>
    <w:rsid w:val="00E573D7"/>
    <w:rsid w:val="00E57EA2"/>
    <w:rsid w:val="00E6077D"/>
    <w:rsid w:val="00E60A27"/>
    <w:rsid w:val="00E61810"/>
    <w:rsid w:val="00E62BA1"/>
    <w:rsid w:val="00E62F66"/>
    <w:rsid w:val="00E63B6B"/>
    <w:rsid w:val="00E63C31"/>
    <w:rsid w:val="00E64080"/>
    <w:rsid w:val="00E64174"/>
    <w:rsid w:val="00E642F1"/>
    <w:rsid w:val="00E64574"/>
    <w:rsid w:val="00E645C5"/>
    <w:rsid w:val="00E6475B"/>
    <w:rsid w:val="00E64D18"/>
    <w:rsid w:val="00E64DBA"/>
    <w:rsid w:val="00E64FCB"/>
    <w:rsid w:val="00E65995"/>
    <w:rsid w:val="00E65C2D"/>
    <w:rsid w:val="00E662D1"/>
    <w:rsid w:val="00E66550"/>
    <w:rsid w:val="00E6723D"/>
    <w:rsid w:val="00E67395"/>
    <w:rsid w:val="00E674CC"/>
    <w:rsid w:val="00E67D71"/>
    <w:rsid w:val="00E67ECF"/>
    <w:rsid w:val="00E7025B"/>
    <w:rsid w:val="00E70E63"/>
    <w:rsid w:val="00E70F4F"/>
    <w:rsid w:val="00E71053"/>
    <w:rsid w:val="00E7111B"/>
    <w:rsid w:val="00E7201D"/>
    <w:rsid w:val="00E720F8"/>
    <w:rsid w:val="00E72178"/>
    <w:rsid w:val="00E7238A"/>
    <w:rsid w:val="00E72665"/>
    <w:rsid w:val="00E728C1"/>
    <w:rsid w:val="00E72941"/>
    <w:rsid w:val="00E72BF7"/>
    <w:rsid w:val="00E7300A"/>
    <w:rsid w:val="00E736A3"/>
    <w:rsid w:val="00E74448"/>
    <w:rsid w:val="00E74881"/>
    <w:rsid w:val="00E748A6"/>
    <w:rsid w:val="00E749B7"/>
    <w:rsid w:val="00E74ED8"/>
    <w:rsid w:val="00E7535F"/>
    <w:rsid w:val="00E75856"/>
    <w:rsid w:val="00E76568"/>
    <w:rsid w:val="00E76B58"/>
    <w:rsid w:val="00E77816"/>
    <w:rsid w:val="00E77A47"/>
    <w:rsid w:val="00E77CFB"/>
    <w:rsid w:val="00E77FD3"/>
    <w:rsid w:val="00E804FB"/>
    <w:rsid w:val="00E80647"/>
    <w:rsid w:val="00E80EAB"/>
    <w:rsid w:val="00E81260"/>
    <w:rsid w:val="00E81307"/>
    <w:rsid w:val="00E81B9C"/>
    <w:rsid w:val="00E81D23"/>
    <w:rsid w:val="00E82F2F"/>
    <w:rsid w:val="00E83BB1"/>
    <w:rsid w:val="00E83F66"/>
    <w:rsid w:val="00E84F77"/>
    <w:rsid w:val="00E85548"/>
    <w:rsid w:val="00E85845"/>
    <w:rsid w:val="00E85BDB"/>
    <w:rsid w:val="00E867FF"/>
    <w:rsid w:val="00E87344"/>
    <w:rsid w:val="00E87D57"/>
    <w:rsid w:val="00E90AFA"/>
    <w:rsid w:val="00E90D9C"/>
    <w:rsid w:val="00E91347"/>
    <w:rsid w:val="00E9153E"/>
    <w:rsid w:val="00E91789"/>
    <w:rsid w:val="00E9196E"/>
    <w:rsid w:val="00E91F53"/>
    <w:rsid w:val="00E91F8E"/>
    <w:rsid w:val="00E9211F"/>
    <w:rsid w:val="00E92478"/>
    <w:rsid w:val="00E92B4D"/>
    <w:rsid w:val="00E93146"/>
    <w:rsid w:val="00E93647"/>
    <w:rsid w:val="00E937DF"/>
    <w:rsid w:val="00E938AD"/>
    <w:rsid w:val="00E9403A"/>
    <w:rsid w:val="00E94369"/>
    <w:rsid w:val="00E953AE"/>
    <w:rsid w:val="00E95CCE"/>
    <w:rsid w:val="00E9637D"/>
    <w:rsid w:val="00E9689E"/>
    <w:rsid w:val="00E968ED"/>
    <w:rsid w:val="00E96A85"/>
    <w:rsid w:val="00E96B00"/>
    <w:rsid w:val="00E97458"/>
    <w:rsid w:val="00EA0F4B"/>
    <w:rsid w:val="00EA15BD"/>
    <w:rsid w:val="00EA1B80"/>
    <w:rsid w:val="00EA1D5B"/>
    <w:rsid w:val="00EA26C8"/>
    <w:rsid w:val="00EA27DB"/>
    <w:rsid w:val="00EA2836"/>
    <w:rsid w:val="00EA295F"/>
    <w:rsid w:val="00EA315D"/>
    <w:rsid w:val="00EA31E9"/>
    <w:rsid w:val="00EA3883"/>
    <w:rsid w:val="00EA3FBA"/>
    <w:rsid w:val="00EA4C2C"/>
    <w:rsid w:val="00EA4E16"/>
    <w:rsid w:val="00EA4EC3"/>
    <w:rsid w:val="00EA5F20"/>
    <w:rsid w:val="00EA62CE"/>
    <w:rsid w:val="00EA65E3"/>
    <w:rsid w:val="00EA6896"/>
    <w:rsid w:val="00EA7116"/>
    <w:rsid w:val="00EA7899"/>
    <w:rsid w:val="00EA7AA9"/>
    <w:rsid w:val="00EA7C95"/>
    <w:rsid w:val="00EB01DE"/>
    <w:rsid w:val="00EB0370"/>
    <w:rsid w:val="00EB0376"/>
    <w:rsid w:val="00EB08B6"/>
    <w:rsid w:val="00EB100B"/>
    <w:rsid w:val="00EB15B8"/>
    <w:rsid w:val="00EB17AD"/>
    <w:rsid w:val="00EB2B17"/>
    <w:rsid w:val="00EB2F08"/>
    <w:rsid w:val="00EB3089"/>
    <w:rsid w:val="00EB350C"/>
    <w:rsid w:val="00EB45CC"/>
    <w:rsid w:val="00EB4B3B"/>
    <w:rsid w:val="00EB4E78"/>
    <w:rsid w:val="00EB513C"/>
    <w:rsid w:val="00EB5978"/>
    <w:rsid w:val="00EB5C09"/>
    <w:rsid w:val="00EB6728"/>
    <w:rsid w:val="00EB67C6"/>
    <w:rsid w:val="00EB76EA"/>
    <w:rsid w:val="00EB796E"/>
    <w:rsid w:val="00EC02D5"/>
    <w:rsid w:val="00EC0522"/>
    <w:rsid w:val="00EC162C"/>
    <w:rsid w:val="00EC16A9"/>
    <w:rsid w:val="00EC181D"/>
    <w:rsid w:val="00EC2341"/>
    <w:rsid w:val="00EC248E"/>
    <w:rsid w:val="00EC2D40"/>
    <w:rsid w:val="00EC32AB"/>
    <w:rsid w:val="00EC4BE9"/>
    <w:rsid w:val="00EC4DEC"/>
    <w:rsid w:val="00EC4EC2"/>
    <w:rsid w:val="00EC5165"/>
    <w:rsid w:val="00EC5631"/>
    <w:rsid w:val="00EC5FA5"/>
    <w:rsid w:val="00EC6522"/>
    <w:rsid w:val="00EC6C31"/>
    <w:rsid w:val="00EC6F89"/>
    <w:rsid w:val="00EC6FFF"/>
    <w:rsid w:val="00EC7350"/>
    <w:rsid w:val="00EC7669"/>
    <w:rsid w:val="00EC78D6"/>
    <w:rsid w:val="00EC7B4F"/>
    <w:rsid w:val="00ED0030"/>
    <w:rsid w:val="00ED0197"/>
    <w:rsid w:val="00ED0198"/>
    <w:rsid w:val="00ED0B97"/>
    <w:rsid w:val="00ED0C41"/>
    <w:rsid w:val="00ED11B3"/>
    <w:rsid w:val="00ED18A5"/>
    <w:rsid w:val="00ED19DC"/>
    <w:rsid w:val="00ED19EE"/>
    <w:rsid w:val="00ED1BCF"/>
    <w:rsid w:val="00ED1DAA"/>
    <w:rsid w:val="00ED2AEE"/>
    <w:rsid w:val="00ED3020"/>
    <w:rsid w:val="00ED31C8"/>
    <w:rsid w:val="00ED3453"/>
    <w:rsid w:val="00ED39E9"/>
    <w:rsid w:val="00ED3A2A"/>
    <w:rsid w:val="00ED3AD6"/>
    <w:rsid w:val="00ED3DB7"/>
    <w:rsid w:val="00ED41CF"/>
    <w:rsid w:val="00ED43A4"/>
    <w:rsid w:val="00ED45A6"/>
    <w:rsid w:val="00ED4784"/>
    <w:rsid w:val="00ED4B39"/>
    <w:rsid w:val="00ED4B78"/>
    <w:rsid w:val="00ED4C3B"/>
    <w:rsid w:val="00ED4CD9"/>
    <w:rsid w:val="00ED4D31"/>
    <w:rsid w:val="00ED520A"/>
    <w:rsid w:val="00ED58CC"/>
    <w:rsid w:val="00ED58E1"/>
    <w:rsid w:val="00ED5BE3"/>
    <w:rsid w:val="00ED5DB8"/>
    <w:rsid w:val="00ED5DDD"/>
    <w:rsid w:val="00ED60F9"/>
    <w:rsid w:val="00ED64A1"/>
    <w:rsid w:val="00ED672D"/>
    <w:rsid w:val="00ED6941"/>
    <w:rsid w:val="00ED6EBE"/>
    <w:rsid w:val="00ED7630"/>
    <w:rsid w:val="00ED7679"/>
    <w:rsid w:val="00ED7818"/>
    <w:rsid w:val="00ED7EA1"/>
    <w:rsid w:val="00EE1408"/>
    <w:rsid w:val="00EE1534"/>
    <w:rsid w:val="00EE1AFA"/>
    <w:rsid w:val="00EE1CF4"/>
    <w:rsid w:val="00EE21D7"/>
    <w:rsid w:val="00EE25C1"/>
    <w:rsid w:val="00EE2623"/>
    <w:rsid w:val="00EE26A9"/>
    <w:rsid w:val="00EE2A95"/>
    <w:rsid w:val="00EE2E6B"/>
    <w:rsid w:val="00EE2F84"/>
    <w:rsid w:val="00EE35DD"/>
    <w:rsid w:val="00EE3DDE"/>
    <w:rsid w:val="00EE4270"/>
    <w:rsid w:val="00EE4456"/>
    <w:rsid w:val="00EE4E9B"/>
    <w:rsid w:val="00EE5217"/>
    <w:rsid w:val="00EE591D"/>
    <w:rsid w:val="00EE6536"/>
    <w:rsid w:val="00EE6867"/>
    <w:rsid w:val="00EE6E34"/>
    <w:rsid w:val="00EE7581"/>
    <w:rsid w:val="00EE7D31"/>
    <w:rsid w:val="00EF07A5"/>
    <w:rsid w:val="00EF0BB3"/>
    <w:rsid w:val="00EF1056"/>
    <w:rsid w:val="00EF11E0"/>
    <w:rsid w:val="00EF1352"/>
    <w:rsid w:val="00EF1484"/>
    <w:rsid w:val="00EF16E5"/>
    <w:rsid w:val="00EF1E35"/>
    <w:rsid w:val="00EF21B2"/>
    <w:rsid w:val="00EF25D6"/>
    <w:rsid w:val="00EF26F6"/>
    <w:rsid w:val="00EF2970"/>
    <w:rsid w:val="00EF2A4E"/>
    <w:rsid w:val="00EF2B28"/>
    <w:rsid w:val="00EF2D41"/>
    <w:rsid w:val="00EF2D57"/>
    <w:rsid w:val="00EF2F3B"/>
    <w:rsid w:val="00EF2FA6"/>
    <w:rsid w:val="00EF3455"/>
    <w:rsid w:val="00EF3536"/>
    <w:rsid w:val="00EF39D0"/>
    <w:rsid w:val="00EF3D31"/>
    <w:rsid w:val="00EF3E66"/>
    <w:rsid w:val="00EF4106"/>
    <w:rsid w:val="00EF445E"/>
    <w:rsid w:val="00EF4681"/>
    <w:rsid w:val="00EF471D"/>
    <w:rsid w:val="00EF4B71"/>
    <w:rsid w:val="00EF4BAC"/>
    <w:rsid w:val="00EF4DEB"/>
    <w:rsid w:val="00EF4E62"/>
    <w:rsid w:val="00EF5476"/>
    <w:rsid w:val="00EF573D"/>
    <w:rsid w:val="00EF58AB"/>
    <w:rsid w:val="00EF5DE4"/>
    <w:rsid w:val="00EF6660"/>
    <w:rsid w:val="00EF6DDD"/>
    <w:rsid w:val="00EF6DF2"/>
    <w:rsid w:val="00EF6F6A"/>
    <w:rsid w:val="00EF6F8C"/>
    <w:rsid w:val="00EF735B"/>
    <w:rsid w:val="00F0074D"/>
    <w:rsid w:val="00F009E6"/>
    <w:rsid w:val="00F00BED"/>
    <w:rsid w:val="00F00C11"/>
    <w:rsid w:val="00F012AC"/>
    <w:rsid w:val="00F01763"/>
    <w:rsid w:val="00F01D2E"/>
    <w:rsid w:val="00F02045"/>
    <w:rsid w:val="00F02180"/>
    <w:rsid w:val="00F02237"/>
    <w:rsid w:val="00F02757"/>
    <w:rsid w:val="00F02C75"/>
    <w:rsid w:val="00F03234"/>
    <w:rsid w:val="00F03271"/>
    <w:rsid w:val="00F04436"/>
    <w:rsid w:val="00F044F0"/>
    <w:rsid w:val="00F04948"/>
    <w:rsid w:val="00F04E0E"/>
    <w:rsid w:val="00F05477"/>
    <w:rsid w:val="00F05607"/>
    <w:rsid w:val="00F0581A"/>
    <w:rsid w:val="00F064FC"/>
    <w:rsid w:val="00F0698E"/>
    <w:rsid w:val="00F069C5"/>
    <w:rsid w:val="00F06A85"/>
    <w:rsid w:val="00F06CEA"/>
    <w:rsid w:val="00F06E43"/>
    <w:rsid w:val="00F071A0"/>
    <w:rsid w:val="00F07558"/>
    <w:rsid w:val="00F078B1"/>
    <w:rsid w:val="00F07965"/>
    <w:rsid w:val="00F07EB5"/>
    <w:rsid w:val="00F10625"/>
    <w:rsid w:val="00F10979"/>
    <w:rsid w:val="00F112F0"/>
    <w:rsid w:val="00F118D7"/>
    <w:rsid w:val="00F11BBA"/>
    <w:rsid w:val="00F11E6F"/>
    <w:rsid w:val="00F125D1"/>
    <w:rsid w:val="00F128C2"/>
    <w:rsid w:val="00F12DAB"/>
    <w:rsid w:val="00F12FA6"/>
    <w:rsid w:val="00F130EE"/>
    <w:rsid w:val="00F13465"/>
    <w:rsid w:val="00F137FC"/>
    <w:rsid w:val="00F140CD"/>
    <w:rsid w:val="00F14A55"/>
    <w:rsid w:val="00F14C74"/>
    <w:rsid w:val="00F15727"/>
    <w:rsid w:val="00F157F3"/>
    <w:rsid w:val="00F16328"/>
    <w:rsid w:val="00F1662E"/>
    <w:rsid w:val="00F1677C"/>
    <w:rsid w:val="00F16A2C"/>
    <w:rsid w:val="00F17355"/>
    <w:rsid w:val="00F17540"/>
    <w:rsid w:val="00F17658"/>
    <w:rsid w:val="00F17A33"/>
    <w:rsid w:val="00F17A83"/>
    <w:rsid w:val="00F17B52"/>
    <w:rsid w:val="00F17BB5"/>
    <w:rsid w:val="00F17E6B"/>
    <w:rsid w:val="00F2074E"/>
    <w:rsid w:val="00F20BD6"/>
    <w:rsid w:val="00F21046"/>
    <w:rsid w:val="00F21675"/>
    <w:rsid w:val="00F21859"/>
    <w:rsid w:val="00F224D7"/>
    <w:rsid w:val="00F22722"/>
    <w:rsid w:val="00F227E6"/>
    <w:rsid w:val="00F227F2"/>
    <w:rsid w:val="00F2341C"/>
    <w:rsid w:val="00F23560"/>
    <w:rsid w:val="00F238C6"/>
    <w:rsid w:val="00F23EAD"/>
    <w:rsid w:val="00F242ED"/>
    <w:rsid w:val="00F246A7"/>
    <w:rsid w:val="00F248FB"/>
    <w:rsid w:val="00F24A87"/>
    <w:rsid w:val="00F24D4C"/>
    <w:rsid w:val="00F24D6D"/>
    <w:rsid w:val="00F24FAE"/>
    <w:rsid w:val="00F25B17"/>
    <w:rsid w:val="00F25BB6"/>
    <w:rsid w:val="00F25E99"/>
    <w:rsid w:val="00F25E9D"/>
    <w:rsid w:val="00F25EDB"/>
    <w:rsid w:val="00F26568"/>
    <w:rsid w:val="00F26A7A"/>
    <w:rsid w:val="00F26AB0"/>
    <w:rsid w:val="00F2702E"/>
    <w:rsid w:val="00F275FF"/>
    <w:rsid w:val="00F2760F"/>
    <w:rsid w:val="00F27A90"/>
    <w:rsid w:val="00F27B30"/>
    <w:rsid w:val="00F27B3A"/>
    <w:rsid w:val="00F30640"/>
    <w:rsid w:val="00F3081F"/>
    <w:rsid w:val="00F314F2"/>
    <w:rsid w:val="00F315C1"/>
    <w:rsid w:val="00F31675"/>
    <w:rsid w:val="00F31B79"/>
    <w:rsid w:val="00F32383"/>
    <w:rsid w:val="00F324B1"/>
    <w:rsid w:val="00F325B8"/>
    <w:rsid w:val="00F32C72"/>
    <w:rsid w:val="00F32D7E"/>
    <w:rsid w:val="00F334DC"/>
    <w:rsid w:val="00F34493"/>
    <w:rsid w:val="00F3490B"/>
    <w:rsid w:val="00F352BB"/>
    <w:rsid w:val="00F35D78"/>
    <w:rsid w:val="00F35D92"/>
    <w:rsid w:val="00F35E3F"/>
    <w:rsid w:val="00F36F6E"/>
    <w:rsid w:val="00F36F9B"/>
    <w:rsid w:val="00F37452"/>
    <w:rsid w:val="00F37483"/>
    <w:rsid w:val="00F37686"/>
    <w:rsid w:val="00F401B7"/>
    <w:rsid w:val="00F402DF"/>
    <w:rsid w:val="00F4041F"/>
    <w:rsid w:val="00F40425"/>
    <w:rsid w:val="00F406FF"/>
    <w:rsid w:val="00F40CAF"/>
    <w:rsid w:val="00F4126B"/>
    <w:rsid w:val="00F4145D"/>
    <w:rsid w:val="00F41634"/>
    <w:rsid w:val="00F41B62"/>
    <w:rsid w:val="00F41C47"/>
    <w:rsid w:val="00F41C4F"/>
    <w:rsid w:val="00F42672"/>
    <w:rsid w:val="00F428DF"/>
    <w:rsid w:val="00F435C0"/>
    <w:rsid w:val="00F435FC"/>
    <w:rsid w:val="00F438B1"/>
    <w:rsid w:val="00F43933"/>
    <w:rsid w:val="00F43B75"/>
    <w:rsid w:val="00F442B0"/>
    <w:rsid w:val="00F44473"/>
    <w:rsid w:val="00F45022"/>
    <w:rsid w:val="00F45451"/>
    <w:rsid w:val="00F45506"/>
    <w:rsid w:val="00F4581E"/>
    <w:rsid w:val="00F45BC1"/>
    <w:rsid w:val="00F46418"/>
    <w:rsid w:val="00F467B5"/>
    <w:rsid w:val="00F46E82"/>
    <w:rsid w:val="00F46ECB"/>
    <w:rsid w:val="00F502F1"/>
    <w:rsid w:val="00F504F5"/>
    <w:rsid w:val="00F50714"/>
    <w:rsid w:val="00F509F3"/>
    <w:rsid w:val="00F510AF"/>
    <w:rsid w:val="00F51B93"/>
    <w:rsid w:val="00F52161"/>
    <w:rsid w:val="00F524D2"/>
    <w:rsid w:val="00F5267A"/>
    <w:rsid w:val="00F52811"/>
    <w:rsid w:val="00F52920"/>
    <w:rsid w:val="00F52B7E"/>
    <w:rsid w:val="00F52E4D"/>
    <w:rsid w:val="00F532C7"/>
    <w:rsid w:val="00F53328"/>
    <w:rsid w:val="00F538C5"/>
    <w:rsid w:val="00F53C9E"/>
    <w:rsid w:val="00F53CB8"/>
    <w:rsid w:val="00F54043"/>
    <w:rsid w:val="00F54DB5"/>
    <w:rsid w:val="00F55822"/>
    <w:rsid w:val="00F55DB2"/>
    <w:rsid w:val="00F56C23"/>
    <w:rsid w:val="00F578F5"/>
    <w:rsid w:val="00F57AF9"/>
    <w:rsid w:val="00F605BD"/>
    <w:rsid w:val="00F60626"/>
    <w:rsid w:val="00F61116"/>
    <w:rsid w:val="00F611F2"/>
    <w:rsid w:val="00F6146A"/>
    <w:rsid w:val="00F623C4"/>
    <w:rsid w:val="00F6378E"/>
    <w:rsid w:val="00F63B9C"/>
    <w:rsid w:val="00F63BA9"/>
    <w:rsid w:val="00F63C9B"/>
    <w:rsid w:val="00F63CBA"/>
    <w:rsid w:val="00F63CC7"/>
    <w:rsid w:val="00F63F83"/>
    <w:rsid w:val="00F64523"/>
    <w:rsid w:val="00F6482F"/>
    <w:rsid w:val="00F64C11"/>
    <w:rsid w:val="00F65278"/>
    <w:rsid w:val="00F6562B"/>
    <w:rsid w:val="00F6589C"/>
    <w:rsid w:val="00F65CA4"/>
    <w:rsid w:val="00F65CF2"/>
    <w:rsid w:val="00F660BC"/>
    <w:rsid w:val="00F66359"/>
    <w:rsid w:val="00F66A33"/>
    <w:rsid w:val="00F67305"/>
    <w:rsid w:val="00F675ED"/>
    <w:rsid w:val="00F676FA"/>
    <w:rsid w:val="00F678B9"/>
    <w:rsid w:val="00F7056D"/>
    <w:rsid w:val="00F7150D"/>
    <w:rsid w:val="00F71648"/>
    <w:rsid w:val="00F71AD8"/>
    <w:rsid w:val="00F71DF2"/>
    <w:rsid w:val="00F72077"/>
    <w:rsid w:val="00F7211A"/>
    <w:rsid w:val="00F72288"/>
    <w:rsid w:val="00F72FD6"/>
    <w:rsid w:val="00F736CB"/>
    <w:rsid w:val="00F739B5"/>
    <w:rsid w:val="00F73B72"/>
    <w:rsid w:val="00F74433"/>
    <w:rsid w:val="00F74480"/>
    <w:rsid w:val="00F744BF"/>
    <w:rsid w:val="00F7477C"/>
    <w:rsid w:val="00F75383"/>
    <w:rsid w:val="00F7565B"/>
    <w:rsid w:val="00F75D32"/>
    <w:rsid w:val="00F75DCD"/>
    <w:rsid w:val="00F762C1"/>
    <w:rsid w:val="00F7689F"/>
    <w:rsid w:val="00F768A2"/>
    <w:rsid w:val="00F76A46"/>
    <w:rsid w:val="00F76A63"/>
    <w:rsid w:val="00F76DA4"/>
    <w:rsid w:val="00F76F96"/>
    <w:rsid w:val="00F771AE"/>
    <w:rsid w:val="00F7769A"/>
    <w:rsid w:val="00F7775C"/>
    <w:rsid w:val="00F77C4F"/>
    <w:rsid w:val="00F77E43"/>
    <w:rsid w:val="00F8066F"/>
    <w:rsid w:val="00F8183D"/>
    <w:rsid w:val="00F8189B"/>
    <w:rsid w:val="00F822BB"/>
    <w:rsid w:val="00F823C2"/>
    <w:rsid w:val="00F82584"/>
    <w:rsid w:val="00F825BD"/>
    <w:rsid w:val="00F825C5"/>
    <w:rsid w:val="00F8277A"/>
    <w:rsid w:val="00F82831"/>
    <w:rsid w:val="00F82AF5"/>
    <w:rsid w:val="00F82EA8"/>
    <w:rsid w:val="00F8347E"/>
    <w:rsid w:val="00F83483"/>
    <w:rsid w:val="00F83D9D"/>
    <w:rsid w:val="00F83DE0"/>
    <w:rsid w:val="00F83FED"/>
    <w:rsid w:val="00F84035"/>
    <w:rsid w:val="00F844A6"/>
    <w:rsid w:val="00F846DD"/>
    <w:rsid w:val="00F84898"/>
    <w:rsid w:val="00F848A2"/>
    <w:rsid w:val="00F850D6"/>
    <w:rsid w:val="00F8519E"/>
    <w:rsid w:val="00F8578A"/>
    <w:rsid w:val="00F8593E"/>
    <w:rsid w:val="00F85BE4"/>
    <w:rsid w:val="00F85C3B"/>
    <w:rsid w:val="00F85D86"/>
    <w:rsid w:val="00F85E02"/>
    <w:rsid w:val="00F863EC"/>
    <w:rsid w:val="00F869D9"/>
    <w:rsid w:val="00F86BE6"/>
    <w:rsid w:val="00F87057"/>
    <w:rsid w:val="00F87119"/>
    <w:rsid w:val="00F87293"/>
    <w:rsid w:val="00F87D89"/>
    <w:rsid w:val="00F9058D"/>
    <w:rsid w:val="00F90BA0"/>
    <w:rsid w:val="00F9168B"/>
    <w:rsid w:val="00F917AA"/>
    <w:rsid w:val="00F917CF"/>
    <w:rsid w:val="00F91B2A"/>
    <w:rsid w:val="00F91E5C"/>
    <w:rsid w:val="00F92346"/>
    <w:rsid w:val="00F924D6"/>
    <w:rsid w:val="00F925F5"/>
    <w:rsid w:val="00F932D0"/>
    <w:rsid w:val="00F93700"/>
    <w:rsid w:val="00F93AA8"/>
    <w:rsid w:val="00F93EA9"/>
    <w:rsid w:val="00F94B63"/>
    <w:rsid w:val="00F95B57"/>
    <w:rsid w:val="00F95BDB"/>
    <w:rsid w:val="00F95CCA"/>
    <w:rsid w:val="00F95D45"/>
    <w:rsid w:val="00F9617E"/>
    <w:rsid w:val="00F966F3"/>
    <w:rsid w:val="00F9674B"/>
    <w:rsid w:val="00F967A2"/>
    <w:rsid w:val="00F968E4"/>
    <w:rsid w:val="00F96E2E"/>
    <w:rsid w:val="00F976A3"/>
    <w:rsid w:val="00F9770A"/>
    <w:rsid w:val="00F9783B"/>
    <w:rsid w:val="00F978CB"/>
    <w:rsid w:val="00FA01D2"/>
    <w:rsid w:val="00FA024E"/>
    <w:rsid w:val="00FA093F"/>
    <w:rsid w:val="00FA0C4D"/>
    <w:rsid w:val="00FA0C54"/>
    <w:rsid w:val="00FA0C60"/>
    <w:rsid w:val="00FA0CBE"/>
    <w:rsid w:val="00FA1020"/>
    <w:rsid w:val="00FA1391"/>
    <w:rsid w:val="00FA176E"/>
    <w:rsid w:val="00FA1F82"/>
    <w:rsid w:val="00FA2260"/>
    <w:rsid w:val="00FA2538"/>
    <w:rsid w:val="00FA2630"/>
    <w:rsid w:val="00FA29B4"/>
    <w:rsid w:val="00FA2E35"/>
    <w:rsid w:val="00FA3386"/>
    <w:rsid w:val="00FA3431"/>
    <w:rsid w:val="00FA37BB"/>
    <w:rsid w:val="00FA3AE6"/>
    <w:rsid w:val="00FA3B6E"/>
    <w:rsid w:val="00FA3C4A"/>
    <w:rsid w:val="00FA3D60"/>
    <w:rsid w:val="00FA40AF"/>
    <w:rsid w:val="00FA45F1"/>
    <w:rsid w:val="00FA4EC4"/>
    <w:rsid w:val="00FA52FF"/>
    <w:rsid w:val="00FA5A9B"/>
    <w:rsid w:val="00FA5D09"/>
    <w:rsid w:val="00FA662B"/>
    <w:rsid w:val="00FA6850"/>
    <w:rsid w:val="00FA6ACC"/>
    <w:rsid w:val="00FA71BE"/>
    <w:rsid w:val="00FA7247"/>
    <w:rsid w:val="00FA7B49"/>
    <w:rsid w:val="00FA7C8D"/>
    <w:rsid w:val="00FB0656"/>
    <w:rsid w:val="00FB06CA"/>
    <w:rsid w:val="00FB078C"/>
    <w:rsid w:val="00FB0A12"/>
    <w:rsid w:val="00FB1320"/>
    <w:rsid w:val="00FB1F13"/>
    <w:rsid w:val="00FB23AE"/>
    <w:rsid w:val="00FB2446"/>
    <w:rsid w:val="00FB32DE"/>
    <w:rsid w:val="00FB337A"/>
    <w:rsid w:val="00FB37B2"/>
    <w:rsid w:val="00FB3B2B"/>
    <w:rsid w:val="00FB3EFD"/>
    <w:rsid w:val="00FB46F7"/>
    <w:rsid w:val="00FB4888"/>
    <w:rsid w:val="00FB51B0"/>
    <w:rsid w:val="00FB5A50"/>
    <w:rsid w:val="00FB5BB1"/>
    <w:rsid w:val="00FB5D57"/>
    <w:rsid w:val="00FB5DE6"/>
    <w:rsid w:val="00FB5FFA"/>
    <w:rsid w:val="00FB65FF"/>
    <w:rsid w:val="00FB68A6"/>
    <w:rsid w:val="00FB6ACF"/>
    <w:rsid w:val="00FB6C04"/>
    <w:rsid w:val="00FB6CB8"/>
    <w:rsid w:val="00FB7291"/>
    <w:rsid w:val="00FB7534"/>
    <w:rsid w:val="00FB78E1"/>
    <w:rsid w:val="00FB7B83"/>
    <w:rsid w:val="00FB7D24"/>
    <w:rsid w:val="00FC0821"/>
    <w:rsid w:val="00FC0900"/>
    <w:rsid w:val="00FC0A8C"/>
    <w:rsid w:val="00FC0B16"/>
    <w:rsid w:val="00FC0B27"/>
    <w:rsid w:val="00FC0DBC"/>
    <w:rsid w:val="00FC129D"/>
    <w:rsid w:val="00FC227F"/>
    <w:rsid w:val="00FC259C"/>
    <w:rsid w:val="00FC2F73"/>
    <w:rsid w:val="00FC38A7"/>
    <w:rsid w:val="00FC3C95"/>
    <w:rsid w:val="00FC4037"/>
    <w:rsid w:val="00FC40A5"/>
    <w:rsid w:val="00FC456B"/>
    <w:rsid w:val="00FC465C"/>
    <w:rsid w:val="00FC6449"/>
    <w:rsid w:val="00FC6C4E"/>
    <w:rsid w:val="00FC6C7E"/>
    <w:rsid w:val="00FC6F62"/>
    <w:rsid w:val="00FC750D"/>
    <w:rsid w:val="00FC7E9E"/>
    <w:rsid w:val="00FD0D06"/>
    <w:rsid w:val="00FD0DF5"/>
    <w:rsid w:val="00FD1106"/>
    <w:rsid w:val="00FD18F1"/>
    <w:rsid w:val="00FD1B2D"/>
    <w:rsid w:val="00FD248E"/>
    <w:rsid w:val="00FD2629"/>
    <w:rsid w:val="00FD2655"/>
    <w:rsid w:val="00FD2FF9"/>
    <w:rsid w:val="00FD3563"/>
    <w:rsid w:val="00FD35AE"/>
    <w:rsid w:val="00FD3CB8"/>
    <w:rsid w:val="00FD51F8"/>
    <w:rsid w:val="00FD5547"/>
    <w:rsid w:val="00FD5605"/>
    <w:rsid w:val="00FD57DB"/>
    <w:rsid w:val="00FD61DA"/>
    <w:rsid w:val="00FD6254"/>
    <w:rsid w:val="00FD631B"/>
    <w:rsid w:val="00FD6457"/>
    <w:rsid w:val="00FD6622"/>
    <w:rsid w:val="00FD66DC"/>
    <w:rsid w:val="00FD67E4"/>
    <w:rsid w:val="00FD72A0"/>
    <w:rsid w:val="00FD7923"/>
    <w:rsid w:val="00FD7A3F"/>
    <w:rsid w:val="00FE0544"/>
    <w:rsid w:val="00FE0808"/>
    <w:rsid w:val="00FE0A40"/>
    <w:rsid w:val="00FE1504"/>
    <w:rsid w:val="00FE1D4F"/>
    <w:rsid w:val="00FE2050"/>
    <w:rsid w:val="00FE24E4"/>
    <w:rsid w:val="00FE2A50"/>
    <w:rsid w:val="00FE2CDF"/>
    <w:rsid w:val="00FE38B3"/>
    <w:rsid w:val="00FE4E23"/>
    <w:rsid w:val="00FE504E"/>
    <w:rsid w:val="00FE5375"/>
    <w:rsid w:val="00FE59F7"/>
    <w:rsid w:val="00FE5A2F"/>
    <w:rsid w:val="00FE5A6E"/>
    <w:rsid w:val="00FE7CC8"/>
    <w:rsid w:val="00FF0685"/>
    <w:rsid w:val="00FF06F4"/>
    <w:rsid w:val="00FF0AB7"/>
    <w:rsid w:val="00FF10F3"/>
    <w:rsid w:val="00FF17BC"/>
    <w:rsid w:val="00FF1D92"/>
    <w:rsid w:val="00FF2824"/>
    <w:rsid w:val="00FF2B29"/>
    <w:rsid w:val="00FF2D70"/>
    <w:rsid w:val="00FF2E02"/>
    <w:rsid w:val="00FF3997"/>
    <w:rsid w:val="00FF3BD7"/>
    <w:rsid w:val="00FF3CBA"/>
    <w:rsid w:val="00FF419E"/>
    <w:rsid w:val="00FF4BDF"/>
    <w:rsid w:val="00FF5472"/>
    <w:rsid w:val="00FF61F8"/>
    <w:rsid w:val="00FF6441"/>
    <w:rsid w:val="00FF6FDC"/>
    <w:rsid w:val="00FF7089"/>
    <w:rsid w:val="00FF71FD"/>
    <w:rsid w:val="00FF7260"/>
    <w:rsid w:val="00FF73DF"/>
    <w:rsid w:val="00FF7C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8D5C6B6"/>
  <w15:docId w15:val="{2CA8D492-9436-874C-BA06-D35E860B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3A7"/>
    <w:pPr>
      <w:widowControl w:val="0"/>
      <w:jc w:val="both"/>
    </w:pPr>
    <w:rPr>
      <w:rFonts w:ascii="Times" w:hAnsi="Times"/>
      <w:kern w:val="2"/>
    </w:rPr>
  </w:style>
  <w:style w:type="paragraph" w:styleId="1">
    <w:name w:val="heading 1"/>
    <w:basedOn w:val="a"/>
    <w:link w:val="10"/>
    <w:uiPriority w:val="9"/>
    <w:qFormat/>
    <w:rsid w:val="004F583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497F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3A7"/>
    <w:pPr>
      <w:tabs>
        <w:tab w:val="center" w:pos="4252"/>
        <w:tab w:val="right" w:pos="8504"/>
      </w:tabs>
      <w:snapToGrid w:val="0"/>
    </w:pPr>
  </w:style>
  <w:style w:type="character" w:customStyle="1" w:styleId="a4">
    <w:name w:val="ヘッダー (文字)"/>
    <w:basedOn w:val="a0"/>
    <w:link w:val="a3"/>
    <w:uiPriority w:val="99"/>
    <w:rsid w:val="005C63A7"/>
  </w:style>
  <w:style w:type="paragraph" w:styleId="a5">
    <w:name w:val="footer"/>
    <w:basedOn w:val="a"/>
    <w:link w:val="a6"/>
    <w:uiPriority w:val="99"/>
    <w:unhideWhenUsed/>
    <w:rsid w:val="005C63A7"/>
    <w:pPr>
      <w:tabs>
        <w:tab w:val="center" w:pos="4252"/>
        <w:tab w:val="right" w:pos="8504"/>
      </w:tabs>
      <w:snapToGrid w:val="0"/>
    </w:pPr>
  </w:style>
  <w:style w:type="character" w:customStyle="1" w:styleId="a6">
    <w:name w:val="フッター (文字)"/>
    <w:basedOn w:val="a0"/>
    <w:link w:val="a5"/>
    <w:uiPriority w:val="99"/>
    <w:rsid w:val="005C63A7"/>
  </w:style>
  <w:style w:type="character" w:styleId="a7">
    <w:name w:val="page number"/>
    <w:uiPriority w:val="99"/>
    <w:semiHidden/>
    <w:unhideWhenUsed/>
    <w:rsid w:val="005C63A7"/>
  </w:style>
  <w:style w:type="paragraph" w:styleId="a8">
    <w:name w:val="List Paragraph"/>
    <w:basedOn w:val="a"/>
    <w:uiPriority w:val="34"/>
    <w:qFormat/>
    <w:rsid w:val="00747578"/>
    <w:pPr>
      <w:ind w:leftChars="400" w:left="960"/>
    </w:pPr>
  </w:style>
  <w:style w:type="paragraph" w:styleId="a9">
    <w:name w:val="footnote text"/>
    <w:basedOn w:val="a"/>
    <w:link w:val="aa"/>
    <w:uiPriority w:val="99"/>
    <w:semiHidden/>
    <w:unhideWhenUsed/>
    <w:rsid w:val="00557907"/>
    <w:pPr>
      <w:snapToGrid w:val="0"/>
      <w:jc w:val="left"/>
    </w:pPr>
  </w:style>
  <w:style w:type="character" w:customStyle="1" w:styleId="aa">
    <w:name w:val="脚注文字列 (文字)"/>
    <w:basedOn w:val="a0"/>
    <w:link w:val="a9"/>
    <w:uiPriority w:val="99"/>
    <w:semiHidden/>
    <w:rsid w:val="00557907"/>
    <w:rPr>
      <w:rFonts w:ascii="Times" w:hAnsi="Times"/>
      <w:kern w:val="2"/>
    </w:rPr>
  </w:style>
  <w:style w:type="character" w:styleId="ab">
    <w:name w:val="footnote reference"/>
    <w:basedOn w:val="a0"/>
    <w:uiPriority w:val="99"/>
    <w:semiHidden/>
    <w:unhideWhenUsed/>
    <w:rsid w:val="00557907"/>
    <w:rPr>
      <w:vertAlign w:val="superscript"/>
    </w:rPr>
  </w:style>
  <w:style w:type="character" w:styleId="ac">
    <w:name w:val="Hyperlink"/>
    <w:basedOn w:val="a0"/>
    <w:uiPriority w:val="99"/>
    <w:unhideWhenUsed/>
    <w:rsid w:val="006A5603"/>
    <w:rPr>
      <w:color w:val="0000FF"/>
      <w:u w:val="single"/>
    </w:rPr>
  </w:style>
  <w:style w:type="character" w:styleId="ad">
    <w:name w:val="Unresolved Mention"/>
    <w:basedOn w:val="a0"/>
    <w:uiPriority w:val="99"/>
    <w:semiHidden/>
    <w:unhideWhenUsed/>
    <w:rsid w:val="00695CEE"/>
    <w:rPr>
      <w:color w:val="605E5C"/>
      <w:shd w:val="clear" w:color="auto" w:fill="E1DFDD"/>
    </w:rPr>
  </w:style>
  <w:style w:type="paragraph" w:styleId="ae">
    <w:name w:val="Note Heading"/>
    <w:basedOn w:val="a"/>
    <w:next w:val="a"/>
    <w:link w:val="af"/>
    <w:uiPriority w:val="99"/>
    <w:unhideWhenUsed/>
    <w:rsid w:val="00A50DAD"/>
    <w:pPr>
      <w:jc w:val="center"/>
    </w:pPr>
    <w:rPr>
      <w:rFonts w:asciiTheme="minorHAnsi" w:eastAsiaTheme="minorEastAsia" w:hAnsiTheme="minorHAnsi" w:cstheme="minorBidi"/>
      <w:sz w:val="24"/>
      <w:szCs w:val="24"/>
    </w:rPr>
  </w:style>
  <w:style w:type="character" w:customStyle="1" w:styleId="af">
    <w:name w:val="記 (文字)"/>
    <w:basedOn w:val="a0"/>
    <w:link w:val="ae"/>
    <w:uiPriority w:val="99"/>
    <w:rsid w:val="00A50DAD"/>
    <w:rPr>
      <w:rFonts w:asciiTheme="minorHAnsi" w:eastAsiaTheme="minorEastAsia" w:hAnsiTheme="minorHAnsi" w:cstheme="minorBidi"/>
      <w:kern w:val="2"/>
      <w:sz w:val="24"/>
      <w:szCs w:val="24"/>
    </w:rPr>
  </w:style>
  <w:style w:type="paragraph" w:styleId="af0">
    <w:name w:val="Closing"/>
    <w:basedOn w:val="a"/>
    <w:link w:val="af1"/>
    <w:uiPriority w:val="99"/>
    <w:unhideWhenUsed/>
    <w:rsid w:val="00A50DAD"/>
    <w:pPr>
      <w:jc w:val="right"/>
    </w:pPr>
    <w:rPr>
      <w:rFonts w:asciiTheme="minorHAnsi" w:eastAsiaTheme="minorEastAsia" w:hAnsiTheme="minorHAnsi" w:cstheme="minorBidi"/>
      <w:sz w:val="24"/>
      <w:szCs w:val="24"/>
    </w:rPr>
  </w:style>
  <w:style w:type="character" w:customStyle="1" w:styleId="af1">
    <w:name w:val="結語 (文字)"/>
    <w:basedOn w:val="a0"/>
    <w:link w:val="af0"/>
    <w:uiPriority w:val="99"/>
    <w:rsid w:val="00A50DAD"/>
    <w:rPr>
      <w:rFonts w:asciiTheme="minorHAnsi" w:eastAsiaTheme="minorEastAsia" w:hAnsiTheme="minorHAnsi" w:cstheme="minorBidi"/>
      <w:kern w:val="2"/>
      <w:sz w:val="24"/>
      <w:szCs w:val="24"/>
    </w:rPr>
  </w:style>
  <w:style w:type="paragraph" w:styleId="af2">
    <w:name w:val="Date"/>
    <w:basedOn w:val="a"/>
    <w:next w:val="a"/>
    <w:link w:val="af3"/>
    <w:uiPriority w:val="99"/>
    <w:semiHidden/>
    <w:unhideWhenUsed/>
    <w:rsid w:val="00705FB5"/>
  </w:style>
  <w:style w:type="character" w:customStyle="1" w:styleId="af3">
    <w:name w:val="日付 (文字)"/>
    <w:basedOn w:val="a0"/>
    <w:link w:val="af2"/>
    <w:uiPriority w:val="99"/>
    <w:semiHidden/>
    <w:rsid w:val="00705FB5"/>
    <w:rPr>
      <w:rFonts w:ascii="Times" w:hAnsi="Times"/>
      <w:kern w:val="2"/>
    </w:rPr>
  </w:style>
  <w:style w:type="character" w:styleId="af4">
    <w:name w:val="Emphasis"/>
    <w:basedOn w:val="a0"/>
    <w:uiPriority w:val="20"/>
    <w:qFormat/>
    <w:rsid w:val="00B14338"/>
    <w:rPr>
      <w:i/>
      <w:iCs/>
    </w:rPr>
  </w:style>
  <w:style w:type="paragraph" w:styleId="af5">
    <w:name w:val="No Spacing"/>
    <w:uiPriority w:val="1"/>
    <w:qFormat/>
    <w:rsid w:val="00FA1F82"/>
    <w:pPr>
      <w:widowControl w:val="0"/>
      <w:jc w:val="both"/>
    </w:pPr>
    <w:rPr>
      <w:rFonts w:ascii="Times" w:hAnsi="Times"/>
      <w:kern w:val="2"/>
    </w:rPr>
  </w:style>
  <w:style w:type="character" w:customStyle="1" w:styleId="10">
    <w:name w:val="見出し 1 (文字)"/>
    <w:basedOn w:val="a0"/>
    <w:link w:val="1"/>
    <w:uiPriority w:val="9"/>
    <w:rsid w:val="004F583D"/>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97F06"/>
    <w:rPr>
      <w:rFonts w:asciiTheme="majorHAnsi" w:eastAsiaTheme="majorEastAsia" w:hAnsiTheme="majorHAnsi" w:cstheme="majorBidi"/>
      <w:kern w:val="2"/>
    </w:rPr>
  </w:style>
  <w:style w:type="character" w:styleId="21">
    <w:name w:val="Intense Emphasis"/>
    <w:basedOn w:val="a0"/>
    <w:uiPriority w:val="21"/>
    <w:qFormat/>
    <w:rsid w:val="00497F06"/>
    <w:rPr>
      <w:i/>
      <w:iCs/>
      <w:color w:val="4F81BD" w:themeColor="accent1"/>
    </w:rPr>
  </w:style>
  <w:style w:type="character" w:styleId="af6">
    <w:name w:val="Strong"/>
    <w:basedOn w:val="a0"/>
    <w:uiPriority w:val="22"/>
    <w:qFormat/>
    <w:rsid w:val="00497F06"/>
    <w:rPr>
      <w:b/>
      <w:bCs/>
    </w:rPr>
  </w:style>
  <w:style w:type="paragraph" w:styleId="af7">
    <w:name w:val="Quote"/>
    <w:basedOn w:val="a"/>
    <w:next w:val="a"/>
    <w:link w:val="af8"/>
    <w:uiPriority w:val="29"/>
    <w:qFormat/>
    <w:rsid w:val="00E46CFB"/>
    <w:pPr>
      <w:spacing w:before="200" w:after="160"/>
      <w:ind w:left="864" w:right="864"/>
      <w:jc w:val="center"/>
    </w:pPr>
    <w:rPr>
      <w:i/>
      <w:iCs/>
      <w:color w:val="404040" w:themeColor="text1" w:themeTint="BF"/>
    </w:rPr>
  </w:style>
  <w:style w:type="character" w:customStyle="1" w:styleId="af8">
    <w:name w:val="引用文 (文字)"/>
    <w:basedOn w:val="a0"/>
    <w:link w:val="af7"/>
    <w:uiPriority w:val="29"/>
    <w:rsid w:val="00E46CFB"/>
    <w:rPr>
      <w:rFonts w:ascii="Times" w:hAnsi="Times"/>
      <w:i/>
      <w:iCs/>
      <w:color w:val="404040" w:themeColor="text1" w:themeTint="B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4777">
      <w:bodyDiv w:val="1"/>
      <w:marLeft w:val="0"/>
      <w:marRight w:val="0"/>
      <w:marTop w:val="0"/>
      <w:marBottom w:val="0"/>
      <w:divBdr>
        <w:top w:val="none" w:sz="0" w:space="0" w:color="auto"/>
        <w:left w:val="none" w:sz="0" w:space="0" w:color="auto"/>
        <w:bottom w:val="none" w:sz="0" w:space="0" w:color="auto"/>
        <w:right w:val="none" w:sz="0" w:space="0" w:color="auto"/>
      </w:divBdr>
    </w:div>
    <w:div w:id="303123323">
      <w:bodyDiv w:val="1"/>
      <w:marLeft w:val="0"/>
      <w:marRight w:val="0"/>
      <w:marTop w:val="0"/>
      <w:marBottom w:val="0"/>
      <w:divBdr>
        <w:top w:val="none" w:sz="0" w:space="0" w:color="auto"/>
        <w:left w:val="none" w:sz="0" w:space="0" w:color="auto"/>
        <w:bottom w:val="none" w:sz="0" w:space="0" w:color="auto"/>
        <w:right w:val="none" w:sz="0" w:space="0" w:color="auto"/>
      </w:divBdr>
    </w:div>
    <w:div w:id="460076134">
      <w:bodyDiv w:val="1"/>
      <w:marLeft w:val="0"/>
      <w:marRight w:val="0"/>
      <w:marTop w:val="0"/>
      <w:marBottom w:val="0"/>
      <w:divBdr>
        <w:top w:val="none" w:sz="0" w:space="0" w:color="auto"/>
        <w:left w:val="none" w:sz="0" w:space="0" w:color="auto"/>
        <w:bottom w:val="none" w:sz="0" w:space="0" w:color="auto"/>
        <w:right w:val="none" w:sz="0" w:space="0" w:color="auto"/>
      </w:divBdr>
    </w:div>
    <w:div w:id="581916556">
      <w:bodyDiv w:val="1"/>
      <w:marLeft w:val="0"/>
      <w:marRight w:val="0"/>
      <w:marTop w:val="0"/>
      <w:marBottom w:val="0"/>
      <w:divBdr>
        <w:top w:val="none" w:sz="0" w:space="0" w:color="auto"/>
        <w:left w:val="none" w:sz="0" w:space="0" w:color="auto"/>
        <w:bottom w:val="none" w:sz="0" w:space="0" w:color="auto"/>
        <w:right w:val="none" w:sz="0" w:space="0" w:color="auto"/>
      </w:divBdr>
    </w:div>
    <w:div w:id="606814962">
      <w:bodyDiv w:val="1"/>
      <w:marLeft w:val="0"/>
      <w:marRight w:val="0"/>
      <w:marTop w:val="0"/>
      <w:marBottom w:val="0"/>
      <w:divBdr>
        <w:top w:val="none" w:sz="0" w:space="0" w:color="auto"/>
        <w:left w:val="none" w:sz="0" w:space="0" w:color="auto"/>
        <w:bottom w:val="none" w:sz="0" w:space="0" w:color="auto"/>
        <w:right w:val="none" w:sz="0" w:space="0" w:color="auto"/>
      </w:divBdr>
      <w:divsChild>
        <w:div w:id="1540243595">
          <w:marLeft w:val="0"/>
          <w:marRight w:val="0"/>
          <w:marTop w:val="0"/>
          <w:marBottom w:val="0"/>
          <w:divBdr>
            <w:top w:val="none" w:sz="0" w:space="0" w:color="auto"/>
            <w:left w:val="none" w:sz="0" w:space="0" w:color="auto"/>
            <w:bottom w:val="none" w:sz="0" w:space="0" w:color="auto"/>
            <w:right w:val="none" w:sz="0" w:space="0" w:color="auto"/>
          </w:divBdr>
          <w:divsChild>
            <w:div w:id="281421238">
              <w:marLeft w:val="0"/>
              <w:marRight w:val="0"/>
              <w:marTop w:val="0"/>
              <w:marBottom w:val="0"/>
              <w:divBdr>
                <w:top w:val="none" w:sz="0" w:space="0" w:color="auto"/>
                <w:left w:val="none" w:sz="0" w:space="0" w:color="auto"/>
                <w:bottom w:val="none" w:sz="0" w:space="0" w:color="auto"/>
                <w:right w:val="none" w:sz="0" w:space="0" w:color="auto"/>
              </w:divBdr>
              <w:divsChild>
                <w:div w:id="314145130">
                  <w:marLeft w:val="0"/>
                  <w:marRight w:val="0"/>
                  <w:marTop w:val="0"/>
                  <w:marBottom w:val="0"/>
                  <w:divBdr>
                    <w:top w:val="none" w:sz="0" w:space="0" w:color="auto"/>
                    <w:left w:val="none" w:sz="0" w:space="0" w:color="auto"/>
                    <w:bottom w:val="none" w:sz="0" w:space="0" w:color="auto"/>
                    <w:right w:val="none" w:sz="0" w:space="0" w:color="auto"/>
                  </w:divBdr>
                  <w:divsChild>
                    <w:div w:id="5549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5086">
      <w:bodyDiv w:val="1"/>
      <w:marLeft w:val="0"/>
      <w:marRight w:val="0"/>
      <w:marTop w:val="0"/>
      <w:marBottom w:val="0"/>
      <w:divBdr>
        <w:top w:val="none" w:sz="0" w:space="0" w:color="auto"/>
        <w:left w:val="none" w:sz="0" w:space="0" w:color="auto"/>
        <w:bottom w:val="none" w:sz="0" w:space="0" w:color="auto"/>
        <w:right w:val="none" w:sz="0" w:space="0" w:color="auto"/>
      </w:divBdr>
    </w:div>
    <w:div w:id="762144819">
      <w:bodyDiv w:val="1"/>
      <w:marLeft w:val="0"/>
      <w:marRight w:val="0"/>
      <w:marTop w:val="0"/>
      <w:marBottom w:val="0"/>
      <w:divBdr>
        <w:top w:val="none" w:sz="0" w:space="0" w:color="auto"/>
        <w:left w:val="none" w:sz="0" w:space="0" w:color="auto"/>
        <w:bottom w:val="none" w:sz="0" w:space="0" w:color="auto"/>
        <w:right w:val="none" w:sz="0" w:space="0" w:color="auto"/>
      </w:divBdr>
    </w:div>
    <w:div w:id="1163474487">
      <w:bodyDiv w:val="1"/>
      <w:marLeft w:val="0"/>
      <w:marRight w:val="0"/>
      <w:marTop w:val="0"/>
      <w:marBottom w:val="0"/>
      <w:divBdr>
        <w:top w:val="none" w:sz="0" w:space="0" w:color="auto"/>
        <w:left w:val="none" w:sz="0" w:space="0" w:color="auto"/>
        <w:bottom w:val="none" w:sz="0" w:space="0" w:color="auto"/>
        <w:right w:val="none" w:sz="0" w:space="0" w:color="auto"/>
      </w:divBdr>
    </w:div>
    <w:div w:id="1523279679">
      <w:bodyDiv w:val="1"/>
      <w:marLeft w:val="0"/>
      <w:marRight w:val="0"/>
      <w:marTop w:val="0"/>
      <w:marBottom w:val="0"/>
      <w:divBdr>
        <w:top w:val="none" w:sz="0" w:space="0" w:color="auto"/>
        <w:left w:val="none" w:sz="0" w:space="0" w:color="auto"/>
        <w:bottom w:val="none" w:sz="0" w:space="0" w:color="auto"/>
        <w:right w:val="none" w:sz="0" w:space="0" w:color="auto"/>
      </w:divBdr>
    </w:div>
    <w:div w:id="1568420995">
      <w:bodyDiv w:val="1"/>
      <w:marLeft w:val="0"/>
      <w:marRight w:val="0"/>
      <w:marTop w:val="0"/>
      <w:marBottom w:val="0"/>
      <w:divBdr>
        <w:top w:val="none" w:sz="0" w:space="0" w:color="auto"/>
        <w:left w:val="none" w:sz="0" w:space="0" w:color="auto"/>
        <w:bottom w:val="none" w:sz="0" w:space="0" w:color="auto"/>
        <w:right w:val="none" w:sz="0" w:space="0" w:color="auto"/>
      </w:divBdr>
    </w:div>
    <w:div w:id="1812164690">
      <w:bodyDiv w:val="1"/>
      <w:marLeft w:val="0"/>
      <w:marRight w:val="0"/>
      <w:marTop w:val="0"/>
      <w:marBottom w:val="0"/>
      <w:divBdr>
        <w:top w:val="none" w:sz="0" w:space="0" w:color="auto"/>
        <w:left w:val="none" w:sz="0" w:space="0" w:color="auto"/>
        <w:bottom w:val="none" w:sz="0" w:space="0" w:color="auto"/>
        <w:right w:val="none" w:sz="0" w:space="0" w:color="auto"/>
      </w:divBdr>
    </w:div>
    <w:div w:id="1814523715">
      <w:bodyDiv w:val="1"/>
      <w:marLeft w:val="0"/>
      <w:marRight w:val="0"/>
      <w:marTop w:val="0"/>
      <w:marBottom w:val="0"/>
      <w:divBdr>
        <w:top w:val="none" w:sz="0" w:space="0" w:color="auto"/>
        <w:left w:val="none" w:sz="0" w:space="0" w:color="auto"/>
        <w:bottom w:val="none" w:sz="0" w:space="0" w:color="auto"/>
        <w:right w:val="none" w:sz="0" w:space="0" w:color="auto"/>
      </w:divBdr>
    </w:div>
    <w:div w:id="1828551978">
      <w:bodyDiv w:val="1"/>
      <w:marLeft w:val="0"/>
      <w:marRight w:val="0"/>
      <w:marTop w:val="0"/>
      <w:marBottom w:val="0"/>
      <w:divBdr>
        <w:top w:val="none" w:sz="0" w:space="0" w:color="auto"/>
        <w:left w:val="none" w:sz="0" w:space="0" w:color="auto"/>
        <w:bottom w:val="none" w:sz="0" w:space="0" w:color="auto"/>
        <w:right w:val="none" w:sz="0" w:space="0" w:color="auto"/>
      </w:divBdr>
    </w:div>
    <w:div w:id="1880899540">
      <w:bodyDiv w:val="1"/>
      <w:marLeft w:val="0"/>
      <w:marRight w:val="0"/>
      <w:marTop w:val="0"/>
      <w:marBottom w:val="0"/>
      <w:divBdr>
        <w:top w:val="none" w:sz="0" w:space="0" w:color="auto"/>
        <w:left w:val="none" w:sz="0" w:space="0" w:color="auto"/>
        <w:bottom w:val="none" w:sz="0" w:space="0" w:color="auto"/>
        <w:right w:val="none" w:sz="0" w:space="0" w:color="auto"/>
      </w:divBdr>
    </w:div>
    <w:div w:id="20688684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uzuki:Library:Application%20Support:Microsoft:Office:&#12518;&#12540;&#12469;&#12441;&#12540;%20&#12486;&#12531;&#12501;&#12442;&#12524;&#12540;&#12488;:&#20491;&#20154;&#29992;&#12486;&#12531;&#12501;&#12442;&#12524;&#12540;&#12488;:&#21407;&#31295;40x40.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729B-4E38-6B40-B1DD-E25CDC45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Macintosh%20HD:Users:suzuki:Library:Application%20Support:Microsoft:Office:ユーザー%20テンプレート:個人用テンプレート:原稿40x40.dot</Template>
  <TotalTime>4</TotalTime>
  <Pages>251</Pages>
  <Words>51219</Words>
  <Characters>291950</Characters>
  <DocSecurity>0</DocSecurity>
  <Lines>2432</Lines>
  <Paragraphs>684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2024-06-21T08:35:00Z</cp:lastPrinted>
  <dcterms:created xsi:type="dcterms:W3CDTF">2024-06-21T08:32:00Z</dcterms:created>
  <dcterms:modified xsi:type="dcterms:W3CDTF">2024-06-21T08:35:00Z</dcterms:modified>
</cp:coreProperties>
</file>